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2A" w:rsidRDefault="00D03B2A" w:rsidP="002F0969">
      <w:pPr>
        <w:pStyle w:val="libCenter"/>
        <w:rPr>
          <w:rtl/>
        </w:rP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tl/>
        </w:rPr>
        <w:br w:type="page"/>
      </w:r>
      <w:r>
        <w:rPr>
          <w:rtl/>
        </w:rPr>
        <w:lastRenderedPageBreak/>
        <w:br w:type="page"/>
      </w:r>
      <w:r>
        <w:rPr>
          <w:noProof/>
        </w:rPr>
        <w:lastRenderedPageBreak/>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3"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a:blip r:embed="rId9"/>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tl/>
        </w:rPr>
        <w:br w:type="page"/>
      </w:r>
    </w:p>
    <w:p w:rsidR="00D03B2A" w:rsidRPr="00773DD7" w:rsidRDefault="00D03B2A" w:rsidP="002F0969">
      <w:pPr>
        <w:pStyle w:val="libBold1"/>
        <w:rPr>
          <w:rtl/>
        </w:rPr>
      </w:pPr>
      <w:r>
        <w:rPr>
          <w:rtl/>
        </w:rPr>
        <w:lastRenderedPageBreak/>
        <w:br w:type="page"/>
      </w:r>
      <w:r w:rsidRPr="00773DD7">
        <w:rPr>
          <w:rtl/>
        </w:rPr>
        <w:lastRenderedPageBreak/>
        <w:t>المقد</w:t>
      </w:r>
      <w:r w:rsidRPr="00773DD7">
        <w:rPr>
          <w:rFonts w:hint="cs"/>
          <w:rtl/>
        </w:rPr>
        <w:t>ّ</w:t>
      </w:r>
      <w:r w:rsidRPr="00773DD7">
        <w:rPr>
          <w:rtl/>
        </w:rPr>
        <w:t>مة :</w:t>
      </w:r>
    </w:p>
    <w:p w:rsidR="00D03B2A" w:rsidRPr="00773DD7" w:rsidRDefault="00D03B2A" w:rsidP="00EE4030">
      <w:pPr>
        <w:pStyle w:val="Heading1Center"/>
        <w:rPr>
          <w:rtl/>
        </w:rPr>
      </w:pPr>
      <w:bookmarkStart w:id="0" w:name="_Toc432941256"/>
      <w:r w:rsidRPr="00773DD7">
        <w:rPr>
          <w:rtl/>
        </w:rPr>
        <w:t>بسم الله الرحمن الرحيم</w:t>
      </w:r>
      <w:bookmarkEnd w:id="0"/>
    </w:p>
    <w:p w:rsidR="00D03B2A" w:rsidRDefault="00D03B2A" w:rsidP="003029D9">
      <w:pPr>
        <w:pStyle w:val="libNormal"/>
        <w:rPr>
          <w:rtl/>
        </w:rPr>
      </w:pPr>
      <w:r>
        <w:rPr>
          <w:rtl/>
        </w:rPr>
        <w:t xml:space="preserve">الحمد لله أعظم الحمد ومنتهاه ، وغاية الشكر وأسماه ، حمداً ليس بعده حمد ، تبارك وتعالى الله ربّ العالمين ، والصلاة على نبيّه المصطفى ، ورسوله الأوفى ، ورحمته الكبرى ، وصاحب الشفاعة المرتجى ، محمّد بن عبدالله </w:t>
      </w:r>
      <w:r w:rsidR="00626B43" w:rsidRPr="00626B43">
        <w:rPr>
          <w:rStyle w:val="libAlaemChar"/>
          <w:rtl/>
        </w:rPr>
        <w:t>صلى‌الله‌عليه‌وآله</w:t>
      </w:r>
      <w:r>
        <w:rPr>
          <w:rtl/>
        </w:rPr>
        <w:t xml:space="preserve"> ، وعلى أهل بيته المعصومين ، سفن النجاة ، ومنائر الهدى ، وحبل الله الممدود من الأرض إلى السماء.</w:t>
      </w:r>
    </w:p>
    <w:p w:rsidR="00D03B2A" w:rsidRDefault="00D03B2A" w:rsidP="003029D9">
      <w:pPr>
        <w:pStyle w:val="libNormal"/>
        <w:rPr>
          <w:rtl/>
        </w:rPr>
      </w:pPr>
      <w:r>
        <w:rPr>
          <w:rtl/>
        </w:rPr>
        <w:t>وبعد : فلعلّ استقراء متون كثير من المصنِّفات المختلفة لمؤلّفي الإمامية ـ وطوال حقب متلاحقة ـ يبيّن بجلاء لا يقبل الشكّ أنّ الكثير من الأصول المهّمة التي اعتمدتها هذه المؤلِّفات كمراجع تستقي منها موادّ بحثها لا زالت متأرجحة بين القطع الحتمي بانعدامها وتلفها ـ لأسباب متعدّدة ـ أو انزوائها مهملة في عالم المخطوطات المتناثر في بقاع هذه المعمورة ، وفي ذلك التصوّر الكثير من الأسباب الموجبة لمضاعفة الجهد في إغناء وتطوير الحركة التحقيقية الرصينة للتراث الشيعي العظيم.</w:t>
      </w:r>
    </w:p>
    <w:p w:rsidR="00D03B2A" w:rsidRDefault="00D03B2A" w:rsidP="003029D9">
      <w:pPr>
        <w:pStyle w:val="libNormal"/>
        <w:rPr>
          <w:rtl/>
        </w:rPr>
      </w:pPr>
      <w:r>
        <w:rPr>
          <w:rtl/>
        </w:rPr>
        <w:t>وإذا كانت مؤسّستنا قد وفِّقت بمنّ من الله تعالى ، وببركة أهل بيت العصمة</w:t>
      </w:r>
      <w:r w:rsidRPr="004A66AA">
        <w:rPr>
          <w:rtl/>
        </w:rPr>
        <w:t xml:space="preserve"> </w:t>
      </w:r>
      <w:r w:rsidR="00626B43" w:rsidRPr="00626B43">
        <w:rPr>
          <w:rStyle w:val="libAlaemChar"/>
          <w:rtl/>
        </w:rPr>
        <w:t>عليهم‌السلام</w:t>
      </w:r>
      <w:r w:rsidRPr="004A66AA">
        <w:rPr>
          <w:rtl/>
        </w:rPr>
        <w:t xml:space="preserve"> </w:t>
      </w:r>
      <w:r>
        <w:rPr>
          <w:rtl/>
        </w:rPr>
        <w:t>، في أن ترفد بجهودها المتواضعة عموم هذه الحركة التحقيقية المباركة بأشكالها المختلفة ، فإنّها تعتبر مجلّتها الفصلية (</w:t>
      </w:r>
      <w:r>
        <w:rPr>
          <w:rFonts w:hint="cs"/>
          <w:rtl/>
        </w:rPr>
        <w:t xml:space="preserve"> </w:t>
      </w:r>
      <w:r>
        <w:rPr>
          <w:rtl/>
        </w:rPr>
        <w:t>تراثنا</w:t>
      </w:r>
      <w:r>
        <w:rPr>
          <w:rFonts w:hint="cs"/>
          <w:rtl/>
        </w:rPr>
        <w:t xml:space="preserve"> </w:t>
      </w:r>
      <w:r>
        <w:rPr>
          <w:rtl/>
        </w:rPr>
        <w:t>) ميداناً خصباً ومعطاءً في هذا المعترك المقدّس والسامي ، وبشهادة أساتذة الحوزة وفضلائها وذوي الاختصاص والباحثين ، بل ومرجعاً مهمّاً بشؤونها العلمية المتخصّصة.</w:t>
      </w:r>
    </w:p>
    <w:p w:rsidR="00D03B2A" w:rsidRDefault="00D03B2A" w:rsidP="003029D9">
      <w:pPr>
        <w:pStyle w:val="libNormal"/>
        <w:rPr>
          <w:rtl/>
        </w:rPr>
      </w:pPr>
      <w:r>
        <w:rPr>
          <w:rtl/>
        </w:rPr>
        <w:t>ويعتبر الباب الذي جهدت ـ بمساعدة الإخوة المحقّقين ـ على تقديمه بشكل</w:t>
      </w:r>
    </w:p>
    <w:p w:rsidR="00D03B2A" w:rsidRDefault="00D03B2A" w:rsidP="002F0969">
      <w:pPr>
        <w:pStyle w:val="libNormal0"/>
        <w:rPr>
          <w:rtl/>
        </w:rPr>
      </w:pPr>
      <w:r>
        <w:rPr>
          <w:rtl/>
        </w:rPr>
        <w:br w:type="page"/>
      </w:r>
      <w:r>
        <w:rPr>
          <w:rtl/>
        </w:rPr>
        <w:lastRenderedPageBreak/>
        <w:t>دوريٍّ متكامل ، والمختصّ بذخائر التراث ، من الأبواب المهّمة التي أغنت المكتبة الإسلامية به ، من خلال تحقيق وإخراج الكثير من الآثار المهمّة التي هي بلا شكّ طلبة الباحثين والدارسين والقرّاء.</w:t>
      </w:r>
    </w:p>
    <w:p w:rsidR="00D03B2A" w:rsidRDefault="00D03B2A" w:rsidP="003029D9">
      <w:pPr>
        <w:pStyle w:val="libNormal"/>
        <w:rPr>
          <w:rtl/>
        </w:rPr>
      </w:pPr>
      <w:r>
        <w:rPr>
          <w:rtl/>
        </w:rPr>
        <w:t>والمجلّة إذ تدخل عامها التاسع ، فإنّ الذخائر التي تمّ نشرها من خلال هذا الباب المتخصّص قد تصاعد خطّها البياني ، واكتنزت بالكثير من النفائس القيّمة ، ينضاف إلى ذلك ما نشهده من ازدياد الطلب عليها من قبل القرّاء باختصاصاتهم المختلفة ، وهذا ما دفع إدارة المؤسّسة إلى التفكير الجدّي بإصدار مستلاّت الرسائل المحقّقة بشكل مستقلّ كخدمة إضافية تقدّمها في طريق إحياء ونشر التراث الشيعي.</w:t>
      </w:r>
    </w:p>
    <w:p w:rsidR="00D03B2A" w:rsidRDefault="00D03B2A" w:rsidP="003029D9">
      <w:pPr>
        <w:pStyle w:val="libNormal"/>
        <w:rPr>
          <w:rtl/>
        </w:rPr>
      </w:pPr>
      <w:r>
        <w:rPr>
          <w:rtl/>
        </w:rPr>
        <w:t>فإخضعت هذه الفكرة لدراسة علمية تبلورت منهجيّتها النهائية مع دعوة (</w:t>
      </w:r>
      <w:r>
        <w:rPr>
          <w:rFonts w:hint="cs"/>
          <w:rtl/>
        </w:rPr>
        <w:t xml:space="preserve"> </w:t>
      </w:r>
      <w:r>
        <w:rPr>
          <w:rtl/>
        </w:rPr>
        <w:t>مديرية الشؤون الثقافية في وزارة الثقافة والإرشاد الإسلامي</w:t>
      </w:r>
      <w:r>
        <w:rPr>
          <w:rFonts w:hint="cs"/>
          <w:rtl/>
        </w:rPr>
        <w:t xml:space="preserve"> </w:t>
      </w:r>
      <w:r>
        <w:rPr>
          <w:rtl/>
        </w:rPr>
        <w:t>) بالمشاركة في (</w:t>
      </w:r>
      <w:r>
        <w:rPr>
          <w:rFonts w:hint="cs"/>
          <w:rtl/>
        </w:rPr>
        <w:t xml:space="preserve"> </w:t>
      </w:r>
      <w:r>
        <w:rPr>
          <w:rtl/>
        </w:rPr>
        <w:t>معرض محرّم</w:t>
      </w:r>
      <w:r>
        <w:rPr>
          <w:rFonts w:hint="cs"/>
          <w:rtl/>
        </w:rPr>
        <w:t xml:space="preserve"> </w:t>
      </w:r>
      <w:r>
        <w:rPr>
          <w:rtl/>
        </w:rPr>
        <w:t>) الخاصّ بنشر الآثار الخاصّ</w:t>
      </w:r>
      <w:r>
        <w:rPr>
          <w:rFonts w:hint="cs"/>
          <w:rtl/>
        </w:rPr>
        <w:t>ة</w:t>
      </w:r>
      <w:r>
        <w:rPr>
          <w:rtl/>
        </w:rPr>
        <w:t xml:space="preserve"> بحياة الإمام الحسين</w:t>
      </w:r>
      <w:r w:rsidRPr="004A66AA">
        <w:rPr>
          <w:rtl/>
        </w:rPr>
        <w:t xml:space="preserve"> </w:t>
      </w:r>
      <w:r w:rsidR="00626B43" w:rsidRPr="00626B43">
        <w:rPr>
          <w:rStyle w:val="libAlaemChar"/>
          <w:rtl/>
        </w:rPr>
        <w:t>عليه‌السلام</w:t>
      </w:r>
      <w:r w:rsidRPr="004A66AA">
        <w:rPr>
          <w:rtl/>
        </w:rPr>
        <w:t xml:space="preserve"> </w:t>
      </w:r>
      <w:r>
        <w:rPr>
          <w:rtl/>
        </w:rPr>
        <w:t>ومقتله ، إحياءً لذكرى فاجعة المشهد الرضوي على ساكنه آلاف التحية والسلام ، والتي راح ضحيّتها العديد من الزائرين بشكل مأساوي ومفجع في عاشوراء سنة 1415 ه‍ ، فبادرت المؤسّسة إلى المشاركة بهذا المعرض</w:t>
      </w:r>
      <w:r>
        <w:rPr>
          <w:rFonts w:hint="cs"/>
          <w:rtl/>
        </w:rPr>
        <w:t xml:space="preserve"> </w:t>
      </w:r>
      <w:r>
        <w:rPr>
          <w:rtl/>
        </w:rPr>
        <w:t>ـ مساهمة متواضعة منها ، وخطوة أولى في مشروعها التراثي الجديد</w:t>
      </w:r>
      <w:r>
        <w:rPr>
          <w:rFonts w:hint="cs"/>
          <w:rtl/>
        </w:rPr>
        <w:t xml:space="preserve"> </w:t>
      </w:r>
      <w:r>
        <w:rPr>
          <w:rtl/>
        </w:rPr>
        <w:t>ـ من خلال الستلال ونشر الحلقة غير المطبوعة من كتاب « الطبقات الكبير</w:t>
      </w:r>
      <w:r>
        <w:rPr>
          <w:rFonts w:hint="cs"/>
          <w:rtl/>
        </w:rPr>
        <w:t xml:space="preserve"> </w:t>
      </w:r>
      <w:r>
        <w:rPr>
          <w:rtl/>
        </w:rPr>
        <w:t>» لابن سعد (</w:t>
      </w:r>
      <w:r>
        <w:rPr>
          <w:rFonts w:hint="cs"/>
          <w:rtl/>
        </w:rPr>
        <w:t xml:space="preserve"> </w:t>
      </w:r>
      <w:r>
        <w:rPr>
          <w:rtl/>
        </w:rPr>
        <w:t>168</w:t>
      </w:r>
      <w:r>
        <w:rPr>
          <w:rFonts w:hint="cs"/>
          <w:rtl/>
        </w:rPr>
        <w:t xml:space="preserve"> </w:t>
      </w:r>
      <w:r>
        <w:rPr>
          <w:rtl/>
        </w:rPr>
        <w:t>ـ 230 ه</w:t>
      </w:r>
      <w:r>
        <w:rPr>
          <w:rFonts w:hint="cs"/>
          <w:rtl/>
        </w:rPr>
        <w:t xml:space="preserve">‍ </w:t>
      </w:r>
      <w:r>
        <w:rPr>
          <w:rtl/>
        </w:rPr>
        <w:t>) والخاصّة بترجمة الإمام الحسين</w:t>
      </w:r>
      <w:r w:rsidRPr="004A66AA">
        <w:rPr>
          <w:rtl/>
        </w:rPr>
        <w:t xml:space="preserve"> </w:t>
      </w:r>
      <w:r w:rsidR="00626B43" w:rsidRPr="00626B43">
        <w:rPr>
          <w:rStyle w:val="libAlaemChar"/>
          <w:rtl/>
        </w:rPr>
        <w:t>عليه‌السلام</w:t>
      </w:r>
      <w:r w:rsidRPr="004A66AA">
        <w:rPr>
          <w:rtl/>
        </w:rPr>
        <w:t xml:space="preserve"> </w:t>
      </w:r>
      <w:r>
        <w:rPr>
          <w:rtl/>
        </w:rPr>
        <w:t>ومقتله ، بتحقيق سماحة البحّاثة المتتبع والعلاّمة المحقّق حجّة الإسلام والمسلمين السيّد عبدالعزيز الطباطبائي ، والتي نُشرت على صفحات مجلّة (</w:t>
      </w:r>
      <w:r>
        <w:rPr>
          <w:rFonts w:hint="cs"/>
          <w:rtl/>
        </w:rPr>
        <w:t xml:space="preserve"> </w:t>
      </w:r>
      <w:r>
        <w:rPr>
          <w:rtl/>
        </w:rPr>
        <w:t>تراثنا</w:t>
      </w:r>
      <w:r>
        <w:rPr>
          <w:rFonts w:hint="cs"/>
          <w:rtl/>
        </w:rPr>
        <w:t xml:space="preserve"> </w:t>
      </w:r>
      <w:r>
        <w:rPr>
          <w:rtl/>
        </w:rPr>
        <w:t>) في عددها العاشر الصادر في شهر محرّم الحرام عام 1408 ه</w:t>
      </w:r>
      <w:r>
        <w:rPr>
          <w:rFonts w:hint="cs"/>
          <w:rtl/>
        </w:rPr>
        <w:t>‍</w:t>
      </w:r>
      <w:r>
        <w:rPr>
          <w:rtl/>
        </w:rPr>
        <w:t>.</w:t>
      </w:r>
    </w:p>
    <w:p w:rsidR="00D03B2A" w:rsidRDefault="00D03B2A" w:rsidP="003029D9">
      <w:pPr>
        <w:pStyle w:val="libNormal"/>
        <w:rPr>
          <w:rtl/>
        </w:rPr>
      </w:pPr>
      <w:r>
        <w:rPr>
          <w:rtl/>
        </w:rPr>
        <w:t>والمؤسّسة إذ تقدّم باكورة هذه المنهجية الجديدة فإنّها ستواصل بإذن الله تعالى الخطوات اللاحقة بها تباعاً ، خدمة للتراث العظيم لبيت العصمة والطهارة عليهم آلاف التحيّة والسلام ، والحمدلله أوّلاً وآخراً.</w:t>
      </w:r>
    </w:p>
    <w:tbl>
      <w:tblPr>
        <w:tblStyle w:val="TableGrid"/>
        <w:bidiVisual/>
        <w:tblW w:w="5000" w:type="pct"/>
        <w:tblLook w:val="01E0"/>
      </w:tblPr>
      <w:tblGrid>
        <w:gridCol w:w="4006"/>
        <w:gridCol w:w="4006"/>
      </w:tblGrid>
      <w:tr w:rsidR="00D03B2A" w:rsidTr="00F0267A">
        <w:tc>
          <w:tcPr>
            <w:tcW w:w="2500" w:type="pct"/>
          </w:tcPr>
          <w:p w:rsidR="00D03B2A" w:rsidRDefault="00D03B2A" w:rsidP="00F0267A">
            <w:pPr>
              <w:ind w:firstLine="0"/>
              <w:rPr>
                <w:rtl/>
              </w:rPr>
            </w:pPr>
          </w:p>
        </w:tc>
        <w:tc>
          <w:tcPr>
            <w:tcW w:w="2500" w:type="pct"/>
          </w:tcPr>
          <w:p w:rsidR="00D03B2A" w:rsidRPr="004A66AA" w:rsidRDefault="00D03B2A" w:rsidP="002F0969">
            <w:pPr>
              <w:pStyle w:val="libCenterBold2"/>
              <w:rPr>
                <w:rtl/>
              </w:rPr>
            </w:pPr>
            <w:r w:rsidRPr="004A66AA">
              <w:rPr>
                <w:rtl/>
              </w:rPr>
              <w:t>مؤسسة آل البيت : لإحياء التراث</w:t>
            </w:r>
          </w:p>
          <w:p w:rsidR="00D03B2A" w:rsidRDefault="00D03B2A" w:rsidP="002F0969">
            <w:pPr>
              <w:pStyle w:val="libCenterBold2"/>
              <w:rPr>
                <w:rtl/>
              </w:rPr>
            </w:pPr>
            <w:r w:rsidRPr="004A66AA">
              <w:rPr>
                <w:rtl/>
              </w:rPr>
              <w:t>قم المقدّسة / محرّم الحرام 1415 ه</w:t>
            </w:r>
            <w:r w:rsidRPr="004A66AA">
              <w:rPr>
                <w:rFonts w:hint="cs"/>
                <w:rtl/>
              </w:rPr>
              <w:t>‍</w:t>
            </w:r>
          </w:p>
        </w:tc>
      </w:tr>
    </w:tbl>
    <w:p w:rsidR="00D03B2A" w:rsidRPr="00E7775F" w:rsidRDefault="00D03B2A" w:rsidP="002F0969">
      <w:pPr>
        <w:pStyle w:val="libBold1"/>
      </w:pPr>
      <w:r>
        <w:rPr>
          <w:rtl/>
        </w:rPr>
        <w:br w:type="page"/>
      </w:r>
      <w:r w:rsidRPr="00E7775F">
        <w:rPr>
          <w:rtl/>
        </w:rPr>
        <w:lastRenderedPageBreak/>
        <w:t>مقدّمة المحقّق :</w:t>
      </w:r>
    </w:p>
    <w:p w:rsidR="00D03B2A" w:rsidRPr="00E7775F" w:rsidRDefault="00D03B2A" w:rsidP="00EE4030">
      <w:pPr>
        <w:pStyle w:val="Heading1Center"/>
        <w:rPr>
          <w:rtl/>
        </w:rPr>
      </w:pPr>
      <w:bookmarkStart w:id="1" w:name="_Toc432941257"/>
      <w:r w:rsidRPr="00E7775F">
        <w:rPr>
          <w:rtl/>
        </w:rPr>
        <w:t>ابن سعد</w:t>
      </w:r>
      <w:bookmarkEnd w:id="1"/>
    </w:p>
    <w:p w:rsidR="00D03B2A" w:rsidRDefault="00D03B2A" w:rsidP="00EE4030">
      <w:pPr>
        <w:pStyle w:val="Heading1Center"/>
      </w:pPr>
      <w:bookmarkStart w:id="2" w:name="_Toc432941258"/>
      <w:r w:rsidRPr="00E7775F">
        <w:rPr>
          <w:rtl/>
        </w:rPr>
        <w:t>وكتابه «</w:t>
      </w:r>
      <w:r w:rsidRPr="00E7775F">
        <w:rPr>
          <w:rFonts w:hint="cs"/>
          <w:rtl/>
        </w:rPr>
        <w:t xml:space="preserve"> </w:t>
      </w:r>
      <w:r w:rsidRPr="00E7775F">
        <w:rPr>
          <w:rtl/>
        </w:rPr>
        <w:t>الطبقات</w:t>
      </w:r>
      <w:r w:rsidRPr="00E7775F">
        <w:rPr>
          <w:rFonts w:hint="cs"/>
          <w:rtl/>
        </w:rPr>
        <w:t xml:space="preserve"> </w:t>
      </w:r>
      <w:r w:rsidRPr="00E7775F">
        <w:rPr>
          <w:rtl/>
        </w:rPr>
        <w:t>» الكبير</w:t>
      </w:r>
      <w:bookmarkEnd w:id="2"/>
    </w:p>
    <w:p w:rsidR="00D03B2A" w:rsidRDefault="00D03B2A" w:rsidP="003029D9">
      <w:pPr>
        <w:pStyle w:val="libNormal"/>
        <w:rPr>
          <w:rtl/>
        </w:rPr>
      </w:pPr>
      <w:r>
        <w:rPr>
          <w:rtl/>
        </w:rPr>
        <w:t>ابن سعد هو أبو عبدالله محمد بن سعد بن منيع البصري ، نزيل بغداد (</w:t>
      </w:r>
      <w:r>
        <w:rPr>
          <w:rFonts w:hint="cs"/>
          <w:rtl/>
        </w:rPr>
        <w:t xml:space="preserve"> </w:t>
      </w:r>
      <w:r>
        <w:rPr>
          <w:rtl/>
        </w:rPr>
        <w:t>168</w:t>
      </w:r>
      <w:r>
        <w:rPr>
          <w:rFonts w:hint="cs"/>
          <w:rtl/>
        </w:rPr>
        <w:t xml:space="preserve"> </w:t>
      </w:r>
      <w:r>
        <w:rPr>
          <w:rtl/>
        </w:rPr>
        <w:t>ـ</w:t>
      </w:r>
      <w:r>
        <w:rPr>
          <w:rFonts w:hint="cs"/>
          <w:rtl/>
        </w:rPr>
        <w:t xml:space="preserve"> </w:t>
      </w:r>
      <w:r>
        <w:rPr>
          <w:rtl/>
        </w:rPr>
        <w:t>230</w:t>
      </w:r>
      <w:r>
        <w:rPr>
          <w:rFonts w:hint="cs"/>
          <w:rtl/>
        </w:rPr>
        <w:t xml:space="preserve"> </w:t>
      </w:r>
      <w:r>
        <w:rPr>
          <w:rtl/>
        </w:rPr>
        <w:t>) وهو أشهر من أن يعرّف به.</w:t>
      </w:r>
    </w:p>
    <w:p w:rsidR="00D03B2A" w:rsidRDefault="00D03B2A" w:rsidP="003029D9">
      <w:pPr>
        <w:pStyle w:val="libNormal"/>
        <w:rPr>
          <w:rtl/>
        </w:rPr>
      </w:pPr>
      <w:r>
        <w:rPr>
          <w:rtl/>
        </w:rPr>
        <w:t>وكتابه «</w:t>
      </w:r>
      <w:r>
        <w:rPr>
          <w:rFonts w:hint="cs"/>
          <w:rtl/>
        </w:rPr>
        <w:t xml:space="preserve"> </w:t>
      </w:r>
      <w:r>
        <w:rPr>
          <w:rtl/>
        </w:rPr>
        <w:t>الطبقات</w:t>
      </w:r>
      <w:r>
        <w:rPr>
          <w:rFonts w:hint="cs"/>
          <w:rtl/>
        </w:rPr>
        <w:t xml:space="preserve"> </w:t>
      </w:r>
      <w:r>
        <w:rPr>
          <w:rtl/>
        </w:rPr>
        <w:t>» الكبير لعلّه أشهر منه إذ هو السبب في شهرة مؤلفه فيقال : ابن سعد صاحب كتاب «</w:t>
      </w:r>
      <w:r>
        <w:rPr>
          <w:rFonts w:hint="cs"/>
          <w:rtl/>
        </w:rPr>
        <w:t xml:space="preserve"> </w:t>
      </w:r>
      <w:r>
        <w:rPr>
          <w:rtl/>
        </w:rPr>
        <w:t>الطبقات</w:t>
      </w:r>
      <w:r>
        <w:rPr>
          <w:rFonts w:hint="cs"/>
          <w:rtl/>
        </w:rPr>
        <w:t xml:space="preserve"> </w:t>
      </w:r>
      <w:r>
        <w:rPr>
          <w:rtl/>
        </w:rPr>
        <w:t>».</w:t>
      </w:r>
    </w:p>
    <w:p w:rsidR="00D03B2A" w:rsidRDefault="00D03B2A" w:rsidP="003029D9">
      <w:pPr>
        <w:pStyle w:val="libNormal"/>
        <w:rPr>
          <w:rtl/>
        </w:rPr>
      </w:pPr>
      <w:r>
        <w:rPr>
          <w:rtl/>
        </w:rPr>
        <w:t>وقد طبعه المستشرق سخاو الهولندي وثلّة من زملائه المستشرقين في ليدن ، من سنة 1904 إلى سنة 1917 ، في ثمان مجلّدات ، وطبعوا له فهارس في مجلّد من سنة 1921 إلى سنة 1928.</w:t>
      </w:r>
    </w:p>
    <w:p w:rsidR="00D03B2A" w:rsidRDefault="00D03B2A" w:rsidP="003029D9">
      <w:pPr>
        <w:pStyle w:val="libNormal"/>
        <w:rPr>
          <w:rtl/>
        </w:rPr>
      </w:pPr>
      <w:r>
        <w:rPr>
          <w:rtl/>
        </w:rPr>
        <w:t>ثمّ اُعيد طبعه بال</w:t>
      </w:r>
      <w:r>
        <w:rPr>
          <w:rFonts w:hint="cs"/>
          <w:rtl/>
        </w:rPr>
        <w:t>اُ</w:t>
      </w:r>
      <w:r>
        <w:rPr>
          <w:rtl/>
        </w:rPr>
        <w:t xml:space="preserve">فست في كل من طهران وبيروت ، كما اُعيد طبعه من جديد في كل من القاهرة وبيروت ، كل ذلك اعتماداً على الطبعة الاُولى الاُوروبية الناقصة دون مراجعة مخطوطاتها المتوفّرة </w:t>
      </w:r>
      <w:r w:rsidRPr="002F0969">
        <w:rPr>
          <w:rStyle w:val="libFootnotenumChar"/>
          <w:rtl/>
        </w:rPr>
        <w:t>(1)</w:t>
      </w:r>
      <w:r>
        <w:rPr>
          <w:rtl/>
        </w:rPr>
        <w:t xml:space="preserve"> فالمخطوطات التي حصل عليها المستشرقون واعتمدوها في الطبع كان بها نقص في طبقات الصحابة وفي طبقات التابعين من أهل المدينة ، ثمّ حقّق الاُستاذ زياد محمد منصور القسم المتمّم لتابعي</w:t>
      </w:r>
    </w:p>
    <w:p w:rsidR="00D03B2A" w:rsidRPr="004A66AA" w:rsidRDefault="00D03B2A" w:rsidP="00A54200">
      <w:pPr>
        <w:pStyle w:val="libLine"/>
        <w:rPr>
          <w:rtl/>
        </w:rPr>
      </w:pPr>
      <w:r w:rsidRPr="004A66AA">
        <w:rPr>
          <w:rtl/>
        </w:rPr>
        <w:t>_</w:t>
      </w:r>
      <w:r w:rsidRPr="004A66AA">
        <w:rPr>
          <w:rFonts w:hint="cs"/>
          <w:rtl/>
        </w:rPr>
        <w:t>__</w:t>
      </w:r>
      <w:r w:rsidRPr="004A66AA">
        <w:rPr>
          <w:rtl/>
        </w:rPr>
        <w:t>________</w:t>
      </w:r>
      <w:r w:rsidRPr="004A66AA">
        <w:rPr>
          <w:rFonts w:hint="cs"/>
          <w:rtl/>
        </w:rPr>
        <w:t>_______</w:t>
      </w:r>
    </w:p>
    <w:p w:rsidR="00D03B2A" w:rsidRPr="004A66AA" w:rsidRDefault="00D03B2A" w:rsidP="002F0969">
      <w:pPr>
        <w:pStyle w:val="libFootnote0"/>
        <w:rPr>
          <w:rtl/>
        </w:rPr>
      </w:pPr>
      <w:r w:rsidRPr="004A66AA">
        <w:rPr>
          <w:rtl/>
        </w:rPr>
        <w:t xml:space="preserve">(1) راجع في مخطوطاته : سزگين </w:t>
      </w:r>
      <w:r>
        <w:rPr>
          <w:rtl/>
        </w:rPr>
        <w:t>1 / 4</w:t>
      </w:r>
      <w:r w:rsidRPr="004A66AA">
        <w:rPr>
          <w:rtl/>
        </w:rPr>
        <w:t>81 من الترجمة العربية.</w:t>
      </w:r>
    </w:p>
    <w:p w:rsidR="00D03B2A" w:rsidRDefault="00D03B2A" w:rsidP="002F0969">
      <w:pPr>
        <w:pStyle w:val="libNormal0"/>
        <w:rPr>
          <w:rtl/>
        </w:rPr>
      </w:pPr>
      <w:r>
        <w:rPr>
          <w:rtl/>
        </w:rPr>
        <w:br w:type="page"/>
      </w:r>
      <w:r>
        <w:rPr>
          <w:rtl/>
        </w:rPr>
        <w:lastRenderedPageBreak/>
        <w:t>أهل المدينة وطبع في بيروت من منشورات الجامعة الإسلامية بالمدينة المنوّرة سنة 1403 = 1983.</w:t>
      </w:r>
    </w:p>
    <w:p w:rsidR="00D03B2A" w:rsidRDefault="00D03B2A" w:rsidP="003029D9">
      <w:pPr>
        <w:pStyle w:val="libNormal"/>
        <w:rPr>
          <w:rtl/>
        </w:rPr>
      </w:pPr>
      <w:r>
        <w:rPr>
          <w:rtl/>
        </w:rPr>
        <w:t xml:space="preserve">وكنت وجدت في رحلتي إلى تركيا عام 1397 أجزاء من الكتاب من مخططات القرن السابع وهي عشرة اجزاء في خزانة السلطان أحمد الثالث في مكتبة طوپ قپوسراي في إسلامبول ، رقم 2835 ، وصفت في فهرسها للمخطوطات العربية ج 3 ص 482 ـ 485 ، وهي المجلّد الأول إلى الحادي عشر ، ما عدا الثاني والعاشر ، ويبدأ بالطبقة الخامسة من الكوفيّين ، ثمّ المجلّد الأخير في النساء </w:t>
      </w:r>
      <w:r w:rsidRPr="002F0969">
        <w:rPr>
          <w:rStyle w:val="libFootnotenumChar"/>
          <w:rtl/>
        </w:rPr>
        <w:t>(2)</w:t>
      </w:r>
      <w:r>
        <w:rPr>
          <w:rtl/>
        </w:rPr>
        <w:t>.</w:t>
      </w:r>
    </w:p>
    <w:p w:rsidR="00D03B2A" w:rsidRDefault="00D03B2A" w:rsidP="003029D9">
      <w:pPr>
        <w:pStyle w:val="libNormal"/>
        <w:rPr>
          <w:rtl/>
        </w:rPr>
      </w:pPr>
      <w:r>
        <w:rPr>
          <w:rtl/>
        </w:rPr>
        <w:t>جاء في المجلّد السابع ، الورقة 245 ب : آخر الطبقة الرابعة وهي آخر طبقات الأكابر من أصحاب رسول الله ـ صلّى الله عليه وسلّم ـ ورضي الله عنهم.</w:t>
      </w:r>
    </w:p>
    <w:p w:rsidR="00D03B2A" w:rsidRDefault="00D03B2A" w:rsidP="003029D9">
      <w:pPr>
        <w:pStyle w:val="libNormal"/>
        <w:rPr>
          <w:rtl/>
        </w:rPr>
      </w:pPr>
      <w:r>
        <w:rPr>
          <w:rtl/>
        </w:rPr>
        <w:t>يتلوها الطبقة الخامسة وهم الّذين توفي النبي ـ صلّى الله عليه وسلّم ـ وهم أحداث الأسنان رضي الله عنهم أجمعين وصلّى الله على سيّدنا محمد وآله وصحبه وسلّم كثيراً.</w:t>
      </w:r>
    </w:p>
    <w:p w:rsidR="00D03B2A" w:rsidRDefault="00D03B2A" w:rsidP="003029D9">
      <w:pPr>
        <w:pStyle w:val="libNormal"/>
        <w:rPr>
          <w:rtl/>
        </w:rPr>
      </w:pPr>
      <w:r>
        <w:rPr>
          <w:rtl/>
        </w:rPr>
        <w:t>بسم الله الرحمن الرحيم ، وصلّى الله على سيّدنا محمد وآله وصحبه وسلّم.</w:t>
      </w:r>
    </w:p>
    <w:p w:rsidR="00D03B2A" w:rsidRDefault="00D03B2A" w:rsidP="003029D9">
      <w:pPr>
        <w:pStyle w:val="libNormal"/>
        <w:rPr>
          <w:rtl/>
        </w:rPr>
      </w:pPr>
      <w:r>
        <w:rPr>
          <w:rtl/>
        </w:rPr>
        <w:t>الطبقه الخامسة :</w:t>
      </w:r>
    </w:p>
    <w:p w:rsidR="00D03B2A" w:rsidRDefault="00D03B2A" w:rsidP="003029D9">
      <w:pPr>
        <w:pStyle w:val="libNormal"/>
        <w:rPr>
          <w:rtl/>
        </w:rPr>
      </w:pPr>
      <w:r>
        <w:rPr>
          <w:rtl/>
        </w:rPr>
        <w:t>في مَن قُبض رسول الله ـ صلّى الله عليه وسلّم ـ وهم أحداث الأسنان ولم يغزمنهم أحد مع رسول الله ـ صلّى الله عليه وسلّم ـ وقد حفظ عامّتهم ما حدّثوا به عنه ، ومنهم من أدركه ورآه ولم يحدّث عنه شيئاً.</w:t>
      </w:r>
    </w:p>
    <w:p w:rsidR="00D03B2A" w:rsidRDefault="00D03B2A" w:rsidP="003029D9">
      <w:pPr>
        <w:pStyle w:val="libNormal"/>
        <w:rPr>
          <w:rtl/>
        </w:rPr>
      </w:pPr>
      <w:r>
        <w:rPr>
          <w:rtl/>
        </w:rPr>
        <w:t>عبدالله بن العبّاس (</w:t>
      </w:r>
      <w:r>
        <w:rPr>
          <w:rFonts w:hint="cs"/>
          <w:rtl/>
        </w:rPr>
        <w:t xml:space="preserve"> </w:t>
      </w:r>
      <w:r>
        <w:rPr>
          <w:rtl/>
        </w:rPr>
        <w:t>18 ورقة</w:t>
      </w:r>
      <w:r>
        <w:rPr>
          <w:rFonts w:hint="cs"/>
          <w:rtl/>
        </w:rPr>
        <w:t xml:space="preserve"> </w:t>
      </w:r>
      <w:r>
        <w:rPr>
          <w:rtl/>
        </w:rPr>
        <w:t>).</w:t>
      </w:r>
    </w:p>
    <w:p w:rsidR="00D03B2A" w:rsidRDefault="00D03B2A" w:rsidP="003029D9">
      <w:pPr>
        <w:pStyle w:val="libNormal"/>
        <w:rPr>
          <w:rtl/>
        </w:rPr>
      </w:pPr>
      <w:r>
        <w:rPr>
          <w:rtl/>
        </w:rPr>
        <w:t>عبيدالله بن العبّاس.</w:t>
      </w:r>
    </w:p>
    <w:p w:rsidR="00D03B2A" w:rsidRDefault="00D03B2A" w:rsidP="003029D9">
      <w:pPr>
        <w:pStyle w:val="libNormal"/>
        <w:rPr>
          <w:rtl/>
        </w:rPr>
      </w:pPr>
      <w:r>
        <w:rPr>
          <w:rtl/>
        </w:rPr>
        <w:t>قثم بن العبّاس.</w:t>
      </w:r>
    </w:p>
    <w:p w:rsidR="00D03B2A" w:rsidRDefault="00D03B2A" w:rsidP="003029D9">
      <w:pPr>
        <w:pStyle w:val="libNormal"/>
        <w:rPr>
          <w:rtl/>
        </w:rPr>
      </w:pPr>
      <w:r>
        <w:rPr>
          <w:rtl/>
        </w:rPr>
        <w:t>معبد بن العبّاس.</w:t>
      </w:r>
    </w:p>
    <w:p w:rsidR="00D03B2A" w:rsidRDefault="00D03B2A" w:rsidP="003029D9">
      <w:pPr>
        <w:pStyle w:val="libNormal"/>
        <w:rPr>
          <w:rtl/>
        </w:rPr>
      </w:pPr>
      <w:r>
        <w:rPr>
          <w:rtl/>
        </w:rPr>
        <w:t>ثمام بن العبّاس.</w:t>
      </w:r>
    </w:p>
    <w:p w:rsidR="00D03B2A" w:rsidRDefault="00D03B2A" w:rsidP="003029D9">
      <w:pPr>
        <w:pStyle w:val="libNormal"/>
        <w:rPr>
          <w:rtl/>
        </w:rPr>
      </w:pPr>
      <w:r>
        <w:rPr>
          <w:rtl/>
        </w:rPr>
        <w:t>وجاء في نهايته ، في الورقة 266 ب :</w:t>
      </w:r>
    </w:p>
    <w:p w:rsidR="00D03B2A" w:rsidRDefault="00D03B2A" w:rsidP="003029D9">
      <w:pPr>
        <w:pStyle w:val="libNormal"/>
        <w:rPr>
          <w:rtl/>
        </w:rPr>
      </w:pPr>
      <w:r>
        <w:rPr>
          <w:rtl/>
        </w:rPr>
        <w:t>آخر الجزء السابع من كتاب الطبقات الكبير لأبي عبدالله محمد بن سعد</w:t>
      </w:r>
    </w:p>
    <w:p w:rsidR="00D03B2A" w:rsidRPr="00332BA6" w:rsidRDefault="00D03B2A" w:rsidP="00A54200">
      <w:pPr>
        <w:pStyle w:val="libLine"/>
        <w:rPr>
          <w:rtl/>
        </w:rPr>
      </w:pPr>
      <w:r w:rsidRPr="00332BA6">
        <w:rPr>
          <w:rtl/>
        </w:rPr>
        <w:t>_</w:t>
      </w:r>
      <w:r w:rsidRPr="00332BA6">
        <w:rPr>
          <w:rFonts w:hint="cs"/>
          <w:rtl/>
        </w:rPr>
        <w:t>__</w:t>
      </w:r>
      <w:r w:rsidRPr="00332BA6">
        <w:rPr>
          <w:rtl/>
        </w:rPr>
        <w:t>________</w:t>
      </w:r>
      <w:r w:rsidRPr="00332BA6">
        <w:rPr>
          <w:rFonts w:hint="cs"/>
          <w:rtl/>
        </w:rPr>
        <w:t>_______</w:t>
      </w:r>
    </w:p>
    <w:p w:rsidR="00D03B2A" w:rsidRPr="00332BA6" w:rsidRDefault="00D03B2A" w:rsidP="002F0969">
      <w:pPr>
        <w:pStyle w:val="libFootnote0"/>
        <w:rPr>
          <w:rtl/>
        </w:rPr>
      </w:pPr>
      <w:r w:rsidRPr="00332BA6">
        <w:rPr>
          <w:rtl/>
        </w:rPr>
        <w:t>(2) وذكره سزگين في تاريخ التراث العربي 1 / 481 من الترجمة العربية.</w:t>
      </w:r>
    </w:p>
    <w:p w:rsidR="00D03B2A" w:rsidRDefault="00D03B2A" w:rsidP="002F0969">
      <w:pPr>
        <w:pStyle w:val="libNormal0"/>
        <w:rPr>
          <w:rtl/>
        </w:rPr>
      </w:pPr>
      <w:r>
        <w:rPr>
          <w:rtl/>
        </w:rPr>
        <w:br w:type="page"/>
      </w:r>
      <w:r>
        <w:rPr>
          <w:rtl/>
        </w:rPr>
        <w:lastRenderedPageBreak/>
        <w:t>كاتب الواقدي رحمة الله عليه.</w:t>
      </w:r>
    </w:p>
    <w:p w:rsidR="00D03B2A" w:rsidRDefault="00D03B2A" w:rsidP="003029D9">
      <w:pPr>
        <w:pStyle w:val="libNormal"/>
        <w:rPr>
          <w:rtl/>
        </w:rPr>
      </w:pPr>
      <w:r>
        <w:rPr>
          <w:rtl/>
        </w:rPr>
        <w:t xml:space="preserve">يتلوه إن شاء الله في الجزء الثامن الحسن بن علي </w:t>
      </w:r>
      <w:r w:rsidR="00626B43" w:rsidRPr="00626B43">
        <w:rPr>
          <w:rStyle w:val="libAlaemChar"/>
          <w:rFonts w:hint="cs"/>
          <w:rtl/>
        </w:rPr>
        <w:t>عليهما‌السلام</w:t>
      </w:r>
      <w:r>
        <w:rPr>
          <w:rtl/>
        </w:rPr>
        <w:t>.</w:t>
      </w:r>
    </w:p>
    <w:p w:rsidR="00D03B2A" w:rsidRDefault="00D03B2A" w:rsidP="003029D9">
      <w:pPr>
        <w:pStyle w:val="libNormal"/>
      </w:pPr>
      <w:r>
        <w:rPr>
          <w:rtl/>
        </w:rPr>
        <w:t>الحمد لله وحده وصلواته على سيّدنا محمد نبيّه وآله وصحبه وسلامه.</w:t>
      </w:r>
    </w:p>
    <w:p w:rsidR="00D03B2A" w:rsidRPr="00F72117" w:rsidRDefault="00D03B2A" w:rsidP="002F0969">
      <w:pPr>
        <w:pStyle w:val="libBold1"/>
        <w:rPr>
          <w:rtl/>
        </w:rPr>
      </w:pPr>
      <w:r w:rsidRPr="00F72117">
        <w:rPr>
          <w:rtl/>
        </w:rPr>
        <w:t>الجزء الثامن</w:t>
      </w:r>
    </w:p>
    <w:p w:rsidR="00D03B2A" w:rsidRDefault="00D03B2A" w:rsidP="003029D9">
      <w:pPr>
        <w:pStyle w:val="libNormal"/>
        <w:rPr>
          <w:rtl/>
        </w:rPr>
      </w:pPr>
      <w:r>
        <w:rPr>
          <w:rtl/>
        </w:rPr>
        <w:t>أوله ترجمة الحسن ثمّ الحسين (</w:t>
      </w:r>
      <w:r>
        <w:rPr>
          <w:rFonts w:hint="cs"/>
          <w:rtl/>
        </w:rPr>
        <w:t xml:space="preserve"> </w:t>
      </w:r>
      <w:r w:rsidR="00626B43" w:rsidRPr="00626B43">
        <w:rPr>
          <w:rStyle w:val="libAlaemChar"/>
          <w:rFonts w:hint="cs"/>
          <w:rtl/>
        </w:rPr>
        <w:t>عليهما‌السلام</w:t>
      </w:r>
      <w:r w:rsidRPr="00462957">
        <w:rPr>
          <w:rFonts w:hint="cs"/>
          <w:rtl/>
        </w:rPr>
        <w:t xml:space="preserve"> </w:t>
      </w:r>
      <w:r>
        <w:rPr>
          <w:rtl/>
        </w:rPr>
        <w:t>) ، ثمّ عبدالله بن جعفر ، ثمّ عبدالله بن الزبير بن عبدالطلّب ، ثمّ في الورقة 82 ب عبدالله بن الزبير بن العوّام ، ثمّ في الورقة 112 ب عبدالله بن زمعة ، ثمّ عبدالرحمان بن أزهر ، ثمّ عبدالله بن مكمل ، ثمّ المسوّر بن مخرمة</w:t>
      </w:r>
      <w:r>
        <w:rPr>
          <w:rFonts w:hint="cs"/>
          <w:rtl/>
        </w:rPr>
        <w:t xml:space="preserve"> </w:t>
      </w:r>
      <w:r>
        <w:rPr>
          <w:rtl/>
        </w:rPr>
        <w:t>...</w:t>
      </w:r>
    </w:p>
    <w:p w:rsidR="00D03B2A" w:rsidRDefault="00D03B2A" w:rsidP="003029D9">
      <w:pPr>
        <w:pStyle w:val="libNormal"/>
        <w:rPr>
          <w:rtl/>
        </w:rPr>
      </w:pPr>
      <w:r>
        <w:rPr>
          <w:rtl/>
        </w:rPr>
        <w:t>آخرهم عبدالله بن صيّاد ، ففي الورقة 145 : آخر الطبقة الخامسة وهي آخر طبقات أصحاب رسول الله ـ صلّى الله عليه وسلّم ـ تتلوها طبقة التابعين.</w:t>
      </w:r>
    </w:p>
    <w:p w:rsidR="00D03B2A" w:rsidRDefault="00D03B2A" w:rsidP="003029D9">
      <w:pPr>
        <w:pStyle w:val="libNormal"/>
        <w:rPr>
          <w:rtl/>
        </w:rPr>
      </w:pPr>
      <w:r>
        <w:rPr>
          <w:rtl/>
        </w:rPr>
        <w:t>145 ب : الطبقة الاُولى من أهل المدينة من التابعين بعد أصحاب رسول الله ـ صلّى الله عليه وسلّم ـ</w:t>
      </w:r>
      <w:r>
        <w:rPr>
          <w:rFonts w:hint="cs"/>
          <w:rtl/>
        </w:rPr>
        <w:t xml:space="preserve"> </w:t>
      </w:r>
      <w:r>
        <w:rPr>
          <w:rtl/>
        </w:rPr>
        <w:t>...</w:t>
      </w:r>
    </w:p>
    <w:p w:rsidR="00D03B2A" w:rsidRDefault="00D03B2A" w:rsidP="003029D9">
      <w:pPr>
        <w:pStyle w:val="libNormal"/>
        <w:rPr>
          <w:rtl/>
        </w:rPr>
      </w:pPr>
      <w:r>
        <w:rPr>
          <w:rtl/>
        </w:rPr>
        <w:t>يبدأ المجلّد الثامن</w:t>
      </w:r>
      <w:r>
        <w:rPr>
          <w:rFonts w:hint="cs"/>
          <w:rtl/>
        </w:rPr>
        <w:t xml:space="preserve"> </w:t>
      </w:r>
      <w:r w:rsidRPr="002F0969">
        <w:rPr>
          <w:rStyle w:val="libFootnotenumChar"/>
          <w:rtl/>
        </w:rPr>
        <w:t>(3)</w:t>
      </w:r>
      <w:r>
        <w:rPr>
          <w:rtl/>
        </w:rPr>
        <w:t xml:space="preserve"> منها بترجمة الإمامين الحسن والحسين</w:t>
      </w:r>
      <w:r w:rsidRPr="00462957">
        <w:rPr>
          <w:rFonts w:hint="cs"/>
          <w:rtl/>
        </w:rPr>
        <w:t xml:space="preserve"> </w:t>
      </w:r>
      <w:r w:rsidR="00626B43" w:rsidRPr="00626B43">
        <w:rPr>
          <w:rStyle w:val="libAlaemChar"/>
          <w:rtl/>
        </w:rPr>
        <w:t>عليهما‌السلام</w:t>
      </w:r>
      <w:r w:rsidRPr="00462957">
        <w:rPr>
          <w:rFonts w:hint="cs"/>
          <w:rtl/>
        </w:rPr>
        <w:t xml:space="preserve"> </w:t>
      </w:r>
      <w:r>
        <w:rPr>
          <w:rtl/>
        </w:rPr>
        <w:t>ما يستوعب 74 ورقة ، فصوّرت عليه ثمّ نسخته بيدي ، ثم قمت بتحقيقه لينشرهذا القسم بمفرده ، ثم شاء الله أن يتأخّر هذه الفترة وكان المقدّر أن يرى النور من خلال نشرة «</w:t>
      </w:r>
      <w:r>
        <w:rPr>
          <w:rFonts w:hint="cs"/>
          <w:rtl/>
        </w:rPr>
        <w:t xml:space="preserve"> </w:t>
      </w:r>
      <w:r>
        <w:rPr>
          <w:rtl/>
        </w:rPr>
        <w:t>تراثنا</w:t>
      </w:r>
      <w:r>
        <w:rPr>
          <w:rFonts w:hint="cs"/>
          <w:rtl/>
        </w:rPr>
        <w:t xml:space="preserve"> </w:t>
      </w:r>
      <w:r>
        <w:rPr>
          <w:rtl/>
        </w:rPr>
        <w:t>» وحيث كنّا على أبواب عاشوراء الحسين رأينا أن نقدّم ترجمته</w:t>
      </w:r>
      <w:r w:rsidRPr="00462957">
        <w:rPr>
          <w:rtl/>
        </w:rPr>
        <w:t xml:space="preserve"> </w:t>
      </w:r>
      <w:r w:rsidR="00626B43" w:rsidRPr="00626B43">
        <w:rPr>
          <w:rStyle w:val="libAlaemChar"/>
          <w:rtl/>
        </w:rPr>
        <w:t>عليه‌السلام</w:t>
      </w:r>
      <w:r w:rsidRPr="00462957">
        <w:rPr>
          <w:rtl/>
        </w:rPr>
        <w:t xml:space="preserve"> </w:t>
      </w:r>
      <w:r>
        <w:rPr>
          <w:rtl/>
        </w:rPr>
        <w:t>ثمّ نتبعه بترجمة الحسن</w:t>
      </w:r>
      <w:r w:rsidRPr="00462957">
        <w:rPr>
          <w:rtl/>
        </w:rPr>
        <w:t xml:space="preserve"> </w:t>
      </w:r>
      <w:r w:rsidR="00626B43" w:rsidRPr="00626B43">
        <w:rPr>
          <w:rStyle w:val="libAlaemChar"/>
          <w:rtl/>
        </w:rPr>
        <w:t>عليه‌السلام</w:t>
      </w:r>
      <w:r w:rsidRPr="00462957">
        <w:rPr>
          <w:rtl/>
        </w:rPr>
        <w:t xml:space="preserve"> </w:t>
      </w:r>
      <w:r>
        <w:rPr>
          <w:rtl/>
        </w:rPr>
        <w:t>بعده ، وسنعود إلى الكلام عن الكتاب هناك بشكل أسع ممّا هنا ، ومن الله نستمدّ العون وهو وليّ التوفيق.</w:t>
      </w:r>
    </w:p>
    <w:tbl>
      <w:tblPr>
        <w:tblStyle w:val="TableGrid"/>
        <w:bidiVisual/>
        <w:tblW w:w="5000" w:type="pct"/>
        <w:tblLook w:val="01E0"/>
      </w:tblPr>
      <w:tblGrid>
        <w:gridCol w:w="4807"/>
        <w:gridCol w:w="3205"/>
      </w:tblGrid>
      <w:tr w:rsidR="00D03B2A" w:rsidTr="00F0267A">
        <w:tc>
          <w:tcPr>
            <w:tcW w:w="3000" w:type="pct"/>
          </w:tcPr>
          <w:p w:rsidR="00D03B2A" w:rsidRDefault="00D03B2A" w:rsidP="00F0267A">
            <w:pPr>
              <w:ind w:firstLine="0"/>
              <w:rPr>
                <w:rtl/>
              </w:rPr>
            </w:pPr>
          </w:p>
        </w:tc>
        <w:tc>
          <w:tcPr>
            <w:tcW w:w="2000" w:type="pct"/>
          </w:tcPr>
          <w:p w:rsidR="00D03B2A" w:rsidRPr="00462957" w:rsidRDefault="00D03B2A" w:rsidP="002F0969">
            <w:pPr>
              <w:pStyle w:val="libCenterBold2"/>
              <w:rPr>
                <w:rtl/>
              </w:rPr>
            </w:pPr>
            <w:r w:rsidRPr="00462957">
              <w:rPr>
                <w:rtl/>
              </w:rPr>
              <w:t>عبدالعزيز الطباطبائي</w:t>
            </w:r>
          </w:p>
          <w:p w:rsidR="00D03B2A" w:rsidRDefault="00D03B2A" w:rsidP="002F0969">
            <w:pPr>
              <w:pStyle w:val="libCenterBold2"/>
              <w:rPr>
                <w:rtl/>
              </w:rPr>
            </w:pPr>
            <w:r w:rsidRPr="00462957">
              <w:rPr>
                <w:rtl/>
              </w:rPr>
              <w:t>22 ذوالقعدة سنة 1407</w:t>
            </w:r>
          </w:p>
        </w:tc>
      </w:tr>
    </w:tbl>
    <w:p w:rsidR="00D03B2A" w:rsidRPr="00462957" w:rsidRDefault="00D03B2A" w:rsidP="00A54200">
      <w:pPr>
        <w:pStyle w:val="libLine"/>
        <w:rPr>
          <w:rtl/>
        </w:rPr>
      </w:pPr>
      <w:r w:rsidRPr="00462957">
        <w:rPr>
          <w:rtl/>
        </w:rPr>
        <w:t>_</w:t>
      </w:r>
      <w:r w:rsidRPr="00462957">
        <w:rPr>
          <w:rFonts w:hint="cs"/>
          <w:rtl/>
        </w:rPr>
        <w:t>__</w:t>
      </w:r>
      <w:r w:rsidRPr="00462957">
        <w:rPr>
          <w:rtl/>
        </w:rPr>
        <w:t>________</w:t>
      </w:r>
      <w:r w:rsidRPr="00462957">
        <w:rPr>
          <w:rFonts w:hint="cs"/>
          <w:rtl/>
        </w:rPr>
        <w:t>_______</w:t>
      </w:r>
    </w:p>
    <w:p w:rsidR="00D03B2A" w:rsidRPr="00462957" w:rsidRDefault="00D03B2A" w:rsidP="002F0969">
      <w:pPr>
        <w:pStyle w:val="libFootnote0"/>
        <w:rPr>
          <w:rtl/>
        </w:rPr>
      </w:pPr>
      <w:r w:rsidRPr="00462957">
        <w:rPr>
          <w:rtl/>
        </w:rPr>
        <w:t>(3) راجع فهرس مكتبة طوپقپوسراي 3 / 483 ، وراجع أيضاً فهرس معهد المخطوطات بالقاهرة ، فقد صوّرها المعهد كلّها ، والفيلم هناك برقم 1083 ، وتحدّث عنها فؤاد سيّد في فهرس المعهد ، التاريخ 2 / 175 ، تحت الرقم 322 ، فقال : «</w:t>
      </w:r>
      <w:r w:rsidRPr="00462957">
        <w:rPr>
          <w:rFonts w:hint="cs"/>
          <w:rtl/>
        </w:rPr>
        <w:t xml:space="preserve"> </w:t>
      </w:r>
      <w:r w:rsidRPr="00462957">
        <w:rPr>
          <w:rtl/>
        </w:rPr>
        <w:t>نسخة بمكتبة أحمد الثالث ، 2835 ، كتبت في القرن السابع بخط نسخ مشكول ، وقرئت أو عورضت على شرف الدين الدمياطي</w:t>
      </w:r>
      <w:r w:rsidRPr="00462957">
        <w:rPr>
          <w:rFonts w:hint="cs"/>
          <w:rtl/>
        </w:rPr>
        <w:t xml:space="preserve"> </w:t>
      </w:r>
      <w:r w:rsidRPr="00462957">
        <w:rPr>
          <w:rtl/>
        </w:rPr>
        <w:t>...</w:t>
      </w:r>
      <w:r w:rsidRPr="00462957">
        <w:rPr>
          <w:rFonts w:hint="cs"/>
          <w:rtl/>
        </w:rPr>
        <w:t xml:space="preserve"> </w:t>
      </w:r>
      <w:r w:rsidRPr="00462957">
        <w:rPr>
          <w:rtl/>
        </w:rPr>
        <w:t>»</w:t>
      </w:r>
    </w:p>
    <w:p w:rsidR="00D03B2A" w:rsidRPr="00F72117" w:rsidRDefault="00D03B2A" w:rsidP="002F0969">
      <w:pPr>
        <w:pStyle w:val="libFootnote"/>
        <w:rPr>
          <w:rtl/>
        </w:rPr>
      </w:pPr>
      <w:r w:rsidRPr="00F72117">
        <w:rPr>
          <w:rtl/>
        </w:rPr>
        <w:t>ثمّ وصف المجموعة جزء فجزء إلى أن قال في ص 176 : «</w:t>
      </w:r>
      <w:r>
        <w:rPr>
          <w:rFonts w:hint="cs"/>
          <w:rtl/>
        </w:rPr>
        <w:t xml:space="preserve"> </w:t>
      </w:r>
      <w:r w:rsidRPr="00F72117">
        <w:rPr>
          <w:rtl/>
        </w:rPr>
        <w:t>والجزء الثامن أوله ترجمة الحسن بن علي بن أبي طالب ، وآخره ترجمة الوليد بن الوليد ، 266 ق ، ف 1083</w:t>
      </w:r>
      <w:r>
        <w:rPr>
          <w:rFonts w:hint="cs"/>
          <w:rtl/>
        </w:rPr>
        <w:t xml:space="preserve"> </w:t>
      </w:r>
      <w:r w:rsidRPr="00F72117">
        <w:rPr>
          <w:rtl/>
        </w:rPr>
        <w:t>».</w:t>
      </w:r>
    </w:p>
    <w:p w:rsidR="00D03B2A" w:rsidRPr="00462957" w:rsidRDefault="00D03B2A" w:rsidP="002F0969">
      <w:pPr>
        <w:pStyle w:val="libCenter"/>
        <w:rPr>
          <w:rtl/>
        </w:rPr>
      </w:pPr>
      <w:r>
        <w:rPr>
          <w:rtl/>
        </w:rPr>
        <w:br w:type="page"/>
      </w:r>
      <w:r>
        <w:rPr>
          <w:noProof/>
        </w:rPr>
        <w:lastRenderedPageBreak/>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4" name="Picture 4"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3"/>
                    <pic:cNvPicPr>
                      <a:picLocks noChangeAspect="1" noChangeArrowheads="1"/>
                    </pic:cNvPicPr>
                  </pic:nvPicPr>
                  <pic:blipFill>
                    <a:blip r:embed="rId10"/>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tl/>
        </w:rPr>
        <w:br w:type="page"/>
      </w:r>
      <w:r>
        <w:rPr>
          <w:noProof/>
        </w:rPr>
        <w:lastRenderedPageBreak/>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5" name="Picture 5"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4"/>
                    <pic:cNvPicPr>
                      <a:picLocks noChangeAspect="1" noChangeArrowheads="1"/>
                    </pic:cNvPicPr>
                  </pic:nvPicPr>
                  <pic:blipFill>
                    <a:blip r:embed="rId11"/>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tl/>
        </w:rPr>
        <w:br w:type="page"/>
      </w:r>
      <w:r>
        <w:rPr>
          <w:noProof/>
        </w:rPr>
        <w:lastRenderedPageBreak/>
        <w:drawing>
          <wp:anchor distT="0" distB="0" distL="114300" distR="114300" simplePos="0" relativeHeight="251664384"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6" name="Picture 6"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5"/>
                    <pic:cNvPicPr>
                      <a:picLocks noChangeAspect="1" noChangeArrowheads="1"/>
                    </pic:cNvPicPr>
                  </pic:nvPicPr>
                  <pic:blipFill>
                    <a:blip r:embed="rId12"/>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tl/>
        </w:rPr>
        <w:br w:type="page"/>
      </w:r>
      <w:r>
        <w:rPr>
          <w:noProof/>
        </w:rPr>
        <w:lastRenderedPageBreak/>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7" name="Picture 7"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6"/>
                    <pic:cNvPicPr>
                      <a:picLocks noChangeAspect="1" noChangeArrowheads="1"/>
                    </pic:cNvPicPr>
                  </pic:nvPicPr>
                  <pic:blipFill>
                    <a:blip r:embed="rId13"/>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tl/>
        </w:rPr>
        <w:br w:type="page"/>
      </w:r>
      <w:r>
        <w:rPr>
          <w:noProof/>
        </w:rPr>
        <w:lastRenderedPageBreak/>
        <w:drawing>
          <wp:anchor distT="0" distB="0" distL="114300" distR="114300" simplePos="0" relativeHeight="251666432"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8" name="Picture 8"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7"/>
                    <pic:cNvPicPr>
                      <a:picLocks noChangeAspect="1" noChangeArrowheads="1"/>
                    </pic:cNvPicPr>
                  </pic:nvPicPr>
                  <pic:blipFill>
                    <a:blip r:embed="rId14"/>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tl/>
        </w:rPr>
        <w:br w:type="page"/>
      </w:r>
      <w:r>
        <w:rPr>
          <w:noProof/>
        </w:rPr>
        <w:lastRenderedPageBreak/>
        <w:drawing>
          <wp:anchor distT="0" distB="0" distL="114300" distR="114300" simplePos="0" relativeHeight="251667456" behindDoc="0" locked="0" layoutInCell="1" allowOverlap="1">
            <wp:simplePos x="0" y="0"/>
            <wp:positionH relativeFrom="column">
              <wp:posOffset>1905</wp:posOffset>
            </wp:positionH>
            <wp:positionV relativeFrom="paragraph">
              <wp:posOffset>228600</wp:posOffset>
            </wp:positionV>
            <wp:extent cx="4676775" cy="7400925"/>
            <wp:effectExtent l="19050" t="0" r="9525" b="0"/>
            <wp:wrapSquare wrapText="bothSides"/>
            <wp:docPr id="9" name="Picture 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1"/>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tl/>
        </w:rPr>
        <w:br w:type="page"/>
      </w:r>
      <w:r>
        <w:rPr>
          <w:rtl/>
        </w:rPr>
        <w:lastRenderedPageBreak/>
        <w:br w:type="page"/>
      </w:r>
      <w:r w:rsidRPr="00462957">
        <w:rPr>
          <w:rtl/>
        </w:rPr>
        <w:lastRenderedPageBreak/>
        <w:t>الحسين بن علي رضي الله عنهما</w:t>
      </w:r>
    </w:p>
    <w:p w:rsidR="00D03B2A" w:rsidRDefault="00D03B2A" w:rsidP="003029D9">
      <w:pPr>
        <w:pStyle w:val="libNormal"/>
        <w:rPr>
          <w:rtl/>
        </w:rPr>
      </w:pPr>
      <w:r>
        <w:rPr>
          <w:rtl/>
        </w:rPr>
        <w:t>ابن علي بن أبي طالب بن عبدالمطّلب بن هاشم بن عبد مناف بن قَصِيّ.</w:t>
      </w:r>
    </w:p>
    <w:p w:rsidR="00D03B2A" w:rsidRDefault="00D03B2A" w:rsidP="003029D9">
      <w:pPr>
        <w:pStyle w:val="libNormal"/>
        <w:rPr>
          <w:rtl/>
        </w:rPr>
      </w:pPr>
      <w:r>
        <w:rPr>
          <w:rtl/>
        </w:rPr>
        <w:t>ويكنّى أبا عبدالله.</w:t>
      </w:r>
    </w:p>
    <w:p w:rsidR="00D03B2A" w:rsidRDefault="00D03B2A" w:rsidP="003029D9">
      <w:pPr>
        <w:pStyle w:val="libNormal"/>
        <w:rPr>
          <w:rtl/>
        </w:rPr>
      </w:pPr>
      <w:r>
        <w:rPr>
          <w:rtl/>
        </w:rPr>
        <w:t>واُمّه فاطمة بنت رسول الله ـ صلّى الله عليه وسلّم ـ واُمّها خديجة بنت خويلد بن أسد بن عبدالع</w:t>
      </w:r>
      <w:r>
        <w:rPr>
          <w:rFonts w:hint="cs"/>
          <w:rtl/>
        </w:rPr>
        <w:t>ُ</w:t>
      </w:r>
      <w:r>
        <w:rPr>
          <w:rtl/>
        </w:rPr>
        <w:t>زّى بن قُصيّ.</w:t>
      </w:r>
    </w:p>
    <w:p w:rsidR="00D03B2A" w:rsidRDefault="00D03B2A" w:rsidP="003029D9">
      <w:pPr>
        <w:pStyle w:val="libNormal"/>
        <w:rPr>
          <w:rtl/>
        </w:rPr>
      </w:pPr>
      <w:r>
        <w:rPr>
          <w:rtl/>
        </w:rPr>
        <w:t>علُقت فاطمة رضي الله عنها بالحسين لخمس ليال خلون من ذي القعدة سنة ثلاث من الهجرة ، فكان بين ذلك وبين ولادة الحسن خمسون ليلة</w:t>
      </w:r>
      <w:r>
        <w:rPr>
          <w:rFonts w:hint="cs"/>
          <w:rtl/>
        </w:rPr>
        <w:t xml:space="preserve"> </w:t>
      </w:r>
      <w:r w:rsidRPr="002F0969">
        <w:rPr>
          <w:rStyle w:val="libFootnotenumChar"/>
          <w:rtl/>
        </w:rPr>
        <w:t>(1)</w:t>
      </w:r>
      <w:r>
        <w:rPr>
          <w:rtl/>
        </w:rPr>
        <w:t>.</w:t>
      </w:r>
    </w:p>
    <w:p w:rsidR="00D03B2A" w:rsidRDefault="00D03B2A" w:rsidP="003029D9">
      <w:pPr>
        <w:pStyle w:val="libNormal"/>
        <w:rPr>
          <w:rtl/>
        </w:rPr>
      </w:pPr>
      <w:r>
        <w:rPr>
          <w:rtl/>
        </w:rPr>
        <w:t>وولد الحسين في ليال خلون من شعبان سنة أربع من الهجرة</w:t>
      </w:r>
      <w:r>
        <w:rPr>
          <w:rFonts w:hint="cs"/>
          <w:rtl/>
        </w:rPr>
        <w:t xml:space="preserve"> </w:t>
      </w:r>
      <w:r w:rsidRPr="002F0969">
        <w:rPr>
          <w:rStyle w:val="libFootnotenumChar"/>
          <w:rtl/>
        </w:rPr>
        <w:t>(2)</w:t>
      </w:r>
      <w:r>
        <w:rPr>
          <w:rtl/>
        </w:rPr>
        <w:t>.</w:t>
      </w:r>
    </w:p>
    <w:p w:rsidR="00D03B2A" w:rsidRDefault="00D03B2A" w:rsidP="003029D9">
      <w:pPr>
        <w:pStyle w:val="libNormal"/>
        <w:rPr>
          <w:rtl/>
        </w:rPr>
      </w:pPr>
      <w:r>
        <w:rPr>
          <w:rtl/>
        </w:rPr>
        <w:t>فَولَد الحسين :</w:t>
      </w:r>
    </w:p>
    <w:p w:rsidR="00D03B2A" w:rsidRDefault="00D03B2A" w:rsidP="003029D9">
      <w:pPr>
        <w:pStyle w:val="libNormal"/>
        <w:rPr>
          <w:rtl/>
        </w:rPr>
      </w:pPr>
      <w:r>
        <w:rPr>
          <w:rtl/>
        </w:rPr>
        <w:t>عليّ الأكبر</w:t>
      </w:r>
      <w:r>
        <w:rPr>
          <w:cs/>
        </w:rPr>
        <w:t>‎</w:t>
      </w:r>
      <w:r>
        <w:rPr>
          <w:rtl/>
        </w:rPr>
        <w:t xml:space="preserve"> ، قتل مع أبيه بالطفّ ، لا بقيّة له.</w:t>
      </w:r>
    </w:p>
    <w:p w:rsidR="00D03B2A" w:rsidRDefault="00D03B2A" w:rsidP="003029D9">
      <w:pPr>
        <w:pStyle w:val="libNormal"/>
        <w:rPr>
          <w:rtl/>
        </w:rPr>
      </w:pPr>
      <w:r>
        <w:rPr>
          <w:rtl/>
        </w:rPr>
        <w:t>واُمّه آمنة بنت أبي مُرّة بن عروة بن مسعود بن معتب ، من ثقيف ، واُمّها ابنة أبي سفيان بن حرب ، وفيها يقول حسّان بن ثابت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طافت بنا شمس النهار ومن رأى</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من الناس شمساً بالعشاء تَطوفُ</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أبو اُمّها أوفي قريش بذمّة</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وأعمامها إما سألت ثقيفٌ</w:t>
            </w:r>
            <w:r w:rsidRPr="00A54200">
              <w:rPr>
                <w:rStyle w:val="libPoemTiniChar0"/>
                <w:rtl/>
              </w:rPr>
              <w:br/>
              <w:t> </w:t>
            </w:r>
          </w:p>
        </w:tc>
      </w:tr>
    </w:tbl>
    <w:p w:rsidR="00D03B2A" w:rsidRDefault="00D03B2A" w:rsidP="003029D9">
      <w:pPr>
        <w:pStyle w:val="libNormal"/>
      </w:pPr>
      <w:r>
        <w:rPr>
          <w:rtl/>
        </w:rPr>
        <w:t>[ 32 / ب ] وعليّ الأصغر</w:t>
      </w:r>
      <w:r w:rsidRPr="00BF5E75">
        <w:rPr>
          <w:rFonts w:hint="cs"/>
          <w:rtl/>
        </w:rPr>
        <w:t xml:space="preserve"> </w:t>
      </w:r>
      <w:r w:rsidRPr="002F0969">
        <w:rPr>
          <w:rStyle w:val="libFootnotenumChar"/>
          <w:rtl/>
        </w:rPr>
        <w:t>(3)</w:t>
      </w:r>
      <w:r>
        <w:rPr>
          <w:rtl/>
        </w:rPr>
        <w:t xml:space="preserve"> ، له العقب من ولد الحسين ، واُمّه اُمّ ولد ، وأخوه لاُمّة عبدالله بن ز</w:t>
      </w:r>
      <w:r>
        <w:rPr>
          <w:rFonts w:hint="cs"/>
          <w:rtl/>
        </w:rPr>
        <w:t>ُ</w:t>
      </w:r>
      <w:r>
        <w:rPr>
          <w:rtl/>
        </w:rPr>
        <w:t>يَيْد</w:t>
      </w:r>
      <w:r>
        <w:rPr>
          <w:rFonts w:hint="cs"/>
          <w:rtl/>
        </w:rPr>
        <w:t xml:space="preserve"> </w:t>
      </w:r>
      <w:r w:rsidRPr="002F0969">
        <w:rPr>
          <w:rStyle w:val="libFootnotenumChar"/>
          <w:rtl/>
        </w:rPr>
        <w:t>(4)</w:t>
      </w:r>
      <w:r>
        <w:rPr>
          <w:rtl/>
        </w:rPr>
        <w:t xml:space="preserve"> مولى الحسين بن علي ، وهم ينزلون ينبع.</w:t>
      </w:r>
    </w:p>
    <w:p w:rsidR="00D03B2A" w:rsidRPr="002F0969" w:rsidRDefault="00D03B2A" w:rsidP="003029D9">
      <w:pPr>
        <w:pStyle w:val="libNormal"/>
        <w:rPr>
          <w:rStyle w:val="libFootnoteChar"/>
          <w:rtl/>
        </w:rPr>
      </w:pPr>
      <w:r>
        <w:rPr>
          <w:rtl/>
        </w:rPr>
        <w:t>وجعفراً ، لا بقيّة له ، واُمّه السلافة امرأة</w:t>
      </w:r>
      <w:r>
        <w:rPr>
          <w:rFonts w:hint="cs"/>
          <w:rtl/>
        </w:rPr>
        <w:t>ٌ</w:t>
      </w:r>
      <w:r>
        <w:rPr>
          <w:rtl/>
        </w:rPr>
        <w:t xml:space="preserve"> من بلى بن عمرو بن الحاف ابن قضاعة.</w:t>
      </w:r>
    </w:p>
    <w:p w:rsidR="00D03B2A" w:rsidRPr="00822290" w:rsidRDefault="00D03B2A" w:rsidP="00A54200">
      <w:pPr>
        <w:pStyle w:val="libLine"/>
        <w:rPr>
          <w:rtl/>
        </w:rPr>
      </w:pPr>
      <w:r w:rsidRPr="00822290">
        <w:rPr>
          <w:rtl/>
        </w:rPr>
        <w:t>_</w:t>
      </w:r>
      <w:r w:rsidRPr="00822290">
        <w:rPr>
          <w:rFonts w:hint="cs"/>
          <w:rtl/>
        </w:rPr>
        <w:t>__</w:t>
      </w:r>
      <w:r w:rsidRPr="00822290">
        <w:rPr>
          <w:rtl/>
        </w:rPr>
        <w:t>________</w:t>
      </w:r>
      <w:r w:rsidRPr="00822290">
        <w:rPr>
          <w:rFonts w:hint="cs"/>
          <w:rtl/>
        </w:rPr>
        <w:t>_______</w:t>
      </w:r>
    </w:p>
    <w:p w:rsidR="00D03B2A" w:rsidRPr="00822290" w:rsidRDefault="00D03B2A" w:rsidP="002F0969">
      <w:pPr>
        <w:pStyle w:val="libFootnote0"/>
        <w:rPr>
          <w:rtl/>
        </w:rPr>
      </w:pPr>
      <w:r w:rsidRPr="00822290">
        <w:rPr>
          <w:rtl/>
        </w:rPr>
        <w:t>(1) من أول الترجمة إلى هنا رواه الحافظ ابن عساكر في ترجمة</w:t>
      </w:r>
      <w:r w:rsidRPr="00822290">
        <w:rPr>
          <w:rFonts w:hint="cs"/>
          <w:rtl/>
        </w:rPr>
        <w:t xml:space="preserve"> </w:t>
      </w:r>
      <w:r w:rsidRPr="00822290">
        <w:rPr>
          <w:rtl/>
        </w:rPr>
        <w:t xml:space="preserve">الحسين </w:t>
      </w:r>
      <w:r w:rsidR="00626B43" w:rsidRPr="00626B43">
        <w:rPr>
          <w:rStyle w:val="libAlaemChar"/>
          <w:rtl/>
        </w:rPr>
        <w:t>عليه‌السلام</w:t>
      </w:r>
      <w:r w:rsidRPr="00822290">
        <w:rPr>
          <w:rtl/>
        </w:rPr>
        <w:t xml:space="preserve"> من «</w:t>
      </w:r>
      <w:r w:rsidRPr="00822290">
        <w:rPr>
          <w:rFonts w:hint="cs"/>
          <w:rtl/>
        </w:rPr>
        <w:t xml:space="preserve"> </w:t>
      </w:r>
      <w:r w:rsidRPr="00822290">
        <w:rPr>
          <w:rtl/>
        </w:rPr>
        <w:t>تاريخ دمشق</w:t>
      </w:r>
      <w:r w:rsidRPr="00822290">
        <w:rPr>
          <w:rFonts w:hint="cs"/>
          <w:rtl/>
        </w:rPr>
        <w:t xml:space="preserve"> </w:t>
      </w:r>
      <w:r w:rsidRPr="00822290">
        <w:rPr>
          <w:rtl/>
        </w:rPr>
        <w:t>» ص 23 تحت الرقم 31 بإسناده عن ابن سعد ، قال : في الطبقة الخامسة الحسين بن علي</w:t>
      </w:r>
      <w:r w:rsidRPr="00822290">
        <w:rPr>
          <w:rFonts w:hint="cs"/>
          <w:rtl/>
        </w:rPr>
        <w:t xml:space="preserve"> </w:t>
      </w:r>
      <w:r w:rsidRPr="00822290">
        <w:rPr>
          <w:rtl/>
        </w:rPr>
        <w:t>...</w:t>
      </w:r>
    </w:p>
    <w:p w:rsidR="00D03B2A" w:rsidRPr="00822290" w:rsidRDefault="00D03B2A" w:rsidP="002F0969">
      <w:pPr>
        <w:pStyle w:val="libFootnote0"/>
        <w:rPr>
          <w:rtl/>
        </w:rPr>
      </w:pPr>
      <w:r w:rsidRPr="00822290">
        <w:rPr>
          <w:rtl/>
        </w:rPr>
        <w:t xml:space="preserve">(2) وإلى هنا رواه ابن العديم في ترجمة الحسين </w:t>
      </w:r>
      <w:r w:rsidR="00626B43" w:rsidRPr="00626B43">
        <w:rPr>
          <w:rStyle w:val="libAlaemChar"/>
          <w:rtl/>
        </w:rPr>
        <w:t>عليه‌السلام</w:t>
      </w:r>
      <w:r w:rsidRPr="00822290">
        <w:rPr>
          <w:rtl/>
        </w:rPr>
        <w:t xml:space="preserve"> من «</w:t>
      </w:r>
      <w:r w:rsidRPr="00822290">
        <w:rPr>
          <w:rFonts w:hint="cs"/>
          <w:rtl/>
        </w:rPr>
        <w:t xml:space="preserve"> </w:t>
      </w:r>
      <w:r w:rsidRPr="00822290">
        <w:rPr>
          <w:rtl/>
        </w:rPr>
        <w:t>بغية الطلب في تاريخ حلب</w:t>
      </w:r>
      <w:r w:rsidRPr="00822290">
        <w:rPr>
          <w:rFonts w:hint="cs"/>
          <w:rtl/>
        </w:rPr>
        <w:t xml:space="preserve"> </w:t>
      </w:r>
      <w:r w:rsidRPr="00822290">
        <w:rPr>
          <w:rtl/>
        </w:rPr>
        <w:t xml:space="preserve">» </w:t>
      </w:r>
      <w:r>
        <w:rPr>
          <w:rtl/>
        </w:rPr>
        <w:t>6 / 2</w:t>
      </w:r>
      <w:r w:rsidRPr="00822290">
        <w:rPr>
          <w:rtl/>
        </w:rPr>
        <w:t>568 ، عن أبي اليمن الكندي ، عن أبي بكر الأنصاري بالإسناد عن ابن سعد.</w:t>
      </w:r>
    </w:p>
    <w:p w:rsidR="00D03B2A" w:rsidRPr="00822290" w:rsidRDefault="00D03B2A" w:rsidP="002F0969">
      <w:pPr>
        <w:pStyle w:val="libFootnote0"/>
        <w:rPr>
          <w:rtl/>
        </w:rPr>
      </w:pPr>
      <w:r w:rsidRPr="00822290">
        <w:rPr>
          <w:rtl/>
        </w:rPr>
        <w:t xml:space="preserve">(3) يقصد به الإمام زين العابدين </w:t>
      </w:r>
      <w:r w:rsidR="00626B43" w:rsidRPr="00626B43">
        <w:rPr>
          <w:rStyle w:val="libAlaemChar"/>
          <w:rtl/>
        </w:rPr>
        <w:t>عليه‌السلام</w:t>
      </w:r>
      <w:r w:rsidRPr="00822290">
        <w:rPr>
          <w:rtl/>
        </w:rPr>
        <w:t xml:space="preserve"> وليس هو الأصغر ، ولم يذكر المصنّف عليّاً الأصغر الذي قتل في حضن أبيه في كربلاء بسهم حرملة بن كاهل الأسدي ، واُمّه الرباب بنت امرئ القيس ، اُمّ سكينة الآتية.</w:t>
      </w:r>
    </w:p>
    <w:p w:rsidR="00D03B2A" w:rsidRPr="00822290" w:rsidRDefault="00D03B2A" w:rsidP="002F0969">
      <w:pPr>
        <w:pStyle w:val="libFootnote0"/>
        <w:rPr>
          <w:rtl/>
        </w:rPr>
      </w:pPr>
      <w:r w:rsidRPr="00822290">
        <w:rPr>
          <w:rtl/>
        </w:rPr>
        <w:t xml:space="preserve">(4) زيَيْد ، بياء ين مصغّراً ، كما في تبصير المنتبه 2 </w:t>
      </w:r>
      <w:r>
        <w:rPr>
          <w:rtl/>
        </w:rPr>
        <w:t>/ 6</w:t>
      </w:r>
      <w:r w:rsidRPr="00822290">
        <w:rPr>
          <w:rtl/>
        </w:rPr>
        <w:t>40.</w:t>
      </w:r>
    </w:p>
    <w:p w:rsidR="00D03B2A" w:rsidRDefault="00D03B2A" w:rsidP="003029D9">
      <w:pPr>
        <w:pStyle w:val="libNormal"/>
        <w:rPr>
          <w:rtl/>
        </w:rPr>
      </w:pPr>
      <w:r>
        <w:rPr>
          <w:rtl/>
        </w:rPr>
        <w:br w:type="page"/>
      </w:r>
      <w:r>
        <w:rPr>
          <w:rtl/>
        </w:rPr>
        <w:lastRenderedPageBreak/>
        <w:t>وفاطمة ، واُمّها اُمّ إسحاق بنت طلحة بن عبيد بن عثمان بن عمروبن كعب بن سعد بن تيم بن مُرّة.</w:t>
      </w:r>
    </w:p>
    <w:p w:rsidR="00D03B2A" w:rsidRDefault="00D03B2A" w:rsidP="003029D9">
      <w:pPr>
        <w:pStyle w:val="libNormal"/>
        <w:rPr>
          <w:rtl/>
        </w:rPr>
      </w:pPr>
      <w:r>
        <w:rPr>
          <w:rtl/>
        </w:rPr>
        <w:t>وعبدالله ، قٌتل مع أبيه.</w:t>
      </w:r>
    </w:p>
    <w:p w:rsidR="00D03B2A" w:rsidRDefault="00D03B2A" w:rsidP="003029D9">
      <w:pPr>
        <w:pStyle w:val="libNormal"/>
        <w:rPr>
          <w:rtl/>
        </w:rPr>
      </w:pPr>
      <w:r>
        <w:rPr>
          <w:rtl/>
        </w:rPr>
        <w:t>وسكينة ، واُمّها الرباب بنت امرئ القيس بن عَدِيّ بن أوس بن جابر ابن كعب بن عليم بن هبل بن عبدالله بن كنانة بن بكر بن عوف بن عذرة بن زيد اللات بن رفيدة بن ثور بن كلب.</w:t>
      </w:r>
    </w:p>
    <w:p w:rsidR="00D03B2A" w:rsidRDefault="00D03B2A" w:rsidP="003029D9">
      <w:pPr>
        <w:pStyle w:val="libNormal"/>
        <w:rPr>
          <w:rtl/>
        </w:rPr>
      </w:pPr>
      <w:r>
        <w:rPr>
          <w:rtl/>
        </w:rPr>
        <w:t>وفي الرباب وسكينة يقول الحسين بن علي رضي الله عنهما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لعمرك إنّني لا</w:t>
            </w:r>
            <w:r>
              <w:rPr>
                <w:rFonts w:hint="cs"/>
                <w:rtl/>
              </w:rPr>
              <w:t>ُ</w:t>
            </w:r>
            <w:r>
              <w:rPr>
                <w:rtl/>
              </w:rPr>
              <w:t>حبّ دارا</w:t>
            </w:r>
            <w:r>
              <w:rPr>
                <w:rFonts w:hint="cs"/>
                <w:rtl/>
              </w:rPr>
              <w:t>ً</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ت</w:t>
            </w:r>
            <w:r>
              <w:rPr>
                <w:rFonts w:hint="cs"/>
                <w:rtl/>
              </w:rPr>
              <w:t>َ</w:t>
            </w:r>
            <w:r>
              <w:rPr>
                <w:rtl/>
              </w:rPr>
              <w:t>ص</w:t>
            </w:r>
            <w:r>
              <w:rPr>
                <w:rFonts w:hint="cs"/>
                <w:rtl/>
              </w:rPr>
              <w:t>َ</w:t>
            </w:r>
            <w:r>
              <w:rPr>
                <w:rtl/>
              </w:rPr>
              <w:t>يّ</w:t>
            </w:r>
            <w:r>
              <w:rPr>
                <w:rFonts w:hint="cs"/>
                <w:rtl/>
              </w:rPr>
              <w:t>َ</w:t>
            </w:r>
            <w:r>
              <w:rPr>
                <w:rtl/>
              </w:rPr>
              <w:t>فها سكينة</w:t>
            </w:r>
            <w:r>
              <w:rPr>
                <w:rFonts w:hint="cs"/>
                <w:rtl/>
              </w:rPr>
              <w:t>ُ</w:t>
            </w:r>
            <w:r>
              <w:rPr>
                <w:rtl/>
              </w:rPr>
              <w:t xml:space="preserve"> والرباب</w:t>
            </w:r>
            <w:r>
              <w:rPr>
                <w:rFonts w:hint="cs"/>
                <w:rtl/>
              </w:rPr>
              <w:t>ُ</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ا</w:t>
            </w:r>
            <w:r>
              <w:rPr>
                <w:rFonts w:hint="cs"/>
                <w:rtl/>
              </w:rPr>
              <w:t>ُ</w:t>
            </w:r>
            <w:r>
              <w:rPr>
                <w:rtl/>
              </w:rPr>
              <w:t>حبّهما وأبذل بعدُ مالي</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وليس للا</w:t>
            </w:r>
            <w:r>
              <w:rPr>
                <w:rFonts w:hint="cs"/>
                <w:rtl/>
              </w:rPr>
              <w:t>ئ</w:t>
            </w:r>
            <w:r>
              <w:rPr>
                <w:rtl/>
              </w:rPr>
              <w:t>مي فيها عتاب</w:t>
            </w:r>
            <w:r>
              <w:rPr>
                <w:rFonts w:hint="cs"/>
                <w:rtl/>
              </w:rPr>
              <w:t>ُ</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ولست</w:t>
            </w:r>
            <w:r>
              <w:rPr>
                <w:rFonts w:hint="cs"/>
                <w:rtl/>
              </w:rPr>
              <w:t>ُ</w:t>
            </w:r>
            <w:r>
              <w:rPr>
                <w:rtl/>
              </w:rPr>
              <w:t xml:space="preserve"> لهم وإن عتبوا مطيعا</w:t>
            </w:r>
            <w:r>
              <w:rPr>
                <w:rFonts w:hint="cs"/>
                <w:rtl/>
              </w:rPr>
              <w:t>ً</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حياتي أو يغي</w:t>
            </w:r>
            <w:r>
              <w:rPr>
                <w:rFonts w:hint="cs"/>
                <w:rtl/>
              </w:rPr>
              <w:t>ّ</w:t>
            </w:r>
            <w:r>
              <w:rPr>
                <w:rtl/>
              </w:rPr>
              <w:t>بني التراب</w:t>
            </w:r>
            <w:r>
              <w:rPr>
                <w:rFonts w:hint="cs"/>
                <w:rtl/>
              </w:rPr>
              <w:t>ُ</w:t>
            </w:r>
            <w:r w:rsidRPr="00A54200">
              <w:rPr>
                <w:rStyle w:val="libPoemTiniChar0"/>
                <w:rtl/>
              </w:rPr>
              <w:br/>
              <w:t> </w:t>
            </w:r>
          </w:p>
        </w:tc>
      </w:tr>
    </w:tbl>
    <w:p w:rsidR="00D03B2A" w:rsidRDefault="00D03B2A" w:rsidP="003029D9">
      <w:pPr>
        <w:pStyle w:val="libNormal"/>
        <w:rPr>
          <w:rtl/>
        </w:rPr>
      </w:pPr>
      <w:r>
        <w:rPr>
          <w:rtl/>
        </w:rPr>
        <w:t>191</w:t>
      </w:r>
      <w:r>
        <w:rPr>
          <w:rFonts w:hint="cs"/>
          <w:rtl/>
        </w:rPr>
        <w:t xml:space="preserve"> </w:t>
      </w:r>
      <w:r>
        <w:rPr>
          <w:rtl/>
        </w:rPr>
        <w:t>ـ قال : أخبرنا محمد بن عمر ، قال : حدّثنا سفيان الثوري ، عن عاصم بن عبيدالله ، عن عبيدالله بن أبي رافع ، عن أبيه ، قال :</w:t>
      </w:r>
    </w:p>
    <w:p w:rsidR="00D03B2A" w:rsidRDefault="00D03B2A" w:rsidP="003029D9">
      <w:pPr>
        <w:pStyle w:val="libNormal"/>
        <w:rPr>
          <w:rtl/>
        </w:rPr>
      </w:pPr>
      <w:r>
        <w:rPr>
          <w:rtl/>
        </w:rPr>
        <w:t>رأيت رسول الله ـ صلّى الله عليه وسلّم ـ أذّن في اُذني الحسين جميعاً بالصلاة.</w:t>
      </w:r>
    </w:p>
    <w:p w:rsidR="00D03B2A" w:rsidRDefault="00D03B2A" w:rsidP="003029D9">
      <w:pPr>
        <w:pStyle w:val="libNormal"/>
        <w:rPr>
          <w:rtl/>
        </w:rPr>
      </w:pPr>
      <w:r>
        <w:rPr>
          <w:rtl/>
        </w:rPr>
        <w:t>192</w:t>
      </w:r>
      <w:r>
        <w:rPr>
          <w:rFonts w:hint="cs"/>
          <w:rtl/>
        </w:rPr>
        <w:t xml:space="preserve"> </w:t>
      </w:r>
      <w:r>
        <w:rPr>
          <w:rtl/>
        </w:rPr>
        <w:t>ـ قال : أخبرنا عبدالله بن بكر بن حبيب السهمي ، قال : حدّثنا حاتم بن أبي صغيرة ، عن سماك : إنّ اُمّ الفضل امرأة العبّاس قال : [ 33 / أ</w:t>
      </w:r>
      <w:r>
        <w:rPr>
          <w:rFonts w:hint="cs"/>
          <w:rtl/>
        </w:rPr>
        <w:t xml:space="preserve"> </w:t>
      </w:r>
      <w:r>
        <w:rPr>
          <w:rtl/>
        </w:rPr>
        <w:t>] يا رسول الله ، رأيت في ما يري النائم كأنّ عضواً من أعضائك في بيتي</w:t>
      </w:r>
      <w:r>
        <w:rPr>
          <w:rFonts w:hint="cs"/>
          <w:rtl/>
        </w:rPr>
        <w:t xml:space="preserve"> </w:t>
      </w:r>
      <w:r>
        <w:rPr>
          <w:rtl/>
        </w:rPr>
        <w:t>؟! فقال : خيراً رأيت ، تلد فاطمة غلاماً فترضعينه بلبان ابنك قثم.</w:t>
      </w:r>
    </w:p>
    <w:p w:rsidR="00D03B2A" w:rsidRDefault="00D03B2A" w:rsidP="003029D9">
      <w:pPr>
        <w:pStyle w:val="libNormal"/>
        <w:rPr>
          <w:rtl/>
        </w:rPr>
      </w:pPr>
      <w:r>
        <w:rPr>
          <w:rtl/>
        </w:rPr>
        <w:t>قال : فولدت الحسين فكفلته اُمّ الفضل ، قالـت : فأتيت به رسول الله ـ صلّى الله عليه وسلّم ـ فهو يُنَزّيه ويُقَبّلُه إذ بال على رسول الله ـ صلّى الله عليه</w:t>
      </w:r>
    </w:p>
    <w:p w:rsidR="00D03B2A" w:rsidRPr="00822290" w:rsidRDefault="00D03B2A" w:rsidP="00A54200">
      <w:pPr>
        <w:pStyle w:val="libLine"/>
        <w:rPr>
          <w:rtl/>
        </w:rPr>
      </w:pPr>
      <w:r w:rsidRPr="00822290">
        <w:rPr>
          <w:rtl/>
        </w:rPr>
        <w:t>_</w:t>
      </w:r>
      <w:r w:rsidRPr="00822290">
        <w:rPr>
          <w:rFonts w:hint="cs"/>
          <w:rtl/>
        </w:rPr>
        <w:t>__</w:t>
      </w:r>
      <w:r w:rsidRPr="00822290">
        <w:rPr>
          <w:rtl/>
        </w:rPr>
        <w:t>________</w:t>
      </w:r>
      <w:r w:rsidRPr="00822290">
        <w:rPr>
          <w:rFonts w:hint="cs"/>
          <w:rtl/>
        </w:rPr>
        <w:t>_______</w:t>
      </w:r>
    </w:p>
    <w:p w:rsidR="00D03B2A" w:rsidRPr="00BF5E75" w:rsidRDefault="00D03B2A" w:rsidP="002F0969">
      <w:pPr>
        <w:pStyle w:val="libFootnote0"/>
        <w:rPr>
          <w:rtl/>
        </w:rPr>
      </w:pPr>
      <w:r w:rsidRPr="00BF5E75">
        <w:rPr>
          <w:rtl/>
        </w:rPr>
        <w:t>(191) راجع رقم ... عن سفيان بالإسناد في شأن الإمام الحسن</w:t>
      </w:r>
      <w:r w:rsidRPr="00BF5E75">
        <w:rPr>
          <w:rFonts w:hint="cs"/>
          <w:rtl/>
        </w:rPr>
        <w:t xml:space="preserve"> </w:t>
      </w:r>
      <w:r w:rsidR="00626B43" w:rsidRPr="00626B43">
        <w:rPr>
          <w:rStyle w:val="libAlaemChar"/>
          <w:rtl/>
        </w:rPr>
        <w:t>عليه‌السلام</w:t>
      </w:r>
      <w:r w:rsidRPr="00BF5E75">
        <w:rPr>
          <w:rFonts w:hint="cs"/>
          <w:rtl/>
        </w:rPr>
        <w:t xml:space="preserve"> </w:t>
      </w:r>
      <w:r w:rsidRPr="00BF5E75">
        <w:rPr>
          <w:rtl/>
        </w:rPr>
        <w:t>أيضاً.</w:t>
      </w:r>
    </w:p>
    <w:p w:rsidR="00D03B2A" w:rsidRPr="00BF5E75" w:rsidRDefault="00D03B2A" w:rsidP="002F0969">
      <w:pPr>
        <w:pStyle w:val="libFootnote0"/>
        <w:rPr>
          <w:rtl/>
        </w:rPr>
      </w:pPr>
      <w:r w:rsidRPr="00BF5E75">
        <w:rPr>
          <w:rtl/>
        </w:rPr>
        <w:t xml:space="preserve">(192) ورواه في ترجمة اُمّ الفضل من الطبقات </w:t>
      </w:r>
      <w:r>
        <w:rPr>
          <w:rtl/>
        </w:rPr>
        <w:t>8 /</w:t>
      </w:r>
      <w:r w:rsidRPr="00BF5E75">
        <w:rPr>
          <w:rtl/>
        </w:rPr>
        <w:t xml:space="preserve"> 278 بالإسناد واللفظ وأخرجه ابن ماجة في السنن في كتاب تعبير الرؤيا برقم 3923.</w:t>
      </w:r>
    </w:p>
    <w:p w:rsidR="00D03B2A" w:rsidRPr="00184AD4" w:rsidRDefault="00D03B2A" w:rsidP="002F0969">
      <w:pPr>
        <w:pStyle w:val="libFootnote"/>
        <w:rPr>
          <w:rtl/>
        </w:rPr>
      </w:pPr>
      <w:r w:rsidRPr="00184AD4">
        <w:rPr>
          <w:rtl/>
        </w:rPr>
        <w:t>وأورده سبط ابن الجوزي في تذكرة خواصّ الاُمّة ص 232 عن ابن سعد في الطبقات.</w:t>
      </w:r>
    </w:p>
    <w:p w:rsidR="00D03B2A" w:rsidRPr="00184AD4" w:rsidRDefault="00D03B2A" w:rsidP="002F0969">
      <w:pPr>
        <w:pStyle w:val="libFootnote"/>
        <w:rPr>
          <w:rtl/>
        </w:rPr>
      </w:pPr>
      <w:r w:rsidRPr="00184AD4">
        <w:rPr>
          <w:rtl/>
        </w:rPr>
        <w:t>وأخرجه الحاكم عن</w:t>
      </w:r>
      <w:r>
        <w:rPr>
          <w:rtl/>
        </w:rPr>
        <w:t xml:space="preserve"> اُمّ </w:t>
      </w:r>
      <w:r w:rsidRPr="00184AD4">
        <w:rPr>
          <w:rtl/>
        </w:rPr>
        <w:t xml:space="preserve">الفضل في المستدرك </w:t>
      </w:r>
      <w:r>
        <w:rPr>
          <w:rtl/>
        </w:rPr>
        <w:t>3 / 1</w:t>
      </w:r>
      <w:r w:rsidRPr="00184AD4">
        <w:rPr>
          <w:rtl/>
        </w:rPr>
        <w:t>76 بإسناد آخر ولفظ أطول</w:t>
      </w:r>
      <w:r>
        <w:rPr>
          <w:rtl/>
        </w:rPr>
        <w:t xml:space="preserve"> ، </w:t>
      </w:r>
      <w:r w:rsidRPr="00184AD4">
        <w:rPr>
          <w:rtl/>
        </w:rPr>
        <w:t>وكذا ابن عساكر في ترجمة الإمام الحسين</w:t>
      </w:r>
      <w:r w:rsidRPr="00BF5E75">
        <w:rPr>
          <w:rtl/>
        </w:rPr>
        <w:t xml:space="preserve"> </w:t>
      </w:r>
      <w:r w:rsidR="00626B43" w:rsidRPr="00626B43">
        <w:rPr>
          <w:rStyle w:val="libAlaemChar"/>
          <w:rtl/>
        </w:rPr>
        <w:t>عليه‌السلام</w:t>
      </w:r>
      <w:r w:rsidRPr="00BF5E75">
        <w:rPr>
          <w:rtl/>
        </w:rPr>
        <w:t xml:space="preserve"> </w:t>
      </w:r>
      <w:r w:rsidRPr="00184AD4">
        <w:rPr>
          <w:rtl/>
        </w:rPr>
        <w:t>من تاريخ دمشق 12 رقم 8.</w:t>
      </w:r>
    </w:p>
    <w:p w:rsidR="00D03B2A" w:rsidRPr="00184AD4" w:rsidRDefault="00D03B2A" w:rsidP="002F0969">
      <w:pPr>
        <w:pStyle w:val="libFootnote"/>
        <w:rPr>
          <w:rtl/>
        </w:rPr>
      </w:pPr>
      <w:r w:rsidRPr="00184AD4">
        <w:rPr>
          <w:rtl/>
        </w:rPr>
        <w:t>وفي الأصل هنا وفي الرواية الآتية</w:t>
      </w:r>
      <w:r>
        <w:rPr>
          <w:rtl/>
        </w:rPr>
        <w:t xml:space="preserve"> : </w:t>
      </w:r>
      <w:r w:rsidRPr="00184AD4">
        <w:rPr>
          <w:rtl/>
        </w:rPr>
        <w:t>الحسين</w:t>
      </w:r>
      <w:r>
        <w:rPr>
          <w:rtl/>
        </w:rPr>
        <w:t xml:space="preserve"> ، </w:t>
      </w:r>
      <w:r w:rsidRPr="00184AD4">
        <w:rPr>
          <w:rtl/>
        </w:rPr>
        <w:t>والصواب</w:t>
      </w:r>
      <w:r>
        <w:rPr>
          <w:rtl/>
        </w:rPr>
        <w:t xml:space="preserve"> : </w:t>
      </w:r>
      <w:r w:rsidRPr="00184AD4">
        <w:rPr>
          <w:rtl/>
        </w:rPr>
        <w:t>الحسن</w:t>
      </w:r>
      <w:r>
        <w:rPr>
          <w:rtl/>
        </w:rPr>
        <w:t xml:space="preserve"> ، </w:t>
      </w:r>
      <w:r w:rsidRPr="00184AD4">
        <w:rPr>
          <w:rtl/>
        </w:rPr>
        <w:t>كما في الروايات الاُخرى إذ</w:t>
      </w:r>
    </w:p>
    <w:p w:rsidR="00D03B2A" w:rsidRDefault="00D03B2A" w:rsidP="002F0969">
      <w:pPr>
        <w:pStyle w:val="libNormal0"/>
        <w:rPr>
          <w:rtl/>
        </w:rPr>
      </w:pPr>
      <w:r>
        <w:rPr>
          <w:rtl/>
        </w:rPr>
        <w:br w:type="page"/>
      </w:r>
      <w:r>
        <w:rPr>
          <w:rtl/>
        </w:rPr>
        <w:lastRenderedPageBreak/>
        <w:t>وسلّم ـ ، فقال : يا ا</w:t>
      </w:r>
      <w:r>
        <w:rPr>
          <w:rFonts w:hint="cs"/>
          <w:rtl/>
        </w:rPr>
        <w:t>ُ</w:t>
      </w:r>
      <w:r>
        <w:rPr>
          <w:rtl/>
        </w:rPr>
        <w:t>مّ الفضل ، امسكي ابني فقد بال عليّ</w:t>
      </w:r>
      <w:r>
        <w:rPr>
          <w:rFonts w:hint="cs"/>
          <w:rtl/>
        </w:rPr>
        <w:t>َ</w:t>
      </w:r>
      <w:r>
        <w:rPr>
          <w:rtl/>
        </w:rPr>
        <w:t>.</w:t>
      </w:r>
    </w:p>
    <w:p w:rsidR="00D03B2A" w:rsidRDefault="00D03B2A" w:rsidP="003029D9">
      <w:pPr>
        <w:pStyle w:val="libNormal"/>
        <w:rPr>
          <w:rtl/>
        </w:rPr>
      </w:pPr>
      <w:r>
        <w:rPr>
          <w:rtl/>
        </w:rPr>
        <w:t>قالـت : فأخذته فقرصته قرصة بكى منها وقلت : آذيت رسول الله ـ صلّى الله عليه وسلّم ـ بلت عليه</w:t>
      </w:r>
      <w:r>
        <w:rPr>
          <w:rFonts w:hint="cs"/>
          <w:rtl/>
        </w:rPr>
        <w:t xml:space="preserve"> </w:t>
      </w:r>
      <w:r>
        <w:rPr>
          <w:rtl/>
        </w:rPr>
        <w:t>!</w:t>
      </w:r>
    </w:p>
    <w:p w:rsidR="00D03B2A" w:rsidRDefault="00D03B2A" w:rsidP="003029D9">
      <w:pPr>
        <w:pStyle w:val="libNormal"/>
        <w:rPr>
          <w:rtl/>
        </w:rPr>
      </w:pPr>
      <w:r>
        <w:rPr>
          <w:rtl/>
        </w:rPr>
        <w:t>فلما بكى الصبي قال : يا امّ الفضل ، آذيتني في بني أبكيتيه ، قالـت ثمّ دعا بماء فحدره عليه حدرا</w:t>
      </w:r>
      <w:r>
        <w:rPr>
          <w:rFonts w:hint="cs"/>
          <w:rtl/>
        </w:rPr>
        <w:t>ً</w:t>
      </w:r>
      <w:r>
        <w:rPr>
          <w:rtl/>
        </w:rPr>
        <w:t xml:space="preserve"> وقال : إذا كان غلاماً فاحدروه حدراً ، وإذا كانت جارية فاغسلوه غسلاً</w:t>
      </w:r>
      <w:r>
        <w:rPr>
          <w:rFonts w:hint="cs"/>
          <w:rtl/>
        </w:rPr>
        <w:t>.</w:t>
      </w:r>
    </w:p>
    <w:p w:rsidR="00D03B2A" w:rsidRDefault="00D03B2A" w:rsidP="003029D9">
      <w:pPr>
        <w:pStyle w:val="libNormal"/>
        <w:rPr>
          <w:rtl/>
        </w:rPr>
      </w:pPr>
      <w:r>
        <w:rPr>
          <w:rtl/>
        </w:rPr>
        <w:t>193</w:t>
      </w:r>
      <w:r>
        <w:rPr>
          <w:rFonts w:hint="cs"/>
          <w:rtl/>
        </w:rPr>
        <w:t xml:space="preserve"> </w:t>
      </w:r>
      <w:r>
        <w:rPr>
          <w:rtl/>
        </w:rPr>
        <w:t>ـ قال : أخبرنا مالك بن إسماعيل ، عن شريك ، عن سماك ، عن قابوس ، عن امّ الفضل ، قالت :</w:t>
      </w:r>
    </w:p>
    <w:p w:rsidR="00D03B2A" w:rsidRDefault="00D03B2A" w:rsidP="003029D9">
      <w:pPr>
        <w:pStyle w:val="libNormal"/>
        <w:rPr>
          <w:rtl/>
        </w:rPr>
      </w:pPr>
      <w:r>
        <w:rPr>
          <w:rtl/>
        </w:rPr>
        <w:t>لمّا ولد الحسين بن علي قلت : يا رسول الله ، أعطنيه ـ أو ادفعه</w:t>
      </w:r>
      <w:r>
        <w:rPr>
          <w:rFonts w:hint="cs"/>
          <w:rtl/>
        </w:rPr>
        <w:t xml:space="preserve"> </w:t>
      </w:r>
      <w:r>
        <w:rPr>
          <w:rtl/>
        </w:rPr>
        <w:t>ـ إليّ فل</w:t>
      </w:r>
      <w:r>
        <w:rPr>
          <w:rFonts w:hint="cs"/>
          <w:rtl/>
        </w:rPr>
        <w:t>أ</w:t>
      </w:r>
      <w:r>
        <w:rPr>
          <w:rtl/>
        </w:rPr>
        <w:t>كفله وأرضعه بلبن قثم ، ففعل فأتيته به فوضعه على صدره فبال عليه فأصاب إزاره فقلت : أعطني إزارك أغسله ، فقال : إنما يصبّ على بول الغلام ويغسل بول الجارية.</w:t>
      </w:r>
    </w:p>
    <w:p w:rsidR="00D03B2A" w:rsidRDefault="00D03B2A" w:rsidP="003029D9">
      <w:pPr>
        <w:pStyle w:val="libNormal"/>
        <w:rPr>
          <w:rtl/>
        </w:rPr>
      </w:pPr>
      <w:r>
        <w:rPr>
          <w:rtl/>
        </w:rPr>
        <w:t>194 ـ قال : أخبرنا عبدالوهاب بن عطاء ، عن سعيد بن أبي عروبة ، عن</w:t>
      </w:r>
    </w:p>
    <w:p w:rsidR="00D03B2A" w:rsidRPr="00434B63" w:rsidRDefault="00D03B2A" w:rsidP="00A54200">
      <w:pPr>
        <w:pStyle w:val="libLine"/>
        <w:rPr>
          <w:rtl/>
        </w:rPr>
      </w:pPr>
      <w:r w:rsidRPr="00434B63">
        <w:rPr>
          <w:rFonts w:hint="cs"/>
          <w:rtl/>
        </w:rPr>
        <w:t>_________</w:t>
      </w:r>
      <w:r w:rsidRPr="00434B63">
        <w:rPr>
          <w:rtl/>
        </w:rPr>
        <w:t>_________</w:t>
      </w:r>
    </w:p>
    <w:p w:rsidR="00D03B2A" w:rsidRPr="00D53538" w:rsidRDefault="00D03B2A" w:rsidP="002F0969">
      <w:pPr>
        <w:pStyle w:val="libFootnote0"/>
        <w:rPr>
          <w:rtl/>
        </w:rPr>
      </w:pPr>
      <w:r w:rsidRPr="00D53538">
        <w:rPr>
          <w:rtl/>
        </w:rPr>
        <w:t xml:space="preserve">الظاهر من السياق أنّ قثم كان قد ولد وأنّ فاطمة لم يكن لها رضيع حينذاك ، فلو كان الحسن قد ولد لم ينتظر بفاطمة </w:t>
      </w:r>
      <w:r w:rsidR="00626B43" w:rsidRPr="00626B43">
        <w:rPr>
          <w:rStyle w:val="libAlaemChar"/>
          <w:rtl/>
        </w:rPr>
        <w:t>عليها‌السلام</w:t>
      </w:r>
      <w:r w:rsidRPr="00D53538">
        <w:rPr>
          <w:rtl/>
        </w:rPr>
        <w:t xml:space="preserve"> أن تلد غلاماً آخر فترضعه أم الفضل ، ولم يكن بين الحسن والحسين </w:t>
      </w:r>
      <w:r w:rsidR="00626B43" w:rsidRPr="00626B43">
        <w:rPr>
          <w:rStyle w:val="libAlaemChar"/>
          <w:rtl/>
        </w:rPr>
        <w:t>عليهما‌السلام</w:t>
      </w:r>
      <w:r w:rsidRPr="00D53538">
        <w:rPr>
          <w:rtl/>
        </w:rPr>
        <w:t xml:space="preserve"> إلاّ طهر واحد.</w:t>
      </w:r>
    </w:p>
    <w:p w:rsidR="00D03B2A" w:rsidRPr="00D53538" w:rsidRDefault="00D03B2A" w:rsidP="002F0969">
      <w:pPr>
        <w:pStyle w:val="libFootnote0"/>
        <w:rPr>
          <w:rtl/>
        </w:rPr>
      </w:pPr>
      <w:r w:rsidRPr="00D53538">
        <w:rPr>
          <w:rtl/>
        </w:rPr>
        <w:t>(193) ورواه في ترجمة امّ الفضل من الطبقات 8 / 279 عن عبيدالله بن موسى ، عن إسرائيل ، عن سماك ، عن قابوس بن المخارق ، بلفظ أطول ، ففيه :</w:t>
      </w:r>
    </w:p>
    <w:p w:rsidR="00D03B2A" w:rsidRPr="00184AD4" w:rsidRDefault="00D03B2A" w:rsidP="002F0969">
      <w:pPr>
        <w:pStyle w:val="libFootnote"/>
        <w:rPr>
          <w:rtl/>
        </w:rPr>
      </w:pPr>
      <w:r w:rsidRPr="002F0969">
        <w:rPr>
          <w:rtl/>
        </w:rPr>
        <w:t xml:space="preserve">رأت امّ الفضل أنّ في بيتها من رسول الله [ </w:t>
      </w:r>
      <w:r w:rsidR="00626B43" w:rsidRPr="00626B43">
        <w:rPr>
          <w:rStyle w:val="libAlaemChar"/>
          <w:rFonts w:hint="cs"/>
          <w:rtl/>
        </w:rPr>
        <w:t>صلى‌الله‌عليه‌وآله‌وسلم</w:t>
      </w:r>
      <w:r>
        <w:rPr>
          <w:rFonts w:hint="cs"/>
          <w:rtl/>
        </w:rPr>
        <w:t xml:space="preserve"> </w:t>
      </w:r>
      <w:r w:rsidRPr="00184AD4">
        <w:rPr>
          <w:rtl/>
        </w:rPr>
        <w:t>] طائفة فأتت رسول الله فأخبرته</w:t>
      </w:r>
      <w:r>
        <w:rPr>
          <w:rtl/>
        </w:rPr>
        <w:t xml:space="preserve"> ، </w:t>
      </w:r>
      <w:r w:rsidRPr="00184AD4">
        <w:rPr>
          <w:rtl/>
        </w:rPr>
        <w:t>فقال</w:t>
      </w:r>
      <w:r>
        <w:rPr>
          <w:rtl/>
        </w:rPr>
        <w:t xml:space="preserve"> : </w:t>
      </w:r>
      <w:r w:rsidRPr="00184AD4">
        <w:rPr>
          <w:rtl/>
        </w:rPr>
        <w:t>هو خير</w:t>
      </w:r>
      <w:r>
        <w:rPr>
          <w:rtl/>
        </w:rPr>
        <w:t xml:space="preserve"> ، </w:t>
      </w:r>
      <w:r w:rsidRPr="00184AD4">
        <w:rPr>
          <w:rtl/>
        </w:rPr>
        <w:t>إن شاء</w:t>
      </w:r>
      <w:r>
        <w:rPr>
          <w:rFonts w:hint="cs"/>
          <w:rtl/>
        </w:rPr>
        <w:t xml:space="preserve"> </w:t>
      </w:r>
      <w:r w:rsidRPr="00184AD4">
        <w:rPr>
          <w:rtl/>
        </w:rPr>
        <w:t>الله</w:t>
      </w:r>
      <w:r>
        <w:rPr>
          <w:rtl/>
        </w:rPr>
        <w:t xml:space="preserve"> ، </w:t>
      </w:r>
      <w:r w:rsidRPr="00184AD4">
        <w:rPr>
          <w:rtl/>
        </w:rPr>
        <w:t>تلد فاطمة غلاماً ترضعينه بلبن قثم ابنك</w:t>
      </w:r>
      <w:r>
        <w:rPr>
          <w:rtl/>
        </w:rPr>
        <w:t xml:space="preserve"> ، </w:t>
      </w:r>
      <w:r w:rsidRPr="00184AD4">
        <w:rPr>
          <w:rtl/>
        </w:rPr>
        <w:t>فولدت حسيناً فأعطتنيه</w:t>
      </w:r>
      <w:r>
        <w:rPr>
          <w:rtl/>
        </w:rPr>
        <w:t xml:space="preserve"> ، </w:t>
      </w:r>
      <w:r w:rsidRPr="00184AD4">
        <w:rPr>
          <w:rtl/>
        </w:rPr>
        <w:t>فأرضعته حتى تحرّك فجاءت به إلى النبي ـ صلّى الله عليه وسلّم ـ فأجلسه في حجره فبال</w:t>
      </w:r>
      <w:r>
        <w:rPr>
          <w:rtl/>
        </w:rPr>
        <w:t xml:space="preserve"> ، </w:t>
      </w:r>
      <w:r w:rsidRPr="00184AD4">
        <w:rPr>
          <w:rtl/>
        </w:rPr>
        <w:t>فضربت بيدها بين كتفيه</w:t>
      </w:r>
      <w:r>
        <w:rPr>
          <w:rtl/>
        </w:rPr>
        <w:t xml:space="preserve"> ، </w:t>
      </w:r>
      <w:r w:rsidRPr="00184AD4">
        <w:rPr>
          <w:rtl/>
        </w:rPr>
        <w:t>فقال</w:t>
      </w:r>
      <w:r>
        <w:rPr>
          <w:rtl/>
        </w:rPr>
        <w:t xml:space="preserve"> : </w:t>
      </w:r>
      <w:r w:rsidRPr="00184AD4">
        <w:rPr>
          <w:rtl/>
        </w:rPr>
        <w:t>أوجعت ابني أصلحك الله ـ أو</w:t>
      </w:r>
      <w:r>
        <w:rPr>
          <w:rtl/>
        </w:rPr>
        <w:t xml:space="preserve"> : </w:t>
      </w:r>
      <w:r w:rsidRPr="00184AD4">
        <w:rPr>
          <w:rtl/>
        </w:rPr>
        <w:t>رحمك الله ـ فقلت</w:t>
      </w:r>
      <w:r>
        <w:rPr>
          <w:rtl/>
        </w:rPr>
        <w:t xml:space="preserve"> : </w:t>
      </w:r>
      <w:r w:rsidRPr="00184AD4">
        <w:rPr>
          <w:rtl/>
        </w:rPr>
        <w:t>أخلع إزارك والبس ثوباً غيره كيما أغسله</w:t>
      </w:r>
      <w:r>
        <w:rPr>
          <w:rtl/>
        </w:rPr>
        <w:t xml:space="preserve"> ، </w:t>
      </w:r>
      <w:r w:rsidRPr="00184AD4">
        <w:rPr>
          <w:rtl/>
        </w:rPr>
        <w:t>فقال</w:t>
      </w:r>
      <w:r>
        <w:rPr>
          <w:rtl/>
        </w:rPr>
        <w:t xml:space="preserve"> : </w:t>
      </w:r>
      <w:r w:rsidRPr="00184AD4">
        <w:rPr>
          <w:rtl/>
        </w:rPr>
        <w:t>إنما ينضح بول الغلام ويغسل بول الجارية.</w:t>
      </w:r>
    </w:p>
    <w:p w:rsidR="00D03B2A" w:rsidRPr="00184AD4" w:rsidRDefault="00D03B2A" w:rsidP="002F0969">
      <w:pPr>
        <w:pStyle w:val="libFootnote"/>
        <w:rPr>
          <w:rtl/>
        </w:rPr>
      </w:pPr>
      <w:r w:rsidRPr="00184AD4">
        <w:rPr>
          <w:rtl/>
        </w:rPr>
        <w:t>وأخرجه الحافظ الطبراني في ترجمة الإمام الحسن</w:t>
      </w:r>
      <w:r w:rsidRPr="00D53538">
        <w:rPr>
          <w:rtl/>
        </w:rPr>
        <w:t xml:space="preserve"> </w:t>
      </w:r>
      <w:r w:rsidR="00626B43" w:rsidRPr="00626B43">
        <w:rPr>
          <w:rStyle w:val="libAlaemChar"/>
          <w:rtl/>
        </w:rPr>
        <w:t>عليه‌السلام</w:t>
      </w:r>
      <w:r w:rsidRPr="00D53538">
        <w:rPr>
          <w:rtl/>
        </w:rPr>
        <w:t xml:space="preserve"> </w:t>
      </w:r>
      <w:r w:rsidRPr="00184AD4">
        <w:rPr>
          <w:rtl/>
        </w:rPr>
        <w:t xml:space="preserve">من المعجم الكبير </w:t>
      </w:r>
      <w:r>
        <w:rPr>
          <w:rtl/>
        </w:rPr>
        <w:t>3 / 5</w:t>
      </w:r>
      <w:r w:rsidRPr="00184AD4">
        <w:rPr>
          <w:rtl/>
        </w:rPr>
        <w:t xml:space="preserve"> رقم 2526 بإسناده عن سماك</w:t>
      </w:r>
      <w:r>
        <w:rPr>
          <w:rtl/>
        </w:rPr>
        <w:t xml:space="preserve"> ، </w:t>
      </w:r>
      <w:r w:rsidRPr="00184AD4">
        <w:rPr>
          <w:rtl/>
        </w:rPr>
        <w:t>وبرقم 2541 بإسناد آخر عنه وفيه</w:t>
      </w:r>
      <w:r>
        <w:rPr>
          <w:rtl/>
        </w:rPr>
        <w:t xml:space="preserve"> : </w:t>
      </w:r>
      <w:r w:rsidRPr="00184AD4">
        <w:rPr>
          <w:rtl/>
        </w:rPr>
        <w:t>فولدت فاطمه حسناً.</w:t>
      </w:r>
    </w:p>
    <w:p w:rsidR="00D03B2A" w:rsidRPr="00184AD4" w:rsidRDefault="00D03B2A" w:rsidP="002F0969">
      <w:pPr>
        <w:pStyle w:val="libFootnote"/>
        <w:rPr>
          <w:rtl/>
        </w:rPr>
      </w:pPr>
      <w:r w:rsidRPr="00184AD4">
        <w:rPr>
          <w:rtl/>
        </w:rPr>
        <w:t xml:space="preserve">وأخرجه أحمد في المسند </w:t>
      </w:r>
      <w:r>
        <w:rPr>
          <w:rtl/>
        </w:rPr>
        <w:t>6 / 3</w:t>
      </w:r>
      <w:r w:rsidRPr="00184AD4">
        <w:rPr>
          <w:rtl/>
        </w:rPr>
        <w:t>39 بطريقين عن امّ الفضل</w:t>
      </w:r>
      <w:r>
        <w:rPr>
          <w:rtl/>
        </w:rPr>
        <w:t xml:space="preserve"> ، </w:t>
      </w:r>
      <w:r w:rsidRPr="00184AD4">
        <w:rPr>
          <w:rtl/>
        </w:rPr>
        <w:t>وفيها أيضاً</w:t>
      </w:r>
      <w:r>
        <w:rPr>
          <w:rtl/>
        </w:rPr>
        <w:t xml:space="preserve"> ، </w:t>
      </w:r>
      <w:r w:rsidRPr="00184AD4">
        <w:rPr>
          <w:rtl/>
        </w:rPr>
        <w:t>فولدت فاطمة حسناً.</w:t>
      </w:r>
    </w:p>
    <w:p w:rsidR="00D03B2A" w:rsidRPr="00D53538" w:rsidRDefault="00D03B2A" w:rsidP="002F0969">
      <w:pPr>
        <w:pStyle w:val="libFootnote0"/>
        <w:rPr>
          <w:rtl/>
        </w:rPr>
      </w:pPr>
      <w:r w:rsidRPr="00D53538">
        <w:rPr>
          <w:rtl/>
        </w:rPr>
        <w:t>(194) ذكر ابن الأثير في النهاية في (</w:t>
      </w:r>
      <w:r w:rsidRPr="00D53538">
        <w:rPr>
          <w:rFonts w:hint="cs"/>
          <w:rtl/>
        </w:rPr>
        <w:t xml:space="preserve"> </w:t>
      </w:r>
      <w:r w:rsidRPr="00D53538">
        <w:rPr>
          <w:rtl/>
        </w:rPr>
        <w:t>زرم</w:t>
      </w:r>
      <w:r w:rsidRPr="00D53538">
        <w:rPr>
          <w:rFonts w:hint="cs"/>
          <w:rtl/>
        </w:rPr>
        <w:t xml:space="preserve"> </w:t>
      </w:r>
      <w:r w:rsidRPr="00D53538">
        <w:rPr>
          <w:rtl/>
        </w:rPr>
        <w:t>) الحديث وقال : لا ت</w:t>
      </w:r>
      <w:r w:rsidRPr="00D53538">
        <w:rPr>
          <w:rFonts w:hint="cs"/>
          <w:rtl/>
        </w:rPr>
        <w:t>ُ</w:t>
      </w:r>
      <w:r w:rsidRPr="00D53538">
        <w:rPr>
          <w:rtl/>
        </w:rPr>
        <w:t>زرموا ابني ، أي : لا تقطعوا عليه بوله ، يقال : زرم الدمع والبول إذا انقطعا ، وأزرمته أنا.</w:t>
      </w:r>
    </w:p>
    <w:p w:rsidR="00D03B2A" w:rsidRDefault="00D03B2A" w:rsidP="002F0969">
      <w:pPr>
        <w:pStyle w:val="libNormal0"/>
        <w:rPr>
          <w:rtl/>
        </w:rPr>
      </w:pPr>
      <w:r>
        <w:rPr>
          <w:rtl/>
        </w:rPr>
        <w:br w:type="page"/>
      </w:r>
      <w:r>
        <w:rPr>
          <w:rtl/>
        </w:rPr>
        <w:lastRenderedPageBreak/>
        <w:t>قتادة ، عن محمد بن علي أبي جعفر</w:t>
      </w:r>
      <w:r>
        <w:rPr>
          <w:rFonts w:hint="cs"/>
          <w:rtl/>
        </w:rPr>
        <w:t>.</w:t>
      </w:r>
    </w:p>
    <w:p w:rsidR="00D03B2A" w:rsidRDefault="00D03B2A" w:rsidP="003029D9">
      <w:pPr>
        <w:pStyle w:val="libNormal"/>
        <w:rPr>
          <w:rtl/>
        </w:rPr>
      </w:pPr>
      <w:r>
        <w:rPr>
          <w:rtl/>
        </w:rPr>
        <w:t>عن امّ الفضل [ 33 / ب</w:t>
      </w:r>
      <w:r>
        <w:rPr>
          <w:rFonts w:hint="cs"/>
          <w:rtl/>
        </w:rPr>
        <w:t xml:space="preserve"> </w:t>
      </w:r>
      <w:r>
        <w:rPr>
          <w:rtl/>
        </w:rPr>
        <w:t>] أنّها أتت النبي ـ صلّى الله عليه وسلّم ـ بالحسين ابن علي فوضعته في حجره فبال.</w:t>
      </w:r>
    </w:p>
    <w:p w:rsidR="00D03B2A" w:rsidRDefault="00D03B2A" w:rsidP="003029D9">
      <w:pPr>
        <w:pStyle w:val="libNormal"/>
        <w:rPr>
          <w:rtl/>
        </w:rPr>
      </w:pPr>
      <w:r>
        <w:rPr>
          <w:rtl/>
        </w:rPr>
        <w:t>قالت : فذهبت لآخذه فقال : لا تزرمي ابني فإنّ بول الغلام ينضح</w:t>
      </w:r>
      <w:r>
        <w:rPr>
          <w:rFonts w:hint="cs"/>
          <w:rtl/>
        </w:rPr>
        <w:t xml:space="preserve"> </w:t>
      </w:r>
      <w:r>
        <w:rPr>
          <w:rtl/>
        </w:rPr>
        <w:t>ـ أو : يرشّ ، شكّ سعيد ـ وبول الجارية يغسل.</w:t>
      </w:r>
    </w:p>
    <w:p w:rsidR="00D03B2A" w:rsidRDefault="00D03B2A" w:rsidP="003029D9">
      <w:pPr>
        <w:pStyle w:val="libNormal"/>
        <w:rPr>
          <w:rtl/>
        </w:rPr>
      </w:pPr>
      <w:r>
        <w:rPr>
          <w:rtl/>
        </w:rPr>
        <w:t>195</w:t>
      </w:r>
      <w:r>
        <w:rPr>
          <w:rFonts w:hint="cs"/>
          <w:rtl/>
        </w:rPr>
        <w:t xml:space="preserve"> </w:t>
      </w:r>
      <w:r>
        <w:rPr>
          <w:rtl/>
        </w:rPr>
        <w:t>ـ قال : أخبرنا الفضل بن دكين ، قال : حدّثنا أبو الأحوص ، عن سماك ، عن قابوس بن المخارق ، عن لبابة بنت الحارث ، قالت :</w:t>
      </w:r>
    </w:p>
    <w:p w:rsidR="00D03B2A" w:rsidRDefault="00D03B2A" w:rsidP="003029D9">
      <w:pPr>
        <w:pStyle w:val="libNormal"/>
        <w:rPr>
          <w:rtl/>
        </w:rPr>
      </w:pPr>
      <w:r>
        <w:rPr>
          <w:rtl/>
        </w:rPr>
        <w:t>كان الحسين بن علي في حجر رسول الله ـ صلّى الله عليه وسلّم ـ فبال عليه فقلت : البس ثوباً وأعطني إزارك أغسله ، فقال : إنما يغسل من بول الانثى وينضح من بول الذكر.</w:t>
      </w:r>
    </w:p>
    <w:p w:rsidR="00D03B2A" w:rsidRDefault="00D03B2A" w:rsidP="003029D9">
      <w:pPr>
        <w:pStyle w:val="libNormal"/>
        <w:rPr>
          <w:rtl/>
        </w:rPr>
      </w:pPr>
      <w:r>
        <w:rPr>
          <w:rtl/>
        </w:rPr>
        <w:t>196</w:t>
      </w:r>
      <w:r>
        <w:rPr>
          <w:rFonts w:hint="cs"/>
          <w:rtl/>
        </w:rPr>
        <w:t xml:space="preserve"> </w:t>
      </w:r>
      <w:r>
        <w:rPr>
          <w:rtl/>
        </w:rPr>
        <w:t>ـ قال : أخبرنا هوذة بن خليفة ، قال : حدّثنا عوف عن رجل أنّ امّ الفضل امرأة العباس جاءت بالحسين وهو صبيّ يرضع فأخذه رسول الله ـ صلى الله عليه وسلّم ـ يقبّله ووضعه في حجره ، فبينا هو في حجره إذ بال ، قال : فكأنّ رسول الله ـ صلّى الله عليه وسلّم</w:t>
      </w:r>
      <w:r>
        <w:rPr>
          <w:rFonts w:hint="cs"/>
          <w:rtl/>
        </w:rPr>
        <w:t xml:space="preserve"> </w:t>
      </w:r>
      <w:r>
        <w:rPr>
          <w:rtl/>
        </w:rPr>
        <w:t>ـ تأذّى به فدفعه إلى امّ الفضل ، فخفقته خفقة بيدها! وقالت : أي كذا وكذا أبلت على رسول الله ـ صلّى الله عليه وسلّم ـ ؟! فقال رسول الله ـ صلّى الله عليه وسلّم</w:t>
      </w:r>
      <w:r>
        <w:rPr>
          <w:rFonts w:hint="cs"/>
          <w:rtl/>
        </w:rPr>
        <w:t xml:space="preserve"> </w:t>
      </w:r>
      <w:r>
        <w:rPr>
          <w:rtl/>
        </w:rPr>
        <w:t>ـ : مهلاً ، لقد أوجع قلبي ما فعليت به ، ثمّ دعا بماء فأتبعه بوله وقال : اتبعوه من بول الغلام واغسلوه من بول الجارية.</w:t>
      </w:r>
    </w:p>
    <w:p w:rsidR="00D03B2A" w:rsidRDefault="00D03B2A" w:rsidP="003029D9">
      <w:pPr>
        <w:pStyle w:val="libNormal"/>
        <w:rPr>
          <w:rtl/>
        </w:rPr>
      </w:pPr>
      <w:r>
        <w:rPr>
          <w:rtl/>
        </w:rPr>
        <w:t>197 ـ قال : أخبرنا عبدالله بن نمير ، عن ابن أبي ليلى ، عن عيسى بن</w:t>
      </w:r>
    </w:p>
    <w:p w:rsidR="00D03B2A" w:rsidRPr="00913542" w:rsidRDefault="00D03B2A" w:rsidP="00A54200">
      <w:pPr>
        <w:pStyle w:val="libLine"/>
        <w:rPr>
          <w:rtl/>
        </w:rPr>
      </w:pPr>
      <w:r w:rsidRPr="00913542">
        <w:rPr>
          <w:rFonts w:hint="cs"/>
          <w:rtl/>
        </w:rPr>
        <w:t>_________</w:t>
      </w:r>
      <w:r w:rsidRPr="00913542">
        <w:rPr>
          <w:rtl/>
        </w:rPr>
        <w:t>_________</w:t>
      </w:r>
    </w:p>
    <w:p w:rsidR="00D03B2A" w:rsidRPr="00F122A5" w:rsidRDefault="00D03B2A" w:rsidP="002F0969">
      <w:pPr>
        <w:pStyle w:val="libFootnote0"/>
        <w:rPr>
          <w:rtl/>
        </w:rPr>
      </w:pPr>
      <w:r w:rsidRPr="00F122A5">
        <w:rPr>
          <w:rtl/>
        </w:rPr>
        <w:t>(195) أخرجه الحاكم في المستدرك 1 / 166 بإسناده عن أبي الأحوص</w:t>
      </w:r>
      <w:r w:rsidRPr="00F122A5">
        <w:rPr>
          <w:rFonts w:hint="cs"/>
          <w:rtl/>
        </w:rPr>
        <w:t xml:space="preserve"> </w:t>
      </w:r>
      <w:r w:rsidRPr="00F122A5">
        <w:rPr>
          <w:rtl/>
        </w:rPr>
        <w:t>...</w:t>
      </w:r>
    </w:p>
    <w:p w:rsidR="00D03B2A" w:rsidRPr="00184AD4" w:rsidRDefault="00D03B2A" w:rsidP="002F0969">
      <w:pPr>
        <w:pStyle w:val="libFootnote"/>
        <w:rPr>
          <w:rtl/>
        </w:rPr>
      </w:pPr>
      <w:r w:rsidRPr="00184AD4">
        <w:rPr>
          <w:rtl/>
        </w:rPr>
        <w:t>ولبابة بنت الحارث هي ا</w:t>
      </w:r>
      <w:r>
        <w:rPr>
          <w:rFonts w:hint="cs"/>
          <w:rtl/>
        </w:rPr>
        <w:t>ُ</w:t>
      </w:r>
      <w:r w:rsidRPr="00184AD4">
        <w:rPr>
          <w:rtl/>
        </w:rPr>
        <w:t>مّ الفضل زوجة العبّاس بن</w:t>
      </w:r>
      <w:r>
        <w:rPr>
          <w:rtl/>
        </w:rPr>
        <w:t xml:space="preserve"> عبدالمطّلب ، </w:t>
      </w:r>
      <w:r w:rsidRPr="00184AD4">
        <w:rPr>
          <w:rtl/>
        </w:rPr>
        <w:t>تقدّم ذكرها في رقم</w:t>
      </w:r>
      <w:r>
        <w:rPr>
          <w:rFonts w:hint="cs"/>
          <w:rtl/>
        </w:rPr>
        <w:t xml:space="preserve"> </w:t>
      </w:r>
      <w:r w:rsidRPr="00184AD4">
        <w:rPr>
          <w:rtl/>
        </w:rPr>
        <w:t>192 و 193 و 194</w:t>
      </w:r>
      <w:r>
        <w:rPr>
          <w:rtl/>
        </w:rPr>
        <w:t xml:space="preserve"> ، </w:t>
      </w:r>
      <w:r w:rsidRPr="00184AD4">
        <w:rPr>
          <w:rtl/>
        </w:rPr>
        <w:t>ويأتي ذكرها في رقم 196.</w:t>
      </w:r>
    </w:p>
    <w:p w:rsidR="00D03B2A" w:rsidRPr="00184AD4" w:rsidRDefault="00D03B2A" w:rsidP="002F0969">
      <w:pPr>
        <w:pStyle w:val="libFootnote"/>
        <w:rPr>
          <w:rtl/>
        </w:rPr>
      </w:pPr>
      <w:r w:rsidRPr="00184AD4">
        <w:rPr>
          <w:rtl/>
        </w:rPr>
        <w:t>وقابوس بن أبي المخارق ـ ويقال</w:t>
      </w:r>
      <w:r>
        <w:rPr>
          <w:rtl/>
        </w:rPr>
        <w:t xml:space="preserve"> : </w:t>
      </w:r>
      <w:r w:rsidRPr="00184AD4">
        <w:rPr>
          <w:rtl/>
        </w:rPr>
        <w:t>ابن المخارق ـ من رجال أبي داود وابن ماجة</w:t>
      </w:r>
      <w:r>
        <w:rPr>
          <w:rtl/>
        </w:rPr>
        <w:t xml:space="preserve"> ، </w:t>
      </w:r>
      <w:r w:rsidRPr="00184AD4">
        <w:rPr>
          <w:rtl/>
        </w:rPr>
        <w:t>أخرجوا حديثه هذا</w:t>
      </w:r>
      <w:r>
        <w:rPr>
          <w:rtl/>
        </w:rPr>
        <w:t xml:space="preserve"> ، </w:t>
      </w:r>
      <w:r w:rsidRPr="00184AD4">
        <w:rPr>
          <w:rtl/>
        </w:rPr>
        <w:t>ومترجّم له في تهذيب الكمال 2</w:t>
      </w:r>
      <w:r>
        <w:rPr>
          <w:rtl/>
        </w:rPr>
        <w:t>3 / 3</w:t>
      </w:r>
      <w:r w:rsidRPr="00184AD4">
        <w:rPr>
          <w:rtl/>
        </w:rPr>
        <w:t xml:space="preserve">30 وتهذيب التهذيب </w:t>
      </w:r>
      <w:r>
        <w:rPr>
          <w:rtl/>
        </w:rPr>
        <w:t>7 / 3</w:t>
      </w:r>
      <w:r w:rsidRPr="00184AD4">
        <w:rPr>
          <w:rtl/>
        </w:rPr>
        <w:t>06.</w:t>
      </w:r>
    </w:p>
    <w:p w:rsidR="00D03B2A" w:rsidRPr="00F122A5" w:rsidRDefault="00D03B2A" w:rsidP="002F0969">
      <w:pPr>
        <w:pStyle w:val="libFootnote0"/>
        <w:rPr>
          <w:rtl/>
        </w:rPr>
      </w:pPr>
      <w:r w:rsidRPr="00F122A5">
        <w:rPr>
          <w:rtl/>
        </w:rPr>
        <w:t>(196) وأخرجه الحافظ الطبراني في المعجم الكبير 3 / 5 رقم 2526 ورقم 2541.</w:t>
      </w:r>
    </w:p>
    <w:p w:rsidR="00D03B2A" w:rsidRPr="00184AD4" w:rsidRDefault="00D03B2A" w:rsidP="002F0969">
      <w:pPr>
        <w:pStyle w:val="libFootnote"/>
        <w:rPr>
          <w:rtl/>
        </w:rPr>
      </w:pPr>
      <w:r w:rsidRPr="00184AD4">
        <w:rPr>
          <w:rtl/>
        </w:rPr>
        <w:t>خفقته أي</w:t>
      </w:r>
      <w:r>
        <w:rPr>
          <w:rtl/>
        </w:rPr>
        <w:t xml:space="preserve"> : </w:t>
      </w:r>
      <w:r w:rsidRPr="00184AD4">
        <w:rPr>
          <w:rtl/>
        </w:rPr>
        <w:t>ضربته ضرباً خفيفاً</w:t>
      </w:r>
      <w:r>
        <w:rPr>
          <w:rtl/>
        </w:rPr>
        <w:t xml:space="preserve"> ، </w:t>
      </w:r>
      <w:r w:rsidRPr="00184AD4">
        <w:rPr>
          <w:rtl/>
        </w:rPr>
        <w:t>والمخفقة</w:t>
      </w:r>
      <w:r>
        <w:rPr>
          <w:rtl/>
        </w:rPr>
        <w:t xml:space="preserve"> : </w:t>
      </w:r>
      <w:r w:rsidRPr="00184AD4">
        <w:rPr>
          <w:rtl/>
        </w:rPr>
        <w:t>الشيء يضرب به نحو سير</w:t>
      </w:r>
      <w:r>
        <w:rPr>
          <w:rFonts w:hint="cs"/>
          <w:rtl/>
        </w:rPr>
        <w:t xml:space="preserve"> </w:t>
      </w:r>
      <w:r w:rsidRPr="00184AD4">
        <w:rPr>
          <w:rtl/>
        </w:rPr>
        <w:t>أو درّة. راجع لسان العرب (</w:t>
      </w:r>
      <w:r>
        <w:rPr>
          <w:rFonts w:hint="cs"/>
          <w:rtl/>
        </w:rPr>
        <w:t xml:space="preserve"> </w:t>
      </w:r>
      <w:r w:rsidRPr="00184AD4">
        <w:rPr>
          <w:rtl/>
        </w:rPr>
        <w:t>خفق</w:t>
      </w:r>
      <w:r>
        <w:rPr>
          <w:rFonts w:hint="cs"/>
          <w:rtl/>
        </w:rPr>
        <w:t xml:space="preserve"> </w:t>
      </w:r>
      <w:r w:rsidRPr="00184AD4">
        <w:rPr>
          <w:rtl/>
        </w:rPr>
        <w:t>).</w:t>
      </w:r>
    </w:p>
    <w:p w:rsidR="00D03B2A" w:rsidRPr="00F122A5" w:rsidRDefault="00D03B2A" w:rsidP="002F0969">
      <w:pPr>
        <w:pStyle w:val="libFootnote0"/>
        <w:rPr>
          <w:rtl/>
        </w:rPr>
      </w:pPr>
      <w:r w:rsidRPr="00F122A5">
        <w:rPr>
          <w:rtl/>
        </w:rPr>
        <w:t xml:space="preserve">(197) أحمد في المسند </w:t>
      </w:r>
      <w:r>
        <w:rPr>
          <w:rtl/>
        </w:rPr>
        <w:t>4 /</w:t>
      </w:r>
      <w:r w:rsidRPr="00F122A5">
        <w:rPr>
          <w:rtl/>
        </w:rPr>
        <w:t xml:space="preserve"> 348 بأطول من هذا وفيه : دعوا ابني لا تفزعوه حتى يقضي بوله</w:t>
      </w:r>
      <w:r w:rsidRPr="00F122A5">
        <w:rPr>
          <w:rFonts w:hint="cs"/>
          <w:rtl/>
        </w:rPr>
        <w:t xml:space="preserve"> </w:t>
      </w:r>
      <w:r w:rsidRPr="00F122A5">
        <w:rPr>
          <w:rtl/>
        </w:rPr>
        <w:t>...</w:t>
      </w:r>
    </w:p>
    <w:p w:rsidR="00D03B2A" w:rsidRDefault="00D03B2A" w:rsidP="002F0969">
      <w:pPr>
        <w:pStyle w:val="libNormal0"/>
        <w:rPr>
          <w:rtl/>
        </w:rPr>
      </w:pPr>
      <w:r>
        <w:rPr>
          <w:rtl/>
        </w:rPr>
        <w:br w:type="page"/>
      </w:r>
      <w:r>
        <w:rPr>
          <w:rtl/>
        </w:rPr>
        <w:lastRenderedPageBreak/>
        <w:t>عبدالرحمان ، عن عبدالرحمان بن أبي ليلى ، عن أبيه ، قال :</w:t>
      </w:r>
    </w:p>
    <w:p w:rsidR="00D03B2A" w:rsidRDefault="00D03B2A" w:rsidP="003029D9">
      <w:pPr>
        <w:pStyle w:val="libNormal"/>
        <w:rPr>
          <w:rtl/>
        </w:rPr>
      </w:pPr>
      <w:r>
        <w:rPr>
          <w:rtl/>
        </w:rPr>
        <w:t>كنّا جلوساً [ 34 / أ</w:t>
      </w:r>
      <w:r>
        <w:rPr>
          <w:rFonts w:hint="cs"/>
          <w:rtl/>
        </w:rPr>
        <w:t xml:space="preserve"> </w:t>
      </w:r>
      <w:r>
        <w:rPr>
          <w:rtl/>
        </w:rPr>
        <w:t>] عند النبي ـ صلّى الله عليه وسلّم ـ إذ أتاه الحسن أو الحسين يحبو فوضعه رسول الله ـ صلّى الله عليه وسلّم ـ على صدره ، فبينما هو يحدّثنا إذ بال على صدره فقمنا لنأخذه ، فقال رسول الله ـ صلّى الله عليه وسلّم ـ : ابني ، ابني ، ثمّ دعا بماء فصبّه على مباله.</w:t>
      </w:r>
    </w:p>
    <w:p w:rsidR="00D03B2A" w:rsidRDefault="00D03B2A" w:rsidP="003029D9">
      <w:pPr>
        <w:pStyle w:val="libNormal"/>
        <w:rPr>
          <w:rtl/>
        </w:rPr>
      </w:pPr>
      <w:r>
        <w:rPr>
          <w:rtl/>
        </w:rPr>
        <w:t>198</w:t>
      </w:r>
      <w:r>
        <w:rPr>
          <w:rFonts w:hint="cs"/>
          <w:rtl/>
        </w:rPr>
        <w:t xml:space="preserve"> </w:t>
      </w:r>
      <w:r>
        <w:rPr>
          <w:rtl/>
        </w:rPr>
        <w:t>ـ قال : أخبرنا وهب بن جرير بن حازم ، قال : حدّثني أبي ، قال : وأخبرنا عفّان بن مسلم وسعيد بن منصور ، قالا : حدّثنا مهدي بن ميمون جميعاً ، عن محمد بن أبي يعقوب ، عن ابن أبي نعم ، قال :</w:t>
      </w:r>
    </w:p>
    <w:p w:rsidR="00D03B2A" w:rsidRDefault="00D03B2A" w:rsidP="003029D9">
      <w:pPr>
        <w:pStyle w:val="libNormal"/>
        <w:rPr>
          <w:rtl/>
        </w:rPr>
      </w:pPr>
      <w:r>
        <w:rPr>
          <w:rtl/>
        </w:rPr>
        <w:t>سمعت رجلاً سأل ابن عمر عن دم البعوض يكون في ثوبه</w:t>
      </w:r>
      <w:r>
        <w:rPr>
          <w:rFonts w:hint="cs"/>
          <w:rtl/>
        </w:rPr>
        <w:t xml:space="preserve"> </w:t>
      </w:r>
      <w:r>
        <w:rPr>
          <w:rtl/>
        </w:rPr>
        <w:t>؟ فقال : ممّن أنت</w:t>
      </w:r>
      <w:r>
        <w:rPr>
          <w:rFonts w:hint="cs"/>
          <w:rtl/>
        </w:rPr>
        <w:t xml:space="preserve"> </w:t>
      </w:r>
      <w:r>
        <w:rPr>
          <w:rtl/>
        </w:rPr>
        <w:t>؟ فقال : من أهل العراق ، قال : انظروا إلى هذا يسألني عن دم البعوض وقد قتلوا ابن رسول الله ـ صلّى الله عليه وسلّم ـ !!</w:t>
      </w:r>
    </w:p>
    <w:p w:rsidR="00D03B2A" w:rsidRDefault="00D03B2A" w:rsidP="003029D9">
      <w:pPr>
        <w:pStyle w:val="libNormal"/>
        <w:rPr>
          <w:rtl/>
        </w:rPr>
      </w:pPr>
      <w:r>
        <w:rPr>
          <w:rtl/>
        </w:rPr>
        <w:t>وقد سمعت رسول الله ـ صلّى الله عليه وسلّم ـ يقول للحسن والحسين : هما ريحاني من الدنيا.</w:t>
      </w:r>
    </w:p>
    <w:p w:rsidR="00D03B2A" w:rsidRDefault="00D03B2A" w:rsidP="003029D9">
      <w:pPr>
        <w:pStyle w:val="libNormal"/>
        <w:rPr>
          <w:rtl/>
        </w:rPr>
      </w:pPr>
      <w:r>
        <w:rPr>
          <w:rtl/>
        </w:rPr>
        <w:t>199 ـ قال : أخبرنا عبدالله بن نمير ، عن الربيع بن سعد ، عن عبدالرحمان</w:t>
      </w:r>
    </w:p>
    <w:p w:rsidR="00D03B2A" w:rsidRPr="00C13533" w:rsidRDefault="00D03B2A" w:rsidP="00A54200">
      <w:pPr>
        <w:pStyle w:val="libLine"/>
        <w:rPr>
          <w:rtl/>
        </w:rPr>
      </w:pPr>
      <w:r w:rsidRPr="00C13533">
        <w:rPr>
          <w:rFonts w:hint="cs"/>
          <w:rtl/>
        </w:rPr>
        <w:t>_________</w:t>
      </w:r>
      <w:r w:rsidRPr="00C13533">
        <w:rPr>
          <w:rtl/>
        </w:rPr>
        <w:t>_________</w:t>
      </w:r>
    </w:p>
    <w:p w:rsidR="00D03B2A" w:rsidRPr="00B666A8" w:rsidRDefault="00D03B2A" w:rsidP="002F0969">
      <w:pPr>
        <w:pStyle w:val="libFootnote0"/>
        <w:rPr>
          <w:rtl/>
        </w:rPr>
      </w:pPr>
      <w:r w:rsidRPr="00B666A8">
        <w:rPr>
          <w:rtl/>
        </w:rPr>
        <w:t xml:space="preserve">(198) صحيح البخاري كتاب الأدب باب رحمة الولد ، وكتاب بدء الخلق باب مناقب الحسن والحسين ، والأدب المفرد 1 / 160 باب 45 رقم 85 ، مسند الطيالسي 1927 ، مسند أحمد 5568 و 5675 و 5940 ، وفي الفضائل رقم 1390 ، وسنن الترمذي </w:t>
      </w:r>
      <w:r>
        <w:rPr>
          <w:rtl/>
        </w:rPr>
        <w:t>5 /</w:t>
      </w:r>
      <w:r w:rsidRPr="00B666A8">
        <w:rPr>
          <w:rtl/>
        </w:rPr>
        <w:t xml:space="preserve"> 657 رقم 3770 ، خصائص علي للنسائي ص 26 ، المعجم الكبير للطبراني رقم 2884 ، والطيوريات الورقة ( 4 ب ) من طريق الحافظ أبي يعلى ، وأخرجه ابن الأثير في اُسد الغابة 1 / 20 من طريق الترمذي.</w:t>
      </w:r>
    </w:p>
    <w:p w:rsidR="00D03B2A" w:rsidRPr="00B666A8" w:rsidRDefault="00D03B2A" w:rsidP="002F0969">
      <w:pPr>
        <w:pStyle w:val="libFootnote0"/>
        <w:rPr>
          <w:rtl/>
        </w:rPr>
      </w:pPr>
      <w:r w:rsidRPr="00B666A8">
        <w:rPr>
          <w:rtl/>
        </w:rPr>
        <w:t>(199) أخرجه أحمد في المسند [ استناداً إلى تصريح الذهبي ، ولكنّي لم أعثر عليه في المسند في مراجعة خاطفة</w:t>
      </w:r>
      <w:r w:rsidRPr="00B666A8">
        <w:rPr>
          <w:rFonts w:hint="cs"/>
          <w:rtl/>
        </w:rPr>
        <w:t xml:space="preserve"> </w:t>
      </w:r>
      <w:r w:rsidRPr="00B666A8">
        <w:rPr>
          <w:rtl/>
        </w:rPr>
        <w:t>] ، وفي الفضائل برقم 1372 عن وكيع عن ربيع بن سعد بلفظ : سيّد شباب أهل الجنّة.</w:t>
      </w:r>
    </w:p>
    <w:p w:rsidR="00D03B2A" w:rsidRDefault="00D03B2A" w:rsidP="002F0969">
      <w:pPr>
        <w:pStyle w:val="libFootnote"/>
        <w:rPr>
          <w:rtl/>
        </w:rPr>
      </w:pPr>
      <w:r w:rsidRPr="009C386C">
        <w:rPr>
          <w:rtl/>
        </w:rPr>
        <w:t xml:space="preserve">وأورده عنه ابن كثير في تاريخه </w:t>
      </w:r>
      <w:r>
        <w:rPr>
          <w:rtl/>
        </w:rPr>
        <w:t>8 / 2</w:t>
      </w:r>
      <w:r w:rsidRPr="009C386C">
        <w:rPr>
          <w:rtl/>
        </w:rPr>
        <w:t xml:space="preserve">06 والذهبي في سير أعلام النبلاء </w:t>
      </w:r>
      <w:r>
        <w:rPr>
          <w:rtl/>
        </w:rPr>
        <w:t>3 / 1</w:t>
      </w:r>
      <w:r w:rsidRPr="009C386C">
        <w:rPr>
          <w:rtl/>
        </w:rPr>
        <w:t>90 وقال</w:t>
      </w:r>
      <w:r>
        <w:rPr>
          <w:rtl/>
        </w:rPr>
        <w:t xml:space="preserve"> : </w:t>
      </w:r>
      <w:r w:rsidRPr="009C386C">
        <w:rPr>
          <w:rtl/>
        </w:rPr>
        <w:t>تابعه عبدالله ابن نمير عن ربيع الجعفي</w:t>
      </w:r>
      <w:r>
        <w:rPr>
          <w:rtl/>
        </w:rPr>
        <w:t xml:space="preserve"> ، </w:t>
      </w:r>
      <w:r w:rsidRPr="009C386C">
        <w:rPr>
          <w:rtl/>
        </w:rPr>
        <w:t>أخرجه أحمد في مسنده.</w:t>
      </w:r>
    </w:p>
    <w:p w:rsidR="00D03B2A" w:rsidRPr="009C386C" w:rsidRDefault="00D03B2A" w:rsidP="002F0969">
      <w:pPr>
        <w:pStyle w:val="libFootnote"/>
        <w:rPr>
          <w:rtl/>
        </w:rPr>
      </w:pPr>
      <w:r w:rsidRPr="009C386C">
        <w:rPr>
          <w:rtl/>
        </w:rPr>
        <w:t xml:space="preserve">وأخرجه الحافظ أبو يعلى في مسنده </w:t>
      </w:r>
      <w:r>
        <w:rPr>
          <w:rtl/>
        </w:rPr>
        <w:t>3 / 3</w:t>
      </w:r>
      <w:r w:rsidRPr="009C386C">
        <w:rPr>
          <w:rtl/>
        </w:rPr>
        <w:t>97 رقم 1874 عن محمد بن عبدالله بن نمير عن أبيه عن ربيع بلفظ</w:t>
      </w:r>
      <w:r>
        <w:rPr>
          <w:rtl/>
        </w:rPr>
        <w:t xml:space="preserve"> : </w:t>
      </w:r>
      <w:r w:rsidRPr="009C386C">
        <w:rPr>
          <w:rtl/>
        </w:rPr>
        <w:t>رجل من أهل الجنّة</w:t>
      </w:r>
      <w:r>
        <w:rPr>
          <w:rtl/>
        </w:rPr>
        <w:t xml:space="preserve"> ، </w:t>
      </w:r>
      <w:r w:rsidRPr="009C386C">
        <w:rPr>
          <w:rtl/>
        </w:rPr>
        <w:t>وأخرجه الحافظ ابن حبّان في صحيحه الورقة 6927 عن أبي يعلى.</w:t>
      </w:r>
    </w:p>
    <w:p w:rsidR="00D03B2A" w:rsidRPr="009C386C" w:rsidRDefault="00D03B2A" w:rsidP="002F0969">
      <w:pPr>
        <w:pStyle w:val="libFootnote"/>
        <w:rPr>
          <w:rtl/>
        </w:rPr>
      </w:pPr>
      <w:r w:rsidRPr="009C386C">
        <w:rPr>
          <w:rtl/>
        </w:rPr>
        <w:t>وأورده الذهبي في تاريخ الإسلام في وفيات سنة 61 ص 98</w:t>
      </w:r>
      <w:r>
        <w:rPr>
          <w:rtl/>
        </w:rPr>
        <w:t xml:space="preserve"> ، </w:t>
      </w:r>
      <w:r w:rsidRPr="009C386C">
        <w:rPr>
          <w:rtl/>
        </w:rPr>
        <w:t xml:space="preserve">وابن حجر في المطالب العالية </w:t>
      </w:r>
      <w:r>
        <w:rPr>
          <w:rtl/>
        </w:rPr>
        <w:t>4 / 7</w:t>
      </w:r>
      <w:r w:rsidRPr="009C386C">
        <w:rPr>
          <w:rtl/>
        </w:rPr>
        <w:t>1</w:t>
      </w:r>
      <w:r>
        <w:rPr>
          <w:rtl/>
        </w:rPr>
        <w:t xml:space="preserve"> ، </w:t>
      </w:r>
      <w:r w:rsidRPr="009C386C">
        <w:rPr>
          <w:rtl/>
        </w:rPr>
        <w:t xml:space="preserve">والهيثمي في مجمع الزوائد </w:t>
      </w:r>
      <w:r>
        <w:rPr>
          <w:rtl/>
        </w:rPr>
        <w:t>9 / 1</w:t>
      </w:r>
      <w:r w:rsidRPr="009C386C">
        <w:rPr>
          <w:rtl/>
        </w:rPr>
        <w:t>87</w:t>
      </w:r>
      <w:r>
        <w:rPr>
          <w:rtl/>
        </w:rPr>
        <w:t xml:space="preserve"> ، </w:t>
      </w:r>
      <w:r w:rsidRPr="009C386C">
        <w:rPr>
          <w:rtl/>
        </w:rPr>
        <w:t>والمتّقي في كنز العمّال 1</w:t>
      </w:r>
      <w:r>
        <w:rPr>
          <w:rtl/>
        </w:rPr>
        <w:t>2 / 1</w:t>
      </w:r>
      <w:r w:rsidRPr="009C386C">
        <w:rPr>
          <w:rtl/>
        </w:rPr>
        <w:t>16</w:t>
      </w:r>
      <w:r>
        <w:rPr>
          <w:rtl/>
        </w:rPr>
        <w:t xml:space="preserve"> ، </w:t>
      </w:r>
      <w:r w:rsidRPr="009C386C">
        <w:rPr>
          <w:rtl/>
        </w:rPr>
        <w:t>كلّهم عن أبي يعلى.</w:t>
      </w:r>
    </w:p>
    <w:p w:rsidR="00D03B2A" w:rsidRPr="009C386C" w:rsidRDefault="00D03B2A" w:rsidP="002F0969">
      <w:pPr>
        <w:pStyle w:val="libFootnote"/>
        <w:rPr>
          <w:rtl/>
        </w:rPr>
      </w:pPr>
      <w:r w:rsidRPr="009C386C">
        <w:rPr>
          <w:rtl/>
        </w:rPr>
        <w:t>ورواه الحافظ ابن عساكر في تاريخه بطرق ستّة من طريق أحمد وأبي يعلى وغيرهما</w:t>
      </w:r>
      <w:r>
        <w:rPr>
          <w:rtl/>
        </w:rPr>
        <w:t xml:space="preserve"> ، </w:t>
      </w:r>
      <w:r w:rsidRPr="009C386C">
        <w:rPr>
          <w:rtl/>
        </w:rPr>
        <w:t>وقال</w:t>
      </w:r>
      <w:r>
        <w:rPr>
          <w:rtl/>
        </w:rPr>
        <w:t xml:space="preserve"> : </w:t>
      </w:r>
      <w:r w:rsidRPr="009C386C">
        <w:rPr>
          <w:rtl/>
        </w:rPr>
        <w:t>وقد أخرجته في ترجمة الحسن.</w:t>
      </w:r>
    </w:p>
    <w:p w:rsidR="00D03B2A" w:rsidRDefault="00D03B2A" w:rsidP="002F0969">
      <w:pPr>
        <w:pStyle w:val="libNormal0"/>
        <w:rPr>
          <w:rtl/>
        </w:rPr>
      </w:pPr>
      <w:r>
        <w:rPr>
          <w:rtl/>
        </w:rPr>
        <w:br w:type="page"/>
      </w:r>
      <w:r>
        <w:rPr>
          <w:rtl/>
        </w:rPr>
        <w:lastRenderedPageBreak/>
        <w:t>ابن سابط ، عن جابر بن عبدالله ، قال :</w:t>
      </w:r>
    </w:p>
    <w:p w:rsidR="00D03B2A" w:rsidRDefault="00D03B2A" w:rsidP="003029D9">
      <w:pPr>
        <w:pStyle w:val="libNormal"/>
        <w:rPr>
          <w:rtl/>
        </w:rPr>
      </w:pPr>
      <w:r>
        <w:rPr>
          <w:rtl/>
        </w:rPr>
        <w:t>دخل حسين بن علي من باب بني فلان فقال جابر : من سرّه أن ينظر إلى رجل من أهل الجنّة فلينظر إلى هذا ، فأشهد أنّي سمعت رسول الله</w:t>
      </w:r>
      <w:r>
        <w:rPr>
          <w:rFonts w:hint="cs"/>
          <w:rtl/>
        </w:rPr>
        <w:t xml:space="preserve"> </w:t>
      </w:r>
      <w:r>
        <w:rPr>
          <w:rtl/>
        </w:rPr>
        <w:t>ـ صلّى الله عليه وسلّم</w:t>
      </w:r>
      <w:r>
        <w:rPr>
          <w:rFonts w:hint="cs"/>
          <w:rtl/>
        </w:rPr>
        <w:t xml:space="preserve"> </w:t>
      </w:r>
      <w:r>
        <w:rPr>
          <w:rtl/>
        </w:rPr>
        <w:t>ـ يقوله.</w:t>
      </w:r>
    </w:p>
    <w:p w:rsidR="00D03B2A" w:rsidRDefault="00D03B2A" w:rsidP="003029D9">
      <w:pPr>
        <w:pStyle w:val="libNormal"/>
        <w:rPr>
          <w:rtl/>
        </w:rPr>
      </w:pPr>
      <w:r>
        <w:rPr>
          <w:rtl/>
        </w:rPr>
        <w:t>200</w:t>
      </w:r>
      <w:r>
        <w:rPr>
          <w:rFonts w:hint="cs"/>
          <w:rtl/>
        </w:rPr>
        <w:t xml:space="preserve"> </w:t>
      </w:r>
      <w:r>
        <w:rPr>
          <w:rtl/>
        </w:rPr>
        <w:t>ـ قال : أخبرنا أبو أسامة ، عن عوف بن أبي جميلة ، عن أبي المعذّل عطية الطفاوي ، عن أبيه ، قال :</w:t>
      </w:r>
    </w:p>
    <w:p w:rsidR="00D03B2A" w:rsidRDefault="00D03B2A" w:rsidP="003029D9">
      <w:pPr>
        <w:pStyle w:val="libNormal"/>
        <w:rPr>
          <w:rtl/>
        </w:rPr>
      </w:pPr>
      <w:r>
        <w:rPr>
          <w:rtl/>
        </w:rPr>
        <w:t>أخبرتني اُمّ سلمة ، قالت : بينا رسول الله ـ صلى الله عليه وسلم ـ ذات [</w:t>
      </w:r>
      <w:r>
        <w:rPr>
          <w:rFonts w:hint="cs"/>
          <w:rtl/>
        </w:rPr>
        <w:t xml:space="preserve"> </w:t>
      </w:r>
      <w:r>
        <w:rPr>
          <w:rtl/>
        </w:rPr>
        <w:t>34 / ب</w:t>
      </w:r>
      <w:r>
        <w:rPr>
          <w:rFonts w:hint="cs"/>
          <w:rtl/>
        </w:rPr>
        <w:t xml:space="preserve"> </w:t>
      </w:r>
      <w:r>
        <w:rPr>
          <w:rtl/>
        </w:rPr>
        <w:t>] يوم في بيتي إذ جاءت الخادم فقالت : علي وفاطمة بالسدّة ، فقال لي : تنحّي عن أهل بيتي ، فتنحّيت في ناحية البيت فدخل علي وفاطمة ومعهما حسن وحسين وهما صبيّان صغيران ، فأخذ حسناً وحسيناً فأجلسهما في حجره وأخذ عليّاً فاحتضنه إليه وأخذ فاطمة بيده الاُخرى فاحتضنهما وقبّلهما وأغدف عليهم خميصة سوداء ، ثم قال : اللّهم إليك لا</w:t>
      </w:r>
      <w:r>
        <w:rPr>
          <w:rFonts w:hint="cs"/>
          <w:rtl/>
        </w:rPr>
        <w:t xml:space="preserve"> </w:t>
      </w:r>
      <w:r>
        <w:rPr>
          <w:rtl/>
        </w:rPr>
        <w:t>إلى النار ، أنا وأهل بيتي.</w:t>
      </w:r>
    </w:p>
    <w:p w:rsidR="00D03B2A" w:rsidRDefault="00D03B2A" w:rsidP="003029D9">
      <w:pPr>
        <w:pStyle w:val="libNormal"/>
        <w:rPr>
          <w:rtl/>
        </w:rPr>
      </w:pPr>
      <w:r>
        <w:rPr>
          <w:rtl/>
        </w:rPr>
        <w:t>فقالت اُمّ سلمة ، فقلت : وأنا يا رسول الله</w:t>
      </w:r>
      <w:r>
        <w:rPr>
          <w:rFonts w:hint="cs"/>
          <w:rtl/>
        </w:rPr>
        <w:t xml:space="preserve"> </w:t>
      </w:r>
      <w:r>
        <w:rPr>
          <w:rtl/>
        </w:rPr>
        <w:t>؟ قال : وأنت</w:t>
      </w:r>
      <w:r>
        <w:rPr>
          <w:rFonts w:hint="cs"/>
          <w:rtl/>
        </w:rPr>
        <w:t xml:space="preserve"> </w:t>
      </w:r>
      <w:r w:rsidRPr="002F0969">
        <w:rPr>
          <w:rStyle w:val="libFootnotenumChar"/>
          <w:rtl/>
        </w:rPr>
        <w:t>(1)</w:t>
      </w:r>
      <w:r>
        <w:rPr>
          <w:rtl/>
        </w:rPr>
        <w:t>.</w:t>
      </w:r>
    </w:p>
    <w:p w:rsidR="00D03B2A" w:rsidRDefault="00D03B2A" w:rsidP="003029D9">
      <w:pPr>
        <w:pStyle w:val="libNormal"/>
        <w:rPr>
          <w:rtl/>
        </w:rPr>
      </w:pPr>
      <w:r>
        <w:rPr>
          <w:rtl/>
        </w:rPr>
        <w:t>201 ـ قال : أخبرنا خالد بن مخلّد ، قال : حدّثنا موسى بن يعقوب الزمعي ، قال : حدّثني هاشم بن هاشم ، عن عبدالله بن وهب ، قال : أخبرتني اُمّ</w:t>
      </w:r>
    </w:p>
    <w:p w:rsidR="00D03B2A" w:rsidRPr="00C13533" w:rsidRDefault="00D03B2A" w:rsidP="00A54200">
      <w:pPr>
        <w:pStyle w:val="libLine"/>
        <w:rPr>
          <w:rtl/>
        </w:rPr>
      </w:pPr>
      <w:r w:rsidRPr="00C13533">
        <w:rPr>
          <w:rFonts w:hint="cs"/>
          <w:rtl/>
        </w:rPr>
        <w:t>_________</w:t>
      </w:r>
      <w:r w:rsidRPr="00C13533">
        <w:rPr>
          <w:rtl/>
        </w:rPr>
        <w:t>_________</w:t>
      </w:r>
    </w:p>
    <w:p w:rsidR="00D03B2A" w:rsidRPr="009C386C" w:rsidRDefault="00D03B2A" w:rsidP="002F0969">
      <w:pPr>
        <w:pStyle w:val="libFootnote"/>
        <w:rPr>
          <w:rtl/>
        </w:rPr>
      </w:pPr>
      <w:r w:rsidRPr="002F0969">
        <w:rPr>
          <w:rtl/>
        </w:rPr>
        <w:t>أقول : وهنا أيضاً راجع ترجمة الإمام الحسن</w:t>
      </w:r>
      <w:r w:rsidRPr="00B666A8">
        <w:rPr>
          <w:rtl/>
        </w:rPr>
        <w:t xml:space="preserve"> </w:t>
      </w:r>
      <w:r w:rsidR="00626B43" w:rsidRPr="00626B43">
        <w:rPr>
          <w:rStyle w:val="libAlaemChar"/>
          <w:rtl/>
        </w:rPr>
        <w:t>عليه‌السلام</w:t>
      </w:r>
      <w:r w:rsidRPr="00B666A8">
        <w:rPr>
          <w:rtl/>
        </w:rPr>
        <w:t xml:space="preserve"> </w:t>
      </w:r>
      <w:r w:rsidRPr="009C386C">
        <w:rPr>
          <w:rtl/>
        </w:rPr>
        <w:t>برقم 51.</w:t>
      </w:r>
    </w:p>
    <w:p w:rsidR="00D03B2A" w:rsidRPr="009C386C" w:rsidRDefault="00D03B2A" w:rsidP="002F0969">
      <w:pPr>
        <w:pStyle w:val="libFootnote"/>
        <w:rPr>
          <w:rtl/>
        </w:rPr>
      </w:pPr>
      <w:r w:rsidRPr="009C386C">
        <w:rPr>
          <w:rtl/>
        </w:rPr>
        <w:t>وقال شمس الدين الدمشقي في السيرة الشامية (</w:t>
      </w:r>
      <w:r>
        <w:rPr>
          <w:rFonts w:hint="cs"/>
          <w:rtl/>
        </w:rPr>
        <w:t xml:space="preserve"> </w:t>
      </w:r>
      <w:r w:rsidRPr="009C386C">
        <w:rPr>
          <w:rtl/>
        </w:rPr>
        <w:t>سبل الهدى والرشاد</w:t>
      </w:r>
      <w:r>
        <w:rPr>
          <w:rFonts w:hint="cs"/>
          <w:rtl/>
        </w:rPr>
        <w:t xml:space="preserve"> </w:t>
      </w:r>
      <w:r w:rsidRPr="009C386C">
        <w:rPr>
          <w:rtl/>
        </w:rPr>
        <w:t>) الباب الثاني عشر فيما ورد مختصّاً بالحسين ج 2</w:t>
      </w:r>
      <w:r>
        <w:rPr>
          <w:rtl/>
        </w:rPr>
        <w:t xml:space="preserve"> ، </w:t>
      </w:r>
      <w:r w:rsidRPr="009C386C">
        <w:rPr>
          <w:rtl/>
        </w:rPr>
        <w:t>الورقة 546 ب</w:t>
      </w:r>
      <w:r>
        <w:rPr>
          <w:rtl/>
        </w:rPr>
        <w:t xml:space="preserve"> : </w:t>
      </w:r>
      <w:r w:rsidRPr="009C386C">
        <w:rPr>
          <w:rtl/>
        </w:rPr>
        <w:t>روى ابن حبّان وابن سعد وأبو يعلى وابن عساكر</w:t>
      </w:r>
      <w:r>
        <w:rPr>
          <w:rtl/>
        </w:rPr>
        <w:t xml:space="preserve"> ، </w:t>
      </w:r>
      <w:r w:rsidRPr="009C386C">
        <w:rPr>
          <w:rtl/>
        </w:rPr>
        <w:t>والضياء عن جابر ابن عبدالله قال</w:t>
      </w:r>
      <w:r>
        <w:rPr>
          <w:rtl/>
        </w:rPr>
        <w:t xml:space="preserve"> : </w:t>
      </w:r>
      <w:r w:rsidRPr="009C386C">
        <w:rPr>
          <w:rtl/>
        </w:rPr>
        <w:t>من سرّه أن ينظر إلى رجل من أهل الجنّة</w:t>
      </w:r>
      <w:r>
        <w:rPr>
          <w:rtl/>
        </w:rPr>
        <w:t xml:space="preserve"> ، </w:t>
      </w:r>
      <w:r w:rsidRPr="009C386C">
        <w:rPr>
          <w:rtl/>
        </w:rPr>
        <w:t>وفي لفظ</w:t>
      </w:r>
      <w:r>
        <w:rPr>
          <w:rtl/>
        </w:rPr>
        <w:t xml:space="preserve"> : </w:t>
      </w:r>
      <w:r w:rsidRPr="009C386C">
        <w:rPr>
          <w:rtl/>
        </w:rPr>
        <w:t>سيّد شباب أهل الجنّة.</w:t>
      </w:r>
    </w:p>
    <w:p w:rsidR="00D03B2A" w:rsidRPr="00B666A8" w:rsidRDefault="00D03B2A" w:rsidP="002F0969">
      <w:pPr>
        <w:pStyle w:val="libFootnote0"/>
        <w:rPr>
          <w:rtl/>
        </w:rPr>
      </w:pPr>
      <w:r w:rsidRPr="00B666A8">
        <w:rPr>
          <w:rtl/>
        </w:rPr>
        <w:t>(200) أبو اُسامة : حماد بن اُسامة الكوفي ، من رجال الصحاح الستّ ، توفي 201 ، الطبقات 6 / 394 ، تهذيب التهذيب 3 / 222.</w:t>
      </w:r>
    </w:p>
    <w:p w:rsidR="00D03B2A" w:rsidRPr="009C386C" w:rsidRDefault="00D03B2A" w:rsidP="002F0969">
      <w:pPr>
        <w:pStyle w:val="libFootnote"/>
        <w:rPr>
          <w:rtl/>
        </w:rPr>
      </w:pPr>
      <w:r w:rsidRPr="009C386C">
        <w:rPr>
          <w:rtl/>
        </w:rPr>
        <w:t xml:space="preserve">أبو المعذل بتشديد الذال المعجمة وفتحها [ الإكمال </w:t>
      </w:r>
      <w:r>
        <w:rPr>
          <w:rtl/>
        </w:rPr>
        <w:t>7 / 2</w:t>
      </w:r>
      <w:r w:rsidRPr="009C386C">
        <w:rPr>
          <w:rtl/>
        </w:rPr>
        <w:t>74</w:t>
      </w:r>
      <w:r>
        <w:rPr>
          <w:rFonts w:hint="cs"/>
          <w:rtl/>
        </w:rPr>
        <w:t xml:space="preserve"> </w:t>
      </w:r>
      <w:r w:rsidRPr="009C386C">
        <w:rPr>
          <w:rtl/>
        </w:rPr>
        <w:t>]</w:t>
      </w:r>
      <w:r>
        <w:rPr>
          <w:rtl/>
        </w:rPr>
        <w:t xml:space="preserve"> ، </w:t>
      </w:r>
      <w:r w:rsidRPr="009C386C">
        <w:rPr>
          <w:rtl/>
        </w:rPr>
        <w:t>والطُفاوي بضمّ الطاء</w:t>
      </w:r>
      <w:r>
        <w:rPr>
          <w:rtl/>
        </w:rPr>
        <w:t xml:space="preserve"> ، </w:t>
      </w:r>
      <w:r w:rsidRPr="009C386C">
        <w:rPr>
          <w:rtl/>
        </w:rPr>
        <w:t>وبنو الطفاوة بطن من قيس عيلان من العدنانية</w:t>
      </w:r>
      <w:r>
        <w:rPr>
          <w:rtl/>
        </w:rPr>
        <w:t xml:space="preserve"> ، </w:t>
      </w:r>
      <w:r w:rsidRPr="009C386C">
        <w:rPr>
          <w:rtl/>
        </w:rPr>
        <w:t>جمهرة أنساب العرب</w:t>
      </w:r>
      <w:r>
        <w:rPr>
          <w:rtl/>
        </w:rPr>
        <w:t xml:space="preserve"> : </w:t>
      </w:r>
      <w:r w:rsidRPr="009C386C">
        <w:rPr>
          <w:rtl/>
        </w:rPr>
        <w:t>233</w:t>
      </w:r>
      <w:r>
        <w:rPr>
          <w:rtl/>
        </w:rPr>
        <w:t xml:space="preserve"> ، </w:t>
      </w:r>
      <w:r w:rsidRPr="009C386C">
        <w:rPr>
          <w:rtl/>
        </w:rPr>
        <w:t>نهاية الأرب</w:t>
      </w:r>
      <w:r>
        <w:rPr>
          <w:rtl/>
        </w:rPr>
        <w:t xml:space="preserve"> : </w:t>
      </w:r>
      <w:r w:rsidRPr="009C386C">
        <w:rPr>
          <w:rtl/>
        </w:rPr>
        <w:t>64.</w:t>
      </w:r>
    </w:p>
    <w:p w:rsidR="00D03B2A" w:rsidRDefault="00D03B2A" w:rsidP="002F0969">
      <w:pPr>
        <w:pStyle w:val="libFootnote"/>
        <w:rPr>
          <w:rtl/>
        </w:rPr>
      </w:pPr>
      <w:r w:rsidRPr="009C386C">
        <w:rPr>
          <w:rtl/>
        </w:rPr>
        <w:t>والحديث أخرجه ابن أبي شيبة في المصنّف 1</w:t>
      </w:r>
      <w:r>
        <w:rPr>
          <w:rtl/>
        </w:rPr>
        <w:t>2 / 7</w:t>
      </w:r>
      <w:r w:rsidRPr="009C386C">
        <w:rPr>
          <w:rtl/>
        </w:rPr>
        <w:t>3 رقم 12153</w:t>
      </w:r>
      <w:r>
        <w:rPr>
          <w:rFonts w:hint="cs"/>
          <w:rtl/>
        </w:rPr>
        <w:t xml:space="preserve"> </w:t>
      </w:r>
      <w:r w:rsidRPr="009C386C">
        <w:rPr>
          <w:rtl/>
        </w:rPr>
        <w:t>عن أبي اُسامة</w:t>
      </w:r>
      <w:r>
        <w:rPr>
          <w:rtl/>
        </w:rPr>
        <w:t xml:space="preserve"> ، </w:t>
      </w:r>
      <w:r w:rsidRPr="009C386C">
        <w:rPr>
          <w:rtl/>
        </w:rPr>
        <w:t xml:space="preserve">وأخرجه أحمد في المسند </w:t>
      </w:r>
      <w:r>
        <w:rPr>
          <w:rtl/>
        </w:rPr>
        <w:t>6 / 2</w:t>
      </w:r>
      <w:r w:rsidRPr="009C386C">
        <w:rPr>
          <w:rtl/>
        </w:rPr>
        <w:t xml:space="preserve">96 و </w:t>
      </w:r>
      <w:r>
        <w:rPr>
          <w:rtl/>
        </w:rPr>
        <w:t>6 / 3</w:t>
      </w:r>
      <w:r w:rsidRPr="009C386C">
        <w:rPr>
          <w:rtl/>
        </w:rPr>
        <w:t>04</w:t>
      </w:r>
      <w:r>
        <w:rPr>
          <w:rtl/>
        </w:rPr>
        <w:t xml:space="preserve"> ، </w:t>
      </w:r>
      <w:r w:rsidRPr="009C386C">
        <w:rPr>
          <w:rtl/>
        </w:rPr>
        <w:t>وفي فضائل الصحابر رقم 986</w:t>
      </w:r>
      <w:r>
        <w:rPr>
          <w:rtl/>
        </w:rPr>
        <w:t xml:space="preserve"> ، </w:t>
      </w:r>
      <w:r w:rsidRPr="009C386C">
        <w:rPr>
          <w:rtl/>
        </w:rPr>
        <w:t xml:space="preserve">والدولابي في الكنى والأسماء </w:t>
      </w:r>
      <w:r>
        <w:rPr>
          <w:rtl/>
        </w:rPr>
        <w:t>2 / 1</w:t>
      </w:r>
      <w:r w:rsidRPr="009C386C">
        <w:rPr>
          <w:rtl/>
        </w:rPr>
        <w:t xml:space="preserve">21 و </w:t>
      </w:r>
      <w:r>
        <w:rPr>
          <w:rtl/>
        </w:rPr>
        <w:t>2 / 1</w:t>
      </w:r>
      <w:r w:rsidRPr="009C386C">
        <w:rPr>
          <w:rtl/>
        </w:rPr>
        <w:t>22</w:t>
      </w:r>
      <w:r>
        <w:rPr>
          <w:rFonts w:hint="cs"/>
          <w:rtl/>
        </w:rPr>
        <w:t>.</w:t>
      </w:r>
    </w:p>
    <w:p w:rsidR="00D03B2A" w:rsidRPr="00DA598E" w:rsidRDefault="00D03B2A" w:rsidP="002F0969">
      <w:pPr>
        <w:pStyle w:val="libFootnote0"/>
        <w:rPr>
          <w:rtl/>
        </w:rPr>
      </w:pPr>
      <w:r w:rsidRPr="00DA598E">
        <w:rPr>
          <w:rtl/>
        </w:rPr>
        <w:t xml:space="preserve">(1) هذا الحديث يدلّ أنّ اُمّ سلمة ـ رضي الله عنها ـ ناجية يوم القيامة لدعائه ـ </w:t>
      </w:r>
      <w:r w:rsidR="00626B43" w:rsidRPr="00626B43">
        <w:rPr>
          <w:rStyle w:val="libAlaemChar"/>
          <w:rtl/>
        </w:rPr>
        <w:t>صلى‌الله‌عليه‌وآله‌وسلم</w:t>
      </w:r>
      <w:r w:rsidRPr="00DA598E">
        <w:rPr>
          <w:rtl/>
        </w:rPr>
        <w:t xml:space="preserve"> ـ لها خاصة بعد دعائه لنفسه ولأهل بيته ـ </w:t>
      </w:r>
      <w:r w:rsidR="00626B43" w:rsidRPr="00626B43">
        <w:rPr>
          <w:rStyle w:val="libAlaemChar"/>
          <w:rtl/>
        </w:rPr>
        <w:t>صلى‌الله‌عليه‌وآله‌وسلم</w:t>
      </w:r>
      <w:r w:rsidRPr="00DA598E">
        <w:rPr>
          <w:rtl/>
        </w:rPr>
        <w:t xml:space="preserve"> ـ.</w:t>
      </w:r>
    </w:p>
    <w:p w:rsidR="00D03B2A" w:rsidRDefault="00D03B2A" w:rsidP="002F0969">
      <w:pPr>
        <w:pStyle w:val="libNormal0"/>
        <w:rPr>
          <w:rtl/>
        </w:rPr>
      </w:pPr>
      <w:r>
        <w:rPr>
          <w:rtl/>
        </w:rPr>
        <w:br w:type="page"/>
      </w:r>
      <w:r>
        <w:rPr>
          <w:rtl/>
        </w:rPr>
        <w:lastRenderedPageBreak/>
        <w:t>سلسة أنّ رسول الله ـ صلّى الله عليه وسلّم ـ جمع فاطمة وحسناً وحسيناً ثمً أدخلهم تحت ثوبه ، ثمّ جأر</w:t>
      </w:r>
      <w:r>
        <w:rPr>
          <w:rFonts w:hint="cs"/>
          <w:rtl/>
        </w:rPr>
        <w:t xml:space="preserve"> </w:t>
      </w:r>
      <w:r w:rsidRPr="002F0969">
        <w:rPr>
          <w:rStyle w:val="libFootnotenumChar"/>
          <w:rtl/>
        </w:rPr>
        <w:t>(1)</w:t>
      </w:r>
      <w:r>
        <w:rPr>
          <w:rtl/>
        </w:rPr>
        <w:t xml:space="preserve"> إلى الله فقال : ربّ هؤلاء أهلي.</w:t>
      </w:r>
    </w:p>
    <w:p w:rsidR="00D03B2A" w:rsidRDefault="00D03B2A" w:rsidP="003029D9">
      <w:pPr>
        <w:pStyle w:val="libNormal"/>
        <w:rPr>
          <w:rtl/>
        </w:rPr>
      </w:pPr>
      <w:r>
        <w:rPr>
          <w:rtl/>
        </w:rPr>
        <w:t>قالت اُمّ سلمة : فقلت : يا رسول الله أدخلني معهم ، فقال : إنّك من أهلي</w:t>
      </w:r>
      <w:r>
        <w:rPr>
          <w:rFonts w:hint="cs"/>
          <w:rtl/>
        </w:rPr>
        <w:t xml:space="preserve"> </w:t>
      </w:r>
      <w:r w:rsidRPr="002F0969">
        <w:rPr>
          <w:rStyle w:val="libFootnotenumChar"/>
          <w:rtl/>
        </w:rPr>
        <w:t>(2)</w:t>
      </w:r>
      <w:r>
        <w:rPr>
          <w:rtl/>
        </w:rPr>
        <w:t>.</w:t>
      </w:r>
    </w:p>
    <w:p w:rsidR="00D03B2A" w:rsidRDefault="00D03B2A" w:rsidP="003029D9">
      <w:pPr>
        <w:pStyle w:val="libNormal"/>
        <w:rPr>
          <w:rtl/>
        </w:rPr>
      </w:pPr>
      <w:r>
        <w:rPr>
          <w:rtl/>
        </w:rPr>
        <w:t>202 ـ قال : أخبرنا خالد بن مخلد ، قال : حدّثنا موسى بن يعقوب الزمعي ، عن عبدالله بن أبي بكر بن زيد بن المهاجر ، قال : أخبرني مسلم بن أبي سهل النبّال ، قال : أخبرني حسن بن اُسامة بن زيد بن حارثة ، قال : أخبرني أبي اُسامة بن زيد ، قال :</w:t>
      </w:r>
    </w:p>
    <w:p w:rsidR="00D03B2A" w:rsidRDefault="00D03B2A" w:rsidP="003029D9">
      <w:pPr>
        <w:pStyle w:val="libNormal"/>
        <w:rPr>
          <w:rtl/>
        </w:rPr>
      </w:pPr>
      <w:r>
        <w:rPr>
          <w:rtl/>
        </w:rPr>
        <w:t>طرقت رسول الله ـ صلّى الله عليه وسلّم ـ ذات ليلة لبعض الحاجة ، فخرج إل</w:t>
      </w:r>
      <w:r>
        <w:rPr>
          <w:rFonts w:hint="cs"/>
          <w:rtl/>
        </w:rPr>
        <w:t>يّ</w:t>
      </w:r>
      <w:r>
        <w:rPr>
          <w:rtl/>
        </w:rPr>
        <w:t xml:space="preserve"> وهو مشتمل على شيء لا أدري ما</w:t>
      </w:r>
      <w:r>
        <w:rPr>
          <w:rFonts w:hint="cs"/>
          <w:rtl/>
        </w:rPr>
        <w:t xml:space="preserve"> </w:t>
      </w:r>
      <w:r>
        <w:rPr>
          <w:rtl/>
        </w:rPr>
        <w:t>هو</w:t>
      </w:r>
      <w:r>
        <w:rPr>
          <w:rFonts w:hint="cs"/>
          <w:rtl/>
        </w:rPr>
        <w:t xml:space="preserve"> </w:t>
      </w:r>
      <w:r>
        <w:rPr>
          <w:rtl/>
        </w:rPr>
        <w:t>؟</w:t>
      </w:r>
    </w:p>
    <w:p w:rsidR="00D03B2A" w:rsidRDefault="00D03B2A" w:rsidP="003029D9">
      <w:pPr>
        <w:pStyle w:val="libNormal"/>
        <w:rPr>
          <w:rtl/>
        </w:rPr>
      </w:pPr>
      <w:r>
        <w:rPr>
          <w:rtl/>
        </w:rPr>
        <w:t>فلمّا فرغت من حاجتي قلت : ما هذا الذي أنت مشتمل عليه</w:t>
      </w:r>
      <w:r>
        <w:rPr>
          <w:rFonts w:hint="cs"/>
          <w:rtl/>
        </w:rPr>
        <w:t xml:space="preserve"> </w:t>
      </w:r>
      <w:r>
        <w:rPr>
          <w:rtl/>
        </w:rPr>
        <w:t>؟ فكشف</w:t>
      </w:r>
    </w:p>
    <w:p w:rsidR="00D03B2A" w:rsidRPr="00C13533" w:rsidRDefault="00D03B2A" w:rsidP="00A54200">
      <w:pPr>
        <w:pStyle w:val="libLine"/>
        <w:rPr>
          <w:rtl/>
        </w:rPr>
      </w:pPr>
      <w:r w:rsidRPr="00C13533">
        <w:rPr>
          <w:rFonts w:hint="cs"/>
          <w:rtl/>
        </w:rPr>
        <w:t>_________</w:t>
      </w:r>
      <w:r w:rsidRPr="00C13533">
        <w:rPr>
          <w:rtl/>
        </w:rPr>
        <w:t>_________</w:t>
      </w:r>
    </w:p>
    <w:p w:rsidR="00D03B2A" w:rsidRPr="00DA598E" w:rsidRDefault="00D03B2A" w:rsidP="002F0969">
      <w:pPr>
        <w:pStyle w:val="libFootnote0"/>
        <w:rPr>
          <w:rtl/>
        </w:rPr>
      </w:pPr>
      <w:r w:rsidRPr="00DA598E">
        <w:rPr>
          <w:rtl/>
        </w:rPr>
        <w:t>(1) جأر يجأر جأراً وجؤاراً : رفع صوته مع تضرّع واستغاثة. قاله في اللسان.</w:t>
      </w:r>
    </w:p>
    <w:p w:rsidR="00D03B2A" w:rsidRPr="00DA598E" w:rsidRDefault="00D03B2A" w:rsidP="002F0969">
      <w:pPr>
        <w:pStyle w:val="libFootnote0"/>
        <w:rPr>
          <w:rtl/>
        </w:rPr>
      </w:pPr>
      <w:r w:rsidRPr="00DA598E">
        <w:rPr>
          <w:rtl/>
        </w:rPr>
        <w:t xml:space="preserve">(2) ربّما ورد الدليل على تنزيل بعض من استكمل الإيمان منزلة أهل البيت في موارد خاصة كسلمان واُمّ سلمة ، وهذا تنزيل مجازي لا حقيقي ، فلأهل البيت ـ </w:t>
      </w:r>
      <w:r w:rsidR="00626B43" w:rsidRPr="00626B43">
        <w:rPr>
          <w:rStyle w:val="libAlaemChar"/>
          <w:rtl/>
        </w:rPr>
        <w:t>عليهم‌السلام</w:t>
      </w:r>
      <w:r w:rsidRPr="00DA598E">
        <w:rPr>
          <w:rtl/>
        </w:rPr>
        <w:t xml:space="preserve"> ـ ميزّاتهم وخصائصهم الخاصة بهم لا يشمل غيرهم.</w:t>
      </w:r>
    </w:p>
    <w:p w:rsidR="00D03B2A" w:rsidRPr="00DA598E" w:rsidRDefault="00D03B2A" w:rsidP="002F0969">
      <w:pPr>
        <w:pStyle w:val="libFootnote0"/>
        <w:rPr>
          <w:rtl/>
        </w:rPr>
      </w:pPr>
      <w:r w:rsidRPr="00DA598E">
        <w:rPr>
          <w:rtl/>
        </w:rPr>
        <w:t xml:space="preserve">(202) سنن الترمذي </w:t>
      </w:r>
      <w:r>
        <w:rPr>
          <w:rtl/>
        </w:rPr>
        <w:t>5 /</w:t>
      </w:r>
      <w:r w:rsidRPr="00DA598E">
        <w:rPr>
          <w:rtl/>
        </w:rPr>
        <w:t xml:space="preserve"> 656 رقم 3769 ، والسنن الكبرى للنسائي 8524 ص 25 ، مصنّف ابن أبي شيبة 12 </w:t>
      </w:r>
      <w:r>
        <w:rPr>
          <w:rtl/>
        </w:rPr>
        <w:t>/ 9</w:t>
      </w:r>
      <w:r w:rsidRPr="00DA598E">
        <w:rPr>
          <w:rtl/>
        </w:rPr>
        <w:t xml:space="preserve">7 رقم 12231 عن خالد بن مخلد بهذا الإسناد ، صحيح ابن حبّان 6928 ، موارد الظمآن 2234 ، جامع الأصول </w:t>
      </w:r>
      <w:r>
        <w:rPr>
          <w:rtl/>
        </w:rPr>
        <w:t>9 /</w:t>
      </w:r>
      <w:r w:rsidRPr="00DA598E">
        <w:rPr>
          <w:rtl/>
        </w:rPr>
        <w:t xml:space="preserve"> 29 وقال محقّقه : صحّحه ابن حبّان والحاكم ، اُسد الغابة ، 2 / 12 ، كنز العمال 12 / 114 عن الترمذي وابن حبّان ، جمع الجوامع للسيوطي 2 / 244 في مسند اُسامة من قسم الأفعال وفيه : فأحبّهما وأحبّ من يحبّهما.</w:t>
      </w:r>
    </w:p>
    <w:p w:rsidR="00D03B2A" w:rsidRPr="009C386C" w:rsidRDefault="00D03B2A" w:rsidP="002F0969">
      <w:pPr>
        <w:pStyle w:val="libFootnote"/>
        <w:rPr>
          <w:rtl/>
        </w:rPr>
      </w:pPr>
      <w:r w:rsidRPr="009C386C">
        <w:rPr>
          <w:rtl/>
        </w:rPr>
        <w:t>وعن ابن أبي شيبة وعبد بن حميد والترمذي وابن حبّان والضياء المقدسي (</w:t>
      </w:r>
      <w:r>
        <w:rPr>
          <w:rFonts w:hint="cs"/>
          <w:rtl/>
        </w:rPr>
        <w:t xml:space="preserve"> </w:t>
      </w:r>
      <w:r w:rsidRPr="009C386C">
        <w:rPr>
          <w:rtl/>
        </w:rPr>
        <w:t>زاد ابن أبي شيبة</w:t>
      </w:r>
      <w:r>
        <w:rPr>
          <w:rtl/>
        </w:rPr>
        <w:t xml:space="preserve"> : </w:t>
      </w:r>
      <w:r w:rsidRPr="009C386C">
        <w:rPr>
          <w:rtl/>
        </w:rPr>
        <w:t>ثلاث مرّات</w:t>
      </w:r>
      <w:r>
        <w:rPr>
          <w:rFonts w:hint="cs"/>
          <w:rtl/>
        </w:rPr>
        <w:t xml:space="preserve"> </w:t>
      </w:r>
      <w:r w:rsidRPr="009C386C">
        <w:rPr>
          <w:rtl/>
        </w:rPr>
        <w:t>)</w:t>
      </w:r>
      <w:r>
        <w:rPr>
          <w:rtl/>
        </w:rPr>
        <w:t xml:space="preserve"> ، </w:t>
      </w:r>
      <w:r w:rsidRPr="009C386C">
        <w:rPr>
          <w:rtl/>
        </w:rPr>
        <w:t>عنهم كنز العمّال 1</w:t>
      </w:r>
      <w:r>
        <w:rPr>
          <w:rtl/>
        </w:rPr>
        <w:t>3 / 6</w:t>
      </w:r>
      <w:r w:rsidRPr="009C386C">
        <w:rPr>
          <w:rtl/>
        </w:rPr>
        <w:t>71.</w:t>
      </w:r>
    </w:p>
    <w:p w:rsidR="00D03B2A" w:rsidRPr="009C386C" w:rsidRDefault="00D03B2A" w:rsidP="002F0969">
      <w:pPr>
        <w:pStyle w:val="libFootnote"/>
        <w:rPr>
          <w:rtl/>
        </w:rPr>
      </w:pPr>
      <w:r w:rsidRPr="009C386C">
        <w:rPr>
          <w:rtl/>
        </w:rPr>
        <w:t xml:space="preserve">ومسند أحمد </w:t>
      </w:r>
      <w:r>
        <w:rPr>
          <w:rtl/>
        </w:rPr>
        <w:t>2 / 5</w:t>
      </w:r>
      <w:r w:rsidRPr="009C386C">
        <w:rPr>
          <w:rtl/>
        </w:rPr>
        <w:t xml:space="preserve">13 بطريقين صحيحين وفضائل الصحابة له رقم 1401 وخرّجه محقّقه على علل </w:t>
      </w:r>
      <w:r>
        <w:rPr>
          <w:rtl/>
        </w:rPr>
        <w:t>الدارقطني</w:t>
      </w:r>
      <w:r w:rsidRPr="009C386C">
        <w:rPr>
          <w:rtl/>
        </w:rPr>
        <w:t xml:space="preserve"> ودلائل النبوة لأبي نعيم </w:t>
      </w:r>
      <w:r>
        <w:rPr>
          <w:rtl/>
        </w:rPr>
        <w:t>3 / 2</w:t>
      </w:r>
      <w:r w:rsidRPr="009C386C">
        <w:rPr>
          <w:rtl/>
        </w:rPr>
        <w:t xml:space="preserve">05 والحاكم في المستدرك </w:t>
      </w:r>
      <w:r>
        <w:rPr>
          <w:rtl/>
        </w:rPr>
        <w:t>3 / 1</w:t>
      </w:r>
      <w:r w:rsidRPr="009C386C">
        <w:rPr>
          <w:rtl/>
        </w:rPr>
        <w:t>67</w:t>
      </w:r>
      <w:r>
        <w:rPr>
          <w:rtl/>
        </w:rPr>
        <w:t xml:space="preserve"> ، </w:t>
      </w:r>
      <w:r w:rsidRPr="009C386C">
        <w:rPr>
          <w:rtl/>
        </w:rPr>
        <w:t xml:space="preserve">والذهبي في تلخيصه وفي تاريخ الإسلام </w:t>
      </w:r>
      <w:r>
        <w:rPr>
          <w:rtl/>
        </w:rPr>
        <w:t xml:space="preserve">3 / 7 ، </w:t>
      </w:r>
      <w:r w:rsidRPr="009C386C">
        <w:rPr>
          <w:rtl/>
        </w:rPr>
        <w:t xml:space="preserve">وفي سير أعلام النبلاء </w:t>
      </w:r>
      <w:r>
        <w:rPr>
          <w:rtl/>
        </w:rPr>
        <w:t>3 / 1</w:t>
      </w:r>
      <w:r w:rsidRPr="009C386C">
        <w:rPr>
          <w:rtl/>
        </w:rPr>
        <w:t>69</w:t>
      </w:r>
      <w:r>
        <w:rPr>
          <w:rtl/>
        </w:rPr>
        <w:t xml:space="preserve"> ، </w:t>
      </w:r>
      <w:r w:rsidRPr="009C386C">
        <w:rPr>
          <w:rtl/>
        </w:rPr>
        <w:t>وصحّحه في التلخيص المستدرك والحاكم في المستدرك.</w:t>
      </w:r>
    </w:p>
    <w:p w:rsidR="00D03B2A" w:rsidRPr="009C386C" w:rsidRDefault="00D03B2A" w:rsidP="002F0969">
      <w:pPr>
        <w:pStyle w:val="libFootnote"/>
        <w:rPr>
          <w:rtl/>
        </w:rPr>
      </w:pPr>
      <w:r w:rsidRPr="009C386C">
        <w:rPr>
          <w:rtl/>
        </w:rPr>
        <w:t>والحافظ الطبراني في المعجم الكبير 2659 وبرقم 266 حديثاً آخر في الإمام الحسين خاصة</w:t>
      </w:r>
      <w:r>
        <w:rPr>
          <w:rtl/>
        </w:rPr>
        <w:t xml:space="preserve"> ، </w:t>
      </w:r>
      <w:r w:rsidRPr="009C386C">
        <w:rPr>
          <w:rtl/>
        </w:rPr>
        <w:t>ورواه البزّار</w:t>
      </w:r>
      <w:r>
        <w:rPr>
          <w:rtl/>
        </w:rPr>
        <w:t xml:space="preserve"> ، </w:t>
      </w:r>
      <w:r w:rsidRPr="009C386C">
        <w:rPr>
          <w:rtl/>
        </w:rPr>
        <w:t xml:space="preserve">كما في مجمع الزوائد </w:t>
      </w:r>
      <w:r>
        <w:rPr>
          <w:rtl/>
        </w:rPr>
        <w:t>9 / 1</w:t>
      </w:r>
      <w:r w:rsidRPr="009C386C">
        <w:rPr>
          <w:rtl/>
        </w:rPr>
        <w:t>81 وقال</w:t>
      </w:r>
      <w:r>
        <w:rPr>
          <w:rtl/>
        </w:rPr>
        <w:t xml:space="preserve"> : </w:t>
      </w:r>
      <w:r w:rsidRPr="009C386C">
        <w:rPr>
          <w:rtl/>
        </w:rPr>
        <w:t>ورجال أحمد ثقات.</w:t>
      </w:r>
    </w:p>
    <w:p w:rsidR="00D03B2A" w:rsidRDefault="00D03B2A" w:rsidP="002F0969">
      <w:pPr>
        <w:pStyle w:val="libNormal0"/>
        <w:rPr>
          <w:rtl/>
        </w:rPr>
      </w:pPr>
      <w:r>
        <w:rPr>
          <w:rtl/>
        </w:rPr>
        <w:br w:type="page"/>
      </w:r>
      <w:r>
        <w:rPr>
          <w:rtl/>
        </w:rPr>
        <w:lastRenderedPageBreak/>
        <w:t>فإذا حسن وحسين [ 35 / أ</w:t>
      </w:r>
      <w:r>
        <w:rPr>
          <w:rFonts w:hint="cs"/>
          <w:rtl/>
        </w:rPr>
        <w:t xml:space="preserve"> </w:t>
      </w:r>
      <w:r>
        <w:rPr>
          <w:rtl/>
        </w:rPr>
        <w:t>] على وركيه.</w:t>
      </w:r>
    </w:p>
    <w:p w:rsidR="00D03B2A" w:rsidRDefault="00D03B2A" w:rsidP="003029D9">
      <w:pPr>
        <w:pStyle w:val="libNormal"/>
        <w:rPr>
          <w:rtl/>
        </w:rPr>
      </w:pPr>
      <w:r>
        <w:rPr>
          <w:rtl/>
        </w:rPr>
        <w:t>فقال : هذان ابناي وابنا ابنتي ، اللّهم إنك تعلم أنّي احبّهما فأحبّهما ، اللّهم إنّك تعلم أنّي احبّهما فأحبّهما ، اللّهمّ إنّك تعلم أني احبّهما فأحبّهما.</w:t>
      </w:r>
    </w:p>
    <w:p w:rsidR="00D03B2A" w:rsidRDefault="00D03B2A" w:rsidP="003029D9">
      <w:pPr>
        <w:pStyle w:val="libNormal"/>
        <w:rPr>
          <w:rtl/>
        </w:rPr>
      </w:pPr>
      <w:r>
        <w:rPr>
          <w:rtl/>
        </w:rPr>
        <w:t>203</w:t>
      </w:r>
      <w:r>
        <w:rPr>
          <w:rFonts w:hint="cs"/>
          <w:rtl/>
        </w:rPr>
        <w:t xml:space="preserve"> </w:t>
      </w:r>
      <w:r>
        <w:rPr>
          <w:rtl/>
        </w:rPr>
        <w:t>ـ قال : أخبرنا عبيدالله بن موسى والفضل بن دكين ، قالا : حدّثنا كامل أبو العلاء ، عن أبي صالح</w:t>
      </w:r>
      <w:r>
        <w:rPr>
          <w:rFonts w:hint="cs"/>
          <w:rtl/>
        </w:rPr>
        <w:t>.</w:t>
      </w:r>
    </w:p>
    <w:p w:rsidR="00D03B2A" w:rsidRDefault="00D03B2A" w:rsidP="003029D9">
      <w:pPr>
        <w:pStyle w:val="libNormal"/>
        <w:rPr>
          <w:rtl/>
        </w:rPr>
      </w:pPr>
      <w:r>
        <w:rPr>
          <w:rtl/>
        </w:rPr>
        <w:t>عن أبي هريرة ، قال : صلّى بنا رسول الله عليه وسلّم ـ صلاة العشاء فكان إذا سجد وثب الحسن والحسين على ظهره فإذا أراد أن يرفع رأسه أخذهما بيده فوضعهما وضعاً رفيقاً فإذا عاد عادا ، حتى إذا صلّى صلاته وضع واحداً على فخذ والآخر على الفخذ الاُخرى فقمت إليه فقلت : يا رسول الله ألا أذهب بهما</w:t>
      </w:r>
      <w:r>
        <w:rPr>
          <w:rFonts w:hint="cs"/>
          <w:rtl/>
        </w:rPr>
        <w:t xml:space="preserve"> </w:t>
      </w:r>
      <w:r>
        <w:rPr>
          <w:rtl/>
        </w:rPr>
        <w:t>؟ قال : لا.</w:t>
      </w:r>
    </w:p>
    <w:p w:rsidR="00D03B2A" w:rsidRDefault="00D03B2A" w:rsidP="003029D9">
      <w:pPr>
        <w:pStyle w:val="libNormal"/>
      </w:pPr>
      <w:r>
        <w:rPr>
          <w:rtl/>
        </w:rPr>
        <w:t>قال : فبرقت برقة ، فقال : إلحقا باُمّكما ، فلم يزالا في ضوئها حتى دخلا.</w:t>
      </w:r>
    </w:p>
    <w:p w:rsidR="00D03B2A" w:rsidRPr="002F0969" w:rsidRDefault="00D03B2A" w:rsidP="003029D9">
      <w:pPr>
        <w:pStyle w:val="libNormal"/>
        <w:rPr>
          <w:rStyle w:val="libFootnoteChar"/>
          <w:rtl/>
        </w:rPr>
      </w:pPr>
      <w:r w:rsidRPr="00C13533">
        <w:rPr>
          <w:rtl/>
        </w:rPr>
        <w:t>204</w:t>
      </w:r>
      <w:r>
        <w:rPr>
          <w:rFonts w:hint="cs"/>
          <w:rtl/>
        </w:rPr>
        <w:t xml:space="preserve"> </w:t>
      </w:r>
      <w:r w:rsidRPr="00C13533">
        <w:rPr>
          <w:rtl/>
        </w:rPr>
        <w:t>ـ قال : أخبرنا محمد بن إسماعيل بن أبي فديك ، عن محمد بن موسى ، عن عون بن محمد ، [</w:t>
      </w:r>
      <w:r>
        <w:rPr>
          <w:rFonts w:hint="cs"/>
          <w:rtl/>
        </w:rPr>
        <w:t xml:space="preserve"> </w:t>
      </w:r>
      <w:r w:rsidRPr="00C13533">
        <w:rPr>
          <w:rtl/>
        </w:rPr>
        <w:t>عن أبيه ، ] عن اُمّه ، عن جدّتها ، عن فاطمة أنّ رسول الله</w:t>
      </w:r>
      <w:r>
        <w:rPr>
          <w:rFonts w:hint="cs"/>
          <w:rtl/>
        </w:rPr>
        <w:t xml:space="preserve"> </w:t>
      </w:r>
      <w:r w:rsidRPr="00C13533">
        <w:rPr>
          <w:rtl/>
        </w:rPr>
        <w:t>ـ صلّى الله عليه وسلّم ـ أتاها يوماً فقال : أين ابناي</w:t>
      </w:r>
      <w:r>
        <w:rPr>
          <w:rFonts w:hint="cs"/>
          <w:rtl/>
        </w:rPr>
        <w:t xml:space="preserve"> </w:t>
      </w:r>
      <w:r w:rsidRPr="00C13533">
        <w:rPr>
          <w:rtl/>
        </w:rPr>
        <w:t>؟ ـ يعني حسناً وحسيناً ـ فقالت : أصبحا وليس في بيتنا شيء يذوقه ذائق ، فقال علي : أذهب بهما فإنّي أتخّوف أن يبكيا عليك وليس عندك شيء ، فذهب إلى فلان اليهودي.</w:t>
      </w:r>
    </w:p>
    <w:p w:rsidR="00D03B2A" w:rsidRPr="00C13533" w:rsidRDefault="00D03B2A" w:rsidP="00A54200">
      <w:pPr>
        <w:pStyle w:val="libLine"/>
        <w:rPr>
          <w:rtl/>
        </w:rPr>
      </w:pPr>
      <w:r w:rsidRPr="00C13533">
        <w:rPr>
          <w:rFonts w:hint="cs"/>
          <w:rtl/>
        </w:rPr>
        <w:t>_________</w:t>
      </w:r>
      <w:r w:rsidRPr="00C13533">
        <w:rPr>
          <w:rtl/>
        </w:rPr>
        <w:t>_________</w:t>
      </w:r>
    </w:p>
    <w:p w:rsidR="00D03B2A" w:rsidRPr="00DA598E" w:rsidRDefault="00D03B2A" w:rsidP="002F0969">
      <w:pPr>
        <w:pStyle w:val="libFootnote0"/>
        <w:rPr>
          <w:rtl/>
        </w:rPr>
      </w:pPr>
      <w:r w:rsidRPr="00DA598E">
        <w:rPr>
          <w:rtl/>
        </w:rPr>
        <w:t>(203) أخرجه أحمد في المسند 2 / 513 عن أسود بن عامر عن كامل ... ، وعن أبي المنذر عن كامل أبي العلاء.</w:t>
      </w:r>
    </w:p>
    <w:p w:rsidR="00D03B2A" w:rsidRPr="00F65401" w:rsidRDefault="00D03B2A" w:rsidP="002F0969">
      <w:pPr>
        <w:pStyle w:val="libFootnote"/>
        <w:rPr>
          <w:rtl/>
        </w:rPr>
      </w:pPr>
      <w:r w:rsidRPr="002F0969">
        <w:rPr>
          <w:rtl/>
        </w:rPr>
        <w:t>فضائل الصحابة لاحمد 1401 ، والحاكم في المستدرك 3 / 167 ، والمنزي في تهذيب الكمال في ترجمة الحسن</w:t>
      </w:r>
      <w:r w:rsidRPr="00344F88">
        <w:rPr>
          <w:rtl/>
        </w:rPr>
        <w:t xml:space="preserve"> </w:t>
      </w:r>
      <w:r w:rsidR="00626B43" w:rsidRPr="00626B43">
        <w:rPr>
          <w:rStyle w:val="libAlaemChar"/>
          <w:rtl/>
        </w:rPr>
        <w:t>عليه‌السلام</w:t>
      </w:r>
      <w:r w:rsidRPr="00344F88">
        <w:rPr>
          <w:rtl/>
        </w:rPr>
        <w:t xml:space="preserve"> </w:t>
      </w:r>
      <w:r w:rsidRPr="00F65401">
        <w:rPr>
          <w:rtl/>
        </w:rPr>
        <w:t>بأسانيدهم عن كامل أبي العلاء</w:t>
      </w:r>
      <w:r>
        <w:rPr>
          <w:rtl/>
        </w:rPr>
        <w:t xml:space="preserve"> ، </w:t>
      </w:r>
      <w:r w:rsidRPr="00F65401">
        <w:rPr>
          <w:rtl/>
        </w:rPr>
        <w:t>وقال الحاكم</w:t>
      </w:r>
      <w:r>
        <w:rPr>
          <w:rtl/>
        </w:rPr>
        <w:t xml:space="preserve"> : </w:t>
      </w:r>
      <w:r w:rsidRPr="00F65401">
        <w:rPr>
          <w:rtl/>
        </w:rPr>
        <w:t>هذا حديث صحيح الإسناد ولم يخرجاه.</w:t>
      </w:r>
    </w:p>
    <w:p w:rsidR="00D03B2A" w:rsidRPr="00F65401" w:rsidRDefault="00D03B2A" w:rsidP="002F0969">
      <w:pPr>
        <w:pStyle w:val="libFootnote"/>
        <w:rPr>
          <w:rtl/>
        </w:rPr>
      </w:pPr>
      <w:r w:rsidRPr="00F65401">
        <w:rPr>
          <w:rtl/>
        </w:rPr>
        <w:t xml:space="preserve">وأورده الذهبي في سير أعلام النبلاء </w:t>
      </w:r>
      <w:r>
        <w:rPr>
          <w:rtl/>
        </w:rPr>
        <w:t>3 / 2</w:t>
      </w:r>
      <w:r w:rsidRPr="00F65401">
        <w:rPr>
          <w:rtl/>
        </w:rPr>
        <w:t>56 وفي تلخيص المستدرك وقال</w:t>
      </w:r>
      <w:r>
        <w:rPr>
          <w:rtl/>
        </w:rPr>
        <w:t xml:space="preserve"> : </w:t>
      </w:r>
      <w:r w:rsidRPr="00F65401">
        <w:rPr>
          <w:rtl/>
        </w:rPr>
        <w:t>صحيح.</w:t>
      </w:r>
    </w:p>
    <w:p w:rsidR="00D03B2A" w:rsidRPr="00344F88" w:rsidRDefault="00D03B2A" w:rsidP="002F0969">
      <w:pPr>
        <w:pStyle w:val="libFootnote0"/>
        <w:rPr>
          <w:rtl/>
        </w:rPr>
      </w:pPr>
      <w:r w:rsidRPr="00344F88">
        <w:rPr>
          <w:rtl/>
        </w:rPr>
        <w:t>(204) رواه الحافظ ابن عساكر في تاريخه برقم 169 من طريق ابن سعد (</w:t>
      </w:r>
      <w:r w:rsidRPr="00344F88">
        <w:rPr>
          <w:rFonts w:hint="cs"/>
          <w:rtl/>
        </w:rPr>
        <w:t xml:space="preserve"> </w:t>
      </w:r>
      <w:r w:rsidRPr="00344F88">
        <w:rPr>
          <w:rtl/>
        </w:rPr>
        <w:t>تهذيب تاريخ ابن عساكر 4 / 319</w:t>
      </w:r>
      <w:r>
        <w:rPr>
          <w:rFonts w:hint="cs"/>
          <w:rtl/>
        </w:rPr>
        <w:t xml:space="preserve"> </w:t>
      </w:r>
      <w:r w:rsidRPr="00344F88">
        <w:rPr>
          <w:rtl/>
        </w:rPr>
        <w:t>).</w:t>
      </w:r>
    </w:p>
    <w:p w:rsidR="00D03B2A" w:rsidRPr="00F65401" w:rsidRDefault="00D03B2A" w:rsidP="002F0969">
      <w:pPr>
        <w:pStyle w:val="libFootnote"/>
        <w:rPr>
          <w:rtl/>
        </w:rPr>
      </w:pPr>
      <w:r w:rsidRPr="00F65401">
        <w:rPr>
          <w:rtl/>
        </w:rPr>
        <w:t xml:space="preserve">وأخرجه الحاكم في المستدرك على الصحيحين </w:t>
      </w:r>
      <w:r>
        <w:rPr>
          <w:rtl/>
        </w:rPr>
        <w:t>3 / 1</w:t>
      </w:r>
      <w:r w:rsidRPr="00F65401">
        <w:rPr>
          <w:rtl/>
        </w:rPr>
        <w:t>65 من طريق ابن أبي داود السجستاني</w:t>
      </w:r>
      <w:r>
        <w:rPr>
          <w:rtl/>
        </w:rPr>
        <w:t xml:space="preserve"> ، </w:t>
      </w:r>
      <w:r w:rsidRPr="00F65401">
        <w:rPr>
          <w:rtl/>
        </w:rPr>
        <w:t>عن أحمد بن الوليد بن برد الأنطاكي</w:t>
      </w:r>
      <w:r>
        <w:rPr>
          <w:rtl/>
        </w:rPr>
        <w:t xml:space="preserve"> ، </w:t>
      </w:r>
      <w:r w:rsidRPr="00F65401">
        <w:rPr>
          <w:rtl/>
        </w:rPr>
        <w:t>عن ابن أبي فديك</w:t>
      </w:r>
      <w:r>
        <w:rPr>
          <w:rFonts w:hint="cs"/>
          <w:rtl/>
        </w:rPr>
        <w:t xml:space="preserve"> </w:t>
      </w:r>
      <w:r w:rsidRPr="00F65401">
        <w:rPr>
          <w:rtl/>
        </w:rPr>
        <w:t>...</w:t>
      </w:r>
    </w:p>
    <w:p w:rsidR="00D03B2A" w:rsidRPr="00F65401" w:rsidRDefault="00D03B2A" w:rsidP="002F0969">
      <w:pPr>
        <w:pStyle w:val="libFootnote"/>
        <w:rPr>
          <w:rtl/>
        </w:rPr>
      </w:pPr>
      <w:r w:rsidRPr="00F65401">
        <w:rPr>
          <w:rtl/>
        </w:rPr>
        <w:t>وأورده الذهبي في «</w:t>
      </w:r>
      <w:r>
        <w:rPr>
          <w:rFonts w:hint="cs"/>
          <w:rtl/>
        </w:rPr>
        <w:t xml:space="preserve"> </w:t>
      </w:r>
      <w:r w:rsidRPr="00F65401">
        <w:rPr>
          <w:rtl/>
        </w:rPr>
        <w:t>تلخيص المستدرك</w:t>
      </w:r>
      <w:r>
        <w:rPr>
          <w:rFonts w:hint="cs"/>
          <w:rtl/>
        </w:rPr>
        <w:t xml:space="preserve"> </w:t>
      </w:r>
      <w:r w:rsidRPr="00F65401">
        <w:rPr>
          <w:rtl/>
        </w:rPr>
        <w:t>» وما وضعناه بين المعقوفين عن المستدرك.</w:t>
      </w:r>
    </w:p>
    <w:p w:rsidR="00D03B2A" w:rsidRDefault="00D03B2A" w:rsidP="003029D9">
      <w:pPr>
        <w:pStyle w:val="libNormal"/>
        <w:rPr>
          <w:rtl/>
        </w:rPr>
      </w:pPr>
      <w:r>
        <w:rPr>
          <w:rtl/>
        </w:rPr>
        <w:br w:type="page"/>
      </w:r>
      <w:r>
        <w:rPr>
          <w:rtl/>
        </w:rPr>
        <w:lastRenderedPageBreak/>
        <w:t>فتوجّه إليه النبي ـ صلّى الله عليه وسلّم ـ فوجدهما يلعبان في شربة ، بين أيديهما فضل من تمر ، فقال : يا علي ألا تقلب ابنيّ أن يشتدّ عليهما الحرّ</w:t>
      </w:r>
      <w:r>
        <w:rPr>
          <w:rFonts w:hint="cs"/>
          <w:rtl/>
        </w:rPr>
        <w:t xml:space="preserve"> </w:t>
      </w:r>
      <w:r>
        <w:rPr>
          <w:rtl/>
        </w:rPr>
        <w:t>؟</w:t>
      </w:r>
    </w:p>
    <w:p w:rsidR="00D03B2A" w:rsidRDefault="00D03B2A" w:rsidP="003029D9">
      <w:pPr>
        <w:pStyle w:val="libNormal"/>
        <w:rPr>
          <w:rtl/>
        </w:rPr>
      </w:pPr>
      <w:r>
        <w:rPr>
          <w:rtl/>
        </w:rPr>
        <w:t>فقال علي : أصبحنا [ 35 / ب ] وليس في بيتنا شيء فلو جلست حتى أجمع لفاطمة تمرات ، فجلس رسول الله ـ صلّى الله عليه وسلّم ـ وعلي ينزع لليهودي دلواً بتمرة حتى اجتمع له شيء من تمر ، فجعله في حجزته ثمّ أقبل فحمل رسول الله</w:t>
      </w:r>
      <w:r>
        <w:rPr>
          <w:rFonts w:hint="cs"/>
          <w:rtl/>
        </w:rPr>
        <w:t xml:space="preserve"> </w:t>
      </w:r>
      <w:r>
        <w:rPr>
          <w:rtl/>
        </w:rPr>
        <w:t>ـ صلّى الله عليه وسلّم ـ أحدهما وعلي الآخر حتى قلبهما.</w:t>
      </w:r>
    </w:p>
    <w:p w:rsidR="00D03B2A" w:rsidRDefault="00D03B2A" w:rsidP="003029D9">
      <w:pPr>
        <w:pStyle w:val="libNormal"/>
        <w:rPr>
          <w:rtl/>
        </w:rPr>
      </w:pPr>
      <w:r>
        <w:rPr>
          <w:rtl/>
        </w:rPr>
        <w:t>205</w:t>
      </w:r>
      <w:r>
        <w:rPr>
          <w:rFonts w:hint="cs"/>
          <w:rtl/>
        </w:rPr>
        <w:t xml:space="preserve"> </w:t>
      </w:r>
      <w:r>
        <w:rPr>
          <w:rtl/>
        </w:rPr>
        <w:t>ـ قال : أخبرنا عبيدالله بن موسى ، قال : أخبرنا علي بن صالح ، عن عاصم ، عن زرّ ، عن عبدالله بن مسعود ، قال : كان رسول الله ـ صلّى الله عليه وسلّم ـ يصلّي فإذا سجد وثب الحسن والحسين على ظهره ، فإذا أرادوا أن يمنعوهما أشار إليهم أن دعوهما ، فلمّا قضى الصلاة وضعهما في حجره ثمّ قال : من أحبّني فليحبّ هذين.</w:t>
      </w:r>
    </w:p>
    <w:p w:rsidR="00D03B2A" w:rsidRDefault="00D03B2A" w:rsidP="003029D9">
      <w:pPr>
        <w:pStyle w:val="libNormal"/>
        <w:rPr>
          <w:rtl/>
        </w:rPr>
      </w:pPr>
      <w:r>
        <w:rPr>
          <w:rtl/>
        </w:rPr>
        <w:t>206 ـ قال : أخبرنا الفضل بن دكين ، قال : حدّثنا سالم الحذّاء ، عن</w:t>
      </w:r>
    </w:p>
    <w:p w:rsidR="00D03B2A" w:rsidRPr="00E114CD" w:rsidRDefault="00D03B2A" w:rsidP="00A54200">
      <w:pPr>
        <w:pStyle w:val="libLine"/>
        <w:rPr>
          <w:rtl/>
        </w:rPr>
      </w:pPr>
      <w:r w:rsidRPr="00E114CD">
        <w:rPr>
          <w:rFonts w:hint="cs"/>
          <w:rtl/>
        </w:rPr>
        <w:t>_________</w:t>
      </w:r>
      <w:r w:rsidRPr="00E114CD">
        <w:rPr>
          <w:rtl/>
        </w:rPr>
        <w:t>_________</w:t>
      </w:r>
    </w:p>
    <w:p w:rsidR="00D03B2A" w:rsidRPr="00344F88" w:rsidRDefault="00D03B2A" w:rsidP="002F0969">
      <w:pPr>
        <w:pStyle w:val="libFootnote0"/>
        <w:rPr>
          <w:rtl/>
        </w:rPr>
      </w:pPr>
      <w:r w:rsidRPr="00344F88">
        <w:rPr>
          <w:rtl/>
        </w:rPr>
        <w:t>(205) أخرجه أبو داود الطيالسي في مسنده برقم 2502 ، وابن أبي شيبة في المصنّف 12 / 95 ، وأبو يعلى في مسنده ق 232 / أ ، والهيثم بن كليب في مسنده 71 / أ ، وابن حبّان في صحيحه ق 184 / أ (</w:t>
      </w:r>
      <w:r w:rsidRPr="00344F88">
        <w:rPr>
          <w:rFonts w:hint="cs"/>
          <w:rtl/>
        </w:rPr>
        <w:t xml:space="preserve"> </w:t>
      </w:r>
      <w:r w:rsidRPr="00344F88">
        <w:rPr>
          <w:rtl/>
        </w:rPr>
        <w:t>مورد الظمآن رقم 2233</w:t>
      </w:r>
      <w:r w:rsidRPr="00344F88">
        <w:rPr>
          <w:rFonts w:hint="cs"/>
          <w:rtl/>
        </w:rPr>
        <w:t xml:space="preserve"> </w:t>
      </w:r>
      <w:r w:rsidRPr="00344F88">
        <w:rPr>
          <w:rtl/>
        </w:rPr>
        <w:t xml:space="preserve">) والطبراني في المعجم الكبير رقم 2644 ، والبيهقي في سننه 2 / 263 ، وأبو نعيم في الحلية 2 / 35 و 8 / 35 ، وابن عساكر في ترجمة الإمام الحسن </w:t>
      </w:r>
      <w:r w:rsidR="00626B43" w:rsidRPr="00626B43">
        <w:rPr>
          <w:rStyle w:val="libAlaemChar"/>
          <w:rtl/>
        </w:rPr>
        <w:t>عليه‌السلام</w:t>
      </w:r>
      <w:r w:rsidRPr="00344F88">
        <w:rPr>
          <w:rtl/>
        </w:rPr>
        <w:t xml:space="preserve"> من تاريخه بطرق كثيرة بالأرقام 107 إلى 111 ، والهيثمي في مجمع الزوائد 9 / 179 عن أبي يعلى والبزّار والطبراني وقال ص 180 : ورجال أبي يعلى ثقات ، ورواه البوصيري في إتحاف السادة المهرة ج 3 ق 61 ب من حديث أبي هريرة وقال : رواه أبو داود الطيالسي والبزّار بإسناد حسن ، ورواه ابن أبي شيبة والنسائي في الكبرى وابن ماجة بإسناد صحيح بلفظ : من أحبّ الحسن والحسين فقد أحبّني ومن أبغضهما</w:t>
      </w:r>
      <w:r w:rsidRPr="00344F88">
        <w:rPr>
          <w:rFonts w:hint="cs"/>
          <w:rtl/>
        </w:rPr>
        <w:t xml:space="preserve"> </w:t>
      </w:r>
      <w:r w:rsidRPr="00344F88">
        <w:rPr>
          <w:rtl/>
        </w:rPr>
        <w:t>...</w:t>
      </w:r>
    </w:p>
    <w:p w:rsidR="00D03B2A" w:rsidRPr="00F65401" w:rsidRDefault="00D03B2A" w:rsidP="002F0969">
      <w:pPr>
        <w:pStyle w:val="libFootnote"/>
        <w:rPr>
          <w:rtl/>
        </w:rPr>
      </w:pPr>
      <w:r w:rsidRPr="00F65401">
        <w:rPr>
          <w:rtl/>
        </w:rPr>
        <w:t>ومن حديث ابن مسعود وقال</w:t>
      </w:r>
      <w:r>
        <w:rPr>
          <w:rtl/>
        </w:rPr>
        <w:t xml:space="preserve"> : </w:t>
      </w:r>
      <w:r w:rsidRPr="00F65401">
        <w:rPr>
          <w:rtl/>
        </w:rPr>
        <w:t>رواه ابن أبي شيبة وأبو يعلى والبزّار وابن حبّان في صحيحه والنسائي في الكبرى.</w:t>
      </w:r>
    </w:p>
    <w:p w:rsidR="00D03B2A" w:rsidRPr="00F65401" w:rsidRDefault="00D03B2A" w:rsidP="002F0969">
      <w:pPr>
        <w:pStyle w:val="libFootnote"/>
        <w:rPr>
          <w:rtl/>
        </w:rPr>
      </w:pPr>
      <w:r w:rsidRPr="00F65401">
        <w:rPr>
          <w:rtl/>
        </w:rPr>
        <w:t>وأورده الحافظ ابن حجر في ترجمة الإمام الحسن</w:t>
      </w:r>
      <w:r w:rsidRPr="00344F88">
        <w:rPr>
          <w:rtl/>
        </w:rPr>
        <w:t xml:space="preserve"> </w:t>
      </w:r>
      <w:r w:rsidR="00626B43" w:rsidRPr="00626B43">
        <w:rPr>
          <w:rStyle w:val="libAlaemChar"/>
          <w:rtl/>
        </w:rPr>
        <w:t>عليه‌السلام</w:t>
      </w:r>
      <w:r w:rsidRPr="00344F88">
        <w:rPr>
          <w:rtl/>
        </w:rPr>
        <w:t xml:space="preserve"> </w:t>
      </w:r>
      <w:r w:rsidRPr="00F65401">
        <w:rPr>
          <w:rtl/>
        </w:rPr>
        <w:t xml:space="preserve">من الإصابة </w:t>
      </w:r>
      <w:r>
        <w:rPr>
          <w:rtl/>
        </w:rPr>
        <w:t>1 / 3</w:t>
      </w:r>
      <w:r w:rsidRPr="00F65401">
        <w:rPr>
          <w:rtl/>
        </w:rPr>
        <w:t>29 عن الحافظ أبي يعلى ثمّ قال</w:t>
      </w:r>
      <w:r>
        <w:rPr>
          <w:rtl/>
        </w:rPr>
        <w:t xml:space="preserve"> : </w:t>
      </w:r>
      <w:r w:rsidRPr="00F65401">
        <w:rPr>
          <w:rtl/>
        </w:rPr>
        <w:t>وله شاهد في السنن وصحيح ابن خزيمة عن بريدة</w:t>
      </w:r>
      <w:r>
        <w:rPr>
          <w:rtl/>
        </w:rPr>
        <w:t xml:space="preserve"> ، </w:t>
      </w:r>
      <w:r w:rsidRPr="00F65401">
        <w:rPr>
          <w:rtl/>
        </w:rPr>
        <w:t>وفي معجم البغوي نحوه بسند صحيح عن شّداد ابن الهاد</w:t>
      </w:r>
      <w:r>
        <w:rPr>
          <w:rtl/>
        </w:rPr>
        <w:t xml:space="preserve"> ، </w:t>
      </w:r>
      <w:r w:rsidRPr="00F65401">
        <w:rPr>
          <w:rtl/>
        </w:rPr>
        <w:t>إنتهى.</w:t>
      </w:r>
    </w:p>
    <w:p w:rsidR="00D03B2A" w:rsidRPr="00F65401" w:rsidRDefault="00D03B2A" w:rsidP="002F0969">
      <w:pPr>
        <w:pStyle w:val="libFootnote"/>
        <w:rPr>
          <w:rtl/>
        </w:rPr>
      </w:pPr>
      <w:r w:rsidRPr="00F65401">
        <w:rPr>
          <w:rtl/>
        </w:rPr>
        <w:t>أقول</w:t>
      </w:r>
      <w:r>
        <w:rPr>
          <w:rtl/>
        </w:rPr>
        <w:t xml:space="preserve"> : </w:t>
      </w:r>
      <w:r w:rsidRPr="00F65401">
        <w:rPr>
          <w:rtl/>
        </w:rPr>
        <w:t>وفي لفظ بعضها كابن أبي شيبة وابن حبّان وغيرهما</w:t>
      </w:r>
      <w:r>
        <w:rPr>
          <w:rtl/>
        </w:rPr>
        <w:t xml:space="preserve"> : </w:t>
      </w:r>
      <w:r w:rsidRPr="00F65401">
        <w:rPr>
          <w:rtl/>
        </w:rPr>
        <w:t>دعوهما بأبي هما واُمّي</w:t>
      </w:r>
      <w:r>
        <w:rPr>
          <w:rFonts w:hint="cs"/>
          <w:rtl/>
        </w:rPr>
        <w:t xml:space="preserve"> </w:t>
      </w:r>
      <w:r>
        <w:rPr>
          <w:rtl/>
        </w:rPr>
        <w:t>.</w:t>
      </w:r>
      <w:r w:rsidRPr="00F65401">
        <w:rPr>
          <w:rtl/>
        </w:rPr>
        <w:t>..</w:t>
      </w:r>
    </w:p>
    <w:p w:rsidR="00D03B2A" w:rsidRPr="00344F88" w:rsidRDefault="00D03B2A" w:rsidP="002F0969">
      <w:pPr>
        <w:pStyle w:val="libFootnote0"/>
        <w:rPr>
          <w:rtl/>
        </w:rPr>
      </w:pPr>
      <w:r w:rsidRPr="00344F88">
        <w:rPr>
          <w:rtl/>
        </w:rPr>
        <w:t>(206) أخرجه الترمذي وابن ماجة والنسائي وأحمد وأبو يعلى ، وتقدّم بإسناد آخر برقم 51 فراجع التعاليق عليه.</w:t>
      </w:r>
    </w:p>
    <w:p w:rsidR="00D03B2A" w:rsidRDefault="00D03B2A" w:rsidP="002F0969">
      <w:pPr>
        <w:pStyle w:val="libFootnote"/>
        <w:rPr>
          <w:rtl/>
        </w:rPr>
      </w:pPr>
      <w:r w:rsidRPr="00F65401">
        <w:rPr>
          <w:rtl/>
        </w:rPr>
        <w:t>وأخرجه الحافظ الطبراني في المعجم الكبير برقم 2645 و 2648 و</w:t>
      </w:r>
      <w:r>
        <w:rPr>
          <w:rtl/>
        </w:rPr>
        <w:t>ابن عساكر في ترجمة الإمام الحسن</w:t>
      </w:r>
    </w:p>
    <w:p w:rsidR="00D03B2A" w:rsidRDefault="00D03B2A" w:rsidP="002F0969">
      <w:pPr>
        <w:pStyle w:val="libNormal0"/>
        <w:rPr>
          <w:rtl/>
        </w:rPr>
      </w:pPr>
      <w:r>
        <w:rPr>
          <w:rtl/>
        </w:rPr>
        <w:br w:type="page"/>
      </w:r>
      <w:r>
        <w:rPr>
          <w:rtl/>
        </w:rPr>
        <w:lastRenderedPageBreak/>
        <w:t>الحسن بن سالم بن أبي الجعد ، قال : سمعت أبا حازم يحدّث أبي عشر مرار أو أكثر عن أبي هريرة ، عن النبي ـ صلّى الله عليه وسلّم ـ ، قال : من أحبّ الحسن والحسين فقد أحبّني ، ومن أبغضهما فقد أبغضني.</w:t>
      </w:r>
    </w:p>
    <w:p w:rsidR="00D03B2A" w:rsidRDefault="00D03B2A" w:rsidP="003029D9">
      <w:pPr>
        <w:pStyle w:val="libNormal"/>
        <w:rPr>
          <w:rtl/>
        </w:rPr>
      </w:pPr>
      <w:r>
        <w:rPr>
          <w:rtl/>
        </w:rPr>
        <w:t>207</w:t>
      </w:r>
      <w:r>
        <w:rPr>
          <w:rFonts w:hint="cs"/>
          <w:rtl/>
        </w:rPr>
        <w:t xml:space="preserve"> </w:t>
      </w:r>
      <w:r>
        <w:rPr>
          <w:rtl/>
        </w:rPr>
        <w:t>ـ قال : أخبرنا الفضل بن دكين ، قال : حدّثنا سفيان ، عن أبي الجُح</w:t>
      </w:r>
      <w:r>
        <w:rPr>
          <w:rFonts w:hint="cs"/>
          <w:rtl/>
        </w:rPr>
        <w:t>ّ</w:t>
      </w:r>
      <w:r>
        <w:rPr>
          <w:rtl/>
        </w:rPr>
        <w:t>اف ، عن أبي حازم</w:t>
      </w:r>
      <w:r>
        <w:rPr>
          <w:rFonts w:hint="cs"/>
          <w:rtl/>
        </w:rPr>
        <w:t>.</w:t>
      </w:r>
    </w:p>
    <w:p w:rsidR="00D03B2A" w:rsidRDefault="00D03B2A" w:rsidP="003029D9">
      <w:pPr>
        <w:pStyle w:val="libNormal"/>
        <w:rPr>
          <w:rtl/>
        </w:rPr>
      </w:pPr>
      <w:r>
        <w:rPr>
          <w:rtl/>
        </w:rPr>
        <w:t>عن أبي هريرة ، قال : قال رسول الله ـ صلّى الله عليه وسلّم ـ : من أحبّهما فقد أحبّني ، ومن أبغضهما فقد أبغضني ـ يعني الحسن والحسين ـ.</w:t>
      </w:r>
    </w:p>
    <w:p w:rsidR="00D03B2A" w:rsidRDefault="00D03B2A" w:rsidP="003029D9">
      <w:pPr>
        <w:pStyle w:val="libNormal"/>
        <w:rPr>
          <w:rtl/>
        </w:rPr>
      </w:pPr>
      <w:r>
        <w:rPr>
          <w:rtl/>
        </w:rPr>
        <w:t>208</w:t>
      </w:r>
      <w:r>
        <w:rPr>
          <w:rFonts w:hint="cs"/>
          <w:rtl/>
        </w:rPr>
        <w:t xml:space="preserve"> </w:t>
      </w:r>
      <w:r>
        <w:rPr>
          <w:rtl/>
        </w:rPr>
        <w:t>ـ قال : أخبرنا عفّان بن مسلم ، قال : حدّثنا وهيب بن خالد ، قال : أخبرنا عبدالله بن عثمان بن خثيم ، عن سعيد بن [ 36 / أ</w:t>
      </w:r>
      <w:r>
        <w:rPr>
          <w:rFonts w:hint="cs"/>
          <w:rtl/>
        </w:rPr>
        <w:t xml:space="preserve"> </w:t>
      </w:r>
      <w:r>
        <w:rPr>
          <w:rtl/>
        </w:rPr>
        <w:t>] أبي راشد ،</w:t>
      </w:r>
    </w:p>
    <w:p w:rsidR="00D03B2A" w:rsidRPr="00F468A7" w:rsidRDefault="00D03B2A" w:rsidP="00A54200">
      <w:pPr>
        <w:pStyle w:val="libLine"/>
        <w:rPr>
          <w:rtl/>
        </w:rPr>
      </w:pPr>
      <w:r w:rsidRPr="00F468A7">
        <w:rPr>
          <w:rFonts w:hint="cs"/>
          <w:rtl/>
        </w:rPr>
        <w:t>_________</w:t>
      </w:r>
      <w:r w:rsidRPr="00F468A7">
        <w:rPr>
          <w:rtl/>
        </w:rPr>
        <w:t>_________</w:t>
      </w:r>
    </w:p>
    <w:p w:rsidR="00D03B2A" w:rsidRPr="00EC3BDF" w:rsidRDefault="00626B43" w:rsidP="002F0969">
      <w:pPr>
        <w:pStyle w:val="libFootnote0"/>
        <w:rPr>
          <w:rtl/>
        </w:rPr>
      </w:pPr>
      <w:r w:rsidRPr="00626B43">
        <w:rPr>
          <w:rStyle w:val="libAlaemChar"/>
          <w:rFonts w:hint="cs"/>
          <w:rtl/>
        </w:rPr>
        <w:t>عليه‌السلام</w:t>
      </w:r>
      <w:r w:rsidR="00D03B2A" w:rsidRPr="00EC3BDF">
        <w:rPr>
          <w:rtl/>
        </w:rPr>
        <w:t xml:space="preserve"> برقم 102 من طريق أبي يعلى وبرقم 104.</w:t>
      </w:r>
    </w:p>
    <w:p w:rsidR="00D03B2A" w:rsidRPr="00F65401" w:rsidRDefault="00D03B2A" w:rsidP="002F0969">
      <w:pPr>
        <w:pStyle w:val="libFootnote"/>
        <w:rPr>
          <w:rtl/>
        </w:rPr>
      </w:pPr>
      <w:r w:rsidRPr="00F65401">
        <w:rPr>
          <w:rtl/>
        </w:rPr>
        <w:t>وأورده البوصيري في مصباح الزجاجة (</w:t>
      </w:r>
      <w:r>
        <w:rPr>
          <w:rFonts w:hint="cs"/>
          <w:rtl/>
        </w:rPr>
        <w:t xml:space="preserve"> </w:t>
      </w:r>
      <w:r w:rsidRPr="00F65401">
        <w:rPr>
          <w:rtl/>
        </w:rPr>
        <w:t>بزوائد ابن ماجة</w:t>
      </w:r>
      <w:r>
        <w:rPr>
          <w:rFonts w:hint="cs"/>
          <w:rtl/>
        </w:rPr>
        <w:t xml:space="preserve"> </w:t>
      </w:r>
      <w:r w:rsidRPr="00F65401">
        <w:rPr>
          <w:rtl/>
        </w:rPr>
        <w:t>) وقال</w:t>
      </w:r>
      <w:r>
        <w:rPr>
          <w:rtl/>
        </w:rPr>
        <w:t xml:space="preserve"> : </w:t>
      </w:r>
      <w:r w:rsidRPr="00F65401">
        <w:rPr>
          <w:rtl/>
        </w:rPr>
        <w:t>هذا إسناد صحيح ورجاله ثقات</w:t>
      </w:r>
      <w:r>
        <w:rPr>
          <w:rtl/>
        </w:rPr>
        <w:t xml:space="preserve"> ، </w:t>
      </w:r>
      <w:r w:rsidRPr="00F65401">
        <w:rPr>
          <w:rtl/>
        </w:rPr>
        <w:t>ورواه النسائي في المناقب</w:t>
      </w:r>
      <w:r>
        <w:rPr>
          <w:rtl/>
        </w:rPr>
        <w:t xml:space="preserve"> ، </w:t>
      </w:r>
      <w:r w:rsidRPr="00F65401">
        <w:rPr>
          <w:rtl/>
        </w:rPr>
        <w:t>إنتهى.</w:t>
      </w:r>
    </w:p>
    <w:p w:rsidR="00D03B2A" w:rsidRPr="008952CB" w:rsidRDefault="00D03B2A" w:rsidP="002F0969">
      <w:pPr>
        <w:pStyle w:val="libFootnote0"/>
        <w:rPr>
          <w:rtl/>
        </w:rPr>
      </w:pPr>
      <w:r w:rsidRPr="008952CB">
        <w:rPr>
          <w:rtl/>
        </w:rPr>
        <w:t>(207) أخرجه ابن ماجة في سننه برقم 143 ، وأحمد في فضائل الصحابة رقم 1359 وفي المسند 2 / 288 و440 و 521 وفي طبعة شاكر برقم 7863 وفيه : (</w:t>
      </w:r>
      <w:r w:rsidRPr="008952CB">
        <w:rPr>
          <w:rFonts w:hint="cs"/>
          <w:rtl/>
        </w:rPr>
        <w:t xml:space="preserve"> </w:t>
      </w:r>
      <w:r w:rsidRPr="008952CB">
        <w:rPr>
          <w:rtl/>
        </w:rPr>
        <w:t>حسناً وحسيناً</w:t>
      </w:r>
      <w:r w:rsidRPr="008952CB">
        <w:rPr>
          <w:rFonts w:hint="cs"/>
          <w:rtl/>
        </w:rPr>
        <w:t xml:space="preserve"> </w:t>
      </w:r>
      <w:r w:rsidRPr="008952CB">
        <w:rPr>
          <w:rtl/>
        </w:rPr>
        <w:t xml:space="preserve">) ، والطيراني في المعجم الكبير 2646 و 2647 وخرّجه محقّقه على صحيح ابن حبّان برقم 2233. وأخرجه الحاكم في المستدرك 3 / 166 و 171 من طريق أحمد وصحّحه هو والذهبي ، وأخرجه ابن عساكر في ترجمة الإمام الحسن </w:t>
      </w:r>
      <w:r w:rsidR="00626B43" w:rsidRPr="00626B43">
        <w:rPr>
          <w:rStyle w:val="libAlaemChar"/>
          <w:rtl/>
        </w:rPr>
        <w:t>عليه‌السلام</w:t>
      </w:r>
      <w:r w:rsidRPr="008952CB">
        <w:rPr>
          <w:rtl/>
        </w:rPr>
        <w:t xml:space="preserve"> من تاريخه برقم 103 ، والذهبي في تلخيص المستدرك 3 / 166 وصحّحه ، وفي سير أعلام النبلاء 3 / 168 و 190. وقال : وروى مثله أبو الجحّاف وسالم بن أبي حفصة وغيرهما عن أبي حازم الأشجعي عن أبي هريرة مرفوعاً وفي الباب عن اُسامة وسلمان الفارسي وابن عباس وزيد بن أرقم ، إنتهى. وفي مجمع الزوائد 9 / 179 ، ورواه البزّار.</w:t>
      </w:r>
    </w:p>
    <w:p w:rsidR="00D03B2A" w:rsidRPr="008952CB" w:rsidRDefault="00D03B2A" w:rsidP="002F0969">
      <w:pPr>
        <w:pStyle w:val="libFootnote0"/>
        <w:rPr>
          <w:rtl/>
        </w:rPr>
      </w:pPr>
      <w:r w:rsidRPr="008952CB">
        <w:rPr>
          <w:rtl/>
        </w:rPr>
        <w:t>(208) أخرجه البخاري في الأدب المفرد 1 / 455 رقم 364 وفي التاريخ الكبير 8 / 414 بطريقين ، والترمذي في سننه 5 / 658 رقم 3775 ، وأحمد في الفضائل 1361 والمسند 4 / 172 بسندين ، وابن ماجة في سننه برقم 144 بطريقين ، وابن حبّان في صحيحه 184 ب (</w:t>
      </w:r>
      <w:r>
        <w:rPr>
          <w:rFonts w:hint="cs"/>
          <w:rtl/>
        </w:rPr>
        <w:t xml:space="preserve"> </w:t>
      </w:r>
      <w:r w:rsidRPr="008952CB">
        <w:rPr>
          <w:rtl/>
        </w:rPr>
        <w:t>مورد الظمآن 2240</w:t>
      </w:r>
      <w:r>
        <w:rPr>
          <w:rFonts w:hint="cs"/>
          <w:rtl/>
        </w:rPr>
        <w:t xml:space="preserve"> </w:t>
      </w:r>
      <w:r w:rsidRPr="008952CB">
        <w:rPr>
          <w:rtl/>
        </w:rPr>
        <w:t xml:space="preserve">) ، والدولابي في الكنى والأسماء 1 </w:t>
      </w:r>
      <w:r>
        <w:rPr>
          <w:rtl/>
        </w:rPr>
        <w:t>/ 8</w:t>
      </w:r>
      <w:r w:rsidRPr="008952CB">
        <w:rPr>
          <w:rtl/>
        </w:rPr>
        <w:t>8 ، والفسوي في المعرفة والتاريخ 1 / 308 ، والحاكم في المستدرك على الصحيحين 3 / 177 وصحّحه هو والذهبي وأخرجه ابن أبي شيبة في المصنّف 12 / 102 عن عفّان بهذا الإسناد ، والحافظ الطبراني في المعجم الكبير 3 / 20 رقم 2586 و 2587 و 2589 ، وأخرجه أبو حاتم وسعيد بن منصور كما في ذخائر العقبى ص 133 ، جامع الأصول 9 / 29 ، اُسد الغابة 1 / 20 والبوصيري في إتحاف السادة المهرة 3 / 61 ب ، وقال : رواه أبوبكر بن أبي شيبة و اللفظ له ، ورواه محمد بن يحيى بن أبي عمر وأحمد بن منيع وأحمد ابن حنبل والحاكم وصحّحه ، والذهبي في تلخيص المستدرك 3 / 177 وصححه ، وفي سير أعلام النبلاء 3 / 190 عن أحمد ، والمزّي في تهذيب الكمال 6 / 401.</w:t>
      </w:r>
    </w:p>
    <w:p w:rsidR="00D03B2A" w:rsidRDefault="00D03B2A" w:rsidP="002F0969">
      <w:pPr>
        <w:pStyle w:val="libNormal0"/>
        <w:rPr>
          <w:rtl/>
        </w:rPr>
      </w:pPr>
      <w:r>
        <w:rPr>
          <w:rtl/>
        </w:rPr>
        <w:br w:type="page"/>
      </w:r>
      <w:r>
        <w:rPr>
          <w:rtl/>
        </w:rPr>
        <w:lastRenderedPageBreak/>
        <w:t>عن يعلى العامري أنّه خرج مع رسول الله ـ صلّى الله عليه وسلّم ـ إلى طعام دعوا له فاستنتل رسول الله ـ صلّى الله عليه وسلّم ـ أمام القوم ، قال : فإذا حسين مع الغلمان يلاعبهم.</w:t>
      </w:r>
    </w:p>
    <w:p w:rsidR="00D03B2A" w:rsidRDefault="00D03B2A" w:rsidP="003029D9">
      <w:pPr>
        <w:pStyle w:val="libNormal"/>
        <w:rPr>
          <w:rtl/>
        </w:rPr>
      </w:pPr>
      <w:r>
        <w:rPr>
          <w:rtl/>
        </w:rPr>
        <w:t>قال : فأراد رسول الله ـ صلّى الله عليه وسلّم ـ أن يأخذه ، قال : فطفق الصبيّ يفرّ هاهنا مرّة ، وهاهنا مرّة ، وجعل رسول الله ـ صلّى الله عليه وسلّم ـ يضاحكه حتى أخذه فوضع إحدى يديه تحت قفاه والاُخرى تحت ذقنه ووضع فاه على فيه فقبّله.</w:t>
      </w:r>
    </w:p>
    <w:p w:rsidR="00D03B2A" w:rsidRDefault="00D03B2A" w:rsidP="003029D9">
      <w:pPr>
        <w:pStyle w:val="libNormal"/>
        <w:rPr>
          <w:rtl/>
        </w:rPr>
      </w:pPr>
      <w:r>
        <w:rPr>
          <w:rtl/>
        </w:rPr>
        <w:t>قال : فقال : حسين منّي وأنا منه ، أحب الله من أحبّ حسيناً ، حسين سبط من الأسباط.</w:t>
      </w:r>
    </w:p>
    <w:p w:rsidR="00D03B2A" w:rsidRDefault="00D03B2A" w:rsidP="003029D9">
      <w:pPr>
        <w:pStyle w:val="libNormal"/>
        <w:rPr>
          <w:rtl/>
        </w:rPr>
      </w:pPr>
      <w:r>
        <w:rPr>
          <w:rtl/>
        </w:rPr>
        <w:t>209</w:t>
      </w:r>
      <w:r>
        <w:rPr>
          <w:rFonts w:hint="cs"/>
          <w:rtl/>
        </w:rPr>
        <w:t xml:space="preserve"> </w:t>
      </w:r>
      <w:r>
        <w:rPr>
          <w:rtl/>
        </w:rPr>
        <w:t>ـ قال : أخبرنا عفّان بن مسلم ، قال : حدّثنا وهيب ، قال : حدّثنا عبدالله بن عثمان بن خثيم ، عن سعيد بن أبي راشد</w:t>
      </w:r>
      <w:r>
        <w:rPr>
          <w:rFonts w:hint="cs"/>
          <w:rtl/>
        </w:rPr>
        <w:t>.</w:t>
      </w:r>
    </w:p>
    <w:p w:rsidR="00D03B2A" w:rsidRDefault="00D03B2A" w:rsidP="003029D9">
      <w:pPr>
        <w:pStyle w:val="libNormal"/>
        <w:rPr>
          <w:rtl/>
        </w:rPr>
      </w:pPr>
      <w:r>
        <w:rPr>
          <w:rtl/>
        </w:rPr>
        <w:t>عن يعلى العامري ، قال : جاء حسن وحسين يستبقان إلى رسول الله _ صلّى الله عليه وسلّم ـ فضمّهما إليه وقال : الولد مبخلة مجبنة ، وإنّ آخر وطأة وطئها الله بِوَج</w:t>
      </w:r>
      <w:r>
        <w:rPr>
          <w:rFonts w:hint="cs"/>
          <w:rtl/>
        </w:rPr>
        <w:t xml:space="preserve">ّ </w:t>
      </w:r>
      <w:r w:rsidRPr="002F0969">
        <w:rPr>
          <w:rStyle w:val="libFootnotenumChar"/>
          <w:rtl/>
        </w:rPr>
        <w:t>(1)</w:t>
      </w:r>
      <w:r>
        <w:rPr>
          <w:rtl/>
        </w:rPr>
        <w:t>.</w:t>
      </w:r>
    </w:p>
    <w:p w:rsidR="00D03B2A" w:rsidRPr="008952CB" w:rsidRDefault="00D03B2A" w:rsidP="00A54200">
      <w:pPr>
        <w:pStyle w:val="libLine"/>
        <w:rPr>
          <w:rtl/>
        </w:rPr>
      </w:pPr>
      <w:r w:rsidRPr="00065E41">
        <w:rPr>
          <w:rtl/>
        </w:rPr>
        <w:t>210 ـ قال : أخبرنا عفّان بن مسلم وعمرو بن عاصم ، الكلابي ، قالا</w:t>
      </w:r>
      <w:r>
        <w:rPr>
          <w:rtl/>
        </w:rPr>
        <w:cr/>
      </w:r>
      <w:r w:rsidRPr="008952CB">
        <w:rPr>
          <w:rFonts w:hint="cs"/>
          <w:rtl/>
        </w:rPr>
        <w:t>_________</w:t>
      </w:r>
      <w:r w:rsidRPr="008952CB">
        <w:rPr>
          <w:rtl/>
        </w:rPr>
        <w:t>_________</w:t>
      </w:r>
    </w:p>
    <w:p w:rsidR="00D03B2A" w:rsidRPr="008952CB" w:rsidRDefault="00D03B2A" w:rsidP="002F0969">
      <w:pPr>
        <w:pStyle w:val="libFootnote0"/>
        <w:rPr>
          <w:rtl/>
        </w:rPr>
      </w:pPr>
      <w:r w:rsidRPr="008952CB">
        <w:rPr>
          <w:rtl/>
        </w:rPr>
        <w:t>(209) وأخرجه أحمد في الفضائل 1362 ، والمسند 4 / 172 عن عفّان ، وأخرجه الحاكم في المستدرك 3 / 164 بطريقين عن عفّان ثانيهما من طريق أحمد بن حنبل ، وزاد فيه مخزمه وليس فيه وإنّ آخر</w:t>
      </w:r>
      <w:r w:rsidRPr="008952CB">
        <w:rPr>
          <w:rFonts w:hint="cs"/>
          <w:rtl/>
        </w:rPr>
        <w:t xml:space="preserve"> </w:t>
      </w:r>
      <w:r w:rsidRPr="008952CB">
        <w:rPr>
          <w:rtl/>
        </w:rPr>
        <w:t>...</w:t>
      </w:r>
    </w:p>
    <w:p w:rsidR="00D03B2A" w:rsidRPr="00F65401" w:rsidRDefault="00D03B2A" w:rsidP="002F0969">
      <w:pPr>
        <w:pStyle w:val="libFootnote"/>
        <w:rPr>
          <w:rtl/>
        </w:rPr>
      </w:pPr>
      <w:r w:rsidRPr="00F65401">
        <w:rPr>
          <w:rtl/>
        </w:rPr>
        <w:t>ثمّ قال</w:t>
      </w:r>
      <w:r>
        <w:rPr>
          <w:rtl/>
        </w:rPr>
        <w:t xml:space="preserve"> : </w:t>
      </w:r>
      <w:r w:rsidRPr="00F65401">
        <w:rPr>
          <w:rtl/>
        </w:rPr>
        <w:t>هذا حديث صحيح على شرط مسلم ولم يخرجاه</w:t>
      </w:r>
      <w:r>
        <w:rPr>
          <w:rtl/>
        </w:rPr>
        <w:t xml:space="preserve"> ، </w:t>
      </w:r>
      <w:r w:rsidRPr="00F65401">
        <w:rPr>
          <w:rtl/>
        </w:rPr>
        <w:t xml:space="preserve">وأورده الذهبي في تلخيصه ساكتاً عليه </w:t>
      </w:r>
      <w:r>
        <w:rPr>
          <w:rtl/>
        </w:rPr>
        <w:t>كنز العمال</w:t>
      </w:r>
      <w:r w:rsidRPr="00F65401">
        <w:rPr>
          <w:rtl/>
        </w:rPr>
        <w:t xml:space="preserve"> 1</w:t>
      </w:r>
      <w:r>
        <w:rPr>
          <w:rtl/>
        </w:rPr>
        <w:t>3 / 6</w:t>
      </w:r>
      <w:r w:rsidRPr="00F65401">
        <w:rPr>
          <w:rtl/>
        </w:rPr>
        <w:t>56</w:t>
      </w:r>
      <w:r>
        <w:rPr>
          <w:rtl/>
        </w:rPr>
        <w:t xml:space="preserve"> ، </w:t>
      </w:r>
      <w:r w:rsidRPr="00F65401">
        <w:rPr>
          <w:rtl/>
        </w:rPr>
        <w:t xml:space="preserve">جمع الجوامع </w:t>
      </w:r>
      <w:r>
        <w:rPr>
          <w:rtl/>
        </w:rPr>
        <w:t>2 / 6</w:t>
      </w:r>
      <w:r w:rsidRPr="00F65401">
        <w:rPr>
          <w:rtl/>
        </w:rPr>
        <w:t>22</w:t>
      </w:r>
      <w:r>
        <w:rPr>
          <w:rtl/>
        </w:rPr>
        <w:t xml:space="preserve"> ، </w:t>
      </w:r>
      <w:r w:rsidRPr="00F65401">
        <w:rPr>
          <w:rtl/>
        </w:rPr>
        <w:t>وتقدّم نحوه برقم 205 عن ابن مسعود.</w:t>
      </w:r>
    </w:p>
    <w:p w:rsidR="00D03B2A" w:rsidRPr="00F65401" w:rsidRDefault="00D03B2A" w:rsidP="002F0969">
      <w:pPr>
        <w:pStyle w:val="libFootnote"/>
        <w:rPr>
          <w:rtl/>
        </w:rPr>
      </w:pPr>
      <w:r w:rsidRPr="00F65401">
        <w:rPr>
          <w:rtl/>
        </w:rPr>
        <w:t xml:space="preserve">وأخرج الحافظ أبو يعلى في مسنده </w:t>
      </w:r>
      <w:r>
        <w:rPr>
          <w:rtl/>
        </w:rPr>
        <w:t>6 / 1</w:t>
      </w:r>
      <w:r w:rsidRPr="00F65401">
        <w:rPr>
          <w:rtl/>
        </w:rPr>
        <w:t>50 نحوه عن أنس.</w:t>
      </w:r>
    </w:p>
    <w:p w:rsidR="00D03B2A" w:rsidRPr="008952CB" w:rsidRDefault="00D03B2A" w:rsidP="002F0969">
      <w:pPr>
        <w:pStyle w:val="libFootnote0"/>
        <w:rPr>
          <w:rtl/>
        </w:rPr>
      </w:pPr>
      <w:r w:rsidRPr="008952CB">
        <w:rPr>
          <w:rtl/>
        </w:rPr>
        <w:t>(1) وأورده ابن الأثير في النهاية (</w:t>
      </w:r>
      <w:r w:rsidRPr="008952CB">
        <w:rPr>
          <w:rFonts w:hint="cs"/>
          <w:rtl/>
        </w:rPr>
        <w:t xml:space="preserve"> </w:t>
      </w:r>
      <w:r w:rsidRPr="008952CB">
        <w:rPr>
          <w:rtl/>
        </w:rPr>
        <w:t>وطأ</w:t>
      </w:r>
      <w:r w:rsidRPr="008952CB">
        <w:rPr>
          <w:rFonts w:hint="cs"/>
          <w:rtl/>
        </w:rPr>
        <w:t xml:space="preserve"> </w:t>
      </w:r>
      <w:r w:rsidRPr="008952CB">
        <w:rPr>
          <w:rtl/>
        </w:rPr>
        <w:t>) 5 / 200 بلفظ : إنّكم لتبخّلون وتجبّنون وتجهلون ، وإنّكم لمن ريحان الله وإنّ آخر وطأة وطئها الله بَوَجّ.</w:t>
      </w:r>
    </w:p>
    <w:p w:rsidR="00D03B2A" w:rsidRPr="00F65401" w:rsidRDefault="00D03B2A" w:rsidP="002F0969">
      <w:pPr>
        <w:pStyle w:val="libFootnote"/>
        <w:rPr>
          <w:rtl/>
        </w:rPr>
      </w:pPr>
      <w:r w:rsidRPr="00F65401">
        <w:rPr>
          <w:rtl/>
        </w:rPr>
        <w:t>أي تحملون على البخل والجبن والجهل يعني الأولاد</w:t>
      </w:r>
      <w:r>
        <w:rPr>
          <w:rtl/>
        </w:rPr>
        <w:t xml:space="preserve"> ، </w:t>
      </w:r>
      <w:r w:rsidRPr="00F65401">
        <w:rPr>
          <w:rtl/>
        </w:rPr>
        <w:t>فإنّ الأب يبخل بإنفاق ماله ليخلفه لهم ويجبن عن القتال ليعيش لهم فيربّيهم</w:t>
      </w:r>
      <w:r>
        <w:rPr>
          <w:rtl/>
        </w:rPr>
        <w:t xml:space="preserve"> ، </w:t>
      </w:r>
      <w:r w:rsidRPr="00F65401">
        <w:rPr>
          <w:rtl/>
        </w:rPr>
        <w:t>ويجهل لأجلهم فيلاعبهم</w:t>
      </w:r>
      <w:r>
        <w:rPr>
          <w:rtl/>
        </w:rPr>
        <w:t xml:space="preserve"> ، </w:t>
      </w:r>
      <w:r w:rsidRPr="00F65401">
        <w:rPr>
          <w:rtl/>
        </w:rPr>
        <w:t>وريحان الله رزقه وعطاؤه.</w:t>
      </w:r>
    </w:p>
    <w:p w:rsidR="00D03B2A" w:rsidRPr="00F65401" w:rsidRDefault="00D03B2A" w:rsidP="002F0969">
      <w:pPr>
        <w:pStyle w:val="libFootnote"/>
        <w:rPr>
          <w:rtl/>
        </w:rPr>
      </w:pPr>
      <w:r w:rsidRPr="00F65401">
        <w:rPr>
          <w:rtl/>
        </w:rPr>
        <w:t>ووجّ</w:t>
      </w:r>
      <w:r>
        <w:rPr>
          <w:rtl/>
        </w:rPr>
        <w:t xml:space="preserve"> : </w:t>
      </w:r>
      <w:r w:rsidRPr="00F65401">
        <w:rPr>
          <w:rtl/>
        </w:rPr>
        <w:t>من الطائف</w:t>
      </w:r>
      <w:r>
        <w:rPr>
          <w:rFonts w:hint="cs"/>
          <w:rtl/>
        </w:rPr>
        <w:t xml:space="preserve"> </w:t>
      </w:r>
      <w:r w:rsidRPr="00F65401">
        <w:rPr>
          <w:rtl/>
        </w:rPr>
        <w:t>...</w:t>
      </w:r>
    </w:p>
    <w:p w:rsidR="00D03B2A" w:rsidRPr="00F65401" w:rsidRDefault="00D03B2A" w:rsidP="002F0969">
      <w:pPr>
        <w:pStyle w:val="libFootnote"/>
        <w:rPr>
          <w:rtl/>
        </w:rPr>
      </w:pPr>
      <w:r w:rsidRPr="00F65401">
        <w:rPr>
          <w:rtl/>
        </w:rPr>
        <w:t>والمعنى أن</w:t>
      </w:r>
      <w:r>
        <w:rPr>
          <w:rFonts w:hint="cs"/>
          <w:rtl/>
        </w:rPr>
        <w:t>ّ</w:t>
      </w:r>
      <w:r w:rsidRPr="00F65401">
        <w:rPr>
          <w:rtl/>
        </w:rPr>
        <w:t xml:space="preserve"> آخر أخذة ووقعة أوقعها الله بالكفّار كانت بوجّ</w:t>
      </w:r>
      <w:r>
        <w:rPr>
          <w:rtl/>
        </w:rPr>
        <w:t xml:space="preserve"> ، </w:t>
      </w:r>
      <w:r w:rsidRPr="00F65401">
        <w:rPr>
          <w:rtl/>
        </w:rPr>
        <w:t>وكانت غزوة الطائف آخر غزوات رسول الله صلّى الله عليه وسلّم.</w:t>
      </w:r>
    </w:p>
    <w:p w:rsidR="00D03B2A" w:rsidRPr="008952CB" w:rsidRDefault="00D03B2A" w:rsidP="002F0969">
      <w:pPr>
        <w:pStyle w:val="libFootnote0"/>
        <w:rPr>
          <w:rtl/>
        </w:rPr>
      </w:pPr>
      <w:r w:rsidRPr="008952CB">
        <w:rPr>
          <w:rtl/>
        </w:rPr>
        <w:t>(210) أخرجه أحمد في المسند 6 / 467 وابن أبي شيبة في المصنّف 12 / 100 ، وأخرجه الحاكم في المستدرك</w:t>
      </w:r>
    </w:p>
    <w:p w:rsidR="00D03B2A" w:rsidRDefault="00D03B2A" w:rsidP="002F0969">
      <w:pPr>
        <w:pStyle w:val="libNormal0"/>
        <w:rPr>
          <w:rtl/>
        </w:rPr>
      </w:pPr>
      <w:r>
        <w:rPr>
          <w:rtl/>
        </w:rPr>
        <w:br w:type="page"/>
      </w:r>
      <w:r>
        <w:rPr>
          <w:rtl/>
        </w:rPr>
        <w:lastRenderedPageBreak/>
        <w:t>حدّثنا مهدي بن ميمون ، قال : حدّثنا محمد بن عبدالله بن أبي يعقوب ، عن الحسن بن سعد مولى الحسن بن علي</w:t>
      </w:r>
      <w:r>
        <w:rPr>
          <w:rFonts w:hint="cs"/>
          <w:rtl/>
        </w:rPr>
        <w:t>.</w:t>
      </w:r>
    </w:p>
    <w:p w:rsidR="00D03B2A" w:rsidRDefault="00D03B2A" w:rsidP="003029D9">
      <w:pPr>
        <w:pStyle w:val="libNormal"/>
        <w:rPr>
          <w:rtl/>
        </w:rPr>
      </w:pPr>
      <w:r>
        <w:rPr>
          <w:rtl/>
        </w:rPr>
        <w:t>عن عبدالله بن شدّاد بن الهاد ، قال : سجد رسول الله ـ صلّى الله عليه وسلّم ـ في صلاة فجاءه الحسن أو الحسين ـ قال مهدي : وأكبر ظنّي أنّه حسين ـ فركب عنقه وهو ساجد ، فأطال السجود بالناس حتى ظنّوا أنه قد حدث أمر [ 36 / ب ] فلمّا قضى صلاته قالوا : يا رسول الله لقد أطلت من السجود حتى ظننّا أنّه قد حدث أمر</w:t>
      </w:r>
      <w:r>
        <w:rPr>
          <w:rFonts w:hint="cs"/>
          <w:rtl/>
        </w:rPr>
        <w:t xml:space="preserve"> </w:t>
      </w:r>
      <w:r>
        <w:rPr>
          <w:rtl/>
        </w:rPr>
        <w:t>؟ قال : إنّ ابني هذا ارتحلني فكرهت أن اُعجّله حتى قضى حاجته.</w:t>
      </w:r>
    </w:p>
    <w:p w:rsidR="00D03B2A" w:rsidRDefault="00D03B2A" w:rsidP="003029D9">
      <w:pPr>
        <w:pStyle w:val="libNormal"/>
        <w:rPr>
          <w:rtl/>
        </w:rPr>
      </w:pPr>
      <w:r>
        <w:rPr>
          <w:rtl/>
        </w:rPr>
        <w:t>211</w:t>
      </w:r>
      <w:r>
        <w:rPr>
          <w:rFonts w:hint="cs"/>
          <w:rtl/>
        </w:rPr>
        <w:t xml:space="preserve"> </w:t>
      </w:r>
      <w:r>
        <w:rPr>
          <w:rtl/>
        </w:rPr>
        <w:t>ـ قال : أخبرنا عفّان بن مسلم ، قال : حدّثنا خالد بن عبدالله ، قال : حدّثنا يز</w:t>
      </w:r>
      <w:r>
        <w:rPr>
          <w:rFonts w:hint="cs"/>
          <w:rtl/>
        </w:rPr>
        <w:t>ي</w:t>
      </w:r>
      <w:r>
        <w:rPr>
          <w:rtl/>
        </w:rPr>
        <w:t>د بن أبي زياد ، عن عبدالرحمن بن أبي نعيم</w:t>
      </w:r>
      <w:r>
        <w:rPr>
          <w:rFonts w:hint="cs"/>
          <w:rtl/>
        </w:rPr>
        <w:t>.</w:t>
      </w:r>
    </w:p>
    <w:p w:rsidR="00D03B2A" w:rsidRDefault="00D03B2A" w:rsidP="003029D9">
      <w:pPr>
        <w:pStyle w:val="libNormal"/>
        <w:rPr>
          <w:rtl/>
        </w:rPr>
      </w:pPr>
      <w:r>
        <w:rPr>
          <w:rtl/>
        </w:rPr>
        <w:t>عن أبي سعيد الخدري ، قال : قال رسول الله ـ صلّى الله عليه وسلّم ـ : الحسن والحسين سيّدا شباب أهل الجنّة.</w:t>
      </w:r>
    </w:p>
    <w:p w:rsidR="00D03B2A" w:rsidRDefault="00D03B2A" w:rsidP="003029D9">
      <w:pPr>
        <w:pStyle w:val="libNormal"/>
        <w:rPr>
          <w:rtl/>
        </w:rPr>
      </w:pPr>
      <w:r>
        <w:rPr>
          <w:rtl/>
        </w:rPr>
        <w:t>212 ـ قال : أخبرنا يزيد بن هارون ويعلى بن عبيد وأبو عامر العقدي ، قالوا : حدّثنا سفيان ، عن منصور ، عن المنهال ، عن سعيد بن جبير ، عن ابن عبّاس ، قال : كان رسول الله ـ صلّى الله عليه وسلّم ـ يعوّذ الحسن والحسين وهما صبيّان</w:t>
      </w:r>
    </w:p>
    <w:p w:rsidR="00D03B2A" w:rsidRPr="000F3591" w:rsidRDefault="00D03B2A" w:rsidP="00A54200">
      <w:pPr>
        <w:pStyle w:val="libLine"/>
        <w:rPr>
          <w:rtl/>
        </w:rPr>
      </w:pPr>
      <w:r w:rsidRPr="000F3591">
        <w:rPr>
          <w:rFonts w:hint="cs"/>
          <w:rtl/>
        </w:rPr>
        <w:t>_________</w:t>
      </w:r>
      <w:r w:rsidRPr="000F3591">
        <w:rPr>
          <w:rtl/>
        </w:rPr>
        <w:t>_________</w:t>
      </w:r>
    </w:p>
    <w:p w:rsidR="00D03B2A" w:rsidRPr="0029070E" w:rsidRDefault="00D03B2A" w:rsidP="002F0969">
      <w:pPr>
        <w:pStyle w:val="libFootnote0"/>
        <w:rPr>
          <w:rtl/>
        </w:rPr>
      </w:pPr>
      <w:r w:rsidRPr="0029070E">
        <w:rPr>
          <w:rtl/>
        </w:rPr>
        <w:t>على الصحيحين 3 / 165 بإسناده عن محمد بن عبدالله بن أبي يعقوب ثم قال : هذا حديث صحيح على شرط الشيخين ولم يخرجاه ، وأورده الذهبي في تلخيصه ورمز له خ م ، أي صحيح على شرط البخاري ومسلم ، وفي سير أعلام النبلاء 3 / 171 ، وتاريخ الإسلام 3 / 8.</w:t>
      </w:r>
    </w:p>
    <w:p w:rsidR="00D03B2A" w:rsidRPr="00F65401" w:rsidRDefault="00D03B2A" w:rsidP="002F0969">
      <w:pPr>
        <w:pStyle w:val="libFootnote"/>
        <w:rPr>
          <w:rtl/>
        </w:rPr>
      </w:pPr>
      <w:r w:rsidRPr="00F65401">
        <w:rPr>
          <w:rtl/>
        </w:rPr>
        <w:t>وكنز العمّال 1</w:t>
      </w:r>
      <w:r>
        <w:rPr>
          <w:rtl/>
        </w:rPr>
        <w:t>2 / 1</w:t>
      </w:r>
      <w:r w:rsidRPr="00F65401">
        <w:rPr>
          <w:rtl/>
        </w:rPr>
        <w:t>24</w:t>
      </w:r>
      <w:r>
        <w:rPr>
          <w:rFonts w:hint="cs"/>
          <w:rtl/>
        </w:rPr>
        <w:t xml:space="preserve"> </w:t>
      </w:r>
      <w:r w:rsidRPr="00F65401">
        <w:rPr>
          <w:rtl/>
        </w:rPr>
        <w:t>ـ 125 عن أحمد و سنن النسائي كتاب الافتتاح باب هل يجوز أن تكون سجدة أطول</w:t>
      </w:r>
      <w:r>
        <w:rPr>
          <w:rtl/>
        </w:rPr>
        <w:t xml:space="preserve"> ، </w:t>
      </w:r>
      <w:r w:rsidRPr="00F65401">
        <w:rPr>
          <w:rtl/>
        </w:rPr>
        <w:t>رقم 1142</w:t>
      </w:r>
      <w:r>
        <w:rPr>
          <w:rtl/>
        </w:rPr>
        <w:t xml:space="preserve"> ، </w:t>
      </w:r>
      <w:r w:rsidRPr="00F65401">
        <w:rPr>
          <w:rtl/>
        </w:rPr>
        <w:t>ومعجمي البغوي والطبراني ومستدرك الحاكم وسنن سعيد بن منصور وسنن البيهقي.</w:t>
      </w:r>
    </w:p>
    <w:p w:rsidR="00D03B2A" w:rsidRPr="00F65401" w:rsidRDefault="00D03B2A" w:rsidP="002F0969">
      <w:pPr>
        <w:pStyle w:val="libFootnote"/>
        <w:rPr>
          <w:rtl/>
        </w:rPr>
      </w:pPr>
      <w:r w:rsidRPr="00F65401">
        <w:rPr>
          <w:rtl/>
        </w:rPr>
        <w:t>وكنز العمّال 1</w:t>
      </w:r>
      <w:r>
        <w:rPr>
          <w:rtl/>
        </w:rPr>
        <w:t>3 / 6</w:t>
      </w:r>
      <w:r w:rsidRPr="00F65401">
        <w:rPr>
          <w:rtl/>
        </w:rPr>
        <w:t>8</w:t>
      </w:r>
      <w:r>
        <w:rPr>
          <w:rtl/>
        </w:rPr>
        <w:t xml:space="preserve"> ، </w:t>
      </w:r>
      <w:r w:rsidRPr="00F65401">
        <w:rPr>
          <w:rtl/>
        </w:rPr>
        <w:t xml:space="preserve">تهذيب الكمال </w:t>
      </w:r>
      <w:r>
        <w:rPr>
          <w:rtl/>
        </w:rPr>
        <w:t>6 / 4</w:t>
      </w:r>
      <w:r w:rsidRPr="00F65401">
        <w:rPr>
          <w:rtl/>
        </w:rPr>
        <w:t>02</w:t>
      </w:r>
      <w:r>
        <w:rPr>
          <w:rtl/>
        </w:rPr>
        <w:t xml:space="preserve"> ، </w:t>
      </w:r>
      <w:r w:rsidRPr="00F65401">
        <w:rPr>
          <w:rtl/>
        </w:rPr>
        <w:t xml:space="preserve">جامع الاُصول </w:t>
      </w:r>
      <w:r>
        <w:rPr>
          <w:rtl/>
        </w:rPr>
        <w:t>9 / 1</w:t>
      </w:r>
      <w:r w:rsidRPr="00F65401">
        <w:rPr>
          <w:rtl/>
        </w:rPr>
        <w:t>31.</w:t>
      </w:r>
    </w:p>
    <w:p w:rsidR="00D03B2A" w:rsidRPr="00037F39" w:rsidRDefault="00D03B2A" w:rsidP="002F0969">
      <w:pPr>
        <w:pStyle w:val="libFootnote0"/>
        <w:rPr>
          <w:rtl/>
        </w:rPr>
      </w:pPr>
      <w:r w:rsidRPr="00037F39">
        <w:rPr>
          <w:rtl/>
        </w:rPr>
        <w:t>(211) وأخرجه الترمذي في سننه 5 / 646 ، وقال : هذا حديث حسن صحيح ، وراجع رقم 52.</w:t>
      </w:r>
    </w:p>
    <w:p w:rsidR="00D03B2A" w:rsidRPr="00037F39" w:rsidRDefault="00D03B2A" w:rsidP="002F0969">
      <w:pPr>
        <w:pStyle w:val="libFootnote0"/>
        <w:rPr>
          <w:rtl/>
        </w:rPr>
      </w:pPr>
      <w:r w:rsidRPr="00037F39">
        <w:rPr>
          <w:rtl/>
        </w:rPr>
        <w:t>(212) وأخرجه أبو عبيد في «</w:t>
      </w:r>
      <w:r w:rsidRPr="00037F39">
        <w:rPr>
          <w:rFonts w:hint="cs"/>
          <w:rtl/>
        </w:rPr>
        <w:t xml:space="preserve"> </w:t>
      </w:r>
      <w:r w:rsidRPr="00037F39">
        <w:rPr>
          <w:rtl/>
        </w:rPr>
        <w:t>غريب الحديث</w:t>
      </w:r>
      <w:r w:rsidRPr="00037F39">
        <w:rPr>
          <w:rFonts w:hint="cs"/>
          <w:rtl/>
        </w:rPr>
        <w:t xml:space="preserve"> </w:t>
      </w:r>
      <w:r w:rsidRPr="00037F39">
        <w:rPr>
          <w:rtl/>
        </w:rPr>
        <w:t>» عن يزيد بن هارون بالإسناد واللفظ كما في التدوين في ترجمة علي بن ممويه الدقّاق ، قال الرافعي : سمع أبا الحسن القطّان في غريب الحديث لأبي عبيد ، حدّثني يزيد</w:t>
      </w:r>
      <w:r w:rsidRPr="00037F39">
        <w:rPr>
          <w:rFonts w:hint="cs"/>
          <w:rtl/>
        </w:rPr>
        <w:t xml:space="preserve"> </w:t>
      </w:r>
      <w:r w:rsidRPr="00037F39">
        <w:rPr>
          <w:rtl/>
        </w:rPr>
        <w:t>...</w:t>
      </w:r>
    </w:p>
    <w:p w:rsidR="00D03B2A" w:rsidRPr="00F65401" w:rsidRDefault="00D03B2A" w:rsidP="002F0969">
      <w:pPr>
        <w:pStyle w:val="libFootnote"/>
        <w:rPr>
          <w:rtl/>
        </w:rPr>
      </w:pPr>
      <w:r w:rsidRPr="00F65401">
        <w:rPr>
          <w:rtl/>
        </w:rPr>
        <w:t xml:space="preserve">وابن حبّان في صحيحه </w:t>
      </w:r>
      <w:r>
        <w:rPr>
          <w:rtl/>
        </w:rPr>
        <w:t>2 / 2</w:t>
      </w:r>
      <w:r w:rsidRPr="00F65401">
        <w:rPr>
          <w:rtl/>
        </w:rPr>
        <w:t>54 برقم 999 بإسناده عن زيد بن أبي أنيسة عن المنهال</w:t>
      </w:r>
      <w:r>
        <w:rPr>
          <w:rtl/>
        </w:rPr>
        <w:t xml:space="preserve"> ، </w:t>
      </w:r>
      <w:r w:rsidRPr="00F65401">
        <w:rPr>
          <w:rtl/>
        </w:rPr>
        <w:t>وبرقم 1000 بإسناده عن جرير عن منصور</w:t>
      </w:r>
      <w:r>
        <w:rPr>
          <w:rFonts w:hint="cs"/>
          <w:rtl/>
        </w:rPr>
        <w:t xml:space="preserve"> </w:t>
      </w:r>
      <w:r w:rsidRPr="00F65401">
        <w:rPr>
          <w:rtl/>
        </w:rPr>
        <w:t>...</w:t>
      </w:r>
    </w:p>
    <w:p w:rsidR="00D03B2A" w:rsidRDefault="00D03B2A" w:rsidP="002F0969">
      <w:pPr>
        <w:pStyle w:val="libNormal0"/>
        <w:rPr>
          <w:rtl/>
        </w:rPr>
      </w:pPr>
      <w:r>
        <w:rPr>
          <w:rtl/>
        </w:rPr>
        <w:br w:type="page"/>
      </w:r>
      <w:r>
        <w:rPr>
          <w:rtl/>
        </w:rPr>
        <w:lastRenderedPageBreak/>
        <w:t>فقال : هاتوا ابنيّ حتى اُعوّذهما بما عوّذ إبراهيم ابنيه إسماعيل وإسحاق فضمّهما إلى صدره ثمّ قال : اُعيذكما بكلمات الله التامّة من كل شيطان وهامة ومن كل عين لامة.</w:t>
      </w:r>
      <w:r>
        <w:rPr>
          <w:rFonts w:hint="cs"/>
          <w:rtl/>
        </w:rPr>
        <w:t xml:space="preserve"> </w:t>
      </w:r>
      <w:r>
        <w:rPr>
          <w:rtl/>
        </w:rPr>
        <w:t>ويقول : هكذا كان إبراهيم يعوّذ ابنيه إسماعيل وإسحاق.</w:t>
      </w:r>
    </w:p>
    <w:p w:rsidR="00D03B2A" w:rsidRDefault="00D03B2A" w:rsidP="003029D9">
      <w:pPr>
        <w:pStyle w:val="libNormal"/>
        <w:rPr>
          <w:rtl/>
        </w:rPr>
      </w:pPr>
      <w:r>
        <w:rPr>
          <w:rtl/>
        </w:rPr>
        <w:t>213 ـ قال : أخبرنا حجّاج بن نصير ، قال : حدّثنا محمد بن ذكوان الجهضمي ـ أخو الحسن ـ ، عن منصور بن المعتمر ، عن إبراهيم ، عن علقمة ، عن عبدالله بن مسعود أنّ رسول الله ـ صلّى الله عليه وسلّم ـ كان قاعداً في ناس من أصحابه فمرّ به الحسن والحسين وهما صبيّان فقال : هاتوا ابنيّ حتى اعوّذهما بما عوّذ إبراهيم ابنيه إسماعيل</w:t>
      </w:r>
      <w:r>
        <w:rPr>
          <w:rFonts w:hint="cs"/>
          <w:rtl/>
        </w:rPr>
        <w:t xml:space="preserve"> </w:t>
      </w:r>
      <w:r>
        <w:rPr>
          <w:rtl/>
        </w:rPr>
        <w:t>[ 37 / أ ] وإسحاق فضمّهما إلى صدره ثمّ قال : اُعيذكما بكلمات الله التامّة من كل شيطان وهامة ومن كل عين لامة.</w:t>
      </w:r>
    </w:p>
    <w:p w:rsidR="00D03B2A" w:rsidRDefault="00D03B2A" w:rsidP="003029D9">
      <w:pPr>
        <w:pStyle w:val="libNormal"/>
        <w:rPr>
          <w:rtl/>
        </w:rPr>
      </w:pPr>
      <w:r>
        <w:rPr>
          <w:rtl/>
        </w:rPr>
        <w:t>قال : وكان إبراهيم يقرأ مع هؤلاء الكلمات فاتحة الكتاب.</w:t>
      </w:r>
    </w:p>
    <w:p w:rsidR="00D03B2A" w:rsidRDefault="00D03B2A" w:rsidP="003029D9">
      <w:pPr>
        <w:pStyle w:val="libNormal"/>
        <w:rPr>
          <w:rtl/>
        </w:rPr>
      </w:pPr>
      <w:r>
        <w:rPr>
          <w:rtl/>
        </w:rPr>
        <w:t>وقال منصور : عوّذ بها فإنّها تنفع من العين ومن كل وجع ولدغة وقال : اكتبها.</w:t>
      </w:r>
    </w:p>
    <w:p w:rsidR="00D03B2A" w:rsidRDefault="00D03B2A" w:rsidP="003029D9">
      <w:pPr>
        <w:pStyle w:val="libNormal"/>
        <w:rPr>
          <w:rtl/>
        </w:rPr>
      </w:pPr>
      <w:r>
        <w:rPr>
          <w:rtl/>
        </w:rPr>
        <w:t>214</w:t>
      </w:r>
      <w:r>
        <w:rPr>
          <w:rFonts w:hint="cs"/>
          <w:rtl/>
        </w:rPr>
        <w:t xml:space="preserve"> </w:t>
      </w:r>
      <w:r>
        <w:rPr>
          <w:rtl/>
        </w:rPr>
        <w:t>ـ قال : أخبرنا هوذة بن خليفة ، قال : حدّثنا عوف ، عن الأزرق بن قيس ، قال :</w:t>
      </w:r>
    </w:p>
    <w:p w:rsidR="00D03B2A" w:rsidRDefault="00D03B2A" w:rsidP="003029D9">
      <w:pPr>
        <w:pStyle w:val="libNormal"/>
        <w:rPr>
          <w:rtl/>
        </w:rPr>
      </w:pPr>
      <w:r>
        <w:rPr>
          <w:rtl/>
        </w:rPr>
        <w:t>قدم على النبيّ ـ صلّى الله عليه وسلّم ـ اُسقف نجران والعاقب ، قال : فعرض عليهما رسول الله ـ صلّى الله عليه وسلّم ـ الإسلام ، فقالا : إنّا كنّا مسلمين قبلك</w:t>
      </w:r>
      <w:r>
        <w:rPr>
          <w:rFonts w:hint="cs"/>
          <w:rtl/>
        </w:rPr>
        <w:t xml:space="preserve"> </w:t>
      </w:r>
      <w:r>
        <w:rPr>
          <w:rtl/>
        </w:rPr>
        <w:t>! قال : كذبتما ، إنّه منع منكما الإسلام ثلاث</w:t>
      </w:r>
      <w:r>
        <w:rPr>
          <w:rFonts w:hint="cs"/>
          <w:rtl/>
        </w:rPr>
        <w:t xml:space="preserve"> </w:t>
      </w:r>
      <w:r>
        <w:rPr>
          <w:rtl/>
        </w:rPr>
        <w:t>؛ قولكما : اتّخذ الله ولداً</w:t>
      </w:r>
      <w:r>
        <w:rPr>
          <w:rFonts w:hint="cs"/>
          <w:rtl/>
        </w:rPr>
        <w:t xml:space="preserve"> </w:t>
      </w:r>
      <w:r>
        <w:rPr>
          <w:rtl/>
        </w:rPr>
        <w:t>! وأكلكما لحم الخنزير ، وسجودكما للصنم</w:t>
      </w:r>
      <w:r>
        <w:rPr>
          <w:rFonts w:hint="cs"/>
          <w:rtl/>
        </w:rPr>
        <w:t xml:space="preserve"> </w:t>
      </w:r>
      <w:r>
        <w:rPr>
          <w:rtl/>
        </w:rPr>
        <w:t>!</w:t>
      </w:r>
    </w:p>
    <w:p w:rsidR="00D03B2A" w:rsidRDefault="00D03B2A" w:rsidP="003029D9">
      <w:pPr>
        <w:pStyle w:val="libNormal"/>
      </w:pPr>
      <w:r>
        <w:rPr>
          <w:rtl/>
        </w:rPr>
        <w:t>فقالا : فمن أبو عيسى</w:t>
      </w:r>
      <w:r>
        <w:rPr>
          <w:rFonts w:hint="cs"/>
          <w:rtl/>
        </w:rPr>
        <w:t xml:space="preserve"> </w:t>
      </w:r>
      <w:r>
        <w:rPr>
          <w:rtl/>
        </w:rPr>
        <w:t>؟! فما درى رسول الله ـ صلّى الله عليه وسلّم ـ ما يردّ عليهما حتى أنزل الله تبارك وتعالى : «</w:t>
      </w:r>
      <w:r>
        <w:rPr>
          <w:rFonts w:hint="cs"/>
          <w:rtl/>
        </w:rPr>
        <w:t xml:space="preserve"> </w:t>
      </w:r>
      <w:r>
        <w:rPr>
          <w:rtl/>
        </w:rPr>
        <w:t>إنّ مثل عيسى عند الله كمثل آدم خلقه من تراب ثمّ قال له كن فيكون</w:t>
      </w:r>
      <w:r>
        <w:rPr>
          <w:rFonts w:hint="cs"/>
          <w:rtl/>
        </w:rPr>
        <w:t xml:space="preserve"> </w:t>
      </w:r>
      <w:r>
        <w:rPr>
          <w:rtl/>
        </w:rPr>
        <w:t>...</w:t>
      </w:r>
      <w:r>
        <w:rPr>
          <w:rFonts w:hint="cs"/>
          <w:rtl/>
        </w:rPr>
        <w:t xml:space="preserve"> </w:t>
      </w:r>
      <w:r>
        <w:rPr>
          <w:rtl/>
        </w:rPr>
        <w:t>» إلى قوله : «</w:t>
      </w:r>
      <w:r>
        <w:rPr>
          <w:rFonts w:hint="cs"/>
          <w:rtl/>
        </w:rPr>
        <w:t xml:space="preserve"> </w:t>
      </w:r>
      <w:r>
        <w:rPr>
          <w:rtl/>
        </w:rPr>
        <w:t>إنّ هذا لهو القصص الحقّ وما من إله إلاّ الله وإن الله لهو العزيز الحكيم</w:t>
      </w:r>
      <w:r>
        <w:rPr>
          <w:rFonts w:hint="cs"/>
          <w:rtl/>
        </w:rPr>
        <w:t xml:space="preserve"> </w:t>
      </w:r>
      <w:r>
        <w:rPr>
          <w:rtl/>
        </w:rPr>
        <w:t>».</w:t>
      </w:r>
    </w:p>
    <w:p w:rsidR="00D03B2A" w:rsidRDefault="00D03B2A" w:rsidP="003029D9">
      <w:pPr>
        <w:pStyle w:val="libNormal"/>
        <w:rPr>
          <w:rtl/>
        </w:rPr>
      </w:pPr>
      <w:r>
        <w:rPr>
          <w:rtl/>
        </w:rPr>
        <w:t>قال : فدعاهما رسول الله ـ صلّى الله عليه وسلّم ـ إلى الملاعنة وأخذ بيد فاطمة والحسن والحسين ، وقال : هؤلاء بنيّ.</w:t>
      </w:r>
    </w:p>
    <w:p w:rsidR="00D03B2A" w:rsidRPr="005020F4" w:rsidRDefault="00D03B2A" w:rsidP="00A54200">
      <w:pPr>
        <w:pStyle w:val="libLine"/>
        <w:rPr>
          <w:rtl/>
        </w:rPr>
      </w:pPr>
      <w:r w:rsidRPr="005020F4">
        <w:rPr>
          <w:rFonts w:hint="cs"/>
          <w:rtl/>
        </w:rPr>
        <w:t>_________</w:t>
      </w:r>
      <w:r w:rsidRPr="005020F4">
        <w:rPr>
          <w:rtl/>
        </w:rPr>
        <w:t>_________</w:t>
      </w:r>
    </w:p>
    <w:p w:rsidR="00D03B2A" w:rsidRPr="00037F39" w:rsidRDefault="00D03B2A" w:rsidP="002F0969">
      <w:pPr>
        <w:pStyle w:val="libFootnote0"/>
        <w:rPr>
          <w:rtl/>
        </w:rPr>
      </w:pPr>
      <w:r w:rsidRPr="00037F39">
        <w:rPr>
          <w:rtl/>
        </w:rPr>
        <w:t>(214) ابن سعد في الطبقات ج 1 ق 1 ص 85 ـ 84.</w:t>
      </w:r>
    </w:p>
    <w:p w:rsidR="00D03B2A" w:rsidRDefault="00D03B2A" w:rsidP="003029D9">
      <w:pPr>
        <w:pStyle w:val="libNormal"/>
        <w:rPr>
          <w:rtl/>
        </w:rPr>
      </w:pPr>
      <w:r>
        <w:rPr>
          <w:rtl/>
        </w:rPr>
        <w:br w:type="page"/>
      </w:r>
      <w:r>
        <w:rPr>
          <w:rtl/>
        </w:rPr>
        <w:lastRenderedPageBreak/>
        <w:t>قال : فخلا أحدهما بالآخر فقال : لا تلاعنه فإنّه إن كان نبيّاً فلا بقيّة.</w:t>
      </w:r>
    </w:p>
    <w:p w:rsidR="00D03B2A" w:rsidRDefault="00D03B2A" w:rsidP="003029D9">
      <w:pPr>
        <w:pStyle w:val="libNormal"/>
        <w:rPr>
          <w:rtl/>
        </w:rPr>
      </w:pPr>
      <w:r>
        <w:rPr>
          <w:rtl/>
        </w:rPr>
        <w:t>قال : فجاءا فقالا : لا حاجة لنا في الإسلام ولا في ملاعنتك ، فهل من ثالثة</w:t>
      </w:r>
      <w:r>
        <w:rPr>
          <w:rFonts w:hint="cs"/>
          <w:rtl/>
        </w:rPr>
        <w:t xml:space="preserve"> </w:t>
      </w:r>
      <w:r>
        <w:rPr>
          <w:rtl/>
        </w:rPr>
        <w:t>؟ قال : نعم ، الجزية ، فأقرا بها ورجعا [ 37 / ب</w:t>
      </w:r>
      <w:r>
        <w:rPr>
          <w:rFonts w:hint="cs"/>
          <w:rtl/>
        </w:rPr>
        <w:t xml:space="preserve"> </w:t>
      </w:r>
      <w:r>
        <w:rPr>
          <w:rtl/>
        </w:rPr>
        <w:t>].</w:t>
      </w:r>
    </w:p>
    <w:p w:rsidR="00D03B2A" w:rsidRDefault="00D03B2A" w:rsidP="003029D9">
      <w:pPr>
        <w:pStyle w:val="libNormal"/>
        <w:rPr>
          <w:rtl/>
        </w:rPr>
      </w:pPr>
      <w:r>
        <w:rPr>
          <w:rtl/>
        </w:rPr>
        <w:t>215</w:t>
      </w:r>
      <w:r>
        <w:rPr>
          <w:rFonts w:hint="cs"/>
          <w:rtl/>
        </w:rPr>
        <w:t xml:space="preserve"> </w:t>
      </w:r>
      <w:r>
        <w:rPr>
          <w:rtl/>
        </w:rPr>
        <w:t>ـ قال : أخبرنا محمد بن حميد العبدي ، عن معمّر ، عن قتادة ، قال : لمّا أراد النبي ـ صلّى الله عليه وسلّم ـ أن يباهل أهل نجران أخذ بيد حسن وحسين وقال لفاطمة : اتبعينا فلمّا رأى ذلك أعداء الله رجعوا.</w:t>
      </w:r>
    </w:p>
    <w:p w:rsidR="00D03B2A" w:rsidRDefault="00D03B2A" w:rsidP="003029D9">
      <w:pPr>
        <w:pStyle w:val="libNormal"/>
        <w:rPr>
          <w:rtl/>
        </w:rPr>
      </w:pPr>
      <w:r>
        <w:rPr>
          <w:rtl/>
        </w:rPr>
        <w:t>216</w:t>
      </w:r>
      <w:r>
        <w:rPr>
          <w:rFonts w:hint="cs"/>
          <w:rtl/>
        </w:rPr>
        <w:t xml:space="preserve"> </w:t>
      </w:r>
      <w:r>
        <w:rPr>
          <w:rtl/>
        </w:rPr>
        <w:t>ـ قال : أخبرنا خالد بن مخلّد ، قال : حدّثنا سليمان بن بلال ، قال : حدّثني جعفر بن محمد ، عن أبيه ، قال : جعل عمر بن الخطّاب عطاء الحسن والحسين مثل عطاء أبيهما رضي الله عنه.</w:t>
      </w:r>
    </w:p>
    <w:p w:rsidR="00D03B2A" w:rsidRDefault="00D03B2A" w:rsidP="003029D9">
      <w:pPr>
        <w:pStyle w:val="libNormal"/>
        <w:rPr>
          <w:rtl/>
        </w:rPr>
      </w:pPr>
      <w:r>
        <w:rPr>
          <w:rtl/>
        </w:rPr>
        <w:t>217</w:t>
      </w:r>
      <w:r>
        <w:rPr>
          <w:rFonts w:hint="cs"/>
          <w:rtl/>
        </w:rPr>
        <w:t xml:space="preserve"> </w:t>
      </w:r>
      <w:r>
        <w:rPr>
          <w:rtl/>
        </w:rPr>
        <w:t>ـ قال : أخبرنا محمد بن عمر ، قال : حدّثني موسى بن محمد بن إبراهيم بن الحارث التيمي ، عن أبيه أنّ عمر بن الخطّاب لمّا دوّن الديوان وفرض العطاء ألحق الحسن والحسين بفريضة أبيهما مع أهل بدر لقرابتهما برسول الله ـ صلّى الله عليه وسلّم ـ ففرض لكلّ واحد منهما خمسة الاف.</w:t>
      </w:r>
    </w:p>
    <w:p w:rsidR="00D03B2A" w:rsidRDefault="00D03B2A" w:rsidP="003029D9">
      <w:pPr>
        <w:pStyle w:val="libNormal"/>
        <w:rPr>
          <w:rtl/>
        </w:rPr>
      </w:pPr>
      <w:r>
        <w:rPr>
          <w:rtl/>
        </w:rPr>
        <w:t>218</w:t>
      </w:r>
      <w:r>
        <w:rPr>
          <w:rFonts w:hint="cs"/>
          <w:rtl/>
        </w:rPr>
        <w:t xml:space="preserve"> </w:t>
      </w:r>
      <w:r>
        <w:rPr>
          <w:rtl/>
        </w:rPr>
        <w:t>ـ قال : حدّثنا خالد بن مخلّد وأبوبكر بن عبدالله بن أبي اُويس ، قالا : حدّثنا سليمان بن بلال ، قال : حدّثني جعفر بن محمد ، عن أبيه</w:t>
      </w:r>
      <w:r>
        <w:rPr>
          <w:rFonts w:hint="cs"/>
          <w:rtl/>
        </w:rPr>
        <w:t xml:space="preserve"> </w:t>
      </w:r>
      <w:r w:rsidRPr="002F0969">
        <w:rPr>
          <w:rStyle w:val="libFootnotenumChar"/>
          <w:rtl/>
        </w:rPr>
        <w:t>(1)</w:t>
      </w:r>
      <w:r>
        <w:rPr>
          <w:rtl/>
        </w:rPr>
        <w:t xml:space="preserve"> ، قال :</w:t>
      </w:r>
    </w:p>
    <w:p w:rsidR="00D03B2A" w:rsidRDefault="00D03B2A" w:rsidP="003029D9">
      <w:pPr>
        <w:pStyle w:val="libNormal"/>
        <w:rPr>
          <w:rtl/>
        </w:rPr>
      </w:pPr>
      <w:r>
        <w:rPr>
          <w:rtl/>
        </w:rPr>
        <w:t>قدم على عمر ح</w:t>
      </w:r>
      <w:r>
        <w:rPr>
          <w:rFonts w:hint="cs"/>
          <w:rtl/>
        </w:rPr>
        <w:t>ُ</w:t>
      </w:r>
      <w:r>
        <w:rPr>
          <w:rtl/>
        </w:rPr>
        <w:t>لل من اليمن ، فكسا الناس فراحوا في الحلل ، وهو بين القبر والمنبر جالس والناس يأتونه فيسلّمون عليه ويدعون.</w:t>
      </w:r>
    </w:p>
    <w:p w:rsidR="00D03B2A" w:rsidRDefault="00D03B2A" w:rsidP="003029D9">
      <w:pPr>
        <w:pStyle w:val="libNormal"/>
        <w:rPr>
          <w:rtl/>
        </w:rPr>
      </w:pPr>
      <w:r>
        <w:rPr>
          <w:rtl/>
        </w:rPr>
        <w:t>فخرج الحسن والحسين ابنا علي من بيت اُمّهما فاطمة بنت رسول الله</w:t>
      </w:r>
      <w:r>
        <w:rPr>
          <w:rFonts w:hint="cs"/>
          <w:rtl/>
        </w:rPr>
        <w:t xml:space="preserve"> </w:t>
      </w:r>
      <w:r>
        <w:rPr>
          <w:rtl/>
        </w:rPr>
        <w:t>ـ صلّى الله عليه وسلّم</w:t>
      </w:r>
      <w:r>
        <w:rPr>
          <w:rFonts w:hint="cs"/>
          <w:rtl/>
        </w:rPr>
        <w:t xml:space="preserve"> </w:t>
      </w:r>
      <w:r>
        <w:rPr>
          <w:rtl/>
        </w:rPr>
        <w:t>ـ يتخطّيان الناس ، وكان بيت فاطمة في جوف المسجد ليس عليهما من تلك الحلل شيء</w:t>
      </w:r>
      <w:r>
        <w:rPr>
          <w:rFonts w:hint="cs"/>
          <w:rtl/>
        </w:rPr>
        <w:t xml:space="preserve"> </w:t>
      </w:r>
      <w:r>
        <w:rPr>
          <w:rtl/>
        </w:rPr>
        <w:t>! وعمر قاطب صارّ بين عينيه ، ثمّ قال : والله ما هن</w:t>
      </w:r>
      <w:r>
        <w:rPr>
          <w:rFonts w:hint="cs"/>
          <w:rtl/>
        </w:rPr>
        <w:t>ّ</w:t>
      </w:r>
      <w:r>
        <w:rPr>
          <w:rtl/>
        </w:rPr>
        <w:t>أني ما [ 38 / أ ] كسوتكم ، قالوا : لِمَ يا أمير المؤمنين</w:t>
      </w:r>
      <w:r>
        <w:rPr>
          <w:rFonts w:hint="cs"/>
          <w:rtl/>
        </w:rPr>
        <w:t xml:space="preserve"> </w:t>
      </w:r>
      <w:r>
        <w:rPr>
          <w:rtl/>
        </w:rPr>
        <w:t>؟ كسوت رعيّتك</w:t>
      </w:r>
    </w:p>
    <w:p w:rsidR="00D03B2A" w:rsidRPr="00941C97" w:rsidRDefault="00D03B2A" w:rsidP="00A54200">
      <w:pPr>
        <w:pStyle w:val="libLine"/>
        <w:rPr>
          <w:rtl/>
        </w:rPr>
      </w:pPr>
      <w:r w:rsidRPr="00941C97">
        <w:rPr>
          <w:rFonts w:hint="cs"/>
          <w:rtl/>
        </w:rPr>
        <w:t>_________</w:t>
      </w:r>
      <w:r w:rsidRPr="00941C97">
        <w:rPr>
          <w:rtl/>
        </w:rPr>
        <w:t>_________</w:t>
      </w:r>
    </w:p>
    <w:p w:rsidR="00D03B2A" w:rsidRPr="00903A14" w:rsidRDefault="00D03B2A" w:rsidP="002F0969">
      <w:pPr>
        <w:pStyle w:val="libFootnote0"/>
        <w:rPr>
          <w:rtl/>
        </w:rPr>
      </w:pPr>
      <w:r w:rsidRPr="00903A14">
        <w:rPr>
          <w:rtl/>
        </w:rPr>
        <w:t xml:space="preserve">(217) تقدّم برقم 87 وأْخرجه ابن عساكر من طريق ابن سعد برقم 182 وعنه برقم 224 في ترجمة الحسن </w:t>
      </w:r>
      <w:r w:rsidR="00626B43" w:rsidRPr="00626B43">
        <w:rPr>
          <w:rStyle w:val="libAlaemChar"/>
          <w:rFonts w:hint="cs"/>
          <w:rtl/>
        </w:rPr>
        <w:t>عليه‌السلام</w:t>
      </w:r>
      <w:r w:rsidRPr="00903A14">
        <w:rPr>
          <w:rtl/>
        </w:rPr>
        <w:t>.</w:t>
      </w:r>
    </w:p>
    <w:p w:rsidR="00D03B2A" w:rsidRPr="00903A14" w:rsidRDefault="00D03B2A" w:rsidP="002F0969">
      <w:pPr>
        <w:pStyle w:val="libFootnote0"/>
        <w:rPr>
          <w:rtl/>
        </w:rPr>
      </w:pPr>
      <w:r w:rsidRPr="00903A14">
        <w:rPr>
          <w:rtl/>
        </w:rPr>
        <w:t>(218) كنز العمال 13 / 659 عن ابن سعد ، ورواه ابن عساكر برقم 183 بإسناده عن ابن سعد ، ثمّ رواه برقم 184 بإسناد آخر عن حمّاد بن زيد عن معمّر عن الزهري بأوجز</w:t>
      </w:r>
      <w:r w:rsidRPr="00903A14">
        <w:rPr>
          <w:rFonts w:hint="cs"/>
          <w:rtl/>
        </w:rPr>
        <w:t xml:space="preserve"> </w:t>
      </w:r>
      <w:r w:rsidRPr="00903A14">
        <w:rPr>
          <w:rtl/>
        </w:rPr>
        <w:t>منه.</w:t>
      </w:r>
    </w:p>
    <w:p w:rsidR="00D03B2A" w:rsidRPr="00903A14" w:rsidRDefault="00D03B2A" w:rsidP="002F0969">
      <w:pPr>
        <w:pStyle w:val="libFootnote0"/>
        <w:rPr>
          <w:rtl/>
        </w:rPr>
      </w:pPr>
      <w:r w:rsidRPr="00903A14">
        <w:rPr>
          <w:rtl/>
        </w:rPr>
        <w:t>(1) إسناده منقطع حسب مصطلح القوم.</w:t>
      </w:r>
    </w:p>
    <w:p w:rsidR="00D03B2A" w:rsidRDefault="00D03B2A" w:rsidP="002F0969">
      <w:pPr>
        <w:pStyle w:val="libNormal0"/>
        <w:rPr>
          <w:rtl/>
        </w:rPr>
      </w:pPr>
      <w:r>
        <w:rPr>
          <w:rtl/>
        </w:rPr>
        <w:br w:type="page"/>
      </w:r>
      <w:r>
        <w:rPr>
          <w:rtl/>
        </w:rPr>
        <w:lastRenderedPageBreak/>
        <w:t>وأحسنت ، قال : من أجل الغلامين يتخطّيان الناس ليس عليهما منها شيء ، كبرت عنهما وصغرا عنها.</w:t>
      </w:r>
    </w:p>
    <w:p w:rsidR="00D03B2A" w:rsidRDefault="00D03B2A" w:rsidP="003029D9">
      <w:pPr>
        <w:pStyle w:val="libNormal"/>
        <w:rPr>
          <w:rtl/>
        </w:rPr>
      </w:pPr>
      <w:r>
        <w:rPr>
          <w:rtl/>
        </w:rPr>
        <w:t>ثمّ كتب إلى صاحب اليمن أن ابعث إليّ بحلّتين لحسن وحسين وعجّل ، فبعث إليه بحلّتين فكساهما</w:t>
      </w:r>
      <w:r>
        <w:rPr>
          <w:rFonts w:hint="cs"/>
          <w:rtl/>
        </w:rPr>
        <w:t xml:space="preserve"> </w:t>
      </w:r>
      <w:r w:rsidRPr="002F0969">
        <w:rPr>
          <w:rStyle w:val="libFootnotenumChar"/>
          <w:rtl/>
        </w:rPr>
        <w:t>(1)</w:t>
      </w:r>
      <w:r>
        <w:rPr>
          <w:rtl/>
        </w:rPr>
        <w:t>.</w:t>
      </w:r>
    </w:p>
    <w:p w:rsidR="00D03B2A" w:rsidRDefault="00D03B2A" w:rsidP="003029D9">
      <w:pPr>
        <w:pStyle w:val="libNormal"/>
        <w:rPr>
          <w:rtl/>
        </w:rPr>
      </w:pPr>
      <w:r>
        <w:rPr>
          <w:rtl/>
        </w:rPr>
        <w:t>219</w:t>
      </w:r>
      <w:r>
        <w:rPr>
          <w:rFonts w:hint="cs"/>
          <w:rtl/>
        </w:rPr>
        <w:t xml:space="preserve"> </w:t>
      </w:r>
      <w:r>
        <w:rPr>
          <w:rtl/>
        </w:rPr>
        <w:t>ـ قال : أخبرنا سليمان بن حرب ، قال : حدّثنا حمّاد بن زيد ، قال : حدّثنا يحيى بن سعيد الأنصاري ، عن عبيد بن حنين ، عن حسين بن علي ، قال : صعدت إلى عمر بن الخطّاب المنبر ، فقلت له : إنزل عن منبر أبي واصعد منبر أبيك ، قال : فقال لي : إنّ أبي لم يكن له منبر فأقعدني معه ، فلّما نزل ذهب بي إلى منزله فقال : أي بنيّ من علّمك هذا</w:t>
      </w:r>
      <w:r>
        <w:rPr>
          <w:rFonts w:hint="cs"/>
          <w:rtl/>
        </w:rPr>
        <w:t xml:space="preserve"> </w:t>
      </w:r>
      <w:r>
        <w:rPr>
          <w:rtl/>
        </w:rPr>
        <w:t>؟ قال : قلت : ما علّمنيه أحد ، قال : أي بنيّ لو جعلت تأتينا وتغشانا</w:t>
      </w:r>
      <w:r>
        <w:rPr>
          <w:rFonts w:hint="cs"/>
          <w:rtl/>
        </w:rPr>
        <w:t xml:space="preserve"> </w:t>
      </w:r>
      <w:r>
        <w:rPr>
          <w:rtl/>
        </w:rPr>
        <w:t>!</w:t>
      </w:r>
    </w:p>
    <w:p w:rsidR="00D03B2A" w:rsidRDefault="00D03B2A" w:rsidP="003029D9">
      <w:pPr>
        <w:pStyle w:val="libNormal"/>
        <w:rPr>
          <w:rtl/>
        </w:rPr>
      </w:pPr>
      <w:r>
        <w:rPr>
          <w:rtl/>
        </w:rPr>
        <w:t>قال : فجئت يوماً وهو خال بمعاوية ، وابن عمر بالباب لم يؤذن له ، فرجعت فلقيني بعد فقال لي : يا بنيّ لم أراك أتيتنا</w:t>
      </w:r>
      <w:r>
        <w:rPr>
          <w:rFonts w:hint="cs"/>
          <w:rtl/>
        </w:rPr>
        <w:t xml:space="preserve"> </w:t>
      </w:r>
      <w:r>
        <w:rPr>
          <w:rtl/>
        </w:rPr>
        <w:t>؟ قال : قلت : قد جئت وأنت خال بمعاوية فرأيت ابن عمر رجع فرجعت ، قال : أنت أحقّ بالإذن من عبدالله بن عمر ، إنّما أنبت في رؤوسنا ما ترى الله ، ثمّ أنتم ، قال : ووضع يده علي رأسه.</w:t>
      </w:r>
    </w:p>
    <w:p w:rsidR="00D03B2A" w:rsidRDefault="00D03B2A" w:rsidP="003029D9">
      <w:pPr>
        <w:pStyle w:val="libNormal"/>
        <w:rPr>
          <w:rtl/>
        </w:rPr>
      </w:pPr>
      <w:r>
        <w:rPr>
          <w:rtl/>
        </w:rPr>
        <w:t>220</w:t>
      </w:r>
      <w:r>
        <w:rPr>
          <w:rFonts w:hint="cs"/>
          <w:rtl/>
        </w:rPr>
        <w:t xml:space="preserve"> </w:t>
      </w:r>
      <w:r>
        <w:rPr>
          <w:rtl/>
        </w:rPr>
        <w:t>ـ قال : أخبرنا قبيصة بن عقبة ، قال : حدّثنا يونس بن أبي إسحاق ، عن العيزار بن حريث ، قال : بينما عمرو بن العاص جالس في ظلّ الكعبة إذ رأى</w:t>
      </w:r>
    </w:p>
    <w:p w:rsidR="00D03B2A" w:rsidRPr="003B6A2C" w:rsidRDefault="00D03B2A" w:rsidP="00A54200">
      <w:pPr>
        <w:pStyle w:val="libLine"/>
        <w:rPr>
          <w:rtl/>
        </w:rPr>
      </w:pPr>
      <w:r w:rsidRPr="003B6A2C">
        <w:rPr>
          <w:rFonts w:hint="cs"/>
          <w:rtl/>
        </w:rPr>
        <w:t>_________</w:t>
      </w:r>
      <w:r w:rsidRPr="003B6A2C">
        <w:rPr>
          <w:rtl/>
        </w:rPr>
        <w:t>_________</w:t>
      </w:r>
    </w:p>
    <w:p w:rsidR="00D03B2A" w:rsidRPr="00595241" w:rsidRDefault="00D03B2A" w:rsidP="002F0969">
      <w:pPr>
        <w:pStyle w:val="libFootnote0"/>
        <w:rPr>
          <w:rtl/>
        </w:rPr>
      </w:pPr>
      <w:r w:rsidRPr="00595241">
        <w:rPr>
          <w:rtl/>
        </w:rPr>
        <w:t>(1) لا أدري أين كان حنان لشيخ وعطفه على هذين الغلامين يوم هجم عليهم الدار ليحرقها بمن فيها</w:t>
      </w:r>
      <w:r w:rsidRPr="00595241">
        <w:rPr>
          <w:rFonts w:hint="cs"/>
          <w:rtl/>
        </w:rPr>
        <w:t xml:space="preserve"> </w:t>
      </w:r>
      <w:r w:rsidRPr="00595241">
        <w:rPr>
          <w:rtl/>
        </w:rPr>
        <w:t>! قيل له : إنّ فيها فاطمة ، قال : وإنْ</w:t>
      </w:r>
      <w:r w:rsidRPr="00595241">
        <w:rPr>
          <w:rFonts w:hint="cs"/>
          <w:rtl/>
        </w:rPr>
        <w:t xml:space="preserve"> </w:t>
      </w:r>
      <w:r w:rsidRPr="00595241">
        <w:rPr>
          <w:rtl/>
        </w:rPr>
        <w:t>!!</w:t>
      </w:r>
    </w:p>
    <w:p w:rsidR="00D03B2A" w:rsidRPr="00595241" w:rsidRDefault="00D03B2A" w:rsidP="002F0969">
      <w:pPr>
        <w:pStyle w:val="libFootnote0"/>
        <w:rPr>
          <w:rtl/>
        </w:rPr>
      </w:pPr>
      <w:r w:rsidRPr="00595241">
        <w:rPr>
          <w:rtl/>
        </w:rPr>
        <w:t xml:space="preserve">(219) ورواه الخطيب في تاريخ بغداد 1 / 141 بإسناده عن حمّاد بن زيد ، ورواه ابن عساكر في ترجمة الحسين </w:t>
      </w:r>
      <w:r w:rsidR="00626B43" w:rsidRPr="00626B43">
        <w:rPr>
          <w:rStyle w:val="libAlaemChar"/>
          <w:rtl/>
        </w:rPr>
        <w:t>عليه‌السلام</w:t>
      </w:r>
      <w:r w:rsidRPr="00595241">
        <w:rPr>
          <w:rtl/>
        </w:rPr>
        <w:t xml:space="preserve"> من تاريخه برقم 180 من طريق الخطيب.</w:t>
      </w:r>
    </w:p>
    <w:p w:rsidR="00D03B2A" w:rsidRPr="00F830AE" w:rsidRDefault="00D03B2A" w:rsidP="002F0969">
      <w:pPr>
        <w:pStyle w:val="libFootnote"/>
        <w:rPr>
          <w:rtl/>
        </w:rPr>
      </w:pPr>
      <w:r w:rsidRPr="00F830AE">
        <w:rPr>
          <w:rtl/>
        </w:rPr>
        <w:t>ورواه ابن عساكر برقم 179 بإسناده عن ابن سعد</w:t>
      </w:r>
      <w:r>
        <w:rPr>
          <w:rtl/>
        </w:rPr>
        <w:t xml:space="preserve"> ، </w:t>
      </w:r>
      <w:r w:rsidRPr="00F830AE">
        <w:rPr>
          <w:rtl/>
        </w:rPr>
        <w:t>ورواه الكنجي في كفاية الطالب ص 424 من طريق الحافظ ابن عساكر ثم قال</w:t>
      </w:r>
      <w:r>
        <w:rPr>
          <w:rtl/>
        </w:rPr>
        <w:t xml:space="preserve"> : </w:t>
      </w:r>
      <w:r w:rsidRPr="00F830AE">
        <w:rPr>
          <w:rtl/>
        </w:rPr>
        <w:t>وذكره محمد بن سعد.</w:t>
      </w:r>
    </w:p>
    <w:p w:rsidR="00D03B2A" w:rsidRPr="00F830AE" w:rsidRDefault="00D03B2A" w:rsidP="002F0969">
      <w:pPr>
        <w:pStyle w:val="libFootnote"/>
        <w:rPr>
          <w:rtl/>
        </w:rPr>
      </w:pPr>
      <w:r w:rsidRPr="00F830AE">
        <w:rPr>
          <w:rtl/>
        </w:rPr>
        <w:t>ورواه الحافظ ابن عساكر برقم 178 من طريق أحمد بن حنبل عن سليمان بن حرب إلى قوله</w:t>
      </w:r>
      <w:r>
        <w:rPr>
          <w:rtl/>
        </w:rPr>
        <w:t xml:space="preserve"> : </w:t>
      </w:r>
      <w:r w:rsidRPr="00F830AE">
        <w:rPr>
          <w:rtl/>
        </w:rPr>
        <w:t>وجعلت تغشانا.</w:t>
      </w:r>
    </w:p>
    <w:p w:rsidR="00D03B2A" w:rsidRPr="00F830AE" w:rsidRDefault="00D03B2A" w:rsidP="002F0969">
      <w:pPr>
        <w:pStyle w:val="libFootnote"/>
        <w:rPr>
          <w:rtl/>
        </w:rPr>
      </w:pPr>
      <w:r w:rsidRPr="00F830AE">
        <w:rPr>
          <w:rtl/>
        </w:rPr>
        <w:t xml:space="preserve">وتاريخ الإسلام </w:t>
      </w:r>
      <w:r>
        <w:rPr>
          <w:rtl/>
        </w:rPr>
        <w:t xml:space="preserve">3 / 8 ، </w:t>
      </w:r>
      <w:r w:rsidRPr="00F830AE">
        <w:rPr>
          <w:rtl/>
        </w:rPr>
        <w:t xml:space="preserve">وسير أعلام النبلاء </w:t>
      </w:r>
      <w:r>
        <w:rPr>
          <w:rtl/>
        </w:rPr>
        <w:t>3 / 1</w:t>
      </w:r>
      <w:r w:rsidRPr="00F830AE">
        <w:rPr>
          <w:rtl/>
        </w:rPr>
        <w:t>91</w:t>
      </w:r>
      <w:r>
        <w:rPr>
          <w:rtl/>
        </w:rPr>
        <w:t xml:space="preserve"> ، </w:t>
      </w:r>
      <w:r w:rsidRPr="00F830AE">
        <w:rPr>
          <w:rtl/>
        </w:rPr>
        <w:t>وقال</w:t>
      </w:r>
      <w:r>
        <w:rPr>
          <w:rtl/>
        </w:rPr>
        <w:t xml:space="preserve"> : </w:t>
      </w:r>
      <w:r w:rsidRPr="00F830AE">
        <w:rPr>
          <w:rtl/>
        </w:rPr>
        <w:t>إسناده صحيح</w:t>
      </w:r>
      <w:r>
        <w:rPr>
          <w:rtl/>
        </w:rPr>
        <w:t xml:space="preserve"> ، </w:t>
      </w:r>
      <w:r w:rsidRPr="00F830AE">
        <w:rPr>
          <w:rtl/>
        </w:rPr>
        <w:t xml:space="preserve">وتهذيب الكمال </w:t>
      </w:r>
      <w:r>
        <w:rPr>
          <w:rtl/>
        </w:rPr>
        <w:t>6 / 4</w:t>
      </w:r>
      <w:r w:rsidRPr="00F830AE">
        <w:rPr>
          <w:rtl/>
        </w:rPr>
        <w:t>04</w:t>
      </w:r>
      <w:r>
        <w:rPr>
          <w:rtl/>
        </w:rPr>
        <w:t xml:space="preserve"> ، </w:t>
      </w:r>
      <w:r w:rsidRPr="00F830AE">
        <w:rPr>
          <w:rtl/>
        </w:rPr>
        <w:t xml:space="preserve">وتهذيب التهذيب </w:t>
      </w:r>
      <w:r>
        <w:rPr>
          <w:rtl/>
        </w:rPr>
        <w:t>2 / 3</w:t>
      </w:r>
      <w:r w:rsidRPr="00F830AE">
        <w:rPr>
          <w:rtl/>
        </w:rPr>
        <w:t>46</w:t>
      </w:r>
      <w:r>
        <w:rPr>
          <w:rtl/>
        </w:rPr>
        <w:t xml:space="preserve"> ، </w:t>
      </w:r>
      <w:r w:rsidRPr="00F830AE">
        <w:rPr>
          <w:rtl/>
        </w:rPr>
        <w:t xml:space="preserve">والإصابة </w:t>
      </w:r>
      <w:r>
        <w:rPr>
          <w:rtl/>
        </w:rPr>
        <w:t>1 / 3</w:t>
      </w:r>
      <w:r w:rsidRPr="00F830AE">
        <w:rPr>
          <w:rtl/>
        </w:rPr>
        <w:t>32 وقال</w:t>
      </w:r>
      <w:r>
        <w:rPr>
          <w:rtl/>
        </w:rPr>
        <w:t xml:space="preserve"> : </w:t>
      </w:r>
      <w:r w:rsidRPr="00F830AE">
        <w:rPr>
          <w:rtl/>
        </w:rPr>
        <w:t>سنده صحيح وهو عند الخطيب.</w:t>
      </w:r>
    </w:p>
    <w:p w:rsidR="00D03B2A" w:rsidRDefault="00D03B2A" w:rsidP="002F0969">
      <w:pPr>
        <w:pStyle w:val="libFootnote"/>
        <w:rPr>
          <w:rtl/>
        </w:rPr>
      </w:pPr>
      <w:r w:rsidRPr="00F830AE">
        <w:rPr>
          <w:rtl/>
        </w:rPr>
        <w:t>وأورده في تذكرة خواصّ الاُمة ص 234 عن ابن سعد في الطبقات ملخّصاً</w:t>
      </w:r>
      <w:r>
        <w:rPr>
          <w:rtl/>
        </w:rPr>
        <w:t xml:space="preserve"> ، </w:t>
      </w:r>
      <w:r w:rsidRPr="00F830AE">
        <w:rPr>
          <w:rtl/>
        </w:rPr>
        <w:t>وكنز العمّال 1</w:t>
      </w:r>
      <w:r>
        <w:rPr>
          <w:rtl/>
        </w:rPr>
        <w:t>2 / 6</w:t>
      </w:r>
      <w:r w:rsidRPr="00F830AE">
        <w:rPr>
          <w:rtl/>
        </w:rPr>
        <w:t>55 عن ابن سعد وابن راهويه والخطيب. ( 219 ـ 220 ) رواهما ابن عساكر برقم 190 بإسناده عن ابن سعد.</w:t>
      </w:r>
    </w:p>
    <w:p w:rsidR="00D03B2A" w:rsidRDefault="00D03B2A" w:rsidP="002F0969">
      <w:pPr>
        <w:pStyle w:val="libNormal0"/>
        <w:rPr>
          <w:rtl/>
        </w:rPr>
      </w:pPr>
      <w:r>
        <w:rPr>
          <w:rtl/>
        </w:rPr>
        <w:br w:type="page"/>
      </w:r>
      <w:r>
        <w:rPr>
          <w:rtl/>
        </w:rPr>
        <w:lastRenderedPageBreak/>
        <w:t>الحسين بن علي مقبلاً ، فقال : هذا أحبّ أهل الأرض إلى أهل السماء اليوم.</w:t>
      </w:r>
    </w:p>
    <w:p w:rsidR="00D03B2A" w:rsidRDefault="00D03B2A" w:rsidP="003029D9">
      <w:pPr>
        <w:pStyle w:val="libNormal"/>
        <w:rPr>
          <w:rtl/>
        </w:rPr>
      </w:pPr>
      <w:r>
        <w:rPr>
          <w:rtl/>
        </w:rPr>
        <w:t>221</w:t>
      </w:r>
      <w:r>
        <w:rPr>
          <w:rFonts w:hint="cs"/>
          <w:rtl/>
        </w:rPr>
        <w:t xml:space="preserve"> </w:t>
      </w:r>
      <w:r>
        <w:rPr>
          <w:rtl/>
        </w:rPr>
        <w:t>ـ فقال [ 38 / ب</w:t>
      </w:r>
      <w:r>
        <w:rPr>
          <w:rFonts w:hint="cs"/>
          <w:rtl/>
        </w:rPr>
        <w:t xml:space="preserve"> </w:t>
      </w:r>
      <w:r>
        <w:rPr>
          <w:rtl/>
        </w:rPr>
        <w:t>] أبو إسحاق : بلغني أنّ رجلاً جاء إلى عمرو بن العاص وهو جالس في ظلّ الكعبة فقال : عليّ رقبة من ولد إسماعيل</w:t>
      </w:r>
      <w:r>
        <w:rPr>
          <w:rFonts w:hint="cs"/>
          <w:rtl/>
        </w:rPr>
        <w:t xml:space="preserve"> </w:t>
      </w:r>
      <w:r>
        <w:rPr>
          <w:rtl/>
        </w:rPr>
        <w:t>؟ فقال : ما أعلمها إلاّ الحسن والحسين.</w:t>
      </w:r>
    </w:p>
    <w:p w:rsidR="00D03B2A" w:rsidRDefault="00D03B2A" w:rsidP="003029D9">
      <w:pPr>
        <w:pStyle w:val="libNormal"/>
        <w:rPr>
          <w:rtl/>
        </w:rPr>
      </w:pPr>
      <w:r>
        <w:rPr>
          <w:rtl/>
        </w:rPr>
        <w:t>222</w:t>
      </w:r>
      <w:r>
        <w:rPr>
          <w:rFonts w:hint="cs"/>
          <w:rtl/>
        </w:rPr>
        <w:t xml:space="preserve"> </w:t>
      </w:r>
      <w:r>
        <w:rPr>
          <w:rtl/>
        </w:rPr>
        <w:t>ـ قال : أخبرنا عثمان بن عمر ومحمد بن كثير العبدي ، قالا : حدّثنا إبراهيم بن نافع ، عن عمرو بن دينار ، قال : كان الرجل إذا أتى ابن عمر فقال : إنّ عليّ رقبة من بني إسماعيل</w:t>
      </w:r>
      <w:r>
        <w:rPr>
          <w:rFonts w:hint="cs"/>
          <w:rtl/>
        </w:rPr>
        <w:t xml:space="preserve"> </w:t>
      </w:r>
      <w:r>
        <w:rPr>
          <w:rtl/>
        </w:rPr>
        <w:t>؟ قال : عليك بالحسن والحسين.</w:t>
      </w:r>
    </w:p>
    <w:p w:rsidR="00D03B2A" w:rsidRDefault="00D03B2A" w:rsidP="003029D9">
      <w:pPr>
        <w:pStyle w:val="libNormal"/>
        <w:rPr>
          <w:rtl/>
        </w:rPr>
      </w:pPr>
      <w:r>
        <w:rPr>
          <w:rtl/>
        </w:rPr>
        <w:t>223</w:t>
      </w:r>
      <w:r>
        <w:rPr>
          <w:rFonts w:hint="cs"/>
          <w:rtl/>
        </w:rPr>
        <w:t xml:space="preserve"> </w:t>
      </w:r>
      <w:r>
        <w:rPr>
          <w:rtl/>
        </w:rPr>
        <w:t>ـ قال : أخبرنا كثير بن هشام ، قال : حدّثنا حمّاد بن سلمّة ، عن أبي المهزم ، قال : كنّا مع جنازة امرأة ومعنا أبو هريرة فجيء بجنازة رجل فجعله بينه وبين المرأة فصلى عليهما ، أقبلنا أعيا الحسين فقعد في طريق ، فجعل أبوهريرة ينفض التراب عن قديمه بطرف ثوبه ، فقال الحسين : يا باهريرة وأنت تفعل هذا</w:t>
      </w:r>
      <w:r>
        <w:rPr>
          <w:rFonts w:hint="cs"/>
          <w:rtl/>
        </w:rPr>
        <w:t xml:space="preserve"> </w:t>
      </w:r>
      <w:r>
        <w:rPr>
          <w:rtl/>
        </w:rPr>
        <w:t>؟!</w:t>
      </w:r>
    </w:p>
    <w:p w:rsidR="00D03B2A" w:rsidRDefault="00D03B2A" w:rsidP="003029D9">
      <w:pPr>
        <w:pStyle w:val="libNormal"/>
        <w:rPr>
          <w:rtl/>
        </w:rPr>
      </w:pPr>
      <w:r>
        <w:rPr>
          <w:rtl/>
        </w:rPr>
        <w:t>قال أبو هريرة : دعني ، فوالله لو يعلم الناس منك ما أعلم لحملوك على رقابهم.</w:t>
      </w:r>
    </w:p>
    <w:p w:rsidR="00D03B2A" w:rsidRDefault="00D03B2A" w:rsidP="003029D9">
      <w:pPr>
        <w:pStyle w:val="libNormal"/>
        <w:rPr>
          <w:rtl/>
        </w:rPr>
      </w:pPr>
      <w:r>
        <w:rPr>
          <w:rtl/>
        </w:rPr>
        <w:t>224</w:t>
      </w:r>
      <w:r>
        <w:rPr>
          <w:rFonts w:hint="cs"/>
          <w:rtl/>
        </w:rPr>
        <w:t xml:space="preserve"> </w:t>
      </w:r>
      <w:r>
        <w:rPr>
          <w:rtl/>
        </w:rPr>
        <w:t>ـ قال : أخبرنا عارم بن الفضل ، قال : حدّثني مهدي بن ميمون ، قال : حدّثنا محمد بن أبي يعقوب الضبّي</w:t>
      </w:r>
      <w:r>
        <w:rPr>
          <w:rFonts w:hint="cs"/>
          <w:rtl/>
        </w:rPr>
        <w:t>.</w:t>
      </w:r>
    </w:p>
    <w:p w:rsidR="00D03B2A" w:rsidRDefault="00D03B2A" w:rsidP="003029D9">
      <w:pPr>
        <w:pStyle w:val="libNormal"/>
        <w:rPr>
          <w:rtl/>
        </w:rPr>
      </w:pPr>
      <w:r>
        <w:rPr>
          <w:rtl/>
        </w:rPr>
        <w:t>أنّ معاوية بن أبي سفيان كان يلقى الحسين فيقول : مرحباً وأهلاً بابن رسول الله ـ صلّى الله عليه وسلّم ـ ويأمر له بثلاثمائة ألف.</w:t>
      </w:r>
    </w:p>
    <w:p w:rsidR="00D03B2A" w:rsidRDefault="00D03B2A" w:rsidP="003029D9">
      <w:pPr>
        <w:pStyle w:val="libNormal"/>
        <w:rPr>
          <w:rtl/>
        </w:rPr>
      </w:pPr>
      <w:r>
        <w:rPr>
          <w:rtl/>
        </w:rPr>
        <w:t>225</w:t>
      </w:r>
      <w:r>
        <w:rPr>
          <w:rFonts w:hint="cs"/>
          <w:rtl/>
        </w:rPr>
        <w:t xml:space="preserve"> </w:t>
      </w:r>
      <w:r>
        <w:rPr>
          <w:rtl/>
        </w:rPr>
        <w:t>ـ قال : أخبرنا عبيدالله بن موسى ، قال : أخبرنا قطري الخشّاب ـ مولى</w:t>
      </w:r>
    </w:p>
    <w:p w:rsidR="00D03B2A" w:rsidRPr="003B6A2C" w:rsidRDefault="00D03B2A" w:rsidP="00A54200">
      <w:pPr>
        <w:pStyle w:val="libLine"/>
        <w:rPr>
          <w:rtl/>
        </w:rPr>
      </w:pPr>
      <w:r w:rsidRPr="003B6A2C">
        <w:rPr>
          <w:rFonts w:hint="cs"/>
          <w:rtl/>
        </w:rPr>
        <w:t>_________</w:t>
      </w:r>
      <w:r w:rsidRPr="003B6A2C">
        <w:rPr>
          <w:rtl/>
        </w:rPr>
        <w:t>_________</w:t>
      </w:r>
    </w:p>
    <w:p w:rsidR="00D03B2A" w:rsidRPr="00595241" w:rsidRDefault="00D03B2A" w:rsidP="002F0969">
      <w:pPr>
        <w:pStyle w:val="libFootnote0"/>
        <w:rPr>
          <w:rtl/>
        </w:rPr>
      </w:pPr>
      <w:r w:rsidRPr="00595241">
        <w:rPr>
          <w:rtl/>
        </w:rPr>
        <w:t>(223) رواه ابن عساكر برقم 191 عن ابن سعد.</w:t>
      </w:r>
    </w:p>
    <w:p w:rsidR="00D03B2A" w:rsidRPr="00025236" w:rsidRDefault="00D03B2A" w:rsidP="002F0969">
      <w:pPr>
        <w:pStyle w:val="libFootnote"/>
        <w:rPr>
          <w:rtl/>
        </w:rPr>
      </w:pPr>
      <w:r w:rsidRPr="00025236">
        <w:rPr>
          <w:rtl/>
        </w:rPr>
        <w:t xml:space="preserve">ورواه الذهبي في تاريخ الإسلام </w:t>
      </w:r>
      <w:r>
        <w:rPr>
          <w:rtl/>
        </w:rPr>
        <w:t>3 / 9</w:t>
      </w:r>
      <w:r w:rsidRPr="00025236">
        <w:rPr>
          <w:rtl/>
        </w:rPr>
        <w:t xml:space="preserve"> ـ 10 عن محمد بن سعد.</w:t>
      </w:r>
    </w:p>
    <w:p w:rsidR="00D03B2A" w:rsidRPr="00595241" w:rsidRDefault="00D03B2A" w:rsidP="002F0969">
      <w:pPr>
        <w:pStyle w:val="libFootnote0"/>
        <w:rPr>
          <w:rtl/>
        </w:rPr>
      </w:pPr>
      <w:r w:rsidRPr="00595241">
        <w:rPr>
          <w:rtl/>
        </w:rPr>
        <w:t>(225) تذكرة خواصّ الاُمّة ص 234 عن ابن سعد في الطبقات ملخّصاً.</w:t>
      </w:r>
    </w:p>
    <w:p w:rsidR="00D03B2A" w:rsidRPr="00025236" w:rsidRDefault="00D03B2A" w:rsidP="002F0969">
      <w:pPr>
        <w:pStyle w:val="libFootnote"/>
        <w:rPr>
          <w:rtl/>
        </w:rPr>
      </w:pPr>
      <w:r w:rsidRPr="002F0969">
        <w:rPr>
          <w:rtl/>
        </w:rPr>
        <w:t>ورواه الحافظ ابن عساكر بإسناده عن ابن سعد في ترجمة الحسن</w:t>
      </w:r>
      <w:r w:rsidRPr="00595241">
        <w:rPr>
          <w:rtl/>
        </w:rPr>
        <w:t xml:space="preserve"> </w:t>
      </w:r>
      <w:r w:rsidR="00626B43" w:rsidRPr="00626B43">
        <w:rPr>
          <w:rStyle w:val="libAlaemChar"/>
          <w:rtl/>
        </w:rPr>
        <w:t>عليه‌السلام</w:t>
      </w:r>
      <w:r w:rsidRPr="00595241">
        <w:rPr>
          <w:rtl/>
        </w:rPr>
        <w:t xml:space="preserve"> </w:t>
      </w:r>
      <w:r w:rsidRPr="00025236">
        <w:rPr>
          <w:rtl/>
        </w:rPr>
        <w:t>من تاريخ دمشق برقم 224 وفيه</w:t>
      </w:r>
      <w:r>
        <w:rPr>
          <w:rtl/>
        </w:rPr>
        <w:t xml:space="preserve"> : </w:t>
      </w:r>
      <w:r w:rsidRPr="00025236">
        <w:rPr>
          <w:rtl/>
        </w:rPr>
        <w:t>مدرك بن زياد</w:t>
      </w:r>
      <w:r>
        <w:rPr>
          <w:rtl/>
        </w:rPr>
        <w:t xml:space="preserve"> ، </w:t>
      </w:r>
      <w:r w:rsidRPr="00025236">
        <w:rPr>
          <w:rtl/>
        </w:rPr>
        <w:t>والصحيح مدرك أبو زياد. وقد ترجم له البخاري في الكنى ص 32 فقال</w:t>
      </w:r>
      <w:r>
        <w:rPr>
          <w:rtl/>
        </w:rPr>
        <w:t xml:space="preserve"> : </w:t>
      </w:r>
      <w:r w:rsidRPr="00025236">
        <w:rPr>
          <w:rtl/>
        </w:rPr>
        <w:t>أبو زياد مولى ابن عباس</w:t>
      </w:r>
      <w:r>
        <w:rPr>
          <w:rtl/>
        </w:rPr>
        <w:t xml:space="preserve"> ، </w:t>
      </w:r>
      <w:r w:rsidRPr="00025236">
        <w:rPr>
          <w:rtl/>
        </w:rPr>
        <w:t>عن ابن عباس</w:t>
      </w:r>
      <w:r>
        <w:rPr>
          <w:rFonts w:hint="cs"/>
          <w:rtl/>
        </w:rPr>
        <w:t xml:space="preserve"> </w:t>
      </w:r>
      <w:r w:rsidRPr="00025236">
        <w:rPr>
          <w:rtl/>
        </w:rPr>
        <w:t>...</w:t>
      </w:r>
    </w:p>
    <w:p w:rsidR="00D03B2A" w:rsidRPr="00025236" w:rsidRDefault="00D03B2A" w:rsidP="002F0969">
      <w:pPr>
        <w:pStyle w:val="libFootnote"/>
        <w:rPr>
          <w:rtl/>
        </w:rPr>
      </w:pPr>
      <w:r w:rsidRPr="00025236">
        <w:rPr>
          <w:rtl/>
        </w:rPr>
        <w:t xml:space="preserve">وفي التاريخ الكبير </w:t>
      </w:r>
      <w:r>
        <w:rPr>
          <w:rtl/>
        </w:rPr>
        <w:t xml:space="preserve">8 / 2 : </w:t>
      </w:r>
      <w:r w:rsidRPr="00025236">
        <w:rPr>
          <w:rtl/>
        </w:rPr>
        <w:t>مدرك أبو زياد مولى علي</w:t>
      </w:r>
      <w:r>
        <w:rPr>
          <w:rtl/>
        </w:rPr>
        <w:t xml:space="preserve"> ، </w:t>
      </w:r>
      <w:r w:rsidRPr="00025236">
        <w:rPr>
          <w:rtl/>
        </w:rPr>
        <w:t>عن علي</w:t>
      </w:r>
      <w:r>
        <w:rPr>
          <w:rtl/>
        </w:rPr>
        <w:t xml:space="preserve"> ، </w:t>
      </w:r>
      <w:r w:rsidRPr="00025236">
        <w:rPr>
          <w:rtl/>
        </w:rPr>
        <w:t>روى عنه الربيع بن صالح.</w:t>
      </w:r>
    </w:p>
    <w:p w:rsidR="00D03B2A" w:rsidRPr="00025236" w:rsidRDefault="00D03B2A" w:rsidP="002F0969">
      <w:pPr>
        <w:pStyle w:val="libFootnote"/>
        <w:rPr>
          <w:rtl/>
        </w:rPr>
      </w:pPr>
      <w:r w:rsidRPr="00025236">
        <w:rPr>
          <w:rtl/>
        </w:rPr>
        <w:t>وقال ابن حجر</w:t>
      </w:r>
      <w:r>
        <w:rPr>
          <w:rtl/>
        </w:rPr>
        <w:t xml:space="preserve"> : </w:t>
      </w:r>
      <w:r w:rsidRPr="00025236">
        <w:rPr>
          <w:rtl/>
        </w:rPr>
        <w:t>وأبو زياد ذكره ابن حبّان أيضاً في الثقات</w:t>
      </w:r>
      <w:r>
        <w:rPr>
          <w:rFonts w:hint="cs"/>
          <w:rtl/>
        </w:rPr>
        <w:t xml:space="preserve"> </w:t>
      </w:r>
      <w:r w:rsidRPr="00025236">
        <w:rPr>
          <w:rtl/>
        </w:rPr>
        <w:t>...</w:t>
      </w:r>
    </w:p>
    <w:p w:rsidR="00D03B2A" w:rsidRDefault="00D03B2A" w:rsidP="002F0969">
      <w:pPr>
        <w:pStyle w:val="libNormal0"/>
        <w:rPr>
          <w:rtl/>
        </w:rPr>
      </w:pPr>
      <w:r>
        <w:rPr>
          <w:rtl/>
        </w:rPr>
        <w:br w:type="page"/>
      </w:r>
      <w:r>
        <w:rPr>
          <w:rtl/>
        </w:rPr>
        <w:lastRenderedPageBreak/>
        <w:t>طارق ـ ، قال : حدّثنا مدرك ـ أبو زياد ـ ، قال :</w:t>
      </w:r>
    </w:p>
    <w:p w:rsidR="00D03B2A" w:rsidRDefault="00D03B2A" w:rsidP="003029D9">
      <w:pPr>
        <w:pStyle w:val="libNormal"/>
        <w:rPr>
          <w:rtl/>
        </w:rPr>
      </w:pPr>
      <w:r>
        <w:rPr>
          <w:rtl/>
        </w:rPr>
        <w:t>كنّا في حيطان ابن عبّاس فجاء ابن عبّاس وحسن وحسين فطافوا في البستان فنظروا ثمّ جاءوا [ 39 / أ</w:t>
      </w:r>
      <w:r>
        <w:rPr>
          <w:rFonts w:hint="cs"/>
          <w:rtl/>
        </w:rPr>
        <w:t xml:space="preserve"> </w:t>
      </w:r>
      <w:r>
        <w:rPr>
          <w:rtl/>
        </w:rPr>
        <w:t>] إلى ساقية فجلسوا على شاطئها ، فقال لي حسن : يا مدرك ، أعندك غذاء</w:t>
      </w:r>
      <w:r>
        <w:rPr>
          <w:rFonts w:hint="cs"/>
          <w:rtl/>
        </w:rPr>
        <w:t xml:space="preserve"> </w:t>
      </w:r>
      <w:r>
        <w:rPr>
          <w:rtl/>
        </w:rPr>
        <w:t>؟ قلت : قد خبزنا ، قال : إيت به ، قال : فجئته بخبز وشيء من ملح جريش وطاقتين بقل فأكل ، ثمّ قال : يا مدرك ، ما أطيب هذا</w:t>
      </w:r>
      <w:r>
        <w:rPr>
          <w:rFonts w:hint="cs"/>
          <w:rtl/>
        </w:rPr>
        <w:t xml:space="preserve"> </w:t>
      </w:r>
      <w:r>
        <w:rPr>
          <w:rtl/>
        </w:rPr>
        <w:t>!</w:t>
      </w:r>
    </w:p>
    <w:p w:rsidR="00D03B2A" w:rsidRDefault="00D03B2A" w:rsidP="003029D9">
      <w:pPr>
        <w:pStyle w:val="libNormal"/>
        <w:rPr>
          <w:rtl/>
        </w:rPr>
      </w:pPr>
      <w:r>
        <w:rPr>
          <w:rtl/>
        </w:rPr>
        <w:t>ثمّ أتى بغذائه وكان كثير الطعام طيّبه ، فقال : يا مدرك ، اجمع لي غلمان البستان ، قال : فقدّم إليهم فأكلوا ولم يأكل ، فقلت : ألا تأكل</w:t>
      </w:r>
      <w:r>
        <w:rPr>
          <w:rFonts w:hint="cs"/>
          <w:rtl/>
        </w:rPr>
        <w:t xml:space="preserve"> </w:t>
      </w:r>
      <w:r>
        <w:rPr>
          <w:rtl/>
        </w:rPr>
        <w:t>؟! قال : ذاك كان أشهى عندي من هذا.</w:t>
      </w:r>
    </w:p>
    <w:p w:rsidR="00D03B2A" w:rsidRDefault="00D03B2A" w:rsidP="003029D9">
      <w:pPr>
        <w:pStyle w:val="libNormal"/>
        <w:rPr>
          <w:rtl/>
        </w:rPr>
      </w:pPr>
      <w:r>
        <w:rPr>
          <w:rtl/>
        </w:rPr>
        <w:t>ثمّ قاموا فتوضؤوا</w:t>
      </w:r>
      <w:r>
        <w:rPr>
          <w:rFonts w:hint="cs"/>
          <w:rtl/>
        </w:rPr>
        <w:t xml:space="preserve"> </w:t>
      </w:r>
      <w:r>
        <w:rPr>
          <w:rtl/>
        </w:rPr>
        <w:t>ثمّ قدّمت دابّة الحسن فأمسك له ابن عبّاس بالركاب وسوى عليه.</w:t>
      </w:r>
    </w:p>
    <w:p w:rsidR="00D03B2A" w:rsidRDefault="00D03B2A" w:rsidP="003029D9">
      <w:pPr>
        <w:pStyle w:val="libNormal"/>
        <w:rPr>
          <w:rtl/>
        </w:rPr>
      </w:pPr>
      <w:r>
        <w:rPr>
          <w:rtl/>
        </w:rPr>
        <w:t>ثمّ جيء بدابّة الحسين فأمسك له ابن عبّاس بالركاب وسوّى عليه ، فلمّا مضينا قلت : أنت أكبر منهما تمسّك لهما وتسوّي عليهما</w:t>
      </w:r>
      <w:r>
        <w:rPr>
          <w:rFonts w:hint="cs"/>
          <w:rtl/>
        </w:rPr>
        <w:t xml:space="preserve"> </w:t>
      </w:r>
      <w:r>
        <w:rPr>
          <w:rtl/>
        </w:rPr>
        <w:t>؟!</w:t>
      </w:r>
    </w:p>
    <w:p w:rsidR="00D03B2A" w:rsidRDefault="00D03B2A" w:rsidP="003029D9">
      <w:pPr>
        <w:pStyle w:val="libNormal"/>
        <w:rPr>
          <w:rtl/>
        </w:rPr>
      </w:pPr>
      <w:r>
        <w:rPr>
          <w:rtl/>
        </w:rPr>
        <w:t>فقال : يالكع ، أتدري من هذان</w:t>
      </w:r>
      <w:r>
        <w:rPr>
          <w:rFonts w:hint="cs"/>
          <w:rtl/>
        </w:rPr>
        <w:t xml:space="preserve"> </w:t>
      </w:r>
      <w:r>
        <w:rPr>
          <w:rtl/>
        </w:rPr>
        <w:t>؟! هذان ابنا رسول الله</w:t>
      </w:r>
      <w:r>
        <w:rPr>
          <w:rFonts w:hint="cs"/>
          <w:rtl/>
        </w:rPr>
        <w:t xml:space="preserve"> </w:t>
      </w:r>
      <w:r>
        <w:rPr>
          <w:rtl/>
        </w:rPr>
        <w:t>ـ صلّى الله عليه وسلّم ـ أو ليس هذا ممّا أنعم الله عليّ به أن امسك لهما واسوّي عليهما</w:t>
      </w:r>
      <w:r>
        <w:rPr>
          <w:rFonts w:hint="cs"/>
          <w:rtl/>
        </w:rPr>
        <w:t xml:space="preserve"> </w:t>
      </w:r>
      <w:r>
        <w:rPr>
          <w:rtl/>
        </w:rPr>
        <w:t>؟!</w:t>
      </w:r>
    </w:p>
    <w:p w:rsidR="00D03B2A" w:rsidRDefault="00D03B2A" w:rsidP="003029D9">
      <w:pPr>
        <w:pStyle w:val="libNormal"/>
        <w:rPr>
          <w:rtl/>
        </w:rPr>
      </w:pPr>
      <w:r>
        <w:rPr>
          <w:rtl/>
        </w:rPr>
        <w:t>226</w:t>
      </w:r>
      <w:r>
        <w:rPr>
          <w:rFonts w:hint="cs"/>
          <w:rtl/>
        </w:rPr>
        <w:t xml:space="preserve"> </w:t>
      </w:r>
      <w:r>
        <w:rPr>
          <w:rtl/>
        </w:rPr>
        <w:t>ـ قال : أخبرنا عبيدالله بن موسى ، قال : أخبرنا إسرائيل ، عن أبي إسحاق عن رزين بن عبيد ، قال : شهدت ابن عبّاس وأتاه علي بن حسين فقال : مرحباً بابن الحبيب.</w:t>
      </w:r>
    </w:p>
    <w:p w:rsidR="00D03B2A" w:rsidRDefault="00D03B2A" w:rsidP="003029D9">
      <w:pPr>
        <w:pStyle w:val="libNormal"/>
        <w:rPr>
          <w:rtl/>
        </w:rPr>
      </w:pPr>
      <w:r>
        <w:rPr>
          <w:rtl/>
        </w:rPr>
        <w:t>227</w:t>
      </w:r>
      <w:r>
        <w:rPr>
          <w:rFonts w:hint="cs"/>
          <w:rtl/>
        </w:rPr>
        <w:t xml:space="preserve"> </w:t>
      </w:r>
      <w:r>
        <w:rPr>
          <w:rtl/>
        </w:rPr>
        <w:t>ـ قال : أخبرنا إسماعيل بن إبراهيم الأسدي ، عن ابن عون ، عن عمير بن إسحاق ، قال :</w:t>
      </w:r>
    </w:p>
    <w:p w:rsidR="00D03B2A" w:rsidRDefault="00D03B2A" w:rsidP="003029D9">
      <w:pPr>
        <w:pStyle w:val="libNormal"/>
        <w:rPr>
          <w:rtl/>
        </w:rPr>
      </w:pPr>
      <w:r>
        <w:rPr>
          <w:rtl/>
        </w:rPr>
        <w:t>كان مروان أميراً علينا ست</w:t>
      </w:r>
      <w:r>
        <w:rPr>
          <w:rFonts w:hint="cs"/>
          <w:rtl/>
        </w:rPr>
        <w:t>ّ</w:t>
      </w:r>
      <w:r>
        <w:rPr>
          <w:rtl/>
        </w:rPr>
        <w:t xml:space="preserve"> سنين فكان يسبّ عليّاً كل جمعة على المنبر ، ثمّ عزل ، فاستعمل سعيد بن العاص سنتين فكان لا يسبّه ، ثم عزل ، واُعيد مروان</w:t>
      </w:r>
    </w:p>
    <w:p w:rsidR="00D03B2A" w:rsidRPr="002D2C9B" w:rsidRDefault="00D03B2A" w:rsidP="00A54200">
      <w:pPr>
        <w:pStyle w:val="libLine"/>
        <w:rPr>
          <w:rtl/>
        </w:rPr>
      </w:pPr>
      <w:r w:rsidRPr="002D2C9B">
        <w:rPr>
          <w:rFonts w:hint="cs"/>
          <w:rtl/>
        </w:rPr>
        <w:t>_________</w:t>
      </w:r>
      <w:r w:rsidRPr="002D2C9B">
        <w:rPr>
          <w:rtl/>
        </w:rPr>
        <w:t>_________</w:t>
      </w:r>
    </w:p>
    <w:p w:rsidR="00D03B2A" w:rsidRPr="00595241" w:rsidRDefault="00D03B2A" w:rsidP="002F0969">
      <w:pPr>
        <w:pStyle w:val="libFootnote0"/>
        <w:rPr>
          <w:rtl/>
        </w:rPr>
      </w:pPr>
      <w:r w:rsidRPr="00595241">
        <w:rPr>
          <w:rtl/>
        </w:rPr>
        <w:t xml:space="preserve">وأخرج الحافظ ابن عساكر هذا الحديث بإسناد آخر في ترجمة الحسين </w:t>
      </w:r>
      <w:r w:rsidR="00626B43" w:rsidRPr="00626B43">
        <w:rPr>
          <w:rStyle w:val="libAlaemChar"/>
          <w:rtl/>
        </w:rPr>
        <w:t>عليه‌السلام</w:t>
      </w:r>
      <w:r w:rsidRPr="00595241">
        <w:rPr>
          <w:rtl/>
        </w:rPr>
        <w:t xml:space="preserve"> برقم 188 وفيه : مدرك بن عمارة.</w:t>
      </w:r>
    </w:p>
    <w:p w:rsidR="00D03B2A" w:rsidRPr="00595241" w:rsidRDefault="00D03B2A" w:rsidP="002F0969">
      <w:pPr>
        <w:pStyle w:val="libFootnote0"/>
        <w:rPr>
          <w:rtl/>
        </w:rPr>
      </w:pPr>
      <w:r w:rsidRPr="00595241">
        <w:rPr>
          <w:rtl/>
        </w:rPr>
        <w:t>(226) وأخرجه أحمد في الفضائل 2 / 777 برقم 1377 عن يحيى بن آدم ، عن إسرائيل.</w:t>
      </w:r>
    </w:p>
    <w:p w:rsidR="00D03B2A" w:rsidRPr="00595241" w:rsidRDefault="00D03B2A" w:rsidP="002F0969">
      <w:pPr>
        <w:pStyle w:val="libFootnote0"/>
        <w:rPr>
          <w:rtl/>
        </w:rPr>
      </w:pPr>
      <w:r w:rsidRPr="00595241">
        <w:rPr>
          <w:rtl/>
        </w:rPr>
        <w:t>(227) السيوطي في تاريخ الخلفاء ص 190 عن ابن سعد ملخّصاً إلى قوله : فالله أشدّ نقمة.</w:t>
      </w:r>
    </w:p>
    <w:p w:rsidR="00D03B2A" w:rsidRDefault="00D03B2A" w:rsidP="002F0969">
      <w:pPr>
        <w:pStyle w:val="libNormal0"/>
        <w:rPr>
          <w:rtl/>
        </w:rPr>
      </w:pPr>
      <w:r>
        <w:rPr>
          <w:rtl/>
        </w:rPr>
        <w:br w:type="page"/>
      </w:r>
      <w:r>
        <w:rPr>
          <w:rtl/>
        </w:rPr>
        <w:lastRenderedPageBreak/>
        <w:t>فكان يسبّه.</w:t>
      </w:r>
    </w:p>
    <w:p w:rsidR="00D03B2A" w:rsidRDefault="00D03B2A" w:rsidP="003029D9">
      <w:pPr>
        <w:pStyle w:val="libNormal"/>
        <w:rPr>
          <w:rtl/>
        </w:rPr>
      </w:pPr>
      <w:r>
        <w:rPr>
          <w:rtl/>
        </w:rPr>
        <w:t>فقيل : يا حسن ، ألا تسمع ما يقول هذا</w:t>
      </w:r>
      <w:r>
        <w:rPr>
          <w:rFonts w:hint="cs"/>
          <w:rtl/>
        </w:rPr>
        <w:t xml:space="preserve"> </w:t>
      </w:r>
      <w:r>
        <w:rPr>
          <w:rtl/>
        </w:rPr>
        <w:t>؟! فجعل لا يردّ [ 39 / ب</w:t>
      </w:r>
      <w:r>
        <w:rPr>
          <w:rFonts w:hint="cs"/>
          <w:rtl/>
        </w:rPr>
        <w:t xml:space="preserve"> </w:t>
      </w:r>
      <w:r>
        <w:rPr>
          <w:rtl/>
        </w:rPr>
        <w:t>] شيئاً.</w:t>
      </w:r>
    </w:p>
    <w:p w:rsidR="00D03B2A" w:rsidRDefault="00D03B2A" w:rsidP="003029D9">
      <w:pPr>
        <w:pStyle w:val="libNormal"/>
        <w:rPr>
          <w:rtl/>
        </w:rPr>
      </w:pPr>
      <w:r>
        <w:rPr>
          <w:rtl/>
        </w:rPr>
        <w:t>قال : وكان الحسن يجيء يوم الجمعة فيدخل في حجرة النبي ـ صلّى الله عليه وسلّم ـ فيقعد فيها فإذا قضيت الخطبة خرج فصلّى ثم رجع إلى أهله.</w:t>
      </w:r>
    </w:p>
    <w:p w:rsidR="00D03B2A" w:rsidRDefault="00D03B2A" w:rsidP="003029D9">
      <w:pPr>
        <w:pStyle w:val="libNormal"/>
        <w:rPr>
          <w:rtl/>
        </w:rPr>
      </w:pPr>
      <w:r>
        <w:rPr>
          <w:rtl/>
        </w:rPr>
        <w:t>قال : فلم يرض بذلك حتى أهداه له في بيته ، قال : فأنا لعنده إذ قيل : فلان بالباب ، قال : إئذن له ، فوالله إنّي لأظنّه قد جاء بشرّ ، فأذن له فدخل فقال : يا حسن ، إنّي قد جئتك من عند سلطان وجئتك بعزمه ، قال : تكلّم.</w:t>
      </w:r>
    </w:p>
    <w:p w:rsidR="00D03B2A" w:rsidRDefault="00D03B2A" w:rsidP="003029D9">
      <w:pPr>
        <w:pStyle w:val="libNormal"/>
        <w:rPr>
          <w:rtl/>
        </w:rPr>
      </w:pPr>
      <w:r>
        <w:rPr>
          <w:rtl/>
        </w:rPr>
        <w:t>قال : أرسل مروان بعلي وبعلي وبعلي وبك وبك وبك وما وجدت مثلك إلاّ مثل البغلة</w:t>
      </w:r>
      <w:r>
        <w:rPr>
          <w:rFonts w:hint="cs"/>
          <w:rtl/>
        </w:rPr>
        <w:t xml:space="preserve"> </w:t>
      </w:r>
      <w:r>
        <w:rPr>
          <w:rtl/>
        </w:rPr>
        <w:t>! يقال لها : من أبوك</w:t>
      </w:r>
      <w:r>
        <w:rPr>
          <w:rFonts w:hint="cs"/>
          <w:rtl/>
        </w:rPr>
        <w:t xml:space="preserve"> </w:t>
      </w:r>
      <w:r>
        <w:rPr>
          <w:rtl/>
        </w:rPr>
        <w:t>؟ فتقول : اُمّي الفرس.</w:t>
      </w:r>
    </w:p>
    <w:p w:rsidR="00D03B2A" w:rsidRDefault="00D03B2A" w:rsidP="003029D9">
      <w:pPr>
        <w:pStyle w:val="libNormal"/>
        <w:rPr>
          <w:rtl/>
        </w:rPr>
      </w:pPr>
      <w:r>
        <w:rPr>
          <w:rtl/>
        </w:rPr>
        <w:t>قال : ارجع إليه فقل له : إنّي والله لا أمحو عنك شيئاً ممّا قلت بأن أسبّك ولكنّ موعدي وموعدك الله ، فإن كنت صادقاً فجزاك الله بصدقك ، وإن كنت كاذباّ فالله أشدّ نقمة ، وقد كرّم الله جدّي أن يكون مثله ـ أو قال : مثلي ـ مثل البغلة.</w:t>
      </w:r>
    </w:p>
    <w:p w:rsidR="00D03B2A" w:rsidRDefault="00D03B2A" w:rsidP="003029D9">
      <w:pPr>
        <w:pStyle w:val="libNormal"/>
        <w:rPr>
          <w:rtl/>
        </w:rPr>
      </w:pPr>
      <w:r>
        <w:rPr>
          <w:rtl/>
        </w:rPr>
        <w:t>فخرج الرجل فلمّا كان في الحجرة لقي الحسين فقال له : يا فلان ، ما جئت به</w:t>
      </w:r>
      <w:r>
        <w:rPr>
          <w:rFonts w:hint="cs"/>
          <w:rtl/>
        </w:rPr>
        <w:t xml:space="preserve"> </w:t>
      </w:r>
      <w:r>
        <w:rPr>
          <w:rtl/>
        </w:rPr>
        <w:t>؟ قال : جئت برسالة وقد أبلغتها ، فقال : والله لتخبرني ما جئت [ به ] أو لآمرن بك فلتضربنّ حتى لا تدري متى رفع عنك ، فقال : ارجع ، فرجع فلمّا رآه الحسن قال : ارسله ، قال : إنّي لا أستطيع ، قال : ل</w:t>
      </w:r>
      <w:r>
        <w:rPr>
          <w:rFonts w:hint="cs"/>
          <w:rtl/>
        </w:rPr>
        <w:t>ِ</w:t>
      </w:r>
      <w:r>
        <w:rPr>
          <w:rtl/>
        </w:rPr>
        <w:t>م</w:t>
      </w:r>
      <w:r>
        <w:rPr>
          <w:rFonts w:hint="cs"/>
          <w:rtl/>
        </w:rPr>
        <w:t xml:space="preserve">َ </w:t>
      </w:r>
      <w:r>
        <w:rPr>
          <w:rtl/>
        </w:rPr>
        <w:t>؟ قال : إنّي قد حلفت ، قال : قد لج فأخبره ، فقال : أكل فلان بظر اُمّه إن لم يبلغه عنّي ما أقول.</w:t>
      </w:r>
    </w:p>
    <w:p w:rsidR="00D03B2A" w:rsidRDefault="00D03B2A" w:rsidP="003029D9">
      <w:pPr>
        <w:pStyle w:val="libNormal"/>
        <w:rPr>
          <w:rtl/>
        </w:rPr>
      </w:pPr>
      <w:r>
        <w:rPr>
          <w:rtl/>
        </w:rPr>
        <w:t>قل له : بك وبأبيك وبقومك ، وإيه بيني وبينك أن تمسك[ 40 / أ</w:t>
      </w:r>
      <w:r>
        <w:rPr>
          <w:rFonts w:hint="cs"/>
          <w:rtl/>
        </w:rPr>
        <w:t xml:space="preserve"> </w:t>
      </w:r>
      <w:r>
        <w:rPr>
          <w:rtl/>
        </w:rPr>
        <w:t>] منكبيك من لعنه رسول الله ـ صلّى الله عليه وسلّم ـ قال : فقال : وزاد</w:t>
      </w:r>
      <w:r>
        <w:rPr>
          <w:rFonts w:hint="cs"/>
          <w:rtl/>
        </w:rPr>
        <w:t xml:space="preserve"> </w:t>
      </w:r>
      <w:r w:rsidRPr="002F0969">
        <w:rPr>
          <w:rStyle w:val="libFootnotenumChar"/>
          <w:rtl/>
        </w:rPr>
        <w:t>(1)</w:t>
      </w:r>
      <w:r>
        <w:rPr>
          <w:rtl/>
        </w:rPr>
        <w:t>.</w:t>
      </w:r>
    </w:p>
    <w:p w:rsidR="00D03B2A" w:rsidRDefault="00D03B2A" w:rsidP="003029D9">
      <w:pPr>
        <w:pStyle w:val="libNormal"/>
        <w:rPr>
          <w:rtl/>
        </w:rPr>
      </w:pPr>
      <w:r>
        <w:rPr>
          <w:rtl/>
        </w:rPr>
        <w:t>228 ـ قال : أخبرنا يعلى بن عبيد ، قال : حدّثنا عبيدالله بن الوليد</w:t>
      </w:r>
    </w:p>
    <w:p w:rsidR="00D03B2A" w:rsidRPr="00DE186C" w:rsidRDefault="00D03B2A" w:rsidP="00A54200">
      <w:pPr>
        <w:pStyle w:val="libLine"/>
        <w:rPr>
          <w:rtl/>
        </w:rPr>
      </w:pPr>
      <w:r w:rsidRPr="00DE186C">
        <w:rPr>
          <w:rFonts w:hint="cs"/>
          <w:rtl/>
        </w:rPr>
        <w:t>_________</w:t>
      </w:r>
      <w:r w:rsidRPr="00DE186C">
        <w:rPr>
          <w:rtl/>
        </w:rPr>
        <w:t>_________</w:t>
      </w:r>
    </w:p>
    <w:p w:rsidR="00D03B2A" w:rsidRPr="00595241" w:rsidRDefault="00D03B2A" w:rsidP="002F0969">
      <w:pPr>
        <w:pStyle w:val="libFootnote0"/>
        <w:rPr>
          <w:rtl/>
        </w:rPr>
      </w:pPr>
      <w:r w:rsidRPr="00595241">
        <w:rPr>
          <w:rtl/>
        </w:rPr>
        <w:t xml:space="preserve">(1) لعن الله الطريد ابن الطريد ، لعن الله مروان وآل مروان ، لعن الله من مهّد لهم سبّ عترة الرسول _ </w:t>
      </w:r>
      <w:r w:rsidR="00626B43" w:rsidRPr="00626B43">
        <w:rPr>
          <w:rStyle w:val="libAlaemChar"/>
          <w:rtl/>
        </w:rPr>
        <w:t>صلى‌الله‌عليه‌وآله‌وسلم</w:t>
      </w:r>
      <w:r w:rsidRPr="00595241">
        <w:rPr>
          <w:rtl/>
        </w:rPr>
        <w:t xml:space="preserve"> ـ ومكّنهم من ذلك ، لعن الله ظروفاً قاسية ألجأت الكرام إلى مجابهة اللئام بمثل هذا الكلام.</w:t>
      </w:r>
    </w:p>
    <w:p w:rsidR="00D03B2A" w:rsidRPr="00595241" w:rsidRDefault="00D03B2A" w:rsidP="002F0969">
      <w:pPr>
        <w:pStyle w:val="libFootnote0"/>
        <w:rPr>
          <w:rtl/>
        </w:rPr>
      </w:pPr>
      <w:r w:rsidRPr="00595241">
        <w:rPr>
          <w:rtl/>
        </w:rPr>
        <w:t>(228) رواه ابن عساكر برقم 192 عن ابن سعد ، وفي اُسد الغابة 1 / 21 عن مصعب الزبيري ، وفي</w:t>
      </w:r>
    </w:p>
    <w:p w:rsidR="00D03B2A" w:rsidRDefault="00D03B2A" w:rsidP="002F0969">
      <w:pPr>
        <w:pStyle w:val="libNormal0"/>
        <w:rPr>
          <w:rtl/>
        </w:rPr>
      </w:pPr>
      <w:r>
        <w:rPr>
          <w:rtl/>
        </w:rPr>
        <w:br w:type="page"/>
      </w:r>
      <w:r>
        <w:rPr>
          <w:rtl/>
        </w:rPr>
        <w:lastRenderedPageBreak/>
        <w:t>الوصافي ، عن عبدالله بن عبيد بن عمير ، قال : حجّ الحسين بن علي خمساً وعشرين حجّة ماشياً ونجائبه تقاد معه.</w:t>
      </w:r>
    </w:p>
    <w:p w:rsidR="00D03B2A" w:rsidRDefault="00D03B2A" w:rsidP="003029D9">
      <w:pPr>
        <w:pStyle w:val="libNormal"/>
        <w:rPr>
          <w:rtl/>
        </w:rPr>
      </w:pPr>
      <w:r>
        <w:rPr>
          <w:rtl/>
        </w:rPr>
        <w:t>229</w:t>
      </w:r>
      <w:r>
        <w:rPr>
          <w:rFonts w:hint="cs"/>
          <w:rtl/>
        </w:rPr>
        <w:t xml:space="preserve"> </w:t>
      </w:r>
      <w:r>
        <w:rPr>
          <w:rtl/>
        </w:rPr>
        <w:t>ـ قال : أخبرنا الفضل بن دكين ، قال : حدّثنا حفص بن غياث ، عن جعفر بن محمد ، عن أبيه أنّ الحسين بن علي حجّ ماشياً وأنّ نجائبه تقاد إلى جنبه.</w:t>
      </w:r>
    </w:p>
    <w:p w:rsidR="00D03B2A" w:rsidRDefault="00D03B2A" w:rsidP="003029D9">
      <w:pPr>
        <w:pStyle w:val="libNormal"/>
        <w:rPr>
          <w:rtl/>
        </w:rPr>
      </w:pPr>
      <w:r>
        <w:rPr>
          <w:rtl/>
        </w:rPr>
        <w:t>230</w:t>
      </w:r>
      <w:r>
        <w:rPr>
          <w:rFonts w:hint="cs"/>
          <w:rtl/>
        </w:rPr>
        <w:t xml:space="preserve"> </w:t>
      </w:r>
      <w:r>
        <w:rPr>
          <w:rtl/>
        </w:rPr>
        <w:t>ـ قال : أخبرنا روح بن عبادة ، قال : حدّثنا ابن جريج ، قال : أخبرني العلاء أنّه سمع محمد بن علي بن حسين يقول : كان حسين بن علي يمشي إلى الحجّ ودوابّه تقاد وراءه.</w:t>
      </w:r>
    </w:p>
    <w:p w:rsidR="00D03B2A" w:rsidRDefault="00D03B2A" w:rsidP="003029D9">
      <w:pPr>
        <w:pStyle w:val="libNormal"/>
        <w:rPr>
          <w:rtl/>
        </w:rPr>
      </w:pPr>
      <w:r>
        <w:rPr>
          <w:rtl/>
        </w:rPr>
        <w:t>231</w:t>
      </w:r>
      <w:r>
        <w:rPr>
          <w:rFonts w:hint="cs"/>
          <w:rtl/>
        </w:rPr>
        <w:t xml:space="preserve"> </w:t>
      </w:r>
      <w:r>
        <w:rPr>
          <w:rtl/>
        </w:rPr>
        <w:t>ـ قال : أخبرنا الوليد بن عقبة الطحّان ، قال : أخبرنا سفيان ، قال : كان الحسين بن علي إذا أراد أن يدخل الحمّام أتى الحيرة ، يعني أنّهم ليست لهم حرمة.</w:t>
      </w:r>
    </w:p>
    <w:p w:rsidR="00D03B2A" w:rsidRDefault="00D03B2A" w:rsidP="003029D9">
      <w:pPr>
        <w:pStyle w:val="libNormal"/>
        <w:rPr>
          <w:rtl/>
        </w:rPr>
      </w:pPr>
      <w:r>
        <w:rPr>
          <w:rtl/>
        </w:rPr>
        <w:t>232</w:t>
      </w:r>
      <w:r>
        <w:rPr>
          <w:rFonts w:hint="cs"/>
          <w:rtl/>
        </w:rPr>
        <w:t xml:space="preserve"> </w:t>
      </w:r>
      <w:r>
        <w:rPr>
          <w:rtl/>
        </w:rPr>
        <w:t>ـ قال : أخبرنا عفّان بن مسلم ، قال : حدّثنا حمّاد بن سلمة ، قال أخبرنا عطاء بن السائب</w:t>
      </w:r>
      <w:r>
        <w:rPr>
          <w:rFonts w:hint="cs"/>
          <w:rtl/>
        </w:rPr>
        <w:t>.</w:t>
      </w:r>
    </w:p>
    <w:p w:rsidR="00D03B2A" w:rsidRDefault="00D03B2A" w:rsidP="003029D9">
      <w:pPr>
        <w:pStyle w:val="libNormal"/>
        <w:rPr>
          <w:rtl/>
        </w:rPr>
      </w:pPr>
      <w:r>
        <w:rPr>
          <w:rtl/>
        </w:rPr>
        <w:t>عن أبي يحيى</w:t>
      </w:r>
      <w:r>
        <w:rPr>
          <w:rFonts w:hint="cs"/>
          <w:rtl/>
        </w:rPr>
        <w:t xml:space="preserve"> </w:t>
      </w:r>
      <w:r w:rsidRPr="002F0969">
        <w:rPr>
          <w:rStyle w:val="libFootnotenumChar"/>
          <w:rtl/>
        </w:rPr>
        <w:t>(1)</w:t>
      </w:r>
      <w:r>
        <w:rPr>
          <w:rtl/>
        </w:rPr>
        <w:t xml:space="preserve"> ، قال : كنت بين الحسن بن علي والحسين ومروان بن الحكم ، والحسين يسابّ مروان ، فجعل الحسن ينهى الحسين حتى قال مروان :</w:t>
      </w:r>
    </w:p>
    <w:p w:rsidR="00D03B2A" w:rsidRPr="00DE186C" w:rsidRDefault="00D03B2A" w:rsidP="00A54200">
      <w:pPr>
        <w:pStyle w:val="libLine"/>
        <w:rPr>
          <w:rtl/>
        </w:rPr>
      </w:pPr>
      <w:r w:rsidRPr="00DE186C">
        <w:rPr>
          <w:rFonts w:hint="cs"/>
          <w:rtl/>
        </w:rPr>
        <w:t>_________</w:t>
      </w:r>
      <w:r w:rsidRPr="00DE186C">
        <w:rPr>
          <w:rtl/>
        </w:rPr>
        <w:t>_________</w:t>
      </w:r>
    </w:p>
    <w:p w:rsidR="00D03B2A" w:rsidRPr="00595241" w:rsidRDefault="00D03B2A" w:rsidP="002F0969">
      <w:pPr>
        <w:pStyle w:val="libFootnote0"/>
        <w:rPr>
          <w:rtl/>
        </w:rPr>
      </w:pPr>
      <w:r w:rsidRPr="00595241">
        <w:rPr>
          <w:rtl/>
        </w:rPr>
        <w:t>الاستيعاب 1 / 397 ، وأورده سبط ابن الجوزي ص 234 ، وأخرجه الحاكم في المستدرك 3 / 169 عن محمد بن يعقوب عن محمد بن عبدالوهّاب عن يعلى ، والذهبي في تلخيصه.</w:t>
      </w:r>
    </w:p>
    <w:p w:rsidR="00D03B2A" w:rsidRPr="00595241" w:rsidRDefault="00D03B2A" w:rsidP="002F0969">
      <w:pPr>
        <w:pStyle w:val="libFootnote0"/>
        <w:rPr>
          <w:rtl/>
        </w:rPr>
      </w:pPr>
      <w:r w:rsidRPr="00595241">
        <w:rPr>
          <w:rtl/>
        </w:rPr>
        <w:t>(229) رواه ابن عساكر برقم 193 عن ابن سعد.</w:t>
      </w:r>
    </w:p>
    <w:p w:rsidR="00D03B2A" w:rsidRPr="00595241" w:rsidRDefault="00D03B2A" w:rsidP="002F0969">
      <w:pPr>
        <w:pStyle w:val="libFootnote0"/>
        <w:rPr>
          <w:rtl/>
        </w:rPr>
      </w:pPr>
      <w:r w:rsidRPr="00595241">
        <w:rPr>
          <w:rtl/>
        </w:rPr>
        <w:t xml:space="preserve">(231) ممّا يظهر أنّ الناس كانوا يدخلون الحمّامات بغير مئزر! فكان الحسين </w:t>
      </w:r>
      <w:r w:rsidR="00626B43" w:rsidRPr="00626B43">
        <w:rPr>
          <w:rStyle w:val="libAlaemChar"/>
          <w:rtl/>
        </w:rPr>
        <w:t>عليه‌السلام</w:t>
      </w:r>
      <w:r w:rsidRPr="00595241">
        <w:rPr>
          <w:rtl/>
        </w:rPr>
        <w:t xml:space="preserve"> يتجنّبها ويذهب إلى الحيرة إذ كان أهلها نصارى فإذا كانوا مكشوفي العورة في الحمّام كان أهون إذ ليس لهم حرمة ، راجع كتاب وسائل الشيعة 1 / 365 باب جواز النظر إلى عورة البهائم ومن ليس بمسلم بغير شهوة.</w:t>
      </w:r>
    </w:p>
    <w:p w:rsidR="00D03B2A" w:rsidRPr="00595241" w:rsidRDefault="00D03B2A" w:rsidP="002F0969">
      <w:pPr>
        <w:pStyle w:val="libFootnote0"/>
        <w:rPr>
          <w:rtl/>
        </w:rPr>
      </w:pPr>
      <w:r w:rsidRPr="00595241">
        <w:rPr>
          <w:rtl/>
        </w:rPr>
        <w:t>(232) وأورده الذهبي في تاريخ الإسلام.</w:t>
      </w:r>
    </w:p>
    <w:p w:rsidR="00D03B2A" w:rsidRPr="00025236" w:rsidRDefault="00D03B2A" w:rsidP="002F0969">
      <w:pPr>
        <w:pStyle w:val="libFootnote"/>
        <w:rPr>
          <w:rtl/>
        </w:rPr>
      </w:pPr>
      <w:r w:rsidRPr="00025236">
        <w:rPr>
          <w:rtl/>
        </w:rPr>
        <w:t xml:space="preserve">وفي المطالب العالية </w:t>
      </w:r>
      <w:r>
        <w:rPr>
          <w:rtl/>
        </w:rPr>
        <w:t>4 / 3</w:t>
      </w:r>
      <w:r w:rsidRPr="00025236">
        <w:rPr>
          <w:rtl/>
        </w:rPr>
        <w:t>29 رقم 4521 عن ابن راهويه وأبي يعلى وفيه</w:t>
      </w:r>
      <w:r>
        <w:rPr>
          <w:rtl/>
        </w:rPr>
        <w:t xml:space="preserve"> : </w:t>
      </w:r>
      <w:r w:rsidRPr="00025236">
        <w:rPr>
          <w:rtl/>
        </w:rPr>
        <w:t>لعنك الله وأنت في صلب أبيك</w:t>
      </w:r>
      <w:r>
        <w:rPr>
          <w:rtl/>
        </w:rPr>
        <w:t xml:space="preserve"> ، </w:t>
      </w:r>
      <w:r w:rsidRPr="00025236">
        <w:rPr>
          <w:rtl/>
        </w:rPr>
        <w:t>وفي هامشه نقلاً عن إتحاف المهرة.</w:t>
      </w:r>
    </w:p>
    <w:p w:rsidR="00D03B2A" w:rsidRPr="00025236" w:rsidRDefault="00D03B2A" w:rsidP="002F0969">
      <w:pPr>
        <w:pStyle w:val="libFootnote"/>
        <w:rPr>
          <w:rtl/>
        </w:rPr>
      </w:pPr>
      <w:r w:rsidRPr="00025236">
        <w:rPr>
          <w:rtl/>
        </w:rPr>
        <w:t>ورواه في الرقم بعده أيضاً عن ابن راهويه وأبي يعلى وفيه</w:t>
      </w:r>
      <w:r>
        <w:rPr>
          <w:rtl/>
        </w:rPr>
        <w:t xml:space="preserve"> : </w:t>
      </w:r>
      <w:r w:rsidRPr="00025236">
        <w:rPr>
          <w:rtl/>
        </w:rPr>
        <w:t>والله والله والله لعنك الله على لسان نبيّه وأنت في صلب الحكم.</w:t>
      </w:r>
    </w:p>
    <w:p w:rsidR="00D03B2A" w:rsidRPr="00025236" w:rsidRDefault="00D03B2A" w:rsidP="002F0969">
      <w:pPr>
        <w:pStyle w:val="libFootnote"/>
        <w:rPr>
          <w:rtl/>
        </w:rPr>
      </w:pPr>
      <w:r w:rsidRPr="00025236">
        <w:rPr>
          <w:rtl/>
        </w:rPr>
        <w:t xml:space="preserve">ومجمع الزوائد </w:t>
      </w:r>
      <w:r>
        <w:rPr>
          <w:rtl/>
        </w:rPr>
        <w:t>5 / 2</w:t>
      </w:r>
      <w:r w:rsidRPr="00025236">
        <w:rPr>
          <w:rtl/>
        </w:rPr>
        <w:t>41 و 1</w:t>
      </w:r>
      <w:r>
        <w:rPr>
          <w:rtl/>
        </w:rPr>
        <w:t>0 / 7</w:t>
      </w:r>
      <w:r w:rsidRPr="00025236">
        <w:rPr>
          <w:rtl/>
        </w:rPr>
        <w:t>2.</w:t>
      </w:r>
    </w:p>
    <w:p w:rsidR="00D03B2A" w:rsidRPr="00595241" w:rsidRDefault="00D03B2A" w:rsidP="002F0969">
      <w:pPr>
        <w:pStyle w:val="libFootnote0"/>
        <w:rPr>
          <w:rtl/>
        </w:rPr>
      </w:pPr>
      <w:r w:rsidRPr="00595241">
        <w:rPr>
          <w:rtl/>
        </w:rPr>
        <w:t>(1) أبو يحيى هوالمكّي واسمه زياد ، ترجم له البخاري في التاريخ الكبير 3 / 378 وأشار إلى حديثه هذا فقال : وقال ابن حمّاد : حدّثنا أبو عوانة ، عن عطاء ، عن زياد أبي يحيى : إنّي لأمشي مع حسن وحسين ومروان</w:t>
      </w:r>
      <w:r w:rsidRPr="00595241">
        <w:rPr>
          <w:rFonts w:hint="cs"/>
          <w:rtl/>
        </w:rPr>
        <w:t xml:space="preserve"> </w:t>
      </w:r>
      <w:r w:rsidRPr="00595241">
        <w:rPr>
          <w:rtl/>
        </w:rPr>
        <w:t>...</w:t>
      </w:r>
    </w:p>
    <w:p w:rsidR="00D03B2A" w:rsidRDefault="00D03B2A" w:rsidP="002F0969">
      <w:pPr>
        <w:pStyle w:val="libNormal0"/>
        <w:rPr>
          <w:rtl/>
        </w:rPr>
      </w:pPr>
      <w:r>
        <w:rPr>
          <w:rtl/>
        </w:rPr>
        <w:br w:type="page"/>
      </w:r>
      <w:r>
        <w:rPr>
          <w:rtl/>
        </w:rPr>
        <w:lastRenderedPageBreak/>
        <w:t>إنكم أهل بيت ملعونون</w:t>
      </w:r>
      <w:r>
        <w:rPr>
          <w:rFonts w:hint="cs"/>
          <w:rtl/>
        </w:rPr>
        <w:t xml:space="preserve"> </w:t>
      </w:r>
      <w:r>
        <w:rPr>
          <w:rtl/>
        </w:rPr>
        <w:t>!!</w:t>
      </w:r>
      <w:r>
        <w:rPr>
          <w:rFonts w:hint="cs"/>
          <w:rtl/>
        </w:rPr>
        <w:t xml:space="preserve"> </w:t>
      </w:r>
      <w:r w:rsidRPr="002F0969">
        <w:rPr>
          <w:rStyle w:val="libFootnotenumChar"/>
          <w:rtl/>
        </w:rPr>
        <w:t>(1)</w:t>
      </w:r>
      <w:r>
        <w:rPr>
          <w:rtl/>
        </w:rPr>
        <w:t>.</w:t>
      </w:r>
    </w:p>
    <w:p w:rsidR="00D03B2A" w:rsidRDefault="00D03B2A" w:rsidP="003029D9">
      <w:pPr>
        <w:pStyle w:val="libNormal"/>
        <w:rPr>
          <w:rtl/>
        </w:rPr>
      </w:pPr>
      <w:r>
        <w:rPr>
          <w:rtl/>
        </w:rPr>
        <w:t>قال : فغضب الحسن وقال : ويلك قلت أهل بيت ملعونين ، فوالله لقد لعن الله أباك على لسان نبيّه وأنت في صلبه.</w:t>
      </w:r>
    </w:p>
    <w:p w:rsidR="00D03B2A" w:rsidRDefault="00D03B2A" w:rsidP="003029D9">
      <w:pPr>
        <w:pStyle w:val="libNormal"/>
        <w:rPr>
          <w:rtl/>
        </w:rPr>
      </w:pPr>
      <w:r>
        <w:rPr>
          <w:rtl/>
        </w:rPr>
        <w:t>233 ـ قال : أخبرنا الفضل بن دكين ، قال : حدّثنا ابن أبي غنيّة ، [ 40 / ب</w:t>
      </w:r>
      <w:r>
        <w:rPr>
          <w:rFonts w:hint="cs"/>
          <w:rtl/>
        </w:rPr>
        <w:t xml:space="preserve"> </w:t>
      </w:r>
      <w:r>
        <w:rPr>
          <w:rtl/>
        </w:rPr>
        <w:t>] عن يحيى بن سالم الموصلي ، عن مولى الحسين بن علي ، قال :</w:t>
      </w:r>
    </w:p>
    <w:p w:rsidR="00D03B2A" w:rsidRDefault="00D03B2A" w:rsidP="003029D9">
      <w:pPr>
        <w:pStyle w:val="libNormal"/>
        <w:rPr>
          <w:rtl/>
        </w:rPr>
      </w:pPr>
      <w:r>
        <w:rPr>
          <w:rtl/>
        </w:rPr>
        <w:t>كنت مع الحسين بن علي فمرّ بباب فاستسقى ، فخرجت إليه جارية بقدح مفضّض</w:t>
      </w:r>
      <w:r>
        <w:rPr>
          <w:rFonts w:hint="cs"/>
          <w:rtl/>
        </w:rPr>
        <w:t xml:space="preserve"> </w:t>
      </w:r>
      <w:r>
        <w:rPr>
          <w:rtl/>
        </w:rPr>
        <w:t>! فجعل ينزع الفضّة فيرمي بها إليها ، قال : اذهبي بها إلى أهلك ، ثم شرب.</w:t>
      </w:r>
    </w:p>
    <w:p w:rsidR="00D03B2A" w:rsidRDefault="00D03B2A" w:rsidP="003029D9">
      <w:pPr>
        <w:pStyle w:val="libNormal"/>
        <w:rPr>
          <w:rtl/>
        </w:rPr>
      </w:pPr>
      <w:r>
        <w:rPr>
          <w:rtl/>
        </w:rPr>
        <w:t>234 ـ قال : أخبرنا الفضل بن دكين ، قال : حدّثنا حسن بن صالح ، عن عبدالله بن عطاء</w:t>
      </w:r>
      <w:r>
        <w:rPr>
          <w:rFonts w:hint="cs"/>
          <w:rtl/>
        </w:rPr>
        <w:t xml:space="preserve">  ،</w:t>
      </w:r>
    </w:p>
    <w:p w:rsidR="00D03B2A" w:rsidRDefault="00D03B2A" w:rsidP="003029D9">
      <w:pPr>
        <w:pStyle w:val="libNormal"/>
        <w:rPr>
          <w:rtl/>
        </w:rPr>
      </w:pPr>
      <w:r>
        <w:rPr>
          <w:rtl/>
        </w:rPr>
        <w:t>عن أبي جعفر ، قال : كان الحسن والحسين يعتقان عن علي.</w:t>
      </w:r>
    </w:p>
    <w:p w:rsidR="00D03B2A" w:rsidRDefault="00D03B2A" w:rsidP="003029D9">
      <w:pPr>
        <w:pStyle w:val="libNormal"/>
        <w:rPr>
          <w:rtl/>
        </w:rPr>
      </w:pPr>
      <w:r>
        <w:rPr>
          <w:rtl/>
        </w:rPr>
        <w:t>235</w:t>
      </w:r>
      <w:r>
        <w:rPr>
          <w:rFonts w:hint="cs"/>
          <w:rtl/>
        </w:rPr>
        <w:t xml:space="preserve"> </w:t>
      </w:r>
      <w:r>
        <w:rPr>
          <w:rtl/>
        </w:rPr>
        <w:t>ـ قال : أخبرنا مالك بن إسماعيل النهدي ، قال : أخبرنا سهل بن شعيب ، عن قنان النهمي ،</w:t>
      </w:r>
    </w:p>
    <w:p w:rsidR="00D03B2A" w:rsidRDefault="00D03B2A" w:rsidP="003029D9">
      <w:pPr>
        <w:pStyle w:val="libNormal"/>
        <w:rPr>
          <w:rtl/>
        </w:rPr>
      </w:pPr>
      <w:r>
        <w:rPr>
          <w:rtl/>
        </w:rPr>
        <w:t>عن جعيد همدان ، قال : أتيت الحسين بن علي وعلى صدره سكينة بنت حسين ، فقال : يا اُخت كلب خذي ابنتك عنّي.</w:t>
      </w:r>
    </w:p>
    <w:p w:rsidR="00D03B2A" w:rsidRDefault="00D03B2A" w:rsidP="003029D9">
      <w:pPr>
        <w:pStyle w:val="libNormal"/>
        <w:rPr>
          <w:rtl/>
        </w:rPr>
      </w:pPr>
      <w:r>
        <w:rPr>
          <w:rtl/>
        </w:rPr>
        <w:t>فساءلني فقال : أخبرني عن شباب العرب أو عن العرب ، قال : قلت :</w:t>
      </w:r>
    </w:p>
    <w:p w:rsidR="00D03B2A" w:rsidRPr="00595241" w:rsidRDefault="00D03B2A" w:rsidP="00A54200">
      <w:pPr>
        <w:pStyle w:val="libLine"/>
        <w:rPr>
          <w:rtl/>
        </w:rPr>
      </w:pPr>
      <w:r w:rsidRPr="00595241">
        <w:rPr>
          <w:rFonts w:hint="cs"/>
          <w:rtl/>
        </w:rPr>
        <w:t>_________</w:t>
      </w:r>
      <w:r w:rsidRPr="00595241">
        <w:rPr>
          <w:rtl/>
        </w:rPr>
        <w:t>_________</w:t>
      </w:r>
    </w:p>
    <w:p w:rsidR="00D03B2A" w:rsidRPr="00595241" w:rsidRDefault="00D03B2A" w:rsidP="002F0969">
      <w:pPr>
        <w:pStyle w:val="libFootnote0"/>
        <w:rPr>
          <w:rtl/>
        </w:rPr>
      </w:pPr>
      <w:r w:rsidRPr="00595241">
        <w:rPr>
          <w:rtl/>
        </w:rPr>
        <w:t xml:space="preserve">(1) كبرت كلمة تخرج من أفواههم ، لعن الله مروان الطريد ابن الطريد ولعن الله من مهّد له الأمر ، مع ذلك التأكيد الشديد من رسول الله </w:t>
      </w:r>
      <w:r w:rsidR="00626B43" w:rsidRPr="00626B43">
        <w:rPr>
          <w:rStyle w:val="libAlaemChar"/>
          <w:rtl/>
        </w:rPr>
        <w:t>صلى‌الله‌عليه‌وآله‌وسلم</w:t>
      </w:r>
      <w:r w:rsidRPr="00595241">
        <w:rPr>
          <w:rtl/>
        </w:rPr>
        <w:t xml:space="preserve"> في أهل بيته وبيان منزلتهم والحثّ على إكرامهم يبلغ بهم الحال خلال أربعين سنة من موته صلوات الله عليه أنّ يلعنوا جهرة في مدينته ، فليس هذا شيء مرتجل بل أمر دبّر بليل وبدئ به من بعد الرسول</w:t>
      </w:r>
      <w:r>
        <w:rPr>
          <w:rFonts w:hint="cs"/>
          <w:rtl/>
        </w:rPr>
        <w:t xml:space="preserve"> ـ</w:t>
      </w:r>
      <w:r w:rsidRPr="00595241">
        <w:rPr>
          <w:rtl/>
        </w:rPr>
        <w:t xml:space="preserve"> </w:t>
      </w:r>
      <w:r w:rsidR="00626B43" w:rsidRPr="00626B43">
        <w:rPr>
          <w:rStyle w:val="libAlaemChar"/>
          <w:rtl/>
        </w:rPr>
        <w:t>صلى‌الله‌عليه‌وآله‌وسلم</w:t>
      </w:r>
      <w:r w:rsidRPr="00595241">
        <w:rPr>
          <w:rtl/>
        </w:rPr>
        <w:t xml:space="preserve"> ـ وتدرّجوا إلى أن بلغوا كلّ مبلغ وصاروا يجهرون في خطبة الجمعات في مدينة الرسول وسائر البلاد بلعن علي ومن يحبّه [ راجع رقم 226</w:t>
      </w:r>
      <w:r w:rsidRPr="00595241">
        <w:rPr>
          <w:rFonts w:hint="cs"/>
          <w:rtl/>
        </w:rPr>
        <w:t xml:space="preserve"> </w:t>
      </w:r>
      <w:r w:rsidRPr="00595241">
        <w:rPr>
          <w:rtl/>
        </w:rPr>
        <w:t xml:space="preserve">] وإلى أن بلغ الأمر إلى أن تمكّنوا من قتل الحسين </w:t>
      </w:r>
      <w:r w:rsidR="00626B43" w:rsidRPr="00626B43">
        <w:rPr>
          <w:rStyle w:val="libAlaemChar"/>
          <w:rtl/>
        </w:rPr>
        <w:t>عليه‌السلام</w:t>
      </w:r>
      <w:r w:rsidRPr="00595241">
        <w:rPr>
          <w:rtl/>
        </w:rPr>
        <w:t xml:space="preserve"> نهاراً جهاراً دون عذر وسبب بتلك الوحشية المنقطعة النظير.</w:t>
      </w:r>
    </w:p>
    <w:p w:rsidR="00D03B2A" w:rsidRPr="002F0969" w:rsidRDefault="00D03B2A" w:rsidP="003029D9">
      <w:pPr>
        <w:pStyle w:val="libNormal"/>
        <w:rPr>
          <w:rStyle w:val="libFootnoteChar"/>
          <w:rtl/>
        </w:rPr>
      </w:pPr>
      <w:r w:rsidRPr="002F0969">
        <w:rPr>
          <w:rStyle w:val="libFootnoteChar"/>
          <w:rtl/>
        </w:rPr>
        <w:t>ولو أنّ المسلمين حكومة وشعباً كانوا متمسّكين بهدى الرسول</w:t>
      </w:r>
      <w:r w:rsidRPr="00595241">
        <w:rPr>
          <w:rtl/>
        </w:rPr>
        <w:t xml:space="preserve"> </w:t>
      </w:r>
      <w:r w:rsidR="00626B43" w:rsidRPr="00626B43">
        <w:rPr>
          <w:rStyle w:val="libAlaemChar"/>
          <w:rtl/>
        </w:rPr>
        <w:t>صلى‌الله‌عليه‌وآله‌وسلم</w:t>
      </w:r>
      <w:r w:rsidRPr="00595241">
        <w:rPr>
          <w:rtl/>
        </w:rPr>
        <w:t xml:space="preserve"> </w:t>
      </w:r>
      <w:r w:rsidRPr="002F0969">
        <w:rPr>
          <w:rStyle w:val="libFootnoteChar"/>
          <w:rtl/>
        </w:rPr>
        <w:t>سائرين على نهجه منفّذين تعاليمه لما تمكن الطريد مروان أن يعود إلى المدينة فضلاً عن أن يصبح أميرها وحاكمها.</w:t>
      </w:r>
    </w:p>
    <w:p w:rsidR="00D03B2A" w:rsidRPr="00595241" w:rsidRDefault="00D03B2A" w:rsidP="002F0969">
      <w:pPr>
        <w:pStyle w:val="libFootnote0"/>
        <w:rPr>
          <w:rtl/>
        </w:rPr>
      </w:pPr>
      <w:r w:rsidRPr="00595241">
        <w:rPr>
          <w:rtl/>
        </w:rPr>
        <w:t>(234) اخرجه ابن أبي شيبة في المصنف 3 / 388 عن الفضل بن دكين بالإسناد واللفظ.</w:t>
      </w:r>
    </w:p>
    <w:p w:rsidR="00D03B2A" w:rsidRDefault="00D03B2A" w:rsidP="002F0969">
      <w:pPr>
        <w:pStyle w:val="libNormal0"/>
        <w:rPr>
          <w:rtl/>
        </w:rPr>
      </w:pPr>
      <w:r>
        <w:rPr>
          <w:rtl/>
        </w:rPr>
        <w:br w:type="page"/>
      </w:r>
      <w:r>
        <w:rPr>
          <w:rtl/>
        </w:rPr>
        <w:lastRenderedPageBreak/>
        <w:t xml:space="preserve">أصحاب جلاهقات </w:t>
      </w:r>
      <w:r w:rsidRPr="002F0969">
        <w:rPr>
          <w:rStyle w:val="libFootnotenumChar"/>
          <w:rtl/>
        </w:rPr>
        <w:t>(1)</w:t>
      </w:r>
      <w:r>
        <w:rPr>
          <w:rtl/>
        </w:rPr>
        <w:t xml:space="preserve"> ومجالس</w:t>
      </w:r>
      <w:r>
        <w:rPr>
          <w:rFonts w:hint="cs"/>
          <w:rtl/>
        </w:rPr>
        <w:t xml:space="preserve"> </w:t>
      </w:r>
      <w:r>
        <w:rPr>
          <w:rtl/>
        </w:rPr>
        <w:t>! قال : فأخبرني عن الموالي ، قال : قلت : آكل ربا أو حريص على الدنيا ، قال : فقال : إنّا لله وإنّا إليه راجعون ، والله إنّهما للصنفان اللذان كنّا نتحدّث أنّ الله تبارك وتعالى يتنصر بهما لدينه.</w:t>
      </w:r>
    </w:p>
    <w:p w:rsidR="00D03B2A" w:rsidRDefault="00D03B2A" w:rsidP="003029D9">
      <w:pPr>
        <w:pStyle w:val="libNormal"/>
        <w:rPr>
          <w:rtl/>
        </w:rPr>
      </w:pPr>
      <w:r>
        <w:rPr>
          <w:rtl/>
        </w:rPr>
        <w:t>يا جعيد همدان ، الناس أربعة : فمنهم من له خلق وليس له خلاق ، منهم من له خلاق وليس له خلق ، ومنهم من له خلق وخلاق ذلك أفضل الناس ، ومنهم من ليس له خلق ولا خلاق وذاك شرّ الناس.</w:t>
      </w:r>
    </w:p>
    <w:p w:rsidR="00D03B2A" w:rsidRDefault="00D03B2A" w:rsidP="003029D9">
      <w:pPr>
        <w:pStyle w:val="libNormal"/>
        <w:rPr>
          <w:rtl/>
        </w:rPr>
      </w:pPr>
      <w:r>
        <w:rPr>
          <w:rtl/>
        </w:rPr>
        <w:t>236</w:t>
      </w:r>
      <w:r>
        <w:rPr>
          <w:rFonts w:hint="cs"/>
          <w:rtl/>
        </w:rPr>
        <w:t xml:space="preserve"> </w:t>
      </w:r>
      <w:r>
        <w:rPr>
          <w:rtl/>
        </w:rPr>
        <w:t>ـ قال : أخبرنا أحمد بن عبدالله بن يونس ، قال : حدّثنا زهير بن معاوية ، [ 41 / أ</w:t>
      </w:r>
      <w:r>
        <w:rPr>
          <w:rFonts w:hint="cs"/>
          <w:rtl/>
        </w:rPr>
        <w:t xml:space="preserve"> </w:t>
      </w:r>
      <w:r>
        <w:rPr>
          <w:rtl/>
        </w:rPr>
        <w:t>] قال : حدّثنا عمّار بن معاوية الدهني ، قال : حدّثني أبو سعيد قال :</w:t>
      </w:r>
    </w:p>
    <w:p w:rsidR="00D03B2A" w:rsidRDefault="00D03B2A" w:rsidP="003029D9">
      <w:pPr>
        <w:pStyle w:val="libNormal"/>
        <w:rPr>
          <w:rtl/>
        </w:rPr>
      </w:pPr>
      <w:r>
        <w:rPr>
          <w:rtl/>
        </w:rPr>
        <w:t>رأيت الحسن والحسين يصلّيان مع الإمام العصر ثم أتيا الحجر واستلماه ثمّ طافا اُسبوعاً وصلّيا ركعتين.</w:t>
      </w:r>
    </w:p>
    <w:p w:rsidR="00D03B2A" w:rsidRDefault="00D03B2A" w:rsidP="003029D9">
      <w:pPr>
        <w:pStyle w:val="libNormal"/>
        <w:rPr>
          <w:rtl/>
        </w:rPr>
      </w:pPr>
      <w:r>
        <w:rPr>
          <w:rtl/>
        </w:rPr>
        <w:t>فقال الناس : هذان ابنا بنت رسول الله ـ صلّى الله عليه وسلّم ـ فحطمهما الناس حتى لم يستطيعا أن يمضيا ومعهما رجل من الركانات فأخذ الحسين بيد الركاني وردّ الناس عن الحسن وكان يجلّه ،</w:t>
      </w:r>
    </w:p>
    <w:p w:rsidR="00D03B2A" w:rsidRDefault="00D03B2A" w:rsidP="003029D9">
      <w:pPr>
        <w:pStyle w:val="libNormal"/>
        <w:rPr>
          <w:rtl/>
        </w:rPr>
      </w:pPr>
      <w:r>
        <w:rPr>
          <w:rtl/>
        </w:rPr>
        <w:t>وما رأيتهما مّرا بالركن الذي يلي الحجر من جانب الحجر إلاّ استلماه ،</w:t>
      </w:r>
    </w:p>
    <w:p w:rsidR="00D03B2A" w:rsidRDefault="00D03B2A" w:rsidP="003029D9">
      <w:pPr>
        <w:pStyle w:val="libNormal"/>
        <w:rPr>
          <w:rtl/>
        </w:rPr>
      </w:pPr>
      <w:r>
        <w:rPr>
          <w:rtl/>
        </w:rPr>
        <w:t>قال : قلت لأبي سعيد : فلعلّهما بقي عليهما بقيّة من اُسبوع قطعته الصلاة</w:t>
      </w:r>
      <w:r>
        <w:rPr>
          <w:rFonts w:hint="cs"/>
          <w:rtl/>
        </w:rPr>
        <w:t xml:space="preserve"> </w:t>
      </w:r>
      <w:r>
        <w:rPr>
          <w:rtl/>
        </w:rPr>
        <w:t>؟</w:t>
      </w:r>
      <w:r>
        <w:rPr>
          <w:rFonts w:hint="cs"/>
          <w:rtl/>
        </w:rPr>
        <w:t xml:space="preserve"> </w:t>
      </w:r>
      <w:r>
        <w:rPr>
          <w:rtl/>
        </w:rPr>
        <w:t>قال : لا ، بل طافا اُسبوعاً تامّاً.</w:t>
      </w:r>
    </w:p>
    <w:p w:rsidR="00D03B2A" w:rsidRDefault="00D03B2A" w:rsidP="003029D9">
      <w:pPr>
        <w:pStyle w:val="libNormal"/>
        <w:rPr>
          <w:rtl/>
        </w:rPr>
      </w:pPr>
      <w:r>
        <w:rPr>
          <w:rtl/>
        </w:rPr>
        <w:t>237</w:t>
      </w:r>
      <w:r>
        <w:rPr>
          <w:rFonts w:hint="cs"/>
          <w:rtl/>
        </w:rPr>
        <w:t xml:space="preserve"> </w:t>
      </w:r>
      <w:r>
        <w:rPr>
          <w:rtl/>
        </w:rPr>
        <w:t>ـ قال : أخبرنا أحمد بن محمد بن الوليد الأزرقي ، قال : حدّثنا مسلم ابن خالد ، عن عمرو بن دينار ، قال : رأيت حسناً وحسيناً يطوفان بعد العصر ويصلّيان.</w:t>
      </w:r>
    </w:p>
    <w:p w:rsidR="00D03B2A" w:rsidRDefault="00D03B2A" w:rsidP="003029D9">
      <w:pPr>
        <w:pStyle w:val="libNormal"/>
        <w:rPr>
          <w:rtl/>
        </w:rPr>
      </w:pPr>
      <w:r>
        <w:rPr>
          <w:rtl/>
        </w:rPr>
        <w:t>238</w:t>
      </w:r>
      <w:r>
        <w:rPr>
          <w:rFonts w:hint="cs"/>
          <w:rtl/>
        </w:rPr>
        <w:t xml:space="preserve"> </w:t>
      </w:r>
      <w:r>
        <w:rPr>
          <w:rtl/>
        </w:rPr>
        <w:t>ـ قال : أخبرنا طلق بن غنام النخعي ، قال : حدّثنا شريك وقيس</w:t>
      </w:r>
    </w:p>
    <w:p w:rsidR="00D03B2A" w:rsidRPr="00D12D6C" w:rsidRDefault="00D03B2A" w:rsidP="00A54200">
      <w:pPr>
        <w:pStyle w:val="libLine"/>
        <w:rPr>
          <w:rtl/>
        </w:rPr>
      </w:pPr>
      <w:r w:rsidRPr="00D12D6C">
        <w:rPr>
          <w:rFonts w:hint="cs"/>
          <w:rtl/>
        </w:rPr>
        <w:t>_________</w:t>
      </w:r>
      <w:r w:rsidRPr="00D12D6C">
        <w:rPr>
          <w:rtl/>
        </w:rPr>
        <w:t>_________</w:t>
      </w:r>
    </w:p>
    <w:p w:rsidR="00D03B2A" w:rsidRPr="00595241" w:rsidRDefault="00D03B2A" w:rsidP="002F0969">
      <w:pPr>
        <w:pStyle w:val="libFootnote0"/>
        <w:rPr>
          <w:rtl/>
        </w:rPr>
      </w:pPr>
      <w:r w:rsidRPr="00595241">
        <w:rPr>
          <w:rtl/>
        </w:rPr>
        <w:t>(1) الجلاهق ـ بضمّ الجيم ـ : البندق المعمول من الطين ، الواحدة جلاهقة ، فارسي معرّب.</w:t>
      </w:r>
    </w:p>
    <w:p w:rsidR="00D03B2A" w:rsidRPr="00025236" w:rsidRDefault="00D03B2A" w:rsidP="002F0969">
      <w:pPr>
        <w:pStyle w:val="libFootnote"/>
        <w:rPr>
          <w:rtl/>
        </w:rPr>
      </w:pPr>
      <w:r w:rsidRPr="00025236">
        <w:rPr>
          <w:rtl/>
        </w:rPr>
        <w:t xml:space="preserve">مجمع البحرين </w:t>
      </w:r>
      <w:r>
        <w:rPr>
          <w:rtl/>
        </w:rPr>
        <w:t>5 / 1</w:t>
      </w:r>
      <w:r w:rsidRPr="00025236">
        <w:rPr>
          <w:rtl/>
        </w:rPr>
        <w:t>43.</w:t>
      </w:r>
    </w:p>
    <w:p w:rsidR="00D03B2A" w:rsidRPr="00595241" w:rsidRDefault="00D03B2A" w:rsidP="002F0969">
      <w:pPr>
        <w:pStyle w:val="libFootnote0"/>
        <w:rPr>
          <w:rtl/>
        </w:rPr>
      </w:pPr>
      <w:r w:rsidRPr="00595241">
        <w:rPr>
          <w:rtl/>
        </w:rPr>
        <w:t xml:space="preserve">(236) ورواه الحافظ ابن عساكر في ترجمة الحسن </w:t>
      </w:r>
      <w:r w:rsidR="00626B43" w:rsidRPr="00626B43">
        <w:rPr>
          <w:rStyle w:val="libAlaemChar"/>
          <w:rtl/>
        </w:rPr>
        <w:t>عليه‌السلام</w:t>
      </w:r>
      <w:r w:rsidRPr="00595241">
        <w:rPr>
          <w:rtl/>
        </w:rPr>
        <w:t xml:space="preserve"> من تاريخ دمشق رقم 195 بإسناده عن ابن سعد.</w:t>
      </w:r>
    </w:p>
    <w:p w:rsidR="00D03B2A" w:rsidRDefault="00D03B2A" w:rsidP="002F0969">
      <w:pPr>
        <w:pStyle w:val="libNormal0"/>
        <w:rPr>
          <w:rtl/>
        </w:rPr>
      </w:pPr>
      <w:r>
        <w:rPr>
          <w:rtl/>
        </w:rPr>
        <w:br w:type="page"/>
      </w:r>
      <w:r>
        <w:rPr>
          <w:rtl/>
        </w:rPr>
        <w:lastRenderedPageBreak/>
        <w:t>عن عمّار الدهني ، عن مسلم البطين ،</w:t>
      </w:r>
    </w:p>
    <w:p w:rsidR="00D03B2A" w:rsidRDefault="00D03B2A" w:rsidP="003029D9">
      <w:pPr>
        <w:pStyle w:val="libNormal"/>
        <w:rPr>
          <w:rtl/>
        </w:rPr>
      </w:pPr>
      <w:r>
        <w:rPr>
          <w:rtl/>
        </w:rPr>
        <w:t>عن حسين بن علي أنّه كان يدّهن عند الإحرام بالزيت ويدّهن أصحابه بالدهن الطيّب.</w:t>
      </w:r>
    </w:p>
    <w:p w:rsidR="00D03B2A" w:rsidRDefault="00D03B2A" w:rsidP="003029D9">
      <w:pPr>
        <w:pStyle w:val="libNormal"/>
        <w:rPr>
          <w:rtl/>
        </w:rPr>
      </w:pPr>
      <w:r>
        <w:rPr>
          <w:rtl/>
        </w:rPr>
        <w:t>239</w:t>
      </w:r>
      <w:r>
        <w:rPr>
          <w:rFonts w:hint="cs"/>
          <w:rtl/>
        </w:rPr>
        <w:t xml:space="preserve"> </w:t>
      </w:r>
      <w:r>
        <w:rPr>
          <w:rtl/>
        </w:rPr>
        <w:t>ـ قال : أخبرنا شبابة بن سوار ، قال : أخبرني بسام ، قال : سألت أبا جعفر عن الصلاة خلف بني اُميّة</w:t>
      </w:r>
      <w:r>
        <w:rPr>
          <w:rFonts w:hint="cs"/>
          <w:rtl/>
        </w:rPr>
        <w:t xml:space="preserve"> </w:t>
      </w:r>
      <w:r>
        <w:rPr>
          <w:rtl/>
        </w:rPr>
        <w:t>؟ فقال : صلّ خلفهم فإنّا نصلّي خلفهم ، قال : قلت : يا با جعفر ، إنّ الناس [ يقولون ] إنّ هذا منكم تقيّة</w:t>
      </w:r>
      <w:r>
        <w:rPr>
          <w:rFonts w:hint="cs"/>
          <w:rtl/>
        </w:rPr>
        <w:t xml:space="preserve"> </w:t>
      </w:r>
      <w:r>
        <w:rPr>
          <w:rtl/>
        </w:rPr>
        <w:t>؟</w:t>
      </w:r>
    </w:p>
    <w:p w:rsidR="00D03B2A" w:rsidRDefault="00D03B2A" w:rsidP="003029D9">
      <w:pPr>
        <w:pStyle w:val="libNormal"/>
        <w:rPr>
          <w:rtl/>
        </w:rPr>
      </w:pPr>
      <w:r>
        <w:rPr>
          <w:rtl/>
        </w:rPr>
        <w:t>فقال : قد كان الحسن والحسين يصلّيان خلف مروان يبتدران [ 41 / ب</w:t>
      </w:r>
      <w:r>
        <w:rPr>
          <w:rFonts w:hint="cs"/>
          <w:rtl/>
        </w:rPr>
        <w:t xml:space="preserve"> </w:t>
      </w:r>
      <w:r>
        <w:rPr>
          <w:rtl/>
        </w:rPr>
        <w:t>] الصف</w:t>
      </w:r>
      <w:r>
        <w:rPr>
          <w:rFonts w:hint="cs"/>
          <w:rtl/>
        </w:rPr>
        <w:t>ّ</w:t>
      </w:r>
      <w:r>
        <w:rPr>
          <w:rtl/>
        </w:rPr>
        <w:t xml:space="preserve"> ، وإن كان الحسين ليسبّه وهو على المنبر حتى ينزل ، أفتقيّة هذه</w:t>
      </w:r>
      <w:r>
        <w:rPr>
          <w:rFonts w:hint="cs"/>
          <w:rtl/>
        </w:rPr>
        <w:t xml:space="preserve"> </w:t>
      </w:r>
      <w:r>
        <w:rPr>
          <w:rtl/>
        </w:rPr>
        <w:t>؟!</w:t>
      </w:r>
      <w:r>
        <w:rPr>
          <w:rFonts w:hint="cs"/>
          <w:rtl/>
        </w:rPr>
        <w:t xml:space="preserve"> </w:t>
      </w:r>
      <w:r w:rsidRPr="002F0969">
        <w:rPr>
          <w:rStyle w:val="libFootnotenumChar"/>
          <w:rtl/>
        </w:rPr>
        <w:t>(1)</w:t>
      </w:r>
      <w:r>
        <w:rPr>
          <w:rtl/>
        </w:rPr>
        <w:t>.</w:t>
      </w:r>
    </w:p>
    <w:p w:rsidR="00D03B2A" w:rsidRDefault="00D03B2A" w:rsidP="002F0969">
      <w:pPr>
        <w:pStyle w:val="libCenter"/>
        <w:rPr>
          <w:rtl/>
        </w:rPr>
      </w:pPr>
      <w:r>
        <w:rPr>
          <w:rtl/>
        </w:rPr>
        <w:t xml:space="preserve">ذكر دعاء الحسين </w:t>
      </w:r>
      <w:r w:rsidR="00626B43" w:rsidRPr="00626B43">
        <w:rPr>
          <w:rStyle w:val="libAlaemChar"/>
          <w:rFonts w:hint="cs"/>
          <w:rtl/>
        </w:rPr>
        <w:t>رضي‌الله‌عنه</w:t>
      </w:r>
    </w:p>
    <w:p w:rsidR="00D03B2A" w:rsidRDefault="00D03B2A" w:rsidP="003029D9">
      <w:pPr>
        <w:pStyle w:val="libNormal"/>
        <w:rPr>
          <w:rtl/>
        </w:rPr>
      </w:pPr>
      <w:r>
        <w:rPr>
          <w:rtl/>
        </w:rPr>
        <w:t>240</w:t>
      </w:r>
      <w:r>
        <w:rPr>
          <w:rFonts w:hint="cs"/>
          <w:rtl/>
        </w:rPr>
        <w:t xml:space="preserve"> </w:t>
      </w:r>
      <w:r>
        <w:rPr>
          <w:rtl/>
        </w:rPr>
        <w:t>ـ قال : أخبرنا سعيد بن منصور ، عن جرير بن عبدالحميد ، عن منصور ، عن محمد بن أبي محمد البصري ، قال : كان الحسين بن علي يقول في وتره :</w:t>
      </w:r>
    </w:p>
    <w:p w:rsidR="00D03B2A" w:rsidRDefault="00D03B2A" w:rsidP="003029D9">
      <w:pPr>
        <w:pStyle w:val="libNormal"/>
        <w:rPr>
          <w:rtl/>
        </w:rPr>
      </w:pPr>
      <w:r>
        <w:rPr>
          <w:rtl/>
        </w:rPr>
        <w:t>اللّهمّ إنّك تَرى ولا تُرى ، وأنت بالمنظر الأعلى ، وانّ لك الآخرة والاُولى ، وإنّا نعوذ بك من أن نذلّ ونخزى.</w:t>
      </w:r>
    </w:p>
    <w:p w:rsidR="00D03B2A" w:rsidRDefault="00D03B2A" w:rsidP="003029D9">
      <w:pPr>
        <w:pStyle w:val="libNormal"/>
        <w:rPr>
          <w:rtl/>
        </w:rPr>
      </w:pPr>
      <w:r>
        <w:rPr>
          <w:rtl/>
        </w:rPr>
        <w:t>241</w:t>
      </w:r>
      <w:r>
        <w:rPr>
          <w:rFonts w:hint="cs"/>
          <w:rtl/>
        </w:rPr>
        <w:t xml:space="preserve"> </w:t>
      </w:r>
      <w:r>
        <w:rPr>
          <w:rtl/>
        </w:rPr>
        <w:t>ـ قال : أخبرنا أحمد بن محمد بن الوليد الأزرقي ، قال : حدّثنا مسلم بن خالد ، عن جعفر بن محمد ، عن أبيه ، قال :</w:t>
      </w:r>
    </w:p>
    <w:p w:rsidR="00D03B2A" w:rsidRDefault="00D03B2A" w:rsidP="003029D9">
      <w:pPr>
        <w:pStyle w:val="libNormal"/>
        <w:rPr>
          <w:rtl/>
        </w:rPr>
      </w:pPr>
      <w:r>
        <w:rPr>
          <w:rtl/>
        </w:rPr>
        <w:t>جاء رجل من أهل مصر إلى حسن وحسين يوم عرفة فسألهما عن صيام يوم عرفة فوجد حسيناً صائماً ووجد حسنا</w:t>
      </w:r>
      <w:r>
        <w:rPr>
          <w:rFonts w:hint="cs"/>
          <w:rtl/>
        </w:rPr>
        <w:t>ً</w:t>
      </w:r>
      <w:r>
        <w:rPr>
          <w:rtl/>
        </w:rPr>
        <w:t xml:space="preserve"> مفطرا</w:t>
      </w:r>
      <w:r>
        <w:rPr>
          <w:rFonts w:hint="cs"/>
          <w:rtl/>
        </w:rPr>
        <w:t>ً</w:t>
      </w:r>
      <w:r>
        <w:rPr>
          <w:rtl/>
        </w:rPr>
        <w:t xml:space="preserve"> وقالا : كلّ ذلك حسن.</w:t>
      </w:r>
    </w:p>
    <w:p w:rsidR="00D03B2A" w:rsidRDefault="00D03B2A" w:rsidP="003029D9">
      <w:pPr>
        <w:pStyle w:val="libNormal"/>
        <w:rPr>
          <w:rtl/>
        </w:rPr>
      </w:pPr>
      <w:r>
        <w:rPr>
          <w:rtl/>
        </w:rPr>
        <w:t>242</w:t>
      </w:r>
      <w:r>
        <w:rPr>
          <w:rFonts w:hint="cs"/>
          <w:rtl/>
        </w:rPr>
        <w:t xml:space="preserve"> </w:t>
      </w:r>
      <w:r>
        <w:rPr>
          <w:rtl/>
        </w:rPr>
        <w:t>ـ قال : أخبرنا الحسن بن موسى ، قال : حدّثنا زهير ، عن جابر ، عن محمد بن عليّ ، قال : كان الحسن والحسين يصلّيان خلف مروان ويعتدّان بالصلاة معه</w:t>
      </w:r>
      <w:r>
        <w:rPr>
          <w:rFonts w:hint="cs"/>
          <w:rtl/>
        </w:rPr>
        <w:t xml:space="preserve"> </w:t>
      </w:r>
      <w:r w:rsidRPr="002F0969">
        <w:rPr>
          <w:rStyle w:val="libFootnotenumChar"/>
          <w:rtl/>
        </w:rPr>
        <w:t>(2)</w:t>
      </w:r>
      <w:r>
        <w:rPr>
          <w:rtl/>
        </w:rPr>
        <w:t>.</w:t>
      </w:r>
    </w:p>
    <w:p w:rsidR="00D03B2A" w:rsidRDefault="00D03B2A" w:rsidP="003029D9">
      <w:pPr>
        <w:pStyle w:val="libNormal"/>
        <w:rPr>
          <w:rtl/>
        </w:rPr>
      </w:pPr>
      <w:r>
        <w:rPr>
          <w:rtl/>
        </w:rPr>
        <w:t>243</w:t>
      </w:r>
      <w:r>
        <w:rPr>
          <w:rFonts w:hint="cs"/>
          <w:rtl/>
        </w:rPr>
        <w:t xml:space="preserve"> </w:t>
      </w:r>
      <w:r>
        <w:rPr>
          <w:rtl/>
        </w:rPr>
        <w:t>ـ قال : أخبرنا علي بن محمد ، عن عثمان بن عثمان ، عن رجل من</w:t>
      </w:r>
    </w:p>
    <w:p w:rsidR="00D03B2A" w:rsidRPr="00694B0A" w:rsidRDefault="00D03B2A" w:rsidP="00A54200">
      <w:pPr>
        <w:pStyle w:val="libLine"/>
        <w:rPr>
          <w:rtl/>
        </w:rPr>
      </w:pPr>
      <w:r w:rsidRPr="00694B0A">
        <w:rPr>
          <w:rFonts w:hint="cs"/>
          <w:rtl/>
        </w:rPr>
        <w:t>_________</w:t>
      </w:r>
      <w:r w:rsidRPr="00694B0A">
        <w:rPr>
          <w:rtl/>
        </w:rPr>
        <w:t>_________</w:t>
      </w:r>
    </w:p>
    <w:p w:rsidR="00D03B2A" w:rsidRPr="00925273" w:rsidRDefault="00D03B2A" w:rsidP="002F0969">
      <w:pPr>
        <w:pStyle w:val="libFootnote0"/>
        <w:rPr>
          <w:rtl/>
        </w:rPr>
      </w:pPr>
      <w:r w:rsidRPr="00925273">
        <w:rPr>
          <w:rtl/>
        </w:rPr>
        <w:t>(1) المقام أوضح من أن يحتاج إلى التعليق ، فالرأي العام لا يخفى عليه أمثال هذا.</w:t>
      </w:r>
    </w:p>
    <w:p w:rsidR="00D03B2A" w:rsidRPr="00925273" w:rsidRDefault="00D03B2A" w:rsidP="002F0969">
      <w:pPr>
        <w:pStyle w:val="libFootnote0"/>
        <w:rPr>
          <w:rtl/>
        </w:rPr>
      </w:pPr>
      <w:r w:rsidRPr="00925273">
        <w:rPr>
          <w:rtl/>
        </w:rPr>
        <w:t>(240) ابن أبي شيبة في المصنّف 2 / 300 ، وج 12 ق 143 /</w:t>
      </w:r>
      <w:r w:rsidRPr="00925273">
        <w:rPr>
          <w:rFonts w:hint="cs"/>
          <w:rtl/>
        </w:rPr>
        <w:t xml:space="preserve"> </w:t>
      </w:r>
      <w:r w:rsidRPr="00925273">
        <w:rPr>
          <w:rtl/>
        </w:rPr>
        <w:t>أ.</w:t>
      </w:r>
    </w:p>
    <w:p w:rsidR="00D03B2A" w:rsidRPr="00925273" w:rsidRDefault="00D03B2A" w:rsidP="002F0969">
      <w:pPr>
        <w:pStyle w:val="libFootnote0"/>
        <w:rPr>
          <w:rtl/>
        </w:rPr>
      </w:pPr>
      <w:r w:rsidRPr="00925273">
        <w:rPr>
          <w:rtl/>
        </w:rPr>
        <w:t>(241) تقدّم برقم 98.</w:t>
      </w:r>
    </w:p>
    <w:p w:rsidR="00D03B2A" w:rsidRPr="00925273" w:rsidRDefault="00D03B2A" w:rsidP="002F0969">
      <w:pPr>
        <w:pStyle w:val="libFootnote0"/>
        <w:rPr>
          <w:rtl/>
        </w:rPr>
      </w:pPr>
      <w:r w:rsidRPr="00925273">
        <w:rPr>
          <w:rtl/>
        </w:rPr>
        <w:t>(2) الإسناد منقطع حسب ما اصطلحوا عليه ، وأنّى لنا أن نعرف أنّ مَن صلّى خلف أحد أنّه نوى الاقتداء به وأنّه اعتدّ بصلاته تلك ولم يعدها فيما بعد</w:t>
      </w:r>
      <w:r w:rsidRPr="00925273">
        <w:rPr>
          <w:rFonts w:hint="cs"/>
          <w:rtl/>
        </w:rPr>
        <w:t xml:space="preserve"> </w:t>
      </w:r>
      <w:r w:rsidRPr="00925273">
        <w:rPr>
          <w:rtl/>
        </w:rPr>
        <w:t>؟!</w:t>
      </w:r>
    </w:p>
    <w:p w:rsidR="00D03B2A" w:rsidRDefault="00D03B2A" w:rsidP="002F0969">
      <w:pPr>
        <w:pStyle w:val="libNormal0"/>
        <w:rPr>
          <w:rtl/>
        </w:rPr>
      </w:pPr>
      <w:r>
        <w:rPr>
          <w:rtl/>
        </w:rPr>
        <w:br w:type="page"/>
      </w:r>
      <w:r>
        <w:rPr>
          <w:rtl/>
        </w:rPr>
        <w:lastRenderedPageBreak/>
        <w:t>آل أبي رافع ، عن أبيه ، عن أبي رافع ، قال : كان علي بن أبي طالب يقول : إنّا أهل بيت فينا ركنات ، منها رضاي بالحكمين</w:t>
      </w:r>
      <w:r>
        <w:rPr>
          <w:rFonts w:hint="cs"/>
          <w:rtl/>
        </w:rPr>
        <w:t xml:space="preserve"> </w:t>
      </w:r>
      <w:r>
        <w:rPr>
          <w:rtl/>
        </w:rPr>
        <w:t>!</w:t>
      </w:r>
      <w:r>
        <w:rPr>
          <w:rFonts w:hint="cs"/>
          <w:rtl/>
        </w:rPr>
        <w:t xml:space="preserve"> </w:t>
      </w:r>
      <w:r w:rsidRPr="002F0969">
        <w:rPr>
          <w:rStyle w:val="libFootnotenumChar"/>
          <w:rtl/>
        </w:rPr>
        <w:t>(1)</w:t>
      </w:r>
      <w:r>
        <w:rPr>
          <w:rtl/>
        </w:rPr>
        <w:t xml:space="preserve"> وابني هذا ـ يعني الحسن ـ سيخرج من هذا الأمر ، وأشبه أهلي بي الحسين.</w:t>
      </w:r>
    </w:p>
    <w:p w:rsidR="00D03B2A" w:rsidRDefault="00D03B2A" w:rsidP="003029D9">
      <w:pPr>
        <w:pStyle w:val="libNormal"/>
        <w:rPr>
          <w:rtl/>
        </w:rPr>
      </w:pPr>
      <w:r>
        <w:rPr>
          <w:rtl/>
        </w:rPr>
        <w:t>244</w:t>
      </w:r>
      <w:r>
        <w:rPr>
          <w:rFonts w:hint="cs"/>
          <w:rtl/>
        </w:rPr>
        <w:t xml:space="preserve"> </w:t>
      </w:r>
      <w:r>
        <w:rPr>
          <w:rtl/>
        </w:rPr>
        <w:t>ـ قال : أخبرنا علي بن محمد ، عن يزيد بن عياض [ 42 / أ</w:t>
      </w:r>
      <w:r>
        <w:rPr>
          <w:rFonts w:hint="cs"/>
          <w:rtl/>
        </w:rPr>
        <w:t xml:space="preserve"> </w:t>
      </w:r>
      <w:r>
        <w:rPr>
          <w:rtl/>
        </w:rPr>
        <w:t>] بن جعدبة ، عن أبي بكر بن محمد بن عمرو بن حزم ، قال :</w:t>
      </w:r>
    </w:p>
    <w:p w:rsidR="00D03B2A" w:rsidRDefault="00D03B2A" w:rsidP="003029D9">
      <w:pPr>
        <w:pStyle w:val="libNormal"/>
        <w:rPr>
          <w:rtl/>
        </w:rPr>
      </w:pPr>
      <w:r>
        <w:rPr>
          <w:rtl/>
        </w:rPr>
        <w:t>مرّ الحسين بمساكين يأكلون في الصفّة ، فقالوا : الغداء فنزل وقال : إنّ الله لا يحبّ المتكبّرين ، فتغذى ، ثمّ قال لهم : قد أجبتكم فأجيبوني ، قالوا : نعم ، فمضى بهم إلى منزله فقال للرباب : أخرجي ما كنت تدّخرين.</w:t>
      </w:r>
    </w:p>
    <w:p w:rsidR="00D03B2A" w:rsidRDefault="00D03B2A" w:rsidP="003029D9">
      <w:pPr>
        <w:pStyle w:val="libNormal"/>
        <w:rPr>
          <w:rtl/>
        </w:rPr>
      </w:pPr>
      <w:r>
        <w:rPr>
          <w:rtl/>
        </w:rPr>
        <w:t>245</w:t>
      </w:r>
      <w:r>
        <w:rPr>
          <w:rFonts w:hint="cs"/>
          <w:rtl/>
        </w:rPr>
        <w:t xml:space="preserve"> </w:t>
      </w:r>
      <w:r>
        <w:rPr>
          <w:rtl/>
        </w:rPr>
        <w:t>ـ قال : أخبرنا علي بن محمد ، عن محمد بن عمر العبدي ، عن أبي سعيد الكلبي ، قال : معاوية لرجل من قريش : إذا دخلت مسجد رسول الله ـ صلّى الله عليه وسلّم</w:t>
      </w:r>
      <w:r>
        <w:rPr>
          <w:rFonts w:hint="cs"/>
          <w:rtl/>
        </w:rPr>
        <w:t xml:space="preserve"> </w:t>
      </w:r>
      <w:r>
        <w:rPr>
          <w:rtl/>
        </w:rPr>
        <w:t>ـ فرأيت حلقة فيها قوم كأنّ على رؤوسهم الطير فتلك حلقة أبي عبدالله مؤتزراً على أنصاف ساقيه ليس فيها من الهزّيلا شيء.</w:t>
      </w:r>
    </w:p>
    <w:p w:rsidR="00D03B2A" w:rsidRDefault="00D03B2A" w:rsidP="003029D9">
      <w:pPr>
        <w:pStyle w:val="libNormal"/>
        <w:rPr>
          <w:rtl/>
        </w:rPr>
      </w:pPr>
      <w:r>
        <w:rPr>
          <w:rtl/>
        </w:rPr>
        <w:t>246</w:t>
      </w:r>
      <w:r>
        <w:rPr>
          <w:rFonts w:hint="cs"/>
          <w:rtl/>
        </w:rPr>
        <w:t xml:space="preserve"> </w:t>
      </w:r>
      <w:r>
        <w:rPr>
          <w:rtl/>
        </w:rPr>
        <w:t>ـ قال : أخبرنا علي بن محمد ، عن جويرية بن أسماء ، قال : خطب معاوية بن أبي سفيان ابنة عبدالله بن جعفر على يزيد بن معاوية ، فشاور عبدالله حسيناً فقال : أتزوّجه وسيوفهم تقطر من دمائنا</w:t>
      </w:r>
      <w:r>
        <w:rPr>
          <w:rFonts w:hint="cs"/>
          <w:rtl/>
        </w:rPr>
        <w:t xml:space="preserve"> </w:t>
      </w:r>
      <w:r>
        <w:rPr>
          <w:rtl/>
        </w:rPr>
        <w:t>؟! ضمّها إلى ابن أخيك القاسم ابن محمد.</w:t>
      </w:r>
    </w:p>
    <w:p w:rsidR="00D03B2A" w:rsidRDefault="00D03B2A" w:rsidP="003029D9">
      <w:pPr>
        <w:pStyle w:val="libNormal"/>
        <w:rPr>
          <w:rtl/>
        </w:rPr>
      </w:pPr>
      <w:r>
        <w:rPr>
          <w:rtl/>
        </w:rPr>
        <w:t>قال : إنّ عليّ ديناً ، قال : دونك البغيبغة فاقض منها دينك فقد علمت ما كان يصنع فيها عمّك ، فزوّجها من القاسم.</w:t>
      </w:r>
    </w:p>
    <w:p w:rsidR="00D03B2A" w:rsidRPr="00EB7C4E" w:rsidRDefault="00D03B2A" w:rsidP="00A54200">
      <w:pPr>
        <w:pStyle w:val="libLine"/>
        <w:rPr>
          <w:rtl/>
        </w:rPr>
      </w:pPr>
      <w:r w:rsidRPr="00EB7C4E">
        <w:rPr>
          <w:rFonts w:hint="cs"/>
          <w:rtl/>
        </w:rPr>
        <w:t>_________</w:t>
      </w:r>
      <w:r w:rsidRPr="00EB7C4E">
        <w:rPr>
          <w:rtl/>
        </w:rPr>
        <w:t>_________</w:t>
      </w:r>
    </w:p>
    <w:p w:rsidR="00D03B2A" w:rsidRPr="008658AD" w:rsidRDefault="00D03B2A" w:rsidP="002F0969">
      <w:pPr>
        <w:pStyle w:val="libFootnote0"/>
        <w:rPr>
          <w:rtl/>
        </w:rPr>
      </w:pPr>
      <w:r w:rsidRPr="008658AD">
        <w:rPr>
          <w:rtl/>
        </w:rPr>
        <w:t xml:space="preserve">(1) متى رضي </w:t>
      </w:r>
      <w:r w:rsidR="00626B43" w:rsidRPr="00626B43">
        <w:rPr>
          <w:rStyle w:val="libAlaemChar"/>
          <w:rtl/>
        </w:rPr>
        <w:t>عليه‌السلام</w:t>
      </w:r>
      <w:r w:rsidRPr="008658AD">
        <w:rPr>
          <w:rtl/>
        </w:rPr>
        <w:t xml:space="preserve"> بالحكمين</w:t>
      </w:r>
      <w:r w:rsidRPr="008658AD">
        <w:rPr>
          <w:rFonts w:hint="cs"/>
          <w:rtl/>
        </w:rPr>
        <w:t xml:space="preserve"> </w:t>
      </w:r>
      <w:r w:rsidRPr="008658AD">
        <w:rPr>
          <w:rtl/>
        </w:rPr>
        <w:t>؟! ولكن لا رأي لمن لا يطاع. فلعن الله أعداء آل محمد فإنّهم لم يألوا جهداً في التقو</w:t>
      </w:r>
      <w:r w:rsidRPr="008658AD">
        <w:rPr>
          <w:rFonts w:hint="cs"/>
          <w:rtl/>
        </w:rPr>
        <w:t>ّ</w:t>
      </w:r>
      <w:r w:rsidRPr="008658AD">
        <w:rPr>
          <w:rtl/>
        </w:rPr>
        <w:t>ل عليهم واختلاق ما يزري بهم ، وتعم الحكم الله وإليه المشتكى.</w:t>
      </w:r>
    </w:p>
    <w:p w:rsidR="00D03B2A" w:rsidRPr="008658AD" w:rsidRDefault="00D03B2A" w:rsidP="002F0969">
      <w:pPr>
        <w:pStyle w:val="libFootnote0"/>
        <w:rPr>
          <w:rtl/>
        </w:rPr>
      </w:pPr>
      <w:r w:rsidRPr="008658AD">
        <w:rPr>
          <w:rtl/>
        </w:rPr>
        <w:t>(244) وعن ابن سعد رواه ابن عساكر في تاريخه برقم 196.</w:t>
      </w:r>
    </w:p>
    <w:p w:rsidR="00D03B2A" w:rsidRPr="008658AD" w:rsidRDefault="00D03B2A" w:rsidP="002F0969">
      <w:pPr>
        <w:pStyle w:val="libFootnote0"/>
        <w:rPr>
          <w:rtl/>
        </w:rPr>
      </w:pPr>
      <w:r w:rsidRPr="008658AD">
        <w:rPr>
          <w:rtl/>
        </w:rPr>
        <w:t>(245) رواه ابن عساكر برقم 189 بإسناده عن ابن سعد.</w:t>
      </w:r>
    </w:p>
    <w:p w:rsidR="00D03B2A" w:rsidRPr="00C64E4F" w:rsidRDefault="00D03B2A" w:rsidP="002F0969">
      <w:pPr>
        <w:pStyle w:val="libFootnote"/>
        <w:rPr>
          <w:rtl/>
        </w:rPr>
      </w:pPr>
      <w:r w:rsidRPr="002F0969">
        <w:rPr>
          <w:rtl/>
        </w:rPr>
        <w:t xml:space="preserve">وأبو عبدالله هو الحسين </w:t>
      </w:r>
      <w:r w:rsidR="00626B43" w:rsidRPr="00626B43">
        <w:rPr>
          <w:rStyle w:val="libAlaemChar"/>
          <w:rFonts w:hint="cs"/>
          <w:rtl/>
        </w:rPr>
        <w:t>عليه‌السلام</w:t>
      </w:r>
      <w:r w:rsidRPr="00C64E4F">
        <w:rPr>
          <w:rtl/>
        </w:rPr>
        <w:t>.</w:t>
      </w:r>
    </w:p>
    <w:p w:rsidR="00D03B2A" w:rsidRPr="00C64E4F" w:rsidRDefault="00D03B2A" w:rsidP="002F0969">
      <w:pPr>
        <w:pStyle w:val="libFootnote"/>
        <w:rPr>
          <w:rtl/>
        </w:rPr>
      </w:pPr>
      <w:r w:rsidRPr="00C64E4F">
        <w:rPr>
          <w:rtl/>
        </w:rPr>
        <w:t>والهزل ضدّ الجدّ</w:t>
      </w:r>
      <w:r>
        <w:rPr>
          <w:rtl/>
        </w:rPr>
        <w:t xml:space="preserve"> ، </w:t>
      </w:r>
      <w:r w:rsidRPr="00C64E4F">
        <w:rPr>
          <w:rtl/>
        </w:rPr>
        <w:t>وقول هزل</w:t>
      </w:r>
      <w:r>
        <w:rPr>
          <w:rtl/>
        </w:rPr>
        <w:t xml:space="preserve"> : </w:t>
      </w:r>
      <w:r w:rsidRPr="00C64E4F">
        <w:rPr>
          <w:rtl/>
        </w:rPr>
        <w:t>هذاء</w:t>
      </w:r>
      <w:r>
        <w:rPr>
          <w:rtl/>
        </w:rPr>
        <w:t xml:space="preserve"> ، </w:t>
      </w:r>
      <w:r w:rsidRPr="00C64E4F">
        <w:rPr>
          <w:rtl/>
        </w:rPr>
        <w:t>وفي التنزيل</w:t>
      </w:r>
      <w:r>
        <w:rPr>
          <w:rtl/>
        </w:rPr>
        <w:t xml:space="preserve"> : </w:t>
      </w:r>
      <w:r w:rsidRPr="00C64E4F">
        <w:rPr>
          <w:rtl/>
        </w:rPr>
        <w:t>وما هو بالهزل (</w:t>
      </w:r>
      <w:r>
        <w:rPr>
          <w:rFonts w:hint="cs"/>
          <w:rtl/>
        </w:rPr>
        <w:t xml:space="preserve"> </w:t>
      </w:r>
      <w:r w:rsidRPr="00C64E4F">
        <w:rPr>
          <w:rtl/>
        </w:rPr>
        <w:t xml:space="preserve">تاج العروس </w:t>
      </w:r>
      <w:r>
        <w:rPr>
          <w:rtl/>
        </w:rPr>
        <w:t>8 / 1</w:t>
      </w:r>
      <w:r w:rsidRPr="00C64E4F">
        <w:rPr>
          <w:rtl/>
        </w:rPr>
        <w:t>67</w:t>
      </w:r>
      <w:r>
        <w:rPr>
          <w:rFonts w:hint="cs"/>
          <w:rtl/>
        </w:rPr>
        <w:t xml:space="preserve"> </w:t>
      </w:r>
      <w:r w:rsidRPr="00C64E4F">
        <w:rPr>
          <w:rtl/>
        </w:rPr>
        <w:t>).</w:t>
      </w:r>
    </w:p>
    <w:p w:rsidR="00D03B2A" w:rsidRPr="008658AD" w:rsidRDefault="00D03B2A" w:rsidP="002F0969">
      <w:pPr>
        <w:pStyle w:val="libFootnote0"/>
      </w:pPr>
      <w:r w:rsidRPr="008658AD">
        <w:rPr>
          <w:rtl/>
        </w:rPr>
        <w:t xml:space="preserve">(246) البغيبغة : ممّا أحياه أميرالمؤمنين </w:t>
      </w:r>
      <w:r w:rsidR="00626B43" w:rsidRPr="00626B43">
        <w:rPr>
          <w:rStyle w:val="libAlaemChar"/>
          <w:rtl/>
        </w:rPr>
        <w:t>عليه‌السلام</w:t>
      </w:r>
      <w:r w:rsidRPr="008658AD">
        <w:rPr>
          <w:rtl/>
        </w:rPr>
        <w:t xml:space="preserve"> وهي بين جدّة والليث شمال مجيرمة ، والحسين </w:t>
      </w:r>
      <w:r w:rsidR="00626B43" w:rsidRPr="00626B43">
        <w:rPr>
          <w:rStyle w:val="libAlaemChar"/>
          <w:rtl/>
        </w:rPr>
        <w:t>عليه‌السلام</w:t>
      </w:r>
      <w:r w:rsidRPr="008658AD">
        <w:rPr>
          <w:rtl/>
        </w:rPr>
        <w:t xml:space="preserve"> إنّما وهبها لابن عمّه وزوج اخته عبدالله بن عفر لتبقى في أيديهم ، لا لتخرج إلى أعدائهم ، ولهذا وقف ذلك الموقف الحاسم ، قال في تاج العروس : البغيبغة ضيعة بالمدينة لآل جعفر.</w:t>
      </w:r>
    </w:p>
    <w:p w:rsidR="00D03B2A" w:rsidRDefault="00D03B2A" w:rsidP="003029D9">
      <w:pPr>
        <w:pStyle w:val="libNormal"/>
        <w:rPr>
          <w:rtl/>
        </w:rPr>
      </w:pPr>
      <w:r>
        <w:rPr>
          <w:rtl/>
        </w:rPr>
        <w:br w:type="page"/>
      </w:r>
      <w:r>
        <w:rPr>
          <w:rtl/>
        </w:rPr>
        <w:lastRenderedPageBreak/>
        <w:t>ووفد عبدالله [ على</w:t>
      </w:r>
      <w:r>
        <w:rPr>
          <w:rFonts w:hint="cs"/>
          <w:rtl/>
        </w:rPr>
        <w:t xml:space="preserve"> </w:t>
      </w:r>
      <w:r>
        <w:rPr>
          <w:rtl/>
        </w:rPr>
        <w:t>] معاوية فباعه البغيبغة بألف ألف ، وكتب معاوية إلى مروان بحزها ، فركب مروان ليقبضها فوجد الحسين واقفاً على الشعب ، قال : من شاء فليدخله ، والله لا يدخله أحد إلاّ وضعت فيه سهماً.</w:t>
      </w:r>
    </w:p>
    <w:p w:rsidR="00D03B2A" w:rsidRDefault="00D03B2A" w:rsidP="003029D9">
      <w:pPr>
        <w:pStyle w:val="libNormal"/>
        <w:rPr>
          <w:rtl/>
        </w:rPr>
      </w:pPr>
      <w:r>
        <w:rPr>
          <w:rtl/>
        </w:rPr>
        <w:t>فرجع [ 42 / ب ] مروان وكتب إلى معاوية ، فكتب إليه معاوية : أعرض عنها ، وسوّغ المال عبدالله بن جعفر.</w:t>
      </w:r>
    </w:p>
    <w:p w:rsidR="00D03B2A" w:rsidRDefault="00D03B2A" w:rsidP="003029D9">
      <w:pPr>
        <w:pStyle w:val="libNormal"/>
        <w:rPr>
          <w:rtl/>
        </w:rPr>
      </w:pPr>
      <w:r>
        <w:rPr>
          <w:rtl/>
        </w:rPr>
        <w:t>فلمّا هلك معاوية وقتل الحسين أخذ يزيد بن معاوية البغيبغة ، فلمّا هلك يزيد ردّها ابن الزبير على آل أبي طالب ، فلمّا قتل ابن الزبير ردّها عبدالملك على آل معاوية ، فلمّا ولي عمر بن عبدالعزيز ردّها على ولد علي ، فلمّا ولي يزيد بن عبدالملك قبضها ودفعها إلى آل معاوية ، حتى ولي الوليد بن يزيد بن عبدالملك فقال : ارتفعوا إلى القاضي.</w:t>
      </w:r>
    </w:p>
    <w:p w:rsidR="00D03B2A" w:rsidRDefault="00D03B2A" w:rsidP="003029D9">
      <w:pPr>
        <w:pStyle w:val="libNormal"/>
        <w:rPr>
          <w:rtl/>
        </w:rPr>
      </w:pPr>
      <w:r>
        <w:rPr>
          <w:rtl/>
        </w:rPr>
        <w:t>247</w:t>
      </w:r>
      <w:r>
        <w:rPr>
          <w:rFonts w:hint="cs"/>
          <w:rtl/>
        </w:rPr>
        <w:t xml:space="preserve"> </w:t>
      </w:r>
      <w:r>
        <w:rPr>
          <w:rtl/>
        </w:rPr>
        <w:t>ـ قال : أخبرنا علي بن محمد ، عن عبدالله بن جعفر ، عن امّ بكر</w:t>
      </w:r>
      <w:r>
        <w:rPr>
          <w:rFonts w:hint="cs"/>
          <w:rtl/>
        </w:rPr>
        <w:t xml:space="preserve"> </w:t>
      </w:r>
      <w:r>
        <w:rPr>
          <w:rtl/>
        </w:rPr>
        <w:t>بنت المسوّر وغسان بن عبدالحميد ، عن جعفر بن عبدالرحمن بن مسوّر ، عن أبيه ،</w:t>
      </w:r>
    </w:p>
    <w:p w:rsidR="00D03B2A" w:rsidRDefault="00D03B2A" w:rsidP="003029D9">
      <w:pPr>
        <w:pStyle w:val="libNormal"/>
        <w:rPr>
          <w:rtl/>
        </w:rPr>
      </w:pPr>
      <w:r>
        <w:rPr>
          <w:rtl/>
        </w:rPr>
        <w:t>عن المسوّر أنّ معاوية كتب إلى مروان : زوّج يزيد من ابنة عبدالله بن جعفر واقض عنه دينه خمسين ألف دينار وصله بعشرة الآف دينار.</w:t>
      </w:r>
    </w:p>
    <w:p w:rsidR="00D03B2A" w:rsidRDefault="00D03B2A" w:rsidP="003029D9">
      <w:pPr>
        <w:pStyle w:val="libNormal"/>
        <w:rPr>
          <w:rtl/>
        </w:rPr>
      </w:pPr>
      <w:r>
        <w:rPr>
          <w:rtl/>
        </w:rPr>
        <w:t>فقال عبدالله بن جعفر : ما أقطع أمراً دون الحسين ، فشاوره ، فقال : اجعل أمرها إليّ ، ففعل واجتمعوا فقال مروان : إنّ أمير المؤمنين أحبّ أن يزيد القرابة لطفاً والحقّ عظماً وأن يتلافى صلاح هذه الحيّين بالصهر ، وقد كان من أبي جعفر في إجابة أمير المؤمنين ما حسن فيه رأيه وولي أمرها خالها وليس عند حسين خلاف على أمير المؤمنين.</w:t>
      </w:r>
    </w:p>
    <w:p w:rsidR="00D03B2A" w:rsidRDefault="00D03B2A" w:rsidP="003029D9">
      <w:pPr>
        <w:pStyle w:val="libNormal"/>
        <w:rPr>
          <w:rtl/>
        </w:rPr>
      </w:pPr>
      <w:r>
        <w:rPr>
          <w:rtl/>
        </w:rPr>
        <w:t>فتكلّم حسين وقال : إنّ الله رفع بالإسلام الخسيسة وأتمّ الناقصة [ 43 / أ ] وأذهب اللؤم ، فلا لؤم على مسلم ، وإنّ القرابة التي عظمّ الله حقّها قرابتنا ، وقد زوّجت هذه الجارية من هو أقرب نسباً وألطف سبباً ، القاسم بن محمد بن جعفر.</w:t>
      </w:r>
    </w:p>
    <w:p w:rsidR="00D03B2A" w:rsidRDefault="00D03B2A" w:rsidP="003029D9">
      <w:pPr>
        <w:pStyle w:val="libNormal"/>
        <w:rPr>
          <w:rtl/>
        </w:rPr>
      </w:pPr>
      <w:r>
        <w:rPr>
          <w:rtl/>
        </w:rPr>
        <w:t>فقال مروان : أغَدْراً يا بني هاشم</w:t>
      </w:r>
      <w:r>
        <w:rPr>
          <w:rFonts w:hint="cs"/>
          <w:rtl/>
        </w:rPr>
        <w:t xml:space="preserve"> </w:t>
      </w:r>
      <w:r>
        <w:rPr>
          <w:rtl/>
        </w:rPr>
        <w:t>؟! وقال لعبد الله بن جعفر : يابن جعفر ، ما</w:t>
      </w:r>
      <w:r>
        <w:rPr>
          <w:rFonts w:hint="cs"/>
          <w:rtl/>
        </w:rPr>
        <w:t xml:space="preserve"> </w:t>
      </w:r>
      <w:r>
        <w:rPr>
          <w:rtl/>
        </w:rPr>
        <w:t>هذه أيادي أمير المؤمنين عندك</w:t>
      </w:r>
      <w:r>
        <w:rPr>
          <w:rFonts w:hint="cs"/>
          <w:rtl/>
        </w:rPr>
        <w:t xml:space="preserve"> </w:t>
      </w:r>
      <w:r>
        <w:rPr>
          <w:rtl/>
        </w:rPr>
        <w:t>! قال : قد أعلمتك أنّي لا أقطع أمراً فيها</w:t>
      </w:r>
    </w:p>
    <w:p w:rsidR="00D03B2A" w:rsidRDefault="00D03B2A" w:rsidP="002F0969">
      <w:pPr>
        <w:pStyle w:val="libNormal0"/>
        <w:rPr>
          <w:rtl/>
        </w:rPr>
      </w:pPr>
      <w:r>
        <w:rPr>
          <w:rtl/>
        </w:rPr>
        <w:br w:type="page"/>
      </w:r>
      <w:r>
        <w:rPr>
          <w:rtl/>
        </w:rPr>
        <w:lastRenderedPageBreak/>
        <w:t>دون خالها.</w:t>
      </w:r>
    </w:p>
    <w:p w:rsidR="00D03B2A" w:rsidRDefault="00D03B2A" w:rsidP="003029D9">
      <w:pPr>
        <w:pStyle w:val="libNormal"/>
        <w:rPr>
          <w:rtl/>
        </w:rPr>
      </w:pPr>
      <w:r>
        <w:rPr>
          <w:rtl/>
        </w:rPr>
        <w:t>فقال حسين : نشدتكم الله أتعلمون أنّ الحسن خطب عائشة بنت عثمان فولّوك أمرها ، فلمّا صرنا في مثل هذا المجلس قلت : قد بد الي أن اُزوّجها عبدالله ابن الزبير</w:t>
      </w:r>
      <w:r>
        <w:rPr>
          <w:rFonts w:hint="cs"/>
          <w:rtl/>
        </w:rPr>
        <w:t xml:space="preserve"> </w:t>
      </w:r>
      <w:r>
        <w:rPr>
          <w:rtl/>
        </w:rPr>
        <w:t>؟! هل كان هذا يا باعبدالرحمن</w:t>
      </w:r>
      <w:r>
        <w:rPr>
          <w:rFonts w:hint="cs"/>
          <w:rtl/>
        </w:rPr>
        <w:t xml:space="preserve"> </w:t>
      </w:r>
      <w:r>
        <w:rPr>
          <w:rtl/>
        </w:rPr>
        <w:t>؟ ـ يعني المسوّر بن مخرمة ـ فقال : اللّهمّ نعم ، فقال مروان : إنّما ألوم عبدالله ، فأمّا حسين فوغر الصدر</w:t>
      </w:r>
      <w:r>
        <w:rPr>
          <w:rFonts w:hint="cs"/>
          <w:rtl/>
        </w:rPr>
        <w:t xml:space="preserve"> </w:t>
      </w:r>
      <w:r>
        <w:rPr>
          <w:rtl/>
        </w:rPr>
        <w:t>! فقال مسوّر : لا تحمل على القوم ، فالذي صنعوا أوصل ، وصلوا رحماً ووضعوا كريمتهم حيث أحبّوا.</w:t>
      </w:r>
    </w:p>
    <w:p w:rsidR="00D03B2A" w:rsidRDefault="00D03B2A" w:rsidP="003029D9">
      <w:pPr>
        <w:pStyle w:val="libNormal"/>
        <w:rPr>
          <w:rtl/>
        </w:rPr>
      </w:pPr>
      <w:r>
        <w:rPr>
          <w:rtl/>
        </w:rPr>
        <w:t>247</w:t>
      </w:r>
      <w:r>
        <w:rPr>
          <w:rFonts w:hint="cs"/>
          <w:rtl/>
        </w:rPr>
        <w:t xml:space="preserve"> </w:t>
      </w:r>
      <w:r>
        <w:rPr>
          <w:rtl/>
        </w:rPr>
        <w:t>ـ قال : أخبرنا علي بن محمد ، عن يزيد بن عياض بن جعدبة ، عن عبدالله بن أبي بكر بن حزم ، قال :</w:t>
      </w:r>
    </w:p>
    <w:p w:rsidR="00D03B2A" w:rsidRDefault="00D03B2A" w:rsidP="003029D9">
      <w:pPr>
        <w:pStyle w:val="libNormal"/>
        <w:rPr>
          <w:rtl/>
        </w:rPr>
      </w:pPr>
      <w:r>
        <w:rPr>
          <w:rtl/>
        </w:rPr>
        <w:t>خطب سعيد بن العاص اُمّ كلثوم بنت علي بعد عمر</w:t>
      </w:r>
      <w:r>
        <w:rPr>
          <w:rFonts w:hint="cs"/>
          <w:rtl/>
        </w:rPr>
        <w:t xml:space="preserve"> </w:t>
      </w:r>
      <w:r>
        <w:rPr>
          <w:rtl/>
        </w:rPr>
        <w:t>! وبعث إليها بمائة ألف ، فدخل عليها الحسين فشاورته ، فقال : لا تزوّجيه ، فأرسلت إلى الحسن ، فقال : أنا اُزوّجه ، فاتّعدوا لذلك وحضر الحسن وأتاهم سعيد ومن معه ، فقال سعيد : أين أبو عبدالله</w:t>
      </w:r>
      <w:r>
        <w:rPr>
          <w:rFonts w:hint="cs"/>
          <w:rtl/>
        </w:rPr>
        <w:t xml:space="preserve"> </w:t>
      </w:r>
      <w:r>
        <w:rPr>
          <w:rtl/>
        </w:rPr>
        <w:t>؟ قال الحسن : أكفيك دونه ، قال : فلعلّ أبا [ 43 / ب ] عبدالله كره هذا يا بامحمد</w:t>
      </w:r>
      <w:r>
        <w:rPr>
          <w:rFonts w:hint="cs"/>
          <w:rtl/>
        </w:rPr>
        <w:t xml:space="preserve"> </w:t>
      </w:r>
      <w:r>
        <w:rPr>
          <w:rtl/>
        </w:rPr>
        <w:t>؟ قال : قد كان وأكفيك ، قال : إذاً لا أدخل في شيء يكرهه ، ورجع ولم يعرض في المال ولم يأخذ منه شيئاً</w:t>
      </w:r>
      <w:r>
        <w:rPr>
          <w:rFonts w:hint="cs"/>
          <w:rtl/>
        </w:rPr>
        <w:t xml:space="preserve"> </w:t>
      </w:r>
      <w:r w:rsidRPr="002F0969">
        <w:rPr>
          <w:rStyle w:val="libFootnotenumChar"/>
          <w:rtl/>
        </w:rPr>
        <w:t>(1)</w:t>
      </w:r>
      <w:r>
        <w:rPr>
          <w:rtl/>
        </w:rPr>
        <w:t>.</w:t>
      </w:r>
    </w:p>
    <w:p w:rsidR="00D03B2A" w:rsidRDefault="00D03B2A" w:rsidP="003029D9">
      <w:pPr>
        <w:pStyle w:val="libNormal"/>
        <w:rPr>
          <w:rtl/>
        </w:rPr>
      </w:pPr>
      <w:r>
        <w:rPr>
          <w:rtl/>
        </w:rPr>
        <w:t>249</w:t>
      </w:r>
      <w:r>
        <w:rPr>
          <w:rFonts w:hint="cs"/>
          <w:rtl/>
        </w:rPr>
        <w:t xml:space="preserve"> </w:t>
      </w:r>
      <w:r>
        <w:rPr>
          <w:rtl/>
        </w:rPr>
        <w:t>ـ قال : أخبرنا معن بن عيسى ، قال : حدّثنا سليمان بن بلال ، عن جعفر بن محمد ، عن أبيه : أنّ الحسين بن علي</w:t>
      </w:r>
      <w:r w:rsidRPr="00B775BA">
        <w:rPr>
          <w:rtl/>
        </w:rPr>
        <w:t xml:space="preserve"> </w:t>
      </w:r>
      <w:r w:rsidR="00626B43" w:rsidRPr="00626B43">
        <w:rPr>
          <w:rStyle w:val="libAlaemChar"/>
          <w:rtl/>
        </w:rPr>
        <w:t>رحمه‌الله</w:t>
      </w:r>
      <w:r w:rsidRPr="00B775BA">
        <w:rPr>
          <w:rtl/>
        </w:rPr>
        <w:t xml:space="preserve"> </w:t>
      </w:r>
      <w:r>
        <w:rPr>
          <w:rtl/>
        </w:rPr>
        <w:t>تختّم في اليسار</w:t>
      </w:r>
      <w:r>
        <w:rPr>
          <w:rFonts w:hint="cs"/>
          <w:rtl/>
        </w:rPr>
        <w:t xml:space="preserve"> </w:t>
      </w:r>
      <w:r>
        <w:rPr>
          <w:rtl/>
        </w:rPr>
        <w:t>!</w:t>
      </w:r>
    </w:p>
    <w:p w:rsidR="00D03B2A" w:rsidRDefault="00D03B2A" w:rsidP="003029D9">
      <w:pPr>
        <w:pStyle w:val="libNormal"/>
        <w:rPr>
          <w:rtl/>
        </w:rPr>
      </w:pPr>
      <w:r>
        <w:rPr>
          <w:rtl/>
        </w:rPr>
        <w:t>250</w:t>
      </w:r>
      <w:r>
        <w:rPr>
          <w:rFonts w:hint="cs"/>
          <w:rtl/>
        </w:rPr>
        <w:t xml:space="preserve"> </w:t>
      </w:r>
      <w:r>
        <w:rPr>
          <w:rtl/>
        </w:rPr>
        <w:t>ـ قال : أخبرنا الفضل بن دكين ، قال : حدّثنا المطلب بن زياد ، عن السدي ، قال : رأيت حسين بن علي</w:t>
      </w:r>
      <w:r w:rsidRPr="00B775BA">
        <w:rPr>
          <w:rtl/>
        </w:rPr>
        <w:t xml:space="preserve"> </w:t>
      </w:r>
      <w:r w:rsidR="00626B43" w:rsidRPr="00626B43">
        <w:rPr>
          <w:rStyle w:val="libAlaemChar"/>
          <w:rtl/>
        </w:rPr>
        <w:t>رحمه‌الله</w:t>
      </w:r>
      <w:r w:rsidRPr="00B775BA">
        <w:rPr>
          <w:rtl/>
        </w:rPr>
        <w:t xml:space="preserve"> </w:t>
      </w:r>
      <w:r>
        <w:rPr>
          <w:rtl/>
        </w:rPr>
        <w:t>وأنّ جمّته خارجة من تحت عمامته.</w:t>
      </w:r>
    </w:p>
    <w:p w:rsidR="00D03B2A" w:rsidRDefault="00D03B2A" w:rsidP="003029D9">
      <w:pPr>
        <w:pStyle w:val="libNormal"/>
        <w:rPr>
          <w:rtl/>
        </w:rPr>
      </w:pPr>
      <w:r>
        <w:rPr>
          <w:rtl/>
        </w:rPr>
        <w:t>251</w:t>
      </w:r>
      <w:r>
        <w:rPr>
          <w:rFonts w:hint="cs"/>
          <w:rtl/>
        </w:rPr>
        <w:t xml:space="preserve"> </w:t>
      </w:r>
      <w:r>
        <w:rPr>
          <w:rtl/>
        </w:rPr>
        <w:t>ـ قال : أخبرنا الفضل بن دكين ومحمد بن عبدالله الأسدي ، قالا : حدّثنا يونس بن أبي إسحاق ، عن العيزار بن حريث ،</w:t>
      </w:r>
    </w:p>
    <w:p w:rsidR="00D03B2A" w:rsidRDefault="00D03B2A" w:rsidP="003029D9">
      <w:pPr>
        <w:pStyle w:val="libNormal"/>
        <w:rPr>
          <w:rtl/>
        </w:rPr>
      </w:pPr>
      <w:r>
        <w:rPr>
          <w:rtl/>
        </w:rPr>
        <w:t>قال : رأيت على الحسين بن علي مطرفاً من خزّ ، قد خضّب لحيته ورأسه بالحنّاء والكتم.</w:t>
      </w:r>
    </w:p>
    <w:p w:rsidR="00D03B2A" w:rsidRPr="00B775BA" w:rsidRDefault="00D03B2A" w:rsidP="00A54200">
      <w:pPr>
        <w:pStyle w:val="libLine"/>
        <w:rPr>
          <w:rtl/>
        </w:rPr>
      </w:pPr>
      <w:r w:rsidRPr="00B775BA">
        <w:rPr>
          <w:rtl/>
        </w:rPr>
        <w:t>__________________</w:t>
      </w:r>
    </w:p>
    <w:p w:rsidR="00D03B2A" w:rsidRDefault="00D03B2A" w:rsidP="002F0969">
      <w:pPr>
        <w:pStyle w:val="libFootnote0"/>
        <w:rPr>
          <w:rtl/>
        </w:rPr>
      </w:pPr>
      <w:r>
        <w:rPr>
          <w:rtl/>
        </w:rPr>
        <w:t>(1) كذا</w:t>
      </w:r>
      <w:r>
        <w:rPr>
          <w:rFonts w:hint="cs"/>
          <w:rtl/>
        </w:rPr>
        <w:t xml:space="preserve"> </w:t>
      </w:r>
      <w:r>
        <w:rPr>
          <w:rtl/>
        </w:rPr>
        <w:t>؟!</w:t>
      </w:r>
    </w:p>
    <w:p w:rsidR="00D03B2A" w:rsidRDefault="00D03B2A" w:rsidP="002F0969">
      <w:pPr>
        <w:pStyle w:val="libFootnote0"/>
        <w:rPr>
          <w:rtl/>
        </w:rPr>
      </w:pPr>
      <w:r>
        <w:rPr>
          <w:rtl/>
        </w:rPr>
        <w:t>(250) وأخرجه ابن أبي شيبة في المصنّف 8 / 447 رقم 5118 عن المطلب بن زياد.</w:t>
      </w:r>
    </w:p>
    <w:p w:rsidR="00D03B2A" w:rsidRDefault="00D03B2A" w:rsidP="002F0969">
      <w:pPr>
        <w:pStyle w:val="libFootnote0"/>
        <w:rPr>
          <w:rtl/>
        </w:rPr>
      </w:pPr>
      <w:r>
        <w:rPr>
          <w:rtl/>
        </w:rPr>
        <w:t>(251) وأخرجه ابن أبي شيبة في المصنّف 8 / 340 رقم 4676 بإسناد آخر عن العيزار ، وفيه : كساء خزّ ، وص 435 رقم 5065 بأوجز منه.</w:t>
      </w:r>
    </w:p>
    <w:p w:rsidR="00D03B2A" w:rsidRDefault="00D03B2A" w:rsidP="003029D9">
      <w:pPr>
        <w:pStyle w:val="libNormal"/>
        <w:rPr>
          <w:rtl/>
        </w:rPr>
      </w:pPr>
      <w:r>
        <w:rPr>
          <w:rtl/>
        </w:rPr>
        <w:br w:type="page"/>
      </w:r>
      <w:r>
        <w:rPr>
          <w:rtl/>
        </w:rPr>
        <w:lastRenderedPageBreak/>
        <w:t>252</w:t>
      </w:r>
      <w:r>
        <w:rPr>
          <w:rFonts w:hint="cs"/>
          <w:rtl/>
        </w:rPr>
        <w:t xml:space="preserve"> </w:t>
      </w:r>
      <w:r>
        <w:rPr>
          <w:rtl/>
        </w:rPr>
        <w:t>ـ قال : أخبرنا محمد بن عبدالله الأسدي ، قال : حدّثنا سفيان ، عن إسماعيل بن أبي خالد وإبراهيم بن مهاجر ،</w:t>
      </w:r>
    </w:p>
    <w:p w:rsidR="00D03B2A" w:rsidRDefault="00D03B2A" w:rsidP="003029D9">
      <w:pPr>
        <w:pStyle w:val="libNormal"/>
        <w:rPr>
          <w:rtl/>
        </w:rPr>
      </w:pPr>
      <w:r>
        <w:rPr>
          <w:rtl/>
        </w:rPr>
        <w:t>عن الشعبي ، قال : أخبرني من رأى على الحسين بن علي ج</w:t>
      </w:r>
      <w:r>
        <w:rPr>
          <w:rFonts w:hint="cs"/>
          <w:rtl/>
        </w:rPr>
        <w:t>ُ</w:t>
      </w:r>
      <w:r>
        <w:rPr>
          <w:rtl/>
        </w:rPr>
        <w:t>بّة من خزّ.</w:t>
      </w:r>
    </w:p>
    <w:p w:rsidR="00D03B2A" w:rsidRDefault="00D03B2A" w:rsidP="003029D9">
      <w:pPr>
        <w:pStyle w:val="libNormal"/>
        <w:rPr>
          <w:rtl/>
        </w:rPr>
      </w:pPr>
      <w:r>
        <w:rPr>
          <w:rtl/>
        </w:rPr>
        <w:t>253</w:t>
      </w:r>
      <w:r>
        <w:rPr>
          <w:rFonts w:hint="cs"/>
          <w:rtl/>
        </w:rPr>
        <w:t xml:space="preserve"> </w:t>
      </w:r>
      <w:r>
        <w:rPr>
          <w:rtl/>
        </w:rPr>
        <w:t>ـ قال : أخبرنا عارم بن الفضل ، قال : حدّثنا حمّاد بن زيد ، عن أبي بكر الهذلي ، عن عبدالله بن يزيد ، قال : رأيت على الحسين بن علي رضي الله عنهما جبّة خزّ.</w:t>
      </w:r>
    </w:p>
    <w:p w:rsidR="00D03B2A" w:rsidRDefault="00D03B2A" w:rsidP="003029D9">
      <w:pPr>
        <w:pStyle w:val="libNormal"/>
        <w:rPr>
          <w:rtl/>
        </w:rPr>
      </w:pPr>
      <w:r>
        <w:rPr>
          <w:rtl/>
        </w:rPr>
        <w:t>254</w:t>
      </w:r>
      <w:r>
        <w:rPr>
          <w:rFonts w:hint="cs"/>
          <w:rtl/>
        </w:rPr>
        <w:t xml:space="preserve"> </w:t>
      </w:r>
      <w:r>
        <w:rPr>
          <w:rtl/>
        </w:rPr>
        <w:t>ـ قال : أخبرنا خالد بن مخلّد ، قال : حدّثني معتب مولى جعفر بن محمد ، قال : سمعت جعفر بن محمد يقول : اُصيب الحسين وعليه جبّة خزّ.</w:t>
      </w:r>
    </w:p>
    <w:p w:rsidR="00D03B2A" w:rsidRDefault="00D03B2A" w:rsidP="003029D9">
      <w:pPr>
        <w:pStyle w:val="libNormal"/>
        <w:rPr>
          <w:rtl/>
        </w:rPr>
      </w:pPr>
      <w:r>
        <w:rPr>
          <w:rtl/>
        </w:rPr>
        <w:t>255</w:t>
      </w:r>
      <w:r>
        <w:rPr>
          <w:rFonts w:hint="cs"/>
          <w:rtl/>
        </w:rPr>
        <w:t xml:space="preserve"> </w:t>
      </w:r>
      <w:r>
        <w:rPr>
          <w:rtl/>
        </w:rPr>
        <w:t>ـ قال : أخبرنا الفضل بن دكين ، قال : حدّثنا</w:t>
      </w:r>
      <w:r>
        <w:rPr>
          <w:rFonts w:hint="cs"/>
          <w:rtl/>
        </w:rPr>
        <w:t xml:space="preserve"> </w:t>
      </w:r>
      <w:r>
        <w:rPr>
          <w:rtl/>
        </w:rPr>
        <w:t>[ 44 / أ ] إسماعيل ابن إبراهيم بن مهاجر ، قال : سمعت أبي ،</w:t>
      </w:r>
    </w:p>
    <w:p w:rsidR="00D03B2A" w:rsidRDefault="00D03B2A" w:rsidP="003029D9">
      <w:pPr>
        <w:pStyle w:val="libNormal"/>
        <w:rPr>
          <w:rtl/>
        </w:rPr>
      </w:pPr>
      <w:r>
        <w:rPr>
          <w:rtl/>
        </w:rPr>
        <w:t>عن الشعبي ، قال : رأيت على الحسين جبّة خزّ ورأسه مخضوب بالوسمة.</w:t>
      </w:r>
    </w:p>
    <w:p w:rsidR="00D03B2A" w:rsidRDefault="00D03B2A" w:rsidP="003029D9">
      <w:pPr>
        <w:pStyle w:val="libNormal"/>
        <w:rPr>
          <w:rtl/>
        </w:rPr>
      </w:pPr>
      <w:r>
        <w:rPr>
          <w:rtl/>
        </w:rPr>
        <w:t>256</w:t>
      </w:r>
      <w:r>
        <w:rPr>
          <w:rFonts w:hint="cs"/>
          <w:rtl/>
        </w:rPr>
        <w:t xml:space="preserve"> </w:t>
      </w:r>
      <w:r>
        <w:rPr>
          <w:rtl/>
        </w:rPr>
        <w:t>ـ قال : أخبرنا عبيدالله بن موسى ، قال : أخبرنا إسرائيل ، عن إبراهيم ابن مهاجر ، عن عامر ، قال : رأيت الحسين بن علي يخضب بالوسمة ويختم في شهر رمضان ، ورأيت عليه جبّة خزّ.</w:t>
      </w:r>
    </w:p>
    <w:p w:rsidR="00D03B2A" w:rsidRDefault="00D03B2A" w:rsidP="003029D9">
      <w:pPr>
        <w:pStyle w:val="libNormal"/>
        <w:rPr>
          <w:rtl/>
        </w:rPr>
      </w:pPr>
      <w:r>
        <w:rPr>
          <w:rtl/>
        </w:rPr>
        <w:t>257</w:t>
      </w:r>
      <w:r>
        <w:rPr>
          <w:rFonts w:hint="cs"/>
          <w:rtl/>
        </w:rPr>
        <w:t xml:space="preserve"> </w:t>
      </w:r>
      <w:r>
        <w:rPr>
          <w:rtl/>
        </w:rPr>
        <w:t>ـ قال : أخبرنا وهب بن جرير ويحيى بن عبّاد ، عن شعبة ، عن أبي إسحاق ، قال : سمعت العيزار يقول : كان الحسين بن علي يخضب بالوسمة ، قال يحيى بن عبّاد : رأيت.</w:t>
      </w:r>
    </w:p>
    <w:p w:rsidR="00D03B2A" w:rsidRDefault="00D03B2A" w:rsidP="003029D9">
      <w:pPr>
        <w:pStyle w:val="libNormal"/>
        <w:rPr>
          <w:rtl/>
        </w:rPr>
      </w:pPr>
      <w:r>
        <w:rPr>
          <w:rtl/>
        </w:rPr>
        <w:t>258</w:t>
      </w:r>
      <w:r>
        <w:rPr>
          <w:rFonts w:hint="cs"/>
          <w:rtl/>
        </w:rPr>
        <w:t xml:space="preserve"> </w:t>
      </w:r>
      <w:r>
        <w:rPr>
          <w:rtl/>
        </w:rPr>
        <w:t>ـ قال : أخبرنا عبدالملك بن عمرو أبوعامر العقدي ، قال : حدّثنا شعبة ، عن جعفر بن محمد ، عن أبيه ، أنّ الحسين بن علي كان يخضب بالوسمة.</w:t>
      </w:r>
    </w:p>
    <w:p w:rsidR="00D03B2A" w:rsidRDefault="00D03B2A" w:rsidP="003029D9">
      <w:pPr>
        <w:pStyle w:val="libNormal"/>
        <w:rPr>
          <w:rtl/>
        </w:rPr>
      </w:pPr>
      <w:r>
        <w:rPr>
          <w:rtl/>
        </w:rPr>
        <w:t>259</w:t>
      </w:r>
      <w:r>
        <w:rPr>
          <w:rFonts w:hint="cs"/>
          <w:rtl/>
        </w:rPr>
        <w:t xml:space="preserve"> </w:t>
      </w:r>
      <w:r>
        <w:rPr>
          <w:rtl/>
        </w:rPr>
        <w:t>ـ قال : أخبرنا عبيدالله بن موسى ، عن إسرائيل ، عن محمد بن قيس ، أنّه رأى الحسين بن علي ولحيته مخضوبة بالوسمة.</w:t>
      </w:r>
    </w:p>
    <w:p w:rsidR="00D03B2A" w:rsidRDefault="00D03B2A" w:rsidP="003029D9">
      <w:pPr>
        <w:pStyle w:val="libNormal"/>
        <w:rPr>
          <w:rtl/>
        </w:rPr>
      </w:pPr>
      <w:r>
        <w:rPr>
          <w:rtl/>
        </w:rPr>
        <w:t>260</w:t>
      </w:r>
      <w:r>
        <w:rPr>
          <w:rFonts w:hint="cs"/>
          <w:rtl/>
        </w:rPr>
        <w:t xml:space="preserve"> </w:t>
      </w:r>
      <w:r>
        <w:rPr>
          <w:rtl/>
        </w:rPr>
        <w:t>ـ قال : أخبرنا عبيدالله بن موسى ، عن إسرائيل ، عن السدي ، عن</w:t>
      </w:r>
    </w:p>
    <w:p w:rsidR="00D03B2A" w:rsidRPr="00FC16E7" w:rsidRDefault="00D03B2A" w:rsidP="00A54200">
      <w:pPr>
        <w:pStyle w:val="libLine"/>
        <w:rPr>
          <w:rtl/>
        </w:rPr>
      </w:pPr>
      <w:r w:rsidRPr="00FC16E7">
        <w:rPr>
          <w:rtl/>
        </w:rPr>
        <w:t>__________________</w:t>
      </w:r>
    </w:p>
    <w:p w:rsidR="00D03B2A" w:rsidRDefault="00D03B2A" w:rsidP="002F0969">
      <w:pPr>
        <w:pStyle w:val="libFootnote0"/>
        <w:rPr>
          <w:rtl/>
        </w:rPr>
      </w:pPr>
      <w:r>
        <w:rPr>
          <w:rtl/>
        </w:rPr>
        <w:t>(258) كان في الأصل : عبدالملك بن عمرو بن عامر ، والصحيح أبو عامر وهو عبدالملك بن عمرو بن قيس أبو عامر العقدي البصري ، ترجمه في الطبقات 7 / 299 وقال : وكان ثقة توفّي بالبصرة سنة 224 وهو من رجال الصحاح الستّ ، له ترجمة مبسوطة في تهذيب التهذيب 6 / 409.</w:t>
      </w:r>
    </w:p>
    <w:p w:rsidR="00D03B2A" w:rsidRDefault="00D03B2A" w:rsidP="002F0969">
      <w:pPr>
        <w:pStyle w:val="libNormal0"/>
        <w:rPr>
          <w:rtl/>
        </w:rPr>
      </w:pPr>
      <w:r>
        <w:rPr>
          <w:rtl/>
        </w:rPr>
        <w:br w:type="page"/>
      </w:r>
      <w:r>
        <w:rPr>
          <w:rtl/>
        </w:rPr>
        <w:lastRenderedPageBreak/>
        <w:t>كثير ـ مولى بني هاشم ـ أنّ الحسين بن علي كان يخضب بالوسمة.</w:t>
      </w:r>
    </w:p>
    <w:p w:rsidR="00D03B2A" w:rsidRDefault="00D03B2A" w:rsidP="003029D9">
      <w:pPr>
        <w:pStyle w:val="libNormal"/>
        <w:rPr>
          <w:rtl/>
        </w:rPr>
      </w:pPr>
      <w:r>
        <w:rPr>
          <w:rtl/>
        </w:rPr>
        <w:t>261</w:t>
      </w:r>
      <w:r>
        <w:rPr>
          <w:rFonts w:hint="cs"/>
          <w:rtl/>
        </w:rPr>
        <w:t xml:space="preserve"> </w:t>
      </w:r>
      <w:r>
        <w:rPr>
          <w:rtl/>
        </w:rPr>
        <w:t>ـ قال : أخبرنا عبيدالله بن موسى ، قال : أخبرنا إسرائيل ، عن السدي ، قال : رأيت الحسين بن علي ولحيته شديدة السواد ومعه ابنه علي.</w:t>
      </w:r>
    </w:p>
    <w:p w:rsidR="00D03B2A" w:rsidRDefault="00D03B2A" w:rsidP="003029D9">
      <w:pPr>
        <w:pStyle w:val="libNormal"/>
        <w:rPr>
          <w:rtl/>
        </w:rPr>
      </w:pPr>
      <w:r>
        <w:rPr>
          <w:rtl/>
        </w:rPr>
        <w:t>262</w:t>
      </w:r>
      <w:r>
        <w:rPr>
          <w:rFonts w:hint="cs"/>
          <w:rtl/>
        </w:rPr>
        <w:t xml:space="preserve"> </w:t>
      </w:r>
      <w:r>
        <w:rPr>
          <w:rtl/>
        </w:rPr>
        <w:t>ـ قال : أخبرنا الفضل بن دكين ، قال : حدّثنا سفيان ، عن السري ابن كعب الأزدي ، قال : رأيت الحسين بن علي واقفاً على برذون أبيض قد خضب رأسه ولحيته بالوسمة.</w:t>
      </w:r>
    </w:p>
    <w:p w:rsidR="00D03B2A" w:rsidRDefault="00D03B2A" w:rsidP="003029D9">
      <w:pPr>
        <w:pStyle w:val="libNormal"/>
        <w:rPr>
          <w:rtl/>
        </w:rPr>
      </w:pPr>
      <w:r>
        <w:rPr>
          <w:rtl/>
        </w:rPr>
        <w:t>263</w:t>
      </w:r>
      <w:r>
        <w:rPr>
          <w:rFonts w:hint="cs"/>
          <w:rtl/>
        </w:rPr>
        <w:t xml:space="preserve"> </w:t>
      </w:r>
      <w:r>
        <w:rPr>
          <w:rtl/>
        </w:rPr>
        <w:t>ـ [ 44 / ب ] قال : أخبرنا خالد بن مخلّد ، قال : حدّثني معتب ـ مولى جعفر بن محمد ـ ، عن جعفر بن محمد ، عن أبيه ، قال : صبغ الحسين بالوسمة.</w:t>
      </w:r>
    </w:p>
    <w:p w:rsidR="00D03B2A" w:rsidRDefault="00D03B2A" w:rsidP="003029D9">
      <w:pPr>
        <w:pStyle w:val="libNormal"/>
        <w:rPr>
          <w:rtl/>
        </w:rPr>
      </w:pPr>
      <w:r>
        <w:rPr>
          <w:rtl/>
        </w:rPr>
        <w:t>264</w:t>
      </w:r>
      <w:r>
        <w:rPr>
          <w:rFonts w:hint="cs"/>
          <w:rtl/>
        </w:rPr>
        <w:t xml:space="preserve"> </w:t>
      </w:r>
      <w:r>
        <w:rPr>
          <w:rtl/>
        </w:rPr>
        <w:t>ـ قال : أخبرنا محمد بن عبيد ، عن طلحة بن عمرو بن عطاء وعبيد ابن أبي يزيد المكّيّين ، قالا : نظرنا إلى الحسين بن علي وهو يسوّد رأسه ولحيته.</w:t>
      </w:r>
    </w:p>
    <w:p w:rsidR="00D03B2A" w:rsidRDefault="00D03B2A" w:rsidP="003029D9">
      <w:pPr>
        <w:pStyle w:val="libNormal"/>
        <w:rPr>
          <w:rtl/>
        </w:rPr>
      </w:pPr>
      <w:r>
        <w:rPr>
          <w:rtl/>
        </w:rPr>
        <w:t>265</w:t>
      </w:r>
      <w:r>
        <w:rPr>
          <w:rFonts w:hint="cs"/>
          <w:rtl/>
        </w:rPr>
        <w:t xml:space="preserve"> </w:t>
      </w:r>
      <w:r>
        <w:rPr>
          <w:rtl/>
        </w:rPr>
        <w:t>ـ قال : أخبرنا الفضل بن دكين ، قال : حدّثنا سفيان ، عن عبد العزيز بن رفيع ، عن قيس ـ مولى خباب ـ ، قال : رأيت الحسين يخضب بالسواد.</w:t>
      </w:r>
    </w:p>
    <w:p w:rsidR="00D03B2A" w:rsidRDefault="00D03B2A" w:rsidP="003029D9">
      <w:pPr>
        <w:pStyle w:val="libNormal"/>
        <w:rPr>
          <w:rtl/>
        </w:rPr>
      </w:pPr>
      <w:r>
        <w:rPr>
          <w:rtl/>
        </w:rPr>
        <w:t>266</w:t>
      </w:r>
      <w:r>
        <w:rPr>
          <w:rFonts w:hint="cs"/>
          <w:rtl/>
        </w:rPr>
        <w:t xml:space="preserve"> </w:t>
      </w:r>
      <w:r>
        <w:rPr>
          <w:rtl/>
        </w:rPr>
        <w:t>ـ حدّثنا عبدالوهّاب بن عطاء ومعن بن عيسى ، قالا : أخبرنا أبو معشر المديني ، عن سعيد بن أبي سعيد ، قال : رأيت الحسين بن علي يخضب بالسواد.</w:t>
      </w:r>
    </w:p>
    <w:p w:rsidR="00D03B2A" w:rsidRDefault="00D03B2A" w:rsidP="003029D9">
      <w:pPr>
        <w:pStyle w:val="libNormal"/>
        <w:rPr>
          <w:rtl/>
        </w:rPr>
      </w:pPr>
      <w:r>
        <w:rPr>
          <w:rtl/>
        </w:rPr>
        <w:t>267</w:t>
      </w:r>
      <w:r>
        <w:rPr>
          <w:rFonts w:hint="cs"/>
          <w:rtl/>
        </w:rPr>
        <w:t xml:space="preserve"> </w:t>
      </w:r>
      <w:r>
        <w:rPr>
          <w:rtl/>
        </w:rPr>
        <w:t>ـ قال : أخبرنا مالك بن إسماعيل ، قال : حدّثنا حسن بن صالح ، عن السدي ، قال : رأيت الحسن بن علي أسود اللحية.</w:t>
      </w:r>
    </w:p>
    <w:p w:rsidR="00D03B2A" w:rsidRDefault="00D03B2A" w:rsidP="003029D9">
      <w:pPr>
        <w:pStyle w:val="libNormal"/>
        <w:rPr>
          <w:rtl/>
        </w:rPr>
      </w:pPr>
      <w:r>
        <w:rPr>
          <w:rtl/>
        </w:rPr>
        <w:t>268</w:t>
      </w:r>
      <w:r>
        <w:rPr>
          <w:rFonts w:hint="cs"/>
          <w:rtl/>
        </w:rPr>
        <w:t xml:space="preserve"> </w:t>
      </w:r>
      <w:r>
        <w:rPr>
          <w:rtl/>
        </w:rPr>
        <w:t>ـ قال : أخبرنا خالد بن مخلّد ومحمد بن عمر ، قالا : حدّثنا موسى بن</w:t>
      </w:r>
    </w:p>
    <w:p w:rsidR="00D03B2A" w:rsidRPr="00FC16E7" w:rsidRDefault="00D03B2A" w:rsidP="00A54200">
      <w:pPr>
        <w:pStyle w:val="libLine"/>
        <w:rPr>
          <w:rtl/>
        </w:rPr>
      </w:pPr>
      <w:r w:rsidRPr="00FC16E7">
        <w:rPr>
          <w:rtl/>
        </w:rPr>
        <w:t>__________________</w:t>
      </w:r>
    </w:p>
    <w:p w:rsidR="00D03B2A" w:rsidRPr="00FC16E7" w:rsidRDefault="00D03B2A" w:rsidP="002F0969">
      <w:pPr>
        <w:pStyle w:val="libFootnote0"/>
        <w:rPr>
          <w:rtl/>
        </w:rPr>
      </w:pPr>
      <w:r w:rsidRPr="00FC16E7">
        <w:rPr>
          <w:rtl/>
        </w:rPr>
        <w:t>(268) أخرجه الحافظ الطبراني في المعجم الكبير 2821 ، والحاكم في المستدرك 4 / 398 ، والبيهقي في دلائل النبّوة 6 / 468 ، وابن عساكر رقم 220 من طريق الحافظ البغوي ، و 221 من طريق الحاكم وغيره ، و 222 بإسناد آخر.</w:t>
      </w:r>
    </w:p>
    <w:p w:rsidR="00D03B2A" w:rsidRPr="0089181C" w:rsidRDefault="00D03B2A" w:rsidP="002F0969">
      <w:pPr>
        <w:pStyle w:val="libFootnote"/>
        <w:rPr>
          <w:rtl/>
        </w:rPr>
      </w:pPr>
      <w:r w:rsidRPr="0089181C">
        <w:rPr>
          <w:rtl/>
        </w:rPr>
        <w:t xml:space="preserve">والذهبي في تلخيص المستدرك </w:t>
      </w:r>
      <w:r>
        <w:rPr>
          <w:rtl/>
        </w:rPr>
        <w:t>4 / 3</w:t>
      </w:r>
      <w:r w:rsidRPr="0089181C">
        <w:rPr>
          <w:rtl/>
        </w:rPr>
        <w:t xml:space="preserve">98 ورمز له خ م ، أي على شرط الشيخين ، وفي سير أعلام النبلاء </w:t>
      </w:r>
      <w:r>
        <w:rPr>
          <w:rtl/>
        </w:rPr>
        <w:t>3 / 2</w:t>
      </w:r>
      <w:r w:rsidRPr="0089181C">
        <w:rPr>
          <w:rtl/>
        </w:rPr>
        <w:t>89.</w:t>
      </w:r>
    </w:p>
    <w:p w:rsidR="00D03B2A" w:rsidRPr="0089181C" w:rsidRDefault="00D03B2A" w:rsidP="002F0969">
      <w:pPr>
        <w:pStyle w:val="libFootnote"/>
        <w:rPr>
          <w:rtl/>
        </w:rPr>
      </w:pPr>
      <w:r w:rsidRPr="0089181C">
        <w:rPr>
          <w:rtl/>
        </w:rPr>
        <w:t xml:space="preserve">وسبط ابن الجوزي في تذكرة خواصّ الاُمّة ص 250 ، والسيوطي في جمع الجوامع </w:t>
      </w:r>
      <w:r>
        <w:rPr>
          <w:rtl/>
        </w:rPr>
        <w:t>1 / 2</w:t>
      </w:r>
      <w:r w:rsidRPr="0089181C">
        <w:rPr>
          <w:rtl/>
        </w:rPr>
        <w:t>6 ، والمتّقي في كنز العمّال 1</w:t>
      </w:r>
      <w:r>
        <w:rPr>
          <w:rtl/>
        </w:rPr>
        <w:t>2 / 1</w:t>
      </w:r>
      <w:r w:rsidRPr="0089181C">
        <w:rPr>
          <w:rtl/>
        </w:rPr>
        <w:t>26 كلّهم عن ابن سعد.</w:t>
      </w:r>
    </w:p>
    <w:p w:rsidR="00D03B2A" w:rsidRPr="0089181C" w:rsidRDefault="00D03B2A" w:rsidP="002F0969">
      <w:pPr>
        <w:pStyle w:val="libFootnote"/>
        <w:rPr>
          <w:rtl/>
        </w:rPr>
      </w:pPr>
      <w:r w:rsidRPr="0089181C">
        <w:rPr>
          <w:rtl/>
        </w:rPr>
        <w:t>وأخرجه أبو عبدالله المقدسي محمد بن أحمد ، المتوفى سنة 744 ، في كتاب «</w:t>
      </w:r>
      <w:r>
        <w:rPr>
          <w:rFonts w:hint="cs"/>
          <w:rtl/>
        </w:rPr>
        <w:t xml:space="preserve"> </w:t>
      </w:r>
      <w:r w:rsidRPr="0089181C">
        <w:rPr>
          <w:rtl/>
        </w:rPr>
        <w:t>صفات ربّ العالمين</w:t>
      </w:r>
      <w:r>
        <w:rPr>
          <w:rFonts w:hint="cs"/>
          <w:rtl/>
        </w:rPr>
        <w:t xml:space="preserve"> </w:t>
      </w:r>
      <w:r w:rsidRPr="0089181C">
        <w:rPr>
          <w:rtl/>
        </w:rPr>
        <w:t>» من طريق أبي طاهر المخلص عن الحافظ البغوي.</w:t>
      </w:r>
    </w:p>
    <w:p w:rsidR="00D03B2A" w:rsidRDefault="00D03B2A" w:rsidP="002F0969">
      <w:pPr>
        <w:pStyle w:val="libNormal0"/>
        <w:rPr>
          <w:rtl/>
        </w:rPr>
      </w:pPr>
      <w:r>
        <w:rPr>
          <w:rtl/>
        </w:rPr>
        <w:br w:type="page"/>
      </w:r>
      <w:r>
        <w:rPr>
          <w:rtl/>
        </w:rPr>
        <w:lastRenderedPageBreak/>
        <w:t>يعقوب الزمعي ، قال : أخبرني هاشم بن هاشم بن عتبة بن أبي وقّاص ، عن عبدالله بن وهب بن زمعة ، قال :</w:t>
      </w:r>
    </w:p>
    <w:p w:rsidR="00D03B2A" w:rsidRDefault="00D03B2A" w:rsidP="003029D9">
      <w:pPr>
        <w:pStyle w:val="libNormal"/>
        <w:rPr>
          <w:rtl/>
        </w:rPr>
      </w:pPr>
      <w:r>
        <w:rPr>
          <w:rtl/>
        </w:rPr>
        <w:t>أخبرتني اُمّ سلمة أنّ رسول الله ـ صلّى الله عليه وسلّم ـ اضطجع ذات يوم للنوم فاستيقظ فزعاً وهو خاثر</w:t>
      </w:r>
      <w:r>
        <w:rPr>
          <w:rFonts w:hint="cs"/>
          <w:rtl/>
        </w:rPr>
        <w:t xml:space="preserve"> </w:t>
      </w:r>
      <w:r>
        <w:rPr>
          <w:rtl/>
        </w:rPr>
        <w:t>! ثمّ اضطجع فرقد واستيقظ وهو خاثر دون المرّة الاُولى.</w:t>
      </w:r>
    </w:p>
    <w:p w:rsidR="00D03B2A" w:rsidRDefault="00D03B2A" w:rsidP="003029D9">
      <w:pPr>
        <w:pStyle w:val="libNormal"/>
        <w:rPr>
          <w:rtl/>
        </w:rPr>
      </w:pPr>
      <w:r>
        <w:rPr>
          <w:rtl/>
        </w:rPr>
        <w:t>ثمّ اضطجع فنام فاستيقظ ففرغ وفي يده تربة حمراء يقلّبها بيده وعيناه تهراقان الدموع</w:t>
      </w:r>
      <w:r>
        <w:rPr>
          <w:rFonts w:hint="cs"/>
          <w:rtl/>
        </w:rPr>
        <w:t xml:space="preserve"> </w:t>
      </w:r>
      <w:r>
        <w:rPr>
          <w:rtl/>
        </w:rPr>
        <w:t>!</w:t>
      </w:r>
    </w:p>
    <w:p w:rsidR="00D03B2A" w:rsidRDefault="00D03B2A" w:rsidP="003029D9">
      <w:pPr>
        <w:pStyle w:val="libNormal"/>
        <w:rPr>
          <w:rtl/>
        </w:rPr>
      </w:pPr>
      <w:r>
        <w:rPr>
          <w:rtl/>
        </w:rPr>
        <w:t>فقلت : ما هذه التربة يا رسول الله</w:t>
      </w:r>
      <w:r>
        <w:rPr>
          <w:rFonts w:hint="cs"/>
          <w:rtl/>
        </w:rPr>
        <w:t xml:space="preserve"> </w:t>
      </w:r>
      <w:r>
        <w:rPr>
          <w:rtl/>
        </w:rPr>
        <w:t>؟ فقال : أخبرني جبريل [ 45 / أ ] أنّ ابني الحسين يُقتل بأرض العراق</w:t>
      </w:r>
      <w:r>
        <w:rPr>
          <w:rFonts w:hint="cs"/>
          <w:rtl/>
        </w:rPr>
        <w:t xml:space="preserve"> </w:t>
      </w:r>
      <w:r>
        <w:rPr>
          <w:rtl/>
        </w:rPr>
        <w:t>! فقلت لجبريل : أرني تربة الأرض التي يقتل بها ، فجاء بها فهذه تربتها.</w:t>
      </w:r>
    </w:p>
    <w:p w:rsidR="00D03B2A" w:rsidRDefault="00D03B2A" w:rsidP="003029D9">
      <w:pPr>
        <w:pStyle w:val="libNormal"/>
        <w:rPr>
          <w:rtl/>
        </w:rPr>
      </w:pPr>
      <w:r>
        <w:rPr>
          <w:rtl/>
        </w:rPr>
        <w:t>269</w:t>
      </w:r>
      <w:r>
        <w:rPr>
          <w:rFonts w:hint="cs"/>
          <w:rtl/>
        </w:rPr>
        <w:t xml:space="preserve"> </w:t>
      </w:r>
      <w:r>
        <w:rPr>
          <w:rtl/>
        </w:rPr>
        <w:t>ـ قال : أخبرنا يعلى ومحمد ابنا عبيد ، قالا : حدّثنا موسى الجهني ، عن صالح بن أربد النخعي ، قال :</w:t>
      </w:r>
    </w:p>
    <w:p w:rsidR="00D03B2A" w:rsidRDefault="00D03B2A" w:rsidP="003029D9">
      <w:pPr>
        <w:pStyle w:val="libNormal"/>
        <w:rPr>
          <w:rtl/>
        </w:rPr>
      </w:pPr>
      <w:r>
        <w:rPr>
          <w:rtl/>
        </w:rPr>
        <w:t>قالت اُمّ سلمة : قال لي نبي الله : اجلسي بالباب فلا يلج عليّ أحد فجاء الحسين وهو وضيف فذهبت تناوله فسبقها فدخل.</w:t>
      </w:r>
    </w:p>
    <w:p w:rsidR="00D03B2A" w:rsidRDefault="00D03B2A" w:rsidP="003029D9">
      <w:pPr>
        <w:pStyle w:val="libNormal"/>
        <w:rPr>
          <w:rtl/>
        </w:rPr>
      </w:pPr>
      <w:r>
        <w:rPr>
          <w:rtl/>
        </w:rPr>
        <w:t>قالـت : فلمّا طال عليّ خفت أن يكون قد وجد عليّ فتطلّعت من الباب فإذا في كف النبي ـ صلّى الله عليه وسلّم ـ شيء يقلّبه ، والصبي ناثم على بطنه ودموعه تسيل.</w:t>
      </w:r>
    </w:p>
    <w:p w:rsidR="00D03B2A" w:rsidRDefault="00D03B2A" w:rsidP="003029D9">
      <w:pPr>
        <w:pStyle w:val="libNormal"/>
        <w:rPr>
          <w:rtl/>
        </w:rPr>
      </w:pPr>
      <w:r>
        <w:rPr>
          <w:rtl/>
        </w:rPr>
        <w:t>فلمّا أمرني أن أدخل قلت : يا رسول الله ، إنّ ابنك جاء فذهبت أتناوله فسبقني ، فلمّا طال عليّ خفت أن تكون قد وجدت عليّ فتطلّعت من الباب فرأيتك تقلّب شيئاً في كفّك والصبي نائم على بطنك ودموعك تسيل</w:t>
      </w:r>
      <w:r>
        <w:rPr>
          <w:rFonts w:hint="cs"/>
          <w:rtl/>
        </w:rPr>
        <w:t xml:space="preserve"> </w:t>
      </w:r>
      <w:r>
        <w:rPr>
          <w:rtl/>
        </w:rPr>
        <w:t>!</w:t>
      </w:r>
    </w:p>
    <w:p w:rsidR="00D03B2A" w:rsidRDefault="00D03B2A" w:rsidP="00A54200">
      <w:pPr>
        <w:pStyle w:val="libLine"/>
        <w:rPr>
          <w:rtl/>
        </w:rPr>
      </w:pPr>
      <w:r>
        <w:rPr>
          <w:rtl/>
        </w:rPr>
        <w:t>__________________</w:t>
      </w:r>
    </w:p>
    <w:p w:rsidR="00D03B2A" w:rsidRPr="00FC16E7" w:rsidRDefault="00D03B2A" w:rsidP="002F0969">
      <w:pPr>
        <w:pStyle w:val="libFootnote0"/>
        <w:rPr>
          <w:rtl/>
        </w:rPr>
      </w:pPr>
      <w:r w:rsidRPr="00FC16E7">
        <w:rPr>
          <w:rtl/>
        </w:rPr>
        <w:t>راجع سيرتنا وسنّتنا ص 87.</w:t>
      </w:r>
    </w:p>
    <w:p w:rsidR="00D03B2A" w:rsidRPr="008F64D8" w:rsidRDefault="00D03B2A" w:rsidP="002F0969">
      <w:pPr>
        <w:pStyle w:val="libFootnote"/>
        <w:rPr>
          <w:rtl/>
        </w:rPr>
      </w:pPr>
      <w:r w:rsidRPr="008F64D8">
        <w:rPr>
          <w:rtl/>
        </w:rPr>
        <w:t>ومحمد بن عمر هو الواقدي ، وخالد بن مخلّد هو القطواني أبو الهيثم البجلي الكوفي المتوفى 213 من رجال الصحاح الستّ.</w:t>
      </w:r>
    </w:p>
    <w:p w:rsidR="00D03B2A" w:rsidRPr="00FC16E7" w:rsidRDefault="00D03B2A" w:rsidP="002F0969">
      <w:pPr>
        <w:pStyle w:val="libFootnote0"/>
        <w:rPr>
          <w:rtl/>
        </w:rPr>
      </w:pPr>
      <w:r w:rsidRPr="00FC16E7">
        <w:rPr>
          <w:rtl/>
        </w:rPr>
        <w:t xml:space="preserve">(269) أخرجه ابن أبي شيبة في كتاب المصنّف 15 / 97 رقم 19213 ، والطبراني في المعجم الكبير 2820 ، والبيهقي في دلائل النبوّة 6 / 468 موجزاً ، وكذا ابن حجر في المطالب العالية 4 / 73 عن ابن راهويه موجزاً ، والخوارزمي في مقتل الحسين </w:t>
      </w:r>
      <w:r w:rsidR="00626B43" w:rsidRPr="00626B43">
        <w:rPr>
          <w:rStyle w:val="libAlaemChar"/>
          <w:rtl/>
        </w:rPr>
        <w:t>عليه‌السلام</w:t>
      </w:r>
      <w:r w:rsidRPr="00FC16E7">
        <w:rPr>
          <w:rtl/>
        </w:rPr>
        <w:t xml:space="preserve"> 1 / 158.</w:t>
      </w:r>
    </w:p>
    <w:p w:rsidR="00D03B2A" w:rsidRDefault="00D03B2A" w:rsidP="003029D9">
      <w:pPr>
        <w:pStyle w:val="libNormal"/>
        <w:rPr>
          <w:rtl/>
        </w:rPr>
      </w:pPr>
      <w:r>
        <w:rPr>
          <w:rtl/>
        </w:rPr>
        <w:br w:type="page"/>
      </w:r>
      <w:r>
        <w:rPr>
          <w:rtl/>
        </w:rPr>
        <w:lastRenderedPageBreak/>
        <w:t>فقال : إنّ جبريل أتاني بالتربة التي يُقتل عليها وأخبرني أنّ اُمّتي يقتلوه</w:t>
      </w:r>
      <w:r>
        <w:rPr>
          <w:rFonts w:hint="cs"/>
          <w:rtl/>
        </w:rPr>
        <w:t xml:space="preserve"> </w:t>
      </w:r>
      <w:r>
        <w:rPr>
          <w:rtl/>
        </w:rPr>
        <w:t>!</w:t>
      </w:r>
    </w:p>
    <w:p w:rsidR="00D03B2A" w:rsidRDefault="00D03B2A" w:rsidP="003029D9">
      <w:pPr>
        <w:pStyle w:val="libNormal"/>
        <w:rPr>
          <w:rtl/>
        </w:rPr>
      </w:pPr>
      <w:r>
        <w:rPr>
          <w:rtl/>
        </w:rPr>
        <w:t>270 ـ قال : أخبرنا محمد بن عمر ، قال : أخبرنا موسى بن محمد بن إبراهيم ، عن أبيه ، عن أبي سلمة ،</w:t>
      </w:r>
    </w:p>
    <w:p w:rsidR="00D03B2A" w:rsidRDefault="00D03B2A" w:rsidP="003029D9">
      <w:pPr>
        <w:pStyle w:val="libNormal"/>
        <w:rPr>
          <w:rtl/>
        </w:rPr>
      </w:pPr>
      <w:r>
        <w:rPr>
          <w:rtl/>
        </w:rPr>
        <w:t>عن عائشة ، قالت : كانت لنا مشربة ، فكان النبي ـ صلّى الله عليه وسلّم ـ إذا أراد لقى جبريل لقيه فيها ، فلقيه رسول الله ـ صلّى الله عليه وسلّم ـ مرّة من ذلك فيها وأمر عائشة أن لا يصعد إليه أحد.</w:t>
      </w:r>
    </w:p>
    <w:p w:rsidR="00D03B2A" w:rsidRDefault="00D03B2A" w:rsidP="003029D9">
      <w:pPr>
        <w:pStyle w:val="libNormal"/>
        <w:rPr>
          <w:rtl/>
        </w:rPr>
      </w:pPr>
      <w:r>
        <w:rPr>
          <w:rtl/>
        </w:rPr>
        <w:t>فدخل حسين بن علي ولم تعلم حتى غشيها فقال جبريل : من هذا</w:t>
      </w:r>
      <w:r>
        <w:rPr>
          <w:rFonts w:hint="cs"/>
          <w:rtl/>
        </w:rPr>
        <w:t xml:space="preserve"> </w:t>
      </w:r>
      <w:r>
        <w:rPr>
          <w:rtl/>
        </w:rPr>
        <w:t>؟ فقال رسول الله ـ صلّى الله عليه وسلّم ـ : [ 45 / ب ] ابني ، فأخذه البني ـ صلّى الله عليه وسلّم ـ فجعله على فخذه.</w:t>
      </w:r>
    </w:p>
    <w:p w:rsidR="00D03B2A" w:rsidRDefault="00D03B2A" w:rsidP="003029D9">
      <w:pPr>
        <w:pStyle w:val="libNormal"/>
      </w:pPr>
      <w:r>
        <w:rPr>
          <w:rtl/>
        </w:rPr>
        <w:t>فقال : أما إنّه سيقتل</w:t>
      </w:r>
      <w:r>
        <w:rPr>
          <w:rFonts w:hint="cs"/>
          <w:rtl/>
        </w:rPr>
        <w:t xml:space="preserve"> </w:t>
      </w:r>
      <w:r>
        <w:rPr>
          <w:rtl/>
        </w:rPr>
        <w:t>! فقال رسول الله ـ صلّى الله عليه وسلّم ـ : ومن يقتله</w:t>
      </w:r>
      <w:r>
        <w:rPr>
          <w:rFonts w:hint="cs"/>
          <w:rtl/>
        </w:rPr>
        <w:t xml:space="preserve"> </w:t>
      </w:r>
      <w:r>
        <w:rPr>
          <w:rtl/>
        </w:rPr>
        <w:t>؟! قال : اُمّتك !! فقال رسول الله ـ صلّى الله عليه وسلّم ـ : اُمّتي تقتله</w:t>
      </w:r>
      <w:r>
        <w:rPr>
          <w:rFonts w:hint="cs"/>
          <w:rtl/>
        </w:rPr>
        <w:t xml:space="preserve"> </w:t>
      </w:r>
      <w:r>
        <w:rPr>
          <w:rtl/>
        </w:rPr>
        <w:t>؟! قال : نعم ، وإن شئت أخبرتك بالأرض التي يقتل بها ،</w:t>
      </w:r>
    </w:p>
    <w:p w:rsidR="00D03B2A" w:rsidRDefault="00D03B2A" w:rsidP="003029D9">
      <w:pPr>
        <w:pStyle w:val="libNormal"/>
        <w:rPr>
          <w:rtl/>
        </w:rPr>
      </w:pPr>
      <w:r>
        <w:rPr>
          <w:rtl/>
        </w:rPr>
        <w:t xml:space="preserve">فأشار له </w:t>
      </w:r>
      <w:r w:rsidRPr="00FD6150">
        <w:rPr>
          <w:rtl/>
        </w:rPr>
        <w:t>جبريل</w:t>
      </w:r>
      <w:r>
        <w:rPr>
          <w:rtl/>
        </w:rPr>
        <w:t xml:space="preserve"> إلى الطف بالعراق وأخذ تربة حمراء فأراه إيّاها فقال : هذه من تربة مصرعه.</w:t>
      </w:r>
    </w:p>
    <w:p w:rsidR="00D03B2A" w:rsidRPr="00D57A7B" w:rsidRDefault="00D03B2A" w:rsidP="00A54200">
      <w:pPr>
        <w:pStyle w:val="libLine"/>
        <w:rPr>
          <w:rtl/>
        </w:rPr>
      </w:pPr>
      <w:r w:rsidRPr="00D57A7B">
        <w:rPr>
          <w:rtl/>
        </w:rPr>
        <w:t>__________________</w:t>
      </w:r>
    </w:p>
    <w:p w:rsidR="00D03B2A" w:rsidRPr="00D57A7B" w:rsidRDefault="00D03B2A" w:rsidP="002F0969">
      <w:pPr>
        <w:pStyle w:val="libFootnote0"/>
        <w:rPr>
          <w:rtl/>
        </w:rPr>
      </w:pPr>
      <w:r w:rsidRPr="00D57A7B">
        <w:rPr>
          <w:rtl/>
        </w:rPr>
        <w:t xml:space="preserve">(270) أخرجه أحمد في المسند 6 / 294 ، والطبراني في المعجم 2815 والبيهقي في دلائل النبّوة 6 / 470 ، والخوارزمي في مقتل الحسين </w:t>
      </w:r>
      <w:r w:rsidR="00626B43" w:rsidRPr="00626B43">
        <w:rPr>
          <w:rStyle w:val="libAlaemChar"/>
          <w:rtl/>
        </w:rPr>
        <w:t>عليه‌السلام</w:t>
      </w:r>
      <w:r w:rsidRPr="00D57A7B">
        <w:rPr>
          <w:rtl/>
        </w:rPr>
        <w:t xml:space="preserve"> 1 / 159 ، وابن عساكر برقم 228 ، بإسناده عن ابن سعد.</w:t>
      </w:r>
    </w:p>
    <w:p w:rsidR="00D03B2A" w:rsidRPr="00305C23" w:rsidRDefault="00D03B2A" w:rsidP="002F0969">
      <w:pPr>
        <w:pStyle w:val="libFootnote"/>
        <w:rPr>
          <w:rtl/>
        </w:rPr>
      </w:pPr>
      <w:r w:rsidRPr="00305C23">
        <w:rPr>
          <w:rtl/>
        </w:rPr>
        <w:t>والمتّقي في كنز العمّال 1</w:t>
      </w:r>
      <w:r>
        <w:rPr>
          <w:rtl/>
        </w:rPr>
        <w:t>2 / 1</w:t>
      </w:r>
      <w:r w:rsidRPr="00305C23">
        <w:rPr>
          <w:rtl/>
        </w:rPr>
        <w:t>27 ـ 128 عن ابن سعد ، والطبراني.</w:t>
      </w:r>
    </w:p>
    <w:p w:rsidR="00D03B2A" w:rsidRPr="00305C23" w:rsidRDefault="00D03B2A" w:rsidP="002F0969">
      <w:pPr>
        <w:pStyle w:val="libFootnote"/>
        <w:rPr>
          <w:rtl/>
        </w:rPr>
      </w:pPr>
      <w:r w:rsidRPr="00305C23">
        <w:rPr>
          <w:rtl/>
        </w:rPr>
        <w:t xml:space="preserve">وأورد الذهبي نحوه في سير أعلام النبلاء </w:t>
      </w:r>
      <w:r>
        <w:rPr>
          <w:rtl/>
        </w:rPr>
        <w:t>3 / 2</w:t>
      </w:r>
      <w:r w:rsidRPr="00305C23">
        <w:rPr>
          <w:rtl/>
        </w:rPr>
        <w:t xml:space="preserve">90 عن أحمد [ في المسند </w:t>
      </w:r>
      <w:r>
        <w:rPr>
          <w:rtl/>
        </w:rPr>
        <w:t>6 / 2</w:t>
      </w:r>
      <w:r w:rsidRPr="00305C23">
        <w:rPr>
          <w:rtl/>
        </w:rPr>
        <w:t>94</w:t>
      </w:r>
      <w:r>
        <w:rPr>
          <w:rFonts w:hint="cs"/>
          <w:rtl/>
        </w:rPr>
        <w:t xml:space="preserve"> </w:t>
      </w:r>
      <w:r w:rsidRPr="00305C23">
        <w:rPr>
          <w:rtl/>
        </w:rPr>
        <w:t>] عن عائشة أو اُمّ سلمة ، ثم قال</w:t>
      </w:r>
      <w:r>
        <w:rPr>
          <w:rtl/>
        </w:rPr>
        <w:t xml:space="preserve"> :</w:t>
      </w:r>
    </w:p>
    <w:p w:rsidR="00D03B2A" w:rsidRPr="00DA4A8F" w:rsidRDefault="00D03B2A" w:rsidP="002F0969">
      <w:pPr>
        <w:pStyle w:val="libFootnote"/>
        <w:rPr>
          <w:rtl/>
        </w:rPr>
      </w:pPr>
      <w:r w:rsidRPr="00DA4A8F">
        <w:rPr>
          <w:rtl/>
        </w:rPr>
        <w:t>ورواه عبدالرزّاق ... عن اُمّ سلمة ولم يشكّ ، ورواه ابن سعد من حديث عائشة ، وله طرق اُخر.</w:t>
      </w:r>
    </w:p>
    <w:p w:rsidR="00D03B2A" w:rsidRPr="00DA4A8F" w:rsidRDefault="00D03B2A" w:rsidP="002F0969">
      <w:pPr>
        <w:pStyle w:val="libFootnote"/>
        <w:rPr>
          <w:rtl/>
        </w:rPr>
      </w:pPr>
      <w:r w:rsidRPr="00DA4A8F">
        <w:rPr>
          <w:rtl/>
        </w:rPr>
        <w:t xml:space="preserve">وقال محقّق الكتاب في تعليقه : إسناده صحيح كما قال المؤلف في تاريخه </w:t>
      </w:r>
      <w:r>
        <w:rPr>
          <w:rtl/>
        </w:rPr>
        <w:t>3 / 1</w:t>
      </w:r>
      <w:r w:rsidRPr="00DA4A8F">
        <w:rPr>
          <w:rtl/>
        </w:rPr>
        <w:t>1.</w:t>
      </w:r>
    </w:p>
    <w:p w:rsidR="00D03B2A" w:rsidRPr="00DA4A8F" w:rsidRDefault="00D03B2A" w:rsidP="002F0969">
      <w:pPr>
        <w:pStyle w:val="libFootnote"/>
        <w:rPr>
          <w:rtl/>
        </w:rPr>
      </w:pPr>
      <w:r w:rsidRPr="00DA4A8F">
        <w:rPr>
          <w:rtl/>
        </w:rPr>
        <w:t>أبو سلمة هو ابن عبدالرحمان بن عوف.</w:t>
      </w:r>
    </w:p>
    <w:p w:rsidR="00D03B2A" w:rsidRPr="00DA4A8F" w:rsidRDefault="00D03B2A" w:rsidP="002F0969">
      <w:pPr>
        <w:pStyle w:val="libFootnote"/>
        <w:rPr>
          <w:rtl/>
        </w:rPr>
      </w:pPr>
      <w:r w:rsidRPr="00DA4A8F">
        <w:rPr>
          <w:rtl/>
        </w:rPr>
        <w:t>ومحمد بن إبراهيم بن الحارث التيمي أبو عبدالله القرشي المدني ، المتوفى 120 ، من رجال الصحاح الستّ.</w:t>
      </w:r>
    </w:p>
    <w:p w:rsidR="00D03B2A" w:rsidRDefault="00D03B2A" w:rsidP="002F0969">
      <w:pPr>
        <w:pStyle w:val="libFootnote"/>
        <w:rPr>
          <w:rtl/>
        </w:rPr>
      </w:pPr>
      <w:r w:rsidRPr="00DA4A8F">
        <w:rPr>
          <w:rtl/>
        </w:rPr>
        <w:t>وابنه موسى أبو محمد المدني توفى 151 ، من رجال الترمذي وابن ماجة.</w:t>
      </w:r>
    </w:p>
    <w:p w:rsidR="00D03B2A" w:rsidRPr="00DA4A8F" w:rsidRDefault="00D03B2A" w:rsidP="002F0969">
      <w:pPr>
        <w:pStyle w:val="libFootnote"/>
        <w:rPr>
          <w:rtl/>
        </w:rPr>
      </w:pPr>
      <w:r w:rsidRPr="00DA4A8F">
        <w:rPr>
          <w:rtl/>
        </w:rPr>
        <w:t>ورواه ابن عساكر برقم 228 من طريق ابن سعد.</w:t>
      </w:r>
    </w:p>
    <w:p w:rsidR="00D03B2A" w:rsidRPr="00DA4A8F" w:rsidRDefault="00D03B2A" w:rsidP="002F0969">
      <w:pPr>
        <w:pStyle w:val="libFootnote"/>
        <w:rPr>
          <w:rtl/>
        </w:rPr>
      </w:pPr>
      <w:r w:rsidRPr="00DA4A8F">
        <w:rPr>
          <w:rtl/>
        </w:rPr>
        <w:t xml:space="preserve">والسيوطي في جمع الجوامع </w:t>
      </w:r>
      <w:r>
        <w:rPr>
          <w:rtl/>
        </w:rPr>
        <w:t>1 / 2</w:t>
      </w:r>
      <w:r w:rsidRPr="00DA4A8F">
        <w:rPr>
          <w:rtl/>
        </w:rPr>
        <w:t>6 : بلفظ : أخبرني جبريل أنّ ابني الحسين يقتل بأرض الطفّ وجاءني بهذه التربة وأخبرني أنّ فيها مضجعه. ابن سعد والطبراني عن عائشة.</w:t>
      </w:r>
    </w:p>
    <w:p w:rsidR="00D03B2A" w:rsidRDefault="00D03B2A" w:rsidP="002F0969">
      <w:pPr>
        <w:pStyle w:val="libFootnote"/>
        <w:rPr>
          <w:rtl/>
        </w:rPr>
      </w:pPr>
      <w:r w:rsidRPr="00DA4A8F">
        <w:rPr>
          <w:rtl/>
        </w:rPr>
        <w:t>وكنز العمّال 1</w:t>
      </w:r>
      <w:r>
        <w:rPr>
          <w:rtl/>
        </w:rPr>
        <w:t>2 / 1</w:t>
      </w:r>
      <w:r w:rsidRPr="00DA4A8F">
        <w:rPr>
          <w:rtl/>
        </w:rPr>
        <w:t>23 عنهما.</w:t>
      </w:r>
    </w:p>
    <w:p w:rsidR="00D03B2A" w:rsidRDefault="00D03B2A" w:rsidP="003029D9">
      <w:pPr>
        <w:pStyle w:val="libNormal"/>
        <w:rPr>
          <w:rtl/>
        </w:rPr>
      </w:pPr>
      <w:r>
        <w:rPr>
          <w:rtl/>
        </w:rPr>
        <w:br w:type="page"/>
      </w:r>
      <w:r>
        <w:rPr>
          <w:rtl/>
        </w:rPr>
        <w:lastRenderedPageBreak/>
        <w:t>271</w:t>
      </w:r>
      <w:r>
        <w:rPr>
          <w:rFonts w:hint="cs"/>
          <w:rtl/>
        </w:rPr>
        <w:t xml:space="preserve"> </w:t>
      </w:r>
      <w:r>
        <w:rPr>
          <w:rtl/>
        </w:rPr>
        <w:t>ـ قال : أخبرنا علي بن محمد ، عن عثمان بن مقسم ، عن المقبري ، عن عائشة ، قالت بينا رسول الله صلّى الله عليه وسلّم راقد إذ جاء الحسين يحبو إليه فنحيته عنه ، ثم قمت لبعض أمري ، فدنا منه فاستيقظ يبكي ، فقلت : ما يبكيك</w:t>
      </w:r>
      <w:r>
        <w:rPr>
          <w:rFonts w:hint="cs"/>
          <w:rtl/>
        </w:rPr>
        <w:t xml:space="preserve"> </w:t>
      </w:r>
      <w:r>
        <w:rPr>
          <w:rtl/>
        </w:rPr>
        <w:t>؟</w:t>
      </w:r>
    </w:p>
    <w:p w:rsidR="00D03B2A" w:rsidRDefault="00D03B2A" w:rsidP="003029D9">
      <w:pPr>
        <w:pStyle w:val="libNormal"/>
        <w:rPr>
          <w:rtl/>
        </w:rPr>
      </w:pPr>
      <w:r>
        <w:rPr>
          <w:rtl/>
        </w:rPr>
        <w:t>قال : انّ جبريل أراني التربة التي يقتل عليها الحسين ، فاشتدّ غضب الله على من يسفك دمه ، وبسط يده فإذا فيها قبضة من بطحاء.</w:t>
      </w:r>
    </w:p>
    <w:p w:rsidR="00D03B2A" w:rsidRDefault="00D03B2A" w:rsidP="003029D9">
      <w:pPr>
        <w:pStyle w:val="libNormal"/>
        <w:rPr>
          <w:rtl/>
        </w:rPr>
      </w:pPr>
      <w:r>
        <w:rPr>
          <w:rtl/>
        </w:rPr>
        <w:t>فقال : يا عائشة والذي نفسي بيده انّه ليحزنني ، فمن هذا من اُمتي يقتل حسيناً بعدي</w:t>
      </w:r>
      <w:r>
        <w:rPr>
          <w:rFonts w:hint="cs"/>
          <w:rtl/>
        </w:rPr>
        <w:t xml:space="preserve"> </w:t>
      </w:r>
      <w:r>
        <w:rPr>
          <w:rtl/>
        </w:rPr>
        <w:t>؟!</w:t>
      </w:r>
    </w:p>
    <w:p w:rsidR="00D03B2A" w:rsidRDefault="00D03B2A" w:rsidP="003029D9">
      <w:pPr>
        <w:pStyle w:val="libNormal"/>
        <w:rPr>
          <w:rtl/>
        </w:rPr>
      </w:pPr>
      <w:r>
        <w:rPr>
          <w:rtl/>
        </w:rPr>
        <w:t>272</w:t>
      </w:r>
      <w:r>
        <w:rPr>
          <w:rFonts w:hint="cs"/>
          <w:rtl/>
        </w:rPr>
        <w:t xml:space="preserve"> </w:t>
      </w:r>
      <w:r>
        <w:rPr>
          <w:rtl/>
        </w:rPr>
        <w:t>ـ قال : أخبرنا عفان بن مسلم ، ويحيى بن عباد ، وكثير بن هشام</w:t>
      </w:r>
    </w:p>
    <w:p w:rsidR="00D03B2A" w:rsidRPr="00D57A7B" w:rsidRDefault="00D03B2A" w:rsidP="00A54200">
      <w:pPr>
        <w:pStyle w:val="libLine"/>
        <w:rPr>
          <w:rtl/>
        </w:rPr>
      </w:pPr>
      <w:r w:rsidRPr="00D57A7B">
        <w:rPr>
          <w:rtl/>
        </w:rPr>
        <w:t>__________________</w:t>
      </w:r>
    </w:p>
    <w:p w:rsidR="00D03B2A" w:rsidRDefault="00D03B2A" w:rsidP="002F0969">
      <w:pPr>
        <w:pStyle w:val="libFootnote0"/>
        <w:rPr>
          <w:rtl/>
        </w:rPr>
      </w:pPr>
      <w:r>
        <w:rPr>
          <w:rtl/>
        </w:rPr>
        <w:t>(271) كنز العمال 12 / 127 عن ابن سعد ، ورواه الحافظ ابن عساكر 229 باسناده عن ابن سعد ، وفي علل الدارقطني ج 5 ق 83 / أ : وسئل عن حديث محمد بن إبراهيم بن الحارث التيمي ، عن عائشة في قتل الحسين ، فقال : يرويه يزيد [ كذا ، والصحيح زيد</w:t>
      </w:r>
      <w:r>
        <w:rPr>
          <w:rFonts w:hint="cs"/>
          <w:rtl/>
        </w:rPr>
        <w:t xml:space="preserve"> </w:t>
      </w:r>
      <w:r>
        <w:rPr>
          <w:rtl/>
        </w:rPr>
        <w:t>] بن الحباب ، واختلف فيه فرواه أحمد بن عمر الوكيعي عنه ، وقال : عن سعيد [ كذا ] بن عمارة الأنصاري ، ولا ينسبه ولا يقول فيه عن أبيه ، وهو الصحيح : حدّثنا جعفر بن أحمد الواسطي ، حدّثنا إبراهيم [ كذا ] أحمد بن عمر الوكيعي ، حدّثنا أبي ، حدّثنا أبوالحسن العگلي ، حدّثنا شعبة ، عن عمارة بن غزية الأنصاري ، عن أبيه ، عن محمد بن إبراهيم بن الحارث التيمي ، عن عائشة : انّ رسول الله صلّى الله عليه وسلّم قال لها وهو مع جبريل صلّى الله عليه وسلّم في البيت ، فقال : عليك الباب ، ففعلت فدخل حسين بن علي فضمّه رسول الله إليه ، فقال : انّك تحبّه؟ قال : نعم ، قال : أما انّ اُمتك ستقتله ، قال : فدمعت عينا النبي ، فقال : أتحبّ أن اريك التربة التي يُقتل فيها ، فتناول [ من ] الطف تربة حمراء.</w:t>
      </w:r>
    </w:p>
    <w:p w:rsidR="00D03B2A" w:rsidRPr="00A6464B" w:rsidRDefault="00D03B2A" w:rsidP="002F0969">
      <w:pPr>
        <w:pStyle w:val="libFootnote"/>
        <w:rPr>
          <w:rtl/>
        </w:rPr>
      </w:pPr>
      <w:r w:rsidRPr="00A6464B">
        <w:rPr>
          <w:rtl/>
        </w:rPr>
        <w:t>حدّثنا الحسين بن اسماعيل ، حدّثنا أحمد بن محمد بن يحيى بن سعيد ، حدثنا زيد بن الحباب أبوالحسين ، حدّثنا سفيان بن عمارة الأنصاري ، عن محمد بن إبراهيم بن الحارث ، عن عائشة ، ولم يقل عن أبيه.</w:t>
      </w:r>
    </w:p>
    <w:p w:rsidR="00D03B2A" w:rsidRDefault="00D03B2A" w:rsidP="002F0969">
      <w:pPr>
        <w:pStyle w:val="libFootnote0"/>
        <w:rPr>
          <w:rtl/>
        </w:rPr>
      </w:pPr>
      <w:r>
        <w:rPr>
          <w:rtl/>
        </w:rPr>
        <w:t>(272) أخرجه أحمد في المسند 1 / 242 عن عبدالرحمن (</w:t>
      </w:r>
      <w:r>
        <w:rPr>
          <w:rFonts w:hint="cs"/>
          <w:rtl/>
        </w:rPr>
        <w:t xml:space="preserve"> </w:t>
      </w:r>
      <w:r>
        <w:rPr>
          <w:rtl/>
        </w:rPr>
        <w:t>بن مهدي</w:t>
      </w:r>
      <w:r>
        <w:rPr>
          <w:rFonts w:hint="cs"/>
          <w:rtl/>
        </w:rPr>
        <w:t xml:space="preserve"> </w:t>
      </w:r>
      <w:r>
        <w:rPr>
          <w:rtl/>
        </w:rPr>
        <w:t>) ، عن حماد ، وفي 283 عن عفان ، عن حماد ، وفي طبعة أحمد شاكر 4 / 26 وفي فضائل الصحابة رقم 1380 و 1381 وفيه من رواية القطيعي برقم 1389 و 1396 ، وصحّحهما محقّقه وصحّحه ، واخرجه عبد بن حميد في مسنده الورقة 5.</w:t>
      </w:r>
    </w:p>
    <w:p w:rsidR="00D03B2A" w:rsidRPr="00A6464B" w:rsidRDefault="00D03B2A" w:rsidP="002F0969">
      <w:pPr>
        <w:pStyle w:val="libFootnote"/>
        <w:rPr>
          <w:rtl/>
        </w:rPr>
      </w:pPr>
      <w:r w:rsidRPr="00A6464B">
        <w:rPr>
          <w:rtl/>
        </w:rPr>
        <w:t xml:space="preserve">وأخرجه الحافظ الطبراني في المعجم الكبير 2822 ، وأبو طاهر المخلص في الفوائد المنتقاة ، والحاكم في المستدرك على الصحيحين </w:t>
      </w:r>
      <w:r>
        <w:rPr>
          <w:rtl/>
        </w:rPr>
        <w:t>4 / 3</w:t>
      </w:r>
      <w:r w:rsidRPr="00A6464B">
        <w:rPr>
          <w:rtl/>
        </w:rPr>
        <w:t xml:space="preserve">97 والذهبي في تلخيصه وصحّحاه على شرط مسلم ، وابن عبدالبر في الإستيعاب </w:t>
      </w:r>
      <w:r>
        <w:rPr>
          <w:rtl/>
        </w:rPr>
        <w:t>1 / 1</w:t>
      </w:r>
      <w:r w:rsidRPr="00A6464B">
        <w:rPr>
          <w:rtl/>
        </w:rPr>
        <w:t xml:space="preserve">96 ، والخطيب في تأريخ بغداد </w:t>
      </w:r>
      <w:r>
        <w:rPr>
          <w:rtl/>
        </w:rPr>
        <w:t>1 / 1</w:t>
      </w:r>
      <w:r w:rsidRPr="00A6464B">
        <w:rPr>
          <w:rtl/>
        </w:rPr>
        <w:t xml:space="preserve">42 ، والبيهقي في دلائل النبوة </w:t>
      </w:r>
      <w:r>
        <w:rPr>
          <w:rtl/>
        </w:rPr>
        <w:t>6 / 4</w:t>
      </w:r>
      <w:r w:rsidRPr="00A6464B">
        <w:rPr>
          <w:rtl/>
        </w:rPr>
        <w:t>71 ، وابوالفرج بن الجوزي في الردّ على المتعصب العنيد ص 52 والمنتظم في حوادث سنة 61 ج 3 : الورقة 129 (</w:t>
      </w:r>
      <w:r>
        <w:rPr>
          <w:rFonts w:hint="cs"/>
          <w:rtl/>
        </w:rPr>
        <w:t xml:space="preserve"> </w:t>
      </w:r>
      <w:r w:rsidRPr="00A6464B">
        <w:rPr>
          <w:rtl/>
        </w:rPr>
        <w:t>مخطوطة أيا صوفيا رقم 3094</w:t>
      </w:r>
      <w:r>
        <w:rPr>
          <w:rFonts w:hint="cs"/>
          <w:rtl/>
        </w:rPr>
        <w:t xml:space="preserve"> </w:t>
      </w:r>
      <w:r w:rsidRPr="00A6464B">
        <w:rPr>
          <w:rtl/>
        </w:rPr>
        <w:t xml:space="preserve">) ، وفي التبصرة </w:t>
      </w:r>
      <w:r>
        <w:rPr>
          <w:rtl/>
        </w:rPr>
        <w:t>2 / 1</w:t>
      </w:r>
      <w:r w:rsidRPr="00A6464B">
        <w:rPr>
          <w:rtl/>
        </w:rPr>
        <w:t xml:space="preserve">3 ، وابن الأثير في اُسد الغابة </w:t>
      </w:r>
      <w:r>
        <w:rPr>
          <w:rtl/>
        </w:rPr>
        <w:t>2 / 2</w:t>
      </w:r>
      <w:r w:rsidRPr="00A6464B">
        <w:rPr>
          <w:rtl/>
        </w:rPr>
        <w:t>3 ، والذهبي في</w:t>
      </w:r>
    </w:p>
    <w:p w:rsidR="00D03B2A" w:rsidRDefault="00D03B2A" w:rsidP="002F0969">
      <w:pPr>
        <w:pStyle w:val="libNormal0"/>
        <w:rPr>
          <w:rtl/>
        </w:rPr>
      </w:pPr>
      <w:r>
        <w:rPr>
          <w:rtl/>
        </w:rPr>
        <w:br w:type="page"/>
      </w:r>
      <w:r>
        <w:rPr>
          <w:rtl/>
        </w:rPr>
        <w:lastRenderedPageBreak/>
        <w:t>وموسى بن اسماعيل ، قالوا : حدّثنا حماد بن سلمة ، قال : حدثنا عمار بن أبي عمار ،</w:t>
      </w:r>
    </w:p>
    <w:p w:rsidR="00D03B2A" w:rsidRDefault="00D03B2A" w:rsidP="003029D9">
      <w:pPr>
        <w:pStyle w:val="libNormal"/>
        <w:rPr>
          <w:rtl/>
        </w:rPr>
      </w:pPr>
      <w:r>
        <w:rPr>
          <w:rtl/>
        </w:rPr>
        <w:t>عن ابن عباس قال : رأيت النبي صلّى الله عليه وسلم فيما يرى النائم بنصف النهار وهو قائم أشعث أغبر ، بيده قارورة فيها دمّ.</w:t>
      </w:r>
    </w:p>
    <w:p w:rsidR="00D03B2A" w:rsidRDefault="00D03B2A" w:rsidP="003029D9">
      <w:pPr>
        <w:pStyle w:val="libNormal"/>
        <w:rPr>
          <w:rtl/>
        </w:rPr>
      </w:pPr>
      <w:r>
        <w:rPr>
          <w:rtl/>
        </w:rPr>
        <w:t>فقلت : بأبي واُميّ ما هذا</w:t>
      </w:r>
      <w:r>
        <w:rPr>
          <w:rFonts w:hint="cs"/>
          <w:rtl/>
        </w:rPr>
        <w:t xml:space="preserve"> </w:t>
      </w:r>
      <w:r>
        <w:rPr>
          <w:rtl/>
        </w:rPr>
        <w:t>؟ قال : دم الحسين واصحابه أنا منذ [</w:t>
      </w:r>
      <w:r>
        <w:rPr>
          <w:rFonts w:hint="cs"/>
          <w:rtl/>
        </w:rPr>
        <w:t xml:space="preserve"> </w:t>
      </w:r>
      <w:r>
        <w:rPr>
          <w:rtl/>
        </w:rPr>
        <w:t>اليوم</w:t>
      </w:r>
      <w:r>
        <w:rPr>
          <w:rFonts w:hint="cs"/>
          <w:rtl/>
        </w:rPr>
        <w:t xml:space="preserve"> </w:t>
      </w:r>
      <w:r>
        <w:rPr>
          <w:rtl/>
        </w:rPr>
        <w:t>] ألتقطه.</w:t>
      </w:r>
    </w:p>
    <w:p w:rsidR="00D03B2A" w:rsidRDefault="00D03B2A" w:rsidP="003029D9">
      <w:pPr>
        <w:pStyle w:val="libNormal"/>
        <w:rPr>
          <w:rtl/>
        </w:rPr>
      </w:pPr>
      <w:r>
        <w:rPr>
          <w:rtl/>
        </w:rPr>
        <w:t>قال : فأحصى ذلك اليوم فوجده قتل ذلك في ذلك اليوم.</w:t>
      </w:r>
    </w:p>
    <w:p w:rsidR="00D03B2A" w:rsidRDefault="00D03B2A" w:rsidP="003029D9">
      <w:pPr>
        <w:pStyle w:val="libNormal"/>
        <w:rPr>
          <w:rtl/>
        </w:rPr>
      </w:pPr>
      <w:r>
        <w:rPr>
          <w:rtl/>
        </w:rPr>
        <w:t>273</w:t>
      </w:r>
      <w:r>
        <w:rPr>
          <w:rFonts w:hint="cs"/>
          <w:rtl/>
        </w:rPr>
        <w:t xml:space="preserve"> </w:t>
      </w:r>
      <w:r>
        <w:rPr>
          <w:rtl/>
        </w:rPr>
        <w:t>ـ [ 46 / أ</w:t>
      </w:r>
      <w:r>
        <w:rPr>
          <w:rFonts w:hint="cs"/>
          <w:rtl/>
        </w:rPr>
        <w:t xml:space="preserve"> </w:t>
      </w:r>
      <w:r>
        <w:rPr>
          <w:rtl/>
        </w:rPr>
        <w:t>] قال : واخبرنا علي بن محمد ، عن حماد بن سلمة ، عن ابان ، عن شهر بن حوشب.</w:t>
      </w:r>
    </w:p>
    <w:p w:rsidR="00D03B2A" w:rsidRDefault="00D03B2A" w:rsidP="003029D9">
      <w:pPr>
        <w:pStyle w:val="libNormal"/>
        <w:rPr>
          <w:rtl/>
        </w:rPr>
      </w:pPr>
      <w:r>
        <w:rPr>
          <w:rtl/>
        </w:rPr>
        <w:t>عن اُم سلمة ، قالت : كان جبريل عند رسو ل الله صلّى الله عليه وسلّم والحسين معي ، فبكى فتركه ، فأتى النبي صلّى الله عليه وسلّم فأخذته فبكى فأرسلته.</w:t>
      </w:r>
    </w:p>
    <w:p w:rsidR="00D03B2A" w:rsidRDefault="00D03B2A" w:rsidP="003029D9">
      <w:pPr>
        <w:pStyle w:val="libNormal"/>
        <w:rPr>
          <w:rtl/>
        </w:rPr>
      </w:pPr>
      <w:r>
        <w:rPr>
          <w:rtl/>
        </w:rPr>
        <w:t>فقال له جبريل : أتحبّه</w:t>
      </w:r>
      <w:r>
        <w:rPr>
          <w:rFonts w:hint="cs"/>
          <w:rtl/>
        </w:rPr>
        <w:t xml:space="preserve"> </w:t>
      </w:r>
      <w:r>
        <w:rPr>
          <w:rtl/>
        </w:rPr>
        <w:t>؟ قال : نعم ، فقال : أما انّ اُمتك ستقتله.</w:t>
      </w:r>
    </w:p>
    <w:p w:rsidR="00D03B2A" w:rsidRDefault="00D03B2A" w:rsidP="003029D9">
      <w:pPr>
        <w:pStyle w:val="libNormal"/>
        <w:rPr>
          <w:rtl/>
        </w:rPr>
      </w:pPr>
      <w:r>
        <w:rPr>
          <w:rtl/>
        </w:rPr>
        <w:t>274</w:t>
      </w:r>
      <w:r>
        <w:rPr>
          <w:rFonts w:hint="cs"/>
          <w:rtl/>
        </w:rPr>
        <w:t xml:space="preserve"> </w:t>
      </w:r>
      <w:r>
        <w:rPr>
          <w:rtl/>
        </w:rPr>
        <w:t>ـ قال : أخبرنا علي بن محمد ، عن يحيى بن زكريا ، عن رجل ، عن</w:t>
      </w:r>
    </w:p>
    <w:p w:rsidR="00D03B2A" w:rsidRDefault="00D03B2A" w:rsidP="00A54200">
      <w:pPr>
        <w:pStyle w:val="libLine"/>
        <w:rPr>
          <w:rtl/>
        </w:rPr>
      </w:pPr>
      <w:r>
        <w:rPr>
          <w:rtl/>
        </w:rPr>
        <w:t>__________________</w:t>
      </w:r>
    </w:p>
    <w:p w:rsidR="00D03B2A" w:rsidRDefault="00D03B2A" w:rsidP="002F0969">
      <w:pPr>
        <w:pStyle w:val="libFootnote0"/>
        <w:rPr>
          <w:rtl/>
        </w:rPr>
      </w:pPr>
      <w:r>
        <w:rPr>
          <w:rtl/>
        </w:rPr>
        <w:t>تاريخ الاسلام 2 : 349 وفي سير أعلام النبلاء 3 / 213 ، والمزي في تهذيب الكمال 3 / 439 و 6 / 439 وابن حجر في الإصابة 1 / 335 ، وفي تهذيب التهذيب 2 / 355.</w:t>
      </w:r>
    </w:p>
    <w:p w:rsidR="00D03B2A" w:rsidRPr="00A6464B" w:rsidRDefault="00D03B2A" w:rsidP="002F0969">
      <w:pPr>
        <w:pStyle w:val="libFootnote"/>
        <w:rPr>
          <w:rtl/>
        </w:rPr>
      </w:pPr>
      <w:r w:rsidRPr="00A6464B">
        <w:rPr>
          <w:rtl/>
        </w:rPr>
        <w:t>وأخرجه ابن أبي الدنيا (</w:t>
      </w:r>
      <w:r>
        <w:rPr>
          <w:rFonts w:hint="cs"/>
          <w:rtl/>
        </w:rPr>
        <w:t xml:space="preserve"> </w:t>
      </w:r>
      <w:r w:rsidRPr="00A6464B">
        <w:rPr>
          <w:rtl/>
        </w:rPr>
        <w:t>له كتاب مقتل الحسين</w:t>
      </w:r>
      <w:r>
        <w:rPr>
          <w:rFonts w:hint="cs"/>
          <w:rtl/>
        </w:rPr>
        <w:t xml:space="preserve"> </w:t>
      </w:r>
      <w:r w:rsidRPr="00A6464B">
        <w:rPr>
          <w:rtl/>
        </w:rPr>
        <w:t xml:space="preserve">) وأخرجه من طريقه الحافظ ابن عساكر في تأريخه رقم 326 و 325 بإسناده عن القطيعي بطريقيه وأورده ابن كثير في البداية والنهاية </w:t>
      </w:r>
      <w:r>
        <w:rPr>
          <w:rtl/>
        </w:rPr>
        <w:t>8 / 2</w:t>
      </w:r>
      <w:r w:rsidRPr="00A6464B">
        <w:rPr>
          <w:rtl/>
        </w:rPr>
        <w:t xml:space="preserve">00 عن أحمد ثم قال : واسناده قوي ، ثم أورده عن ابن أبي الدنيا باسناد آخر ولفظ مغاير وأورده الحافظ الهيثمي في مجمع الزوائد </w:t>
      </w:r>
      <w:r>
        <w:rPr>
          <w:rtl/>
        </w:rPr>
        <w:t>9 / 1</w:t>
      </w:r>
      <w:r w:rsidRPr="00A6464B">
        <w:rPr>
          <w:rtl/>
        </w:rPr>
        <w:t xml:space="preserve">94 ، وقال : رواه أحمد والطبراني ورجال أحمد رجال الصحيح ، والبوصيري في إتحاف السادة المهرة ج </w:t>
      </w:r>
      <w:r>
        <w:rPr>
          <w:rtl/>
        </w:rPr>
        <w:t>3 /</w:t>
      </w:r>
      <w:r w:rsidRPr="00A6464B">
        <w:rPr>
          <w:rtl/>
        </w:rPr>
        <w:t xml:space="preserve"> ق 60 ب ، وقال : رواه ابن بكر ابن أبي شيبة وأحمد بن حنبل وأحمد بن منيع وعبد ابن حميد بسند صحيح.</w:t>
      </w:r>
    </w:p>
    <w:p w:rsidR="00D03B2A" w:rsidRPr="00A6464B" w:rsidRDefault="00D03B2A" w:rsidP="002F0969">
      <w:pPr>
        <w:pStyle w:val="libFootnote"/>
        <w:rPr>
          <w:rtl/>
        </w:rPr>
      </w:pPr>
      <w:r w:rsidRPr="00A6464B">
        <w:rPr>
          <w:rtl/>
        </w:rPr>
        <w:t>وراجع بقية مصادره في كتاب سيرتنا وسنتنا لشيخنا العلامّة الأميني صاحب الغدير ; تعالى ص 124 ـ 128.</w:t>
      </w:r>
    </w:p>
    <w:p w:rsidR="00D03B2A" w:rsidRDefault="00D03B2A" w:rsidP="002F0969">
      <w:pPr>
        <w:pStyle w:val="libFootnote0"/>
        <w:rPr>
          <w:rtl/>
        </w:rPr>
      </w:pPr>
      <w:r>
        <w:rPr>
          <w:rtl/>
        </w:rPr>
        <w:t>(273) أخرجه أحمد في المسند 3 / 242 ، وعبد بن حميد في مسنده الورقة 6 ، والترمذي في الجامع الصحيح 5 / 620 ، وابن الجوزي في التبصرة ، وابن الأثير في جامع الاُصول 2 / 13 ، والبوصيري في اتحاف السادة 3 / 61.</w:t>
      </w:r>
    </w:p>
    <w:p w:rsidR="00D03B2A" w:rsidRDefault="00D03B2A" w:rsidP="002F0969">
      <w:pPr>
        <w:pStyle w:val="libFootnote0"/>
        <w:rPr>
          <w:rtl/>
        </w:rPr>
      </w:pPr>
      <w:r>
        <w:rPr>
          <w:rtl/>
        </w:rPr>
        <w:t>(274) جمع الجوامع 1 / 26 وكنز العمال 12 / 127 عن ابن سعد عن علي مقتصرين على قوله : أخبرني جبرئيل انّ حسيناً يقتل بشاطئ الفرات ، تاريخ الاسلام 3 / 10 و 13 / 655 عن ابن أبي</w:t>
      </w:r>
    </w:p>
    <w:p w:rsidR="00D03B2A" w:rsidRDefault="00D03B2A" w:rsidP="002F0969">
      <w:pPr>
        <w:pStyle w:val="libNormal0"/>
        <w:rPr>
          <w:rtl/>
        </w:rPr>
      </w:pPr>
      <w:r>
        <w:rPr>
          <w:rtl/>
        </w:rPr>
        <w:br w:type="page"/>
      </w:r>
      <w:r>
        <w:rPr>
          <w:rtl/>
        </w:rPr>
        <w:lastRenderedPageBreak/>
        <w:t>عامر الشعبي ، قال : قال علي وهو على شاطئ الفرات : صبراً أبا عبدالله ، ثم قال :</w:t>
      </w:r>
    </w:p>
    <w:p w:rsidR="00D03B2A" w:rsidRDefault="00D03B2A" w:rsidP="003029D9">
      <w:pPr>
        <w:pStyle w:val="libNormal"/>
        <w:rPr>
          <w:rtl/>
        </w:rPr>
      </w:pPr>
      <w:r>
        <w:rPr>
          <w:rtl/>
        </w:rPr>
        <w:t>دخلت على رسول الله صلّى الله عليه وسلّم وعيناه تفيضان ، فقلت : أحدث حدث</w:t>
      </w:r>
      <w:r>
        <w:rPr>
          <w:rFonts w:hint="cs"/>
          <w:rtl/>
        </w:rPr>
        <w:t xml:space="preserve"> </w:t>
      </w:r>
      <w:r>
        <w:rPr>
          <w:rtl/>
        </w:rPr>
        <w:t>؟</w:t>
      </w:r>
    </w:p>
    <w:p w:rsidR="00D03B2A" w:rsidRDefault="00D03B2A" w:rsidP="003029D9">
      <w:pPr>
        <w:pStyle w:val="libNormal"/>
        <w:rPr>
          <w:rtl/>
        </w:rPr>
      </w:pPr>
      <w:r>
        <w:rPr>
          <w:rtl/>
        </w:rPr>
        <w:t>فقال : أخبرني جبريل أنّ حسيناً يقتل بشاطئ الفرات ، ثم قال : أتحبّ أن اُريك من تربته</w:t>
      </w:r>
      <w:r>
        <w:rPr>
          <w:rFonts w:hint="cs"/>
          <w:rtl/>
        </w:rPr>
        <w:t xml:space="preserve"> </w:t>
      </w:r>
      <w:r>
        <w:rPr>
          <w:rtl/>
        </w:rPr>
        <w:t>؟ قلت : نعم ، فقبض قبضة من تربتها فوضعها في كفي ، فما ملكت عيني أن فاضتا.</w:t>
      </w:r>
    </w:p>
    <w:p w:rsidR="00D03B2A" w:rsidRDefault="00D03B2A" w:rsidP="003029D9">
      <w:pPr>
        <w:pStyle w:val="libNormal"/>
        <w:rPr>
          <w:rtl/>
        </w:rPr>
      </w:pPr>
      <w:r>
        <w:rPr>
          <w:rtl/>
        </w:rPr>
        <w:t>275</w:t>
      </w:r>
      <w:r>
        <w:rPr>
          <w:rFonts w:hint="cs"/>
          <w:rtl/>
        </w:rPr>
        <w:t xml:space="preserve"> </w:t>
      </w:r>
      <w:r>
        <w:rPr>
          <w:rtl/>
        </w:rPr>
        <w:t>ـ قال : أخبرنا عبيدالله بن موسى ، قال : أخبرنا اسرائيل ، عن أبي اسحاق ، عن هانيء ،</w:t>
      </w:r>
    </w:p>
    <w:p w:rsidR="00D03B2A" w:rsidRDefault="00D03B2A" w:rsidP="003029D9">
      <w:pPr>
        <w:pStyle w:val="libNormal"/>
        <w:rPr>
          <w:rtl/>
        </w:rPr>
      </w:pPr>
      <w:r>
        <w:rPr>
          <w:rtl/>
        </w:rPr>
        <w:t>عن علي قال : ليقتلنّ الحسين بن علي قتلاً ، واني لأعرف تربة الأرض التي يقتل بها ، يقتل بغربة قريب من النهرين.</w:t>
      </w:r>
    </w:p>
    <w:p w:rsidR="00D03B2A" w:rsidRDefault="00D03B2A" w:rsidP="003029D9">
      <w:pPr>
        <w:pStyle w:val="libNormal"/>
        <w:rPr>
          <w:rtl/>
        </w:rPr>
      </w:pPr>
      <w:r>
        <w:rPr>
          <w:rtl/>
        </w:rPr>
        <w:t>276</w:t>
      </w:r>
      <w:r>
        <w:rPr>
          <w:rFonts w:hint="cs"/>
          <w:rtl/>
        </w:rPr>
        <w:t xml:space="preserve"> </w:t>
      </w:r>
      <w:r>
        <w:rPr>
          <w:rtl/>
        </w:rPr>
        <w:t>ـ قال : أخبرنا يحيى بن حماد ، قال : حدّثنا أبو عوانة ، عن عطاء بن</w:t>
      </w:r>
    </w:p>
    <w:p w:rsidR="00D03B2A" w:rsidRDefault="00D03B2A" w:rsidP="00A54200">
      <w:pPr>
        <w:pStyle w:val="libLine"/>
        <w:rPr>
          <w:rtl/>
        </w:rPr>
      </w:pPr>
      <w:r>
        <w:rPr>
          <w:rtl/>
        </w:rPr>
        <w:t>__________________</w:t>
      </w:r>
    </w:p>
    <w:p w:rsidR="00D03B2A" w:rsidRDefault="00D03B2A" w:rsidP="002F0969">
      <w:pPr>
        <w:pStyle w:val="libFootnote0"/>
        <w:rPr>
          <w:rtl/>
        </w:rPr>
      </w:pPr>
      <w:r>
        <w:rPr>
          <w:rtl/>
        </w:rPr>
        <w:t>شيبة وأحمد وأبي يعلى وسنن سعيد بن منصور.</w:t>
      </w:r>
    </w:p>
    <w:p w:rsidR="00D03B2A" w:rsidRPr="006D15C1" w:rsidRDefault="00D03B2A" w:rsidP="002F0969">
      <w:pPr>
        <w:pStyle w:val="libFootnote"/>
        <w:rPr>
          <w:rtl/>
        </w:rPr>
      </w:pPr>
      <w:r w:rsidRPr="006D15C1">
        <w:rPr>
          <w:rtl/>
        </w:rPr>
        <w:t xml:space="preserve">وأورده ابن عساكر في تاريخه برقم 216 ، وسبط ابن الجوزي 250 وابن كثير في تاريخه </w:t>
      </w:r>
      <w:r>
        <w:rPr>
          <w:rtl/>
        </w:rPr>
        <w:t>8 / 1</w:t>
      </w:r>
      <w:r w:rsidRPr="006D15C1">
        <w:rPr>
          <w:rtl/>
        </w:rPr>
        <w:t>99 كلاهما عن ابن سعد ، واخرجه الحافظ الطبراني في المعجم الكبير برقم.</w:t>
      </w:r>
    </w:p>
    <w:p w:rsidR="00D03B2A" w:rsidRPr="006D15C1" w:rsidRDefault="00D03B2A" w:rsidP="002F0969">
      <w:pPr>
        <w:pStyle w:val="libFootnote"/>
        <w:rPr>
          <w:rtl/>
        </w:rPr>
      </w:pPr>
      <w:r w:rsidRPr="006D15C1">
        <w:rPr>
          <w:rtl/>
        </w:rPr>
        <w:t xml:space="preserve">وأخرجه أحمد في المسند </w:t>
      </w:r>
      <w:r>
        <w:rPr>
          <w:rtl/>
        </w:rPr>
        <w:t>2 / 6</w:t>
      </w:r>
      <w:r w:rsidRPr="006D15C1">
        <w:rPr>
          <w:rtl/>
        </w:rPr>
        <w:t>0 وقال محقّقه : وأخرجه ابن أبي شيبة في المصنف والبزار في مسنده وأبو يعلى في مسنده.</w:t>
      </w:r>
    </w:p>
    <w:p w:rsidR="00D03B2A" w:rsidRPr="006D15C1" w:rsidRDefault="00D03B2A" w:rsidP="002F0969">
      <w:pPr>
        <w:pStyle w:val="libFootnote"/>
        <w:rPr>
          <w:rtl/>
        </w:rPr>
      </w:pPr>
      <w:r w:rsidRPr="006D15C1">
        <w:rPr>
          <w:rtl/>
        </w:rPr>
        <w:t>وكنز العمال 1</w:t>
      </w:r>
      <w:r>
        <w:rPr>
          <w:rtl/>
        </w:rPr>
        <w:t>2 / 1</w:t>
      </w:r>
      <w:r w:rsidRPr="006D15C1">
        <w:rPr>
          <w:rtl/>
        </w:rPr>
        <w:t>27 عن أحمد وأبي يعلى وابن سعد والطبراني عن علي ، والطبراني عن أبي امامة وعن أنس ، وابن عساكر عن اُم سلمة.</w:t>
      </w:r>
    </w:p>
    <w:p w:rsidR="00D03B2A" w:rsidRDefault="00D03B2A" w:rsidP="002F0969">
      <w:pPr>
        <w:pStyle w:val="libFootnote"/>
        <w:rPr>
          <w:rtl/>
        </w:rPr>
      </w:pPr>
      <w:r w:rsidRPr="006D15C1">
        <w:rPr>
          <w:rtl/>
        </w:rPr>
        <w:t>وابن سعد والطبراني عن عائشة ، أبو يعلى عن زينب اُم المؤمنين ، ابن عساكر عن اُم الفضل.</w:t>
      </w:r>
    </w:p>
    <w:p w:rsidR="00D03B2A" w:rsidRDefault="00D03B2A" w:rsidP="002F0969">
      <w:pPr>
        <w:pStyle w:val="libFootnote0"/>
        <w:rPr>
          <w:rtl/>
        </w:rPr>
      </w:pPr>
      <w:r>
        <w:rPr>
          <w:rtl/>
        </w:rPr>
        <w:t>(275) كنز العمال 13 / 673 عن ابن أبي شيبة.</w:t>
      </w:r>
    </w:p>
    <w:p w:rsidR="00D03B2A" w:rsidRPr="006D15C1" w:rsidRDefault="00D03B2A" w:rsidP="002F0969">
      <w:pPr>
        <w:pStyle w:val="libFootnote"/>
        <w:rPr>
          <w:rtl/>
        </w:rPr>
      </w:pPr>
      <w:r w:rsidRPr="006D15C1">
        <w:rPr>
          <w:rtl/>
        </w:rPr>
        <w:t>وأخرجه أبو عمرو بن السماك عثمان بن أحمد في جزء من حديثه ضمن المجموع رقم 297 حديث في الورقة 88 ب عن الحسن بن سلام عن عبيدالله بن موسى.</w:t>
      </w:r>
    </w:p>
    <w:p w:rsidR="00D03B2A" w:rsidRDefault="00D03B2A" w:rsidP="002F0969">
      <w:pPr>
        <w:pStyle w:val="libFootnote0"/>
        <w:rPr>
          <w:rtl/>
        </w:rPr>
      </w:pPr>
      <w:r>
        <w:rPr>
          <w:rtl/>
        </w:rPr>
        <w:t>(276) كنز العمال 13 / 655 عن الطبراني. ترجم البخاري في التاريخ الكبير 4 / 253 شيبان بن مخزم وأشار إلى حديثه هذا ، فقال : سمع علياً في كربلاء ، قاله أبو حمزة عن عطاء عن ميمون بن مهران.</w:t>
      </w:r>
    </w:p>
    <w:p w:rsidR="00D03B2A" w:rsidRPr="006D15C1" w:rsidRDefault="00D03B2A" w:rsidP="002F0969">
      <w:pPr>
        <w:pStyle w:val="libFootnote"/>
        <w:rPr>
          <w:rtl/>
        </w:rPr>
      </w:pPr>
      <w:r w:rsidRPr="002F0969">
        <w:rPr>
          <w:rtl/>
        </w:rPr>
        <w:t xml:space="preserve">وكذلك الأمير ابن ماكولا أشار إلى حديثه في الإكمال 7 / 220 وضبطه فقال : واما مخزم ، بزاي مشدّدة وفتحها ، فهو شيبان بن مخزم عن علي بن أبي طالب </w:t>
      </w:r>
      <w:r w:rsidR="00626B43" w:rsidRPr="00626B43">
        <w:rPr>
          <w:rStyle w:val="libAlaemChar"/>
          <w:rFonts w:hint="cs"/>
          <w:rtl/>
        </w:rPr>
        <w:t>رضي‌الله‌عنه</w:t>
      </w:r>
      <w:r>
        <w:rPr>
          <w:rFonts w:hint="cs"/>
          <w:rtl/>
        </w:rPr>
        <w:t xml:space="preserve"> </w:t>
      </w:r>
      <w:r w:rsidRPr="006D15C1">
        <w:rPr>
          <w:rtl/>
        </w:rPr>
        <w:t>روى عنه عطاء بن السائب.</w:t>
      </w:r>
    </w:p>
    <w:p w:rsidR="00D03B2A" w:rsidRDefault="00D03B2A" w:rsidP="002F0969">
      <w:pPr>
        <w:pStyle w:val="libFootnote"/>
        <w:rPr>
          <w:rtl/>
        </w:rPr>
      </w:pPr>
      <w:r w:rsidRPr="006D15C1">
        <w:rPr>
          <w:rtl/>
        </w:rPr>
        <w:t>وأورده الدمشقي في سبل الهدى والرشاد ق 547 عن ابن سعد وغيره ابن عساكر رقم 278 عن ابن سعد الطبراني 60.</w:t>
      </w:r>
    </w:p>
    <w:p w:rsidR="00D03B2A" w:rsidRDefault="00D03B2A" w:rsidP="002F0969">
      <w:pPr>
        <w:pStyle w:val="libNormal0"/>
        <w:rPr>
          <w:rtl/>
        </w:rPr>
      </w:pPr>
      <w:r>
        <w:rPr>
          <w:rtl/>
        </w:rPr>
        <w:br w:type="page"/>
      </w:r>
      <w:r>
        <w:rPr>
          <w:rtl/>
        </w:rPr>
        <w:lastRenderedPageBreak/>
        <w:t>السائب ، عن ميمون ، عن شيبان بن مخرم ، قال ـ وكان عثمانياً يبغض علياً</w:t>
      </w:r>
      <w:r>
        <w:rPr>
          <w:rFonts w:hint="cs"/>
          <w:rtl/>
        </w:rPr>
        <w:t xml:space="preserve"> </w:t>
      </w:r>
      <w:r>
        <w:rPr>
          <w:rtl/>
        </w:rPr>
        <w:t>! ـ قال : رجع مع علي من صفين ، قال : فانتهينا الى موضع ، قال : فقال :</w:t>
      </w:r>
    </w:p>
    <w:p w:rsidR="00D03B2A" w:rsidRDefault="00D03B2A" w:rsidP="003029D9">
      <w:pPr>
        <w:pStyle w:val="libNormal"/>
        <w:rPr>
          <w:rtl/>
        </w:rPr>
      </w:pPr>
      <w:r>
        <w:rPr>
          <w:rtl/>
        </w:rPr>
        <w:t>ما يسمى هذا الموضع</w:t>
      </w:r>
      <w:r>
        <w:rPr>
          <w:rFonts w:hint="cs"/>
          <w:rtl/>
        </w:rPr>
        <w:t xml:space="preserve"> </w:t>
      </w:r>
      <w:r>
        <w:rPr>
          <w:rtl/>
        </w:rPr>
        <w:t>؟ قال : قلنا : كربلاء قال : كرب و بلا ، قال : ثم قعد على رابيّة ، وقال :</w:t>
      </w:r>
    </w:p>
    <w:p w:rsidR="00D03B2A" w:rsidRDefault="00D03B2A" w:rsidP="003029D9">
      <w:pPr>
        <w:pStyle w:val="libNormal"/>
        <w:rPr>
          <w:rtl/>
        </w:rPr>
      </w:pPr>
      <w:r>
        <w:rPr>
          <w:rtl/>
        </w:rPr>
        <w:t>يقتل هاهنا قوم أفضل شهداء على وجه الأرض لا [ 46 / ب ] يكون شهداء رسول الله صلّى الله عليه وسلّم ، قال : قلت : بعض كذباته وربّ الكعبة</w:t>
      </w:r>
      <w:r>
        <w:rPr>
          <w:rFonts w:hint="cs"/>
          <w:rtl/>
        </w:rPr>
        <w:t xml:space="preserve"> </w:t>
      </w:r>
      <w:r>
        <w:rPr>
          <w:rtl/>
        </w:rPr>
        <w:t>!</w:t>
      </w:r>
    </w:p>
    <w:p w:rsidR="00D03B2A" w:rsidRDefault="00D03B2A" w:rsidP="003029D9">
      <w:pPr>
        <w:pStyle w:val="libNormal"/>
        <w:rPr>
          <w:rtl/>
        </w:rPr>
      </w:pPr>
      <w:r>
        <w:rPr>
          <w:rtl/>
        </w:rPr>
        <w:t>قال : فقلت لغلامي ـ وثمة حمار ميت ـ : جئني برجل هذا الحمار فأوتدته في المقعد الذي كان فيه قاعدا.</w:t>
      </w:r>
    </w:p>
    <w:p w:rsidR="00D03B2A" w:rsidRDefault="00D03B2A" w:rsidP="003029D9">
      <w:pPr>
        <w:pStyle w:val="libNormal"/>
        <w:rPr>
          <w:rtl/>
        </w:rPr>
      </w:pPr>
      <w:r>
        <w:rPr>
          <w:rtl/>
        </w:rPr>
        <w:t>فلما قُتل الحسين قلت لأصحابي : إنطلقوا ننظر ، فانتهينا إلى المكان واذا جسد الحسين على رجل الحمار ، واذا أصحابه ربضة حوله.</w:t>
      </w:r>
    </w:p>
    <w:p w:rsidR="00D03B2A" w:rsidRDefault="00D03B2A" w:rsidP="003029D9">
      <w:pPr>
        <w:pStyle w:val="libNormal"/>
        <w:rPr>
          <w:rtl/>
        </w:rPr>
      </w:pPr>
      <w:r>
        <w:rPr>
          <w:rtl/>
        </w:rPr>
        <w:t>277</w:t>
      </w:r>
      <w:r>
        <w:rPr>
          <w:rFonts w:hint="cs"/>
          <w:rtl/>
        </w:rPr>
        <w:t xml:space="preserve"> </w:t>
      </w:r>
      <w:r>
        <w:rPr>
          <w:rtl/>
        </w:rPr>
        <w:t>ـ قال : أخبرنا يحيى بن حماد ، قال : حدّثنا أبو عوانة ، عن سليمان ، قال : حدّثنا أبو عبيد الضبي ، قال :</w:t>
      </w:r>
    </w:p>
    <w:p w:rsidR="00D03B2A" w:rsidRDefault="00D03B2A" w:rsidP="003029D9">
      <w:pPr>
        <w:pStyle w:val="libNormal"/>
        <w:rPr>
          <w:rtl/>
        </w:rPr>
      </w:pPr>
      <w:r>
        <w:rPr>
          <w:rtl/>
        </w:rPr>
        <w:t>دخلنا على أبي هرثم الضبي حين اقبل من صفين وهو مع علي ، وهو جالس على دكان وله أمراة يقال لها : حردا ، هي أشدّ حباً لعلي وأشدّ لقوله تصديقاً.</w:t>
      </w:r>
    </w:p>
    <w:p w:rsidR="00D03B2A" w:rsidRDefault="00D03B2A" w:rsidP="003029D9">
      <w:pPr>
        <w:pStyle w:val="libNormal"/>
        <w:rPr>
          <w:rtl/>
        </w:rPr>
      </w:pPr>
      <w:r>
        <w:rPr>
          <w:rtl/>
        </w:rPr>
        <w:t>فجاءت شاة فبعرت ، فقال : لقد ذكرني بعر هذه الشاة حديثاً لعلي ، قالوا : وما علم علي بهذا</w:t>
      </w:r>
      <w:r>
        <w:rPr>
          <w:rFonts w:hint="cs"/>
          <w:rtl/>
        </w:rPr>
        <w:t xml:space="preserve"> </w:t>
      </w:r>
      <w:r>
        <w:rPr>
          <w:rtl/>
        </w:rPr>
        <w:t>؟</w:t>
      </w:r>
    </w:p>
    <w:p w:rsidR="00D03B2A" w:rsidRDefault="00D03B2A" w:rsidP="003029D9">
      <w:pPr>
        <w:pStyle w:val="libNormal"/>
        <w:rPr>
          <w:rtl/>
        </w:rPr>
      </w:pPr>
      <w:r>
        <w:rPr>
          <w:rtl/>
        </w:rPr>
        <w:t>قال : أقبلنا مرجعنا من صفين فنزلنا كربلاء فصلّى بنا علي صلاة الفجر بين شجرات ودوحات حرمل ثم اخذ كفاً من بعر الغزلان فشمّه ، ثم قال : اوه ، اوه ، يقتل بهذا الغائط قوم يدخلون الجنة بغير حساب.</w:t>
      </w:r>
    </w:p>
    <w:p w:rsidR="00D03B2A" w:rsidRDefault="00D03B2A" w:rsidP="003029D9">
      <w:pPr>
        <w:pStyle w:val="libNormal"/>
        <w:rPr>
          <w:rtl/>
        </w:rPr>
      </w:pPr>
      <w:r>
        <w:rPr>
          <w:rtl/>
        </w:rPr>
        <w:t>قال : قالت حرداء : وما تنكر من هذا</w:t>
      </w:r>
      <w:r>
        <w:rPr>
          <w:rFonts w:hint="cs"/>
          <w:rtl/>
        </w:rPr>
        <w:t xml:space="preserve"> </w:t>
      </w:r>
      <w:r>
        <w:rPr>
          <w:rtl/>
        </w:rPr>
        <w:t>؟ هوأعلم بما قال منك ، نادت بذلك وهو في جوف البيت.</w:t>
      </w:r>
    </w:p>
    <w:p w:rsidR="00D03B2A" w:rsidRDefault="00D03B2A" w:rsidP="003029D9">
      <w:pPr>
        <w:pStyle w:val="libNormal"/>
        <w:rPr>
          <w:rtl/>
        </w:rPr>
      </w:pPr>
      <w:r>
        <w:rPr>
          <w:rtl/>
        </w:rPr>
        <w:t>278</w:t>
      </w:r>
      <w:r>
        <w:rPr>
          <w:rFonts w:hint="cs"/>
          <w:rtl/>
        </w:rPr>
        <w:t xml:space="preserve"> </w:t>
      </w:r>
      <w:r>
        <w:rPr>
          <w:rtl/>
        </w:rPr>
        <w:t>ـ قال : أخبرنا الفضل بن دكين ، قال : حدّثنا عبدالجبار بن عباس ، عن عمار الدهني ، قال :</w:t>
      </w:r>
    </w:p>
    <w:p w:rsidR="00D03B2A" w:rsidRDefault="00D03B2A" w:rsidP="003029D9">
      <w:pPr>
        <w:pStyle w:val="libNormal"/>
        <w:rPr>
          <w:rtl/>
        </w:rPr>
      </w:pPr>
      <w:r>
        <w:rPr>
          <w:rtl/>
        </w:rPr>
        <w:t>مرّ علي على كعب ، فقال : انّ من ولد هذا لرجل يقتل في عصابة لا يجف</w:t>
      </w:r>
    </w:p>
    <w:p w:rsidR="00D03B2A" w:rsidRPr="00A754A0" w:rsidRDefault="00D03B2A" w:rsidP="00A54200">
      <w:pPr>
        <w:pStyle w:val="libLine"/>
        <w:rPr>
          <w:rtl/>
        </w:rPr>
      </w:pPr>
      <w:r w:rsidRPr="00A754A0">
        <w:rPr>
          <w:rtl/>
        </w:rPr>
        <w:t>__________________</w:t>
      </w:r>
    </w:p>
    <w:p w:rsidR="00D03B2A" w:rsidRDefault="00D03B2A" w:rsidP="002F0969">
      <w:pPr>
        <w:pStyle w:val="libFootnote0"/>
        <w:rPr>
          <w:rtl/>
        </w:rPr>
      </w:pPr>
      <w:r>
        <w:rPr>
          <w:rtl/>
        </w:rPr>
        <w:t>(277) كنز العمال 13 / 673 عن ابن أبي شيبة موجزاً. تهذيب الكمال 6 / 410 عن ابن سعيد.</w:t>
      </w:r>
    </w:p>
    <w:p w:rsidR="00D03B2A" w:rsidRDefault="00D03B2A" w:rsidP="002F0969">
      <w:pPr>
        <w:pStyle w:val="libNormal0"/>
        <w:rPr>
          <w:rtl/>
        </w:rPr>
      </w:pPr>
      <w:r>
        <w:rPr>
          <w:rtl/>
        </w:rPr>
        <w:br w:type="page"/>
      </w:r>
      <w:r>
        <w:rPr>
          <w:rtl/>
        </w:rPr>
        <w:lastRenderedPageBreak/>
        <w:t>عرق خيولهم حتى يردوا على محمد [ 47 / أ ] صلّى الله عليه وسلّم.</w:t>
      </w:r>
    </w:p>
    <w:p w:rsidR="00D03B2A" w:rsidRDefault="00D03B2A" w:rsidP="003029D9">
      <w:pPr>
        <w:pStyle w:val="libNormal"/>
        <w:rPr>
          <w:rtl/>
        </w:rPr>
      </w:pPr>
      <w:r>
        <w:rPr>
          <w:rtl/>
        </w:rPr>
        <w:t>فمرّ حسن فقالوا ، هو هذا يا أبا اسحاق</w:t>
      </w:r>
      <w:r>
        <w:rPr>
          <w:rFonts w:hint="cs"/>
          <w:rtl/>
        </w:rPr>
        <w:t xml:space="preserve"> </w:t>
      </w:r>
      <w:r>
        <w:rPr>
          <w:rtl/>
        </w:rPr>
        <w:t>؟ قال : لا ، فمرّ حسين فقالوا : هذا هو</w:t>
      </w:r>
      <w:r>
        <w:rPr>
          <w:rFonts w:hint="cs"/>
          <w:rtl/>
        </w:rPr>
        <w:t xml:space="preserve"> </w:t>
      </w:r>
      <w:r>
        <w:rPr>
          <w:rtl/>
        </w:rPr>
        <w:t>؟ قال : نعم.</w:t>
      </w:r>
    </w:p>
    <w:p w:rsidR="00D03B2A" w:rsidRDefault="00D03B2A" w:rsidP="003029D9">
      <w:pPr>
        <w:pStyle w:val="libNormal"/>
        <w:rPr>
          <w:rtl/>
        </w:rPr>
      </w:pPr>
      <w:r>
        <w:rPr>
          <w:rtl/>
        </w:rPr>
        <w:t>279</w:t>
      </w:r>
      <w:r>
        <w:rPr>
          <w:rFonts w:hint="cs"/>
          <w:rtl/>
        </w:rPr>
        <w:t xml:space="preserve"> </w:t>
      </w:r>
      <w:r>
        <w:rPr>
          <w:rtl/>
        </w:rPr>
        <w:t>ـ قال : أخبرنا علي بن محمد ، عن الحسن بن دينار ، عن معاوية بن قرّة ، قال : قال الحسين : والله ليعتدنّ عليّ كما اعتدت بنو اسرائيل في ال</w:t>
      </w:r>
      <w:r>
        <w:rPr>
          <w:rFonts w:hint="cs"/>
          <w:rtl/>
        </w:rPr>
        <w:t>سب</w:t>
      </w:r>
      <w:r>
        <w:rPr>
          <w:rtl/>
        </w:rPr>
        <w:t>ت.</w:t>
      </w:r>
    </w:p>
    <w:p w:rsidR="00D03B2A" w:rsidRDefault="00D03B2A" w:rsidP="003029D9">
      <w:pPr>
        <w:pStyle w:val="libNormal"/>
        <w:rPr>
          <w:rtl/>
        </w:rPr>
      </w:pPr>
      <w:r>
        <w:rPr>
          <w:rtl/>
        </w:rPr>
        <w:t>280</w:t>
      </w:r>
      <w:r>
        <w:rPr>
          <w:rFonts w:hint="cs"/>
          <w:rtl/>
        </w:rPr>
        <w:t xml:space="preserve"> </w:t>
      </w:r>
      <w:r>
        <w:rPr>
          <w:rtl/>
        </w:rPr>
        <w:t>ـ قال : أخبرنا علي بن محمد ، عن جعفر بن سليمان الضبعي ، قال : قال الحسين بن علي : والله لا يدعوني حتى يستخرجوا هذه العلقة من جوفي</w:t>
      </w:r>
      <w:r>
        <w:rPr>
          <w:rFonts w:hint="cs"/>
          <w:rtl/>
        </w:rPr>
        <w:t xml:space="preserve"> </w:t>
      </w:r>
      <w:r>
        <w:rPr>
          <w:rtl/>
        </w:rPr>
        <w:t>! فإذا فعلوا سل</w:t>
      </w:r>
      <w:r>
        <w:rPr>
          <w:rFonts w:hint="cs"/>
          <w:rtl/>
        </w:rPr>
        <w:t>ّ</w:t>
      </w:r>
      <w:r>
        <w:rPr>
          <w:rtl/>
        </w:rPr>
        <w:t>ط الله عليهم من يذلّهم حتى يكونوا أذلّ من فرم الامّة.</w:t>
      </w:r>
    </w:p>
    <w:p w:rsidR="00D03B2A" w:rsidRDefault="00D03B2A" w:rsidP="003029D9">
      <w:pPr>
        <w:pStyle w:val="libNormal"/>
        <w:rPr>
          <w:rtl/>
        </w:rPr>
      </w:pPr>
      <w:r>
        <w:rPr>
          <w:rtl/>
        </w:rPr>
        <w:t>فقدم العراق فقتل بنينوى يوم عاشوراء سنة إحدى وستين.</w:t>
      </w:r>
    </w:p>
    <w:p w:rsidR="00D03B2A" w:rsidRDefault="00D03B2A" w:rsidP="003029D9">
      <w:pPr>
        <w:pStyle w:val="libNormal"/>
        <w:rPr>
          <w:rtl/>
        </w:rPr>
      </w:pPr>
      <w:r>
        <w:rPr>
          <w:rtl/>
        </w:rPr>
        <w:t>281</w:t>
      </w:r>
      <w:r>
        <w:rPr>
          <w:rFonts w:hint="cs"/>
          <w:rtl/>
        </w:rPr>
        <w:t xml:space="preserve"> </w:t>
      </w:r>
      <w:r>
        <w:rPr>
          <w:rtl/>
        </w:rPr>
        <w:t>ـ قال : أخبرنا علي بن محمد ، عن عامر بن أبي محمد ، عن الهيثم بن موسى ، قال : قال العربان بن الهيثم : كان أبي يتبدّى فينزل قريباً من الموضع الذي كان فيه معركة الحسين ، فكنا لا</w:t>
      </w:r>
      <w:r>
        <w:rPr>
          <w:rFonts w:hint="cs"/>
          <w:rtl/>
        </w:rPr>
        <w:t xml:space="preserve"> </w:t>
      </w:r>
      <w:r>
        <w:rPr>
          <w:rtl/>
        </w:rPr>
        <w:t>نبدوا إلاّ وجدنا من بني أسد هناك ، فقال له أبي : أراك ملازماً هذا المكان</w:t>
      </w:r>
      <w:r>
        <w:rPr>
          <w:rFonts w:hint="cs"/>
          <w:rtl/>
        </w:rPr>
        <w:t xml:space="preserve"> </w:t>
      </w:r>
      <w:r>
        <w:rPr>
          <w:rtl/>
        </w:rPr>
        <w:t>؟! قال : بغلني انّ حسيناً يقتل هاهنا ، فانا أخرج لعليّ أصادفه فاقتل معه.</w:t>
      </w:r>
    </w:p>
    <w:p w:rsidR="00D03B2A" w:rsidRDefault="00D03B2A" w:rsidP="003029D9">
      <w:pPr>
        <w:pStyle w:val="libNormal"/>
        <w:rPr>
          <w:rtl/>
        </w:rPr>
      </w:pPr>
      <w:r>
        <w:rPr>
          <w:rtl/>
        </w:rPr>
        <w:t xml:space="preserve">فلما </w:t>
      </w:r>
      <w:r w:rsidRPr="00057447">
        <w:rPr>
          <w:rtl/>
        </w:rPr>
        <w:t>قتل الحسين ، قال أبي : انطلقوا ننظر هل الأسدي في من قتل</w:t>
      </w:r>
      <w:r>
        <w:rPr>
          <w:rFonts w:hint="cs"/>
          <w:rtl/>
        </w:rPr>
        <w:t xml:space="preserve"> </w:t>
      </w:r>
      <w:r w:rsidRPr="00057447">
        <w:rPr>
          <w:rtl/>
        </w:rPr>
        <w:t>؟ فأتينا المعركة فطوفنا ، فإذا الأسدي</w:t>
      </w:r>
      <w:r>
        <w:rPr>
          <w:rtl/>
        </w:rPr>
        <w:t xml:space="preserve"> مقتول.</w:t>
      </w:r>
    </w:p>
    <w:p w:rsidR="00D03B2A" w:rsidRPr="00A754A0" w:rsidRDefault="00D03B2A" w:rsidP="00A54200">
      <w:pPr>
        <w:pStyle w:val="libLine"/>
        <w:rPr>
          <w:rtl/>
        </w:rPr>
      </w:pPr>
      <w:r w:rsidRPr="00A754A0">
        <w:rPr>
          <w:rtl/>
        </w:rPr>
        <w:t>__________________</w:t>
      </w:r>
    </w:p>
    <w:p w:rsidR="00D03B2A" w:rsidRDefault="00D03B2A" w:rsidP="002F0969">
      <w:pPr>
        <w:pStyle w:val="libFootnote0"/>
        <w:rPr>
          <w:rtl/>
        </w:rPr>
      </w:pPr>
      <w:r>
        <w:rPr>
          <w:rtl/>
        </w:rPr>
        <w:t>(279) رواه ابن عساكر برقم 267 عن ابن سعد.</w:t>
      </w:r>
    </w:p>
    <w:p w:rsidR="00D03B2A" w:rsidRDefault="00D03B2A" w:rsidP="002F0969">
      <w:pPr>
        <w:pStyle w:val="libFootnote0"/>
        <w:rPr>
          <w:rtl/>
        </w:rPr>
      </w:pPr>
      <w:r>
        <w:rPr>
          <w:rtl/>
        </w:rPr>
        <w:t>(280) رواه ابن عساكر برقم 268 عن ابن سعد.</w:t>
      </w:r>
    </w:p>
    <w:p w:rsidR="00D03B2A" w:rsidRPr="00A07761" w:rsidRDefault="00D03B2A" w:rsidP="002F0969">
      <w:pPr>
        <w:pStyle w:val="libFootnote"/>
        <w:rPr>
          <w:rtl/>
        </w:rPr>
      </w:pPr>
      <w:r w:rsidRPr="00A07761">
        <w:rPr>
          <w:rtl/>
        </w:rPr>
        <w:t>قال ابن الأثير في النهاية (</w:t>
      </w:r>
      <w:r>
        <w:rPr>
          <w:rFonts w:hint="cs"/>
          <w:rtl/>
        </w:rPr>
        <w:t xml:space="preserve"> </w:t>
      </w:r>
      <w:r w:rsidRPr="00A07761">
        <w:rPr>
          <w:rtl/>
        </w:rPr>
        <w:t>فَرَم</w:t>
      </w:r>
      <w:r>
        <w:rPr>
          <w:rFonts w:hint="cs"/>
          <w:rtl/>
        </w:rPr>
        <w:t xml:space="preserve"> </w:t>
      </w:r>
      <w:r w:rsidRPr="00A07761">
        <w:rPr>
          <w:rtl/>
        </w:rPr>
        <w:t>) : ومنه حديث الحسين : حتى تكونوا أذلّ من فَرَم الأمّة ، هو بالتحريك ما تعالج به المرأة فرجها ليضيق ، وقيل : هو خرقة الحيض.</w:t>
      </w:r>
    </w:p>
    <w:p w:rsidR="00D03B2A" w:rsidRDefault="00D03B2A" w:rsidP="002F0969">
      <w:pPr>
        <w:pStyle w:val="libFootnote0"/>
        <w:rPr>
          <w:rtl/>
        </w:rPr>
      </w:pPr>
      <w:r>
        <w:rPr>
          <w:rtl/>
        </w:rPr>
        <w:t>(281) رواه الحافظ ابن عساكر 269 باسناده عن ابن سعد.</w:t>
      </w:r>
    </w:p>
    <w:p w:rsidR="00D03B2A" w:rsidRPr="00A07761" w:rsidRDefault="00D03B2A" w:rsidP="002F0969">
      <w:pPr>
        <w:pStyle w:val="libFootnote"/>
        <w:rPr>
          <w:rtl/>
        </w:rPr>
      </w:pPr>
      <w:r w:rsidRPr="00A07761">
        <w:rPr>
          <w:rtl/>
        </w:rPr>
        <w:t>كان أبي يتبدى ، أي : يخرج إلى البادية ، والرجل من بني أسد هو أنس بن الحارث بن نُبَيْه الصحابي.</w:t>
      </w:r>
    </w:p>
    <w:p w:rsidR="00D03B2A" w:rsidRPr="00A07761" w:rsidRDefault="00D03B2A" w:rsidP="002F0969">
      <w:pPr>
        <w:pStyle w:val="libFootnote"/>
        <w:rPr>
          <w:rtl/>
        </w:rPr>
      </w:pPr>
      <w:r w:rsidRPr="00A07761">
        <w:rPr>
          <w:rtl/>
        </w:rPr>
        <w:t xml:space="preserve">قال البخاري في التاريخ الكبير </w:t>
      </w:r>
      <w:r>
        <w:rPr>
          <w:rtl/>
        </w:rPr>
        <w:t>2 / 3</w:t>
      </w:r>
      <w:r w:rsidRPr="00A07761">
        <w:rPr>
          <w:rtl/>
        </w:rPr>
        <w:t>0 : أنس بن الحارث قتل مع الحسين بن علي سمع النبي صلّى الله عليه وسلّم.</w:t>
      </w:r>
    </w:p>
    <w:p w:rsidR="00D03B2A" w:rsidRDefault="00D03B2A" w:rsidP="002F0969">
      <w:pPr>
        <w:pStyle w:val="libFootnote"/>
      </w:pPr>
      <w:r w:rsidRPr="00A07761">
        <w:rPr>
          <w:rtl/>
        </w:rPr>
        <w:t>قال محمد : حدّثنا سعيد بن عبدالملك بن واقد الحراني ، حدّثنا عطاء بن مسلم الخفاف ، عن الأشعث بن سحيم ، عن أبيه ، عن أنس.</w:t>
      </w:r>
    </w:p>
    <w:p w:rsidR="00D03B2A" w:rsidRDefault="00D03B2A" w:rsidP="002F0969">
      <w:pPr>
        <w:pStyle w:val="libFootnote0"/>
        <w:rPr>
          <w:rtl/>
        </w:rPr>
      </w:pPr>
      <w:r>
        <w:rPr>
          <w:rtl/>
        </w:rPr>
        <w:br w:type="page"/>
      </w:r>
      <w:r>
        <w:rPr>
          <w:rFonts w:hint="cs"/>
          <w:rtl/>
        </w:rPr>
        <w:lastRenderedPageBreak/>
        <w:tab/>
      </w:r>
    </w:p>
    <w:p w:rsidR="00D03B2A" w:rsidRPr="00F90469" w:rsidRDefault="00D03B2A" w:rsidP="00A54200">
      <w:pPr>
        <w:pStyle w:val="libLine"/>
        <w:rPr>
          <w:rtl/>
        </w:rPr>
      </w:pPr>
      <w:r w:rsidRPr="00F90469">
        <w:rPr>
          <w:rtl/>
        </w:rPr>
        <w:t>__________________</w:t>
      </w:r>
    </w:p>
    <w:p w:rsidR="00D03B2A" w:rsidRPr="002F6CBF" w:rsidRDefault="00D03B2A" w:rsidP="002F0969">
      <w:pPr>
        <w:pStyle w:val="libFootnote"/>
        <w:rPr>
          <w:rtl/>
        </w:rPr>
      </w:pPr>
      <w:r w:rsidRPr="002F0969">
        <w:rPr>
          <w:rtl/>
        </w:rPr>
        <w:t xml:space="preserve">وقال ابن أبي حاتم في الجرح والتعديل 2 / 287 : أنس بن الحارث له صحبة قتل مع الحسين بن علي </w:t>
      </w:r>
      <w:r w:rsidR="00626B43" w:rsidRPr="00626B43">
        <w:rPr>
          <w:rStyle w:val="libAlaemChar"/>
          <w:rFonts w:hint="cs"/>
          <w:rtl/>
        </w:rPr>
        <w:t>عليه‌السلام</w:t>
      </w:r>
      <w:r w:rsidRPr="002F6CBF">
        <w:rPr>
          <w:rtl/>
        </w:rPr>
        <w:t>.</w:t>
      </w:r>
    </w:p>
    <w:p w:rsidR="00D03B2A" w:rsidRPr="002F6CBF" w:rsidRDefault="00D03B2A" w:rsidP="002F0969">
      <w:pPr>
        <w:pStyle w:val="libFootnote"/>
        <w:rPr>
          <w:rtl/>
        </w:rPr>
      </w:pPr>
      <w:r w:rsidRPr="002F6CBF">
        <w:rPr>
          <w:rtl/>
        </w:rPr>
        <w:t>وأخرج ابن عساكر 283 من طريق الحافظ البغوي باسناده عن أنس بن الحارث يقول : سمعت رسول الله صلّى الله عليه وسلّم : يقول</w:t>
      </w:r>
      <w:r>
        <w:rPr>
          <w:rtl/>
        </w:rPr>
        <w:t xml:space="preserve"> :</w:t>
      </w:r>
    </w:p>
    <w:p w:rsidR="00D03B2A" w:rsidRPr="002F6CBF" w:rsidRDefault="00D03B2A" w:rsidP="002F0969">
      <w:pPr>
        <w:pStyle w:val="libFootnote"/>
        <w:rPr>
          <w:rtl/>
        </w:rPr>
      </w:pPr>
      <w:r w:rsidRPr="002F6CBF">
        <w:rPr>
          <w:rtl/>
        </w:rPr>
        <w:t>انّ ابني هذا ـ يعني الحسين ـ يقتل بأرض يقال لها : كربلا فمن شهد ذلك منكم فلينصره (</w:t>
      </w:r>
      <w:r>
        <w:rPr>
          <w:rFonts w:hint="cs"/>
          <w:rtl/>
        </w:rPr>
        <w:t xml:space="preserve"> </w:t>
      </w:r>
      <w:r w:rsidRPr="002F6CBF">
        <w:rPr>
          <w:rtl/>
        </w:rPr>
        <w:t xml:space="preserve">اُنظر تهذيب تأريخ ابن عساكر لبدران </w:t>
      </w:r>
      <w:r>
        <w:rPr>
          <w:rtl/>
        </w:rPr>
        <w:t>4 / 3</w:t>
      </w:r>
      <w:r w:rsidRPr="002F6CBF">
        <w:rPr>
          <w:rtl/>
        </w:rPr>
        <w:t>38</w:t>
      </w:r>
      <w:r>
        <w:rPr>
          <w:rFonts w:hint="cs"/>
          <w:rtl/>
        </w:rPr>
        <w:t xml:space="preserve"> </w:t>
      </w:r>
      <w:r w:rsidRPr="002F6CBF">
        <w:rPr>
          <w:rtl/>
        </w:rPr>
        <w:t>).</w:t>
      </w:r>
    </w:p>
    <w:p w:rsidR="00D03B2A" w:rsidRPr="002F6CBF" w:rsidRDefault="00D03B2A" w:rsidP="002F0969">
      <w:pPr>
        <w:pStyle w:val="libFootnote"/>
        <w:rPr>
          <w:rtl/>
        </w:rPr>
      </w:pPr>
      <w:r w:rsidRPr="002F6CBF">
        <w:rPr>
          <w:rtl/>
        </w:rPr>
        <w:t>قال : فخرج أنس بن الحارث إلى كربلا فقتل مع الحسين.</w:t>
      </w:r>
    </w:p>
    <w:p w:rsidR="00D03B2A" w:rsidRPr="002F6CBF" w:rsidRDefault="00D03B2A" w:rsidP="002F0969">
      <w:pPr>
        <w:pStyle w:val="libFootnote"/>
        <w:rPr>
          <w:rtl/>
        </w:rPr>
      </w:pPr>
      <w:r w:rsidRPr="002F6CBF">
        <w:rPr>
          <w:rtl/>
        </w:rPr>
        <w:t xml:space="preserve">وأخرجه الحافظ أبو نعيم في دلائل النبوة 486 وابن كثير في البداية والنهاية </w:t>
      </w:r>
      <w:r>
        <w:rPr>
          <w:rtl/>
        </w:rPr>
        <w:t>8 / 1</w:t>
      </w:r>
      <w:r w:rsidRPr="002F6CBF">
        <w:rPr>
          <w:rtl/>
        </w:rPr>
        <w:t xml:space="preserve">99 عن البغوي بإسناده والخوارزمي في مقتل الحسين </w:t>
      </w:r>
      <w:r w:rsidR="00626B43" w:rsidRPr="00626B43">
        <w:rPr>
          <w:rStyle w:val="libAlaemChar"/>
          <w:rtl/>
        </w:rPr>
        <w:t>عليه‌السلام</w:t>
      </w:r>
      <w:r w:rsidRPr="002F0969">
        <w:rPr>
          <w:rtl/>
        </w:rPr>
        <w:t xml:space="preserve"> 1 / 159 من طريق البيهقي عن الحاكم باسناده عن أنس ... قال فقتل أنس بن الحارث مع الحسين بن علي </w:t>
      </w:r>
      <w:r w:rsidR="00626B43" w:rsidRPr="00626B43">
        <w:rPr>
          <w:rStyle w:val="libAlaemChar"/>
          <w:rFonts w:hint="cs"/>
          <w:rtl/>
        </w:rPr>
        <w:t>عليه‌السلام</w:t>
      </w:r>
      <w:r w:rsidRPr="002F6CBF">
        <w:rPr>
          <w:rtl/>
        </w:rPr>
        <w:t>.</w:t>
      </w:r>
    </w:p>
    <w:p w:rsidR="00D03B2A" w:rsidRPr="002F6CBF" w:rsidRDefault="00D03B2A" w:rsidP="002F0969">
      <w:pPr>
        <w:pStyle w:val="libFootnote"/>
        <w:rPr>
          <w:rtl/>
        </w:rPr>
      </w:pPr>
      <w:r w:rsidRPr="002F6CBF">
        <w:rPr>
          <w:rtl/>
        </w:rPr>
        <w:t xml:space="preserve">وذكره ابن الأثير في اُسد الغابة </w:t>
      </w:r>
      <w:r>
        <w:rPr>
          <w:rtl/>
        </w:rPr>
        <w:t>1 / 1</w:t>
      </w:r>
      <w:r w:rsidRPr="002F6CBF">
        <w:rPr>
          <w:rtl/>
        </w:rPr>
        <w:t xml:space="preserve">46 وذكر انّه سمع النبي صلّى الله عليه وسلّم يقول : انّ ابني هذا يقتل بأرض من أرض العراق فمن أدركه منكم فلينصره ، فقتل مع الحسين </w:t>
      </w:r>
      <w:r w:rsidR="00626B43" w:rsidRPr="00626B43">
        <w:rPr>
          <w:rStyle w:val="libAlaemChar"/>
          <w:rFonts w:hint="cs"/>
          <w:rtl/>
        </w:rPr>
        <w:t>رضي‌الله‌عنه</w:t>
      </w:r>
      <w:r w:rsidRPr="002F6CBF">
        <w:rPr>
          <w:rtl/>
        </w:rPr>
        <w:t>.</w:t>
      </w:r>
    </w:p>
    <w:p w:rsidR="00D03B2A" w:rsidRPr="002F6CBF" w:rsidRDefault="00D03B2A" w:rsidP="002F0969">
      <w:pPr>
        <w:pStyle w:val="libFootnote"/>
        <w:rPr>
          <w:rtl/>
        </w:rPr>
      </w:pPr>
      <w:r w:rsidRPr="002F6CBF">
        <w:rPr>
          <w:rtl/>
        </w:rPr>
        <w:t>أخرجه الثلاثة (</w:t>
      </w:r>
      <w:r>
        <w:rPr>
          <w:rFonts w:hint="cs"/>
          <w:rtl/>
        </w:rPr>
        <w:t xml:space="preserve"> </w:t>
      </w:r>
      <w:r w:rsidRPr="002F6CBF">
        <w:rPr>
          <w:rtl/>
        </w:rPr>
        <w:t>أي : ابن عبدالبر وابن منده وأبو نعيم</w:t>
      </w:r>
      <w:r>
        <w:rPr>
          <w:rFonts w:hint="cs"/>
          <w:rtl/>
        </w:rPr>
        <w:t xml:space="preserve"> </w:t>
      </w:r>
      <w:r w:rsidRPr="002F6CBF">
        <w:rPr>
          <w:rtl/>
        </w:rPr>
        <w:t>).</w:t>
      </w:r>
    </w:p>
    <w:p w:rsidR="00D03B2A" w:rsidRPr="002F6CBF" w:rsidRDefault="00D03B2A" w:rsidP="002F0969">
      <w:pPr>
        <w:pStyle w:val="libFootnote"/>
        <w:rPr>
          <w:rtl/>
        </w:rPr>
      </w:pPr>
      <w:r w:rsidRPr="002F6CBF">
        <w:rPr>
          <w:rtl/>
        </w:rPr>
        <w:t xml:space="preserve">وترجم لأبيه أيضاً </w:t>
      </w:r>
      <w:r>
        <w:rPr>
          <w:rtl/>
        </w:rPr>
        <w:t>1 / 4</w:t>
      </w:r>
      <w:r w:rsidRPr="002F6CBF">
        <w:rPr>
          <w:rtl/>
        </w:rPr>
        <w:t>17 وقال : روى أنس بن الحارث بن نبيه عن أبيه الحارث ابن نبيه وكان من أصحاب النبي صلّى الله عليه وسلّم من أهل الصفّة ، قال : سمعت رسول الله صلّى الله عليه وسلّم</w:t>
      </w:r>
      <w:r>
        <w:rPr>
          <w:rFonts w:hint="cs"/>
          <w:rtl/>
        </w:rPr>
        <w:t xml:space="preserve"> </w:t>
      </w:r>
      <w:r w:rsidRPr="002F6CBF">
        <w:rPr>
          <w:rtl/>
        </w:rPr>
        <w:t>ـ والحسين في حجره</w:t>
      </w:r>
      <w:r>
        <w:rPr>
          <w:rFonts w:hint="cs"/>
          <w:rtl/>
        </w:rPr>
        <w:t xml:space="preserve"> </w:t>
      </w:r>
      <w:r w:rsidRPr="002F6CBF">
        <w:rPr>
          <w:rtl/>
        </w:rPr>
        <w:t>ـ يقول : انّ ابني هذا يقتل في أرض يقال لها : العراق فمن أدركه منكم فلينصره ، فقتل أنس بن الحارث مع الحسين.</w:t>
      </w:r>
    </w:p>
    <w:p w:rsidR="00D03B2A" w:rsidRPr="002F6CBF" w:rsidRDefault="00D03B2A" w:rsidP="002F0969">
      <w:pPr>
        <w:pStyle w:val="libFootnote"/>
        <w:rPr>
          <w:rtl/>
        </w:rPr>
      </w:pPr>
      <w:r w:rsidRPr="002F6CBF">
        <w:rPr>
          <w:rtl/>
        </w:rPr>
        <w:t>وقد روي عن أنس بن الحارث ، قال : سمعت رسول الله صلّى الله عليه وسلّم ولم يقل عن أبيه أخرجه أبوموسى انتهى.</w:t>
      </w:r>
    </w:p>
    <w:p w:rsidR="00D03B2A" w:rsidRPr="002F6CBF" w:rsidRDefault="00D03B2A" w:rsidP="002F0969">
      <w:pPr>
        <w:pStyle w:val="libFootnote"/>
        <w:rPr>
          <w:rtl/>
        </w:rPr>
      </w:pPr>
      <w:r w:rsidRPr="002F6CBF">
        <w:rPr>
          <w:rtl/>
        </w:rPr>
        <w:t xml:space="preserve">وذكره ابن حجر في الإصابة في القسم الأول من حرف الألف </w:t>
      </w:r>
      <w:r>
        <w:rPr>
          <w:rtl/>
        </w:rPr>
        <w:t>1 / 6</w:t>
      </w:r>
      <w:r w:rsidRPr="002F6CBF">
        <w:rPr>
          <w:rtl/>
        </w:rPr>
        <w:t>8 وحكى الأقوال فيه إلى ان قال : ووقع في التجريد للذهبي : لا</w:t>
      </w:r>
      <w:r>
        <w:rPr>
          <w:rFonts w:hint="cs"/>
          <w:rtl/>
        </w:rPr>
        <w:t xml:space="preserve"> </w:t>
      </w:r>
      <w:r w:rsidRPr="002F6CBF">
        <w:rPr>
          <w:rtl/>
        </w:rPr>
        <w:t>صحبة له وحديثه مرسل</w:t>
      </w:r>
      <w:r>
        <w:rPr>
          <w:rFonts w:hint="cs"/>
          <w:rtl/>
        </w:rPr>
        <w:t xml:space="preserve"> </w:t>
      </w:r>
      <w:r w:rsidRPr="002F6CBF">
        <w:rPr>
          <w:rtl/>
        </w:rPr>
        <w:t>!...</w:t>
      </w:r>
    </w:p>
    <w:p w:rsidR="00D03B2A" w:rsidRPr="002F6CBF" w:rsidRDefault="00D03B2A" w:rsidP="002F0969">
      <w:pPr>
        <w:pStyle w:val="libFootnote"/>
        <w:rPr>
          <w:rtl/>
        </w:rPr>
      </w:pPr>
      <w:r w:rsidRPr="002F6CBF">
        <w:rPr>
          <w:rtl/>
        </w:rPr>
        <w:t>فردّ عليه ابن حجر وقال : وكيف يكون حديثه مرسلاً</w:t>
      </w:r>
      <w:r>
        <w:rPr>
          <w:rFonts w:hint="cs"/>
          <w:rtl/>
        </w:rPr>
        <w:t xml:space="preserve"> </w:t>
      </w:r>
      <w:r w:rsidRPr="002F6CBF">
        <w:rPr>
          <w:rtl/>
        </w:rPr>
        <w:t>! وقد قال : سمعت ، وقد ذكره في الصحابه البغوي وابن السكن وابن شاهين والدغولي وابن زبر والباوردي وابن منده وابو نعيم وغيرهم ، انتهى.</w:t>
      </w:r>
    </w:p>
    <w:p w:rsidR="00D03B2A" w:rsidRDefault="00D03B2A" w:rsidP="002F0969">
      <w:pPr>
        <w:pStyle w:val="libFootnote"/>
      </w:pPr>
      <w:r w:rsidRPr="002F6CBF">
        <w:rPr>
          <w:rtl/>
        </w:rPr>
        <w:t xml:space="preserve">وخرّج السيوطى حديثه هذا في الخصائص الكبرى </w:t>
      </w:r>
      <w:r>
        <w:rPr>
          <w:rtl/>
        </w:rPr>
        <w:t>2 / 1</w:t>
      </w:r>
      <w:r w:rsidRPr="002F6CBF">
        <w:rPr>
          <w:rtl/>
        </w:rPr>
        <w:t>25 وفي جمع الجوامع وخرجه تلميذه شمس الدين الدمشقي في سبل الهدى والرشاد الورقة 547 عن البغوي والمتقي في كنز العمال 1</w:t>
      </w:r>
      <w:r>
        <w:rPr>
          <w:rtl/>
        </w:rPr>
        <w:t>2 / 1</w:t>
      </w:r>
      <w:r w:rsidRPr="002F6CBF">
        <w:rPr>
          <w:rtl/>
        </w:rPr>
        <w:t>26 عن البغوي وابن السكن والباوردي وابن منده وابن عساكر.</w:t>
      </w:r>
    </w:p>
    <w:p w:rsidR="00D03B2A" w:rsidRDefault="00D03B2A" w:rsidP="002F0969">
      <w:pPr>
        <w:pStyle w:val="libCenter"/>
      </w:pPr>
      <w:r>
        <w:rPr>
          <w:rtl/>
        </w:rPr>
        <w:t>*</w:t>
      </w:r>
      <w:r>
        <w:rPr>
          <w:rFonts w:hint="cs"/>
          <w:rtl/>
        </w:rPr>
        <w:t xml:space="preserve"> </w:t>
      </w:r>
      <w:r>
        <w:rPr>
          <w:rtl/>
        </w:rPr>
        <w:t>*</w:t>
      </w:r>
      <w:r>
        <w:rPr>
          <w:rFonts w:hint="cs"/>
          <w:rtl/>
        </w:rPr>
        <w:t xml:space="preserve"> </w:t>
      </w:r>
      <w:r>
        <w:rPr>
          <w:rtl/>
        </w:rPr>
        <w:t>*</w:t>
      </w:r>
    </w:p>
    <w:p w:rsidR="00D03B2A" w:rsidRPr="005D7416" w:rsidRDefault="00D03B2A" w:rsidP="00EE4030">
      <w:pPr>
        <w:pStyle w:val="Heading1Center"/>
        <w:rPr>
          <w:rtl/>
        </w:rPr>
      </w:pPr>
      <w:r>
        <w:rPr>
          <w:rtl/>
        </w:rPr>
        <w:br w:type="page"/>
      </w:r>
      <w:r>
        <w:rPr>
          <w:rtl/>
        </w:rPr>
        <w:lastRenderedPageBreak/>
        <w:br w:type="page"/>
      </w:r>
      <w:bookmarkStart w:id="3" w:name="_Toc432941259"/>
      <w:r w:rsidRPr="005D7416">
        <w:rPr>
          <w:rtl/>
        </w:rPr>
        <w:lastRenderedPageBreak/>
        <w:t>مقتل الحسين بن عليّ</w:t>
      </w:r>
      <w:bookmarkEnd w:id="3"/>
    </w:p>
    <w:p w:rsidR="00D03B2A" w:rsidRPr="005D7416" w:rsidRDefault="00D03B2A" w:rsidP="00EE4030">
      <w:pPr>
        <w:pStyle w:val="Heading1Center"/>
        <w:rPr>
          <w:rtl/>
        </w:rPr>
      </w:pPr>
      <w:bookmarkStart w:id="4" w:name="_Toc432941260"/>
      <w:r w:rsidRPr="005D7416">
        <w:rPr>
          <w:rtl/>
        </w:rPr>
        <w:t>صلوات الله عليهما وسلامه</w:t>
      </w:r>
      <w:bookmarkEnd w:id="4"/>
    </w:p>
    <w:p w:rsidR="00D03B2A" w:rsidRDefault="00D03B2A" w:rsidP="003029D9">
      <w:pPr>
        <w:pStyle w:val="libNormal"/>
        <w:rPr>
          <w:rtl/>
        </w:rPr>
      </w:pPr>
      <w:r>
        <w:rPr>
          <w:rtl/>
        </w:rPr>
        <w:t>282</w:t>
      </w:r>
      <w:r>
        <w:rPr>
          <w:rFonts w:hint="cs"/>
          <w:rtl/>
        </w:rPr>
        <w:t xml:space="preserve"> </w:t>
      </w:r>
      <w:r>
        <w:rPr>
          <w:rtl/>
        </w:rPr>
        <w:t>ـ [ 47 / ب ] قال : أخبرنا محمد بن عمر ، قال : حدّثنا ابن أبي ذئب ، قال : حدثني عبدالله بن عمير مولى اُم الفضل.</w:t>
      </w:r>
    </w:p>
    <w:p w:rsidR="00D03B2A" w:rsidRDefault="00D03B2A" w:rsidP="003029D9">
      <w:pPr>
        <w:pStyle w:val="libNormal"/>
        <w:rPr>
          <w:rtl/>
        </w:rPr>
      </w:pPr>
      <w:r>
        <w:rPr>
          <w:rtl/>
        </w:rPr>
        <w:t>قال : وأخبرنا عبدالله بن محمد بن عمر بن علي ، عن أبيه.</w:t>
      </w:r>
    </w:p>
    <w:p w:rsidR="00D03B2A" w:rsidRDefault="00D03B2A" w:rsidP="003029D9">
      <w:pPr>
        <w:pStyle w:val="libNormal"/>
        <w:rPr>
          <w:rtl/>
        </w:rPr>
      </w:pPr>
      <w:r>
        <w:rPr>
          <w:rtl/>
        </w:rPr>
        <w:t>قال : وأخبرنا يحيى بن سعيد بن دينار السعدي ، عن أبيه.</w:t>
      </w:r>
    </w:p>
    <w:p w:rsidR="00D03B2A" w:rsidRDefault="00D03B2A" w:rsidP="003029D9">
      <w:pPr>
        <w:pStyle w:val="libNormal"/>
        <w:rPr>
          <w:rtl/>
        </w:rPr>
      </w:pPr>
      <w:r>
        <w:rPr>
          <w:rtl/>
        </w:rPr>
        <w:t>قال : وحدّثني عبدالرحمان بن أبي الزناد ، عن أبي وجرة السعدي ، عن علي ابن حسين.</w:t>
      </w:r>
    </w:p>
    <w:p w:rsidR="00D03B2A" w:rsidRDefault="00D03B2A" w:rsidP="003029D9">
      <w:pPr>
        <w:pStyle w:val="libNormal"/>
        <w:rPr>
          <w:rtl/>
        </w:rPr>
      </w:pPr>
      <w:r>
        <w:rPr>
          <w:rtl/>
        </w:rPr>
        <w:t>قال : وغير هؤلاء قد حدّثني.</w:t>
      </w:r>
    </w:p>
    <w:p w:rsidR="00D03B2A" w:rsidRDefault="00D03B2A" w:rsidP="003029D9">
      <w:pPr>
        <w:pStyle w:val="libNormal"/>
        <w:rPr>
          <w:rtl/>
        </w:rPr>
      </w:pPr>
      <w:r>
        <w:rPr>
          <w:rtl/>
        </w:rPr>
        <w:t>قال محمد بن سعد : وأخبرنا علي بن محمد ، عن يحيى بن اسماعيل بن أبي المهاجر ، عن أبيه.</w:t>
      </w:r>
    </w:p>
    <w:p w:rsidR="00D03B2A" w:rsidRDefault="00D03B2A" w:rsidP="003029D9">
      <w:pPr>
        <w:pStyle w:val="libNormal"/>
        <w:rPr>
          <w:rtl/>
        </w:rPr>
      </w:pPr>
      <w:r>
        <w:rPr>
          <w:rtl/>
        </w:rPr>
        <w:t>وعن لوط بن يحيى الغامدي ، عن محمد بن بشير الهمداني ، وغيره.</w:t>
      </w:r>
    </w:p>
    <w:p w:rsidR="00D03B2A" w:rsidRDefault="00D03B2A" w:rsidP="003029D9">
      <w:pPr>
        <w:pStyle w:val="libNormal"/>
        <w:rPr>
          <w:rtl/>
        </w:rPr>
      </w:pPr>
      <w:r>
        <w:rPr>
          <w:rtl/>
        </w:rPr>
        <w:t>وعن محمد بن الحجاج ، عن عبدالملك بن عمير.</w:t>
      </w:r>
    </w:p>
    <w:p w:rsidR="00D03B2A" w:rsidRDefault="00D03B2A" w:rsidP="003029D9">
      <w:pPr>
        <w:pStyle w:val="libNormal"/>
        <w:rPr>
          <w:rtl/>
        </w:rPr>
      </w:pPr>
      <w:r>
        <w:rPr>
          <w:rtl/>
        </w:rPr>
        <w:t>وعن هارون بن عيسى ، عن يونس بن أبي إسحاق ، عن أبيه.</w:t>
      </w:r>
    </w:p>
    <w:p w:rsidR="00D03B2A" w:rsidRDefault="00D03B2A" w:rsidP="003029D9">
      <w:pPr>
        <w:pStyle w:val="libNormal"/>
        <w:rPr>
          <w:rtl/>
        </w:rPr>
      </w:pPr>
      <w:r>
        <w:rPr>
          <w:rtl/>
        </w:rPr>
        <w:t>وعن يحيى بن زكريا بن أبي زائدة ، عن مجالد ، عن الشعبي.</w:t>
      </w:r>
    </w:p>
    <w:p w:rsidR="00D03B2A" w:rsidRDefault="00D03B2A" w:rsidP="003029D9">
      <w:pPr>
        <w:pStyle w:val="libNormal"/>
        <w:rPr>
          <w:rtl/>
        </w:rPr>
      </w:pPr>
      <w:r>
        <w:rPr>
          <w:rtl/>
        </w:rPr>
        <w:t>قال ابن سعد : وغير هؤلاء أيضاً قد حدّثني في هذا الحديث بطائفة ، فكتبت جوامع حديثهم في مقتل الحسين رحمة الله عليه ورضوانه وصلواته وبركاته.</w:t>
      </w:r>
    </w:p>
    <w:p w:rsidR="00D03B2A" w:rsidRDefault="00D03B2A" w:rsidP="003029D9">
      <w:pPr>
        <w:pStyle w:val="libNormal"/>
        <w:rPr>
          <w:rtl/>
        </w:rPr>
      </w:pPr>
      <w:r>
        <w:rPr>
          <w:rtl/>
        </w:rPr>
        <w:t>قالوا : لمّا بايع معاوية بن أبي سفيان ليزيد بن معاوية كان حسين بن علي بن أبي طالب ممن لم يبايع له.</w:t>
      </w:r>
    </w:p>
    <w:p w:rsidR="00D03B2A" w:rsidRDefault="00D03B2A" w:rsidP="003029D9">
      <w:pPr>
        <w:pStyle w:val="libNormal"/>
        <w:rPr>
          <w:rtl/>
        </w:rPr>
      </w:pPr>
      <w:r>
        <w:rPr>
          <w:rtl/>
        </w:rPr>
        <w:t>وكان أهل الكوفة يكتبون إلى حسين يدعونه إلى الخروج إليهم في خلافة معاوية كل ذلك يأبى. فقدم منهم قوم إلى محمد بن الحنفية فطلبوا إليه أن يخرج معهم فأبى ، وجاء إلى الحسين فاخبره بما عرضوا عليه ، وقال : انّ القوم إنّما يريدون</w:t>
      </w:r>
    </w:p>
    <w:p w:rsidR="00D03B2A" w:rsidRDefault="00D03B2A" w:rsidP="002F0969">
      <w:pPr>
        <w:pStyle w:val="libNormal0"/>
        <w:rPr>
          <w:rtl/>
        </w:rPr>
      </w:pPr>
      <w:r>
        <w:rPr>
          <w:rtl/>
        </w:rPr>
        <w:br w:type="page"/>
      </w:r>
      <w:r>
        <w:rPr>
          <w:rtl/>
        </w:rPr>
        <w:lastRenderedPageBreak/>
        <w:t>أن يأكلوا بنا ، ويشيطوا دماءنا.</w:t>
      </w:r>
    </w:p>
    <w:p w:rsidR="00D03B2A" w:rsidRDefault="00D03B2A" w:rsidP="003029D9">
      <w:pPr>
        <w:pStyle w:val="libNormal"/>
        <w:rPr>
          <w:rtl/>
        </w:rPr>
      </w:pPr>
      <w:r>
        <w:rPr>
          <w:rtl/>
        </w:rPr>
        <w:t>فأقام حسين [</w:t>
      </w:r>
      <w:r>
        <w:rPr>
          <w:rFonts w:hint="cs"/>
          <w:rtl/>
        </w:rPr>
        <w:t xml:space="preserve"> </w:t>
      </w:r>
      <w:r>
        <w:rPr>
          <w:rtl/>
        </w:rPr>
        <w:t>48 / أ</w:t>
      </w:r>
      <w:r>
        <w:rPr>
          <w:rFonts w:hint="cs"/>
          <w:rtl/>
        </w:rPr>
        <w:t xml:space="preserve"> </w:t>
      </w:r>
      <w:r>
        <w:rPr>
          <w:rtl/>
        </w:rPr>
        <w:t>] على ما هو عليه من الهموم ، مرة يريد أن يسير إليهم ومرة يجمع الإقامة.</w:t>
      </w:r>
    </w:p>
    <w:p w:rsidR="00D03B2A" w:rsidRDefault="00D03B2A" w:rsidP="003029D9">
      <w:pPr>
        <w:pStyle w:val="libNormal"/>
        <w:rPr>
          <w:rtl/>
        </w:rPr>
      </w:pPr>
      <w:r>
        <w:rPr>
          <w:rtl/>
        </w:rPr>
        <w:t>فجاءه أبوسعيد الخدري ، فقال : يا باعبدالله إنّي لكم ناصح ، وإنّي عليكم مشفق ، وقد بلغني أنّه كاتبك قوم من شيعتكم بالكوفة يدعونك إلى الخروج إليهم ، فلا تخرج ، فإنّي سمعت أباك</w:t>
      </w:r>
      <w:r w:rsidRPr="005D7416">
        <w:rPr>
          <w:rtl/>
        </w:rPr>
        <w:t xml:space="preserve"> </w:t>
      </w:r>
      <w:r w:rsidR="00626B43" w:rsidRPr="00626B43">
        <w:rPr>
          <w:rStyle w:val="libAlaemChar"/>
          <w:rtl/>
        </w:rPr>
        <w:t>رحمه‌الله</w:t>
      </w:r>
      <w:r w:rsidRPr="005D7416">
        <w:rPr>
          <w:rtl/>
        </w:rPr>
        <w:t xml:space="preserve"> </w:t>
      </w:r>
      <w:r>
        <w:rPr>
          <w:rtl/>
        </w:rPr>
        <w:t>يقول بالكوفة : والله لقد مللتهم وابغضتهم ، وملّوني وابغضوني ، وما بلوت منهم وفاء ، ومن فاز بهم فاز بالسهم الأخيب ، والله ما لهم</w:t>
      </w:r>
      <w:r>
        <w:rPr>
          <w:rFonts w:hint="cs"/>
          <w:rtl/>
        </w:rPr>
        <w:t xml:space="preserve"> </w:t>
      </w:r>
      <w:r w:rsidRPr="002F0969">
        <w:rPr>
          <w:rStyle w:val="libFootnotenumChar"/>
          <w:rtl/>
        </w:rPr>
        <w:t>(1)</w:t>
      </w:r>
      <w:r>
        <w:rPr>
          <w:rtl/>
        </w:rPr>
        <w:t xml:space="preserve"> ثبات ، ولا</w:t>
      </w:r>
      <w:r>
        <w:rPr>
          <w:rFonts w:hint="cs"/>
          <w:rtl/>
        </w:rPr>
        <w:t xml:space="preserve"> </w:t>
      </w:r>
      <w:r>
        <w:rPr>
          <w:rtl/>
        </w:rPr>
        <w:t>عزم أمر ، ولا صبر على السيف.</w:t>
      </w:r>
    </w:p>
    <w:p w:rsidR="00D03B2A" w:rsidRDefault="00D03B2A" w:rsidP="003029D9">
      <w:pPr>
        <w:pStyle w:val="libNormal"/>
        <w:rPr>
          <w:rtl/>
        </w:rPr>
      </w:pPr>
      <w:r>
        <w:rPr>
          <w:rtl/>
        </w:rPr>
        <w:t>قال : وقدم المسيّب بن نجبة الفزاري وعدّة معه إلى الحسين بعد وفاة الحسن فدعوه إلى خلع معاوية ، وقالوا : قد علمنا رأيك ورأي أخيك.</w:t>
      </w:r>
    </w:p>
    <w:p w:rsidR="00D03B2A" w:rsidRDefault="00D03B2A" w:rsidP="003029D9">
      <w:pPr>
        <w:pStyle w:val="libNormal"/>
        <w:rPr>
          <w:rtl/>
        </w:rPr>
      </w:pPr>
      <w:r>
        <w:rPr>
          <w:rtl/>
        </w:rPr>
        <w:t>فقال : إنّي أرجو أن يعطي الله أخي على نيّته في حبه الكف ، وان يعطيني على نيّتي في حبي جهاد الظالمين.</w:t>
      </w:r>
    </w:p>
    <w:p w:rsidR="00D03B2A" w:rsidRDefault="00D03B2A" w:rsidP="003029D9">
      <w:pPr>
        <w:pStyle w:val="libNormal"/>
        <w:rPr>
          <w:rtl/>
        </w:rPr>
      </w:pPr>
      <w:r>
        <w:rPr>
          <w:rtl/>
        </w:rPr>
        <w:t>وكتب مروان بن الحكم إلى معاوية : إنّي لست آمن أن يكون حسين مرصداً للفتنة ، واظنّ يومكم من حسين طويلاً.</w:t>
      </w:r>
    </w:p>
    <w:p w:rsidR="00D03B2A" w:rsidRDefault="00D03B2A" w:rsidP="003029D9">
      <w:pPr>
        <w:pStyle w:val="libNormal"/>
        <w:rPr>
          <w:rtl/>
        </w:rPr>
      </w:pPr>
      <w:r>
        <w:rPr>
          <w:rtl/>
        </w:rPr>
        <w:t>فكتب معاوية إلى الحسين : إنّ من أعطى الله صفقة يمينه وعهده لجدير بالوفاء ، وقد اُنبئت أنّ قوماً من أهل الكوفة قد دعوك إلى الشقاق ، وأهل العراق من قد جرّبت ، قد أفسدوا على أبيك وأخيك ، فاتّق الله</w:t>
      </w:r>
      <w:r>
        <w:rPr>
          <w:rFonts w:hint="cs"/>
          <w:rtl/>
        </w:rPr>
        <w:t xml:space="preserve"> </w:t>
      </w:r>
      <w:r>
        <w:rPr>
          <w:rtl/>
        </w:rPr>
        <w:t>! واذكر الميثاق ، فإنّك متى تكدني أكدك.</w:t>
      </w:r>
    </w:p>
    <w:p w:rsidR="00D03B2A" w:rsidRDefault="00D03B2A" w:rsidP="003029D9">
      <w:pPr>
        <w:pStyle w:val="libNormal"/>
        <w:rPr>
          <w:rtl/>
        </w:rPr>
      </w:pPr>
      <w:r>
        <w:rPr>
          <w:rtl/>
        </w:rPr>
        <w:t>فكتب إليه الحسين : أتاني كتابك وأنا بغير الذي بلغك عنّي جدير ، والحسنات لا يهدي لها إلاّ الله ، وما [ 48 / ب ] أردت لك محاربة ولا عليك خلافاً ، وما أظنّ لي عندالله عذراً في ترك جهادك ، وما أعلم فتنة أعظم من ولايتك أمر الاُمّة.</w:t>
      </w:r>
    </w:p>
    <w:p w:rsidR="00D03B2A" w:rsidRDefault="00D03B2A" w:rsidP="003029D9">
      <w:pPr>
        <w:pStyle w:val="libNormal"/>
        <w:rPr>
          <w:rtl/>
        </w:rPr>
      </w:pPr>
      <w:r>
        <w:rPr>
          <w:rtl/>
        </w:rPr>
        <w:t>فقال معاوية : ان أثرنا بأبي عبدالله إلاّ أسداً.</w:t>
      </w:r>
    </w:p>
    <w:p w:rsidR="00D03B2A" w:rsidRDefault="00D03B2A" w:rsidP="003029D9">
      <w:pPr>
        <w:pStyle w:val="libNormal"/>
        <w:rPr>
          <w:rtl/>
        </w:rPr>
      </w:pPr>
      <w:r>
        <w:rPr>
          <w:rtl/>
        </w:rPr>
        <w:t>وكتب إليه معاوية أيضاً في بعض ما بلغه عنه : انّي لأظنّ انّ في رأسك</w:t>
      </w:r>
    </w:p>
    <w:p w:rsidR="00D03B2A" w:rsidRPr="005D7416" w:rsidRDefault="00D03B2A" w:rsidP="00A54200">
      <w:pPr>
        <w:pStyle w:val="libLine"/>
        <w:rPr>
          <w:rtl/>
        </w:rPr>
      </w:pPr>
      <w:r w:rsidRPr="005D7416">
        <w:rPr>
          <w:rtl/>
        </w:rPr>
        <w:t>__________________</w:t>
      </w:r>
    </w:p>
    <w:p w:rsidR="00D03B2A" w:rsidRDefault="00D03B2A" w:rsidP="002F0969">
      <w:pPr>
        <w:pStyle w:val="libFootnote0"/>
        <w:rPr>
          <w:rtl/>
        </w:rPr>
      </w:pPr>
      <w:r>
        <w:rPr>
          <w:rtl/>
        </w:rPr>
        <w:t>(1) في الأصل يقرأ : نيات.</w:t>
      </w:r>
    </w:p>
    <w:p w:rsidR="00D03B2A" w:rsidRDefault="00D03B2A" w:rsidP="002F0969">
      <w:pPr>
        <w:pStyle w:val="libNormal0"/>
        <w:rPr>
          <w:rtl/>
        </w:rPr>
      </w:pPr>
      <w:r>
        <w:rPr>
          <w:rtl/>
        </w:rPr>
        <w:br w:type="page"/>
      </w:r>
      <w:r>
        <w:rPr>
          <w:rtl/>
        </w:rPr>
        <w:lastRenderedPageBreak/>
        <w:t>نزوة</w:t>
      </w:r>
      <w:r>
        <w:rPr>
          <w:rFonts w:hint="cs"/>
          <w:rtl/>
        </w:rPr>
        <w:t xml:space="preserve"> </w:t>
      </w:r>
      <w:r>
        <w:rPr>
          <w:rtl/>
        </w:rPr>
        <w:t>! فوددت انّي أدركتها فأغفرها لك.</w:t>
      </w:r>
    </w:p>
    <w:p w:rsidR="00D03B2A" w:rsidRDefault="00D03B2A" w:rsidP="003029D9">
      <w:pPr>
        <w:pStyle w:val="libNormal"/>
        <w:rPr>
          <w:rtl/>
        </w:rPr>
      </w:pPr>
      <w:r>
        <w:rPr>
          <w:rtl/>
        </w:rPr>
        <w:t>283</w:t>
      </w:r>
      <w:r>
        <w:rPr>
          <w:rFonts w:hint="cs"/>
          <w:rtl/>
        </w:rPr>
        <w:t xml:space="preserve"> </w:t>
      </w:r>
      <w:r>
        <w:rPr>
          <w:rtl/>
        </w:rPr>
        <w:t>ـ قال : أخبرنا علي بن محمد ، عن جويرية بن أسماء ، عن مسافع بن شيبة ، قال : لقي الحسين معاوية بمكة عند الردم فأخذ بخطام راحلته فأناخ به ، ثم سارّه حسين طويلاً ، وانصرف.</w:t>
      </w:r>
    </w:p>
    <w:p w:rsidR="00D03B2A" w:rsidRDefault="00D03B2A" w:rsidP="003029D9">
      <w:pPr>
        <w:pStyle w:val="libNormal"/>
        <w:rPr>
          <w:rtl/>
        </w:rPr>
      </w:pPr>
      <w:r>
        <w:rPr>
          <w:rtl/>
        </w:rPr>
        <w:t>فزجر معاوية راحلته ، فقال له يزيد : لا يزال رجل قد عرض لك فأناخ بك ، قال : دعه فلعلّه يطلبها من غيري فلا يسوّغه فيقتله.</w:t>
      </w:r>
    </w:p>
    <w:p w:rsidR="00D03B2A" w:rsidRPr="00C26E67" w:rsidRDefault="00D03B2A" w:rsidP="00EE4030">
      <w:pPr>
        <w:pStyle w:val="Heading1Center"/>
        <w:rPr>
          <w:rtl/>
        </w:rPr>
      </w:pPr>
      <w:bookmarkStart w:id="5" w:name="_Toc432941261"/>
      <w:r w:rsidRPr="00C26E67">
        <w:rPr>
          <w:rtl/>
        </w:rPr>
        <w:t>رجع الحديث إلى الأول</w:t>
      </w:r>
      <w:bookmarkEnd w:id="5"/>
    </w:p>
    <w:p w:rsidR="00D03B2A" w:rsidRDefault="00D03B2A" w:rsidP="003029D9">
      <w:pPr>
        <w:pStyle w:val="libNormal"/>
        <w:rPr>
          <w:rtl/>
        </w:rPr>
      </w:pPr>
      <w:r>
        <w:rPr>
          <w:rtl/>
        </w:rPr>
        <w:t>قال : ولما حضر معاوية دعا يزيد بن معاوية فأوصاه بما أوصاه به ، وقال : اُنظر حسين بن علي بن فاطمة بنت رسول الله صلّى الله عليه وسلّم ، فانّه أحبّ الناس إلى الناس ، فصل رحمه وارفق به ، يصلح لك أمره ، فان يك منه شيء فاني أرجوا أن يكفيكه الله بمن قتل أباه وخذل أخاه.</w:t>
      </w:r>
    </w:p>
    <w:p w:rsidR="00D03B2A" w:rsidRDefault="00D03B2A" w:rsidP="003029D9">
      <w:pPr>
        <w:pStyle w:val="libNormal"/>
        <w:rPr>
          <w:rtl/>
        </w:rPr>
      </w:pPr>
      <w:r>
        <w:rPr>
          <w:rtl/>
        </w:rPr>
        <w:t>وتوفّي معاوية ليلة النصف من رجب سنة ستين وبايع الناس ليزيد.</w:t>
      </w:r>
    </w:p>
    <w:p w:rsidR="00D03B2A" w:rsidRDefault="00D03B2A" w:rsidP="003029D9">
      <w:pPr>
        <w:pStyle w:val="libNormal"/>
        <w:rPr>
          <w:rtl/>
        </w:rPr>
      </w:pPr>
      <w:r>
        <w:rPr>
          <w:rtl/>
        </w:rPr>
        <w:t>فكتب يزيد مع عبدالله بن عمرو بن اويس العامري / [ 49 / أ ] ـ عامر ابن لؤي ـ إلى الوليد بن عقبة بن أبي سفيان وهو على المدينة :</w:t>
      </w:r>
    </w:p>
    <w:p w:rsidR="00D03B2A" w:rsidRDefault="00D03B2A" w:rsidP="003029D9">
      <w:pPr>
        <w:pStyle w:val="libNormal"/>
        <w:rPr>
          <w:rtl/>
        </w:rPr>
      </w:pPr>
      <w:r>
        <w:rPr>
          <w:rtl/>
        </w:rPr>
        <w:t>أن ادع الناس فبايعهم ، وابدأ بوجوه قريش وليكن أول من تبدأ به الحسين بن علي ، فإنّ أمير المؤمنين عهد إليّ في أمره الرفق به واستصلاحه.</w:t>
      </w:r>
    </w:p>
    <w:p w:rsidR="00D03B2A" w:rsidRDefault="00D03B2A" w:rsidP="003029D9">
      <w:pPr>
        <w:pStyle w:val="libNormal"/>
        <w:rPr>
          <w:rtl/>
        </w:rPr>
      </w:pPr>
      <w:r>
        <w:rPr>
          <w:rtl/>
        </w:rPr>
        <w:t>فبعث الوليد بن عقبة من ساعته ـ نصف الليل ـ إلى الحسين بن علي وعنده عبدالله بن الزبير فاخبرهما بوفاة معاوية ودعاهما إلى البيعة ليزيد! فقالا : نصبح وننظر</w:t>
      </w:r>
      <w:r>
        <w:rPr>
          <w:rFonts w:hint="cs"/>
          <w:rtl/>
        </w:rPr>
        <w:t xml:space="preserve"> </w:t>
      </w:r>
      <w:r>
        <w:rPr>
          <w:rtl/>
        </w:rPr>
        <w:t>ما يصنع [ الناس</w:t>
      </w:r>
      <w:r>
        <w:rPr>
          <w:rFonts w:hint="cs"/>
          <w:rtl/>
        </w:rPr>
        <w:t xml:space="preserve"> </w:t>
      </w:r>
      <w:r>
        <w:rPr>
          <w:rtl/>
        </w:rPr>
        <w:t>].</w:t>
      </w:r>
    </w:p>
    <w:p w:rsidR="00D03B2A" w:rsidRDefault="00D03B2A" w:rsidP="003029D9">
      <w:pPr>
        <w:pStyle w:val="libNormal"/>
        <w:rPr>
          <w:rtl/>
        </w:rPr>
      </w:pPr>
      <w:r>
        <w:rPr>
          <w:rtl/>
        </w:rPr>
        <w:t>ووثب الحسين فخرج وَخرج معه ابن الزبير ، وهو يقول : هو يزيد الذي تعرف ، والله ما حدث له حزم ولا مروءة.</w:t>
      </w:r>
    </w:p>
    <w:p w:rsidR="00D03B2A" w:rsidRDefault="00D03B2A" w:rsidP="003029D9">
      <w:pPr>
        <w:pStyle w:val="libNormal"/>
        <w:rPr>
          <w:rtl/>
        </w:rPr>
      </w:pPr>
      <w:r>
        <w:rPr>
          <w:rtl/>
        </w:rPr>
        <w:t>وقد كان الوليد أغلظ للحسين فشتمه الحسين واخذ بعمامته فنزعها من رأسه ، فقال الوليد : ان هجنا بأبي عبدالله إلاّ أسدا.</w:t>
      </w:r>
    </w:p>
    <w:p w:rsidR="00D03B2A" w:rsidRDefault="00D03B2A" w:rsidP="003029D9">
      <w:pPr>
        <w:pStyle w:val="libNormal"/>
        <w:rPr>
          <w:rtl/>
        </w:rPr>
      </w:pPr>
      <w:r>
        <w:rPr>
          <w:rtl/>
        </w:rPr>
        <w:t>فقال له مروان ـ أو بعض جلسائه ـ : اقتله</w:t>
      </w:r>
      <w:r>
        <w:rPr>
          <w:rFonts w:hint="cs"/>
          <w:rtl/>
        </w:rPr>
        <w:t xml:space="preserve"> </w:t>
      </w:r>
      <w:r>
        <w:rPr>
          <w:rtl/>
        </w:rPr>
        <w:t>! قال : انّ ذاك لدم مظنون في بني عبد مناف.</w:t>
      </w:r>
    </w:p>
    <w:p w:rsidR="00D03B2A" w:rsidRDefault="00D03B2A" w:rsidP="003029D9">
      <w:pPr>
        <w:pStyle w:val="libNormal"/>
        <w:rPr>
          <w:rtl/>
        </w:rPr>
      </w:pPr>
      <w:r>
        <w:rPr>
          <w:rtl/>
        </w:rPr>
        <w:br w:type="page"/>
      </w:r>
      <w:r>
        <w:rPr>
          <w:rtl/>
        </w:rPr>
        <w:lastRenderedPageBreak/>
        <w:t>فلمّا صار الوليد إلى منزله قالت له امراته أسماء بنت عبدالرحمان بن الحارث بن هشام : أسببت حسينا</w:t>
      </w:r>
      <w:r>
        <w:rPr>
          <w:rFonts w:hint="cs"/>
          <w:rtl/>
        </w:rPr>
        <w:t xml:space="preserve"> </w:t>
      </w:r>
      <w:r>
        <w:rPr>
          <w:rtl/>
        </w:rPr>
        <w:t>؟! قال : هو بدأ فسبّني</w:t>
      </w:r>
      <w:r>
        <w:rPr>
          <w:rFonts w:hint="cs"/>
          <w:rtl/>
        </w:rPr>
        <w:t xml:space="preserve"> </w:t>
      </w:r>
      <w:r>
        <w:rPr>
          <w:rtl/>
        </w:rPr>
        <w:t>! قالـت : وان سبّك تسبّه</w:t>
      </w:r>
      <w:r>
        <w:rPr>
          <w:rFonts w:hint="cs"/>
          <w:rtl/>
        </w:rPr>
        <w:t xml:space="preserve"> </w:t>
      </w:r>
      <w:r>
        <w:rPr>
          <w:rtl/>
        </w:rPr>
        <w:t>؟! وان سبّ أباك تسبّ أباه</w:t>
      </w:r>
      <w:r>
        <w:rPr>
          <w:rFonts w:hint="cs"/>
          <w:rtl/>
        </w:rPr>
        <w:t xml:space="preserve"> </w:t>
      </w:r>
      <w:r>
        <w:rPr>
          <w:rtl/>
        </w:rPr>
        <w:t>؟!</w:t>
      </w:r>
    </w:p>
    <w:p w:rsidR="00D03B2A" w:rsidRDefault="00D03B2A" w:rsidP="003029D9">
      <w:pPr>
        <w:pStyle w:val="libNormal"/>
        <w:rPr>
          <w:rtl/>
        </w:rPr>
      </w:pPr>
      <w:r>
        <w:rPr>
          <w:rtl/>
        </w:rPr>
        <w:t>وخرج الحسين وعبدالله بن الزبير من ليلتهما إلى مكة ، فاصبح الناس فغدوا على البيعة ليزيد</w:t>
      </w:r>
      <w:r>
        <w:rPr>
          <w:rFonts w:hint="cs"/>
          <w:rtl/>
        </w:rPr>
        <w:t xml:space="preserve"> </w:t>
      </w:r>
      <w:r>
        <w:rPr>
          <w:rtl/>
        </w:rPr>
        <w:t>! وطُلب الحسين وابن الزبير فلم يُوجدا ، فقال المسوّر بن مخرمة : عجّل أبو عبدالله ، وابن الزبير الآن يلفته ويزجيه إلى العراق ليخلو [ 49 / ب ] بمكة.</w:t>
      </w:r>
    </w:p>
    <w:p w:rsidR="00D03B2A" w:rsidRDefault="00D03B2A" w:rsidP="003029D9">
      <w:pPr>
        <w:pStyle w:val="libNormal"/>
        <w:rPr>
          <w:rtl/>
        </w:rPr>
      </w:pPr>
      <w:r>
        <w:rPr>
          <w:rtl/>
        </w:rPr>
        <w:t>فقدما مكة ، فنزل الحسين دار العباس بن عبدالمطّلب ، ولزم ابن الزبير الحجر ولبس المعافري وجعل يحرّض الناس على بني اُميّة.</w:t>
      </w:r>
    </w:p>
    <w:p w:rsidR="00D03B2A" w:rsidRDefault="00D03B2A" w:rsidP="003029D9">
      <w:pPr>
        <w:pStyle w:val="libNormal"/>
      </w:pPr>
      <w:r>
        <w:rPr>
          <w:rtl/>
        </w:rPr>
        <w:t>وكان يغدو ويروح إلى الحسين ويشير عليه أن يقدم العراق</w:t>
      </w:r>
      <w:r>
        <w:rPr>
          <w:rFonts w:hint="cs"/>
          <w:rtl/>
        </w:rPr>
        <w:t xml:space="preserve"> </w:t>
      </w:r>
      <w:r>
        <w:rPr>
          <w:rtl/>
        </w:rPr>
        <w:t>! ويقول : هم شيعتك وشيعتك أبيك.</w:t>
      </w:r>
    </w:p>
    <w:p w:rsidR="00D03B2A" w:rsidRDefault="00D03B2A" w:rsidP="003029D9">
      <w:pPr>
        <w:pStyle w:val="libNormal"/>
        <w:rPr>
          <w:rtl/>
        </w:rPr>
      </w:pPr>
      <w:r>
        <w:rPr>
          <w:rtl/>
        </w:rPr>
        <w:t>وكان عبدالله بن عباس ينهاه عن ذلك ، ويقول : لا تفعل. وقال له عبدالله بن مطيع</w:t>
      </w:r>
      <w:r>
        <w:rPr>
          <w:rFonts w:hint="cs"/>
          <w:rtl/>
        </w:rPr>
        <w:t xml:space="preserve"> </w:t>
      </w:r>
      <w:r w:rsidRPr="002F0969">
        <w:rPr>
          <w:rStyle w:val="libFootnotenumChar"/>
          <w:rtl/>
        </w:rPr>
        <w:t>(1)</w:t>
      </w:r>
      <w:r>
        <w:rPr>
          <w:rtl/>
        </w:rPr>
        <w:t xml:space="preserve"> : أي فداك أبي واُمّي متّعنا بنفسك ، ولا تسر إلى العراق ، فوالله لئن قتلك هؤلاء القوم ليت</w:t>
      </w:r>
      <w:r>
        <w:rPr>
          <w:rFonts w:hint="cs"/>
          <w:rtl/>
        </w:rPr>
        <w:t>ّ</w:t>
      </w:r>
      <w:r>
        <w:rPr>
          <w:rtl/>
        </w:rPr>
        <w:t>خذنا خولاً وعبيداً.</w:t>
      </w:r>
    </w:p>
    <w:p w:rsidR="00D03B2A" w:rsidRPr="00FC52D4" w:rsidRDefault="00D03B2A" w:rsidP="00A54200">
      <w:pPr>
        <w:pStyle w:val="libLine"/>
        <w:rPr>
          <w:rtl/>
        </w:rPr>
      </w:pPr>
      <w:r w:rsidRPr="00FC52D4">
        <w:rPr>
          <w:rtl/>
        </w:rPr>
        <w:t>__________________</w:t>
      </w:r>
    </w:p>
    <w:p w:rsidR="00D03B2A" w:rsidRPr="00FC52D4" w:rsidRDefault="00D03B2A" w:rsidP="002F0969">
      <w:pPr>
        <w:pStyle w:val="libFootnote0"/>
        <w:rPr>
          <w:rtl/>
        </w:rPr>
      </w:pPr>
      <w:r w:rsidRPr="00FC52D4">
        <w:rPr>
          <w:rtl/>
        </w:rPr>
        <w:t>(1) ترجم ابن سعد في الطبقات 5 : 144 لعبدالله بن مطيع هذا ، وقال :</w:t>
      </w:r>
    </w:p>
    <w:p w:rsidR="00D03B2A" w:rsidRPr="00E042B7" w:rsidRDefault="00D03B2A" w:rsidP="002F0969">
      <w:pPr>
        <w:pStyle w:val="libFootnote"/>
        <w:rPr>
          <w:rtl/>
        </w:rPr>
      </w:pPr>
      <w:r w:rsidRPr="00E042B7">
        <w:rPr>
          <w:rtl/>
        </w:rPr>
        <w:t>أخبرنا محمد بن عمر ، قال : حدّثني عبدالله بن جعفر بن أبي عون ، قال : لما خرج حسين بن علي من المدينة يريد مكة مرّ</w:t>
      </w:r>
      <w:r>
        <w:rPr>
          <w:rFonts w:hint="cs"/>
          <w:rtl/>
        </w:rPr>
        <w:t xml:space="preserve"> </w:t>
      </w:r>
      <w:r w:rsidRPr="00E042B7">
        <w:rPr>
          <w:rtl/>
        </w:rPr>
        <w:t>بابن مطيع وهو يحفر بئره ، فقال له : أين فداك أبي واُمّي</w:t>
      </w:r>
      <w:r>
        <w:rPr>
          <w:rFonts w:hint="cs"/>
          <w:rtl/>
        </w:rPr>
        <w:t xml:space="preserve"> </w:t>
      </w:r>
      <w:r w:rsidRPr="00E042B7">
        <w:rPr>
          <w:rtl/>
        </w:rPr>
        <w:t>؟ قال : أردت مكة ... وذكر له انّه كتب إليه شيعته بها ، فقال له ابن مطيع : انى فداك أبي واُمي ، متعنا بنفسك ولا تسر إليهم ، فأبي حسين ، فقال له ابن مطيع : إنّ بئَري هذه قد رشحتها وهذا اليوم أوان ما خرج إلينا في الدلو شيء من ماء ، فلو دعوت الله لنا فيها بالبركة ، قال : هات من مائها ، فاتي من مائها في الدلو فشرب منه ثمّ مضمض ثمّ ردّه في البئر فأعذب وأمهي.</w:t>
      </w:r>
    </w:p>
    <w:p w:rsidR="00D03B2A" w:rsidRPr="00E042B7" w:rsidRDefault="00D03B2A" w:rsidP="002F0969">
      <w:pPr>
        <w:pStyle w:val="libFootnote"/>
        <w:rPr>
          <w:rtl/>
        </w:rPr>
      </w:pPr>
      <w:r w:rsidRPr="00E042B7">
        <w:rPr>
          <w:rtl/>
        </w:rPr>
        <w:t>حدّثنا محمد بن سعد ، قال : أخبرنا محمد بن عمر ، عن عبدالله ، عن أبيه ، قال : مرّ حسين بن علي على ابن مطيع وهو ببئره قد انبطها ، فنزل حسين عن راحلته فاحتمله ابن مطيع احتمالاً حتى وضعه على سريره ، ثمّ قال</w:t>
      </w:r>
      <w:r>
        <w:rPr>
          <w:rtl/>
        </w:rPr>
        <w:t xml:space="preserve"> :</w:t>
      </w:r>
    </w:p>
    <w:p w:rsidR="00D03B2A" w:rsidRPr="00E042B7" w:rsidRDefault="00D03B2A" w:rsidP="002F0969">
      <w:pPr>
        <w:pStyle w:val="libFootnote"/>
        <w:rPr>
          <w:rtl/>
        </w:rPr>
      </w:pPr>
      <w:r w:rsidRPr="00E042B7">
        <w:rPr>
          <w:rtl/>
        </w:rPr>
        <w:t>بأبي واُمّي أمسك علينا نفسك ، فوالله لئن قتلوك ليتّخذنّا هؤلاء القوم عبيداً.</w:t>
      </w:r>
    </w:p>
    <w:p w:rsidR="00D03B2A" w:rsidRDefault="00D03B2A" w:rsidP="002F0969">
      <w:pPr>
        <w:pStyle w:val="libFootnote"/>
        <w:rPr>
          <w:rtl/>
        </w:rPr>
      </w:pPr>
      <w:r w:rsidRPr="00E042B7">
        <w:rPr>
          <w:rtl/>
        </w:rPr>
        <w:t xml:space="preserve">ورواه ابن العديم في ترجمة الحسين </w:t>
      </w:r>
      <w:r w:rsidR="00626B43" w:rsidRPr="00626B43">
        <w:rPr>
          <w:rStyle w:val="libAlaemChar"/>
          <w:rtl/>
        </w:rPr>
        <w:t>عليه‌السلام</w:t>
      </w:r>
      <w:r w:rsidRPr="002F0969">
        <w:rPr>
          <w:rStyle w:val="libFootnoteChar"/>
          <w:rtl/>
        </w:rPr>
        <w:t xml:space="preserve"> من كتابه بغية الطلب في تاريخ حلب ، المجلد : 7 الورقة 51 / أ بإسناده عن ابن سعد.</w:t>
      </w:r>
    </w:p>
    <w:p w:rsidR="00D03B2A" w:rsidRDefault="00D03B2A" w:rsidP="003029D9">
      <w:pPr>
        <w:pStyle w:val="libNormal"/>
        <w:rPr>
          <w:rtl/>
        </w:rPr>
      </w:pPr>
      <w:r>
        <w:rPr>
          <w:rtl/>
        </w:rPr>
        <w:br w:type="page"/>
      </w:r>
      <w:r>
        <w:rPr>
          <w:rtl/>
        </w:rPr>
        <w:lastRenderedPageBreak/>
        <w:t xml:space="preserve">ولقيهما عبدالله بن عمرو عبدالله بن عيّاش </w:t>
      </w:r>
      <w:r w:rsidRPr="002F0969">
        <w:rPr>
          <w:rStyle w:val="libFootnotenumChar"/>
          <w:rtl/>
        </w:rPr>
        <w:t>(1)</w:t>
      </w:r>
      <w:r>
        <w:rPr>
          <w:rtl/>
        </w:rPr>
        <w:t xml:space="preserve"> بن أبي ربيعة بالأبواء منصرفين من العمرة ، فقال لهما ابن عمر : اُذكّركما الله إلاّ رجعتما فدخلتما في صالح ما يدخل فيه الناس</w:t>
      </w:r>
      <w:r>
        <w:rPr>
          <w:rFonts w:hint="cs"/>
          <w:rtl/>
        </w:rPr>
        <w:t xml:space="preserve"> </w:t>
      </w:r>
      <w:r>
        <w:rPr>
          <w:rtl/>
        </w:rPr>
        <w:t>!. وتنظروا ، فإن اجتمع الناس عليه لم تشذّا ، وإن افترق عليه كان الذي تريدان</w:t>
      </w:r>
      <w:r>
        <w:rPr>
          <w:rFonts w:hint="cs"/>
          <w:rtl/>
        </w:rPr>
        <w:t xml:space="preserve"> </w:t>
      </w:r>
      <w:r>
        <w:rPr>
          <w:rtl/>
        </w:rPr>
        <w:t>!</w:t>
      </w:r>
    </w:p>
    <w:p w:rsidR="00D03B2A" w:rsidRDefault="00D03B2A" w:rsidP="003029D9">
      <w:pPr>
        <w:pStyle w:val="libNormal"/>
        <w:rPr>
          <w:rtl/>
        </w:rPr>
      </w:pPr>
      <w:r>
        <w:rPr>
          <w:rtl/>
        </w:rPr>
        <w:t>وقال ابن عمر لحسين : لا تخرج ، فانّ رسول الله صلّى الله عليه وسلّم خيّره الله بين الدنيا والآخرة فاختار الآخرة ، وانت بضعة منه ولا تنالها ـ يعني الدنيا ـ ، فاعتنقه وبكى وودّعه.</w:t>
      </w:r>
    </w:p>
    <w:p w:rsidR="00D03B2A" w:rsidRDefault="00D03B2A" w:rsidP="003029D9">
      <w:pPr>
        <w:pStyle w:val="libNormal"/>
        <w:rPr>
          <w:rtl/>
        </w:rPr>
      </w:pPr>
      <w:r>
        <w:rPr>
          <w:rtl/>
        </w:rPr>
        <w:t>فكان ابن عمر يقول : غلبنا حسين بن علي بالخروج ، ولعمري لقد رأي في أبيه وأخيه عبرة ، ورأى من الفتنة وخذلان الناس لهم ما كان ينبغي له أن لا يتحرّك ما عاش ، وان يدخل في صالح ما دخل فيه الناس فانّ الجماعة خير</w:t>
      </w:r>
      <w:r>
        <w:rPr>
          <w:rFonts w:hint="cs"/>
          <w:rtl/>
        </w:rPr>
        <w:t xml:space="preserve"> </w:t>
      </w:r>
      <w:r>
        <w:rPr>
          <w:rtl/>
        </w:rPr>
        <w:t>!!</w:t>
      </w:r>
    </w:p>
    <w:p w:rsidR="00D03B2A" w:rsidRDefault="00D03B2A" w:rsidP="003029D9">
      <w:pPr>
        <w:pStyle w:val="libNormal"/>
        <w:rPr>
          <w:rtl/>
        </w:rPr>
      </w:pPr>
      <w:r>
        <w:rPr>
          <w:rtl/>
        </w:rPr>
        <w:t>وقال له ابن عياش : أين تريد يابن فاطمة</w:t>
      </w:r>
      <w:r>
        <w:rPr>
          <w:rFonts w:hint="cs"/>
          <w:rtl/>
        </w:rPr>
        <w:t xml:space="preserve"> </w:t>
      </w:r>
      <w:r>
        <w:rPr>
          <w:rtl/>
        </w:rPr>
        <w:t>؟ قال : العراق وشيعتي ، [ 50 / أ ] فقال : انّي لكاره لوجهك هذا ، تخرج إلى قوم قتلوا أباك وطعنوا أخاك حتى تركهم سخطة وملّة لهم ، اُذكّرك الله أن تغرّر بنفسك.</w:t>
      </w:r>
    </w:p>
    <w:p w:rsidR="00D03B2A" w:rsidRDefault="00D03B2A" w:rsidP="003029D9">
      <w:pPr>
        <w:pStyle w:val="libNormal"/>
        <w:rPr>
          <w:rtl/>
        </w:rPr>
      </w:pPr>
      <w:r>
        <w:rPr>
          <w:rtl/>
        </w:rPr>
        <w:t>وقال أبو سعيد الخدري : غلبني الحسين على الخروج ، وقد قلت له : اتق الله في نفسك</w:t>
      </w:r>
      <w:r>
        <w:rPr>
          <w:rFonts w:hint="cs"/>
          <w:rtl/>
        </w:rPr>
        <w:t xml:space="preserve"> </w:t>
      </w:r>
      <w:r>
        <w:rPr>
          <w:rtl/>
        </w:rPr>
        <w:t>! والزم بيتك ، فلا تخرج على إمامك</w:t>
      </w:r>
      <w:r>
        <w:rPr>
          <w:rFonts w:hint="cs"/>
          <w:rtl/>
        </w:rPr>
        <w:t xml:space="preserve"> </w:t>
      </w:r>
      <w:r>
        <w:rPr>
          <w:rtl/>
        </w:rPr>
        <w:t>!!</w:t>
      </w:r>
      <w:r>
        <w:rPr>
          <w:rFonts w:hint="cs"/>
          <w:rtl/>
        </w:rPr>
        <w:t xml:space="preserve"> </w:t>
      </w:r>
      <w:r w:rsidRPr="002F0969">
        <w:rPr>
          <w:rStyle w:val="libFootnotenumChar"/>
          <w:rtl/>
        </w:rPr>
        <w:t>(2)</w:t>
      </w:r>
      <w:r>
        <w:rPr>
          <w:rtl/>
        </w:rPr>
        <w:t>.</w:t>
      </w:r>
    </w:p>
    <w:p w:rsidR="00D03B2A" w:rsidRDefault="00D03B2A" w:rsidP="003029D9">
      <w:pPr>
        <w:pStyle w:val="libNormal"/>
        <w:rPr>
          <w:rtl/>
        </w:rPr>
      </w:pPr>
      <w:r>
        <w:rPr>
          <w:rtl/>
        </w:rPr>
        <w:t>وقال أبو واقد الليثي : بلغني خروج حسين فادركته بملل ، فناشدته الله ان لا يخرج ، فانّه يخرج في غير وجه خروج ، انّما يقتل نفسه ، فقال : لا أرجع.</w:t>
      </w:r>
    </w:p>
    <w:p w:rsidR="00D03B2A" w:rsidRPr="00FC52D4" w:rsidRDefault="00D03B2A" w:rsidP="00A54200">
      <w:pPr>
        <w:pStyle w:val="libLine"/>
        <w:rPr>
          <w:rtl/>
        </w:rPr>
      </w:pPr>
      <w:r w:rsidRPr="00FC52D4">
        <w:rPr>
          <w:rtl/>
        </w:rPr>
        <w:t>__________________</w:t>
      </w:r>
    </w:p>
    <w:p w:rsidR="00D03B2A" w:rsidRDefault="00D03B2A" w:rsidP="002F0969">
      <w:pPr>
        <w:pStyle w:val="libFootnote0"/>
        <w:rPr>
          <w:rtl/>
        </w:rPr>
      </w:pPr>
      <w:r>
        <w:rPr>
          <w:rtl/>
        </w:rPr>
        <w:t>(1) هو عبدالله بن عيّاش بن أبي ربيعة بن المغيرة المخزومي الز</w:t>
      </w:r>
      <w:r>
        <w:rPr>
          <w:rFonts w:hint="cs"/>
          <w:rtl/>
        </w:rPr>
        <w:t>ُ</w:t>
      </w:r>
      <w:r>
        <w:rPr>
          <w:rtl/>
        </w:rPr>
        <w:t>رقيّ ـ بضمّ الزاي وفتح الراء ، نسبة إلى بني ز</w:t>
      </w:r>
      <w:r>
        <w:rPr>
          <w:rFonts w:hint="cs"/>
          <w:rtl/>
        </w:rPr>
        <w:t>ُ</w:t>
      </w:r>
      <w:r>
        <w:rPr>
          <w:rtl/>
        </w:rPr>
        <w:t>ر</w:t>
      </w:r>
      <w:r>
        <w:rPr>
          <w:rFonts w:hint="cs"/>
          <w:rtl/>
        </w:rPr>
        <w:t>َ</w:t>
      </w:r>
      <w:r>
        <w:rPr>
          <w:rtl/>
        </w:rPr>
        <w:t>يق ، مصغّراً ـ : ترجم له في اُسد الغابة 3 / 240 وقال : وُلد بأرض الحبشة ، وروى عن النبي. قال ابن حجر في الإصابة 2 / 349 : ذكره الباوردي في الصحابة وأورد من طريقه خبراً في صفة علي موقوفاً.</w:t>
      </w:r>
    </w:p>
    <w:p w:rsidR="00D03B2A" w:rsidRPr="002F0969" w:rsidRDefault="00D03B2A" w:rsidP="003029D9">
      <w:pPr>
        <w:pStyle w:val="libNormal"/>
        <w:rPr>
          <w:rStyle w:val="libFootnoteChar"/>
          <w:rtl/>
        </w:rPr>
      </w:pPr>
      <w:r w:rsidRPr="002F0969">
        <w:rPr>
          <w:rStyle w:val="libFootnoteChar"/>
          <w:rtl/>
        </w:rPr>
        <w:t xml:space="preserve">وبنو عمّه هم : خالد بن الوليد وابنه عبدالرحمان وأضرابهم من المنافقين من مبغضي علي </w:t>
      </w:r>
      <w:r w:rsidR="00626B43" w:rsidRPr="00626B43">
        <w:rPr>
          <w:rStyle w:val="libAlaemChar"/>
          <w:rFonts w:hint="cs"/>
          <w:rtl/>
        </w:rPr>
        <w:t>عليه‌السلام</w:t>
      </w:r>
      <w:r w:rsidRPr="002F0969">
        <w:rPr>
          <w:rStyle w:val="libFootnoteChar"/>
          <w:rtl/>
        </w:rPr>
        <w:t>.</w:t>
      </w:r>
    </w:p>
    <w:p w:rsidR="00D03B2A" w:rsidRDefault="00D03B2A" w:rsidP="002F0969">
      <w:pPr>
        <w:pStyle w:val="libFootnote0"/>
        <w:rPr>
          <w:rtl/>
        </w:rPr>
      </w:pPr>
      <w:r>
        <w:rPr>
          <w:rtl/>
        </w:rPr>
        <w:t>(2) لقد جوزي أبوسعيد الخدري عن إمامه يزيد! خيراً يوم الحرّة حيث صرعه جيشه على الأرض ونتفوا لحيته شعرةً شعرة.</w:t>
      </w:r>
    </w:p>
    <w:p w:rsidR="00D03B2A" w:rsidRPr="00025B42" w:rsidRDefault="00D03B2A" w:rsidP="002F0969">
      <w:pPr>
        <w:pStyle w:val="libFootnote"/>
        <w:rPr>
          <w:rtl/>
        </w:rPr>
      </w:pPr>
      <w:r w:rsidRPr="00025B42">
        <w:rPr>
          <w:rtl/>
        </w:rPr>
        <w:t>ولا بدّ أن يكون في الأبكار المفتضّات يوم أباح إمامه المدينة لجيشه ثلاثه أيام غير واحدة من قرائب أبي سعيد وأرحامه.</w:t>
      </w:r>
    </w:p>
    <w:p w:rsidR="00D03B2A" w:rsidRDefault="00D03B2A" w:rsidP="003029D9">
      <w:pPr>
        <w:pStyle w:val="libNormal"/>
        <w:rPr>
          <w:rtl/>
        </w:rPr>
      </w:pPr>
      <w:r>
        <w:rPr>
          <w:rtl/>
        </w:rPr>
        <w:br w:type="page"/>
      </w:r>
      <w:r>
        <w:rPr>
          <w:rtl/>
        </w:rPr>
        <w:lastRenderedPageBreak/>
        <w:t>وقال جابر بن عبدالله : كلّمت حسيناً ، فقلت : اتق الله</w:t>
      </w:r>
      <w:r>
        <w:rPr>
          <w:rFonts w:hint="cs"/>
          <w:rtl/>
        </w:rPr>
        <w:t xml:space="preserve"> </w:t>
      </w:r>
      <w:r>
        <w:rPr>
          <w:rtl/>
        </w:rPr>
        <w:t>! ولا تضرب الناس بعضهم ببعض</w:t>
      </w:r>
      <w:r>
        <w:rPr>
          <w:rFonts w:hint="cs"/>
          <w:rtl/>
        </w:rPr>
        <w:t xml:space="preserve"> </w:t>
      </w:r>
      <w:r>
        <w:rPr>
          <w:rtl/>
        </w:rPr>
        <w:t>!! فوالله ما حمدتم ما صنعتم</w:t>
      </w:r>
      <w:r>
        <w:rPr>
          <w:rFonts w:hint="cs"/>
          <w:rtl/>
        </w:rPr>
        <w:t xml:space="preserve"> </w:t>
      </w:r>
      <w:r>
        <w:rPr>
          <w:rtl/>
        </w:rPr>
        <w:t>؟! فعصاني</w:t>
      </w:r>
      <w:r>
        <w:rPr>
          <w:rFonts w:hint="cs"/>
          <w:rtl/>
        </w:rPr>
        <w:t xml:space="preserve"> </w:t>
      </w:r>
      <w:r w:rsidRPr="002F0969">
        <w:rPr>
          <w:rStyle w:val="libFootnotenumChar"/>
          <w:rtl/>
        </w:rPr>
        <w:t>(1)</w:t>
      </w:r>
      <w:r>
        <w:rPr>
          <w:rtl/>
        </w:rPr>
        <w:t>.</w:t>
      </w:r>
    </w:p>
    <w:p w:rsidR="00D03B2A" w:rsidRDefault="00D03B2A" w:rsidP="003029D9">
      <w:pPr>
        <w:pStyle w:val="libNormal"/>
        <w:rPr>
          <w:rtl/>
        </w:rPr>
      </w:pPr>
      <w:r>
        <w:rPr>
          <w:rtl/>
        </w:rPr>
        <w:t>وقال سعيد بن المسيب : لو ان حسيناً لم يخرج لكان خيراً له</w:t>
      </w:r>
      <w:r>
        <w:rPr>
          <w:rFonts w:hint="cs"/>
          <w:rtl/>
        </w:rPr>
        <w:t xml:space="preserve"> </w:t>
      </w:r>
      <w:r>
        <w:rPr>
          <w:rtl/>
        </w:rPr>
        <w:t>!</w:t>
      </w:r>
    </w:p>
    <w:p w:rsidR="00D03B2A" w:rsidRDefault="00D03B2A" w:rsidP="003029D9">
      <w:pPr>
        <w:pStyle w:val="libNormal"/>
        <w:rPr>
          <w:rtl/>
        </w:rPr>
      </w:pPr>
      <w:r>
        <w:rPr>
          <w:rtl/>
        </w:rPr>
        <w:t>وقال أبو سلمة بن عبدالرحمان : قد كان ينبغي لحسين أن يعرف أهل العراق ولا يخرج اليهم ، ولكنّ شجّعه على ذلك ابن الزبير.</w:t>
      </w:r>
    </w:p>
    <w:p w:rsidR="00D03B2A" w:rsidRDefault="00D03B2A" w:rsidP="003029D9">
      <w:pPr>
        <w:pStyle w:val="libNormal"/>
        <w:rPr>
          <w:rtl/>
        </w:rPr>
      </w:pPr>
      <w:r>
        <w:rPr>
          <w:rtl/>
        </w:rPr>
        <w:t>وكتب إليه المسوّر بن مخرمة : اياك ان تغّتر بكتب أهل العراق ، ويقول لك ابن الزبير : إلحق بهم فانّهم ناصروك ، اياك أن تبرح الحرم ، فانّهم ان كانت لهم بك حاجة فسيضربون إليك اباط الإبل حتى يوافوك فتخرج في قوة وعدة ، فجزّاه خيراً وقال : أستخير</w:t>
      </w:r>
      <w:r>
        <w:rPr>
          <w:rFonts w:hint="cs"/>
          <w:rtl/>
        </w:rPr>
        <w:t xml:space="preserve"> </w:t>
      </w:r>
      <w:r>
        <w:rPr>
          <w:rtl/>
        </w:rPr>
        <w:t>الله في ذلك.</w:t>
      </w:r>
    </w:p>
    <w:p w:rsidR="00D03B2A" w:rsidRDefault="00D03B2A" w:rsidP="003029D9">
      <w:pPr>
        <w:pStyle w:val="libNormal"/>
        <w:rPr>
          <w:rtl/>
        </w:rPr>
      </w:pPr>
      <w:r>
        <w:rPr>
          <w:rtl/>
        </w:rPr>
        <w:t>وكتبت إليه عمرة بنت عبدالرحمن تعظّم عليه ما يريد أن يصنع ، وتأمره بالطاعة ولزوم الجماعة</w:t>
      </w:r>
      <w:r>
        <w:rPr>
          <w:rFonts w:hint="cs"/>
          <w:rtl/>
        </w:rPr>
        <w:t xml:space="preserve"> </w:t>
      </w:r>
      <w:r>
        <w:rPr>
          <w:rtl/>
        </w:rPr>
        <w:t>! وتخبره انّه انّما يساق إلى مصرعه ، وتقول : اشهد لحدّثتني [ 50 / ب ] عائشة انّها سمعت رسول الله صلّى الله عليه وسلّم يقول :</w:t>
      </w:r>
    </w:p>
    <w:p w:rsidR="00D03B2A" w:rsidRDefault="00D03B2A" w:rsidP="003029D9">
      <w:pPr>
        <w:pStyle w:val="libNormal"/>
        <w:rPr>
          <w:rtl/>
        </w:rPr>
      </w:pPr>
      <w:r>
        <w:rPr>
          <w:rtl/>
        </w:rPr>
        <w:t>يقتل حسين بأرض بابل ، فلمّا قرأ كتابها قال : فلا بدّ لي إذاً من مصرعي ، ومضى.</w:t>
      </w:r>
    </w:p>
    <w:p w:rsidR="00D03B2A" w:rsidRDefault="00D03B2A" w:rsidP="003029D9">
      <w:pPr>
        <w:pStyle w:val="libNormal"/>
      </w:pPr>
      <w:r>
        <w:rPr>
          <w:rtl/>
        </w:rPr>
        <w:t>وأتاه أبوبكر بن عبدالرحمن بن الحارث بن هشام ، فقال : يابن عم ان الرحم تضارّني عليك ، وما أدري كيف أنا عندك في النصيحة لك ، قال : يا</w:t>
      </w:r>
      <w:r>
        <w:rPr>
          <w:rFonts w:hint="cs"/>
          <w:rtl/>
        </w:rPr>
        <w:t xml:space="preserve"> </w:t>
      </w:r>
      <w:r>
        <w:rPr>
          <w:rtl/>
        </w:rPr>
        <w:t>بابكر ما أنت ممّن يستغشّ ولا يتهم ، فقل.</w:t>
      </w:r>
    </w:p>
    <w:p w:rsidR="00D03B2A" w:rsidRDefault="00D03B2A" w:rsidP="003029D9">
      <w:pPr>
        <w:pStyle w:val="libNormal"/>
        <w:rPr>
          <w:rtl/>
        </w:rPr>
      </w:pPr>
      <w:r>
        <w:rPr>
          <w:rtl/>
        </w:rPr>
        <w:t>فقال : قد رأيت ما صنع أهل العراق بأبيك وأخيك وأنت تريد أن تسير إل</w:t>
      </w:r>
      <w:r>
        <w:rPr>
          <w:rFonts w:hint="cs"/>
          <w:rtl/>
        </w:rPr>
        <w:t>يه</w:t>
      </w:r>
      <w:r>
        <w:rPr>
          <w:rtl/>
        </w:rPr>
        <w:t>م وهم عبيد الدنيا ، فيقاتلك من قد وعدك أن ينصرك ، ويخذلك من أنت أحبّ إليه ممّن ينصره ، فاذكّرك الله في نفسك.</w:t>
      </w:r>
    </w:p>
    <w:p w:rsidR="00D03B2A" w:rsidRPr="00FC52D4" w:rsidRDefault="00D03B2A" w:rsidP="00A54200">
      <w:pPr>
        <w:pStyle w:val="libLine"/>
        <w:rPr>
          <w:rtl/>
        </w:rPr>
      </w:pPr>
      <w:r w:rsidRPr="00FC52D4">
        <w:rPr>
          <w:rtl/>
        </w:rPr>
        <w:t>__________________</w:t>
      </w:r>
    </w:p>
    <w:p w:rsidR="00D03B2A" w:rsidRPr="00FC52D4" w:rsidRDefault="00D03B2A" w:rsidP="002F0969">
      <w:pPr>
        <w:pStyle w:val="libFootnote0"/>
        <w:rPr>
          <w:rtl/>
        </w:rPr>
      </w:pPr>
      <w:r w:rsidRPr="00FC52D4">
        <w:rPr>
          <w:rtl/>
        </w:rPr>
        <w:t>(1) هذا تقوّل على جابر وافتراء ، فإنّ جابراً يجلّ عن مثل هذا الكلام وقد ورد في رواياتنا في مدحه عن الصادق</w:t>
      </w:r>
      <w:r w:rsidRPr="00FC52D4">
        <w:rPr>
          <w:rFonts w:hint="cs"/>
          <w:rtl/>
        </w:rPr>
        <w:t xml:space="preserve"> </w:t>
      </w:r>
      <w:r w:rsidR="00626B43" w:rsidRPr="00626B43">
        <w:rPr>
          <w:rStyle w:val="libAlaemChar"/>
          <w:rtl/>
        </w:rPr>
        <w:t>عليه‌السلام</w:t>
      </w:r>
      <w:r w:rsidRPr="00FC52D4">
        <w:rPr>
          <w:rFonts w:hint="cs"/>
          <w:rtl/>
        </w:rPr>
        <w:t xml:space="preserve"> </w:t>
      </w:r>
      <w:r w:rsidRPr="00FC52D4">
        <w:rPr>
          <w:rtl/>
        </w:rPr>
        <w:t>: كان رجلاً منقطعاً إلينا أهل البيت.</w:t>
      </w:r>
    </w:p>
    <w:p w:rsidR="00D03B2A" w:rsidRPr="004E208C" w:rsidRDefault="00D03B2A" w:rsidP="002F0969">
      <w:pPr>
        <w:pStyle w:val="libFootnote"/>
        <w:rPr>
          <w:rtl/>
        </w:rPr>
      </w:pPr>
      <w:r w:rsidRPr="002F0969">
        <w:rPr>
          <w:rtl/>
        </w:rPr>
        <w:t xml:space="preserve">وقد شهد هو صفّين مع أميرالمؤمنين </w:t>
      </w:r>
      <w:r w:rsidR="00626B43" w:rsidRPr="00626B43">
        <w:rPr>
          <w:rStyle w:val="libAlaemChar"/>
          <w:rtl/>
        </w:rPr>
        <w:t>عليه‌السلام</w:t>
      </w:r>
      <w:r w:rsidRPr="004E208C">
        <w:rPr>
          <w:rtl/>
        </w:rPr>
        <w:t xml:space="preserve"> فكيف ينسب إليه هذا الهذيان</w:t>
      </w:r>
      <w:r>
        <w:rPr>
          <w:rFonts w:hint="cs"/>
          <w:rtl/>
        </w:rPr>
        <w:t xml:space="preserve"> </w:t>
      </w:r>
      <w:r w:rsidRPr="004E208C">
        <w:rPr>
          <w:rtl/>
        </w:rPr>
        <w:t>؟!</w:t>
      </w:r>
    </w:p>
    <w:p w:rsidR="00D03B2A" w:rsidRPr="004E208C" w:rsidRDefault="00D03B2A" w:rsidP="002F0969">
      <w:pPr>
        <w:pStyle w:val="libFootnote"/>
        <w:rPr>
          <w:rtl/>
        </w:rPr>
      </w:pPr>
      <w:r w:rsidRPr="004E208C">
        <w:rPr>
          <w:rtl/>
        </w:rPr>
        <w:t xml:space="preserve">ثمّ كان جابر ـ </w:t>
      </w:r>
      <w:r w:rsidR="00626B43" w:rsidRPr="00626B43">
        <w:rPr>
          <w:rStyle w:val="libAlaemChar"/>
          <w:rtl/>
        </w:rPr>
        <w:t>رحمه‌الله</w:t>
      </w:r>
      <w:r w:rsidRPr="002F0969">
        <w:rPr>
          <w:rtl/>
        </w:rPr>
        <w:t xml:space="preserve"> ـ أول من زار قبر الحسين </w:t>
      </w:r>
      <w:r w:rsidR="00626B43" w:rsidRPr="00626B43">
        <w:rPr>
          <w:rStyle w:val="libAlaemChar"/>
          <w:rtl/>
        </w:rPr>
        <w:t>عليه‌السلام</w:t>
      </w:r>
      <w:r w:rsidRPr="002F0969">
        <w:rPr>
          <w:rtl/>
        </w:rPr>
        <w:t xml:space="preserve"> قصده من المدينة إلى كربلاء ووافاه يوم الأربعين من مصرعه </w:t>
      </w:r>
      <w:r w:rsidR="00626B43" w:rsidRPr="00626B43">
        <w:rPr>
          <w:rStyle w:val="libAlaemChar"/>
          <w:rFonts w:hint="cs"/>
          <w:rtl/>
        </w:rPr>
        <w:t>عليه‌السلام</w:t>
      </w:r>
      <w:r w:rsidRPr="004E208C">
        <w:rPr>
          <w:rtl/>
        </w:rPr>
        <w:t>.</w:t>
      </w:r>
    </w:p>
    <w:p w:rsidR="00D03B2A" w:rsidRDefault="00D03B2A" w:rsidP="002F0969">
      <w:pPr>
        <w:pStyle w:val="libFootnote"/>
        <w:rPr>
          <w:rtl/>
        </w:rPr>
      </w:pPr>
      <w:r w:rsidRPr="004E208C">
        <w:rPr>
          <w:rtl/>
        </w:rPr>
        <w:t>ولعلّه صدر عن بعض الأمويين أو الخوارج أو بعض المنافقين فنسبه الراوي خطأ إلى جابر.</w:t>
      </w:r>
    </w:p>
    <w:p w:rsidR="00D03B2A" w:rsidRDefault="00D03B2A" w:rsidP="003029D9">
      <w:pPr>
        <w:pStyle w:val="libNormal"/>
        <w:rPr>
          <w:rtl/>
        </w:rPr>
      </w:pPr>
      <w:r>
        <w:rPr>
          <w:rtl/>
        </w:rPr>
        <w:br w:type="page"/>
      </w:r>
      <w:r>
        <w:rPr>
          <w:rtl/>
        </w:rPr>
        <w:lastRenderedPageBreak/>
        <w:t>فقال : جزاك الله يابن عم خيراً ، فلقد اجتهدت رأيك ، ومهما يقضي الله من أمر يكن.</w:t>
      </w:r>
    </w:p>
    <w:p w:rsidR="00D03B2A" w:rsidRDefault="00D03B2A" w:rsidP="003029D9">
      <w:pPr>
        <w:pStyle w:val="libNormal"/>
        <w:rPr>
          <w:rtl/>
        </w:rPr>
      </w:pPr>
      <w:r>
        <w:rPr>
          <w:rtl/>
        </w:rPr>
        <w:t>فقال أبوبكر : إنّا لله ، عند</w:t>
      </w:r>
      <w:r>
        <w:rPr>
          <w:rFonts w:hint="cs"/>
          <w:rtl/>
        </w:rPr>
        <w:t xml:space="preserve"> </w:t>
      </w:r>
      <w:r>
        <w:rPr>
          <w:rtl/>
        </w:rPr>
        <w:t>الله نحتسب أبا عبدالله.</w:t>
      </w:r>
    </w:p>
    <w:p w:rsidR="00D03B2A" w:rsidRDefault="00D03B2A" w:rsidP="003029D9">
      <w:pPr>
        <w:pStyle w:val="libNormal"/>
        <w:rPr>
          <w:rtl/>
        </w:rPr>
      </w:pPr>
      <w:r>
        <w:rPr>
          <w:rtl/>
        </w:rPr>
        <w:t>وكتب عبدالله بن جعفر بن أبي طالب إليه كتاباً يحذّره أهل الكوفة ويناشده الله أن يشخص إليهم.</w:t>
      </w:r>
    </w:p>
    <w:p w:rsidR="00D03B2A" w:rsidRDefault="00D03B2A" w:rsidP="003029D9">
      <w:pPr>
        <w:pStyle w:val="libNormal"/>
        <w:rPr>
          <w:rtl/>
        </w:rPr>
      </w:pPr>
      <w:r>
        <w:rPr>
          <w:rtl/>
        </w:rPr>
        <w:t>فكتب إليه الحسين : انّي رأيت رؤيا ، ورأيت فيها رسول الله صلّى الله عليه وسلّم وأمرني بأمر أنا ماض له ، ولست بمخبر بها أحداً حتى اُلاقي عملي</w:t>
      </w:r>
      <w:r>
        <w:rPr>
          <w:rFonts w:hint="cs"/>
          <w:rtl/>
        </w:rPr>
        <w:t xml:space="preserve"> </w:t>
      </w:r>
      <w:r w:rsidRPr="002F0969">
        <w:rPr>
          <w:rStyle w:val="libFootnotenumChar"/>
          <w:rtl/>
        </w:rPr>
        <w:t>(1)</w:t>
      </w:r>
      <w:r>
        <w:rPr>
          <w:rtl/>
        </w:rPr>
        <w:t>.</w:t>
      </w:r>
    </w:p>
    <w:p w:rsidR="00D03B2A" w:rsidRDefault="00D03B2A" w:rsidP="003029D9">
      <w:pPr>
        <w:pStyle w:val="libNormal"/>
        <w:rPr>
          <w:rtl/>
        </w:rPr>
      </w:pPr>
      <w:r>
        <w:rPr>
          <w:rtl/>
        </w:rPr>
        <w:t>وكتب إليه عمرو بن سعيد بن العاص : انّي أسأل الله أن يلهمك رشدك ، وان يصرفك عمّا يرديك ، بلغني انّك قد اعتزمت على الشخوص إلى العراق ، فاني اعيذك بالله من الشقاق ، فان كنت خائفاً فاقبل إليّ ، فلك عندي الأمان والبرّ والصلة.</w:t>
      </w:r>
    </w:p>
    <w:p w:rsidR="00D03B2A" w:rsidRDefault="00D03B2A" w:rsidP="003029D9">
      <w:pPr>
        <w:pStyle w:val="libNormal"/>
        <w:rPr>
          <w:rtl/>
        </w:rPr>
      </w:pPr>
      <w:r>
        <w:rPr>
          <w:rtl/>
        </w:rPr>
        <w:t>فكتب إليه الحسين : إن كنت أردت بكتابك إليّ برّي وصلتي فجزيت خيرا [ 51 / أ ] في الدنيا والآخرة ، وانّه لم يشاقق من دعا إلى الله وعمل صالحاً وقال انني من المسلمين ، وخير الأمان أمان الله ، ولم يؤمن بالله من لم يخفه في الدنيا ، فنسأل الله مخافة في الدنيا توجب لنا أمان الآْخرة عنده.</w:t>
      </w:r>
    </w:p>
    <w:p w:rsidR="00D03B2A" w:rsidRDefault="00D03B2A" w:rsidP="003029D9">
      <w:pPr>
        <w:pStyle w:val="libNormal"/>
        <w:rPr>
          <w:rtl/>
        </w:rPr>
      </w:pPr>
      <w:r>
        <w:rPr>
          <w:rtl/>
        </w:rPr>
        <w:t>وكتب يزيد بن معاوية إلى عبدالله بن عباس يخبره بخروج الحسين إلى مكة ونحسبه جاءه رجال من أهل هذا المشرق فمنّوه الخلافة وعندك علم منهم خبرة وتجربة فان كان فعل فقد قطع واشج القرابة وأنت كبير أهل بيتك والمنظور إليه فاكففه عن السعي في الفرقة</w:t>
      </w:r>
      <w:r>
        <w:rPr>
          <w:rFonts w:hint="cs"/>
          <w:rtl/>
        </w:rPr>
        <w:t xml:space="preserve"> </w:t>
      </w:r>
      <w:r>
        <w:rPr>
          <w:rtl/>
        </w:rPr>
        <w:t>!!</w:t>
      </w:r>
    </w:p>
    <w:p w:rsidR="00D03B2A" w:rsidRDefault="00D03B2A" w:rsidP="003029D9">
      <w:pPr>
        <w:pStyle w:val="libNormal"/>
        <w:rPr>
          <w:rtl/>
        </w:rPr>
      </w:pPr>
      <w:r>
        <w:rPr>
          <w:rtl/>
        </w:rPr>
        <w:t>وكتب بهذه الأبيات إليه ، والى من بمكة والمدينة من قريش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يا أيّها الراكب الغادي (</w:t>
            </w:r>
            <w:r>
              <w:rPr>
                <w:rFonts w:hint="cs"/>
                <w:rtl/>
              </w:rPr>
              <w:t xml:space="preserve"> </w:t>
            </w:r>
            <w:r>
              <w:rPr>
                <w:rtl/>
              </w:rPr>
              <w:t>مطيته</w:t>
            </w:r>
            <w:r>
              <w:rPr>
                <w:rFonts w:hint="cs"/>
                <w:rtl/>
              </w:rPr>
              <w:t xml:space="preserve"> </w:t>
            </w:r>
            <w:r>
              <w:rPr>
                <w:rtl/>
              </w:rPr>
              <w:t>)</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على عذافِرِةٍ في سيرها قحم</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أبلغ قريشا</w:t>
            </w:r>
            <w:r>
              <w:rPr>
                <w:rFonts w:hint="cs"/>
                <w:rtl/>
              </w:rPr>
              <w:t>ً</w:t>
            </w:r>
            <w:r>
              <w:rPr>
                <w:rtl/>
              </w:rPr>
              <w:t xml:space="preserve"> على نأي المزاربها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بيني وبين حسين الله والرحمُ</w:t>
            </w:r>
            <w:r w:rsidRPr="00A54200">
              <w:rPr>
                <w:rStyle w:val="libPoemTiniChar0"/>
                <w:rtl/>
              </w:rPr>
              <w:br/>
              <w:t> </w:t>
            </w:r>
          </w:p>
        </w:tc>
      </w:tr>
    </w:tbl>
    <w:p w:rsidR="00D03B2A" w:rsidRPr="00FC52D4" w:rsidRDefault="00D03B2A" w:rsidP="00A54200">
      <w:pPr>
        <w:pStyle w:val="libLine"/>
        <w:rPr>
          <w:rtl/>
        </w:rPr>
      </w:pPr>
      <w:r w:rsidRPr="00FC52D4">
        <w:rPr>
          <w:rtl/>
        </w:rPr>
        <w:t>__________________</w:t>
      </w:r>
    </w:p>
    <w:p w:rsidR="00D03B2A" w:rsidRPr="00CC0197" w:rsidRDefault="00D03B2A" w:rsidP="002F0969">
      <w:pPr>
        <w:pStyle w:val="libFootnote0"/>
        <w:rPr>
          <w:rtl/>
        </w:rPr>
      </w:pPr>
      <w:r w:rsidRPr="00CC0197">
        <w:rPr>
          <w:rtl/>
        </w:rPr>
        <w:t>(1) قال ابن الأثير في اُسد الغابة 1 / 21 : فنهاه جماعة ، منهم : أخوه محمد بن الحنفية وابن عمر وابن عباس ، وغيرهم ، فقال : رأيت رسول الله صلّى الله عليه وسلّم في المنام وأمرني بأمر فأنا فاعل ما أمر.</w:t>
      </w:r>
    </w:p>
    <w:p w:rsidR="00D03B2A" w:rsidRDefault="00D03B2A" w:rsidP="003029D9">
      <w:pPr>
        <w:pStyle w:val="libNormal"/>
        <w:rPr>
          <w:rtl/>
        </w:rPr>
      </w:pPr>
      <w:r>
        <w:rPr>
          <w:rtl/>
        </w:rPr>
        <w:br w:type="page"/>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lastRenderedPageBreak/>
              <w:t>وموقف بفناء البيت انشده</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عهد الاله وما توفى به الذمم</w:t>
            </w:r>
            <w:r>
              <w:rPr>
                <w:rFonts w:hint="cs"/>
                <w:rtl/>
              </w:rPr>
              <w:t>ُ</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عنيتم قومكم فخرا</w:t>
            </w:r>
            <w:r>
              <w:rPr>
                <w:rFonts w:hint="cs"/>
                <w:rtl/>
              </w:rPr>
              <w:t xml:space="preserve"> </w:t>
            </w:r>
            <w:r>
              <w:rPr>
                <w:rtl/>
              </w:rPr>
              <w:t>بامكم</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ام لعمري حصان (</w:t>
            </w:r>
            <w:r>
              <w:rPr>
                <w:rFonts w:hint="cs"/>
                <w:rtl/>
              </w:rPr>
              <w:t xml:space="preserve"> </w:t>
            </w:r>
            <w:r>
              <w:rPr>
                <w:rtl/>
              </w:rPr>
              <w:t>عفة</w:t>
            </w:r>
            <w:r>
              <w:rPr>
                <w:rFonts w:hint="cs"/>
                <w:rtl/>
              </w:rPr>
              <w:t xml:space="preserve"> </w:t>
            </w:r>
            <w:r>
              <w:rPr>
                <w:rtl/>
              </w:rPr>
              <w:t>) كرم</w:t>
            </w:r>
            <w:r>
              <w:rPr>
                <w:rFonts w:hint="cs"/>
                <w:rtl/>
              </w:rPr>
              <w:t>ُ</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هي التي لا يداني فضلها احد</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بنت الرسول وخير الناس قد</w:t>
            </w:r>
            <w:r>
              <w:rPr>
                <w:rFonts w:hint="cs"/>
                <w:rtl/>
              </w:rPr>
              <w:t xml:space="preserve"> </w:t>
            </w:r>
            <w:r>
              <w:rPr>
                <w:rtl/>
              </w:rPr>
              <w:t>علموا</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وفضلها لكم فضل وغيركم</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من قومكم لهم في فضلها قسم</w:t>
            </w:r>
            <w:r>
              <w:rPr>
                <w:rFonts w:hint="cs"/>
                <w:rtl/>
              </w:rPr>
              <w:t>ُ</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اني لاعلم او ظنا كعالمه</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والظن يصدق احيانا فينتظم</w:t>
            </w:r>
            <w:r>
              <w:rPr>
                <w:rFonts w:hint="cs"/>
                <w:rtl/>
              </w:rPr>
              <w:t>ُ</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ان سوف يترككم ما تدعون بها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قتلى تهاداكم العقبان والرخم</w:t>
            </w:r>
            <w:r>
              <w:rPr>
                <w:rFonts w:hint="cs"/>
                <w:rtl/>
              </w:rPr>
              <w:t>ُ</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يا</w:t>
            </w:r>
            <w:r>
              <w:rPr>
                <w:rFonts w:hint="cs"/>
                <w:rtl/>
              </w:rPr>
              <w:t xml:space="preserve"> </w:t>
            </w:r>
            <w:r>
              <w:rPr>
                <w:rtl/>
              </w:rPr>
              <w:t>قومنا لا تشبوا الحرب اذ سكنت</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ومسّكوا بحبال</w:t>
            </w:r>
            <w:r>
              <w:rPr>
                <w:rFonts w:hint="cs"/>
                <w:rtl/>
              </w:rPr>
              <w:t>‌</w:t>
            </w:r>
            <w:r w:rsidRPr="00630FCC">
              <w:rPr>
                <w:rtl/>
              </w:rPr>
              <w:t>السلم</w:t>
            </w:r>
            <w:r>
              <w:rPr>
                <w:rFonts w:hint="cs"/>
                <w:rtl/>
              </w:rPr>
              <w:t>‌</w:t>
            </w:r>
            <w:r w:rsidRPr="00630FCC">
              <w:rPr>
                <w:rtl/>
              </w:rPr>
              <w:t>واعتصموا[5</w:t>
            </w:r>
            <w:r>
              <w:rPr>
                <w:rtl/>
              </w:rPr>
              <w:t>1/</w:t>
            </w:r>
            <w:r w:rsidRPr="00630FCC">
              <w:rPr>
                <w:rtl/>
              </w:rPr>
              <w:t>ب]</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قد غرت الحرب من قد كان قبلكم</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من القرون وقد بادت بها ال</w:t>
            </w:r>
            <w:r>
              <w:rPr>
                <w:rFonts w:hint="cs"/>
                <w:rtl/>
              </w:rPr>
              <w:t>أ</w:t>
            </w:r>
            <w:r>
              <w:rPr>
                <w:rtl/>
              </w:rPr>
              <w:t>مم</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فانصفوا قومكم لا تهلكوا بذخا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فرب ذي بذخ زلت به القدم</w:t>
            </w:r>
            <w:r w:rsidRPr="00A54200">
              <w:rPr>
                <w:rStyle w:val="libPoemTiniChar0"/>
                <w:rtl/>
              </w:rPr>
              <w:br/>
              <w:t> </w:t>
            </w:r>
          </w:p>
        </w:tc>
      </w:tr>
    </w:tbl>
    <w:p w:rsidR="00D03B2A" w:rsidRDefault="00D03B2A" w:rsidP="003029D9">
      <w:pPr>
        <w:pStyle w:val="libNormal"/>
        <w:rPr>
          <w:rtl/>
        </w:rPr>
      </w:pPr>
      <w:r>
        <w:rPr>
          <w:rtl/>
        </w:rPr>
        <w:t>قال : فكتب إليه عبدالله بن عباس : انّي أرجو أن لا يكون خروج الحسين لأمر تكرهه ، ولست أدع النصيحة له فيما يجمع الله به الاُلفة وتطفأ به النائرة.</w:t>
      </w:r>
    </w:p>
    <w:p w:rsidR="00D03B2A" w:rsidRDefault="00D03B2A" w:rsidP="003029D9">
      <w:pPr>
        <w:pStyle w:val="libNormal"/>
        <w:rPr>
          <w:rtl/>
        </w:rPr>
      </w:pPr>
      <w:r>
        <w:rPr>
          <w:rtl/>
        </w:rPr>
        <w:t>ودخل عبدالله بن عباس على الحسين فكلّمه طويلاً ، وقال : أنشدك الله أن تهلك غداً بحال مضيعة ، لا تأتي العراق ، وان كنت لابدّ فاعلاً فأقم حتى ينقضي الموسم ، وتلقى الناس وتعلم على ما يصدرون ، ثم ترى رأيك ، وذلك في عشر ذي الحجة سنة ستين.</w:t>
      </w:r>
    </w:p>
    <w:p w:rsidR="00D03B2A" w:rsidRDefault="00D03B2A" w:rsidP="003029D9">
      <w:pPr>
        <w:pStyle w:val="libNormal"/>
        <w:rPr>
          <w:rtl/>
        </w:rPr>
      </w:pPr>
      <w:r>
        <w:rPr>
          <w:rtl/>
        </w:rPr>
        <w:t>فأبى الحسين إلاّ أن يمضي إلى العراق ، فقال له ابن عباس : والله إنّي لأظنّك ستقتل غداً بين نسائك وبناتك كما قتل عثمان بين نسائه وبناته ، والله انّي لأخاف أن تكون الذي يقاد به عثمان ، فإنّا لله وانّا إليه راجعون.</w:t>
      </w:r>
    </w:p>
    <w:p w:rsidR="00D03B2A" w:rsidRDefault="00D03B2A" w:rsidP="003029D9">
      <w:pPr>
        <w:pStyle w:val="libNormal"/>
        <w:rPr>
          <w:rtl/>
        </w:rPr>
      </w:pPr>
      <w:r>
        <w:rPr>
          <w:rtl/>
        </w:rPr>
        <w:t>فقال الحسين : أبا العباس إنّك شيخ قد كبرت ، فقال ابن عباس</w:t>
      </w:r>
      <w:r>
        <w:rPr>
          <w:rFonts w:hint="cs"/>
          <w:rtl/>
        </w:rPr>
        <w:t xml:space="preserve"> </w:t>
      </w:r>
      <w:r w:rsidRPr="002F0969">
        <w:rPr>
          <w:rStyle w:val="libFootnotenumChar"/>
          <w:rtl/>
        </w:rPr>
        <w:t>(1)</w:t>
      </w:r>
      <w:r>
        <w:rPr>
          <w:rtl/>
        </w:rPr>
        <w:t xml:space="preserve"> :</w:t>
      </w:r>
    </w:p>
    <w:p w:rsidR="00D03B2A" w:rsidRPr="00413C4E" w:rsidRDefault="00D03B2A" w:rsidP="00A54200">
      <w:pPr>
        <w:pStyle w:val="libLine"/>
        <w:rPr>
          <w:rtl/>
        </w:rPr>
      </w:pPr>
      <w:r w:rsidRPr="00413C4E">
        <w:rPr>
          <w:rtl/>
        </w:rPr>
        <w:t>__________________</w:t>
      </w:r>
    </w:p>
    <w:p w:rsidR="00D03B2A" w:rsidRDefault="00D03B2A" w:rsidP="002F0969">
      <w:pPr>
        <w:pStyle w:val="libFootnote0"/>
        <w:rPr>
          <w:rtl/>
        </w:rPr>
      </w:pPr>
      <w:r>
        <w:rPr>
          <w:rtl/>
        </w:rPr>
        <w:t>(1) أخرج الحافظ يعقوب بن سفيان الفسوي في المعرفة والتاريخ 1 : 541 قال : حدّثنا أبوبكر ، قال : حدّثنا سفيان ، قال : حدّثنا ابراهيم بن ميسرة ، قال : سمعت طاووساً يقول : سمعت ابن عباس يقول : إستشارني الحسين بن علي في الخروج فقلت : لولا أن يزري ذلك بي أو بك لنشبت يدي في رأسك ، فكان الذي ردّ عليّ ان قال : لئن اُقتل بمكان كذا وكذا أحبّ إلىّ من أن تنجدني ـ يعني مكة ـ ، قال ابن عباس : فذلك الذي سلا بنفسي عنه.</w:t>
      </w:r>
    </w:p>
    <w:p w:rsidR="00D03B2A" w:rsidRDefault="00D03B2A" w:rsidP="002F0969">
      <w:pPr>
        <w:pStyle w:val="libNormal0"/>
        <w:rPr>
          <w:rtl/>
        </w:rPr>
      </w:pPr>
      <w:r>
        <w:rPr>
          <w:rtl/>
        </w:rPr>
        <w:br w:type="page"/>
      </w:r>
      <w:r>
        <w:rPr>
          <w:rtl/>
        </w:rPr>
        <w:lastRenderedPageBreak/>
        <w:t>لولا أن يزري ذلك بي أو بك لنشبت يدي في رأسك ، ولو أعلم انّا إذا تناصينا أقمت لفعلت ، ولكنّ لا أخال ذلك نافعي.</w:t>
      </w:r>
    </w:p>
    <w:p w:rsidR="00D03B2A" w:rsidRDefault="00D03B2A" w:rsidP="003029D9">
      <w:pPr>
        <w:pStyle w:val="libNormal"/>
        <w:rPr>
          <w:rtl/>
        </w:rPr>
      </w:pPr>
      <w:r>
        <w:rPr>
          <w:rtl/>
        </w:rPr>
        <w:t>فقال له الحسين : لئن اُقتل بمكان كذا وكذا أحبّ إليّ أن تستحلّ بي ـ يعني مكة ـ ، قال : فبكى ابن عباس ، وقال : أقررت عين ابن الزبير فذلك الذي سلا بنفسي عنه.</w:t>
      </w:r>
    </w:p>
    <w:p w:rsidR="00D03B2A" w:rsidRDefault="00D03B2A" w:rsidP="003029D9">
      <w:pPr>
        <w:pStyle w:val="libNormal"/>
        <w:rPr>
          <w:rtl/>
        </w:rPr>
      </w:pPr>
      <w:r>
        <w:rPr>
          <w:rtl/>
        </w:rPr>
        <w:t>ثم خرج عبدالله بن عباس من عنده وهو مغضب [ 52 / أ</w:t>
      </w:r>
      <w:r>
        <w:rPr>
          <w:rFonts w:hint="cs"/>
          <w:rtl/>
        </w:rPr>
        <w:t xml:space="preserve"> </w:t>
      </w:r>
      <w:r>
        <w:rPr>
          <w:rtl/>
        </w:rPr>
        <w:t>] وابن الزبير على الباب ، فلما رآه قال : يابن الزبير قد أتى ما أحببت ، قرّت عينك ، هذا أبو عبدالله يخرج ويتركك والحجاز.</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يا</w:t>
            </w:r>
            <w:r>
              <w:rPr>
                <w:rFonts w:hint="cs"/>
                <w:rtl/>
              </w:rPr>
              <w:t xml:space="preserve"> </w:t>
            </w:r>
            <w:r>
              <w:rPr>
                <w:rtl/>
              </w:rPr>
              <w:t>لك من قبرة بمعمر</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خلا لك الجوّ فبيضي واصفري</w:t>
            </w:r>
            <w:r w:rsidRPr="00A54200">
              <w:rPr>
                <w:rStyle w:val="libPoemTiniChar0"/>
                <w:rtl/>
              </w:rPr>
              <w:br/>
              <w:t> </w:t>
            </w:r>
          </w:p>
        </w:tc>
      </w:tr>
      <w:tr w:rsidR="00D03B2A" w:rsidTr="00F0267A">
        <w:tc>
          <w:tcPr>
            <w:tcW w:w="5000" w:type="pct"/>
            <w:gridSpan w:val="3"/>
            <w:shd w:val="clear" w:color="auto" w:fill="auto"/>
          </w:tcPr>
          <w:p w:rsidR="00D03B2A" w:rsidRPr="00AA1763" w:rsidRDefault="00D03B2A" w:rsidP="00A54200">
            <w:pPr>
              <w:pStyle w:val="libPoemCenter"/>
              <w:rPr>
                <w:rtl/>
              </w:rPr>
            </w:pPr>
            <w:r>
              <w:rPr>
                <w:rtl/>
              </w:rPr>
              <w:t>ونقري ما شئت ان تنقري</w:t>
            </w:r>
            <w:r>
              <w:rPr>
                <w:rFonts w:hint="cs"/>
                <w:rtl/>
              </w:rPr>
              <w:t xml:space="preserve"> </w:t>
            </w:r>
            <w:r w:rsidRPr="002F0969">
              <w:rPr>
                <w:rStyle w:val="libFootnotenumChar"/>
                <w:rtl/>
              </w:rPr>
              <w:t>(1)</w:t>
            </w:r>
          </w:p>
        </w:tc>
      </w:tr>
    </w:tbl>
    <w:p w:rsidR="00D03B2A" w:rsidRDefault="00D03B2A" w:rsidP="003029D9">
      <w:pPr>
        <w:pStyle w:val="libNormal"/>
        <w:rPr>
          <w:rtl/>
        </w:rPr>
      </w:pPr>
      <w:r>
        <w:rPr>
          <w:rtl/>
        </w:rPr>
        <w:t>وبعث حسين إلى المدينة فقدم عليه من خفّ معه من بني عبدالمطّلب وهم تسعة عشر رجلاً ونساء وصبيان من إخوانه وبناته ونسائهم.</w:t>
      </w:r>
    </w:p>
    <w:p w:rsidR="00D03B2A" w:rsidRDefault="00D03B2A" w:rsidP="003029D9">
      <w:pPr>
        <w:pStyle w:val="libNormal"/>
        <w:rPr>
          <w:rtl/>
        </w:rPr>
      </w:pPr>
      <w:r>
        <w:rPr>
          <w:rtl/>
        </w:rPr>
        <w:t>وتبعهم محمد بن الحنفية فأدرك حسيناً بمكة واعلمه انّ الخروج ليس له برأي يومه هذا ، فأبى الحسين أن يقبل.</w:t>
      </w:r>
    </w:p>
    <w:p w:rsidR="00D03B2A" w:rsidRDefault="00D03B2A" w:rsidP="003029D9">
      <w:pPr>
        <w:pStyle w:val="libNormal"/>
        <w:rPr>
          <w:rtl/>
        </w:rPr>
      </w:pPr>
      <w:r>
        <w:rPr>
          <w:rtl/>
        </w:rPr>
        <w:t>فحبس محمد بن علي ولده فلم يبعث معه أحداً منهم</w:t>
      </w:r>
      <w:r>
        <w:rPr>
          <w:rFonts w:hint="cs"/>
          <w:rtl/>
        </w:rPr>
        <w:t xml:space="preserve"> </w:t>
      </w:r>
      <w:r>
        <w:rPr>
          <w:rtl/>
        </w:rPr>
        <w:t>! حتى وجد الحسين في نفسه على محمد ، قال : ترغب بولدك عن موضع اُصاب فيه</w:t>
      </w:r>
      <w:r>
        <w:rPr>
          <w:rFonts w:hint="cs"/>
          <w:rtl/>
        </w:rPr>
        <w:t xml:space="preserve"> </w:t>
      </w:r>
      <w:r>
        <w:rPr>
          <w:rtl/>
        </w:rPr>
        <w:t>؟!</w:t>
      </w:r>
    </w:p>
    <w:p w:rsidR="00D03B2A" w:rsidRDefault="00D03B2A" w:rsidP="003029D9">
      <w:pPr>
        <w:pStyle w:val="libNormal"/>
      </w:pPr>
      <w:r>
        <w:rPr>
          <w:rtl/>
        </w:rPr>
        <w:t>فقال محمد : وما حاجتي أن تُصاب ويصابون معك ، وان كانت مصيبتك أعظم عندنا منهم.</w:t>
      </w:r>
    </w:p>
    <w:p w:rsidR="00D03B2A" w:rsidRDefault="00D03B2A" w:rsidP="003029D9">
      <w:pPr>
        <w:pStyle w:val="libNormal"/>
        <w:rPr>
          <w:rtl/>
        </w:rPr>
      </w:pPr>
      <w:r>
        <w:rPr>
          <w:rtl/>
        </w:rPr>
        <w:t>وبعث أهل العراق إلى الحسين الرسل والكتب يدعونه إليهم ، فخرج متوجهاً إلى العراق في أهل بيته وستين شيخاً من أهل الكوفة ، وذلك يوم الإثنين في عشر ذي الحجة سنة ستين.</w:t>
      </w:r>
    </w:p>
    <w:p w:rsidR="00D03B2A" w:rsidRPr="0064260E" w:rsidRDefault="00D03B2A" w:rsidP="00A54200">
      <w:pPr>
        <w:pStyle w:val="libLine"/>
        <w:rPr>
          <w:rtl/>
        </w:rPr>
      </w:pPr>
      <w:r w:rsidRPr="0064260E">
        <w:rPr>
          <w:rtl/>
        </w:rPr>
        <w:t>__________________</w:t>
      </w:r>
    </w:p>
    <w:p w:rsidR="00D03B2A" w:rsidRPr="00BE0CAE" w:rsidRDefault="00D03B2A" w:rsidP="002F0969">
      <w:pPr>
        <w:pStyle w:val="libFootnote0"/>
        <w:rPr>
          <w:rtl/>
        </w:rPr>
      </w:pPr>
      <w:r w:rsidRPr="00BE0CAE">
        <w:rPr>
          <w:rtl/>
        </w:rPr>
        <w:t xml:space="preserve">واخرجه الحافظ الطبراني في المعجم الكبير 3 : 128 في ترجمة الحسين </w:t>
      </w:r>
      <w:r w:rsidR="00626B43" w:rsidRPr="00626B43">
        <w:rPr>
          <w:rStyle w:val="libAlaemChar"/>
          <w:rtl/>
        </w:rPr>
        <w:t>عليه‌السلام</w:t>
      </w:r>
      <w:r w:rsidRPr="00BE0CAE">
        <w:rPr>
          <w:rtl/>
        </w:rPr>
        <w:t xml:space="preserve"> برقم 2859 ، قال : حدّثنا علي بن عبدالعزيز ، حدّثنا اسحاق حدثنا سفيان</w:t>
      </w:r>
      <w:r w:rsidRPr="00BE0CAE">
        <w:rPr>
          <w:rFonts w:hint="cs"/>
          <w:rtl/>
        </w:rPr>
        <w:t xml:space="preserve"> </w:t>
      </w:r>
      <w:r w:rsidRPr="00BE0CAE">
        <w:rPr>
          <w:rtl/>
        </w:rPr>
        <w:t>...</w:t>
      </w:r>
    </w:p>
    <w:p w:rsidR="00D03B2A" w:rsidRDefault="00D03B2A" w:rsidP="002F0969">
      <w:pPr>
        <w:pStyle w:val="libFootnote0"/>
        <w:rPr>
          <w:rtl/>
        </w:rPr>
      </w:pPr>
      <w:r>
        <w:rPr>
          <w:rtl/>
        </w:rPr>
        <w:t>(1) البيت لطرفة بن العبد ، وراجع قصّته في مجمع الأمثال 1 / 239 وحياة الحيوان (</w:t>
      </w:r>
      <w:r>
        <w:rPr>
          <w:rFonts w:hint="cs"/>
          <w:rtl/>
        </w:rPr>
        <w:t xml:space="preserve"> </w:t>
      </w:r>
      <w:r>
        <w:rPr>
          <w:rtl/>
        </w:rPr>
        <w:t>القبرة</w:t>
      </w:r>
      <w:r>
        <w:rPr>
          <w:rFonts w:hint="cs"/>
          <w:rtl/>
        </w:rPr>
        <w:t xml:space="preserve"> </w:t>
      </w:r>
      <w:r>
        <w:rPr>
          <w:rtl/>
        </w:rPr>
        <w:t>) ، وربّما ن</w:t>
      </w:r>
      <w:r>
        <w:rPr>
          <w:rFonts w:hint="cs"/>
          <w:rtl/>
        </w:rPr>
        <w:t>ُ</w:t>
      </w:r>
      <w:r>
        <w:rPr>
          <w:rtl/>
        </w:rPr>
        <w:t>سب إلى كليب بن ربيعة ، راجع لسان العرب 20 / 385.</w:t>
      </w:r>
    </w:p>
    <w:p w:rsidR="00D03B2A" w:rsidRDefault="00D03B2A" w:rsidP="003029D9">
      <w:pPr>
        <w:pStyle w:val="libNormal"/>
        <w:rPr>
          <w:rtl/>
        </w:rPr>
      </w:pPr>
      <w:r>
        <w:rPr>
          <w:rtl/>
        </w:rPr>
        <w:br w:type="page"/>
      </w:r>
      <w:r>
        <w:rPr>
          <w:rtl/>
        </w:rPr>
        <w:lastRenderedPageBreak/>
        <w:t>فكتب مروان إلى عبيدالله بن زياد : أمّا بعد ، فانّ الحسين بن علي قد توجّه إليك وهو الحسين بن فاطمة ، وفاطمة بنت رسول الله صلّى الله عليه وسلّم ، وبالله ما أحد يسلّمه الله أحبّ إلينا من الحسين</w:t>
      </w:r>
      <w:r>
        <w:rPr>
          <w:rFonts w:hint="cs"/>
          <w:rtl/>
        </w:rPr>
        <w:t xml:space="preserve"> </w:t>
      </w:r>
      <w:r>
        <w:rPr>
          <w:rtl/>
        </w:rPr>
        <w:t>! فاياك أن تهيج على نفسك ما</w:t>
      </w:r>
      <w:r>
        <w:rPr>
          <w:rFonts w:hint="cs"/>
          <w:rtl/>
        </w:rPr>
        <w:t xml:space="preserve"> </w:t>
      </w:r>
      <w:r>
        <w:rPr>
          <w:rtl/>
        </w:rPr>
        <w:t>لا يسدّه شيء ، ولا تنساه العامة ولا تدع ذكره ، والسلام</w:t>
      </w:r>
      <w:r>
        <w:rPr>
          <w:rFonts w:hint="cs"/>
          <w:rtl/>
        </w:rPr>
        <w:t>.</w:t>
      </w:r>
    </w:p>
    <w:p w:rsidR="00D03B2A" w:rsidRDefault="00D03B2A" w:rsidP="003029D9">
      <w:pPr>
        <w:pStyle w:val="libNormal"/>
        <w:rPr>
          <w:rtl/>
        </w:rPr>
      </w:pPr>
      <w:r>
        <w:rPr>
          <w:rtl/>
        </w:rPr>
        <w:t>وكتب [ 52 / ب ] إليه عمرو بن سعيد بن العاص : أمّا بعد ، فقد توجّه إليك الحسين ، وفي مثلها تعتق ، أو تسترقّ كما تسترقّ العبيد</w:t>
      </w:r>
      <w:r>
        <w:rPr>
          <w:rFonts w:hint="cs"/>
          <w:rtl/>
        </w:rPr>
        <w:t xml:space="preserve"> </w:t>
      </w:r>
      <w:r w:rsidRPr="002F0969">
        <w:rPr>
          <w:rStyle w:val="libFootnotenumChar"/>
          <w:rtl/>
        </w:rPr>
        <w:t>(1)</w:t>
      </w:r>
      <w:r>
        <w:rPr>
          <w:rtl/>
        </w:rPr>
        <w:t>.</w:t>
      </w:r>
    </w:p>
    <w:p w:rsidR="00D03B2A" w:rsidRDefault="00D03B2A" w:rsidP="003029D9">
      <w:pPr>
        <w:pStyle w:val="libNormal"/>
        <w:rPr>
          <w:rtl/>
        </w:rPr>
      </w:pPr>
      <w:r>
        <w:rPr>
          <w:rtl/>
        </w:rPr>
        <w:t>284</w:t>
      </w:r>
      <w:r>
        <w:rPr>
          <w:rFonts w:hint="cs"/>
          <w:rtl/>
        </w:rPr>
        <w:t xml:space="preserve"> </w:t>
      </w:r>
      <w:r>
        <w:rPr>
          <w:rtl/>
        </w:rPr>
        <w:t>ـ قال : أخبرنا عبدالله بن الزبير الحميدي ، قال : حدّثنا سفيان بن عيينة ، قال : حدّثني لبطة بن الفرزدق</w:t>
      </w:r>
      <w:r>
        <w:rPr>
          <w:rFonts w:hint="cs"/>
          <w:rtl/>
        </w:rPr>
        <w:t xml:space="preserve"> </w:t>
      </w:r>
      <w:r>
        <w:rPr>
          <w:rtl/>
        </w:rPr>
        <w:t>ـ وهو في الطواف وهو مع ابن شبرمة</w:t>
      </w:r>
      <w:r>
        <w:rPr>
          <w:rFonts w:hint="cs"/>
          <w:rtl/>
        </w:rPr>
        <w:t xml:space="preserve"> </w:t>
      </w:r>
      <w:r>
        <w:rPr>
          <w:rtl/>
        </w:rPr>
        <w:t>ـ ، قال : أخبرني أبي ، قال : خرجنا حجّاجاً فلما كنا بالصفاح إذا نحن بركب عليهم اليلامق ومعهم الدرق ، فلما دنوت منهم إذا أنا بحسين بن علي ، فقلت : أي أبو عبدالله</w:t>
      </w:r>
      <w:r>
        <w:rPr>
          <w:rFonts w:hint="cs"/>
          <w:rtl/>
        </w:rPr>
        <w:t xml:space="preserve"> </w:t>
      </w:r>
      <w:r>
        <w:rPr>
          <w:rtl/>
        </w:rPr>
        <w:t>؟ قال : يا فرزدق ما وراءك</w:t>
      </w:r>
      <w:r>
        <w:rPr>
          <w:rFonts w:hint="cs"/>
          <w:rtl/>
        </w:rPr>
        <w:t xml:space="preserve"> </w:t>
      </w:r>
      <w:r>
        <w:rPr>
          <w:rtl/>
        </w:rPr>
        <w:t>؟ قال : أنت أحبّ الناس إلى الناس ، والقضاء في السماء ، والسيوف مع بني اُمية.</w:t>
      </w:r>
    </w:p>
    <w:p w:rsidR="00D03B2A" w:rsidRDefault="00D03B2A" w:rsidP="003029D9">
      <w:pPr>
        <w:pStyle w:val="libNormal"/>
        <w:rPr>
          <w:rtl/>
        </w:rPr>
      </w:pPr>
      <w:r>
        <w:rPr>
          <w:rtl/>
        </w:rPr>
        <w:t>قال : ثم دخلنا مكة ، فلمّا كنّا بمنى قلت له : لو أتينا عبدالله بن عمرو فسألناه عن حسين وعن مخرجه ، فأتينا منزله بمنى فاذا نحن بصبية له سود مولدين يلعبون ، قلنا : أين أبوكم</w:t>
      </w:r>
      <w:r>
        <w:rPr>
          <w:rFonts w:hint="cs"/>
          <w:rtl/>
        </w:rPr>
        <w:t xml:space="preserve"> </w:t>
      </w:r>
      <w:r>
        <w:rPr>
          <w:rtl/>
        </w:rPr>
        <w:t>؟ قالوا : في الفسطاط يتوضأ ، فلم يلبث أن خرج علينا من فسطاطه ، فسألناه عن حسين</w:t>
      </w:r>
      <w:r>
        <w:rPr>
          <w:rFonts w:hint="cs"/>
          <w:rtl/>
        </w:rPr>
        <w:t xml:space="preserve"> </w:t>
      </w:r>
      <w:r>
        <w:rPr>
          <w:rtl/>
        </w:rPr>
        <w:t>؟ فقال : أما إنّه لا يحيك فيه السلاح</w:t>
      </w:r>
      <w:r>
        <w:rPr>
          <w:rFonts w:hint="cs"/>
          <w:rtl/>
        </w:rPr>
        <w:t xml:space="preserve"> </w:t>
      </w:r>
      <w:r>
        <w:rPr>
          <w:rtl/>
        </w:rPr>
        <w:t>! قال : فقلت له : تقول هذا فيه وأنت الذي قاتلته وأباه</w:t>
      </w:r>
      <w:r>
        <w:rPr>
          <w:rFonts w:hint="cs"/>
          <w:rtl/>
        </w:rPr>
        <w:t xml:space="preserve"> </w:t>
      </w:r>
      <w:r>
        <w:rPr>
          <w:rtl/>
        </w:rPr>
        <w:t>؟! فسبّني وسببته</w:t>
      </w:r>
      <w:r>
        <w:rPr>
          <w:rFonts w:hint="cs"/>
          <w:rtl/>
        </w:rPr>
        <w:t xml:space="preserve"> </w:t>
      </w:r>
      <w:r>
        <w:rPr>
          <w:rtl/>
        </w:rPr>
        <w:t>!</w:t>
      </w:r>
    </w:p>
    <w:p w:rsidR="00D03B2A" w:rsidRDefault="00D03B2A" w:rsidP="003029D9">
      <w:pPr>
        <w:pStyle w:val="libNormal"/>
        <w:rPr>
          <w:rtl/>
        </w:rPr>
      </w:pPr>
      <w:r>
        <w:rPr>
          <w:rtl/>
        </w:rPr>
        <w:t>ثم خرجنا حتى أتينا ماء لنا يقال له : تعشار ، فجعل لا يمرّ بنا أحد إلاّ سألناه عن حسين ، حتى مرّ بنا ركب فناديناهم ما فعل حسين بن علي قالوا : قُتلْ</w:t>
      </w:r>
      <w:r>
        <w:rPr>
          <w:rFonts w:hint="cs"/>
          <w:rtl/>
        </w:rPr>
        <w:t xml:space="preserve"> </w:t>
      </w:r>
      <w:r>
        <w:rPr>
          <w:rtl/>
        </w:rPr>
        <w:t>! فقلت : فعل الله بعبدالله بن عمرو ، وفعل.</w:t>
      </w:r>
    </w:p>
    <w:p w:rsidR="00D03B2A" w:rsidRPr="00DE5C6F" w:rsidRDefault="00D03B2A" w:rsidP="00A54200">
      <w:pPr>
        <w:pStyle w:val="libLine"/>
        <w:rPr>
          <w:rtl/>
        </w:rPr>
      </w:pPr>
      <w:r w:rsidRPr="00DE5C6F">
        <w:rPr>
          <w:rtl/>
        </w:rPr>
        <w:t>__________________</w:t>
      </w:r>
    </w:p>
    <w:p w:rsidR="00D03B2A" w:rsidRDefault="00D03B2A" w:rsidP="002F0969">
      <w:pPr>
        <w:pStyle w:val="libFootnote0"/>
        <w:rPr>
          <w:rtl/>
        </w:rPr>
      </w:pPr>
      <w:r>
        <w:rPr>
          <w:rtl/>
        </w:rPr>
        <w:t>(1) من أول المقتل إلى هنا ، أورده المزي في تهذيب الكمال 6 / 412 ـ 422 عن ابن سعد.</w:t>
      </w:r>
    </w:p>
    <w:p w:rsidR="00D03B2A" w:rsidRPr="00431DE3" w:rsidRDefault="00D03B2A" w:rsidP="002F0969">
      <w:pPr>
        <w:pStyle w:val="libFootnote"/>
        <w:rPr>
          <w:rtl/>
        </w:rPr>
      </w:pPr>
      <w:r w:rsidRPr="00431DE3">
        <w:rPr>
          <w:rtl/>
        </w:rPr>
        <w:t>ومن أوله إلى هنا أيضاً رواه الحافظ كمال الدين ابن العديم في كتابه بغية الطلب في ترجمة الإمام الحسين 7 ج 7 الورقة 58 ب إلى 6</w:t>
      </w:r>
      <w:r>
        <w:rPr>
          <w:rtl/>
        </w:rPr>
        <w:t>4 /</w:t>
      </w:r>
      <w:r w:rsidRPr="00431DE3">
        <w:rPr>
          <w:rtl/>
        </w:rPr>
        <w:t xml:space="preserve"> أ يطابق ج 6 ص 2605 ـ 2612 من مطبوعه ، بإسناده عن أبن سعد إسناداً ومتناً.</w:t>
      </w:r>
    </w:p>
    <w:p w:rsidR="00D03B2A" w:rsidRDefault="00D03B2A" w:rsidP="002F0969">
      <w:pPr>
        <w:pStyle w:val="libFootnote0"/>
        <w:rPr>
          <w:rtl/>
        </w:rPr>
      </w:pPr>
      <w:r>
        <w:rPr>
          <w:rtl/>
        </w:rPr>
        <w:t>(284) ورواه يعقوب بن سفيان الفسوي في المعرفة والتاريخ 2 : 673 عن الحميدي وذكره بكنيته أبي بكر. ورواه الذهبي في تذكرة الحفاظ 372 في ترجمة أبي عبيدة عنه عن لبطة بأوجز مما هنا ورواه الطبري 5 / 386. رواه ابن عساكر برقم 257.</w:t>
      </w:r>
    </w:p>
    <w:p w:rsidR="00D03B2A" w:rsidRDefault="00D03B2A" w:rsidP="003029D9">
      <w:pPr>
        <w:pStyle w:val="libNormal"/>
        <w:rPr>
          <w:rtl/>
        </w:rPr>
      </w:pPr>
      <w:r>
        <w:rPr>
          <w:rtl/>
        </w:rPr>
        <w:br w:type="page"/>
      </w:r>
      <w:r>
        <w:rPr>
          <w:rtl/>
        </w:rPr>
        <w:lastRenderedPageBreak/>
        <w:t>قال سفيان : ذهب الفرزدق إلى غير المعنى ـ أو قال : الوجه ـ انّما قال : لا يحيك فيه السلاح ولا يضرّه [ 53 / أ ] القتل ، مع ما قد سبق له.</w:t>
      </w:r>
    </w:p>
    <w:p w:rsidR="00D03B2A" w:rsidRDefault="00D03B2A" w:rsidP="003029D9">
      <w:pPr>
        <w:pStyle w:val="libNormal"/>
        <w:rPr>
          <w:rtl/>
        </w:rPr>
      </w:pPr>
      <w:r>
        <w:rPr>
          <w:rtl/>
        </w:rPr>
        <w:t>285</w:t>
      </w:r>
      <w:r>
        <w:rPr>
          <w:rFonts w:hint="cs"/>
          <w:rtl/>
        </w:rPr>
        <w:t xml:space="preserve"> </w:t>
      </w:r>
      <w:r>
        <w:rPr>
          <w:rtl/>
        </w:rPr>
        <w:t>ـ قال : أخبرنا عبدالله بن الزبير الحميدي ، قال : حدّثنا سفيان ، قال : حدّثنا شيعي لنا يقال له : العلاء بن أبي العباس ، عن أبي جعفر ، عن عبدالله ابن عمرو ، أنّه قال في حسين : خرج ، أما إنّه لا يحيك فيه السلاح</w:t>
      </w:r>
      <w:r>
        <w:rPr>
          <w:rFonts w:hint="cs"/>
          <w:rtl/>
        </w:rPr>
        <w:t xml:space="preserve"> </w:t>
      </w:r>
      <w:r w:rsidRPr="002F0969">
        <w:rPr>
          <w:rStyle w:val="libFootnotenumChar"/>
          <w:rtl/>
        </w:rPr>
        <w:t>(1)</w:t>
      </w:r>
      <w:r>
        <w:rPr>
          <w:rtl/>
        </w:rPr>
        <w:t>.</w:t>
      </w:r>
    </w:p>
    <w:p w:rsidR="00D03B2A" w:rsidRDefault="00D03B2A" w:rsidP="003029D9">
      <w:pPr>
        <w:pStyle w:val="libNormal"/>
        <w:rPr>
          <w:rtl/>
        </w:rPr>
      </w:pPr>
      <w:r>
        <w:rPr>
          <w:rtl/>
        </w:rPr>
        <w:t>286</w:t>
      </w:r>
      <w:r>
        <w:rPr>
          <w:rFonts w:hint="cs"/>
          <w:rtl/>
        </w:rPr>
        <w:t xml:space="preserve"> </w:t>
      </w:r>
      <w:r>
        <w:rPr>
          <w:rtl/>
        </w:rPr>
        <w:t>ـ قال : أخبرنا موسى بن اسماعيل ، قال : حدثنا معاوية بن عبد الكريم ، عن مروان الأصغر ، قال : حدّثني الفرزدق بن غالب قال :</w:t>
      </w:r>
    </w:p>
    <w:p w:rsidR="00D03B2A" w:rsidRDefault="00D03B2A" w:rsidP="003029D9">
      <w:pPr>
        <w:pStyle w:val="libNormal"/>
        <w:rPr>
          <w:rtl/>
        </w:rPr>
      </w:pPr>
      <w:r>
        <w:rPr>
          <w:rtl/>
        </w:rPr>
        <w:t>لما خرج الحسين بن علي</w:t>
      </w:r>
      <w:r w:rsidRPr="00DE5C6F">
        <w:rPr>
          <w:rFonts w:hint="cs"/>
          <w:rtl/>
        </w:rPr>
        <w:t xml:space="preserve"> </w:t>
      </w:r>
      <w:r w:rsidR="00626B43" w:rsidRPr="00626B43">
        <w:rPr>
          <w:rStyle w:val="libAlaemChar"/>
          <w:rtl/>
        </w:rPr>
        <w:t>رحمه‌الله</w:t>
      </w:r>
      <w:r w:rsidRPr="00DE5C6F">
        <w:rPr>
          <w:rtl/>
        </w:rPr>
        <w:t xml:space="preserve"> </w:t>
      </w:r>
      <w:r>
        <w:rPr>
          <w:rtl/>
        </w:rPr>
        <w:t>لقيت عبدالله بن عمرو ، فقلت له : انّ هذا الرجل قد خرج ، فما ترى</w:t>
      </w:r>
      <w:r>
        <w:rPr>
          <w:rFonts w:hint="cs"/>
          <w:rtl/>
        </w:rPr>
        <w:t xml:space="preserve"> </w:t>
      </w:r>
      <w:r>
        <w:rPr>
          <w:rtl/>
        </w:rPr>
        <w:t>؟ قال : أرى أن تخرج معه ، فانّك أن أردت دنيا أصبتها ، وان أردت آخرة أصبتها.</w:t>
      </w:r>
    </w:p>
    <w:p w:rsidR="00D03B2A" w:rsidRDefault="00D03B2A" w:rsidP="003029D9">
      <w:pPr>
        <w:pStyle w:val="libNormal"/>
        <w:rPr>
          <w:rtl/>
        </w:rPr>
      </w:pPr>
      <w:r>
        <w:rPr>
          <w:rtl/>
        </w:rPr>
        <w:t>قال : فرحلت نحوه ، فلمّا كنت في بعض الطريق بلغني قتله ، فرجعت إلى عبدالله بن عمرو ، فقلت : أين ما قلت لي</w:t>
      </w:r>
      <w:r>
        <w:rPr>
          <w:rFonts w:hint="cs"/>
          <w:rtl/>
        </w:rPr>
        <w:t xml:space="preserve"> </w:t>
      </w:r>
      <w:r>
        <w:rPr>
          <w:rtl/>
        </w:rPr>
        <w:t>؟! قال : كان رأياً رأيته</w:t>
      </w:r>
      <w:r>
        <w:rPr>
          <w:rFonts w:hint="cs"/>
          <w:rtl/>
        </w:rPr>
        <w:t xml:space="preserve"> </w:t>
      </w:r>
      <w:r>
        <w:rPr>
          <w:rtl/>
        </w:rPr>
        <w:t>!</w:t>
      </w:r>
    </w:p>
    <w:p w:rsidR="00D03B2A" w:rsidRDefault="00D03B2A" w:rsidP="003029D9">
      <w:pPr>
        <w:pStyle w:val="libNormal"/>
        <w:rPr>
          <w:rtl/>
        </w:rPr>
      </w:pPr>
      <w:r>
        <w:rPr>
          <w:rtl/>
        </w:rPr>
        <w:t>287</w:t>
      </w:r>
      <w:r>
        <w:rPr>
          <w:rFonts w:hint="cs"/>
          <w:rtl/>
        </w:rPr>
        <w:t xml:space="preserve"> </w:t>
      </w:r>
      <w:r>
        <w:rPr>
          <w:rtl/>
        </w:rPr>
        <w:t>ـ قال : أخبرنا علي بن محمد ، عن الهذلي ، انّ الفرزدق قال : لقيت حسيناً ، فقلت : بأبي أنت لو أقمت حتى يصدر الناس ، لرجوت أن يتقصّف أهل الموسم معك ، فقال : لم آمنهم يا أبا فراس.</w:t>
      </w:r>
    </w:p>
    <w:p w:rsidR="00D03B2A" w:rsidRDefault="00D03B2A" w:rsidP="003029D9">
      <w:pPr>
        <w:pStyle w:val="libNormal"/>
        <w:rPr>
          <w:rtl/>
        </w:rPr>
      </w:pPr>
      <w:r>
        <w:rPr>
          <w:rtl/>
        </w:rPr>
        <w:t>قال : فدخلت مكة فاذا فسطاط وهيئة ، فقلت : لمن هذا ، قالوا : لعبدالله ابن عمرو بن العاص ، فأتيته فاذا شيخ أحمر فسلّمت ، فقال : من</w:t>
      </w:r>
      <w:r>
        <w:rPr>
          <w:rFonts w:hint="cs"/>
          <w:rtl/>
        </w:rPr>
        <w:t xml:space="preserve"> </w:t>
      </w:r>
      <w:r>
        <w:rPr>
          <w:rtl/>
        </w:rPr>
        <w:t>؟ قلت : الفرزدق ، أترى أن أنصر حسيناً</w:t>
      </w:r>
      <w:r>
        <w:rPr>
          <w:rFonts w:hint="cs"/>
          <w:rtl/>
        </w:rPr>
        <w:t xml:space="preserve"> </w:t>
      </w:r>
      <w:r>
        <w:rPr>
          <w:rtl/>
        </w:rPr>
        <w:t>؟ قال : إذا تصيب أجراً وذخراً ، قلت بلا دنيا ، فاطرق ، ثم قال : يابن غالب لتتمّن خلافة يزيد ، فانظرن ، فكرهت ما</w:t>
      </w:r>
      <w:r>
        <w:rPr>
          <w:rFonts w:hint="cs"/>
          <w:rtl/>
        </w:rPr>
        <w:t xml:space="preserve"> </w:t>
      </w:r>
      <w:r>
        <w:rPr>
          <w:rtl/>
        </w:rPr>
        <w:t>قال.</w:t>
      </w:r>
    </w:p>
    <w:p w:rsidR="00D03B2A" w:rsidRDefault="00D03B2A" w:rsidP="003029D9">
      <w:pPr>
        <w:pStyle w:val="libNormal"/>
        <w:rPr>
          <w:rtl/>
        </w:rPr>
      </w:pPr>
      <w:r>
        <w:rPr>
          <w:rtl/>
        </w:rPr>
        <w:t>قال : فسببت يزيد ومعاوية ، قال : مه</w:t>
      </w:r>
      <w:r>
        <w:rPr>
          <w:rFonts w:hint="cs"/>
          <w:rtl/>
        </w:rPr>
        <w:t xml:space="preserve"> </w:t>
      </w:r>
      <w:r>
        <w:rPr>
          <w:rtl/>
        </w:rPr>
        <w:t>! [ 53 / ب ] قبّحك الله</w:t>
      </w:r>
      <w:r>
        <w:rPr>
          <w:rFonts w:hint="cs"/>
          <w:rtl/>
        </w:rPr>
        <w:t xml:space="preserve"> </w:t>
      </w:r>
      <w:r>
        <w:rPr>
          <w:rtl/>
        </w:rPr>
        <w:t>!! فغضبت ، فشتمته وقمت ، ولو حضر حشمه لأوجعوني.</w:t>
      </w:r>
    </w:p>
    <w:p w:rsidR="00D03B2A" w:rsidRDefault="00D03B2A" w:rsidP="003029D9">
      <w:pPr>
        <w:pStyle w:val="libNormal"/>
        <w:rPr>
          <w:rtl/>
        </w:rPr>
      </w:pPr>
      <w:r>
        <w:rPr>
          <w:rtl/>
        </w:rPr>
        <w:t>فلمّا قضيت الحج رجعت ، فاذا عير فصرخت : ألا ما فعل الحسين</w:t>
      </w:r>
      <w:r>
        <w:rPr>
          <w:rFonts w:hint="cs"/>
          <w:rtl/>
        </w:rPr>
        <w:t xml:space="preserve"> </w:t>
      </w:r>
      <w:r>
        <w:rPr>
          <w:rtl/>
        </w:rPr>
        <w:t>؟ فردّوا عليّ : ألا قُتل.</w:t>
      </w:r>
    </w:p>
    <w:p w:rsidR="00D03B2A" w:rsidRPr="00DE5C6F" w:rsidRDefault="00D03B2A" w:rsidP="00A54200">
      <w:pPr>
        <w:pStyle w:val="libLine"/>
        <w:rPr>
          <w:rtl/>
        </w:rPr>
      </w:pPr>
      <w:r w:rsidRPr="00DE5C6F">
        <w:rPr>
          <w:rtl/>
        </w:rPr>
        <w:t>__________________</w:t>
      </w:r>
    </w:p>
    <w:p w:rsidR="00D03B2A" w:rsidRDefault="00D03B2A" w:rsidP="002F0969">
      <w:pPr>
        <w:pStyle w:val="libFootnote0"/>
        <w:rPr>
          <w:rtl/>
        </w:rPr>
      </w:pPr>
      <w:r>
        <w:rPr>
          <w:rtl/>
        </w:rPr>
        <w:t>(1) من أول المقتل إلى هنا رواه ابن عساكر بإسناده عن ابن سعد في ترجمة الحسين</w:t>
      </w:r>
      <w:r w:rsidRPr="00DE5C6F">
        <w:rPr>
          <w:rtl/>
        </w:rPr>
        <w:t xml:space="preserve"> </w:t>
      </w:r>
      <w:r w:rsidR="00626B43" w:rsidRPr="00626B43">
        <w:rPr>
          <w:rStyle w:val="libAlaemChar"/>
          <w:rtl/>
        </w:rPr>
        <w:t>عليه‌السلام</w:t>
      </w:r>
      <w:r w:rsidRPr="00DE5C6F">
        <w:rPr>
          <w:rtl/>
        </w:rPr>
        <w:t xml:space="preserve"> </w:t>
      </w:r>
      <w:r>
        <w:rPr>
          <w:rtl/>
        </w:rPr>
        <w:t>من ص 196 ـ 206.</w:t>
      </w:r>
    </w:p>
    <w:p w:rsidR="00D03B2A" w:rsidRDefault="00D03B2A" w:rsidP="003029D9">
      <w:pPr>
        <w:pStyle w:val="libNormal"/>
        <w:rPr>
          <w:rtl/>
        </w:rPr>
      </w:pPr>
      <w:r>
        <w:rPr>
          <w:rtl/>
        </w:rPr>
        <w:br w:type="page"/>
      </w:r>
      <w:r>
        <w:rPr>
          <w:rtl/>
        </w:rPr>
        <w:lastRenderedPageBreak/>
        <w:t>288</w:t>
      </w:r>
      <w:r>
        <w:rPr>
          <w:rFonts w:hint="cs"/>
          <w:rtl/>
        </w:rPr>
        <w:t xml:space="preserve"> </w:t>
      </w:r>
      <w:r>
        <w:rPr>
          <w:rtl/>
        </w:rPr>
        <w:t>ـ قال : أخبرنا علي بن محمد ، عن جويرية بن أسماء وعلي بن مدرك ، عن اسماعيل بن يسار ، قال :</w:t>
      </w:r>
    </w:p>
    <w:p w:rsidR="00D03B2A" w:rsidRDefault="00D03B2A" w:rsidP="003029D9">
      <w:pPr>
        <w:pStyle w:val="libNormal"/>
        <w:rPr>
          <w:rtl/>
        </w:rPr>
      </w:pPr>
      <w:r>
        <w:rPr>
          <w:rtl/>
        </w:rPr>
        <w:t>لقي الفرزدق حسيناً بالصفاح فسلّم عليه ، فوصله بأربعمائة دينار ، فقالوا : يا أبا</w:t>
      </w:r>
      <w:r>
        <w:rPr>
          <w:rFonts w:hint="cs"/>
          <w:rtl/>
        </w:rPr>
        <w:t xml:space="preserve"> </w:t>
      </w:r>
      <w:r>
        <w:rPr>
          <w:rtl/>
        </w:rPr>
        <w:t>عبدالله تعطي شاعراً مبتهراً</w:t>
      </w:r>
      <w:r>
        <w:rPr>
          <w:rFonts w:hint="cs"/>
          <w:rtl/>
        </w:rPr>
        <w:t xml:space="preserve"> </w:t>
      </w:r>
      <w:r>
        <w:rPr>
          <w:rtl/>
        </w:rPr>
        <w:t>؟! قال : انّ خير</w:t>
      </w:r>
      <w:r>
        <w:rPr>
          <w:rFonts w:hint="cs"/>
          <w:rtl/>
        </w:rPr>
        <w:t xml:space="preserve"> </w:t>
      </w:r>
      <w:r>
        <w:rPr>
          <w:rtl/>
        </w:rPr>
        <w:t>ما أمضيت ما وقيت به عرضك ، والفرزدق شاعر لا</w:t>
      </w:r>
      <w:r>
        <w:rPr>
          <w:rFonts w:hint="cs"/>
          <w:rtl/>
        </w:rPr>
        <w:t xml:space="preserve"> </w:t>
      </w:r>
      <w:r>
        <w:rPr>
          <w:rtl/>
        </w:rPr>
        <w:t>يؤمن.</w:t>
      </w:r>
    </w:p>
    <w:p w:rsidR="00D03B2A" w:rsidRDefault="00D03B2A" w:rsidP="003029D9">
      <w:pPr>
        <w:pStyle w:val="libNormal"/>
        <w:rPr>
          <w:rtl/>
        </w:rPr>
      </w:pPr>
      <w:r>
        <w:rPr>
          <w:rtl/>
        </w:rPr>
        <w:t>فقال قوم لاسماعيل : وما عسى أن يقول في الحسين ومكانه مكانه ، وأبوه واُمّه من قد علمت</w:t>
      </w:r>
      <w:r>
        <w:rPr>
          <w:rFonts w:hint="cs"/>
          <w:rtl/>
        </w:rPr>
        <w:t xml:space="preserve"> </w:t>
      </w:r>
      <w:r>
        <w:rPr>
          <w:rtl/>
        </w:rPr>
        <w:t>؟</w:t>
      </w:r>
    </w:p>
    <w:p w:rsidR="00D03B2A" w:rsidRDefault="00D03B2A" w:rsidP="003029D9">
      <w:pPr>
        <w:pStyle w:val="libNormal"/>
        <w:rPr>
          <w:rtl/>
        </w:rPr>
      </w:pPr>
      <w:r>
        <w:rPr>
          <w:rtl/>
        </w:rPr>
        <w:t>قال : اُسكتوا ، فانّ الشاعر ملعون ، ان لم يقل في أبيه واُمّه قال في نفسه.</w:t>
      </w:r>
    </w:p>
    <w:p w:rsidR="00D03B2A" w:rsidRDefault="00D03B2A" w:rsidP="003029D9">
      <w:pPr>
        <w:pStyle w:val="libNormal"/>
        <w:rPr>
          <w:rtl/>
        </w:rPr>
      </w:pPr>
      <w:r>
        <w:rPr>
          <w:rtl/>
        </w:rPr>
        <w:t>289</w:t>
      </w:r>
      <w:r>
        <w:rPr>
          <w:rFonts w:hint="cs"/>
          <w:rtl/>
        </w:rPr>
        <w:t xml:space="preserve"> </w:t>
      </w:r>
      <w:r>
        <w:rPr>
          <w:rtl/>
        </w:rPr>
        <w:t>ـ قال : أخبرنا علي بن محمد ، عن حباب بن موسى ، عن الكلبي عن بحير بن شداد الأسدي ، قال : مرّ بنا الحسين بالثعلبية ، فخرجت إليه مع أخي ، فاذا عليه جبّة صفراء لها جيب في صدرها ، فقال له أخي : انّي أخاف عليك ، فضرب بالسوط على عيبة قد حقبها خلفه ، وقال : هذه كتب وجوه أهل المصر.</w:t>
      </w:r>
    </w:p>
    <w:p w:rsidR="00D03B2A" w:rsidRDefault="00D03B2A" w:rsidP="003029D9">
      <w:pPr>
        <w:pStyle w:val="libNormal"/>
        <w:rPr>
          <w:rtl/>
        </w:rPr>
      </w:pPr>
      <w:r>
        <w:rPr>
          <w:rtl/>
        </w:rPr>
        <w:t>290</w:t>
      </w:r>
      <w:r>
        <w:rPr>
          <w:rFonts w:hint="cs"/>
          <w:rtl/>
        </w:rPr>
        <w:t xml:space="preserve"> </w:t>
      </w:r>
      <w:r>
        <w:rPr>
          <w:rtl/>
        </w:rPr>
        <w:t>ـ قال : أخبرنا موسى بن اسماعيل ، قال : حدّثنا جعفر بن سليمان ، عن يزيد الرشك ، قال : حدّثني من شافه الحسين ، قال :</w:t>
      </w:r>
    </w:p>
    <w:p w:rsidR="00D03B2A" w:rsidRDefault="00D03B2A" w:rsidP="003029D9">
      <w:pPr>
        <w:pStyle w:val="libNormal"/>
        <w:rPr>
          <w:rtl/>
        </w:rPr>
      </w:pPr>
      <w:r>
        <w:rPr>
          <w:rtl/>
        </w:rPr>
        <w:t>رأيت أبنية مضروبة بفلاة من الأرض ، فقلت : لمن هذه</w:t>
      </w:r>
      <w:r>
        <w:rPr>
          <w:rFonts w:hint="cs"/>
          <w:rtl/>
        </w:rPr>
        <w:t xml:space="preserve"> </w:t>
      </w:r>
      <w:r>
        <w:rPr>
          <w:rtl/>
        </w:rPr>
        <w:t>؟ قالوا : هذه لحسين ، قال : فأتيته فاذا شيخ يقرأ القران [ 54 / أ</w:t>
      </w:r>
      <w:r>
        <w:rPr>
          <w:rFonts w:hint="cs"/>
          <w:rtl/>
        </w:rPr>
        <w:t xml:space="preserve"> </w:t>
      </w:r>
      <w:r>
        <w:rPr>
          <w:rtl/>
        </w:rPr>
        <w:t>] قال : والدموع تسيل على خديه ولحيته ، قال : قلت : بأبي واُمي يابن رسول الله ما أنزلك هذه البلاد والفلاة التي ليس بها أحد</w:t>
      </w:r>
      <w:r>
        <w:rPr>
          <w:rFonts w:hint="cs"/>
          <w:rtl/>
        </w:rPr>
        <w:t xml:space="preserve"> </w:t>
      </w:r>
      <w:r>
        <w:rPr>
          <w:rtl/>
        </w:rPr>
        <w:t>؟ فقال : هذه كتب أهل الكوفة إليّ ولا أراهم إلاّ قاتليّ ، فاذا فعلوا ذلك لم يدعوا لله حرمة إلاّ انتهكوها ، فيسلّط الله عليهم من يذلّهم حتى يكونوا أذلّ من فَرمَ الأمة ـ يعني مقنعتها ـ</w:t>
      </w:r>
      <w:r>
        <w:rPr>
          <w:rFonts w:hint="cs"/>
          <w:rtl/>
        </w:rPr>
        <w:t xml:space="preserve"> </w:t>
      </w:r>
      <w:r>
        <w:rPr>
          <w:rtl/>
        </w:rPr>
        <w:t>!.</w:t>
      </w:r>
    </w:p>
    <w:p w:rsidR="00D03B2A" w:rsidRPr="00221593" w:rsidRDefault="00D03B2A" w:rsidP="00EE4030">
      <w:pPr>
        <w:pStyle w:val="Heading1Center"/>
        <w:rPr>
          <w:rtl/>
        </w:rPr>
      </w:pPr>
      <w:bookmarkStart w:id="6" w:name="_Toc432941262"/>
      <w:r w:rsidRPr="00221593">
        <w:rPr>
          <w:rtl/>
        </w:rPr>
        <w:t>ثم رجع الحديث إلى الأول</w:t>
      </w:r>
      <w:bookmarkEnd w:id="6"/>
    </w:p>
    <w:p w:rsidR="00D03B2A" w:rsidRDefault="00D03B2A" w:rsidP="003029D9">
      <w:pPr>
        <w:pStyle w:val="libNormal"/>
        <w:rPr>
          <w:rtl/>
        </w:rPr>
      </w:pPr>
      <w:r>
        <w:rPr>
          <w:rtl/>
        </w:rPr>
        <w:t>قالوا : وقد كان الحسين قدّم مسلم بن عقيل بن أبي طالب إلى الكوفة ، وأمره أن ينزل على هانئ بن عروة المرادي وينظر إلى اجتماع الناس عليه ، ويكتب إليه بخبرهم.</w:t>
      </w:r>
    </w:p>
    <w:p w:rsidR="00D03B2A" w:rsidRPr="00DE5C6F" w:rsidRDefault="00D03B2A" w:rsidP="00A54200">
      <w:pPr>
        <w:pStyle w:val="libLine"/>
        <w:rPr>
          <w:rtl/>
        </w:rPr>
      </w:pPr>
      <w:r w:rsidRPr="00DE5C6F">
        <w:rPr>
          <w:rtl/>
        </w:rPr>
        <w:t>__________________</w:t>
      </w:r>
    </w:p>
    <w:p w:rsidR="00D03B2A" w:rsidRPr="005F729C" w:rsidRDefault="00D03B2A" w:rsidP="002F0969">
      <w:pPr>
        <w:pStyle w:val="libFootnote0"/>
        <w:rPr>
          <w:rtl/>
        </w:rPr>
      </w:pPr>
      <w:r w:rsidRPr="005F729C">
        <w:rPr>
          <w:rtl/>
        </w:rPr>
        <w:t>(289) رواه ابن عساكر برقم 266 عن عمر ابن سعد.</w:t>
      </w:r>
    </w:p>
    <w:p w:rsidR="00D03B2A" w:rsidRDefault="00D03B2A" w:rsidP="003029D9">
      <w:pPr>
        <w:pStyle w:val="libNormal"/>
        <w:rPr>
          <w:rtl/>
        </w:rPr>
      </w:pPr>
      <w:r>
        <w:rPr>
          <w:rtl/>
        </w:rPr>
        <w:br w:type="page"/>
      </w:r>
      <w:r>
        <w:rPr>
          <w:rtl/>
        </w:rPr>
        <w:lastRenderedPageBreak/>
        <w:t>فقدم مسلم بن عقيل الكوفة مستخفياً وأتته الشيعة فأخذ بيعتهم ، وكتب إلى الحسين بن علي : انّي قدمت الكوفة فبايعني منهم إلى أن كتبت إليك ثمانية عشر ألفاً ، فعجّل القدوم فانّه ليس دونها مانع</w:t>
      </w:r>
      <w:r>
        <w:rPr>
          <w:rFonts w:hint="cs"/>
          <w:rtl/>
        </w:rPr>
        <w:t xml:space="preserve"> </w:t>
      </w:r>
      <w:r>
        <w:rPr>
          <w:rtl/>
        </w:rPr>
        <w:t>!</w:t>
      </w:r>
    </w:p>
    <w:p w:rsidR="00D03B2A" w:rsidRDefault="00D03B2A" w:rsidP="003029D9">
      <w:pPr>
        <w:pStyle w:val="libNormal"/>
        <w:rPr>
          <w:rtl/>
        </w:rPr>
      </w:pPr>
      <w:r>
        <w:rPr>
          <w:rtl/>
        </w:rPr>
        <w:t>فلمّا أتاه كتاب مسلم أغذ السير حتى انتهى إلى زبالة ، فجاءت رسل أهل الكوفة إليه بديوان فيه أسماء مائة ألف.</w:t>
      </w:r>
    </w:p>
    <w:p w:rsidR="00D03B2A" w:rsidRDefault="00D03B2A" w:rsidP="003029D9">
      <w:pPr>
        <w:pStyle w:val="libNormal"/>
        <w:rPr>
          <w:rtl/>
        </w:rPr>
      </w:pPr>
      <w:r>
        <w:rPr>
          <w:rtl/>
        </w:rPr>
        <w:t>وكان النعمان بن بشير الأنصاري على الكوفة في آخر خلافة معاوية فهلك وهو عليها ، فخاف يزيد أن لا يقدم النعمان على الحسين ، فكتب إلى عبيدالله بن زياد بن أبي سفيان</w:t>
      </w:r>
      <w:r>
        <w:rPr>
          <w:rFonts w:hint="cs"/>
          <w:rtl/>
        </w:rPr>
        <w:t xml:space="preserve"> </w:t>
      </w:r>
      <w:r>
        <w:rPr>
          <w:rtl/>
        </w:rPr>
        <w:t>! [ 54 / ب ] وهو على البصرة فضم إليه الكوفة ، وكتب إليه بإقبال الحسين إليها ، فإن كان لك جناحان فطرْ حتى تسبق إليها.</w:t>
      </w:r>
    </w:p>
    <w:p w:rsidR="00D03B2A" w:rsidRDefault="00D03B2A" w:rsidP="003029D9">
      <w:pPr>
        <w:pStyle w:val="libNormal"/>
        <w:rPr>
          <w:rtl/>
        </w:rPr>
      </w:pPr>
      <w:r>
        <w:rPr>
          <w:rtl/>
        </w:rPr>
        <w:t>فاقبل عبيدالله بن زياد على الظهر سريعاً حتى قدم الكوفة فاقبل متعمماً متنكّراً حتى دخل السوق ، فلما رأته السفلة واهل السوق خرجوا يشتدّون بين يديه وهم يظنون انه حسين</w:t>
      </w:r>
      <w:r>
        <w:rPr>
          <w:rFonts w:hint="cs"/>
          <w:rtl/>
        </w:rPr>
        <w:t xml:space="preserve"> </w:t>
      </w:r>
      <w:r>
        <w:rPr>
          <w:rtl/>
        </w:rPr>
        <w:t>! وذاك انّهم كانوا يتوقعونه ، فجعلوا يقولون لعبيدالله : يابن رسول الله الحمد لله الذي أراناك وجعلوا يقبلون يده ورجله ، فقال عبيدالله لشدّ ما فسد هؤلاء</w:t>
      </w:r>
      <w:r>
        <w:rPr>
          <w:rFonts w:hint="cs"/>
          <w:rtl/>
        </w:rPr>
        <w:t xml:space="preserve"> </w:t>
      </w:r>
      <w:r>
        <w:rPr>
          <w:rtl/>
        </w:rPr>
        <w:t>!</w:t>
      </w:r>
    </w:p>
    <w:p w:rsidR="00D03B2A" w:rsidRDefault="00D03B2A" w:rsidP="003029D9">
      <w:pPr>
        <w:pStyle w:val="libNormal"/>
        <w:rPr>
          <w:rtl/>
        </w:rPr>
      </w:pPr>
      <w:r>
        <w:rPr>
          <w:rtl/>
        </w:rPr>
        <w:t>ثم مضى حتى دخل المسجد فصلّى ركعتين ثم صعد المنبر وكشف عن وجهه ، فلمّا رأه الناس مال بعضهم على بعض واقشعوا عنه.</w:t>
      </w:r>
    </w:p>
    <w:p w:rsidR="00D03B2A" w:rsidRDefault="00D03B2A" w:rsidP="003029D9">
      <w:pPr>
        <w:pStyle w:val="libNormal"/>
        <w:rPr>
          <w:rtl/>
        </w:rPr>
      </w:pPr>
      <w:r>
        <w:rPr>
          <w:rtl/>
        </w:rPr>
        <w:t>وبنى عبيدالله بن زياد تلك الليلة بأهله اُم نافع بنت عمارة بن عقبة بن أبي معيط.</w:t>
      </w:r>
    </w:p>
    <w:p w:rsidR="00D03B2A" w:rsidRDefault="00D03B2A" w:rsidP="003029D9">
      <w:pPr>
        <w:pStyle w:val="libNormal"/>
        <w:rPr>
          <w:rtl/>
        </w:rPr>
      </w:pPr>
      <w:r>
        <w:rPr>
          <w:rtl/>
        </w:rPr>
        <w:t>واتي تلك الليلة برسول الحسين بن علي قد كان أرسله إلى مسلم بن عقيل يقال له : عبدالله بن يقطر فقتله.</w:t>
      </w:r>
    </w:p>
    <w:p w:rsidR="00D03B2A" w:rsidRDefault="00D03B2A" w:rsidP="003029D9">
      <w:pPr>
        <w:pStyle w:val="libNormal"/>
        <w:rPr>
          <w:rtl/>
        </w:rPr>
      </w:pPr>
      <w:r>
        <w:rPr>
          <w:rtl/>
        </w:rPr>
        <w:t>وكان قدم مع عبيدالله بن البصرة شريك بن الأعور الحارثي وكان شيعة لعلي فنزل أيضاً على هانئ بن عروة ، فاشتكا شريك ، فكان عبيدالله يعوده في منزل هانئ ومسلم بن عقيل هناك لا يعلم به.</w:t>
      </w:r>
    </w:p>
    <w:p w:rsidR="00D03B2A" w:rsidRDefault="00D03B2A" w:rsidP="003029D9">
      <w:pPr>
        <w:pStyle w:val="libNormal"/>
        <w:rPr>
          <w:rtl/>
        </w:rPr>
      </w:pPr>
      <w:r>
        <w:rPr>
          <w:rtl/>
        </w:rPr>
        <w:t>فهيؤوا لعبيدالله ثلاثين رجلاً يقتلونه إذا دخل عليهم واقبل عبيدالله</w:t>
      </w:r>
    </w:p>
    <w:p w:rsidR="00D03B2A" w:rsidRDefault="00D03B2A" w:rsidP="002F0969">
      <w:pPr>
        <w:pStyle w:val="libNormal0"/>
        <w:rPr>
          <w:rtl/>
        </w:rPr>
      </w:pPr>
      <w:r>
        <w:rPr>
          <w:rtl/>
        </w:rPr>
        <w:br w:type="page"/>
      </w:r>
      <w:r>
        <w:rPr>
          <w:rtl/>
        </w:rPr>
        <w:lastRenderedPageBreak/>
        <w:t>ما تنظرون بسلمى أن تحيّوها.</w:t>
      </w:r>
    </w:p>
    <w:p w:rsidR="00D03B2A" w:rsidRDefault="00D03B2A" w:rsidP="003029D9">
      <w:pPr>
        <w:pStyle w:val="libNormal"/>
        <w:rPr>
          <w:rtl/>
        </w:rPr>
      </w:pPr>
      <w:r>
        <w:rPr>
          <w:rtl/>
        </w:rPr>
        <w:t>[ 55 / أ ] اسقوني ولو كانت فيها نفسي ، فقال عبيدالله : ما يقول</w:t>
      </w:r>
      <w:r>
        <w:rPr>
          <w:rFonts w:hint="cs"/>
          <w:rtl/>
        </w:rPr>
        <w:t xml:space="preserve"> </w:t>
      </w:r>
      <w:r>
        <w:rPr>
          <w:rtl/>
        </w:rPr>
        <w:t>؟ قالوا : يهجر ، وتحشحش القوم في البيت ، فأنكر عبيدالله ما رأى منهم فوثب فخرج ، ودعا مولى لهانئ بن عروة كان في الشرطة فسأله فأخبره الخبر فقال : أولا.</w:t>
      </w:r>
    </w:p>
    <w:p w:rsidR="00D03B2A" w:rsidRDefault="00D03B2A" w:rsidP="003029D9">
      <w:pPr>
        <w:pStyle w:val="libNormal"/>
        <w:rPr>
          <w:rtl/>
        </w:rPr>
      </w:pPr>
      <w:r>
        <w:rPr>
          <w:rtl/>
        </w:rPr>
        <w:t>ثم مضى حتى دخل القصر وارسل إلى هانئ بن عروة وهو يومئذ ابن بضع وتسعين سنة ، فقال : ما حملك على أن تجير عدوي وتنطوي عليه</w:t>
      </w:r>
      <w:r>
        <w:rPr>
          <w:rFonts w:hint="cs"/>
          <w:rtl/>
        </w:rPr>
        <w:t xml:space="preserve"> </w:t>
      </w:r>
      <w:r>
        <w:rPr>
          <w:rtl/>
        </w:rPr>
        <w:t>؟ فقال : يابن أخي انّه جاء حقّ هو أحقّ من حقّك وحقّ أهل بيتك ، فوثب عبيدالله وفي يده عنزة فضرب بها رأس هانئ حتى خرج الزج واغترز في الحائط ونثر دماغ الشيخ فقتله مكانه.</w:t>
      </w:r>
    </w:p>
    <w:p w:rsidR="00D03B2A" w:rsidRDefault="00D03B2A" w:rsidP="003029D9">
      <w:pPr>
        <w:pStyle w:val="libNormal"/>
        <w:rPr>
          <w:rtl/>
        </w:rPr>
      </w:pPr>
      <w:r>
        <w:rPr>
          <w:rtl/>
        </w:rPr>
        <w:t>وبلغ الخبر مسلم بن عقيل فخرج في نحو من أربعمائة من الشيعة فما بلغ القصر إلاّ وهو في نحو من ستين رجلاً ، فغربت الشمس واقتتلوا قريباً من الرحبة ثم دخلوا المسجد وكثرهم أصحاب عبيدالله بن زياد ، وجاء الليل فهرب مسلم حتى دخل على امرأة من كندة يقال لها : طوعة فاستجار بها ، وعلم بذلك محمد بن الأشعث بن قيس فاخبر به عبيدالله بن زياد فبعث إلى مسلم فجيء به فأنّبه وبكّته وأمر بقتله.</w:t>
      </w:r>
    </w:p>
    <w:p w:rsidR="00D03B2A" w:rsidRDefault="00D03B2A" w:rsidP="003029D9">
      <w:pPr>
        <w:pStyle w:val="libNormal"/>
        <w:rPr>
          <w:rtl/>
        </w:rPr>
      </w:pPr>
      <w:r>
        <w:rPr>
          <w:rtl/>
        </w:rPr>
        <w:t>فقال : دعني اوصي ، قال : نعم ، فنظر إلى عمر بن سعد بن أبي وقاص ، فقال : انّ لي إليك حاجة وبيني وبينك رحم.</w:t>
      </w:r>
    </w:p>
    <w:p w:rsidR="00D03B2A" w:rsidRDefault="00D03B2A" w:rsidP="003029D9">
      <w:pPr>
        <w:pStyle w:val="libNormal"/>
        <w:rPr>
          <w:rtl/>
        </w:rPr>
      </w:pPr>
      <w:r>
        <w:rPr>
          <w:rtl/>
        </w:rPr>
        <w:t>فقال عبيدالله : اُنظر في حاجة ابن [ 55 / ب ] عمك ، فقام إليه فقال : يا هذا انّه ليس هاهنا رجل من قريش غيرك ، وهذا الحسين بن علي قد اظلك فارسل إليه رسولاً فلينصرف فانّ القوم قد غرّوه وخدعوه وكذّبوه ، وانّه إن قتل لم يكن لبني هاشم بعده نظام ، وعلي دين أخذته منذ قدمت الكوفة فاقضه عني ، واطلب جثتي من ابن زياد فوارها.</w:t>
      </w:r>
    </w:p>
    <w:p w:rsidR="00D03B2A" w:rsidRDefault="00D03B2A" w:rsidP="003029D9">
      <w:pPr>
        <w:pStyle w:val="libNormal"/>
        <w:rPr>
          <w:rtl/>
        </w:rPr>
      </w:pPr>
      <w:r>
        <w:rPr>
          <w:rtl/>
        </w:rPr>
        <w:t>فقال له ابن زياد : ما قال لك</w:t>
      </w:r>
      <w:r>
        <w:rPr>
          <w:rFonts w:hint="cs"/>
          <w:rtl/>
        </w:rPr>
        <w:t xml:space="preserve"> </w:t>
      </w:r>
      <w:r>
        <w:rPr>
          <w:rtl/>
        </w:rPr>
        <w:t>؟ فاخبره بما قال ، فقال : قل له : امّا مالك فهو لك لا نمنعك منه ، واما حسين فان تركنا لم نرده ، واما جثته فاذا</w:t>
      </w:r>
    </w:p>
    <w:p w:rsidR="00D03B2A" w:rsidRDefault="00D03B2A" w:rsidP="002F0969">
      <w:pPr>
        <w:pStyle w:val="libNormal0"/>
        <w:rPr>
          <w:rtl/>
        </w:rPr>
      </w:pPr>
      <w:r>
        <w:rPr>
          <w:rtl/>
        </w:rPr>
        <w:br w:type="page"/>
      </w:r>
      <w:r>
        <w:rPr>
          <w:rtl/>
        </w:rPr>
        <w:lastRenderedPageBreak/>
        <w:t>قتلناه لم نبال ما صنع به ، ثم اُمر به فقتل ، فقال عبدالله بن الزبير الأسدي</w:t>
      </w:r>
      <w:r>
        <w:rPr>
          <w:rFonts w:hint="cs"/>
          <w:rtl/>
        </w:rPr>
        <w:t xml:space="preserve"> </w:t>
      </w:r>
      <w:r w:rsidRPr="002F0969">
        <w:rPr>
          <w:rStyle w:val="libFootnotenumChar"/>
          <w:rtl/>
        </w:rPr>
        <w:t>(1)</w:t>
      </w:r>
      <w:r>
        <w:rPr>
          <w:rtl/>
        </w:rPr>
        <w:t xml:space="preserve"> في ذلك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إن كنت لا تدرين ما الموت فانظري</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إلى هانئ في السوق وابن عقيل</w:t>
            </w:r>
            <w:r>
              <w:rPr>
                <w:rFonts w:hint="cs"/>
                <w:rtl/>
              </w:rPr>
              <w:t>ِ</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ترى جسدا</w:t>
            </w:r>
            <w:r>
              <w:rPr>
                <w:rFonts w:hint="cs"/>
                <w:rtl/>
              </w:rPr>
              <w:t>ً</w:t>
            </w:r>
            <w:r>
              <w:rPr>
                <w:rtl/>
              </w:rPr>
              <w:t xml:space="preserve"> قد غيّر الموت لون</w:t>
            </w:r>
            <w:r>
              <w:rPr>
                <w:rFonts w:hint="cs"/>
                <w:rtl/>
              </w:rPr>
              <w:t>َ</w:t>
            </w:r>
            <w:r>
              <w:rPr>
                <w:rtl/>
              </w:rPr>
              <w:t>ه</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ونضح دم قد سال كل مسيل</w:t>
            </w:r>
            <w:r>
              <w:rPr>
                <w:rFonts w:hint="cs"/>
                <w:rtl/>
              </w:rPr>
              <w:t>ِ</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أصابهما أمر الإمام فأصبحا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أحاديث من يهوى بكلّ سبيل</w:t>
            </w:r>
            <w:r>
              <w:rPr>
                <w:rFonts w:hint="cs"/>
                <w:rtl/>
              </w:rPr>
              <w:t>ِ</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ترى بطلاً قد هشّم السيف رأسه</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وآخر يهوى من طمار قتيل</w:t>
            </w:r>
            <w:r>
              <w:rPr>
                <w:rFonts w:hint="cs"/>
                <w:rtl/>
              </w:rPr>
              <w:t>ِ</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أيركب أسماء الهماليج آمناً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وقد طلبته مذحج بقتيل</w:t>
            </w:r>
            <w:r>
              <w:rPr>
                <w:rFonts w:hint="cs"/>
                <w:rtl/>
              </w:rPr>
              <w:t>ِ</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فإن أنتم لم تثأروا بأخيكم</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فكونوا بغايا ا</w:t>
            </w:r>
            <w:r>
              <w:rPr>
                <w:rFonts w:hint="cs"/>
                <w:rtl/>
              </w:rPr>
              <w:t>ُ</w:t>
            </w:r>
            <w:r>
              <w:rPr>
                <w:rtl/>
              </w:rPr>
              <w:t>ر</w:t>
            </w:r>
            <w:r>
              <w:rPr>
                <w:rFonts w:hint="cs"/>
                <w:rtl/>
              </w:rPr>
              <w:t>ْ</w:t>
            </w:r>
            <w:r>
              <w:rPr>
                <w:rtl/>
              </w:rPr>
              <w:t>ض</w:t>
            </w:r>
            <w:r>
              <w:rPr>
                <w:rFonts w:hint="cs"/>
                <w:rtl/>
              </w:rPr>
              <w:t>ِ</w:t>
            </w:r>
            <w:r>
              <w:rPr>
                <w:rtl/>
              </w:rPr>
              <w:t>ي</w:t>
            </w:r>
            <w:r>
              <w:rPr>
                <w:rFonts w:hint="cs"/>
                <w:rtl/>
              </w:rPr>
              <w:t>َ</w:t>
            </w:r>
            <w:r>
              <w:rPr>
                <w:rtl/>
              </w:rPr>
              <w:t>ت</w:t>
            </w:r>
            <w:r>
              <w:rPr>
                <w:rFonts w:hint="cs"/>
                <w:rtl/>
              </w:rPr>
              <w:t>ْ</w:t>
            </w:r>
            <w:r>
              <w:rPr>
                <w:rtl/>
              </w:rPr>
              <w:t xml:space="preserve"> بقليل</w:t>
            </w:r>
            <w:r>
              <w:rPr>
                <w:rFonts w:hint="cs"/>
                <w:rtl/>
              </w:rPr>
              <w:t>ِ</w:t>
            </w:r>
            <w:r w:rsidRPr="00A54200">
              <w:rPr>
                <w:rStyle w:val="libPoemTiniChar0"/>
                <w:rtl/>
              </w:rPr>
              <w:br/>
              <w:t> </w:t>
            </w:r>
          </w:p>
        </w:tc>
      </w:tr>
    </w:tbl>
    <w:p w:rsidR="00D03B2A" w:rsidRDefault="00D03B2A" w:rsidP="003029D9">
      <w:pPr>
        <w:pStyle w:val="libNormal"/>
        <w:rPr>
          <w:rtl/>
        </w:rPr>
      </w:pPr>
      <w:r>
        <w:rPr>
          <w:rtl/>
        </w:rPr>
        <w:t>يعني بأسماء ابن خارجة الفزاري ، كان عبيدالله بن زياد بعثه</w:t>
      </w:r>
      <w:r>
        <w:rPr>
          <w:rFonts w:hint="cs"/>
          <w:rtl/>
        </w:rPr>
        <w:t xml:space="preserve"> </w:t>
      </w:r>
      <w:r>
        <w:rPr>
          <w:rtl/>
        </w:rPr>
        <w:t>ـ وعمرو بن الحجاج الزبيدي</w:t>
      </w:r>
      <w:r>
        <w:rPr>
          <w:rFonts w:hint="cs"/>
          <w:rtl/>
        </w:rPr>
        <w:t xml:space="preserve"> </w:t>
      </w:r>
      <w:r>
        <w:rPr>
          <w:rtl/>
        </w:rPr>
        <w:t>ـ إلى هانئ بن عروة فأعطياه العهود والمواثيق فاقبل معهما [ 56 / أ ] حتى دخل على عبيدالله بن زياد فقتله.</w:t>
      </w:r>
    </w:p>
    <w:p w:rsidR="00D03B2A" w:rsidRDefault="00D03B2A" w:rsidP="003029D9">
      <w:pPr>
        <w:pStyle w:val="libNormal"/>
        <w:rPr>
          <w:rtl/>
        </w:rPr>
      </w:pPr>
      <w:r>
        <w:rPr>
          <w:rtl/>
        </w:rPr>
        <w:t>قال : وقضى عمر بن سعد دين مسلم بن عقيل وأخذ جثته فكفّنه ودفنه ، وأرسل رجلاً إلى الحسين فحمله على ناقة واعطاه نفقة ، وامره أن يبلّغه ما قال مسلم بن عقيل فلقيه على أربع مراحل فاخبره.</w:t>
      </w:r>
    </w:p>
    <w:p w:rsidR="00D03B2A" w:rsidRDefault="00D03B2A" w:rsidP="003029D9">
      <w:pPr>
        <w:pStyle w:val="libNormal"/>
        <w:rPr>
          <w:rtl/>
        </w:rPr>
      </w:pPr>
      <w:r>
        <w:rPr>
          <w:rtl/>
        </w:rPr>
        <w:t>وبعث عبيدالله برأس مسلم بن عقيل وهانئ بن عروة إلى يزيد بن معاوية.</w:t>
      </w:r>
    </w:p>
    <w:p w:rsidR="00D03B2A" w:rsidRDefault="00D03B2A" w:rsidP="003029D9">
      <w:pPr>
        <w:pStyle w:val="libNormal"/>
        <w:rPr>
          <w:rtl/>
        </w:rPr>
      </w:pPr>
      <w:r>
        <w:rPr>
          <w:rtl/>
        </w:rPr>
        <w:t>وبلغ الحسين قتل مسلم وهانئ ، فقال له ابنه علي الأكبر : يا أبه إرجع فانّهم أهل (</w:t>
      </w:r>
      <w:r>
        <w:rPr>
          <w:rFonts w:hint="cs"/>
          <w:rtl/>
        </w:rPr>
        <w:t xml:space="preserve"> </w:t>
      </w:r>
      <w:r>
        <w:rPr>
          <w:rtl/>
        </w:rPr>
        <w:t>كدر</w:t>
      </w:r>
      <w:r>
        <w:rPr>
          <w:rFonts w:hint="cs"/>
          <w:rtl/>
        </w:rPr>
        <w:t xml:space="preserve"> </w:t>
      </w:r>
      <w:r>
        <w:rPr>
          <w:rtl/>
        </w:rPr>
        <w:t>) وغدر وقلة وفائهم ، ولا يفون لك بشيء ، فقالت بنو عقيل لحسين : ليس هذا بحين رجوع ، وحرّضوه على المضي.</w:t>
      </w:r>
    </w:p>
    <w:p w:rsidR="00D03B2A" w:rsidRDefault="00D03B2A" w:rsidP="003029D9">
      <w:pPr>
        <w:pStyle w:val="libNormal"/>
        <w:rPr>
          <w:rtl/>
        </w:rPr>
      </w:pPr>
      <w:r>
        <w:rPr>
          <w:rtl/>
        </w:rPr>
        <w:t>فقال حسين لأصحابه : قد ترون ما يأتينا ، وما أرى القوم إلاّ سيخذلوننا</w:t>
      </w:r>
    </w:p>
    <w:p w:rsidR="00D03B2A" w:rsidRPr="002620DA" w:rsidRDefault="00D03B2A" w:rsidP="00A54200">
      <w:pPr>
        <w:pStyle w:val="libLine"/>
        <w:rPr>
          <w:rtl/>
        </w:rPr>
      </w:pPr>
      <w:r w:rsidRPr="002620DA">
        <w:rPr>
          <w:rtl/>
        </w:rPr>
        <w:t>__________________</w:t>
      </w:r>
    </w:p>
    <w:p w:rsidR="00D03B2A" w:rsidRDefault="00D03B2A" w:rsidP="002F0969">
      <w:pPr>
        <w:pStyle w:val="libFootnote0"/>
        <w:rPr>
          <w:rtl/>
        </w:rPr>
      </w:pPr>
      <w:r>
        <w:rPr>
          <w:rtl/>
        </w:rPr>
        <w:t>(1) هو عبدالله بن الزبير ـ بفتح الزاي ـ الاسدي ، اسد خزيمة ، كوفي ، شاعر مشهور في أيام بني اُميّة ، قيل : مات في زمن الحجّاج ، جمع شعره يحيى الجبوري بالعراق وحقّقه ، له ترجمة مطوّلة في الأغاني وهو الذي قال لابن الزبير : لعن الله ناقة حملتني إليك ، فقال : ان وراكبها ، وراجع قصّته في تاريخ ابن عساكر (</w:t>
      </w:r>
      <w:r>
        <w:rPr>
          <w:rFonts w:hint="cs"/>
          <w:rtl/>
        </w:rPr>
        <w:t xml:space="preserve"> </w:t>
      </w:r>
      <w:r>
        <w:rPr>
          <w:rtl/>
        </w:rPr>
        <w:t>عبدالله بن جابر</w:t>
      </w:r>
      <w:r>
        <w:rPr>
          <w:rFonts w:hint="cs"/>
          <w:rtl/>
        </w:rPr>
        <w:t xml:space="preserve"> </w:t>
      </w:r>
      <w:r>
        <w:rPr>
          <w:rtl/>
        </w:rPr>
        <w:t>ـ عبدالله بن زيد</w:t>
      </w:r>
      <w:r>
        <w:rPr>
          <w:rFonts w:hint="cs"/>
          <w:rtl/>
        </w:rPr>
        <w:t xml:space="preserve"> </w:t>
      </w:r>
      <w:r>
        <w:rPr>
          <w:rtl/>
        </w:rPr>
        <w:t>) ص 506 وله ترجمة في تلخيص المتشابه في الرسم 10 / 23 وفي سير أعلام النبلاء 3 / 383 وراجع المصادر المذكورة في تعاليقها.</w:t>
      </w:r>
    </w:p>
    <w:p w:rsidR="00D03B2A" w:rsidRPr="00591A7F" w:rsidRDefault="00D03B2A" w:rsidP="002F0969">
      <w:pPr>
        <w:pStyle w:val="libFootnote"/>
        <w:rPr>
          <w:rtl/>
        </w:rPr>
      </w:pPr>
      <w:r w:rsidRPr="00591A7F">
        <w:rPr>
          <w:rtl/>
        </w:rPr>
        <w:t xml:space="preserve">والشعر عند الطبري </w:t>
      </w:r>
      <w:r>
        <w:rPr>
          <w:rtl/>
        </w:rPr>
        <w:t>5 / 3</w:t>
      </w:r>
      <w:r w:rsidRPr="00591A7F">
        <w:rPr>
          <w:rtl/>
        </w:rPr>
        <w:t>79 ثمانية أبيات وفيه : ويقال : قاله الفرزدق.</w:t>
      </w:r>
    </w:p>
    <w:p w:rsidR="00D03B2A" w:rsidRDefault="00D03B2A" w:rsidP="002F0969">
      <w:pPr>
        <w:pStyle w:val="libNormal0"/>
        <w:rPr>
          <w:rtl/>
        </w:rPr>
      </w:pPr>
      <w:r>
        <w:rPr>
          <w:rtl/>
        </w:rPr>
        <w:br w:type="page"/>
      </w:r>
      <w:r>
        <w:rPr>
          <w:rtl/>
        </w:rPr>
        <w:lastRenderedPageBreak/>
        <w:t>فمن أحبّ أن يرجع فليرجع.</w:t>
      </w:r>
    </w:p>
    <w:p w:rsidR="00D03B2A" w:rsidRDefault="00D03B2A" w:rsidP="003029D9">
      <w:pPr>
        <w:pStyle w:val="libNormal"/>
        <w:rPr>
          <w:rtl/>
        </w:rPr>
      </w:pPr>
      <w:r>
        <w:rPr>
          <w:rtl/>
        </w:rPr>
        <w:t>فانصرف عنه [ الذين ] صاروا إليه في طريقه ، وبقي في أصحابه الذين خرجوا معه من مكة ونفير قليل [ من ] من صحبه في الطريق. فكانت خيلهم اثنين وثلاثين فرساً.</w:t>
      </w:r>
    </w:p>
    <w:p w:rsidR="00D03B2A" w:rsidRDefault="00D03B2A" w:rsidP="003029D9">
      <w:pPr>
        <w:pStyle w:val="libNormal"/>
        <w:rPr>
          <w:rtl/>
        </w:rPr>
      </w:pPr>
      <w:r>
        <w:rPr>
          <w:rtl/>
        </w:rPr>
        <w:t>قال : وجمع عبيدالله المقاتلة وأمر لهم بالعطاء واعطى الشّ</w:t>
      </w:r>
      <w:r>
        <w:rPr>
          <w:rFonts w:hint="cs"/>
          <w:rtl/>
        </w:rPr>
        <w:t>ُ</w:t>
      </w:r>
      <w:r>
        <w:rPr>
          <w:rtl/>
        </w:rPr>
        <w:t>ر</w:t>
      </w:r>
      <w:r>
        <w:rPr>
          <w:rFonts w:hint="cs"/>
          <w:rtl/>
        </w:rPr>
        <w:t>َ</w:t>
      </w:r>
      <w:r>
        <w:rPr>
          <w:rtl/>
        </w:rPr>
        <w:t>ط ، ووجّه حصين بن تميم الطهوي إلى القادسية ، وقال له : أقم بها فمن أنكرته فخذه.</w:t>
      </w:r>
    </w:p>
    <w:p w:rsidR="00D03B2A" w:rsidRDefault="00D03B2A" w:rsidP="003029D9">
      <w:pPr>
        <w:pStyle w:val="libNormal"/>
        <w:rPr>
          <w:rtl/>
        </w:rPr>
      </w:pPr>
      <w:r>
        <w:rPr>
          <w:rtl/>
        </w:rPr>
        <w:t>وكان حسين قد وجّه قيس بن مسهر الأسدي إلى مسلم بن عقيل قبل أن يبلغه قتله ، فأخذه حصين فوجّه به إلى عبيدالله ، فقال له عبيدالله : قد قتل الله مسلما</w:t>
      </w:r>
      <w:r>
        <w:rPr>
          <w:rFonts w:hint="cs"/>
          <w:rtl/>
        </w:rPr>
        <w:t xml:space="preserve"> </w:t>
      </w:r>
      <w:r>
        <w:rPr>
          <w:rtl/>
        </w:rPr>
        <w:t>! فقم في الناس فاشتم [ 56 / ب ] الكذّاب ابن الكذّاب فصعد قيس المنبر فقال : ايّها الناس انّي تركت الحسين بن علي بالحاجر ، وأنا رسوله إليكم وهو يستنصركم.</w:t>
      </w:r>
    </w:p>
    <w:p w:rsidR="00D03B2A" w:rsidRDefault="00D03B2A" w:rsidP="003029D9">
      <w:pPr>
        <w:pStyle w:val="libNormal"/>
        <w:rPr>
          <w:rtl/>
        </w:rPr>
      </w:pPr>
      <w:r>
        <w:rPr>
          <w:rtl/>
        </w:rPr>
        <w:t>فأمر به عبيدالله فطرح من فوق القصر فمات.</w:t>
      </w:r>
    </w:p>
    <w:p w:rsidR="00D03B2A" w:rsidRDefault="00D03B2A" w:rsidP="003029D9">
      <w:pPr>
        <w:pStyle w:val="libNormal"/>
        <w:rPr>
          <w:rtl/>
        </w:rPr>
      </w:pPr>
      <w:r>
        <w:rPr>
          <w:rtl/>
        </w:rPr>
        <w:t>ووجّه الحصين بن تميم الحر بن يزيد اليربوعي من بني رياح في ألف إلى الحسين ، وقال : سايره ولا تدعه يرجع حتى يدخل الكوفة ، وجعجع به ، ففعل ذلك الحر بن يزيد.</w:t>
      </w:r>
    </w:p>
    <w:p w:rsidR="00D03B2A" w:rsidRDefault="00D03B2A" w:rsidP="003029D9">
      <w:pPr>
        <w:pStyle w:val="libNormal"/>
        <w:rPr>
          <w:rtl/>
        </w:rPr>
      </w:pPr>
      <w:r>
        <w:rPr>
          <w:rtl/>
        </w:rPr>
        <w:t>فاخذ الحسين طريق العذيب حتى نزل الجوف مسقط النجف مما يلي المائتين ، فنزل قصر أبي مقاتل ، فخفق خفقة ثم انتبه يسترجع وقال : انّي رأيت في المنام آنفاً فارساً يسايرنا ويقول : القوم يسيرون والمنايا تسري إليهم ، فعلمت انّه نعى إلينا أنفسنا.</w:t>
      </w:r>
    </w:p>
    <w:p w:rsidR="00D03B2A" w:rsidRDefault="00D03B2A" w:rsidP="003029D9">
      <w:pPr>
        <w:pStyle w:val="libNormal"/>
        <w:rPr>
          <w:rtl/>
        </w:rPr>
      </w:pPr>
      <w:r>
        <w:rPr>
          <w:rtl/>
        </w:rPr>
        <w:t>ثم سار حتى نزل بكربلاء ، فاضطرب فيه ، ثم قال : أيّ منزل نحن به</w:t>
      </w:r>
      <w:r>
        <w:rPr>
          <w:rFonts w:hint="cs"/>
          <w:rtl/>
        </w:rPr>
        <w:t xml:space="preserve"> </w:t>
      </w:r>
      <w:r>
        <w:rPr>
          <w:rtl/>
        </w:rPr>
        <w:t>؟ قالوا : بكربلاء ، فقال : يوم كرب وبلاء.</w:t>
      </w:r>
    </w:p>
    <w:p w:rsidR="00D03B2A" w:rsidRDefault="00D03B2A" w:rsidP="003029D9">
      <w:pPr>
        <w:pStyle w:val="libNormal"/>
        <w:rPr>
          <w:rtl/>
        </w:rPr>
      </w:pPr>
      <w:r>
        <w:rPr>
          <w:rtl/>
        </w:rPr>
        <w:t>فوجّه إليه عبيدالله بن زياد عمر بن سعد بن أبي وقاص في أربعة الآف ، وقد كان استعمله قبل ذلك على الري وهمذان ، وقطع ذلك البعث معه ، فلمّا أمره بالمسير إلى حسين تأبّى ذلك وكرهه واستعفى منه ، فقال له ابن زياد : اُعطي الله عهداً لئن لم تسر إليه وتقدم عليه لأعزلنّك عن عملك واهدم دارك واضرب</w:t>
      </w:r>
    </w:p>
    <w:p w:rsidR="00D03B2A" w:rsidRDefault="00D03B2A" w:rsidP="002F0969">
      <w:pPr>
        <w:pStyle w:val="libNormal0"/>
        <w:rPr>
          <w:rtl/>
        </w:rPr>
      </w:pPr>
      <w:r>
        <w:rPr>
          <w:rtl/>
        </w:rPr>
        <w:br w:type="page"/>
      </w:r>
      <w:r>
        <w:rPr>
          <w:rtl/>
        </w:rPr>
        <w:lastRenderedPageBreak/>
        <w:t>عنقك</w:t>
      </w:r>
      <w:r>
        <w:rPr>
          <w:rFonts w:hint="cs"/>
          <w:rtl/>
        </w:rPr>
        <w:t xml:space="preserve"> </w:t>
      </w:r>
      <w:r>
        <w:rPr>
          <w:rtl/>
        </w:rPr>
        <w:t>! قال : إذاً أفعل.</w:t>
      </w:r>
    </w:p>
    <w:p w:rsidR="00D03B2A" w:rsidRDefault="00D03B2A" w:rsidP="003029D9">
      <w:pPr>
        <w:pStyle w:val="libNormal"/>
        <w:rPr>
          <w:rtl/>
        </w:rPr>
      </w:pPr>
      <w:r>
        <w:rPr>
          <w:rtl/>
        </w:rPr>
        <w:t>فجاءته بنو زهرة قالوا : ننشدك الله أن تكون أنت الذي [</w:t>
      </w:r>
      <w:r>
        <w:rPr>
          <w:rFonts w:hint="cs"/>
          <w:rtl/>
        </w:rPr>
        <w:t xml:space="preserve"> </w:t>
      </w:r>
      <w:r>
        <w:rPr>
          <w:rtl/>
        </w:rPr>
        <w:t>57 / أ</w:t>
      </w:r>
      <w:r>
        <w:rPr>
          <w:rFonts w:hint="cs"/>
          <w:rtl/>
        </w:rPr>
        <w:t xml:space="preserve"> </w:t>
      </w:r>
      <w:r>
        <w:rPr>
          <w:rtl/>
        </w:rPr>
        <w:t>] تلي هذا من حسين فتبقى عداوة بيننا وبني هاشم ، فرجع إلى عبيدالله فاستعفاه فأبى ان يعفيه ، فصمّم وسار إليه.</w:t>
      </w:r>
    </w:p>
    <w:p w:rsidR="00D03B2A" w:rsidRDefault="00D03B2A" w:rsidP="003029D9">
      <w:pPr>
        <w:pStyle w:val="libNormal"/>
        <w:rPr>
          <w:rtl/>
        </w:rPr>
      </w:pPr>
      <w:r>
        <w:rPr>
          <w:rtl/>
        </w:rPr>
        <w:t>ومع حسين يومئذ حمسون رجلاً ، واتاهم من الجيش عشرون رجلاً ، وكان معه من أهل بيته تسعة عشر رجلاً.</w:t>
      </w:r>
    </w:p>
    <w:p w:rsidR="00D03B2A" w:rsidRDefault="00D03B2A" w:rsidP="003029D9">
      <w:pPr>
        <w:pStyle w:val="libNormal"/>
        <w:rPr>
          <w:rtl/>
        </w:rPr>
      </w:pPr>
      <w:r>
        <w:rPr>
          <w:rtl/>
        </w:rPr>
        <w:t>فلمّا رأى الحسين عمر بن سعد قد قصد له فيمن معه قال : يا هؤلاء اسمعوا يرحمكم الله ، ما لنا ولكم</w:t>
      </w:r>
      <w:r>
        <w:rPr>
          <w:rFonts w:hint="cs"/>
          <w:rtl/>
        </w:rPr>
        <w:t xml:space="preserve"> </w:t>
      </w:r>
      <w:r>
        <w:rPr>
          <w:rtl/>
        </w:rPr>
        <w:t>! ما هذا بكم يا أهل الكوفة</w:t>
      </w:r>
      <w:r>
        <w:rPr>
          <w:rFonts w:hint="cs"/>
          <w:rtl/>
        </w:rPr>
        <w:t xml:space="preserve"> </w:t>
      </w:r>
      <w:r>
        <w:rPr>
          <w:rtl/>
        </w:rPr>
        <w:t>؟! قالوا : خفنا طرح العطاء ، قال : ما عند</w:t>
      </w:r>
      <w:r>
        <w:rPr>
          <w:rFonts w:hint="cs"/>
          <w:rtl/>
        </w:rPr>
        <w:t xml:space="preserve"> </w:t>
      </w:r>
      <w:r>
        <w:rPr>
          <w:rtl/>
        </w:rPr>
        <w:t>الله من العطاء خير لكم ، يا هؤلاء دعونا فلنرجع من حيث جئنا ، قالوا : لا سبيل إلى ذلك ، قال فدعوني أمضي إلى الريّ فاجاهد الديلم ، قالوا : لا سبيل إلى ذلك ، قال : فدعوني أذهب إلى يزيد بن معاوية فأضع يدي في يده ، قالوا : لا ، ولكن ضع يدك في يد عبيدالله بن زياد</w:t>
      </w:r>
      <w:r>
        <w:rPr>
          <w:rFonts w:hint="cs"/>
          <w:rtl/>
        </w:rPr>
        <w:t xml:space="preserve"> </w:t>
      </w:r>
      <w:r>
        <w:rPr>
          <w:rtl/>
        </w:rPr>
        <w:t>!</w:t>
      </w:r>
    </w:p>
    <w:p w:rsidR="00D03B2A" w:rsidRDefault="00D03B2A" w:rsidP="003029D9">
      <w:pPr>
        <w:pStyle w:val="libNormal"/>
        <w:rPr>
          <w:rtl/>
        </w:rPr>
      </w:pPr>
      <w:r>
        <w:rPr>
          <w:rtl/>
        </w:rPr>
        <w:t>قال : امّا هذه فلا ، قالوا : ليس لك غيرها.</w:t>
      </w:r>
    </w:p>
    <w:p w:rsidR="00D03B2A" w:rsidRDefault="00D03B2A" w:rsidP="003029D9">
      <w:pPr>
        <w:pStyle w:val="libNormal"/>
        <w:rPr>
          <w:rtl/>
        </w:rPr>
      </w:pPr>
      <w:r>
        <w:rPr>
          <w:rtl/>
        </w:rPr>
        <w:t>وبلغ ذلك عبيدالله ، فهمّ أن يخلّي عنه ، وقال : والله ما عرض لشيء من عملي ، وما أراني إلاّ مخل سبيله يذهب حيث شاء.</w:t>
      </w:r>
    </w:p>
    <w:p w:rsidR="00D03B2A" w:rsidRDefault="00D03B2A" w:rsidP="003029D9">
      <w:pPr>
        <w:pStyle w:val="libNormal"/>
        <w:rPr>
          <w:rtl/>
        </w:rPr>
      </w:pPr>
      <w:r>
        <w:rPr>
          <w:rtl/>
        </w:rPr>
        <w:t>قال شمر بن ذي الجوشن الضبابي : انّك والله ان فعلت وفاتك الرجل لا تستقيلها أبداً ، وانّما كان همّة عبيدالله أن يثبت على العراق ، فكتب إلى عمر ابن سعد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الآن حين تعلّقته حبالنا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يرجو النجاة ولات حين مناص</w:t>
            </w:r>
            <w:r w:rsidRPr="00A54200">
              <w:rPr>
                <w:rStyle w:val="libPoemTiniChar0"/>
                <w:rtl/>
              </w:rPr>
              <w:br/>
              <w:t> </w:t>
            </w:r>
          </w:p>
        </w:tc>
      </w:tr>
    </w:tbl>
    <w:p w:rsidR="00D03B2A" w:rsidRDefault="00D03B2A" w:rsidP="003029D9">
      <w:pPr>
        <w:pStyle w:val="libNormal"/>
        <w:rPr>
          <w:rtl/>
        </w:rPr>
      </w:pPr>
      <w:r>
        <w:rPr>
          <w:rtl/>
        </w:rPr>
        <w:t>فناهضه ، وقال لشمر بن ذي الجوشن : سرأنت إلى عمر بن سعد [ 57 / ب ] فان مضى لما أمرته وقاتل حسيناً والاّ فاضرب عنقه ، وأنت على الناس.</w:t>
      </w:r>
    </w:p>
    <w:p w:rsidR="00D03B2A" w:rsidRDefault="00D03B2A" w:rsidP="003029D9">
      <w:pPr>
        <w:pStyle w:val="libNormal"/>
        <w:rPr>
          <w:rtl/>
        </w:rPr>
      </w:pPr>
      <w:r>
        <w:rPr>
          <w:rtl/>
        </w:rPr>
        <w:t>قال : وجعل الرجل والرجلان والثلاثة يتسلّلون إلى حسين من الكوفة ، فبلغ ذلك عبيدالله فخرج فعسكر بالنخيلة ، واستعمل على الكوفة عمرو بن</w:t>
      </w:r>
    </w:p>
    <w:p w:rsidR="00D03B2A" w:rsidRDefault="00D03B2A" w:rsidP="002F0969">
      <w:pPr>
        <w:pStyle w:val="libNormal0"/>
        <w:rPr>
          <w:rtl/>
        </w:rPr>
      </w:pPr>
      <w:r>
        <w:rPr>
          <w:rtl/>
        </w:rPr>
        <w:br w:type="page"/>
      </w:r>
      <w:r>
        <w:rPr>
          <w:rtl/>
        </w:rPr>
        <w:lastRenderedPageBreak/>
        <w:t>حريث ، واخذ الناس بالخروج إلى النخيلة ، وضبط الجسر فلم يترك أحداً يجوزه</w:t>
      </w:r>
      <w:r>
        <w:rPr>
          <w:rFonts w:hint="cs"/>
          <w:rtl/>
        </w:rPr>
        <w:t xml:space="preserve"> </w:t>
      </w:r>
      <w:r w:rsidRPr="002F0969">
        <w:rPr>
          <w:rStyle w:val="libFootnotenumChar"/>
          <w:rtl/>
        </w:rPr>
        <w:t>(1)</w:t>
      </w:r>
      <w:r>
        <w:rPr>
          <w:rtl/>
        </w:rPr>
        <w:t>.</w:t>
      </w:r>
    </w:p>
    <w:p w:rsidR="00D03B2A" w:rsidRDefault="00D03B2A" w:rsidP="003029D9">
      <w:pPr>
        <w:pStyle w:val="libNormal"/>
        <w:rPr>
          <w:rtl/>
        </w:rPr>
      </w:pPr>
      <w:r>
        <w:rPr>
          <w:rtl/>
        </w:rPr>
        <w:t>وعقد عبيدالله لحصين بن تميم الطهوي على ألفين ووجّهه إلى عمر بن سعد مدداً له.</w:t>
      </w:r>
    </w:p>
    <w:p w:rsidR="00D03B2A" w:rsidRDefault="00D03B2A" w:rsidP="003029D9">
      <w:pPr>
        <w:pStyle w:val="libNormal"/>
        <w:rPr>
          <w:rtl/>
        </w:rPr>
      </w:pPr>
      <w:r>
        <w:rPr>
          <w:rtl/>
        </w:rPr>
        <w:t>وقدم شمر بن ذي الجوشن الضبابي على عمر بن سعد بما أمره به عبيدالله عشية الخميس لتسع خلون من المحرم سنة إحدى وستين بعد العصر ، فنودي في العسكر فركبوا ، وحسين جالس أمام بيته محتبيا ، فنظر إليهم قد اقبلوا فقال للعباس ابن علي بن أبي طالب : إلقهم فسلهم ما بدا لهم</w:t>
      </w:r>
      <w:r>
        <w:rPr>
          <w:rFonts w:hint="cs"/>
          <w:rtl/>
        </w:rPr>
        <w:t xml:space="preserve"> </w:t>
      </w:r>
      <w:r>
        <w:rPr>
          <w:rtl/>
        </w:rPr>
        <w:t>؟ فسألهم فقالوا : أتانا كتاب الأمير يأمرنا أن نعرض عليك أن تنزل على حكمه أو نناجزك ، فقال : إنصرفوا عنا العشيّة حتى ننظر ليلتنا هذه فيما عرضتم ، فانصرف عمر.</w:t>
      </w:r>
    </w:p>
    <w:p w:rsidR="00D03B2A" w:rsidRDefault="00D03B2A" w:rsidP="003029D9">
      <w:pPr>
        <w:pStyle w:val="libNormal"/>
        <w:rPr>
          <w:rtl/>
        </w:rPr>
      </w:pPr>
      <w:r>
        <w:rPr>
          <w:rtl/>
        </w:rPr>
        <w:t>وجمع حسين أصحابه في ليلة عاشوراء ليلة الجمعة فحمدالله واثنى عليه وذكر النبيّ صلّى الله عليه وسلّم وما اكرمه الله به من النبوة وما انعم به على اُمته ، وقال :</w:t>
      </w:r>
    </w:p>
    <w:p w:rsidR="00D03B2A" w:rsidRDefault="00D03B2A" w:rsidP="003029D9">
      <w:pPr>
        <w:pStyle w:val="libNormal"/>
        <w:rPr>
          <w:rtl/>
        </w:rPr>
      </w:pPr>
      <w:r>
        <w:rPr>
          <w:rtl/>
        </w:rPr>
        <w:t>إنّي لا أحسب القوم إلاّ مقاتلوكم غداّ وقد أذنت لكم جميعاّ فانتم في حلّ مني ، وهذا الليل قد غشيكم ، فمن كانت له منكم قوة فليضم [ 58 / أ</w:t>
      </w:r>
      <w:r>
        <w:rPr>
          <w:rFonts w:hint="cs"/>
          <w:rtl/>
        </w:rPr>
        <w:t xml:space="preserve"> </w:t>
      </w:r>
      <w:r>
        <w:rPr>
          <w:rtl/>
        </w:rPr>
        <w:t>] رجلاً من أهل بيتي إليه وتفرّقوا في سوادكم ، حتى يأتي الله بالفتح أو أمر من عنده فيصبحوا</w:t>
      </w:r>
    </w:p>
    <w:p w:rsidR="00D03B2A" w:rsidRPr="002620DA" w:rsidRDefault="00D03B2A" w:rsidP="00A54200">
      <w:pPr>
        <w:pStyle w:val="libLine"/>
        <w:rPr>
          <w:rtl/>
        </w:rPr>
      </w:pPr>
      <w:r w:rsidRPr="002620DA">
        <w:rPr>
          <w:rtl/>
        </w:rPr>
        <w:t>__________________</w:t>
      </w:r>
    </w:p>
    <w:p w:rsidR="00D03B2A" w:rsidRDefault="00D03B2A" w:rsidP="002F0969">
      <w:pPr>
        <w:pStyle w:val="libFootnote0"/>
        <w:rPr>
          <w:rtl/>
        </w:rPr>
      </w:pPr>
      <w:r>
        <w:rPr>
          <w:rtl/>
        </w:rPr>
        <w:t>(1) قال البلاذري في «</w:t>
      </w:r>
      <w:r>
        <w:rPr>
          <w:rFonts w:hint="cs"/>
          <w:rtl/>
        </w:rPr>
        <w:t xml:space="preserve"> </w:t>
      </w:r>
      <w:r>
        <w:rPr>
          <w:rtl/>
        </w:rPr>
        <w:t>أنساب الأشراف</w:t>
      </w:r>
      <w:r>
        <w:rPr>
          <w:rFonts w:hint="cs"/>
          <w:rtl/>
        </w:rPr>
        <w:t xml:space="preserve"> </w:t>
      </w:r>
      <w:r>
        <w:rPr>
          <w:rtl/>
        </w:rPr>
        <w:t>» صفحة 166 : قالوا : ولمّا بلغ عبيدالله بن زياد إقبال الحسين إلى الكوفة بعث الحصين بن اُسامة التميمي ـ ثمّ أحد بني جشيش بن مالك بن حنظلة ـ صاحب شرطه حتى نزل القادسية ، ونظّم الخيل بينها وبين خفان ، وبينها وبين القطقطانة إلى لعلع.</w:t>
      </w:r>
    </w:p>
    <w:p w:rsidR="00D03B2A" w:rsidRPr="001B3345" w:rsidRDefault="00D03B2A" w:rsidP="002F0969">
      <w:pPr>
        <w:pStyle w:val="libFootnote"/>
        <w:rPr>
          <w:rtl/>
        </w:rPr>
      </w:pPr>
      <w:r w:rsidRPr="001B3345">
        <w:rPr>
          <w:rtl/>
        </w:rPr>
        <w:t>وقال في صفحة 173 : أمر ابن زياد فأخذ ما بين واقصة إلى طريق الشام إلى طريق البصرة فلا يترك أحمد يلج ولا يخرج</w:t>
      </w:r>
      <w:r>
        <w:rPr>
          <w:rFonts w:hint="cs"/>
          <w:rtl/>
        </w:rPr>
        <w:t xml:space="preserve"> </w:t>
      </w:r>
      <w:r w:rsidRPr="001B3345">
        <w:rPr>
          <w:rtl/>
        </w:rPr>
        <w:t>!</w:t>
      </w:r>
    </w:p>
    <w:p w:rsidR="00D03B2A" w:rsidRPr="001B3345" w:rsidRDefault="00D03B2A" w:rsidP="002F0969">
      <w:pPr>
        <w:pStyle w:val="libFootnote"/>
        <w:rPr>
          <w:rtl/>
        </w:rPr>
      </w:pPr>
      <w:r w:rsidRPr="001B3345">
        <w:rPr>
          <w:rtl/>
        </w:rPr>
        <w:t>وفي صفحة 178 : امر الناس فعسكروا بالنخيلة وأمر أن لا يتخلّف أحد منهم ... فلا يبقيّن رجل من العرفاء والمناكب والتجّار والسكّان إلاّ خرج فعسكر معي فأيّما رجل وجدناه بعد يومنا هذا متخلّفاً عن العسكر برئت منه الذمّة.</w:t>
      </w:r>
    </w:p>
    <w:p w:rsidR="00D03B2A" w:rsidRPr="001B3345" w:rsidRDefault="00D03B2A" w:rsidP="002F0969">
      <w:pPr>
        <w:pStyle w:val="libFootnote"/>
        <w:rPr>
          <w:rtl/>
        </w:rPr>
      </w:pPr>
      <w:r w:rsidRPr="001B3345">
        <w:rPr>
          <w:rtl/>
        </w:rPr>
        <w:t>وفي صفحة 179 : ثمّ إنّ ابن زياد استخلف على الكوفة عمرو بن حريث وأمر القعقاع بن سويد ابن عبدالرحمان بن بجير المنقري بالتطواف بالكوفة في خيل فوجد رجلاً من همدان قد قدم يطلب ميراثاً له بالكوفة ، فأتى به ابن زياد فقتله</w:t>
      </w:r>
      <w:r>
        <w:rPr>
          <w:rFonts w:hint="cs"/>
          <w:rtl/>
        </w:rPr>
        <w:t xml:space="preserve"> </w:t>
      </w:r>
      <w:r w:rsidRPr="001B3345">
        <w:rPr>
          <w:rtl/>
        </w:rPr>
        <w:t>!</w:t>
      </w:r>
    </w:p>
    <w:p w:rsidR="00D03B2A" w:rsidRDefault="00D03B2A" w:rsidP="002F0969">
      <w:pPr>
        <w:pStyle w:val="libFootnote"/>
        <w:rPr>
          <w:rtl/>
        </w:rPr>
      </w:pPr>
      <w:r w:rsidRPr="001B3345">
        <w:rPr>
          <w:rtl/>
        </w:rPr>
        <w:t>فلم يبق بالكوفة محتلم إلاّ خرج إلى العسكر بالنخيلة</w:t>
      </w:r>
      <w:r>
        <w:rPr>
          <w:rFonts w:hint="cs"/>
          <w:rtl/>
        </w:rPr>
        <w:t xml:space="preserve"> </w:t>
      </w:r>
      <w:r w:rsidRPr="001B3345">
        <w:rPr>
          <w:rtl/>
        </w:rPr>
        <w:t>!... ووضع ابن زياد المناظر على الكوفة لئلاّ يجوز أحد من العسكر مخافة لأن يلحق بالحسين.</w:t>
      </w:r>
    </w:p>
    <w:p w:rsidR="00D03B2A" w:rsidRDefault="00D03B2A" w:rsidP="002F0969">
      <w:pPr>
        <w:pStyle w:val="libNormal0"/>
        <w:rPr>
          <w:rtl/>
        </w:rPr>
      </w:pPr>
      <w:r>
        <w:rPr>
          <w:rtl/>
        </w:rPr>
        <w:br w:type="page"/>
      </w:r>
      <w:r>
        <w:rPr>
          <w:rtl/>
        </w:rPr>
        <w:lastRenderedPageBreak/>
        <w:t>على ما أسرّوا في أنفسهم نادمين ، فانّ القوم انّما يطلبونني ، فاذا رأوني لهوا عن طلبكم.</w:t>
      </w:r>
    </w:p>
    <w:p w:rsidR="00D03B2A" w:rsidRDefault="00D03B2A" w:rsidP="003029D9">
      <w:pPr>
        <w:pStyle w:val="libNormal"/>
        <w:rPr>
          <w:rtl/>
        </w:rPr>
      </w:pPr>
      <w:r>
        <w:rPr>
          <w:rtl/>
        </w:rPr>
        <w:t>فقال أهل بيته : لا أبقانا الله بعدك ، لا والله لا نفارقك حتى يصيبنا ما اصابك ، وقال ذلك أصحابه جميعا ، فقال : أثابكم الله على ما تنوون الجنة.</w:t>
      </w:r>
    </w:p>
    <w:p w:rsidR="00D03B2A" w:rsidRDefault="00D03B2A" w:rsidP="003029D9">
      <w:pPr>
        <w:pStyle w:val="libNormal"/>
        <w:rPr>
          <w:rtl/>
        </w:rPr>
      </w:pPr>
      <w:r>
        <w:rPr>
          <w:rtl/>
        </w:rPr>
        <w:t>291</w:t>
      </w:r>
      <w:r>
        <w:rPr>
          <w:rFonts w:hint="cs"/>
          <w:rtl/>
        </w:rPr>
        <w:t xml:space="preserve"> </w:t>
      </w:r>
      <w:r>
        <w:rPr>
          <w:rtl/>
        </w:rPr>
        <w:t>ـ قال : أخبرنا الضحاك بن مخلد أبو عاصم الشيباني ، عن سفيان ، عن أبي الجحاف ، عن أبيه :</w:t>
      </w:r>
    </w:p>
    <w:p w:rsidR="00D03B2A" w:rsidRDefault="00D03B2A" w:rsidP="003029D9">
      <w:pPr>
        <w:pStyle w:val="libNormal"/>
        <w:rPr>
          <w:rtl/>
        </w:rPr>
      </w:pPr>
      <w:r>
        <w:rPr>
          <w:rtl/>
        </w:rPr>
        <w:t>انّ رجلاً من الأنصار أتى الحسين ، فقال : انّ عليّ ديناً ، فقال : لا يقاتل معي من عليه دين.</w:t>
      </w:r>
    </w:p>
    <w:p w:rsidR="00D03B2A" w:rsidRDefault="00D03B2A" w:rsidP="003029D9">
      <w:pPr>
        <w:pStyle w:val="libNormal"/>
        <w:rPr>
          <w:rtl/>
        </w:rPr>
      </w:pPr>
      <w:r>
        <w:rPr>
          <w:rtl/>
        </w:rPr>
        <w:t>292</w:t>
      </w:r>
      <w:r>
        <w:rPr>
          <w:rFonts w:hint="cs"/>
          <w:rtl/>
        </w:rPr>
        <w:t xml:space="preserve"> </w:t>
      </w:r>
      <w:r>
        <w:rPr>
          <w:rtl/>
        </w:rPr>
        <w:t>ـ قال : أخبرنا علي بن محمد ، عن أبي الأسود العبدي ، عن الأسود بن فيس العبدي ، قال :</w:t>
      </w:r>
    </w:p>
    <w:p w:rsidR="00D03B2A" w:rsidRDefault="00D03B2A" w:rsidP="003029D9">
      <w:pPr>
        <w:pStyle w:val="libNormal"/>
      </w:pPr>
      <w:r>
        <w:rPr>
          <w:rtl/>
        </w:rPr>
        <w:t>قيل لمحمد بن بشير الحضرمي : قد اُسر ابنك بثغر الري ، قال : عند</w:t>
      </w:r>
      <w:r>
        <w:rPr>
          <w:rFonts w:hint="cs"/>
          <w:rtl/>
        </w:rPr>
        <w:t xml:space="preserve"> </w:t>
      </w:r>
      <w:r>
        <w:rPr>
          <w:rtl/>
        </w:rPr>
        <w:t>الله أحتسبه ونفسي ، ما كنت أحبّ أن يؤسر ولا أن أبقى بعده.</w:t>
      </w:r>
    </w:p>
    <w:p w:rsidR="00D03B2A" w:rsidRDefault="00D03B2A" w:rsidP="003029D9">
      <w:pPr>
        <w:pStyle w:val="libNormal"/>
      </w:pPr>
      <w:r>
        <w:rPr>
          <w:rtl/>
        </w:rPr>
        <w:t>فسمع قوله الحسين ، فقال له : رحمك الله أنت في حلّ من بيعتي ، فاعمل في فكاك ابنك ، قال : أكلتني السباع حياً ان فارقتك ، قال : فاعط ابنك هذه الأثواب يستعين بها في فكاك أخيه ، فاعطاه خمسة أثواب قيمتها ألف دينار.</w:t>
      </w:r>
    </w:p>
    <w:p w:rsidR="00D03B2A" w:rsidRDefault="00D03B2A" w:rsidP="00EE4030">
      <w:pPr>
        <w:pStyle w:val="Heading1Center"/>
      </w:pPr>
      <w:bookmarkStart w:id="7" w:name="_Toc432941263"/>
      <w:r>
        <w:rPr>
          <w:rtl/>
        </w:rPr>
        <w:t>رجع الحديث إلى الأول</w:t>
      </w:r>
      <w:bookmarkEnd w:id="7"/>
    </w:p>
    <w:p w:rsidR="00D03B2A" w:rsidRDefault="00D03B2A" w:rsidP="003029D9">
      <w:pPr>
        <w:pStyle w:val="libNormal"/>
      </w:pPr>
      <w:r>
        <w:rPr>
          <w:rtl/>
        </w:rPr>
        <w:t>فلمّا أصبح يومه الذي قتل فيه رحمة الله عليه قال : اللّهم أنت ثقتي في كل [ 58 / ب ] كرب ، ورجائي في كل شدّة ، وانت لي في كل أمر نزل بي ثقة ، وانت وليّ كل نعمة وصاحب كل حسنة.</w:t>
      </w:r>
    </w:p>
    <w:p w:rsidR="00D03B2A" w:rsidRPr="00360D1C" w:rsidRDefault="00D03B2A" w:rsidP="00A54200">
      <w:pPr>
        <w:pStyle w:val="libLine"/>
        <w:rPr>
          <w:rtl/>
        </w:rPr>
      </w:pPr>
      <w:r w:rsidRPr="00360D1C">
        <w:rPr>
          <w:rtl/>
        </w:rPr>
        <w:t>__________________</w:t>
      </w:r>
    </w:p>
    <w:p w:rsidR="00D03B2A" w:rsidRPr="00715C0F" w:rsidRDefault="00D03B2A" w:rsidP="002F0969">
      <w:pPr>
        <w:pStyle w:val="libFootnote0"/>
      </w:pPr>
      <w:r w:rsidRPr="00715C0F">
        <w:rPr>
          <w:rtl/>
        </w:rPr>
        <w:t>(292) رواه ابن عساكر برقم 200 باسناده عن ابن سعد ، وفيه أيضاً : محمد بن بشير كما هو كذلك في أصلنا من الطبقات ، لكن الظاهر انّ كلمة (</w:t>
      </w:r>
      <w:r w:rsidRPr="00715C0F">
        <w:rPr>
          <w:rFonts w:hint="cs"/>
          <w:rtl/>
        </w:rPr>
        <w:t xml:space="preserve"> </w:t>
      </w:r>
      <w:r w:rsidRPr="00715C0F">
        <w:rPr>
          <w:rtl/>
        </w:rPr>
        <w:t xml:space="preserve">محمد بن ) زائدة ، وانما قاله الحسين </w:t>
      </w:r>
      <w:r w:rsidR="00626B43" w:rsidRPr="00626B43">
        <w:rPr>
          <w:rStyle w:val="libAlaemChar"/>
          <w:rtl/>
        </w:rPr>
        <w:t>عليه‌السلام</w:t>
      </w:r>
      <w:r w:rsidRPr="00715C0F">
        <w:rPr>
          <w:rtl/>
        </w:rPr>
        <w:t xml:space="preserve"> لبشير بن عمرو الحضرمي الكندي : انّ ابنك عمر اُسر بثغر الري ... وكذا ورد هذا الأسم (</w:t>
      </w:r>
      <w:r w:rsidRPr="00715C0F">
        <w:rPr>
          <w:rFonts w:hint="cs"/>
          <w:rtl/>
        </w:rPr>
        <w:t xml:space="preserve"> </w:t>
      </w:r>
      <w:r w:rsidRPr="00715C0F">
        <w:rPr>
          <w:rtl/>
        </w:rPr>
        <w:t>بشير بن عمرو</w:t>
      </w:r>
      <w:r w:rsidRPr="00715C0F">
        <w:rPr>
          <w:rFonts w:hint="cs"/>
          <w:rtl/>
        </w:rPr>
        <w:t xml:space="preserve"> </w:t>
      </w:r>
      <w:r w:rsidRPr="00715C0F">
        <w:rPr>
          <w:rtl/>
        </w:rPr>
        <w:t>) في أنساب الأشراف ص 196 وفي تاريخ الطبري 5 : 444 ورد اسمه مشكولاً بالضم والفتح مصغّرا.</w:t>
      </w:r>
    </w:p>
    <w:p w:rsidR="00D03B2A" w:rsidRPr="002F0969" w:rsidRDefault="00D03B2A" w:rsidP="003029D9">
      <w:pPr>
        <w:pStyle w:val="libNormal"/>
        <w:rPr>
          <w:rStyle w:val="libFootnoteChar"/>
        </w:rPr>
      </w:pPr>
      <w:r w:rsidRPr="002F0969">
        <w:rPr>
          <w:rStyle w:val="libFootnoteChar"/>
          <w:rtl/>
        </w:rPr>
        <w:t xml:space="preserve">ورواه ابن العديم في ترجمة الحسين </w:t>
      </w:r>
      <w:r w:rsidR="00626B43" w:rsidRPr="00626B43">
        <w:rPr>
          <w:rStyle w:val="libAlaemChar"/>
          <w:rtl/>
        </w:rPr>
        <w:t>عليه‌السلام</w:t>
      </w:r>
      <w:r w:rsidRPr="002F0969">
        <w:rPr>
          <w:rStyle w:val="libFootnoteChar"/>
          <w:rtl/>
        </w:rPr>
        <w:t xml:space="preserve"> من كتابه بغية الطلب في تاريخ حلب المجلد 7 الورقة 51 / أ عن أبي نصر بن الشيرازي عن ابن عساكر باسناده عن ابن سعد وفيه أيضاً محمد بن بشير.</w:t>
      </w:r>
    </w:p>
    <w:p w:rsidR="00D03B2A" w:rsidRDefault="00D03B2A" w:rsidP="003029D9">
      <w:pPr>
        <w:pStyle w:val="libNormal"/>
      </w:pPr>
      <w:r>
        <w:br w:type="page"/>
      </w:r>
      <w:r>
        <w:rPr>
          <w:rtl/>
        </w:rPr>
        <w:lastRenderedPageBreak/>
        <w:t>ثم قال حسين لعمر واصحابه : لا تعجلوا حتى أخبركم خبري ، والله ما أتيتكم حتى أتتني كتب أماثلكم بانّ السنّةّ قد اُميتت ، والنفاق قد نجم ، والحدود قد عطّلت ، فاقدم لعلّ الله تبارك وتعالى يصلح بك اُمة محمد صلّى الله عليه وسلّم ، فأتيتكم فاذ كرهتم فانا راجع عنكم ، وارجعوا إلى أنفسكم فانظروا هل يصلح لكم قتلي أو يحلّ لكم دمي</w:t>
      </w:r>
      <w:r>
        <w:rPr>
          <w:rFonts w:hint="cs"/>
          <w:rtl/>
        </w:rPr>
        <w:t xml:space="preserve"> </w:t>
      </w:r>
      <w:r>
        <w:rPr>
          <w:rtl/>
        </w:rPr>
        <w:t>؟! ألست ابن بنت نبيّكم ابن ابن عمه وابن أول المؤمنين إيماناً ، أوليس حمزة والعباس وجعفر عمومتي ، أو لم يبلغكم قول رسول الله صلّى الله عليه وسلّم فيّ وفي أخي : هذان سيدا شباب أهل الجنة.</w:t>
      </w:r>
    </w:p>
    <w:p w:rsidR="00D03B2A" w:rsidRDefault="00D03B2A" w:rsidP="003029D9">
      <w:pPr>
        <w:pStyle w:val="libNormal"/>
      </w:pPr>
      <w:r>
        <w:rPr>
          <w:rtl/>
        </w:rPr>
        <w:t>فان صدقتموني والاّ فاسألوا جابر بن عبدالله وأبا سعيد الخدري وأنس بن مالك وزيد بن أرقم.</w:t>
      </w:r>
    </w:p>
    <w:p w:rsidR="00D03B2A" w:rsidRDefault="00D03B2A" w:rsidP="003029D9">
      <w:pPr>
        <w:pStyle w:val="libNormal"/>
      </w:pPr>
      <w:r>
        <w:rPr>
          <w:rtl/>
        </w:rPr>
        <w:t>فقال شمر بن ذي الجوشن : هو يعبد الله على حرف إن كان يدري ما تقول</w:t>
      </w:r>
      <w:r>
        <w:rPr>
          <w:rFonts w:hint="cs"/>
          <w:rtl/>
        </w:rPr>
        <w:t xml:space="preserve"> </w:t>
      </w:r>
      <w:r>
        <w:rPr>
          <w:rtl/>
        </w:rPr>
        <w:t>!</w:t>
      </w:r>
    </w:p>
    <w:p w:rsidR="00D03B2A" w:rsidRDefault="00D03B2A" w:rsidP="003029D9">
      <w:pPr>
        <w:pStyle w:val="libNormal"/>
      </w:pPr>
      <w:r>
        <w:rPr>
          <w:rtl/>
        </w:rPr>
        <w:t>فأقبل الحرّ بن يزيد ـ أحد بني رياح بن يربوع ـ على عمر بن سعد فقال : أمقاتل أنت هذا الرجل</w:t>
      </w:r>
      <w:r>
        <w:rPr>
          <w:rFonts w:hint="cs"/>
          <w:rtl/>
        </w:rPr>
        <w:t xml:space="preserve"> </w:t>
      </w:r>
      <w:r>
        <w:rPr>
          <w:rtl/>
        </w:rPr>
        <w:t>؟ قال : نعم</w:t>
      </w:r>
      <w:r>
        <w:rPr>
          <w:rFonts w:hint="cs"/>
          <w:rtl/>
        </w:rPr>
        <w:t xml:space="preserve"> </w:t>
      </w:r>
      <w:r>
        <w:rPr>
          <w:rtl/>
        </w:rPr>
        <w:t>! قال : أما لكم في واحدة من هذه الخصال التي عرض رضى</w:t>
      </w:r>
      <w:r>
        <w:rPr>
          <w:rFonts w:hint="cs"/>
          <w:rtl/>
        </w:rPr>
        <w:t xml:space="preserve"> </w:t>
      </w:r>
      <w:r>
        <w:rPr>
          <w:rtl/>
        </w:rPr>
        <w:t>؟ قال : لو كان الأمر اليّ فعلت ، فقال : سبحان الله ما اعظم هذا</w:t>
      </w:r>
      <w:r>
        <w:rPr>
          <w:rFonts w:hint="cs"/>
          <w:rtl/>
        </w:rPr>
        <w:t xml:space="preserve"> </w:t>
      </w:r>
      <w:r>
        <w:rPr>
          <w:rtl/>
        </w:rPr>
        <w:t>! أن يعرض ابن بنت رسول الله صلّى الله عليه وسلّم عليكم ما يعرض فتأبونه</w:t>
      </w:r>
      <w:r>
        <w:rPr>
          <w:rFonts w:hint="cs"/>
          <w:rtl/>
        </w:rPr>
        <w:t xml:space="preserve"> </w:t>
      </w:r>
      <w:r>
        <w:rPr>
          <w:rtl/>
        </w:rPr>
        <w:t>!</w:t>
      </w:r>
    </w:p>
    <w:p w:rsidR="00D03B2A" w:rsidRDefault="00D03B2A" w:rsidP="003029D9">
      <w:pPr>
        <w:pStyle w:val="libNormal"/>
        <w:rPr>
          <w:rtl/>
        </w:rPr>
      </w:pPr>
      <w:r>
        <w:rPr>
          <w:rtl/>
        </w:rPr>
        <w:t>ثم مال [ 59 / أ ] إلى الحسين فقاتل معه حتى قتل ، ففي ذلك يقول الشاعر المتوكل الليثي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لنعم الحرّ حر بني رياح</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وحر عند مشتبك الرماح</w:t>
            </w:r>
            <w:r>
              <w:rPr>
                <w:rFonts w:hint="cs"/>
                <w:rtl/>
              </w:rPr>
              <w:t>ِ</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ونعم الحرّ ناداه حسينٌ</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فجاد بنفسه عند الصباح</w:t>
            </w:r>
            <w:r>
              <w:rPr>
                <w:rFonts w:hint="cs"/>
                <w:rtl/>
              </w:rPr>
              <w:t>ِ</w:t>
            </w:r>
            <w:r w:rsidRPr="00A54200">
              <w:rPr>
                <w:rStyle w:val="libPoemTiniChar0"/>
                <w:rtl/>
              </w:rPr>
              <w:br/>
              <w:t> </w:t>
            </w:r>
          </w:p>
        </w:tc>
      </w:tr>
    </w:tbl>
    <w:p w:rsidR="00D03B2A" w:rsidRDefault="00D03B2A" w:rsidP="003029D9">
      <w:pPr>
        <w:pStyle w:val="libNormal"/>
      </w:pPr>
      <w:r>
        <w:rPr>
          <w:rtl/>
        </w:rPr>
        <w:t>وقال الحسين : أما والله يا</w:t>
      </w:r>
      <w:r>
        <w:rPr>
          <w:rFonts w:hint="cs"/>
          <w:rtl/>
        </w:rPr>
        <w:t xml:space="preserve"> </w:t>
      </w:r>
      <w:r>
        <w:rPr>
          <w:rtl/>
        </w:rPr>
        <w:t>عمر ليكوننّ لما ترى يوما يسوؤك ، ثم رفع حسين يده مدّاً إلى السماء فقال :</w:t>
      </w:r>
    </w:p>
    <w:p w:rsidR="00D03B2A" w:rsidRDefault="00D03B2A" w:rsidP="003029D9">
      <w:pPr>
        <w:pStyle w:val="libNormal"/>
      </w:pPr>
      <w:r>
        <w:rPr>
          <w:rtl/>
        </w:rPr>
        <w:t>اللّهم انّ أهل العراق غرّوني وخدعوني وصنعوا بحسن بن علي ما صنعوا ، اللّهم شتّت عليهم أمرهم واحصهم عدداً.</w:t>
      </w:r>
    </w:p>
    <w:p w:rsidR="00D03B2A" w:rsidRDefault="00D03B2A" w:rsidP="003029D9">
      <w:pPr>
        <w:pStyle w:val="libNormal"/>
        <w:rPr>
          <w:rtl/>
        </w:rPr>
      </w:pPr>
      <w:r>
        <w:rPr>
          <w:rtl/>
        </w:rPr>
        <w:t>وناوش عمر بن سعد حسيناً ، فكان أول من قاتل مولى لعبيدالله بن زياد يقال له سالم ، نصل من الصف فخرج إليه عبدالله بن تميم بن ... فقتله ،</w:t>
      </w:r>
    </w:p>
    <w:p w:rsidR="00D03B2A" w:rsidRDefault="00D03B2A" w:rsidP="002F0969">
      <w:pPr>
        <w:pStyle w:val="libNormal0"/>
        <w:rPr>
          <w:rtl/>
        </w:rPr>
      </w:pPr>
      <w:r>
        <w:rPr>
          <w:rtl/>
        </w:rPr>
        <w:br w:type="page"/>
      </w:r>
      <w:r>
        <w:rPr>
          <w:rtl/>
        </w:rPr>
        <w:lastRenderedPageBreak/>
        <w:t>والحسين جالس عليه جبة خز دكناء وقد وقعت النبال عن يمينه وعن شماله ، وابن له</w:t>
      </w:r>
      <w:r>
        <w:rPr>
          <w:rFonts w:hint="cs"/>
          <w:rtl/>
        </w:rPr>
        <w:t xml:space="preserve"> </w:t>
      </w:r>
      <w:r>
        <w:rPr>
          <w:rtl/>
        </w:rPr>
        <w:t>ـ ابن ثلاث سنين ـ بين يديه فرماه عقبة بن بشر الأسدي فقتله.</w:t>
      </w:r>
    </w:p>
    <w:p w:rsidR="00D03B2A" w:rsidRDefault="00D03B2A" w:rsidP="003029D9">
      <w:pPr>
        <w:pStyle w:val="libNormal"/>
        <w:rPr>
          <w:rtl/>
        </w:rPr>
      </w:pPr>
      <w:r>
        <w:rPr>
          <w:rtl/>
        </w:rPr>
        <w:t>ورمى عبدالله بن عقبة الغنوي أبابكر بن الحسين بن علي فقتله فقال سليمان بن قتّة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وعند غني قطرة من دمائنا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وفي أسد اُخرى تعدّ وتذكر</w:t>
            </w:r>
            <w:r w:rsidRPr="00A54200">
              <w:rPr>
                <w:rStyle w:val="libPoemTiniChar0"/>
                <w:rtl/>
              </w:rPr>
              <w:br/>
              <w:t> </w:t>
            </w:r>
          </w:p>
        </w:tc>
      </w:tr>
    </w:tbl>
    <w:p w:rsidR="00D03B2A" w:rsidRDefault="00D03B2A" w:rsidP="003029D9">
      <w:pPr>
        <w:pStyle w:val="libNormal"/>
        <w:rPr>
          <w:rtl/>
        </w:rPr>
      </w:pPr>
      <w:r>
        <w:rPr>
          <w:rtl/>
        </w:rPr>
        <w:t>قال : ولبس حسين لامته ، وأطاف به أصحابه يقاتلون دونه حتى قتلوا جميعاً ، وحسين عليه عمامة سوداء وهو مختضب بسواد يقاتل قتال الفارس الشجاع.</w:t>
      </w:r>
    </w:p>
    <w:p w:rsidR="00D03B2A" w:rsidRDefault="00D03B2A" w:rsidP="003029D9">
      <w:pPr>
        <w:pStyle w:val="libNormal"/>
        <w:rPr>
          <w:rtl/>
        </w:rPr>
      </w:pPr>
      <w:r>
        <w:rPr>
          <w:rtl/>
        </w:rPr>
        <w:t>قال : ودعا رجل من أهل الشام علي بن حسين الأكبر ـ واُمه آمنة بنت أبي مرة بن عروة بن مسعود [ 59 / ب ] الثقفي ، واُمّها بنت أبي سفيان بن حرب</w:t>
      </w:r>
      <w:r>
        <w:rPr>
          <w:rFonts w:hint="cs"/>
          <w:rtl/>
        </w:rPr>
        <w:t xml:space="preserve"> </w:t>
      </w:r>
      <w:r>
        <w:rPr>
          <w:rtl/>
        </w:rPr>
        <w:t>ـ فقال : إنّ لك بأميرالمؤمنين قرابة ورحما ، فان شئت آمنّاك وامض حيث ما احببت ، فقال : أما والله لقرابة رسول الله صلّى الله عليه وسلّم كان أولى أن تُرعى من قرابة أبي سفيان ، ثم كرّ عليه وهو يقول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أنا علي بن حسين بن علي</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نحن وبيت الله أولى بالنبي</w:t>
            </w:r>
            <w:r w:rsidRPr="00A54200">
              <w:rPr>
                <w:rStyle w:val="libPoemTiniChar0"/>
                <w:rtl/>
              </w:rPr>
              <w:br/>
              <w:t> </w:t>
            </w:r>
          </w:p>
        </w:tc>
      </w:tr>
      <w:tr w:rsidR="00D03B2A" w:rsidTr="00F0267A">
        <w:tc>
          <w:tcPr>
            <w:tcW w:w="5000" w:type="pct"/>
            <w:gridSpan w:val="3"/>
            <w:shd w:val="clear" w:color="auto" w:fill="auto"/>
          </w:tcPr>
          <w:p w:rsidR="00D03B2A" w:rsidRPr="00AA1763" w:rsidRDefault="00D03B2A" w:rsidP="00A54200">
            <w:pPr>
              <w:pStyle w:val="libPoemCenter"/>
              <w:rPr>
                <w:rtl/>
              </w:rPr>
            </w:pPr>
            <w:r>
              <w:rPr>
                <w:rtl/>
              </w:rPr>
              <w:t>من شمرو عمرو ابن الدّعي</w:t>
            </w:r>
          </w:p>
        </w:tc>
      </w:tr>
    </w:tbl>
    <w:p w:rsidR="00D03B2A" w:rsidRDefault="00D03B2A" w:rsidP="003029D9">
      <w:pPr>
        <w:pStyle w:val="libNormal"/>
        <w:rPr>
          <w:rtl/>
        </w:rPr>
      </w:pPr>
      <w:r>
        <w:rPr>
          <w:rtl/>
        </w:rPr>
        <w:t>قال : وأقبل عليه رجل من عبدالقيس يقال له : مرّة بن منقذ بن النعمان فطعنه ، فحمل فوضع قريباً من أبيه ، فقال له : قتلوك يا ب</w:t>
      </w:r>
      <w:r>
        <w:rPr>
          <w:rFonts w:hint="cs"/>
          <w:rtl/>
        </w:rPr>
        <w:t>ُ</w:t>
      </w:r>
      <w:r>
        <w:rPr>
          <w:rtl/>
        </w:rPr>
        <w:t>نيّ</w:t>
      </w:r>
      <w:r>
        <w:rPr>
          <w:rFonts w:hint="cs"/>
          <w:rtl/>
        </w:rPr>
        <w:t xml:space="preserve"> </w:t>
      </w:r>
      <w:r>
        <w:rPr>
          <w:rtl/>
        </w:rPr>
        <w:t>؟ على الدنيا بعدك العفاء ، وضمّه أبوه إليه حتى مات ، فجعل الحسين يقول :</w:t>
      </w:r>
    </w:p>
    <w:p w:rsidR="00D03B2A" w:rsidRDefault="00D03B2A" w:rsidP="003029D9">
      <w:pPr>
        <w:pStyle w:val="libNormal"/>
        <w:rPr>
          <w:rtl/>
        </w:rPr>
      </w:pPr>
      <w:r>
        <w:rPr>
          <w:rtl/>
        </w:rPr>
        <w:t>اللّهم دعونا لينصرونا فخذلونا وقتلونا ، اللّهم فاحبس عنهم قطر السماء وامنعهم بركات الأرض ، فان متعتّهم إلى حين ففرّقهم شيعاً واجعلهم طرائق قدداً ، ولا ترضي الولاة عنهم أبداً.</w:t>
      </w:r>
    </w:p>
    <w:p w:rsidR="00D03B2A" w:rsidRDefault="00D03B2A" w:rsidP="003029D9">
      <w:pPr>
        <w:pStyle w:val="libNormal"/>
        <w:rPr>
          <w:rtl/>
        </w:rPr>
      </w:pPr>
      <w:r>
        <w:rPr>
          <w:rtl/>
        </w:rPr>
        <w:t>وجاء صبي من صبيان الحسين يشتدّ حتى جلس في حجر الحسين فرماه رجل بسهم فأصاب ثغره نحره فقتله ، فقال الحسين :</w:t>
      </w:r>
    </w:p>
    <w:p w:rsidR="00D03B2A" w:rsidRDefault="00D03B2A" w:rsidP="003029D9">
      <w:pPr>
        <w:pStyle w:val="libNormal"/>
        <w:rPr>
          <w:rtl/>
        </w:rPr>
      </w:pPr>
      <w:r>
        <w:rPr>
          <w:rtl/>
        </w:rPr>
        <w:t>اللّهم إن كنت حبست عنّا النصر فاجعل ذلك لما هو خير في العاقبة ، وانتقم لنا من القوم الظالمين.</w:t>
      </w:r>
    </w:p>
    <w:p w:rsidR="00D03B2A" w:rsidRDefault="00D03B2A" w:rsidP="003029D9">
      <w:pPr>
        <w:pStyle w:val="libNormal"/>
        <w:rPr>
          <w:rtl/>
        </w:rPr>
      </w:pPr>
      <w:r>
        <w:rPr>
          <w:rtl/>
        </w:rPr>
        <w:br w:type="page"/>
      </w:r>
      <w:r>
        <w:rPr>
          <w:rtl/>
        </w:rPr>
        <w:lastRenderedPageBreak/>
        <w:t>قال : وخرج القاسم بن حسن بن علي وهو غلام عليه قميص ونعلان فانقطع شسع نعله اليسرى فحمل عليه [60 / أ</w:t>
      </w:r>
      <w:r>
        <w:rPr>
          <w:rFonts w:hint="cs"/>
          <w:rtl/>
        </w:rPr>
        <w:t xml:space="preserve"> </w:t>
      </w:r>
      <w:r>
        <w:rPr>
          <w:rtl/>
        </w:rPr>
        <w:t>] عمرو بن سعيد الأزدي فضربه فسقط ونادى : يا عمّاه ، فحمل عليه الحسين فضربه فاتّقاها بيده فقطعها من المرفق فسقط.</w:t>
      </w:r>
    </w:p>
    <w:p w:rsidR="00D03B2A" w:rsidRDefault="00D03B2A" w:rsidP="003029D9">
      <w:pPr>
        <w:pStyle w:val="libNormal"/>
        <w:rPr>
          <w:rtl/>
        </w:rPr>
      </w:pPr>
      <w:r>
        <w:rPr>
          <w:rtl/>
        </w:rPr>
        <w:t>وجاءت خيل الكوفيين ليحملوه ، وحمل عليهم الحسين فجالوا ووطؤوه حتى مات ،</w:t>
      </w:r>
    </w:p>
    <w:p w:rsidR="00D03B2A" w:rsidRDefault="00D03B2A" w:rsidP="003029D9">
      <w:pPr>
        <w:pStyle w:val="libNormal"/>
        <w:rPr>
          <w:rtl/>
        </w:rPr>
      </w:pPr>
      <w:r>
        <w:rPr>
          <w:rtl/>
        </w:rPr>
        <w:t>ووقف الحسين على القاسم فقال : عزّ على عمّك أن تدعوه فلا يجبيك ، أو يجبيبك فلا ينفعك ، يوم كثر واتره وقلّ ناصره ، وبعداً لقوم قتلوك.</w:t>
      </w:r>
    </w:p>
    <w:p w:rsidR="00D03B2A" w:rsidRDefault="00D03B2A" w:rsidP="003029D9">
      <w:pPr>
        <w:pStyle w:val="libNormal"/>
        <w:rPr>
          <w:rtl/>
        </w:rPr>
      </w:pPr>
      <w:r>
        <w:rPr>
          <w:rtl/>
        </w:rPr>
        <w:t>ثم أمر به فحُمل ورجلاه تخطان الأرض حتى وضع مع علي بن حسين.</w:t>
      </w:r>
    </w:p>
    <w:p w:rsidR="00D03B2A" w:rsidRDefault="00D03B2A" w:rsidP="003029D9">
      <w:pPr>
        <w:pStyle w:val="libNormal"/>
        <w:rPr>
          <w:rtl/>
        </w:rPr>
      </w:pPr>
      <w:r>
        <w:rPr>
          <w:rtl/>
        </w:rPr>
        <w:t>وعطش الحسين فاستسقى ـ وليس معهم ماء ـ فجاءه رجل بماء فتناوله ليشرب فرماه حصين بن تميم بسهم فوقع في فيه فجعل يتلقّى الدم بيده ويحمد الله.</w:t>
      </w:r>
    </w:p>
    <w:p w:rsidR="00D03B2A" w:rsidRDefault="00D03B2A" w:rsidP="003029D9">
      <w:pPr>
        <w:pStyle w:val="libNormal"/>
        <w:rPr>
          <w:rtl/>
        </w:rPr>
      </w:pPr>
      <w:r>
        <w:rPr>
          <w:rtl/>
        </w:rPr>
        <w:t>وتوجّه نحو المسنّاة يريد الفرات ، فقال رجل من بني ابان بن دارم : حولوا بينه وبينه الماء ، فعرضوا فحالوا بينه وبين الماء وهوأمامهم ، فقال حسين : اللّهم اظمه.</w:t>
      </w:r>
    </w:p>
    <w:p w:rsidR="00D03B2A" w:rsidRDefault="00D03B2A" w:rsidP="003029D9">
      <w:pPr>
        <w:pStyle w:val="libNormal"/>
        <w:rPr>
          <w:rtl/>
        </w:rPr>
      </w:pPr>
      <w:r>
        <w:rPr>
          <w:rtl/>
        </w:rPr>
        <w:t>ورماه الأباني بسهم فاثبته في حنكه ، فانتزع السهم وتلقّى الدم فملأ كفّه ، وقال : اللّهم انّي أشكو إليك ما فعل هؤلاء.</w:t>
      </w:r>
    </w:p>
    <w:p w:rsidR="00D03B2A" w:rsidRDefault="00D03B2A" w:rsidP="003029D9">
      <w:pPr>
        <w:pStyle w:val="libNormal"/>
        <w:rPr>
          <w:rtl/>
        </w:rPr>
      </w:pPr>
      <w:r>
        <w:rPr>
          <w:rtl/>
        </w:rPr>
        <w:t>فما لبث الأباني إلاّ قليلاً حتى رئي وانّه ليؤتى بالقلة أو العسّ ان كان ليروى عدّة فيشربه فإذا نزعه عن فيه قال : اسقوني فقد قتلني العطش</w:t>
      </w:r>
      <w:r>
        <w:rPr>
          <w:rFonts w:hint="cs"/>
          <w:rtl/>
        </w:rPr>
        <w:t xml:space="preserve"> </w:t>
      </w:r>
      <w:r>
        <w:rPr>
          <w:rtl/>
        </w:rPr>
        <w:t>! فما زال بذلك حتى مات.</w:t>
      </w:r>
    </w:p>
    <w:p w:rsidR="00D03B2A" w:rsidRDefault="00D03B2A" w:rsidP="003029D9">
      <w:pPr>
        <w:pStyle w:val="libNormal"/>
        <w:rPr>
          <w:rtl/>
        </w:rPr>
      </w:pPr>
      <w:r>
        <w:rPr>
          <w:rtl/>
        </w:rPr>
        <w:t>وجاء شمر بن ذي الجوشن فحال بين الحسين وبين قتله فقال الحسين :</w:t>
      </w:r>
    </w:p>
    <w:p w:rsidR="00D03B2A" w:rsidRDefault="00D03B2A" w:rsidP="003029D9">
      <w:pPr>
        <w:pStyle w:val="libNormal"/>
        <w:rPr>
          <w:rtl/>
        </w:rPr>
      </w:pPr>
      <w:r>
        <w:rPr>
          <w:rtl/>
        </w:rPr>
        <w:t>رحلي لكم عن ساعة مباح فامنعوه من ... لكم وطغامكم [ 60 / ب ] وكونوا في دنياكم أحرارا إذا لم يكن لكم دين.</w:t>
      </w:r>
    </w:p>
    <w:p w:rsidR="00D03B2A" w:rsidRDefault="00D03B2A" w:rsidP="003029D9">
      <w:pPr>
        <w:pStyle w:val="libNormal"/>
        <w:rPr>
          <w:rtl/>
        </w:rPr>
      </w:pPr>
      <w:r>
        <w:rPr>
          <w:rtl/>
        </w:rPr>
        <w:t>فقال شمر : ذلك لك يابن فاطمة.</w:t>
      </w:r>
    </w:p>
    <w:p w:rsidR="00D03B2A" w:rsidRDefault="00D03B2A" w:rsidP="003029D9">
      <w:pPr>
        <w:pStyle w:val="libNormal"/>
        <w:rPr>
          <w:rtl/>
        </w:rPr>
      </w:pPr>
      <w:r>
        <w:rPr>
          <w:rtl/>
        </w:rPr>
        <w:t>قال : فلمّا ق</w:t>
      </w:r>
      <w:r>
        <w:rPr>
          <w:rFonts w:hint="cs"/>
          <w:rtl/>
        </w:rPr>
        <w:t>ُ</w:t>
      </w:r>
      <w:r>
        <w:rPr>
          <w:rtl/>
        </w:rPr>
        <w:t>تل أصحابه وأهل بيته بقي الحسين عامة النهار لا يقدم عليه أحد إلاّ انصرف حتى أحاطت به الرجّالة ، فما رأينا مكثوراً قطّ أربط جأشاً منه ،</w:t>
      </w:r>
    </w:p>
    <w:p w:rsidR="00D03B2A" w:rsidRDefault="00D03B2A" w:rsidP="002F0969">
      <w:pPr>
        <w:pStyle w:val="libNormal0"/>
        <w:rPr>
          <w:rtl/>
        </w:rPr>
      </w:pPr>
      <w:r>
        <w:rPr>
          <w:rtl/>
        </w:rPr>
        <w:br w:type="page"/>
      </w:r>
      <w:r>
        <w:rPr>
          <w:rtl/>
        </w:rPr>
        <w:lastRenderedPageBreak/>
        <w:t>ان كان ليقاتلهم قتال الفارس الشجاع ، وان كان ليشدّ عليهم فينكشفون عنه انكشاف المعزى شدّ فيها الأسد.</w:t>
      </w:r>
    </w:p>
    <w:p w:rsidR="00D03B2A" w:rsidRDefault="00D03B2A" w:rsidP="003029D9">
      <w:pPr>
        <w:pStyle w:val="libNormal"/>
        <w:rPr>
          <w:rtl/>
        </w:rPr>
      </w:pPr>
      <w:r>
        <w:rPr>
          <w:rtl/>
        </w:rPr>
        <w:t>فمكث مليّاً من النهار والناس يتدافعونه ويكرهون الإقدام عليه ، فصاح بهم شمر بن ذي الجوشن : ثكلتكم اُمهاتكم</w:t>
      </w:r>
      <w:r>
        <w:rPr>
          <w:rFonts w:hint="cs"/>
          <w:rtl/>
        </w:rPr>
        <w:t xml:space="preserve"> </w:t>
      </w:r>
      <w:r>
        <w:rPr>
          <w:rtl/>
        </w:rPr>
        <w:t>! ماذا تنتظرون به ، أقدموا عليه.</w:t>
      </w:r>
    </w:p>
    <w:p w:rsidR="00D03B2A" w:rsidRDefault="00D03B2A" w:rsidP="003029D9">
      <w:pPr>
        <w:pStyle w:val="libNormal"/>
        <w:rPr>
          <w:rtl/>
        </w:rPr>
      </w:pPr>
      <w:r>
        <w:rPr>
          <w:rtl/>
        </w:rPr>
        <w:t>فكان أول من انتهى إليه زرعة بن شريك التميمي فضرب كتفه اليسرى وضربه حسين على عاتقه فصرعه.</w:t>
      </w:r>
    </w:p>
    <w:p w:rsidR="00D03B2A" w:rsidRDefault="00D03B2A" w:rsidP="003029D9">
      <w:pPr>
        <w:pStyle w:val="libNormal"/>
        <w:rPr>
          <w:rtl/>
        </w:rPr>
      </w:pPr>
      <w:r>
        <w:rPr>
          <w:rtl/>
        </w:rPr>
        <w:t>وبرز له سنان بن أنس النخعي فطعنه في ترقوته ، ثم انتزع الرمح فطعنه في بواني صدره ، فخرّ الحسين صريعاً ثم نزل إليه ليحتزّ رأسه ونزل معه خولى بن يزيد الأصبحي فاحتزّ رأسه ثم أتى به عبيدالله بن زياد ، فقال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أوقر ركابي فضة وذهبا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انا قتلت الملك المحجّبا</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قتلت خير الناس اُمّاً وأبا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وخيرهم إذ يُنسبون نسبا</w:t>
            </w:r>
            <w:r w:rsidRPr="00A54200">
              <w:rPr>
                <w:rStyle w:val="libPoemTiniChar0"/>
                <w:rtl/>
              </w:rPr>
              <w:br/>
              <w:t> </w:t>
            </w:r>
          </w:p>
        </w:tc>
      </w:tr>
    </w:tbl>
    <w:p w:rsidR="00D03B2A" w:rsidRDefault="00D03B2A" w:rsidP="003029D9">
      <w:pPr>
        <w:pStyle w:val="libNormal"/>
        <w:rPr>
          <w:rtl/>
        </w:rPr>
      </w:pPr>
      <w:r>
        <w:rPr>
          <w:rtl/>
        </w:rPr>
        <w:t>قال : فلم يعطه عبيدالله شيئا</w:t>
      </w:r>
      <w:r>
        <w:rPr>
          <w:rFonts w:hint="cs"/>
          <w:rtl/>
        </w:rPr>
        <w:t xml:space="preserve"> </w:t>
      </w:r>
      <w:r w:rsidRPr="002F0969">
        <w:rPr>
          <w:rStyle w:val="libFootnotenumChar"/>
          <w:rtl/>
        </w:rPr>
        <w:t>(1)</w:t>
      </w:r>
      <w:r>
        <w:rPr>
          <w:rtl/>
        </w:rPr>
        <w:t>.</w:t>
      </w:r>
    </w:p>
    <w:p w:rsidR="00D03B2A" w:rsidRDefault="00D03B2A" w:rsidP="003029D9">
      <w:pPr>
        <w:pStyle w:val="libNormal"/>
        <w:rPr>
          <w:rtl/>
        </w:rPr>
      </w:pPr>
      <w:r>
        <w:rPr>
          <w:rtl/>
        </w:rPr>
        <w:t>قال : ووجدوا بالحسين ثلاثاً وثلاثين جراحة ، ووجدوا في ثوبه مائة وبضعة عشر خرقاً من [ 61 / أ</w:t>
      </w:r>
      <w:r>
        <w:rPr>
          <w:rFonts w:hint="cs"/>
          <w:rtl/>
        </w:rPr>
        <w:t xml:space="preserve"> </w:t>
      </w:r>
      <w:r>
        <w:rPr>
          <w:rtl/>
        </w:rPr>
        <w:t>] السهام وأثر الضرب.</w:t>
      </w:r>
    </w:p>
    <w:p w:rsidR="00D03B2A" w:rsidRDefault="00D03B2A" w:rsidP="003029D9">
      <w:pPr>
        <w:pStyle w:val="libNormal"/>
        <w:rPr>
          <w:rtl/>
        </w:rPr>
      </w:pPr>
      <w:r>
        <w:rPr>
          <w:rtl/>
        </w:rPr>
        <w:t>وقتل يوم الجمعة يوم عاشوراء في المحرم سنة إحدى وستين ، وله يومئذ ست وخمسون سنة وخمسة أشهر.</w:t>
      </w:r>
    </w:p>
    <w:p w:rsidR="00D03B2A" w:rsidRDefault="00D03B2A" w:rsidP="003029D9">
      <w:pPr>
        <w:pStyle w:val="libNormal"/>
        <w:rPr>
          <w:rtl/>
        </w:rPr>
      </w:pPr>
      <w:r>
        <w:rPr>
          <w:rtl/>
        </w:rPr>
        <w:t>وكان جعفر بن محمد يقول : قتل الحسين وهو ابن ثمان وخمسين سنة ، وقتل مع الحسين اثنان وسبعون رجلاً ، وقتل من أصحاب عمر بن سعد ثمانية وثمانون رجلاً.</w:t>
      </w:r>
    </w:p>
    <w:p w:rsidR="00D03B2A" w:rsidRDefault="00D03B2A" w:rsidP="003029D9">
      <w:pPr>
        <w:pStyle w:val="libNormal"/>
        <w:rPr>
          <w:rtl/>
        </w:rPr>
      </w:pPr>
      <w:r>
        <w:rPr>
          <w:rtl/>
        </w:rPr>
        <w:t>وقتل مع الحسين بن علي بن أبي طالب رضي الله عنهما :</w:t>
      </w:r>
    </w:p>
    <w:p w:rsidR="00D03B2A" w:rsidRDefault="00D03B2A" w:rsidP="003029D9">
      <w:pPr>
        <w:pStyle w:val="libNormal"/>
      </w:pPr>
      <w:r>
        <w:rPr>
          <w:rtl/>
        </w:rPr>
        <w:t xml:space="preserve">الحسين بن علي بن أبي طالب </w:t>
      </w:r>
      <w:r w:rsidR="00626B43" w:rsidRPr="00626B43">
        <w:rPr>
          <w:rStyle w:val="libAlaemChar"/>
          <w:rFonts w:hint="cs"/>
          <w:rtl/>
        </w:rPr>
        <w:t>رضي‌الله‌عنه</w:t>
      </w:r>
      <w:r>
        <w:rPr>
          <w:rFonts w:hint="cs"/>
          <w:rtl/>
        </w:rPr>
        <w:t xml:space="preserve"> </w:t>
      </w:r>
      <w:r>
        <w:rPr>
          <w:rtl/>
        </w:rPr>
        <w:t>، قتله سنان بن أنس النخعي ، وأجهز عليه وحزّ رأسه الملعون خولى بن يزيد الأصبحي.</w:t>
      </w:r>
    </w:p>
    <w:p w:rsidR="00D03B2A" w:rsidRDefault="00D03B2A" w:rsidP="003029D9">
      <w:pPr>
        <w:pStyle w:val="libNormal"/>
      </w:pPr>
      <w:r>
        <w:rPr>
          <w:rtl/>
        </w:rPr>
        <w:t>والعباس بن علي بن أبي طالب الأكبر ، قتله زيد بن رقاد الجنبي وحكيم السنبسي من طي.</w:t>
      </w:r>
    </w:p>
    <w:p w:rsidR="00D03B2A" w:rsidRPr="00F07BBF" w:rsidRDefault="00D03B2A" w:rsidP="00A54200">
      <w:pPr>
        <w:pStyle w:val="libLine"/>
        <w:rPr>
          <w:rtl/>
        </w:rPr>
      </w:pPr>
      <w:r w:rsidRPr="00F07BBF">
        <w:rPr>
          <w:rtl/>
        </w:rPr>
        <w:t>__________________</w:t>
      </w:r>
    </w:p>
    <w:p w:rsidR="00D03B2A" w:rsidRPr="007C00D4" w:rsidRDefault="00D03B2A" w:rsidP="002F0969">
      <w:pPr>
        <w:pStyle w:val="libFootnote0"/>
        <w:rPr>
          <w:rtl/>
        </w:rPr>
      </w:pPr>
      <w:r w:rsidRPr="007C00D4">
        <w:rPr>
          <w:rtl/>
        </w:rPr>
        <w:t>(1) حكا</w:t>
      </w:r>
      <w:r w:rsidRPr="007C00D4">
        <w:rPr>
          <w:rFonts w:hint="cs"/>
          <w:rtl/>
        </w:rPr>
        <w:t>ه</w:t>
      </w:r>
      <w:r w:rsidRPr="007C00D4">
        <w:rPr>
          <w:rtl/>
        </w:rPr>
        <w:t xml:space="preserve"> سبط ابن الجوزي في تذكرة خواص الأمة ص 256 عن الطبقات.</w:t>
      </w:r>
    </w:p>
    <w:p w:rsidR="00D03B2A" w:rsidRDefault="00D03B2A" w:rsidP="003029D9">
      <w:pPr>
        <w:pStyle w:val="libNormal"/>
        <w:rPr>
          <w:rtl/>
        </w:rPr>
      </w:pPr>
      <w:r>
        <w:rPr>
          <w:rtl/>
        </w:rPr>
        <w:br w:type="page"/>
      </w:r>
      <w:r>
        <w:rPr>
          <w:rtl/>
        </w:rPr>
        <w:lastRenderedPageBreak/>
        <w:t>وجعفر بن علي بن أبي طالب الأكبر ، قتله هانئ بن ثبيت الحضرمي وعبدالله بن علي بن أبي طالب ، قتله هانئ بن ثبيت الحضرمي.</w:t>
      </w:r>
    </w:p>
    <w:p w:rsidR="00D03B2A" w:rsidRDefault="00D03B2A" w:rsidP="003029D9">
      <w:pPr>
        <w:pStyle w:val="libNormal"/>
        <w:rPr>
          <w:rtl/>
        </w:rPr>
      </w:pPr>
      <w:r>
        <w:rPr>
          <w:rtl/>
        </w:rPr>
        <w:t>قال : وقد كان العباس بن علي قال لجعفر وعبدالله ابني علي : تقدّما فان ق</w:t>
      </w:r>
      <w:r>
        <w:rPr>
          <w:rFonts w:hint="cs"/>
          <w:rtl/>
        </w:rPr>
        <w:t>ُ</w:t>
      </w:r>
      <w:r>
        <w:rPr>
          <w:rtl/>
        </w:rPr>
        <w:t>تلتما ورثتكما ، وإن ق</w:t>
      </w:r>
      <w:r>
        <w:rPr>
          <w:rFonts w:hint="cs"/>
          <w:rtl/>
        </w:rPr>
        <w:t>ُ</w:t>
      </w:r>
      <w:r>
        <w:rPr>
          <w:rtl/>
        </w:rPr>
        <w:t>تلت بعد كما ورثني ولدي ، وان ق</w:t>
      </w:r>
      <w:r>
        <w:rPr>
          <w:rFonts w:hint="cs"/>
          <w:rtl/>
        </w:rPr>
        <w:t>ُ</w:t>
      </w:r>
      <w:r>
        <w:rPr>
          <w:rtl/>
        </w:rPr>
        <w:t>تلت قبلكما ثم ق</w:t>
      </w:r>
      <w:r>
        <w:rPr>
          <w:rFonts w:hint="cs"/>
          <w:rtl/>
        </w:rPr>
        <w:t>ُ</w:t>
      </w:r>
      <w:r>
        <w:rPr>
          <w:rtl/>
        </w:rPr>
        <w:t>تلتما ورثكما محمد بن الحنفية</w:t>
      </w:r>
      <w:r>
        <w:rPr>
          <w:rFonts w:hint="cs"/>
          <w:rtl/>
        </w:rPr>
        <w:t xml:space="preserve"> </w:t>
      </w:r>
      <w:r>
        <w:rPr>
          <w:rtl/>
        </w:rPr>
        <w:t>! فتقدّما فقتلا ولم يكن لهما ولد ثم قتل العباس بعدهما.</w:t>
      </w:r>
    </w:p>
    <w:p w:rsidR="00D03B2A" w:rsidRDefault="00D03B2A" w:rsidP="003029D9">
      <w:pPr>
        <w:pStyle w:val="libNormal"/>
        <w:rPr>
          <w:rtl/>
        </w:rPr>
      </w:pPr>
      <w:r>
        <w:rPr>
          <w:rtl/>
        </w:rPr>
        <w:t>وعثمان بن علي بن أبي طالب ، رماه خولى بن يزيد بسهم فاثبته ، واجهز عليه رجل من بني ابان بن دارم.</w:t>
      </w:r>
    </w:p>
    <w:p w:rsidR="00D03B2A" w:rsidRDefault="00D03B2A" w:rsidP="003029D9">
      <w:pPr>
        <w:pStyle w:val="libNormal"/>
        <w:rPr>
          <w:rtl/>
        </w:rPr>
      </w:pPr>
      <w:r>
        <w:rPr>
          <w:rtl/>
        </w:rPr>
        <w:t>وأبوبكر بن علي بن أبي طالب ، يقال : انّه ق</w:t>
      </w:r>
      <w:r>
        <w:rPr>
          <w:rFonts w:hint="cs"/>
          <w:rtl/>
        </w:rPr>
        <w:t>ُ</w:t>
      </w:r>
      <w:r>
        <w:rPr>
          <w:rtl/>
        </w:rPr>
        <w:t>تل في ماقيه</w:t>
      </w:r>
      <w:r>
        <w:rPr>
          <w:rFonts w:hint="cs"/>
          <w:rtl/>
        </w:rPr>
        <w:t xml:space="preserve"> </w:t>
      </w:r>
      <w:r>
        <w:rPr>
          <w:rtl/>
        </w:rPr>
        <w:t>[ 61 / ب</w:t>
      </w:r>
      <w:r>
        <w:rPr>
          <w:rFonts w:hint="cs"/>
          <w:rtl/>
        </w:rPr>
        <w:t xml:space="preserve"> </w:t>
      </w:r>
      <w:r>
        <w:rPr>
          <w:rtl/>
        </w:rPr>
        <w:t>].</w:t>
      </w:r>
    </w:p>
    <w:p w:rsidR="00D03B2A" w:rsidRDefault="00D03B2A" w:rsidP="003029D9">
      <w:pPr>
        <w:pStyle w:val="libNormal"/>
        <w:rPr>
          <w:rtl/>
        </w:rPr>
      </w:pPr>
      <w:r>
        <w:rPr>
          <w:rtl/>
        </w:rPr>
        <w:t>ومحمد بن علي بن أبي طالب الأصغر ـ واُمه اُم ولد ـ ، قتله رجل من بني ابان بن دارم.</w:t>
      </w:r>
    </w:p>
    <w:p w:rsidR="00D03B2A" w:rsidRDefault="00D03B2A" w:rsidP="003029D9">
      <w:pPr>
        <w:pStyle w:val="libNormal"/>
        <w:rPr>
          <w:rtl/>
        </w:rPr>
      </w:pPr>
      <w:r>
        <w:rPr>
          <w:rtl/>
        </w:rPr>
        <w:t>وعلي بن حسين الأكبر ، قتله مرّة بن النعمان العبدي.</w:t>
      </w:r>
    </w:p>
    <w:p w:rsidR="00D03B2A" w:rsidRDefault="00D03B2A" w:rsidP="003029D9">
      <w:pPr>
        <w:pStyle w:val="libNormal"/>
        <w:rPr>
          <w:rtl/>
        </w:rPr>
      </w:pPr>
      <w:r>
        <w:rPr>
          <w:rtl/>
        </w:rPr>
        <w:t>وعبدالله بن الحسين ، قتله هانئ بن ثبيت الحضرمي وجعفر بن الحسين.</w:t>
      </w:r>
    </w:p>
    <w:p w:rsidR="00D03B2A" w:rsidRDefault="00D03B2A" w:rsidP="003029D9">
      <w:pPr>
        <w:pStyle w:val="libNormal"/>
        <w:rPr>
          <w:rtl/>
        </w:rPr>
      </w:pPr>
      <w:r>
        <w:rPr>
          <w:rtl/>
        </w:rPr>
        <w:t>وأبوبكر بن الحسين بن علي ، قتلهما عبدالله بن عقبة الغنوي.</w:t>
      </w:r>
    </w:p>
    <w:p w:rsidR="00D03B2A" w:rsidRDefault="00D03B2A" w:rsidP="003029D9">
      <w:pPr>
        <w:pStyle w:val="libNormal"/>
        <w:rPr>
          <w:rtl/>
        </w:rPr>
      </w:pPr>
      <w:r>
        <w:rPr>
          <w:rtl/>
        </w:rPr>
        <w:t>وعبدالله بن الحسين ، قتله ابن حرملة الكاهلي من بني أسد.</w:t>
      </w:r>
    </w:p>
    <w:p w:rsidR="00D03B2A" w:rsidRDefault="00D03B2A" w:rsidP="003029D9">
      <w:pPr>
        <w:pStyle w:val="libNormal"/>
        <w:rPr>
          <w:rtl/>
        </w:rPr>
      </w:pPr>
      <w:r>
        <w:rPr>
          <w:rtl/>
        </w:rPr>
        <w:t>والقاسم بن الحسن ، قتله سعيد بن عمرو الأزدي.</w:t>
      </w:r>
    </w:p>
    <w:p w:rsidR="00D03B2A" w:rsidRDefault="00D03B2A" w:rsidP="003029D9">
      <w:pPr>
        <w:pStyle w:val="libNormal"/>
        <w:rPr>
          <w:rtl/>
        </w:rPr>
      </w:pPr>
      <w:r>
        <w:rPr>
          <w:rtl/>
        </w:rPr>
        <w:t>وعون بن عبدالله بن جعفر ، قتله عبدالله بن قطبة الطائي.</w:t>
      </w:r>
    </w:p>
    <w:p w:rsidR="00D03B2A" w:rsidRDefault="00D03B2A" w:rsidP="003029D9">
      <w:pPr>
        <w:pStyle w:val="libNormal"/>
        <w:rPr>
          <w:rtl/>
        </w:rPr>
      </w:pPr>
      <w:r>
        <w:rPr>
          <w:rtl/>
        </w:rPr>
        <w:t>ومحمد بن عبدالله بن جعفر ، قتله عامر بن نهشل التميمي.</w:t>
      </w:r>
    </w:p>
    <w:p w:rsidR="00D03B2A" w:rsidRDefault="00D03B2A" w:rsidP="003029D9">
      <w:pPr>
        <w:pStyle w:val="libNormal"/>
        <w:rPr>
          <w:rtl/>
        </w:rPr>
      </w:pPr>
      <w:r>
        <w:rPr>
          <w:rtl/>
        </w:rPr>
        <w:t>ومسلم بن عقيل بن أبي طالب ، قتله عبيدالله بن زياد بالكوفة صبراً.</w:t>
      </w:r>
    </w:p>
    <w:p w:rsidR="00D03B2A" w:rsidRDefault="00D03B2A" w:rsidP="003029D9">
      <w:pPr>
        <w:pStyle w:val="libNormal"/>
        <w:rPr>
          <w:rtl/>
        </w:rPr>
      </w:pPr>
      <w:r>
        <w:rPr>
          <w:rtl/>
        </w:rPr>
        <w:t>وجعفر بن عقيل ، قتله بشربن حوط الهمداني ، ويقال : عروة بن عبدالله الخثعمي.</w:t>
      </w:r>
    </w:p>
    <w:p w:rsidR="00D03B2A" w:rsidRDefault="00D03B2A" w:rsidP="003029D9">
      <w:pPr>
        <w:pStyle w:val="libNormal"/>
        <w:rPr>
          <w:rtl/>
        </w:rPr>
      </w:pPr>
      <w:r>
        <w:rPr>
          <w:rtl/>
        </w:rPr>
        <w:t>وعبدالرحمان بن عقيل ، قتله عثمان بن خالد بن أسير الجهني وبشر بن حوط.</w:t>
      </w:r>
    </w:p>
    <w:p w:rsidR="00D03B2A" w:rsidRDefault="00D03B2A" w:rsidP="003029D9">
      <w:pPr>
        <w:pStyle w:val="libNormal"/>
        <w:rPr>
          <w:rtl/>
        </w:rPr>
      </w:pPr>
      <w:r>
        <w:rPr>
          <w:rtl/>
        </w:rPr>
        <w:t>وعبدالله بن عقيل ـ واُمه اُم ولد ـ ، قتله عمرو بن صبح الصدائي.</w:t>
      </w:r>
    </w:p>
    <w:p w:rsidR="00D03B2A" w:rsidRDefault="00D03B2A" w:rsidP="003029D9">
      <w:pPr>
        <w:pStyle w:val="libNormal"/>
        <w:rPr>
          <w:rtl/>
        </w:rPr>
      </w:pPr>
      <w:r>
        <w:rPr>
          <w:rtl/>
        </w:rPr>
        <w:t>وعبدالله بن عقيل ـ الآخر ، واُمه اُم ولد ـ ، قتله عمرو بن صبح الصدائي ويقال : قتله اُسيد بن مالك الحضرمي.</w:t>
      </w:r>
    </w:p>
    <w:p w:rsidR="00D03B2A" w:rsidRDefault="00D03B2A" w:rsidP="003029D9">
      <w:pPr>
        <w:pStyle w:val="libNormal"/>
        <w:rPr>
          <w:rtl/>
        </w:rPr>
      </w:pPr>
      <w:r>
        <w:rPr>
          <w:rtl/>
        </w:rPr>
        <w:br w:type="page"/>
      </w:r>
      <w:r>
        <w:rPr>
          <w:rtl/>
        </w:rPr>
        <w:lastRenderedPageBreak/>
        <w:t>ومحمد بن أبي سعيد بن عقيل ، قتله لقيط الجهني ورجل من آل أبي لهب لم يسمّ لنا.</w:t>
      </w:r>
    </w:p>
    <w:p w:rsidR="00D03B2A" w:rsidRDefault="00D03B2A" w:rsidP="003029D9">
      <w:pPr>
        <w:pStyle w:val="libNormal"/>
        <w:rPr>
          <w:rtl/>
        </w:rPr>
      </w:pPr>
      <w:r>
        <w:rPr>
          <w:rtl/>
        </w:rPr>
        <w:t>ورجل من آل أبي سفيان بن الحارث بن عبدالمطّلب يقال له : أبوالهياج وكان شاعراً.</w:t>
      </w:r>
    </w:p>
    <w:p w:rsidR="00D03B2A" w:rsidRDefault="00D03B2A" w:rsidP="003029D9">
      <w:pPr>
        <w:pStyle w:val="libNormal"/>
        <w:rPr>
          <w:rtl/>
        </w:rPr>
      </w:pPr>
      <w:r>
        <w:rPr>
          <w:rtl/>
        </w:rPr>
        <w:t>وسليمان مولى الحسين بن علي ، قتله سليمان بن عوف الحضرمي [</w:t>
      </w:r>
      <w:r>
        <w:rPr>
          <w:rFonts w:hint="cs"/>
          <w:rtl/>
        </w:rPr>
        <w:t xml:space="preserve"> </w:t>
      </w:r>
      <w:r>
        <w:rPr>
          <w:rtl/>
        </w:rPr>
        <w:t>62 / أ</w:t>
      </w:r>
      <w:r>
        <w:rPr>
          <w:rFonts w:hint="cs"/>
          <w:rtl/>
        </w:rPr>
        <w:t xml:space="preserve"> </w:t>
      </w:r>
      <w:r>
        <w:rPr>
          <w:rtl/>
        </w:rPr>
        <w:t>] ومنجح مولى الحسين بن علي.</w:t>
      </w:r>
    </w:p>
    <w:p w:rsidR="00D03B2A" w:rsidRDefault="00D03B2A" w:rsidP="003029D9">
      <w:pPr>
        <w:pStyle w:val="libNormal"/>
        <w:rPr>
          <w:rtl/>
        </w:rPr>
      </w:pPr>
      <w:r>
        <w:rPr>
          <w:rtl/>
        </w:rPr>
        <w:t>وعبدالله بن يقطر ـ رضيع الحسين ـ ، قُتل بالكوفة ، رُمي به من فوق القصر فمات ، وهو الذي قيل فيه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Fonts w:hint="cs"/>
                <w:rtl/>
              </w:rPr>
              <w:t>....................................</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وآخر يهوى من طمار قتيل</w:t>
            </w:r>
            <w:r w:rsidRPr="00A54200">
              <w:rPr>
                <w:rStyle w:val="libPoemTiniChar0"/>
                <w:rtl/>
              </w:rPr>
              <w:br/>
              <w:t> </w:t>
            </w:r>
          </w:p>
        </w:tc>
      </w:tr>
    </w:tbl>
    <w:p w:rsidR="00D03B2A" w:rsidRDefault="00D03B2A" w:rsidP="003029D9">
      <w:pPr>
        <w:pStyle w:val="libNormal"/>
        <w:rPr>
          <w:rtl/>
        </w:rPr>
      </w:pPr>
      <w:r>
        <w:rPr>
          <w:rtl/>
        </w:rPr>
        <w:t>وكان من قتل معه</w:t>
      </w:r>
      <w:r w:rsidRPr="007F7201">
        <w:rPr>
          <w:rFonts w:hint="cs"/>
          <w:rtl/>
        </w:rPr>
        <w:t xml:space="preserve"> </w:t>
      </w:r>
      <w:r w:rsidR="00626B43" w:rsidRPr="00626B43">
        <w:rPr>
          <w:rStyle w:val="libAlaemChar"/>
          <w:rFonts w:hint="cs"/>
          <w:rtl/>
        </w:rPr>
        <w:t>رضي‌الله‌عنه</w:t>
      </w:r>
      <w:r w:rsidRPr="007F7201">
        <w:rPr>
          <w:rFonts w:hint="cs"/>
          <w:rtl/>
        </w:rPr>
        <w:t xml:space="preserve"> </w:t>
      </w:r>
      <w:r>
        <w:rPr>
          <w:rtl/>
        </w:rPr>
        <w:t>من سائر الناس من قبائل العرب من القبيلة الرجل والرجلان والثلاثة ممّن صبر معه.</w:t>
      </w:r>
    </w:p>
    <w:p w:rsidR="00D03B2A" w:rsidRDefault="00D03B2A" w:rsidP="003029D9">
      <w:pPr>
        <w:pStyle w:val="libNormal"/>
        <w:rPr>
          <w:rtl/>
        </w:rPr>
      </w:pPr>
      <w:r>
        <w:rPr>
          <w:rtl/>
        </w:rPr>
        <w:t>وقد كان ابنا عبدالله بن جعفر لجئا إلى امرأة عبدالله بن قطبة الطائي ثم النبهاني ، وكانا غلامين لم يبلغا ، وقد كان عمر بن سعد أمر مناديا فنادى : من جاء برأس فله ألف درهم ، فجاء ابن قطبة إلى منزله فقالت له امرأته : انّ غلامين لجئا إلينا فهل لك ان تشرف بهما فتبعث بهما إلى أهلهما بالمدينة</w:t>
      </w:r>
      <w:r>
        <w:rPr>
          <w:rFonts w:hint="cs"/>
          <w:rtl/>
        </w:rPr>
        <w:t xml:space="preserve"> </w:t>
      </w:r>
      <w:r>
        <w:rPr>
          <w:rtl/>
        </w:rPr>
        <w:t>؟ قال : نعم أرنيهما ، فلمّا رآهما ذبحهما وجاء برؤسهما إلى عبيدالله بن زياد فلم يعطه شيئاً ، فقال عبيدالله : وددت أنّه كان جاءني بهما حيّين فمننت بهما على أبي جعفر ـ يعني عبدالله بن جعفر</w:t>
      </w:r>
      <w:r>
        <w:rPr>
          <w:rFonts w:hint="cs"/>
          <w:rtl/>
        </w:rPr>
        <w:t xml:space="preserve"> </w:t>
      </w:r>
      <w:r>
        <w:rPr>
          <w:rtl/>
        </w:rPr>
        <w:t>ـ.</w:t>
      </w:r>
    </w:p>
    <w:p w:rsidR="00D03B2A" w:rsidRDefault="00D03B2A" w:rsidP="003029D9">
      <w:pPr>
        <w:pStyle w:val="libNormal"/>
        <w:rPr>
          <w:rtl/>
        </w:rPr>
      </w:pPr>
      <w:r>
        <w:rPr>
          <w:rtl/>
        </w:rPr>
        <w:t>وبلغ ذلك عبدالله بن جعفر ، فقال : وددت انّه كان جاءني بهما فاعطيته ألفي ألف.</w:t>
      </w:r>
    </w:p>
    <w:p w:rsidR="00D03B2A" w:rsidRDefault="00D03B2A" w:rsidP="003029D9">
      <w:pPr>
        <w:pStyle w:val="libNormal"/>
        <w:rPr>
          <w:rtl/>
        </w:rPr>
      </w:pPr>
      <w:r>
        <w:rPr>
          <w:rtl/>
        </w:rPr>
        <w:t>ولم يفلت من أهل بيت الحسين بن علي الذين معه إلاّ خمسة نفر :</w:t>
      </w:r>
    </w:p>
    <w:p w:rsidR="00D03B2A" w:rsidRDefault="00D03B2A" w:rsidP="003029D9">
      <w:pPr>
        <w:pStyle w:val="libNormal"/>
        <w:rPr>
          <w:rtl/>
        </w:rPr>
      </w:pPr>
      <w:r>
        <w:rPr>
          <w:rtl/>
        </w:rPr>
        <w:t>علي بن حسين الأصغر ، وهو أبو بقية ولد الحسين بن علي اليوم ، وكان مريضاً فكان مع النساء.</w:t>
      </w:r>
    </w:p>
    <w:p w:rsidR="00D03B2A" w:rsidRDefault="00D03B2A" w:rsidP="003029D9">
      <w:pPr>
        <w:pStyle w:val="libNormal"/>
        <w:rPr>
          <w:rtl/>
        </w:rPr>
      </w:pPr>
      <w:r>
        <w:rPr>
          <w:rtl/>
        </w:rPr>
        <w:t>وحسن بن حسن بن علي ، وله بقية.</w:t>
      </w:r>
    </w:p>
    <w:p w:rsidR="00D03B2A" w:rsidRDefault="00D03B2A" w:rsidP="003029D9">
      <w:pPr>
        <w:pStyle w:val="libNormal"/>
        <w:rPr>
          <w:rtl/>
        </w:rPr>
      </w:pPr>
      <w:r>
        <w:rPr>
          <w:rtl/>
        </w:rPr>
        <w:t>وعمرو بن حسن بن علي ، ولا بقية له.</w:t>
      </w:r>
    </w:p>
    <w:p w:rsidR="00D03B2A" w:rsidRDefault="00D03B2A" w:rsidP="003029D9">
      <w:pPr>
        <w:pStyle w:val="libNormal"/>
        <w:rPr>
          <w:rtl/>
        </w:rPr>
      </w:pPr>
      <w:r>
        <w:rPr>
          <w:rtl/>
        </w:rPr>
        <w:br w:type="page"/>
      </w:r>
      <w:r>
        <w:rPr>
          <w:rtl/>
        </w:rPr>
        <w:lastRenderedPageBreak/>
        <w:t>والقاسم بن عبدالله بن جعفر [ 62 / ب</w:t>
      </w:r>
      <w:r>
        <w:rPr>
          <w:rFonts w:hint="cs"/>
          <w:rtl/>
        </w:rPr>
        <w:t xml:space="preserve"> </w:t>
      </w:r>
      <w:r>
        <w:rPr>
          <w:rtl/>
        </w:rPr>
        <w:t>].</w:t>
      </w:r>
    </w:p>
    <w:p w:rsidR="00D03B2A" w:rsidRDefault="00D03B2A" w:rsidP="003029D9">
      <w:pPr>
        <w:pStyle w:val="libNormal"/>
        <w:rPr>
          <w:rtl/>
        </w:rPr>
      </w:pPr>
      <w:r>
        <w:rPr>
          <w:rtl/>
        </w:rPr>
        <w:t>ومحمد بن عقيل الأصغر.</w:t>
      </w:r>
    </w:p>
    <w:p w:rsidR="00D03B2A" w:rsidRDefault="00D03B2A" w:rsidP="003029D9">
      <w:pPr>
        <w:pStyle w:val="libNormal"/>
        <w:rPr>
          <w:rtl/>
        </w:rPr>
      </w:pPr>
      <w:r>
        <w:rPr>
          <w:rtl/>
        </w:rPr>
        <w:t>فانّ هؤلاء اُستضعفوا فقدم بهم وبنساء الحسين بن علي وهنّ :</w:t>
      </w:r>
    </w:p>
    <w:p w:rsidR="00D03B2A" w:rsidRDefault="00D03B2A" w:rsidP="003029D9">
      <w:pPr>
        <w:pStyle w:val="libNormal"/>
        <w:rPr>
          <w:rtl/>
        </w:rPr>
      </w:pPr>
      <w:r>
        <w:rPr>
          <w:rtl/>
        </w:rPr>
        <w:t>زينب وفاطمة ابنتا علي بن أبي طالب.</w:t>
      </w:r>
    </w:p>
    <w:p w:rsidR="00D03B2A" w:rsidRDefault="00D03B2A" w:rsidP="003029D9">
      <w:pPr>
        <w:pStyle w:val="libNormal"/>
        <w:rPr>
          <w:rtl/>
        </w:rPr>
      </w:pPr>
      <w:r>
        <w:rPr>
          <w:rtl/>
        </w:rPr>
        <w:t>وفاطمة وسكينة ابنتا الحسين بن علي.</w:t>
      </w:r>
    </w:p>
    <w:p w:rsidR="00D03B2A" w:rsidRDefault="00D03B2A" w:rsidP="003029D9">
      <w:pPr>
        <w:pStyle w:val="libNormal"/>
        <w:rPr>
          <w:rtl/>
        </w:rPr>
      </w:pPr>
      <w:r>
        <w:rPr>
          <w:rtl/>
        </w:rPr>
        <w:t>والرباب بنت أنيف الكلبية امرأة الحسين بن علي ، وهي اُم سكينة وعبدالله المقتول ، ابني الحسين بن علي.</w:t>
      </w:r>
    </w:p>
    <w:p w:rsidR="00D03B2A" w:rsidRDefault="00D03B2A" w:rsidP="003029D9">
      <w:pPr>
        <w:pStyle w:val="libNormal"/>
        <w:rPr>
          <w:rtl/>
        </w:rPr>
      </w:pPr>
      <w:r>
        <w:rPr>
          <w:rtl/>
        </w:rPr>
        <w:t>واُم محمد بنت حسن بن علي ، امرأة علي بن حسين.</w:t>
      </w:r>
    </w:p>
    <w:p w:rsidR="00D03B2A" w:rsidRDefault="00D03B2A" w:rsidP="003029D9">
      <w:pPr>
        <w:pStyle w:val="libNormal"/>
        <w:rPr>
          <w:rtl/>
        </w:rPr>
      </w:pPr>
      <w:r>
        <w:rPr>
          <w:rtl/>
        </w:rPr>
        <w:t>وموالي لهم ومماليك عبيد واماء قدم بهم على عبيدالله بن زياد مع رأس الحسين بن علي ورؤوس من قتل معه</w:t>
      </w:r>
      <w:r w:rsidRPr="00BD160D">
        <w:rPr>
          <w:rtl/>
        </w:rPr>
        <w:t xml:space="preserve"> </w:t>
      </w:r>
      <w:r w:rsidR="00626B43" w:rsidRPr="00626B43">
        <w:rPr>
          <w:rStyle w:val="libAlaemChar"/>
          <w:rtl/>
        </w:rPr>
        <w:t>رضي‌الله‌عنه</w:t>
      </w:r>
      <w:r w:rsidRPr="00BD160D">
        <w:rPr>
          <w:rtl/>
        </w:rPr>
        <w:t xml:space="preserve"> </w:t>
      </w:r>
      <w:r>
        <w:rPr>
          <w:rtl/>
        </w:rPr>
        <w:t>وعنهم.</w:t>
      </w:r>
    </w:p>
    <w:p w:rsidR="00D03B2A" w:rsidRDefault="00D03B2A" w:rsidP="003029D9">
      <w:pPr>
        <w:pStyle w:val="libNormal"/>
        <w:rPr>
          <w:rtl/>
        </w:rPr>
      </w:pPr>
      <w:r>
        <w:rPr>
          <w:rtl/>
        </w:rPr>
        <w:t>ولمّا قُتل الحسين</w:t>
      </w:r>
      <w:r>
        <w:rPr>
          <w:rFonts w:hint="cs"/>
          <w:rtl/>
        </w:rPr>
        <w:t xml:space="preserve"> </w:t>
      </w:r>
      <w:r w:rsidR="00626B43" w:rsidRPr="00626B43">
        <w:rPr>
          <w:rStyle w:val="libAlaemChar"/>
          <w:rFonts w:hint="cs"/>
          <w:rtl/>
        </w:rPr>
        <w:t>رضي‌الله‌عنه</w:t>
      </w:r>
      <w:r>
        <w:rPr>
          <w:rtl/>
        </w:rPr>
        <w:t xml:space="preserve"> انتهب ثقله فأخذ سيفه الفلافس النهشلي ،</w:t>
      </w:r>
    </w:p>
    <w:p w:rsidR="00D03B2A" w:rsidRDefault="00D03B2A" w:rsidP="003029D9">
      <w:pPr>
        <w:pStyle w:val="libNormal"/>
        <w:rPr>
          <w:rtl/>
        </w:rPr>
      </w:pPr>
      <w:r>
        <w:rPr>
          <w:rtl/>
        </w:rPr>
        <w:t>واخذ سيفاً آخر ج</w:t>
      </w:r>
      <w:r>
        <w:rPr>
          <w:rFonts w:hint="cs"/>
          <w:rtl/>
        </w:rPr>
        <w:t>ُ</w:t>
      </w:r>
      <w:r>
        <w:rPr>
          <w:rtl/>
        </w:rPr>
        <w:t>ميع بن الخلق الأودي.</w:t>
      </w:r>
    </w:p>
    <w:p w:rsidR="00D03B2A" w:rsidRDefault="00D03B2A" w:rsidP="003029D9">
      <w:pPr>
        <w:pStyle w:val="libNormal"/>
        <w:rPr>
          <w:rtl/>
        </w:rPr>
      </w:pPr>
      <w:r>
        <w:rPr>
          <w:rtl/>
        </w:rPr>
        <w:t>واخذ سراويله بحر الملعون بن كعب التميمي ، فتركه مجرداً</w:t>
      </w:r>
      <w:r>
        <w:rPr>
          <w:rFonts w:hint="cs"/>
          <w:rtl/>
        </w:rPr>
        <w:t xml:space="preserve"> </w:t>
      </w:r>
      <w:r>
        <w:rPr>
          <w:rtl/>
        </w:rPr>
        <w:t>!</w:t>
      </w:r>
    </w:p>
    <w:p w:rsidR="00D03B2A" w:rsidRDefault="00D03B2A" w:rsidP="003029D9">
      <w:pPr>
        <w:pStyle w:val="libNormal"/>
        <w:rPr>
          <w:rtl/>
        </w:rPr>
      </w:pPr>
      <w:r>
        <w:rPr>
          <w:rtl/>
        </w:rPr>
        <w:t>واخذ قطيفته قيس بن الأشعث بن قيس الكندي ، فكان يقال له : قيس قطيفة.</w:t>
      </w:r>
    </w:p>
    <w:p w:rsidR="00D03B2A" w:rsidRDefault="00D03B2A" w:rsidP="003029D9">
      <w:pPr>
        <w:pStyle w:val="libNormal"/>
        <w:rPr>
          <w:rtl/>
        </w:rPr>
      </w:pPr>
      <w:r>
        <w:rPr>
          <w:rtl/>
        </w:rPr>
        <w:t>واخذ نعليه الأسود بن خالد الأودي.</w:t>
      </w:r>
    </w:p>
    <w:p w:rsidR="00D03B2A" w:rsidRDefault="00D03B2A" w:rsidP="003029D9">
      <w:pPr>
        <w:pStyle w:val="libNormal"/>
        <w:rPr>
          <w:rtl/>
        </w:rPr>
      </w:pPr>
      <w:r>
        <w:rPr>
          <w:rtl/>
        </w:rPr>
        <w:t>واخذ عمامته جابر بن يزيد.</w:t>
      </w:r>
    </w:p>
    <w:p w:rsidR="00D03B2A" w:rsidRDefault="00D03B2A" w:rsidP="003029D9">
      <w:pPr>
        <w:pStyle w:val="libNormal"/>
        <w:rPr>
          <w:rtl/>
        </w:rPr>
      </w:pPr>
      <w:r>
        <w:rPr>
          <w:rtl/>
        </w:rPr>
        <w:t>واخذ برنسه ـ وكان من خزّ ـ مالك بن بشير الكندي.</w:t>
      </w:r>
    </w:p>
    <w:p w:rsidR="00D03B2A" w:rsidRDefault="00D03B2A" w:rsidP="003029D9">
      <w:pPr>
        <w:pStyle w:val="libNormal"/>
        <w:rPr>
          <w:rtl/>
        </w:rPr>
      </w:pPr>
      <w:r>
        <w:rPr>
          <w:rtl/>
        </w:rPr>
        <w:t>واخذ رجل من أهل العراق حلي فاطمة بنت حسين وهو يبكي</w:t>
      </w:r>
      <w:r>
        <w:rPr>
          <w:rFonts w:hint="cs"/>
          <w:rtl/>
        </w:rPr>
        <w:t xml:space="preserve"> </w:t>
      </w:r>
      <w:r>
        <w:rPr>
          <w:rtl/>
        </w:rPr>
        <w:t>! فقالت : لم تبكي</w:t>
      </w:r>
      <w:r>
        <w:rPr>
          <w:rFonts w:hint="cs"/>
          <w:rtl/>
        </w:rPr>
        <w:t xml:space="preserve"> </w:t>
      </w:r>
      <w:r>
        <w:rPr>
          <w:rtl/>
        </w:rPr>
        <w:t>؟ فقال : أسلب ابنة رسول الله صلّى الله عليه وسلّم ولا أبكي</w:t>
      </w:r>
      <w:r>
        <w:rPr>
          <w:rFonts w:hint="cs"/>
          <w:rtl/>
        </w:rPr>
        <w:t xml:space="preserve"> </w:t>
      </w:r>
      <w:r>
        <w:rPr>
          <w:rtl/>
        </w:rPr>
        <w:t>؟! فقالت : دعه ، انّي أخاف أن يأخذه غيري</w:t>
      </w:r>
      <w:r>
        <w:rPr>
          <w:rFonts w:hint="cs"/>
          <w:rtl/>
        </w:rPr>
        <w:t xml:space="preserve"> </w:t>
      </w:r>
      <w:r>
        <w:rPr>
          <w:rtl/>
        </w:rPr>
        <w:t>!!</w:t>
      </w:r>
    </w:p>
    <w:p w:rsidR="00D03B2A" w:rsidRDefault="00D03B2A" w:rsidP="003029D9">
      <w:pPr>
        <w:pStyle w:val="libNormal"/>
        <w:rPr>
          <w:rtl/>
        </w:rPr>
      </w:pPr>
      <w:r>
        <w:rPr>
          <w:rtl/>
        </w:rPr>
        <w:t>وكان علي بن حسين الأصغر مريضاً نائماً على فراش ، فقال شمر بن ذي الجوشن الملعون : اُقتلوا هذا</w:t>
      </w:r>
      <w:r>
        <w:rPr>
          <w:rFonts w:hint="cs"/>
          <w:rtl/>
        </w:rPr>
        <w:t xml:space="preserve"> </w:t>
      </w:r>
      <w:r>
        <w:rPr>
          <w:rtl/>
        </w:rPr>
        <w:t>! فقال له رجل من أصحابه : [ 63 / أ</w:t>
      </w:r>
      <w:r>
        <w:rPr>
          <w:rFonts w:hint="cs"/>
          <w:rtl/>
        </w:rPr>
        <w:t xml:space="preserve"> </w:t>
      </w:r>
      <w:r>
        <w:rPr>
          <w:rtl/>
        </w:rPr>
        <w:t>] سبحان الله أتقتل فتى حدثاً مريضاً لم يقاتل</w:t>
      </w:r>
      <w:r>
        <w:rPr>
          <w:rFonts w:hint="cs"/>
          <w:rtl/>
        </w:rPr>
        <w:t xml:space="preserve"> </w:t>
      </w:r>
      <w:r>
        <w:rPr>
          <w:rtl/>
        </w:rPr>
        <w:t>!</w:t>
      </w:r>
    </w:p>
    <w:p w:rsidR="00D03B2A" w:rsidRDefault="00D03B2A" w:rsidP="003029D9">
      <w:pPr>
        <w:pStyle w:val="libNormal"/>
        <w:rPr>
          <w:rtl/>
        </w:rPr>
      </w:pPr>
      <w:r>
        <w:rPr>
          <w:rtl/>
        </w:rPr>
        <w:t>وجاء عمر بن سعد فقال : لا تعرضوا لهؤلاء النسوة ولا لهذا المريض.</w:t>
      </w:r>
    </w:p>
    <w:p w:rsidR="00D03B2A" w:rsidRDefault="00D03B2A" w:rsidP="003029D9">
      <w:pPr>
        <w:pStyle w:val="libNormal"/>
        <w:rPr>
          <w:rtl/>
        </w:rPr>
      </w:pPr>
      <w:r>
        <w:rPr>
          <w:rtl/>
        </w:rPr>
        <w:br w:type="page"/>
      </w:r>
      <w:r>
        <w:rPr>
          <w:rtl/>
        </w:rPr>
        <w:lastRenderedPageBreak/>
        <w:t>قال علي بن حسين : فغيّبني رجل منهم واكرم نزلي واحتضنني وجعل يبكي كلّما خرج ودخل حتى كنت أقول : ان يكن عند أحد من الناس وفاء فعند هذا ، إلى أن نادى منادي ابن زياد : ألا من وجد علي بن حسين فليأت به فقد جعلنا فيه ثلاثمائة درهم.</w:t>
      </w:r>
    </w:p>
    <w:p w:rsidR="00D03B2A" w:rsidRDefault="00D03B2A" w:rsidP="003029D9">
      <w:pPr>
        <w:pStyle w:val="libNormal"/>
        <w:rPr>
          <w:rtl/>
        </w:rPr>
      </w:pPr>
      <w:r>
        <w:rPr>
          <w:rtl/>
        </w:rPr>
        <w:t>قال : فدخل والله عليّ وهو يبكي وجعل يربط يدي إلى عنقي</w:t>
      </w:r>
      <w:r>
        <w:rPr>
          <w:rFonts w:hint="cs"/>
          <w:rtl/>
        </w:rPr>
        <w:t xml:space="preserve"> </w:t>
      </w:r>
      <w:r>
        <w:rPr>
          <w:rtl/>
        </w:rPr>
        <w:t>! وهو يقول : أخاف</w:t>
      </w:r>
      <w:r>
        <w:rPr>
          <w:rFonts w:hint="cs"/>
          <w:rtl/>
        </w:rPr>
        <w:t xml:space="preserve"> </w:t>
      </w:r>
      <w:r>
        <w:rPr>
          <w:rtl/>
        </w:rPr>
        <w:t>! فاخرجني والله إليهم مربوطاً حتى دفعني إليهم واخذ ثلاثمائة درهم وأنا أنظر إليها.</w:t>
      </w:r>
    </w:p>
    <w:p w:rsidR="00D03B2A" w:rsidRDefault="00D03B2A" w:rsidP="003029D9">
      <w:pPr>
        <w:pStyle w:val="libNormal"/>
        <w:rPr>
          <w:rtl/>
        </w:rPr>
      </w:pPr>
      <w:r>
        <w:rPr>
          <w:rtl/>
        </w:rPr>
        <w:t>فاُخذت فادخلت على ابن زياد ، فقال : ما اسمك</w:t>
      </w:r>
      <w:r>
        <w:rPr>
          <w:rFonts w:hint="cs"/>
          <w:rtl/>
        </w:rPr>
        <w:t xml:space="preserve"> </w:t>
      </w:r>
      <w:r>
        <w:rPr>
          <w:rtl/>
        </w:rPr>
        <w:t>؟ فقلت : علي بن حسين ، قال : أولم يقتل الله علياً</w:t>
      </w:r>
      <w:r>
        <w:rPr>
          <w:rFonts w:hint="cs"/>
          <w:rtl/>
        </w:rPr>
        <w:t xml:space="preserve"> </w:t>
      </w:r>
      <w:r>
        <w:rPr>
          <w:rtl/>
        </w:rPr>
        <w:t>؟ قال : قلت : كان لي أخ يقال له علي أكبر مني قتله الناس ، قال : بل الله قتله ، قلت : الله يتوفّى الأنفس حين موتها ، فأمر بقتله ، فصاحت زينب بنت علي بابن زياد : حسبك من دمائنا ، أسألك بالله ان قتلته إلاّ قتلتني معه ، فتركه.</w:t>
      </w:r>
    </w:p>
    <w:p w:rsidR="00D03B2A" w:rsidRDefault="00D03B2A" w:rsidP="003029D9">
      <w:pPr>
        <w:pStyle w:val="libNormal"/>
        <w:rPr>
          <w:rtl/>
        </w:rPr>
      </w:pPr>
      <w:r>
        <w:rPr>
          <w:rtl/>
        </w:rPr>
        <w:t>قال : ولمّا أمر عمر بن سعد بثقل الحسين ان يدخل الكوفة إلى عبيدالله ابن زياد وبعث إليه برأسه مع خولى بن يزيد الأصبحي.</w:t>
      </w:r>
    </w:p>
    <w:p w:rsidR="00D03B2A" w:rsidRDefault="00D03B2A" w:rsidP="003029D9">
      <w:pPr>
        <w:pStyle w:val="libNormal"/>
        <w:rPr>
          <w:rtl/>
        </w:rPr>
      </w:pPr>
      <w:r>
        <w:rPr>
          <w:rtl/>
        </w:rPr>
        <w:t>فلمّا حُمل النساء والصبيان فمرّوا بالقتلى صرخت امرأة منهم : يا محمداه ، هذا حسين بالعراء ، مزمل بالدماء ، واهله ونساؤه سبايا ، فما بقي صديق ولا عدو إلاّ أكبّ باكياً.</w:t>
      </w:r>
    </w:p>
    <w:p w:rsidR="00D03B2A" w:rsidRDefault="00D03B2A" w:rsidP="003029D9">
      <w:pPr>
        <w:pStyle w:val="libNormal"/>
        <w:rPr>
          <w:rtl/>
        </w:rPr>
      </w:pPr>
      <w:r>
        <w:rPr>
          <w:rtl/>
        </w:rPr>
        <w:t>ثم قدم بهم على عبيدالله [ 63 / ب ] بن زياد فقال عبيدالله : من هذه</w:t>
      </w:r>
      <w:r>
        <w:rPr>
          <w:rFonts w:hint="cs"/>
          <w:rtl/>
        </w:rPr>
        <w:t xml:space="preserve"> </w:t>
      </w:r>
      <w:r>
        <w:rPr>
          <w:rtl/>
        </w:rPr>
        <w:t>؟ فقالوا : زينب بنت علي بن أبي طالب</w:t>
      </w:r>
      <w:r>
        <w:rPr>
          <w:rFonts w:hint="cs"/>
          <w:rtl/>
        </w:rPr>
        <w:t xml:space="preserve"> </w:t>
      </w:r>
      <w:r>
        <w:rPr>
          <w:rtl/>
        </w:rPr>
        <w:t>! فقال : كيف رأيت صنع الله بأهل بيتك</w:t>
      </w:r>
      <w:r>
        <w:rPr>
          <w:rFonts w:hint="cs"/>
          <w:rtl/>
        </w:rPr>
        <w:t xml:space="preserve"> </w:t>
      </w:r>
      <w:r>
        <w:rPr>
          <w:rtl/>
        </w:rPr>
        <w:t>؟ قالت : كُتب عليهم القتل فبرزوا إلى مضاجعهم وسيجمع الله بيننا وبينك وبينهم.</w:t>
      </w:r>
    </w:p>
    <w:p w:rsidR="00D03B2A" w:rsidRDefault="00D03B2A" w:rsidP="003029D9">
      <w:pPr>
        <w:pStyle w:val="libNormal"/>
        <w:rPr>
          <w:rtl/>
        </w:rPr>
      </w:pPr>
      <w:r>
        <w:rPr>
          <w:rtl/>
        </w:rPr>
        <w:t>قال : الحمد لله الذي قتلكم وأكذب حديثكم ، قالت : الحمد لله الذي أكرمنا بمحمد وطهّرنا تطهيراً.</w:t>
      </w:r>
    </w:p>
    <w:p w:rsidR="00D03B2A" w:rsidRDefault="00D03B2A" w:rsidP="003029D9">
      <w:pPr>
        <w:pStyle w:val="libNormal"/>
        <w:rPr>
          <w:rtl/>
        </w:rPr>
      </w:pPr>
      <w:r>
        <w:rPr>
          <w:rtl/>
        </w:rPr>
        <w:t>فلما وضعت الرؤوس بين يدي عبيدالله بن زياد جعل يضرب بقضيب معه على في الحسين</w:t>
      </w:r>
      <w:r>
        <w:rPr>
          <w:rFonts w:hint="cs"/>
          <w:rtl/>
        </w:rPr>
        <w:t xml:space="preserve"> </w:t>
      </w:r>
      <w:r>
        <w:rPr>
          <w:rtl/>
        </w:rPr>
        <w:t>! وهو يقول :</w:t>
      </w:r>
    </w:p>
    <w:p w:rsidR="00D03B2A" w:rsidRDefault="00D03B2A" w:rsidP="003029D9">
      <w:pPr>
        <w:pStyle w:val="libNormal"/>
        <w:rPr>
          <w:rtl/>
        </w:rPr>
      </w:pPr>
      <w:r>
        <w:rPr>
          <w:rtl/>
        </w:rPr>
        <w:br w:type="page"/>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lastRenderedPageBreak/>
              <w:t>يفلقن هاما من اناس أعزّة</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علينا وهم كانوا أعق وأشأما</w:t>
            </w:r>
            <w:r w:rsidRPr="00A54200">
              <w:rPr>
                <w:rStyle w:val="libPoemTiniChar0"/>
                <w:rtl/>
              </w:rPr>
              <w:br/>
              <w:t> </w:t>
            </w:r>
          </w:p>
        </w:tc>
      </w:tr>
    </w:tbl>
    <w:p w:rsidR="00D03B2A" w:rsidRDefault="00D03B2A" w:rsidP="003029D9">
      <w:pPr>
        <w:pStyle w:val="libNormal"/>
        <w:rPr>
          <w:rtl/>
        </w:rPr>
      </w:pPr>
      <w:r>
        <w:rPr>
          <w:rtl/>
        </w:rPr>
        <w:t>فقال له زيد بن أرقم : لو نحيت هذا القضيب فانّ رسول الله صلّى الله عليه وسلّم كان يضع فاه على موضع هذا القضيب</w:t>
      </w:r>
      <w:r>
        <w:rPr>
          <w:rFonts w:hint="cs"/>
          <w:rtl/>
        </w:rPr>
        <w:t xml:space="preserve"> </w:t>
      </w:r>
      <w:r w:rsidRPr="002F0969">
        <w:rPr>
          <w:rStyle w:val="libFootnotenumChar"/>
          <w:rtl/>
        </w:rPr>
        <w:t>(1)</w:t>
      </w:r>
      <w:r>
        <w:rPr>
          <w:rtl/>
        </w:rPr>
        <w:t>.</w:t>
      </w:r>
    </w:p>
    <w:p w:rsidR="00D03B2A" w:rsidRDefault="00D03B2A" w:rsidP="003029D9">
      <w:pPr>
        <w:pStyle w:val="libNormal"/>
        <w:rPr>
          <w:rtl/>
        </w:rPr>
      </w:pPr>
      <w:r>
        <w:rPr>
          <w:rtl/>
        </w:rPr>
        <w:t>293</w:t>
      </w:r>
      <w:r>
        <w:rPr>
          <w:rFonts w:hint="cs"/>
          <w:rtl/>
        </w:rPr>
        <w:t xml:space="preserve"> </w:t>
      </w:r>
      <w:r>
        <w:rPr>
          <w:rtl/>
        </w:rPr>
        <w:t xml:space="preserve">ـ قال : أخبرنا سليمان بن حرب ، قال : حدّثنا حماد بن سلمة ، عن علي بن زيد ، عن أنس بن مالك ، قال : شهدت عبيدالله بن زياد حيث اُتي برأس الحسين </w:t>
      </w:r>
      <w:r w:rsidR="00626B43" w:rsidRPr="00626B43">
        <w:rPr>
          <w:rStyle w:val="libAlaemChar"/>
          <w:rFonts w:hint="cs"/>
          <w:rtl/>
        </w:rPr>
        <w:t>رضي‌الله‌عنه</w:t>
      </w:r>
      <w:r>
        <w:rPr>
          <w:rtl/>
        </w:rPr>
        <w:t xml:space="preserve"> ، قال : فجعل ينكت بقضيب معه على أسنانه ويقول : إنْ كان لحسن الثغر</w:t>
      </w:r>
      <w:r>
        <w:rPr>
          <w:rFonts w:hint="cs"/>
          <w:rtl/>
        </w:rPr>
        <w:t xml:space="preserve"> </w:t>
      </w:r>
      <w:r>
        <w:rPr>
          <w:rtl/>
        </w:rPr>
        <w:t>! قال : فقلت : والله لأسوأنّك فقلت : أما انّي قد رأيت رسول الله صلّى الله عليه وسلّم يقبّل موضع قضيبك من فيه.</w:t>
      </w:r>
    </w:p>
    <w:p w:rsidR="00D03B2A" w:rsidRPr="00926F92" w:rsidRDefault="00D03B2A" w:rsidP="00EE4030">
      <w:pPr>
        <w:pStyle w:val="Heading1Center"/>
        <w:rPr>
          <w:rtl/>
        </w:rPr>
      </w:pPr>
      <w:bookmarkStart w:id="8" w:name="_Toc432941264"/>
      <w:r w:rsidRPr="00926F92">
        <w:rPr>
          <w:rtl/>
        </w:rPr>
        <w:t>رجع الحديث الى الاول</w:t>
      </w:r>
      <w:bookmarkEnd w:id="8"/>
    </w:p>
    <w:p w:rsidR="00D03B2A" w:rsidRDefault="00D03B2A" w:rsidP="003029D9">
      <w:pPr>
        <w:pStyle w:val="libNormal"/>
        <w:rPr>
          <w:rtl/>
        </w:rPr>
      </w:pPr>
      <w:r>
        <w:rPr>
          <w:rtl/>
        </w:rPr>
        <w:t>قالوا : وأمر عبيدالله برأس الحسين فنُصب.</w:t>
      </w:r>
    </w:p>
    <w:p w:rsidR="00D03B2A" w:rsidRDefault="00D03B2A" w:rsidP="003029D9">
      <w:pPr>
        <w:pStyle w:val="libNormal"/>
        <w:rPr>
          <w:rtl/>
        </w:rPr>
      </w:pPr>
      <w:r>
        <w:rPr>
          <w:rtl/>
        </w:rPr>
        <w:t>294</w:t>
      </w:r>
      <w:r>
        <w:rPr>
          <w:rFonts w:hint="cs"/>
          <w:rtl/>
        </w:rPr>
        <w:t xml:space="preserve"> </w:t>
      </w:r>
      <w:r>
        <w:rPr>
          <w:rtl/>
        </w:rPr>
        <w:t>ـ قال : أخبرنا محمد بن عمر [ 64 / أ</w:t>
      </w:r>
      <w:r>
        <w:rPr>
          <w:rFonts w:hint="cs"/>
          <w:rtl/>
        </w:rPr>
        <w:t xml:space="preserve"> </w:t>
      </w:r>
      <w:r>
        <w:rPr>
          <w:rtl/>
        </w:rPr>
        <w:t>] قال : حدّثنا عطاء بن مسلم ، عن من أخبره ، عن عاصم بن أبي النجود عن زر بن حبيش ، قال : أول رأس رُفع</w:t>
      </w:r>
    </w:p>
    <w:p w:rsidR="00D03B2A" w:rsidRPr="00BD160D" w:rsidRDefault="00D03B2A" w:rsidP="00A54200">
      <w:pPr>
        <w:pStyle w:val="libLine"/>
        <w:rPr>
          <w:rtl/>
        </w:rPr>
      </w:pPr>
      <w:r w:rsidRPr="00BD160D">
        <w:rPr>
          <w:rtl/>
        </w:rPr>
        <w:t>__________________</w:t>
      </w:r>
    </w:p>
    <w:p w:rsidR="00D03B2A" w:rsidRDefault="00D03B2A" w:rsidP="002F0969">
      <w:pPr>
        <w:pStyle w:val="libFootnote0"/>
        <w:rPr>
          <w:rtl/>
        </w:rPr>
      </w:pPr>
      <w:r>
        <w:rPr>
          <w:rtl/>
        </w:rPr>
        <w:t>(293) أخرجه البخاري في صحيحه في كتاب بدء الخلق باب مناقب الحسن والحسين بإسناد آخر عن أنس وفيه: فجعل ينكت ، وقال في حسنه شيئاً ، فقال أنس : كان أشبههم برسول الله ـ صلّى الله عليه وسلّم ـ.</w:t>
      </w:r>
    </w:p>
    <w:p w:rsidR="00D03B2A" w:rsidRPr="00926F92" w:rsidRDefault="00D03B2A" w:rsidP="002F0969">
      <w:pPr>
        <w:pStyle w:val="libFootnote"/>
        <w:rPr>
          <w:rtl/>
        </w:rPr>
      </w:pPr>
      <w:r w:rsidRPr="00926F92">
        <w:rPr>
          <w:rtl/>
        </w:rPr>
        <w:t>ورواه الترمذي في سننه 5 : 659 برقم 3778 بإسناد آخر عن أنس ، وفيه : فجعل يقول بقضيب له في أنفه ، ويقول : ما رأيت مثل هذا حسنا ! قلت : أما انّه كان ... ثم قال : هذا حديث حسن صحيح غريب.</w:t>
      </w:r>
    </w:p>
    <w:p w:rsidR="00D03B2A" w:rsidRPr="00926F92" w:rsidRDefault="00D03B2A" w:rsidP="002F0969">
      <w:pPr>
        <w:pStyle w:val="libFootnote"/>
        <w:rPr>
          <w:rtl/>
        </w:rPr>
      </w:pPr>
      <w:r w:rsidRPr="00926F92">
        <w:rPr>
          <w:rtl/>
        </w:rPr>
        <w:t>ورواه ابوبكر الشافعي في الغيلانيات عن إسماعيل بن اسحاق عن سليمان بن حرب.</w:t>
      </w:r>
    </w:p>
    <w:p w:rsidR="00D03B2A" w:rsidRPr="00926F92" w:rsidRDefault="00D03B2A" w:rsidP="002F0969">
      <w:pPr>
        <w:pStyle w:val="libFootnote"/>
        <w:rPr>
          <w:rtl/>
        </w:rPr>
      </w:pPr>
      <w:r w:rsidRPr="00926F92">
        <w:rPr>
          <w:rtl/>
        </w:rPr>
        <w:t>فقلت : أما إنّه كان أشبههم برسول الله صلى الله عليه وسلم.</w:t>
      </w:r>
    </w:p>
    <w:p w:rsidR="00D03B2A" w:rsidRPr="00926F92" w:rsidRDefault="00D03B2A" w:rsidP="002F0969">
      <w:pPr>
        <w:pStyle w:val="libFootnote"/>
        <w:rPr>
          <w:rtl/>
        </w:rPr>
      </w:pPr>
      <w:r w:rsidRPr="00926F92">
        <w:rPr>
          <w:rtl/>
        </w:rPr>
        <w:t>ابن عساكر في الحسين ص 30 من رقم 48.</w:t>
      </w:r>
    </w:p>
    <w:p w:rsidR="00D03B2A" w:rsidRPr="00C3453F" w:rsidRDefault="00D03B2A" w:rsidP="002F0969">
      <w:pPr>
        <w:pStyle w:val="libFootnote"/>
        <w:rPr>
          <w:rtl/>
        </w:rPr>
      </w:pPr>
      <w:r w:rsidRPr="00C3453F">
        <w:rPr>
          <w:rtl/>
        </w:rPr>
        <w:t>وخرجه ابن الضّحاك كما في ذخائر العقبى ص 127.</w:t>
      </w:r>
    </w:p>
    <w:p w:rsidR="00D03B2A" w:rsidRPr="00C3453F" w:rsidRDefault="00D03B2A" w:rsidP="002F0969">
      <w:pPr>
        <w:pStyle w:val="libFootnote"/>
        <w:rPr>
          <w:rtl/>
        </w:rPr>
      </w:pPr>
      <w:r w:rsidRPr="00C3453F">
        <w:rPr>
          <w:rtl/>
        </w:rPr>
        <w:t>ورواه القطيعي في زيادات الفضائل عن الكجي عن سليمان بن حرب عن حمّاد بالإسناد واللفظ ، ورواه أسلم بن سهل بحشل في تاريخ واسط ص 245 ـ 246 بإسناد آخر عن أنس وفيه فجعل يقول بقضيبه في أنفه</w:t>
      </w:r>
      <w:r>
        <w:rPr>
          <w:rFonts w:hint="cs"/>
          <w:rtl/>
        </w:rPr>
        <w:t xml:space="preserve"> </w:t>
      </w:r>
      <w:r w:rsidRPr="00C3453F">
        <w:rPr>
          <w:rtl/>
        </w:rPr>
        <w:t>! ... فقلت : إنّه كان أشبههم برسول الله ـ صلّى الله عليه وسلم ـ.</w:t>
      </w:r>
    </w:p>
    <w:p w:rsidR="00D03B2A" w:rsidRPr="00C3453F" w:rsidRDefault="00D03B2A" w:rsidP="002F0969">
      <w:pPr>
        <w:pStyle w:val="libFootnote"/>
        <w:rPr>
          <w:rtl/>
        </w:rPr>
      </w:pPr>
      <w:r w:rsidRPr="00C3453F">
        <w:rPr>
          <w:rtl/>
        </w:rPr>
        <w:t>وأخرجه القطيعي في زيادات الفضائل بإسناده عن أنس بلفظ أسلم وأخرجه أيضاً بإسناد آخر ولفظه فجعل ينكت بقضيب في يده</w:t>
      </w:r>
      <w:r>
        <w:rPr>
          <w:rFonts w:hint="cs"/>
          <w:rtl/>
        </w:rPr>
        <w:t xml:space="preserve"> </w:t>
      </w:r>
      <w:r w:rsidRPr="00C3453F">
        <w:rPr>
          <w:rtl/>
        </w:rPr>
        <w:t>...</w:t>
      </w:r>
    </w:p>
    <w:p w:rsidR="00D03B2A" w:rsidRPr="00C3453F" w:rsidRDefault="00D03B2A" w:rsidP="002F0969">
      <w:pPr>
        <w:pStyle w:val="libFootnote"/>
        <w:rPr>
          <w:rtl/>
        </w:rPr>
      </w:pPr>
      <w:r w:rsidRPr="00C3453F">
        <w:rPr>
          <w:rtl/>
        </w:rPr>
        <w:t xml:space="preserve">الفائق </w:t>
      </w:r>
      <w:r>
        <w:rPr>
          <w:rtl/>
        </w:rPr>
        <w:t>1 / 4</w:t>
      </w:r>
      <w:r w:rsidRPr="00C3453F">
        <w:rPr>
          <w:rtl/>
        </w:rPr>
        <w:t>19 ، ابن حسّان 184 ب ، مورد الضمآن رقم 2243.</w:t>
      </w:r>
    </w:p>
    <w:p w:rsidR="00D03B2A" w:rsidRPr="00C3453F" w:rsidRDefault="00D03B2A" w:rsidP="002F0969">
      <w:pPr>
        <w:pStyle w:val="libFootnote"/>
        <w:rPr>
          <w:rtl/>
        </w:rPr>
      </w:pPr>
      <w:r w:rsidRPr="00C3453F">
        <w:rPr>
          <w:rtl/>
        </w:rPr>
        <w:t>كنز العمال 1</w:t>
      </w:r>
      <w:r>
        <w:rPr>
          <w:rtl/>
        </w:rPr>
        <w:t>3 / 6</w:t>
      </w:r>
      <w:r w:rsidRPr="00C3453F">
        <w:rPr>
          <w:rtl/>
        </w:rPr>
        <w:t>72 عن الخطيب في المتفق والمفترق.</w:t>
      </w:r>
    </w:p>
    <w:p w:rsidR="00D03B2A" w:rsidRDefault="00D03B2A" w:rsidP="002F0969">
      <w:pPr>
        <w:pStyle w:val="libNormal0"/>
        <w:rPr>
          <w:rtl/>
        </w:rPr>
      </w:pPr>
      <w:r>
        <w:rPr>
          <w:rtl/>
        </w:rPr>
        <w:br w:type="page"/>
      </w:r>
      <w:r>
        <w:rPr>
          <w:rtl/>
        </w:rPr>
        <w:lastRenderedPageBreak/>
        <w:t>على خشبة رأس الحسين.</w:t>
      </w:r>
    </w:p>
    <w:p w:rsidR="00D03B2A" w:rsidRDefault="00D03B2A" w:rsidP="003029D9">
      <w:pPr>
        <w:pStyle w:val="libNormal"/>
        <w:rPr>
          <w:rtl/>
        </w:rPr>
      </w:pPr>
      <w:r>
        <w:rPr>
          <w:rtl/>
        </w:rPr>
        <w:t>295</w:t>
      </w:r>
      <w:r>
        <w:rPr>
          <w:rFonts w:hint="cs"/>
          <w:rtl/>
        </w:rPr>
        <w:t xml:space="preserve"> </w:t>
      </w:r>
      <w:r>
        <w:rPr>
          <w:rtl/>
        </w:rPr>
        <w:t>ـ قال : أخبرنا محمد بن عمر ، قال : حدّثني عيسى بن عبدالرحمن السلمي ، عن الشعبي ، قال : رأس الحسين أول رأس حُمل في الإسلام.</w:t>
      </w:r>
    </w:p>
    <w:p w:rsidR="00D03B2A" w:rsidRDefault="00D03B2A" w:rsidP="003029D9">
      <w:pPr>
        <w:pStyle w:val="libNormal"/>
        <w:rPr>
          <w:rtl/>
        </w:rPr>
      </w:pPr>
      <w:r>
        <w:rPr>
          <w:rtl/>
        </w:rPr>
        <w:t>296</w:t>
      </w:r>
      <w:r>
        <w:rPr>
          <w:rFonts w:hint="cs"/>
          <w:rtl/>
        </w:rPr>
        <w:t xml:space="preserve"> </w:t>
      </w:r>
      <w:r>
        <w:rPr>
          <w:rtl/>
        </w:rPr>
        <w:t>ـ قال : اخبرنا محمد بن عمر ، قال : حدثنا شيبان ، عن جابر ، عن عامر ، قال : رأيت رأس الحسين بن علي بعد أن قُتل قد نصل الشيب من صبغ السواد.</w:t>
      </w:r>
    </w:p>
    <w:p w:rsidR="00D03B2A" w:rsidRDefault="00D03B2A" w:rsidP="00EE4030">
      <w:pPr>
        <w:pStyle w:val="Heading1Center"/>
        <w:rPr>
          <w:rtl/>
        </w:rPr>
      </w:pPr>
      <w:bookmarkStart w:id="9" w:name="_Toc432941265"/>
      <w:r>
        <w:rPr>
          <w:rtl/>
        </w:rPr>
        <w:t>رجع الحديث إلى الأول</w:t>
      </w:r>
      <w:bookmarkEnd w:id="9"/>
    </w:p>
    <w:p w:rsidR="00D03B2A" w:rsidRDefault="00D03B2A" w:rsidP="003029D9">
      <w:pPr>
        <w:pStyle w:val="libNormal"/>
        <w:rPr>
          <w:rtl/>
        </w:rPr>
      </w:pPr>
      <w:r>
        <w:rPr>
          <w:rtl/>
        </w:rPr>
        <w:t>قال : وأمر عبيد الله بن زياد بحبس من قدم به عليه من بقيّة أهل حسين معه في القصر ، فقال ذكوان أبو خالد : خل بيني وبين هذه الرؤوس فادفنها ففعل فكفّنها ودفنها بالجنابة ، وركب إلى أجسادهم فكفّنهم ودفنهم.</w:t>
      </w:r>
    </w:p>
    <w:p w:rsidR="00D03B2A" w:rsidRDefault="00D03B2A" w:rsidP="003029D9">
      <w:pPr>
        <w:pStyle w:val="libNormal"/>
        <w:rPr>
          <w:rtl/>
        </w:rPr>
      </w:pPr>
      <w:r>
        <w:rPr>
          <w:rtl/>
        </w:rPr>
        <w:t>وكان زهير بن القين قد قتل مع الحسين فقالت امرأته لغلام له يقال له شجرة : انطلق فكفّن مولاك ، قال : فجئت فرأيت حسيناً ملقى ، فقلت : اكفن مولاي وأدع حسيناً ! فكفّنت حسيناً ، ثم رجعت فقلت ذلك لها ، فقالت : أحسنت ، وأعطتني كفناً آخر ، وقالت : إنطلق فكفّن مولاك ، ففعلت.</w:t>
      </w:r>
    </w:p>
    <w:p w:rsidR="00D03B2A" w:rsidRDefault="00D03B2A" w:rsidP="003029D9">
      <w:pPr>
        <w:pStyle w:val="libNormal"/>
        <w:rPr>
          <w:rtl/>
        </w:rPr>
      </w:pPr>
      <w:r>
        <w:rPr>
          <w:rtl/>
        </w:rPr>
        <w:t>وأقبل عمر بن سعد فدخل الكوفة ، فقال : ما رجع رجل [ 64 / ب ] إلى أهله بشرّ ممّا رجعت به ، أطعت ابن زياد ، وعصيت الله ، وقطعت الرحم</w:t>
      </w:r>
      <w:r>
        <w:rPr>
          <w:rFonts w:hint="cs"/>
          <w:rtl/>
        </w:rPr>
        <w:t xml:space="preserve"> </w:t>
      </w:r>
      <w:r>
        <w:rPr>
          <w:rtl/>
        </w:rPr>
        <w:t>!</w:t>
      </w:r>
    </w:p>
    <w:p w:rsidR="00D03B2A" w:rsidRDefault="00D03B2A" w:rsidP="003029D9">
      <w:pPr>
        <w:pStyle w:val="libNormal"/>
        <w:rPr>
          <w:rtl/>
        </w:rPr>
      </w:pPr>
      <w:r>
        <w:rPr>
          <w:rtl/>
        </w:rPr>
        <w:t>قال : وقدم رسول من قبل يزيد بن معاوية يأمر عبيد الله ان يرسل إليه بثقل الحسين ومن بقي من ولده وأهل بيته ونسائه ، فأسلفهم أبو خالد ذكوان عشرة آلاف درهم ، فتجهّزوا بها.</w:t>
      </w:r>
    </w:p>
    <w:p w:rsidR="00D03B2A" w:rsidRDefault="00D03B2A" w:rsidP="003029D9">
      <w:pPr>
        <w:pStyle w:val="libNormal"/>
        <w:rPr>
          <w:rtl/>
        </w:rPr>
      </w:pPr>
      <w:r>
        <w:rPr>
          <w:rtl/>
        </w:rPr>
        <w:t>وقد كان عبيد الله بن زياد لما قتل الحسين بعث زحر بن قيس الجعفي إلى يزيد بن معاوية يخبره بذلك فقدم عليه ، فقال : ما وراءك ، قال : يا أمير المؤمنين أبشر بفتح الله وبنصره ، ورد علينا الحسين بن علي في ثمانية عشر من أهل بيته وفي سبعين من شيعته ، فسرنا إليهم فخيّرناهم الاستسلام والنزول عن حكم عبيد الله بن زياد أو القتال ، فاختاروا القتال على الإستسلام ، فناهضناهم عند</w:t>
      </w:r>
    </w:p>
    <w:p w:rsidR="00D03B2A" w:rsidRDefault="00D03B2A" w:rsidP="002F0969">
      <w:pPr>
        <w:pStyle w:val="libNormal0"/>
        <w:rPr>
          <w:rtl/>
        </w:rPr>
      </w:pPr>
      <w:r>
        <w:rPr>
          <w:rtl/>
        </w:rPr>
        <w:br w:type="page"/>
      </w:r>
      <w:r>
        <w:rPr>
          <w:rtl/>
        </w:rPr>
        <w:lastRenderedPageBreak/>
        <w:t>شروق الشمس وأطفنا بهم من كل ناحية ، ثم جردّنا فيهم السيوف اليمانيّة فجعلوا يبرقطون يبرقطون الي غير وزر ويلوذون منا بالإكام والأمر والحفر لواذاً كما لاذ الحمائم من صقر ، فنصرنا الله عليهم</w:t>
      </w:r>
      <w:r>
        <w:rPr>
          <w:rFonts w:hint="cs"/>
          <w:rtl/>
        </w:rPr>
        <w:t xml:space="preserve"> </w:t>
      </w:r>
      <w:r>
        <w:rPr>
          <w:rtl/>
        </w:rPr>
        <w:t>! فوالله يا أمير المؤمنين ما كان إلاّ جزر جزور أو نومة قائل ، حتى كفى المؤمنين مؤنتهم فأتينا على آخرهم فهاتيك أجسادهم مطرّحة مجرّدة وخدودهم معفّرة ومناخرهم مرمّلة تسفي عليهم الريح ذيولها ، بقيًّ سبسب تنتابهم عُرج الضباع [ 65 / أ ] زوّارهم العقبان والرخم</w:t>
      </w:r>
      <w:r>
        <w:rPr>
          <w:rFonts w:hint="cs"/>
          <w:rtl/>
        </w:rPr>
        <w:t xml:space="preserve"> </w:t>
      </w:r>
      <w:r>
        <w:rPr>
          <w:rtl/>
        </w:rPr>
        <w:t>! قال : فدمعت عينا يزيد</w:t>
      </w:r>
      <w:r>
        <w:rPr>
          <w:rFonts w:hint="cs"/>
          <w:rtl/>
        </w:rPr>
        <w:t xml:space="preserve"> </w:t>
      </w:r>
      <w:r>
        <w:rPr>
          <w:rtl/>
        </w:rPr>
        <w:t>! وقال : كنت أرضى من طاعتكم بدون قتل الحسين ، وقال : كذلك عاقبة البغي والعقوق</w:t>
      </w:r>
      <w:r>
        <w:rPr>
          <w:rFonts w:hint="cs"/>
          <w:rtl/>
        </w:rPr>
        <w:t xml:space="preserve"> </w:t>
      </w:r>
      <w:r>
        <w:rPr>
          <w:rtl/>
        </w:rPr>
        <w:t>! ثم تمثّل يزيد</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من يذق الحرب يجد طعمها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مرّاً وتتركه بجعجاع</w:t>
            </w:r>
            <w:r w:rsidRPr="00A54200">
              <w:rPr>
                <w:rStyle w:val="libPoemTiniChar0"/>
                <w:rtl/>
              </w:rPr>
              <w:br/>
              <w:t> </w:t>
            </w:r>
          </w:p>
        </w:tc>
      </w:tr>
    </w:tbl>
    <w:p w:rsidR="00D03B2A" w:rsidRDefault="00D03B2A" w:rsidP="003029D9">
      <w:pPr>
        <w:pStyle w:val="libNormal"/>
        <w:rPr>
          <w:rtl/>
        </w:rPr>
      </w:pPr>
      <w:r>
        <w:rPr>
          <w:rtl/>
        </w:rPr>
        <w:t>قال : وقدم برأس الحسين محفز بن ثعلبة العائذي ـ عائذة قريش ـ على يزيد ، فقال : أتيتك يا أمير المؤمنين برأس أحمق الناس وألأمهم ، فقال يزيد : ما ولدت اُم محفز أحمق وألأم ، لكنّ الرجل لم يقرأ كتاب الله « تؤتي الملك من تشاء وتنزع الملك ممّن تشاء وتعزّ من تشاء وتذلّ من تشاء ».</w:t>
      </w:r>
    </w:p>
    <w:p w:rsidR="00D03B2A" w:rsidRDefault="00D03B2A" w:rsidP="003029D9">
      <w:pPr>
        <w:pStyle w:val="libNormal"/>
        <w:rPr>
          <w:rtl/>
        </w:rPr>
      </w:pPr>
      <w:r>
        <w:rPr>
          <w:rtl/>
        </w:rPr>
        <w:t>ثم قال بالخيزران</w:t>
      </w:r>
      <w:r>
        <w:rPr>
          <w:rFonts w:hint="cs"/>
          <w:rtl/>
        </w:rPr>
        <w:t>ة</w:t>
      </w:r>
      <w:r>
        <w:rPr>
          <w:rtl/>
        </w:rPr>
        <w:t xml:space="preserve"> بين شفتي الحسين وانشأ يقول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يفلقن هاما من رجال أعزّة</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علينا وهم كانوا أعق وأظلما</w:t>
            </w:r>
            <w:r w:rsidRPr="00A54200">
              <w:rPr>
                <w:rStyle w:val="libPoemTiniChar0"/>
                <w:rtl/>
              </w:rPr>
              <w:br/>
              <w:t> </w:t>
            </w:r>
          </w:p>
        </w:tc>
      </w:tr>
    </w:tbl>
    <w:p w:rsidR="00D03B2A" w:rsidRDefault="00D03B2A" w:rsidP="003029D9">
      <w:pPr>
        <w:pStyle w:val="libNormal"/>
        <w:rPr>
          <w:rtl/>
        </w:rPr>
      </w:pPr>
      <w:r>
        <w:rPr>
          <w:rtl/>
        </w:rPr>
        <w:t>ـ والشعر لحصين بن الحمام المري ـ ، فقال له رجل من الأنصار ـ حضره ـ : إرفع قضيبك هذا فانّي رأيت رسول الله صلى الله عليه وسلم يقبّل الموضع الذي وضعته عليه.</w:t>
      </w:r>
    </w:p>
    <w:p w:rsidR="00D03B2A" w:rsidRDefault="00D03B2A" w:rsidP="003029D9">
      <w:pPr>
        <w:pStyle w:val="libNormal"/>
        <w:rPr>
          <w:rtl/>
        </w:rPr>
      </w:pPr>
      <w:r>
        <w:rPr>
          <w:rtl/>
        </w:rPr>
        <w:t>297</w:t>
      </w:r>
      <w:r>
        <w:rPr>
          <w:rFonts w:hint="cs"/>
          <w:rtl/>
        </w:rPr>
        <w:t xml:space="preserve"> </w:t>
      </w:r>
      <w:r>
        <w:rPr>
          <w:rtl/>
        </w:rPr>
        <w:t>ـ قال : أخبرنا كثير بن هشام ، قال : حدّثنا جعفر بن برقان ، قال : حدّثنا يزيد بن أبي زياد ، قال : لما اُتي يزيد بن معاوية برأس الحسين بن علي جعل ينكت بمخصرة معه سنّه ويقول : ما كنت أظنّ أبا عبدالله [ 65 / ب</w:t>
      </w:r>
      <w:r>
        <w:rPr>
          <w:rFonts w:hint="cs"/>
          <w:rtl/>
        </w:rPr>
        <w:t xml:space="preserve"> </w:t>
      </w:r>
      <w:r>
        <w:rPr>
          <w:rtl/>
        </w:rPr>
        <w:t>] يبلغ هذا السنّ</w:t>
      </w:r>
      <w:r>
        <w:rPr>
          <w:rFonts w:hint="cs"/>
          <w:rtl/>
        </w:rPr>
        <w:t xml:space="preserve"> </w:t>
      </w:r>
      <w:r>
        <w:rPr>
          <w:rtl/>
        </w:rPr>
        <w:t>!</w:t>
      </w:r>
    </w:p>
    <w:p w:rsidR="00D03B2A" w:rsidRDefault="00D03B2A" w:rsidP="003029D9">
      <w:pPr>
        <w:pStyle w:val="libNormal"/>
        <w:rPr>
          <w:rtl/>
        </w:rPr>
      </w:pPr>
      <w:r>
        <w:rPr>
          <w:rtl/>
        </w:rPr>
        <w:t>قال : واذا لحيته ورأسه قد نصل من الخضاب الأسود.</w:t>
      </w:r>
    </w:p>
    <w:p w:rsidR="00D03B2A" w:rsidRDefault="00D03B2A" w:rsidP="00EE4030">
      <w:pPr>
        <w:pStyle w:val="Heading1Center"/>
        <w:rPr>
          <w:rtl/>
        </w:rPr>
      </w:pPr>
      <w:r>
        <w:rPr>
          <w:rtl/>
        </w:rPr>
        <w:br w:type="page"/>
      </w:r>
      <w:bookmarkStart w:id="10" w:name="_Toc432941266"/>
      <w:r>
        <w:rPr>
          <w:rtl/>
        </w:rPr>
        <w:lastRenderedPageBreak/>
        <w:t>رجع الحديث إلى الأول</w:t>
      </w:r>
      <w:bookmarkEnd w:id="10"/>
    </w:p>
    <w:p w:rsidR="00D03B2A" w:rsidRDefault="00D03B2A" w:rsidP="003029D9">
      <w:pPr>
        <w:pStyle w:val="libNormal"/>
        <w:rPr>
          <w:rtl/>
        </w:rPr>
      </w:pPr>
      <w:r>
        <w:rPr>
          <w:rtl/>
        </w:rPr>
        <w:t>قال : ثم اُتي يزيد بن معاوية بثقل الحسين ومن بقي من أهله ونسائه فاُدخلوا عليه قد قرنوا في الحبال فوقفوا بين يديه.</w:t>
      </w:r>
    </w:p>
    <w:p w:rsidR="00D03B2A" w:rsidRDefault="00D03B2A" w:rsidP="003029D9">
      <w:pPr>
        <w:pStyle w:val="libNormal"/>
        <w:rPr>
          <w:rtl/>
        </w:rPr>
      </w:pPr>
      <w:r>
        <w:rPr>
          <w:rtl/>
        </w:rPr>
        <w:t>فقال له علي بن الحسين : أنشدك الله يا يزيد ما ظنّك برسول الله صلى الله عليه وسلّم لو رآنا مقرّنين في الحبال ، أما كان يرقّ لنا</w:t>
      </w:r>
      <w:r>
        <w:rPr>
          <w:rFonts w:hint="cs"/>
          <w:rtl/>
        </w:rPr>
        <w:t xml:space="preserve"> </w:t>
      </w:r>
      <w:r>
        <w:rPr>
          <w:rtl/>
        </w:rPr>
        <w:t>؟!</w:t>
      </w:r>
    </w:p>
    <w:p w:rsidR="00D03B2A" w:rsidRDefault="00D03B2A" w:rsidP="003029D9">
      <w:pPr>
        <w:pStyle w:val="libNormal"/>
        <w:rPr>
          <w:rtl/>
        </w:rPr>
      </w:pPr>
      <w:r>
        <w:rPr>
          <w:rtl/>
        </w:rPr>
        <w:t>ـ فأمر يزيد بالحبال فقطّعت ، وعرف الإنكسار فيه</w:t>
      </w:r>
      <w:r>
        <w:rPr>
          <w:rFonts w:hint="cs"/>
          <w:rtl/>
        </w:rPr>
        <w:t xml:space="preserve"> </w:t>
      </w:r>
      <w:r>
        <w:rPr>
          <w:rtl/>
        </w:rPr>
        <w:t>!</w:t>
      </w:r>
    </w:p>
    <w:p w:rsidR="00D03B2A" w:rsidRDefault="00D03B2A" w:rsidP="003029D9">
      <w:pPr>
        <w:pStyle w:val="libNormal"/>
        <w:rPr>
          <w:rtl/>
        </w:rPr>
      </w:pPr>
      <w:r>
        <w:rPr>
          <w:rtl/>
        </w:rPr>
        <w:t>وقالت له سكينة بنت حسين : يا يزيد بنات رسول الله صلى الله عليه وسلّم سبايا</w:t>
      </w:r>
      <w:r>
        <w:rPr>
          <w:rFonts w:hint="cs"/>
          <w:rtl/>
        </w:rPr>
        <w:t xml:space="preserve"> </w:t>
      </w:r>
      <w:r>
        <w:rPr>
          <w:rtl/>
        </w:rPr>
        <w:t>! فقال : يا بنت أخي ، هو والله عليّ أشدّ منه عليك</w:t>
      </w:r>
      <w:r>
        <w:rPr>
          <w:rFonts w:hint="cs"/>
          <w:rtl/>
        </w:rPr>
        <w:t xml:space="preserve"> </w:t>
      </w:r>
      <w:r>
        <w:rPr>
          <w:rtl/>
        </w:rPr>
        <w:t>! وقال : أقسمت بالله لو انّ بين ابن زياد وبين حسين قرابة ما اقدم عليه ، ولكن فرّقت بينه وبينه سمية</w:t>
      </w:r>
      <w:r>
        <w:rPr>
          <w:rFonts w:hint="cs"/>
          <w:rtl/>
        </w:rPr>
        <w:t xml:space="preserve"> </w:t>
      </w:r>
      <w:r>
        <w:rPr>
          <w:rtl/>
        </w:rPr>
        <w:t>! وقال : قد كنت ارضى من طاعة أهل العراق بدون قتل الحسين ، فرحم الله أبا عبدالله عجّل عليه ابن زياد ، أما والله لو كنت صاحبه ثم لم أقدر على دفع القتل عنه إلاّ بنقص بعض عمري لأحببت أن أدفعه عنه</w:t>
      </w:r>
      <w:r>
        <w:rPr>
          <w:rFonts w:hint="cs"/>
          <w:rtl/>
        </w:rPr>
        <w:t xml:space="preserve"> </w:t>
      </w:r>
      <w:r>
        <w:rPr>
          <w:rtl/>
        </w:rPr>
        <w:t>! ولوددت انّي أتيت به سلماً.</w:t>
      </w:r>
    </w:p>
    <w:p w:rsidR="00D03B2A" w:rsidRDefault="00D03B2A" w:rsidP="003029D9">
      <w:pPr>
        <w:pStyle w:val="libNormal"/>
        <w:rPr>
          <w:rtl/>
        </w:rPr>
      </w:pPr>
      <w:r>
        <w:rPr>
          <w:rtl/>
        </w:rPr>
        <w:t>ثم اقبل على علي بن حسين ، فقال : أبوك قطع رحمي ، ونازعني سلطاني ، فجزاه الله جزاء القطيعة والإثم</w:t>
      </w:r>
      <w:r>
        <w:rPr>
          <w:rFonts w:hint="cs"/>
          <w:rtl/>
        </w:rPr>
        <w:t xml:space="preserve"> </w:t>
      </w:r>
      <w:r>
        <w:rPr>
          <w:rtl/>
        </w:rPr>
        <w:t>!.</w:t>
      </w:r>
    </w:p>
    <w:p w:rsidR="00D03B2A" w:rsidRDefault="00D03B2A" w:rsidP="003029D9">
      <w:pPr>
        <w:pStyle w:val="libNormal"/>
        <w:rPr>
          <w:rtl/>
        </w:rPr>
      </w:pPr>
      <w:r>
        <w:rPr>
          <w:rtl/>
        </w:rPr>
        <w:t>فقام [ 66 / أ ] رجل من أهل الشام ، فقال : انّ سباءهم لنا حلال</w:t>
      </w:r>
      <w:r>
        <w:rPr>
          <w:rFonts w:hint="cs"/>
          <w:rtl/>
        </w:rPr>
        <w:t xml:space="preserve"> </w:t>
      </w:r>
      <w:r>
        <w:rPr>
          <w:rtl/>
        </w:rPr>
        <w:t>! فقال علي بن حسين : كذبت ولؤمت ، ما ذاك لك إلاّ أن تخرج من ملّتنا وتأتي بغير ديننا ، فاطرق يزيد ملياً ، ثم قال للشامي : اجلس ، ثم أمر بالنساء فاُدخلن على نسائه ، وأمر نساء آل أبي سفيان فأقمن المأتم على الحسين ثلاثة أيام ، فما بقيت منهنّ امرأة إلاّ تلقّتنا تبكي وتنتحب ، ونُحْنَ على حسين ثلاثاً ، وبكت اُم كلثوم بنت عبدالله بن عامر بن كريز على الحسين وهي يؤمئذ عند يزيد بن معاوية ، فقال يزيد : حقّ لها أن تعول على كبير قريش وسيدها.</w:t>
      </w:r>
    </w:p>
    <w:p w:rsidR="00D03B2A" w:rsidRDefault="00D03B2A" w:rsidP="003029D9">
      <w:pPr>
        <w:pStyle w:val="libNormal"/>
        <w:rPr>
          <w:rtl/>
        </w:rPr>
      </w:pPr>
      <w:r>
        <w:rPr>
          <w:rtl/>
        </w:rPr>
        <w:t>وقالت فاطمة بنت علي لامرأة يزيد : ما تُرك لنا شيء ، فأبلغت يزيد ذلك ، فقال يزيد : ما اُتي إليهم أعظم ، ثم ما ادّعوا شيئاً ذهب لهم إلا أضعفه</w:t>
      </w:r>
    </w:p>
    <w:p w:rsidR="00D03B2A" w:rsidRDefault="00D03B2A" w:rsidP="002F0969">
      <w:pPr>
        <w:pStyle w:val="libNormal0"/>
        <w:rPr>
          <w:rtl/>
        </w:rPr>
      </w:pPr>
      <w:r>
        <w:rPr>
          <w:rtl/>
        </w:rPr>
        <w:br w:type="page"/>
      </w:r>
      <w:r>
        <w:rPr>
          <w:rtl/>
        </w:rPr>
        <w:lastRenderedPageBreak/>
        <w:t>لهم.</w:t>
      </w:r>
    </w:p>
    <w:p w:rsidR="00D03B2A" w:rsidRDefault="00D03B2A" w:rsidP="003029D9">
      <w:pPr>
        <w:pStyle w:val="libNormal"/>
        <w:rPr>
          <w:rtl/>
        </w:rPr>
      </w:pPr>
      <w:r>
        <w:rPr>
          <w:rtl/>
        </w:rPr>
        <w:t>ثم دعا بعلي بن حسين وحسن بن حسن وعمرو بن حسن ، فقال لعمرو ابن حسن ـ وهو يومئذ ابن إحدى عشرة سنة ـ : أتصارع هذا</w:t>
      </w:r>
      <w:r>
        <w:rPr>
          <w:rFonts w:hint="cs"/>
          <w:rtl/>
        </w:rPr>
        <w:t xml:space="preserve"> </w:t>
      </w:r>
      <w:r>
        <w:rPr>
          <w:rtl/>
        </w:rPr>
        <w:t>؟ ـ يعني خالد بن يزيد ـ قال : لا ، ولكن أعطني سكيناً وأعطه سكّيناً حتى اُقاتله ، فضمّه إليه يزيد وقال :</w:t>
      </w:r>
    </w:p>
    <w:p w:rsidR="00D03B2A" w:rsidRDefault="00D03B2A" w:rsidP="003029D9">
      <w:pPr>
        <w:pStyle w:val="libNormal"/>
        <w:rPr>
          <w:rtl/>
        </w:rPr>
      </w:pPr>
      <w:r>
        <w:rPr>
          <w:rtl/>
        </w:rPr>
        <w:t>شنشنة أعرفها من أخزم ، هل تلد الحية إلاّ حيّة.</w:t>
      </w:r>
    </w:p>
    <w:p w:rsidR="00D03B2A" w:rsidRDefault="00D03B2A" w:rsidP="003029D9">
      <w:pPr>
        <w:pStyle w:val="libNormal"/>
        <w:rPr>
          <w:rtl/>
        </w:rPr>
      </w:pPr>
      <w:r>
        <w:rPr>
          <w:rtl/>
        </w:rPr>
        <w:t>ثم بعث يزيد إلى المدينة فقدم عليه بعدّة من ذوي السن من موالي بني هاشم ثم من موالي بني علي ، وضمّ إليهم أيضاً عدّة من موالي أبي سفيان ، ثم بعث بثقل الحسين ومن بقي من نسائه وأهله [ 66 / ب</w:t>
      </w:r>
      <w:r>
        <w:rPr>
          <w:rFonts w:hint="cs"/>
          <w:rtl/>
        </w:rPr>
        <w:t xml:space="preserve"> </w:t>
      </w:r>
      <w:r>
        <w:rPr>
          <w:rtl/>
        </w:rPr>
        <w:t>] وولده معهم وجهّزهم بكل شيء ولم يدع لهم حاجّة بالمدينة إلاّ أمر لهم بها.</w:t>
      </w:r>
    </w:p>
    <w:p w:rsidR="00D03B2A" w:rsidRDefault="00D03B2A" w:rsidP="003029D9">
      <w:pPr>
        <w:pStyle w:val="libNormal"/>
        <w:rPr>
          <w:rtl/>
        </w:rPr>
      </w:pPr>
      <w:r>
        <w:rPr>
          <w:rtl/>
        </w:rPr>
        <w:t>وقال لعلي بن حسين : إن أحببت أن تقيم عندنا فنصل رحمك ونعرف لك حقك فعلت ، وان أحببت أن اردّك إلى بلادك وأصلك ، قال : بل تردّني إلى بلادي ، فردّه إلى المدينة ووصله ، وأمر الرسل الذين وجّههم معهم أن ينزلوا بهم حيث شاؤوا ومتى شاؤوا</w:t>
      </w:r>
      <w:r>
        <w:rPr>
          <w:rFonts w:hint="cs"/>
          <w:rtl/>
        </w:rPr>
        <w:t xml:space="preserve"> </w:t>
      </w:r>
      <w:r w:rsidRPr="002F0969">
        <w:rPr>
          <w:rStyle w:val="libFootnotenumChar"/>
          <w:rtl/>
        </w:rPr>
        <w:t>(1)</w:t>
      </w:r>
      <w:r>
        <w:rPr>
          <w:rtl/>
        </w:rPr>
        <w:t>.</w:t>
      </w:r>
    </w:p>
    <w:p w:rsidR="00D03B2A" w:rsidRDefault="00D03B2A" w:rsidP="003029D9">
      <w:pPr>
        <w:pStyle w:val="libNormal"/>
        <w:rPr>
          <w:rtl/>
        </w:rPr>
      </w:pPr>
      <w:r>
        <w:rPr>
          <w:rtl/>
        </w:rPr>
        <w:t>وبعث بهم مع محرز بن حريث الكلبي ورجل من بهرا ، وكانا من أفاضل أهل الشام.</w:t>
      </w:r>
    </w:p>
    <w:p w:rsidR="00D03B2A" w:rsidRDefault="00D03B2A" w:rsidP="003029D9">
      <w:pPr>
        <w:pStyle w:val="libNormal"/>
        <w:rPr>
          <w:rtl/>
        </w:rPr>
      </w:pPr>
      <w:r>
        <w:rPr>
          <w:rtl/>
        </w:rPr>
        <w:t>قال : وبعث يزيد برأس الحسين إلى عمرو بن سعيد بن العاص وهو عامل له يومئذ على المدينة فقال عمرو : وددت انّه لم يبعث به إليّ ، فقال مروان : اسكت</w:t>
      </w:r>
      <w:r>
        <w:rPr>
          <w:rFonts w:hint="cs"/>
          <w:rtl/>
        </w:rPr>
        <w:t xml:space="preserve"> </w:t>
      </w:r>
      <w:r>
        <w:rPr>
          <w:rtl/>
        </w:rPr>
        <w:t>! ثم تناول الرأس فوضعه بين يديه وأخذ بأرنبته فقال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يا حبّذا بردك في اليدين</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ولونك الأحمر في الخدين</w:t>
            </w:r>
            <w:r w:rsidRPr="00A54200">
              <w:rPr>
                <w:rStyle w:val="libPoemTiniChar0"/>
                <w:rtl/>
              </w:rPr>
              <w:br/>
              <w:t> </w:t>
            </w:r>
          </w:p>
        </w:tc>
      </w:tr>
      <w:tr w:rsidR="00D03B2A" w:rsidTr="00F0267A">
        <w:tc>
          <w:tcPr>
            <w:tcW w:w="5000" w:type="pct"/>
            <w:gridSpan w:val="3"/>
            <w:shd w:val="clear" w:color="auto" w:fill="auto"/>
          </w:tcPr>
          <w:p w:rsidR="00D03B2A" w:rsidRPr="00AA1763" w:rsidRDefault="00D03B2A" w:rsidP="00A54200">
            <w:pPr>
              <w:pStyle w:val="libPoemCenter"/>
              <w:rPr>
                <w:rtl/>
              </w:rPr>
            </w:pPr>
            <w:r>
              <w:rPr>
                <w:rtl/>
              </w:rPr>
              <w:t>كانما بات بمجسدين</w:t>
            </w:r>
          </w:p>
        </w:tc>
      </w:tr>
    </w:tbl>
    <w:p w:rsidR="00D03B2A" w:rsidRDefault="00D03B2A" w:rsidP="00A54200">
      <w:pPr>
        <w:pStyle w:val="libLine"/>
        <w:rPr>
          <w:rtl/>
        </w:rPr>
      </w:pPr>
      <w:r w:rsidRPr="00CF04D8">
        <w:rPr>
          <w:rtl/>
        </w:rPr>
        <w:t>_________________</w:t>
      </w:r>
    </w:p>
    <w:p w:rsidR="00D03B2A" w:rsidRPr="00151E9C" w:rsidRDefault="00D03B2A" w:rsidP="002F0969">
      <w:pPr>
        <w:pStyle w:val="libFootnote0"/>
        <w:rPr>
          <w:rtl/>
        </w:rPr>
      </w:pPr>
      <w:r w:rsidRPr="00151E9C">
        <w:rPr>
          <w:rtl/>
        </w:rPr>
        <w:t>(1) قاتل الله السياسة فمتى فشل صاحبها في أمر وخسر المعركة حاول أن يتلافى الموقف بشتّى الحيل وهيهات</w:t>
      </w:r>
      <w:r w:rsidRPr="00151E9C">
        <w:rPr>
          <w:rFonts w:hint="cs"/>
          <w:rtl/>
        </w:rPr>
        <w:t xml:space="preserve"> </w:t>
      </w:r>
      <w:r w:rsidRPr="00151E9C">
        <w:rPr>
          <w:rtl/>
        </w:rPr>
        <w:t>!</w:t>
      </w:r>
    </w:p>
    <w:p w:rsidR="00D03B2A" w:rsidRPr="002F0969" w:rsidRDefault="00D03B2A" w:rsidP="003029D9">
      <w:pPr>
        <w:pStyle w:val="libNormal"/>
        <w:rPr>
          <w:rStyle w:val="libFootnoteChar"/>
          <w:rtl/>
        </w:rPr>
      </w:pPr>
      <w:r w:rsidRPr="002F0969">
        <w:rPr>
          <w:rStyle w:val="libFootnoteChar"/>
          <w:rtl/>
        </w:rPr>
        <w:t>ولو كان يزيد صادقاً في ندمه على جريمته البشعة لَدَفع الرأس الشريف إلى أهله يلحقونه بجسده ويدفنونه معه ولم يرسله إلى عامله إلى المدينة ليصبح ا</w:t>
      </w:r>
      <w:r w:rsidRPr="002F0969">
        <w:rPr>
          <w:rStyle w:val="libFootnoteChar"/>
          <w:rFonts w:hint="cs"/>
          <w:rtl/>
        </w:rPr>
        <w:t>ُ</w:t>
      </w:r>
      <w:r w:rsidRPr="002F0969">
        <w:rPr>
          <w:rStyle w:val="libFootnoteChar"/>
          <w:rtl/>
        </w:rPr>
        <w:t xml:space="preserve">لعوبة بيد الطريد ابن الطريد ، يرقص ويغنّي سكران جذلان حيث أخذ له بثأره من رسول الله </w:t>
      </w:r>
      <w:r w:rsidR="00626B43" w:rsidRPr="00626B43">
        <w:rPr>
          <w:rStyle w:val="libAlaemChar"/>
          <w:rFonts w:hint="cs"/>
          <w:rtl/>
        </w:rPr>
        <w:t>صلى‌الله‌عليه‌وآله‌وسلم</w:t>
      </w:r>
      <w:r w:rsidRPr="002F0969">
        <w:rPr>
          <w:rStyle w:val="libFootnoteChar"/>
          <w:rtl/>
        </w:rPr>
        <w:t>.</w:t>
      </w:r>
    </w:p>
    <w:p w:rsidR="00D03B2A" w:rsidRDefault="00D03B2A" w:rsidP="003029D9">
      <w:pPr>
        <w:pStyle w:val="libNormal"/>
        <w:rPr>
          <w:rtl/>
        </w:rPr>
      </w:pPr>
      <w:r>
        <w:rPr>
          <w:rtl/>
        </w:rPr>
        <w:br w:type="page"/>
      </w:r>
      <w:r>
        <w:rPr>
          <w:rtl/>
        </w:rPr>
        <w:lastRenderedPageBreak/>
        <w:t>والله لكأنّي أنظر إلى أيام عثمان ، وسمع عمرو بن سعيد الصيحة من دور بني هاشم فقال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عجّت نساء بني زياد عجّة</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كعجيع نسوتنا غداة الأرنب</w:t>
            </w:r>
            <w:r w:rsidRPr="00A54200">
              <w:rPr>
                <w:rStyle w:val="libPoemTiniChar0"/>
                <w:rtl/>
              </w:rPr>
              <w:br/>
              <w:t> </w:t>
            </w:r>
          </w:p>
        </w:tc>
      </w:tr>
    </w:tbl>
    <w:p w:rsidR="00D03B2A" w:rsidRDefault="00D03B2A" w:rsidP="003029D9">
      <w:pPr>
        <w:pStyle w:val="libNormal"/>
        <w:rPr>
          <w:rtl/>
        </w:rPr>
      </w:pPr>
      <w:r>
        <w:rPr>
          <w:rtl/>
        </w:rPr>
        <w:t>والشعر لعمرو بن معدي كرب في وقعة كانت بين بني زبيد وبين بني الحارث بن كعب.</w:t>
      </w:r>
    </w:p>
    <w:p w:rsidR="00D03B2A" w:rsidRDefault="00D03B2A" w:rsidP="003029D9">
      <w:pPr>
        <w:pStyle w:val="libNormal"/>
        <w:rPr>
          <w:rtl/>
        </w:rPr>
      </w:pPr>
      <w:r>
        <w:rPr>
          <w:rtl/>
        </w:rPr>
        <w:t>ثم خرج عمرو بن سعيد إلى المنبر فخطب الناس [ 67 / أ ] ثم ذكر حسيناً وما كان من أمره وقال : والله لوددت انّ رأسه في جسده وروحه في بدنه ، يسبّنا ونمدحه ، ويقطعنا ونصله ، كعادتنا وعادته.</w:t>
      </w:r>
    </w:p>
    <w:p w:rsidR="00D03B2A" w:rsidRDefault="00D03B2A" w:rsidP="003029D9">
      <w:pPr>
        <w:pStyle w:val="libNormal"/>
        <w:rPr>
          <w:rtl/>
        </w:rPr>
      </w:pPr>
      <w:r>
        <w:rPr>
          <w:rtl/>
        </w:rPr>
        <w:t>فقام ابن أبي حبيش أحد بني أسد بن عبد العزى بن قصي ، فقال : أما لو كانت فاطمة حيّة لأحزنها ما ترى ، فقال عمرو : اسكت لاسكتّ أتنازعني فاطمة وأنا من عفر ظبابها ، والله انّه لابننا وانّ اُمّه لابنتنا ، أجل والله لو كانت حيّة لأحزنها قتله ثم لم تلم من قتله! يدفع عن نفسه</w:t>
      </w:r>
      <w:r>
        <w:rPr>
          <w:rFonts w:hint="cs"/>
          <w:rtl/>
        </w:rPr>
        <w:t xml:space="preserve"> </w:t>
      </w:r>
      <w:r>
        <w:rPr>
          <w:rtl/>
        </w:rPr>
        <w:t>!.</w:t>
      </w:r>
    </w:p>
    <w:p w:rsidR="00D03B2A" w:rsidRDefault="00D03B2A" w:rsidP="003029D9">
      <w:pPr>
        <w:pStyle w:val="libNormal"/>
        <w:rPr>
          <w:rtl/>
        </w:rPr>
      </w:pPr>
      <w:r>
        <w:rPr>
          <w:rtl/>
        </w:rPr>
        <w:t>فقال ابن أبي حبيش : انّه ابن فاطمة وفاطمة بنت خديجة بنت خويلد ابن أسد بن عبد العزى.</w:t>
      </w:r>
    </w:p>
    <w:p w:rsidR="00D03B2A" w:rsidRDefault="00D03B2A" w:rsidP="003029D9">
      <w:pPr>
        <w:pStyle w:val="libNormal"/>
        <w:rPr>
          <w:rtl/>
        </w:rPr>
      </w:pPr>
      <w:r>
        <w:rPr>
          <w:rtl/>
        </w:rPr>
        <w:t>ثم أمر عمرو بن سعيد برأس الحسين فكفّن ودفن بالبقيع عند قبر اُمّه</w:t>
      </w:r>
      <w:r>
        <w:rPr>
          <w:rFonts w:hint="cs"/>
          <w:rtl/>
        </w:rPr>
        <w:t xml:space="preserve"> </w:t>
      </w:r>
      <w:r w:rsidRPr="002F0969">
        <w:rPr>
          <w:rStyle w:val="libFootnotenumChar"/>
          <w:rtl/>
        </w:rPr>
        <w:t>(1)</w:t>
      </w:r>
      <w:r>
        <w:rPr>
          <w:rtl/>
        </w:rPr>
        <w:t>.</w:t>
      </w:r>
    </w:p>
    <w:p w:rsidR="00D03B2A" w:rsidRDefault="00D03B2A" w:rsidP="003029D9">
      <w:pPr>
        <w:pStyle w:val="libNormal"/>
        <w:rPr>
          <w:rtl/>
        </w:rPr>
      </w:pPr>
      <w:r>
        <w:rPr>
          <w:rtl/>
        </w:rPr>
        <w:t>وقال عبدالله بن جعفر : لو شهدته لأحببت أن اُقتل معه ، ثم قال : عزّ علي بمصرع الحسين.</w:t>
      </w:r>
    </w:p>
    <w:p w:rsidR="00D03B2A" w:rsidRDefault="00D03B2A" w:rsidP="003029D9">
      <w:pPr>
        <w:pStyle w:val="libNormal"/>
        <w:rPr>
          <w:rtl/>
        </w:rPr>
      </w:pPr>
      <w:r>
        <w:rPr>
          <w:rtl/>
        </w:rPr>
        <w:t>298</w:t>
      </w:r>
      <w:r>
        <w:rPr>
          <w:rFonts w:hint="cs"/>
          <w:rtl/>
        </w:rPr>
        <w:t xml:space="preserve"> </w:t>
      </w:r>
      <w:r>
        <w:rPr>
          <w:rtl/>
        </w:rPr>
        <w:t>ـ قال : اخبرنا محمد بن عمر ، قال حدّثني محمد بن عبدالله بن عبيد ابن عمير ، قال حدثنا ابن ابي ملكية ، قال :</w:t>
      </w:r>
    </w:p>
    <w:p w:rsidR="00D03B2A" w:rsidRDefault="00D03B2A" w:rsidP="003029D9">
      <w:pPr>
        <w:pStyle w:val="libNormal"/>
        <w:rPr>
          <w:rtl/>
        </w:rPr>
      </w:pPr>
      <w:r>
        <w:rPr>
          <w:rtl/>
        </w:rPr>
        <w:t>بينما ابن عباس جالس في المسجد الحرام وهو يتوقع خبر الحسين بن علي أن أتاه آت فسارّه بشيء فأظهر الاسترجاع ، فقلنا : ما حدث يا أبا العباس</w:t>
      </w:r>
      <w:r>
        <w:rPr>
          <w:rFonts w:hint="cs"/>
          <w:rtl/>
        </w:rPr>
        <w:t xml:space="preserve"> </w:t>
      </w:r>
      <w:r>
        <w:rPr>
          <w:rtl/>
        </w:rPr>
        <w:t>؟ قال : مصيبة عظيمة نحتسبها ، أخبرني مولاي انّه سمع ابن الزبير يقول : قُتل الحسين بن علي ، فلم يبرح حتى جاءه ابن الزبير فعزّاه ثم انصرف.</w:t>
      </w:r>
    </w:p>
    <w:p w:rsidR="00D03B2A" w:rsidRPr="00151E9C" w:rsidRDefault="00D03B2A" w:rsidP="00A54200">
      <w:pPr>
        <w:pStyle w:val="libLine"/>
        <w:rPr>
          <w:rtl/>
        </w:rPr>
      </w:pPr>
      <w:r w:rsidRPr="00151E9C">
        <w:rPr>
          <w:rtl/>
        </w:rPr>
        <w:t>__________________</w:t>
      </w:r>
    </w:p>
    <w:p w:rsidR="00D03B2A" w:rsidRDefault="00D03B2A" w:rsidP="002F0969">
      <w:pPr>
        <w:pStyle w:val="libFootnote0"/>
        <w:rPr>
          <w:rtl/>
        </w:rPr>
      </w:pPr>
      <w:r>
        <w:rPr>
          <w:rtl/>
        </w:rPr>
        <w:t>(1) حكاه النويري في نهاية الارب 20 / 481 عن ابن سعد.</w:t>
      </w:r>
    </w:p>
    <w:p w:rsidR="00D03B2A" w:rsidRDefault="00D03B2A" w:rsidP="003029D9">
      <w:pPr>
        <w:pStyle w:val="libNormal"/>
        <w:rPr>
          <w:rtl/>
        </w:rPr>
      </w:pPr>
      <w:r>
        <w:rPr>
          <w:rtl/>
        </w:rPr>
        <w:br w:type="page"/>
      </w:r>
      <w:r>
        <w:rPr>
          <w:rtl/>
        </w:rPr>
        <w:lastRenderedPageBreak/>
        <w:t>فقام ابن عباس فدخل منزله ودخل عليه الناس [ 67 / ب ] يعزّونه فقال : انّه ليعدل عندي مصيبة الحسين شماتة ابن الزبير ، أترون مشي ابن الزبير إليّ يعزّيني</w:t>
      </w:r>
      <w:r>
        <w:rPr>
          <w:rFonts w:hint="cs"/>
          <w:rtl/>
        </w:rPr>
        <w:t xml:space="preserve"> </w:t>
      </w:r>
      <w:r>
        <w:rPr>
          <w:rtl/>
        </w:rPr>
        <w:t>؟ ان ذلك منه إلاّ شماتة.</w:t>
      </w:r>
    </w:p>
    <w:p w:rsidR="00D03B2A" w:rsidRDefault="00D03B2A" w:rsidP="003029D9">
      <w:pPr>
        <w:pStyle w:val="libNormal"/>
        <w:rPr>
          <w:rtl/>
        </w:rPr>
      </w:pPr>
      <w:r>
        <w:rPr>
          <w:rtl/>
        </w:rPr>
        <w:t>299</w:t>
      </w:r>
      <w:r>
        <w:rPr>
          <w:rFonts w:hint="cs"/>
          <w:rtl/>
        </w:rPr>
        <w:t xml:space="preserve"> </w:t>
      </w:r>
      <w:r>
        <w:rPr>
          <w:rtl/>
        </w:rPr>
        <w:t>ـ قال : أخبرنا محمد بن عمر ، قال فحدّثني ابن جريح ، قال : كان المسور بن مخرمة بمكة حين جاء نعي الحسين بن علي فلقي ابن الزبير ، فقال له : جاءك ما كنت تمنّى موت حسين بن علي ، فقال ابن الزبير : يا أبا عبدالرحمن تقول لي هذا</w:t>
      </w:r>
      <w:r>
        <w:rPr>
          <w:rFonts w:hint="cs"/>
          <w:rtl/>
        </w:rPr>
        <w:t xml:space="preserve"> </w:t>
      </w:r>
      <w:r>
        <w:rPr>
          <w:rtl/>
        </w:rPr>
        <w:t>؟! فوالله ليته بقي ما بقي بالجما حجر ، والله ما تمنّيت ذلك له.</w:t>
      </w:r>
    </w:p>
    <w:p w:rsidR="00D03B2A" w:rsidRDefault="00D03B2A" w:rsidP="003029D9">
      <w:pPr>
        <w:pStyle w:val="libNormal"/>
        <w:rPr>
          <w:rtl/>
        </w:rPr>
      </w:pPr>
      <w:r>
        <w:rPr>
          <w:rtl/>
        </w:rPr>
        <w:t>قال المسور : انت أشرت عليه بالخروج إلى غير وجه</w:t>
      </w:r>
      <w:r>
        <w:rPr>
          <w:rFonts w:hint="cs"/>
          <w:rtl/>
        </w:rPr>
        <w:t xml:space="preserve"> </w:t>
      </w:r>
      <w:r>
        <w:rPr>
          <w:rtl/>
        </w:rPr>
        <w:t>! قال : نعم أشرت عليه ولم أدر انّه يُقتل</w:t>
      </w:r>
      <w:r>
        <w:rPr>
          <w:rFonts w:hint="cs"/>
          <w:rtl/>
        </w:rPr>
        <w:t xml:space="preserve"> </w:t>
      </w:r>
      <w:r>
        <w:rPr>
          <w:rtl/>
        </w:rPr>
        <w:t>! ولم يكن بيدي أجله ، ولقد جئت ابن عباس فعزّيته فعرفت انّ ذلك يثقل عليه مني ، ولو انّي تركت تعزيته ، قال : مثلي يترك لا يعزّيني بحسين ، فما اصنع ، أخوالي وغرة الصدور عليّ</w:t>
      </w:r>
      <w:r>
        <w:rPr>
          <w:rFonts w:hint="cs"/>
          <w:rtl/>
        </w:rPr>
        <w:t xml:space="preserve"> </w:t>
      </w:r>
      <w:r>
        <w:rPr>
          <w:rtl/>
        </w:rPr>
        <w:t>! وما أدري على أي شيء ذلك</w:t>
      </w:r>
      <w:r>
        <w:rPr>
          <w:rFonts w:hint="cs"/>
          <w:rtl/>
        </w:rPr>
        <w:t xml:space="preserve"> </w:t>
      </w:r>
      <w:r>
        <w:rPr>
          <w:rtl/>
        </w:rPr>
        <w:t>؟!</w:t>
      </w:r>
    </w:p>
    <w:p w:rsidR="00D03B2A" w:rsidRDefault="00D03B2A" w:rsidP="003029D9">
      <w:pPr>
        <w:pStyle w:val="libNormal"/>
        <w:rPr>
          <w:rtl/>
        </w:rPr>
      </w:pPr>
      <w:r>
        <w:rPr>
          <w:rtl/>
        </w:rPr>
        <w:t>فقال له المسور : ما حاجتك إلى ذكر ما مضى ونثّه ، دع الاُمور تمضي وبرّ أخوالك فأبوك أحمد عندهم منك.</w:t>
      </w:r>
    </w:p>
    <w:p w:rsidR="00D03B2A" w:rsidRDefault="00D03B2A" w:rsidP="003029D9">
      <w:pPr>
        <w:pStyle w:val="libNormal"/>
        <w:rPr>
          <w:rtl/>
        </w:rPr>
      </w:pPr>
      <w:r>
        <w:rPr>
          <w:rtl/>
        </w:rPr>
        <w:t>300</w:t>
      </w:r>
      <w:r>
        <w:rPr>
          <w:rFonts w:hint="cs"/>
          <w:rtl/>
        </w:rPr>
        <w:t xml:space="preserve"> </w:t>
      </w:r>
      <w:r>
        <w:rPr>
          <w:rtl/>
        </w:rPr>
        <w:t>ـ قال : اخبرنا محمد بن عمر ، قال حدّثني محمد بن عبد الله بن عبيد ابن عمير ، عن رجل ، قال سمعت ابن عباس وعنده محمد بن الحنفية وقد جاءهم نعي الحسين بن علي وعزّاهم الناس ، فقال ابن صفوان : إنا لله وإنّا إليه راجعون ، أيّ مصيبة ، يرحم الله أبا عبدالله وآجركم الله في مصيبتكم ، فقال ابن عباس : يا ابا القاسم ، ما هو إلاّ أن خرج من مكة [ 68 / أ ] فكنت اتوقع ما اصابه ، قال ابن الحنفية : وأنا والله ، فعند الله نحتسبه ، ونسأله الأجر وحسن الخلف.</w:t>
      </w:r>
    </w:p>
    <w:p w:rsidR="00D03B2A" w:rsidRDefault="00D03B2A" w:rsidP="003029D9">
      <w:pPr>
        <w:pStyle w:val="libNormal"/>
        <w:rPr>
          <w:rtl/>
        </w:rPr>
      </w:pPr>
      <w:r>
        <w:rPr>
          <w:rtl/>
        </w:rPr>
        <w:t>قال ابن عباس : يا أبا صفوان أما والله لا يخلد بعد صاحبك الشامت بموته ، فقال ابن صفوان : يا أبا العباس ، والله ما رأيت ذلك منه ولقد رأيته محزونا بمقتله ، كثير الترحّم عليه ، قال : يريك ذلك لما يعلم من مودّتك لنا ، فوصل الله رحمك ، لا يحبّنا ابن الزبير أبداً ، قال ابن صفوان : فخذ بالفضل فأنت أولى به منه.</w:t>
      </w:r>
    </w:p>
    <w:p w:rsidR="00D03B2A" w:rsidRDefault="00D03B2A" w:rsidP="003029D9">
      <w:pPr>
        <w:pStyle w:val="libNormal"/>
        <w:rPr>
          <w:rtl/>
        </w:rPr>
      </w:pPr>
      <w:r>
        <w:rPr>
          <w:rtl/>
        </w:rPr>
        <w:br w:type="page"/>
      </w:r>
      <w:r>
        <w:rPr>
          <w:rtl/>
        </w:rPr>
        <w:lastRenderedPageBreak/>
        <w:t>301 ـ قال : اخبرنا محمد بن عبدالله الأنصاري ، قال حدّثنا قرّة بن خالد ، قال : اخبرني عامر بن عبدالواحد ، عن شهر بن حوشب ،</w:t>
      </w:r>
    </w:p>
    <w:p w:rsidR="00D03B2A" w:rsidRDefault="00D03B2A" w:rsidP="003029D9">
      <w:pPr>
        <w:pStyle w:val="libNormal"/>
        <w:rPr>
          <w:rtl/>
        </w:rPr>
      </w:pPr>
      <w:r>
        <w:rPr>
          <w:rtl/>
        </w:rPr>
        <w:t>قال : إنّا لعند اُم سلمة زوج النبي صلى الله عليه وسلم ، قال : فسمعنا صارخة ، فأقبلت حتى انتهت إلى اُم سلمة ، فقالت : قُتل الحسين</w:t>
      </w:r>
      <w:r>
        <w:rPr>
          <w:rFonts w:hint="cs"/>
          <w:rtl/>
        </w:rPr>
        <w:t xml:space="preserve"> </w:t>
      </w:r>
      <w:r>
        <w:rPr>
          <w:rtl/>
        </w:rPr>
        <w:t>!</w:t>
      </w:r>
    </w:p>
    <w:p w:rsidR="00D03B2A" w:rsidRDefault="00D03B2A" w:rsidP="003029D9">
      <w:pPr>
        <w:pStyle w:val="libNormal"/>
        <w:rPr>
          <w:rtl/>
        </w:rPr>
      </w:pPr>
      <w:r>
        <w:rPr>
          <w:rtl/>
        </w:rPr>
        <w:t>قالت : قد فعلوها</w:t>
      </w:r>
      <w:r>
        <w:rPr>
          <w:rFonts w:hint="cs"/>
          <w:rtl/>
        </w:rPr>
        <w:t xml:space="preserve"> </w:t>
      </w:r>
      <w:r>
        <w:rPr>
          <w:rtl/>
        </w:rPr>
        <w:t>! ملأ الله بيوتهم ـ أو قبورهم ـ عليهم ناراً ، ووقعت مغشياً عليها ، قال : وقمنا.</w:t>
      </w:r>
    </w:p>
    <w:p w:rsidR="00D03B2A" w:rsidRDefault="00D03B2A" w:rsidP="003029D9">
      <w:pPr>
        <w:pStyle w:val="libNormal"/>
        <w:rPr>
          <w:rtl/>
        </w:rPr>
      </w:pPr>
      <w:r>
        <w:rPr>
          <w:rtl/>
        </w:rPr>
        <w:t>302</w:t>
      </w:r>
      <w:r>
        <w:rPr>
          <w:rFonts w:hint="cs"/>
          <w:rtl/>
        </w:rPr>
        <w:t xml:space="preserve"> </w:t>
      </w:r>
      <w:r>
        <w:rPr>
          <w:rtl/>
        </w:rPr>
        <w:t>ـ قال : اخبرنا الفضل بن دكين ، قال : حدّثنا سفيان ، عن نسير بن ذعلوق ، عن هبيرة بن خزيمة ، قال :</w:t>
      </w:r>
    </w:p>
    <w:p w:rsidR="00D03B2A" w:rsidRDefault="00D03B2A" w:rsidP="003029D9">
      <w:pPr>
        <w:pStyle w:val="libNormal"/>
        <w:rPr>
          <w:rtl/>
        </w:rPr>
      </w:pPr>
      <w:r>
        <w:rPr>
          <w:rtl/>
        </w:rPr>
        <w:t>قال الربيع بن خثيم حين قُتل الحسين : اللّهم فاطر السماوات والأرض ، عالم الغيب والشهادة ، انت تحكم بين عبادك فيما كانوا فيه يختلفون.</w:t>
      </w:r>
    </w:p>
    <w:p w:rsidR="00D03B2A" w:rsidRDefault="00D03B2A" w:rsidP="003029D9">
      <w:pPr>
        <w:pStyle w:val="libNormal"/>
        <w:rPr>
          <w:rtl/>
        </w:rPr>
      </w:pPr>
      <w:r>
        <w:rPr>
          <w:rtl/>
        </w:rPr>
        <w:t>303</w:t>
      </w:r>
      <w:r>
        <w:rPr>
          <w:rFonts w:hint="cs"/>
          <w:rtl/>
        </w:rPr>
        <w:t xml:space="preserve"> </w:t>
      </w:r>
      <w:r>
        <w:rPr>
          <w:rtl/>
        </w:rPr>
        <w:t>ـ قال : أخبرنا الفضل بن دكين ، قال : حدثنا فطر ، عن منذر ، قال : لما قتل الحسين قال أشاخ من أهل الكوفة ـ فيهم [ 68 / ب ] أبو بردة ـ : إذهبوا بنا إلى الربيع بن خثيم حتى نعلم رأيه ، فأتوه فقالوا : انه قد قتل الحسين</w:t>
      </w:r>
      <w:r>
        <w:rPr>
          <w:rFonts w:hint="cs"/>
          <w:rtl/>
        </w:rPr>
        <w:t xml:space="preserve"> </w:t>
      </w:r>
      <w:r>
        <w:rPr>
          <w:rtl/>
        </w:rPr>
        <w:t>!</w:t>
      </w:r>
    </w:p>
    <w:p w:rsidR="00D03B2A" w:rsidRDefault="00D03B2A" w:rsidP="003029D9">
      <w:pPr>
        <w:pStyle w:val="libNormal"/>
        <w:rPr>
          <w:rtl/>
        </w:rPr>
      </w:pPr>
      <w:r>
        <w:rPr>
          <w:rtl/>
        </w:rPr>
        <w:t>قال : أرأيتهم لو انّ رسول الله صلّى الله عليه وسلم دخل الكوفة وفيها احد من اهل بيته فيمن كان ينزل</w:t>
      </w:r>
      <w:r>
        <w:rPr>
          <w:rFonts w:hint="cs"/>
          <w:rtl/>
        </w:rPr>
        <w:t xml:space="preserve"> </w:t>
      </w:r>
      <w:r>
        <w:rPr>
          <w:rtl/>
        </w:rPr>
        <w:t>؟ الا عليهم</w:t>
      </w:r>
      <w:r>
        <w:rPr>
          <w:rFonts w:hint="cs"/>
          <w:rtl/>
        </w:rPr>
        <w:t xml:space="preserve"> </w:t>
      </w:r>
      <w:r>
        <w:rPr>
          <w:rtl/>
        </w:rPr>
        <w:t>؟ فعلموا ر</w:t>
      </w:r>
      <w:r>
        <w:rPr>
          <w:rFonts w:hint="cs"/>
          <w:rtl/>
        </w:rPr>
        <w:t>أ</w:t>
      </w:r>
      <w:r>
        <w:rPr>
          <w:rtl/>
        </w:rPr>
        <w:t>يه.</w:t>
      </w:r>
    </w:p>
    <w:p w:rsidR="00D03B2A" w:rsidRDefault="00D03B2A" w:rsidP="003029D9">
      <w:pPr>
        <w:pStyle w:val="libNormal"/>
        <w:rPr>
          <w:rtl/>
        </w:rPr>
      </w:pPr>
      <w:r>
        <w:rPr>
          <w:rtl/>
        </w:rPr>
        <w:t>304</w:t>
      </w:r>
      <w:r>
        <w:rPr>
          <w:rFonts w:hint="cs"/>
          <w:rtl/>
        </w:rPr>
        <w:t xml:space="preserve"> </w:t>
      </w:r>
      <w:r>
        <w:rPr>
          <w:rtl/>
        </w:rPr>
        <w:t>ـ قال : أخبرنا الفضل بن دكين ، قال : حدّثنا سفيان ، عن شيخ ، قال : لمّا اُصيب الحسين بن علي قال الربيع بن خثيم : لقد قتلوا صبية لو أدركهم رسول الله صلّى الله عليه وسلّم لأجلسهم في حجره ، ولوضع فمه على أفمامهم.</w:t>
      </w:r>
    </w:p>
    <w:p w:rsidR="00D03B2A" w:rsidRDefault="00D03B2A" w:rsidP="003029D9">
      <w:pPr>
        <w:pStyle w:val="libNormal"/>
        <w:rPr>
          <w:rtl/>
        </w:rPr>
      </w:pPr>
      <w:r>
        <w:rPr>
          <w:rtl/>
        </w:rPr>
        <w:t>305</w:t>
      </w:r>
      <w:r>
        <w:rPr>
          <w:rFonts w:hint="cs"/>
          <w:rtl/>
        </w:rPr>
        <w:t xml:space="preserve"> </w:t>
      </w:r>
      <w:r>
        <w:rPr>
          <w:rtl/>
        </w:rPr>
        <w:t>ـ قال : أخبرنا الفضل بن دكين ، قال : حدّثنا فطر ، عن منذر ، قال : كنّا إذا ذكرنا الحسين بن علي ومن قتل معه قال محمد بن الحنفية : قد قتلوا سبعة عشر شاباً كلهم قد ارتكضوا في رحم فاطمة.</w:t>
      </w:r>
    </w:p>
    <w:p w:rsidR="00D03B2A" w:rsidRDefault="00D03B2A" w:rsidP="003029D9">
      <w:pPr>
        <w:pStyle w:val="libNormal"/>
        <w:rPr>
          <w:rtl/>
        </w:rPr>
      </w:pPr>
      <w:r>
        <w:rPr>
          <w:rtl/>
        </w:rPr>
        <w:t>306 ـ قال : أخبرنا عمرو بن خالد المصري ، قال : حدّثنا</w:t>
      </w:r>
      <w:r>
        <w:rPr>
          <w:rFonts w:hint="cs"/>
          <w:rtl/>
        </w:rPr>
        <w:t xml:space="preserve"> </w:t>
      </w:r>
      <w:r>
        <w:rPr>
          <w:rtl/>
        </w:rPr>
        <w:t>ابن لهيعة ، عن أبي</w:t>
      </w:r>
    </w:p>
    <w:p w:rsidR="00D03B2A" w:rsidRPr="00075C9F" w:rsidRDefault="00D03B2A" w:rsidP="00A54200">
      <w:pPr>
        <w:pStyle w:val="libLine"/>
        <w:rPr>
          <w:rtl/>
        </w:rPr>
      </w:pPr>
      <w:r w:rsidRPr="00075C9F">
        <w:rPr>
          <w:rtl/>
        </w:rPr>
        <w:t>__________________</w:t>
      </w:r>
    </w:p>
    <w:p w:rsidR="00D03B2A" w:rsidRDefault="00D03B2A" w:rsidP="002F0969">
      <w:pPr>
        <w:pStyle w:val="libFootnote0"/>
        <w:rPr>
          <w:rtl/>
        </w:rPr>
      </w:pPr>
      <w:r>
        <w:rPr>
          <w:rtl/>
        </w:rPr>
        <w:t>(301) حكاه سبط بن الجوزي في تذكرة خواص</w:t>
      </w:r>
      <w:r>
        <w:rPr>
          <w:rFonts w:hint="cs"/>
          <w:rtl/>
        </w:rPr>
        <w:t>ّ</w:t>
      </w:r>
      <w:r>
        <w:rPr>
          <w:rtl/>
        </w:rPr>
        <w:t xml:space="preserve"> الا</w:t>
      </w:r>
      <w:r>
        <w:rPr>
          <w:rFonts w:hint="cs"/>
          <w:rtl/>
        </w:rPr>
        <w:t>ُ</w:t>
      </w:r>
      <w:r>
        <w:rPr>
          <w:rtl/>
        </w:rPr>
        <w:t>مة ص 276 عن ابن سعد.</w:t>
      </w:r>
    </w:p>
    <w:p w:rsidR="00D03B2A" w:rsidRDefault="00D03B2A" w:rsidP="002F0969">
      <w:pPr>
        <w:pStyle w:val="libFootnote0"/>
        <w:rPr>
          <w:rtl/>
        </w:rPr>
      </w:pPr>
      <w:r>
        <w:rPr>
          <w:rtl/>
        </w:rPr>
        <w:t>(304) حكاه سبط بن الجوزي في تذكرة خواص</w:t>
      </w:r>
      <w:r>
        <w:rPr>
          <w:rFonts w:hint="cs"/>
          <w:rtl/>
        </w:rPr>
        <w:t>ّ</w:t>
      </w:r>
      <w:r>
        <w:rPr>
          <w:rtl/>
        </w:rPr>
        <w:t xml:space="preserve"> الا</w:t>
      </w:r>
      <w:r>
        <w:rPr>
          <w:rFonts w:hint="cs"/>
          <w:rtl/>
        </w:rPr>
        <w:t>ُ</w:t>
      </w:r>
      <w:r>
        <w:rPr>
          <w:rtl/>
        </w:rPr>
        <w:t>مة ص 268 عن ابن سعد.</w:t>
      </w:r>
    </w:p>
    <w:p w:rsidR="00D03B2A" w:rsidRDefault="00D03B2A" w:rsidP="002F0969">
      <w:pPr>
        <w:pStyle w:val="libFootnote0"/>
        <w:rPr>
          <w:rtl/>
        </w:rPr>
      </w:pPr>
      <w:r>
        <w:rPr>
          <w:rtl/>
        </w:rPr>
        <w:t>(305) حكاه سبط بن الجوزي في تذكرة خواص</w:t>
      </w:r>
      <w:r>
        <w:rPr>
          <w:rFonts w:hint="cs"/>
          <w:rtl/>
        </w:rPr>
        <w:t>ّ</w:t>
      </w:r>
      <w:r>
        <w:rPr>
          <w:rtl/>
        </w:rPr>
        <w:t xml:space="preserve"> الا</w:t>
      </w:r>
      <w:r>
        <w:rPr>
          <w:rFonts w:hint="cs"/>
          <w:rtl/>
        </w:rPr>
        <w:t>ُ</w:t>
      </w:r>
      <w:r>
        <w:rPr>
          <w:rtl/>
        </w:rPr>
        <w:t>مة ص 256 عن ابن سعد.</w:t>
      </w:r>
    </w:p>
    <w:p w:rsidR="00D03B2A" w:rsidRDefault="00D03B2A" w:rsidP="002F0969">
      <w:pPr>
        <w:pStyle w:val="libFootnote0"/>
        <w:rPr>
          <w:rtl/>
        </w:rPr>
      </w:pPr>
      <w:r>
        <w:rPr>
          <w:rtl/>
        </w:rPr>
        <w:t>(306) حكاه سبط بن الجوزي في تذكرة خواص</w:t>
      </w:r>
      <w:r>
        <w:rPr>
          <w:rFonts w:hint="cs"/>
          <w:rtl/>
        </w:rPr>
        <w:t>ّ</w:t>
      </w:r>
      <w:r>
        <w:rPr>
          <w:rtl/>
        </w:rPr>
        <w:t xml:space="preserve"> الا</w:t>
      </w:r>
      <w:r>
        <w:rPr>
          <w:rFonts w:hint="cs"/>
          <w:rtl/>
        </w:rPr>
        <w:t>ُ</w:t>
      </w:r>
      <w:r>
        <w:rPr>
          <w:rtl/>
        </w:rPr>
        <w:t>مة ص 263 عن الطبقات.</w:t>
      </w:r>
    </w:p>
    <w:p w:rsidR="00D03B2A" w:rsidRDefault="00D03B2A" w:rsidP="002F0969">
      <w:pPr>
        <w:pStyle w:val="libNormal0"/>
        <w:rPr>
          <w:rtl/>
        </w:rPr>
      </w:pPr>
      <w:r>
        <w:rPr>
          <w:rtl/>
        </w:rPr>
        <w:br w:type="page"/>
      </w:r>
      <w:r>
        <w:rPr>
          <w:rtl/>
        </w:rPr>
        <w:lastRenderedPageBreak/>
        <w:t>الأسود محمد بن عبد الرحمان ، قال :</w:t>
      </w:r>
    </w:p>
    <w:p w:rsidR="00D03B2A" w:rsidRDefault="00D03B2A" w:rsidP="003029D9">
      <w:pPr>
        <w:pStyle w:val="libNormal"/>
        <w:rPr>
          <w:rtl/>
        </w:rPr>
      </w:pPr>
      <w:r>
        <w:rPr>
          <w:rtl/>
        </w:rPr>
        <w:t>لقيني رأس الجالوت فقال : والله انّ بيني وبين داود لسبعين أباً ، وان اليهود لتلقاني فتعظّمني ، وأنتم ليس بينكم وبين نبيكم إلاّ أب واحد قتلتم ولده</w:t>
      </w:r>
      <w:r>
        <w:rPr>
          <w:rFonts w:hint="cs"/>
          <w:rtl/>
        </w:rPr>
        <w:t xml:space="preserve"> </w:t>
      </w:r>
      <w:r>
        <w:rPr>
          <w:rtl/>
        </w:rPr>
        <w:t>!!</w:t>
      </w:r>
    </w:p>
    <w:p w:rsidR="00D03B2A" w:rsidRDefault="00D03B2A" w:rsidP="003029D9">
      <w:pPr>
        <w:pStyle w:val="libNormal"/>
        <w:rPr>
          <w:rtl/>
        </w:rPr>
      </w:pPr>
      <w:r>
        <w:rPr>
          <w:rtl/>
        </w:rPr>
        <w:t>307</w:t>
      </w:r>
      <w:r>
        <w:rPr>
          <w:rFonts w:hint="cs"/>
          <w:rtl/>
        </w:rPr>
        <w:t xml:space="preserve"> </w:t>
      </w:r>
      <w:r>
        <w:rPr>
          <w:rtl/>
        </w:rPr>
        <w:t xml:space="preserve">ـ قال : أخبرنا مالك بن اسماعيل أبو غسان النهدي ، قال : حدثني عبدالرحمان بن حميد الرواسي ، قال : مرّ عمر بن سعد ـ يعني ابن أبي وقاص ـ بمجلس بني نهد حين قتل الحسين ، فسلّم عليهم فلم يردّوا </w:t>
      </w:r>
      <w:r w:rsidR="00626B43" w:rsidRPr="00626B43">
        <w:rPr>
          <w:rStyle w:val="libAlaemChar"/>
          <w:rFonts w:hint="cs"/>
          <w:rtl/>
        </w:rPr>
        <w:t>عليه‌السلام</w:t>
      </w:r>
      <w:r>
        <w:rPr>
          <w:rtl/>
        </w:rPr>
        <w:t>.</w:t>
      </w:r>
    </w:p>
    <w:p w:rsidR="00D03B2A" w:rsidRDefault="00D03B2A" w:rsidP="003029D9">
      <w:pPr>
        <w:pStyle w:val="libNormal"/>
        <w:rPr>
          <w:rtl/>
        </w:rPr>
      </w:pPr>
      <w:r>
        <w:rPr>
          <w:rtl/>
        </w:rPr>
        <w:t>308</w:t>
      </w:r>
      <w:r>
        <w:rPr>
          <w:rFonts w:hint="cs"/>
          <w:rtl/>
        </w:rPr>
        <w:t xml:space="preserve"> </w:t>
      </w:r>
      <w:r>
        <w:rPr>
          <w:rtl/>
        </w:rPr>
        <w:t>ـ قال مالك : فحدّثني أبو عيينة البارقي [ 69 / أ ] ، عن عبدالرحمن ابن حميد ، في هذا الحديث قال : فلما جاز قال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أتيت الذي لم يأت قبلي ابن حرة</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فنفسي ما أخزت وقومي ما اذلت</w:t>
            </w:r>
            <w:r w:rsidRPr="00A54200">
              <w:rPr>
                <w:rStyle w:val="libPoemTiniChar0"/>
                <w:rtl/>
              </w:rPr>
              <w:br/>
              <w:t> </w:t>
            </w:r>
          </w:p>
        </w:tc>
      </w:tr>
    </w:tbl>
    <w:p w:rsidR="00D03B2A" w:rsidRDefault="00D03B2A" w:rsidP="003029D9">
      <w:pPr>
        <w:pStyle w:val="libNormal"/>
        <w:rPr>
          <w:rtl/>
        </w:rPr>
      </w:pPr>
      <w:r>
        <w:rPr>
          <w:rtl/>
        </w:rPr>
        <w:t>309 ـ قال : أخبرنا مالك بن اسماعيل ، قال : حدثني الهيثم بن الخطاب النهدي ، قال : سمعت أبا اسحاق السبيعي يقول : كان شمر بن ذي الجوشن الضبابي لا يكاد أو لا يحضر الصلاة معنا ، فيجيء بعد الصلاة فيصلي ثم يقول : اللّهم اغفر لي فاني كريم لم تلدني اللئام ، قال : فقلت له : انّك لسيء الرأي يوم تسارع إلى قتل ابن بنت رسول الله صلى الله عليه وسلم ، قال : دعنا منك يا أبا اسحاق فلو كنا كما تقول واصحابك كنا شرّا من الحمير السقّاءات.</w:t>
      </w:r>
    </w:p>
    <w:p w:rsidR="00D03B2A" w:rsidRDefault="00D03B2A" w:rsidP="003029D9">
      <w:pPr>
        <w:pStyle w:val="libNormal"/>
        <w:rPr>
          <w:rtl/>
        </w:rPr>
      </w:pPr>
      <w:r>
        <w:rPr>
          <w:rtl/>
        </w:rPr>
        <w:t>310</w:t>
      </w:r>
      <w:r>
        <w:rPr>
          <w:rFonts w:hint="cs"/>
          <w:rtl/>
        </w:rPr>
        <w:t xml:space="preserve"> </w:t>
      </w:r>
      <w:r>
        <w:rPr>
          <w:rtl/>
        </w:rPr>
        <w:t>ـ قال : اخبرنا محمد بن عمر ، قال حدّثني اسرائيل عن أبي اسحاق ، قال : رأيت قاتل حسين بن علي شمر بن ذي الجوشن ما رأيت بالكوفة أحد عليه طيلسان وغيره.</w:t>
      </w:r>
    </w:p>
    <w:p w:rsidR="00D03B2A" w:rsidRDefault="00D03B2A" w:rsidP="003029D9">
      <w:pPr>
        <w:pStyle w:val="libNormal"/>
        <w:rPr>
          <w:rtl/>
        </w:rPr>
      </w:pPr>
      <w:r>
        <w:rPr>
          <w:rtl/>
        </w:rPr>
        <w:t>311</w:t>
      </w:r>
      <w:r>
        <w:rPr>
          <w:rFonts w:hint="cs"/>
          <w:rtl/>
        </w:rPr>
        <w:t xml:space="preserve"> </w:t>
      </w:r>
      <w:r>
        <w:rPr>
          <w:rtl/>
        </w:rPr>
        <w:t>ـ قال : اخبرنا أحمد بن عبدالله بن يونس ، قال : حدّثنا شريك ، عن مغيرة ، قال : قالت مرجانة لابنها عبيد الله بن زياد : يا خبيث قلت ابن رسول الله صلى الله عليه وسلّم ؟! لا ترى الجنة أبداً.</w:t>
      </w:r>
    </w:p>
    <w:p w:rsidR="00D03B2A" w:rsidRDefault="00D03B2A" w:rsidP="003029D9">
      <w:pPr>
        <w:pStyle w:val="libNormal"/>
        <w:rPr>
          <w:rtl/>
        </w:rPr>
      </w:pPr>
      <w:r>
        <w:rPr>
          <w:rtl/>
        </w:rPr>
        <w:t>312</w:t>
      </w:r>
      <w:r>
        <w:rPr>
          <w:rFonts w:hint="cs"/>
          <w:rtl/>
        </w:rPr>
        <w:t xml:space="preserve"> </w:t>
      </w:r>
      <w:r>
        <w:rPr>
          <w:rtl/>
        </w:rPr>
        <w:t>ـ قال : اخبرنا علي بن محمد ، عن سفيان ، عن عبدالله بن شريك ، قال : رأيت بشر بن غالب يتمرّغ على قبر الحسين ندامة على ما فاته من نصره.</w:t>
      </w:r>
    </w:p>
    <w:p w:rsidR="00D03B2A" w:rsidRPr="00CF1DBE" w:rsidRDefault="00D03B2A" w:rsidP="00A54200">
      <w:pPr>
        <w:pStyle w:val="libLine"/>
        <w:rPr>
          <w:rtl/>
        </w:rPr>
      </w:pPr>
      <w:r w:rsidRPr="00CF1DBE">
        <w:rPr>
          <w:rtl/>
        </w:rPr>
        <w:t>__________________</w:t>
      </w:r>
    </w:p>
    <w:p w:rsidR="00D03B2A" w:rsidRDefault="00D03B2A" w:rsidP="002F0969">
      <w:pPr>
        <w:pStyle w:val="libFootnote0"/>
        <w:rPr>
          <w:rtl/>
        </w:rPr>
      </w:pPr>
      <w:r>
        <w:rPr>
          <w:rtl/>
        </w:rPr>
        <w:t>(310) حكاه سبط بن الجوزي في تذكرة خواص الاُمة عن ابن سعد وكذا الخوارزمي في مقتله 2 / 45 بإسناده عن ابن سعد.</w:t>
      </w:r>
    </w:p>
    <w:p w:rsidR="00D03B2A" w:rsidRDefault="00D03B2A" w:rsidP="003029D9">
      <w:pPr>
        <w:pStyle w:val="libNormal"/>
        <w:rPr>
          <w:rtl/>
        </w:rPr>
      </w:pPr>
      <w:r>
        <w:rPr>
          <w:rtl/>
        </w:rPr>
        <w:br w:type="page"/>
      </w:r>
      <w:r>
        <w:rPr>
          <w:rtl/>
        </w:rPr>
        <w:lastRenderedPageBreak/>
        <w:t>313 ـ قال : أخبرنا علي بن محمد ، عن حباب بن موسى ، عن جعفر بن محمد ، عن أبيه ، عن علي بن حسين ، قال : حُملنا من الكوفة إلى [ 69 / ب</w:t>
      </w:r>
      <w:r>
        <w:rPr>
          <w:rFonts w:hint="cs"/>
          <w:rtl/>
        </w:rPr>
        <w:t xml:space="preserve"> </w:t>
      </w:r>
      <w:r>
        <w:rPr>
          <w:rtl/>
        </w:rPr>
        <w:t>] يزيد بن معاوية فغصّت طرق الكوفة بالناس يبكون ، فذهب عامة الليل ما يقدرون أن يجوزوا بنا لكثرة الناس ، فقلت : هؤلاء الذين قتلونا وهم الآن يبكون</w:t>
      </w:r>
      <w:r>
        <w:rPr>
          <w:rFonts w:hint="cs"/>
          <w:rtl/>
        </w:rPr>
        <w:t xml:space="preserve"> </w:t>
      </w:r>
      <w:r>
        <w:rPr>
          <w:rtl/>
        </w:rPr>
        <w:t>!</w:t>
      </w:r>
    </w:p>
    <w:p w:rsidR="00D03B2A" w:rsidRDefault="00D03B2A" w:rsidP="003029D9">
      <w:pPr>
        <w:pStyle w:val="libNormal"/>
        <w:rPr>
          <w:rtl/>
        </w:rPr>
      </w:pPr>
      <w:r>
        <w:rPr>
          <w:rtl/>
        </w:rPr>
        <w:t>314</w:t>
      </w:r>
      <w:r>
        <w:rPr>
          <w:rFonts w:hint="cs"/>
          <w:rtl/>
        </w:rPr>
        <w:t xml:space="preserve"> </w:t>
      </w:r>
      <w:r>
        <w:rPr>
          <w:rtl/>
        </w:rPr>
        <w:t>ـ قال : أخبرنا علي بن محمد ، عن عبدالحميد بن بهرام ، عن شهر بن حوشب ، قال سمعت اُم سلمة حين أتاها قتل الحسين لعنت أهل العراق ، وقالت : قتلوه</w:t>
      </w:r>
      <w:r>
        <w:rPr>
          <w:rFonts w:hint="cs"/>
          <w:rtl/>
        </w:rPr>
        <w:t xml:space="preserve"> </w:t>
      </w:r>
      <w:r>
        <w:rPr>
          <w:rtl/>
        </w:rPr>
        <w:t>! قتلهم الله ، غرّوه وذلّوه ! لعنهم الله.</w:t>
      </w:r>
    </w:p>
    <w:p w:rsidR="00D03B2A" w:rsidRDefault="00D03B2A" w:rsidP="003029D9">
      <w:pPr>
        <w:pStyle w:val="libNormal"/>
        <w:rPr>
          <w:rtl/>
        </w:rPr>
      </w:pPr>
      <w:r>
        <w:rPr>
          <w:rtl/>
        </w:rPr>
        <w:t>315</w:t>
      </w:r>
      <w:r>
        <w:rPr>
          <w:rFonts w:hint="cs"/>
          <w:rtl/>
        </w:rPr>
        <w:t xml:space="preserve"> </w:t>
      </w:r>
      <w:r>
        <w:rPr>
          <w:rtl/>
        </w:rPr>
        <w:t>ـ قال : اخبرنا موسى بن اسماعيل ، قال حدّثنا سليمان بن مسلم</w:t>
      </w:r>
      <w:r>
        <w:rPr>
          <w:rFonts w:hint="cs"/>
          <w:rtl/>
        </w:rPr>
        <w:t xml:space="preserve"> </w:t>
      </w:r>
      <w:r>
        <w:rPr>
          <w:rtl/>
        </w:rPr>
        <w:t>ـ صاحب السقط ـ ، عن أبيه ، قال : كان أول من طعن في سرادق الحسين عمر بن سعد.</w:t>
      </w:r>
    </w:p>
    <w:p w:rsidR="00D03B2A" w:rsidRDefault="00D03B2A" w:rsidP="003029D9">
      <w:pPr>
        <w:pStyle w:val="libNormal"/>
        <w:rPr>
          <w:rtl/>
        </w:rPr>
      </w:pPr>
      <w:r>
        <w:rPr>
          <w:rtl/>
        </w:rPr>
        <w:t>قال : فرأيته هو وابنيه ضُربت أعناقهم ثم علّقوا على الخشب واُلهب فيهم النيران.</w:t>
      </w:r>
    </w:p>
    <w:p w:rsidR="00D03B2A" w:rsidRDefault="00D03B2A" w:rsidP="003029D9">
      <w:pPr>
        <w:pStyle w:val="libNormal"/>
        <w:rPr>
          <w:rtl/>
        </w:rPr>
      </w:pPr>
      <w:r>
        <w:rPr>
          <w:rtl/>
        </w:rPr>
        <w:t>316 ـ قال : ثم أخبرنا موسى بن اسماعيل بعد ذلك ، فقال : حدّثنا أبو المعلى العجلي ، عن أبيه ،</w:t>
      </w:r>
    </w:p>
    <w:p w:rsidR="00D03B2A" w:rsidRDefault="00D03B2A" w:rsidP="003029D9">
      <w:pPr>
        <w:pStyle w:val="libNormal"/>
        <w:rPr>
          <w:rtl/>
        </w:rPr>
      </w:pPr>
      <w:r>
        <w:rPr>
          <w:rtl/>
        </w:rPr>
        <w:t>قال محمد بن سعد : فحملناه على انّه سليمان بن مسلم.</w:t>
      </w:r>
    </w:p>
    <w:p w:rsidR="00D03B2A" w:rsidRDefault="00D03B2A" w:rsidP="003029D9">
      <w:pPr>
        <w:pStyle w:val="libNormal"/>
        <w:rPr>
          <w:rtl/>
        </w:rPr>
      </w:pPr>
      <w:r>
        <w:rPr>
          <w:rtl/>
        </w:rPr>
        <w:t>317 ـ قال : أخبرنا محمد بن عبدالله الأنصاري وعبدالملك بن عمر وأبو عامر العقدي ، قالا : حدّثنا قرّة بن خالد ، قال حدّثنا أبو رجا ، قال : لا تسبّوا علياً ، يا لهفتا على أسهم رميته بهنّ يوم الجمل ، مع ذاك لقد قصرن والحمد لله عنه.</w:t>
      </w:r>
    </w:p>
    <w:p w:rsidR="00D03B2A" w:rsidRDefault="00D03B2A" w:rsidP="003029D9">
      <w:pPr>
        <w:pStyle w:val="libNormal"/>
        <w:rPr>
          <w:rtl/>
        </w:rPr>
      </w:pPr>
      <w:r>
        <w:rPr>
          <w:rtl/>
        </w:rPr>
        <w:t>قال : انّ جاراً لنا من بلهجيم جاءنا من الكوفة ، فقال : ألم تروا إلى الفاسق ابن الفاسق قتله الله</w:t>
      </w:r>
      <w:r>
        <w:rPr>
          <w:rFonts w:hint="cs"/>
          <w:rtl/>
        </w:rPr>
        <w:t xml:space="preserve"> </w:t>
      </w:r>
      <w:r>
        <w:rPr>
          <w:rtl/>
        </w:rPr>
        <w:t>!! الحسين بن علي ، قال : فرماه الله بكوكبين [ 70 / أ ] في عينيه فذهب بصره.</w:t>
      </w:r>
    </w:p>
    <w:p w:rsidR="00D03B2A" w:rsidRDefault="00D03B2A" w:rsidP="003029D9">
      <w:pPr>
        <w:pStyle w:val="libNormal"/>
        <w:rPr>
          <w:rtl/>
        </w:rPr>
      </w:pPr>
      <w:r>
        <w:rPr>
          <w:rtl/>
        </w:rPr>
        <w:t>318</w:t>
      </w:r>
      <w:r>
        <w:rPr>
          <w:rFonts w:hint="cs"/>
          <w:rtl/>
        </w:rPr>
        <w:t xml:space="preserve"> </w:t>
      </w:r>
      <w:r>
        <w:rPr>
          <w:rtl/>
        </w:rPr>
        <w:t>ـ قال : أخبرنا الفضل بن دكين ومالك بن اسماعيل ، قالا : حدّثنا عبدالسلام بن حرب ، عن عبدالملك بن كردوس ، عن حاجب عبيد الله بن زياد ، قال : دخلت معه القصر حين قتل الحسين ، قال : فاضرم في وجهه نار ـ أو كلمة</w:t>
      </w:r>
    </w:p>
    <w:p w:rsidR="00D03B2A" w:rsidRPr="006F0D05" w:rsidRDefault="00D03B2A" w:rsidP="00A54200">
      <w:pPr>
        <w:pStyle w:val="libLine"/>
        <w:rPr>
          <w:rtl/>
        </w:rPr>
      </w:pPr>
      <w:r w:rsidRPr="006F0D05">
        <w:rPr>
          <w:rtl/>
        </w:rPr>
        <w:t>__________________</w:t>
      </w:r>
    </w:p>
    <w:p w:rsidR="00D03B2A" w:rsidRDefault="00D03B2A" w:rsidP="002F0969">
      <w:pPr>
        <w:pStyle w:val="libFootnote0"/>
        <w:rPr>
          <w:rtl/>
        </w:rPr>
      </w:pPr>
      <w:r>
        <w:rPr>
          <w:rtl/>
        </w:rPr>
        <w:t>(314) حكاه سبط بن الجوزي في تذكرة خواص الاُمة ص 267 عن ابن سعد.</w:t>
      </w:r>
    </w:p>
    <w:p w:rsidR="00D03B2A" w:rsidRDefault="00D03B2A" w:rsidP="002F0969">
      <w:pPr>
        <w:pStyle w:val="libNormal0"/>
        <w:rPr>
          <w:rtl/>
        </w:rPr>
      </w:pPr>
      <w:r>
        <w:rPr>
          <w:rtl/>
        </w:rPr>
        <w:br w:type="page"/>
      </w:r>
      <w:r>
        <w:rPr>
          <w:rtl/>
        </w:rPr>
        <w:lastRenderedPageBreak/>
        <w:t>نحوها ـ فقال : هكذا بكمّه على وجهه ، وقال : لا تُحد</w:t>
      </w:r>
      <w:r>
        <w:rPr>
          <w:rFonts w:hint="cs"/>
          <w:rtl/>
        </w:rPr>
        <w:t>ّ</w:t>
      </w:r>
      <w:r>
        <w:rPr>
          <w:rtl/>
        </w:rPr>
        <w:t>ث بهذا أحداً.</w:t>
      </w:r>
    </w:p>
    <w:p w:rsidR="00D03B2A" w:rsidRDefault="00D03B2A" w:rsidP="003029D9">
      <w:pPr>
        <w:pStyle w:val="libNormal"/>
        <w:rPr>
          <w:rtl/>
        </w:rPr>
      </w:pPr>
      <w:r>
        <w:rPr>
          <w:rtl/>
        </w:rPr>
        <w:t>319</w:t>
      </w:r>
      <w:r>
        <w:rPr>
          <w:rFonts w:hint="cs"/>
          <w:rtl/>
        </w:rPr>
        <w:t xml:space="preserve"> </w:t>
      </w:r>
      <w:r>
        <w:rPr>
          <w:rtl/>
        </w:rPr>
        <w:t>ـ قال : أخبرنا عفان بن مسلم ويحيى بن عباد وكثير بن هشام ومسلم بن ابراهيم وموسى بن اسماعيل ، قالوا : حدّثنا حماد بن سلمة ، قال أخبرنا عمار بن أبي عمار ، عن اُم سلمة ، قالت : سمعت الجنّ تنوح على الحسين.</w:t>
      </w:r>
    </w:p>
    <w:p w:rsidR="00D03B2A" w:rsidRDefault="00D03B2A" w:rsidP="003029D9">
      <w:pPr>
        <w:pStyle w:val="libNormal"/>
        <w:rPr>
          <w:rtl/>
        </w:rPr>
      </w:pPr>
      <w:r>
        <w:rPr>
          <w:rtl/>
        </w:rPr>
        <w:t>320</w:t>
      </w:r>
      <w:r>
        <w:rPr>
          <w:rFonts w:hint="cs"/>
          <w:rtl/>
        </w:rPr>
        <w:t xml:space="preserve"> </w:t>
      </w:r>
      <w:r>
        <w:rPr>
          <w:rtl/>
        </w:rPr>
        <w:t>ـ قال : أخبرنا علي بن محمد ، عن علي بن مجاهد ، عن حنش بن الحارث ، عن شيخ من النخع ، قال : قال الحجّاج : من كان له بلاء فليقم ، فقام قوم فذكروا.</w:t>
      </w:r>
    </w:p>
    <w:p w:rsidR="00D03B2A" w:rsidRDefault="00D03B2A" w:rsidP="003029D9">
      <w:pPr>
        <w:pStyle w:val="libNormal"/>
        <w:rPr>
          <w:rtl/>
        </w:rPr>
      </w:pPr>
      <w:r>
        <w:rPr>
          <w:rtl/>
        </w:rPr>
        <w:t>وقام سنان بن أنس ، فقال : أنا قاتل حسين ، فقال : بلاء حسن</w:t>
      </w:r>
      <w:r>
        <w:rPr>
          <w:rFonts w:hint="cs"/>
          <w:rtl/>
        </w:rPr>
        <w:t xml:space="preserve"> </w:t>
      </w:r>
      <w:r>
        <w:rPr>
          <w:rtl/>
        </w:rPr>
        <w:t>! ورجع سنان إلى منزله فاعتقل لسانه وذهب عقله ، فكان يأكل ويحدث في مكانه.</w:t>
      </w:r>
    </w:p>
    <w:p w:rsidR="00D03B2A" w:rsidRDefault="00D03B2A" w:rsidP="003029D9">
      <w:pPr>
        <w:pStyle w:val="libNormal"/>
        <w:rPr>
          <w:rtl/>
        </w:rPr>
      </w:pPr>
      <w:r>
        <w:rPr>
          <w:rtl/>
        </w:rPr>
        <w:t>321</w:t>
      </w:r>
      <w:r>
        <w:rPr>
          <w:rFonts w:hint="cs"/>
          <w:rtl/>
        </w:rPr>
        <w:t xml:space="preserve"> </w:t>
      </w:r>
      <w:r>
        <w:rPr>
          <w:rtl/>
        </w:rPr>
        <w:t>ـ قال : أخبرنا مسلم بن ابراهيم ، قال حدّثتنا اُم شوق العبدية ، قالت : حدّثتني نضرة الأزدية ، قالت :</w:t>
      </w:r>
    </w:p>
    <w:p w:rsidR="00D03B2A" w:rsidRDefault="00D03B2A" w:rsidP="003029D9">
      <w:pPr>
        <w:pStyle w:val="libNormal"/>
        <w:rPr>
          <w:rtl/>
        </w:rPr>
      </w:pPr>
      <w:r>
        <w:rPr>
          <w:rtl/>
        </w:rPr>
        <w:t>لما قتل الحسين بن علي مطرت السماء دماً ، فأصبحت خيامنا وكلّ شيء منا مليء دم.</w:t>
      </w:r>
    </w:p>
    <w:p w:rsidR="00D03B2A" w:rsidRDefault="00D03B2A" w:rsidP="003029D9">
      <w:pPr>
        <w:pStyle w:val="libNormal"/>
        <w:rPr>
          <w:rtl/>
        </w:rPr>
      </w:pPr>
      <w:r>
        <w:rPr>
          <w:rtl/>
        </w:rPr>
        <w:t>322</w:t>
      </w:r>
      <w:r>
        <w:rPr>
          <w:rFonts w:hint="cs"/>
          <w:rtl/>
        </w:rPr>
        <w:t xml:space="preserve"> </w:t>
      </w:r>
      <w:r>
        <w:rPr>
          <w:rtl/>
        </w:rPr>
        <w:t>ـ قال : أخبرنا سليمان بن حرب وموسى بن اسماعيل ، قالا : حدثنا حماد بن سلمة ، قال : حدثنا سليم القاص ، قال : مُطرنا دم يوم قتل الحسين.</w:t>
      </w:r>
    </w:p>
    <w:p w:rsidR="00D03B2A" w:rsidRDefault="00D03B2A" w:rsidP="003029D9">
      <w:pPr>
        <w:pStyle w:val="libNormal"/>
        <w:rPr>
          <w:rtl/>
        </w:rPr>
      </w:pPr>
      <w:r>
        <w:rPr>
          <w:rtl/>
        </w:rPr>
        <w:t>323</w:t>
      </w:r>
      <w:r>
        <w:rPr>
          <w:rFonts w:hint="cs"/>
          <w:rtl/>
        </w:rPr>
        <w:t xml:space="preserve"> </w:t>
      </w:r>
      <w:r>
        <w:rPr>
          <w:rtl/>
        </w:rPr>
        <w:t>ـ قال : أخبرنا محمد بن عمر ، قال : حدثني نجيح ، عن رجل من آل سعيد [ 70 / ب</w:t>
      </w:r>
      <w:r>
        <w:rPr>
          <w:rFonts w:hint="cs"/>
          <w:rtl/>
        </w:rPr>
        <w:t xml:space="preserve"> </w:t>
      </w:r>
      <w:r>
        <w:rPr>
          <w:rtl/>
        </w:rPr>
        <w:t>] يقول :</w:t>
      </w:r>
    </w:p>
    <w:p w:rsidR="00D03B2A" w:rsidRDefault="00D03B2A" w:rsidP="003029D9">
      <w:pPr>
        <w:pStyle w:val="libNormal"/>
        <w:rPr>
          <w:rtl/>
        </w:rPr>
      </w:pPr>
      <w:r>
        <w:rPr>
          <w:rtl/>
        </w:rPr>
        <w:t>سمعت الزهري يقول : سألني عبدالملك بن مروان ، فقال : ما كان علامة مقتل الحسين</w:t>
      </w:r>
      <w:r>
        <w:rPr>
          <w:rFonts w:hint="cs"/>
          <w:rtl/>
        </w:rPr>
        <w:t xml:space="preserve"> </w:t>
      </w:r>
      <w:r>
        <w:rPr>
          <w:rtl/>
        </w:rPr>
        <w:t>؟ قال : لم تكشف يومئذ حجراً إلاّ وجدتَ تحته دماً عبيطاً</w:t>
      </w:r>
      <w:r>
        <w:rPr>
          <w:rFonts w:hint="cs"/>
          <w:rtl/>
        </w:rPr>
        <w:t xml:space="preserve"> </w:t>
      </w:r>
      <w:r>
        <w:rPr>
          <w:rtl/>
        </w:rPr>
        <w:t>! فقال عبدالملك : أنا وأنت في هذا غريبان.</w:t>
      </w:r>
    </w:p>
    <w:p w:rsidR="00D03B2A" w:rsidRDefault="00D03B2A" w:rsidP="003029D9">
      <w:pPr>
        <w:pStyle w:val="libNormal"/>
        <w:rPr>
          <w:rtl/>
        </w:rPr>
      </w:pPr>
      <w:r>
        <w:rPr>
          <w:rtl/>
        </w:rPr>
        <w:t>324</w:t>
      </w:r>
      <w:r>
        <w:rPr>
          <w:rFonts w:hint="cs"/>
          <w:rtl/>
        </w:rPr>
        <w:t xml:space="preserve"> </w:t>
      </w:r>
      <w:r>
        <w:rPr>
          <w:rtl/>
        </w:rPr>
        <w:t>ـ قال : أخبرنا محمد بن عمر ، قال حدّثني عمر بن محمد بن عمر بن علي ، عن أبيه ، قال : أرسل عبدالملك إلى ابن رأس الجالوت ، فقال : هل كان في</w:t>
      </w:r>
    </w:p>
    <w:p w:rsidR="00D03B2A" w:rsidRPr="00CF1DBE" w:rsidRDefault="00D03B2A" w:rsidP="00A54200">
      <w:pPr>
        <w:pStyle w:val="libLine"/>
        <w:rPr>
          <w:rtl/>
        </w:rPr>
      </w:pPr>
      <w:r w:rsidRPr="00CF1DBE">
        <w:rPr>
          <w:rtl/>
        </w:rPr>
        <w:t>__________________</w:t>
      </w:r>
    </w:p>
    <w:p w:rsidR="00D03B2A" w:rsidRDefault="00D03B2A" w:rsidP="002F0969">
      <w:pPr>
        <w:pStyle w:val="libFootnote0"/>
        <w:rPr>
          <w:rtl/>
        </w:rPr>
      </w:pPr>
      <w:r>
        <w:rPr>
          <w:rtl/>
        </w:rPr>
        <w:t>(319) وأخرجه أحمد في الفضائل عن عبد الرحمان بن مهدي عن حماد بهذا اللفظ وبلفظ : يبكين على حسين.</w:t>
      </w:r>
    </w:p>
    <w:p w:rsidR="00D03B2A" w:rsidRPr="00D83640" w:rsidRDefault="00D03B2A" w:rsidP="002F0969">
      <w:pPr>
        <w:pStyle w:val="libFootnote"/>
        <w:rPr>
          <w:rtl/>
        </w:rPr>
      </w:pPr>
      <w:r w:rsidRPr="00D83640">
        <w:rPr>
          <w:rtl/>
        </w:rPr>
        <w:t xml:space="preserve">وأخرجه أحمد بن منيع البغوي كما في المطالب العالية </w:t>
      </w:r>
      <w:r>
        <w:rPr>
          <w:rtl/>
        </w:rPr>
        <w:t>4 / 6</w:t>
      </w:r>
      <w:r w:rsidRPr="00D83640">
        <w:rPr>
          <w:rtl/>
        </w:rPr>
        <w:t>1.</w:t>
      </w:r>
    </w:p>
    <w:p w:rsidR="00D03B2A" w:rsidRDefault="00D03B2A" w:rsidP="002F0969">
      <w:pPr>
        <w:pStyle w:val="libFootnote0"/>
        <w:rPr>
          <w:rtl/>
        </w:rPr>
      </w:pPr>
      <w:r>
        <w:rPr>
          <w:rtl/>
        </w:rPr>
        <w:t>(321) حكاه سبط ابن الجوزي في تذكرة خواص الاُمة ص 374 عن ابن سعد.</w:t>
      </w:r>
    </w:p>
    <w:p w:rsidR="00D03B2A" w:rsidRDefault="00D03B2A" w:rsidP="002F0969">
      <w:pPr>
        <w:pStyle w:val="libNormal0"/>
        <w:rPr>
          <w:rtl/>
        </w:rPr>
      </w:pPr>
      <w:r>
        <w:rPr>
          <w:rtl/>
        </w:rPr>
        <w:br w:type="page"/>
      </w:r>
      <w:r>
        <w:rPr>
          <w:rtl/>
        </w:rPr>
        <w:lastRenderedPageBreak/>
        <w:t>قتل الحسين علامة</w:t>
      </w:r>
      <w:r>
        <w:rPr>
          <w:rFonts w:hint="cs"/>
          <w:rtl/>
        </w:rPr>
        <w:t xml:space="preserve"> </w:t>
      </w:r>
      <w:r>
        <w:rPr>
          <w:rtl/>
        </w:rPr>
        <w:t xml:space="preserve">؟ فقال ابن رأس الجالوت : ما كشف يومئذ حجر إلاّ وُجد تحته دم عبيط </w:t>
      </w:r>
      <w:r w:rsidRPr="002F0969">
        <w:rPr>
          <w:rStyle w:val="libFootnotenumChar"/>
          <w:rtl/>
        </w:rPr>
        <w:t>(1)</w:t>
      </w:r>
      <w:r>
        <w:rPr>
          <w:rtl/>
        </w:rPr>
        <w:t>.</w:t>
      </w:r>
    </w:p>
    <w:p w:rsidR="00D03B2A" w:rsidRDefault="00D03B2A" w:rsidP="003029D9">
      <w:pPr>
        <w:pStyle w:val="libNormal"/>
        <w:rPr>
          <w:rtl/>
        </w:rPr>
      </w:pPr>
      <w:r>
        <w:rPr>
          <w:rtl/>
        </w:rPr>
        <w:t>325</w:t>
      </w:r>
      <w:r>
        <w:rPr>
          <w:rFonts w:hint="cs"/>
          <w:rtl/>
        </w:rPr>
        <w:t xml:space="preserve"> </w:t>
      </w:r>
      <w:r>
        <w:rPr>
          <w:rtl/>
        </w:rPr>
        <w:t>ـ قال : أخبرنا عمرو بن عاصم الكلابي ، قال حدّثنا خلاد</w:t>
      </w:r>
      <w:r>
        <w:rPr>
          <w:rFonts w:hint="cs"/>
          <w:rtl/>
        </w:rPr>
        <w:t xml:space="preserve"> </w:t>
      </w:r>
      <w:r>
        <w:rPr>
          <w:rtl/>
        </w:rPr>
        <w:t>ـ صاحب السمسم ، وكان ينزل بني جحدر ـ ، قال : حدّثتني اُمي ، قالت :</w:t>
      </w:r>
    </w:p>
    <w:p w:rsidR="00D03B2A" w:rsidRDefault="00D03B2A" w:rsidP="003029D9">
      <w:pPr>
        <w:pStyle w:val="libNormal"/>
        <w:rPr>
          <w:rtl/>
        </w:rPr>
      </w:pPr>
      <w:r>
        <w:rPr>
          <w:rtl/>
        </w:rPr>
        <w:t>كنا زماناً بعد مقتل الحسين وانّ الشمس تطلع محمرّة على الحيطان والجدران بالغداة والعشي ، قالت : وكانوا لا يرفعون حجراً إلاّ وجدوا تحته دما.</w:t>
      </w:r>
    </w:p>
    <w:p w:rsidR="00D03B2A" w:rsidRDefault="00D03B2A" w:rsidP="003029D9">
      <w:pPr>
        <w:pStyle w:val="libNormal"/>
        <w:rPr>
          <w:rtl/>
        </w:rPr>
      </w:pPr>
      <w:r>
        <w:rPr>
          <w:rtl/>
        </w:rPr>
        <w:t>326</w:t>
      </w:r>
      <w:r>
        <w:rPr>
          <w:rFonts w:hint="cs"/>
          <w:rtl/>
        </w:rPr>
        <w:t xml:space="preserve"> </w:t>
      </w:r>
      <w:r>
        <w:rPr>
          <w:rtl/>
        </w:rPr>
        <w:t>ـ قال : حدّثنا عفان بن مسلم ، قال حدثنا حماد بن زيد ، عن هشام ابن حسان ، عن محمد بن سيرين ، قال : لم تر هذه الحمرة في آفاق السماء حتى قتل الحسين بن علي رحمه [ الله ].</w:t>
      </w:r>
    </w:p>
    <w:p w:rsidR="00D03B2A" w:rsidRDefault="00D03B2A" w:rsidP="003029D9">
      <w:pPr>
        <w:pStyle w:val="libNormal"/>
        <w:rPr>
          <w:rtl/>
        </w:rPr>
      </w:pPr>
      <w:r>
        <w:rPr>
          <w:rtl/>
        </w:rPr>
        <w:t>327</w:t>
      </w:r>
      <w:r>
        <w:rPr>
          <w:rFonts w:hint="cs"/>
          <w:rtl/>
        </w:rPr>
        <w:t xml:space="preserve"> </w:t>
      </w:r>
      <w:r>
        <w:rPr>
          <w:rtl/>
        </w:rPr>
        <w:t>ـ قال : أخبرنا موسى بن اسماعيل ، قال حدثنا يوسف بن عبدة ، قال : سمعت محمد بن سيرين ، يقول : لم تكن تُرى هذه الحمرة في السماء عند طلوع الشمس وعند غروبها حتى قتل الحسين</w:t>
      </w:r>
      <w:r>
        <w:rPr>
          <w:rFonts w:hint="cs"/>
          <w:rtl/>
        </w:rPr>
        <w:t xml:space="preserve"> </w:t>
      </w:r>
      <w:r w:rsidR="00626B43" w:rsidRPr="00626B43">
        <w:rPr>
          <w:rStyle w:val="libAlaemChar"/>
          <w:rFonts w:hint="cs"/>
          <w:rtl/>
        </w:rPr>
        <w:t>رضي‌الله‌عنه</w:t>
      </w:r>
      <w:r>
        <w:rPr>
          <w:rtl/>
        </w:rPr>
        <w:t>.</w:t>
      </w:r>
    </w:p>
    <w:p w:rsidR="00D03B2A" w:rsidRDefault="00D03B2A" w:rsidP="003029D9">
      <w:pPr>
        <w:pStyle w:val="libNormal"/>
        <w:rPr>
          <w:rtl/>
        </w:rPr>
      </w:pPr>
      <w:r>
        <w:rPr>
          <w:rtl/>
        </w:rPr>
        <w:t>328</w:t>
      </w:r>
      <w:r>
        <w:rPr>
          <w:rFonts w:hint="cs"/>
          <w:rtl/>
        </w:rPr>
        <w:t xml:space="preserve"> </w:t>
      </w:r>
      <w:r>
        <w:rPr>
          <w:rtl/>
        </w:rPr>
        <w:t>ـ قال : أخبرنا علي بن محمد ، عن علي بن مدرك ، عن جده الأسود ابن قيس ، قال : احمرّت آفاق السماء بعد قتل الحسين ستة أشهر ، يُرى ذلك في آفاق السماء كأنّها الدم.</w:t>
      </w:r>
    </w:p>
    <w:p w:rsidR="00D03B2A" w:rsidRDefault="00D03B2A" w:rsidP="003029D9">
      <w:pPr>
        <w:pStyle w:val="libNormal"/>
        <w:rPr>
          <w:rtl/>
        </w:rPr>
      </w:pPr>
      <w:r>
        <w:rPr>
          <w:rtl/>
        </w:rPr>
        <w:t>قال : [ 71 / 1</w:t>
      </w:r>
      <w:r>
        <w:rPr>
          <w:rFonts w:hint="cs"/>
          <w:rtl/>
        </w:rPr>
        <w:t xml:space="preserve"> </w:t>
      </w:r>
      <w:r>
        <w:rPr>
          <w:rtl/>
        </w:rPr>
        <w:t>] فحدثت بذلك شريكاً فقال لي : ما أنت من الأسود</w:t>
      </w:r>
      <w:r>
        <w:rPr>
          <w:rFonts w:hint="cs"/>
          <w:rtl/>
        </w:rPr>
        <w:t xml:space="preserve"> </w:t>
      </w:r>
      <w:r>
        <w:rPr>
          <w:rtl/>
        </w:rPr>
        <w:t>؟</w:t>
      </w:r>
    </w:p>
    <w:p w:rsidR="00D03B2A" w:rsidRDefault="00D03B2A" w:rsidP="003029D9">
      <w:pPr>
        <w:pStyle w:val="libNormal"/>
        <w:rPr>
          <w:rtl/>
        </w:rPr>
      </w:pPr>
      <w:r>
        <w:rPr>
          <w:rtl/>
        </w:rPr>
        <w:t>قلت : هو جدي أبو اُمّي ، قال : أما والله ان كان لصدوق الحديث عظيم الأمانة مكرماً للضيف.</w:t>
      </w:r>
    </w:p>
    <w:p w:rsidR="00D03B2A" w:rsidRDefault="00D03B2A" w:rsidP="003029D9">
      <w:pPr>
        <w:pStyle w:val="libNormal"/>
        <w:rPr>
          <w:rtl/>
        </w:rPr>
      </w:pPr>
      <w:r>
        <w:rPr>
          <w:rtl/>
        </w:rPr>
        <w:t>329</w:t>
      </w:r>
      <w:r>
        <w:rPr>
          <w:rFonts w:hint="cs"/>
          <w:rtl/>
        </w:rPr>
        <w:t xml:space="preserve"> </w:t>
      </w:r>
      <w:r>
        <w:rPr>
          <w:rtl/>
        </w:rPr>
        <w:t>ـ قال : أخبرنا الفضل بن دكين ، قال : حدثنا عقبة بن أبي حفصة السلولي ، عن أبيه ، قال : إن كان الورس من ورس الحسين ليقال به هكذا فيصير رماداً</w:t>
      </w:r>
      <w:r>
        <w:rPr>
          <w:rFonts w:hint="cs"/>
          <w:rtl/>
        </w:rPr>
        <w:t xml:space="preserve"> </w:t>
      </w:r>
      <w:r w:rsidRPr="002F0969">
        <w:rPr>
          <w:rStyle w:val="libFootnotenumChar"/>
          <w:rtl/>
        </w:rPr>
        <w:t>(2)</w:t>
      </w:r>
      <w:r>
        <w:rPr>
          <w:rtl/>
        </w:rPr>
        <w:t>.</w:t>
      </w:r>
    </w:p>
    <w:p w:rsidR="00D03B2A" w:rsidRDefault="00D03B2A" w:rsidP="002F0969">
      <w:pPr>
        <w:pStyle w:val="libCenter"/>
      </w:pPr>
      <w:r>
        <w:rPr>
          <w:rtl/>
        </w:rPr>
        <w:t>* * *</w:t>
      </w:r>
    </w:p>
    <w:p w:rsidR="00D03B2A" w:rsidRPr="00FF6C75" w:rsidRDefault="00D03B2A" w:rsidP="00A54200">
      <w:pPr>
        <w:pStyle w:val="libLine"/>
        <w:rPr>
          <w:rtl/>
        </w:rPr>
      </w:pPr>
      <w:r w:rsidRPr="00FF6C75">
        <w:rPr>
          <w:rtl/>
        </w:rPr>
        <w:t>__________________</w:t>
      </w:r>
    </w:p>
    <w:p w:rsidR="00D03B2A" w:rsidRDefault="00D03B2A" w:rsidP="002F0969">
      <w:pPr>
        <w:pStyle w:val="libFootnote0"/>
        <w:rPr>
          <w:rtl/>
        </w:rPr>
      </w:pPr>
      <w:r>
        <w:rPr>
          <w:rtl/>
        </w:rPr>
        <w:t>(1) ورواه الطبراني 3 : 127 رقم 2856 عن أبي معشر ، عن محمد بن عبدالله بن سعيد بن العاص.</w:t>
      </w:r>
    </w:p>
    <w:p w:rsidR="00D03B2A" w:rsidRDefault="00D03B2A" w:rsidP="002F0969">
      <w:pPr>
        <w:pStyle w:val="libFootnote0"/>
        <w:rPr>
          <w:rtl/>
        </w:rPr>
      </w:pPr>
      <w:r>
        <w:rPr>
          <w:rtl/>
        </w:rPr>
        <w:t>(326) حكاه سبط ابن الجوزي في تذكرة خواص الاُمة ص 273 عن الطبقات.</w:t>
      </w:r>
    </w:p>
    <w:p w:rsidR="00D03B2A" w:rsidRDefault="00D03B2A" w:rsidP="002F0969">
      <w:pPr>
        <w:pStyle w:val="libFootnote0"/>
        <w:rPr>
          <w:rtl/>
        </w:rPr>
      </w:pPr>
      <w:r>
        <w:rPr>
          <w:rtl/>
        </w:rPr>
        <w:t>(2) ورواه الطبراني 3 : 129 رقم 2858 ، عن سفيان بن عيينة ، عن جدته اُم أبيه.</w:t>
      </w:r>
    </w:p>
    <w:p w:rsidR="00D03B2A" w:rsidRDefault="00D03B2A" w:rsidP="00EE4030">
      <w:pPr>
        <w:pStyle w:val="Heading1Center"/>
        <w:rPr>
          <w:rtl/>
        </w:rPr>
      </w:pPr>
      <w:r>
        <w:rPr>
          <w:rtl/>
        </w:rPr>
        <w:br w:type="page"/>
      </w:r>
      <w:bookmarkStart w:id="11" w:name="_Toc432941267"/>
      <w:r>
        <w:rPr>
          <w:rtl/>
        </w:rPr>
        <w:lastRenderedPageBreak/>
        <w:t>رجع الحديث إلى الأول</w:t>
      </w:r>
      <w:bookmarkEnd w:id="11"/>
    </w:p>
    <w:p w:rsidR="00D03B2A" w:rsidRDefault="00D03B2A" w:rsidP="003029D9">
      <w:pPr>
        <w:pStyle w:val="libNormal"/>
        <w:rPr>
          <w:rtl/>
        </w:rPr>
      </w:pPr>
      <w:r>
        <w:rPr>
          <w:rtl/>
        </w:rPr>
        <w:t>قال : وكان سليمان بن صرد الخزاعي فيمن كتب إلى الحسين بن علي أن يقدم الكوفة ، فلما قدمها أمسك عنه ولم يقاتل معه</w:t>
      </w:r>
      <w:r>
        <w:rPr>
          <w:rFonts w:hint="cs"/>
          <w:rtl/>
        </w:rPr>
        <w:t xml:space="preserve"> </w:t>
      </w:r>
      <w:r>
        <w:rPr>
          <w:rtl/>
        </w:rPr>
        <w:t>!</w:t>
      </w:r>
    </w:p>
    <w:p w:rsidR="00D03B2A" w:rsidRDefault="00D03B2A" w:rsidP="003029D9">
      <w:pPr>
        <w:pStyle w:val="libNormal"/>
        <w:rPr>
          <w:rtl/>
        </w:rPr>
      </w:pPr>
      <w:r>
        <w:rPr>
          <w:rtl/>
        </w:rPr>
        <w:t>فلما قتل الحسين</w:t>
      </w:r>
      <w:r w:rsidRPr="00FF6C75">
        <w:rPr>
          <w:rtl/>
        </w:rPr>
        <w:t xml:space="preserve"> </w:t>
      </w:r>
      <w:r>
        <w:rPr>
          <w:rFonts w:hint="cs"/>
          <w:rtl/>
        </w:rPr>
        <w:t>رحمه الله</w:t>
      </w:r>
      <w:r w:rsidRPr="00FF6C75">
        <w:rPr>
          <w:rtl/>
        </w:rPr>
        <w:t xml:space="preserve"> </w:t>
      </w:r>
      <w:r>
        <w:rPr>
          <w:rtl/>
        </w:rPr>
        <w:t>ورضي عنه ندم هو والمسيّب بن نجبة الفزاري وجميع من خذل الحسين ولم يقاتل معه ، فقالوا : ما المخرج والتوبة ممّا صنعنا</w:t>
      </w:r>
      <w:r>
        <w:rPr>
          <w:rFonts w:hint="cs"/>
          <w:rtl/>
        </w:rPr>
        <w:t xml:space="preserve"> </w:t>
      </w:r>
      <w:r>
        <w:rPr>
          <w:rtl/>
        </w:rPr>
        <w:t>؟</w:t>
      </w:r>
    </w:p>
    <w:p w:rsidR="00D03B2A" w:rsidRDefault="00D03B2A" w:rsidP="003029D9">
      <w:pPr>
        <w:pStyle w:val="libNormal"/>
        <w:rPr>
          <w:rtl/>
        </w:rPr>
      </w:pPr>
      <w:r>
        <w:rPr>
          <w:rtl/>
        </w:rPr>
        <w:t>فخرجوا فعسكروا بالنخيلة لمستهل شهر ربيع الآخر سنة خمس وستين وولّوا أمرهم سليمان بن صرد ، وقالوا : نخرج إلى الشام فنطلب بدم الحسين فسمّوا التوابين ، وكانوا أربعة آلاف.</w:t>
      </w:r>
    </w:p>
    <w:p w:rsidR="00D03B2A" w:rsidRDefault="00D03B2A" w:rsidP="003029D9">
      <w:pPr>
        <w:pStyle w:val="libNormal"/>
        <w:rPr>
          <w:rtl/>
        </w:rPr>
      </w:pPr>
      <w:r>
        <w:rPr>
          <w:rtl/>
        </w:rPr>
        <w:t>فخرجوا فأتوا عين الوردة وهي بناحية قرقيسيا ، فلقيهم جمع أهل الشام وهم عشرون ألفاً عليهم الحصين بن نمير ، فقاتلوهم ، فترجّل سليمان بن صرد وقاتل فرماه يزيد بن الحصين بن نمير بسهم فقتله فسقط [ 71 / ب</w:t>
      </w:r>
      <w:r>
        <w:rPr>
          <w:rFonts w:hint="cs"/>
          <w:rtl/>
        </w:rPr>
        <w:t xml:space="preserve"> </w:t>
      </w:r>
      <w:r>
        <w:rPr>
          <w:rtl/>
        </w:rPr>
        <w:t>]</w:t>
      </w:r>
      <w:r w:rsidRPr="00FF6C75">
        <w:rPr>
          <w:rtl/>
        </w:rPr>
        <w:t xml:space="preserve"> </w:t>
      </w:r>
      <w:r w:rsidR="00626B43" w:rsidRPr="00626B43">
        <w:rPr>
          <w:rStyle w:val="libAlaemChar"/>
          <w:rtl/>
        </w:rPr>
        <w:t>رحمه‌الله</w:t>
      </w:r>
      <w:r w:rsidRPr="00FF6C75">
        <w:rPr>
          <w:rtl/>
        </w:rPr>
        <w:t xml:space="preserve"> </w:t>
      </w:r>
      <w:r>
        <w:rPr>
          <w:rtl/>
        </w:rPr>
        <w:t>قال : فزت وربّ الكعبة ، وقُتل عامة أصحابه ورجع من بقي منهم إلى الكوفة.</w:t>
      </w:r>
    </w:p>
    <w:p w:rsidR="00D03B2A" w:rsidRDefault="00D03B2A" w:rsidP="003029D9">
      <w:pPr>
        <w:pStyle w:val="libNormal"/>
        <w:rPr>
          <w:rtl/>
        </w:rPr>
      </w:pPr>
      <w:r>
        <w:rPr>
          <w:rtl/>
        </w:rPr>
        <w:t>قالوا : وكتب عبد الملك بن مروان الى الحجّاج بن يوسف : اما بعد يا حجّاج فجنبني دماء بني عبد المطلب فانّي رأيت آل حرب لمّا قتلوهم لم يناظروا.</w:t>
      </w:r>
    </w:p>
    <w:p w:rsidR="00D03B2A" w:rsidRDefault="00D03B2A" w:rsidP="003029D9">
      <w:pPr>
        <w:pStyle w:val="libNormal"/>
        <w:rPr>
          <w:rtl/>
        </w:rPr>
      </w:pPr>
      <w:r>
        <w:rPr>
          <w:rtl/>
        </w:rPr>
        <w:t>وقال سليمان بن قتّة يرثي الحسين بن علي بن أبي طالب رضي الله عنهما</w:t>
      </w:r>
      <w:r>
        <w:rPr>
          <w:rFonts w:hint="cs"/>
          <w:rtl/>
        </w:rPr>
        <w:t xml:space="preserve"> </w:t>
      </w:r>
      <w:r w:rsidRPr="002F0969">
        <w:rPr>
          <w:rStyle w:val="libFootnotenumChar"/>
          <w:rtl/>
        </w:rPr>
        <w:t>(1)</w:t>
      </w:r>
      <w:r>
        <w:rPr>
          <w:rtl/>
        </w:rPr>
        <w:t xml:space="preserve">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وإنّ قتيلَ الطف من آل هاشم</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أذلّ رقاباً من قريش فذلّتِ</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مررت على أبيات آل محمد</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فألفيتها أمثالها حين حلّتِ</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وكانوا لنا غنما فعادوا رزية</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لقد عظمت تلك الرزايا وجلّتِ</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فلا يبعد الله الديار وأهلها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وان أصبحت منهم برغمي وجلّتِ</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اذا افتقرت قيس جبرنا فقيرها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وتقتلنا قيس اذا النعل زلّتِ</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وعند غني قطرة من دمائنا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سنجزيهم يوما بها حيث حلّتِ</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ألم تر أن الأرض أضحت مريضة</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لفقد حسين والبلاد اقشعرّتِ</w:t>
            </w:r>
            <w:r w:rsidRPr="00A54200">
              <w:rPr>
                <w:rStyle w:val="libPoemTiniChar0"/>
                <w:rtl/>
              </w:rPr>
              <w:br/>
              <w:t> </w:t>
            </w:r>
          </w:p>
        </w:tc>
      </w:tr>
    </w:tbl>
    <w:p w:rsidR="00D03B2A" w:rsidRPr="00D10E25" w:rsidRDefault="00D03B2A" w:rsidP="00A54200">
      <w:pPr>
        <w:pStyle w:val="libLine"/>
        <w:rPr>
          <w:rtl/>
        </w:rPr>
      </w:pPr>
      <w:r w:rsidRPr="00D10E25">
        <w:rPr>
          <w:rtl/>
        </w:rPr>
        <w:t>__________________</w:t>
      </w:r>
    </w:p>
    <w:p w:rsidR="00D03B2A" w:rsidRDefault="00D03B2A" w:rsidP="002F0969">
      <w:pPr>
        <w:pStyle w:val="libFootnote0"/>
        <w:rPr>
          <w:rtl/>
        </w:rPr>
      </w:pPr>
      <w:r>
        <w:rPr>
          <w:rtl/>
        </w:rPr>
        <w:t>(1) حكاه سبط ابن الجوزي في تذكرة خواص الاُمة ص 272 عن ابن سعد.</w:t>
      </w:r>
    </w:p>
    <w:p w:rsidR="00D03B2A" w:rsidRDefault="00D03B2A" w:rsidP="003029D9">
      <w:pPr>
        <w:pStyle w:val="libNormal"/>
        <w:rPr>
          <w:rtl/>
        </w:rPr>
      </w:pPr>
      <w:r>
        <w:rPr>
          <w:rtl/>
        </w:rPr>
        <w:br w:type="page"/>
      </w:r>
      <w:r>
        <w:rPr>
          <w:rtl/>
        </w:rPr>
        <w:lastRenderedPageBreak/>
        <w:t>فقال له عبدالله بن حسن بن حسن : ويحك ألا قلت :</w:t>
      </w:r>
    </w:p>
    <w:tbl>
      <w:tblPr>
        <w:tblStyle w:val="TableGrid"/>
        <w:bidiVisual/>
        <w:tblW w:w="5000" w:type="pct"/>
        <w:tblLook w:val="01E0"/>
      </w:tblPr>
      <w:tblGrid>
        <w:gridCol w:w="8012"/>
      </w:tblGrid>
      <w:tr w:rsidR="00D03B2A" w:rsidTr="00F0267A">
        <w:tc>
          <w:tcPr>
            <w:tcW w:w="5000" w:type="pct"/>
            <w:shd w:val="clear" w:color="auto" w:fill="auto"/>
          </w:tcPr>
          <w:p w:rsidR="00D03B2A" w:rsidRPr="00AA1763" w:rsidRDefault="00D03B2A" w:rsidP="00A54200">
            <w:pPr>
              <w:pStyle w:val="libPoemCenter"/>
              <w:rPr>
                <w:rtl/>
              </w:rPr>
            </w:pPr>
            <w:r>
              <w:rPr>
                <w:rtl/>
              </w:rPr>
              <w:t>أذلّ رقاب المسلمين فذلّتِ</w:t>
            </w:r>
          </w:p>
        </w:tc>
      </w:tr>
    </w:tbl>
    <w:p w:rsidR="00D03B2A" w:rsidRDefault="00D03B2A" w:rsidP="003029D9">
      <w:pPr>
        <w:pStyle w:val="libNormal"/>
        <w:rPr>
          <w:rtl/>
        </w:rPr>
      </w:pPr>
      <w:r>
        <w:rPr>
          <w:rtl/>
        </w:rPr>
        <w:t xml:space="preserve">وقال أبو الأسود الدؤلي في قتل الحسين </w:t>
      </w:r>
      <w:r w:rsidR="00626B43" w:rsidRPr="00626B43">
        <w:rPr>
          <w:rStyle w:val="libAlaemChar"/>
          <w:rFonts w:hint="cs"/>
          <w:rtl/>
        </w:rPr>
        <w:t>رضي‌الله‌عنه</w:t>
      </w:r>
      <w:r>
        <w:rPr>
          <w:rtl/>
        </w:rPr>
        <w:t xml:space="preserve"> :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أقول وذاك من من جزع ووجد</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أزال الله ملك بني زياد</w:t>
            </w:r>
            <w:r>
              <w:rPr>
                <w:rFonts w:hint="cs"/>
                <w:rtl/>
              </w:rPr>
              <w:t>ِ</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وأبعدهم بما غدروا وخانوا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كما بعدت ثمود وقوم عاد</w:t>
            </w:r>
            <w:r>
              <w:rPr>
                <w:rFonts w:hint="cs"/>
                <w:rtl/>
              </w:rPr>
              <w:t>ِ</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هم خشموا الانوف وكنّ شما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بقتل ابن القعاس اخي مراد</w:t>
            </w:r>
            <w:r>
              <w:rPr>
                <w:rFonts w:hint="cs"/>
                <w:rtl/>
              </w:rPr>
              <w:t>ِ</w:t>
            </w:r>
            <w:r>
              <w:rPr>
                <w:rtl/>
              </w:rPr>
              <w:t xml:space="preserve"> [ 72 / أ ]</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قتيل السوق يا لك من قتيل</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به نضح من احمر كالجساد</w:t>
            </w:r>
            <w:r>
              <w:rPr>
                <w:rFonts w:hint="cs"/>
                <w:rtl/>
              </w:rPr>
              <w:t>ِ</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واهل نبينا من قبل كانوا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ذوي كرم دعائم للبلاد</w:t>
            </w:r>
            <w:r>
              <w:rPr>
                <w:rFonts w:hint="cs"/>
                <w:rtl/>
              </w:rPr>
              <w:t>ِ</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حسين ذوالفضل وذو المعالي</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يزين الحاضرين وكل باد</w:t>
            </w:r>
            <w:r>
              <w:rPr>
                <w:rFonts w:hint="cs"/>
                <w:rtl/>
              </w:rPr>
              <w:t>ِ</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اصاب العزّ مهلكة فأضحى</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عميداً بعد مصرعه فؤادي</w:t>
            </w:r>
            <w:r w:rsidRPr="00A54200">
              <w:rPr>
                <w:rStyle w:val="libPoemTiniChar0"/>
                <w:rtl/>
              </w:rPr>
              <w:br/>
              <w:t> </w:t>
            </w:r>
          </w:p>
        </w:tc>
      </w:tr>
    </w:tbl>
    <w:p w:rsidR="00D03B2A" w:rsidRDefault="00D03B2A" w:rsidP="003029D9">
      <w:pPr>
        <w:pStyle w:val="libNormal"/>
        <w:rPr>
          <w:rtl/>
        </w:rPr>
      </w:pPr>
      <w:r>
        <w:rPr>
          <w:rtl/>
        </w:rPr>
        <w:t>وقال أبو الاسود الدؤلي أيضاً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أيرجو معشر قتلوا حسيناً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شفاعة جدّه يوم الحسابِ</w:t>
            </w:r>
            <w:r w:rsidRPr="00A54200">
              <w:rPr>
                <w:rStyle w:val="libPoemTiniChar0"/>
                <w:rtl/>
              </w:rPr>
              <w:br/>
              <w:t> </w:t>
            </w:r>
          </w:p>
        </w:tc>
      </w:tr>
    </w:tbl>
    <w:p w:rsidR="00D03B2A" w:rsidRDefault="00D03B2A" w:rsidP="003029D9">
      <w:pPr>
        <w:pStyle w:val="libNormal"/>
        <w:rPr>
          <w:rtl/>
        </w:rPr>
      </w:pPr>
      <w:r>
        <w:rPr>
          <w:rtl/>
        </w:rPr>
        <w:t>قال : ولقي عبيدالله بن الحر الجعفي حسين بن علي فدعاه حسين إلى نصرته والقتال معه فأبي</w:t>
      </w:r>
      <w:r>
        <w:rPr>
          <w:rFonts w:hint="cs"/>
          <w:rtl/>
        </w:rPr>
        <w:t xml:space="preserve"> </w:t>
      </w:r>
      <w:r>
        <w:rPr>
          <w:rtl/>
        </w:rPr>
        <w:t>! وقال : قد أعييت أباك قبلك.</w:t>
      </w:r>
    </w:p>
    <w:p w:rsidR="00D03B2A" w:rsidRDefault="00D03B2A" w:rsidP="003029D9">
      <w:pPr>
        <w:pStyle w:val="libNormal"/>
        <w:rPr>
          <w:rtl/>
        </w:rPr>
      </w:pPr>
      <w:r>
        <w:rPr>
          <w:rtl/>
        </w:rPr>
        <w:t>قال : فاذ أبيت أن تفعل فلا تسمع الصيحة علينا ، فوالله لا يسمعها أحد ثم لا ينصرنا فيرى بعدها خيراً أبداً.</w:t>
      </w:r>
    </w:p>
    <w:p w:rsidR="00D03B2A" w:rsidRDefault="00D03B2A" w:rsidP="003029D9">
      <w:pPr>
        <w:pStyle w:val="libNormal"/>
        <w:rPr>
          <w:rtl/>
        </w:rPr>
      </w:pPr>
      <w:r>
        <w:rPr>
          <w:rtl/>
        </w:rPr>
        <w:t>قال عبيد الله فوالله لهبت كلمته تلك ، فخرجت هارباً من عبيد الله بن زياد مخافة أن يوجّهني إليه فلم أزل في الخوف حتى انقضى الأمر.</w:t>
      </w:r>
    </w:p>
    <w:p w:rsidR="00D03B2A" w:rsidRDefault="00D03B2A" w:rsidP="003029D9">
      <w:pPr>
        <w:pStyle w:val="libNormal"/>
        <w:rPr>
          <w:rtl/>
        </w:rPr>
      </w:pPr>
      <w:r>
        <w:rPr>
          <w:rtl/>
        </w:rPr>
        <w:t xml:space="preserve">فندم عبيد الله على تركه نصرة حسين </w:t>
      </w:r>
      <w:r w:rsidR="00626B43" w:rsidRPr="00626B43">
        <w:rPr>
          <w:rStyle w:val="libAlaemChar"/>
          <w:rFonts w:hint="cs"/>
          <w:rtl/>
        </w:rPr>
        <w:t>رضي‌الله‌عنه</w:t>
      </w:r>
      <w:r>
        <w:rPr>
          <w:rtl/>
        </w:rPr>
        <w:t xml:space="preserve"> ، فقال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يقول أمير غادر حقّ غادر</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ألا كنت قاتلت الشهيد ابن فاطمة</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ونفسي على خذلانه واعتزاله</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وبيعة هذا الناكث العهد لائمة</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فيا</w:t>
            </w:r>
            <w:r>
              <w:rPr>
                <w:rFonts w:hint="cs"/>
                <w:rtl/>
              </w:rPr>
              <w:t xml:space="preserve"> </w:t>
            </w:r>
            <w:r>
              <w:rPr>
                <w:rtl/>
              </w:rPr>
              <w:t>ندما</w:t>
            </w:r>
            <w:r>
              <w:rPr>
                <w:rFonts w:hint="cs"/>
                <w:rtl/>
              </w:rPr>
              <w:t>ً</w:t>
            </w:r>
            <w:r>
              <w:rPr>
                <w:rtl/>
              </w:rPr>
              <w:t xml:space="preserve"> ألاّ أكون نصرته</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ألا كلّ نفس لا تسدّد نادمة [72/ب]</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وإني لأني لم اكن من حماته</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لذو حسرة ما إن تفارق لازمة</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سقى الله أرواح الذين تأزروا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على نصرة سقيا من الغيث دائمة</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وقفت على اجداثهم ومحالهم</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فكاد الحشى يرفضّ والعين ساجمة</w:t>
            </w:r>
            <w:r w:rsidRPr="00A54200">
              <w:rPr>
                <w:rStyle w:val="libPoemTiniChar0"/>
                <w:rtl/>
              </w:rPr>
              <w:br/>
              <w:t> </w:t>
            </w:r>
          </w:p>
        </w:tc>
      </w:tr>
    </w:tbl>
    <w:p w:rsidR="00D03B2A" w:rsidRDefault="00D03B2A" w:rsidP="003029D9">
      <w:pPr>
        <w:pStyle w:val="libNormal"/>
        <w:rPr>
          <w:rtl/>
        </w:rPr>
      </w:pPr>
      <w:r>
        <w:rPr>
          <w:rtl/>
        </w:rPr>
        <w:br w:type="page"/>
      </w:r>
    </w:p>
    <w:tbl>
      <w:tblPr>
        <w:tblStyle w:val="TableGrid"/>
        <w:bidiVisual/>
        <w:tblW w:w="5000" w:type="pct"/>
        <w:tblLook w:val="01E0"/>
      </w:tblPr>
      <w:tblGrid>
        <w:gridCol w:w="3895"/>
        <w:gridCol w:w="222"/>
        <w:gridCol w:w="3895"/>
      </w:tblGrid>
      <w:tr w:rsidR="00D03B2A" w:rsidTr="00F0267A">
        <w:tc>
          <w:tcPr>
            <w:tcW w:w="2450" w:type="pct"/>
            <w:shd w:val="clear" w:color="auto" w:fill="auto"/>
          </w:tcPr>
          <w:p w:rsidR="00D03B2A" w:rsidRDefault="00D03B2A" w:rsidP="00A54200">
            <w:pPr>
              <w:pStyle w:val="libPoem"/>
              <w:rPr>
                <w:rtl/>
              </w:rPr>
            </w:pPr>
            <w:r>
              <w:rPr>
                <w:rtl/>
              </w:rPr>
              <w:lastRenderedPageBreak/>
              <w:t>لعمري لقد كانوا مصاليت في الوغي</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سراعا الى الهيجا حماة خضارمة</w:t>
            </w:r>
            <w:r w:rsidRPr="00A54200">
              <w:rPr>
                <w:rStyle w:val="libPoemTiniChar0"/>
                <w:rtl/>
              </w:rPr>
              <w:br/>
              <w:t> </w:t>
            </w:r>
          </w:p>
        </w:tc>
      </w:tr>
      <w:tr w:rsidR="00D03B2A" w:rsidTr="00F0267A">
        <w:tc>
          <w:tcPr>
            <w:tcW w:w="2450" w:type="pct"/>
            <w:shd w:val="clear" w:color="auto" w:fill="auto"/>
          </w:tcPr>
          <w:p w:rsidR="00D03B2A" w:rsidRDefault="00D03B2A" w:rsidP="00A54200">
            <w:pPr>
              <w:pStyle w:val="libPoem"/>
              <w:rPr>
                <w:rtl/>
              </w:rPr>
            </w:pPr>
            <w:r>
              <w:rPr>
                <w:rtl/>
              </w:rPr>
              <w:t>تاسوا على نصرة ابن بنت محمد نبيهم</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باسيافهم اساد غيل ضراغمة</w:t>
            </w:r>
            <w:r w:rsidRPr="00A54200">
              <w:rPr>
                <w:rStyle w:val="libPoemTiniChar0"/>
                <w:rtl/>
              </w:rPr>
              <w:br/>
              <w:t> </w:t>
            </w:r>
          </w:p>
        </w:tc>
      </w:tr>
      <w:tr w:rsidR="00D03B2A" w:rsidTr="00F0267A">
        <w:tc>
          <w:tcPr>
            <w:tcW w:w="2450" w:type="pct"/>
            <w:shd w:val="clear" w:color="auto" w:fill="auto"/>
          </w:tcPr>
          <w:p w:rsidR="00D03B2A" w:rsidRDefault="00D03B2A" w:rsidP="00A54200">
            <w:pPr>
              <w:pStyle w:val="libPoem"/>
              <w:rPr>
                <w:rtl/>
              </w:rPr>
            </w:pPr>
            <w:r>
              <w:rPr>
                <w:rtl/>
              </w:rPr>
              <w:t>وقد طاعنوا من دونه برماحهم</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عصائب بورانابذتهم مجارمة</w:t>
            </w:r>
            <w:r w:rsidRPr="00A54200">
              <w:rPr>
                <w:rStyle w:val="libPoemTiniChar0"/>
                <w:rtl/>
              </w:rPr>
              <w:br/>
              <w:t> </w:t>
            </w:r>
          </w:p>
        </w:tc>
      </w:tr>
      <w:tr w:rsidR="00D03B2A" w:rsidTr="00F0267A">
        <w:tc>
          <w:tcPr>
            <w:tcW w:w="2450" w:type="pct"/>
            <w:shd w:val="clear" w:color="auto" w:fill="auto"/>
          </w:tcPr>
          <w:p w:rsidR="00D03B2A" w:rsidRDefault="00D03B2A" w:rsidP="00A54200">
            <w:pPr>
              <w:pStyle w:val="libPoem"/>
              <w:rPr>
                <w:rtl/>
              </w:rPr>
            </w:pPr>
            <w:r>
              <w:rPr>
                <w:rtl/>
              </w:rPr>
              <w:t>فان تقتلوا فكل نفس زكية</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على الارض قد أضحت لك اليوم واجمة</w:t>
            </w:r>
            <w:r w:rsidRPr="00A54200">
              <w:rPr>
                <w:rStyle w:val="libPoemTiniChar0"/>
                <w:rtl/>
              </w:rPr>
              <w:br/>
              <w:t> </w:t>
            </w:r>
          </w:p>
        </w:tc>
      </w:tr>
      <w:tr w:rsidR="00D03B2A" w:rsidTr="00F0267A">
        <w:tc>
          <w:tcPr>
            <w:tcW w:w="2450" w:type="pct"/>
            <w:shd w:val="clear" w:color="auto" w:fill="auto"/>
          </w:tcPr>
          <w:p w:rsidR="00D03B2A" w:rsidRDefault="00D03B2A" w:rsidP="00A54200">
            <w:pPr>
              <w:pStyle w:val="libPoem"/>
              <w:rPr>
                <w:rtl/>
              </w:rPr>
            </w:pPr>
            <w:r>
              <w:rPr>
                <w:rtl/>
              </w:rPr>
              <w:t>وما ان رأى الراؤن اصبر منهم</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لدى الموت سادات وزهر قمامة</w:t>
            </w:r>
            <w:r w:rsidRPr="00A54200">
              <w:rPr>
                <w:rStyle w:val="libPoemTiniChar0"/>
                <w:rtl/>
              </w:rPr>
              <w:br/>
              <w:t> </w:t>
            </w:r>
          </w:p>
        </w:tc>
      </w:tr>
      <w:tr w:rsidR="00D03B2A" w:rsidTr="00F0267A">
        <w:tc>
          <w:tcPr>
            <w:tcW w:w="2450" w:type="pct"/>
            <w:shd w:val="clear" w:color="auto" w:fill="auto"/>
          </w:tcPr>
          <w:p w:rsidR="00D03B2A" w:rsidRDefault="00D03B2A" w:rsidP="00A54200">
            <w:pPr>
              <w:pStyle w:val="libPoem"/>
              <w:rPr>
                <w:rtl/>
              </w:rPr>
            </w:pPr>
            <w:r>
              <w:rPr>
                <w:rtl/>
              </w:rPr>
              <w:t>اتقتلهم ظلما وترجو ودادنا</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فدع خطة ليست لنا بملائمة</w:t>
            </w:r>
            <w:r w:rsidRPr="00A54200">
              <w:rPr>
                <w:rStyle w:val="libPoemTiniChar0"/>
                <w:rtl/>
              </w:rPr>
              <w:br/>
              <w:t> </w:t>
            </w:r>
          </w:p>
        </w:tc>
      </w:tr>
      <w:tr w:rsidR="00D03B2A" w:rsidTr="00F0267A">
        <w:tc>
          <w:tcPr>
            <w:tcW w:w="2450" w:type="pct"/>
            <w:shd w:val="clear" w:color="auto" w:fill="auto"/>
          </w:tcPr>
          <w:p w:rsidR="00D03B2A" w:rsidRDefault="00D03B2A" w:rsidP="00A54200">
            <w:pPr>
              <w:pStyle w:val="libPoem"/>
              <w:rPr>
                <w:rtl/>
              </w:rPr>
            </w:pPr>
            <w:r>
              <w:rPr>
                <w:rtl/>
              </w:rPr>
              <w:t>لعمري لقد رغّمتمونا بقتلهم</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فكم ناقم منا عليكم وناقمة</w:t>
            </w:r>
            <w:r w:rsidRPr="00A54200">
              <w:rPr>
                <w:rStyle w:val="libPoemTiniChar0"/>
                <w:rtl/>
              </w:rPr>
              <w:br/>
              <w:t> </w:t>
            </w:r>
          </w:p>
        </w:tc>
      </w:tr>
      <w:tr w:rsidR="00D03B2A" w:rsidTr="00F0267A">
        <w:tc>
          <w:tcPr>
            <w:tcW w:w="2450" w:type="pct"/>
            <w:shd w:val="clear" w:color="auto" w:fill="auto"/>
          </w:tcPr>
          <w:p w:rsidR="00D03B2A" w:rsidRDefault="00D03B2A" w:rsidP="00A54200">
            <w:pPr>
              <w:pStyle w:val="libPoem"/>
              <w:rPr>
                <w:rtl/>
              </w:rPr>
            </w:pPr>
            <w:r>
              <w:rPr>
                <w:rtl/>
              </w:rPr>
              <w:t>اهم مراراً ان اسير بجحفل</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الى فئة ناغت عن الحق ظالمة</w:t>
            </w:r>
            <w:r w:rsidRPr="00A54200">
              <w:rPr>
                <w:rStyle w:val="libPoemTiniChar0"/>
                <w:rtl/>
              </w:rPr>
              <w:br/>
              <w:t> </w:t>
            </w:r>
          </w:p>
        </w:tc>
      </w:tr>
      <w:tr w:rsidR="00D03B2A" w:rsidTr="00F0267A">
        <w:tc>
          <w:tcPr>
            <w:tcW w:w="2450" w:type="pct"/>
            <w:shd w:val="clear" w:color="auto" w:fill="auto"/>
          </w:tcPr>
          <w:p w:rsidR="00D03B2A" w:rsidRDefault="00D03B2A" w:rsidP="00A54200">
            <w:pPr>
              <w:pStyle w:val="libPoem"/>
              <w:rPr>
                <w:rtl/>
              </w:rPr>
            </w:pPr>
            <w:r>
              <w:rPr>
                <w:rtl/>
              </w:rPr>
              <w:t>فكفوا وإلاّ زرتكم في كتائب</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اشد عليكم من زحوف الديالمة</w:t>
            </w:r>
            <w:r w:rsidRPr="00A54200">
              <w:rPr>
                <w:rStyle w:val="libPoemTiniChar0"/>
                <w:rtl/>
              </w:rPr>
              <w:br/>
              <w:t> </w:t>
            </w:r>
          </w:p>
        </w:tc>
      </w:tr>
    </w:tbl>
    <w:p w:rsidR="00D03B2A" w:rsidRDefault="00D03B2A" w:rsidP="003029D9">
      <w:pPr>
        <w:pStyle w:val="libNormal"/>
        <w:rPr>
          <w:rtl/>
        </w:rPr>
      </w:pPr>
      <w:r>
        <w:rPr>
          <w:rtl/>
        </w:rPr>
        <w:t>وقال عبيد الله بن الحرّ أيضا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أيرجوا ابن الزبير اليوم نصري</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بعاقبة ولم أنصر حسينا</w:t>
            </w:r>
            <w:r>
              <w:rPr>
                <w:rFonts w:hint="cs"/>
                <w:rtl/>
              </w:rPr>
              <w:t xml:space="preserve"> </w:t>
            </w:r>
            <w:r>
              <w:rPr>
                <w:rtl/>
              </w:rPr>
              <w:t>!</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وكان تخلفي عنه تبابا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وتركي نصره غبنا وجبنا</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ولو اني اواسيه بنفسي</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اصبت فضيلة وقررت عينا</w:t>
            </w:r>
            <w:r w:rsidRPr="00A54200">
              <w:rPr>
                <w:rStyle w:val="libPoemTiniChar0"/>
                <w:rtl/>
              </w:rPr>
              <w:br/>
              <w:t> </w:t>
            </w:r>
          </w:p>
        </w:tc>
      </w:tr>
    </w:tbl>
    <w:p w:rsidR="00D03B2A" w:rsidRDefault="00D03B2A" w:rsidP="003029D9">
      <w:pPr>
        <w:pStyle w:val="libNormal"/>
        <w:rPr>
          <w:rtl/>
        </w:rPr>
      </w:pPr>
      <w:r>
        <w:rPr>
          <w:rtl/>
        </w:rPr>
        <w:t>وقال عبيد الله بن الحر أيضاً : [ 73 / أ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فيا لك حسرة ما دمت حياً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تردد بين حلقي والتراقي</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حسينا حين يطلب بذل نصري</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على اهل العداوة والشقاق</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ولو أنّي اُواسيه بنفسي</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لنلت كرامة يوم التلاق</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مع ابن المصطفى نفسي فداه</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فولى ثم ودع بالفراق</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غداة يقول لي بالقصر قولا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اتتركنا وتزمع بانطلاق</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فلو فلق التلهف قلب حي</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لهم اليوم قلبي بانقلاق</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فقد فاز الاولى نصروا حسيناً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وخاب الاخرون اولوا النفاق</w:t>
            </w:r>
            <w:r w:rsidRPr="00A54200">
              <w:rPr>
                <w:rStyle w:val="libPoemTiniChar0"/>
                <w:rtl/>
              </w:rPr>
              <w:br/>
              <w:t> </w:t>
            </w:r>
          </w:p>
        </w:tc>
      </w:tr>
    </w:tbl>
    <w:p w:rsidR="00D03B2A" w:rsidRDefault="00D03B2A" w:rsidP="003029D9">
      <w:pPr>
        <w:pStyle w:val="libNormal"/>
        <w:rPr>
          <w:rtl/>
        </w:rPr>
      </w:pPr>
      <w:r>
        <w:rPr>
          <w:rtl/>
        </w:rPr>
        <w:t>وقال عبيدة بن عمرو الكندي احد بني بد ابن الحارث يرثي الحسين بن علي وولده رضي الله عنهم ويذكر قتلهم وقتلتهم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صحا القلب بعد الشيب عن ام عامر</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واذهله عنها صروف الدوائر</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ومقتل خير الادميين والداً وجداً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اذا عدت مساعي المعاشر</w:t>
            </w:r>
            <w:r w:rsidRPr="00A54200">
              <w:rPr>
                <w:rStyle w:val="libPoemTiniChar0"/>
                <w:rtl/>
              </w:rPr>
              <w:br/>
              <w:t> </w:t>
            </w:r>
          </w:p>
        </w:tc>
      </w:tr>
    </w:tbl>
    <w:p w:rsidR="00D03B2A" w:rsidRDefault="00D03B2A" w:rsidP="003029D9">
      <w:pPr>
        <w:pStyle w:val="libNormal"/>
      </w:pPr>
    </w:p>
    <w:p w:rsidR="00D03B2A" w:rsidRDefault="00D03B2A" w:rsidP="003029D9">
      <w:pPr>
        <w:pStyle w:val="libNormal"/>
        <w:rPr>
          <w:rtl/>
        </w:rPr>
      </w:pPr>
      <w:r>
        <w:rPr>
          <w:rtl/>
        </w:rPr>
        <w:br w:type="page"/>
      </w:r>
    </w:p>
    <w:tbl>
      <w:tblPr>
        <w:tblStyle w:val="TableGrid"/>
        <w:bidiVisual/>
        <w:tblW w:w="5000" w:type="pct"/>
        <w:tblLook w:val="01E0"/>
      </w:tblPr>
      <w:tblGrid>
        <w:gridCol w:w="3895"/>
        <w:gridCol w:w="222"/>
        <w:gridCol w:w="3895"/>
      </w:tblGrid>
      <w:tr w:rsidR="00D03B2A" w:rsidTr="00F0267A">
        <w:trPr>
          <w:trHeight w:hRule="exact" w:val="454"/>
        </w:trPr>
        <w:tc>
          <w:tcPr>
            <w:tcW w:w="2450" w:type="pct"/>
            <w:shd w:val="clear" w:color="auto" w:fill="auto"/>
          </w:tcPr>
          <w:p w:rsidR="00D03B2A" w:rsidRDefault="00D03B2A" w:rsidP="00A54200">
            <w:pPr>
              <w:pStyle w:val="libPoem"/>
              <w:rPr>
                <w:rtl/>
              </w:rPr>
            </w:pPr>
            <w:r>
              <w:rPr>
                <w:rtl/>
              </w:rPr>
              <w:lastRenderedPageBreak/>
              <w:t>دعاه الرجال الحائرون لنصره</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فكلا رايناه له غير ناصر</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وجدناهم من بين ناكث بيعة</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وساع به عند الامام وغادر</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ورام له لما راه وطاعن</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ومسل عليه المصلتين وناحر</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فيا عين أذري الدمع منك وأسبلي</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على خير باد في الانام وحاضر</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على بن علي وابن بنت محمد</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نبي الهدى وابن الوصي المهاجر</w:t>
            </w:r>
            <w:r>
              <w:rPr>
                <w:rFonts w:hint="cs"/>
                <w:rtl/>
              </w:rPr>
              <w:t xml:space="preserve"> </w:t>
            </w:r>
            <w:r>
              <w:rPr>
                <w:rtl/>
              </w:rPr>
              <w:t>[73/ب]</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تداعت عليه من تميم عصابة</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واسرة سوء من كلاب وعامر</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ومن حي وهبيل تداعت عصابة</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عليه واخرى اردفت من يحابر</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وخمسون شيخا من ابان بن دارم</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تداعوا عليه كالليوث الخواطر</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ومن كل حي قد تداعى لقتله</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ذوو النكث والافراط اهل التفاخر</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شفى الله نفسي من سنان ومالك</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ومن صاحب الفتيا لقيط بن ياسر</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ومن مرة العبدي وابن مساحق</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ومن فارس الشقراء كعب بن جابر</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ومن اورق الصيدا وابن موزع</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ومن بحرتيم اللات والمرء عامر</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ومن نفر من حضر موت وتغلب</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ومن مانعيه الماء في شهر ناجر</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وخولى لا يقتلك ربي وهانئ</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وثعلبة المستوه وابن تباحر</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ولا سلم الله ابن ابحر ما دعت</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حمامة ايك في غصون نواضر</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ومن ذلك الفدم الاباني والذي</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رماه بسهم ضيعة والمهاجر</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ولا ابن رقاد لا نجا من حذاره</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ولا ابن يزيد من حذار المحاذر</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ومن رؤس ضُلال العراق وغيرهم</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تميم ومن ذاك اللعين ابن زاجر</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ولا الحنظليين الذين تتابعت</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نبالهم في وجهه والخواصر</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ولا نفر من آل سعد من مذحج</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ولا الابرص الجلف اللئيم العناصر</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ولا عصبة من طي احدقت به</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ولا نفر منا شرار السرائر</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ولا الخثعميين الذين تنازلوا</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عليه ولا من زاره بالمناسر [ 74 / أ ]</w:t>
            </w:r>
            <w:r w:rsidRPr="00A54200">
              <w:rPr>
                <w:rStyle w:val="libPoemTiniChar0"/>
                <w:rtl/>
              </w:rPr>
              <w:br/>
              <w:t> </w:t>
            </w:r>
          </w:p>
        </w:tc>
      </w:tr>
      <w:tr w:rsidR="00D03B2A" w:rsidTr="00F0267A">
        <w:trPr>
          <w:trHeight w:hRule="exact" w:val="454"/>
        </w:trPr>
        <w:tc>
          <w:tcPr>
            <w:tcW w:w="2450" w:type="pct"/>
            <w:shd w:val="clear" w:color="auto" w:fill="auto"/>
          </w:tcPr>
          <w:p w:rsidR="00D03B2A" w:rsidRDefault="00D03B2A" w:rsidP="00A54200">
            <w:pPr>
              <w:pStyle w:val="libPoem"/>
              <w:rPr>
                <w:rtl/>
              </w:rPr>
            </w:pPr>
            <w:r>
              <w:rPr>
                <w:rtl/>
              </w:rPr>
              <w:t>ولا شبث لا سلم الله نفسه</w:t>
            </w:r>
            <w:r w:rsidRPr="00A54200">
              <w:rPr>
                <w:rStyle w:val="libPoemTiniChar0"/>
                <w:rtl/>
              </w:rPr>
              <w:br/>
              <w:t> </w:t>
            </w:r>
          </w:p>
        </w:tc>
        <w:tc>
          <w:tcPr>
            <w:tcW w:w="100" w:type="pct"/>
            <w:shd w:val="clear" w:color="auto" w:fill="auto"/>
          </w:tcPr>
          <w:p w:rsidR="00D03B2A" w:rsidRDefault="00D03B2A" w:rsidP="00F0267A">
            <w:pPr>
              <w:rPr>
                <w:rtl/>
              </w:rPr>
            </w:pPr>
          </w:p>
        </w:tc>
        <w:tc>
          <w:tcPr>
            <w:tcW w:w="2450" w:type="pct"/>
            <w:shd w:val="clear" w:color="auto" w:fill="auto"/>
          </w:tcPr>
          <w:p w:rsidR="00D03B2A" w:rsidRDefault="00D03B2A" w:rsidP="00A54200">
            <w:pPr>
              <w:pStyle w:val="libPoem"/>
              <w:rPr>
                <w:rtl/>
              </w:rPr>
            </w:pPr>
            <w:r>
              <w:rPr>
                <w:rtl/>
              </w:rPr>
              <w:t>ولا في ابن سعد حد ابيض باتر</w:t>
            </w:r>
            <w:r w:rsidRPr="00A54200">
              <w:rPr>
                <w:rStyle w:val="libPoemTiniChar0"/>
                <w:rtl/>
              </w:rPr>
              <w:br/>
              <w:t> </w:t>
            </w:r>
          </w:p>
        </w:tc>
      </w:tr>
    </w:tbl>
    <w:p w:rsidR="00D03B2A" w:rsidRDefault="00D03B2A" w:rsidP="003029D9">
      <w:pPr>
        <w:pStyle w:val="libNormal"/>
        <w:rPr>
          <w:rtl/>
        </w:rPr>
      </w:pPr>
      <w:r>
        <w:rPr>
          <w:rtl/>
        </w:rPr>
        <w:t>قال : والقوم الذين سمّاهم في شعره.</w:t>
      </w:r>
    </w:p>
    <w:p w:rsidR="00D03B2A" w:rsidRDefault="00D03B2A" w:rsidP="003029D9">
      <w:pPr>
        <w:pStyle w:val="libNormal"/>
        <w:rPr>
          <w:rtl/>
        </w:rPr>
      </w:pPr>
      <w:r>
        <w:rPr>
          <w:rtl/>
        </w:rPr>
        <w:t>سنان بن أنس النخعي ، ومالك ـ رجل من وهبيل من النخع ـ ، ومرة بن كعب ـ رجل من أشراف عبد القيس ـ ! ونوفل بن مساحق من بني عامر بن لوي ،</w:t>
      </w:r>
    </w:p>
    <w:p w:rsidR="00D03B2A" w:rsidRDefault="00D03B2A" w:rsidP="002F0969">
      <w:pPr>
        <w:pStyle w:val="libNormal0"/>
        <w:rPr>
          <w:rtl/>
        </w:rPr>
      </w:pPr>
      <w:r>
        <w:rPr>
          <w:rtl/>
        </w:rPr>
        <w:br w:type="page"/>
      </w:r>
      <w:r>
        <w:rPr>
          <w:rtl/>
        </w:rPr>
        <w:lastRenderedPageBreak/>
        <w:t>كعب بن جابر الأزدي ، اورق الصيداء ـ رجل منهم كان افوه ـ ، وابن موزع ـ رجل من همدان ـ ، بحر بن مالك من بني تميم بن ثعلبة ، خولى بن يزيد الأصبحي ـ المحرق بالنار ـ ، هانئ بن ثبيت الحضرمي ، وثعلبة المستوه ـ رجل من بني تميم كان مأبونا ـ</w:t>
      </w:r>
      <w:r>
        <w:rPr>
          <w:rFonts w:hint="cs"/>
          <w:rtl/>
        </w:rPr>
        <w:t xml:space="preserve"> </w:t>
      </w:r>
      <w:r>
        <w:rPr>
          <w:rtl/>
        </w:rPr>
        <w:t>! وابن تباحر ـ رجل من بني تيم الله يقال له : عمرو بن يبحر بن ابحر حجار بن ابحر ـ ، بجير بن جابر العجلي ـ والذي رماه الغنوي الذي رمى ابن الحسين فقتله ـ ، وابن زاجر ـ رجل من بني منقر من بني تميم ـ ، والأبرص الجلف يعني شمر ابن ذي الجوشن ، شبث بن ربعي الرياحي.</w:t>
      </w:r>
    </w:p>
    <w:p w:rsidR="00D03B2A" w:rsidRDefault="00D03B2A" w:rsidP="003029D9">
      <w:pPr>
        <w:pStyle w:val="libNormal"/>
        <w:rPr>
          <w:rtl/>
        </w:rPr>
      </w:pPr>
      <w:r>
        <w:rPr>
          <w:rtl/>
        </w:rPr>
        <w:t>وقال عبيد الله بن الحرّ أيضاً :</w:t>
      </w:r>
    </w:p>
    <w:tbl>
      <w:tblPr>
        <w:tblStyle w:val="TableGrid"/>
        <w:bidiVisual/>
        <w:tblW w:w="5000" w:type="pct"/>
        <w:tblLook w:val="01E0"/>
      </w:tblPr>
      <w:tblGrid>
        <w:gridCol w:w="3846"/>
        <w:gridCol w:w="320"/>
        <w:gridCol w:w="3846"/>
      </w:tblGrid>
      <w:tr w:rsidR="00D03B2A" w:rsidTr="00F0267A">
        <w:tc>
          <w:tcPr>
            <w:tcW w:w="2400" w:type="pct"/>
            <w:shd w:val="clear" w:color="auto" w:fill="auto"/>
          </w:tcPr>
          <w:p w:rsidR="00D03B2A" w:rsidRDefault="00D03B2A" w:rsidP="00A54200">
            <w:pPr>
              <w:pStyle w:val="libPoem"/>
              <w:rPr>
                <w:rtl/>
              </w:rPr>
            </w:pPr>
            <w:r>
              <w:rPr>
                <w:rtl/>
              </w:rPr>
              <w:t>تبيت نساء من ا</w:t>
            </w:r>
            <w:r>
              <w:rPr>
                <w:rFonts w:hint="cs"/>
                <w:rtl/>
              </w:rPr>
              <w:t>ُ</w:t>
            </w:r>
            <w:r>
              <w:rPr>
                <w:rtl/>
              </w:rPr>
              <w:t>ميّة نوّما</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وبالطف هام ما ينام حميمها</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وما ضيع الاسلام الا قبيلة</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تأمّر نوكاها وطال نعيمها</w:t>
            </w:r>
            <w:r w:rsidRPr="00A54200">
              <w:rPr>
                <w:rStyle w:val="libPoemTiniChar0"/>
                <w:rtl/>
              </w:rPr>
              <w:br/>
              <w:t> </w:t>
            </w:r>
          </w:p>
        </w:tc>
      </w:tr>
      <w:tr w:rsidR="00D03B2A" w:rsidTr="00F0267A">
        <w:tc>
          <w:tcPr>
            <w:tcW w:w="2400" w:type="pct"/>
            <w:shd w:val="clear" w:color="auto" w:fill="auto"/>
          </w:tcPr>
          <w:p w:rsidR="00D03B2A" w:rsidRDefault="00D03B2A" w:rsidP="00A54200">
            <w:pPr>
              <w:pStyle w:val="libPoem"/>
              <w:rPr>
                <w:rtl/>
              </w:rPr>
            </w:pPr>
            <w:r>
              <w:rPr>
                <w:rtl/>
              </w:rPr>
              <w:t>وأضحت قناة الدين في كف ظالم</w:t>
            </w:r>
            <w:r w:rsidRPr="00A54200">
              <w:rPr>
                <w:rStyle w:val="libPoemTiniChar0"/>
                <w:rtl/>
              </w:rPr>
              <w:br/>
              <w:t> </w:t>
            </w:r>
          </w:p>
        </w:tc>
        <w:tc>
          <w:tcPr>
            <w:tcW w:w="200" w:type="pct"/>
            <w:shd w:val="clear" w:color="auto" w:fill="auto"/>
          </w:tcPr>
          <w:p w:rsidR="00D03B2A" w:rsidRDefault="00D03B2A" w:rsidP="00F0267A">
            <w:pPr>
              <w:rPr>
                <w:rtl/>
              </w:rPr>
            </w:pPr>
          </w:p>
        </w:tc>
        <w:tc>
          <w:tcPr>
            <w:tcW w:w="2400" w:type="pct"/>
            <w:shd w:val="clear" w:color="auto" w:fill="auto"/>
          </w:tcPr>
          <w:p w:rsidR="00D03B2A" w:rsidRDefault="00D03B2A" w:rsidP="00A54200">
            <w:pPr>
              <w:pStyle w:val="libPoem"/>
              <w:rPr>
                <w:rtl/>
              </w:rPr>
            </w:pPr>
            <w:r>
              <w:rPr>
                <w:rtl/>
              </w:rPr>
              <w:t>اذا اعوج منها جانب لا يقيمها</w:t>
            </w:r>
            <w:r w:rsidRPr="00A54200">
              <w:rPr>
                <w:rStyle w:val="libPoemTiniChar0"/>
                <w:rtl/>
              </w:rPr>
              <w:br/>
              <w:t> </w:t>
            </w:r>
          </w:p>
        </w:tc>
      </w:tr>
    </w:tbl>
    <w:p w:rsidR="00D03B2A" w:rsidRDefault="00D03B2A" w:rsidP="003029D9">
      <w:pPr>
        <w:pStyle w:val="libNormal"/>
      </w:pPr>
      <w:r>
        <w:rPr>
          <w:rtl/>
        </w:rPr>
        <w:t>آخر مقتل الحسين بن علي</w:t>
      </w:r>
      <w:r w:rsidRPr="00E85898">
        <w:rPr>
          <w:rtl/>
        </w:rPr>
        <w:t xml:space="preserve"> </w:t>
      </w:r>
      <w:r>
        <w:rPr>
          <w:rFonts w:hint="cs"/>
          <w:rtl/>
        </w:rPr>
        <w:t>رحمه الله</w:t>
      </w:r>
      <w:r w:rsidRPr="00E85898">
        <w:rPr>
          <w:rtl/>
        </w:rPr>
        <w:t xml:space="preserve"> </w:t>
      </w:r>
      <w:r>
        <w:rPr>
          <w:rtl/>
        </w:rPr>
        <w:t>ورضي عنه وعن أبيه وأخيه وذويه وصلّى الله على سيدنا محمد نبيه وآله وصحبه وسلّم [</w:t>
      </w:r>
      <w:r>
        <w:rPr>
          <w:rFonts w:hint="cs"/>
          <w:rtl/>
        </w:rPr>
        <w:t xml:space="preserve"> </w:t>
      </w:r>
      <w:r>
        <w:rPr>
          <w:rtl/>
        </w:rPr>
        <w:t>74 / ب].</w:t>
      </w:r>
    </w:p>
    <w:p w:rsidR="00D03B2A" w:rsidRPr="00855B9D" w:rsidRDefault="00D03B2A" w:rsidP="002F0969">
      <w:pPr>
        <w:pStyle w:val="libCenter"/>
        <w:rPr>
          <w:rtl/>
        </w:rPr>
      </w:pPr>
      <w:r>
        <w:rPr>
          <w:rtl/>
        </w:rPr>
        <w:t>*</w:t>
      </w:r>
      <w:r>
        <w:rPr>
          <w:rFonts w:hint="cs"/>
          <w:rtl/>
        </w:rPr>
        <w:t xml:space="preserve"> </w:t>
      </w:r>
      <w:r>
        <w:rPr>
          <w:rtl/>
        </w:rPr>
        <w:t>*</w:t>
      </w:r>
      <w:r>
        <w:rPr>
          <w:rFonts w:hint="cs"/>
          <w:rtl/>
        </w:rPr>
        <w:t xml:space="preserve"> </w:t>
      </w:r>
      <w:r>
        <w:rPr>
          <w:rtl/>
        </w:rPr>
        <w:t>*</w:t>
      </w:r>
      <w:r w:rsidRPr="00855B9D">
        <w:rPr>
          <w:rtl/>
        </w:rPr>
        <w:br w:type="page"/>
      </w:r>
    </w:p>
    <w:tbl>
      <w:tblPr>
        <w:tblStyle w:val="TableGrid"/>
        <w:bidiVisual/>
        <w:tblW w:w="5000" w:type="pct"/>
        <w:tblLook w:val="01E0"/>
      </w:tblPr>
      <w:tblGrid>
        <w:gridCol w:w="3205"/>
        <w:gridCol w:w="4807"/>
      </w:tblGrid>
      <w:tr w:rsidR="00D03B2A" w:rsidTr="00F0267A">
        <w:tc>
          <w:tcPr>
            <w:tcW w:w="2000" w:type="pct"/>
          </w:tcPr>
          <w:p w:rsidR="00D03B2A" w:rsidRDefault="00D03B2A" w:rsidP="00F0267A">
            <w:pPr>
              <w:ind w:firstLine="0"/>
              <w:rPr>
                <w:rtl/>
              </w:rPr>
            </w:pPr>
          </w:p>
        </w:tc>
        <w:tc>
          <w:tcPr>
            <w:tcW w:w="3000" w:type="pct"/>
          </w:tcPr>
          <w:p w:rsidR="00D03B2A" w:rsidRPr="00E85898" w:rsidRDefault="00D03B2A" w:rsidP="002F0969">
            <w:pPr>
              <w:pStyle w:val="libBold1"/>
              <w:rPr>
                <w:rtl/>
              </w:rPr>
            </w:pPr>
            <w:r w:rsidRPr="00E85898">
              <w:rPr>
                <w:rFonts w:hint="cs"/>
                <w:rtl/>
              </w:rPr>
              <w:t>الفهارس العامة</w:t>
            </w:r>
          </w:p>
          <w:p w:rsidR="00D03B2A" w:rsidRPr="00E85898" w:rsidRDefault="00D03B2A" w:rsidP="002F0969">
            <w:pPr>
              <w:pStyle w:val="libBold1"/>
              <w:rPr>
                <w:rtl/>
              </w:rPr>
            </w:pPr>
            <w:r w:rsidRPr="00E85898">
              <w:rPr>
                <w:rFonts w:hint="cs"/>
                <w:rtl/>
              </w:rPr>
              <w:t>1 ـ فهرس الأعلام.</w:t>
            </w:r>
          </w:p>
          <w:p w:rsidR="00D03B2A" w:rsidRPr="00E85898" w:rsidRDefault="00D03B2A" w:rsidP="002F0969">
            <w:pPr>
              <w:pStyle w:val="libBold1"/>
              <w:rPr>
                <w:rtl/>
              </w:rPr>
            </w:pPr>
            <w:r w:rsidRPr="00E85898">
              <w:rPr>
                <w:rFonts w:hint="cs"/>
                <w:rtl/>
              </w:rPr>
              <w:t>2 ـ فهرس الفرق والأمم والجماعات.</w:t>
            </w:r>
          </w:p>
          <w:p w:rsidR="00D03B2A" w:rsidRDefault="00D03B2A" w:rsidP="002F0969">
            <w:pPr>
              <w:pStyle w:val="libBold1"/>
              <w:rPr>
                <w:rtl/>
              </w:rPr>
            </w:pPr>
            <w:r w:rsidRPr="00E85898">
              <w:rPr>
                <w:rFonts w:hint="cs"/>
                <w:rtl/>
              </w:rPr>
              <w:t>3 ـ فهرس الأمكنة والبقاع.</w:t>
            </w:r>
          </w:p>
        </w:tc>
      </w:tr>
    </w:tbl>
    <w:p w:rsidR="00D03B2A" w:rsidRPr="00855B9D" w:rsidRDefault="00D03B2A" w:rsidP="003029D9">
      <w:pPr>
        <w:pStyle w:val="libNormal"/>
        <w:rPr>
          <w:rtl/>
        </w:rPr>
      </w:pPr>
    </w:p>
    <w:p w:rsidR="00D03B2A" w:rsidRDefault="00D03B2A" w:rsidP="00EE4030">
      <w:pPr>
        <w:pStyle w:val="Heading1Center"/>
        <w:rPr>
          <w:rtl/>
        </w:rPr>
      </w:pPr>
      <w:r>
        <w:rPr>
          <w:rtl/>
        </w:rPr>
        <w:br w:type="page"/>
      </w:r>
      <w:r>
        <w:rPr>
          <w:rtl/>
        </w:rPr>
        <w:lastRenderedPageBreak/>
        <w:br w:type="page"/>
      </w:r>
      <w:bookmarkStart w:id="12" w:name="_Toc432941268"/>
      <w:r>
        <w:rPr>
          <w:rFonts w:hint="cs"/>
          <w:rtl/>
        </w:rPr>
        <w:lastRenderedPageBreak/>
        <w:t>1 ـ فهرس الأعلام</w:t>
      </w:r>
      <w:bookmarkEnd w:id="12"/>
    </w:p>
    <w:tbl>
      <w:tblPr>
        <w:tblStyle w:val="TableGrid"/>
        <w:bidiVisual/>
        <w:tblW w:w="5000" w:type="pct"/>
        <w:tblLook w:val="01E0"/>
      </w:tblPr>
      <w:tblGrid>
        <w:gridCol w:w="3846"/>
        <w:gridCol w:w="320"/>
        <w:gridCol w:w="3846"/>
      </w:tblGrid>
      <w:tr w:rsidR="00D03B2A" w:rsidRPr="00A91C10" w:rsidTr="00F0267A">
        <w:tc>
          <w:tcPr>
            <w:tcW w:w="2400" w:type="pct"/>
          </w:tcPr>
          <w:p w:rsidR="00D03B2A" w:rsidRPr="00BE7CE3" w:rsidRDefault="00D03B2A" w:rsidP="002F0969">
            <w:pPr>
              <w:pStyle w:val="libBold2"/>
              <w:rPr>
                <w:rtl/>
              </w:rPr>
            </w:pPr>
            <w:r>
              <w:rPr>
                <w:rFonts w:hint="cs"/>
                <w:rtl/>
              </w:rPr>
              <w:t>العلم</w:t>
            </w:r>
          </w:p>
        </w:tc>
        <w:tc>
          <w:tcPr>
            <w:tcW w:w="200" w:type="pct"/>
          </w:tcPr>
          <w:p w:rsidR="00D03B2A" w:rsidRPr="00A91C10" w:rsidRDefault="00D03B2A" w:rsidP="00F0267A">
            <w:pPr>
              <w:ind w:firstLine="0"/>
              <w:rPr>
                <w:rtl/>
              </w:rPr>
            </w:pPr>
          </w:p>
        </w:tc>
        <w:tc>
          <w:tcPr>
            <w:tcW w:w="2400" w:type="pct"/>
          </w:tcPr>
          <w:p w:rsidR="00D03B2A" w:rsidRPr="00E53681" w:rsidRDefault="00D03B2A" w:rsidP="00A54200">
            <w:pPr>
              <w:pStyle w:val="libLeftBold"/>
              <w:rPr>
                <w:rtl/>
              </w:rPr>
            </w:pPr>
            <w:r w:rsidRPr="00E53681">
              <w:rPr>
                <w:rFonts w:hint="cs"/>
                <w:rtl/>
              </w:rPr>
              <w:t>الصفحة</w:t>
            </w:r>
          </w:p>
        </w:tc>
      </w:tr>
      <w:tr w:rsidR="00D03B2A" w:rsidRPr="00A91C10" w:rsidTr="00F0267A">
        <w:tc>
          <w:tcPr>
            <w:tcW w:w="2400" w:type="pct"/>
          </w:tcPr>
          <w:p w:rsidR="00D03B2A" w:rsidRPr="00A91C10" w:rsidRDefault="00D03B2A" w:rsidP="002F0969">
            <w:pPr>
              <w:pStyle w:val="libNormal0"/>
              <w:rPr>
                <w:rtl/>
              </w:rPr>
            </w:pPr>
            <w:r w:rsidRPr="00A91C10">
              <w:rPr>
                <w:rFonts w:hint="cs"/>
                <w:rtl/>
              </w:rPr>
              <w:t>آمنة بنت أبي مرة بن عروة</w:t>
            </w:r>
          </w:p>
        </w:tc>
        <w:tc>
          <w:tcPr>
            <w:tcW w:w="200" w:type="pct"/>
          </w:tcPr>
          <w:p w:rsidR="00D03B2A" w:rsidRPr="00A91C10" w:rsidRDefault="00D03B2A" w:rsidP="00F0267A">
            <w:pPr>
              <w:ind w:firstLine="0"/>
              <w:rPr>
                <w:rtl/>
              </w:rPr>
            </w:pPr>
          </w:p>
        </w:tc>
        <w:tc>
          <w:tcPr>
            <w:tcW w:w="2400" w:type="pct"/>
          </w:tcPr>
          <w:p w:rsidR="00D03B2A" w:rsidRPr="00A91C10" w:rsidRDefault="00D03B2A" w:rsidP="002F0969">
            <w:pPr>
              <w:pStyle w:val="libLeft"/>
              <w:rPr>
                <w:rtl/>
              </w:rPr>
            </w:pPr>
            <w:r w:rsidRPr="00A91C10">
              <w:rPr>
                <w:rFonts w:hint="cs"/>
                <w:rtl/>
              </w:rPr>
              <w:t>17 ، 73</w:t>
            </w:r>
          </w:p>
        </w:tc>
      </w:tr>
      <w:tr w:rsidR="00D03B2A" w:rsidRPr="00A91C10" w:rsidTr="00F0267A">
        <w:tc>
          <w:tcPr>
            <w:tcW w:w="2400" w:type="pct"/>
          </w:tcPr>
          <w:p w:rsidR="00D03B2A" w:rsidRPr="00A91C10" w:rsidRDefault="00D03B2A" w:rsidP="002F0969">
            <w:pPr>
              <w:pStyle w:val="libNormal0"/>
              <w:rPr>
                <w:rtl/>
              </w:rPr>
            </w:pPr>
            <w:r w:rsidRPr="00A91C10">
              <w:rPr>
                <w:rFonts w:hint="cs"/>
                <w:rtl/>
              </w:rPr>
              <w:t>ابان</w:t>
            </w:r>
          </w:p>
        </w:tc>
        <w:tc>
          <w:tcPr>
            <w:tcW w:w="200" w:type="pct"/>
          </w:tcPr>
          <w:p w:rsidR="00D03B2A" w:rsidRPr="00A91C10" w:rsidRDefault="00D03B2A" w:rsidP="00F0267A">
            <w:pPr>
              <w:ind w:firstLine="0"/>
              <w:rPr>
                <w:rtl/>
              </w:rPr>
            </w:pPr>
          </w:p>
        </w:tc>
        <w:tc>
          <w:tcPr>
            <w:tcW w:w="2400" w:type="pct"/>
          </w:tcPr>
          <w:p w:rsidR="00D03B2A" w:rsidRPr="00A91C10" w:rsidRDefault="00D03B2A" w:rsidP="002F0969">
            <w:pPr>
              <w:pStyle w:val="libLeft"/>
              <w:rPr>
                <w:rtl/>
              </w:rPr>
            </w:pPr>
            <w:r w:rsidRPr="00A91C10">
              <w:rPr>
                <w:rFonts w:hint="cs"/>
                <w:rtl/>
              </w:rPr>
              <w:t>47</w:t>
            </w:r>
          </w:p>
        </w:tc>
      </w:tr>
      <w:tr w:rsidR="00D03B2A" w:rsidRPr="00A91C10" w:rsidTr="00F0267A">
        <w:tc>
          <w:tcPr>
            <w:tcW w:w="2400" w:type="pct"/>
          </w:tcPr>
          <w:p w:rsidR="00D03B2A" w:rsidRPr="00A91C10" w:rsidRDefault="00D03B2A" w:rsidP="002F0969">
            <w:pPr>
              <w:pStyle w:val="libNormal0"/>
              <w:rPr>
                <w:rtl/>
              </w:rPr>
            </w:pPr>
            <w:r w:rsidRPr="00A91C10">
              <w:rPr>
                <w:rFonts w:hint="cs"/>
                <w:rtl/>
              </w:rPr>
              <w:t>الاباني</w:t>
            </w:r>
          </w:p>
        </w:tc>
        <w:tc>
          <w:tcPr>
            <w:tcW w:w="200" w:type="pct"/>
          </w:tcPr>
          <w:p w:rsidR="00D03B2A" w:rsidRPr="00A91C10" w:rsidRDefault="00D03B2A" w:rsidP="00F0267A">
            <w:pPr>
              <w:ind w:firstLine="0"/>
              <w:rPr>
                <w:rtl/>
              </w:rPr>
            </w:pPr>
          </w:p>
        </w:tc>
        <w:tc>
          <w:tcPr>
            <w:tcW w:w="2400" w:type="pct"/>
          </w:tcPr>
          <w:p w:rsidR="00D03B2A" w:rsidRPr="00A91C10" w:rsidRDefault="00D03B2A" w:rsidP="002F0969">
            <w:pPr>
              <w:pStyle w:val="libLeft"/>
              <w:rPr>
                <w:rtl/>
              </w:rPr>
            </w:pPr>
            <w:r w:rsidRPr="00A91C10">
              <w:rPr>
                <w:rFonts w:hint="cs"/>
                <w:rtl/>
              </w:rPr>
              <w:t>74</w:t>
            </w:r>
          </w:p>
        </w:tc>
      </w:tr>
      <w:tr w:rsidR="00D03B2A" w:rsidRPr="00A91C10" w:rsidTr="00F0267A">
        <w:tc>
          <w:tcPr>
            <w:tcW w:w="2400" w:type="pct"/>
          </w:tcPr>
          <w:p w:rsidR="00D03B2A" w:rsidRPr="00A91C10" w:rsidRDefault="00D03B2A" w:rsidP="002F0969">
            <w:pPr>
              <w:pStyle w:val="libNormal0"/>
              <w:rPr>
                <w:rtl/>
              </w:rPr>
            </w:pPr>
            <w:r w:rsidRPr="00A91C10">
              <w:rPr>
                <w:rFonts w:hint="cs"/>
                <w:rtl/>
              </w:rPr>
              <w:t>ابراهيم</w:t>
            </w:r>
          </w:p>
        </w:tc>
        <w:tc>
          <w:tcPr>
            <w:tcW w:w="200" w:type="pct"/>
          </w:tcPr>
          <w:p w:rsidR="00D03B2A" w:rsidRPr="00A91C10" w:rsidRDefault="00D03B2A" w:rsidP="00F0267A">
            <w:pPr>
              <w:ind w:firstLine="0"/>
              <w:rPr>
                <w:rtl/>
              </w:rPr>
            </w:pPr>
          </w:p>
        </w:tc>
        <w:tc>
          <w:tcPr>
            <w:tcW w:w="2400" w:type="pct"/>
          </w:tcPr>
          <w:p w:rsidR="00D03B2A" w:rsidRPr="00A91C10" w:rsidRDefault="00D03B2A" w:rsidP="002F0969">
            <w:pPr>
              <w:pStyle w:val="libLeft"/>
              <w:rPr>
                <w:rtl/>
              </w:rPr>
            </w:pPr>
            <w:r w:rsidRPr="00A91C10">
              <w:rPr>
                <w:rFonts w:hint="cs"/>
                <w:rtl/>
              </w:rPr>
              <w:t>29</w:t>
            </w:r>
          </w:p>
        </w:tc>
      </w:tr>
      <w:tr w:rsidR="00D03B2A" w:rsidRPr="00A91C10" w:rsidTr="00F0267A">
        <w:tc>
          <w:tcPr>
            <w:tcW w:w="2400" w:type="pct"/>
          </w:tcPr>
          <w:p w:rsidR="00D03B2A" w:rsidRPr="00A91C10" w:rsidRDefault="00D03B2A" w:rsidP="002F0969">
            <w:pPr>
              <w:pStyle w:val="libNormal0"/>
              <w:rPr>
                <w:rtl/>
              </w:rPr>
            </w:pPr>
            <w:r w:rsidRPr="00A91C10">
              <w:rPr>
                <w:rFonts w:hint="cs"/>
                <w:rtl/>
              </w:rPr>
              <w:t xml:space="preserve">ابراهيم بن مهاجر </w:t>
            </w:r>
          </w:p>
        </w:tc>
        <w:tc>
          <w:tcPr>
            <w:tcW w:w="200" w:type="pct"/>
          </w:tcPr>
          <w:p w:rsidR="00D03B2A" w:rsidRPr="00A91C10" w:rsidRDefault="00D03B2A" w:rsidP="00F0267A">
            <w:pPr>
              <w:ind w:firstLine="0"/>
              <w:rPr>
                <w:rtl/>
              </w:rPr>
            </w:pPr>
          </w:p>
        </w:tc>
        <w:tc>
          <w:tcPr>
            <w:tcW w:w="2400" w:type="pct"/>
          </w:tcPr>
          <w:p w:rsidR="00D03B2A" w:rsidRPr="00A91C10" w:rsidRDefault="00D03B2A" w:rsidP="002F0969">
            <w:pPr>
              <w:pStyle w:val="libLeft"/>
              <w:rPr>
                <w:rtl/>
              </w:rPr>
            </w:pPr>
            <w:r w:rsidRPr="00A91C10">
              <w:rPr>
                <w:rFonts w:hint="cs"/>
                <w:rtl/>
              </w:rPr>
              <w:t>42</w:t>
            </w:r>
          </w:p>
        </w:tc>
      </w:tr>
      <w:tr w:rsidR="00D03B2A" w:rsidRPr="00A91C10" w:rsidTr="00F0267A">
        <w:tc>
          <w:tcPr>
            <w:tcW w:w="2400" w:type="pct"/>
          </w:tcPr>
          <w:p w:rsidR="00D03B2A" w:rsidRPr="00A91C10" w:rsidRDefault="00D03B2A" w:rsidP="002F0969">
            <w:pPr>
              <w:pStyle w:val="libNormal0"/>
              <w:rPr>
                <w:rtl/>
              </w:rPr>
            </w:pPr>
            <w:r w:rsidRPr="00A91C10">
              <w:rPr>
                <w:rFonts w:hint="cs"/>
                <w:rtl/>
              </w:rPr>
              <w:t>ابراهيم بن نافع</w:t>
            </w:r>
          </w:p>
        </w:tc>
        <w:tc>
          <w:tcPr>
            <w:tcW w:w="200" w:type="pct"/>
          </w:tcPr>
          <w:p w:rsidR="00D03B2A" w:rsidRPr="00A91C10" w:rsidRDefault="00D03B2A" w:rsidP="00F0267A">
            <w:pPr>
              <w:ind w:firstLine="0"/>
              <w:rPr>
                <w:rtl/>
              </w:rPr>
            </w:pPr>
          </w:p>
        </w:tc>
        <w:tc>
          <w:tcPr>
            <w:tcW w:w="2400" w:type="pct"/>
          </w:tcPr>
          <w:p w:rsidR="00D03B2A" w:rsidRPr="00A91C10" w:rsidRDefault="00D03B2A" w:rsidP="002F0969">
            <w:pPr>
              <w:pStyle w:val="libLeft"/>
              <w:rPr>
                <w:rtl/>
              </w:rPr>
            </w:pPr>
            <w:r w:rsidRPr="00A91C10">
              <w:rPr>
                <w:rFonts w:hint="cs"/>
                <w:rtl/>
              </w:rPr>
              <w:t>32</w:t>
            </w:r>
          </w:p>
        </w:tc>
      </w:tr>
      <w:tr w:rsidR="00D03B2A" w:rsidRPr="00A91C10" w:rsidTr="00F0267A">
        <w:tc>
          <w:tcPr>
            <w:tcW w:w="2400" w:type="pct"/>
          </w:tcPr>
          <w:p w:rsidR="00D03B2A" w:rsidRPr="00A91C10" w:rsidRDefault="00D03B2A" w:rsidP="002F0969">
            <w:pPr>
              <w:pStyle w:val="libNormal0"/>
              <w:rPr>
                <w:rtl/>
              </w:rPr>
            </w:pPr>
            <w:r w:rsidRPr="00A91C10">
              <w:rPr>
                <w:rFonts w:hint="cs"/>
                <w:rtl/>
              </w:rPr>
              <w:t>ابن أبي حبيش</w:t>
            </w:r>
          </w:p>
        </w:tc>
        <w:tc>
          <w:tcPr>
            <w:tcW w:w="200" w:type="pct"/>
          </w:tcPr>
          <w:p w:rsidR="00D03B2A" w:rsidRPr="00A91C10" w:rsidRDefault="00D03B2A" w:rsidP="00F0267A">
            <w:pPr>
              <w:ind w:firstLine="0"/>
              <w:rPr>
                <w:rtl/>
              </w:rPr>
            </w:pPr>
          </w:p>
        </w:tc>
        <w:tc>
          <w:tcPr>
            <w:tcW w:w="2400" w:type="pct"/>
          </w:tcPr>
          <w:p w:rsidR="00D03B2A" w:rsidRPr="00A91C10" w:rsidRDefault="00D03B2A" w:rsidP="002F0969">
            <w:pPr>
              <w:pStyle w:val="libLeft"/>
              <w:rPr>
                <w:rtl/>
              </w:rPr>
            </w:pPr>
            <w:r w:rsidRPr="00A91C10">
              <w:rPr>
                <w:rFonts w:hint="cs"/>
                <w:rtl/>
              </w:rPr>
              <w:t>85</w:t>
            </w:r>
          </w:p>
        </w:tc>
      </w:tr>
      <w:tr w:rsidR="00D03B2A" w:rsidRPr="00A91C10" w:rsidTr="00F0267A">
        <w:tc>
          <w:tcPr>
            <w:tcW w:w="2400" w:type="pct"/>
          </w:tcPr>
          <w:p w:rsidR="00D03B2A" w:rsidRPr="00A91C10" w:rsidRDefault="00D03B2A" w:rsidP="002F0969">
            <w:pPr>
              <w:pStyle w:val="libNormal0"/>
              <w:rPr>
                <w:rtl/>
              </w:rPr>
            </w:pPr>
            <w:r w:rsidRPr="00A91C10">
              <w:rPr>
                <w:rFonts w:hint="cs"/>
                <w:rtl/>
              </w:rPr>
              <w:t>ابن أبي ذئب</w:t>
            </w:r>
          </w:p>
        </w:tc>
        <w:tc>
          <w:tcPr>
            <w:tcW w:w="200" w:type="pct"/>
          </w:tcPr>
          <w:p w:rsidR="00D03B2A" w:rsidRPr="00A91C10" w:rsidRDefault="00D03B2A" w:rsidP="00F0267A">
            <w:pPr>
              <w:ind w:firstLine="0"/>
              <w:rPr>
                <w:rtl/>
              </w:rPr>
            </w:pPr>
          </w:p>
        </w:tc>
        <w:tc>
          <w:tcPr>
            <w:tcW w:w="2400" w:type="pct"/>
          </w:tcPr>
          <w:p w:rsidR="00D03B2A" w:rsidRPr="00A91C10" w:rsidRDefault="00D03B2A" w:rsidP="002F0969">
            <w:pPr>
              <w:pStyle w:val="libLeft"/>
              <w:rPr>
                <w:rtl/>
              </w:rPr>
            </w:pPr>
            <w:r w:rsidRPr="00A91C10">
              <w:rPr>
                <w:rFonts w:hint="cs"/>
                <w:rtl/>
              </w:rPr>
              <w:t>53</w:t>
            </w:r>
          </w:p>
        </w:tc>
      </w:tr>
      <w:tr w:rsidR="00D03B2A" w:rsidRPr="00A91C10" w:rsidTr="00F0267A">
        <w:tc>
          <w:tcPr>
            <w:tcW w:w="2400" w:type="pct"/>
          </w:tcPr>
          <w:p w:rsidR="00D03B2A" w:rsidRPr="00A91C10" w:rsidRDefault="00D03B2A" w:rsidP="002F0969">
            <w:pPr>
              <w:pStyle w:val="libNormal0"/>
              <w:rPr>
                <w:rtl/>
              </w:rPr>
            </w:pPr>
            <w:r w:rsidRPr="00A91C10">
              <w:rPr>
                <w:rFonts w:hint="cs"/>
                <w:rtl/>
              </w:rPr>
              <w:t>ابن أبي غيبة</w:t>
            </w:r>
          </w:p>
        </w:tc>
        <w:tc>
          <w:tcPr>
            <w:tcW w:w="200" w:type="pct"/>
          </w:tcPr>
          <w:p w:rsidR="00D03B2A" w:rsidRPr="00A91C10" w:rsidRDefault="00D03B2A" w:rsidP="00F0267A">
            <w:pPr>
              <w:ind w:firstLine="0"/>
              <w:rPr>
                <w:rtl/>
              </w:rPr>
            </w:pPr>
          </w:p>
        </w:tc>
        <w:tc>
          <w:tcPr>
            <w:tcW w:w="2400" w:type="pct"/>
          </w:tcPr>
          <w:p w:rsidR="00D03B2A" w:rsidRPr="00A91C10" w:rsidRDefault="00D03B2A" w:rsidP="002F0969">
            <w:pPr>
              <w:pStyle w:val="libLeft"/>
              <w:rPr>
                <w:rtl/>
              </w:rPr>
            </w:pPr>
            <w:r w:rsidRPr="00A91C10">
              <w:rPr>
                <w:rFonts w:hint="cs"/>
                <w:rtl/>
              </w:rPr>
              <w:t>36</w:t>
            </w:r>
          </w:p>
        </w:tc>
      </w:tr>
      <w:tr w:rsidR="00D03B2A" w:rsidRPr="00A91C10" w:rsidTr="00F0267A">
        <w:tc>
          <w:tcPr>
            <w:tcW w:w="2400" w:type="pct"/>
          </w:tcPr>
          <w:p w:rsidR="00D03B2A" w:rsidRPr="00A91C10" w:rsidRDefault="00D03B2A" w:rsidP="002F0969">
            <w:pPr>
              <w:pStyle w:val="libNormal0"/>
              <w:rPr>
                <w:rtl/>
              </w:rPr>
            </w:pPr>
            <w:r w:rsidRPr="00A91C10">
              <w:rPr>
                <w:rFonts w:hint="cs"/>
                <w:rtl/>
              </w:rPr>
              <w:t>ابن أبي ليلي</w:t>
            </w:r>
          </w:p>
        </w:tc>
        <w:tc>
          <w:tcPr>
            <w:tcW w:w="200" w:type="pct"/>
          </w:tcPr>
          <w:p w:rsidR="00D03B2A" w:rsidRPr="00A91C10" w:rsidRDefault="00D03B2A" w:rsidP="00F0267A">
            <w:pPr>
              <w:ind w:firstLine="0"/>
              <w:rPr>
                <w:rtl/>
              </w:rPr>
            </w:pPr>
          </w:p>
        </w:tc>
        <w:tc>
          <w:tcPr>
            <w:tcW w:w="2400" w:type="pct"/>
          </w:tcPr>
          <w:p w:rsidR="00D03B2A" w:rsidRPr="00A91C10" w:rsidRDefault="00D03B2A" w:rsidP="002F0969">
            <w:pPr>
              <w:pStyle w:val="libLeft"/>
              <w:rPr>
                <w:rtl/>
              </w:rPr>
            </w:pPr>
            <w:r w:rsidRPr="00A91C10">
              <w:rPr>
                <w:rFonts w:hint="cs"/>
                <w:rtl/>
              </w:rPr>
              <w:t>20</w:t>
            </w:r>
          </w:p>
        </w:tc>
      </w:tr>
      <w:tr w:rsidR="00D03B2A" w:rsidRPr="00A91C10" w:rsidTr="00F0267A">
        <w:tc>
          <w:tcPr>
            <w:tcW w:w="2400" w:type="pct"/>
          </w:tcPr>
          <w:p w:rsidR="00D03B2A" w:rsidRPr="00A91C10" w:rsidRDefault="00D03B2A" w:rsidP="002F0969">
            <w:pPr>
              <w:pStyle w:val="libNormal0"/>
              <w:rPr>
                <w:rtl/>
              </w:rPr>
            </w:pPr>
            <w:r w:rsidRPr="00A91C10">
              <w:rPr>
                <w:rFonts w:hint="cs"/>
                <w:rtl/>
              </w:rPr>
              <w:t>ابن أبي مليكة</w:t>
            </w:r>
          </w:p>
        </w:tc>
        <w:tc>
          <w:tcPr>
            <w:tcW w:w="200" w:type="pct"/>
          </w:tcPr>
          <w:p w:rsidR="00D03B2A" w:rsidRPr="00A91C10" w:rsidRDefault="00D03B2A" w:rsidP="00F0267A">
            <w:pPr>
              <w:ind w:firstLine="0"/>
              <w:rPr>
                <w:rtl/>
              </w:rPr>
            </w:pPr>
          </w:p>
        </w:tc>
        <w:tc>
          <w:tcPr>
            <w:tcW w:w="2400" w:type="pct"/>
          </w:tcPr>
          <w:p w:rsidR="00D03B2A" w:rsidRPr="00A91C10" w:rsidRDefault="00D03B2A" w:rsidP="002F0969">
            <w:pPr>
              <w:pStyle w:val="libLeft"/>
              <w:rPr>
                <w:rtl/>
              </w:rPr>
            </w:pPr>
            <w:r w:rsidRPr="00A91C10">
              <w:rPr>
                <w:rFonts w:hint="cs"/>
                <w:rtl/>
              </w:rPr>
              <w:t>85</w:t>
            </w:r>
          </w:p>
        </w:tc>
      </w:tr>
      <w:tr w:rsidR="00D03B2A" w:rsidRPr="00A91C10" w:rsidTr="00F0267A">
        <w:tc>
          <w:tcPr>
            <w:tcW w:w="2400" w:type="pct"/>
          </w:tcPr>
          <w:p w:rsidR="00D03B2A" w:rsidRPr="00A91C10" w:rsidRDefault="00D03B2A" w:rsidP="002F0969">
            <w:pPr>
              <w:pStyle w:val="libNormal0"/>
              <w:rPr>
                <w:rtl/>
              </w:rPr>
            </w:pPr>
            <w:r w:rsidRPr="00A91C10">
              <w:rPr>
                <w:rFonts w:hint="cs"/>
                <w:rtl/>
              </w:rPr>
              <w:t>ابن أبي نعم</w:t>
            </w:r>
          </w:p>
        </w:tc>
        <w:tc>
          <w:tcPr>
            <w:tcW w:w="200" w:type="pct"/>
          </w:tcPr>
          <w:p w:rsidR="00D03B2A" w:rsidRPr="00A91C10" w:rsidRDefault="00D03B2A" w:rsidP="00F0267A">
            <w:pPr>
              <w:ind w:firstLine="0"/>
              <w:rPr>
                <w:rtl/>
              </w:rPr>
            </w:pPr>
          </w:p>
        </w:tc>
        <w:tc>
          <w:tcPr>
            <w:tcW w:w="2400" w:type="pct"/>
          </w:tcPr>
          <w:p w:rsidR="00D03B2A" w:rsidRPr="00A91C10" w:rsidRDefault="00D03B2A" w:rsidP="002F0969">
            <w:pPr>
              <w:pStyle w:val="libLeft"/>
              <w:rPr>
                <w:rtl/>
              </w:rPr>
            </w:pPr>
            <w:r w:rsidRPr="00A91C10">
              <w:rPr>
                <w:rFonts w:hint="cs"/>
                <w:rtl/>
              </w:rPr>
              <w:t>21</w:t>
            </w:r>
          </w:p>
        </w:tc>
      </w:tr>
      <w:tr w:rsidR="00D03B2A" w:rsidRPr="00A91C10" w:rsidTr="00F0267A">
        <w:tc>
          <w:tcPr>
            <w:tcW w:w="2400" w:type="pct"/>
          </w:tcPr>
          <w:p w:rsidR="00D03B2A" w:rsidRPr="00A91C10" w:rsidRDefault="00D03B2A" w:rsidP="002F0969">
            <w:pPr>
              <w:pStyle w:val="libNormal0"/>
              <w:rPr>
                <w:rtl/>
              </w:rPr>
            </w:pPr>
            <w:r w:rsidRPr="00A91C10">
              <w:rPr>
                <w:rFonts w:hint="cs"/>
                <w:rtl/>
              </w:rPr>
              <w:t>ابن تباحر</w:t>
            </w:r>
          </w:p>
        </w:tc>
        <w:tc>
          <w:tcPr>
            <w:tcW w:w="200" w:type="pct"/>
          </w:tcPr>
          <w:p w:rsidR="00D03B2A" w:rsidRPr="00A91C10" w:rsidRDefault="00D03B2A" w:rsidP="00F0267A">
            <w:pPr>
              <w:ind w:firstLine="0"/>
              <w:rPr>
                <w:rtl/>
              </w:rPr>
            </w:pPr>
          </w:p>
        </w:tc>
        <w:tc>
          <w:tcPr>
            <w:tcW w:w="2400" w:type="pct"/>
          </w:tcPr>
          <w:p w:rsidR="00D03B2A" w:rsidRPr="00A91C10" w:rsidRDefault="00D03B2A" w:rsidP="002F0969">
            <w:pPr>
              <w:pStyle w:val="libLeft"/>
              <w:rPr>
                <w:rtl/>
              </w:rPr>
            </w:pPr>
            <w:r w:rsidRPr="00A91C10">
              <w:rPr>
                <w:rFonts w:hint="cs"/>
                <w:rtl/>
              </w:rPr>
              <w:t>96</w:t>
            </w:r>
          </w:p>
        </w:tc>
      </w:tr>
      <w:tr w:rsidR="00D03B2A" w:rsidRPr="00A91C10" w:rsidTr="00F0267A">
        <w:tc>
          <w:tcPr>
            <w:tcW w:w="2400" w:type="pct"/>
          </w:tcPr>
          <w:p w:rsidR="00D03B2A" w:rsidRPr="00A91C10" w:rsidRDefault="00D03B2A" w:rsidP="002F0969">
            <w:pPr>
              <w:pStyle w:val="libNormal0"/>
              <w:rPr>
                <w:rtl/>
              </w:rPr>
            </w:pPr>
            <w:r w:rsidRPr="00A91C10">
              <w:rPr>
                <w:rFonts w:hint="cs"/>
                <w:rtl/>
              </w:rPr>
              <w:t>ابن جريج</w:t>
            </w:r>
          </w:p>
        </w:tc>
        <w:tc>
          <w:tcPr>
            <w:tcW w:w="200" w:type="pct"/>
          </w:tcPr>
          <w:p w:rsidR="00D03B2A" w:rsidRPr="00A91C10" w:rsidRDefault="00D03B2A" w:rsidP="00F0267A">
            <w:pPr>
              <w:ind w:firstLine="0"/>
              <w:rPr>
                <w:rtl/>
              </w:rPr>
            </w:pPr>
          </w:p>
        </w:tc>
        <w:tc>
          <w:tcPr>
            <w:tcW w:w="2400" w:type="pct"/>
          </w:tcPr>
          <w:p w:rsidR="00D03B2A" w:rsidRPr="00A91C10" w:rsidRDefault="00D03B2A" w:rsidP="002F0969">
            <w:pPr>
              <w:pStyle w:val="libLeft"/>
              <w:rPr>
                <w:rtl/>
              </w:rPr>
            </w:pPr>
            <w:r w:rsidRPr="00A91C10">
              <w:rPr>
                <w:rFonts w:hint="cs"/>
                <w:rtl/>
              </w:rPr>
              <w:t>35 ، 86</w:t>
            </w:r>
          </w:p>
        </w:tc>
      </w:tr>
      <w:tr w:rsidR="00D03B2A" w:rsidRPr="00A91C10" w:rsidTr="00F0267A">
        <w:tc>
          <w:tcPr>
            <w:tcW w:w="2400" w:type="pct"/>
          </w:tcPr>
          <w:p w:rsidR="00D03B2A" w:rsidRPr="00A91C10" w:rsidRDefault="00D03B2A" w:rsidP="002F0969">
            <w:pPr>
              <w:pStyle w:val="libNormal0"/>
              <w:rPr>
                <w:rtl/>
              </w:rPr>
            </w:pPr>
            <w:r w:rsidRPr="00A91C10">
              <w:rPr>
                <w:rFonts w:hint="cs"/>
                <w:rtl/>
              </w:rPr>
              <w:t>ابن حرملة الكاهلي</w:t>
            </w:r>
          </w:p>
        </w:tc>
        <w:tc>
          <w:tcPr>
            <w:tcW w:w="200" w:type="pct"/>
          </w:tcPr>
          <w:p w:rsidR="00D03B2A" w:rsidRPr="00A91C10" w:rsidRDefault="00D03B2A" w:rsidP="00F0267A">
            <w:pPr>
              <w:ind w:firstLine="0"/>
              <w:rPr>
                <w:rtl/>
              </w:rPr>
            </w:pPr>
          </w:p>
        </w:tc>
        <w:tc>
          <w:tcPr>
            <w:tcW w:w="2400" w:type="pct"/>
          </w:tcPr>
          <w:p w:rsidR="00D03B2A" w:rsidRPr="00A91C10" w:rsidRDefault="00D03B2A" w:rsidP="002F0969">
            <w:pPr>
              <w:pStyle w:val="libLeft"/>
              <w:rPr>
                <w:rtl/>
              </w:rPr>
            </w:pPr>
            <w:r w:rsidRPr="00A91C10">
              <w:rPr>
                <w:rFonts w:hint="cs"/>
                <w:rtl/>
              </w:rPr>
              <w:t>76</w:t>
            </w:r>
          </w:p>
        </w:tc>
      </w:tr>
      <w:tr w:rsidR="00D03B2A" w:rsidRPr="00A91C10" w:rsidTr="00F0267A">
        <w:tc>
          <w:tcPr>
            <w:tcW w:w="2400" w:type="pct"/>
          </w:tcPr>
          <w:p w:rsidR="00D03B2A" w:rsidRPr="00A91C10" w:rsidRDefault="00D03B2A" w:rsidP="002F0969">
            <w:pPr>
              <w:pStyle w:val="libNormal0"/>
              <w:rPr>
                <w:rtl/>
              </w:rPr>
            </w:pPr>
            <w:r w:rsidRPr="00A91C10">
              <w:rPr>
                <w:rFonts w:hint="cs"/>
                <w:rtl/>
              </w:rPr>
              <w:t>ابن زاجر</w:t>
            </w:r>
          </w:p>
        </w:tc>
        <w:tc>
          <w:tcPr>
            <w:tcW w:w="200" w:type="pct"/>
          </w:tcPr>
          <w:p w:rsidR="00D03B2A" w:rsidRPr="00A91C10" w:rsidRDefault="00D03B2A" w:rsidP="00F0267A">
            <w:pPr>
              <w:ind w:firstLine="0"/>
              <w:rPr>
                <w:rtl/>
              </w:rPr>
            </w:pPr>
          </w:p>
        </w:tc>
        <w:tc>
          <w:tcPr>
            <w:tcW w:w="2400" w:type="pct"/>
          </w:tcPr>
          <w:p w:rsidR="00D03B2A" w:rsidRPr="00A91C10" w:rsidRDefault="00D03B2A" w:rsidP="002F0969">
            <w:pPr>
              <w:pStyle w:val="libLeft"/>
              <w:rPr>
                <w:rtl/>
              </w:rPr>
            </w:pPr>
            <w:r w:rsidRPr="00A91C10">
              <w:rPr>
                <w:rFonts w:hint="cs"/>
                <w:rtl/>
              </w:rPr>
              <w:t>96</w:t>
            </w:r>
          </w:p>
        </w:tc>
      </w:tr>
      <w:tr w:rsidR="00D03B2A" w:rsidRPr="00A91C10" w:rsidTr="00F0267A">
        <w:tc>
          <w:tcPr>
            <w:tcW w:w="2400" w:type="pct"/>
          </w:tcPr>
          <w:p w:rsidR="00D03B2A" w:rsidRPr="00A91C10" w:rsidRDefault="00D03B2A" w:rsidP="002F0969">
            <w:pPr>
              <w:pStyle w:val="libNormal0"/>
              <w:rPr>
                <w:rtl/>
              </w:rPr>
            </w:pPr>
            <w:r w:rsidRPr="00A91C10">
              <w:rPr>
                <w:rFonts w:hint="cs"/>
                <w:rtl/>
              </w:rPr>
              <w:t>ابن شبرمة</w:t>
            </w:r>
          </w:p>
        </w:tc>
        <w:tc>
          <w:tcPr>
            <w:tcW w:w="200" w:type="pct"/>
          </w:tcPr>
          <w:p w:rsidR="00D03B2A" w:rsidRPr="00A91C10" w:rsidRDefault="00D03B2A" w:rsidP="00F0267A">
            <w:pPr>
              <w:ind w:firstLine="0"/>
              <w:rPr>
                <w:rtl/>
              </w:rPr>
            </w:pPr>
          </w:p>
        </w:tc>
        <w:tc>
          <w:tcPr>
            <w:tcW w:w="2400" w:type="pct"/>
          </w:tcPr>
          <w:p w:rsidR="00D03B2A" w:rsidRPr="00A91C10" w:rsidRDefault="00D03B2A" w:rsidP="002F0969">
            <w:pPr>
              <w:pStyle w:val="libLeft"/>
              <w:rPr>
                <w:rtl/>
              </w:rPr>
            </w:pPr>
            <w:r w:rsidRPr="00A91C10">
              <w:rPr>
                <w:rFonts w:hint="cs"/>
                <w:rtl/>
              </w:rPr>
              <w:t>62</w:t>
            </w:r>
          </w:p>
        </w:tc>
      </w:tr>
    </w:tbl>
    <w:p w:rsidR="00D03B2A" w:rsidRDefault="00D03B2A" w:rsidP="003029D9">
      <w:pPr>
        <w:pStyle w:val="libNormal"/>
        <w:rPr>
          <w:rtl/>
        </w:rPr>
      </w:pPr>
      <w:r>
        <w:rPr>
          <w:rtl/>
        </w:rPr>
        <w:br w:type="page"/>
      </w:r>
    </w:p>
    <w:tbl>
      <w:tblPr>
        <w:tblStyle w:val="TableGrid"/>
        <w:bidiVisual/>
        <w:tblW w:w="5000" w:type="pct"/>
        <w:tblLook w:val="01E0"/>
      </w:tblPr>
      <w:tblGrid>
        <w:gridCol w:w="3846"/>
        <w:gridCol w:w="320"/>
        <w:gridCol w:w="3846"/>
      </w:tblGrid>
      <w:tr w:rsidR="00D03B2A" w:rsidRPr="009360DD" w:rsidTr="00F0267A">
        <w:tc>
          <w:tcPr>
            <w:tcW w:w="2400" w:type="pct"/>
          </w:tcPr>
          <w:p w:rsidR="00D03B2A" w:rsidRPr="009360DD" w:rsidRDefault="00D03B2A" w:rsidP="002F0969">
            <w:pPr>
              <w:pStyle w:val="libNormal0"/>
              <w:rPr>
                <w:rtl/>
              </w:rPr>
            </w:pPr>
            <w:r w:rsidRPr="009360DD">
              <w:rPr>
                <w:rFonts w:hint="cs"/>
                <w:rtl/>
              </w:rPr>
              <w:lastRenderedPageBreak/>
              <w:t>ابن صفوان</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86</w:t>
            </w:r>
          </w:p>
        </w:tc>
      </w:tr>
      <w:tr w:rsidR="00D03B2A" w:rsidRPr="009360DD" w:rsidTr="00F0267A">
        <w:tc>
          <w:tcPr>
            <w:tcW w:w="2400" w:type="pct"/>
          </w:tcPr>
          <w:p w:rsidR="00D03B2A" w:rsidRPr="009360DD" w:rsidRDefault="00D03B2A" w:rsidP="002F0969">
            <w:pPr>
              <w:pStyle w:val="libNormal0"/>
              <w:rPr>
                <w:rtl/>
              </w:rPr>
            </w:pPr>
            <w:r w:rsidRPr="009360DD">
              <w:rPr>
                <w:rFonts w:hint="cs"/>
                <w:rtl/>
              </w:rPr>
              <w:t>ابن عون</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33</w:t>
            </w:r>
          </w:p>
        </w:tc>
      </w:tr>
      <w:tr w:rsidR="00D03B2A" w:rsidRPr="009360DD" w:rsidTr="00F0267A">
        <w:tc>
          <w:tcPr>
            <w:tcW w:w="2400" w:type="pct"/>
          </w:tcPr>
          <w:p w:rsidR="00D03B2A" w:rsidRPr="009360DD" w:rsidRDefault="00D03B2A" w:rsidP="002F0969">
            <w:pPr>
              <w:pStyle w:val="libNormal0"/>
              <w:rPr>
                <w:rtl/>
              </w:rPr>
            </w:pPr>
            <w:r w:rsidRPr="009360DD">
              <w:rPr>
                <w:rFonts w:hint="cs"/>
                <w:rtl/>
              </w:rPr>
              <w:t>ابن لهيعة</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87</w:t>
            </w:r>
          </w:p>
        </w:tc>
      </w:tr>
      <w:tr w:rsidR="00D03B2A" w:rsidRPr="009360DD" w:rsidTr="00F0267A">
        <w:tc>
          <w:tcPr>
            <w:tcW w:w="2400" w:type="pct"/>
          </w:tcPr>
          <w:p w:rsidR="00D03B2A" w:rsidRPr="009360DD" w:rsidRDefault="00D03B2A" w:rsidP="002F0969">
            <w:pPr>
              <w:pStyle w:val="libNormal0"/>
              <w:rPr>
                <w:rtl/>
              </w:rPr>
            </w:pPr>
            <w:r w:rsidRPr="009360DD">
              <w:rPr>
                <w:rFonts w:hint="cs"/>
                <w:rtl/>
              </w:rPr>
              <w:t>ابن موزع</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96</w:t>
            </w:r>
          </w:p>
        </w:tc>
      </w:tr>
      <w:tr w:rsidR="00D03B2A" w:rsidRPr="009360DD" w:rsidTr="00F0267A">
        <w:tc>
          <w:tcPr>
            <w:tcW w:w="2400" w:type="pct"/>
          </w:tcPr>
          <w:p w:rsidR="00D03B2A" w:rsidRPr="009360DD" w:rsidRDefault="00D03B2A" w:rsidP="002F0969">
            <w:pPr>
              <w:pStyle w:val="libNormal0"/>
              <w:rPr>
                <w:rtl/>
              </w:rPr>
            </w:pPr>
            <w:r w:rsidRPr="009360DD">
              <w:rPr>
                <w:rFonts w:hint="cs"/>
                <w:rtl/>
              </w:rPr>
              <w:t>ابو اسامة</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22</w:t>
            </w:r>
          </w:p>
        </w:tc>
      </w:tr>
      <w:tr w:rsidR="00D03B2A" w:rsidRPr="009360DD" w:rsidTr="00F0267A">
        <w:tc>
          <w:tcPr>
            <w:tcW w:w="2400" w:type="pct"/>
          </w:tcPr>
          <w:p w:rsidR="00D03B2A" w:rsidRPr="009360DD" w:rsidRDefault="00D03B2A" w:rsidP="002F0969">
            <w:pPr>
              <w:pStyle w:val="libNormal0"/>
              <w:rPr>
                <w:rtl/>
              </w:rPr>
            </w:pPr>
            <w:r w:rsidRPr="009360DD">
              <w:rPr>
                <w:rFonts w:hint="cs"/>
                <w:rtl/>
              </w:rPr>
              <w:t>ابو اسحاق</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32 ، 33 ، 42 ، 48</w:t>
            </w:r>
          </w:p>
        </w:tc>
      </w:tr>
      <w:tr w:rsidR="00D03B2A" w:rsidRPr="009360DD" w:rsidTr="00F0267A">
        <w:tc>
          <w:tcPr>
            <w:tcW w:w="2400" w:type="pct"/>
          </w:tcPr>
          <w:p w:rsidR="00D03B2A" w:rsidRPr="009360DD" w:rsidRDefault="00D03B2A" w:rsidP="002F0969">
            <w:pPr>
              <w:pStyle w:val="libNormal0"/>
              <w:rPr>
                <w:rtl/>
              </w:rPr>
            </w:pPr>
            <w:r w:rsidRPr="009360DD">
              <w:rPr>
                <w:rFonts w:hint="cs"/>
                <w:rtl/>
              </w:rPr>
              <w:t>ابو اسحاق السبيعي</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88</w:t>
            </w:r>
          </w:p>
        </w:tc>
      </w:tr>
      <w:tr w:rsidR="00D03B2A" w:rsidRPr="009360DD" w:rsidTr="00F0267A">
        <w:trPr>
          <w:trHeight w:hRule="exact" w:val="454"/>
        </w:trPr>
        <w:tc>
          <w:tcPr>
            <w:tcW w:w="2400" w:type="pct"/>
          </w:tcPr>
          <w:p w:rsidR="00D03B2A" w:rsidRPr="009360DD" w:rsidRDefault="00D03B2A" w:rsidP="002F0969">
            <w:pPr>
              <w:pStyle w:val="libNormal0"/>
              <w:rPr>
                <w:rtl/>
              </w:rPr>
            </w:pPr>
            <w:r w:rsidRPr="009360DD">
              <w:rPr>
                <w:rFonts w:hint="cs"/>
                <w:rtl/>
              </w:rPr>
              <w:t>ابو الاحوص</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20</w:t>
            </w:r>
          </w:p>
        </w:tc>
      </w:tr>
      <w:tr w:rsidR="00D03B2A" w:rsidRPr="009360DD" w:rsidTr="00F0267A">
        <w:trPr>
          <w:trHeight w:hRule="exact" w:val="454"/>
        </w:trPr>
        <w:tc>
          <w:tcPr>
            <w:tcW w:w="2400" w:type="pct"/>
          </w:tcPr>
          <w:p w:rsidR="00D03B2A" w:rsidRPr="009360DD" w:rsidRDefault="00D03B2A" w:rsidP="002F0969">
            <w:pPr>
              <w:pStyle w:val="libNormal0"/>
              <w:rPr>
                <w:rtl/>
              </w:rPr>
            </w:pPr>
            <w:r w:rsidRPr="009360DD">
              <w:rPr>
                <w:rFonts w:hint="cs"/>
                <w:rtl/>
              </w:rPr>
              <w:t>ابو الأسود الدؤلي</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93</w:t>
            </w:r>
          </w:p>
        </w:tc>
      </w:tr>
      <w:tr w:rsidR="00D03B2A" w:rsidRPr="009360DD" w:rsidTr="00F0267A">
        <w:trPr>
          <w:trHeight w:hRule="exact" w:val="454"/>
        </w:trPr>
        <w:tc>
          <w:tcPr>
            <w:tcW w:w="2400" w:type="pct"/>
          </w:tcPr>
          <w:p w:rsidR="00D03B2A" w:rsidRPr="009360DD" w:rsidRDefault="00D03B2A" w:rsidP="002F0969">
            <w:pPr>
              <w:pStyle w:val="libNormal0"/>
              <w:rPr>
                <w:rtl/>
              </w:rPr>
            </w:pPr>
            <w:r w:rsidRPr="009360DD">
              <w:rPr>
                <w:rFonts w:hint="cs"/>
                <w:rtl/>
              </w:rPr>
              <w:t>ابو الاسود العبدي</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71</w:t>
            </w:r>
          </w:p>
        </w:tc>
      </w:tr>
      <w:tr w:rsidR="00D03B2A" w:rsidRPr="009360DD" w:rsidTr="00F0267A">
        <w:trPr>
          <w:trHeight w:hRule="exact" w:val="454"/>
        </w:trPr>
        <w:tc>
          <w:tcPr>
            <w:tcW w:w="2400" w:type="pct"/>
          </w:tcPr>
          <w:p w:rsidR="00D03B2A" w:rsidRPr="009360DD" w:rsidRDefault="00D03B2A" w:rsidP="002F0969">
            <w:pPr>
              <w:pStyle w:val="libNormal0"/>
              <w:rPr>
                <w:rtl/>
              </w:rPr>
            </w:pPr>
            <w:r w:rsidRPr="009360DD">
              <w:rPr>
                <w:rFonts w:hint="cs"/>
                <w:rtl/>
              </w:rPr>
              <w:t>ابو بردة</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87</w:t>
            </w:r>
          </w:p>
        </w:tc>
      </w:tr>
      <w:tr w:rsidR="00D03B2A" w:rsidRPr="009360DD" w:rsidTr="00F0267A">
        <w:trPr>
          <w:trHeight w:hRule="exact" w:val="454"/>
        </w:trPr>
        <w:tc>
          <w:tcPr>
            <w:tcW w:w="2400" w:type="pct"/>
          </w:tcPr>
          <w:p w:rsidR="00D03B2A" w:rsidRPr="009360DD" w:rsidRDefault="00D03B2A" w:rsidP="002F0969">
            <w:pPr>
              <w:pStyle w:val="libNormal0"/>
              <w:rPr>
                <w:rtl/>
              </w:rPr>
            </w:pPr>
            <w:r w:rsidRPr="009360DD">
              <w:rPr>
                <w:rFonts w:hint="cs"/>
                <w:rtl/>
              </w:rPr>
              <w:t>ابو بكر بن الحسين بن علي</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73 ، 76</w:t>
            </w:r>
          </w:p>
        </w:tc>
      </w:tr>
      <w:tr w:rsidR="00D03B2A" w:rsidRPr="009360DD" w:rsidTr="00F0267A">
        <w:trPr>
          <w:trHeight w:hRule="exact" w:val="454"/>
        </w:trPr>
        <w:tc>
          <w:tcPr>
            <w:tcW w:w="2400" w:type="pct"/>
          </w:tcPr>
          <w:p w:rsidR="00D03B2A" w:rsidRPr="009360DD" w:rsidRDefault="00D03B2A" w:rsidP="002F0969">
            <w:pPr>
              <w:pStyle w:val="libNormal0"/>
              <w:rPr>
                <w:rtl/>
              </w:rPr>
            </w:pPr>
            <w:r w:rsidRPr="009360DD">
              <w:rPr>
                <w:rFonts w:hint="cs"/>
                <w:rtl/>
              </w:rPr>
              <w:t>ابو بكر بن عبد الله بن أبي اويس</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30</w:t>
            </w:r>
          </w:p>
        </w:tc>
      </w:tr>
      <w:tr w:rsidR="00D03B2A" w:rsidRPr="009360DD" w:rsidTr="00F0267A">
        <w:trPr>
          <w:trHeight w:hRule="exact" w:val="454"/>
        </w:trPr>
        <w:tc>
          <w:tcPr>
            <w:tcW w:w="2400" w:type="pct"/>
          </w:tcPr>
          <w:p w:rsidR="00D03B2A" w:rsidRPr="009360DD" w:rsidRDefault="00D03B2A" w:rsidP="002F0969">
            <w:pPr>
              <w:pStyle w:val="libNormal0"/>
              <w:rPr>
                <w:rtl/>
              </w:rPr>
            </w:pPr>
            <w:r w:rsidRPr="009360DD">
              <w:rPr>
                <w:rFonts w:hint="cs"/>
                <w:rtl/>
              </w:rPr>
              <w:t>ابو بكر بن عبد الرحمن بن الحارث</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58 ، 59</w:t>
            </w:r>
          </w:p>
        </w:tc>
      </w:tr>
      <w:tr w:rsidR="00D03B2A" w:rsidRPr="009360DD" w:rsidTr="00F0267A">
        <w:trPr>
          <w:trHeight w:hRule="exact" w:val="454"/>
        </w:trPr>
        <w:tc>
          <w:tcPr>
            <w:tcW w:w="2400" w:type="pct"/>
          </w:tcPr>
          <w:p w:rsidR="00D03B2A" w:rsidRPr="009360DD" w:rsidRDefault="00D03B2A" w:rsidP="002F0969">
            <w:pPr>
              <w:pStyle w:val="libNormal0"/>
              <w:rPr>
                <w:rtl/>
              </w:rPr>
            </w:pPr>
            <w:r w:rsidRPr="009360DD">
              <w:rPr>
                <w:rFonts w:hint="cs"/>
                <w:rtl/>
              </w:rPr>
              <w:t>ابو بكر بن علي بن أبي طالب</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76</w:t>
            </w:r>
          </w:p>
        </w:tc>
      </w:tr>
      <w:tr w:rsidR="00D03B2A" w:rsidRPr="009360DD" w:rsidTr="00F0267A">
        <w:trPr>
          <w:trHeight w:hRule="exact" w:val="454"/>
        </w:trPr>
        <w:tc>
          <w:tcPr>
            <w:tcW w:w="2400" w:type="pct"/>
          </w:tcPr>
          <w:p w:rsidR="00D03B2A" w:rsidRPr="009360DD" w:rsidRDefault="00D03B2A" w:rsidP="002F0969">
            <w:pPr>
              <w:pStyle w:val="libNormal0"/>
              <w:rPr>
                <w:rtl/>
              </w:rPr>
            </w:pPr>
            <w:r w:rsidRPr="009360DD">
              <w:rPr>
                <w:rFonts w:hint="cs"/>
                <w:rtl/>
              </w:rPr>
              <w:t>ابو بكر بن محمد بن عمرو بن حزم</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39</w:t>
            </w:r>
          </w:p>
        </w:tc>
      </w:tr>
      <w:tr w:rsidR="00D03B2A" w:rsidRPr="009360DD" w:rsidTr="00F0267A">
        <w:trPr>
          <w:trHeight w:hRule="exact" w:val="454"/>
        </w:trPr>
        <w:tc>
          <w:tcPr>
            <w:tcW w:w="2400" w:type="pct"/>
          </w:tcPr>
          <w:p w:rsidR="00D03B2A" w:rsidRPr="009360DD" w:rsidRDefault="00D03B2A" w:rsidP="002F0969">
            <w:pPr>
              <w:pStyle w:val="libNormal0"/>
              <w:rPr>
                <w:rtl/>
              </w:rPr>
            </w:pPr>
            <w:r w:rsidRPr="009360DD">
              <w:rPr>
                <w:rFonts w:hint="cs"/>
                <w:rtl/>
              </w:rPr>
              <w:t>ابوبكر الهذلي</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42</w:t>
            </w:r>
          </w:p>
        </w:tc>
      </w:tr>
      <w:tr w:rsidR="00D03B2A" w:rsidRPr="009360DD" w:rsidTr="00F0267A">
        <w:trPr>
          <w:trHeight w:hRule="exact" w:val="454"/>
        </w:trPr>
        <w:tc>
          <w:tcPr>
            <w:tcW w:w="2400" w:type="pct"/>
          </w:tcPr>
          <w:p w:rsidR="00D03B2A" w:rsidRPr="009360DD" w:rsidRDefault="00D03B2A" w:rsidP="002F0969">
            <w:pPr>
              <w:pStyle w:val="libNormal0"/>
              <w:rPr>
                <w:rtl/>
              </w:rPr>
            </w:pPr>
            <w:r w:rsidRPr="009360DD">
              <w:rPr>
                <w:rFonts w:hint="cs"/>
                <w:rtl/>
              </w:rPr>
              <w:t>ابوالجحاف</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26 ، 71</w:t>
            </w:r>
          </w:p>
        </w:tc>
      </w:tr>
      <w:tr w:rsidR="00D03B2A" w:rsidRPr="009360DD" w:rsidTr="00F0267A">
        <w:trPr>
          <w:trHeight w:hRule="exact" w:val="454"/>
        </w:trPr>
        <w:tc>
          <w:tcPr>
            <w:tcW w:w="2400" w:type="pct"/>
          </w:tcPr>
          <w:p w:rsidR="00D03B2A" w:rsidRPr="009360DD" w:rsidRDefault="00D03B2A" w:rsidP="002F0969">
            <w:pPr>
              <w:pStyle w:val="libNormal0"/>
              <w:rPr>
                <w:rtl/>
              </w:rPr>
            </w:pPr>
            <w:r w:rsidRPr="009360DD">
              <w:rPr>
                <w:rFonts w:hint="cs"/>
                <w:rtl/>
              </w:rPr>
              <w:t>ابو جعفر</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63</w:t>
            </w:r>
          </w:p>
        </w:tc>
      </w:tr>
      <w:tr w:rsidR="00D03B2A" w:rsidRPr="009360DD" w:rsidTr="00F0267A">
        <w:trPr>
          <w:trHeight w:hRule="exact" w:val="454"/>
        </w:trPr>
        <w:tc>
          <w:tcPr>
            <w:tcW w:w="2400" w:type="pct"/>
          </w:tcPr>
          <w:p w:rsidR="00D03B2A" w:rsidRPr="009360DD" w:rsidRDefault="00D03B2A" w:rsidP="002F0969">
            <w:pPr>
              <w:pStyle w:val="libNormal0"/>
              <w:rPr>
                <w:rtl/>
              </w:rPr>
            </w:pPr>
            <w:r w:rsidRPr="009360DD">
              <w:rPr>
                <w:rFonts w:hint="cs"/>
                <w:rtl/>
              </w:rPr>
              <w:t>ابو حازم</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26</w:t>
            </w:r>
          </w:p>
        </w:tc>
      </w:tr>
      <w:tr w:rsidR="00D03B2A" w:rsidRPr="009360DD" w:rsidTr="00F0267A">
        <w:trPr>
          <w:trHeight w:hRule="exact" w:val="454"/>
        </w:trPr>
        <w:tc>
          <w:tcPr>
            <w:tcW w:w="2400" w:type="pct"/>
          </w:tcPr>
          <w:p w:rsidR="00D03B2A" w:rsidRPr="009360DD" w:rsidRDefault="00D03B2A" w:rsidP="002F0969">
            <w:pPr>
              <w:pStyle w:val="libNormal0"/>
              <w:rPr>
                <w:rtl/>
              </w:rPr>
            </w:pPr>
            <w:r w:rsidRPr="009360DD">
              <w:rPr>
                <w:rFonts w:hint="cs"/>
                <w:rtl/>
              </w:rPr>
              <w:t>ابو رافع</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39</w:t>
            </w:r>
          </w:p>
        </w:tc>
      </w:tr>
      <w:tr w:rsidR="00D03B2A" w:rsidRPr="009360DD" w:rsidTr="00F0267A">
        <w:trPr>
          <w:trHeight w:hRule="exact" w:val="454"/>
        </w:trPr>
        <w:tc>
          <w:tcPr>
            <w:tcW w:w="2400" w:type="pct"/>
          </w:tcPr>
          <w:p w:rsidR="00D03B2A" w:rsidRPr="009360DD" w:rsidRDefault="00D03B2A" w:rsidP="002F0969">
            <w:pPr>
              <w:pStyle w:val="libNormal0"/>
              <w:rPr>
                <w:rtl/>
              </w:rPr>
            </w:pPr>
            <w:r w:rsidRPr="009360DD">
              <w:rPr>
                <w:rFonts w:hint="cs"/>
                <w:rtl/>
              </w:rPr>
              <w:t>ابو رجا</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89</w:t>
            </w:r>
          </w:p>
        </w:tc>
      </w:tr>
      <w:tr w:rsidR="00D03B2A" w:rsidRPr="009360DD" w:rsidTr="00F0267A">
        <w:trPr>
          <w:trHeight w:hRule="exact" w:val="454"/>
        </w:trPr>
        <w:tc>
          <w:tcPr>
            <w:tcW w:w="2400" w:type="pct"/>
          </w:tcPr>
          <w:p w:rsidR="00D03B2A" w:rsidRPr="009360DD" w:rsidRDefault="00D03B2A" w:rsidP="002F0969">
            <w:pPr>
              <w:pStyle w:val="libNormal0"/>
              <w:rPr>
                <w:rtl/>
              </w:rPr>
            </w:pPr>
            <w:r w:rsidRPr="009360DD">
              <w:rPr>
                <w:rFonts w:hint="cs"/>
                <w:rtl/>
              </w:rPr>
              <w:t>ابو سعيد الخدري</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28 ، 37 ، 54 ، 57 ، 72</w:t>
            </w:r>
          </w:p>
        </w:tc>
      </w:tr>
      <w:tr w:rsidR="00D03B2A" w:rsidRPr="009360DD" w:rsidTr="00F0267A">
        <w:trPr>
          <w:trHeight w:hRule="exact" w:val="454"/>
        </w:trPr>
        <w:tc>
          <w:tcPr>
            <w:tcW w:w="2400" w:type="pct"/>
          </w:tcPr>
          <w:p w:rsidR="00D03B2A" w:rsidRPr="009360DD" w:rsidRDefault="00D03B2A" w:rsidP="002F0969">
            <w:pPr>
              <w:pStyle w:val="libNormal0"/>
              <w:rPr>
                <w:rtl/>
              </w:rPr>
            </w:pPr>
            <w:r w:rsidRPr="009360DD">
              <w:rPr>
                <w:rFonts w:hint="cs"/>
                <w:rtl/>
              </w:rPr>
              <w:t>ابو سعيد الكلبي</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39</w:t>
            </w:r>
          </w:p>
        </w:tc>
      </w:tr>
      <w:tr w:rsidR="00D03B2A" w:rsidRPr="009360DD" w:rsidTr="00F0267A">
        <w:trPr>
          <w:trHeight w:hRule="exact" w:val="454"/>
        </w:trPr>
        <w:tc>
          <w:tcPr>
            <w:tcW w:w="2400" w:type="pct"/>
          </w:tcPr>
          <w:p w:rsidR="00D03B2A" w:rsidRPr="009360DD" w:rsidRDefault="00D03B2A" w:rsidP="002F0969">
            <w:pPr>
              <w:pStyle w:val="libNormal0"/>
              <w:rPr>
                <w:rtl/>
              </w:rPr>
            </w:pPr>
            <w:r w:rsidRPr="009360DD">
              <w:rPr>
                <w:rFonts w:hint="cs"/>
                <w:rtl/>
              </w:rPr>
              <w:t>ابو سفيان بن حرب</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17 ، 84</w:t>
            </w:r>
          </w:p>
        </w:tc>
      </w:tr>
      <w:tr w:rsidR="00D03B2A" w:rsidRPr="009360DD" w:rsidTr="00F0267A">
        <w:trPr>
          <w:trHeight w:hRule="exact" w:val="454"/>
        </w:trPr>
        <w:tc>
          <w:tcPr>
            <w:tcW w:w="2400" w:type="pct"/>
          </w:tcPr>
          <w:p w:rsidR="00D03B2A" w:rsidRPr="009360DD" w:rsidRDefault="00D03B2A" w:rsidP="002F0969">
            <w:pPr>
              <w:pStyle w:val="libNormal0"/>
              <w:rPr>
                <w:rtl/>
              </w:rPr>
            </w:pPr>
            <w:r w:rsidRPr="009360DD">
              <w:rPr>
                <w:rFonts w:hint="cs"/>
                <w:rtl/>
              </w:rPr>
              <w:t>ابو سلمة</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45</w:t>
            </w:r>
          </w:p>
        </w:tc>
      </w:tr>
      <w:tr w:rsidR="00D03B2A" w:rsidRPr="009360DD" w:rsidTr="00F0267A">
        <w:trPr>
          <w:trHeight w:hRule="exact" w:val="454"/>
        </w:trPr>
        <w:tc>
          <w:tcPr>
            <w:tcW w:w="2400" w:type="pct"/>
          </w:tcPr>
          <w:p w:rsidR="00D03B2A" w:rsidRPr="009360DD" w:rsidRDefault="00D03B2A" w:rsidP="002F0969">
            <w:pPr>
              <w:pStyle w:val="libNormal0"/>
              <w:rPr>
                <w:rtl/>
              </w:rPr>
            </w:pPr>
            <w:r w:rsidRPr="009360DD">
              <w:rPr>
                <w:rFonts w:hint="cs"/>
                <w:rtl/>
              </w:rPr>
              <w:t>ابو سلمة بن عبد الرحمن</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58</w:t>
            </w:r>
          </w:p>
        </w:tc>
      </w:tr>
      <w:tr w:rsidR="00D03B2A" w:rsidRPr="009360DD" w:rsidTr="00F0267A">
        <w:trPr>
          <w:trHeight w:hRule="exact" w:val="454"/>
        </w:trPr>
        <w:tc>
          <w:tcPr>
            <w:tcW w:w="2400" w:type="pct"/>
          </w:tcPr>
          <w:p w:rsidR="00D03B2A" w:rsidRPr="009360DD" w:rsidRDefault="00D03B2A" w:rsidP="002F0969">
            <w:pPr>
              <w:pStyle w:val="libNormal0"/>
              <w:rPr>
                <w:rtl/>
              </w:rPr>
            </w:pPr>
            <w:r w:rsidRPr="009360DD">
              <w:rPr>
                <w:rFonts w:hint="cs"/>
                <w:rtl/>
              </w:rPr>
              <w:t>ابو صالح</w:t>
            </w:r>
          </w:p>
        </w:tc>
        <w:tc>
          <w:tcPr>
            <w:tcW w:w="200" w:type="pct"/>
          </w:tcPr>
          <w:p w:rsidR="00D03B2A" w:rsidRPr="009360DD" w:rsidRDefault="00D03B2A" w:rsidP="00F0267A">
            <w:pPr>
              <w:ind w:firstLine="0"/>
              <w:rPr>
                <w:rtl/>
              </w:rPr>
            </w:pPr>
          </w:p>
        </w:tc>
        <w:tc>
          <w:tcPr>
            <w:tcW w:w="2400" w:type="pct"/>
          </w:tcPr>
          <w:p w:rsidR="00D03B2A" w:rsidRPr="00D849D3" w:rsidRDefault="00D03B2A" w:rsidP="002F0969">
            <w:pPr>
              <w:pStyle w:val="libLeft"/>
              <w:rPr>
                <w:rtl/>
              </w:rPr>
            </w:pPr>
            <w:r w:rsidRPr="00D849D3">
              <w:rPr>
                <w:rFonts w:hint="cs"/>
                <w:rtl/>
              </w:rPr>
              <w:t>24</w:t>
            </w:r>
          </w:p>
        </w:tc>
      </w:tr>
    </w:tbl>
    <w:p w:rsidR="00D03B2A" w:rsidRDefault="00D03B2A" w:rsidP="003029D9">
      <w:pPr>
        <w:pStyle w:val="libNormal"/>
        <w:rPr>
          <w:rtl/>
        </w:rPr>
      </w:pPr>
      <w:r>
        <w:rPr>
          <w:rtl/>
        </w:rPr>
        <w:br w:type="page"/>
      </w:r>
    </w:p>
    <w:tbl>
      <w:tblPr>
        <w:tblStyle w:val="TableGrid"/>
        <w:bidiVisual/>
        <w:tblW w:w="5000" w:type="pct"/>
        <w:tblLook w:val="01E0"/>
      </w:tblPr>
      <w:tblGrid>
        <w:gridCol w:w="3846"/>
        <w:gridCol w:w="320"/>
        <w:gridCol w:w="3846"/>
      </w:tblGrid>
      <w:tr w:rsidR="00D03B2A" w:rsidRPr="002548D5" w:rsidTr="00F0267A">
        <w:tc>
          <w:tcPr>
            <w:tcW w:w="2400" w:type="pct"/>
          </w:tcPr>
          <w:p w:rsidR="00D03B2A" w:rsidRPr="002548D5" w:rsidRDefault="00D03B2A" w:rsidP="002F0969">
            <w:pPr>
              <w:pStyle w:val="libNormal0"/>
              <w:rPr>
                <w:rtl/>
              </w:rPr>
            </w:pPr>
            <w:r w:rsidRPr="002548D5">
              <w:rPr>
                <w:rFonts w:hint="cs"/>
                <w:rtl/>
              </w:rPr>
              <w:lastRenderedPageBreak/>
              <w:t>ابو عامر العقدي</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28 ، 42 ، 89</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ابو عبيد الضبي</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49</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ابو عوانة</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48 ، 49</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ابو عيينة البارقي</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88</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ابو المعذل عطية الطفاوي</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22</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ابو معشر المديني</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43</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ابو المعلي العجلي</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89</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ابو المهزم</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32</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ابو هرثم الضبي</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49</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ابو هريرة</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24 ، 26 ، 32</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ابو الهياج</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77</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ابو واقد الليثي</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57</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ابو وجرة السعدي</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53</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ابو يحيى</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35</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احمد بن عبد الله بن يونس</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37 ، 88</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احمد بن محمد بن الوليد الارزقي</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37 ، 38</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الارزق بن قيس</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29</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اسامة بن زيد</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23</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اسرائيل</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33 ، 42 ، 43 ، 48 ، 88</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أسماء بن خارجة الفزاري</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67</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اسماء بنت عبد الرحمن بن الحارث</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56</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اسماعيل بن ابراهيم الاسدي</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33</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اسماعيل بن ابراهيم بن مهاجر</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42</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اسماعيل بن أبي خالد</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42</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اسماعيل بن يسار</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64</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ال</w:t>
            </w:r>
            <w:r>
              <w:rPr>
                <w:rFonts w:hint="cs"/>
                <w:rtl/>
              </w:rPr>
              <w:t>ا</w:t>
            </w:r>
            <w:r w:rsidRPr="002548D5">
              <w:rPr>
                <w:rFonts w:hint="cs"/>
                <w:rtl/>
              </w:rPr>
              <w:t>سود بن خالد الاودي</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78</w:t>
            </w:r>
          </w:p>
        </w:tc>
      </w:tr>
      <w:tr w:rsidR="00D03B2A" w:rsidRPr="002548D5" w:rsidTr="00F0267A">
        <w:tc>
          <w:tcPr>
            <w:tcW w:w="2400" w:type="pct"/>
          </w:tcPr>
          <w:p w:rsidR="00D03B2A" w:rsidRPr="002548D5" w:rsidRDefault="00D03B2A" w:rsidP="002F0969">
            <w:pPr>
              <w:pStyle w:val="libNormal0"/>
              <w:rPr>
                <w:rtl/>
              </w:rPr>
            </w:pPr>
            <w:r w:rsidRPr="002548D5">
              <w:rPr>
                <w:rFonts w:hint="cs"/>
                <w:rtl/>
              </w:rPr>
              <w:t>الاسود بن قيس العبدي</w:t>
            </w:r>
          </w:p>
        </w:tc>
        <w:tc>
          <w:tcPr>
            <w:tcW w:w="200" w:type="pct"/>
          </w:tcPr>
          <w:p w:rsidR="00D03B2A" w:rsidRPr="002548D5" w:rsidRDefault="00D03B2A" w:rsidP="00F0267A">
            <w:pPr>
              <w:ind w:firstLine="0"/>
              <w:rPr>
                <w:rtl/>
              </w:rPr>
            </w:pPr>
          </w:p>
        </w:tc>
        <w:tc>
          <w:tcPr>
            <w:tcW w:w="2400" w:type="pct"/>
          </w:tcPr>
          <w:p w:rsidR="00D03B2A" w:rsidRPr="002548D5" w:rsidRDefault="00D03B2A" w:rsidP="002F0969">
            <w:pPr>
              <w:pStyle w:val="libLeft"/>
              <w:rPr>
                <w:rtl/>
              </w:rPr>
            </w:pPr>
            <w:r w:rsidRPr="002548D5">
              <w:rPr>
                <w:rFonts w:hint="cs"/>
                <w:rtl/>
              </w:rPr>
              <w:t>71 ، 91</w:t>
            </w:r>
          </w:p>
        </w:tc>
      </w:tr>
    </w:tbl>
    <w:p w:rsidR="00D03B2A" w:rsidRDefault="00D03B2A" w:rsidP="003029D9">
      <w:pPr>
        <w:pStyle w:val="libNormal"/>
        <w:rPr>
          <w:rtl/>
        </w:rPr>
      </w:pPr>
      <w:r>
        <w:rPr>
          <w:rtl/>
        </w:rPr>
        <w:br w:type="page"/>
      </w:r>
    </w:p>
    <w:tbl>
      <w:tblPr>
        <w:tblStyle w:val="TableGrid"/>
        <w:bidiVisual/>
        <w:tblW w:w="5000" w:type="pct"/>
        <w:tblLook w:val="01E0"/>
      </w:tblPr>
      <w:tblGrid>
        <w:gridCol w:w="3846"/>
        <w:gridCol w:w="320"/>
        <w:gridCol w:w="3846"/>
      </w:tblGrid>
      <w:tr w:rsidR="00D03B2A" w:rsidRPr="006A61BD" w:rsidTr="00F0267A">
        <w:tc>
          <w:tcPr>
            <w:tcW w:w="2400" w:type="pct"/>
          </w:tcPr>
          <w:p w:rsidR="00D03B2A" w:rsidRPr="006A61BD" w:rsidRDefault="00D03B2A" w:rsidP="002F0969">
            <w:pPr>
              <w:pStyle w:val="libNormal0"/>
              <w:rPr>
                <w:rtl/>
              </w:rPr>
            </w:pPr>
            <w:r w:rsidRPr="006A61BD">
              <w:rPr>
                <w:rFonts w:hint="cs"/>
                <w:rtl/>
              </w:rPr>
              <w:lastRenderedPageBreak/>
              <w:t>اسيد بن مالك الحضرمي</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76</w:t>
            </w:r>
          </w:p>
        </w:tc>
      </w:tr>
      <w:tr w:rsidR="00D03B2A" w:rsidRPr="006A61BD" w:rsidTr="00F0267A">
        <w:tc>
          <w:tcPr>
            <w:tcW w:w="2400" w:type="pct"/>
          </w:tcPr>
          <w:p w:rsidR="00D03B2A" w:rsidRPr="006A61BD" w:rsidRDefault="00D03B2A" w:rsidP="002F0969">
            <w:pPr>
              <w:pStyle w:val="libNormal0"/>
              <w:rPr>
                <w:rtl/>
              </w:rPr>
            </w:pPr>
            <w:r w:rsidRPr="006A61BD">
              <w:rPr>
                <w:rFonts w:hint="cs"/>
                <w:rtl/>
              </w:rPr>
              <w:t>ام اسحاق بنت طلحة بن عبيد</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18</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ام بكر بنت المسور</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40</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ام سلمة</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 xml:space="preserve">22 ، 23 ، 44 ، 47 ، 87 ، 9 </w:t>
            </w:r>
            <w:r>
              <w:rPr>
                <w:rFonts w:hint="cs"/>
                <w:rtl/>
              </w:rPr>
              <w:t xml:space="preserve">، </w:t>
            </w:r>
            <w:r w:rsidRPr="006A61BD">
              <w:rPr>
                <w:rFonts w:hint="cs"/>
                <w:rtl/>
              </w:rPr>
              <w:t>90</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ام شوق العبدية</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90</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ام عامر</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94</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ام الفضل</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18 ، 19 ، 20 ، 53</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ام كلثوم بنت عبد الله بن عامر</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83</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ام كلثوم بنت علي</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41</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ام محفز</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82</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ام محمد بنت حسن بن علي</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78</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ام نافع بنت عمارة بن عقبة</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65</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انس بن مالك</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72 ، 80</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اورق الصيداء</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96</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بحر بن كعب التميمي</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78</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بحر بن مالك</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96</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بحير بن جابر العجلي</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96</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بحير بن شداد الاسدي</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64</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بسام</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38</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بشر بن حوط الهمداني</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76</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بشر بن غالب</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88</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بلي بن عمرو بن الحاف</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17</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ثعلبة المستوه</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96</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جابر</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38 ، 81</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جابر بن عبدالله</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 xml:space="preserve">22 ، 58 ، 72 </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جابر بن يزيد</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78</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جرير بن عبدالحميد</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38</w:t>
            </w:r>
          </w:p>
        </w:tc>
      </w:tr>
      <w:tr w:rsidR="00D03B2A" w:rsidRPr="006A61BD" w:rsidTr="00F0267A">
        <w:trPr>
          <w:trHeight w:hRule="exact" w:val="454"/>
        </w:trPr>
        <w:tc>
          <w:tcPr>
            <w:tcW w:w="2400" w:type="pct"/>
          </w:tcPr>
          <w:p w:rsidR="00D03B2A" w:rsidRPr="006A61BD" w:rsidRDefault="00D03B2A" w:rsidP="002F0969">
            <w:pPr>
              <w:pStyle w:val="libNormal0"/>
              <w:rPr>
                <w:rtl/>
              </w:rPr>
            </w:pPr>
            <w:r w:rsidRPr="006A61BD">
              <w:rPr>
                <w:rFonts w:hint="cs"/>
                <w:rtl/>
              </w:rPr>
              <w:t>جعفر بن برقان</w:t>
            </w:r>
          </w:p>
        </w:tc>
        <w:tc>
          <w:tcPr>
            <w:tcW w:w="200" w:type="pct"/>
          </w:tcPr>
          <w:p w:rsidR="00D03B2A" w:rsidRPr="006A61BD" w:rsidRDefault="00D03B2A" w:rsidP="00F0267A">
            <w:pPr>
              <w:ind w:firstLine="0"/>
              <w:rPr>
                <w:rtl/>
              </w:rPr>
            </w:pPr>
          </w:p>
        </w:tc>
        <w:tc>
          <w:tcPr>
            <w:tcW w:w="2400" w:type="pct"/>
          </w:tcPr>
          <w:p w:rsidR="00D03B2A" w:rsidRPr="006A61BD" w:rsidRDefault="00D03B2A" w:rsidP="002F0969">
            <w:pPr>
              <w:pStyle w:val="libLeft"/>
              <w:rPr>
                <w:rtl/>
              </w:rPr>
            </w:pPr>
            <w:r w:rsidRPr="006A61BD">
              <w:rPr>
                <w:rFonts w:hint="cs"/>
                <w:rtl/>
              </w:rPr>
              <w:t>82</w:t>
            </w:r>
          </w:p>
        </w:tc>
      </w:tr>
    </w:tbl>
    <w:p w:rsidR="00D03B2A" w:rsidRDefault="00D03B2A" w:rsidP="003029D9">
      <w:pPr>
        <w:pStyle w:val="libNormal"/>
        <w:rPr>
          <w:rtl/>
        </w:rPr>
      </w:pPr>
      <w:r>
        <w:rPr>
          <w:rtl/>
        </w:rPr>
        <w:br w:type="page"/>
      </w:r>
    </w:p>
    <w:tbl>
      <w:tblPr>
        <w:tblStyle w:val="TableGrid"/>
        <w:bidiVisual/>
        <w:tblW w:w="5000" w:type="pct"/>
        <w:tblLook w:val="01E0"/>
      </w:tblPr>
      <w:tblGrid>
        <w:gridCol w:w="3846"/>
        <w:gridCol w:w="320"/>
        <w:gridCol w:w="3846"/>
      </w:tblGrid>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lastRenderedPageBreak/>
              <w:t>جعفر بن الحسين بن عليذ</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17 ، 76</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جعفر بن سليمان الضبعي</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50 ، 64</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جعفر بن عبد الرحمن بن مسور</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40</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جعفر بن عبد المطلب</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 xml:space="preserve">72 </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جعفر بن عقيل</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76</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جعفر بن علي بن أبي طالب</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76</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جعيد همدان</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36 ، 37</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جميع بن الخلق الاودي</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78</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جويرية بن أسماء</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39 ، 55 ، 64</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حاتم بن أبي صغيرة</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18</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حباب بن موسى</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64 ، 89</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حجاج بن نصير</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29</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الحجاج بن يوسف</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92</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الحر بن يزيد اليرعوبي</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68 ، 72</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حرداء</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49</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حسان بن ثابت</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17</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حسن بن أسامة بن يزيد بن حارثة</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23</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حسن بن حسن بن علي</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77 ، 84</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الحسن بن دينار</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50</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الحسن بن سالم بن أبي الجعد</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26</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الحسن بن سعد</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28</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حسن بن صالح</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36 ، 43</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الحسن بن موسى</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38</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حصين بن تميم الطهوي</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68 ، 70 ، 74</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حصين بن الحمام المري</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82</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الحصين بن نمير</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92</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حفص بن غياث</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35</w:t>
            </w:r>
          </w:p>
        </w:tc>
      </w:tr>
      <w:tr w:rsidR="00D03B2A" w:rsidRPr="00F153D7" w:rsidTr="00F0267A">
        <w:trPr>
          <w:trHeight w:hRule="exact" w:val="454"/>
        </w:trPr>
        <w:tc>
          <w:tcPr>
            <w:tcW w:w="2400" w:type="pct"/>
          </w:tcPr>
          <w:p w:rsidR="00D03B2A" w:rsidRPr="00F153D7" w:rsidRDefault="00D03B2A" w:rsidP="002F0969">
            <w:pPr>
              <w:pStyle w:val="libNormal0"/>
              <w:rPr>
                <w:rtl/>
              </w:rPr>
            </w:pPr>
            <w:r w:rsidRPr="00F153D7">
              <w:rPr>
                <w:rFonts w:hint="cs"/>
                <w:rtl/>
              </w:rPr>
              <w:t>حكيم السنبسي</w:t>
            </w:r>
          </w:p>
        </w:tc>
        <w:tc>
          <w:tcPr>
            <w:tcW w:w="200" w:type="pct"/>
          </w:tcPr>
          <w:p w:rsidR="00D03B2A" w:rsidRPr="00F153D7" w:rsidRDefault="00D03B2A" w:rsidP="00F0267A">
            <w:pPr>
              <w:ind w:firstLine="0"/>
              <w:rPr>
                <w:rtl/>
              </w:rPr>
            </w:pPr>
          </w:p>
        </w:tc>
        <w:tc>
          <w:tcPr>
            <w:tcW w:w="2400" w:type="pct"/>
          </w:tcPr>
          <w:p w:rsidR="00D03B2A" w:rsidRPr="00F153D7" w:rsidRDefault="00D03B2A" w:rsidP="002F0969">
            <w:pPr>
              <w:pStyle w:val="libLeft"/>
              <w:rPr>
                <w:rtl/>
              </w:rPr>
            </w:pPr>
            <w:r w:rsidRPr="00F153D7">
              <w:rPr>
                <w:rFonts w:hint="cs"/>
                <w:rtl/>
              </w:rPr>
              <w:t>75</w:t>
            </w:r>
          </w:p>
        </w:tc>
      </w:tr>
    </w:tbl>
    <w:p w:rsidR="00D03B2A" w:rsidRDefault="00D03B2A" w:rsidP="003029D9">
      <w:pPr>
        <w:pStyle w:val="libNormal"/>
        <w:rPr>
          <w:rtl/>
        </w:rPr>
      </w:pPr>
      <w:r>
        <w:rPr>
          <w:rtl/>
        </w:rPr>
        <w:br w:type="page"/>
      </w:r>
    </w:p>
    <w:tbl>
      <w:tblPr>
        <w:tblStyle w:val="TableGrid"/>
        <w:bidiVisual/>
        <w:tblW w:w="5000" w:type="pct"/>
        <w:tblLook w:val="01E0"/>
      </w:tblPr>
      <w:tblGrid>
        <w:gridCol w:w="3846"/>
        <w:gridCol w:w="320"/>
        <w:gridCol w:w="3846"/>
      </w:tblGrid>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lastRenderedPageBreak/>
              <w:t>حماد بن زيد</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31 ، 42 ، 91</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حماد بن سلمة</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32 ، 35 ، 47 ، 80 ، 90</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حمزة بن عبدالمطلب</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72</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حنش بن الحارث</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90</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خالد بن عبدالله</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28</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خالد بن مخلد</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22 ، 23 ، 30 ، 42 ، 43</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خالد بن يزيد</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84</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خباب</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43</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خديجة بنت خويلد</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17</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خلاد</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91</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خولي بن يزيد الأصبحي</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75 ، 76 ، 79 ، 96</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ذكوان أبو خالد</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81</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الرباب</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39</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الرباب بنت امر</w:t>
            </w:r>
            <w:r>
              <w:rPr>
                <w:rFonts w:hint="cs"/>
                <w:rtl/>
              </w:rPr>
              <w:t>ء</w:t>
            </w:r>
            <w:r w:rsidRPr="00E614E0">
              <w:rPr>
                <w:rFonts w:hint="cs"/>
                <w:rtl/>
              </w:rPr>
              <w:t xml:space="preserve"> القيس الكلبية</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18 ، 78</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الربيع بن خثيم</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87</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الربيع بن سعد</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21</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رزين بن عبيد</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33</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روح بن عبادة</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35</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زحر بن قيس الجعفي</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81</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زر بن حبيش</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25 ، 80</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زرعة بن شريك التميمي</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75</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الزهري</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 xml:space="preserve">90 </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زهير</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38</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زهير بن القين</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81</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زهير بن معاوية</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37</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زيد بن ارقم</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72 ، 80</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زيد بن رقاد الجنبي</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75</w:t>
            </w:r>
          </w:p>
        </w:tc>
      </w:tr>
      <w:tr w:rsidR="00D03B2A" w:rsidRPr="00E614E0" w:rsidTr="00F0267A">
        <w:trPr>
          <w:trHeight w:hRule="exact" w:val="454"/>
        </w:trPr>
        <w:tc>
          <w:tcPr>
            <w:tcW w:w="2400" w:type="pct"/>
          </w:tcPr>
          <w:p w:rsidR="00D03B2A" w:rsidRPr="00E614E0" w:rsidRDefault="00D03B2A" w:rsidP="002F0969">
            <w:pPr>
              <w:pStyle w:val="libNormal0"/>
              <w:rPr>
                <w:rtl/>
              </w:rPr>
            </w:pPr>
            <w:r w:rsidRPr="00E614E0">
              <w:rPr>
                <w:rFonts w:hint="cs"/>
                <w:rtl/>
              </w:rPr>
              <w:t>زينب بنت علي بن أبي طالب</w:t>
            </w:r>
          </w:p>
        </w:tc>
        <w:tc>
          <w:tcPr>
            <w:tcW w:w="200" w:type="pct"/>
          </w:tcPr>
          <w:p w:rsidR="00D03B2A" w:rsidRPr="00E614E0" w:rsidRDefault="00D03B2A" w:rsidP="00F0267A">
            <w:pPr>
              <w:ind w:firstLine="0"/>
              <w:rPr>
                <w:rtl/>
              </w:rPr>
            </w:pPr>
          </w:p>
        </w:tc>
        <w:tc>
          <w:tcPr>
            <w:tcW w:w="2400" w:type="pct"/>
          </w:tcPr>
          <w:p w:rsidR="00D03B2A" w:rsidRPr="00E614E0" w:rsidRDefault="00D03B2A" w:rsidP="002F0969">
            <w:pPr>
              <w:pStyle w:val="libLeft"/>
              <w:rPr>
                <w:rtl/>
              </w:rPr>
            </w:pPr>
            <w:r w:rsidRPr="00E614E0">
              <w:rPr>
                <w:rFonts w:hint="cs"/>
                <w:rtl/>
              </w:rPr>
              <w:t>78 ، 79</w:t>
            </w:r>
          </w:p>
        </w:tc>
      </w:tr>
    </w:tbl>
    <w:p w:rsidR="00D03B2A" w:rsidRDefault="00D03B2A" w:rsidP="003029D9">
      <w:pPr>
        <w:pStyle w:val="libNormal"/>
        <w:rPr>
          <w:rtl/>
        </w:rPr>
      </w:pPr>
      <w:r>
        <w:rPr>
          <w:rtl/>
        </w:rPr>
        <w:br w:type="page"/>
      </w:r>
    </w:p>
    <w:tbl>
      <w:tblPr>
        <w:tblStyle w:val="TableGrid"/>
        <w:bidiVisual/>
        <w:tblW w:w="5000" w:type="pct"/>
        <w:tblLook w:val="01E0"/>
      </w:tblPr>
      <w:tblGrid>
        <w:gridCol w:w="3846"/>
        <w:gridCol w:w="320"/>
        <w:gridCol w:w="3846"/>
      </w:tblGrid>
      <w:tr w:rsidR="00D03B2A" w:rsidRPr="00C30D41" w:rsidTr="00F0267A">
        <w:trPr>
          <w:trHeight w:hRule="exact" w:val="454"/>
        </w:trPr>
        <w:tc>
          <w:tcPr>
            <w:tcW w:w="2400" w:type="pct"/>
          </w:tcPr>
          <w:p w:rsidR="00D03B2A" w:rsidRPr="00C30D41" w:rsidRDefault="00D03B2A" w:rsidP="002F0969">
            <w:pPr>
              <w:pStyle w:val="libNormal0"/>
              <w:rPr>
                <w:rtl/>
              </w:rPr>
            </w:pPr>
            <w:r w:rsidRPr="00C30D41">
              <w:rPr>
                <w:rFonts w:hint="cs"/>
                <w:rtl/>
              </w:rPr>
              <w:lastRenderedPageBreak/>
              <w:t>سالم</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72</w:t>
            </w:r>
          </w:p>
        </w:tc>
      </w:tr>
      <w:tr w:rsidR="00D03B2A" w:rsidRPr="00C30D41" w:rsidTr="00F0267A">
        <w:trPr>
          <w:trHeight w:hRule="exact" w:val="454"/>
        </w:trPr>
        <w:tc>
          <w:tcPr>
            <w:tcW w:w="2400" w:type="pct"/>
          </w:tcPr>
          <w:p w:rsidR="00D03B2A" w:rsidRPr="00C30D41" w:rsidRDefault="00D03B2A" w:rsidP="002F0969">
            <w:pPr>
              <w:pStyle w:val="libNormal0"/>
              <w:rPr>
                <w:rtl/>
              </w:rPr>
            </w:pPr>
            <w:r w:rsidRPr="00C30D41">
              <w:rPr>
                <w:rFonts w:hint="cs"/>
                <w:rtl/>
              </w:rPr>
              <w:t>سالم الحذاء</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25</w:t>
            </w:r>
          </w:p>
        </w:tc>
      </w:tr>
      <w:tr w:rsidR="00D03B2A" w:rsidRPr="00C30D41" w:rsidTr="00F0267A">
        <w:trPr>
          <w:trHeight w:hRule="exact" w:val="454"/>
        </w:trPr>
        <w:tc>
          <w:tcPr>
            <w:tcW w:w="2400" w:type="pct"/>
          </w:tcPr>
          <w:p w:rsidR="00D03B2A" w:rsidRPr="00C30D41" w:rsidRDefault="00D03B2A" w:rsidP="002F0969">
            <w:pPr>
              <w:pStyle w:val="libNormal0"/>
              <w:rPr>
                <w:rtl/>
              </w:rPr>
            </w:pPr>
            <w:r w:rsidRPr="00C30D41">
              <w:rPr>
                <w:rFonts w:hint="cs"/>
                <w:rtl/>
              </w:rPr>
              <w:t>السدي</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41 ، 42 ، 43</w:t>
            </w:r>
          </w:p>
        </w:tc>
      </w:tr>
      <w:tr w:rsidR="00D03B2A" w:rsidRPr="00C30D41" w:rsidTr="00F0267A">
        <w:trPr>
          <w:trHeight w:hRule="exact" w:val="454"/>
        </w:trPr>
        <w:tc>
          <w:tcPr>
            <w:tcW w:w="2400" w:type="pct"/>
          </w:tcPr>
          <w:p w:rsidR="00D03B2A" w:rsidRPr="00C30D41" w:rsidRDefault="00D03B2A" w:rsidP="002F0969">
            <w:pPr>
              <w:pStyle w:val="libNormal0"/>
              <w:rPr>
                <w:rtl/>
              </w:rPr>
            </w:pPr>
            <w:r w:rsidRPr="00C30D41">
              <w:rPr>
                <w:rFonts w:hint="cs"/>
                <w:rtl/>
              </w:rPr>
              <w:t>السري بن كعب الازدي</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43</w:t>
            </w:r>
          </w:p>
        </w:tc>
      </w:tr>
      <w:tr w:rsidR="00D03B2A" w:rsidRPr="00C30D41" w:rsidTr="00F0267A">
        <w:trPr>
          <w:trHeight w:hRule="exact" w:val="454"/>
        </w:trPr>
        <w:tc>
          <w:tcPr>
            <w:tcW w:w="2400" w:type="pct"/>
          </w:tcPr>
          <w:p w:rsidR="00D03B2A" w:rsidRPr="00C30D41" w:rsidRDefault="00D03B2A" w:rsidP="002F0969">
            <w:pPr>
              <w:pStyle w:val="libNormal0"/>
              <w:rPr>
                <w:rtl/>
              </w:rPr>
            </w:pPr>
            <w:r w:rsidRPr="00C30D41">
              <w:rPr>
                <w:rFonts w:hint="cs"/>
                <w:rtl/>
              </w:rPr>
              <w:t>سعيد بن جبير</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28</w:t>
            </w:r>
          </w:p>
        </w:tc>
      </w:tr>
      <w:tr w:rsidR="00D03B2A" w:rsidRPr="00C30D41" w:rsidTr="00F0267A">
        <w:trPr>
          <w:trHeight w:hRule="exact" w:val="454"/>
        </w:trPr>
        <w:tc>
          <w:tcPr>
            <w:tcW w:w="2400" w:type="pct"/>
          </w:tcPr>
          <w:p w:rsidR="00D03B2A" w:rsidRPr="00C30D41" w:rsidRDefault="00D03B2A" w:rsidP="002F0969">
            <w:pPr>
              <w:pStyle w:val="libNormal0"/>
              <w:rPr>
                <w:rtl/>
              </w:rPr>
            </w:pPr>
            <w:r w:rsidRPr="00C30D41">
              <w:rPr>
                <w:rFonts w:hint="cs"/>
                <w:rtl/>
              </w:rPr>
              <w:t>سعيد بن أبي راشد</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26 ، 27</w:t>
            </w:r>
          </w:p>
        </w:tc>
      </w:tr>
      <w:tr w:rsidR="00D03B2A" w:rsidRPr="00C30D41" w:rsidTr="00F0267A">
        <w:trPr>
          <w:trHeight w:hRule="exact" w:val="454"/>
        </w:trPr>
        <w:tc>
          <w:tcPr>
            <w:tcW w:w="2400" w:type="pct"/>
          </w:tcPr>
          <w:p w:rsidR="00D03B2A" w:rsidRPr="00C30D41" w:rsidRDefault="00D03B2A" w:rsidP="002F0969">
            <w:pPr>
              <w:pStyle w:val="libNormal0"/>
              <w:rPr>
                <w:rtl/>
              </w:rPr>
            </w:pPr>
            <w:r w:rsidRPr="00C30D41">
              <w:rPr>
                <w:rFonts w:hint="cs"/>
                <w:rtl/>
              </w:rPr>
              <w:t>سعيد بن أبي سعيد</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43</w:t>
            </w:r>
          </w:p>
        </w:tc>
      </w:tr>
      <w:tr w:rsidR="00D03B2A" w:rsidRPr="00C30D41" w:rsidTr="00F0267A">
        <w:trPr>
          <w:trHeight w:hRule="exact" w:val="454"/>
        </w:trPr>
        <w:tc>
          <w:tcPr>
            <w:tcW w:w="2400" w:type="pct"/>
          </w:tcPr>
          <w:p w:rsidR="00D03B2A" w:rsidRPr="00C30D41" w:rsidRDefault="00D03B2A" w:rsidP="002F0969">
            <w:pPr>
              <w:pStyle w:val="libNormal0"/>
              <w:rPr>
                <w:rtl/>
              </w:rPr>
            </w:pPr>
            <w:r w:rsidRPr="00C30D41">
              <w:rPr>
                <w:rFonts w:hint="cs"/>
                <w:rtl/>
              </w:rPr>
              <w:t>سعيد بن العاص</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33 ، 41</w:t>
            </w:r>
          </w:p>
        </w:tc>
      </w:tr>
      <w:tr w:rsidR="00D03B2A" w:rsidRPr="00C30D41" w:rsidTr="00F0267A">
        <w:trPr>
          <w:trHeight w:hRule="exact" w:val="454"/>
        </w:trPr>
        <w:tc>
          <w:tcPr>
            <w:tcW w:w="2400" w:type="pct"/>
          </w:tcPr>
          <w:p w:rsidR="00D03B2A" w:rsidRPr="00C30D41" w:rsidRDefault="00D03B2A" w:rsidP="002F0969">
            <w:pPr>
              <w:pStyle w:val="libNormal0"/>
              <w:rPr>
                <w:rtl/>
              </w:rPr>
            </w:pPr>
            <w:r w:rsidRPr="00C30D41">
              <w:rPr>
                <w:rFonts w:hint="cs"/>
                <w:rtl/>
              </w:rPr>
              <w:t>سعيد بن أبي عروبة</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19 ، 20</w:t>
            </w:r>
          </w:p>
        </w:tc>
      </w:tr>
      <w:tr w:rsidR="00D03B2A" w:rsidRPr="00C30D41" w:rsidTr="00F0267A">
        <w:trPr>
          <w:trHeight w:hRule="exact" w:val="454"/>
        </w:trPr>
        <w:tc>
          <w:tcPr>
            <w:tcW w:w="2400" w:type="pct"/>
          </w:tcPr>
          <w:p w:rsidR="00D03B2A" w:rsidRPr="00C30D41" w:rsidRDefault="00D03B2A" w:rsidP="002F0969">
            <w:pPr>
              <w:pStyle w:val="libNormal0"/>
              <w:rPr>
                <w:rtl/>
              </w:rPr>
            </w:pPr>
            <w:r w:rsidRPr="00C30D41">
              <w:rPr>
                <w:rFonts w:hint="cs"/>
                <w:rtl/>
              </w:rPr>
              <w:t>سعيد بن عمرو الأزدي</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76</w:t>
            </w:r>
          </w:p>
        </w:tc>
      </w:tr>
      <w:tr w:rsidR="00D03B2A" w:rsidRPr="00C30D41" w:rsidTr="00F0267A">
        <w:trPr>
          <w:trHeight w:hRule="exact" w:val="454"/>
        </w:trPr>
        <w:tc>
          <w:tcPr>
            <w:tcW w:w="2400" w:type="pct"/>
          </w:tcPr>
          <w:p w:rsidR="00D03B2A" w:rsidRPr="00C30D41" w:rsidRDefault="00D03B2A" w:rsidP="002F0969">
            <w:pPr>
              <w:pStyle w:val="libNormal0"/>
              <w:rPr>
                <w:rtl/>
              </w:rPr>
            </w:pPr>
            <w:r w:rsidRPr="00C30D41">
              <w:rPr>
                <w:rFonts w:hint="cs"/>
                <w:rtl/>
              </w:rPr>
              <w:t>سعيد بن المسيب</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58</w:t>
            </w:r>
          </w:p>
        </w:tc>
      </w:tr>
      <w:tr w:rsidR="00D03B2A" w:rsidRPr="00C30D41" w:rsidTr="00F0267A">
        <w:trPr>
          <w:trHeight w:hRule="exact" w:val="454"/>
        </w:trPr>
        <w:tc>
          <w:tcPr>
            <w:tcW w:w="2400" w:type="pct"/>
          </w:tcPr>
          <w:p w:rsidR="00D03B2A" w:rsidRPr="00C30D41" w:rsidRDefault="00D03B2A" w:rsidP="002F0969">
            <w:pPr>
              <w:pStyle w:val="libNormal0"/>
              <w:rPr>
                <w:rtl/>
              </w:rPr>
            </w:pPr>
            <w:r w:rsidRPr="00C30D41">
              <w:rPr>
                <w:rFonts w:hint="cs"/>
                <w:rtl/>
              </w:rPr>
              <w:t>سعيد بن منصور</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21 ، 38</w:t>
            </w:r>
          </w:p>
        </w:tc>
      </w:tr>
      <w:tr w:rsidR="00D03B2A" w:rsidRPr="00C30D41" w:rsidTr="00F0267A">
        <w:tc>
          <w:tcPr>
            <w:tcW w:w="2400" w:type="pct"/>
          </w:tcPr>
          <w:p w:rsidR="00D03B2A" w:rsidRPr="00C30D41" w:rsidRDefault="00D03B2A" w:rsidP="002F0969">
            <w:pPr>
              <w:pStyle w:val="libNormal0"/>
              <w:rPr>
                <w:rtl/>
              </w:rPr>
            </w:pPr>
            <w:r w:rsidRPr="00C30D41">
              <w:rPr>
                <w:rFonts w:hint="cs"/>
                <w:rtl/>
              </w:rPr>
              <w:t>سفيان</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26</w:t>
            </w:r>
            <w:r>
              <w:rPr>
                <w:rFonts w:hint="cs"/>
                <w:rtl/>
              </w:rPr>
              <w:t xml:space="preserve"> </w:t>
            </w:r>
            <w:r w:rsidRPr="00C30D41">
              <w:rPr>
                <w:rFonts w:hint="cs"/>
                <w:rtl/>
              </w:rPr>
              <w:t>،</w:t>
            </w:r>
            <w:r>
              <w:rPr>
                <w:rFonts w:hint="cs"/>
                <w:rtl/>
              </w:rPr>
              <w:t xml:space="preserve"> </w:t>
            </w:r>
            <w:r w:rsidRPr="00C30D41">
              <w:rPr>
                <w:rFonts w:hint="cs"/>
                <w:rtl/>
              </w:rPr>
              <w:t>28</w:t>
            </w:r>
            <w:r>
              <w:rPr>
                <w:rFonts w:hint="cs"/>
                <w:rtl/>
              </w:rPr>
              <w:t xml:space="preserve"> </w:t>
            </w:r>
            <w:r w:rsidRPr="00C30D41">
              <w:rPr>
                <w:rFonts w:hint="cs"/>
                <w:rtl/>
              </w:rPr>
              <w:t>،</w:t>
            </w:r>
            <w:r>
              <w:rPr>
                <w:rFonts w:hint="cs"/>
                <w:rtl/>
              </w:rPr>
              <w:t xml:space="preserve"> </w:t>
            </w:r>
            <w:r w:rsidRPr="00C30D41">
              <w:rPr>
                <w:rFonts w:hint="cs"/>
                <w:rtl/>
              </w:rPr>
              <w:t>35</w:t>
            </w:r>
            <w:r>
              <w:rPr>
                <w:rFonts w:hint="cs"/>
                <w:rtl/>
              </w:rPr>
              <w:t xml:space="preserve"> </w:t>
            </w:r>
            <w:r w:rsidRPr="00C30D41">
              <w:rPr>
                <w:rFonts w:hint="cs"/>
                <w:rtl/>
              </w:rPr>
              <w:t>،</w:t>
            </w:r>
            <w:r>
              <w:rPr>
                <w:rFonts w:hint="cs"/>
                <w:rtl/>
              </w:rPr>
              <w:t xml:space="preserve"> </w:t>
            </w:r>
            <w:r w:rsidRPr="00C30D41">
              <w:rPr>
                <w:rFonts w:hint="cs"/>
                <w:rtl/>
              </w:rPr>
              <w:t>42</w:t>
            </w:r>
            <w:r>
              <w:rPr>
                <w:rFonts w:hint="cs"/>
                <w:rtl/>
              </w:rPr>
              <w:t xml:space="preserve"> </w:t>
            </w:r>
            <w:r w:rsidRPr="00C30D41">
              <w:rPr>
                <w:rFonts w:hint="cs"/>
                <w:rtl/>
              </w:rPr>
              <w:t>، 43</w:t>
            </w:r>
            <w:r>
              <w:rPr>
                <w:rFonts w:hint="cs"/>
                <w:rtl/>
              </w:rPr>
              <w:t xml:space="preserve"> </w:t>
            </w:r>
            <w:r w:rsidRPr="00C30D41">
              <w:rPr>
                <w:rFonts w:hint="cs"/>
                <w:rtl/>
              </w:rPr>
              <w:t>، 63</w:t>
            </w:r>
            <w:r>
              <w:rPr>
                <w:rFonts w:hint="cs"/>
                <w:rtl/>
              </w:rPr>
              <w:t xml:space="preserve"> </w:t>
            </w:r>
            <w:r w:rsidRPr="00C30D41">
              <w:rPr>
                <w:rFonts w:hint="cs"/>
                <w:rtl/>
              </w:rPr>
              <w:t>، 71</w:t>
            </w:r>
            <w:r>
              <w:rPr>
                <w:rFonts w:hint="cs"/>
                <w:rtl/>
              </w:rPr>
              <w:t xml:space="preserve"> </w:t>
            </w:r>
            <w:r w:rsidRPr="00C30D41">
              <w:rPr>
                <w:rFonts w:hint="cs"/>
                <w:rtl/>
              </w:rPr>
              <w:t>، 78</w:t>
            </w:r>
            <w:r>
              <w:rPr>
                <w:rFonts w:hint="cs"/>
                <w:rtl/>
              </w:rPr>
              <w:t xml:space="preserve"> </w:t>
            </w:r>
            <w:r w:rsidRPr="00C30D41">
              <w:rPr>
                <w:rFonts w:hint="cs"/>
                <w:rtl/>
              </w:rPr>
              <w:t>، 88</w:t>
            </w:r>
          </w:p>
        </w:tc>
      </w:tr>
      <w:tr w:rsidR="00D03B2A" w:rsidRPr="00C30D41" w:rsidTr="00F0267A">
        <w:trPr>
          <w:trHeight w:hRule="exact" w:val="397"/>
        </w:trPr>
        <w:tc>
          <w:tcPr>
            <w:tcW w:w="2400" w:type="pct"/>
          </w:tcPr>
          <w:p w:rsidR="00D03B2A" w:rsidRPr="00C30D41" w:rsidRDefault="00D03B2A" w:rsidP="002F0969">
            <w:pPr>
              <w:pStyle w:val="libNormal0"/>
              <w:rPr>
                <w:rtl/>
              </w:rPr>
            </w:pPr>
            <w:r w:rsidRPr="00C30D41">
              <w:rPr>
                <w:rFonts w:hint="cs"/>
                <w:rtl/>
              </w:rPr>
              <w:t>سفيان الثوري</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18</w:t>
            </w:r>
          </w:p>
        </w:tc>
      </w:tr>
      <w:tr w:rsidR="00D03B2A" w:rsidRPr="00C30D41" w:rsidTr="00F0267A">
        <w:trPr>
          <w:trHeight w:hRule="exact" w:val="397"/>
        </w:trPr>
        <w:tc>
          <w:tcPr>
            <w:tcW w:w="2400" w:type="pct"/>
          </w:tcPr>
          <w:p w:rsidR="00D03B2A" w:rsidRPr="00C30D41" w:rsidRDefault="00D03B2A" w:rsidP="002F0969">
            <w:pPr>
              <w:pStyle w:val="libNormal0"/>
              <w:rPr>
                <w:rtl/>
              </w:rPr>
            </w:pPr>
            <w:r w:rsidRPr="00C30D41">
              <w:rPr>
                <w:rFonts w:hint="cs"/>
                <w:rtl/>
              </w:rPr>
              <w:t>سفيان بن عيينة</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62</w:t>
            </w:r>
          </w:p>
        </w:tc>
      </w:tr>
      <w:tr w:rsidR="00D03B2A" w:rsidRPr="00C30D41" w:rsidTr="00F0267A">
        <w:trPr>
          <w:trHeight w:hRule="exact" w:val="397"/>
        </w:trPr>
        <w:tc>
          <w:tcPr>
            <w:tcW w:w="2400" w:type="pct"/>
          </w:tcPr>
          <w:p w:rsidR="00D03B2A" w:rsidRPr="00C30D41" w:rsidRDefault="00D03B2A" w:rsidP="002F0969">
            <w:pPr>
              <w:pStyle w:val="libNormal0"/>
              <w:rPr>
                <w:rtl/>
              </w:rPr>
            </w:pPr>
            <w:r w:rsidRPr="00C30D41">
              <w:rPr>
                <w:rFonts w:hint="cs"/>
                <w:rtl/>
              </w:rPr>
              <w:t>سكينة بنت الحسين بن علي</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18 ، 36 ، 78 ، 83</w:t>
            </w:r>
          </w:p>
        </w:tc>
      </w:tr>
      <w:tr w:rsidR="00D03B2A" w:rsidRPr="00C30D41" w:rsidTr="00F0267A">
        <w:trPr>
          <w:trHeight w:hRule="exact" w:val="397"/>
        </w:trPr>
        <w:tc>
          <w:tcPr>
            <w:tcW w:w="2400" w:type="pct"/>
          </w:tcPr>
          <w:p w:rsidR="00D03B2A" w:rsidRPr="00C30D41" w:rsidRDefault="00D03B2A" w:rsidP="002F0969">
            <w:pPr>
              <w:pStyle w:val="libNormal0"/>
              <w:rPr>
                <w:rtl/>
              </w:rPr>
            </w:pPr>
            <w:r w:rsidRPr="00C30D41">
              <w:rPr>
                <w:rFonts w:hint="cs"/>
                <w:rtl/>
              </w:rPr>
              <w:t>السلافة</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17</w:t>
            </w:r>
          </w:p>
        </w:tc>
      </w:tr>
      <w:tr w:rsidR="00D03B2A" w:rsidRPr="00C30D41" w:rsidTr="00F0267A">
        <w:trPr>
          <w:trHeight w:hRule="exact" w:val="397"/>
        </w:trPr>
        <w:tc>
          <w:tcPr>
            <w:tcW w:w="2400" w:type="pct"/>
          </w:tcPr>
          <w:p w:rsidR="00D03B2A" w:rsidRPr="00C30D41" w:rsidRDefault="00D03B2A" w:rsidP="002F0969">
            <w:pPr>
              <w:pStyle w:val="libNormal0"/>
              <w:rPr>
                <w:rtl/>
              </w:rPr>
            </w:pPr>
            <w:r w:rsidRPr="00C30D41">
              <w:rPr>
                <w:rFonts w:hint="cs"/>
                <w:rtl/>
              </w:rPr>
              <w:t>سلمي</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66</w:t>
            </w:r>
          </w:p>
        </w:tc>
      </w:tr>
      <w:tr w:rsidR="00D03B2A" w:rsidRPr="00C30D41" w:rsidTr="00F0267A">
        <w:trPr>
          <w:trHeight w:hRule="exact" w:val="397"/>
        </w:trPr>
        <w:tc>
          <w:tcPr>
            <w:tcW w:w="2400" w:type="pct"/>
          </w:tcPr>
          <w:p w:rsidR="00D03B2A" w:rsidRPr="00C30D41" w:rsidRDefault="00D03B2A" w:rsidP="002F0969">
            <w:pPr>
              <w:pStyle w:val="libNormal0"/>
              <w:rPr>
                <w:rtl/>
              </w:rPr>
            </w:pPr>
            <w:r w:rsidRPr="00C30D41">
              <w:rPr>
                <w:rFonts w:hint="cs"/>
                <w:rtl/>
              </w:rPr>
              <w:t>سليم القاص</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90</w:t>
            </w:r>
          </w:p>
        </w:tc>
      </w:tr>
      <w:tr w:rsidR="00D03B2A" w:rsidRPr="00C30D41" w:rsidTr="00F0267A">
        <w:trPr>
          <w:trHeight w:hRule="exact" w:val="397"/>
        </w:trPr>
        <w:tc>
          <w:tcPr>
            <w:tcW w:w="2400" w:type="pct"/>
          </w:tcPr>
          <w:p w:rsidR="00D03B2A" w:rsidRPr="00C30D41" w:rsidRDefault="00D03B2A" w:rsidP="002F0969">
            <w:pPr>
              <w:pStyle w:val="libNormal0"/>
              <w:rPr>
                <w:rtl/>
              </w:rPr>
            </w:pPr>
            <w:r w:rsidRPr="00C30D41">
              <w:rPr>
                <w:rFonts w:hint="cs"/>
                <w:rtl/>
              </w:rPr>
              <w:t>سليمان</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49 ، 77</w:t>
            </w:r>
          </w:p>
        </w:tc>
      </w:tr>
      <w:tr w:rsidR="00D03B2A" w:rsidRPr="00C30D41" w:rsidTr="00F0267A">
        <w:trPr>
          <w:trHeight w:hRule="exact" w:val="397"/>
        </w:trPr>
        <w:tc>
          <w:tcPr>
            <w:tcW w:w="2400" w:type="pct"/>
          </w:tcPr>
          <w:p w:rsidR="00D03B2A" w:rsidRPr="00C30D41" w:rsidRDefault="00D03B2A" w:rsidP="002F0969">
            <w:pPr>
              <w:pStyle w:val="libNormal0"/>
              <w:rPr>
                <w:rtl/>
              </w:rPr>
            </w:pPr>
            <w:r w:rsidRPr="00C30D41">
              <w:rPr>
                <w:rFonts w:hint="cs"/>
                <w:rtl/>
              </w:rPr>
              <w:t>سليمان بن بلال</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30 ، 41</w:t>
            </w:r>
          </w:p>
        </w:tc>
      </w:tr>
      <w:tr w:rsidR="00D03B2A" w:rsidRPr="00C30D41" w:rsidTr="00F0267A">
        <w:trPr>
          <w:trHeight w:hRule="exact" w:val="397"/>
        </w:trPr>
        <w:tc>
          <w:tcPr>
            <w:tcW w:w="2400" w:type="pct"/>
          </w:tcPr>
          <w:p w:rsidR="00D03B2A" w:rsidRPr="00C30D41" w:rsidRDefault="00D03B2A" w:rsidP="002F0969">
            <w:pPr>
              <w:pStyle w:val="libNormal0"/>
              <w:rPr>
                <w:rtl/>
              </w:rPr>
            </w:pPr>
            <w:r w:rsidRPr="00C30D41">
              <w:rPr>
                <w:rFonts w:hint="cs"/>
                <w:rtl/>
              </w:rPr>
              <w:t>سليمان بن حرب</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31 ، 80 ، 90</w:t>
            </w:r>
          </w:p>
        </w:tc>
      </w:tr>
      <w:tr w:rsidR="00D03B2A" w:rsidRPr="00C30D41" w:rsidTr="00F0267A">
        <w:trPr>
          <w:trHeight w:hRule="exact" w:val="397"/>
        </w:trPr>
        <w:tc>
          <w:tcPr>
            <w:tcW w:w="2400" w:type="pct"/>
          </w:tcPr>
          <w:p w:rsidR="00D03B2A" w:rsidRPr="00C30D41" w:rsidRDefault="00D03B2A" w:rsidP="002F0969">
            <w:pPr>
              <w:pStyle w:val="libNormal0"/>
              <w:rPr>
                <w:rtl/>
              </w:rPr>
            </w:pPr>
            <w:r w:rsidRPr="00C30D41">
              <w:rPr>
                <w:rFonts w:hint="cs"/>
                <w:rtl/>
              </w:rPr>
              <w:t>سليمان بن صرد الخزاعي</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92</w:t>
            </w:r>
          </w:p>
        </w:tc>
      </w:tr>
      <w:tr w:rsidR="00D03B2A" w:rsidRPr="00C30D41" w:rsidTr="00F0267A">
        <w:trPr>
          <w:trHeight w:hRule="exact" w:val="397"/>
        </w:trPr>
        <w:tc>
          <w:tcPr>
            <w:tcW w:w="2400" w:type="pct"/>
          </w:tcPr>
          <w:p w:rsidR="00D03B2A" w:rsidRPr="00C30D41" w:rsidRDefault="00D03B2A" w:rsidP="002F0969">
            <w:pPr>
              <w:pStyle w:val="libNormal0"/>
              <w:rPr>
                <w:rtl/>
              </w:rPr>
            </w:pPr>
            <w:r w:rsidRPr="00C30D41">
              <w:rPr>
                <w:rFonts w:hint="cs"/>
                <w:rtl/>
              </w:rPr>
              <w:t>سليمان بن عوف الحضرمي</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77</w:t>
            </w:r>
          </w:p>
        </w:tc>
      </w:tr>
      <w:tr w:rsidR="00D03B2A" w:rsidRPr="00C30D41" w:rsidTr="00F0267A">
        <w:trPr>
          <w:trHeight w:hRule="exact" w:val="397"/>
        </w:trPr>
        <w:tc>
          <w:tcPr>
            <w:tcW w:w="2400" w:type="pct"/>
          </w:tcPr>
          <w:p w:rsidR="00D03B2A" w:rsidRPr="00C30D41" w:rsidRDefault="00D03B2A" w:rsidP="002F0969">
            <w:pPr>
              <w:pStyle w:val="libNormal0"/>
              <w:rPr>
                <w:rtl/>
              </w:rPr>
            </w:pPr>
            <w:r w:rsidRPr="00C30D41">
              <w:rPr>
                <w:rFonts w:hint="cs"/>
                <w:rtl/>
              </w:rPr>
              <w:t>سليمان بن قتة</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73 ، 92</w:t>
            </w:r>
          </w:p>
        </w:tc>
      </w:tr>
      <w:tr w:rsidR="00D03B2A" w:rsidRPr="00C30D41" w:rsidTr="00F0267A">
        <w:trPr>
          <w:trHeight w:hRule="exact" w:val="397"/>
        </w:trPr>
        <w:tc>
          <w:tcPr>
            <w:tcW w:w="2400" w:type="pct"/>
          </w:tcPr>
          <w:p w:rsidR="00D03B2A" w:rsidRPr="00C30D41" w:rsidRDefault="00D03B2A" w:rsidP="002F0969">
            <w:pPr>
              <w:pStyle w:val="libNormal0"/>
              <w:rPr>
                <w:rtl/>
              </w:rPr>
            </w:pPr>
            <w:r w:rsidRPr="00C30D41">
              <w:rPr>
                <w:rFonts w:hint="cs"/>
                <w:rtl/>
              </w:rPr>
              <w:t>سليمان بن مسلم</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89</w:t>
            </w:r>
          </w:p>
        </w:tc>
      </w:tr>
      <w:tr w:rsidR="00D03B2A" w:rsidRPr="00C30D41" w:rsidTr="00F0267A">
        <w:trPr>
          <w:trHeight w:hRule="exact" w:val="397"/>
        </w:trPr>
        <w:tc>
          <w:tcPr>
            <w:tcW w:w="2400" w:type="pct"/>
          </w:tcPr>
          <w:p w:rsidR="00D03B2A" w:rsidRPr="00C30D41" w:rsidRDefault="00D03B2A" w:rsidP="002F0969">
            <w:pPr>
              <w:pStyle w:val="libNormal0"/>
              <w:rPr>
                <w:rtl/>
              </w:rPr>
            </w:pPr>
            <w:r w:rsidRPr="00C30D41">
              <w:rPr>
                <w:rFonts w:hint="cs"/>
                <w:rtl/>
              </w:rPr>
              <w:t>سماك</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18 ، 19 ، 20</w:t>
            </w:r>
          </w:p>
        </w:tc>
      </w:tr>
      <w:tr w:rsidR="00D03B2A" w:rsidRPr="00C30D41" w:rsidTr="00F0267A">
        <w:trPr>
          <w:trHeight w:hRule="exact" w:val="397"/>
        </w:trPr>
        <w:tc>
          <w:tcPr>
            <w:tcW w:w="2400" w:type="pct"/>
          </w:tcPr>
          <w:p w:rsidR="00D03B2A" w:rsidRPr="00C30D41" w:rsidRDefault="00D03B2A" w:rsidP="002F0969">
            <w:pPr>
              <w:pStyle w:val="libNormal0"/>
              <w:rPr>
                <w:rtl/>
              </w:rPr>
            </w:pPr>
            <w:r w:rsidRPr="00C30D41">
              <w:rPr>
                <w:rFonts w:hint="cs"/>
                <w:rtl/>
              </w:rPr>
              <w:t>سمية</w:t>
            </w:r>
          </w:p>
        </w:tc>
        <w:tc>
          <w:tcPr>
            <w:tcW w:w="200" w:type="pct"/>
          </w:tcPr>
          <w:p w:rsidR="00D03B2A" w:rsidRPr="00C30D41" w:rsidRDefault="00D03B2A" w:rsidP="00F0267A">
            <w:pPr>
              <w:ind w:firstLine="0"/>
              <w:rPr>
                <w:rtl/>
              </w:rPr>
            </w:pPr>
          </w:p>
        </w:tc>
        <w:tc>
          <w:tcPr>
            <w:tcW w:w="2400" w:type="pct"/>
          </w:tcPr>
          <w:p w:rsidR="00D03B2A" w:rsidRPr="00C30D41" w:rsidRDefault="00D03B2A" w:rsidP="002F0969">
            <w:pPr>
              <w:pStyle w:val="libLeft"/>
              <w:rPr>
                <w:rtl/>
              </w:rPr>
            </w:pPr>
            <w:r w:rsidRPr="00C30D41">
              <w:rPr>
                <w:rFonts w:hint="cs"/>
                <w:rtl/>
              </w:rPr>
              <w:t>83</w:t>
            </w:r>
          </w:p>
        </w:tc>
      </w:tr>
    </w:tbl>
    <w:p w:rsidR="00D03B2A" w:rsidRDefault="00D03B2A" w:rsidP="003029D9">
      <w:pPr>
        <w:pStyle w:val="libNormal"/>
        <w:rPr>
          <w:rtl/>
        </w:rPr>
      </w:pPr>
      <w:r>
        <w:rPr>
          <w:rtl/>
        </w:rPr>
        <w:br w:type="page"/>
      </w:r>
    </w:p>
    <w:tbl>
      <w:tblPr>
        <w:tblStyle w:val="TableGrid"/>
        <w:bidiVisual/>
        <w:tblW w:w="5000" w:type="pct"/>
        <w:tblLook w:val="01E0"/>
      </w:tblPr>
      <w:tblGrid>
        <w:gridCol w:w="3846"/>
        <w:gridCol w:w="320"/>
        <w:gridCol w:w="3846"/>
      </w:tblGrid>
      <w:tr w:rsidR="00D03B2A" w:rsidRPr="00283607" w:rsidTr="00F0267A">
        <w:trPr>
          <w:trHeight w:hRule="exact" w:val="454"/>
        </w:trPr>
        <w:tc>
          <w:tcPr>
            <w:tcW w:w="2400" w:type="pct"/>
          </w:tcPr>
          <w:p w:rsidR="00D03B2A" w:rsidRPr="00283607" w:rsidRDefault="00D03B2A" w:rsidP="002F0969">
            <w:pPr>
              <w:pStyle w:val="libNormal0"/>
              <w:rPr>
                <w:rtl/>
              </w:rPr>
            </w:pPr>
            <w:r w:rsidRPr="00283607">
              <w:rPr>
                <w:rFonts w:hint="cs"/>
                <w:rtl/>
              </w:rPr>
              <w:lastRenderedPageBreak/>
              <w:t>سنان بن أنس النخعي</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75 ، 90 ، 95</w:t>
            </w:r>
          </w:p>
        </w:tc>
      </w:tr>
      <w:tr w:rsidR="00D03B2A" w:rsidRPr="00283607" w:rsidTr="00F0267A">
        <w:trPr>
          <w:trHeight w:hRule="exact" w:val="454"/>
        </w:trPr>
        <w:tc>
          <w:tcPr>
            <w:tcW w:w="2400" w:type="pct"/>
          </w:tcPr>
          <w:p w:rsidR="00D03B2A" w:rsidRPr="00283607" w:rsidRDefault="00D03B2A" w:rsidP="002F0969">
            <w:pPr>
              <w:pStyle w:val="libNormal0"/>
              <w:rPr>
                <w:rtl/>
              </w:rPr>
            </w:pPr>
            <w:r w:rsidRPr="00283607">
              <w:rPr>
                <w:rFonts w:hint="cs"/>
                <w:rtl/>
              </w:rPr>
              <w:t>سهل بن شعيب</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36</w:t>
            </w:r>
          </w:p>
        </w:tc>
      </w:tr>
      <w:tr w:rsidR="00D03B2A" w:rsidRPr="00283607" w:rsidTr="00F0267A">
        <w:trPr>
          <w:trHeight w:hRule="exact" w:val="454"/>
        </w:trPr>
        <w:tc>
          <w:tcPr>
            <w:tcW w:w="2400" w:type="pct"/>
          </w:tcPr>
          <w:p w:rsidR="00D03B2A" w:rsidRPr="00283607" w:rsidRDefault="00D03B2A" w:rsidP="002F0969">
            <w:pPr>
              <w:pStyle w:val="libNormal0"/>
              <w:rPr>
                <w:rtl/>
              </w:rPr>
            </w:pPr>
            <w:r w:rsidRPr="00283607">
              <w:rPr>
                <w:rFonts w:hint="cs"/>
                <w:rtl/>
              </w:rPr>
              <w:t>شبابة بن سوار</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38</w:t>
            </w:r>
          </w:p>
        </w:tc>
      </w:tr>
      <w:tr w:rsidR="00D03B2A" w:rsidRPr="00283607" w:rsidTr="00F0267A">
        <w:trPr>
          <w:trHeight w:hRule="exact" w:val="454"/>
        </w:trPr>
        <w:tc>
          <w:tcPr>
            <w:tcW w:w="2400" w:type="pct"/>
          </w:tcPr>
          <w:p w:rsidR="00D03B2A" w:rsidRPr="00283607" w:rsidRDefault="00D03B2A" w:rsidP="002F0969">
            <w:pPr>
              <w:pStyle w:val="libNormal0"/>
              <w:rPr>
                <w:rtl/>
              </w:rPr>
            </w:pPr>
            <w:r w:rsidRPr="00283607">
              <w:rPr>
                <w:rFonts w:hint="cs"/>
                <w:rtl/>
              </w:rPr>
              <w:t>شبث بن ربعي الرياحي</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96</w:t>
            </w:r>
          </w:p>
        </w:tc>
      </w:tr>
      <w:tr w:rsidR="00D03B2A" w:rsidRPr="00283607" w:rsidTr="00F0267A">
        <w:trPr>
          <w:trHeight w:hRule="exact" w:val="454"/>
        </w:trPr>
        <w:tc>
          <w:tcPr>
            <w:tcW w:w="2400" w:type="pct"/>
          </w:tcPr>
          <w:p w:rsidR="00D03B2A" w:rsidRPr="00283607" w:rsidRDefault="00D03B2A" w:rsidP="002F0969">
            <w:pPr>
              <w:pStyle w:val="libNormal0"/>
              <w:rPr>
                <w:rtl/>
              </w:rPr>
            </w:pPr>
            <w:r w:rsidRPr="00283607">
              <w:rPr>
                <w:rFonts w:hint="cs"/>
                <w:rtl/>
              </w:rPr>
              <w:t>شجرة</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81</w:t>
            </w:r>
          </w:p>
        </w:tc>
      </w:tr>
      <w:tr w:rsidR="00D03B2A" w:rsidRPr="00283607" w:rsidTr="00F0267A">
        <w:trPr>
          <w:trHeight w:hRule="exact" w:val="454"/>
        </w:trPr>
        <w:tc>
          <w:tcPr>
            <w:tcW w:w="2400" w:type="pct"/>
          </w:tcPr>
          <w:p w:rsidR="00D03B2A" w:rsidRPr="00283607" w:rsidRDefault="00D03B2A" w:rsidP="002F0969">
            <w:pPr>
              <w:pStyle w:val="libNormal0"/>
              <w:rPr>
                <w:rtl/>
              </w:rPr>
            </w:pPr>
            <w:r w:rsidRPr="00283607">
              <w:rPr>
                <w:rFonts w:hint="cs"/>
                <w:rtl/>
              </w:rPr>
              <w:t>شريك</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19 ، 37 ، 88 ، 91</w:t>
            </w:r>
          </w:p>
        </w:tc>
      </w:tr>
      <w:tr w:rsidR="00D03B2A" w:rsidRPr="00283607" w:rsidTr="00F0267A">
        <w:trPr>
          <w:trHeight w:hRule="exact" w:val="454"/>
        </w:trPr>
        <w:tc>
          <w:tcPr>
            <w:tcW w:w="2400" w:type="pct"/>
          </w:tcPr>
          <w:p w:rsidR="00D03B2A" w:rsidRPr="00283607" w:rsidRDefault="00D03B2A" w:rsidP="002F0969">
            <w:pPr>
              <w:pStyle w:val="libNormal0"/>
              <w:rPr>
                <w:rtl/>
              </w:rPr>
            </w:pPr>
            <w:r w:rsidRPr="00283607">
              <w:rPr>
                <w:rFonts w:hint="cs"/>
                <w:rtl/>
              </w:rPr>
              <w:t>شريك بن الأعور الحارثي</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65</w:t>
            </w:r>
          </w:p>
        </w:tc>
      </w:tr>
      <w:tr w:rsidR="00D03B2A" w:rsidRPr="00283607" w:rsidTr="00F0267A">
        <w:trPr>
          <w:trHeight w:hRule="exact" w:val="454"/>
        </w:trPr>
        <w:tc>
          <w:tcPr>
            <w:tcW w:w="2400" w:type="pct"/>
          </w:tcPr>
          <w:p w:rsidR="00D03B2A" w:rsidRPr="00283607" w:rsidRDefault="00D03B2A" w:rsidP="002F0969">
            <w:pPr>
              <w:pStyle w:val="libNormal0"/>
              <w:rPr>
                <w:rtl/>
              </w:rPr>
            </w:pPr>
            <w:r w:rsidRPr="00283607">
              <w:rPr>
                <w:rFonts w:hint="cs"/>
                <w:rtl/>
              </w:rPr>
              <w:t xml:space="preserve">شعبة </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42</w:t>
            </w:r>
          </w:p>
        </w:tc>
      </w:tr>
      <w:tr w:rsidR="00D03B2A" w:rsidRPr="00283607" w:rsidTr="00F0267A">
        <w:trPr>
          <w:trHeight w:hRule="exact" w:val="454"/>
        </w:trPr>
        <w:tc>
          <w:tcPr>
            <w:tcW w:w="2400" w:type="pct"/>
          </w:tcPr>
          <w:p w:rsidR="00D03B2A" w:rsidRPr="00283607" w:rsidRDefault="00D03B2A" w:rsidP="002F0969">
            <w:pPr>
              <w:pStyle w:val="libNormal0"/>
              <w:rPr>
                <w:rtl/>
              </w:rPr>
            </w:pPr>
            <w:r w:rsidRPr="00283607">
              <w:rPr>
                <w:rFonts w:hint="cs"/>
                <w:rtl/>
              </w:rPr>
              <w:t>الشعبي</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42 ، 48 ، 53 ، 81</w:t>
            </w:r>
          </w:p>
        </w:tc>
      </w:tr>
      <w:tr w:rsidR="00D03B2A" w:rsidRPr="00283607" w:rsidTr="00F0267A">
        <w:tc>
          <w:tcPr>
            <w:tcW w:w="2400" w:type="pct"/>
          </w:tcPr>
          <w:p w:rsidR="00D03B2A" w:rsidRPr="00283607" w:rsidRDefault="00D03B2A" w:rsidP="002F0969">
            <w:pPr>
              <w:pStyle w:val="libNormal0"/>
              <w:rPr>
                <w:rtl/>
              </w:rPr>
            </w:pPr>
            <w:r w:rsidRPr="00283607">
              <w:rPr>
                <w:rFonts w:hint="cs"/>
                <w:rtl/>
              </w:rPr>
              <w:t>شمر بن ذي الجوشن الضبابي</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69</w:t>
            </w:r>
            <w:r>
              <w:rPr>
                <w:rFonts w:hint="cs"/>
                <w:rtl/>
              </w:rPr>
              <w:t xml:space="preserve"> </w:t>
            </w:r>
            <w:r w:rsidRPr="00283607">
              <w:rPr>
                <w:rFonts w:hint="cs"/>
                <w:rtl/>
              </w:rPr>
              <w:t>،</w:t>
            </w:r>
            <w:r>
              <w:rPr>
                <w:rFonts w:hint="cs"/>
                <w:rtl/>
              </w:rPr>
              <w:t xml:space="preserve"> </w:t>
            </w:r>
            <w:r w:rsidRPr="00283607">
              <w:rPr>
                <w:rFonts w:hint="cs"/>
                <w:rtl/>
              </w:rPr>
              <w:t>70</w:t>
            </w:r>
            <w:r>
              <w:rPr>
                <w:rFonts w:hint="cs"/>
                <w:rtl/>
              </w:rPr>
              <w:t xml:space="preserve"> </w:t>
            </w:r>
            <w:r w:rsidRPr="00283607">
              <w:rPr>
                <w:rFonts w:hint="cs"/>
                <w:rtl/>
              </w:rPr>
              <w:t>،</w:t>
            </w:r>
            <w:r>
              <w:rPr>
                <w:rFonts w:hint="cs"/>
                <w:rtl/>
              </w:rPr>
              <w:t xml:space="preserve"> </w:t>
            </w:r>
            <w:r w:rsidRPr="00283607">
              <w:rPr>
                <w:rFonts w:hint="cs"/>
                <w:rtl/>
              </w:rPr>
              <w:t>72</w:t>
            </w:r>
            <w:r>
              <w:rPr>
                <w:rFonts w:hint="cs"/>
                <w:rtl/>
              </w:rPr>
              <w:t xml:space="preserve"> </w:t>
            </w:r>
            <w:r w:rsidRPr="00283607">
              <w:rPr>
                <w:rFonts w:hint="cs"/>
                <w:rtl/>
              </w:rPr>
              <w:t>،</w:t>
            </w:r>
            <w:r>
              <w:rPr>
                <w:rFonts w:hint="cs"/>
                <w:rtl/>
              </w:rPr>
              <w:t xml:space="preserve"> </w:t>
            </w:r>
            <w:r w:rsidRPr="00283607">
              <w:rPr>
                <w:rFonts w:hint="cs"/>
                <w:rtl/>
              </w:rPr>
              <w:t>73</w:t>
            </w:r>
            <w:r>
              <w:rPr>
                <w:rFonts w:hint="cs"/>
                <w:rtl/>
              </w:rPr>
              <w:t xml:space="preserve"> </w:t>
            </w:r>
            <w:r w:rsidRPr="00283607">
              <w:rPr>
                <w:rFonts w:hint="cs"/>
                <w:rtl/>
              </w:rPr>
              <w:t>،</w:t>
            </w:r>
            <w:r>
              <w:rPr>
                <w:rFonts w:hint="cs"/>
                <w:rtl/>
              </w:rPr>
              <w:t xml:space="preserve"> </w:t>
            </w:r>
            <w:r w:rsidRPr="00283607">
              <w:rPr>
                <w:rFonts w:hint="cs"/>
                <w:rtl/>
              </w:rPr>
              <w:t>74</w:t>
            </w:r>
            <w:r>
              <w:rPr>
                <w:rFonts w:hint="cs"/>
                <w:rtl/>
              </w:rPr>
              <w:t xml:space="preserve"> </w:t>
            </w:r>
            <w:r w:rsidRPr="00283607">
              <w:rPr>
                <w:rFonts w:hint="cs"/>
                <w:rtl/>
              </w:rPr>
              <w:t>،</w:t>
            </w:r>
            <w:r>
              <w:rPr>
                <w:rFonts w:hint="cs"/>
                <w:rtl/>
              </w:rPr>
              <w:t xml:space="preserve"> </w:t>
            </w:r>
            <w:r w:rsidRPr="00283607">
              <w:rPr>
                <w:rFonts w:hint="cs"/>
                <w:rtl/>
              </w:rPr>
              <w:t>7</w:t>
            </w:r>
            <w:r>
              <w:rPr>
                <w:rFonts w:hint="cs"/>
                <w:rtl/>
              </w:rPr>
              <w:t xml:space="preserve"> </w:t>
            </w:r>
            <w:r w:rsidRPr="00283607">
              <w:rPr>
                <w:rFonts w:hint="cs"/>
                <w:rtl/>
              </w:rPr>
              <w:t>،</w:t>
            </w:r>
            <w:r>
              <w:rPr>
                <w:rFonts w:hint="cs"/>
                <w:rtl/>
              </w:rPr>
              <w:t xml:space="preserve"> </w:t>
            </w:r>
            <w:r w:rsidRPr="00283607">
              <w:rPr>
                <w:rFonts w:hint="cs"/>
                <w:rtl/>
              </w:rPr>
              <w:t>78 ، 88 ، 96</w:t>
            </w:r>
          </w:p>
        </w:tc>
      </w:tr>
      <w:tr w:rsidR="00D03B2A" w:rsidRPr="00283607" w:rsidTr="00F0267A">
        <w:trPr>
          <w:trHeight w:hRule="exact" w:val="397"/>
        </w:trPr>
        <w:tc>
          <w:tcPr>
            <w:tcW w:w="2400" w:type="pct"/>
          </w:tcPr>
          <w:p w:rsidR="00D03B2A" w:rsidRPr="00283607" w:rsidRDefault="00D03B2A" w:rsidP="002F0969">
            <w:pPr>
              <w:pStyle w:val="libNormal0"/>
              <w:rPr>
                <w:rtl/>
              </w:rPr>
            </w:pPr>
            <w:r w:rsidRPr="00283607">
              <w:rPr>
                <w:rFonts w:hint="cs"/>
                <w:rtl/>
              </w:rPr>
              <w:t>شهر بن حوشب</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47 ، 87 ، 89</w:t>
            </w:r>
          </w:p>
        </w:tc>
      </w:tr>
      <w:tr w:rsidR="00D03B2A" w:rsidRPr="00283607" w:rsidTr="00F0267A">
        <w:trPr>
          <w:trHeight w:hRule="exact" w:val="397"/>
        </w:trPr>
        <w:tc>
          <w:tcPr>
            <w:tcW w:w="2400" w:type="pct"/>
          </w:tcPr>
          <w:p w:rsidR="00D03B2A" w:rsidRPr="00283607" w:rsidRDefault="00D03B2A" w:rsidP="002F0969">
            <w:pPr>
              <w:pStyle w:val="libNormal0"/>
              <w:rPr>
                <w:rtl/>
              </w:rPr>
            </w:pPr>
            <w:r w:rsidRPr="00283607">
              <w:rPr>
                <w:rFonts w:hint="cs"/>
                <w:rtl/>
              </w:rPr>
              <w:t>شيبان</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81</w:t>
            </w:r>
          </w:p>
        </w:tc>
      </w:tr>
      <w:tr w:rsidR="00D03B2A" w:rsidRPr="00283607" w:rsidTr="00F0267A">
        <w:trPr>
          <w:trHeight w:hRule="exact" w:val="397"/>
        </w:trPr>
        <w:tc>
          <w:tcPr>
            <w:tcW w:w="2400" w:type="pct"/>
          </w:tcPr>
          <w:p w:rsidR="00D03B2A" w:rsidRPr="00283607" w:rsidRDefault="00D03B2A" w:rsidP="002F0969">
            <w:pPr>
              <w:pStyle w:val="libNormal0"/>
              <w:rPr>
                <w:rtl/>
              </w:rPr>
            </w:pPr>
            <w:r w:rsidRPr="00283607">
              <w:rPr>
                <w:rFonts w:hint="cs"/>
                <w:rtl/>
              </w:rPr>
              <w:t>شيبان بن مخزم</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49</w:t>
            </w:r>
          </w:p>
        </w:tc>
      </w:tr>
      <w:tr w:rsidR="00D03B2A" w:rsidRPr="00283607" w:rsidTr="00F0267A">
        <w:trPr>
          <w:trHeight w:hRule="exact" w:val="397"/>
        </w:trPr>
        <w:tc>
          <w:tcPr>
            <w:tcW w:w="2400" w:type="pct"/>
          </w:tcPr>
          <w:p w:rsidR="00D03B2A" w:rsidRPr="00283607" w:rsidRDefault="00D03B2A" w:rsidP="002F0969">
            <w:pPr>
              <w:pStyle w:val="libNormal0"/>
              <w:rPr>
                <w:rtl/>
              </w:rPr>
            </w:pPr>
            <w:r w:rsidRPr="00283607">
              <w:rPr>
                <w:rFonts w:hint="cs"/>
                <w:rtl/>
              </w:rPr>
              <w:t>صالح بن اربد النخعي</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44</w:t>
            </w:r>
          </w:p>
        </w:tc>
      </w:tr>
      <w:tr w:rsidR="00D03B2A" w:rsidRPr="00283607" w:rsidTr="00F0267A">
        <w:trPr>
          <w:trHeight w:hRule="exact" w:val="397"/>
        </w:trPr>
        <w:tc>
          <w:tcPr>
            <w:tcW w:w="2400" w:type="pct"/>
          </w:tcPr>
          <w:p w:rsidR="00D03B2A" w:rsidRPr="00283607" w:rsidRDefault="00D03B2A" w:rsidP="002F0969">
            <w:pPr>
              <w:pStyle w:val="libNormal0"/>
              <w:rPr>
                <w:rtl/>
              </w:rPr>
            </w:pPr>
            <w:r w:rsidRPr="00283607">
              <w:rPr>
                <w:rFonts w:hint="cs"/>
                <w:rtl/>
              </w:rPr>
              <w:t>الضحاك بن مخلد</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71</w:t>
            </w:r>
          </w:p>
        </w:tc>
      </w:tr>
      <w:tr w:rsidR="00D03B2A" w:rsidRPr="00283607" w:rsidTr="00F0267A">
        <w:trPr>
          <w:trHeight w:hRule="exact" w:val="397"/>
        </w:trPr>
        <w:tc>
          <w:tcPr>
            <w:tcW w:w="2400" w:type="pct"/>
          </w:tcPr>
          <w:p w:rsidR="00D03B2A" w:rsidRPr="00283607" w:rsidRDefault="00D03B2A" w:rsidP="002F0969">
            <w:pPr>
              <w:pStyle w:val="libNormal0"/>
              <w:rPr>
                <w:rtl/>
              </w:rPr>
            </w:pPr>
            <w:r w:rsidRPr="00283607">
              <w:rPr>
                <w:rFonts w:hint="cs"/>
                <w:rtl/>
              </w:rPr>
              <w:t>طلحة بن عمرو بن عطاء</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43</w:t>
            </w:r>
          </w:p>
        </w:tc>
      </w:tr>
      <w:tr w:rsidR="00D03B2A" w:rsidRPr="00283607" w:rsidTr="00F0267A">
        <w:trPr>
          <w:trHeight w:hRule="exact" w:val="397"/>
        </w:trPr>
        <w:tc>
          <w:tcPr>
            <w:tcW w:w="2400" w:type="pct"/>
          </w:tcPr>
          <w:p w:rsidR="00D03B2A" w:rsidRPr="00283607" w:rsidRDefault="00D03B2A" w:rsidP="002F0969">
            <w:pPr>
              <w:pStyle w:val="libNormal0"/>
              <w:rPr>
                <w:rtl/>
              </w:rPr>
            </w:pPr>
            <w:r w:rsidRPr="00283607">
              <w:rPr>
                <w:rFonts w:hint="cs"/>
                <w:rtl/>
              </w:rPr>
              <w:t>طلق بن غنام النخعي</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37</w:t>
            </w:r>
          </w:p>
        </w:tc>
      </w:tr>
      <w:tr w:rsidR="00D03B2A" w:rsidRPr="00283607" w:rsidTr="00F0267A">
        <w:trPr>
          <w:trHeight w:hRule="exact" w:val="397"/>
        </w:trPr>
        <w:tc>
          <w:tcPr>
            <w:tcW w:w="2400" w:type="pct"/>
          </w:tcPr>
          <w:p w:rsidR="00D03B2A" w:rsidRPr="00283607" w:rsidRDefault="00D03B2A" w:rsidP="002F0969">
            <w:pPr>
              <w:pStyle w:val="libNormal0"/>
              <w:rPr>
                <w:rtl/>
              </w:rPr>
            </w:pPr>
            <w:r w:rsidRPr="00283607">
              <w:rPr>
                <w:rFonts w:hint="cs"/>
                <w:rtl/>
              </w:rPr>
              <w:t>طوعة</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66</w:t>
            </w:r>
          </w:p>
        </w:tc>
      </w:tr>
      <w:tr w:rsidR="00D03B2A" w:rsidRPr="00283607" w:rsidTr="00F0267A">
        <w:trPr>
          <w:trHeight w:hRule="exact" w:val="397"/>
        </w:trPr>
        <w:tc>
          <w:tcPr>
            <w:tcW w:w="2400" w:type="pct"/>
          </w:tcPr>
          <w:p w:rsidR="00D03B2A" w:rsidRPr="00283607" w:rsidRDefault="00D03B2A" w:rsidP="002F0969">
            <w:pPr>
              <w:pStyle w:val="libNormal0"/>
              <w:rPr>
                <w:rtl/>
              </w:rPr>
            </w:pPr>
            <w:r w:rsidRPr="00283607">
              <w:rPr>
                <w:rFonts w:hint="cs"/>
                <w:rtl/>
              </w:rPr>
              <w:t>عائشة</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45 ، 46 ، 58</w:t>
            </w:r>
          </w:p>
        </w:tc>
      </w:tr>
      <w:tr w:rsidR="00D03B2A" w:rsidRPr="00283607" w:rsidTr="00F0267A">
        <w:trPr>
          <w:trHeight w:hRule="exact" w:val="397"/>
        </w:trPr>
        <w:tc>
          <w:tcPr>
            <w:tcW w:w="2400" w:type="pct"/>
          </w:tcPr>
          <w:p w:rsidR="00D03B2A" w:rsidRPr="00283607" w:rsidRDefault="00D03B2A" w:rsidP="002F0969">
            <w:pPr>
              <w:pStyle w:val="libNormal0"/>
              <w:rPr>
                <w:rtl/>
              </w:rPr>
            </w:pPr>
            <w:r w:rsidRPr="00283607">
              <w:rPr>
                <w:rFonts w:hint="cs"/>
                <w:rtl/>
              </w:rPr>
              <w:t>عائشة بنت عثمان</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41</w:t>
            </w:r>
          </w:p>
        </w:tc>
      </w:tr>
      <w:tr w:rsidR="00D03B2A" w:rsidRPr="00283607" w:rsidTr="00F0267A">
        <w:trPr>
          <w:trHeight w:hRule="exact" w:val="397"/>
        </w:trPr>
        <w:tc>
          <w:tcPr>
            <w:tcW w:w="2400" w:type="pct"/>
          </w:tcPr>
          <w:p w:rsidR="00D03B2A" w:rsidRPr="00283607" w:rsidRDefault="00D03B2A" w:rsidP="002F0969">
            <w:pPr>
              <w:pStyle w:val="libNormal0"/>
              <w:rPr>
                <w:rtl/>
              </w:rPr>
            </w:pPr>
            <w:r w:rsidRPr="00283607">
              <w:rPr>
                <w:rFonts w:hint="cs"/>
                <w:rtl/>
              </w:rPr>
              <w:t>عارم بن الفضل</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32 ، 42</w:t>
            </w:r>
          </w:p>
        </w:tc>
      </w:tr>
      <w:tr w:rsidR="00D03B2A" w:rsidRPr="00283607" w:rsidTr="00F0267A">
        <w:trPr>
          <w:trHeight w:hRule="exact" w:val="397"/>
        </w:trPr>
        <w:tc>
          <w:tcPr>
            <w:tcW w:w="2400" w:type="pct"/>
          </w:tcPr>
          <w:p w:rsidR="00D03B2A" w:rsidRPr="00283607" w:rsidRDefault="00D03B2A" w:rsidP="002F0969">
            <w:pPr>
              <w:pStyle w:val="libNormal0"/>
              <w:rPr>
                <w:rtl/>
              </w:rPr>
            </w:pPr>
            <w:r w:rsidRPr="00283607">
              <w:rPr>
                <w:rFonts w:hint="cs"/>
                <w:rtl/>
              </w:rPr>
              <w:t>عاصم</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25</w:t>
            </w:r>
          </w:p>
        </w:tc>
      </w:tr>
      <w:tr w:rsidR="00D03B2A" w:rsidRPr="00283607" w:rsidTr="00F0267A">
        <w:trPr>
          <w:trHeight w:hRule="exact" w:val="397"/>
        </w:trPr>
        <w:tc>
          <w:tcPr>
            <w:tcW w:w="2400" w:type="pct"/>
          </w:tcPr>
          <w:p w:rsidR="00D03B2A" w:rsidRPr="00283607" w:rsidRDefault="00D03B2A" w:rsidP="002F0969">
            <w:pPr>
              <w:pStyle w:val="libNormal0"/>
              <w:rPr>
                <w:rtl/>
              </w:rPr>
            </w:pPr>
            <w:r w:rsidRPr="00283607">
              <w:rPr>
                <w:rFonts w:hint="cs"/>
                <w:rtl/>
              </w:rPr>
              <w:t>عاصم بن عبيدالله</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18</w:t>
            </w:r>
          </w:p>
        </w:tc>
      </w:tr>
      <w:tr w:rsidR="00D03B2A" w:rsidRPr="00283607" w:rsidTr="00F0267A">
        <w:trPr>
          <w:trHeight w:hRule="exact" w:val="397"/>
        </w:trPr>
        <w:tc>
          <w:tcPr>
            <w:tcW w:w="2400" w:type="pct"/>
          </w:tcPr>
          <w:p w:rsidR="00D03B2A" w:rsidRPr="00283607" w:rsidRDefault="00D03B2A" w:rsidP="002F0969">
            <w:pPr>
              <w:pStyle w:val="libNormal0"/>
              <w:rPr>
                <w:rtl/>
              </w:rPr>
            </w:pPr>
            <w:r w:rsidRPr="00283607">
              <w:rPr>
                <w:rFonts w:hint="cs"/>
                <w:rtl/>
              </w:rPr>
              <w:t>عاصم بن أبي النجود</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80</w:t>
            </w:r>
          </w:p>
        </w:tc>
      </w:tr>
      <w:tr w:rsidR="00D03B2A" w:rsidRPr="00283607" w:rsidTr="00F0267A">
        <w:trPr>
          <w:trHeight w:hRule="exact" w:val="397"/>
        </w:trPr>
        <w:tc>
          <w:tcPr>
            <w:tcW w:w="2400" w:type="pct"/>
          </w:tcPr>
          <w:p w:rsidR="00D03B2A" w:rsidRPr="00283607" w:rsidRDefault="00D03B2A" w:rsidP="002F0969">
            <w:pPr>
              <w:pStyle w:val="libNormal0"/>
              <w:rPr>
                <w:rtl/>
              </w:rPr>
            </w:pPr>
            <w:r w:rsidRPr="00283607">
              <w:rPr>
                <w:rFonts w:hint="cs"/>
                <w:rtl/>
              </w:rPr>
              <w:t>العاقب</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29</w:t>
            </w:r>
          </w:p>
        </w:tc>
      </w:tr>
      <w:tr w:rsidR="00D03B2A" w:rsidRPr="00283607" w:rsidTr="00F0267A">
        <w:trPr>
          <w:trHeight w:hRule="exact" w:val="397"/>
        </w:trPr>
        <w:tc>
          <w:tcPr>
            <w:tcW w:w="2400" w:type="pct"/>
          </w:tcPr>
          <w:p w:rsidR="00D03B2A" w:rsidRPr="00283607" w:rsidRDefault="00D03B2A" w:rsidP="002F0969">
            <w:pPr>
              <w:pStyle w:val="libNormal0"/>
              <w:rPr>
                <w:rtl/>
              </w:rPr>
            </w:pPr>
            <w:r w:rsidRPr="00283607">
              <w:rPr>
                <w:rFonts w:hint="cs"/>
                <w:rtl/>
              </w:rPr>
              <w:t>عامر</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42 ، 81</w:t>
            </w:r>
          </w:p>
        </w:tc>
      </w:tr>
      <w:tr w:rsidR="00D03B2A" w:rsidRPr="00283607" w:rsidTr="00F0267A">
        <w:trPr>
          <w:trHeight w:hRule="exact" w:val="397"/>
        </w:trPr>
        <w:tc>
          <w:tcPr>
            <w:tcW w:w="2400" w:type="pct"/>
          </w:tcPr>
          <w:p w:rsidR="00D03B2A" w:rsidRPr="00283607" w:rsidRDefault="00D03B2A" w:rsidP="002F0969">
            <w:pPr>
              <w:pStyle w:val="libNormal0"/>
              <w:rPr>
                <w:rtl/>
              </w:rPr>
            </w:pPr>
            <w:r w:rsidRPr="00283607">
              <w:rPr>
                <w:rFonts w:hint="cs"/>
                <w:rtl/>
              </w:rPr>
              <w:t>عامر بن عبدالواحد</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87</w:t>
            </w:r>
          </w:p>
        </w:tc>
      </w:tr>
      <w:tr w:rsidR="00D03B2A" w:rsidRPr="00283607" w:rsidTr="00F0267A">
        <w:trPr>
          <w:trHeight w:hRule="exact" w:val="397"/>
        </w:trPr>
        <w:tc>
          <w:tcPr>
            <w:tcW w:w="2400" w:type="pct"/>
          </w:tcPr>
          <w:p w:rsidR="00D03B2A" w:rsidRPr="00283607" w:rsidRDefault="00D03B2A" w:rsidP="002F0969">
            <w:pPr>
              <w:pStyle w:val="libNormal0"/>
              <w:rPr>
                <w:rtl/>
              </w:rPr>
            </w:pPr>
            <w:r w:rsidRPr="00283607">
              <w:rPr>
                <w:rFonts w:hint="cs"/>
                <w:rtl/>
              </w:rPr>
              <w:t>عامر بن لؤي</w:t>
            </w:r>
          </w:p>
        </w:tc>
        <w:tc>
          <w:tcPr>
            <w:tcW w:w="200" w:type="pct"/>
          </w:tcPr>
          <w:p w:rsidR="00D03B2A" w:rsidRPr="00283607" w:rsidRDefault="00D03B2A" w:rsidP="00F0267A">
            <w:pPr>
              <w:ind w:firstLine="0"/>
              <w:rPr>
                <w:rtl/>
              </w:rPr>
            </w:pPr>
          </w:p>
        </w:tc>
        <w:tc>
          <w:tcPr>
            <w:tcW w:w="2400" w:type="pct"/>
          </w:tcPr>
          <w:p w:rsidR="00D03B2A" w:rsidRPr="00283607" w:rsidRDefault="00D03B2A" w:rsidP="002F0969">
            <w:pPr>
              <w:pStyle w:val="libLeft"/>
              <w:rPr>
                <w:rtl/>
              </w:rPr>
            </w:pPr>
            <w:r w:rsidRPr="00283607">
              <w:rPr>
                <w:rFonts w:hint="cs"/>
                <w:rtl/>
              </w:rPr>
              <w:t>55</w:t>
            </w:r>
          </w:p>
        </w:tc>
      </w:tr>
    </w:tbl>
    <w:p w:rsidR="00D03B2A" w:rsidRDefault="00D03B2A" w:rsidP="003029D9">
      <w:pPr>
        <w:pStyle w:val="libNormal"/>
        <w:rPr>
          <w:rtl/>
        </w:rPr>
      </w:pPr>
      <w:r>
        <w:rPr>
          <w:rtl/>
        </w:rPr>
        <w:br w:type="page"/>
      </w:r>
    </w:p>
    <w:tbl>
      <w:tblPr>
        <w:tblStyle w:val="TableGrid"/>
        <w:bidiVisual/>
        <w:tblW w:w="5000" w:type="pct"/>
        <w:tblLook w:val="01E0"/>
      </w:tblPr>
      <w:tblGrid>
        <w:gridCol w:w="3846"/>
        <w:gridCol w:w="320"/>
        <w:gridCol w:w="3846"/>
      </w:tblGrid>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lastRenderedPageBreak/>
              <w:t>عامر بن أبي محمد</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50</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عامر بن نهشل التميمي</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76</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العباس بن عبدالمطلب</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18 ، 56 ، 72</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العباس بن علي بن أبي طالب</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75</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بكر</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18</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أبي بكر بن حزم</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41</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أبي بكر بن زيد</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23</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تميم</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72</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جعفر</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39</w:t>
            </w:r>
            <w:r>
              <w:rPr>
                <w:rFonts w:hint="cs"/>
                <w:rtl/>
              </w:rPr>
              <w:t xml:space="preserve"> </w:t>
            </w:r>
            <w:r w:rsidRPr="00BF438F">
              <w:rPr>
                <w:rFonts w:hint="cs"/>
                <w:rtl/>
              </w:rPr>
              <w:t>،</w:t>
            </w:r>
            <w:r>
              <w:rPr>
                <w:rFonts w:hint="cs"/>
                <w:rtl/>
              </w:rPr>
              <w:t xml:space="preserve"> </w:t>
            </w:r>
            <w:r w:rsidRPr="00BF438F">
              <w:rPr>
                <w:rFonts w:hint="cs"/>
                <w:rtl/>
              </w:rPr>
              <w:t>40</w:t>
            </w:r>
            <w:r>
              <w:rPr>
                <w:rFonts w:hint="cs"/>
                <w:rtl/>
              </w:rPr>
              <w:t xml:space="preserve"> </w:t>
            </w:r>
            <w:r w:rsidRPr="00BF438F">
              <w:rPr>
                <w:rFonts w:hint="cs"/>
                <w:rtl/>
              </w:rPr>
              <w:t>،</w:t>
            </w:r>
            <w:r>
              <w:rPr>
                <w:rFonts w:hint="cs"/>
                <w:rtl/>
              </w:rPr>
              <w:t xml:space="preserve"> </w:t>
            </w:r>
            <w:r w:rsidRPr="00BF438F">
              <w:rPr>
                <w:rFonts w:hint="cs"/>
                <w:rtl/>
              </w:rPr>
              <w:t>59</w:t>
            </w:r>
            <w:r>
              <w:rPr>
                <w:rFonts w:hint="cs"/>
                <w:rtl/>
              </w:rPr>
              <w:t xml:space="preserve"> </w:t>
            </w:r>
            <w:r w:rsidRPr="00BF438F">
              <w:rPr>
                <w:rFonts w:hint="cs"/>
                <w:rtl/>
              </w:rPr>
              <w:t>،</w:t>
            </w:r>
            <w:r>
              <w:rPr>
                <w:rFonts w:hint="cs"/>
                <w:rtl/>
              </w:rPr>
              <w:t xml:space="preserve"> </w:t>
            </w:r>
            <w:r w:rsidRPr="00BF438F">
              <w:rPr>
                <w:rFonts w:hint="cs"/>
                <w:rtl/>
              </w:rPr>
              <w:t>77</w:t>
            </w:r>
            <w:r>
              <w:rPr>
                <w:rFonts w:hint="cs"/>
                <w:rtl/>
              </w:rPr>
              <w:t xml:space="preserve"> </w:t>
            </w:r>
            <w:r w:rsidRPr="00BF438F">
              <w:rPr>
                <w:rFonts w:hint="cs"/>
                <w:rtl/>
              </w:rPr>
              <w:t>،</w:t>
            </w:r>
            <w:r>
              <w:rPr>
                <w:rFonts w:hint="cs"/>
                <w:rtl/>
              </w:rPr>
              <w:t xml:space="preserve"> </w:t>
            </w:r>
            <w:r w:rsidRPr="00BF438F">
              <w:rPr>
                <w:rFonts w:hint="cs"/>
                <w:rtl/>
              </w:rPr>
              <w:t>85</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حسن</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93</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الحسين بن علي</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18 ، 76 ، 78</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زبيد</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17</w:t>
            </w:r>
          </w:p>
        </w:tc>
      </w:tr>
      <w:tr w:rsidR="00D03B2A" w:rsidRPr="00BF438F" w:rsidTr="00F0267A">
        <w:tc>
          <w:tcPr>
            <w:tcW w:w="2400" w:type="pct"/>
          </w:tcPr>
          <w:p w:rsidR="00D03B2A" w:rsidRPr="00BF438F" w:rsidRDefault="00D03B2A" w:rsidP="002F0969">
            <w:pPr>
              <w:pStyle w:val="libNormal0"/>
              <w:rPr>
                <w:rtl/>
              </w:rPr>
            </w:pPr>
            <w:r w:rsidRPr="00BF438F">
              <w:rPr>
                <w:rFonts w:hint="cs"/>
                <w:rtl/>
              </w:rPr>
              <w:t>عبدالله بن الزبير</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40</w:t>
            </w:r>
            <w:r>
              <w:rPr>
                <w:rFonts w:hint="cs"/>
                <w:rtl/>
              </w:rPr>
              <w:t xml:space="preserve"> </w:t>
            </w:r>
            <w:r w:rsidRPr="00BF438F">
              <w:rPr>
                <w:rFonts w:hint="cs"/>
                <w:rtl/>
              </w:rPr>
              <w:t>،</w:t>
            </w:r>
            <w:r>
              <w:rPr>
                <w:rFonts w:hint="cs"/>
                <w:rtl/>
              </w:rPr>
              <w:t xml:space="preserve"> </w:t>
            </w:r>
            <w:r w:rsidRPr="00BF438F">
              <w:rPr>
                <w:rFonts w:hint="cs"/>
                <w:rtl/>
              </w:rPr>
              <w:t>41</w:t>
            </w:r>
            <w:r>
              <w:rPr>
                <w:rFonts w:hint="cs"/>
                <w:rtl/>
              </w:rPr>
              <w:t xml:space="preserve"> </w:t>
            </w:r>
            <w:r w:rsidRPr="00BF438F">
              <w:rPr>
                <w:rFonts w:hint="cs"/>
                <w:rtl/>
              </w:rPr>
              <w:t>،</w:t>
            </w:r>
            <w:r>
              <w:rPr>
                <w:rFonts w:hint="cs"/>
                <w:rtl/>
              </w:rPr>
              <w:t xml:space="preserve"> </w:t>
            </w:r>
            <w:r w:rsidRPr="00BF438F">
              <w:rPr>
                <w:rFonts w:hint="cs"/>
                <w:rtl/>
              </w:rPr>
              <w:t>55</w:t>
            </w:r>
            <w:r>
              <w:rPr>
                <w:rFonts w:hint="cs"/>
                <w:rtl/>
              </w:rPr>
              <w:t xml:space="preserve"> </w:t>
            </w:r>
            <w:r w:rsidRPr="00BF438F">
              <w:rPr>
                <w:rFonts w:hint="cs"/>
                <w:rtl/>
              </w:rPr>
              <w:t>،</w:t>
            </w:r>
            <w:r>
              <w:rPr>
                <w:rFonts w:hint="cs"/>
                <w:rtl/>
              </w:rPr>
              <w:t xml:space="preserve"> </w:t>
            </w:r>
            <w:r w:rsidRPr="00BF438F">
              <w:rPr>
                <w:rFonts w:hint="cs"/>
                <w:rtl/>
              </w:rPr>
              <w:t>56</w:t>
            </w:r>
            <w:r>
              <w:rPr>
                <w:rFonts w:hint="cs"/>
                <w:rtl/>
              </w:rPr>
              <w:t xml:space="preserve"> </w:t>
            </w:r>
            <w:r w:rsidRPr="00BF438F">
              <w:rPr>
                <w:rFonts w:hint="cs"/>
                <w:rtl/>
              </w:rPr>
              <w:t>،</w:t>
            </w:r>
            <w:r>
              <w:rPr>
                <w:rFonts w:hint="cs"/>
                <w:rtl/>
              </w:rPr>
              <w:t xml:space="preserve"> </w:t>
            </w:r>
            <w:r w:rsidRPr="00BF438F">
              <w:rPr>
                <w:rFonts w:hint="cs"/>
                <w:rtl/>
              </w:rPr>
              <w:t>58</w:t>
            </w:r>
            <w:r>
              <w:rPr>
                <w:rFonts w:hint="cs"/>
                <w:rtl/>
              </w:rPr>
              <w:t xml:space="preserve"> </w:t>
            </w:r>
            <w:r w:rsidRPr="00BF438F">
              <w:rPr>
                <w:rFonts w:hint="cs"/>
                <w:rtl/>
              </w:rPr>
              <w:t>،</w:t>
            </w:r>
            <w:r>
              <w:rPr>
                <w:rFonts w:hint="cs"/>
                <w:rtl/>
              </w:rPr>
              <w:t xml:space="preserve"> </w:t>
            </w:r>
            <w:r w:rsidRPr="00BF438F">
              <w:rPr>
                <w:rFonts w:hint="cs"/>
                <w:rtl/>
              </w:rPr>
              <w:t>61</w:t>
            </w:r>
            <w:r>
              <w:rPr>
                <w:rFonts w:hint="cs"/>
                <w:rtl/>
              </w:rPr>
              <w:t xml:space="preserve"> </w:t>
            </w:r>
            <w:r w:rsidRPr="00BF438F">
              <w:rPr>
                <w:rFonts w:hint="cs"/>
                <w:rtl/>
              </w:rPr>
              <w:t>، 85 ، 86</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الزبير الأسدي</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67</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الزبير الحميدي</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62 ، 63</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شداد</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28</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شريك</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88</w:t>
            </w:r>
          </w:p>
        </w:tc>
      </w:tr>
      <w:tr w:rsidR="00D03B2A" w:rsidRPr="00BF438F" w:rsidTr="00F0267A">
        <w:tc>
          <w:tcPr>
            <w:tcW w:w="2400" w:type="pct"/>
          </w:tcPr>
          <w:p w:rsidR="00D03B2A" w:rsidRPr="00BF438F" w:rsidRDefault="00D03B2A" w:rsidP="002F0969">
            <w:pPr>
              <w:pStyle w:val="libNormal0"/>
              <w:rPr>
                <w:rtl/>
              </w:rPr>
            </w:pPr>
            <w:r w:rsidRPr="00BF438F">
              <w:rPr>
                <w:rFonts w:hint="cs"/>
                <w:rtl/>
              </w:rPr>
              <w:t>عبدالله بن عباس</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28</w:t>
            </w:r>
            <w:r>
              <w:rPr>
                <w:rFonts w:hint="cs"/>
                <w:rtl/>
              </w:rPr>
              <w:t xml:space="preserve"> </w:t>
            </w:r>
            <w:r w:rsidRPr="00BF438F">
              <w:rPr>
                <w:rFonts w:hint="cs"/>
                <w:rtl/>
              </w:rPr>
              <w:t>،</w:t>
            </w:r>
            <w:r>
              <w:rPr>
                <w:rFonts w:hint="cs"/>
                <w:rtl/>
              </w:rPr>
              <w:t xml:space="preserve"> </w:t>
            </w:r>
            <w:r w:rsidRPr="00BF438F">
              <w:rPr>
                <w:rFonts w:hint="cs"/>
                <w:rtl/>
              </w:rPr>
              <w:t>33</w:t>
            </w:r>
            <w:r>
              <w:rPr>
                <w:rFonts w:hint="cs"/>
                <w:rtl/>
              </w:rPr>
              <w:t xml:space="preserve"> </w:t>
            </w:r>
            <w:r w:rsidRPr="00BF438F">
              <w:rPr>
                <w:rFonts w:hint="cs"/>
                <w:rtl/>
              </w:rPr>
              <w:t>،</w:t>
            </w:r>
            <w:r>
              <w:rPr>
                <w:rFonts w:hint="cs"/>
                <w:rtl/>
              </w:rPr>
              <w:t xml:space="preserve"> </w:t>
            </w:r>
            <w:r w:rsidRPr="00BF438F">
              <w:rPr>
                <w:rFonts w:hint="cs"/>
                <w:rtl/>
              </w:rPr>
              <w:t>47</w:t>
            </w:r>
            <w:r>
              <w:rPr>
                <w:rFonts w:hint="cs"/>
                <w:rtl/>
              </w:rPr>
              <w:t xml:space="preserve"> </w:t>
            </w:r>
            <w:r w:rsidRPr="00BF438F">
              <w:rPr>
                <w:rFonts w:hint="cs"/>
                <w:rtl/>
              </w:rPr>
              <w:t>،</w:t>
            </w:r>
            <w:r>
              <w:rPr>
                <w:rFonts w:hint="cs"/>
                <w:rtl/>
              </w:rPr>
              <w:t xml:space="preserve"> </w:t>
            </w:r>
            <w:r w:rsidRPr="00BF438F">
              <w:rPr>
                <w:rFonts w:hint="cs"/>
                <w:rtl/>
              </w:rPr>
              <w:t>56</w:t>
            </w:r>
            <w:r>
              <w:rPr>
                <w:rFonts w:hint="cs"/>
                <w:rtl/>
              </w:rPr>
              <w:t xml:space="preserve"> </w:t>
            </w:r>
            <w:r w:rsidRPr="00BF438F">
              <w:rPr>
                <w:rFonts w:hint="cs"/>
                <w:rtl/>
              </w:rPr>
              <w:t>،</w:t>
            </w:r>
            <w:r>
              <w:rPr>
                <w:rFonts w:hint="cs"/>
                <w:rtl/>
              </w:rPr>
              <w:t xml:space="preserve"> </w:t>
            </w:r>
            <w:r w:rsidRPr="00BF438F">
              <w:rPr>
                <w:rFonts w:hint="cs"/>
                <w:rtl/>
              </w:rPr>
              <w:t>59</w:t>
            </w:r>
            <w:r>
              <w:rPr>
                <w:rFonts w:hint="cs"/>
                <w:rtl/>
              </w:rPr>
              <w:t xml:space="preserve"> </w:t>
            </w:r>
            <w:r w:rsidRPr="00BF438F">
              <w:rPr>
                <w:rFonts w:hint="cs"/>
                <w:rtl/>
              </w:rPr>
              <w:t>،</w:t>
            </w:r>
            <w:r>
              <w:rPr>
                <w:rFonts w:hint="cs"/>
                <w:rtl/>
              </w:rPr>
              <w:t xml:space="preserve"> </w:t>
            </w:r>
            <w:r w:rsidRPr="00BF438F">
              <w:rPr>
                <w:rFonts w:hint="cs"/>
                <w:rtl/>
              </w:rPr>
              <w:t>60</w:t>
            </w:r>
            <w:r>
              <w:rPr>
                <w:rFonts w:hint="cs"/>
                <w:rtl/>
              </w:rPr>
              <w:t xml:space="preserve"> </w:t>
            </w:r>
            <w:r w:rsidRPr="00BF438F">
              <w:rPr>
                <w:rFonts w:hint="cs"/>
                <w:rtl/>
              </w:rPr>
              <w:t>،</w:t>
            </w:r>
            <w:r>
              <w:rPr>
                <w:rFonts w:hint="cs"/>
                <w:rtl/>
              </w:rPr>
              <w:t xml:space="preserve"> </w:t>
            </w:r>
            <w:r w:rsidRPr="00BF438F">
              <w:rPr>
                <w:rFonts w:hint="cs"/>
                <w:rtl/>
              </w:rPr>
              <w:t>61</w:t>
            </w:r>
            <w:r>
              <w:rPr>
                <w:rFonts w:hint="cs"/>
                <w:rtl/>
              </w:rPr>
              <w:t xml:space="preserve"> </w:t>
            </w:r>
            <w:r w:rsidRPr="00BF438F">
              <w:rPr>
                <w:rFonts w:hint="cs"/>
                <w:rtl/>
              </w:rPr>
              <w:t>،</w:t>
            </w:r>
            <w:r>
              <w:rPr>
                <w:rFonts w:hint="cs"/>
                <w:rtl/>
              </w:rPr>
              <w:t xml:space="preserve"> </w:t>
            </w:r>
            <w:r w:rsidRPr="00BF438F">
              <w:rPr>
                <w:rFonts w:hint="cs"/>
                <w:rtl/>
              </w:rPr>
              <w:t>85</w:t>
            </w:r>
            <w:r>
              <w:rPr>
                <w:rFonts w:hint="cs"/>
                <w:rtl/>
              </w:rPr>
              <w:t xml:space="preserve"> </w:t>
            </w:r>
            <w:r w:rsidRPr="00BF438F">
              <w:rPr>
                <w:rFonts w:hint="cs"/>
                <w:rtl/>
              </w:rPr>
              <w:t>، 86</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عبيد بن عمير</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35</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عثمان بن خثيم</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26 ، 27</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عطاء</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36</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عقبة الغنوي</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73 ، 76 ، 96</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عقيل</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76</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علي بن أبي طالب</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76</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عمر</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21 ، 31 ، 32 ، 57</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عمر بن اويس العامري</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55</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عمرو بن العاص</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62 ، 63</w:t>
            </w:r>
          </w:p>
        </w:tc>
      </w:tr>
      <w:tr w:rsidR="00D03B2A" w:rsidRPr="00BF438F" w:rsidTr="00F0267A">
        <w:trPr>
          <w:trHeight w:hRule="exact" w:val="397"/>
        </w:trPr>
        <w:tc>
          <w:tcPr>
            <w:tcW w:w="2400" w:type="pct"/>
          </w:tcPr>
          <w:p w:rsidR="00D03B2A" w:rsidRPr="00BF438F" w:rsidRDefault="00D03B2A" w:rsidP="002F0969">
            <w:pPr>
              <w:pStyle w:val="libNormal0"/>
              <w:rPr>
                <w:rtl/>
              </w:rPr>
            </w:pPr>
            <w:r w:rsidRPr="00BF438F">
              <w:rPr>
                <w:rFonts w:hint="cs"/>
                <w:rtl/>
              </w:rPr>
              <w:t>عبدالله بن عمير</w:t>
            </w:r>
          </w:p>
        </w:tc>
        <w:tc>
          <w:tcPr>
            <w:tcW w:w="200" w:type="pct"/>
          </w:tcPr>
          <w:p w:rsidR="00D03B2A" w:rsidRPr="00BF438F" w:rsidRDefault="00D03B2A" w:rsidP="00F0267A">
            <w:pPr>
              <w:ind w:firstLine="0"/>
              <w:rPr>
                <w:rtl/>
              </w:rPr>
            </w:pPr>
          </w:p>
        </w:tc>
        <w:tc>
          <w:tcPr>
            <w:tcW w:w="2400" w:type="pct"/>
          </w:tcPr>
          <w:p w:rsidR="00D03B2A" w:rsidRPr="00BF438F" w:rsidRDefault="00D03B2A" w:rsidP="002F0969">
            <w:pPr>
              <w:pStyle w:val="libLeft"/>
              <w:rPr>
                <w:rtl/>
              </w:rPr>
            </w:pPr>
            <w:r w:rsidRPr="00BF438F">
              <w:rPr>
                <w:rFonts w:hint="cs"/>
                <w:rtl/>
              </w:rPr>
              <w:t>53</w:t>
            </w:r>
          </w:p>
        </w:tc>
      </w:tr>
    </w:tbl>
    <w:p w:rsidR="00D03B2A" w:rsidRDefault="00D03B2A" w:rsidP="003029D9">
      <w:pPr>
        <w:pStyle w:val="libNormal"/>
        <w:rPr>
          <w:rtl/>
        </w:rPr>
      </w:pPr>
      <w:r>
        <w:rPr>
          <w:rtl/>
        </w:rPr>
        <w:br w:type="page"/>
      </w:r>
    </w:p>
    <w:tbl>
      <w:tblPr>
        <w:tblStyle w:val="TableGrid"/>
        <w:bidiVisual/>
        <w:tblW w:w="5000" w:type="pct"/>
        <w:tblLook w:val="01E0"/>
      </w:tblPr>
      <w:tblGrid>
        <w:gridCol w:w="3846"/>
        <w:gridCol w:w="320"/>
        <w:gridCol w:w="3846"/>
      </w:tblGrid>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lastRenderedPageBreak/>
              <w:t>عبدالله بن عياش بن أبي ربيعة</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57</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عبدالله بن قطبة الطائي</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76 ، 77</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عبدالله بن محمد بن عمر بن علي</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53</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عبدالله بن مسعود</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25 ، 29</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عبدالله بن مطيع</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56</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عبدالله بن نمير</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20 ، 21</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عبدالله بن وهب بن زمعة</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22 ، 44</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عبدالله بن يزيد</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42</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عبدالله بن يقطر</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65 ، 77</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عبدالجبار بن عباس</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49</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عبدالحميد بن بهرام</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89</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عبدالرحمن بن حميد الرواسي</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88</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عبدالرحمن بن أبي الزناد</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53</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عبدالرحمن بن ساباط</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21</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عبدالرحمن بن عقيل</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76</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عبدالرحمن بن أبي ليلي</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21</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عبدالرحمن بن أبي نعيم</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28</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عبدالسلام بن حرب</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29</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عبدالعزيز بن رفيع</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43</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عبدالملك بن عمرو</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42</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عبدالملك بن عمير</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53</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عبدالملك بن كردوس</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89</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عبدالملك بن مروان</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40 ، 90 ، 92</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عبدالوهاب بن عطاء</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19 ، 43</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عبيد بن أبي يزيد</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43</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عبيد بن حنين</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31</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عبيدالله بن الحر الجعفي</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93 ، 94 ، 96</w:t>
            </w:r>
          </w:p>
        </w:tc>
      </w:tr>
      <w:tr w:rsidR="00D03B2A" w:rsidRPr="00D75EED" w:rsidTr="00F0267A">
        <w:trPr>
          <w:trHeight w:hRule="exact" w:val="454"/>
        </w:trPr>
        <w:tc>
          <w:tcPr>
            <w:tcW w:w="2400" w:type="pct"/>
          </w:tcPr>
          <w:p w:rsidR="00D03B2A" w:rsidRPr="00D75EED" w:rsidRDefault="00D03B2A" w:rsidP="002F0969">
            <w:pPr>
              <w:pStyle w:val="libNormal0"/>
              <w:rPr>
                <w:rtl/>
              </w:rPr>
            </w:pPr>
            <w:r w:rsidRPr="00D75EED">
              <w:rPr>
                <w:rFonts w:hint="cs"/>
                <w:rtl/>
              </w:rPr>
              <w:t>عبيدالله بن أبي رافع</w:t>
            </w:r>
          </w:p>
        </w:tc>
        <w:tc>
          <w:tcPr>
            <w:tcW w:w="200" w:type="pct"/>
          </w:tcPr>
          <w:p w:rsidR="00D03B2A" w:rsidRPr="00D75EED" w:rsidRDefault="00D03B2A" w:rsidP="00F0267A">
            <w:pPr>
              <w:ind w:firstLine="0"/>
              <w:rPr>
                <w:rtl/>
              </w:rPr>
            </w:pPr>
          </w:p>
        </w:tc>
        <w:tc>
          <w:tcPr>
            <w:tcW w:w="2400" w:type="pct"/>
          </w:tcPr>
          <w:p w:rsidR="00D03B2A" w:rsidRPr="00D75EED" w:rsidRDefault="00D03B2A" w:rsidP="002F0969">
            <w:pPr>
              <w:pStyle w:val="libLeft"/>
              <w:rPr>
                <w:rtl/>
              </w:rPr>
            </w:pPr>
            <w:r w:rsidRPr="00D75EED">
              <w:rPr>
                <w:rFonts w:hint="cs"/>
                <w:rtl/>
              </w:rPr>
              <w:t>18</w:t>
            </w:r>
          </w:p>
        </w:tc>
      </w:tr>
    </w:tbl>
    <w:p w:rsidR="00D03B2A" w:rsidRDefault="00D03B2A" w:rsidP="003029D9">
      <w:pPr>
        <w:pStyle w:val="libNormal"/>
        <w:rPr>
          <w:rtl/>
        </w:rPr>
      </w:pPr>
      <w:r>
        <w:rPr>
          <w:rtl/>
        </w:rPr>
        <w:br w:type="page"/>
      </w:r>
    </w:p>
    <w:tbl>
      <w:tblPr>
        <w:tblStyle w:val="TableGrid"/>
        <w:bidiVisual/>
        <w:tblW w:w="5000" w:type="pct"/>
        <w:tblLook w:val="01E0"/>
      </w:tblPr>
      <w:tblGrid>
        <w:gridCol w:w="3846"/>
        <w:gridCol w:w="320"/>
        <w:gridCol w:w="3846"/>
      </w:tblGrid>
      <w:tr w:rsidR="00D03B2A" w:rsidRPr="009060F9" w:rsidTr="00F0267A">
        <w:tc>
          <w:tcPr>
            <w:tcW w:w="2400" w:type="pct"/>
          </w:tcPr>
          <w:p w:rsidR="00D03B2A" w:rsidRPr="009060F9" w:rsidRDefault="00D03B2A" w:rsidP="002F0969">
            <w:pPr>
              <w:pStyle w:val="libNormal0"/>
              <w:rPr>
                <w:rtl/>
              </w:rPr>
            </w:pPr>
            <w:r>
              <w:rPr>
                <w:rFonts w:hint="cs"/>
                <w:rtl/>
              </w:rPr>
              <w:lastRenderedPageBreak/>
              <w:t>عبيدالله بن زياد</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62، 65، 66، 67، 68، 69، 70</w:t>
            </w:r>
            <w:r>
              <w:rPr>
                <w:rFonts w:hint="cs"/>
                <w:rtl/>
              </w:rPr>
              <w:t xml:space="preserve"> </w:t>
            </w:r>
            <w:r w:rsidRPr="009060F9">
              <w:rPr>
                <w:rFonts w:hint="cs"/>
                <w:rtl/>
              </w:rPr>
              <w:t>، 72 ، 75 ، 77 ، 78 ، 79 ، 80 ، 81 ، 83 ، 88 ، 89 ، 93</w:t>
            </w:r>
          </w:p>
        </w:tc>
      </w:tr>
      <w:tr w:rsidR="00D03B2A" w:rsidRPr="009060F9" w:rsidTr="00F0267A">
        <w:tc>
          <w:tcPr>
            <w:tcW w:w="2400" w:type="pct"/>
          </w:tcPr>
          <w:p w:rsidR="00D03B2A" w:rsidRPr="009060F9" w:rsidRDefault="00D03B2A" w:rsidP="002F0969">
            <w:pPr>
              <w:pStyle w:val="libNormal0"/>
              <w:rPr>
                <w:rtl/>
              </w:rPr>
            </w:pPr>
            <w:r w:rsidRPr="009060F9">
              <w:rPr>
                <w:rFonts w:hint="cs"/>
                <w:rtl/>
              </w:rPr>
              <w:t>عبيدالله بن موسى</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24،25</w:t>
            </w:r>
            <w:r>
              <w:rPr>
                <w:rFonts w:hint="cs"/>
                <w:rtl/>
              </w:rPr>
              <w:t xml:space="preserve"> </w:t>
            </w:r>
            <w:r w:rsidRPr="009060F9">
              <w:rPr>
                <w:rFonts w:hint="cs"/>
                <w:rtl/>
              </w:rPr>
              <w:t>،</w:t>
            </w:r>
            <w:r>
              <w:rPr>
                <w:rFonts w:hint="cs"/>
                <w:rtl/>
              </w:rPr>
              <w:t xml:space="preserve"> </w:t>
            </w:r>
            <w:r w:rsidRPr="009060F9">
              <w:rPr>
                <w:rFonts w:hint="cs"/>
                <w:rtl/>
              </w:rPr>
              <w:t>32</w:t>
            </w:r>
            <w:r>
              <w:rPr>
                <w:rFonts w:hint="cs"/>
                <w:rtl/>
              </w:rPr>
              <w:t xml:space="preserve"> </w:t>
            </w:r>
            <w:r w:rsidRPr="009060F9">
              <w:rPr>
                <w:rFonts w:hint="cs"/>
                <w:rtl/>
              </w:rPr>
              <w:t>،</w:t>
            </w:r>
            <w:r>
              <w:rPr>
                <w:rFonts w:hint="cs"/>
                <w:rtl/>
              </w:rPr>
              <w:t xml:space="preserve"> </w:t>
            </w:r>
            <w:r w:rsidRPr="009060F9">
              <w:rPr>
                <w:rFonts w:hint="cs"/>
                <w:rtl/>
              </w:rPr>
              <w:t>33</w:t>
            </w:r>
            <w:r>
              <w:rPr>
                <w:rFonts w:hint="cs"/>
                <w:rtl/>
              </w:rPr>
              <w:t xml:space="preserve"> </w:t>
            </w:r>
            <w:r w:rsidRPr="009060F9">
              <w:rPr>
                <w:rFonts w:hint="cs"/>
                <w:rtl/>
              </w:rPr>
              <w:t>، 42 ، 43 ، 48</w:t>
            </w:r>
          </w:p>
        </w:tc>
      </w:tr>
      <w:tr w:rsidR="00D03B2A" w:rsidRPr="009060F9" w:rsidTr="00F0267A">
        <w:trPr>
          <w:trHeight w:hRule="exact" w:val="397"/>
        </w:trPr>
        <w:tc>
          <w:tcPr>
            <w:tcW w:w="2400" w:type="pct"/>
          </w:tcPr>
          <w:p w:rsidR="00D03B2A" w:rsidRPr="009060F9" w:rsidRDefault="00D03B2A" w:rsidP="002F0969">
            <w:pPr>
              <w:pStyle w:val="libNormal0"/>
              <w:rPr>
                <w:rtl/>
              </w:rPr>
            </w:pPr>
            <w:r w:rsidRPr="009060F9">
              <w:rPr>
                <w:rFonts w:hint="cs"/>
                <w:rtl/>
              </w:rPr>
              <w:t>عبيدالله بن الوليد الوصافي</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34</w:t>
            </w:r>
          </w:p>
        </w:tc>
      </w:tr>
      <w:tr w:rsidR="00D03B2A" w:rsidRPr="009060F9" w:rsidTr="00F0267A">
        <w:trPr>
          <w:trHeight w:hRule="exact" w:val="397"/>
        </w:trPr>
        <w:tc>
          <w:tcPr>
            <w:tcW w:w="2400" w:type="pct"/>
          </w:tcPr>
          <w:p w:rsidR="00D03B2A" w:rsidRPr="009060F9" w:rsidRDefault="00D03B2A" w:rsidP="002F0969">
            <w:pPr>
              <w:pStyle w:val="libNormal0"/>
              <w:rPr>
                <w:rtl/>
              </w:rPr>
            </w:pPr>
            <w:r w:rsidRPr="009060F9">
              <w:rPr>
                <w:rFonts w:hint="cs"/>
                <w:rtl/>
              </w:rPr>
              <w:t>عبيدة بن عمرو الكندي</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94</w:t>
            </w:r>
          </w:p>
        </w:tc>
      </w:tr>
      <w:tr w:rsidR="00D03B2A" w:rsidRPr="009060F9" w:rsidTr="00F0267A">
        <w:trPr>
          <w:trHeight w:hRule="exact" w:val="397"/>
        </w:trPr>
        <w:tc>
          <w:tcPr>
            <w:tcW w:w="2400" w:type="pct"/>
          </w:tcPr>
          <w:p w:rsidR="00D03B2A" w:rsidRPr="009060F9" w:rsidRDefault="00D03B2A" w:rsidP="002F0969">
            <w:pPr>
              <w:pStyle w:val="libNormal0"/>
              <w:rPr>
                <w:rtl/>
              </w:rPr>
            </w:pPr>
            <w:r w:rsidRPr="009060F9">
              <w:rPr>
                <w:rFonts w:hint="cs"/>
                <w:rtl/>
              </w:rPr>
              <w:t>عثمان بن خالد بن أسير الجهني</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76</w:t>
            </w:r>
          </w:p>
        </w:tc>
      </w:tr>
      <w:tr w:rsidR="00D03B2A" w:rsidRPr="009060F9" w:rsidTr="00F0267A">
        <w:trPr>
          <w:trHeight w:hRule="exact" w:val="397"/>
        </w:trPr>
        <w:tc>
          <w:tcPr>
            <w:tcW w:w="2400" w:type="pct"/>
          </w:tcPr>
          <w:p w:rsidR="00D03B2A" w:rsidRPr="009060F9" w:rsidRDefault="00D03B2A" w:rsidP="002F0969">
            <w:pPr>
              <w:pStyle w:val="libNormal0"/>
              <w:rPr>
                <w:rtl/>
              </w:rPr>
            </w:pPr>
            <w:r w:rsidRPr="009060F9">
              <w:rPr>
                <w:rFonts w:hint="cs"/>
                <w:rtl/>
              </w:rPr>
              <w:t>عثمان بن عثمان</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38</w:t>
            </w:r>
          </w:p>
        </w:tc>
      </w:tr>
      <w:tr w:rsidR="00D03B2A" w:rsidRPr="009060F9" w:rsidTr="00F0267A">
        <w:trPr>
          <w:trHeight w:hRule="exact" w:val="397"/>
        </w:trPr>
        <w:tc>
          <w:tcPr>
            <w:tcW w:w="2400" w:type="pct"/>
          </w:tcPr>
          <w:p w:rsidR="00D03B2A" w:rsidRPr="009060F9" w:rsidRDefault="00D03B2A" w:rsidP="002F0969">
            <w:pPr>
              <w:pStyle w:val="libNormal0"/>
              <w:rPr>
                <w:rtl/>
              </w:rPr>
            </w:pPr>
            <w:r w:rsidRPr="009060F9">
              <w:rPr>
                <w:rFonts w:hint="cs"/>
                <w:rtl/>
              </w:rPr>
              <w:t>عثمان بن عفان</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85 ، 60</w:t>
            </w:r>
          </w:p>
        </w:tc>
      </w:tr>
      <w:tr w:rsidR="00D03B2A" w:rsidRPr="009060F9" w:rsidTr="00F0267A">
        <w:trPr>
          <w:trHeight w:hRule="exact" w:val="397"/>
        </w:trPr>
        <w:tc>
          <w:tcPr>
            <w:tcW w:w="2400" w:type="pct"/>
          </w:tcPr>
          <w:p w:rsidR="00D03B2A" w:rsidRPr="009060F9" w:rsidRDefault="00D03B2A" w:rsidP="002F0969">
            <w:pPr>
              <w:pStyle w:val="libNormal0"/>
              <w:rPr>
                <w:rtl/>
              </w:rPr>
            </w:pPr>
            <w:r w:rsidRPr="009060F9">
              <w:rPr>
                <w:rFonts w:hint="cs"/>
                <w:rtl/>
              </w:rPr>
              <w:t>عثمان بن علي بن أبي طالب</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76</w:t>
            </w:r>
          </w:p>
        </w:tc>
      </w:tr>
      <w:tr w:rsidR="00D03B2A" w:rsidRPr="009060F9" w:rsidTr="00F0267A">
        <w:trPr>
          <w:trHeight w:hRule="exact" w:val="397"/>
        </w:trPr>
        <w:tc>
          <w:tcPr>
            <w:tcW w:w="2400" w:type="pct"/>
          </w:tcPr>
          <w:p w:rsidR="00D03B2A" w:rsidRPr="009060F9" w:rsidRDefault="00D03B2A" w:rsidP="002F0969">
            <w:pPr>
              <w:pStyle w:val="libNormal0"/>
              <w:rPr>
                <w:rtl/>
              </w:rPr>
            </w:pPr>
            <w:r w:rsidRPr="009060F9">
              <w:rPr>
                <w:rFonts w:hint="cs"/>
                <w:rtl/>
              </w:rPr>
              <w:t>عثمان بن عمر</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32</w:t>
            </w:r>
          </w:p>
        </w:tc>
      </w:tr>
      <w:tr w:rsidR="00D03B2A" w:rsidRPr="009060F9" w:rsidTr="00F0267A">
        <w:trPr>
          <w:trHeight w:hRule="exact" w:val="397"/>
        </w:trPr>
        <w:tc>
          <w:tcPr>
            <w:tcW w:w="2400" w:type="pct"/>
          </w:tcPr>
          <w:p w:rsidR="00D03B2A" w:rsidRPr="009060F9" w:rsidRDefault="00D03B2A" w:rsidP="002F0969">
            <w:pPr>
              <w:pStyle w:val="libNormal0"/>
              <w:rPr>
                <w:rtl/>
              </w:rPr>
            </w:pPr>
            <w:r w:rsidRPr="009060F9">
              <w:rPr>
                <w:rFonts w:hint="cs"/>
                <w:rtl/>
              </w:rPr>
              <w:t>عثمان بن مقسم</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46</w:t>
            </w:r>
          </w:p>
        </w:tc>
      </w:tr>
      <w:tr w:rsidR="00D03B2A" w:rsidRPr="009060F9" w:rsidTr="00F0267A">
        <w:trPr>
          <w:trHeight w:hRule="exact" w:val="397"/>
        </w:trPr>
        <w:tc>
          <w:tcPr>
            <w:tcW w:w="2400" w:type="pct"/>
          </w:tcPr>
          <w:p w:rsidR="00D03B2A" w:rsidRPr="009060F9" w:rsidRDefault="00D03B2A" w:rsidP="002F0969">
            <w:pPr>
              <w:pStyle w:val="libNormal0"/>
              <w:rPr>
                <w:rtl/>
              </w:rPr>
            </w:pPr>
            <w:r w:rsidRPr="009060F9">
              <w:rPr>
                <w:rFonts w:hint="cs"/>
                <w:rtl/>
              </w:rPr>
              <w:t>العربان بن الهيثم</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50</w:t>
            </w:r>
          </w:p>
        </w:tc>
      </w:tr>
      <w:tr w:rsidR="00D03B2A" w:rsidRPr="009060F9" w:rsidTr="00F0267A">
        <w:trPr>
          <w:trHeight w:hRule="exact" w:val="397"/>
        </w:trPr>
        <w:tc>
          <w:tcPr>
            <w:tcW w:w="2400" w:type="pct"/>
          </w:tcPr>
          <w:p w:rsidR="00D03B2A" w:rsidRPr="009060F9" w:rsidRDefault="00D03B2A" w:rsidP="002F0969">
            <w:pPr>
              <w:pStyle w:val="libNormal0"/>
              <w:rPr>
                <w:rtl/>
              </w:rPr>
            </w:pPr>
            <w:r w:rsidRPr="009060F9">
              <w:rPr>
                <w:rFonts w:hint="cs"/>
                <w:rtl/>
              </w:rPr>
              <w:t>عروة بن عبدالله الخثعمي</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76</w:t>
            </w:r>
          </w:p>
        </w:tc>
      </w:tr>
      <w:tr w:rsidR="00D03B2A" w:rsidRPr="009060F9" w:rsidTr="00F0267A">
        <w:trPr>
          <w:trHeight w:hRule="exact" w:val="397"/>
        </w:trPr>
        <w:tc>
          <w:tcPr>
            <w:tcW w:w="2400" w:type="pct"/>
          </w:tcPr>
          <w:p w:rsidR="00D03B2A" w:rsidRPr="009060F9" w:rsidRDefault="00D03B2A" w:rsidP="002F0969">
            <w:pPr>
              <w:pStyle w:val="libNormal0"/>
              <w:rPr>
                <w:rtl/>
              </w:rPr>
            </w:pPr>
            <w:r w:rsidRPr="009060F9">
              <w:rPr>
                <w:rFonts w:hint="cs"/>
                <w:rtl/>
              </w:rPr>
              <w:t>عطاء بن السائب</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35 ، 48</w:t>
            </w:r>
          </w:p>
        </w:tc>
      </w:tr>
      <w:tr w:rsidR="00D03B2A" w:rsidRPr="009060F9" w:rsidTr="00F0267A">
        <w:trPr>
          <w:trHeight w:hRule="exact" w:val="397"/>
        </w:trPr>
        <w:tc>
          <w:tcPr>
            <w:tcW w:w="2400" w:type="pct"/>
          </w:tcPr>
          <w:p w:rsidR="00D03B2A" w:rsidRPr="009060F9" w:rsidRDefault="00D03B2A" w:rsidP="002F0969">
            <w:pPr>
              <w:pStyle w:val="libNormal0"/>
              <w:rPr>
                <w:rtl/>
              </w:rPr>
            </w:pPr>
            <w:r w:rsidRPr="009060F9">
              <w:rPr>
                <w:rFonts w:hint="cs"/>
                <w:rtl/>
              </w:rPr>
              <w:t>عطاء بن مسلم</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80</w:t>
            </w:r>
          </w:p>
        </w:tc>
      </w:tr>
      <w:tr w:rsidR="00D03B2A" w:rsidRPr="009060F9" w:rsidTr="00F0267A">
        <w:tc>
          <w:tcPr>
            <w:tcW w:w="2400" w:type="pct"/>
          </w:tcPr>
          <w:p w:rsidR="00D03B2A" w:rsidRPr="009060F9" w:rsidRDefault="00D03B2A" w:rsidP="002F0969">
            <w:pPr>
              <w:pStyle w:val="libNormal0"/>
              <w:rPr>
                <w:rtl/>
              </w:rPr>
            </w:pPr>
            <w:r w:rsidRPr="009060F9">
              <w:rPr>
                <w:rFonts w:hint="cs"/>
                <w:rtl/>
              </w:rPr>
              <w:t>عفان بن مسلم</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21</w:t>
            </w:r>
            <w:r>
              <w:rPr>
                <w:rFonts w:hint="cs"/>
                <w:rtl/>
              </w:rPr>
              <w:t xml:space="preserve"> </w:t>
            </w:r>
            <w:r w:rsidRPr="009060F9">
              <w:rPr>
                <w:rFonts w:hint="cs"/>
                <w:rtl/>
              </w:rPr>
              <w:t>،</w:t>
            </w:r>
            <w:r>
              <w:rPr>
                <w:rFonts w:hint="cs"/>
                <w:rtl/>
              </w:rPr>
              <w:t xml:space="preserve"> </w:t>
            </w:r>
            <w:r w:rsidRPr="009060F9">
              <w:rPr>
                <w:rFonts w:hint="cs"/>
                <w:rtl/>
              </w:rPr>
              <w:t>26</w:t>
            </w:r>
            <w:r>
              <w:rPr>
                <w:rFonts w:hint="cs"/>
                <w:rtl/>
              </w:rPr>
              <w:t xml:space="preserve"> </w:t>
            </w:r>
            <w:r w:rsidRPr="009060F9">
              <w:rPr>
                <w:rFonts w:hint="cs"/>
                <w:rtl/>
              </w:rPr>
              <w:t>،</w:t>
            </w:r>
            <w:r>
              <w:rPr>
                <w:rFonts w:hint="cs"/>
                <w:rtl/>
              </w:rPr>
              <w:t xml:space="preserve"> </w:t>
            </w:r>
            <w:r w:rsidRPr="009060F9">
              <w:rPr>
                <w:rFonts w:hint="cs"/>
                <w:rtl/>
              </w:rPr>
              <w:t>27</w:t>
            </w:r>
            <w:r>
              <w:rPr>
                <w:rFonts w:hint="cs"/>
                <w:rtl/>
              </w:rPr>
              <w:t xml:space="preserve"> </w:t>
            </w:r>
            <w:r w:rsidRPr="009060F9">
              <w:rPr>
                <w:rFonts w:hint="cs"/>
                <w:rtl/>
              </w:rPr>
              <w:t>،</w:t>
            </w:r>
            <w:r>
              <w:rPr>
                <w:rFonts w:hint="cs"/>
                <w:rtl/>
              </w:rPr>
              <w:t xml:space="preserve"> </w:t>
            </w:r>
            <w:r w:rsidRPr="009060F9">
              <w:rPr>
                <w:rFonts w:hint="cs"/>
                <w:rtl/>
              </w:rPr>
              <w:t>28</w:t>
            </w:r>
            <w:r>
              <w:rPr>
                <w:rFonts w:hint="cs"/>
                <w:rtl/>
              </w:rPr>
              <w:t xml:space="preserve"> </w:t>
            </w:r>
            <w:r w:rsidRPr="009060F9">
              <w:rPr>
                <w:rFonts w:hint="cs"/>
                <w:rtl/>
              </w:rPr>
              <w:t>،</w:t>
            </w:r>
            <w:r>
              <w:rPr>
                <w:rFonts w:hint="cs"/>
                <w:rtl/>
              </w:rPr>
              <w:t xml:space="preserve"> </w:t>
            </w:r>
            <w:r w:rsidRPr="009060F9">
              <w:rPr>
                <w:rFonts w:hint="cs"/>
                <w:rtl/>
              </w:rPr>
              <w:t>35</w:t>
            </w:r>
            <w:r>
              <w:rPr>
                <w:rFonts w:hint="cs"/>
                <w:rtl/>
              </w:rPr>
              <w:t xml:space="preserve"> </w:t>
            </w:r>
            <w:r w:rsidRPr="009060F9">
              <w:rPr>
                <w:rFonts w:hint="cs"/>
                <w:rtl/>
              </w:rPr>
              <w:t>،</w:t>
            </w:r>
            <w:r>
              <w:rPr>
                <w:rFonts w:hint="cs"/>
                <w:rtl/>
              </w:rPr>
              <w:t xml:space="preserve"> </w:t>
            </w:r>
            <w:r w:rsidRPr="009060F9">
              <w:rPr>
                <w:rFonts w:hint="cs"/>
                <w:rtl/>
              </w:rPr>
              <w:t>46</w:t>
            </w:r>
            <w:r>
              <w:rPr>
                <w:rFonts w:hint="cs"/>
                <w:rtl/>
              </w:rPr>
              <w:t xml:space="preserve"> </w:t>
            </w:r>
            <w:r w:rsidRPr="009060F9">
              <w:rPr>
                <w:rFonts w:hint="cs"/>
                <w:rtl/>
              </w:rPr>
              <w:t>،</w:t>
            </w:r>
            <w:r>
              <w:rPr>
                <w:rFonts w:hint="cs"/>
                <w:rtl/>
              </w:rPr>
              <w:t xml:space="preserve"> </w:t>
            </w:r>
            <w:r w:rsidRPr="009060F9">
              <w:rPr>
                <w:rFonts w:hint="cs"/>
                <w:rtl/>
              </w:rPr>
              <w:t>90</w:t>
            </w:r>
            <w:r>
              <w:rPr>
                <w:rFonts w:hint="cs"/>
                <w:rtl/>
              </w:rPr>
              <w:t xml:space="preserve"> </w:t>
            </w:r>
            <w:r w:rsidRPr="009060F9">
              <w:rPr>
                <w:rFonts w:hint="cs"/>
                <w:rtl/>
              </w:rPr>
              <w:t>،</w:t>
            </w:r>
            <w:r>
              <w:rPr>
                <w:rFonts w:hint="cs"/>
                <w:rtl/>
              </w:rPr>
              <w:t xml:space="preserve"> </w:t>
            </w:r>
            <w:r w:rsidRPr="009060F9">
              <w:rPr>
                <w:rFonts w:hint="cs"/>
                <w:rtl/>
              </w:rPr>
              <w:t>91</w:t>
            </w:r>
          </w:p>
        </w:tc>
      </w:tr>
      <w:tr w:rsidR="00D03B2A" w:rsidRPr="009060F9" w:rsidTr="00F0267A">
        <w:trPr>
          <w:trHeight w:hRule="exact" w:val="397"/>
        </w:trPr>
        <w:tc>
          <w:tcPr>
            <w:tcW w:w="2400" w:type="pct"/>
          </w:tcPr>
          <w:p w:rsidR="00D03B2A" w:rsidRPr="009060F9" w:rsidRDefault="00D03B2A" w:rsidP="002F0969">
            <w:pPr>
              <w:pStyle w:val="libNormal0"/>
              <w:rPr>
                <w:rtl/>
              </w:rPr>
            </w:pPr>
            <w:r w:rsidRPr="009060F9">
              <w:rPr>
                <w:rFonts w:hint="cs"/>
                <w:rtl/>
              </w:rPr>
              <w:t>عقبة بن بشر الاسدي</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73</w:t>
            </w:r>
          </w:p>
        </w:tc>
      </w:tr>
      <w:tr w:rsidR="00D03B2A" w:rsidRPr="009060F9" w:rsidTr="00F0267A">
        <w:trPr>
          <w:trHeight w:hRule="exact" w:val="397"/>
        </w:trPr>
        <w:tc>
          <w:tcPr>
            <w:tcW w:w="2400" w:type="pct"/>
          </w:tcPr>
          <w:p w:rsidR="00D03B2A" w:rsidRPr="009060F9" w:rsidRDefault="00D03B2A" w:rsidP="002F0969">
            <w:pPr>
              <w:pStyle w:val="libNormal0"/>
              <w:rPr>
                <w:rtl/>
              </w:rPr>
            </w:pPr>
            <w:r w:rsidRPr="009060F9">
              <w:rPr>
                <w:rFonts w:hint="cs"/>
                <w:rtl/>
              </w:rPr>
              <w:t>عقبة بن أبي حفصة السلولي</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91</w:t>
            </w:r>
          </w:p>
        </w:tc>
      </w:tr>
      <w:tr w:rsidR="00D03B2A" w:rsidRPr="009060F9" w:rsidTr="00F0267A">
        <w:trPr>
          <w:trHeight w:hRule="exact" w:val="397"/>
        </w:trPr>
        <w:tc>
          <w:tcPr>
            <w:tcW w:w="2400" w:type="pct"/>
          </w:tcPr>
          <w:p w:rsidR="00D03B2A" w:rsidRPr="009060F9" w:rsidRDefault="00D03B2A" w:rsidP="002F0969">
            <w:pPr>
              <w:pStyle w:val="libNormal0"/>
              <w:rPr>
                <w:rtl/>
              </w:rPr>
            </w:pPr>
            <w:r w:rsidRPr="009060F9">
              <w:rPr>
                <w:rFonts w:hint="cs"/>
                <w:rtl/>
              </w:rPr>
              <w:t>العلاء</w:t>
            </w:r>
          </w:p>
        </w:tc>
        <w:tc>
          <w:tcPr>
            <w:tcW w:w="200" w:type="pct"/>
          </w:tcPr>
          <w:p w:rsidR="00D03B2A" w:rsidRPr="009060F9" w:rsidRDefault="00D03B2A" w:rsidP="00F0267A">
            <w:pPr>
              <w:ind w:firstLine="0"/>
              <w:rPr>
                <w:rtl/>
              </w:rPr>
            </w:pPr>
          </w:p>
        </w:tc>
        <w:tc>
          <w:tcPr>
            <w:tcW w:w="2400" w:type="pct"/>
          </w:tcPr>
          <w:p w:rsidR="00D03B2A" w:rsidRPr="00A62F55" w:rsidRDefault="00D03B2A" w:rsidP="002F0969">
            <w:pPr>
              <w:pStyle w:val="libLeft"/>
              <w:rPr>
                <w:rtl/>
              </w:rPr>
            </w:pPr>
            <w:r w:rsidRPr="00A62F55">
              <w:rPr>
                <w:rFonts w:hint="cs"/>
                <w:rtl/>
              </w:rPr>
              <w:t>35</w:t>
            </w:r>
          </w:p>
        </w:tc>
      </w:tr>
      <w:tr w:rsidR="00D03B2A" w:rsidRPr="009060F9" w:rsidTr="00F0267A">
        <w:trPr>
          <w:trHeight w:hRule="exact" w:val="397"/>
        </w:trPr>
        <w:tc>
          <w:tcPr>
            <w:tcW w:w="2400" w:type="pct"/>
          </w:tcPr>
          <w:p w:rsidR="00D03B2A" w:rsidRPr="009060F9" w:rsidRDefault="00D03B2A" w:rsidP="002F0969">
            <w:pPr>
              <w:pStyle w:val="libNormal0"/>
              <w:rPr>
                <w:rtl/>
              </w:rPr>
            </w:pPr>
            <w:r w:rsidRPr="009060F9">
              <w:rPr>
                <w:rFonts w:hint="cs"/>
                <w:rtl/>
              </w:rPr>
              <w:t>العلاء بن أبي العباس</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63</w:t>
            </w:r>
          </w:p>
        </w:tc>
      </w:tr>
      <w:tr w:rsidR="00D03B2A" w:rsidRPr="009060F9" w:rsidTr="00F0267A">
        <w:trPr>
          <w:trHeight w:hRule="exact" w:val="397"/>
        </w:trPr>
        <w:tc>
          <w:tcPr>
            <w:tcW w:w="2400" w:type="pct"/>
          </w:tcPr>
          <w:p w:rsidR="00D03B2A" w:rsidRPr="009060F9" w:rsidRDefault="00D03B2A" w:rsidP="002F0969">
            <w:pPr>
              <w:pStyle w:val="libNormal0"/>
              <w:rPr>
                <w:rtl/>
              </w:rPr>
            </w:pPr>
            <w:r w:rsidRPr="009060F9">
              <w:rPr>
                <w:rFonts w:hint="cs"/>
                <w:rtl/>
              </w:rPr>
              <w:t>علقمة</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29</w:t>
            </w:r>
          </w:p>
        </w:tc>
      </w:tr>
      <w:tr w:rsidR="00D03B2A" w:rsidRPr="009060F9" w:rsidTr="00F0267A">
        <w:trPr>
          <w:trHeight w:hRule="exact" w:val="397"/>
        </w:trPr>
        <w:tc>
          <w:tcPr>
            <w:tcW w:w="2400" w:type="pct"/>
          </w:tcPr>
          <w:p w:rsidR="00D03B2A" w:rsidRPr="009060F9" w:rsidRDefault="00D03B2A" w:rsidP="002F0969">
            <w:pPr>
              <w:pStyle w:val="libNormal0"/>
              <w:rPr>
                <w:rtl/>
              </w:rPr>
            </w:pPr>
            <w:r w:rsidRPr="009060F9">
              <w:rPr>
                <w:rFonts w:hint="cs"/>
                <w:rtl/>
              </w:rPr>
              <w:t>علي بن حسين الأكبر</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17 ، 67 ، 73 ، 74 ، 76</w:t>
            </w:r>
          </w:p>
        </w:tc>
      </w:tr>
      <w:tr w:rsidR="00D03B2A" w:rsidRPr="009060F9" w:rsidTr="00F0267A">
        <w:trPr>
          <w:trHeight w:hRule="exact" w:val="397"/>
        </w:trPr>
        <w:tc>
          <w:tcPr>
            <w:tcW w:w="2400" w:type="pct"/>
          </w:tcPr>
          <w:p w:rsidR="00D03B2A" w:rsidRPr="009060F9" w:rsidRDefault="00D03B2A" w:rsidP="002F0969">
            <w:pPr>
              <w:pStyle w:val="libNormal0"/>
              <w:rPr>
                <w:rtl/>
              </w:rPr>
            </w:pPr>
            <w:r w:rsidRPr="009060F9">
              <w:rPr>
                <w:rFonts w:hint="cs"/>
                <w:rtl/>
              </w:rPr>
              <w:t>علي بن يزيد</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80</w:t>
            </w:r>
          </w:p>
        </w:tc>
      </w:tr>
      <w:tr w:rsidR="00D03B2A" w:rsidRPr="009060F9" w:rsidTr="00F0267A">
        <w:trPr>
          <w:trHeight w:hRule="exact" w:val="397"/>
        </w:trPr>
        <w:tc>
          <w:tcPr>
            <w:tcW w:w="2400" w:type="pct"/>
          </w:tcPr>
          <w:p w:rsidR="00D03B2A" w:rsidRPr="009060F9" w:rsidRDefault="00D03B2A" w:rsidP="002F0969">
            <w:pPr>
              <w:pStyle w:val="libNormal0"/>
              <w:rPr>
                <w:rtl/>
              </w:rPr>
            </w:pPr>
            <w:r w:rsidRPr="009060F9">
              <w:rPr>
                <w:rFonts w:hint="cs"/>
                <w:rtl/>
              </w:rPr>
              <w:t>علي بن صالح</w:t>
            </w:r>
            <w:r w:rsidRPr="009060F9">
              <w:rPr>
                <w:rFonts w:hint="cs"/>
                <w:rtl/>
              </w:rPr>
              <w:tab/>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25</w:t>
            </w:r>
          </w:p>
        </w:tc>
      </w:tr>
      <w:tr w:rsidR="00D03B2A" w:rsidRPr="009060F9" w:rsidTr="00F0267A">
        <w:trPr>
          <w:trHeight w:hRule="exact" w:val="397"/>
        </w:trPr>
        <w:tc>
          <w:tcPr>
            <w:tcW w:w="2400" w:type="pct"/>
          </w:tcPr>
          <w:p w:rsidR="00D03B2A" w:rsidRPr="009060F9" w:rsidRDefault="00D03B2A" w:rsidP="002F0969">
            <w:pPr>
              <w:pStyle w:val="libNormal0"/>
              <w:rPr>
                <w:rtl/>
              </w:rPr>
            </w:pPr>
            <w:r w:rsidRPr="009060F9">
              <w:rPr>
                <w:rFonts w:hint="cs"/>
                <w:rtl/>
              </w:rPr>
              <w:t>علي بن مجاهد</w:t>
            </w:r>
            <w:r w:rsidRPr="009060F9">
              <w:rPr>
                <w:rFonts w:hint="cs"/>
                <w:rtl/>
              </w:rPr>
              <w:tab/>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90</w:t>
            </w:r>
          </w:p>
        </w:tc>
      </w:tr>
      <w:tr w:rsidR="00D03B2A" w:rsidRPr="009060F9" w:rsidTr="00F0267A">
        <w:tc>
          <w:tcPr>
            <w:tcW w:w="2400" w:type="pct"/>
          </w:tcPr>
          <w:p w:rsidR="00D03B2A" w:rsidRPr="009060F9" w:rsidRDefault="00D03B2A" w:rsidP="002F0969">
            <w:pPr>
              <w:pStyle w:val="libNormal0"/>
              <w:rPr>
                <w:rtl/>
              </w:rPr>
            </w:pPr>
            <w:r w:rsidRPr="009060F9">
              <w:rPr>
                <w:rFonts w:hint="cs"/>
                <w:rtl/>
              </w:rPr>
              <w:t>علي بن محمد</w:t>
            </w:r>
          </w:p>
        </w:tc>
        <w:tc>
          <w:tcPr>
            <w:tcW w:w="200" w:type="pct"/>
          </w:tcPr>
          <w:p w:rsidR="00D03B2A" w:rsidRPr="009060F9" w:rsidRDefault="00D03B2A" w:rsidP="00F0267A">
            <w:pPr>
              <w:ind w:firstLine="0"/>
              <w:rPr>
                <w:rtl/>
              </w:rPr>
            </w:pPr>
          </w:p>
        </w:tc>
        <w:tc>
          <w:tcPr>
            <w:tcW w:w="2400" w:type="pct"/>
          </w:tcPr>
          <w:p w:rsidR="00D03B2A" w:rsidRPr="009060F9" w:rsidRDefault="00D03B2A" w:rsidP="002F0969">
            <w:pPr>
              <w:pStyle w:val="libLeft"/>
              <w:rPr>
                <w:rtl/>
              </w:rPr>
            </w:pPr>
            <w:r w:rsidRPr="009060F9">
              <w:rPr>
                <w:rFonts w:hint="cs"/>
                <w:rtl/>
              </w:rPr>
              <w:t>38 ، 39 ، 40 ، 41 ، 46 ، 47 ، 50 ، 53 ، 55 ، 63 ، 64 ، 71 ، 88 ، 89 ، 90، 91</w:t>
            </w:r>
          </w:p>
        </w:tc>
      </w:tr>
    </w:tbl>
    <w:p w:rsidR="00D03B2A" w:rsidRDefault="00D03B2A" w:rsidP="003029D9">
      <w:pPr>
        <w:pStyle w:val="libNormal"/>
        <w:rPr>
          <w:rtl/>
        </w:rPr>
      </w:pPr>
      <w:r>
        <w:rPr>
          <w:rtl/>
        </w:rPr>
        <w:br w:type="page"/>
      </w:r>
    </w:p>
    <w:tbl>
      <w:tblPr>
        <w:tblStyle w:val="TableGrid"/>
        <w:bidiVisual/>
        <w:tblW w:w="5000" w:type="pct"/>
        <w:tblLook w:val="01E0"/>
      </w:tblPr>
      <w:tblGrid>
        <w:gridCol w:w="3846"/>
        <w:gridCol w:w="320"/>
        <w:gridCol w:w="3846"/>
      </w:tblGrid>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lastRenderedPageBreak/>
              <w:t>علي بن مدرك</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64 ، 91</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عمار الدهني</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38 ، 49</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عمار بن أبي عمار</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47 ، 90</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عمار بن معاوية الدهني</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37</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عمر بن الخطاب</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30 ، 31 ، 41</w:t>
            </w:r>
          </w:p>
        </w:tc>
      </w:tr>
      <w:tr w:rsidR="00D03B2A" w:rsidRPr="008A0E35" w:rsidTr="00F0267A">
        <w:tc>
          <w:tcPr>
            <w:tcW w:w="2400" w:type="pct"/>
          </w:tcPr>
          <w:p w:rsidR="00D03B2A" w:rsidRPr="008A0E35" w:rsidRDefault="00D03B2A" w:rsidP="002F0969">
            <w:pPr>
              <w:pStyle w:val="libNormal0"/>
              <w:rPr>
                <w:rtl/>
              </w:rPr>
            </w:pPr>
            <w:r w:rsidRPr="008A0E35">
              <w:rPr>
                <w:rFonts w:hint="cs"/>
                <w:rtl/>
              </w:rPr>
              <w:t>عمر بن سعد بن أبي وقاص</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66 ، 67 ، 68 ، 69 ، 70 ، 72 ، 73 ، 77 ، 78 ، 79 ، 88 ، 89</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عمر بن عبدالعزيز</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40</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عمر بن محمد بن عمر بن علي</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90</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عمرة بنت عبدالرحمن</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58</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عمرو بن الحجاج الزبيدي</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67</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عمرو بن حريث</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69</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عمرو بن حسن بن علي</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77 ، 84</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عمرو بن خالد المصري</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87</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عمرو بن دينار</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32 ، 37</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عمرو بن سعيد الازدي</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74</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عمرو بن سعيد بن العاص</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59 ، 62 ، 84 ، 85</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عمرو بن صبح الصدائي</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76</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عمرو بن العاص</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31 ، 32</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عمرو بن عاصم الكلابي</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27 ، 91</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عمرو بن معدي كرب</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85</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عمرو بن يبحر ابن ابحر</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96</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عمير ابن اسحاق</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33</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عوف</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20 ، 29</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عوف بن أبي جميلة</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22</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عون بن عبدالله بن جعفر</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76</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عون بن محمد</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24</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العيزار بن حريث</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31 ، 41 ، 42</w:t>
            </w:r>
          </w:p>
        </w:tc>
      </w:tr>
    </w:tbl>
    <w:p w:rsidR="00D03B2A" w:rsidRDefault="00D03B2A" w:rsidP="003029D9">
      <w:pPr>
        <w:pStyle w:val="libNormal"/>
        <w:rPr>
          <w:rtl/>
        </w:rPr>
      </w:pPr>
      <w:r>
        <w:rPr>
          <w:rtl/>
        </w:rPr>
        <w:br w:type="page"/>
      </w:r>
    </w:p>
    <w:tbl>
      <w:tblPr>
        <w:tblStyle w:val="TableGrid"/>
        <w:bidiVisual/>
        <w:tblW w:w="5000" w:type="pct"/>
        <w:tblLook w:val="01E0"/>
      </w:tblPr>
      <w:tblGrid>
        <w:gridCol w:w="3846"/>
        <w:gridCol w:w="320"/>
        <w:gridCol w:w="3846"/>
      </w:tblGrid>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lastRenderedPageBreak/>
              <w:t>عيسى بن عبدالرحمن</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20</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عيسى بن عبدالرحمن السلمي</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81</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غسان بن عبدالحميد</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40</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فاطمة بنت الحسين بن علي</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18 ، 78</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 xml:space="preserve">فاطمة بنت علي بن أبي طالب </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78 ، 83</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الفرزدق</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62 ، 63 ، 64</w:t>
            </w:r>
          </w:p>
        </w:tc>
      </w:tr>
      <w:tr w:rsidR="00D03B2A" w:rsidRPr="008A0E35" w:rsidTr="00F0267A">
        <w:trPr>
          <w:trHeight w:hRule="exact" w:val="397"/>
        </w:trPr>
        <w:tc>
          <w:tcPr>
            <w:tcW w:w="2400" w:type="pct"/>
          </w:tcPr>
          <w:p w:rsidR="00D03B2A" w:rsidRPr="008A0E35" w:rsidRDefault="00D03B2A" w:rsidP="002F0969">
            <w:pPr>
              <w:pStyle w:val="libNormal0"/>
              <w:rPr>
                <w:rtl/>
              </w:rPr>
            </w:pPr>
            <w:r w:rsidRPr="008A0E35">
              <w:rPr>
                <w:rFonts w:hint="cs"/>
                <w:rtl/>
              </w:rPr>
              <w:t>الفرزدق بن غالب</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63</w:t>
            </w:r>
          </w:p>
        </w:tc>
      </w:tr>
      <w:tr w:rsidR="00D03B2A" w:rsidRPr="008A0E35" w:rsidTr="00F0267A">
        <w:tc>
          <w:tcPr>
            <w:tcW w:w="2400" w:type="pct"/>
          </w:tcPr>
          <w:p w:rsidR="00D03B2A" w:rsidRPr="008A0E35" w:rsidRDefault="00D03B2A" w:rsidP="002F0969">
            <w:pPr>
              <w:pStyle w:val="libNormal0"/>
              <w:rPr>
                <w:rtl/>
              </w:rPr>
            </w:pPr>
            <w:r w:rsidRPr="008A0E35">
              <w:rPr>
                <w:rFonts w:hint="cs"/>
                <w:rtl/>
              </w:rPr>
              <w:t>الفضل بن دكين</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20 ، 24 ، 25 ، 26 ، 35 ، 36 ، 41 ، 42 ،</w:t>
            </w:r>
            <w:r>
              <w:rPr>
                <w:rFonts w:hint="cs"/>
                <w:rtl/>
              </w:rPr>
              <w:t xml:space="preserve"> </w:t>
            </w:r>
            <w:r w:rsidRPr="008A0E35">
              <w:rPr>
                <w:rFonts w:hint="cs"/>
                <w:rtl/>
              </w:rPr>
              <w:t>43 ، 49 ، 78 ، 89 ، 91</w:t>
            </w:r>
          </w:p>
        </w:tc>
      </w:tr>
      <w:tr w:rsidR="00D03B2A" w:rsidRPr="008A0E35" w:rsidTr="00F0267A">
        <w:tc>
          <w:tcPr>
            <w:tcW w:w="2400" w:type="pct"/>
          </w:tcPr>
          <w:p w:rsidR="00D03B2A" w:rsidRPr="008A0E35" w:rsidRDefault="00D03B2A" w:rsidP="002F0969">
            <w:pPr>
              <w:pStyle w:val="libNormal0"/>
              <w:rPr>
                <w:rtl/>
              </w:rPr>
            </w:pPr>
            <w:r w:rsidRPr="008A0E35">
              <w:rPr>
                <w:rFonts w:hint="cs"/>
                <w:rtl/>
              </w:rPr>
              <w:t>فطر</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87</w:t>
            </w:r>
          </w:p>
        </w:tc>
      </w:tr>
      <w:tr w:rsidR="00D03B2A" w:rsidRPr="008A0E35" w:rsidTr="00F0267A">
        <w:tc>
          <w:tcPr>
            <w:tcW w:w="2400" w:type="pct"/>
          </w:tcPr>
          <w:p w:rsidR="00D03B2A" w:rsidRPr="008A0E35" w:rsidRDefault="00D03B2A" w:rsidP="002F0969">
            <w:pPr>
              <w:pStyle w:val="libNormal0"/>
              <w:rPr>
                <w:rtl/>
              </w:rPr>
            </w:pPr>
            <w:r w:rsidRPr="008A0E35">
              <w:rPr>
                <w:rFonts w:hint="cs"/>
                <w:rtl/>
              </w:rPr>
              <w:t>الفلافس النهشلي</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78</w:t>
            </w:r>
          </w:p>
        </w:tc>
      </w:tr>
      <w:tr w:rsidR="00D03B2A" w:rsidRPr="008A0E35" w:rsidTr="00F0267A">
        <w:tc>
          <w:tcPr>
            <w:tcW w:w="2400" w:type="pct"/>
          </w:tcPr>
          <w:p w:rsidR="00D03B2A" w:rsidRPr="008A0E35" w:rsidRDefault="00D03B2A" w:rsidP="002F0969">
            <w:pPr>
              <w:pStyle w:val="libNormal0"/>
              <w:rPr>
                <w:rtl/>
              </w:rPr>
            </w:pPr>
            <w:r w:rsidRPr="008A0E35">
              <w:rPr>
                <w:rFonts w:hint="cs"/>
                <w:rtl/>
              </w:rPr>
              <w:t>قابوس بن المخارق</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19 ، 20</w:t>
            </w:r>
          </w:p>
        </w:tc>
      </w:tr>
      <w:tr w:rsidR="00D03B2A" w:rsidRPr="008A0E35" w:rsidTr="00F0267A">
        <w:tc>
          <w:tcPr>
            <w:tcW w:w="2400" w:type="pct"/>
          </w:tcPr>
          <w:p w:rsidR="00D03B2A" w:rsidRPr="008A0E35" w:rsidRDefault="00D03B2A" w:rsidP="002F0969">
            <w:pPr>
              <w:pStyle w:val="libNormal0"/>
              <w:rPr>
                <w:rtl/>
              </w:rPr>
            </w:pPr>
            <w:r w:rsidRPr="008A0E35">
              <w:rPr>
                <w:rFonts w:hint="cs"/>
                <w:rtl/>
              </w:rPr>
              <w:t>القاسم بن الحسن بن علي</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74 ، 76</w:t>
            </w:r>
          </w:p>
        </w:tc>
      </w:tr>
      <w:tr w:rsidR="00D03B2A" w:rsidRPr="008A0E35" w:rsidTr="00F0267A">
        <w:tc>
          <w:tcPr>
            <w:tcW w:w="2400" w:type="pct"/>
          </w:tcPr>
          <w:p w:rsidR="00D03B2A" w:rsidRPr="008A0E35" w:rsidRDefault="00D03B2A" w:rsidP="002F0969">
            <w:pPr>
              <w:pStyle w:val="libNormal0"/>
              <w:rPr>
                <w:rtl/>
              </w:rPr>
            </w:pPr>
            <w:r w:rsidRPr="008A0E35">
              <w:rPr>
                <w:rFonts w:hint="cs"/>
                <w:rtl/>
              </w:rPr>
              <w:t xml:space="preserve">القاسم بن عبدالله بن جعفر </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78</w:t>
            </w:r>
          </w:p>
        </w:tc>
      </w:tr>
      <w:tr w:rsidR="00D03B2A" w:rsidRPr="008A0E35" w:rsidTr="00F0267A">
        <w:tc>
          <w:tcPr>
            <w:tcW w:w="2400" w:type="pct"/>
          </w:tcPr>
          <w:p w:rsidR="00D03B2A" w:rsidRPr="008A0E35" w:rsidRDefault="00D03B2A" w:rsidP="002F0969">
            <w:pPr>
              <w:pStyle w:val="libNormal0"/>
              <w:rPr>
                <w:rtl/>
              </w:rPr>
            </w:pPr>
            <w:r w:rsidRPr="008A0E35">
              <w:rPr>
                <w:rFonts w:hint="cs"/>
                <w:rtl/>
              </w:rPr>
              <w:t>القاسم بن محمد</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39</w:t>
            </w:r>
          </w:p>
        </w:tc>
      </w:tr>
      <w:tr w:rsidR="00D03B2A" w:rsidRPr="008A0E35" w:rsidTr="00F0267A">
        <w:tc>
          <w:tcPr>
            <w:tcW w:w="2400" w:type="pct"/>
          </w:tcPr>
          <w:p w:rsidR="00D03B2A" w:rsidRPr="008A0E35" w:rsidRDefault="00D03B2A" w:rsidP="002F0969">
            <w:pPr>
              <w:pStyle w:val="libNormal0"/>
              <w:rPr>
                <w:rtl/>
              </w:rPr>
            </w:pPr>
            <w:r w:rsidRPr="008A0E35">
              <w:rPr>
                <w:rFonts w:hint="cs"/>
                <w:rtl/>
              </w:rPr>
              <w:t>قبيصة بن عقبة</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31</w:t>
            </w:r>
          </w:p>
        </w:tc>
      </w:tr>
      <w:tr w:rsidR="00D03B2A" w:rsidRPr="008A0E35" w:rsidTr="00F0267A">
        <w:tc>
          <w:tcPr>
            <w:tcW w:w="2400" w:type="pct"/>
          </w:tcPr>
          <w:p w:rsidR="00D03B2A" w:rsidRPr="008A0E35" w:rsidRDefault="00D03B2A" w:rsidP="002F0969">
            <w:pPr>
              <w:pStyle w:val="libNormal0"/>
              <w:rPr>
                <w:rtl/>
              </w:rPr>
            </w:pPr>
            <w:r w:rsidRPr="008A0E35">
              <w:rPr>
                <w:rFonts w:hint="cs"/>
                <w:rtl/>
              </w:rPr>
              <w:t>قتادة</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20 ، 30</w:t>
            </w:r>
          </w:p>
        </w:tc>
      </w:tr>
      <w:tr w:rsidR="00D03B2A" w:rsidRPr="008A0E35" w:rsidTr="00F0267A">
        <w:tc>
          <w:tcPr>
            <w:tcW w:w="2400" w:type="pct"/>
          </w:tcPr>
          <w:p w:rsidR="00D03B2A" w:rsidRPr="008A0E35" w:rsidRDefault="00D03B2A" w:rsidP="002F0969">
            <w:pPr>
              <w:pStyle w:val="libNormal0"/>
              <w:rPr>
                <w:rtl/>
              </w:rPr>
            </w:pPr>
            <w:r w:rsidRPr="008A0E35">
              <w:rPr>
                <w:rFonts w:hint="cs"/>
                <w:rtl/>
              </w:rPr>
              <w:t>قثم</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18 ، 19</w:t>
            </w:r>
          </w:p>
        </w:tc>
      </w:tr>
      <w:tr w:rsidR="00D03B2A" w:rsidRPr="008A0E35" w:rsidTr="00F0267A">
        <w:tc>
          <w:tcPr>
            <w:tcW w:w="2400" w:type="pct"/>
          </w:tcPr>
          <w:p w:rsidR="00D03B2A" w:rsidRPr="008A0E35" w:rsidRDefault="00D03B2A" w:rsidP="002F0969">
            <w:pPr>
              <w:pStyle w:val="libNormal0"/>
              <w:rPr>
                <w:rtl/>
              </w:rPr>
            </w:pPr>
            <w:r w:rsidRPr="008A0E35">
              <w:rPr>
                <w:rFonts w:hint="cs"/>
                <w:rtl/>
              </w:rPr>
              <w:t>قرة بن خالد</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87 ، 89</w:t>
            </w:r>
          </w:p>
        </w:tc>
      </w:tr>
      <w:tr w:rsidR="00D03B2A" w:rsidRPr="008A0E35" w:rsidTr="00F0267A">
        <w:tc>
          <w:tcPr>
            <w:tcW w:w="2400" w:type="pct"/>
          </w:tcPr>
          <w:p w:rsidR="00D03B2A" w:rsidRPr="008A0E35" w:rsidRDefault="00D03B2A" w:rsidP="002F0969">
            <w:pPr>
              <w:pStyle w:val="libNormal0"/>
              <w:rPr>
                <w:rtl/>
              </w:rPr>
            </w:pPr>
            <w:r w:rsidRPr="008A0E35">
              <w:rPr>
                <w:rFonts w:hint="cs"/>
                <w:rtl/>
              </w:rPr>
              <w:t>قطري الخشاب</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32</w:t>
            </w:r>
          </w:p>
        </w:tc>
      </w:tr>
      <w:tr w:rsidR="00D03B2A" w:rsidRPr="008A0E35" w:rsidTr="00F0267A">
        <w:tc>
          <w:tcPr>
            <w:tcW w:w="2400" w:type="pct"/>
          </w:tcPr>
          <w:p w:rsidR="00D03B2A" w:rsidRPr="008A0E35" w:rsidRDefault="00D03B2A" w:rsidP="002F0969">
            <w:pPr>
              <w:pStyle w:val="libNormal0"/>
              <w:rPr>
                <w:rtl/>
              </w:rPr>
            </w:pPr>
            <w:r w:rsidRPr="008A0E35">
              <w:rPr>
                <w:rFonts w:hint="cs"/>
                <w:rtl/>
              </w:rPr>
              <w:t>قنان النهمي</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36</w:t>
            </w:r>
          </w:p>
        </w:tc>
      </w:tr>
      <w:tr w:rsidR="00D03B2A" w:rsidRPr="008A0E35" w:rsidTr="00F0267A">
        <w:tc>
          <w:tcPr>
            <w:tcW w:w="2400" w:type="pct"/>
          </w:tcPr>
          <w:p w:rsidR="00D03B2A" w:rsidRPr="008A0E35" w:rsidRDefault="00D03B2A" w:rsidP="002F0969">
            <w:pPr>
              <w:pStyle w:val="libNormal0"/>
              <w:rPr>
                <w:rtl/>
              </w:rPr>
            </w:pPr>
            <w:r w:rsidRPr="008A0E35">
              <w:rPr>
                <w:rFonts w:hint="cs"/>
                <w:rtl/>
              </w:rPr>
              <w:t>قيس</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37 ، 43</w:t>
            </w:r>
          </w:p>
        </w:tc>
      </w:tr>
      <w:tr w:rsidR="00D03B2A" w:rsidRPr="008A0E35" w:rsidTr="00F0267A">
        <w:tc>
          <w:tcPr>
            <w:tcW w:w="2400" w:type="pct"/>
          </w:tcPr>
          <w:p w:rsidR="00D03B2A" w:rsidRPr="008A0E35" w:rsidRDefault="00D03B2A" w:rsidP="002F0969">
            <w:pPr>
              <w:pStyle w:val="libNormal0"/>
              <w:rPr>
                <w:rtl/>
              </w:rPr>
            </w:pPr>
            <w:r w:rsidRPr="008A0E35">
              <w:rPr>
                <w:rFonts w:hint="cs"/>
                <w:rtl/>
              </w:rPr>
              <w:t>قيس بن الأشعث بن قيس الكندي</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78</w:t>
            </w:r>
          </w:p>
        </w:tc>
      </w:tr>
      <w:tr w:rsidR="00D03B2A" w:rsidRPr="008A0E35" w:rsidTr="00F0267A">
        <w:tc>
          <w:tcPr>
            <w:tcW w:w="2400" w:type="pct"/>
          </w:tcPr>
          <w:p w:rsidR="00D03B2A" w:rsidRPr="008A0E35" w:rsidRDefault="00D03B2A" w:rsidP="002F0969">
            <w:pPr>
              <w:pStyle w:val="libNormal0"/>
              <w:rPr>
                <w:rtl/>
              </w:rPr>
            </w:pPr>
            <w:r w:rsidRPr="008A0E35">
              <w:rPr>
                <w:rFonts w:hint="cs"/>
                <w:rtl/>
              </w:rPr>
              <w:t>قيس بن مسهر الأسدي</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68</w:t>
            </w:r>
          </w:p>
        </w:tc>
      </w:tr>
      <w:tr w:rsidR="00D03B2A" w:rsidRPr="008A0E35" w:rsidTr="00F0267A">
        <w:tc>
          <w:tcPr>
            <w:tcW w:w="2400" w:type="pct"/>
          </w:tcPr>
          <w:p w:rsidR="00D03B2A" w:rsidRPr="008A0E35" w:rsidRDefault="00D03B2A" w:rsidP="002F0969">
            <w:pPr>
              <w:pStyle w:val="libNormal0"/>
              <w:rPr>
                <w:rtl/>
              </w:rPr>
            </w:pPr>
            <w:r w:rsidRPr="008A0E35">
              <w:rPr>
                <w:rFonts w:hint="cs"/>
                <w:rtl/>
              </w:rPr>
              <w:t>كامل ابو العلاء</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24</w:t>
            </w:r>
          </w:p>
        </w:tc>
      </w:tr>
      <w:tr w:rsidR="00D03B2A" w:rsidRPr="008A0E35" w:rsidTr="00F0267A">
        <w:tc>
          <w:tcPr>
            <w:tcW w:w="2400" w:type="pct"/>
          </w:tcPr>
          <w:p w:rsidR="00D03B2A" w:rsidRPr="008A0E35" w:rsidRDefault="00D03B2A" w:rsidP="002F0969">
            <w:pPr>
              <w:pStyle w:val="libNormal0"/>
              <w:rPr>
                <w:rtl/>
              </w:rPr>
            </w:pPr>
            <w:r w:rsidRPr="008A0E35">
              <w:rPr>
                <w:rFonts w:hint="cs"/>
                <w:rtl/>
              </w:rPr>
              <w:t xml:space="preserve">كثير </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43</w:t>
            </w:r>
          </w:p>
        </w:tc>
      </w:tr>
      <w:tr w:rsidR="00D03B2A" w:rsidRPr="008A0E35" w:rsidTr="00F0267A">
        <w:tc>
          <w:tcPr>
            <w:tcW w:w="2400" w:type="pct"/>
          </w:tcPr>
          <w:p w:rsidR="00D03B2A" w:rsidRPr="008A0E35" w:rsidRDefault="00D03B2A" w:rsidP="002F0969">
            <w:pPr>
              <w:pStyle w:val="libNormal0"/>
              <w:rPr>
                <w:rtl/>
              </w:rPr>
            </w:pPr>
            <w:r w:rsidRPr="008A0E35">
              <w:rPr>
                <w:rFonts w:hint="cs"/>
                <w:rtl/>
              </w:rPr>
              <w:t>كثير بن هشام</w:t>
            </w:r>
          </w:p>
        </w:tc>
        <w:tc>
          <w:tcPr>
            <w:tcW w:w="200" w:type="pct"/>
          </w:tcPr>
          <w:p w:rsidR="00D03B2A" w:rsidRPr="008A0E35" w:rsidRDefault="00D03B2A" w:rsidP="00F0267A">
            <w:pPr>
              <w:ind w:firstLine="0"/>
              <w:rPr>
                <w:rtl/>
              </w:rPr>
            </w:pPr>
          </w:p>
        </w:tc>
        <w:tc>
          <w:tcPr>
            <w:tcW w:w="2400" w:type="pct"/>
          </w:tcPr>
          <w:p w:rsidR="00D03B2A" w:rsidRPr="008A0E35" w:rsidRDefault="00D03B2A" w:rsidP="002F0969">
            <w:pPr>
              <w:pStyle w:val="libLeft"/>
              <w:rPr>
                <w:rtl/>
              </w:rPr>
            </w:pPr>
            <w:r w:rsidRPr="008A0E35">
              <w:rPr>
                <w:rFonts w:hint="cs"/>
                <w:rtl/>
              </w:rPr>
              <w:t>32 ، 46 ، 82 ، 90</w:t>
            </w:r>
          </w:p>
        </w:tc>
      </w:tr>
    </w:tbl>
    <w:p w:rsidR="00D03B2A" w:rsidRDefault="00D03B2A" w:rsidP="003029D9">
      <w:pPr>
        <w:pStyle w:val="libNormal"/>
        <w:rPr>
          <w:rtl/>
        </w:rPr>
      </w:pPr>
      <w:r>
        <w:rPr>
          <w:rtl/>
        </w:rPr>
        <w:br w:type="page"/>
      </w:r>
    </w:p>
    <w:tbl>
      <w:tblPr>
        <w:tblStyle w:val="TableGrid"/>
        <w:bidiVisual/>
        <w:tblW w:w="5000" w:type="pct"/>
        <w:tblLook w:val="01E0"/>
      </w:tblPr>
      <w:tblGrid>
        <w:gridCol w:w="3846"/>
        <w:gridCol w:w="320"/>
        <w:gridCol w:w="3846"/>
      </w:tblGrid>
      <w:tr w:rsidR="00D03B2A" w:rsidRPr="001B66DF" w:rsidTr="00F0267A">
        <w:tc>
          <w:tcPr>
            <w:tcW w:w="2400" w:type="pct"/>
          </w:tcPr>
          <w:p w:rsidR="00D03B2A" w:rsidRPr="001B66DF" w:rsidRDefault="00D03B2A" w:rsidP="002F0969">
            <w:pPr>
              <w:pStyle w:val="libNormal0"/>
              <w:rPr>
                <w:rtl/>
              </w:rPr>
            </w:pPr>
            <w:r w:rsidRPr="001B66DF">
              <w:rPr>
                <w:rFonts w:hint="cs"/>
                <w:rtl/>
              </w:rPr>
              <w:lastRenderedPageBreak/>
              <w:t>كعب</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49</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كعب ابو اسحاق</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50</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كعب بن جابر الازدي</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96</w:t>
            </w:r>
          </w:p>
        </w:tc>
      </w:tr>
      <w:tr w:rsidR="00D03B2A" w:rsidRPr="001B66DF" w:rsidTr="00F0267A">
        <w:tc>
          <w:tcPr>
            <w:tcW w:w="2400" w:type="pct"/>
          </w:tcPr>
          <w:p w:rsidR="00D03B2A" w:rsidRPr="001B66DF" w:rsidRDefault="00D03B2A" w:rsidP="002F0969">
            <w:pPr>
              <w:pStyle w:val="libNormal0"/>
              <w:rPr>
                <w:rtl/>
              </w:rPr>
            </w:pPr>
            <w:r w:rsidRPr="001B66DF">
              <w:rPr>
                <w:rFonts w:hint="cs"/>
                <w:rtl/>
              </w:rPr>
              <w:t>الكلبي</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24</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لبابة بنت الحارث</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20</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لبطة بن الفرزدق</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62</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لقيط الجهني</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77</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لوط بن يحيى الغامدي</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53</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مالك</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95</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مالك بن اسماعيل النهدي</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19 ، 36 ، 43 ، 88 ، 89</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مالك بن بشير الكندي</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78</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مجالد</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53</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محرز بن حريث الكلبي</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84</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محفز بن ثعلبة العائذي</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82</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محمد بن اسماعيل بن أبي فديك</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24</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محمد بن الأشعث بن قيس</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66</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محمد بن بشير الحضرمي</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71</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محمد بن بشير الهمداني</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53</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محمد بن الحجاج</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53</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محمد بن حميد العبدي</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30</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محمد بن الحنفية</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53 ، 61 ، 76 ، 86 ، 78</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محمد بن ذكوان الجهضمي</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29</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محمد بن سعد</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53 ، 89</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محمد بن أبي سعيد بن عقيل</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77</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محمد بن سيرين</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91</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محمد بن عبدالله الأسدي</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41 ، 42</w:t>
            </w:r>
          </w:p>
        </w:tc>
      </w:tr>
      <w:tr w:rsidR="00D03B2A" w:rsidRPr="001B66DF" w:rsidTr="00F0267A">
        <w:tc>
          <w:tcPr>
            <w:tcW w:w="2400" w:type="pct"/>
          </w:tcPr>
          <w:p w:rsidR="00D03B2A" w:rsidRPr="001B66DF" w:rsidRDefault="00D03B2A" w:rsidP="002F0969">
            <w:pPr>
              <w:pStyle w:val="libNormal0"/>
              <w:rPr>
                <w:rtl/>
              </w:rPr>
            </w:pPr>
            <w:r w:rsidRPr="001B66DF">
              <w:rPr>
                <w:rFonts w:hint="cs"/>
                <w:rtl/>
              </w:rPr>
              <w:t>محمد بن عبدالله الأنصاري</w:t>
            </w:r>
          </w:p>
        </w:tc>
        <w:tc>
          <w:tcPr>
            <w:tcW w:w="200" w:type="pct"/>
          </w:tcPr>
          <w:p w:rsidR="00D03B2A" w:rsidRPr="001B66DF" w:rsidRDefault="00D03B2A" w:rsidP="00F0267A">
            <w:pPr>
              <w:ind w:firstLine="0"/>
              <w:rPr>
                <w:rtl/>
              </w:rPr>
            </w:pPr>
          </w:p>
        </w:tc>
        <w:tc>
          <w:tcPr>
            <w:tcW w:w="2400" w:type="pct"/>
          </w:tcPr>
          <w:p w:rsidR="00D03B2A" w:rsidRPr="001B66DF" w:rsidRDefault="00D03B2A" w:rsidP="002F0969">
            <w:pPr>
              <w:pStyle w:val="libLeft"/>
              <w:rPr>
                <w:rtl/>
              </w:rPr>
            </w:pPr>
            <w:r w:rsidRPr="001B66DF">
              <w:rPr>
                <w:rFonts w:hint="cs"/>
                <w:rtl/>
              </w:rPr>
              <w:t>87 ، 89</w:t>
            </w:r>
          </w:p>
        </w:tc>
      </w:tr>
    </w:tbl>
    <w:p w:rsidR="00D03B2A" w:rsidRDefault="00D03B2A" w:rsidP="003029D9">
      <w:pPr>
        <w:pStyle w:val="libNormal"/>
        <w:rPr>
          <w:rtl/>
        </w:rPr>
      </w:pPr>
      <w:r>
        <w:rPr>
          <w:rtl/>
        </w:rPr>
        <w:br w:type="page"/>
      </w:r>
    </w:p>
    <w:tbl>
      <w:tblPr>
        <w:tblStyle w:val="TableGrid"/>
        <w:bidiVisual/>
        <w:tblW w:w="5000" w:type="pct"/>
        <w:tblLook w:val="01E0"/>
      </w:tblPr>
      <w:tblGrid>
        <w:gridCol w:w="3846"/>
        <w:gridCol w:w="320"/>
        <w:gridCol w:w="3846"/>
      </w:tblGrid>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lastRenderedPageBreak/>
              <w:t>محمد بن عبدالله بن جعفر</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76</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محمد بن عبدالله بن عبيد</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85 ، 86</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محمد بن عبدالله بن أبي يعقوب</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28</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محمد بن عبد الرحمن</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88</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محمد بن عبيد</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43 ، 44</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محمد بن عقيل الأصغر</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78</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محمد بن علي</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61</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محمد بن علي بن أبي طالب</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76</w:t>
            </w:r>
          </w:p>
        </w:tc>
      </w:tr>
      <w:tr w:rsidR="00D03B2A" w:rsidRPr="009874D5" w:rsidTr="00F0267A">
        <w:tc>
          <w:tcPr>
            <w:tcW w:w="2400" w:type="pct"/>
          </w:tcPr>
          <w:p w:rsidR="00D03B2A" w:rsidRPr="009874D5" w:rsidRDefault="00D03B2A" w:rsidP="002F0969">
            <w:pPr>
              <w:pStyle w:val="libNormal0"/>
              <w:rPr>
                <w:rtl/>
              </w:rPr>
            </w:pPr>
            <w:r w:rsidRPr="009874D5">
              <w:rPr>
                <w:rFonts w:hint="cs"/>
                <w:rtl/>
              </w:rPr>
              <w:t>محمد بن عمر</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18 ، 30 ، 43 ، 45 ، 53 ، 80 ، 81 ، 85 ، 86 ، 88 ، 90</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محمد بن عمر العبدي</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39</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محمد بن قيس</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42</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محمد بن كثير العبدي</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32</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محمد بن أبي محمد البصري</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38</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محمد بن موسى</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24</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محمد بن أبي يعقوب الضبي</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21 ، 32</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مدرك</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33</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مرة بن النعمان العبدي</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76</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مرة بن كعب</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95</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مرة بن منقذ بن النعمان</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73</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مرجانة</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88</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مروان الأصغر</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63</w:t>
            </w:r>
          </w:p>
        </w:tc>
      </w:tr>
      <w:tr w:rsidR="00D03B2A" w:rsidRPr="009874D5" w:rsidTr="00F0267A">
        <w:tc>
          <w:tcPr>
            <w:tcW w:w="2400" w:type="pct"/>
          </w:tcPr>
          <w:p w:rsidR="00D03B2A" w:rsidRPr="009874D5" w:rsidRDefault="00D03B2A" w:rsidP="002F0969">
            <w:pPr>
              <w:pStyle w:val="libNormal0"/>
              <w:rPr>
                <w:rtl/>
              </w:rPr>
            </w:pPr>
            <w:r w:rsidRPr="009874D5">
              <w:rPr>
                <w:rFonts w:hint="cs"/>
                <w:rtl/>
              </w:rPr>
              <w:t>مروان بن الحكم</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33 ، 34 ، 35 ، 38 ، 40 ، 41 ، 54 ، 55 ، 62 ، 84</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مسافع بن شيبة</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55</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مسلم بن إبراهيم</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90</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مسلم البطين</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38</w:t>
            </w:r>
          </w:p>
        </w:tc>
      </w:tr>
      <w:tr w:rsidR="00D03B2A" w:rsidRPr="009874D5" w:rsidTr="00F0267A">
        <w:trPr>
          <w:trHeight w:hRule="exact" w:val="454"/>
        </w:trPr>
        <w:tc>
          <w:tcPr>
            <w:tcW w:w="2400" w:type="pct"/>
          </w:tcPr>
          <w:p w:rsidR="00D03B2A" w:rsidRPr="009874D5" w:rsidRDefault="00D03B2A" w:rsidP="002F0969">
            <w:pPr>
              <w:pStyle w:val="libNormal0"/>
              <w:rPr>
                <w:rtl/>
              </w:rPr>
            </w:pPr>
            <w:r w:rsidRPr="009874D5">
              <w:rPr>
                <w:rFonts w:hint="cs"/>
                <w:rtl/>
              </w:rPr>
              <w:t>مسلم بن أبي سهل النبال</w:t>
            </w:r>
          </w:p>
        </w:tc>
        <w:tc>
          <w:tcPr>
            <w:tcW w:w="200" w:type="pct"/>
          </w:tcPr>
          <w:p w:rsidR="00D03B2A" w:rsidRPr="009874D5" w:rsidRDefault="00D03B2A" w:rsidP="00F0267A">
            <w:pPr>
              <w:ind w:firstLine="0"/>
              <w:rPr>
                <w:rtl/>
              </w:rPr>
            </w:pPr>
          </w:p>
        </w:tc>
        <w:tc>
          <w:tcPr>
            <w:tcW w:w="2400" w:type="pct"/>
          </w:tcPr>
          <w:p w:rsidR="00D03B2A" w:rsidRPr="009874D5" w:rsidRDefault="00D03B2A" w:rsidP="002F0969">
            <w:pPr>
              <w:pStyle w:val="libLeft"/>
              <w:rPr>
                <w:rtl/>
              </w:rPr>
            </w:pPr>
            <w:r w:rsidRPr="009874D5">
              <w:rPr>
                <w:rFonts w:hint="cs"/>
                <w:rtl/>
              </w:rPr>
              <w:t>23</w:t>
            </w:r>
          </w:p>
        </w:tc>
      </w:tr>
    </w:tbl>
    <w:p w:rsidR="00D03B2A" w:rsidRDefault="00D03B2A" w:rsidP="003029D9">
      <w:pPr>
        <w:pStyle w:val="libNormal"/>
        <w:rPr>
          <w:rtl/>
        </w:rPr>
      </w:pPr>
      <w:r>
        <w:rPr>
          <w:rtl/>
        </w:rPr>
        <w:br w:type="page"/>
      </w:r>
    </w:p>
    <w:tbl>
      <w:tblPr>
        <w:tblStyle w:val="TableGrid"/>
        <w:bidiVisual/>
        <w:tblW w:w="5000" w:type="pct"/>
        <w:tblLook w:val="01E0"/>
      </w:tblPr>
      <w:tblGrid>
        <w:gridCol w:w="3846"/>
        <w:gridCol w:w="320"/>
        <w:gridCol w:w="3846"/>
      </w:tblGrid>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lastRenderedPageBreak/>
              <w:t>مسلم بن خالد</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37 ، 38</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مسلم بن عقيل</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64 ، 65 ، 66 ، 67 ، 68 ، 76</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المسور بن مخزمة</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40 ، 41 ، 56 ، 58 ، 76</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المسيب بن نجية الفزاري</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54 ، 92</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المطلب بن زياد</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41</w:t>
            </w:r>
          </w:p>
        </w:tc>
      </w:tr>
      <w:tr w:rsidR="00D03B2A" w:rsidRPr="003F1FF7" w:rsidTr="00F0267A">
        <w:tc>
          <w:tcPr>
            <w:tcW w:w="2400" w:type="pct"/>
          </w:tcPr>
          <w:p w:rsidR="00D03B2A" w:rsidRPr="003F1FF7" w:rsidRDefault="00D03B2A" w:rsidP="002F0969">
            <w:pPr>
              <w:pStyle w:val="libNormal0"/>
              <w:rPr>
                <w:rtl/>
              </w:rPr>
            </w:pPr>
            <w:r w:rsidRPr="003F1FF7">
              <w:rPr>
                <w:rFonts w:hint="cs"/>
                <w:rtl/>
              </w:rPr>
              <w:t>معاوية بن أبي سفيان</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31 ، 32 ، 39 ، 40 ، 53 ، 54 ، 55 ، 63 ، 65</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معاوية بن عبدالكريم</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63</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معاوية بن قرة</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50</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معتب</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42 ، 43</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معمر</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30</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معن بن عيسى</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41 ، 43</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مغيرة</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88</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المقبري</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46</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منجح</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77</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منذر</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87</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منصور</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28 ، 38</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منصور بن المعتمر</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29</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المنهال</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28</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مهدي بن ميمون</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21 ، 28 ، 32</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موسى بن اسماعيل</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47 ، 63 ، 64 ، 89 ، 90 ، 91</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موسى الجهني</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44</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موسى بن محمد بن ابراهيم التيمي</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30 ، 45</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موسى بن يعقوب الزمعي</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22 ، 23 ، 43</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ميمون</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49</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نجيح</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90</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نسير بن ذعلوق</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87</w:t>
            </w:r>
          </w:p>
        </w:tc>
      </w:tr>
      <w:tr w:rsidR="00D03B2A" w:rsidRPr="003F1FF7" w:rsidTr="00F0267A">
        <w:trPr>
          <w:trHeight w:hRule="exact" w:val="454"/>
        </w:trPr>
        <w:tc>
          <w:tcPr>
            <w:tcW w:w="2400" w:type="pct"/>
          </w:tcPr>
          <w:p w:rsidR="00D03B2A" w:rsidRPr="003F1FF7" w:rsidRDefault="00D03B2A" w:rsidP="002F0969">
            <w:pPr>
              <w:pStyle w:val="libNormal0"/>
              <w:rPr>
                <w:rtl/>
              </w:rPr>
            </w:pPr>
            <w:r w:rsidRPr="003F1FF7">
              <w:rPr>
                <w:rFonts w:hint="cs"/>
                <w:rtl/>
              </w:rPr>
              <w:t>نضرة الازدية</w:t>
            </w:r>
          </w:p>
        </w:tc>
        <w:tc>
          <w:tcPr>
            <w:tcW w:w="200" w:type="pct"/>
          </w:tcPr>
          <w:p w:rsidR="00D03B2A" w:rsidRPr="003F1FF7" w:rsidRDefault="00D03B2A" w:rsidP="00F0267A">
            <w:pPr>
              <w:ind w:firstLine="0"/>
              <w:rPr>
                <w:rtl/>
              </w:rPr>
            </w:pPr>
          </w:p>
        </w:tc>
        <w:tc>
          <w:tcPr>
            <w:tcW w:w="2400" w:type="pct"/>
          </w:tcPr>
          <w:p w:rsidR="00D03B2A" w:rsidRPr="003F1FF7" w:rsidRDefault="00D03B2A" w:rsidP="002F0969">
            <w:pPr>
              <w:pStyle w:val="libLeft"/>
              <w:rPr>
                <w:rtl/>
              </w:rPr>
            </w:pPr>
            <w:r w:rsidRPr="003F1FF7">
              <w:rPr>
                <w:rFonts w:hint="cs"/>
                <w:rtl/>
              </w:rPr>
              <w:t>90</w:t>
            </w:r>
          </w:p>
        </w:tc>
      </w:tr>
    </w:tbl>
    <w:p w:rsidR="00D03B2A" w:rsidRDefault="00D03B2A" w:rsidP="003029D9">
      <w:pPr>
        <w:pStyle w:val="libNormal"/>
        <w:rPr>
          <w:rtl/>
        </w:rPr>
      </w:pPr>
      <w:r>
        <w:rPr>
          <w:rtl/>
        </w:rPr>
        <w:br w:type="page"/>
      </w:r>
    </w:p>
    <w:tbl>
      <w:tblPr>
        <w:tblStyle w:val="TableGrid"/>
        <w:bidiVisual/>
        <w:tblW w:w="5000" w:type="pct"/>
        <w:tblLook w:val="01E0"/>
      </w:tblPr>
      <w:tblGrid>
        <w:gridCol w:w="3846"/>
        <w:gridCol w:w="320"/>
        <w:gridCol w:w="3846"/>
      </w:tblGrid>
      <w:tr w:rsidR="00D03B2A" w:rsidRPr="00961995" w:rsidTr="00F0267A">
        <w:tc>
          <w:tcPr>
            <w:tcW w:w="2400" w:type="pct"/>
          </w:tcPr>
          <w:p w:rsidR="00D03B2A" w:rsidRPr="00961995" w:rsidRDefault="00D03B2A" w:rsidP="002F0969">
            <w:pPr>
              <w:pStyle w:val="libNormal0"/>
              <w:rPr>
                <w:rtl/>
              </w:rPr>
            </w:pPr>
            <w:r w:rsidRPr="00961995">
              <w:rPr>
                <w:rFonts w:hint="cs"/>
                <w:rtl/>
              </w:rPr>
              <w:lastRenderedPageBreak/>
              <w:t>النعمان بن بشير الانصاري</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65</w:t>
            </w:r>
          </w:p>
        </w:tc>
      </w:tr>
      <w:tr w:rsidR="00D03B2A" w:rsidRPr="00961995" w:rsidTr="00F0267A">
        <w:tc>
          <w:tcPr>
            <w:tcW w:w="2400" w:type="pct"/>
          </w:tcPr>
          <w:p w:rsidR="00D03B2A" w:rsidRPr="00961995" w:rsidRDefault="00D03B2A" w:rsidP="002F0969">
            <w:pPr>
              <w:pStyle w:val="libNormal0"/>
              <w:rPr>
                <w:rtl/>
              </w:rPr>
            </w:pPr>
            <w:r w:rsidRPr="00961995">
              <w:rPr>
                <w:rFonts w:hint="cs"/>
                <w:rtl/>
              </w:rPr>
              <w:t>نوفل بن مساحق</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95</w:t>
            </w:r>
          </w:p>
        </w:tc>
      </w:tr>
      <w:tr w:rsidR="00D03B2A" w:rsidRPr="00961995" w:rsidTr="00F0267A">
        <w:tc>
          <w:tcPr>
            <w:tcW w:w="2400" w:type="pct"/>
          </w:tcPr>
          <w:p w:rsidR="00D03B2A" w:rsidRPr="00961995" w:rsidRDefault="00D03B2A" w:rsidP="002F0969">
            <w:pPr>
              <w:pStyle w:val="libNormal0"/>
              <w:rPr>
                <w:rtl/>
              </w:rPr>
            </w:pPr>
            <w:r w:rsidRPr="00961995">
              <w:rPr>
                <w:rFonts w:hint="cs"/>
                <w:rtl/>
              </w:rPr>
              <w:t>هارون بن عيسى</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53</w:t>
            </w:r>
          </w:p>
        </w:tc>
      </w:tr>
      <w:tr w:rsidR="00D03B2A" w:rsidRPr="00961995" w:rsidTr="00F0267A">
        <w:tc>
          <w:tcPr>
            <w:tcW w:w="2400" w:type="pct"/>
          </w:tcPr>
          <w:p w:rsidR="00D03B2A" w:rsidRPr="00961995" w:rsidRDefault="00D03B2A" w:rsidP="002F0969">
            <w:pPr>
              <w:pStyle w:val="libNormal0"/>
              <w:rPr>
                <w:rtl/>
              </w:rPr>
            </w:pPr>
            <w:r w:rsidRPr="00961995">
              <w:rPr>
                <w:rFonts w:hint="cs"/>
                <w:rtl/>
              </w:rPr>
              <w:t>الهذلي</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63</w:t>
            </w:r>
          </w:p>
        </w:tc>
      </w:tr>
      <w:tr w:rsidR="00D03B2A" w:rsidRPr="00961995" w:rsidTr="00F0267A">
        <w:tc>
          <w:tcPr>
            <w:tcW w:w="2400" w:type="pct"/>
          </w:tcPr>
          <w:p w:rsidR="00D03B2A" w:rsidRPr="00961995" w:rsidRDefault="00D03B2A" w:rsidP="002F0969">
            <w:pPr>
              <w:pStyle w:val="libNormal0"/>
              <w:rPr>
                <w:rtl/>
              </w:rPr>
            </w:pPr>
            <w:r w:rsidRPr="00961995">
              <w:rPr>
                <w:rFonts w:hint="cs"/>
                <w:rtl/>
              </w:rPr>
              <w:t>هاشم بن هاشم بن عتبة بن أبي وقاص</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22 ، 44</w:t>
            </w:r>
          </w:p>
        </w:tc>
      </w:tr>
      <w:tr w:rsidR="00D03B2A" w:rsidRPr="00961995" w:rsidTr="00F0267A">
        <w:tc>
          <w:tcPr>
            <w:tcW w:w="2400" w:type="pct"/>
          </w:tcPr>
          <w:p w:rsidR="00D03B2A" w:rsidRPr="00961995" w:rsidRDefault="00D03B2A" w:rsidP="002F0969">
            <w:pPr>
              <w:pStyle w:val="libNormal0"/>
              <w:rPr>
                <w:rtl/>
              </w:rPr>
            </w:pPr>
            <w:r w:rsidRPr="00961995">
              <w:rPr>
                <w:rFonts w:hint="cs"/>
                <w:rtl/>
              </w:rPr>
              <w:t>هانئ</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48</w:t>
            </w:r>
          </w:p>
        </w:tc>
      </w:tr>
      <w:tr w:rsidR="00D03B2A" w:rsidRPr="00961995" w:rsidTr="00F0267A">
        <w:tc>
          <w:tcPr>
            <w:tcW w:w="2400" w:type="pct"/>
          </w:tcPr>
          <w:p w:rsidR="00D03B2A" w:rsidRPr="00961995" w:rsidRDefault="00D03B2A" w:rsidP="002F0969">
            <w:pPr>
              <w:pStyle w:val="libNormal0"/>
              <w:rPr>
                <w:rtl/>
              </w:rPr>
            </w:pPr>
            <w:r w:rsidRPr="00961995">
              <w:rPr>
                <w:rFonts w:hint="cs"/>
                <w:rtl/>
              </w:rPr>
              <w:t>هانئ بن ثبيت الحضرمي</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76 ، 96</w:t>
            </w:r>
          </w:p>
        </w:tc>
      </w:tr>
      <w:tr w:rsidR="00D03B2A" w:rsidRPr="00961995" w:rsidTr="00F0267A">
        <w:tc>
          <w:tcPr>
            <w:tcW w:w="2400" w:type="pct"/>
          </w:tcPr>
          <w:p w:rsidR="00D03B2A" w:rsidRPr="00961995" w:rsidRDefault="00D03B2A" w:rsidP="002F0969">
            <w:pPr>
              <w:pStyle w:val="libNormal0"/>
              <w:rPr>
                <w:rtl/>
              </w:rPr>
            </w:pPr>
            <w:r w:rsidRPr="00961995">
              <w:rPr>
                <w:rFonts w:hint="cs"/>
                <w:rtl/>
              </w:rPr>
              <w:t>هانئ بن عروة المرادي</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64 ، 65 ، 66 ، 67</w:t>
            </w:r>
          </w:p>
        </w:tc>
      </w:tr>
      <w:tr w:rsidR="00D03B2A" w:rsidRPr="00961995" w:rsidTr="00F0267A">
        <w:tc>
          <w:tcPr>
            <w:tcW w:w="2400" w:type="pct"/>
          </w:tcPr>
          <w:p w:rsidR="00D03B2A" w:rsidRPr="00961995" w:rsidRDefault="00D03B2A" w:rsidP="002F0969">
            <w:pPr>
              <w:pStyle w:val="libNormal0"/>
              <w:rPr>
                <w:rtl/>
              </w:rPr>
            </w:pPr>
            <w:r w:rsidRPr="00961995">
              <w:rPr>
                <w:rFonts w:hint="cs"/>
                <w:rtl/>
              </w:rPr>
              <w:t>هبيرة بن خزيمة</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87</w:t>
            </w:r>
          </w:p>
        </w:tc>
      </w:tr>
      <w:tr w:rsidR="00D03B2A" w:rsidRPr="00961995" w:rsidTr="00F0267A">
        <w:tc>
          <w:tcPr>
            <w:tcW w:w="2400" w:type="pct"/>
          </w:tcPr>
          <w:p w:rsidR="00D03B2A" w:rsidRPr="00961995" w:rsidRDefault="00D03B2A" w:rsidP="002F0969">
            <w:pPr>
              <w:pStyle w:val="libNormal0"/>
              <w:rPr>
                <w:rtl/>
              </w:rPr>
            </w:pPr>
            <w:r w:rsidRPr="00961995">
              <w:rPr>
                <w:rFonts w:hint="cs"/>
                <w:rtl/>
              </w:rPr>
              <w:t>هشام بن حسان</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91</w:t>
            </w:r>
          </w:p>
        </w:tc>
      </w:tr>
      <w:tr w:rsidR="00D03B2A" w:rsidRPr="00961995" w:rsidTr="00F0267A">
        <w:tc>
          <w:tcPr>
            <w:tcW w:w="2400" w:type="pct"/>
          </w:tcPr>
          <w:p w:rsidR="00D03B2A" w:rsidRPr="00961995" w:rsidRDefault="00D03B2A" w:rsidP="002F0969">
            <w:pPr>
              <w:pStyle w:val="libNormal0"/>
              <w:rPr>
                <w:rtl/>
              </w:rPr>
            </w:pPr>
            <w:r w:rsidRPr="00961995">
              <w:rPr>
                <w:rFonts w:hint="cs"/>
                <w:rtl/>
              </w:rPr>
              <w:t>هوذة بن خليفة</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20 ، 29</w:t>
            </w:r>
          </w:p>
        </w:tc>
      </w:tr>
      <w:tr w:rsidR="00D03B2A" w:rsidRPr="00961995" w:rsidTr="00F0267A">
        <w:tc>
          <w:tcPr>
            <w:tcW w:w="2400" w:type="pct"/>
          </w:tcPr>
          <w:p w:rsidR="00D03B2A" w:rsidRPr="00961995" w:rsidRDefault="00D03B2A" w:rsidP="002F0969">
            <w:pPr>
              <w:pStyle w:val="libNormal0"/>
              <w:rPr>
                <w:rtl/>
              </w:rPr>
            </w:pPr>
            <w:r w:rsidRPr="00961995">
              <w:rPr>
                <w:rFonts w:hint="cs"/>
                <w:rtl/>
              </w:rPr>
              <w:t>الهيثم بن الخطاب النهدي</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88</w:t>
            </w:r>
          </w:p>
        </w:tc>
      </w:tr>
      <w:tr w:rsidR="00D03B2A" w:rsidRPr="00961995" w:rsidTr="00F0267A">
        <w:tc>
          <w:tcPr>
            <w:tcW w:w="2400" w:type="pct"/>
          </w:tcPr>
          <w:p w:rsidR="00D03B2A" w:rsidRPr="00961995" w:rsidRDefault="00D03B2A" w:rsidP="002F0969">
            <w:pPr>
              <w:pStyle w:val="libNormal0"/>
              <w:rPr>
                <w:rtl/>
              </w:rPr>
            </w:pPr>
            <w:r w:rsidRPr="00961995">
              <w:rPr>
                <w:rFonts w:hint="cs"/>
                <w:rtl/>
              </w:rPr>
              <w:t>الهيثم بن موسى</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50</w:t>
            </w:r>
          </w:p>
        </w:tc>
      </w:tr>
      <w:tr w:rsidR="00D03B2A" w:rsidRPr="00961995" w:rsidTr="00F0267A">
        <w:tc>
          <w:tcPr>
            <w:tcW w:w="2400" w:type="pct"/>
          </w:tcPr>
          <w:p w:rsidR="00D03B2A" w:rsidRPr="00961995" w:rsidRDefault="00D03B2A" w:rsidP="002F0969">
            <w:pPr>
              <w:pStyle w:val="libNormal0"/>
              <w:rPr>
                <w:rtl/>
              </w:rPr>
            </w:pPr>
            <w:r w:rsidRPr="00961995">
              <w:rPr>
                <w:rFonts w:hint="cs"/>
                <w:rtl/>
              </w:rPr>
              <w:t>الوليد بن عقبة بن أبي سفيان</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55 ، 56</w:t>
            </w:r>
          </w:p>
        </w:tc>
      </w:tr>
      <w:tr w:rsidR="00D03B2A" w:rsidRPr="00961995" w:rsidTr="00F0267A">
        <w:tc>
          <w:tcPr>
            <w:tcW w:w="2400" w:type="pct"/>
          </w:tcPr>
          <w:p w:rsidR="00D03B2A" w:rsidRPr="00961995" w:rsidRDefault="00D03B2A" w:rsidP="002F0969">
            <w:pPr>
              <w:pStyle w:val="libNormal0"/>
              <w:rPr>
                <w:rtl/>
              </w:rPr>
            </w:pPr>
            <w:r w:rsidRPr="00961995">
              <w:rPr>
                <w:rFonts w:hint="cs"/>
                <w:rtl/>
              </w:rPr>
              <w:t>الوليد بن عقبة الطحان</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53</w:t>
            </w:r>
          </w:p>
        </w:tc>
      </w:tr>
      <w:tr w:rsidR="00D03B2A" w:rsidRPr="00961995" w:rsidTr="00F0267A">
        <w:tc>
          <w:tcPr>
            <w:tcW w:w="2400" w:type="pct"/>
          </w:tcPr>
          <w:p w:rsidR="00D03B2A" w:rsidRPr="00961995" w:rsidRDefault="00D03B2A" w:rsidP="002F0969">
            <w:pPr>
              <w:pStyle w:val="libNormal0"/>
              <w:rPr>
                <w:rtl/>
              </w:rPr>
            </w:pPr>
            <w:r w:rsidRPr="00961995">
              <w:rPr>
                <w:rFonts w:hint="cs"/>
                <w:rtl/>
              </w:rPr>
              <w:t>الوليد بن يزيد بن عبدالملك</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40</w:t>
            </w:r>
          </w:p>
        </w:tc>
      </w:tr>
      <w:tr w:rsidR="00D03B2A" w:rsidRPr="00961995" w:rsidTr="00F0267A">
        <w:tc>
          <w:tcPr>
            <w:tcW w:w="2400" w:type="pct"/>
          </w:tcPr>
          <w:p w:rsidR="00D03B2A" w:rsidRPr="00961995" w:rsidRDefault="00D03B2A" w:rsidP="002F0969">
            <w:pPr>
              <w:pStyle w:val="libNormal0"/>
              <w:rPr>
                <w:rtl/>
              </w:rPr>
            </w:pPr>
            <w:r w:rsidRPr="00961995">
              <w:rPr>
                <w:rFonts w:hint="cs"/>
                <w:rtl/>
              </w:rPr>
              <w:t>وهب بن جرير بن حازم</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21 ، 42</w:t>
            </w:r>
          </w:p>
        </w:tc>
      </w:tr>
      <w:tr w:rsidR="00D03B2A" w:rsidRPr="00961995" w:rsidTr="00F0267A">
        <w:tc>
          <w:tcPr>
            <w:tcW w:w="2400" w:type="pct"/>
          </w:tcPr>
          <w:p w:rsidR="00D03B2A" w:rsidRPr="00961995" w:rsidRDefault="00D03B2A" w:rsidP="002F0969">
            <w:pPr>
              <w:pStyle w:val="libNormal0"/>
              <w:rPr>
                <w:rtl/>
              </w:rPr>
            </w:pPr>
            <w:r w:rsidRPr="00961995">
              <w:rPr>
                <w:rFonts w:hint="cs"/>
                <w:rtl/>
              </w:rPr>
              <w:t>وهيب بن خالد</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26 ، 27</w:t>
            </w:r>
          </w:p>
        </w:tc>
      </w:tr>
      <w:tr w:rsidR="00D03B2A" w:rsidRPr="00961995" w:rsidTr="00F0267A">
        <w:tc>
          <w:tcPr>
            <w:tcW w:w="2400" w:type="pct"/>
          </w:tcPr>
          <w:p w:rsidR="00D03B2A" w:rsidRPr="00961995" w:rsidRDefault="00D03B2A" w:rsidP="002F0969">
            <w:pPr>
              <w:pStyle w:val="libNormal0"/>
              <w:rPr>
                <w:rtl/>
              </w:rPr>
            </w:pPr>
            <w:r w:rsidRPr="00961995">
              <w:rPr>
                <w:rFonts w:hint="cs"/>
                <w:rtl/>
              </w:rPr>
              <w:t>يحيى بن اسماعيل بن أبي المهاجر</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53</w:t>
            </w:r>
          </w:p>
        </w:tc>
      </w:tr>
      <w:tr w:rsidR="00D03B2A" w:rsidRPr="00961995" w:rsidTr="00F0267A">
        <w:tc>
          <w:tcPr>
            <w:tcW w:w="2400" w:type="pct"/>
          </w:tcPr>
          <w:p w:rsidR="00D03B2A" w:rsidRPr="00961995" w:rsidRDefault="00D03B2A" w:rsidP="002F0969">
            <w:pPr>
              <w:pStyle w:val="libNormal0"/>
              <w:rPr>
                <w:rtl/>
              </w:rPr>
            </w:pPr>
            <w:r w:rsidRPr="00961995">
              <w:rPr>
                <w:rFonts w:hint="cs"/>
                <w:rtl/>
              </w:rPr>
              <w:t>يحيى بن حماد</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48 ، 49</w:t>
            </w:r>
          </w:p>
        </w:tc>
      </w:tr>
      <w:tr w:rsidR="00D03B2A" w:rsidRPr="00961995" w:rsidTr="00F0267A">
        <w:tc>
          <w:tcPr>
            <w:tcW w:w="2400" w:type="pct"/>
          </w:tcPr>
          <w:p w:rsidR="00D03B2A" w:rsidRPr="00961995" w:rsidRDefault="00D03B2A" w:rsidP="002F0969">
            <w:pPr>
              <w:pStyle w:val="libNormal0"/>
              <w:rPr>
                <w:rtl/>
              </w:rPr>
            </w:pPr>
            <w:r w:rsidRPr="00961995">
              <w:rPr>
                <w:rFonts w:hint="cs"/>
                <w:rtl/>
              </w:rPr>
              <w:t>يحيى بن زكريا بن أبي زائدة</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47 ، 53</w:t>
            </w:r>
          </w:p>
        </w:tc>
      </w:tr>
      <w:tr w:rsidR="00D03B2A" w:rsidRPr="00961995" w:rsidTr="00F0267A">
        <w:tc>
          <w:tcPr>
            <w:tcW w:w="2400" w:type="pct"/>
          </w:tcPr>
          <w:p w:rsidR="00D03B2A" w:rsidRPr="00961995" w:rsidRDefault="00D03B2A" w:rsidP="002F0969">
            <w:pPr>
              <w:pStyle w:val="libNormal0"/>
              <w:rPr>
                <w:rtl/>
              </w:rPr>
            </w:pPr>
            <w:r w:rsidRPr="00961995">
              <w:rPr>
                <w:rFonts w:hint="cs"/>
                <w:rtl/>
              </w:rPr>
              <w:t>يحيى بن سالم الموصلي</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36</w:t>
            </w:r>
          </w:p>
        </w:tc>
      </w:tr>
      <w:tr w:rsidR="00D03B2A" w:rsidRPr="00961995" w:rsidTr="00F0267A">
        <w:tc>
          <w:tcPr>
            <w:tcW w:w="2400" w:type="pct"/>
          </w:tcPr>
          <w:p w:rsidR="00D03B2A" w:rsidRPr="00961995" w:rsidRDefault="00D03B2A" w:rsidP="002F0969">
            <w:pPr>
              <w:pStyle w:val="libNormal0"/>
              <w:rPr>
                <w:rtl/>
              </w:rPr>
            </w:pPr>
            <w:r w:rsidRPr="00961995">
              <w:rPr>
                <w:rFonts w:hint="cs"/>
                <w:rtl/>
              </w:rPr>
              <w:t>يحيى بن سعيد الانصاري</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31</w:t>
            </w:r>
          </w:p>
        </w:tc>
      </w:tr>
      <w:tr w:rsidR="00D03B2A" w:rsidRPr="00961995" w:rsidTr="00F0267A">
        <w:tc>
          <w:tcPr>
            <w:tcW w:w="2400" w:type="pct"/>
          </w:tcPr>
          <w:p w:rsidR="00D03B2A" w:rsidRPr="00961995" w:rsidRDefault="00D03B2A" w:rsidP="002F0969">
            <w:pPr>
              <w:pStyle w:val="libNormal0"/>
              <w:rPr>
                <w:rtl/>
              </w:rPr>
            </w:pPr>
            <w:r w:rsidRPr="00961995">
              <w:rPr>
                <w:rFonts w:hint="cs"/>
                <w:rtl/>
              </w:rPr>
              <w:t>يحيى بن سعيد بن دينار السعدي</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53</w:t>
            </w:r>
          </w:p>
        </w:tc>
      </w:tr>
      <w:tr w:rsidR="00D03B2A" w:rsidRPr="00961995" w:rsidTr="00F0267A">
        <w:tc>
          <w:tcPr>
            <w:tcW w:w="2400" w:type="pct"/>
          </w:tcPr>
          <w:p w:rsidR="00D03B2A" w:rsidRPr="00961995" w:rsidRDefault="00D03B2A" w:rsidP="002F0969">
            <w:pPr>
              <w:pStyle w:val="libNormal0"/>
              <w:rPr>
                <w:rtl/>
              </w:rPr>
            </w:pPr>
            <w:r w:rsidRPr="00961995">
              <w:rPr>
                <w:rFonts w:hint="cs"/>
                <w:rtl/>
              </w:rPr>
              <w:t>يحيى بن عباد</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42 ، 46 ، 90</w:t>
            </w:r>
          </w:p>
        </w:tc>
      </w:tr>
      <w:tr w:rsidR="00D03B2A" w:rsidRPr="00961995" w:rsidTr="00F0267A">
        <w:tc>
          <w:tcPr>
            <w:tcW w:w="2400" w:type="pct"/>
          </w:tcPr>
          <w:p w:rsidR="00D03B2A" w:rsidRPr="00961995" w:rsidRDefault="00D03B2A" w:rsidP="002F0969">
            <w:pPr>
              <w:pStyle w:val="libNormal0"/>
              <w:rPr>
                <w:rtl/>
              </w:rPr>
            </w:pPr>
            <w:r w:rsidRPr="00961995">
              <w:rPr>
                <w:rFonts w:hint="cs"/>
                <w:rtl/>
              </w:rPr>
              <w:t>يزيد بن الحصين</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92</w:t>
            </w:r>
          </w:p>
        </w:tc>
      </w:tr>
      <w:tr w:rsidR="00D03B2A" w:rsidRPr="00961995" w:rsidTr="00F0267A">
        <w:tc>
          <w:tcPr>
            <w:tcW w:w="2400" w:type="pct"/>
          </w:tcPr>
          <w:p w:rsidR="00D03B2A" w:rsidRPr="00961995" w:rsidRDefault="00D03B2A" w:rsidP="002F0969">
            <w:pPr>
              <w:pStyle w:val="libNormal0"/>
              <w:rPr>
                <w:rtl/>
              </w:rPr>
            </w:pPr>
            <w:r w:rsidRPr="00961995">
              <w:rPr>
                <w:rFonts w:hint="cs"/>
                <w:rtl/>
              </w:rPr>
              <w:t>يزيد الرشك</w:t>
            </w:r>
          </w:p>
        </w:tc>
        <w:tc>
          <w:tcPr>
            <w:tcW w:w="200" w:type="pct"/>
          </w:tcPr>
          <w:p w:rsidR="00D03B2A" w:rsidRPr="00961995" w:rsidRDefault="00D03B2A" w:rsidP="00F0267A">
            <w:pPr>
              <w:ind w:firstLine="0"/>
              <w:rPr>
                <w:rtl/>
              </w:rPr>
            </w:pPr>
          </w:p>
        </w:tc>
        <w:tc>
          <w:tcPr>
            <w:tcW w:w="2400" w:type="pct"/>
          </w:tcPr>
          <w:p w:rsidR="00D03B2A" w:rsidRPr="00961995" w:rsidRDefault="00D03B2A" w:rsidP="002F0969">
            <w:pPr>
              <w:pStyle w:val="libLeft"/>
              <w:rPr>
                <w:rtl/>
              </w:rPr>
            </w:pPr>
            <w:r w:rsidRPr="00961995">
              <w:rPr>
                <w:rFonts w:hint="cs"/>
                <w:rtl/>
              </w:rPr>
              <w:t>64</w:t>
            </w:r>
          </w:p>
        </w:tc>
      </w:tr>
    </w:tbl>
    <w:p w:rsidR="00D03B2A" w:rsidRDefault="00D03B2A" w:rsidP="003029D9">
      <w:pPr>
        <w:pStyle w:val="libNormal"/>
        <w:rPr>
          <w:rtl/>
        </w:rPr>
      </w:pPr>
      <w:r>
        <w:rPr>
          <w:rtl/>
        </w:rPr>
        <w:br w:type="page"/>
      </w:r>
    </w:p>
    <w:tbl>
      <w:tblPr>
        <w:tblStyle w:val="TableGrid"/>
        <w:bidiVisual/>
        <w:tblW w:w="5000" w:type="pct"/>
        <w:tblLook w:val="01E0"/>
      </w:tblPr>
      <w:tblGrid>
        <w:gridCol w:w="3846"/>
        <w:gridCol w:w="320"/>
        <w:gridCol w:w="3846"/>
      </w:tblGrid>
      <w:tr w:rsidR="00D03B2A" w:rsidRPr="00EF1851" w:rsidTr="00F0267A">
        <w:tc>
          <w:tcPr>
            <w:tcW w:w="2400" w:type="pct"/>
          </w:tcPr>
          <w:p w:rsidR="00D03B2A" w:rsidRPr="00EF1851" w:rsidRDefault="00D03B2A" w:rsidP="002F0969">
            <w:pPr>
              <w:pStyle w:val="libNormal0"/>
              <w:rPr>
                <w:rtl/>
              </w:rPr>
            </w:pPr>
            <w:r w:rsidRPr="00EF1851">
              <w:rPr>
                <w:rFonts w:hint="cs"/>
                <w:rtl/>
              </w:rPr>
              <w:lastRenderedPageBreak/>
              <w:t>يزيد بن أبي زياد</w:t>
            </w:r>
          </w:p>
        </w:tc>
        <w:tc>
          <w:tcPr>
            <w:tcW w:w="200" w:type="pct"/>
          </w:tcPr>
          <w:p w:rsidR="00D03B2A" w:rsidRPr="00EF1851" w:rsidRDefault="00D03B2A" w:rsidP="00F0267A">
            <w:pPr>
              <w:ind w:firstLine="0"/>
              <w:rPr>
                <w:rtl/>
              </w:rPr>
            </w:pPr>
          </w:p>
        </w:tc>
        <w:tc>
          <w:tcPr>
            <w:tcW w:w="2400" w:type="pct"/>
          </w:tcPr>
          <w:p w:rsidR="00D03B2A" w:rsidRPr="00EF1851" w:rsidRDefault="00D03B2A" w:rsidP="002F0969">
            <w:pPr>
              <w:pStyle w:val="libLeft"/>
              <w:rPr>
                <w:rtl/>
              </w:rPr>
            </w:pPr>
            <w:r w:rsidRPr="00EF1851">
              <w:rPr>
                <w:rFonts w:hint="cs"/>
                <w:rtl/>
              </w:rPr>
              <w:t>28 ، 82</w:t>
            </w:r>
          </w:p>
        </w:tc>
      </w:tr>
      <w:tr w:rsidR="00D03B2A" w:rsidRPr="00EF1851" w:rsidTr="00F0267A">
        <w:tc>
          <w:tcPr>
            <w:tcW w:w="2400" w:type="pct"/>
          </w:tcPr>
          <w:p w:rsidR="00D03B2A" w:rsidRPr="00EF1851" w:rsidRDefault="00D03B2A" w:rsidP="002F0969">
            <w:pPr>
              <w:pStyle w:val="libNormal0"/>
              <w:rPr>
                <w:rtl/>
              </w:rPr>
            </w:pPr>
            <w:r w:rsidRPr="00EF1851">
              <w:rPr>
                <w:rFonts w:hint="cs"/>
                <w:rtl/>
              </w:rPr>
              <w:t>يزيد بن عبدالملك</w:t>
            </w:r>
          </w:p>
        </w:tc>
        <w:tc>
          <w:tcPr>
            <w:tcW w:w="200" w:type="pct"/>
          </w:tcPr>
          <w:p w:rsidR="00D03B2A" w:rsidRPr="00EF1851" w:rsidRDefault="00D03B2A" w:rsidP="00F0267A">
            <w:pPr>
              <w:ind w:firstLine="0"/>
              <w:rPr>
                <w:rtl/>
              </w:rPr>
            </w:pPr>
          </w:p>
        </w:tc>
        <w:tc>
          <w:tcPr>
            <w:tcW w:w="2400" w:type="pct"/>
          </w:tcPr>
          <w:p w:rsidR="00D03B2A" w:rsidRPr="00EF1851" w:rsidRDefault="00D03B2A" w:rsidP="002F0969">
            <w:pPr>
              <w:pStyle w:val="libLeft"/>
              <w:rPr>
                <w:rtl/>
              </w:rPr>
            </w:pPr>
            <w:r w:rsidRPr="00EF1851">
              <w:rPr>
                <w:rFonts w:hint="cs"/>
                <w:rtl/>
              </w:rPr>
              <w:t>40</w:t>
            </w:r>
          </w:p>
        </w:tc>
      </w:tr>
      <w:tr w:rsidR="00D03B2A" w:rsidRPr="00EF1851" w:rsidTr="00F0267A">
        <w:tc>
          <w:tcPr>
            <w:tcW w:w="2400" w:type="pct"/>
          </w:tcPr>
          <w:p w:rsidR="00D03B2A" w:rsidRPr="00EF1851" w:rsidRDefault="00D03B2A" w:rsidP="002F0969">
            <w:pPr>
              <w:pStyle w:val="libNormal0"/>
              <w:rPr>
                <w:rtl/>
              </w:rPr>
            </w:pPr>
            <w:r w:rsidRPr="00EF1851">
              <w:rPr>
                <w:rFonts w:hint="cs"/>
                <w:rtl/>
              </w:rPr>
              <w:t>يزيد بن عياض بن جعدبة</w:t>
            </w:r>
          </w:p>
        </w:tc>
        <w:tc>
          <w:tcPr>
            <w:tcW w:w="200" w:type="pct"/>
          </w:tcPr>
          <w:p w:rsidR="00D03B2A" w:rsidRPr="00EF1851" w:rsidRDefault="00D03B2A" w:rsidP="00F0267A">
            <w:pPr>
              <w:ind w:firstLine="0"/>
              <w:rPr>
                <w:rtl/>
              </w:rPr>
            </w:pPr>
          </w:p>
        </w:tc>
        <w:tc>
          <w:tcPr>
            <w:tcW w:w="2400" w:type="pct"/>
          </w:tcPr>
          <w:p w:rsidR="00D03B2A" w:rsidRPr="00EF1851" w:rsidRDefault="00D03B2A" w:rsidP="002F0969">
            <w:pPr>
              <w:pStyle w:val="libLeft"/>
              <w:rPr>
                <w:rtl/>
              </w:rPr>
            </w:pPr>
            <w:r w:rsidRPr="00EF1851">
              <w:rPr>
                <w:rFonts w:hint="cs"/>
                <w:rtl/>
              </w:rPr>
              <w:t>39 ، 41</w:t>
            </w:r>
          </w:p>
        </w:tc>
      </w:tr>
      <w:tr w:rsidR="00D03B2A" w:rsidRPr="00EF1851" w:rsidTr="00F0267A">
        <w:tc>
          <w:tcPr>
            <w:tcW w:w="2400" w:type="pct"/>
          </w:tcPr>
          <w:p w:rsidR="00D03B2A" w:rsidRPr="00EF1851" w:rsidRDefault="00D03B2A" w:rsidP="002F0969">
            <w:pPr>
              <w:pStyle w:val="libNormal0"/>
              <w:rPr>
                <w:rtl/>
              </w:rPr>
            </w:pPr>
            <w:r w:rsidRPr="00EF1851">
              <w:rPr>
                <w:rFonts w:hint="cs"/>
                <w:rtl/>
              </w:rPr>
              <w:t>يزيد بن معاوية</w:t>
            </w:r>
          </w:p>
        </w:tc>
        <w:tc>
          <w:tcPr>
            <w:tcW w:w="200" w:type="pct"/>
          </w:tcPr>
          <w:p w:rsidR="00D03B2A" w:rsidRPr="00EF1851" w:rsidRDefault="00D03B2A" w:rsidP="00F0267A">
            <w:pPr>
              <w:ind w:firstLine="0"/>
              <w:rPr>
                <w:rtl/>
              </w:rPr>
            </w:pPr>
          </w:p>
        </w:tc>
        <w:tc>
          <w:tcPr>
            <w:tcW w:w="2400" w:type="pct"/>
          </w:tcPr>
          <w:p w:rsidR="00D03B2A" w:rsidRPr="00EF1851" w:rsidRDefault="00D03B2A" w:rsidP="002F0969">
            <w:pPr>
              <w:pStyle w:val="libLeft"/>
              <w:rPr>
                <w:rtl/>
              </w:rPr>
            </w:pPr>
            <w:r w:rsidRPr="00EF1851">
              <w:rPr>
                <w:rFonts w:hint="cs"/>
                <w:rtl/>
              </w:rPr>
              <w:t>39 ، 40 ، 53 ، 55 ، 56 ، 59 ، 63 ، 65 ،  69 ، 81 ، 82 ، 83 ، 84 ، 89</w:t>
            </w:r>
          </w:p>
        </w:tc>
      </w:tr>
      <w:tr w:rsidR="00D03B2A" w:rsidRPr="00EF1851" w:rsidTr="00F0267A">
        <w:tc>
          <w:tcPr>
            <w:tcW w:w="2400" w:type="pct"/>
          </w:tcPr>
          <w:p w:rsidR="00D03B2A" w:rsidRPr="00EF1851" w:rsidRDefault="00D03B2A" w:rsidP="002F0969">
            <w:pPr>
              <w:pStyle w:val="libNormal0"/>
              <w:rPr>
                <w:rtl/>
              </w:rPr>
            </w:pPr>
            <w:r w:rsidRPr="00EF1851">
              <w:rPr>
                <w:rFonts w:hint="cs"/>
                <w:rtl/>
              </w:rPr>
              <w:t>يزيد بن هارون</w:t>
            </w:r>
          </w:p>
        </w:tc>
        <w:tc>
          <w:tcPr>
            <w:tcW w:w="200" w:type="pct"/>
          </w:tcPr>
          <w:p w:rsidR="00D03B2A" w:rsidRPr="00EF1851" w:rsidRDefault="00D03B2A" w:rsidP="00F0267A">
            <w:pPr>
              <w:ind w:firstLine="0"/>
              <w:rPr>
                <w:rtl/>
              </w:rPr>
            </w:pPr>
          </w:p>
        </w:tc>
        <w:tc>
          <w:tcPr>
            <w:tcW w:w="2400" w:type="pct"/>
          </w:tcPr>
          <w:p w:rsidR="00D03B2A" w:rsidRPr="00EF1851" w:rsidRDefault="00D03B2A" w:rsidP="002F0969">
            <w:pPr>
              <w:pStyle w:val="libLeft"/>
              <w:rPr>
                <w:rtl/>
              </w:rPr>
            </w:pPr>
            <w:r w:rsidRPr="00EF1851">
              <w:rPr>
                <w:rFonts w:hint="cs"/>
                <w:rtl/>
              </w:rPr>
              <w:t>28</w:t>
            </w:r>
          </w:p>
        </w:tc>
      </w:tr>
      <w:tr w:rsidR="00D03B2A" w:rsidRPr="00EF1851" w:rsidTr="00F0267A">
        <w:tc>
          <w:tcPr>
            <w:tcW w:w="2400" w:type="pct"/>
          </w:tcPr>
          <w:p w:rsidR="00D03B2A" w:rsidRPr="00EF1851" w:rsidRDefault="00D03B2A" w:rsidP="002F0969">
            <w:pPr>
              <w:pStyle w:val="libNormal0"/>
              <w:rPr>
                <w:rtl/>
              </w:rPr>
            </w:pPr>
            <w:r w:rsidRPr="00EF1851">
              <w:rPr>
                <w:rFonts w:hint="cs"/>
                <w:rtl/>
              </w:rPr>
              <w:t>يعلي العامري</w:t>
            </w:r>
          </w:p>
        </w:tc>
        <w:tc>
          <w:tcPr>
            <w:tcW w:w="200" w:type="pct"/>
          </w:tcPr>
          <w:p w:rsidR="00D03B2A" w:rsidRPr="00EF1851" w:rsidRDefault="00D03B2A" w:rsidP="00F0267A">
            <w:pPr>
              <w:ind w:firstLine="0"/>
              <w:rPr>
                <w:rtl/>
              </w:rPr>
            </w:pPr>
          </w:p>
        </w:tc>
        <w:tc>
          <w:tcPr>
            <w:tcW w:w="2400" w:type="pct"/>
          </w:tcPr>
          <w:p w:rsidR="00D03B2A" w:rsidRPr="00EF1851" w:rsidRDefault="00D03B2A" w:rsidP="002F0969">
            <w:pPr>
              <w:pStyle w:val="libLeft"/>
              <w:rPr>
                <w:rtl/>
              </w:rPr>
            </w:pPr>
            <w:r w:rsidRPr="00EF1851">
              <w:rPr>
                <w:rFonts w:hint="cs"/>
                <w:rtl/>
              </w:rPr>
              <w:t>27 ، 28</w:t>
            </w:r>
          </w:p>
        </w:tc>
      </w:tr>
      <w:tr w:rsidR="00D03B2A" w:rsidRPr="00EF1851" w:rsidTr="00F0267A">
        <w:tc>
          <w:tcPr>
            <w:tcW w:w="2400" w:type="pct"/>
          </w:tcPr>
          <w:p w:rsidR="00D03B2A" w:rsidRPr="00EF1851" w:rsidRDefault="00D03B2A" w:rsidP="002F0969">
            <w:pPr>
              <w:pStyle w:val="libNormal0"/>
              <w:rPr>
                <w:rtl/>
              </w:rPr>
            </w:pPr>
            <w:r w:rsidRPr="00EF1851">
              <w:rPr>
                <w:rFonts w:hint="cs"/>
                <w:rtl/>
              </w:rPr>
              <w:t>يعلي بن عبيد</w:t>
            </w:r>
          </w:p>
        </w:tc>
        <w:tc>
          <w:tcPr>
            <w:tcW w:w="200" w:type="pct"/>
          </w:tcPr>
          <w:p w:rsidR="00D03B2A" w:rsidRPr="00EF1851" w:rsidRDefault="00D03B2A" w:rsidP="00F0267A">
            <w:pPr>
              <w:ind w:firstLine="0"/>
              <w:rPr>
                <w:rtl/>
              </w:rPr>
            </w:pPr>
          </w:p>
        </w:tc>
        <w:tc>
          <w:tcPr>
            <w:tcW w:w="2400" w:type="pct"/>
          </w:tcPr>
          <w:p w:rsidR="00D03B2A" w:rsidRPr="00EF1851" w:rsidRDefault="00D03B2A" w:rsidP="002F0969">
            <w:pPr>
              <w:pStyle w:val="libLeft"/>
              <w:rPr>
                <w:rtl/>
              </w:rPr>
            </w:pPr>
            <w:r w:rsidRPr="00EF1851">
              <w:rPr>
                <w:rFonts w:hint="cs"/>
                <w:rtl/>
              </w:rPr>
              <w:t>28 ، 34 ، 44</w:t>
            </w:r>
          </w:p>
        </w:tc>
      </w:tr>
      <w:tr w:rsidR="00D03B2A" w:rsidRPr="00EF1851" w:rsidTr="00F0267A">
        <w:tc>
          <w:tcPr>
            <w:tcW w:w="2400" w:type="pct"/>
          </w:tcPr>
          <w:p w:rsidR="00D03B2A" w:rsidRPr="00EF1851" w:rsidRDefault="00D03B2A" w:rsidP="002F0969">
            <w:pPr>
              <w:pStyle w:val="libNormal0"/>
              <w:rPr>
                <w:rtl/>
              </w:rPr>
            </w:pPr>
            <w:r w:rsidRPr="00EF1851">
              <w:rPr>
                <w:rFonts w:hint="cs"/>
                <w:rtl/>
              </w:rPr>
              <w:t>يوسف بن عبدة</w:t>
            </w:r>
          </w:p>
        </w:tc>
        <w:tc>
          <w:tcPr>
            <w:tcW w:w="200" w:type="pct"/>
          </w:tcPr>
          <w:p w:rsidR="00D03B2A" w:rsidRPr="00EF1851" w:rsidRDefault="00D03B2A" w:rsidP="00F0267A">
            <w:pPr>
              <w:ind w:firstLine="0"/>
              <w:rPr>
                <w:rtl/>
              </w:rPr>
            </w:pPr>
          </w:p>
        </w:tc>
        <w:tc>
          <w:tcPr>
            <w:tcW w:w="2400" w:type="pct"/>
          </w:tcPr>
          <w:p w:rsidR="00D03B2A" w:rsidRPr="00EF1851" w:rsidRDefault="00D03B2A" w:rsidP="002F0969">
            <w:pPr>
              <w:pStyle w:val="libLeft"/>
              <w:rPr>
                <w:rtl/>
              </w:rPr>
            </w:pPr>
            <w:r w:rsidRPr="00EF1851">
              <w:rPr>
                <w:rFonts w:hint="cs"/>
                <w:rtl/>
              </w:rPr>
              <w:t>91</w:t>
            </w:r>
          </w:p>
        </w:tc>
      </w:tr>
      <w:tr w:rsidR="00D03B2A" w:rsidRPr="00EF1851" w:rsidTr="00F0267A">
        <w:tc>
          <w:tcPr>
            <w:tcW w:w="2400" w:type="pct"/>
          </w:tcPr>
          <w:p w:rsidR="00D03B2A" w:rsidRPr="00EF1851" w:rsidRDefault="00D03B2A" w:rsidP="002F0969">
            <w:pPr>
              <w:pStyle w:val="libNormal0"/>
              <w:rPr>
                <w:rtl/>
              </w:rPr>
            </w:pPr>
            <w:r w:rsidRPr="00EF1851">
              <w:rPr>
                <w:rFonts w:hint="cs"/>
                <w:rtl/>
              </w:rPr>
              <w:t>يونس بن أبي اسحاق</w:t>
            </w:r>
          </w:p>
        </w:tc>
        <w:tc>
          <w:tcPr>
            <w:tcW w:w="200" w:type="pct"/>
          </w:tcPr>
          <w:p w:rsidR="00D03B2A" w:rsidRPr="00EF1851" w:rsidRDefault="00D03B2A" w:rsidP="00F0267A">
            <w:pPr>
              <w:ind w:firstLine="0"/>
              <w:rPr>
                <w:rtl/>
              </w:rPr>
            </w:pPr>
          </w:p>
        </w:tc>
        <w:tc>
          <w:tcPr>
            <w:tcW w:w="2400" w:type="pct"/>
          </w:tcPr>
          <w:p w:rsidR="00D03B2A" w:rsidRPr="00EF1851" w:rsidRDefault="00D03B2A" w:rsidP="002F0969">
            <w:pPr>
              <w:pStyle w:val="libLeft"/>
              <w:rPr>
                <w:rtl/>
              </w:rPr>
            </w:pPr>
            <w:r w:rsidRPr="00EF1851">
              <w:rPr>
                <w:rFonts w:hint="cs"/>
                <w:rtl/>
              </w:rPr>
              <w:t>31 ، 41 ، 35</w:t>
            </w:r>
          </w:p>
        </w:tc>
      </w:tr>
    </w:tbl>
    <w:p w:rsidR="00D03B2A" w:rsidRDefault="00D03B2A" w:rsidP="00EE4030">
      <w:pPr>
        <w:pStyle w:val="Heading1Center"/>
        <w:rPr>
          <w:rtl/>
        </w:rPr>
      </w:pPr>
      <w:r>
        <w:rPr>
          <w:rtl/>
        </w:rPr>
        <w:br w:type="page"/>
      </w:r>
      <w:bookmarkStart w:id="13" w:name="_Toc432941269"/>
      <w:r>
        <w:rPr>
          <w:rFonts w:hint="cs"/>
          <w:rtl/>
        </w:rPr>
        <w:lastRenderedPageBreak/>
        <w:t>2 ـ فهرس الفرق والامم والجماعات</w:t>
      </w:r>
      <w:bookmarkEnd w:id="13"/>
    </w:p>
    <w:tbl>
      <w:tblPr>
        <w:tblStyle w:val="TableGrid"/>
        <w:bidiVisual/>
        <w:tblW w:w="5000" w:type="pct"/>
        <w:tblLook w:val="01E0"/>
      </w:tblPr>
      <w:tblGrid>
        <w:gridCol w:w="3846"/>
        <w:gridCol w:w="320"/>
        <w:gridCol w:w="3846"/>
      </w:tblGrid>
      <w:tr w:rsidR="00D03B2A" w:rsidRPr="00703F41" w:rsidTr="00F0267A">
        <w:tc>
          <w:tcPr>
            <w:tcW w:w="2400" w:type="pct"/>
          </w:tcPr>
          <w:p w:rsidR="00D03B2A" w:rsidRPr="007228AC" w:rsidRDefault="00D03B2A" w:rsidP="002F0969">
            <w:pPr>
              <w:pStyle w:val="libBold2"/>
              <w:rPr>
                <w:rtl/>
              </w:rPr>
            </w:pPr>
            <w:r w:rsidRPr="007228AC">
              <w:rPr>
                <w:rFonts w:hint="cs"/>
                <w:rtl/>
              </w:rPr>
              <w:t>الفرق والامم والجماعات</w:t>
            </w:r>
          </w:p>
        </w:tc>
        <w:tc>
          <w:tcPr>
            <w:tcW w:w="200" w:type="pct"/>
          </w:tcPr>
          <w:p w:rsidR="00D03B2A" w:rsidRPr="00703F41" w:rsidRDefault="00D03B2A" w:rsidP="00F0267A">
            <w:pPr>
              <w:ind w:firstLine="0"/>
              <w:rPr>
                <w:rtl/>
              </w:rPr>
            </w:pPr>
          </w:p>
        </w:tc>
        <w:tc>
          <w:tcPr>
            <w:tcW w:w="2400" w:type="pct"/>
          </w:tcPr>
          <w:p w:rsidR="00D03B2A" w:rsidRPr="0054387E" w:rsidRDefault="00D03B2A" w:rsidP="00A54200">
            <w:pPr>
              <w:pStyle w:val="libLeftBold"/>
              <w:rPr>
                <w:rtl/>
              </w:rPr>
            </w:pPr>
            <w:r w:rsidRPr="0054387E">
              <w:rPr>
                <w:rFonts w:hint="cs"/>
                <w:rtl/>
              </w:rPr>
              <w:t>الصفحة</w:t>
            </w:r>
          </w:p>
        </w:tc>
      </w:tr>
      <w:tr w:rsidR="00D03B2A" w:rsidRPr="00703F41" w:rsidTr="00F0267A">
        <w:tc>
          <w:tcPr>
            <w:tcW w:w="2400" w:type="pct"/>
          </w:tcPr>
          <w:p w:rsidR="00D03B2A" w:rsidRPr="00703F41" w:rsidRDefault="00D03B2A" w:rsidP="002F0969">
            <w:pPr>
              <w:pStyle w:val="libNormal0"/>
              <w:rPr>
                <w:rtl/>
              </w:rPr>
            </w:pPr>
            <w:r w:rsidRPr="00703F41">
              <w:rPr>
                <w:rFonts w:hint="cs"/>
                <w:rtl/>
              </w:rPr>
              <w:t>آل أبي رافع</w:t>
            </w:r>
          </w:p>
        </w:tc>
        <w:tc>
          <w:tcPr>
            <w:tcW w:w="200" w:type="pct"/>
          </w:tcPr>
          <w:p w:rsidR="00D03B2A" w:rsidRPr="00703F41" w:rsidRDefault="00D03B2A" w:rsidP="00F0267A">
            <w:pPr>
              <w:ind w:firstLine="0"/>
              <w:rPr>
                <w:rtl/>
              </w:rPr>
            </w:pPr>
          </w:p>
        </w:tc>
        <w:tc>
          <w:tcPr>
            <w:tcW w:w="2400" w:type="pct"/>
          </w:tcPr>
          <w:p w:rsidR="00D03B2A" w:rsidRPr="00703F41" w:rsidRDefault="00D03B2A" w:rsidP="002F0969">
            <w:pPr>
              <w:pStyle w:val="libLeft"/>
              <w:rPr>
                <w:rtl/>
              </w:rPr>
            </w:pPr>
            <w:r w:rsidRPr="00703F41">
              <w:rPr>
                <w:rFonts w:hint="cs"/>
                <w:rtl/>
              </w:rPr>
              <w:t>39</w:t>
            </w:r>
          </w:p>
        </w:tc>
      </w:tr>
      <w:tr w:rsidR="00D03B2A" w:rsidRPr="00703F41" w:rsidTr="00F0267A">
        <w:tc>
          <w:tcPr>
            <w:tcW w:w="2400" w:type="pct"/>
          </w:tcPr>
          <w:p w:rsidR="00D03B2A" w:rsidRPr="00703F41" w:rsidRDefault="00D03B2A" w:rsidP="002F0969">
            <w:pPr>
              <w:pStyle w:val="libNormal0"/>
              <w:rPr>
                <w:rtl/>
              </w:rPr>
            </w:pPr>
            <w:r w:rsidRPr="00703F41">
              <w:rPr>
                <w:rFonts w:hint="cs"/>
                <w:rtl/>
              </w:rPr>
              <w:t>آل أبي سعيد</w:t>
            </w:r>
          </w:p>
        </w:tc>
        <w:tc>
          <w:tcPr>
            <w:tcW w:w="200" w:type="pct"/>
          </w:tcPr>
          <w:p w:rsidR="00D03B2A" w:rsidRPr="00703F41" w:rsidRDefault="00D03B2A" w:rsidP="00F0267A">
            <w:pPr>
              <w:ind w:firstLine="0"/>
              <w:rPr>
                <w:rtl/>
              </w:rPr>
            </w:pPr>
          </w:p>
        </w:tc>
        <w:tc>
          <w:tcPr>
            <w:tcW w:w="2400" w:type="pct"/>
          </w:tcPr>
          <w:p w:rsidR="00D03B2A" w:rsidRPr="00703F41" w:rsidRDefault="00D03B2A" w:rsidP="002F0969">
            <w:pPr>
              <w:pStyle w:val="libLeft"/>
              <w:rPr>
                <w:rtl/>
              </w:rPr>
            </w:pPr>
            <w:r w:rsidRPr="00703F41">
              <w:rPr>
                <w:rFonts w:hint="cs"/>
                <w:rtl/>
              </w:rPr>
              <w:t>90</w:t>
            </w:r>
          </w:p>
        </w:tc>
      </w:tr>
      <w:tr w:rsidR="00D03B2A" w:rsidRPr="00703F41" w:rsidTr="00F0267A">
        <w:tc>
          <w:tcPr>
            <w:tcW w:w="2400" w:type="pct"/>
          </w:tcPr>
          <w:p w:rsidR="00D03B2A" w:rsidRPr="00703F41" w:rsidRDefault="00D03B2A" w:rsidP="002F0969">
            <w:pPr>
              <w:pStyle w:val="libNormal0"/>
              <w:rPr>
                <w:rtl/>
              </w:rPr>
            </w:pPr>
            <w:r w:rsidRPr="00703F41">
              <w:rPr>
                <w:rFonts w:hint="cs"/>
                <w:rtl/>
              </w:rPr>
              <w:t>آل أبي سفيان</w:t>
            </w:r>
          </w:p>
        </w:tc>
        <w:tc>
          <w:tcPr>
            <w:tcW w:w="200" w:type="pct"/>
          </w:tcPr>
          <w:p w:rsidR="00D03B2A" w:rsidRPr="00703F41" w:rsidRDefault="00D03B2A" w:rsidP="00F0267A">
            <w:pPr>
              <w:ind w:firstLine="0"/>
              <w:rPr>
                <w:rtl/>
              </w:rPr>
            </w:pPr>
          </w:p>
        </w:tc>
        <w:tc>
          <w:tcPr>
            <w:tcW w:w="2400" w:type="pct"/>
          </w:tcPr>
          <w:p w:rsidR="00D03B2A" w:rsidRPr="00703F41" w:rsidRDefault="00D03B2A" w:rsidP="002F0969">
            <w:pPr>
              <w:pStyle w:val="libLeft"/>
              <w:rPr>
                <w:rtl/>
              </w:rPr>
            </w:pPr>
            <w:r w:rsidRPr="00703F41">
              <w:rPr>
                <w:rFonts w:hint="cs"/>
                <w:rtl/>
              </w:rPr>
              <w:t>77 ، 83</w:t>
            </w:r>
          </w:p>
        </w:tc>
      </w:tr>
      <w:tr w:rsidR="00D03B2A" w:rsidRPr="00703F41" w:rsidTr="00F0267A">
        <w:tc>
          <w:tcPr>
            <w:tcW w:w="2400" w:type="pct"/>
          </w:tcPr>
          <w:p w:rsidR="00D03B2A" w:rsidRPr="00703F41" w:rsidRDefault="00D03B2A" w:rsidP="002F0969">
            <w:pPr>
              <w:pStyle w:val="libNormal0"/>
              <w:rPr>
                <w:rtl/>
              </w:rPr>
            </w:pPr>
            <w:r w:rsidRPr="00703F41">
              <w:rPr>
                <w:rFonts w:hint="cs"/>
                <w:rtl/>
              </w:rPr>
              <w:t>آل أبي طالب</w:t>
            </w:r>
          </w:p>
        </w:tc>
        <w:tc>
          <w:tcPr>
            <w:tcW w:w="200" w:type="pct"/>
          </w:tcPr>
          <w:p w:rsidR="00D03B2A" w:rsidRPr="00703F41" w:rsidRDefault="00D03B2A" w:rsidP="00F0267A">
            <w:pPr>
              <w:ind w:firstLine="0"/>
              <w:rPr>
                <w:rtl/>
              </w:rPr>
            </w:pPr>
          </w:p>
        </w:tc>
        <w:tc>
          <w:tcPr>
            <w:tcW w:w="2400" w:type="pct"/>
          </w:tcPr>
          <w:p w:rsidR="00D03B2A" w:rsidRPr="00703F41" w:rsidRDefault="00D03B2A" w:rsidP="002F0969">
            <w:pPr>
              <w:pStyle w:val="libLeft"/>
              <w:rPr>
                <w:rtl/>
              </w:rPr>
            </w:pPr>
            <w:r w:rsidRPr="00703F41">
              <w:rPr>
                <w:rFonts w:hint="cs"/>
                <w:rtl/>
              </w:rPr>
              <w:t>40</w:t>
            </w:r>
          </w:p>
        </w:tc>
      </w:tr>
      <w:tr w:rsidR="00D03B2A" w:rsidRPr="00703F41" w:rsidTr="00F0267A">
        <w:tc>
          <w:tcPr>
            <w:tcW w:w="2400" w:type="pct"/>
          </w:tcPr>
          <w:p w:rsidR="00D03B2A" w:rsidRPr="00703F41" w:rsidRDefault="00D03B2A" w:rsidP="002F0969">
            <w:pPr>
              <w:pStyle w:val="libNormal0"/>
              <w:rPr>
                <w:rtl/>
              </w:rPr>
            </w:pPr>
            <w:r w:rsidRPr="00703F41">
              <w:rPr>
                <w:rFonts w:hint="cs"/>
                <w:rtl/>
              </w:rPr>
              <w:t>آل أبي لهب</w:t>
            </w:r>
          </w:p>
        </w:tc>
        <w:tc>
          <w:tcPr>
            <w:tcW w:w="200" w:type="pct"/>
          </w:tcPr>
          <w:p w:rsidR="00D03B2A" w:rsidRPr="00703F41" w:rsidRDefault="00D03B2A" w:rsidP="00F0267A">
            <w:pPr>
              <w:ind w:firstLine="0"/>
              <w:rPr>
                <w:rtl/>
              </w:rPr>
            </w:pPr>
          </w:p>
        </w:tc>
        <w:tc>
          <w:tcPr>
            <w:tcW w:w="2400" w:type="pct"/>
          </w:tcPr>
          <w:p w:rsidR="00D03B2A" w:rsidRPr="00703F41" w:rsidRDefault="00D03B2A" w:rsidP="002F0969">
            <w:pPr>
              <w:pStyle w:val="libLeft"/>
              <w:rPr>
                <w:rtl/>
              </w:rPr>
            </w:pPr>
            <w:r w:rsidRPr="00703F41">
              <w:rPr>
                <w:rFonts w:hint="cs"/>
                <w:rtl/>
              </w:rPr>
              <w:t>77</w:t>
            </w:r>
          </w:p>
        </w:tc>
      </w:tr>
      <w:tr w:rsidR="00D03B2A" w:rsidRPr="00703F41" w:rsidTr="00F0267A">
        <w:tc>
          <w:tcPr>
            <w:tcW w:w="2400" w:type="pct"/>
          </w:tcPr>
          <w:p w:rsidR="00D03B2A" w:rsidRPr="00703F41" w:rsidRDefault="00D03B2A" w:rsidP="002F0969">
            <w:pPr>
              <w:pStyle w:val="libNormal0"/>
              <w:rPr>
                <w:rtl/>
              </w:rPr>
            </w:pPr>
            <w:r w:rsidRPr="00703F41">
              <w:rPr>
                <w:rFonts w:hint="cs"/>
                <w:rtl/>
              </w:rPr>
              <w:t>آل حرب</w:t>
            </w:r>
          </w:p>
        </w:tc>
        <w:tc>
          <w:tcPr>
            <w:tcW w:w="200" w:type="pct"/>
          </w:tcPr>
          <w:p w:rsidR="00D03B2A" w:rsidRPr="00703F41" w:rsidRDefault="00D03B2A" w:rsidP="00F0267A">
            <w:pPr>
              <w:ind w:firstLine="0"/>
              <w:rPr>
                <w:rtl/>
              </w:rPr>
            </w:pPr>
          </w:p>
        </w:tc>
        <w:tc>
          <w:tcPr>
            <w:tcW w:w="2400" w:type="pct"/>
          </w:tcPr>
          <w:p w:rsidR="00D03B2A" w:rsidRPr="00703F41" w:rsidRDefault="00D03B2A" w:rsidP="002F0969">
            <w:pPr>
              <w:pStyle w:val="libLeft"/>
              <w:rPr>
                <w:rtl/>
              </w:rPr>
            </w:pPr>
            <w:r w:rsidRPr="00703F41">
              <w:rPr>
                <w:rFonts w:hint="cs"/>
                <w:rtl/>
              </w:rPr>
              <w:t>92</w:t>
            </w:r>
          </w:p>
        </w:tc>
      </w:tr>
      <w:tr w:rsidR="00D03B2A" w:rsidRPr="00703F41" w:rsidTr="00F0267A">
        <w:tc>
          <w:tcPr>
            <w:tcW w:w="2400" w:type="pct"/>
          </w:tcPr>
          <w:p w:rsidR="00D03B2A" w:rsidRPr="00703F41" w:rsidRDefault="00D03B2A" w:rsidP="002F0969">
            <w:pPr>
              <w:pStyle w:val="libNormal0"/>
              <w:rPr>
                <w:rtl/>
              </w:rPr>
            </w:pPr>
            <w:r w:rsidRPr="00703F41">
              <w:rPr>
                <w:rFonts w:hint="cs"/>
                <w:rtl/>
              </w:rPr>
              <w:t>آل محمد</w:t>
            </w:r>
          </w:p>
        </w:tc>
        <w:tc>
          <w:tcPr>
            <w:tcW w:w="200" w:type="pct"/>
          </w:tcPr>
          <w:p w:rsidR="00D03B2A" w:rsidRPr="00703F41" w:rsidRDefault="00D03B2A" w:rsidP="00F0267A">
            <w:pPr>
              <w:ind w:firstLine="0"/>
              <w:rPr>
                <w:rtl/>
              </w:rPr>
            </w:pPr>
          </w:p>
        </w:tc>
        <w:tc>
          <w:tcPr>
            <w:tcW w:w="2400" w:type="pct"/>
          </w:tcPr>
          <w:p w:rsidR="00D03B2A" w:rsidRPr="00703F41" w:rsidRDefault="00D03B2A" w:rsidP="002F0969">
            <w:pPr>
              <w:pStyle w:val="libLeft"/>
              <w:rPr>
                <w:rtl/>
              </w:rPr>
            </w:pPr>
            <w:r w:rsidRPr="00703F41">
              <w:rPr>
                <w:rFonts w:hint="cs"/>
                <w:rtl/>
              </w:rPr>
              <w:t>92</w:t>
            </w:r>
          </w:p>
        </w:tc>
      </w:tr>
      <w:tr w:rsidR="00D03B2A" w:rsidRPr="00703F41" w:rsidTr="00F0267A">
        <w:tc>
          <w:tcPr>
            <w:tcW w:w="2400" w:type="pct"/>
          </w:tcPr>
          <w:p w:rsidR="00D03B2A" w:rsidRPr="00703F41" w:rsidRDefault="00D03B2A" w:rsidP="002F0969">
            <w:pPr>
              <w:pStyle w:val="libNormal0"/>
              <w:rPr>
                <w:rtl/>
              </w:rPr>
            </w:pPr>
            <w:r w:rsidRPr="00703F41">
              <w:rPr>
                <w:rFonts w:hint="cs"/>
                <w:rtl/>
              </w:rPr>
              <w:t>آل معاوية</w:t>
            </w:r>
          </w:p>
        </w:tc>
        <w:tc>
          <w:tcPr>
            <w:tcW w:w="200" w:type="pct"/>
          </w:tcPr>
          <w:p w:rsidR="00D03B2A" w:rsidRPr="00703F41" w:rsidRDefault="00D03B2A" w:rsidP="00F0267A">
            <w:pPr>
              <w:ind w:firstLine="0"/>
              <w:rPr>
                <w:rtl/>
              </w:rPr>
            </w:pPr>
          </w:p>
        </w:tc>
        <w:tc>
          <w:tcPr>
            <w:tcW w:w="2400" w:type="pct"/>
          </w:tcPr>
          <w:p w:rsidR="00D03B2A" w:rsidRPr="00703F41" w:rsidRDefault="00D03B2A" w:rsidP="002F0969">
            <w:pPr>
              <w:pStyle w:val="libLeft"/>
              <w:rPr>
                <w:rtl/>
              </w:rPr>
            </w:pPr>
            <w:r w:rsidRPr="00703F41">
              <w:rPr>
                <w:rFonts w:hint="cs"/>
                <w:rtl/>
              </w:rPr>
              <w:t>40</w:t>
            </w:r>
          </w:p>
        </w:tc>
      </w:tr>
      <w:tr w:rsidR="00D03B2A" w:rsidRPr="00703F41" w:rsidTr="00F0267A">
        <w:tc>
          <w:tcPr>
            <w:tcW w:w="2400" w:type="pct"/>
          </w:tcPr>
          <w:p w:rsidR="00D03B2A" w:rsidRPr="00703F41" w:rsidRDefault="00D03B2A" w:rsidP="002F0969">
            <w:pPr>
              <w:pStyle w:val="libNormal0"/>
              <w:rPr>
                <w:rtl/>
              </w:rPr>
            </w:pPr>
            <w:r w:rsidRPr="00703F41">
              <w:rPr>
                <w:rFonts w:hint="cs"/>
                <w:rtl/>
              </w:rPr>
              <w:t>آل هاشم</w:t>
            </w:r>
          </w:p>
        </w:tc>
        <w:tc>
          <w:tcPr>
            <w:tcW w:w="200" w:type="pct"/>
          </w:tcPr>
          <w:p w:rsidR="00D03B2A" w:rsidRPr="00703F41" w:rsidRDefault="00D03B2A" w:rsidP="00F0267A">
            <w:pPr>
              <w:ind w:firstLine="0"/>
              <w:rPr>
                <w:rtl/>
              </w:rPr>
            </w:pPr>
          </w:p>
        </w:tc>
        <w:tc>
          <w:tcPr>
            <w:tcW w:w="2400" w:type="pct"/>
          </w:tcPr>
          <w:p w:rsidR="00D03B2A" w:rsidRPr="00703F41" w:rsidRDefault="00D03B2A" w:rsidP="002F0969">
            <w:pPr>
              <w:pStyle w:val="libLeft"/>
              <w:rPr>
                <w:rtl/>
              </w:rPr>
            </w:pPr>
            <w:r w:rsidRPr="00703F41">
              <w:rPr>
                <w:rFonts w:hint="cs"/>
                <w:rtl/>
              </w:rPr>
              <w:t>92</w:t>
            </w:r>
          </w:p>
        </w:tc>
      </w:tr>
      <w:tr w:rsidR="00D03B2A" w:rsidRPr="00703F41" w:rsidTr="00F0267A">
        <w:tc>
          <w:tcPr>
            <w:tcW w:w="2400" w:type="pct"/>
          </w:tcPr>
          <w:p w:rsidR="00D03B2A" w:rsidRPr="00703F41" w:rsidRDefault="00D03B2A" w:rsidP="002F0969">
            <w:pPr>
              <w:pStyle w:val="libNormal0"/>
              <w:rPr>
                <w:rtl/>
              </w:rPr>
            </w:pPr>
            <w:r w:rsidRPr="00703F41">
              <w:rPr>
                <w:rFonts w:hint="cs"/>
                <w:rtl/>
              </w:rPr>
              <w:t>اخزم</w:t>
            </w:r>
          </w:p>
        </w:tc>
        <w:tc>
          <w:tcPr>
            <w:tcW w:w="200" w:type="pct"/>
          </w:tcPr>
          <w:p w:rsidR="00D03B2A" w:rsidRPr="00703F41" w:rsidRDefault="00D03B2A" w:rsidP="00F0267A">
            <w:pPr>
              <w:ind w:firstLine="0"/>
              <w:rPr>
                <w:rtl/>
              </w:rPr>
            </w:pPr>
          </w:p>
        </w:tc>
        <w:tc>
          <w:tcPr>
            <w:tcW w:w="2400" w:type="pct"/>
          </w:tcPr>
          <w:p w:rsidR="00D03B2A" w:rsidRPr="00703F41" w:rsidRDefault="00D03B2A" w:rsidP="002F0969">
            <w:pPr>
              <w:pStyle w:val="libLeft"/>
              <w:rPr>
                <w:rtl/>
              </w:rPr>
            </w:pPr>
            <w:r w:rsidRPr="00703F41">
              <w:rPr>
                <w:rFonts w:hint="cs"/>
                <w:rtl/>
              </w:rPr>
              <w:t>84</w:t>
            </w:r>
          </w:p>
        </w:tc>
      </w:tr>
      <w:tr w:rsidR="00D03B2A" w:rsidRPr="00703F41" w:rsidTr="00F0267A">
        <w:tc>
          <w:tcPr>
            <w:tcW w:w="2400" w:type="pct"/>
          </w:tcPr>
          <w:p w:rsidR="00D03B2A" w:rsidRPr="00703F41" w:rsidRDefault="00D03B2A" w:rsidP="002F0969">
            <w:pPr>
              <w:pStyle w:val="libNormal0"/>
              <w:rPr>
                <w:rtl/>
              </w:rPr>
            </w:pPr>
            <w:r w:rsidRPr="00703F41">
              <w:rPr>
                <w:rFonts w:hint="cs"/>
                <w:rtl/>
              </w:rPr>
              <w:t>امة محمد</w:t>
            </w:r>
          </w:p>
        </w:tc>
        <w:tc>
          <w:tcPr>
            <w:tcW w:w="200" w:type="pct"/>
          </w:tcPr>
          <w:p w:rsidR="00D03B2A" w:rsidRPr="00703F41" w:rsidRDefault="00D03B2A" w:rsidP="00F0267A">
            <w:pPr>
              <w:ind w:firstLine="0"/>
              <w:rPr>
                <w:rtl/>
              </w:rPr>
            </w:pPr>
          </w:p>
        </w:tc>
        <w:tc>
          <w:tcPr>
            <w:tcW w:w="2400" w:type="pct"/>
          </w:tcPr>
          <w:p w:rsidR="00D03B2A" w:rsidRPr="00703F41" w:rsidRDefault="00D03B2A" w:rsidP="002F0969">
            <w:pPr>
              <w:pStyle w:val="libLeft"/>
              <w:rPr>
                <w:rtl/>
              </w:rPr>
            </w:pPr>
            <w:r w:rsidRPr="00703F41">
              <w:rPr>
                <w:rFonts w:hint="cs"/>
                <w:rtl/>
              </w:rPr>
              <w:t>72</w:t>
            </w:r>
          </w:p>
        </w:tc>
      </w:tr>
      <w:tr w:rsidR="00D03B2A" w:rsidRPr="00703F41" w:rsidTr="00F0267A">
        <w:tc>
          <w:tcPr>
            <w:tcW w:w="2400" w:type="pct"/>
          </w:tcPr>
          <w:p w:rsidR="00D03B2A" w:rsidRPr="00703F41" w:rsidRDefault="00D03B2A" w:rsidP="002F0969">
            <w:pPr>
              <w:pStyle w:val="libNormal0"/>
              <w:rPr>
                <w:rtl/>
              </w:rPr>
            </w:pPr>
            <w:r w:rsidRPr="00703F41">
              <w:rPr>
                <w:rFonts w:hint="cs"/>
                <w:rtl/>
              </w:rPr>
              <w:t>الانصار</w:t>
            </w:r>
          </w:p>
        </w:tc>
        <w:tc>
          <w:tcPr>
            <w:tcW w:w="200" w:type="pct"/>
          </w:tcPr>
          <w:p w:rsidR="00D03B2A" w:rsidRPr="00703F41" w:rsidRDefault="00D03B2A" w:rsidP="00F0267A">
            <w:pPr>
              <w:ind w:firstLine="0"/>
              <w:rPr>
                <w:rtl/>
              </w:rPr>
            </w:pPr>
          </w:p>
        </w:tc>
        <w:tc>
          <w:tcPr>
            <w:tcW w:w="2400" w:type="pct"/>
          </w:tcPr>
          <w:p w:rsidR="00D03B2A" w:rsidRPr="00703F41" w:rsidRDefault="00D03B2A" w:rsidP="002F0969">
            <w:pPr>
              <w:pStyle w:val="libLeft"/>
              <w:rPr>
                <w:rtl/>
              </w:rPr>
            </w:pPr>
            <w:r w:rsidRPr="00703F41">
              <w:rPr>
                <w:rFonts w:hint="cs"/>
                <w:rtl/>
              </w:rPr>
              <w:t>82</w:t>
            </w:r>
          </w:p>
        </w:tc>
      </w:tr>
      <w:tr w:rsidR="00D03B2A" w:rsidRPr="00703F41" w:rsidTr="00F0267A">
        <w:tc>
          <w:tcPr>
            <w:tcW w:w="2400" w:type="pct"/>
          </w:tcPr>
          <w:p w:rsidR="00D03B2A" w:rsidRPr="00703F41" w:rsidRDefault="00D03B2A" w:rsidP="002F0969">
            <w:pPr>
              <w:pStyle w:val="libNormal0"/>
              <w:rPr>
                <w:rtl/>
              </w:rPr>
            </w:pPr>
            <w:r w:rsidRPr="00703F41">
              <w:rPr>
                <w:rFonts w:hint="cs"/>
                <w:rtl/>
              </w:rPr>
              <w:t>أهل الشام</w:t>
            </w:r>
          </w:p>
        </w:tc>
        <w:tc>
          <w:tcPr>
            <w:tcW w:w="200" w:type="pct"/>
          </w:tcPr>
          <w:p w:rsidR="00D03B2A" w:rsidRPr="00703F41" w:rsidRDefault="00D03B2A" w:rsidP="00F0267A">
            <w:pPr>
              <w:ind w:firstLine="0"/>
              <w:rPr>
                <w:rtl/>
              </w:rPr>
            </w:pPr>
          </w:p>
        </w:tc>
        <w:tc>
          <w:tcPr>
            <w:tcW w:w="2400" w:type="pct"/>
          </w:tcPr>
          <w:p w:rsidR="00D03B2A" w:rsidRPr="00703F41" w:rsidRDefault="00D03B2A" w:rsidP="002F0969">
            <w:pPr>
              <w:pStyle w:val="libLeft"/>
              <w:rPr>
                <w:rtl/>
              </w:rPr>
            </w:pPr>
            <w:r w:rsidRPr="00703F41">
              <w:rPr>
                <w:rFonts w:hint="cs"/>
                <w:rtl/>
              </w:rPr>
              <w:t>73 ، 83 ، 84</w:t>
            </w:r>
          </w:p>
        </w:tc>
      </w:tr>
      <w:tr w:rsidR="00D03B2A" w:rsidRPr="00703F41" w:rsidTr="00F0267A">
        <w:tc>
          <w:tcPr>
            <w:tcW w:w="2400" w:type="pct"/>
          </w:tcPr>
          <w:p w:rsidR="00D03B2A" w:rsidRPr="00703F41" w:rsidRDefault="00D03B2A" w:rsidP="002F0969">
            <w:pPr>
              <w:pStyle w:val="libNormal0"/>
              <w:rPr>
                <w:rtl/>
              </w:rPr>
            </w:pPr>
            <w:r w:rsidRPr="00703F41">
              <w:rPr>
                <w:rFonts w:hint="cs"/>
                <w:rtl/>
              </w:rPr>
              <w:t>أهل العراق</w:t>
            </w:r>
          </w:p>
        </w:tc>
        <w:tc>
          <w:tcPr>
            <w:tcW w:w="200" w:type="pct"/>
          </w:tcPr>
          <w:p w:rsidR="00D03B2A" w:rsidRPr="00703F41" w:rsidRDefault="00D03B2A" w:rsidP="00F0267A">
            <w:pPr>
              <w:ind w:firstLine="0"/>
              <w:rPr>
                <w:rtl/>
              </w:rPr>
            </w:pPr>
          </w:p>
        </w:tc>
        <w:tc>
          <w:tcPr>
            <w:tcW w:w="2400" w:type="pct"/>
          </w:tcPr>
          <w:p w:rsidR="00D03B2A" w:rsidRPr="00703F41" w:rsidRDefault="00D03B2A" w:rsidP="002F0969">
            <w:pPr>
              <w:pStyle w:val="libLeft"/>
              <w:rPr>
                <w:rtl/>
              </w:rPr>
            </w:pPr>
            <w:r w:rsidRPr="00703F41">
              <w:rPr>
                <w:rFonts w:hint="cs"/>
                <w:rtl/>
              </w:rPr>
              <w:t>54 ، 58 ، 61 ، 72 ، 78 ، 89</w:t>
            </w:r>
          </w:p>
        </w:tc>
      </w:tr>
      <w:tr w:rsidR="00D03B2A" w:rsidRPr="00703F41" w:rsidTr="00F0267A">
        <w:tc>
          <w:tcPr>
            <w:tcW w:w="2400" w:type="pct"/>
          </w:tcPr>
          <w:p w:rsidR="00D03B2A" w:rsidRPr="00703F41" w:rsidRDefault="00D03B2A" w:rsidP="002F0969">
            <w:pPr>
              <w:pStyle w:val="libNormal0"/>
              <w:rPr>
                <w:rtl/>
              </w:rPr>
            </w:pPr>
            <w:r w:rsidRPr="00703F41">
              <w:rPr>
                <w:rFonts w:hint="cs"/>
                <w:rtl/>
              </w:rPr>
              <w:t>أهل الكوفة</w:t>
            </w:r>
          </w:p>
        </w:tc>
        <w:tc>
          <w:tcPr>
            <w:tcW w:w="200" w:type="pct"/>
          </w:tcPr>
          <w:p w:rsidR="00D03B2A" w:rsidRPr="00703F41" w:rsidRDefault="00D03B2A" w:rsidP="00F0267A">
            <w:pPr>
              <w:ind w:firstLine="0"/>
              <w:rPr>
                <w:rtl/>
              </w:rPr>
            </w:pPr>
          </w:p>
        </w:tc>
        <w:tc>
          <w:tcPr>
            <w:tcW w:w="2400" w:type="pct"/>
          </w:tcPr>
          <w:p w:rsidR="00D03B2A" w:rsidRPr="00703F41" w:rsidRDefault="00D03B2A" w:rsidP="002F0969">
            <w:pPr>
              <w:pStyle w:val="libLeft"/>
              <w:rPr>
                <w:rtl/>
              </w:rPr>
            </w:pPr>
            <w:r w:rsidRPr="00703F41">
              <w:rPr>
                <w:rFonts w:hint="cs"/>
                <w:rtl/>
              </w:rPr>
              <w:t>53 ، 59 ، 64 ، 65 ، 69 ، 87</w:t>
            </w:r>
          </w:p>
        </w:tc>
      </w:tr>
      <w:tr w:rsidR="00D03B2A" w:rsidRPr="00703F41" w:rsidTr="00F0267A">
        <w:tc>
          <w:tcPr>
            <w:tcW w:w="2400" w:type="pct"/>
          </w:tcPr>
          <w:p w:rsidR="00D03B2A" w:rsidRPr="00703F41" w:rsidRDefault="00D03B2A" w:rsidP="002F0969">
            <w:pPr>
              <w:pStyle w:val="libNormal0"/>
              <w:rPr>
                <w:rtl/>
              </w:rPr>
            </w:pPr>
            <w:r w:rsidRPr="00703F41">
              <w:rPr>
                <w:rFonts w:hint="cs"/>
                <w:rtl/>
              </w:rPr>
              <w:t>أهل مصر</w:t>
            </w:r>
          </w:p>
        </w:tc>
        <w:tc>
          <w:tcPr>
            <w:tcW w:w="200" w:type="pct"/>
          </w:tcPr>
          <w:p w:rsidR="00D03B2A" w:rsidRPr="00703F41" w:rsidRDefault="00D03B2A" w:rsidP="00F0267A">
            <w:pPr>
              <w:ind w:firstLine="0"/>
              <w:rPr>
                <w:rtl/>
              </w:rPr>
            </w:pPr>
          </w:p>
        </w:tc>
        <w:tc>
          <w:tcPr>
            <w:tcW w:w="2400" w:type="pct"/>
          </w:tcPr>
          <w:p w:rsidR="00D03B2A" w:rsidRPr="00703F41" w:rsidRDefault="00D03B2A" w:rsidP="002F0969">
            <w:pPr>
              <w:pStyle w:val="libLeft"/>
              <w:rPr>
                <w:rtl/>
              </w:rPr>
            </w:pPr>
            <w:r w:rsidRPr="00703F41">
              <w:rPr>
                <w:rFonts w:hint="cs"/>
                <w:rtl/>
              </w:rPr>
              <w:t>38</w:t>
            </w:r>
          </w:p>
        </w:tc>
      </w:tr>
      <w:tr w:rsidR="00D03B2A" w:rsidRPr="00703F41" w:rsidTr="00F0267A">
        <w:tc>
          <w:tcPr>
            <w:tcW w:w="2400" w:type="pct"/>
          </w:tcPr>
          <w:p w:rsidR="00D03B2A" w:rsidRPr="00703F41" w:rsidRDefault="00D03B2A" w:rsidP="002F0969">
            <w:pPr>
              <w:pStyle w:val="libNormal0"/>
              <w:rPr>
                <w:rtl/>
              </w:rPr>
            </w:pPr>
            <w:r w:rsidRPr="00703F41">
              <w:rPr>
                <w:rFonts w:hint="cs"/>
                <w:rtl/>
              </w:rPr>
              <w:t>أهل نجران</w:t>
            </w:r>
          </w:p>
        </w:tc>
        <w:tc>
          <w:tcPr>
            <w:tcW w:w="200" w:type="pct"/>
          </w:tcPr>
          <w:p w:rsidR="00D03B2A" w:rsidRPr="00703F41" w:rsidRDefault="00D03B2A" w:rsidP="00F0267A">
            <w:pPr>
              <w:ind w:firstLine="0"/>
              <w:rPr>
                <w:rtl/>
              </w:rPr>
            </w:pPr>
          </w:p>
        </w:tc>
        <w:tc>
          <w:tcPr>
            <w:tcW w:w="2400" w:type="pct"/>
          </w:tcPr>
          <w:p w:rsidR="00D03B2A" w:rsidRPr="00703F41" w:rsidRDefault="00D03B2A" w:rsidP="002F0969">
            <w:pPr>
              <w:pStyle w:val="libLeft"/>
              <w:rPr>
                <w:rtl/>
              </w:rPr>
            </w:pPr>
            <w:r w:rsidRPr="00703F41">
              <w:rPr>
                <w:rFonts w:hint="cs"/>
                <w:rtl/>
              </w:rPr>
              <w:t>30</w:t>
            </w:r>
          </w:p>
        </w:tc>
      </w:tr>
    </w:tbl>
    <w:p w:rsidR="00D03B2A" w:rsidRDefault="00D03B2A" w:rsidP="003029D9">
      <w:pPr>
        <w:pStyle w:val="libNormal"/>
        <w:rPr>
          <w:rtl/>
        </w:rPr>
      </w:pPr>
      <w:r>
        <w:rPr>
          <w:rtl/>
        </w:rPr>
        <w:br w:type="page"/>
      </w:r>
    </w:p>
    <w:tbl>
      <w:tblPr>
        <w:tblStyle w:val="TableGrid"/>
        <w:bidiVisual/>
        <w:tblW w:w="5000" w:type="pct"/>
        <w:tblLook w:val="01E0"/>
      </w:tblPr>
      <w:tblGrid>
        <w:gridCol w:w="3846"/>
        <w:gridCol w:w="320"/>
        <w:gridCol w:w="3846"/>
      </w:tblGrid>
      <w:tr w:rsidR="00D03B2A" w:rsidRPr="00162552" w:rsidTr="00F0267A">
        <w:tc>
          <w:tcPr>
            <w:tcW w:w="2400" w:type="pct"/>
          </w:tcPr>
          <w:p w:rsidR="00D03B2A" w:rsidRPr="00162552" w:rsidRDefault="00D03B2A" w:rsidP="002F0969">
            <w:pPr>
              <w:pStyle w:val="libNormal0"/>
              <w:rPr>
                <w:rtl/>
              </w:rPr>
            </w:pPr>
            <w:r w:rsidRPr="00162552">
              <w:rPr>
                <w:rFonts w:hint="cs"/>
                <w:rtl/>
              </w:rPr>
              <w:lastRenderedPageBreak/>
              <w:t>بنو ابان بن دارم</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74 ، 76</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بنو أسد</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50 ، 76 ، 85</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بنو اسرائيل</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50</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بنو امية</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38 ، 56 ، 62</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بنو بد بن الحارث</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94</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بنو تميم بن ثعلبة</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96</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بنو جحدر</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91</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بنو الحارث بن كعب</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85</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بنو رياح</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68 ، 72</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بنو زبيد</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85</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بنو زهرة</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69</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بنو زياد</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85 ، 93</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بنو عامر بن لؤي</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95</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بنو عبد مناف</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55</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بنو عبدالمطلب</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61 ، 92</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بنو عقيل</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67</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بنو علي</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84</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بنو منقر</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96</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بنو هاشم</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40 ، 43 ، 66 ، 69 ، 84 ، 85</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تيم الله</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96</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ثقيف</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17</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الديلم</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69</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الشيعة</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65</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طي</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75</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عائذة</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82</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عبد القيس</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73 ، 95</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العرب</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36</w:t>
            </w:r>
          </w:p>
        </w:tc>
      </w:tr>
    </w:tbl>
    <w:p w:rsidR="00D03B2A" w:rsidRDefault="00D03B2A" w:rsidP="003029D9">
      <w:pPr>
        <w:pStyle w:val="libNormal"/>
        <w:rPr>
          <w:rtl/>
        </w:rPr>
      </w:pPr>
      <w:r>
        <w:rPr>
          <w:rtl/>
        </w:rPr>
        <w:br w:type="page"/>
      </w:r>
    </w:p>
    <w:tbl>
      <w:tblPr>
        <w:tblStyle w:val="TableGrid"/>
        <w:bidiVisual/>
        <w:tblW w:w="5000" w:type="pct"/>
        <w:tblLook w:val="01E0"/>
      </w:tblPr>
      <w:tblGrid>
        <w:gridCol w:w="3846"/>
        <w:gridCol w:w="320"/>
        <w:gridCol w:w="3846"/>
      </w:tblGrid>
      <w:tr w:rsidR="00D03B2A" w:rsidRPr="00162552" w:rsidTr="00F0267A">
        <w:tc>
          <w:tcPr>
            <w:tcW w:w="2400" w:type="pct"/>
          </w:tcPr>
          <w:p w:rsidR="00D03B2A" w:rsidRPr="00162552" w:rsidRDefault="00D03B2A" w:rsidP="002F0969">
            <w:pPr>
              <w:pStyle w:val="libNormal0"/>
              <w:rPr>
                <w:rtl/>
              </w:rPr>
            </w:pPr>
            <w:r w:rsidRPr="00162552">
              <w:rPr>
                <w:rFonts w:hint="cs"/>
                <w:rtl/>
              </w:rPr>
              <w:lastRenderedPageBreak/>
              <w:t>قريش</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17 ، 39 ، 55 ، 66 ، 82 ، 83 ، 92</w:t>
            </w:r>
          </w:p>
        </w:tc>
      </w:tr>
      <w:tr w:rsidR="00D03B2A" w:rsidRPr="00162552" w:rsidTr="00F0267A">
        <w:tc>
          <w:tcPr>
            <w:tcW w:w="2400" w:type="pct"/>
          </w:tcPr>
          <w:p w:rsidR="00D03B2A" w:rsidRPr="00162552" w:rsidRDefault="00D03B2A" w:rsidP="002F0969">
            <w:pPr>
              <w:pStyle w:val="libNormal0"/>
              <w:rPr>
                <w:rtl/>
              </w:rPr>
            </w:pPr>
            <w:r w:rsidRPr="00162552">
              <w:rPr>
                <w:rFonts w:hint="cs"/>
                <w:rtl/>
              </w:rPr>
              <w:t>كلب</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36</w:t>
            </w:r>
          </w:p>
        </w:tc>
      </w:tr>
      <w:tr w:rsidR="00D03B2A" w:rsidRPr="00162552" w:rsidTr="00F0267A">
        <w:tc>
          <w:tcPr>
            <w:tcW w:w="2400" w:type="pct"/>
          </w:tcPr>
          <w:p w:rsidR="00D03B2A" w:rsidRPr="00162552" w:rsidRDefault="00D03B2A" w:rsidP="002F0969">
            <w:pPr>
              <w:pStyle w:val="libNormal0"/>
              <w:rPr>
                <w:rtl/>
              </w:rPr>
            </w:pPr>
            <w:r w:rsidRPr="00162552">
              <w:rPr>
                <w:rFonts w:hint="cs"/>
                <w:rtl/>
              </w:rPr>
              <w:t>كندة</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66</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الكوفيون</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74</w:t>
            </w:r>
          </w:p>
        </w:tc>
      </w:tr>
      <w:tr w:rsidR="00D03B2A" w:rsidRPr="00162552" w:rsidTr="00F0267A">
        <w:tc>
          <w:tcPr>
            <w:tcW w:w="2400" w:type="pct"/>
          </w:tcPr>
          <w:p w:rsidR="00D03B2A" w:rsidRPr="00162552" w:rsidRDefault="00D03B2A" w:rsidP="002F0969">
            <w:pPr>
              <w:pStyle w:val="libNormal0"/>
              <w:rPr>
                <w:rtl/>
              </w:rPr>
            </w:pPr>
            <w:r w:rsidRPr="00162552">
              <w:rPr>
                <w:rFonts w:hint="cs"/>
                <w:rtl/>
              </w:rPr>
              <w:t>مذحج</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67</w:t>
            </w:r>
          </w:p>
        </w:tc>
      </w:tr>
      <w:tr w:rsidR="00D03B2A" w:rsidRPr="00162552" w:rsidTr="00F0267A">
        <w:tc>
          <w:tcPr>
            <w:tcW w:w="2400" w:type="pct"/>
          </w:tcPr>
          <w:p w:rsidR="00D03B2A" w:rsidRPr="00162552" w:rsidRDefault="00D03B2A" w:rsidP="002F0969">
            <w:pPr>
              <w:pStyle w:val="libNormal0"/>
              <w:rPr>
                <w:rtl/>
              </w:rPr>
            </w:pPr>
            <w:r w:rsidRPr="00162552">
              <w:rPr>
                <w:rFonts w:hint="cs"/>
                <w:rtl/>
              </w:rPr>
              <w:t>الموالي</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37</w:t>
            </w:r>
          </w:p>
        </w:tc>
      </w:tr>
      <w:tr w:rsidR="00D03B2A" w:rsidRPr="00162552" w:rsidTr="00F0267A">
        <w:tc>
          <w:tcPr>
            <w:tcW w:w="2400" w:type="pct"/>
          </w:tcPr>
          <w:p w:rsidR="00D03B2A" w:rsidRPr="00162552" w:rsidRDefault="00D03B2A" w:rsidP="002F0969">
            <w:pPr>
              <w:pStyle w:val="libNormal0"/>
              <w:rPr>
                <w:rtl/>
              </w:rPr>
            </w:pPr>
            <w:r w:rsidRPr="00162552">
              <w:rPr>
                <w:rFonts w:hint="cs"/>
                <w:rtl/>
              </w:rPr>
              <w:t>نجران</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29</w:t>
            </w:r>
          </w:p>
        </w:tc>
      </w:tr>
      <w:tr w:rsidR="00D03B2A" w:rsidRPr="00162552" w:rsidTr="00F0267A">
        <w:tc>
          <w:tcPr>
            <w:tcW w:w="2400" w:type="pct"/>
          </w:tcPr>
          <w:p w:rsidR="00D03B2A" w:rsidRPr="00162552" w:rsidRDefault="00D03B2A" w:rsidP="002F0969">
            <w:pPr>
              <w:pStyle w:val="libNormal0"/>
              <w:rPr>
                <w:rtl/>
              </w:rPr>
            </w:pPr>
            <w:r w:rsidRPr="00162552">
              <w:rPr>
                <w:rFonts w:hint="cs"/>
                <w:rtl/>
              </w:rPr>
              <w:t>همدان</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96</w:t>
            </w:r>
          </w:p>
        </w:tc>
      </w:tr>
      <w:tr w:rsidR="00D03B2A" w:rsidRPr="00162552" w:rsidTr="00F0267A">
        <w:tc>
          <w:tcPr>
            <w:tcW w:w="2400" w:type="pct"/>
          </w:tcPr>
          <w:p w:rsidR="00D03B2A" w:rsidRPr="00162552" w:rsidRDefault="00D03B2A" w:rsidP="002F0969">
            <w:pPr>
              <w:pStyle w:val="libNormal0"/>
              <w:rPr>
                <w:rtl/>
              </w:rPr>
            </w:pPr>
            <w:r w:rsidRPr="00162552">
              <w:rPr>
                <w:rFonts w:hint="cs"/>
                <w:rtl/>
              </w:rPr>
              <w:t>همذان</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68</w:t>
            </w:r>
          </w:p>
        </w:tc>
      </w:tr>
      <w:tr w:rsidR="00D03B2A" w:rsidRPr="00162552" w:rsidTr="00F0267A">
        <w:tc>
          <w:tcPr>
            <w:tcW w:w="2400" w:type="pct"/>
          </w:tcPr>
          <w:p w:rsidR="00D03B2A" w:rsidRPr="00162552" w:rsidRDefault="00D03B2A" w:rsidP="002F0969">
            <w:pPr>
              <w:pStyle w:val="libNormal0"/>
              <w:rPr>
                <w:rtl/>
              </w:rPr>
            </w:pPr>
            <w:r w:rsidRPr="00162552">
              <w:rPr>
                <w:rFonts w:hint="cs"/>
                <w:rtl/>
              </w:rPr>
              <w:t>وهبيل</w:t>
            </w:r>
          </w:p>
        </w:tc>
        <w:tc>
          <w:tcPr>
            <w:tcW w:w="200" w:type="pct"/>
          </w:tcPr>
          <w:p w:rsidR="00D03B2A" w:rsidRPr="00162552" w:rsidRDefault="00D03B2A" w:rsidP="00F0267A">
            <w:pPr>
              <w:ind w:firstLine="0"/>
              <w:rPr>
                <w:rtl/>
              </w:rPr>
            </w:pPr>
          </w:p>
        </w:tc>
        <w:tc>
          <w:tcPr>
            <w:tcW w:w="2400" w:type="pct"/>
          </w:tcPr>
          <w:p w:rsidR="00D03B2A" w:rsidRPr="00162552" w:rsidRDefault="00D03B2A" w:rsidP="002F0969">
            <w:pPr>
              <w:pStyle w:val="libLeft"/>
              <w:rPr>
                <w:rtl/>
              </w:rPr>
            </w:pPr>
            <w:r w:rsidRPr="00162552">
              <w:rPr>
                <w:rFonts w:hint="cs"/>
                <w:rtl/>
              </w:rPr>
              <w:t>95</w:t>
            </w:r>
          </w:p>
        </w:tc>
      </w:tr>
    </w:tbl>
    <w:p w:rsidR="00D03B2A" w:rsidRDefault="00D03B2A" w:rsidP="00EE4030">
      <w:pPr>
        <w:pStyle w:val="Heading1Center"/>
        <w:rPr>
          <w:rtl/>
        </w:rPr>
      </w:pPr>
      <w:r>
        <w:rPr>
          <w:rtl/>
        </w:rPr>
        <w:br w:type="page"/>
      </w:r>
      <w:bookmarkStart w:id="14" w:name="_Toc432941270"/>
      <w:r>
        <w:rPr>
          <w:rFonts w:hint="cs"/>
          <w:rtl/>
        </w:rPr>
        <w:lastRenderedPageBreak/>
        <w:t>3 ـ فهرس الأمكنة والبقاع</w:t>
      </w:r>
      <w:bookmarkEnd w:id="14"/>
    </w:p>
    <w:tbl>
      <w:tblPr>
        <w:tblStyle w:val="TableGrid"/>
        <w:bidiVisual/>
        <w:tblW w:w="5000" w:type="pct"/>
        <w:tblLook w:val="01E0"/>
      </w:tblPr>
      <w:tblGrid>
        <w:gridCol w:w="3846"/>
        <w:gridCol w:w="320"/>
        <w:gridCol w:w="3846"/>
      </w:tblGrid>
      <w:tr w:rsidR="00D03B2A" w:rsidRPr="005731ED" w:rsidTr="00F0267A">
        <w:tc>
          <w:tcPr>
            <w:tcW w:w="2400" w:type="pct"/>
          </w:tcPr>
          <w:p w:rsidR="00D03B2A" w:rsidRPr="007228AC" w:rsidRDefault="00D03B2A" w:rsidP="002F0969">
            <w:pPr>
              <w:pStyle w:val="libBold2"/>
              <w:rPr>
                <w:rtl/>
              </w:rPr>
            </w:pPr>
            <w:r w:rsidRPr="007228AC">
              <w:rPr>
                <w:rFonts w:hint="cs"/>
                <w:rtl/>
              </w:rPr>
              <w:t>المكان</w:t>
            </w:r>
          </w:p>
        </w:tc>
        <w:tc>
          <w:tcPr>
            <w:tcW w:w="200" w:type="pct"/>
          </w:tcPr>
          <w:p w:rsidR="00D03B2A" w:rsidRPr="005731ED" w:rsidRDefault="00D03B2A" w:rsidP="00F0267A">
            <w:pPr>
              <w:ind w:firstLine="0"/>
              <w:rPr>
                <w:rtl/>
              </w:rPr>
            </w:pPr>
          </w:p>
        </w:tc>
        <w:tc>
          <w:tcPr>
            <w:tcW w:w="2400" w:type="pct"/>
          </w:tcPr>
          <w:p w:rsidR="00D03B2A" w:rsidRPr="005F423D" w:rsidRDefault="00D03B2A" w:rsidP="00A54200">
            <w:pPr>
              <w:pStyle w:val="libLeftBold"/>
              <w:rPr>
                <w:rtl/>
              </w:rPr>
            </w:pPr>
            <w:r w:rsidRPr="005F423D">
              <w:rPr>
                <w:rFonts w:hint="cs"/>
                <w:rtl/>
              </w:rPr>
              <w:t>الصفحة</w:t>
            </w:r>
          </w:p>
        </w:tc>
      </w:tr>
      <w:tr w:rsidR="00D03B2A" w:rsidRPr="005731ED" w:rsidTr="00F0267A">
        <w:tc>
          <w:tcPr>
            <w:tcW w:w="2400" w:type="pct"/>
          </w:tcPr>
          <w:p w:rsidR="00D03B2A" w:rsidRPr="005731ED" w:rsidRDefault="00D03B2A" w:rsidP="002F0969">
            <w:pPr>
              <w:pStyle w:val="libNormal0"/>
              <w:rPr>
                <w:rtl/>
              </w:rPr>
            </w:pPr>
            <w:r w:rsidRPr="005731ED">
              <w:rPr>
                <w:rFonts w:hint="cs"/>
                <w:rtl/>
              </w:rPr>
              <w:t>الابواء</w:t>
            </w:r>
          </w:p>
        </w:tc>
        <w:tc>
          <w:tcPr>
            <w:tcW w:w="200" w:type="pct"/>
          </w:tcPr>
          <w:p w:rsidR="00D03B2A" w:rsidRPr="005731ED" w:rsidRDefault="00D03B2A" w:rsidP="00F0267A">
            <w:pPr>
              <w:ind w:firstLine="0"/>
              <w:rPr>
                <w:rtl/>
              </w:rPr>
            </w:pPr>
          </w:p>
        </w:tc>
        <w:tc>
          <w:tcPr>
            <w:tcW w:w="2400" w:type="pct"/>
          </w:tcPr>
          <w:p w:rsidR="00D03B2A" w:rsidRPr="005731ED" w:rsidRDefault="00D03B2A" w:rsidP="002F0969">
            <w:pPr>
              <w:pStyle w:val="libLeft"/>
              <w:rPr>
                <w:rtl/>
              </w:rPr>
            </w:pPr>
            <w:r w:rsidRPr="005731ED">
              <w:rPr>
                <w:rFonts w:hint="cs"/>
                <w:rtl/>
              </w:rPr>
              <w:t>57</w:t>
            </w:r>
          </w:p>
        </w:tc>
      </w:tr>
      <w:tr w:rsidR="00D03B2A" w:rsidRPr="005731ED" w:rsidTr="00F0267A">
        <w:tc>
          <w:tcPr>
            <w:tcW w:w="2400" w:type="pct"/>
          </w:tcPr>
          <w:p w:rsidR="00D03B2A" w:rsidRPr="005731ED" w:rsidRDefault="00D03B2A" w:rsidP="002F0969">
            <w:pPr>
              <w:pStyle w:val="libNormal0"/>
              <w:rPr>
                <w:rtl/>
              </w:rPr>
            </w:pPr>
            <w:r w:rsidRPr="005731ED">
              <w:rPr>
                <w:rFonts w:hint="cs"/>
                <w:rtl/>
              </w:rPr>
              <w:t>بابل</w:t>
            </w:r>
          </w:p>
        </w:tc>
        <w:tc>
          <w:tcPr>
            <w:tcW w:w="200" w:type="pct"/>
          </w:tcPr>
          <w:p w:rsidR="00D03B2A" w:rsidRPr="005731ED" w:rsidRDefault="00D03B2A" w:rsidP="00F0267A">
            <w:pPr>
              <w:ind w:firstLine="0"/>
              <w:rPr>
                <w:rtl/>
              </w:rPr>
            </w:pPr>
          </w:p>
        </w:tc>
        <w:tc>
          <w:tcPr>
            <w:tcW w:w="2400" w:type="pct"/>
          </w:tcPr>
          <w:p w:rsidR="00D03B2A" w:rsidRPr="005731ED" w:rsidRDefault="00D03B2A" w:rsidP="002F0969">
            <w:pPr>
              <w:pStyle w:val="libLeft"/>
              <w:rPr>
                <w:rtl/>
              </w:rPr>
            </w:pPr>
            <w:r w:rsidRPr="005731ED">
              <w:rPr>
                <w:rFonts w:hint="cs"/>
                <w:rtl/>
              </w:rPr>
              <w:t>58</w:t>
            </w:r>
          </w:p>
        </w:tc>
      </w:tr>
      <w:tr w:rsidR="00D03B2A" w:rsidRPr="005731ED" w:rsidTr="00F0267A">
        <w:tc>
          <w:tcPr>
            <w:tcW w:w="2400" w:type="pct"/>
          </w:tcPr>
          <w:p w:rsidR="00D03B2A" w:rsidRPr="005731ED" w:rsidRDefault="00D03B2A" w:rsidP="002F0969">
            <w:pPr>
              <w:pStyle w:val="libNormal0"/>
              <w:rPr>
                <w:rtl/>
              </w:rPr>
            </w:pPr>
            <w:r w:rsidRPr="005731ED">
              <w:rPr>
                <w:rFonts w:hint="cs"/>
                <w:rtl/>
              </w:rPr>
              <w:t>البصرة</w:t>
            </w:r>
          </w:p>
        </w:tc>
        <w:tc>
          <w:tcPr>
            <w:tcW w:w="200" w:type="pct"/>
          </w:tcPr>
          <w:p w:rsidR="00D03B2A" w:rsidRPr="005731ED" w:rsidRDefault="00D03B2A" w:rsidP="00F0267A">
            <w:pPr>
              <w:ind w:firstLine="0"/>
              <w:rPr>
                <w:rtl/>
              </w:rPr>
            </w:pPr>
          </w:p>
        </w:tc>
        <w:tc>
          <w:tcPr>
            <w:tcW w:w="2400" w:type="pct"/>
          </w:tcPr>
          <w:p w:rsidR="00D03B2A" w:rsidRPr="005731ED" w:rsidRDefault="00D03B2A" w:rsidP="002F0969">
            <w:pPr>
              <w:pStyle w:val="libLeft"/>
              <w:rPr>
                <w:rtl/>
              </w:rPr>
            </w:pPr>
            <w:r w:rsidRPr="005731ED">
              <w:rPr>
                <w:rFonts w:hint="cs"/>
                <w:rtl/>
              </w:rPr>
              <w:t>65</w:t>
            </w:r>
          </w:p>
        </w:tc>
      </w:tr>
      <w:tr w:rsidR="00D03B2A" w:rsidRPr="005731ED" w:rsidTr="00F0267A">
        <w:tc>
          <w:tcPr>
            <w:tcW w:w="2400" w:type="pct"/>
          </w:tcPr>
          <w:p w:rsidR="00D03B2A" w:rsidRPr="005731ED" w:rsidRDefault="00D03B2A" w:rsidP="002F0969">
            <w:pPr>
              <w:pStyle w:val="libNormal0"/>
              <w:rPr>
                <w:rtl/>
              </w:rPr>
            </w:pPr>
            <w:r w:rsidRPr="005731ED">
              <w:rPr>
                <w:rFonts w:hint="cs"/>
                <w:rtl/>
              </w:rPr>
              <w:t>البغيبغة</w:t>
            </w:r>
          </w:p>
        </w:tc>
        <w:tc>
          <w:tcPr>
            <w:tcW w:w="200" w:type="pct"/>
          </w:tcPr>
          <w:p w:rsidR="00D03B2A" w:rsidRPr="005731ED" w:rsidRDefault="00D03B2A" w:rsidP="00F0267A">
            <w:pPr>
              <w:ind w:firstLine="0"/>
              <w:rPr>
                <w:rtl/>
              </w:rPr>
            </w:pPr>
          </w:p>
        </w:tc>
        <w:tc>
          <w:tcPr>
            <w:tcW w:w="2400" w:type="pct"/>
          </w:tcPr>
          <w:p w:rsidR="00D03B2A" w:rsidRPr="005731ED" w:rsidRDefault="00D03B2A" w:rsidP="002F0969">
            <w:pPr>
              <w:pStyle w:val="libLeft"/>
              <w:rPr>
                <w:rtl/>
              </w:rPr>
            </w:pPr>
            <w:r w:rsidRPr="005731ED">
              <w:rPr>
                <w:rFonts w:hint="cs"/>
                <w:rtl/>
              </w:rPr>
              <w:t>39 ، 40</w:t>
            </w:r>
          </w:p>
        </w:tc>
      </w:tr>
      <w:tr w:rsidR="00D03B2A" w:rsidRPr="005731ED" w:rsidTr="00F0267A">
        <w:tc>
          <w:tcPr>
            <w:tcW w:w="2400" w:type="pct"/>
          </w:tcPr>
          <w:p w:rsidR="00D03B2A" w:rsidRPr="005731ED" w:rsidRDefault="00D03B2A" w:rsidP="002F0969">
            <w:pPr>
              <w:pStyle w:val="libNormal0"/>
              <w:rPr>
                <w:rtl/>
              </w:rPr>
            </w:pPr>
            <w:r w:rsidRPr="005731ED">
              <w:rPr>
                <w:rFonts w:hint="cs"/>
                <w:rtl/>
              </w:rPr>
              <w:t>بهرا</w:t>
            </w:r>
          </w:p>
        </w:tc>
        <w:tc>
          <w:tcPr>
            <w:tcW w:w="200" w:type="pct"/>
          </w:tcPr>
          <w:p w:rsidR="00D03B2A" w:rsidRPr="005731ED" w:rsidRDefault="00D03B2A" w:rsidP="00F0267A">
            <w:pPr>
              <w:ind w:firstLine="0"/>
              <w:rPr>
                <w:rtl/>
              </w:rPr>
            </w:pPr>
          </w:p>
        </w:tc>
        <w:tc>
          <w:tcPr>
            <w:tcW w:w="2400" w:type="pct"/>
          </w:tcPr>
          <w:p w:rsidR="00D03B2A" w:rsidRPr="005731ED" w:rsidRDefault="00D03B2A" w:rsidP="002F0969">
            <w:pPr>
              <w:pStyle w:val="libLeft"/>
              <w:rPr>
                <w:rtl/>
              </w:rPr>
            </w:pPr>
            <w:r w:rsidRPr="005731ED">
              <w:rPr>
                <w:rFonts w:hint="cs"/>
                <w:rtl/>
              </w:rPr>
              <w:t>84</w:t>
            </w:r>
          </w:p>
        </w:tc>
      </w:tr>
      <w:tr w:rsidR="00D03B2A" w:rsidRPr="005731ED" w:rsidTr="00F0267A">
        <w:tc>
          <w:tcPr>
            <w:tcW w:w="2400" w:type="pct"/>
          </w:tcPr>
          <w:p w:rsidR="00D03B2A" w:rsidRPr="005731ED" w:rsidRDefault="00D03B2A" w:rsidP="002F0969">
            <w:pPr>
              <w:pStyle w:val="libNormal0"/>
              <w:rPr>
                <w:rtl/>
              </w:rPr>
            </w:pPr>
            <w:r w:rsidRPr="005731ED">
              <w:rPr>
                <w:rFonts w:hint="cs"/>
                <w:rtl/>
              </w:rPr>
              <w:t>البيت الحرام</w:t>
            </w:r>
          </w:p>
        </w:tc>
        <w:tc>
          <w:tcPr>
            <w:tcW w:w="200" w:type="pct"/>
          </w:tcPr>
          <w:p w:rsidR="00D03B2A" w:rsidRPr="005731ED" w:rsidRDefault="00D03B2A" w:rsidP="00F0267A">
            <w:pPr>
              <w:ind w:firstLine="0"/>
              <w:rPr>
                <w:rtl/>
              </w:rPr>
            </w:pPr>
          </w:p>
        </w:tc>
        <w:tc>
          <w:tcPr>
            <w:tcW w:w="2400" w:type="pct"/>
          </w:tcPr>
          <w:p w:rsidR="00D03B2A" w:rsidRPr="005731ED" w:rsidRDefault="00D03B2A" w:rsidP="002F0969">
            <w:pPr>
              <w:pStyle w:val="libLeft"/>
              <w:rPr>
                <w:rtl/>
              </w:rPr>
            </w:pPr>
            <w:r w:rsidRPr="005731ED">
              <w:rPr>
                <w:rFonts w:hint="cs"/>
                <w:rtl/>
              </w:rPr>
              <w:t>60</w:t>
            </w:r>
          </w:p>
        </w:tc>
      </w:tr>
      <w:tr w:rsidR="00D03B2A" w:rsidRPr="005731ED" w:rsidTr="00F0267A">
        <w:tc>
          <w:tcPr>
            <w:tcW w:w="2400" w:type="pct"/>
          </w:tcPr>
          <w:p w:rsidR="00D03B2A" w:rsidRPr="005731ED" w:rsidRDefault="00D03B2A" w:rsidP="002F0969">
            <w:pPr>
              <w:pStyle w:val="libNormal0"/>
              <w:rPr>
                <w:rtl/>
              </w:rPr>
            </w:pPr>
            <w:r w:rsidRPr="005731ED">
              <w:rPr>
                <w:rFonts w:hint="cs"/>
                <w:rtl/>
              </w:rPr>
              <w:t>تعشار</w:t>
            </w:r>
          </w:p>
        </w:tc>
        <w:tc>
          <w:tcPr>
            <w:tcW w:w="200" w:type="pct"/>
          </w:tcPr>
          <w:p w:rsidR="00D03B2A" w:rsidRPr="005731ED" w:rsidRDefault="00D03B2A" w:rsidP="00F0267A">
            <w:pPr>
              <w:ind w:firstLine="0"/>
              <w:rPr>
                <w:rtl/>
              </w:rPr>
            </w:pPr>
          </w:p>
        </w:tc>
        <w:tc>
          <w:tcPr>
            <w:tcW w:w="2400" w:type="pct"/>
          </w:tcPr>
          <w:p w:rsidR="00D03B2A" w:rsidRPr="005731ED" w:rsidRDefault="00D03B2A" w:rsidP="002F0969">
            <w:pPr>
              <w:pStyle w:val="libLeft"/>
              <w:rPr>
                <w:rtl/>
              </w:rPr>
            </w:pPr>
            <w:r w:rsidRPr="005731ED">
              <w:rPr>
                <w:rFonts w:hint="cs"/>
                <w:rtl/>
              </w:rPr>
              <w:t>62</w:t>
            </w:r>
          </w:p>
        </w:tc>
      </w:tr>
      <w:tr w:rsidR="00D03B2A" w:rsidRPr="005731ED" w:rsidTr="00F0267A">
        <w:tc>
          <w:tcPr>
            <w:tcW w:w="2400" w:type="pct"/>
          </w:tcPr>
          <w:p w:rsidR="00D03B2A" w:rsidRPr="005731ED" w:rsidRDefault="00D03B2A" w:rsidP="002F0969">
            <w:pPr>
              <w:pStyle w:val="libNormal0"/>
              <w:rPr>
                <w:rtl/>
              </w:rPr>
            </w:pPr>
            <w:r w:rsidRPr="005731ED">
              <w:rPr>
                <w:rFonts w:hint="cs"/>
                <w:rtl/>
              </w:rPr>
              <w:t>الثعلبية</w:t>
            </w:r>
          </w:p>
        </w:tc>
        <w:tc>
          <w:tcPr>
            <w:tcW w:w="200" w:type="pct"/>
          </w:tcPr>
          <w:p w:rsidR="00D03B2A" w:rsidRPr="005731ED" w:rsidRDefault="00D03B2A" w:rsidP="00F0267A">
            <w:pPr>
              <w:ind w:firstLine="0"/>
              <w:rPr>
                <w:rtl/>
              </w:rPr>
            </w:pPr>
          </w:p>
        </w:tc>
        <w:tc>
          <w:tcPr>
            <w:tcW w:w="2400" w:type="pct"/>
          </w:tcPr>
          <w:p w:rsidR="00D03B2A" w:rsidRPr="005731ED" w:rsidRDefault="00D03B2A" w:rsidP="002F0969">
            <w:pPr>
              <w:pStyle w:val="libLeft"/>
              <w:rPr>
                <w:rtl/>
              </w:rPr>
            </w:pPr>
            <w:r w:rsidRPr="005731ED">
              <w:rPr>
                <w:rFonts w:hint="cs"/>
                <w:rtl/>
              </w:rPr>
              <w:t>64</w:t>
            </w:r>
          </w:p>
        </w:tc>
      </w:tr>
      <w:tr w:rsidR="00D03B2A" w:rsidRPr="005731ED" w:rsidTr="00F0267A">
        <w:tc>
          <w:tcPr>
            <w:tcW w:w="2400" w:type="pct"/>
          </w:tcPr>
          <w:p w:rsidR="00D03B2A" w:rsidRPr="005731ED" w:rsidRDefault="00D03B2A" w:rsidP="002F0969">
            <w:pPr>
              <w:pStyle w:val="libNormal0"/>
              <w:rPr>
                <w:rtl/>
              </w:rPr>
            </w:pPr>
            <w:r w:rsidRPr="005731ED">
              <w:rPr>
                <w:rFonts w:hint="cs"/>
                <w:rtl/>
              </w:rPr>
              <w:t>الجوف</w:t>
            </w:r>
          </w:p>
        </w:tc>
        <w:tc>
          <w:tcPr>
            <w:tcW w:w="200" w:type="pct"/>
          </w:tcPr>
          <w:p w:rsidR="00D03B2A" w:rsidRPr="005731ED" w:rsidRDefault="00D03B2A" w:rsidP="00F0267A">
            <w:pPr>
              <w:ind w:firstLine="0"/>
              <w:rPr>
                <w:rtl/>
              </w:rPr>
            </w:pPr>
          </w:p>
        </w:tc>
        <w:tc>
          <w:tcPr>
            <w:tcW w:w="2400" w:type="pct"/>
          </w:tcPr>
          <w:p w:rsidR="00D03B2A" w:rsidRPr="005731ED" w:rsidRDefault="00D03B2A" w:rsidP="002F0969">
            <w:pPr>
              <w:pStyle w:val="libLeft"/>
              <w:rPr>
                <w:rtl/>
              </w:rPr>
            </w:pPr>
            <w:r w:rsidRPr="005731ED">
              <w:rPr>
                <w:rFonts w:hint="cs"/>
                <w:rtl/>
              </w:rPr>
              <w:t>68</w:t>
            </w:r>
          </w:p>
        </w:tc>
      </w:tr>
      <w:tr w:rsidR="00D03B2A" w:rsidRPr="005731ED" w:rsidTr="00F0267A">
        <w:tc>
          <w:tcPr>
            <w:tcW w:w="2400" w:type="pct"/>
          </w:tcPr>
          <w:p w:rsidR="00D03B2A" w:rsidRPr="005731ED" w:rsidRDefault="00D03B2A" w:rsidP="002F0969">
            <w:pPr>
              <w:pStyle w:val="libNormal0"/>
              <w:rPr>
                <w:rtl/>
              </w:rPr>
            </w:pPr>
            <w:r w:rsidRPr="005731ED">
              <w:rPr>
                <w:rFonts w:hint="cs"/>
                <w:rtl/>
              </w:rPr>
              <w:t>الحجاز</w:t>
            </w:r>
          </w:p>
        </w:tc>
        <w:tc>
          <w:tcPr>
            <w:tcW w:w="200" w:type="pct"/>
          </w:tcPr>
          <w:p w:rsidR="00D03B2A" w:rsidRPr="005731ED" w:rsidRDefault="00D03B2A" w:rsidP="00F0267A">
            <w:pPr>
              <w:ind w:firstLine="0"/>
              <w:rPr>
                <w:rtl/>
              </w:rPr>
            </w:pPr>
          </w:p>
        </w:tc>
        <w:tc>
          <w:tcPr>
            <w:tcW w:w="2400" w:type="pct"/>
          </w:tcPr>
          <w:p w:rsidR="00D03B2A" w:rsidRPr="005731ED" w:rsidRDefault="00D03B2A" w:rsidP="002F0969">
            <w:pPr>
              <w:pStyle w:val="libLeft"/>
              <w:rPr>
                <w:rtl/>
              </w:rPr>
            </w:pPr>
            <w:r w:rsidRPr="005731ED">
              <w:rPr>
                <w:rFonts w:hint="cs"/>
                <w:rtl/>
              </w:rPr>
              <w:t>61</w:t>
            </w:r>
          </w:p>
        </w:tc>
      </w:tr>
      <w:tr w:rsidR="00D03B2A" w:rsidRPr="005731ED" w:rsidTr="00F0267A">
        <w:tc>
          <w:tcPr>
            <w:tcW w:w="2400" w:type="pct"/>
          </w:tcPr>
          <w:p w:rsidR="00D03B2A" w:rsidRPr="005731ED" w:rsidRDefault="00D03B2A" w:rsidP="002F0969">
            <w:pPr>
              <w:pStyle w:val="libNormal0"/>
              <w:rPr>
                <w:rtl/>
              </w:rPr>
            </w:pPr>
            <w:r w:rsidRPr="005731ED">
              <w:rPr>
                <w:rFonts w:hint="cs"/>
                <w:rtl/>
              </w:rPr>
              <w:t>الحجر</w:t>
            </w:r>
          </w:p>
        </w:tc>
        <w:tc>
          <w:tcPr>
            <w:tcW w:w="200" w:type="pct"/>
          </w:tcPr>
          <w:p w:rsidR="00D03B2A" w:rsidRPr="005731ED" w:rsidRDefault="00D03B2A" w:rsidP="00F0267A">
            <w:pPr>
              <w:ind w:firstLine="0"/>
              <w:rPr>
                <w:rtl/>
              </w:rPr>
            </w:pPr>
          </w:p>
        </w:tc>
        <w:tc>
          <w:tcPr>
            <w:tcW w:w="2400" w:type="pct"/>
          </w:tcPr>
          <w:p w:rsidR="00D03B2A" w:rsidRPr="005731ED" w:rsidRDefault="00D03B2A" w:rsidP="002F0969">
            <w:pPr>
              <w:pStyle w:val="libLeft"/>
              <w:rPr>
                <w:rtl/>
              </w:rPr>
            </w:pPr>
            <w:r w:rsidRPr="005731ED">
              <w:rPr>
                <w:rFonts w:hint="cs"/>
                <w:rtl/>
              </w:rPr>
              <w:t>56</w:t>
            </w:r>
          </w:p>
        </w:tc>
      </w:tr>
      <w:tr w:rsidR="00D03B2A" w:rsidRPr="005731ED" w:rsidTr="00F0267A">
        <w:tc>
          <w:tcPr>
            <w:tcW w:w="2400" w:type="pct"/>
          </w:tcPr>
          <w:p w:rsidR="00D03B2A" w:rsidRPr="005731ED" w:rsidRDefault="00D03B2A" w:rsidP="002F0969">
            <w:pPr>
              <w:pStyle w:val="libNormal0"/>
              <w:rPr>
                <w:rtl/>
              </w:rPr>
            </w:pPr>
            <w:r w:rsidRPr="005731ED">
              <w:rPr>
                <w:rFonts w:hint="cs"/>
                <w:rtl/>
              </w:rPr>
              <w:t>الحرم</w:t>
            </w:r>
          </w:p>
        </w:tc>
        <w:tc>
          <w:tcPr>
            <w:tcW w:w="200" w:type="pct"/>
          </w:tcPr>
          <w:p w:rsidR="00D03B2A" w:rsidRPr="005731ED" w:rsidRDefault="00D03B2A" w:rsidP="00F0267A">
            <w:pPr>
              <w:ind w:firstLine="0"/>
              <w:rPr>
                <w:rtl/>
              </w:rPr>
            </w:pPr>
          </w:p>
        </w:tc>
        <w:tc>
          <w:tcPr>
            <w:tcW w:w="2400" w:type="pct"/>
          </w:tcPr>
          <w:p w:rsidR="00D03B2A" w:rsidRPr="005731ED" w:rsidRDefault="00D03B2A" w:rsidP="002F0969">
            <w:pPr>
              <w:pStyle w:val="libLeft"/>
              <w:rPr>
                <w:rtl/>
              </w:rPr>
            </w:pPr>
            <w:r w:rsidRPr="005731ED">
              <w:rPr>
                <w:rFonts w:hint="cs"/>
                <w:rtl/>
              </w:rPr>
              <w:t>58</w:t>
            </w:r>
          </w:p>
        </w:tc>
      </w:tr>
      <w:tr w:rsidR="00D03B2A" w:rsidRPr="005731ED" w:rsidTr="00F0267A">
        <w:tc>
          <w:tcPr>
            <w:tcW w:w="2400" w:type="pct"/>
          </w:tcPr>
          <w:p w:rsidR="00D03B2A" w:rsidRPr="005731ED" w:rsidRDefault="00D03B2A" w:rsidP="002F0969">
            <w:pPr>
              <w:pStyle w:val="libNormal0"/>
              <w:rPr>
                <w:rtl/>
              </w:rPr>
            </w:pPr>
            <w:r w:rsidRPr="005731ED">
              <w:rPr>
                <w:rFonts w:hint="cs"/>
                <w:rtl/>
              </w:rPr>
              <w:t>الحيرة</w:t>
            </w:r>
          </w:p>
        </w:tc>
        <w:tc>
          <w:tcPr>
            <w:tcW w:w="200" w:type="pct"/>
          </w:tcPr>
          <w:p w:rsidR="00D03B2A" w:rsidRPr="005731ED" w:rsidRDefault="00D03B2A" w:rsidP="00F0267A">
            <w:pPr>
              <w:ind w:firstLine="0"/>
              <w:rPr>
                <w:rtl/>
              </w:rPr>
            </w:pPr>
          </w:p>
        </w:tc>
        <w:tc>
          <w:tcPr>
            <w:tcW w:w="2400" w:type="pct"/>
          </w:tcPr>
          <w:p w:rsidR="00D03B2A" w:rsidRPr="005731ED" w:rsidRDefault="00D03B2A" w:rsidP="002F0969">
            <w:pPr>
              <w:pStyle w:val="libLeft"/>
              <w:rPr>
                <w:rtl/>
              </w:rPr>
            </w:pPr>
            <w:r w:rsidRPr="005731ED">
              <w:rPr>
                <w:rFonts w:hint="cs"/>
                <w:rtl/>
              </w:rPr>
              <w:t>35</w:t>
            </w:r>
          </w:p>
        </w:tc>
      </w:tr>
      <w:tr w:rsidR="00D03B2A" w:rsidRPr="005731ED" w:rsidTr="00F0267A">
        <w:tc>
          <w:tcPr>
            <w:tcW w:w="2400" w:type="pct"/>
          </w:tcPr>
          <w:p w:rsidR="00D03B2A" w:rsidRPr="005731ED" w:rsidRDefault="00D03B2A" w:rsidP="002F0969">
            <w:pPr>
              <w:pStyle w:val="libNormal0"/>
              <w:rPr>
                <w:rtl/>
              </w:rPr>
            </w:pPr>
            <w:r w:rsidRPr="005731ED">
              <w:rPr>
                <w:rFonts w:hint="cs"/>
                <w:rtl/>
              </w:rPr>
              <w:t>الرحبة</w:t>
            </w:r>
          </w:p>
        </w:tc>
        <w:tc>
          <w:tcPr>
            <w:tcW w:w="200" w:type="pct"/>
          </w:tcPr>
          <w:p w:rsidR="00D03B2A" w:rsidRPr="005731ED" w:rsidRDefault="00D03B2A" w:rsidP="00F0267A">
            <w:pPr>
              <w:ind w:firstLine="0"/>
              <w:rPr>
                <w:rtl/>
              </w:rPr>
            </w:pPr>
          </w:p>
        </w:tc>
        <w:tc>
          <w:tcPr>
            <w:tcW w:w="2400" w:type="pct"/>
          </w:tcPr>
          <w:p w:rsidR="00D03B2A" w:rsidRPr="005731ED" w:rsidRDefault="00D03B2A" w:rsidP="002F0969">
            <w:pPr>
              <w:pStyle w:val="libLeft"/>
              <w:rPr>
                <w:rtl/>
              </w:rPr>
            </w:pPr>
            <w:r w:rsidRPr="005731ED">
              <w:rPr>
                <w:rFonts w:hint="cs"/>
                <w:rtl/>
              </w:rPr>
              <w:t>66</w:t>
            </w:r>
          </w:p>
        </w:tc>
      </w:tr>
      <w:tr w:rsidR="00D03B2A" w:rsidRPr="005731ED" w:rsidTr="00F0267A">
        <w:tc>
          <w:tcPr>
            <w:tcW w:w="2400" w:type="pct"/>
          </w:tcPr>
          <w:p w:rsidR="00D03B2A" w:rsidRPr="005731ED" w:rsidRDefault="00D03B2A" w:rsidP="002F0969">
            <w:pPr>
              <w:pStyle w:val="libNormal0"/>
              <w:rPr>
                <w:rtl/>
              </w:rPr>
            </w:pPr>
            <w:r w:rsidRPr="005731ED">
              <w:rPr>
                <w:rFonts w:hint="cs"/>
                <w:rtl/>
              </w:rPr>
              <w:t>الري</w:t>
            </w:r>
          </w:p>
        </w:tc>
        <w:tc>
          <w:tcPr>
            <w:tcW w:w="200" w:type="pct"/>
          </w:tcPr>
          <w:p w:rsidR="00D03B2A" w:rsidRPr="005731ED" w:rsidRDefault="00D03B2A" w:rsidP="00F0267A">
            <w:pPr>
              <w:ind w:firstLine="0"/>
              <w:rPr>
                <w:rtl/>
              </w:rPr>
            </w:pPr>
          </w:p>
        </w:tc>
        <w:tc>
          <w:tcPr>
            <w:tcW w:w="2400" w:type="pct"/>
          </w:tcPr>
          <w:p w:rsidR="00D03B2A" w:rsidRPr="005731ED" w:rsidRDefault="00D03B2A" w:rsidP="002F0969">
            <w:pPr>
              <w:pStyle w:val="libLeft"/>
              <w:rPr>
                <w:rtl/>
              </w:rPr>
            </w:pPr>
            <w:r w:rsidRPr="005731ED">
              <w:rPr>
                <w:rFonts w:hint="cs"/>
                <w:rtl/>
              </w:rPr>
              <w:t>68 ، 69 ، 71</w:t>
            </w:r>
          </w:p>
        </w:tc>
      </w:tr>
      <w:tr w:rsidR="00D03B2A" w:rsidRPr="005731ED" w:rsidTr="00F0267A">
        <w:tc>
          <w:tcPr>
            <w:tcW w:w="2400" w:type="pct"/>
          </w:tcPr>
          <w:p w:rsidR="00D03B2A" w:rsidRPr="005731ED" w:rsidRDefault="00D03B2A" w:rsidP="002F0969">
            <w:pPr>
              <w:pStyle w:val="libNormal0"/>
              <w:rPr>
                <w:rtl/>
              </w:rPr>
            </w:pPr>
            <w:r w:rsidRPr="005731ED">
              <w:rPr>
                <w:rFonts w:hint="cs"/>
                <w:rtl/>
              </w:rPr>
              <w:t>زبالة</w:t>
            </w:r>
          </w:p>
        </w:tc>
        <w:tc>
          <w:tcPr>
            <w:tcW w:w="200" w:type="pct"/>
          </w:tcPr>
          <w:p w:rsidR="00D03B2A" w:rsidRPr="005731ED" w:rsidRDefault="00D03B2A" w:rsidP="00F0267A">
            <w:pPr>
              <w:ind w:firstLine="0"/>
              <w:rPr>
                <w:rtl/>
              </w:rPr>
            </w:pPr>
          </w:p>
        </w:tc>
        <w:tc>
          <w:tcPr>
            <w:tcW w:w="2400" w:type="pct"/>
          </w:tcPr>
          <w:p w:rsidR="00D03B2A" w:rsidRPr="005731ED" w:rsidRDefault="00D03B2A" w:rsidP="002F0969">
            <w:pPr>
              <w:pStyle w:val="libLeft"/>
              <w:rPr>
                <w:rtl/>
              </w:rPr>
            </w:pPr>
            <w:r w:rsidRPr="005731ED">
              <w:rPr>
                <w:rFonts w:hint="cs"/>
                <w:rtl/>
              </w:rPr>
              <w:t>65</w:t>
            </w:r>
          </w:p>
        </w:tc>
      </w:tr>
      <w:tr w:rsidR="00D03B2A" w:rsidRPr="005731ED" w:rsidTr="00F0267A">
        <w:tc>
          <w:tcPr>
            <w:tcW w:w="2400" w:type="pct"/>
          </w:tcPr>
          <w:p w:rsidR="00D03B2A" w:rsidRPr="005731ED" w:rsidRDefault="00D03B2A" w:rsidP="002F0969">
            <w:pPr>
              <w:pStyle w:val="libNormal0"/>
              <w:rPr>
                <w:rtl/>
              </w:rPr>
            </w:pPr>
            <w:r w:rsidRPr="005731ED">
              <w:rPr>
                <w:rFonts w:hint="cs"/>
                <w:rtl/>
              </w:rPr>
              <w:t>شاطئ الفرات</w:t>
            </w:r>
          </w:p>
        </w:tc>
        <w:tc>
          <w:tcPr>
            <w:tcW w:w="200" w:type="pct"/>
          </w:tcPr>
          <w:p w:rsidR="00D03B2A" w:rsidRPr="005731ED" w:rsidRDefault="00D03B2A" w:rsidP="00F0267A">
            <w:pPr>
              <w:ind w:firstLine="0"/>
              <w:rPr>
                <w:rtl/>
              </w:rPr>
            </w:pPr>
          </w:p>
        </w:tc>
        <w:tc>
          <w:tcPr>
            <w:tcW w:w="2400" w:type="pct"/>
          </w:tcPr>
          <w:p w:rsidR="00D03B2A" w:rsidRPr="005731ED" w:rsidRDefault="00D03B2A" w:rsidP="002F0969">
            <w:pPr>
              <w:pStyle w:val="libLeft"/>
              <w:rPr>
                <w:rtl/>
              </w:rPr>
            </w:pPr>
            <w:r w:rsidRPr="005731ED">
              <w:rPr>
                <w:rFonts w:hint="cs"/>
                <w:rtl/>
              </w:rPr>
              <w:t>48</w:t>
            </w:r>
          </w:p>
        </w:tc>
      </w:tr>
    </w:tbl>
    <w:p w:rsidR="00D03B2A" w:rsidRDefault="00D03B2A" w:rsidP="003029D9">
      <w:pPr>
        <w:pStyle w:val="libNormal"/>
        <w:rPr>
          <w:rtl/>
        </w:rPr>
      </w:pPr>
      <w:r>
        <w:rPr>
          <w:rtl/>
        </w:rPr>
        <w:br w:type="page"/>
      </w:r>
    </w:p>
    <w:tbl>
      <w:tblPr>
        <w:bidiVisual/>
        <w:tblW w:w="5000" w:type="pct"/>
        <w:tblLook w:val="01E0"/>
      </w:tblPr>
      <w:tblGrid>
        <w:gridCol w:w="3846"/>
        <w:gridCol w:w="320"/>
        <w:gridCol w:w="3846"/>
      </w:tblGrid>
      <w:tr w:rsidR="00D03B2A" w:rsidRPr="00D8344E" w:rsidTr="00F0267A">
        <w:trPr>
          <w:trHeight w:hRule="exact" w:val="397"/>
        </w:trPr>
        <w:tc>
          <w:tcPr>
            <w:tcW w:w="2400" w:type="pct"/>
          </w:tcPr>
          <w:p w:rsidR="00D03B2A" w:rsidRPr="00D8344E" w:rsidRDefault="00D03B2A" w:rsidP="002F0969">
            <w:pPr>
              <w:pStyle w:val="libNormal0"/>
              <w:rPr>
                <w:rtl/>
              </w:rPr>
            </w:pPr>
            <w:r w:rsidRPr="00D8344E">
              <w:rPr>
                <w:rFonts w:hint="cs"/>
                <w:rtl/>
              </w:rPr>
              <w:lastRenderedPageBreak/>
              <w:t>الشام</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92</w:t>
            </w:r>
          </w:p>
        </w:tc>
      </w:tr>
      <w:tr w:rsidR="00D03B2A" w:rsidRPr="00D8344E" w:rsidTr="00F0267A">
        <w:trPr>
          <w:trHeight w:hRule="exact" w:val="397"/>
        </w:trPr>
        <w:tc>
          <w:tcPr>
            <w:tcW w:w="2400" w:type="pct"/>
          </w:tcPr>
          <w:p w:rsidR="00D03B2A" w:rsidRPr="00D8344E" w:rsidRDefault="00D03B2A" w:rsidP="002F0969">
            <w:pPr>
              <w:pStyle w:val="libNormal0"/>
              <w:rPr>
                <w:rtl/>
              </w:rPr>
            </w:pPr>
            <w:r w:rsidRPr="00D8344E">
              <w:rPr>
                <w:rFonts w:hint="cs"/>
                <w:rtl/>
              </w:rPr>
              <w:t>الصفاح</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62</w:t>
            </w:r>
          </w:p>
        </w:tc>
      </w:tr>
      <w:tr w:rsidR="00D03B2A" w:rsidRPr="00D8344E" w:rsidTr="00F0267A">
        <w:trPr>
          <w:trHeight w:hRule="exact" w:val="397"/>
        </w:trPr>
        <w:tc>
          <w:tcPr>
            <w:tcW w:w="2400" w:type="pct"/>
          </w:tcPr>
          <w:p w:rsidR="00D03B2A" w:rsidRPr="00D8344E" w:rsidRDefault="00D03B2A" w:rsidP="002F0969">
            <w:pPr>
              <w:pStyle w:val="libNormal0"/>
              <w:rPr>
                <w:rtl/>
              </w:rPr>
            </w:pPr>
            <w:r w:rsidRPr="00D8344E">
              <w:rPr>
                <w:rFonts w:hint="cs"/>
                <w:rtl/>
              </w:rPr>
              <w:t>صفين</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49</w:t>
            </w:r>
          </w:p>
        </w:tc>
      </w:tr>
      <w:tr w:rsidR="00D03B2A" w:rsidRPr="00D8344E" w:rsidTr="00F0267A">
        <w:trPr>
          <w:trHeight w:hRule="exact" w:val="397"/>
        </w:trPr>
        <w:tc>
          <w:tcPr>
            <w:tcW w:w="2400" w:type="pct"/>
          </w:tcPr>
          <w:p w:rsidR="00D03B2A" w:rsidRPr="00D8344E" w:rsidRDefault="00D03B2A" w:rsidP="002F0969">
            <w:pPr>
              <w:pStyle w:val="libNormal0"/>
              <w:rPr>
                <w:rtl/>
              </w:rPr>
            </w:pPr>
            <w:r w:rsidRPr="00D8344E">
              <w:rPr>
                <w:rFonts w:hint="cs"/>
                <w:rtl/>
              </w:rPr>
              <w:t>الطف</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17 ، 45 ، 92</w:t>
            </w:r>
          </w:p>
        </w:tc>
      </w:tr>
      <w:tr w:rsidR="00D03B2A" w:rsidRPr="00D8344E" w:rsidTr="00F0267A">
        <w:trPr>
          <w:trHeight w:hRule="exact" w:val="397"/>
        </w:trPr>
        <w:tc>
          <w:tcPr>
            <w:tcW w:w="2400" w:type="pct"/>
          </w:tcPr>
          <w:p w:rsidR="00D03B2A" w:rsidRPr="00D8344E" w:rsidRDefault="00D03B2A" w:rsidP="002F0969">
            <w:pPr>
              <w:pStyle w:val="libNormal0"/>
              <w:rPr>
                <w:rtl/>
              </w:rPr>
            </w:pPr>
            <w:r w:rsidRPr="00D8344E">
              <w:rPr>
                <w:rFonts w:hint="cs"/>
                <w:rtl/>
              </w:rPr>
              <w:t>العذيب</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68</w:t>
            </w:r>
          </w:p>
        </w:tc>
      </w:tr>
      <w:tr w:rsidR="00D03B2A" w:rsidRPr="00D8344E" w:rsidTr="00F0267A">
        <w:tc>
          <w:tcPr>
            <w:tcW w:w="2400" w:type="pct"/>
          </w:tcPr>
          <w:p w:rsidR="00D03B2A" w:rsidRPr="00D8344E" w:rsidRDefault="00D03B2A" w:rsidP="002F0969">
            <w:pPr>
              <w:pStyle w:val="libNormal0"/>
              <w:rPr>
                <w:rtl/>
              </w:rPr>
            </w:pPr>
            <w:r w:rsidRPr="00D8344E">
              <w:rPr>
                <w:rFonts w:hint="cs"/>
                <w:rtl/>
              </w:rPr>
              <w:t>العراق</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44 ، 45 ، 50 ، 56 ، 57 ، 59 ، 60 ، 69</w:t>
            </w:r>
          </w:p>
        </w:tc>
      </w:tr>
      <w:tr w:rsidR="00D03B2A" w:rsidRPr="00D8344E" w:rsidTr="00F0267A">
        <w:trPr>
          <w:trHeight w:hRule="exact" w:val="397"/>
        </w:trPr>
        <w:tc>
          <w:tcPr>
            <w:tcW w:w="2400" w:type="pct"/>
          </w:tcPr>
          <w:p w:rsidR="00D03B2A" w:rsidRPr="00D8344E" w:rsidRDefault="00D03B2A" w:rsidP="002F0969">
            <w:pPr>
              <w:pStyle w:val="libNormal0"/>
              <w:rPr>
                <w:rtl/>
              </w:rPr>
            </w:pPr>
            <w:r w:rsidRPr="00D8344E">
              <w:rPr>
                <w:rFonts w:hint="cs"/>
                <w:rtl/>
              </w:rPr>
              <w:t>عين الوردة</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92</w:t>
            </w:r>
          </w:p>
        </w:tc>
      </w:tr>
      <w:tr w:rsidR="00D03B2A" w:rsidRPr="00D8344E" w:rsidTr="00F0267A">
        <w:trPr>
          <w:trHeight w:hRule="exact" w:val="397"/>
        </w:trPr>
        <w:tc>
          <w:tcPr>
            <w:tcW w:w="2400" w:type="pct"/>
          </w:tcPr>
          <w:p w:rsidR="00D03B2A" w:rsidRPr="00D8344E" w:rsidRDefault="00D03B2A" w:rsidP="002F0969">
            <w:pPr>
              <w:pStyle w:val="libNormal0"/>
              <w:rPr>
                <w:rtl/>
              </w:rPr>
            </w:pPr>
            <w:r w:rsidRPr="00D8344E">
              <w:rPr>
                <w:rFonts w:hint="cs"/>
                <w:rtl/>
              </w:rPr>
              <w:t>الفرات</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74</w:t>
            </w:r>
          </w:p>
        </w:tc>
      </w:tr>
      <w:tr w:rsidR="00D03B2A" w:rsidRPr="00D8344E" w:rsidTr="00F0267A">
        <w:trPr>
          <w:trHeight w:hRule="exact" w:val="397"/>
        </w:trPr>
        <w:tc>
          <w:tcPr>
            <w:tcW w:w="2400" w:type="pct"/>
          </w:tcPr>
          <w:p w:rsidR="00D03B2A" w:rsidRPr="00D8344E" w:rsidRDefault="00D03B2A" w:rsidP="002F0969">
            <w:pPr>
              <w:pStyle w:val="libNormal0"/>
              <w:rPr>
                <w:rtl/>
              </w:rPr>
            </w:pPr>
            <w:r w:rsidRPr="00D8344E">
              <w:rPr>
                <w:rFonts w:hint="cs"/>
                <w:rtl/>
              </w:rPr>
              <w:t>القادسية</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68</w:t>
            </w:r>
          </w:p>
        </w:tc>
      </w:tr>
      <w:tr w:rsidR="00D03B2A" w:rsidRPr="00D8344E" w:rsidTr="00F0267A">
        <w:trPr>
          <w:trHeight w:hRule="exact" w:val="397"/>
        </w:trPr>
        <w:tc>
          <w:tcPr>
            <w:tcW w:w="2400" w:type="pct"/>
          </w:tcPr>
          <w:p w:rsidR="00D03B2A" w:rsidRPr="00D8344E" w:rsidRDefault="00D03B2A" w:rsidP="002F0969">
            <w:pPr>
              <w:pStyle w:val="libNormal0"/>
              <w:rPr>
                <w:rtl/>
              </w:rPr>
            </w:pPr>
            <w:r w:rsidRPr="00D8344E">
              <w:rPr>
                <w:rFonts w:hint="cs"/>
                <w:rtl/>
              </w:rPr>
              <w:t>قرقيسيا</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92</w:t>
            </w:r>
          </w:p>
        </w:tc>
      </w:tr>
      <w:tr w:rsidR="00D03B2A" w:rsidRPr="00D8344E" w:rsidTr="00F0267A">
        <w:trPr>
          <w:trHeight w:hRule="exact" w:val="397"/>
        </w:trPr>
        <w:tc>
          <w:tcPr>
            <w:tcW w:w="2400" w:type="pct"/>
          </w:tcPr>
          <w:p w:rsidR="00D03B2A" w:rsidRPr="00D8344E" w:rsidRDefault="00D03B2A" w:rsidP="002F0969">
            <w:pPr>
              <w:pStyle w:val="libNormal0"/>
              <w:rPr>
                <w:rtl/>
              </w:rPr>
            </w:pPr>
            <w:r w:rsidRPr="00D8344E">
              <w:rPr>
                <w:rFonts w:hint="cs"/>
                <w:rtl/>
              </w:rPr>
              <w:t>قصر أبي مقاتل</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68</w:t>
            </w:r>
          </w:p>
        </w:tc>
      </w:tr>
      <w:tr w:rsidR="00D03B2A" w:rsidRPr="00D8344E" w:rsidTr="00F0267A">
        <w:trPr>
          <w:trHeight w:hRule="exact" w:val="397"/>
        </w:trPr>
        <w:tc>
          <w:tcPr>
            <w:tcW w:w="2400" w:type="pct"/>
          </w:tcPr>
          <w:p w:rsidR="00D03B2A" w:rsidRPr="00D8344E" w:rsidRDefault="00D03B2A" w:rsidP="002F0969">
            <w:pPr>
              <w:pStyle w:val="libNormal0"/>
              <w:rPr>
                <w:rtl/>
              </w:rPr>
            </w:pPr>
            <w:r w:rsidRPr="00D8344E">
              <w:rPr>
                <w:rFonts w:hint="cs"/>
                <w:rtl/>
              </w:rPr>
              <w:t>كربلاء</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49 ، 68</w:t>
            </w:r>
          </w:p>
        </w:tc>
      </w:tr>
      <w:tr w:rsidR="00D03B2A" w:rsidRPr="00D8344E" w:rsidTr="00F0267A">
        <w:trPr>
          <w:trHeight w:hRule="exact" w:val="397"/>
        </w:trPr>
        <w:tc>
          <w:tcPr>
            <w:tcW w:w="2400" w:type="pct"/>
          </w:tcPr>
          <w:p w:rsidR="00D03B2A" w:rsidRPr="00D8344E" w:rsidRDefault="00D03B2A" w:rsidP="002F0969">
            <w:pPr>
              <w:pStyle w:val="libNormal0"/>
              <w:rPr>
                <w:rtl/>
              </w:rPr>
            </w:pPr>
            <w:r w:rsidRPr="00D8344E">
              <w:rPr>
                <w:rFonts w:hint="cs"/>
                <w:rtl/>
              </w:rPr>
              <w:t>الكعبة</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31 ، 32 ، 49</w:t>
            </w:r>
          </w:p>
        </w:tc>
      </w:tr>
      <w:tr w:rsidR="00D03B2A" w:rsidRPr="00D8344E" w:rsidTr="00F0267A">
        <w:tc>
          <w:tcPr>
            <w:tcW w:w="2400" w:type="pct"/>
          </w:tcPr>
          <w:p w:rsidR="00D03B2A" w:rsidRPr="00D8344E" w:rsidRDefault="00D03B2A" w:rsidP="002F0969">
            <w:pPr>
              <w:pStyle w:val="libNormal0"/>
              <w:rPr>
                <w:rtl/>
              </w:rPr>
            </w:pPr>
            <w:r w:rsidRPr="00D8344E">
              <w:rPr>
                <w:rFonts w:hint="cs"/>
                <w:rtl/>
              </w:rPr>
              <w:t>الكوفة</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54 ، 64 ، 65 ، 66 ، 68 ، 69 ، 77 ، 79 ، 81 ، 87 ، 88 ، 89 ، 92</w:t>
            </w:r>
          </w:p>
        </w:tc>
      </w:tr>
      <w:tr w:rsidR="00D03B2A" w:rsidRPr="00D8344E" w:rsidTr="00F0267A">
        <w:trPr>
          <w:trHeight w:hRule="exact" w:val="397"/>
        </w:trPr>
        <w:tc>
          <w:tcPr>
            <w:tcW w:w="2400" w:type="pct"/>
          </w:tcPr>
          <w:p w:rsidR="00D03B2A" w:rsidRPr="00D8344E" w:rsidRDefault="00D03B2A" w:rsidP="002F0969">
            <w:pPr>
              <w:pStyle w:val="libNormal0"/>
              <w:rPr>
                <w:rtl/>
              </w:rPr>
            </w:pPr>
            <w:r w:rsidRPr="00D8344E">
              <w:rPr>
                <w:rFonts w:hint="cs"/>
                <w:rtl/>
              </w:rPr>
              <w:t>المأتين</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68</w:t>
            </w:r>
          </w:p>
        </w:tc>
      </w:tr>
      <w:tr w:rsidR="00D03B2A" w:rsidRPr="00D8344E" w:rsidTr="00F0267A">
        <w:trPr>
          <w:trHeight w:hRule="exact" w:val="397"/>
        </w:trPr>
        <w:tc>
          <w:tcPr>
            <w:tcW w:w="2400" w:type="pct"/>
          </w:tcPr>
          <w:p w:rsidR="00D03B2A" w:rsidRPr="00D8344E" w:rsidRDefault="00D03B2A" w:rsidP="002F0969">
            <w:pPr>
              <w:pStyle w:val="libNormal0"/>
              <w:rPr>
                <w:rtl/>
              </w:rPr>
            </w:pPr>
            <w:r w:rsidRPr="00D8344E">
              <w:rPr>
                <w:rFonts w:hint="cs"/>
                <w:rtl/>
              </w:rPr>
              <w:t>المدينة</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55 ، 59 ، 61 ، 77 ، 84</w:t>
            </w:r>
          </w:p>
        </w:tc>
      </w:tr>
      <w:tr w:rsidR="00D03B2A" w:rsidRPr="00D8344E" w:rsidTr="00F0267A">
        <w:trPr>
          <w:trHeight w:hRule="exact" w:val="397"/>
        </w:trPr>
        <w:tc>
          <w:tcPr>
            <w:tcW w:w="2400" w:type="pct"/>
          </w:tcPr>
          <w:p w:rsidR="00D03B2A" w:rsidRPr="00D8344E" w:rsidRDefault="00D03B2A" w:rsidP="002F0969">
            <w:pPr>
              <w:pStyle w:val="libNormal0"/>
              <w:rPr>
                <w:rtl/>
              </w:rPr>
            </w:pPr>
            <w:r w:rsidRPr="00D8344E">
              <w:rPr>
                <w:rFonts w:hint="cs"/>
                <w:rtl/>
              </w:rPr>
              <w:t>مسجد رسول الله</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39</w:t>
            </w:r>
          </w:p>
        </w:tc>
      </w:tr>
      <w:tr w:rsidR="00D03B2A" w:rsidRPr="00D8344E" w:rsidTr="00F0267A">
        <w:tc>
          <w:tcPr>
            <w:tcW w:w="2400" w:type="pct"/>
          </w:tcPr>
          <w:p w:rsidR="00D03B2A" w:rsidRPr="00D8344E" w:rsidRDefault="00D03B2A" w:rsidP="002F0969">
            <w:pPr>
              <w:pStyle w:val="libNormal0"/>
              <w:rPr>
                <w:rtl/>
              </w:rPr>
            </w:pPr>
            <w:r w:rsidRPr="00D8344E">
              <w:rPr>
                <w:rFonts w:hint="cs"/>
                <w:rtl/>
              </w:rPr>
              <w:t>مكة</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55 ، 56 ، 59 ، 61 ، 62 ، 63 ، 68 ، 86</w:t>
            </w:r>
          </w:p>
        </w:tc>
      </w:tr>
      <w:tr w:rsidR="00D03B2A" w:rsidRPr="00D8344E" w:rsidTr="00F0267A">
        <w:trPr>
          <w:trHeight w:hRule="exact" w:val="397"/>
        </w:trPr>
        <w:tc>
          <w:tcPr>
            <w:tcW w:w="2400" w:type="pct"/>
          </w:tcPr>
          <w:p w:rsidR="00D03B2A" w:rsidRPr="00D8344E" w:rsidRDefault="00D03B2A" w:rsidP="002F0969">
            <w:pPr>
              <w:pStyle w:val="libNormal0"/>
              <w:rPr>
                <w:rtl/>
              </w:rPr>
            </w:pPr>
            <w:r w:rsidRPr="00D8344E">
              <w:rPr>
                <w:rFonts w:hint="cs"/>
                <w:rtl/>
              </w:rPr>
              <w:t>منى</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62</w:t>
            </w:r>
          </w:p>
        </w:tc>
      </w:tr>
      <w:tr w:rsidR="00D03B2A" w:rsidRPr="00D8344E" w:rsidTr="00F0267A">
        <w:trPr>
          <w:trHeight w:hRule="exact" w:val="397"/>
        </w:trPr>
        <w:tc>
          <w:tcPr>
            <w:tcW w:w="2400" w:type="pct"/>
          </w:tcPr>
          <w:p w:rsidR="00D03B2A" w:rsidRPr="00D8344E" w:rsidRDefault="00D03B2A" w:rsidP="002F0969">
            <w:pPr>
              <w:pStyle w:val="libNormal0"/>
              <w:rPr>
                <w:rtl/>
              </w:rPr>
            </w:pPr>
            <w:r w:rsidRPr="00D8344E">
              <w:rPr>
                <w:rFonts w:hint="cs"/>
                <w:rtl/>
              </w:rPr>
              <w:t>النجف</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68</w:t>
            </w:r>
          </w:p>
        </w:tc>
      </w:tr>
      <w:tr w:rsidR="00D03B2A" w:rsidRPr="00D8344E" w:rsidTr="00F0267A">
        <w:trPr>
          <w:trHeight w:hRule="exact" w:val="397"/>
        </w:trPr>
        <w:tc>
          <w:tcPr>
            <w:tcW w:w="2400" w:type="pct"/>
          </w:tcPr>
          <w:p w:rsidR="00D03B2A" w:rsidRPr="00D8344E" w:rsidRDefault="00D03B2A" w:rsidP="002F0969">
            <w:pPr>
              <w:pStyle w:val="libNormal0"/>
              <w:rPr>
                <w:rtl/>
              </w:rPr>
            </w:pPr>
            <w:r w:rsidRPr="00D8344E">
              <w:rPr>
                <w:rFonts w:hint="cs"/>
                <w:rtl/>
              </w:rPr>
              <w:t>النخيلة</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69 ، 70 ، 92</w:t>
            </w:r>
          </w:p>
        </w:tc>
      </w:tr>
      <w:tr w:rsidR="00D03B2A" w:rsidRPr="00D8344E" w:rsidTr="00F0267A">
        <w:trPr>
          <w:trHeight w:hRule="exact" w:val="397"/>
        </w:trPr>
        <w:tc>
          <w:tcPr>
            <w:tcW w:w="2400" w:type="pct"/>
          </w:tcPr>
          <w:p w:rsidR="00D03B2A" w:rsidRPr="00D8344E" w:rsidRDefault="00D03B2A" w:rsidP="002F0969">
            <w:pPr>
              <w:pStyle w:val="libNormal0"/>
              <w:rPr>
                <w:rtl/>
              </w:rPr>
            </w:pPr>
            <w:r w:rsidRPr="00D8344E">
              <w:rPr>
                <w:rFonts w:hint="cs"/>
                <w:rtl/>
              </w:rPr>
              <w:t>نينوى</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50</w:t>
            </w:r>
          </w:p>
        </w:tc>
      </w:tr>
      <w:tr w:rsidR="00D03B2A" w:rsidRPr="00D8344E" w:rsidTr="00F0267A">
        <w:trPr>
          <w:trHeight w:hRule="exact" w:val="397"/>
        </w:trPr>
        <w:tc>
          <w:tcPr>
            <w:tcW w:w="2400" w:type="pct"/>
          </w:tcPr>
          <w:p w:rsidR="00D03B2A" w:rsidRPr="00D8344E" w:rsidRDefault="00D03B2A" w:rsidP="002F0969">
            <w:pPr>
              <w:pStyle w:val="libNormal0"/>
              <w:rPr>
                <w:rtl/>
              </w:rPr>
            </w:pPr>
            <w:r w:rsidRPr="00D8344E">
              <w:rPr>
                <w:rFonts w:hint="cs"/>
                <w:rtl/>
              </w:rPr>
              <w:t>اليمن</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rPr>
                <w:rtl/>
              </w:rPr>
            </w:pPr>
            <w:r w:rsidRPr="00D8344E">
              <w:rPr>
                <w:rFonts w:hint="cs"/>
                <w:rtl/>
              </w:rPr>
              <w:t>30 ، 31</w:t>
            </w:r>
          </w:p>
        </w:tc>
      </w:tr>
      <w:tr w:rsidR="00D03B2A" w:rsidRPr="00D8344E" w:rsidTr="00F0267A">
        <w:trPr>
          <w:trHeight w:hRule="exact" w:val="397"/>
        </w:trPr>
        <w:tc>
          <w:tcPr>
            <w:tcW w:w="2400" w:type="pct"/>
          </w:tcPr>
          <w:p w:rsidR="00D03B2A" w:rsidRPr="00D8344E" w:rsidRDefault="00D03B2A" w:rsidP="002F0969">
            <w:pPr>
              <w:pStyle w:val="libNormal0"/>
              <w:rPr>
                <w:rtl/>
              </w:rPr>
            </w:pPr>
            <w:r w:rsidRPr="00D8344E">
              <w:rPr>
                <w:rFonts w:hint="cs"/>
                <w:rtl/>
              </w:rPr>
              <w:t>ينبع</w:t>
            </w:r>
          </w:p>
        </w:tc>
        <w:tc>
          <w:tcPr>
            <w:tcW w:w="200" w:type="pct"/>
          </w:tcPr>
          <w:p w:rsidR="00D03B2A" w:rsidRPr="00D8344E" w:rsidRDefault="00D03B2A" w:rsidP="00F0267A">
            <w:pPr>
              <w:ind w:firstLine="0"/>
              <w:rPr>
                <w:rtl/>
              </w:rPr>
            </w:pPr>
          </w:p>
        </w:tc>
        <w:tc>
          <w:tcPr>
            <w:tcW w:w="2400" w:type="pct"/>
          </w:tcPr>
          <w:p w:rsidR="00D03B2A" w:rsidRPr="00D8344E" w:rsidRDefault="00D03B2A" w:rsidP="002F0969">
            <w:pPr>
              <w:pStyle w:val="libLeft"/>
            </w:pPr>
            <w:r w:rsidRPr="00D8344E">
              <w:rPr>
                <w:rFonts w:hint="cs"/>
                <w:rtl/>
              </w:rPr>
              <w:t>17</w:t>
            </w:r>
          </w:p>
        </w:tc>
      </w:tr>
    </w:tbl>
    <w:p w:rsidR="00D03B2A" w:rsidRPr="00665B79" w:rsidRDefault="00D03B2A" w:rsidP="003029D9">
      <w:pPr>
        <w:pStyle w:val="libNormal"/>
        <w:rPr>
          <w:rtl/>
        </w:rPr>
      </w:pPr>
    </w:p>
    <w:p w:rsidR="00EE4030" w:rsidRDefault="00EE4030">
      <w:pPr>
        <w:bidi w:val="0"/>
        <w:ind w:firstLine="289"/>
        <w:rPr>
          <w:rtl/>
        </w:rPr>
      </w:pPr>
      <w:r>
        <w:rPr>
          <w:rtl/>
        </w:rPr>
        <w:br w:type="page"/>
      </w:r>
    </w:p>
    <w:p w:rsidR="00B171D4" w:rsidRDefault="00EE4030" w:rsidP="00EE4030">
      <w:pPr>
        <w:pStyle w:val="Heading1Center"/>
        <w:rPr>
          <w:rtl/>
          <w:lang w:bidi="fa-IR"/>
        </w:rPr>
      </w:pPr>
      <w:bookmarkStart w:id="15" w:name="_Toc432941271"/>
      <w:r>
        <w:rPr>
          <w:rFonts w:hint="cs"/>
          <w:rtl/>
          <w:lang w:bidi="fa-IR"/>
        </w:rPr>
        <w:lastRenderedPageBreak/>
        <w:t>الفهرس</w:t>
      </w:r>
      <w:bookmarkEnd w:id="15"/>
    </w:p>
    <w:sdt>
      <w:sdtPr>
        <w:rPr>
          <w:rFonts w:ascii="Times New Roman" w:eastAsia="Times New Roman" w:hAnsi="Times New Roman" w:cs="Traditional Arabic"/>
          <w:b w:val="0"/>
          <w:bCs w:val="0"/>
          <w:color w:val="000000"/>
          <w:sz w:val="24"/>
          <w:szCs w:val="32"/>
        </w:rPr>
        <w:id w:val="14886505"/>
        <w:docPartObj>
          <w:docPartGallery w:val="Table of Contents"/>
          <w:docPartUnique/>
        </w:docPartObj>
      </w:sdtPr>
      <w:sdtEndPr>
        <w:rPr>
          <w:rtl/>
        </w:rPr>
      </w:sdtEndPr>
      <w:sdtContent>
        <w:p w:rsidR="00EE4030" w:rsidRDefault="00EE4030" w:rsidP="00EE4030">
          <w:pPr>
            <w:pStyle w:val="TOCHeading"/>
          </w:pPr>
        </w:p>
        <w:p w:rsidR="00EE4030" w:rsidRDefault="00A47729" w:rsidP="00EE4030">
          <w:pPr>
            <w:pStyle w:val="TOC1"/>
            <w:rPr>
              <w:rFonts w:asciiTheme="minorHAnsi" w:eastAsiaTheme="minorEastAsia" w:hAnsiTheme="minorHAnsi" w:cstheme="minorBidi"/>
              <w:bCs w:val="0"/>
              <w:noProof/>
              <w:color w:val="auto"/>
              <w:sz w:val="22"/>
              <w:szCs w:val="22"/>
              <w:rtl/>
            </w:rPr>
          </w:pPr>
          <w:r w:rsidRPr="00A47729">
            <w:fldChar w:fldCharType="begin"/>
          </w:r>
          <w:r w:rsidR="00EE4030">
            <w:instrText xml:space="preserve"> TOC \o "1-3" \h \z \u </w:instrText>
          </w:r>
          <w:r w:rsidRPr="00A47729">
            <w:fldChar w:fldCharType="separate"/>
          </w:r>
          <w:hyperlink w:anchor="_Toc432941256" w:history="1">
            <w:r w:rsidR="00EE4030" w:rsidRPr="00773DD7">
              <w:rPr>
                <w:rtl/>
              </w:rPr>
              <w:t>المقد</w:t>
            </w:r>
            <w:r w:rsidR="00EE4030" w:rsidRPr="00773DD7">
              <w:rPr>
                <w:rFonts w:hint="cs"/>
                <w:rtl/>
              </w:rPr>
              <w:t>ّ</w:t>
            </w:r>
            <w:r w:rsidR="00EE4030" w:rsidRPr="00773DD7">
              <w:rPr>
                <w:rtl/>
              </w:rPr>
              <w:t>مة</w:t>
            </w:r>
            <w:r w:rsidR="00EE4030">
              <w:rPr>
                <w:noProof/>
                <w:webHidden/>
                <w:rtl/>
              </w:rPr>
              <w:tab/>
            </w:r>
            <w:r>
              <w:rPr>
                <w:noProof/>
                <w:webHidden/>
                <w:rtl/>
              </w:rPr>
              <w:fldChar w:fldCharType="begin"/>
            </w:r>
            <w:r w:rsidR="00EE4030">
              <w:rPr>
                <w:noProof/>
                <w:webHidden/>
                <w:rtl/>
              </w:rPr>
              <w:instrText xml:space="preserve"> </w:instrText>
            </w:r>
            <w:r w:rsidR="00EE4030">
              <w:rPr>
                <w:noProof/>
                <w:webHidden/>
              </w:rPr>
              <w:instrText>PAGEREF</w:instrText>
            </w:r>
            <w:r w:rsidR="00EE4030">
              <w:rPr>
                <w:noProof/>
                <w:webHidden/>
                <w:rtl/>
              </w:rPr>
              <w:instrText xml:space="preserve"> _</w:instrText>
            </w:r>
            <w:r w:rsidR="00EE4030">
              <w:rPr>
                <w:noProof/>
                <w:webHidden/>
              </w:rPr>
              <w:instrText>Toc432941256 \h</w:instrText>
            </w:r>
            <w:r w:rsidR="00EE4030">
              <w:rPr>
                <w:noProof/>
                <w:webHidden/>
                <w:rtl/>
              </w:rPr>
              <w:instrText xml:space="preserve"> </w:instrText>
            </w:r>
            <w:r>
              <w:rPr>
                <w:noProof/>
                <w:webHidden/>
                <w:rtl/>
              </w:rPr>
            </w:r>
            <w:r>
              <w:rPr>
                <w:noProof/>
                <w:webHidden/>
                <w:rtl/>
              </w:rPr>
              <w:fldChar w:fldCharType="separate"/>
            </w:r>
            <w:r w:rsidR="002E27F9">
              <w:rPr>
                <w:noProof/>
                <w:webHidden/>
                <w:rtl/>
              </w:rPr>
              <w:t>5</w:t>
            </w:r>
            <w:r>
              <w:rPr>
                <w:noProof/>
                <w:webHidden/>
                <w:rtl/>
              </w:rPr>
              <w:fldChar w:fldCharType="end"/>
            </w:r>
          </w:hyperlink>
        </w:p>
        <w:p w:rsidR="00EE4030" w:rsidRDefault="00A47729">
          <w:pPr>
            <w:pStyle w:val="TOC1"/>
            <w:rPr>
              <w:rFonts w:asciiTheme="minorHAnsi" w:eastAsiaTheme="minorEastAsia" w:hAnsiTheme="minorHAnsi" w:cstheme="minorBidi"/>
              <w:bCs w:val="0"/>
              <w:noProof/>
              <w:color w:val="auto"/>
              <w:sz w:val="22"/>
              <w:szCs w:val="22"/>
              <w:rtl/>
            </w:rPr>
          </w:pPr>
          <w:hyperlink w:anchor="_Toc432941257" w:history="1">
            <w:r w:rsidR="00EE4030" w:rsidRPr="003E0908">
              <w:rPr>
                <w:rStyle w:val="Hyperlink"/>
                <w:rFonts w:hint="eastAsia"/>
                <w:noProof/>
                <w:rtl/>
              </w:rPr>
              <w:t>ابن</w:t>
            </w:r>
            <w:r w:rsidR="00EE4030" w:rsidRPr="003E0908">
              <w:rPr>
                <w:rStyle w:val="Hyperlink"/>
                <w:noProof/>
                <w:rtl/>
              </w:rPr>
              <w:t xml:space="preserve"> </w:t>
            </w:r>
            <w:r w:rsidR="00EE4030" w:rsidRPr="003E0908">
              <w:rPr>
                <w:rStyle w:val="Hyperlink"/>
                <w:rFonts w:hint="eastAsia"/>
                <w:noProof/>
                <w:rtl/>
              </w:rPr>
              <w:t>سعد</w:t>
            </w:r>
            <w:r w:rsidR="00EE4030">
              <w:rPr>
                <w:noProof/>
                <w:webHidden/>
                <w:rtl/>
              </w:rPr>
              <w:tab/>
            </w:r>
            <w:r>
              <w:rPr>
                <w:noProof/>
                <w:webHidden/>
                <w:rtl/>
              </w:rPr>
              <w:fldChar w:fldCharType="begin"/>
            </w:r>
            <w:r w:rsidR="00EE4030">
              <w:rPr>
                <w:noProof/>
                <w:webHidden/>
                <w:rtl/>
              </w:rPr>
              <w:instrText xml:space="preserve"> </w:instrText>
            </w:r>
            <w:r w:rsidR="00EE4030">
              <w:rPr>
                <w:noProof/>
                <w:webHidden/>
              </w:rPr>
              <w:instrText>PAGEREF</w:instrText>
            </w:r>
            <w:r w:rsidR="00EE4030">
              <w:rPr>
                <w:noProof/>
                <w:webHidden/>
                <w:rtl/>
              </w:rPr>
              <w:instrText xml:space="preserve"> _</w:instrText>
            </w:r>
            <w:r w:rsidR="00EE4030">
              <w:rPr>
                <w:noProof/>
                <w:webHidden/>
              </w:rPr>
              <w:instrText>Toc432941257 \h</w:instrText>
            </w:r>
            <w:r w:rsidR="00EE4030">
              <w:rPr>
                <w:noProof/>
                <w:webHidden/>
                <w:rtl/>
              </w:rPr>
              <w:instrText xml:space="preserve"> </w:instrText>
            </w:r>
            <w:r>
              <w:rPr>
                <w:noProof/>
                <w:webHidden/>
                <w:rtl/>
              </w:rPr>
            </w:r>
            <w:r>
              <w:rPr>
                <w:noProof/>
                <w:webHidden/>
                <w:rtl/>
              </w:rPr>
              <w:fldChar w:fldCharType="separate"/>
            </w:r>
            <w:r w:rsidR="002E27F9">
              <w:rPr>
                <w:noProof/>
                <w:webHidden/>
                <w:rtl/>
              </w:rPr>
              <w:t>7</w:t>
            </w:r>
            <w:r>
              <w:rPr>
                <w:noProof/>
                <w:webHidden/>
                <w:rtl/>
              </w:rPr>
              <w:fldChar w:fldCharType="end"/>
            </w:r>
          </w:hyperlink>
        </w:p>
        <w:p w:rsidR="00EE4030" w:rsidRDefault="00A47729">
          <w:pPr>
            <w:pStyle w:val="TOC1"/>
            <w:rPr>
              <w:rFonts w:asciiTheme="minorHAnsi" w:eastAsiaTheme="minorEastAsia" w:hAnsiTheme="minorHAnsi" w:cstheme="minorBidi"/>
              <w:bCs w:val="0"/>
              <w:noProof/>
              <w:color w:val="auto"/>
              <w:sz w:val="22"/>
              <w:szCs w:val="22"/>
              <w:rtl/>
            </w:rPr>
          </w:pPr>
          <w:hyperlink w:anchor="_Toc432941258" w:history="1">
            <w:r w:rsidR="00EE4030" w:rsidRPr="003E0908">
              <w:rPr>
                <w:rStyle w:val="Hyperlink"/>
                <w:rFonts w:hint="eastAsia"/>
                <w:noProof/>
                <w:rtl/>
              </w:rPr>
              <w:t>وكتابه</w:t>
            </w:r>
            <w:r w:rsidR="00EE4030" w:rsidRPr="003E0908">
              <w:rPr>
                <w:rStyle w:val="Hyperlink"/>
                <w:noProof/>
                <w:rtl/>
              </w:rPr>
              <w:t xml:space="preserve"> « </w:t>
            </w:r>
            <w:r w:rsidR="00EE4030" w:rsidRPr="003E0908">
              <w:rPr>
                <w:rStyle w:val="Hyperlink"/>
                <w:rFonts w:hint="eastAsia"/>
                <w:noProof/>
                <w:rtl/>
              </w:rPr>
              <w:t>الطبقات</w:t>
            </w:r>
            <w:r w:rsidR="00EE4030" w:rsidRPr="003E0908">
              <w:rPr>
                <w:rStyle w:val="Hyperlink"/>
                <w:noProof/>
                <w:rtl/>
              </w:rPr>
              <w:t xml:space="preserve"> » </w:t>
            </w:r>
            <w:r w:rsidR="00EE4030" w:rsidRPr="003E0908">
              <w:rPr>
                <w:rStyle w:val="Hyperlink"/>
                <w:rFonts w:hint="eastAsia"/>
                <w:noProof/>
                <w:rtl/>
              </w:rPr>
              <w:t>الكبير</w:t>
            </w:r>
            <w:r w:rsidR="00EE4030">
              <w:rPr>
                <w:noProof/>
                <w:webHidden/>
                <w:rtl/>
              </w:rPr>
              <w:tab/>
            </w:r>
            <w:r>
              <w:rPr>
                <w:noProof/>
                <w:webHidden/>
                <w:rtl/>
              </w:rPr>
              <w:fldChar w:fldCharType="begin"/>
            </w:r>
            <w:r w:rsidR="00EE4030">
              <w:rPr>
                <w:noProof/>
                <w:webHidden/>
                <w:rtl/>
              </w:rPr>
              <w:instrText xml:space="preserve"> </w:instrText>
            </w:r>
            <w:r w:rsidR="00EE4030">
              <w:rPr>
                <w:noProof/>
                <w:webHidden/>
              </w:rPr>
              <w:instrText>PAGEREF</w:instrText>
            </w:r>
            <w:r w:rsidR="00EE4030">
              <w:rPr>
                <w:noProof/>
                <w:webHidden/>
                <w:rtl/>
              </w:rPr>
              <w:instrText xml:space="preserve"> _</w:instrText>
            </w:r>
            <w:r w:rsidR="00EE4030">
              <w:rPr>
                <w:noProof/>
                <w:webHidden/>
              </w:rPr>
              <w:instrText>Toc432941258 \h</w:instrText>
            </w:r>
            <w:r w:rsidR="00EE4030">
              <w:rPr>
                <w:noProof/>
                <w:webHidden/>
                <w:rtl/>
              </w:rPr>
              <w:instrText xml:space="preserve"> </w:instrText>
            </w:r>
            <w:r>
              <w:rPr>
                <w:noProof/>
                <w:webHidden/>
                <w:rtl/>
              </w:rPr>
            </w:r>
            <w:r>
              <w:rPr>
                <w:noProof/>
                <w:webHidden/>
                <w:rtl/>
              </w:rPr>
              <w:fldChar w:fldCharType="separate"/>
            </w:r>
            <w:r w:rsidR="002E27F9">
              <w:rPr>
                <w:noProof/>
                <w:webHidden/>
                <w:rtl/>
              </w:rPr>
              <w:t>7</w:t>
            </w:r>
            <w:r>
              <w:rPr>
                <w:noProof/>
                <w:webHidden/>
                <w:rtl/>
              </w:rPr>
              <w:fldChar w:fldCharType="end"/>
            </w:r>
          </w:hyperlink>
        </w:p>
        <w:p w:rsidR="00EE4030" w:rsidRDefault="00A47729">
          <w:pPr>
            <w:pStyle w:val="TOC1"/>
            <w:rPr>
              <w:rFonts w:asciiTheme="minorHAnsi" w:eastAsiaTheme="minorEastAsia" w:hAnsiTheme="minorHAnsi" w:cstheme="minorBidi"/>
              <w:bCs w:val="0"/>
              <w:noProof/>
              <w:color w:val="auto"/>
              <w:sz w:val="22"/>
              <w:szCs w:val="22"/>
              <w:rtl/>
            </w:rPr>
          </w:pPr>
          <w:hyperlink w:anchor="_Toc432941259" w:history="1">
            <w:r w:rsidR="00EE4030" w:rsidRPr="003E0908">
              <w:rPr>
                <w:rStyle w:val="Hyperlink"/>
                <w:rFonts w:hint="eastAsia"/>
                <w:noProof/>
                <w:rtl/>
              </w:rPr>
              <w:t>مقتل</w:t>
            </w:r>
            <w:r w:rsidR="00EE4030" w:rsidRPr="003E0908">
              <w:rPr>
                <w:rStyle w:val="Hyperlink"/>
                <w:noProof/>
                <w:rtl/>
              </w:rPr>
              <w:t xml:space="preserve"> </w:t>
            </w:r>
            <w:r w:rsidR="00EE4030" w:rsidRPr="003E0908">
              <w:rPr>
                <w:rStyle w:val="Hyperlink"/>
                <w:rFonts w:hint="eastAsia"/>
                <w:noProof/>
                <w:rtl/>
              </w:rPr>
              <w:t>الحسين</w:t>
            </w:r>
            <w:r w:rsidR="00EE4030" w:rsidRPr="003E0908">
              <w:rPr>
                <w:rStyle w:val="Hyperlink"/>
                <w:noProof/>
                <w:rtl/>
              </w:rPr>
              <w:t xml:space="preserve"> </w:t>
            </w:r>
            <w:r w:rsidR="00EE4030" w:rsidRPr="003E0908">
              <w:rPr>
                <w:rStyle w:val="Hyperlink"/>
                <w:rFonts w:hint="eastAsia"/>
                <w:noProof/>
                <w:rtl/>
              </w:rPr>
              <w:t>بن</w:t>
            </w:r>
            <w:r w:rsidR="00EE4030" w:rsidRPr="003E0908">
              <w:rPr>
                <w:rStyle w:val="Hyperlink"/>
                <w:noProof/>
                <w:rtl/>
              </w:rPr>
              <w:t xml:space="preserve"> </w:t>
            </w:r>
            <w:r w:rsidR="00EE4030" w:rsidRPr="003E0908">
              <w:rPr>
                <w:rStyle w:val="Hyperlink"/>
                <w:rFonts w:hint="eastAsia"/>
                <w:noProof/>
                <w:rtl/>
              </w:rPr>
              <w:t>عليّ</w:t>
            </w:r>
            <w:r w:rsidR="00EE4030">
              <w:rPr>
                <w:noProof/>
                <w:webHidden/>
                <w:rtl/>
              </w:rPr>
              <w:tab/>
            </w:r>
            <w:r>
              <w:rPr>
                <w:noProof/>
                <w:webHidden/>
                <w:rtl/>
              </w:rPr>
              <w:fldChar w:fldCharType="begin"/>
            </w:r>
            <w:r w:rsidR="00EE4030">
              <w:rPr>
                <w:noProof/>
                <w:webHidden/>
                <w:rtl/>
              </w:rPr>
              <w:instrText xml:space="preserve"> </w:instrText>
            </w:r>
            <w:r w:rsidR="00EE4030">
              <w:rPr>
                <w:noProof/>
                <w:webHidden/>
              </w:rPr>
              <w:instrText>PAGEREF</w:instrText>
            </w:r>
            <w:r w:rsidR="00EE4030">
              <w:rPr>
                <w:noProof/>
                <w:webHidden/>
                <w:rtl/>
              </w:rPr>
              <w:instrText xml:space="preserve"> _</w:instrText>
            </w:r>
            <w:r w:rsidR="00EE4030">
              <w:rPr>
                <w:noProof/>
                <w:webHidden/>
              </w:rPr>
              <w:instrText>Toc432941259 \h</w:instrText>
            </w:r>
            <w:r w:rsidR="00EE4030">
              <w:rPr>
                <w:noProof/>
                <w:webHidden/>
                <w:rtl/>
              </w:rPr>
              <w:instrText xml:space="preserve"> </w:instrText>
            </w:r>
            <w:r>
              <w:rPr>
                <w:noProof/>
                <w:webHidden/>
                <w:rtl/>
              </w:rPr>
            </w:r>
            <w:r>
              <w:rPr>
                <w:noProof/>
                <w:webHidden/>
                <w:rtl/>
              </w:rPr>
              <w:fldChar w:fldCharType="separate"/>
            </w:r>
            <w:r w:rsidR="002E27F9">
              <w:rPr>
                <w:noProof/>
                <w:webHidden/>
                <w:rtl/>
              </w:rPr>
              <w:t>53</w:t>
            </w:r>
            <w:r>
              <w:rPr>
                <w:noProof/>
                <w:webHidden/>
                <w:rtl/>
              </w:rPr>
              <w:fldChar w:fldCharType="end"/>
            </w:r>
          </w:hyperlink>
        </w:p>
        <w:p w:rsidR="00EE4030" w:rsidRDefault="00A47729">
          <w:pPr>
            <w:pStyle w:val="TOC1"/>
            <w:rPr>
              <w:rFonts w:asciiTheme="minorHAnsi" w:eastAsiaTheme="minorEastAsia" w:hAnsiTheme="minorHAnsi" w:cstheme="minorBidi"/>
              <w:bCs w:val="0"/>
              <w:noProof/>
              <w:color w:val="auto"/>
              <w:sz w:val="22"/>
              <w:szCs w:val="22"/>
              <w:rtl/>
            </w:rPr>
          </w:pPr>
          <w:hyperlink w:anchor="_Toc432941260" w:history="1">
            <w:r w:rsidR="00EE4030" w:rsidRPr="003E0908">
              <w:rPr>
                <w:rStyle w:val="Hyperlink"/>
                <w:rFonts w:hint="eastAsia"/>
                <w:noProof/>
                <w:rtl/>
              </w:rPr>
              <w:t>صلوات</w:t>
            </w:r>
            <w:r w:rsidR="00EE4030" w:rsidRPr="003E0908">
              <w:rPr>
                <w:rStyle w:val="Hyperlink"/>
                <w:noProof/>
                <w:rtl/>
              </w:rPr>
              <w:t xml:space="preserve"> </w:t>
            </w:r>
            <w:r w:rsidR="00EE4030" w:rsidRPr="003E0908">
              <w:rPr>
                <w:rStyle w:val="Hyperlink"/>
                <w:rFonts w:hint="eastAsia"/>
                <w:noProof/>
                <w:rtl/>
              </w:rPr>
              <w:t>الله</w:t>
            </w:r>
            <w:r w:rsidR="00EE4030" w:rsidRPr="003E0908">
              <w:rPr>
                <w:rStyle w:val="Hyperlink"/>
                <w:noProof/>
                <w:rtl/>
              </w:rPr>
              <w:t xml:space="preserve"> </w:t>
            </w:r>
            <w:r w:rsidR="00EE4030" w:rsidRPr="003E0908">
              <w:rPr>
                <w:rStyle w:val="Hyperlink"/>
                <w:rFonts w:hint="eastAsia"/>
                <w:noProof/>
                <w:rtl/>
              </w:rPr>
              <w:t>عليهما</w:t>
            </w:r>
            <w:r w:rsidR="00EE4030" w:rsidRPr="003E0908">
              <w:rPr>
                <w:rStyle w:val="Hyperlink"/>
                <w:noProof/>
                <w:rtl/>
              </w:rPr>
              <w:t xml:space="preserve"> </w:t>
            </w:r>
            <w:r w:rsidR="00EE4030" w:rsidRPr="003E0908">
              <w:rPr>
                <w:rStyle w:val="Hyperlink"/>
                <w:rFonts w:hint="eastAsia"/>
                <w:noProof/>
                <w:rtl/>
              </w:rPr>
              <w:t>وسلامه</w:t>
            </w:r>
            <w:r w:rsidR="00EE4030">
              <w:rPr>
                <w:noProof/>
                <w:webHidden/>
                <w:rtl/>
              </w:rPr>
              <w:tab/>
            </w:r>
            <w:r>
              <w:rPr>
                <w:noProof/>
                <w:webHidden/>
                <w:rtl/>
              </w:rPr>
              <w:fldChar w:fldCharType="begin"/>
            </w:r>
            <w:r w:rsidR="00EE4030">
              <w:rPr>
                <w:noProof/>
                <w:webHidden/>
                <w:rtl/>
              </w:rPr>
              <w:instrText xml:space="preserve"> </w:instrText>
            </w:r>
            <w:r w:rsidR="00EE4030">
              <w:rPr>
                <w:noProof/>
                <w:webHidden/>
              </w:rPr>
              <w:instrText>PAGEREF</w:instrText>
            </w:r>
            <w:r w:rsidR="00EE4030">
              <w:rPr>
                <w:noProof/>
                <w:webHidden/>
                <w:rtl/>
              </w:rPr>
              <w:instrText xml:space="preserve"> _</w:instrText>
            </w:r>
            <w:r w:rsidR="00EE4030">
              <w:rPr>
                <w:noProof/>
                <w:webHidden/>
              </w:rPr>
              <w:instrText>Toc432941260 \h</w:instrText>
            </w:r>
            <w:r w:rsidR="00EE4030">
              <w:rPr>
                <w:noProof/>
                <w:webHidden/>
                <w:rtl/>
              </w:rPr>
              <w:instrText xml:space="preserve"> </w:instrText>
            </w:r>
            <w:r>
              <w:rPr>
                <w:noProof/>
                <w:webHidden/>
                <w:rtl/>
              </w:rPr>
            </w:r>
            <w:r>
              <w:rPr>
                <w:noProof/>
                <w:webHidden/>
                <w:rtl/>
              </w:rPr>
              <w:fldChar w:fldCharType="separate"/>
            </w:r>
            <w:r w:rsidR="002E27F9">
              <w:rPr>
                <w:noProof/>
                <w:webHidden/>
                <w:rtl/>
              </w:rPr>
              <w:t>53</w:t>
            </w:r>
            <w:r>
              <w:rPr>
                <w:noProof/>
                <w:webHidden/>
                <w:rtl/>
              </w:rPr>
              <w:fldChar w:fldCharType="end"/>
            </w:r>
          </w:hyperlink>
        </w:p>
        <w:p w:rsidR="00EE4030" w:rsidRDefault="00A47729">
          <w:pPr>
            <w:pStyle w:val="TOC1"/>
            <w:rPr>
              <w:rFonts w:asciiTheme="minorHAnsi" w:eastAsiaTheme="minorEastAsia" w:hAnsiTheme="minorHAnsi" w:cstheme="minorBidi"/>
              <w:bCs w:val="0"/>
              <w:noProof/>
              <w:color w:val="auto"/>
              <w:sz w:val="22"/>
              <w:szCs w:val="22"/>
              <w:rtl/>
            </w:rPr>
          </w:pPr>
          <w:hyperlink w:anchor="_Toc432941261" w:history="1">
            <w:r w:rsidR="00EE4030" w:rsidRPr="003E0908">
              <w:rPr>
                <w:rStyle w:val="Hyperlink"/>
                <w:rFonts w:hint="eastAsia"/>
                <w:noProof/>
                <w:rtl/>
              </w:rPr>
              <w:t>رجع</w:t>
            </w:r>
            <w:r w:rsidR="00EE4030" w:rsidRPr="003E0908">
              <w:rPr>
                <w:rStyle w:val="Hyperlink"/>
                <w:noProof/>
                <w:rtl/>
              </w:rPr>
              <w:t xml:space="preserve"> </w:t>
            </w:r>
            <w:r w:rsidR="00EE4030" w:rsidRPr="003E0908">
              <w:rPr>
                <w:rStyle w:val="Hyperlink"/>
                <w:rFonts w:hint="eastAsia"/>
                <w:noProof/>
                <w:rtl/>
              </w:rPr>
              <w:t>الحديث</w:t>
            </w:r>
            <w:r w:rsidR="00EE4030" w:rsidRPr="003E0908">
              <w:rPr>
                <w:rStyle w:val="Hyperlink"/>
                <w:noProof/>
                <w:rtl/>
              </w:rPr>
              <w:t xml:space="preserve"> </w:t>
            </w:r>
            <w:r w:rsidR="00EE4030" w:rsidRPr="003E0908">
              <w:rPr>
                <w:rStyle w:val="Hyperlink"/>
                <w:rFonts w:hint="eastAsia"/>
                <w:noProof/>
                <w:rtl/>
              </w:rPr>
              <w:t>إلى</w:t>
            </w:r>
            <w:r w:rsidR="00EE4030" w:rsidRPr="003E0908">
              <w:rPr>
                <w:rStyle w:val="Hyperlink"/>
                <w:noProof/>
                <w:rtl/>
              </w:rPr>
              <w:t xml:space="preserve"> </w:t>
            </w:r>
            <w:r w:rsidR="00EE4030" w:rsidRPr="003E0908">
              <w:rPr>
                <w:rStyle w:val="Hyperlink"/>
                <w:rFonts w:hint="eastAsia"/>
                <w:noProof/>
                <w:rtl/>
              </w:rPr>
              <w:t>الأول</w:t>
            </w:r>
            <w:r w:rsidR="00EE4030">
              <w:rPr>
                <w:noProof/>
                <w:webHidden/>
                <w:rtl/>
              </w:rPr>
              <w:tab/>
            </w:r>
            <w:r>
              <w:rPr>
                <w:noProof/>
                <w:webHidden/>
                <w:rtl/>
              </w:rPr>
              <w:fldChar w:fldCharType="begin"/>
            </w:r>
            <w:r w:rsidR="00EE4030">
              <w:rPr>
                <w:noProof/>
                <w:webHidden/>
                <w:rtl/>
              </w:rPr>
              <w:instrText xml:space="preserve"> </w:instrText>
            </w:r>
            <w:r w:rsidR="00EE4030">
              <w:rPr>
                <w:noProof/>
                <w:webHidden/>
              </w:rPr>
              <w:instrText>PAGEREF</w:instrText>
            </w:r>
            <w:r w:rsidR="00EE4030">
              <w:rPr>
                <w:noProof/>
                <w:webHidden/>
                <w:rtl/>
              </w:rPr>
              <w:instrText xml:space="preserve"> _</w:instrText>
            </w:r>
            <w:r w:rsidR="00EE4030">
              <w:rPr>
                <w:noProof/>
                <w:webHidden/>
              </w:rPr>
              <w:instrText>Toc432941261 \h</w:instrText>
            </w:r>
            <w:r w:rsidR="00EE4030">
              <w:rPr>
                <w:noProof/>
                <w:webHidden/>
                <w:rtl/>
              </w:rPr>
              <w:instrText xml:space="preserve"> </w:instrText>
            </w:r>
            <w:r>
              <w:rPr>
                <w:noProof/>
                <w:webHidden/>
                <w:rtl/>
              </w:rPr>
            </w:r>
            <w:r>
              <w:rPr>
                <w:noProof/>
                <w:webHidden/>
                <w:rtl/>
              </w:rPr>
              <w:fldChar w:fldCharType="separate"/>
            </w:r>
            <w:r w:rsidR="002E27F9">
              <w:rPr>
                <w:noProof/>
                <w:webHidden/>
                <w:rtl/>
              </w:rPr>
              <w:t>55</w:t>
            </w:r>
            <w:r>
              <w:rPr>
                <w:noProof/>
                <w:webHidden/>
                <w:rtl/>
              </w:rPr>
              <w:fldChar w:fldCharType="end"/>
            </w:r>
          </w:hyperlink>
        </w:p>
        <w:p w:rsidR="00EE4030" w:rsidRDefault="00A47729">
          <w:pPr>
            <w:pStyle w:val="TOC1"/>
            <w:rPr>
              <w:rFonts w:asciiTheme="minorHAnsi" w:eastAsiaTheme="minorEastAsia" w:hAnsiTheme="minorHAnsi" w:cstheme="minorBidi"/>
              <w:bCs w:val="0"/>
              <w:noProof/>
              <w:color w:val="auto"/>
              <w:sz w:val="22"/>
              <w:szCs w:val="22"/>
              <w:rtl/>
            </w:rPr>
          </w:pPr>
          <w:hyperlink w:anchor="_Toc432941262" w:history="1">
            <w:r w:rsidR="00EE4030" w:rsidRPr="003E0908">
              <w:rPr>
                <w:rStyle w:val="Hyperlink"/>
                <w:rFonts w:hint="eastAsia"/>
                <w:noProof/>
                <w:rtl/>
              </w:rPr>
              <w:t>ثم</w:t>
            </w:r>
            <w:r w:rsidR="00EE4030" w:rsidRPr="003E0908">
              <w:rPr>
                <w:rStyle w:val="Hyperlink"/>
                <w:noProof/>
                <w:rtl/>
              </w:rPr>
              <w:t xml:space="preserve"> </w:t>
            </w:r>
            <w:r w:rsidR="00EE4030" w:rsidRPr="003E0908">
              <w:rPr>
                <w:rStyle w:val="Hyperlink"/>
                <w:rFonts w:hint="eastAsia"/>
                <w:noProof/>
                <w:rtl/>
              </w:rPr>
              <w:t>رجع</w:t>
            </w:r>
            <w:r w:rsidR="00EE4030" w:rsidRPr="003E0908">
              <w:rPr>
                <w:rStyle w:val="Hyperlink"/>
                <w:noProof/>
                <w:rtl/>
              </w:rPr>
              <w:t xml:space="preserve"> </w:t>
            </w:r>
            <w:r w:rsidR="00EE4030" w:rsidRPr="003E0908">
              <w:rPr>
                <w:rStyle w:val="Hyperlink"/>
                <w:rFonts w:hint="eastAsia"/>
                <w:noProof/>
                <w:rtl/>
              </w:rPr>
              <w:t>الحديث</w:t>
            </w:r>
            <w:r w:rsidR="00EE4030" w:rsidRPr="003E0908">
              <w:rPr>
                <w:rStyle w:val="Hyperlink"/>
                <w:noProof/>
                <w:rtl/>
              </w:rPr>
              <w:t xml:space="preserve"> </w:t>
            </w:r>
            <w:r w:rsidR="00EE4030" w:rsidRPr="003E0908">
              <w:rPr>
                <w:rStyle w:val="Hyperlink"/>
                <w:rFonts w:hint="eastAsia"/>
                <w:noProof/>
                <w:rtl/>
              </w:rPr>
              <w:t>إلى</w:t>
            </w:r>
            <w:r w:rsidR="00EE4030" w:rsidRPr="003E0908">
              <w:rPr>
                <w:rStyle w:val="Hyperlink"/>
                <w:noProof/>
                <w:rtl/>
              </w:rPr>
              <w:t xml:space="preserve"> </w:t>
            </w:r>
            <w:r w:rsidR="00EE4030" w:rsidRPr="003E0908">
              <w:rPr>
                <w:rStyle w:val="Hyperlink"/>
                <w:rFonts w:hint="eastAsia"/>
                <w:noProof/>
                <w:rtl/>
              </w:rPr>
              <w:t>الأول</w:t>
            </w:r>
            <w:r w:rsidR="00EE4030">
              <w:rPr>
                <w:noProof/>
                <w:webHidden/>
                <w:rtl/>
              </w:rPr>
              <w:tab/>
            </w:r>
            <w:r>
              <w:rPr>
                <w:noProof/>
                <w:webHidden/>
                <w:rtl/>
              </w:rPr>
              <w:fldChar w:fldCharType="begin"/>
            </w:r>
            <w:r w:rsidR="00EE4030">
              <w:rPr>
                <w:noProof/>
                <w:webHidden/>
                <w:rtl/>
              </w:rPr>
              <w:instrText xml:space="preserve"> </w:instrText>
            </w:r>
            <w:r w:rsidR="00EE4030">
              <w:rPr>
                <w:noProof/>
                <w:webHidden/>
              </w:rPr>
              <w:instrText>PAGEREF</w:instrText>
            </w:r>
            <w:r w:rsidR="00EE4030">
              <w:rPr>
                <w:noProof/>
                <w:webHidden/>
                <w:rtl/>
              </w:rPr>
              <w:instrText xml:space="preserve"> _</w:instrText>
            </w:r>
            <w:r w:rsidR="00EE4030">
              <w:rPr>
                <w:noProof/>
                <w:webHidden/>
              </w:rPr>
              <w:instrText>Toc432941262 \h</w:instrText>
            </w:r>
            <w:r w:rsidR="00EE4030">
              <w:rPr>
                <w:noProof/>
                <w:webHidden/>
                <w:rtl/>
              </w:rPr>
              <w:instrText xml:space="preserve"> </w:instrText>
            </w:r>
            <w:r>
              <w:rPr>
                <w:noProof/>
                <w:webHidden/>
                <w:rtl/>
              </w:rPr>
            </w:r>
            <w:r>
              <w:rPr>
                <w:noProof/>
                <w:webHidden/>
                <w:rtl/>
              </w:rPr>
              <w:fldChar w:fldCharType="separate"/>
            </w:r>
            <w:r w:rsidR="002E27F9">
              <w:rPr>
                <w:noProof/>
                <w:webHidden/>
                <w:rtl/>
              </w:rPr>
              <w:t>64</w:t>
            </w:r>
            <w:r>
              <w:rPr>
                <w:noProof/>
                <w:webHidden/>
                <w:rtl/>
              </w:rPr>
              <w:fldChar w:fldCharType="end"/>
            </w:r>
          </w:hyperlink>
        </w:p>
        <w:p w:rsidR="00EE4030" w:rsidRDefault="00A47729">
          <w:pPr>
            <w:pStyle w:val="TOC1"/>
            <w:rPr>
              <w:rFonts w:asciiTheme="minorHAnsi" w:eastAsiaTheme="minorEastAsia" w:hAnsiTheme="minorHAnsi" w:cstheme="minorBidi"/>
              <w:bCs w:val="0"/>
              <w:noProof/>
              <w:color w:val="auto"/>
              <w:sz w:val="22"/>
              <w:szCs w:val="22"/>
              <w:rtl/>
            </w:rPr>
          </w:pPr>
          <w:hyperlink w:anchor="_Toc432941263" w:history="1">
            <w:r w:rsidR="00EE4030" w:rsidRPr="003E0908">
              <w:rPr>
                <w:rStyle w:val="Hyperlink"/>
                <w:rFonts w:hint="eastAsia"/>
                <w:noProof/>
                <w:rtl/>
              </w:rPr>
              <w:t>رجع</w:t>
            </w:r>
            <w:r w:rsidR="00EE4030" w:rsidRPr="003E0908">
              <w:rPr>
                <w:rStyle w:val="Hyperlink"/>
                <w:noProof/>
                <w:rtl/>
              </w:rPr>
              <w:t xml:space="preserve"> </w:t>
            </w:r>
            <w:r w:rsidR="00EE4030" w:rsidRPr="003E0908">
              <w:rPr>
                <w:rStyle w:val="Hyperlink"/>
                <w:rFonts w:hint="eastAsia"/>
                <w:noProof/>
                <w:rtl/>
              </w:rPr>
              <w:t>الحديث</w:t>
            </w:r>
            <w:r w:rsidR="00EE4030" w:rsidRPr="003E0908">
              <w:rPr>
                <w:rStyle w:val="Hyperlink"/>
                <w:noProof/>
                <w:rtl/>
              </w:rPr>
              <w:t xml:space="preserve"> </w:t>
            </w:r>
            <w:r w:rsidR="00EE4030" w:rsidRPr="003E0908">
              <w:rPr>
                <w:rStyle w:val="Hyperlink"/>
                <w:rFonts w:hint="eastAsia"/>
                <w:noProof/>
                <w:rtl/>
              </w:rPr>
              <w:t>إلى</w:t>
            </w:r>
            <w:r w:rsidR="00EE4030" w:rsidRPr="003E0908">
              <w:rPr>
                <w:rStyle w:val="Hyperlink"/>
                <w:noProof/>
                <w:rtl/>
              </w:rPr>
              <w:t xml:space="preserve"> </w:t>
            </w:r>
            <w:r w:rsidR="00EE4030" w:rsidRPr="003E0908">
              <w:rPr>
                <w:rStyle w:val="Hyperlink"/>
                <w:rFonts w:hint="eastAsia"/>
                <w:noProof/>
                <w:rtl/>
              </w:rPr>
              <w:t>الأول</w:t>
            </w:r>
            <w:r w:rsidR="00EE4030">
              <w:rPr>
                <w:noProof/>
                <w:webHidden/>
                <w:rtl/>
              </w:rPr>
              <w:tab/>
            </w:r>
            <w:r>
              <w:rPr>
                <w:noProof/>
                <w:webHidden/>
                <w:rtl/>
              </w:rPr>
              <w:fldChar w:fldCharType="begin"/>
            </w:r>
            <w:r w:rsidR="00EE4030">
              <w:rPr>
                <w:noProof/>
                <w:webHidden/>
                <w:rtl/>
              </w:rPr>
              <w:instrText xml:space="preserve"> </w:instrText>
            </w:r>
            <w:r w:rsidR="00EE4030">
              <w:rPr>
                <w:noProof/>
                <w:webHidden/>
              </w:rPr>
              <w:instrText>PAGEREF</w:instrText>
            </w:r>
            <w:r w:rsidR="00EE4030">
              <w:rPr>
                <w:noProof/>
                <w:webHidden/>
                <w:rtl/>
              </w:rPr>
              <w:instrText xml:space="preserve"> _</w:instrText>
            </w:r>
            <w:r w:rsidR="00EE4030">
              <w:rPr>
                <w:noProof/>
                <w:webHidden/>
              </w:rPr>
              <w:instrText>Toc432941263 \h</w:instrText>
            </w:r>
            <w:r w:rsidR="00EE4030">
              <w:rPr>
                <w:noProof/>
                <w:webHidden/>
                <w:rtl/>
              </w:rPr>
              <w:instrText xml:space="preserve"> </w:instrText>
            </w:r>
            <w:r>
              <w:rPr>
                <w:noProof/>
                <w:webHidden/>
                <w:rtl/>
              </w:rPr>
            </w:r>
            <w:r>
              <w:rPr>
                <w:noProof/>
                <w:webHidden/>
                <w:rtl/>
              </w:rPr>
              <w:fldChar w:fldCharType="separate"/>
            </w:r>
            <w:r w:rsidR="002E27F9">
              <w:rPr>
                <w:noProof/>
                <w:webHidden/>
                <w:rtl/>
              </w:rPr>
              <w:t>71</w:t>
            </w:r>
            <w:r>
              <w:rPr>
                <w:noProof/>
                <w:webHidden/>
                <w:rtl/>
              </w:rPr>
              <w:fldChar w:fldCharType="end"/>
            </w:r>
          </w:hyperlink>
        </w:p>
        <w:p w:rsidR="00EE4030" w:rsidRDefault="00A47729">
          <w:pPr>
            <w:pStyle w:val="TOC1"/>
            <w:rPr>
              <w:rFonts w:asciiTheme="minorHAnsi" w:eastAsiaTheme="minorEastAsia" w:hAnsiTheme="minorHAnsi" w:cstheme="minorBidi"/>
              <w:bCs w:val="0"/>
              <w:noProof/>
              <w:color w:val="auto"/>
              <w:sz w:val="22"/>
              <w:szCs w:val="22"/>
              <w:rtl/>
            </w:rPr>
          </w:pPr>
          <w:hyperlink w:anchor="_Toc432941264" w:history="1">
            <w:r w:rsidR="00EE4030" w:rsidRPr="003E0908">
              <w:rPr>
                <w:rStyle w:val="Hyperlink"/>
                <w:rFonts w:hint="eastAsia"/>
                <w:noProof/>
                <w:rtl/>
              </w:rPr>
              <w:t>رجع</w:t>
            </w:r>
            <w:r w:rsidR="00EE4030" w:rsidRPr="003E0908">
              <w:rPr>
                <w:rStyle w:val="Hyperlink"/>
                <w:noProof/>
                <w:rtl/>
              </w:rPr>
              <w:t xml:space="preserve"> </w:t>
            </w:r>
            <w:r w:rsidR="00EE4030" w:rsidRPr="003E0908">
              <w:rPr>
                <w:rStyle w:val="Hyperlink"/>
                <w:rFonts w:hint="eastAsia"/>
                <w:noProof/>
                <w:rtl/>
              </w:rPr>
              <w:t>الحديث</w:t>
            </w:r>
            <w:r w:rsidR="00EE4030" w:rsidRPr="003E0908">
              <w:rPr>
                <w:rStyle w:val="Hyperlink"/>
                <w:noProof/>
                <w:rtl/>
              </w:rPr>
              <w:t xml:space="preserve"> </w:t>
            </w:r>
            <w:r w:rsidR="00EE4030" w:rsidRPr="003E0908">
              <w:rPr>
                <w:rStyle w:val="Hyperlink"/>
                <w:rFonts w:hint="eastAsia"/>
                <w:noProof/>
                <w:rtl/>
              </w:rPr>
              <w:t>الى</w:t>
            </w:r>
            <w:r w:rsidR="00EE4030" w:rsidRPr="003E0908">
              <w:rPr>
                <w:rStyle w:val="Hyperlink"/>
                <w:noProof/>
                <w:rtl/>
              </w:rPr>
              <w:t xml:space="preserve"> </w:t>
            </w:r>
            <w:r w:rsidR="00EE4030" w:rsidRPr="003E0908">
              <w:rPr>
                <w:rStyle w:val="Hyperlink"/>
                <w:rFonts w:hint="eastAsia"/>
                <w:noProof/>
                <w:rtl/>
              </w:rPr>
              <w:t>الاول</w:t>
            </w:r>
            <w:r w:rsidR="00EE4030">
              <w:rPr>
                <w:noProof/>
                <w:webHidden/>
                <w:rtl/>
              </w:rPr>
              <w:tab/>
            </w:r>
            <w:r>
              <w:rPr>
                <w:noProof/>
                <w:webHidden/>
                <w:rtl/>
              </w:rPr>
              <w:fldChar w:fldCharType="begin"/>
            </w:r>
            <w:r w:rsidR="00EE4030">
              <w:rPr>
                <w:noProof/>
                <w:webHidden/>
                <w:rtl/>
              </w:rPr>
              <w:instrText xml:space="preserve"> </w:instrText>
            </w:r>
            <w:r w:rsidR="00EE4030">
              <w:rPr>
                <w:noProof/>
                <w:webHidden/>
              </w:rPr>
              <w:instrText>PAGEREF</w:instrText>
            </w:r>
            <w:r w:rsidR="00EE4030">
              <w:rPr>
                <w:noProof/>
                <w:webHidden/>
                <w:rtl/>
              </w:rPr>
              <w:instrText xml:space="preserve"> _</w:instrText>
            </w:r>
            <w:r w:rsidR="00EE4030">
              <w:rPr>
                <w:noProof/>
                <w:webHidden/>
              </w:rPr>
              <w:instrText>Toc432941264 \h</w:instrText>
            </w:r>
            <w:r w:rsidR="00EE4030">
              <w:rPr>
                <w:noProof/>
                <w:webHidden/>
                <w:rtl/>
              </w:rPr>
              <w:instrText xml:space="preserve"> </w:instrText>
            </w:r>
            <w:r>
              <w:rPr>
                <w:noProof/>
                <w:webHidden/>
                <w:rtl/>
              </w:rPr>
            </w:r>
            <w:r>
              <w:rPr>
                <w:noProof/>
                <w:webHidden/>
                <w:rtl/>
              </w:rPr>
              <w:fldChar w:fldCharType="separate"/>
            </w:r>
            <w:r w:rsidR="002E27F9">
              <w:rPr>
                <w:noProof/>
                <w:webHidden/>
                <w:rtl/>
              </w:rPr>
              <w:t>80</w:t>
            </w:r>
            <w:r>
              <w:rPr>
                <w:noProof/>
                <w:webHidden/>
                <w:rtl/>
              </w:rPr>
              <w:fldChar w:fldCharType="end"/>
            </w:r>
          </w:hyperlink>
        </w:p>
        <w:p w:rsidR="00EE4030" w:rsidRDefault="00A47729">
          <w:pPr>
            <w:pStyle w:val="TOC1"/>
            <w:rPr>
              <w:rFonts w:asciiTheme="minorHAnsi" w:eastAsiaTheme="minorEastAsia" w:hAnsiTheme="minorHAnsi" w:cstheme="minorBidi"/>
              <w:bCs w:val="0"/>
              <w:noProof/>
              <w:color w:val="auto"/>
              <w:sz w:val="22"/>
              <w:szCs w:val="22"/>
              <w:rtl/>
            </w:rPr>
          </w:pPr>
          <w:hyperlink w:anchor="_Toc432941265" w:history="1">
            <w:r w:rsidR="00EE4030" w:rsidRPr="003E0908">
              <w:rPr>
                <w:rStyle w:val="Hyperlink"/>
                <w:rFonts w:hint="eastAsia"/>
                <w:noProof/>
                <w:rtl/>
              </w:rPr>
              <w:t>رجع</w:t>
            </w:r>
            <w:r w:rsidR="00EE4030" w:rsidRPr="003E0908">
              <w:rPr>
                <w:rStyle w:val="Hyperlink"/>
                <w:noProof/>
                <w:rtl/>
              </w:rPr>
              <w:t xml:space="preserve"> </w:t>
            </w:r>
            <w:r w:rsidR="00EE4030" w:rsidRPr="003E0908">
              <w:rPr>
                <w:rStyle w:val="Hyperlink"/>
                <w:rFonts w:hint="eastAsia"/>
                <w:noProof/>
                <w:rtl/>
              </w:rPr>
              <w:t>الحديث</w:t>
            </w:r>
            <w:r w:rsidR="00EE4030" w:rsidRPr="003E0908">
              <w:rPr>
                <w:rStyle w:val="Hyperlink"/>
                <w:noProof/>
                <w:rtl/>
              </w:rPr>
              <w:t xml:space="preserve"> </w:t>
            </w:r>
            <w:r w:rsidR="00EE4030" w:rsidRPr="003E0908">
              <w:rPr>
                <w:rStyle w:val="Hyperlink"/>
                <w:rFonts w:hint="eastAsia"/>
                <w:noProof/>
                <w:rtl/>
              </w:rPr>
              <w:t>إلى</w:t>
            </w:r>
            <w:r w:rsidR="00EE4030" w:rsidRPr="003E0908">
              <w:rPr>
                <w:rStyle w:val="Hyperlink"/>
                <w:noProof/>
                <w:rtl/>
              </w:rPr>
              <w:t xml:space="preserve"> </w:t>
            </w:r>
            <w:r w:rsidR="00EE4030" w:rsidRPr="003E0908">
              <w:rPr>
                <w:rStyle w:val="Hyperlink"/>
                <w:rFonts w:hint="eastAsia"/>
                <w:noProof/>
                <w:rtl/>
              </w:rPr>
              <w:t>الأول</w:t>
            </w:r>
            <w:r w:rsidR="00EE4030">
              <w:rPr>
                <w:noProof/>
                <w:webHidden/>
                <w:rtl/>
              </w:rPr>
              <w:tab/>
            </w:r>
            <w:r>
              <w:rPr>
                <w:noProof/>
                <w:webHidden/>
                <w:rtl/>
              </w:rPr>
              <w:fldChar w:fldCharType="begin"/>
            </w:r>
            <w:r w:rsidR="00EE4030">
              <w:rPr>
                <w:noProof/>
                <w:webHidden/>
                <w:rtl/>
              </w:rPr>
              <w:instrText xml:space="preserve"> </w:instrText>
            </w:r>
            <w:r w:rsidR="00EE4030">
              <w:rPr>
                <w:noProof/>
                <w:webHidden/>
              </w:rPr>
              <w:instrText>PAGEREF</w:instrText>
            </w:r>
            <w:r w:rsidR="00EE4030">
              <w:rPr>
                <w:noProof/>
                <w:webHidden/>
                <w:rtl/>
              </w:rPr>
              <w:instrText xml:space="preserve"> _</w:instrText>
            </w:r>
            <w:r w:rsidR="00EE4030">
              <w:rPr>
                <w:noProof/>
                <w:webHidden/>
              </w:rPr>
              <w:instrText>Toc432941265 \h</w:instrText>
            </w:r>
            <w:r w:rsidR="00EE4030">
              <w:rPr>
                <w:noProof/>
                <w:webHidden/>
                <w:rtl/>
              </w:rPr>
              <w:instrText xml:space="preserve"> </w:instrText>
            </w:r>
            <w:r>
              <w:rPr>
                <w:noProof/>
                <w:webHidden/>
                <w:rtl/>
              </w:rPr>
            </w:r>
            <w:r>
              <w:rPr>
                <w:noProof/>
                <w:webHidden/>
                <w:rtl/>
              </w:rPr>
              <w:fldChar w:fldCharType="separate"/>
            </w:r>
            <w:r w:rsidR="002E27F9">
              <w:rPr>
                <w:noProof/>
                <w:webHidden/>
                <w:rtl/>
              </w:rPr>
              <w:t>81</w:t>
            </w:r>
            <w:r>
              <w:rPr>
                <w:noProof/>
                <w:webHidden/>
                <w:rtl/>
              </w:rPr>
              <w:fldChar w:fldCharType="end"/>
            </w:r>
          </w:hyperlink>
        </w:p>
        <w:p w:rsidR="00EE4030" w:rsidRDefault="00A47729">
          <w:pPr>
            <w:pStyle w:val="TOC1"/>
            <w:rPr>
              <w:rFonts w:asciiTheme="minorHAnsi" w:eastAsiaTheme="minorEastAsia" w:hAnsiTheme="minorHAnsi" w:cstheme="minorBidi"/>
              <w:bCs w:val="0"/>
              <w:noProof/>
              <w:color w:val="auto"/>
              <w:sz w:val="22"/>
              <w:szCs w:val="22"/>
              <w:rtl/>
            </w:rPr>
          </w:pPr>
          <w:hyperlink w:anchor="_Toc432941266" w:history="1">
            <w:r w:rsidR="00EE4030" w:rsidRPr="003E0908">
              <w:rPr>
                <w:rStyle w:val="Hyperlink"/>
                <w:rFonts w:hint="eastAsia"/>
                <w:noProof/>
                <w:rtl/>
              </w:rPr>
              <w:t>رجع</w:t>
            </w:r>
            <w:r w:rsidR="00EE4030" w:rsidRPr="003E0908">
              <w:rPr>
                <w:rStyle w:val="Hyperlink"/>
                <w:noProof/>
                <w:rtl/>
              </w:rPr>
              <w:t xml:space="preserve"> </w:t>
            </w:r>
            <w:r w:rsidR="00EE4030" w:rsidRPr="003E0908">
              <w:rPr>
                <w:rStyle w:val="Hyperlink"/>
                <w:rFonts w:hint="eastAsia"/>
                <w:noProof/>
                <w:rtl/>
              </w:rPr>
              <w:t>الحديث</w:t>
            </w:r>
            <w:r w:rsidR="00EE4030" w:rsidRPr="003E0908">
              <w:rPr>
                <w:rStyle w:val="Hyperlink"/>
                <w:noProof/>
                <w:rtl/>
              </w:rPr>
              <w:t xml:space="preserve"> </w:t>
            </w:r>
            <w:r w:rsidR="00EE4030" w:rsidRPr="003E0908">
              <w:rPr>
                <w:rStyle w:val="Hyperlink"/>
                <w:rFonts w:hint="eastAsia"/>
                <w:noProof/>
                <w:rtl/>
              </w:rPr>
              <w:t>إلى</w:t>
            </w:r>
            <w:r w:rsidR="00EE4030" w:rsidRPr="003E0908">
              <w:rPr>
                <w:rStyle w:val="Hyperlink"/>
                <w:noProof/>
                <w:rtl/>
              </w:rPr>
              <w:t xml:space="preserve"> </w:t>
            </w:r>
            <w:r w:rsidR="00EE4030" w:rsidRPr="003E0908">
              <w:rPr>
                <w:rStyle w:val="Hyperlink"/>
                <w:rFonts w:hint="eastAsia"/>
                <w:noProof/>
                <w:rtl/>
              </w:rPr>
              <w:t>الأول</w:t>
            </w:r>
            <w:r w:rsidR="00EE4030">
              <w:rPr>
                <w:noProof/>
                <w:webHidden/>
                <w:rtl/>
              </w:rPr>
              <w:tab/>
            </w:r>
            <w:r>
              <w:rPr>
                <w:noProof/>
                <w:webHidden/>
                <w:rtl/>
              </w:rPr>
              <w:fldChar w:fldCharType="begin"/>
            </w:r>
            <w:r w:rsidR="00EE4030">
              <w:rPr>
                <w:noProof/>
                <w:webHidden/>
                <w:rtl/>
              </w:rPr>
              <w:instrText xml:space="preserve"> </w:instrText>
            </w:r>
            <w:r w:rsidR="00EE4030">
              <w:rPr>
                <w:noProof/>
                <w:webHidden/>
              </w:rPr>
              <w:instrText>PAGEREF</w:instrText>
            </w:r>
            <w:r w:rsidR="00EE4030">
              <w:rPr>
                <w:noProof/>
                <w:webHidden/>
                <w:rtl/>
              </w:rPr>
              <w:instrText xml:space="preserve"> _</w:instrText>
            </w:r>
            <w:r w:rsidR="00EE4030">
              <w:rPr>
                <w:noProof/>
                <w:webHidden/>
              </w:rPr>
              <w:instrText>Toc432941266 \h</w:instrText>
            </w:r>
            <w:r w:rsidR="00EE4030">
              <w:rPr>
                <w:noProof/>
                <w:webHidden/>
                <w:rtl/>
              </w:rPr>
              <w:instrText xml:space="preserve"> </w:instrText>
            </w:r>
            <w:r>
              <w:rPr>
                <w:noProof/>
                <w:webHidden/>
                <w:rtl/>
              </w:rPr>
            </w:r>
            <w:r>
              <w:rPr>
                <w:noProof/>
                <w:webHidden/>
                <w:rtl/>
              </w:rPr>
              <w:fldChar w:fldCharType="separate"/>
            </w:r>
            <w:r w:rsidR="002E27F9">
              <w:rPr>
                <w:noProof/>
                <w:webHidden/>
                <w:rtl/>
              </w:rPr>
              <w:t>83</w:t>
            </w:r>
            <w:r>
              <w:rPr>
                <w:noProof/>
                <w:webHidden/>
                <w:rtl/>
              </w:rPr>
              <w:fldChar w:fldCharType="end"/>
            </w:r>
          </w:hyperlink>
        </w:p>
        <w:p w:rsidR="00EE4030" w:rsidRDefault="00A47729">
          <w:pPr>
            <w:pStyle w:val="TOC1"/>
            <w:rPr>
              <w:rFonts w:asciiTheme="minorHAnsi" w:eastAsiaTheme="minorEastAsia" w:hAnsiTheme="minorHAnsi" w:cstheme="minorBidi"/>
              <w:bCs w:val="0"/>
              <w:noProof/>
              <w:color w:val="auto"/>
              <w:sz w:val="22"/>
              <w:szCs w:val="22"/>
              <w:rtl/>
            </w:rPr>
          </w:pPr>
          <w:hyperlink w:anchor="_Toc432941267" w:history="1">
            <w:r w:rsidR="00EE4030" w:rsidRPr="003E0908">
              <w:rPr>
                <w:rStyle w:val="Hyperlink"/>
                <w:rFonts w:hint="eastAsia"/>
                <w:noProof/>
                <w:rtl/>
              </w:rPr>
              <w:t>رجع</w:t>
            </w:r>
            <w:r w:rsidR="00EE4030" w:rsidRPr="003E0908">
              <w:rPr>
                <w:rStyle w:val="Hyperlink"/>
                <w:noProof/>
                <w:rtl/>
              </w:rPr>
              <w:t xml:space="preserve"> </w:t>
            </w:r>
            <w:r w:rsidR="00EE4030" w:rsidRPr="003E0908">
              <w:rPr>
                <w:rStyle w:val="Hyperlink"/>
                <w:rFonts w:hint="eastAsia"/>
                <w:noProof/>
                <w:rtl/>
              </w:rPr>
              <w:t>الحديث</w:t>
            </w:r>
            <w:r w:rsidR="00EE4030" w:rsidRPr="003E0908">
              <w:rPr>
                <w:rStyle w:val="Hyperlink"/>
                <w:noProof/>
                <w:rtl/>
              </w:rPr>
              <w:t xml:space="preserve"> </w:t>
            </w:r>
            <w:r w:rsidR="00EE4030" w:rsidRPr="003E0908">
              <w:rPr>
                <w:rStyle w:val="Hyperlink"/>
                <w:rFonts w:hint="eastAsia"/>
                <w:noProof/>
                <w:rtl/>
              </w:rPr>
              <w:t>إلى</w:t>
            </w:r>
            <w:r w:rsidR="00EE4030" w:rsidRPr="003E0908">
              <w:rPr>
                <w:rStyle w:val="Hyperlink"/>
                <w:noProof/>
                <w:rtl/>
              </w:rPr>
              <w:t xml:space="preserve"> </w:t>
            </w:r>
            <w:r w:rsidR="00EE4030" w:rsidRPr="003E0908">
              <w:rPr>
                <w:rStyle w:val="Hyperlink"/>
                <w:rFonts w:hint="eastAsia"/>
                <w:noProof/>
                <w:rtl/>
              </w:rPr>
              <w:t>الأول</w:t>
            </w:r>
            <w:r w:rsidR="00EE4030">
              <w:rPr>
                <w:noProof/>
                <w:webHidden/>
                <w:rtl/>
              </w:rPr>
              <w:tab/>
            </w:r>
            <w:r>
              <w:rPr>
                <w:noProof/>
                <w:webHidden/>
                <w:rtl/>
              </w:rPr>
              <w:fldChar w:fldCharType="begin"/>
            </w:r>
            <w:r w:rsidR="00EE4030">
              <w:rPr>
                <w:noProof/>
                <w:webHidden/>
                <w:rtl/>
              </w:rPr>
              <w:instrText xml:space="preserve"> </w:instrText>
            </w:r>
            <w:r w:rsidR="00EE4030">
              <w:rPr>
                <w:noProof/>
                <w:webHidden/>
              </w:rPr>
              <w:instrText>PAGEREF</w:instrText>
            </w:r>
            <w:r w:rsidR="00EE4030">
              <w:rPr>
                <w:noProof/>
                <w:webHidden/>
                <w:rtl/>
              </w:rPr>
              <w:instrText xml:space="preserve"> _</w:instrText>
            </w:r>
            <w:r w:rsidR="00EE4030">
              <w:rPr>
                <w:noProof/>
                <w:webHidden/>
              </w:rPr>
              <w:instrText>Toc432941267 \h</w:instrText>
            </w:r>
            <w:r w:rsidR="00EE4030">
              <w:rPr>
                <w:noProof/>
                <w:webHidden/>
                <w:rtl/>
              </w:rPr>
              <w:instrText xml:space="preserve"> </w:instrText>
            </w:r>
            <w:r>
              <w:rPr>
                <w:noProof/>
                <w:webHidden/>
                <w:rtl/>
              </w:rPr>
            </w:r>
            <w:r>
              <w:rPr>
                <w:noProof/>
                <w:webHidden/>
                <w:rtl/>
              </w:rPr>
              <w:fldChar w:fldCharType="separate"/>
            </w:r>
            <w:r w:rsidR="002E27F9">
              <w:rPr>
                <w:noProof/>
                <w:webHidden/>
                <w:rtl/>
              </w:rPr>
              <w:t>92</w:t>
            </w:r>
            <w:r>
              <w:rPr>
                <w:noProof/>
                <w:webHidden/>
                <w:rtl/>
              </w:rPr>
              <w:fldChar w:fldCharType="end"/>
            </w:r>
          </w:hyperlink>
        </w:p>
        <w:p w:rsidR="00EE4030" w:rsidRDefault="00A47729">
          <w:pPr>
            <w:pStyle w:val="TOC1"/>
            <w:rPr>
              <w:rFonts w:asciiTheme="minorHAnsi" w:eastAsiaTheme="minorEastAsia" w:hAnsiTheme="minorHAnsi" w:cstheme="minorBidi"/>
              <w:bCs w:val="0"/>
              <w:noProof/>
              <w:color w:val="auto"/>
              <w:sz w:val="22"/>
              <w:szCs w:val="22"/>
              <w:rtl/>
            </w:rPr>
          </w:pPr>
          <w:hyperlink w:anchor="_Toc432941268" w:history="1">
            <w:r w:rsidR="00EE4030" w:rsidRPr="003E0908">
              <w:rPr>
                <w:rStyle w:val="Hyperlink"/>
                <w:noProof/>
                <w:rtl/>
              </w:rPr>
              <w:t xml:space="preserve">1 </w:t>
            </w:r>
            <w:r w:rsidR="00EE4030" w:rsidRPr="003E0908">
              <w:rPr>
                <w:rStyle w:val="Hyperlink"/>
                <w:rFonts w:hint="eastAsia"/>
                <w:noProof/>
                <w:rtl/>
              </w:rPr>
              <w:t>ـ</w:t>
            </w:r>
            <w:r w:rsidR="00EE4030" w:rsidRPr="003E0908">
              <w:rPr>
                <w:rStyle w:val="Hyperlink"/>
                <w:noProof/>
                <w:rtl/>
              </w:rPr>
              <w:t xml:space="preserve"> </w:t>
            </w:r>
            <w:r w:rsidR="00EE4030" w:rsidRPr="003E0908">
              <w:rPr>
                <w:rStyle w:val="Hyperlink"/>
                <w:rFonts w:hint="eastAsia"/>
                <w:noProof/>
                <w:rtl/>
              </w:rPr>
              <w:t>فهرس</w:t>
            </w:r>
            <w:r w:rsidR="00EE4030" w:rsidRPr="003E0908">
              <w:rPr>
                <w:rStyle w:val="Hyperlink"/>
                <w:noProof/>
                <w:rtl/>
              </w:rPr>
              <w:t xml:space="preserve"> </w:t>
            </w:r>
            <w:r w:rsidR="00EE4030" w:rsidRPr="003E0908">
              <w:rPr>
                <w:rStyle w:val="Hyperlink"/>
                <w:rFonts w:hint="eastAsia"/>
                <w:noProof/>
                <w:rtl/>
              </w:rPr>
              <w:t>الأعلام</w:t>
            </w:r>
            <w:r w:rsidR="00EE4030">
              <w:rPr>
                <w:noProof/>
                <w:webHidden/>
                <w:rtl/>
              </w:rPr>
              <w:tab/>
            </w:r>
            <w:r>
              <w:rPr>
                <w:noProof/>
                <w:webHidden/>
                <w:rtl/>
              </w:rPr>
              <w:fldChar w:fldCharType="begin"/>
            </w:r>
            <w:r w:rsidR="00EE4030">
              <w:rPr>
                <w:noProof/>
                <w:webHidden/>
                <w:rtl/>
              </w:rPr>
              <w:instrText xml:space="preserve"> </w:instrText>
            </w:r>
            <w:r w:rsidR="00EE4030">
              <w:rPr>
                <w:noProof/>
                <w:webHidden/>
              </w:rPr>
              <w:instrText>PAGEREF</w:instrText>
            </w:r>
            <w:r w:rsidR="00EE4030">
              <w:rPr>
                <w:noProof/>
                <w:webHidden/>
                <w:rtl/>
              </w:rPr>
              <w:instrText xml:space="preserve"> _</w:instrText>
            </w:r>
            <w:r w:rsidR="00EE4030">
              <w:rPr>
                <w:noProof/>
                <w:webHidden/>
              </w:rPr>
              <w:instrText>Toc432941268 \h</w:instrText>
            </w:r>
            <w:r w:rsidR="00EE4030">
              <w:rPr>
                <w:noProof/>
                <w:webHidden/>
                <w:rtl/>
              </w:rPr>
              <w:instrText xml:space="preserve"> </w:instrText>
            </w:r>
            <w:r>
              <w:rPr>
                <w:noProof/>
                <w:webHidden/>
                <w:rtl/>
              </w:rPr>
            </w:r>
            <w:r>
              <w:rPr>
                <w:noProof/>
                <w:webHidden/>
                <w:rtl/>
              </w:rPr>
              <w:fldChar w:fldCharType="separate"/>
            </w:r>
            <w:r w:rsidR="002E27F9">
              <w:rPr>
                <w:noProof/>
                <w:webHidden/>
                <w:rtl/>
              </w:rPr>
              <w:t>99</w:t>
            </w:r>
            <w:r>
              <w:rPr>
                <w:noProof/>
                <w:webHidden/>
                <w:rtl/>
              </w:rPr>
              <w:fldChar w:fldCharType="end"/>
            </w:r>
          </w:hyperlink>
        </w:p>
        <w:p w:rsidR="00EE4030" w:rsidRDefault="00A47729">
          <w:pPr>
            <w:pStyle w:val="TOC1"/>
            <w:rPr>
              <w:rFonts w:asciiTheme="minorHAnsi" w:eastAsiaTheme="minorEastAsia" w:hAnsiTheme="minorHAnsi" w:cstheme="minorBidi"/>
              <w:bCs w:val="0"/>
              <w:noProof/>
              <w:color w:val="auto"/>
              <w:sz w:val="22"/>
              <w:szCs w:val="22"/>
              <w:rtl/>
            </w:rPr>
          </w:pPr>
          <w:hyperlink w:anchor="_Toc432941269" w:history="1">
            <w:r w:rsidR="00EE4030" w:rsidRPr="003E0908">
              <w:rPr>
                <w:rStyle w:val="Hyperlink"/>
                <w:noProof/>
                <w:rtl/>
              </w:rPr>
              <w:t xml:space="preserve">2 </w:t>
            </w:r>
            <w:r w:rsidR="00EE4030" w:rsidRPr="003E0908">
              <w:rPr>
                <w:rStyle w:val="Hyperlink"/>
                <w:rFonts w:hint="eastAsia"/>
                <w:noProof/>
                <w:rtl/>
              </w:rPr>
              <w:t>ـ</w:t>
            </w:r>
            <w:r w:rsidR="00EE4030" w:rsidRPr="003E0908">
              <w:rPr>
                <w:rStyle w:val="Hyperlink"/>
                <w:noProof/>
                <w:rtl/>
              </w:rPr>
              <w:t xml:space="preserve"> </w:t>
            </w:r>
            <w:r w:rsidR="00EE4030" w:rsidRPr="003E0908">
              <w:rPr>
                <w:rStyle w:val="Hyperlink"/>
                <w:rFonts w:hint="eastAsia"/>
                <w:noProof/>
                <w:rtl/>
              </w:rPr>
              <w:t>فهرس</w:t>
            </w:r>
            <w:r w:rsidR="00EE4030" w:rsidRPr="003E0908">
              <w:rPr>
                <w:rStyle w:val="Hyperlink"/>
                <w:noProof/>
                <w:rtl/>
              </w:rPr>
              <w:t xml:space="preserve"> </w:t>
            </w:r>
            <w:r w:rsidR="00EE4030" w:rsidRPr="003E0908">
              <w:rPr>
                <w:rStyle w:val="Hyperlink"/>
                <w:rFonts w:hint="eastAsia"/>
                <w:noProof/>
                <w:rtl/>
              </w:rPr>
              <w:t>الفرق</w:t>
            </w:r>
            <w:r w:rsidR="00EE4030" w:rsidRPr="003E0908">
              <w:rPr>
                <w:rStyle w:val="Hyperlink"/>
                <w:noProof/>
                <w:rtl/>
              </w:rPr>
              <w:t xml:space="preserve"> </w:t>
            </w:r>
            <w:r w:rsidR="00EE4030" w:rsidRPr="003E0908">
              <w:rPr>
                <w:rStyle w:val="Hyperlink"/>
                <w:rFonts w:hint="eastAsia"/>
                <w:noProof/>
                <w:rtl/>
              </w:rPr>
              <w:t>والامم</w:t>
            </w:r>
            <w:r w:rsidR="00EE4030" w:rsidRPr="003E0908">
              <w:rPr>
                <w:rStyle w:val="Hyperlink"/>
                <w:noProof/>
                <w:rtl/>
              </w:rPr>
              <w:t xml:space="preserve"> </w:t>
            </w:r>
            <w:r w:rsidR="00EE4030" w:rsidRPr="003E0908">
              <w:rPr>
                <w:rStyle w:val="Hyperlink"/>
                <w:rFonts w:hint="eastAsia"/>
                <w:noProof/>
                <w:rtl/>
              </w:rPr>
              <w:t>والجماعات</w:t>
            </w:r>
            <w:r w:rsidR="00EE4030">
              <w:rPr>
                <w:noProof/>
                <w:webHidden/>
                <w:rtl/>
              </w:rPr>
              <w:tab/>
            </w:r>
            <w:r>
              <w:rPr>
                <w:noProof/>
                <w:webHidden/>
                <w:rtl/>
              </w:rPr>
              <w:fldChar w:fldCharType="begin"/>
            </w:r>
            <w:r w:rsidR="00EE4030">
              <w:rPr>
                <w:noProof/>
                <w:webHidden/>
                <w:rtl/>
              </w:rPr>
              <w:instrText xml:space="preserve"> </w:instrText>
            </w:r>
            <w:r w:rsidR="00EE4030">
              <w:rPr>
                <w:noProof/>
                <w:webHidden/>
              </w:rPr>
              <w:instrText>PAGEREF</w:instrText>
            </w:r>
            <w:r w:rsidR="00EE4030">
              <w:rPr>
                <w:noProof/>
                <w:webHidden/>
                <w:rtl/>
              </w:rPr>
              <w:instrText xml:space="preserve"> _</w:instrText>
            </w:r>
            <w:r w:rsidR="00EE4030">
              <w:rPr>
                <w:noProof/>
                <w:webHidden/>
              </w:rPr>
              <w:instrText>Toc432941269 \h</w:instrText>
            </w:r>
            <w:r w:rsidR="00EE4030">
              <w:rPr>
                <w:noProof/>
                <w:webHidden/>
                <w:rtl/>
              </w:rPr>
              <w:instrText xml:space="preserve"> </w:instrText>
            </w:r>
            <w:r>
              <w:rPr>
                <w:noProof/>
                <w:webHidden/>
                <w:rtl/>
              </w:rPr>
            </w:r>
            <w:r>
              <w:rPr>
                <w:noProof/>
                <w:webHidden/>
                <w:rtl/>
              </w:rPr>
              <w:fldChar w:fldCharType="separate"/>
            </w:r>
            <w:r w:rsidR="002E27F9">
              <w:rPr>
                <w:noProof/>
                <w:webHidden/>
                <w:rtl/>
              </w:rPr>
              <w:t>117</w:t>
            </w:r>
            <w:r>
              <w:rPr>
                <w:noProof/>
                <w:webHidden/>
                <w:rtl/>
              </w:rPr>
              <w:fldChar w:fldCharType="end"/>
            </w:r>
          </w:hyperlink>
        </w:p>
        <w:p w:rsidR="00EE4030" w:rsidRDefault="00A47729">
          <w:pPr>
            <w:pStyle w:val="TOC1"/>
            <w:rPr>
              <w:rFonts w:asciiTheme="minorHAnsi" w:eastAsiaTheme="minorEastAsia" w:hAnsiTheme="minorHAnsi" w:cstheme="minorBidi"/>
              <w:bCs w:val="0"/>
              <w:noProof/>
              <w:color w:val="auto"/>
              <w:sz w:val="22"/>
              <w:szCs w:val="22"/>
              <w:rtl/>
            </w:rPr>
          </w:pPr>
          <w:hyperlink w:anchor="_Toc432941270" w:history="1">
            <w:r w:rsidR="00EE4030" w:rsidRPr="003E0908">
              <w:rPr>
                <w:rStyle w:val="Hyperlink"/>
                <w:noProof/>
                <w:rtl/>
              </w:rPr>
              <w:t xml:space="preserve">3 </w:t>
            </w:r>
            <w:r w:rsidR="00EE4030" w:rsidRPr="003E0908">
              <w:rPr>
                <w:rStyle w:val="Hyperlink"/>
                <w:rFonts w:hint="eastAsia"/>
                <w:noProof/>
                <w:rtl/>
              </w:rPr>
              <w:t>ـ</w:t>
            </w:r>
            <w:r w:rsidR="00EE4030" w:rsidRPr="003E0908">
              <w:rPr>
                <w:rStyle w:val="Hyperlink"/>
                <w:noProof/>
                <w:rtl/>
              </w:rPr>
              <w:t xml:space="preserve"> </w:t>
            </w:r>
            <w:r w:rsidR="00EE4030" w:rsidRPr="003E0908">
              <w:rPr>
                <w:rStyle w:val="Hyperlink"/>
                <w:rFonts w:hint="eastAsia"/>
                <w:noProof/>
                <w:rtl/>
              </w:rPr>
              <w:t>فهرس</w:t>
            </w:r>
            <w:r w:rsidR="00EE4030" w:rsidRPr="003E0908">
              <w:rPr>
                <w:rStyle w:val="Hyperlink"/>
                <w:noProof/>
                <w:rtl/>
              </w:rPr>
              <w:t xml:space="preserve"> </w:t>
            </w:r>
            <w:r w:rsidR="00EE4030" w:rsidRPr="003E0908">
              <w:rPr>
                <w:rStyle w:val="Hyperlink"/>
                <w:rFonts w:hint="eastAsia"/>
                <w:noProof/>
                <w:rtl/>
              </w:rPr>
              <w:t>الأمكنة</w:t>
            </w:r>
            <w:r w:rsidR="00EE4030" w:rsidRPr="003E0908">
              <w:rPr>
                <w:rStyle w:val="Hyperlink"/>
                <w:noProof/>
                <w:rtl/>
              </w:rPr>
              <w:t xml:space="preserve"> </w:t>
            </w:r>
            <w:r w:rsidR="00EE4030" w:rsidRPr="003E0908">
              <w:rPr>
                <w:rStyle w:val="Hyperlink"/>
                <w:rFonts w:hint="eastAsia"/>
                <w:noProof/>
                <w:rtl/>
              </w:rPr>
              <w:t>والبقاع</w:t>
            </w:r>
            <w:r w:rsidR="00EE4030">
              <w:rPr>
                <w:noProof/>
                <w:webHidden/>
                <w:rtl/>
              </w:rPr>
              <w:tab/>
            </w:r>
            <w:r>
              <w:rPr>
                <w:noProof/>
                <w:webHidden/>
                <w:rtl/>
              </w:rPr>
              <w:fldChar w:fldCharType="begin"/>
            </w:r>
            <w:r w:rsidR="00EE4030">
              <w:rPr>
                <w:noProof/>
                <w:webHidden/>
                <w:rtl/>
              </w:rPr>
              <w:instrText xml:space="preserve"> </w:instrText>
            </w:r>
            <w:r w:rsidR="00EE4030">
              <w:rPr>
                <w:noProof/>
                <w:webHidden/>
              </w:rPr>
              <w:instrText>PAGEREF</w:instrText>
            </w:r>
            <w:r w:rsidR="00EE4030">
              <w:rPr>
                <w:noProof/>
                <w:webHidden/>
                <w:rtl/>
              </w:rPr>
              <w:instrText xml:space="preserve"> _</w:instrText>
            </w:r>
            <w:r w:rsidR="00EE4030">
              <w:rPr>
                <w:noProof/>
                <w:webHidden/>
              </w:rPr>
              <w:instrText>Toc432941270 \h</w:instrText>
            </w:r>
            <w:r w:rsidR="00EE4030">
              <w:rPr>
                <w:noProof/>
                <w:webHidden/>
                <w:rtl/>
              </w:rPr>
              <w:instrText xml:space="preserve"> </w:instrText>
            </w:r>
            <w:r>
              <w:rPr>
                <w:noProof/>
                <w:webHidden/>
                <w:rtl/>
              </w:rPr>
            </w:r>
            <w:r>
              <w:rPr>
                <w:noProof/>
                <w:webHidden/>
                <w:rtl/>
              </w:rPr>
              <w:fldChar w:fldCharType="separate"/>
            </w:r>
            <w:r w:rsidR="002E27F9">
              <w:rPr>
                <w:noProof/>
                <w:webHidden/>
                <w:rtl/>
              </w:rPr>
              <w:t>120</w:t>
            </w:r>
            <w:r>
              <w:rPr>
                <w:noProof/>
                <w:webHidden/>
                <w:rtl/>
              </w:rPr>
              <w:fldChar w:fldCharType="end"/>
            </w:r>
          </w:hyperlink>
        </w:p>
        <w:p w:rsidR="00EE4030" w:rsidRDefault="00A47729">
          <w:pPr>
            <w:pStyle w:val="TOC1"/>
            <w:rPr>
              <w:rFonts w:asciiTheme="minorHAnsi" w:eastAsiaTheme="minorEastAsia" w:hAnsiTheme="minorHAnsi" w:cstheme="minorBidi"/>
              <w:bCs w:val="0"/>
              <w:noProof/>
              <w:color w:val="auto"/>
              <w:sz w:val="22"/>
              <w:szCs w:val="22"/>
              <w:rtl/>
            </w:rPr>
          </w:pPr>
          <w:hyperlink w:anchor="_Toc432941271" w:history="1">
            <w:r w:rsidR="00EE4030" w:rsidRPr="003E0908">
              <w:rPr>
                <w:rStyle w:val="Hyperlink"/>
                <w:rFonts w:hint="eastAsia"/>
                <w:noProof/>
                <w:rtl/>
                <w:lang w:bidi="fa-IR"/>
              </w:rPr>
              <w:t>الفهرس</w:t>
            </w:r>
            <w:r w:rsidR="00EE4030">
              <w:rPr>
                <w:noProof/>
                <w:webHidden/>
                <w:rtl/>
              </w:rPr>
              <w:tab/>
            </w:r>
            <w:r>
              <w:rPr>
                <w:noProof/>
                <w:webHidden/>
                <w:rtl/>
              </w:rPr>
              <w:fldChar w:fldCharType="begin"/>
            </w:r>
            <w:r w:rsidR="00EE4030">
              <w:rPr>
                <w:noProof/>
                <w:webHidden/>
                <w:rtl/>
              </w:rPr>
              <w:instrText xml:space="preserve"> </w:instrText>
            </w:r>
            <w:r w:rsidR="00EE4030">
              <w:rPr>
                <w:noProof/>
                <w:webHidden/>
              </w:rPr>
              <w:instrText>PAGEREF</w:instrText>
            </w:r>
            <w:r w:rsidR="00EE4030">
              <w:rPr>
                <w:noProof/>
                <w:webHidden/>
                <w:rtl/>
              </w:rPr>
              <w:instrText xml:space="preserve"> _</w:instrText>
            </w:r>
            <w:r w:rsidR="00EE4030">
              <w:rPr>
                <w:noProof/>
                <w:webHidden/>
              </w:rPr>
              <w:instrText>Toc432941271 \h</w:instrText>
            </w:r>
            <w:r w:rsidR="00EE4030">
              <w:rPr>
                <w:noProof/>
                <w:webHidden/>
                <w:rtl/>
              </w:rPr>
              <w:instrText xml:space="preserve"> </w:instrText>
            </w:r>
            <w:r>
              <w:rPr>
                <w:noProof/>
                <w:webHidden/>
                <w:rtl/>
              </w:rPr>
            </w:r>
            <w:r>
              <w:rPr>
                <w:noProof/>
                <w:webHidden/>
                <w:rtl/>
              </w:rPr>
              <w:fldChar w:fldCharType="separate"/>
            </w:r>
            <w:r w:rsidR="002E27F9">
              <w:rPr>
                <w:noProof/>
                <w:webHidden/>
                <w:rtl/>
              </w:rPr>
              <w:t>122</w:t>
            </w:r>
            <w:r>
              <w:rPr>
                <w:noProof/>
                <w:webHidden/>
                <w:rtl/>
              </w:rPr>
              <w:fldChar w:fldCharType="end"/>
            </w:r>
          </w:hyperlink>
        </w:p>
        <w:p w:rsidR="00EE4030" w:rsidRDefault="00A47729">
          <w:r>
            <w:fldChar w:fldCharType="end"/>
          </w:r>
        </w:p>
      </w:sdtContent>
    </w:sdt>
    <w:p w:rsidR="00EE4030" w:rsidRPr="00276F64" w:rsidRDefault="00EE4030" w:rsidP="00EE4030">
      <w:pPr>
        <w:pStyle w:val="libNormal"/>
        <w:rPr>
          <w:rtl/>
          <w:lang w:bidi="fa-IR"/>
        </w:rPr>
      </w:pPr>
    </w:p>
    <w:sectPr w:rsidR="00EE4030" w:rsidRPr="00276F64" w:rsidSect="007148AF">
      <w:footerReference w:type="even" r:id="rId15"/>
      <w:footerReference w:type="default" r:id="rId16"/>
      <w:footerReference w:type="first" r:id="rId17"/>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AD7" w:rsidRDefault="000E4AD7">
      <w:r>
        <w:separator/>
      </w:r>
    </w:p>
  </w:endnote>
  <w:endnote w:type="continuationSeparator" w:id="1">
    <w:p w:rsidR="000E4AD7" w:rsidRDefault="000E4A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4772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E27F9">
      <w:rPr>
        <w:rFonts w:ascii="Traditional Arabic" w:hAnsi="Traditional Arabic"/>
        <w:noProof/>
        <w:sz w:val="28"/>
        <w:szCs w:val="28"/>
        <w:rtl/>
      </w:rPr>
      <w:t>122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4772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E27F9">
      <w:rPr>
        <w:rFonts w:ascii="Traditional Arabic" w:hAnsi="Traditional Arabic"/>
        <w:noProof/>
        <w:sz w:val="28"/>
        <w:szCs w:val="28"/>
        <w:rtl/>
      </w:rPr>
      <w:t>121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4772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E27F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AD7" w:rsidRDefault="000E4AD7">
      <w:r>
        <w:separator/>
      </w:r>
    </w:p>
  </w:footnote>
  <w:footnote w:type="continuationSeparator" w:id="1">
    <w:p w:rsidR="000E4AD7" w:rsidRDefault="000E4A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2447EA"/>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4AD7"/>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30F"/>
    <w:rsid w:val="002267C7"/>
    <w:rsid w:val="0022730F"/>
    <w:rsid w:val="00227FEE"/>
    <w:rsid w:val="00237C0B"/>
    <w:rsid w:val="00241F59"/>
    <w:rsid w:val="0024265C"/>
    <w:rsid w:val="00243D20"/>
    <w:rsid w:val="002447EA"/>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27F9"/>
    <w:rsid w:val="002E4976"/>
    <w:rsid w:val="002E4D3D"/>
    <w:rsid w:val="002E5CA1"/>
    <w:rsid w:val="002E6022"/>
    <w:rsid w:val="002F0969"/>
    <w:rsid w:val="002F3626"/>
    <w:rsid w:val="002F42E5"/>
    <w:rsid w:val="00301EBF"/>
    <w:rsid w:val="003029D9"/>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53F9"/>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6B4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4461"/>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729"/>
    <w:rsid w:val="00A478DC"/>
    <w:rsid w:val="00A50FBD"/>
    <w:rsid w:val="00A51FCA"/>
    <w:rsid w:val="00A54200"/>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D7EFE"/>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122A"/>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0F96"/>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3B2A"/>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4030"/>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3B2A"/>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D03B2A"/>
    <w:pPr>
      <w:tabs>
        <w:tab w:val="center" w:pos="4153"/>
        <w:tab w:val="right" w:pos="8306"/>
      </w:tabs>
      <w:ind w:firstLine="0"/>
      <w:jc w:val="center"/>
    </w:pPr>
    <w:rPr>
      <w:szCs w:val="24"/>
    </w:rPr>
  </w:style>
  <w:style w:type="character" w:customStyle="1" w:styleId="FooterChar">
    <w:name w:val="Footer Char"/>
    <w:basedOn w:val="DefaultParagraphFont"/>
    <w:link w:val="Footer"/>
    <w:rsid w:val="00D03B2A"/>
    <w:rPr>
      <w:rFonts w:cs="Traditional Arabic"/>
      <w:color w:val="000000"/>
      <w:sz w:val="24"/>
      <w:szCs w:val="24"/>
      <w:lang w:bidi="ar-SA"/>
    </w:rPr>
  </w:style>
  <w:style w:type="paragraph" w:styleId="Header">
    <w:name w:val="header"/>
    <w:basedOn w:val="Normal"/>
    <w:link w:val="HeaderChar"/>
    <w:rsid w:val="00D03B2A"/>
    <w:pPr>
      <w:tabs>
        <w:tab w:val="center" w:pos="4153"/>
        <w:tab w:val="right" w:pos="8306"/>
      </w:tabs>
      <w:ind w:firstLine="0"/>
    </w:pPr>
    <w:rPr>
      <w:szCs w:val="24"/>
    </w:rPr>
  </w:style>
  <w:style w:type="character" w:customStyle="1" w:styleId="HeaderChar">
    <w:name w:val="Header Char"/>
    <w:basedOn w:val="DefaultParagraphFont"/>
    <w:link w:val="Header"/>
    <w:rsid w:val="00D03B2A"/>
    <w:rPr>
      <w:rFonts w:cs="Traditional Arabic"/>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D874B-0BB1-4C9D-A689-27B6052D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TotalTime>
  <Pages>1</Pages>
  <Words>22114</Words>
  <Characters>126055</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12</cp:revision>
  <cp:lastPrinted>2015-10-18T10:53:00Z</cp:lastPrinted>
  <dcterms:created xsi:type="dcterms:W3CDTF">2015-10-15T10:36:00Z</dcterms:created>
  <dcterms:modified xsi:type="dcterms:W3CDTF">2015-10-18T10:55:00Z</dcterms:modified>
</cp:coreProperties>
</file>