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32" w:rsidRDefault="00746832" w:rsidP="00746832">
      <w:pPr>
        <w:pStyle w:val="libBold1"/>
      </w:pPr>
      <w:r>
        <w:rPr>
          <w:rtl/>
        </w:rPr>
        <w:t>سلسلة المجالس الحسينية</w:t>
      </w:r>
      <w:bookmarkStart w:id="0" w:name="المقدمة"/>
      <w:bookmarkEnd w:id="0"/>
    </w:p>
    <w:p w:rsidR="00746832" w:rsidRDefault="00746832" w:rsidP="00746832">
      <w:pPr>
        <w:pStyle w:val="libCenterBold1"/>
      </w:pPr>
      <w:r>
        <w:rPr>
          <w:rtl/>
        </w:rPr>
        <w:t>المصيبة الراتبة في مقتل سيد الشهداء</w:t>
      </w:r>
    </w:p>
    <w:p w:rsidR="00746832" w:rsidRDefault="00746832" w:rsidP="00746832">
      <w:pPr>
        <w:pStyle w:val="libCenterBold1"/>
      </w:pPr>
      <w:r>
        <w:rPr>
          <w:rtl/>
        </w:rPr>
        <w:t xml:space="preserve">1429هـ </w:t>
      </w:r>
    </w:p>
    <w:p w:rsidR="00746832" w:rsidRDefault="00746832" w:rsidP="00746832">
      <w:pPr>
        <w:pStyle w:val="libNormal"/>
        <w:rPr>
          <w:rtl/>
        </w:rPr>
      </w:pPr>
      <w:r>
        <w:rPr>
          <w:rtl/>
        </w:rPr>
        <w:br w:type="page"/>
      </w:r>
    </w:p>
    <w:p w:rsidR="00746832" w:rsidRDefault="00746832" w:rsidP="00746832">
      <w:pPr>
        <w:pStyle w:val="libNormal"/>
        <w:rPr>
          <w:rtl/>
        </w:rPr>
      </w:pPr>
      <w:r>
        <w:rPr>
          <w:rFonts w:eastAsia="Calibri"/>
          <w:rtl/>
        </w:rPr>
        <w:lastRenderedPageBreak/>
        <w:br w:type="page"/>
      </w:r>
    </w:p>
    <w:p w:rsidR="00746832" w:rsidRDefault="00746832" w:rsidP="00746832">
      <w:pPr>
        <w:pStyle w:val="Heading2Center"/>
      </w:pPr>
      <w:bookmarkStart w:id="1" w:name="_Toc434145515"/>
      <w:r>
        <w:rPr>
          <w:rtl/>
        </w:rPr>
        <w:lastRenderedPageBreak/>
        <w:t>المقدمة</w:t>
      </w:r>
      <w:bookmarkEnd w:id="1"/>
      <w:r>
        <w:rPr>
          <w:rtl/>
        </w:rPr>
        <w:t xml:space="preserve"> </w:t>
      </w:r>
    </w:p>
    <w:p w:rsidR="00746832" w:rsidRDefault="00746832" w:rsidP="00746832">
      <w:pPr>
        <w:pStyle w:val="libCenterBold1"/>
      </w:pPr>
      <w:r>
        <w:rPr>
          <w:rtl/>
        </w:rPr>
        <w:t>بسم الله الرحمن الرحيم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الحمدُ لله الَّذي مَنَّ علينا بنِعمةِ الموالاةِ لنبيِّهِ وآلِ نبيِّهِ</w:t>
      </w:r>
      <w:r w:rsidRPr="00746832">
        <w:rPr>
          <w:rtl/>
        </w:rPr>
        <w:t xml:space="preserve"> </w:t>
      </w:r>
      <w:r>
        <w:rPr>
          <w:rtl/>
        </w:rPr>
        <w:t>صَلَواتُ اللهِ عليهِمْ، فجعَلَهَمُ الشُموسَ الطالعةَ، والأقمارَ</w:t>
      </w:r>
      <w:r w:rsidRPr="00746832">
        <w:rPr>
          <w:rtl/>
        </w:rPr>
        <w:t xml:space="preserve"> </w:t>
      </w:r>
      <w:r>
        <w:rPr>
          <w:rtl/>
        </w:rPr>
        <w:t>المُنيرةَ،</w:t>
      </w:r>
      <w:r w:rsidRPr="00746832">
        <w:rPr>
          <w:rtl/>
        </w:rPr>
        <w:t xml:space="preserve"> </w:t>
      </w:r>
      <w:r>
        <w:rPr>
          <w:rtl/>
        </w:rPr>
        <w:t>والأنجُمَ الزاهرةَ، وأعلامَ الدِّينِ، وقواعِدَ العلمِ، صالِحاً بعدَ</w:t>
      </w:r>
      <w:r w:rsidRPr="00746832">
        <w:rPr>
          <w:rtl/>
        </w:rPr>
        <w:t xml:space="preserve"> </w:t>
      </w:r>
      <w:r>
        <w:rPr>
          <w:rtl/>
        </w:rPr>
        <w:t>صالحٍ،</w:t>
      </w:r>
      <w:r w:rsidRPr="00746832">
        <w:rPr>
          <w:rtl/>
        </w:rPr>
        <w:t xml:space="preserve"> </w:t>
      </w:r>
      <w:r>
        <w:rPr>
          <w:rtl/>
        </w:rPr>
        <w:t>وصادِقاً بعدَ صادِقٍ، وسبيلاً بعدَ سبيل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والحمدُ لله الذي مَنَّ علينا مِنْ بينِهِمْ بسفينةِ النَّجاةِ،</w:t>
      </w:r>
      <w:r w:rsidRPr="00746832">
        <w:rPr>
          <w:rtl/>
        </w:rPr>
        <w:t xml:space="preserve"> </w:t>
      </w:r>
      <w:r>
        <w:rPr>
          <w:rtl/>
        </w:rPr>
        <w:t>ومِصباحِ</w:t>
      </w:r>
      <w:r w:rsidRPr="00746832">
        <w:rPr>
          <w:rtl/>
        </w:rPr>
        <w:t xml:space="preserve"> </w:t>
      </w:r>
      <w:r>
        <w:rPr>
          <w:rtl/>
        </w:rPr>
        <w:t>الهُدى، الإمامِ الحسينِ بْنِ علي عليه السلام الذي أُمِرْنا بإحياءِ</w:t>
      </w:r>
      <w:r w:rsidRPr="00746832">
        <w:rPr>
          <w:rtl/>
        </w:rPr>
        <w:t xml:space="preserve"> </w:t>
      </w:r>
      <w:r>
        <w:rPr>
          <w:rtl/>
        </w:rPr>
        <w:t>ذِكْرِهِ</w:t>
      </w:r>
      <w:r w:rsidRPr="00746832">
        <w:rPr>
          <w:rtl/>
        </w:rPr>
        <w:t xml:space="preserve"> </w:t>
      </w:r>
      <w:r>
        <w:rPr>
          <w:rtl/>
        </w:rPr>
        <w:t>وإقامةِ أمرِهِ، تعظيماً لحقِّه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وبعدْ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سبَقَ للمعهدِ في السنواتِ الماضية أن أصدر نُسخاً مختلفة من المقَاتِلِ</w:t>
      </w:r>
      <w:r w:rsidRPr="00746832">
        <w:rPr>
          <w:rtl/>
        </w:rPr>
        <w:t xml:space="preserve"> </w:t>
      </w:r>
      <w:r>
        <w:rPr>
          <w:rtl/>
        </w:rPr>
        <w:t>الحسينيَّةِ «المصيبةُ الراتبةُ في مَقْتَلِ سيِّدِ الشهداء عليه السلام</w:t>
      </w:r>
      <w:r w:rsidRPr="00746832">
        <w:rPr>
          <w:rtl/>
        </w:rPr>
        <w:t xml:space="preserve"> ». </w:t>
      </w:r>
      <w:r>
        <w:rPr>
          <w:rtl/>
        </w:rPr>
        <w:t>ونتيجةَ</w:t>
      </w:r>
      <w:r w:rsidRPr="00746832">
        <w:rPr>
          <w:rtl/>
        </w:rPr>
        <w:t xml:space="preserve"> </w:t>
      </w:r>
      <w:r>
        <w:rPr>
          <w:rtl/>
        </w:rPr>
        <w:t>الملاحظاتِ الواردةِ منَ العلماءِ والخطباء الحسينيين حولَ مادَّةِ المقتل</w:t>
      </w:r>
      <w:r w:rsidRPr="00746832">
        <w:rPr>
          <w:rtl/>
        </w:rPr>
        <w:t xml:space="preserve"> </w:t>
      </w:r>
      <w:r>
        <w:rPr>
          <w:rtl/>
        </w:rPr>
        <w:t>سنوياً،</w:t>
      </w:r>
      <w:r w:rsidRPr="00746832">
        <w:rPr>
          <w:rtl/>
        </w:rPr>
        <w:t xml:space="preserve"> </w:t>
      </w:r>
      <w:r>
        <w:rPr>
          <w:rtl/>
        </w:rPr>
        <w:t>أخذ المعهد على عاتقه مهمة إعادة صياغة المقتل مجدداً، بعد تجميع مختلف</w:t>
      </w:r>
      <w:r w:rsidRPr="00746832">
        <w:rPr>
          <w:rtl/>
        </w:rPr>
        <w:t xml:space="preserve"> </w:t>
      </w:r>
      <w:r>
        <w:rPr>
          <w:rtl/>
        </w:rPr>
        <w:t>الملاحظات،</w:t>
      </w:r>
      <w:r w:rsidRPr="00746832">
        <w:rPr>
          <w:rtl/>
        </w:rPr>
        <w:t xml:space="preserve"> </w:t>
      </w:r>
      <w:r>
        <w:rPr>
          <w:rtl/>
        </w:rPr>
        <w:t>وتحت إشراف أهل الاختصاص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وقد حرص المعهد، في عملية الإعداد الجديدة، على تحرّي الدقة في النقل،</w:t>
      </w:r>
      <w:r w:rsidRPr="00746832">
        <w:rPr>
          <w:rtl/>
        </w:rPr>
        <w:t xml:space="preserve"> </w:t>
      </w:r>
      <w:r>
        <w:rPr>
          <w:rtl/>
        </w:rPr>
        <w:t>والاعتماد</w:t>
      </w:r>
      <w:r w:rsidRPr="00746832">
        <w:rPr>
          <w:rtl/>
        </w:rPr>
        <w:t xml:space="preserve"> </w:t>
      </w:r>
      <w:r>
        <w:rPr>
          <w:rtl/>
        </w:rPr>
        <w:t>على مصادرَ معتبرة من كتب التاريخ والمقاتل ذات الشأن قديماً وحديثاً</w:t>
      </w:r>
      <w:r w:rsidRPr="00746832">
        <w:rPr>
          <w:rtl/>
        </w:rPr>
        <w:t xml:space="preserve"> (</w:t>
      </w:r>
      <w:r>
        <w:rPr>
          <w:rtl/>
        </w:rPr>
        <w:t>تاريخ</w:t>
      </w:r>
      <w:r w:rsidRPr="00746832">
        <w:rPr>
          <w:rtl/>
        </w:rPr>
        <w:t xml:space="preserve"> </w:t>
      </w:r>
      <w:r>
        <w:rPr>
          <w:rtl/>
        </w:rPr>
        <w:t>الطبري، الإرشاد، مقتل الخوارزمي، مناقب ابن شهر آشوب، اللهوف، أنساب</w:t>
      </w:r>
      <w:r w:rsidRPr="00746832">
        <w:rPr>
          <w:rtl/>
        </w:rPr>
        <w:t xml:space="preserve"> </w:t>
      </w:r>
      <w:r>
        <w:rPr>
          <w:rtl/>
        </w:rPr>
        <w:t>الأشراف،</w:t>
      </w:r>
      <w:r w:rsidRPr="00746832">
        <w:rPr>
          <w:rtl/>
        </w:rPr>
        <w:t xml:space="preserve"> </w:t>
      </w:r>
      <w:r>
        <w:rPr>
          <w:rtl/>
        </w:rPr>
        <w:t>الكامل في التاريخ، تاريخ اليعقوبي، مثير الأحزان، تسلية المجالس، مقتل</w:t>
      </w:r>
      <w:r w:rsidRPr="00746832">
        <w:rPr>
          <w:rtl/>
        </w:rPr>
        <w:t xml:space="preserve"> </w:t>
      </w:r>
      <w:r>
        <w:rPr>
          <w:rtl/>
        </w:rPr>
        <w:t>الحسين عليه</w:t>
      </w:r>
      <w:r w:rsidRPr="00746832">
        <w:rPr>
          <w:rtl/>
        </w:rPr>
        <w:t xml:space="preserve"> </w:t>
      </w:r>
      <w:r>
        <w:rPr>
          <w:rtl/>
        </w:rPr>
        <w:t>السلام للسيد بحر العلوم</w:t>
      </w:r>
      <w:r w:rsidR="00E927BF">
        <w:rPr>
          <w:rtl/>
        </w:rPr>
        <w:t>،</w:t>
      </w:r>
      <w:r>
        <w:rPr>
          <w:rtl/>
        </w:rPr>
        <w:t xml:space="preserve"> ومقتل الحسين عليه السلام للسيد المقرّم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وغيرها</w:t>
      </w:r>
      <w:r w:rsidRPr="00746832">
        <w:rPr>
          <w:rtl/>
        </w:rPr>
        <w:t xml:space="preserve">). </w:t>
      </w:r>
    </w:p>
    <w:p w:rsidR="00746832" w:rsidRDefault="00746832" w:rsidP="00746832">
      <w:pPr>
        <w:pStyle w:val="libNormal"/>
      </w:pPr>
      <w:r>
        <w:rPr>
          <w:rtl/>
        </w:rPr>
        <w:t>هذا إضافةً إلى تجنّب ذكر بعض العبارات والمعلومات المثيرة للجدل، أو</w:t>
      </w:r>
      <w:r w:rsidRPr="00746832">
        <w:rPr>
          <w:rtl/>
        </w:rPr>
        <w:t xml:space="preserve"> </w:t>
      </w:r>
      <w:r>
        <w:rPr>
          <w:rtl/>
        </w:rPr>
        <w:t>التي لم</w:t>
      </w:r>
      <w:r w:rsidRPr="00746832">
        <w:rPr>
          <w:rtl/>
        </w:rPr>
        <w:t xml:space="preserve"> </w:t>
      </w:r>
      <w:r>
        <w:rPr>
          <w:rtl/>
        </w:rPr>
        <w:t>يصل التحقيقُ التاريخيُّ إلى نتيجة نهائية حولها</w:t>
      </w:r>
      <w:r w:rsidR="00E927BF">
        <w:rPr>
          <w:rtl/>
        </w:rPr>
        <w:t>،</w:t>
      </w:r>
      <w:r>
        <w:rPr>
          <w:rtl/>
        </w:rPr>
        <w:t xml:space="preserve"> كما وأجرينا بعض</w:t>
      </w:r>
      <w:r w:rsidRPr="00746832">
        <w:rPr>
          <w:rtl/>
        </w:rPr>
        <w:t xml:space="preserve"> </w:t>
      </w:r>
      <w:r>
        <w:rPr>
          <w:rtl/>
        </w:rPr>
        <w:t>التعديلات الهامة</w:t>
      </w:r>
      <w:r w:rsidRPr="00746832">
        <w:rPr>
          <w:rtl/>
        </w:rPr>
        <w:t xml:space="preserve"> </w:t>
      </w:r>
      <w:r>
        <w:rPr>
          <w:rtl/>
        </w:rPr>
        <w:t>على المتن</w:t>
      </w:r>
      <w:r w:rsidR="00E927BF">
        <w:rPr>
          <w:rtl/>
        </w:rPr>
        <w:t>،</w:t>
      </w:r>
      <w:r>
        <w:rPr>
          <w:rtl/>
        </w:rPr>
        <w:t xml:space="preserve"> خصوصاً في القسم المتعلق بشهادة الإمام الحسين عليه السلام</w:t>
      </w:r>
      <w:r w:rsidR="00E927BF">
        <w:rPr>
          <w:rtl/>
        </w:rPr>
        <w:t>.</w:t>
      </w:r>
      <w:r w:rsidRPr="00746832">
        <w:rPr>
          <w:rtl/>
        </w:rPr>
        <w:t xml:space="preserve"> </w:t>
      </w:r>
    </w:p>
    <w:p w:rsidR="00E927BF" w:rsidRDefault="00E927BF" w:rsidP="00E927BF">
      <w:pPr>
        <w:pStyle w:val="libNormal"/>
        <w:rPr>
          <w:rtl/>
        </w:rPr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وقد تم ذلك كلُّه في ظل الحرص على السياق التاريخي</w:t>
      </w:r>
      <w:r w:rsidR="00E927BF">
        <w:rPr>
          <w:rtl/>
        </w:rPr>
        <w:t>،</w:t>
      </w:r>
      <w:r>
        <w:rPr>
          <w:rtl/>
        </w:rPr>
        <w:t xml:space="preserve"> والترابط بين</w:t>
      </w:r>
      <w:r w:rsidRPr="00746832">
        <w:rPr>
          <w:rtl/>
        </w:rPr>
        <w:t xml:space="preserve"> </w:t>
      </w:r>
      <w:r>
        <w:rPr>
          <w:rtl/>
        </w:rPr>
        <w:t>الوقائع،</w:t>
      </w:r>
      <w:r w:rsidRPr="00746832">
        <w:rPr>
          <w:rtl/>
        </w:rPr>
        <w:t xml:space="preserve"> </w:t>
      </w:r>
      <w:r>
        <w:rPr>
          <w:rtl/>
        </w:rPr>
        <w:t>والمحافظة على المؤثرية والجو العاطفي التفاعلي مع وقائع اليوم العاشر</w:t>
      </w:r>
      <w:r w:rsidRPr="00746832">
        <w:rPr>
          <w:rtl/>
        </w:rPr>
        <w:t xml:space="preserve">. </w:t>
      </w:r>
    </w:p>
    <w:p w:rsidR="00746832" w:rsidRDefault="00746832" w:rsidP="00E927BF">
      <w:pPr>
        <w:pStyle w:val="libNormal"/>
      </w:pPr>
      <w:r>
        <w:rPr>
          <w:rtl/>
        </w:rPr>
        <w:t>كما وقمنا بتغيير القصيدة وأضفنا بعض الأبيات الشعبية والدارجة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وانتخبنا منها</w:t>
      </w:r>
      <w:r w:rsidRPr="00746832">
        <w:rPr>
          <w:rtl/>
        </w:rPr>
        <w:t xml:space="preserve"> </w:t>
      </w:r>
      <w:r>
        <w:rPr>
          <w:rtl/>
        </w:rPr>
        <w:t>ما هو المسموع غالباً</w:t>
      </w:r>
      <w:r w:rsidR="00E927BF">
        <w:rPr>
          <w:rFonts w:hint="cs"/>
          <w:rtl/>
        </w:rPr>
        <w:t>،</w:t>
      </w:r>
      <w:r>
        <w:rPr>
          <w:rtl/>
        </w:rPr>
        <w:t xml:space="preserve"> والمعروف في الأذهان</w:t>
      </w:r>
      <w:r w:rsidR="00E927BF">
        <w:rPr>
          <w:rtl/>
        </w:rPr>
        <w:t>،</w:t>
      </w:r>
      <w:r>
        <w:rPr>
          <w:rtl/>
        </w:rPr>
        <w:t xml:space="preserve"> وما اعتاد القرّاء على قراءته</w:t>
      </w:r>
      <w:r w:rsidRPr="00746832">
        <w:rPr>
          <w:rtl/>
        </w:rPr>
        <w:t xml:space="preserve"> </w:t>
      </w:r>
      <w:r>
        <w:rPr>
          <w:rtl/>
        </w:rPr>
        <w:t>في</w:t>
      </w:r>
      <w:r w:rsidRPr="00746832">
        <w:rPr>
          <w:rtl/>
        </w:rPr>
        <w:t xml:space="preserve"> </w:t>
      </w:r>
      <w:r>
        <w:rPr>
          <w:rtl/>
        </w:rPr>
        <w:t>المقاتل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وقد تميزت هذه الطبعة - إضافة إلى ما مر- بالتصحيحات اللغوية والنحوية،</w:t>
      </w:r>
      <w:r w:rsidRPr="00746832">
        <w:rPr>
          <w:rtl/>
        </w:rPr>
        <w:t xml:space="preserve"> </w:t>
      </w:r>
      <w:r>
        <w:rPr>
          <w:rtl/>
        </w:rPr>
        <w:t>وإضافة</w:t>
      </w:r>
      <w:r w:rsidRPr="00746832">
        <w:rPr>
          <w:rtl/>
        </w:rPr>
        <w:t xml:space="preserve"> </w:t>
      </w:r>
      <w:r>
        <w:rPr>
          <w:rtl/>
        </w:rPr>
        <w:t>الحركات بشكل يتناسب مع الإلقاء المنبري، تسهيلاً لمهمة الخطباء وأهل</w:t>
      </w:r>
      <w:r w:rsidRPr="00746832">
        <w:rPr>
          <w:rtl/>
        </w:rPr>
        <w:t xml:space="preserve"> </w:t>
      </w:r>
      <w:r>
        <w:rPr>
          <w:rtl/>
        </w:rPr>
        <w:t>المنبر</w:t>
      </w:r>
      <w:r w:rsidRPr="00746832">
        <w:rPr>
          <w:rtl/>
        </w:rPr>
        <w:t xml:space="preserve"> </w:t>
      </w:r>
      <w:r>
        <w:rPr>
          <w:rtl/>
        </w:rPr>
        <w:t>العاشورائي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ختاماً، لا يمكننا القول: إنّ ما أنجز كان تاماً على المستوى التحقيقي،</w:t>
      </w:r>
      <w:r w:rsidRPr="00746832">
        <w:rPr>
          <w:rtl/>
        </w:rPr>
        <w:t xml:space="preserve"> </w:t>
      </w:r>
      <w:r>
        <w:rPr>
          <w:rtl/>
        </w:rPr>
        <w:t>بل نحتاج</w:t>
      </w:r>
      <w:r w:rsidRPr="00746832">
        <w:rPr>
          <w:rtl/>
        </w:rPr>
        <w:t xml:space="preserve"> </w:t>
      </w:r>
      <w:r>
        <w:rPr>
          <w:rtl/>
        </w:rPr>
        <w:t>دائماً إلى إعادة النظر، وهذا يلزمنا جميعاً بالمشاركة في عملية التقييم</w:t>
      </w:r>
      <w:r w:rsidRPr="00746832">
        <w:rPr>
          <w:rtl/>
        </w:rPr>
        <w:t xml:space="preserve"> </w:t>
      </w:r>
      <w:r>
        <w:rPr>
          <w:rtl/>
        </w:rPr>
        <w:t>وتقديم</w:t>
      </w:r>
      <w:r w:rsidRPr="00746832">
        <w:rPr>
          <w:rtl/>
        </w:rPr>
        <w:t xml:space="preserve"> </w:t>
      </w:r>
      <w:r>
        <w:rPr>
          <w:rtl/>
        </w:rPr>
        <w:t>المقترحات الهادفة والبنّاءة، التي يمكن أن تسهم بإعادة صياغة المقتل</w:t>
      </w:r>
      <w:r w:rsidRPr="00746832">
        <w:rPr>
          <w:rtl/>
        </w:rPr>
        <w:t xml:space="preserve"> </w:t>
      </w:r>
      <w:r>
        <w:rPr>
          <w:rtl/>
        </w:rPr>
        <w:t>الحسيني على</w:t>
      </w:r>
      <w:r w:rsidRPr="00746832">
        <w:rPr>
          <w:rtl/>
        </w:rPr>
        <w:t xml:space="preserve"> </w:t>
      </w:r>
      <w:r>
        <w:rPr>
          <w:rtl/>
        </w:rPr>
        <w:t>قواعد وأسس علمية وتاريخية أكثر دقة وشمولية. لذا</w:t>
      </w:r>
      <w:r w:rsidR="00E927BF">
        <w:rPr>
          <w:rtl/>
        </w:rPr>
        <w:t>،</w:t>
      </w:r>
      <w:r>
        <w:rPr>
          <w:rtl/>
        </w:rPr>
        <w:t xml:space="preserve"> يرحب المعهد بكلّ ملاحظة</w:t>
      </w:r>
      <w:r w:rsidRPr="00746832">
        <w:rPr>
          <w:rtl/>
        </w:rPr>
        <w:t xml:space="preserve"> </w:t>
      </w:r>
      <w:r>
        <w:rPr>
          <w:rtl/>
        </w:rPr>
        <w:t>أو</w:t>
      </w:r>
      <w:r w:rsidRPr="00746832">
        <w:rPr>
          <w:rtl/>
        </w:rPr>
        <w:t xml:space="preserve"> </w:t>
      </w:r>
      <w:r>
        <w:rPr>
          <w:rtl/>
        </w:rPr>
        <w:t>إشارة أو نصيحة تقدّم على هذا الطريق، فينتج عنها عمل ينشد الكمال ولا يصل</w:t>
      </w:r>
      <w:r w:rsidRPr="00746832">
        <w:rPr>
          <w:rtl/>
        </w:rPr>
        <w:t xml:space="preserve"> </w:t>
      </w:r>
      <w:r>
        <w:rPr>
          <w:rtl/>
        </w:rPr>
        <w:t>إليه في</w:t>
      </w:r>
      <w:r w:rsidRPr="00746832">
        <w:rPr>
          <w:rtl/>
        </w:rPr>
        <w:t xml:space="preserve"> </w:t>
      </w:r>
      <w:r>
        <w:rPr>
          <w:rtl/>
        </w:rPr>
        <w:t>أي حال</w:t>
      </w:r>
      <w:r w:rsidRPr="00746832">
        <w:rPr>
          <w:rtl/>
        </w:rPr>
        <w:t>.</w:t>
      </w:r>
    </w:p>
    <w:p w:rsidR="00746832" w:rsidRDefault="00746832" w:rsidP="00746832">
      <w:pPr>
        <w:pStyle w:val="libLeft"/>
      </w:pPr>
      <w:r>
        <w:rPr>
          <w:rtl/>
        </w:rPr>
        <w:t>ملاحظة: مدّة المجلس 75 دقيقة</w:t>
      </w:r>
      <w:r w:rsidRPr="00746832">
        <w:rPr>
          <w:rtl/>
        </w:rPr>
        <w:t>.</w:t>
      </w:r>
    </w:p>
    <w:p w:rsidR="00746832" w:rsidRDefault="00746832" w:rsidP="00746832">
      <w:pPr>
        <w:pStyle w:val="libLeft"/>
      </w:pPr>
      <w:r>
        <w:rPr>
          <w:rtl/>
        </w:rPr>
        <w:t>والله من وراء القصد</w:t>
      </w:r>
      <w:r w:rsidRPr="00746832">
        <w:rPr>
          <w:rtl/>
        </w:rPr>
        <w:t>.</w:t>
      </w:r>
    </w:p>
    <w:p w:rsidR="00746832" w:rsidRDefault="00746832" w:rsidP="00746832">
      <w:pPr>
        <w:pStyle w:val="libLeftBold"/>
      </w:pPr>
      <w:r>
        <w:rPr>
          <w:rtl/>
        </w:rPr>
        <w:t>معهد سيّد الشهداء عليه السلام للمنبر</w:t>
      </w:r>
      <w:r w:rsidRPr="00746832">
        <w:rPr>
          <w:rtl/>
        </w:rPr>
        <w:t xml:space="preserve"> </w:t>
      </w:r>
      <w:r>
        <w:rPr>
          <w:rtl/>
        </w:rPr>
        <w:t>الحسيني</w:t>
      </w:r>
    </w:p>
    <w:p w:rsidR="00746832" w:rsidRDefault="00746832" w:rsidP="00746832">
      <w:pPr>
        <w:pStyle w:val="libNormal"/>
        <w:rPr>
          <w:rtl/>
        </w:rPr>
      </w:pPr>
      <w:r>
        <w:rPr>
          <w:rFonts w:eastAsia="Calibri"/>
          <w:rtl/>
        </w:rPr>
        <w:br w:type="page"/>
      </w:r>
    </w:p>
    <w:p w:rsidR="00746832" w:rsidRDefault="00746832" w:rsidP="00746832">
      <w:pPr>
        <w:pStyle w:val="Heading1Center"/>
      </w:pPr>
      <w:bookmarkStart w:id="2" w:name="_Toc434145516"/>
      <w:r>
        <w:rPr>
          <w:rtl/>
        </w:rPr>
        <w:lastRenderedPageBreak/>
        <w:t>المصيبة الراتبة</w:t>
      </w:r>
      <w:bookmarkEnd w:id="2"/>
      <w:r>
        <w:rPr>
          <w:rtl/>
        </w:rPr>
        <w:t xml:space="preserve"> </w:t>
      </w:r>
      <w:bookmarkStart w:id="3" w:name="مقدّمة_المجلس"/>
      <w:bookmarkEnd w:id="3"/>
    </w:p>
    <w:p w:rsidR="00746832" w:rsidRDefault="00746832" w:rsidP="00746832">
      <w:pPr>
        <w:pStyle w:val="Heading2Center"/>
      </w:pPr>
      <w:bookmarkStart w:id="4" w:name="_Toc434145517"/>
      <w:r>
        <w:rPr>
          <w:rtl/>
        </w:rPr>
        <w:t>مقدّمة المجلس</w:t>
      </w:r>
      <w:bookmarkEnd w:id="4"/>
      <w:r>
        <w:rPr>
          <w:rtl/>
        </w:rPr>
        <w:t xml:space="preserve"> </w:t>
      </w:r>
    </w:p>
    <w:p w:rsidR="00746832" w:rsidRDefault="00746832" w:rsidP="00746832">
      <w:pPr>
        <w:pStyle w:val="libCenterBold1"/>
      </w:pPr>
      <w:r>
        <w:rPr>
          <w:rtl/>
        </w:rPr>
        <w:t>بسم الله الرحمن الرحيم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الحمدُ للهِ ربِّ العالمينَ، وأفضَلُ الصلاةِ والسلامِ على نبيِّ</w:t>
      </w:r>
      <w:r w:rsidRPr="00746832">
        <w:rPr>
          <w:rtl/>
        </w:rPr>
        <w:t xml:space="preserve"> </w:t>
      </w:r>
      <w:r>
        <w:rPr>
          <w:rtl/>
        </w:rPr>
        <w:t>الرحمةِ والهدى</w:t>
      </w:r>
      <w:r w:rsidRPr="00746832">
        <w:rPr>
          <w:rtl/>
        </w:rPr>
        <w:t xml:space="preserve"> </w:t>
      </w:r>
      <w:r>
        <w:rPr>
          <w:rtl/>
        </w:rPr>
        <w:t>محمَّدٍ المصطفى وآلِهِ المعصومين، أعلامِ الدينِ وقواعدِ العلمِ، الذينَ</w:t>
      </w:r>
      <w:r w:rsidRPr="00746832">
        <w:rPr>
          <w:rtl/>
        </w:rPr>
        <w:t xml:space="preserve"> </w:t>
      </w:r>
      <w:r>
        <w:rPr>
          <w:rtl/>
        </w:rPr>
        <w:t>قالَ</w:t>
      </w:r>
      <w:r w:rsidRPr="00746832">
        <w:rPr>
          <w:rtl/>
        </w:rPr>
        <w:t xml:space="preserve"> </w:t>
      </w:r>
      <w:r>
        <w:rPr>
          <w:rtl/>
        </w:rPr>
        <w:t>اللهُ عزَّ وجلَّ فيهِمْ</w:t>
      </w:r>
      <w:r w:rsidRPr="00746832">
        <w:rPr>
          <w:rtl/>
        </w:rPr>
        <w:t>:</w:t>
      </w:r>
    </w:p>
    <w:p w:rsidR="00746832" w:rsidRDefault="00EC5691" w:rsidP="00746832">
      <w:pPr>
        <w:pStyle w:val="libNormal"/>
      </w:pPr>
      <w:r w:rsidRPr="00EC5691">
        <w:rPr>
          <w:rStyle w:val="libAlaemChar"/>
          <w:rtl/>
        </w:rPr>
        <w:t>(</w:t>
      </w:r>
      <w:r w:rsidR="00746832" w:rsidRPr="00746832">
        <w:rPr>
          <w:rStyle w:val="libAieChar"/>
          <w:rtl/>
        </w:rPr>
        <w:t>إِنَّمَا يُرِيدُ اللهُ لِيُذْهِبَ عَنْكُمُ الرِّجْسَ أَهْلَ الْبَيْتِ وَيُطَهِّرَكُمْ تَطْهِيراً</w:t>
      </w:r>
      <w:r w:rsidRPr="00EC5691">
        <w:rPr>
          <w:rStyle w:val="libAlaemChar"/>
          <w:rtl/>
        </w:rPr>
        <w:t>)</w:t>
      </w:r>
      <w:r w:rsidR="00746832" w:rsidRPr="00746832">
        <w:rPr>
          <w:rStyle w:val="libFootnotenumChar"/>
          <w:rtl/>
        </w:rPr>
        <w:t>(1)</w:t>
      </w:r>
      <w:r w:rsidR="00746832"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وجعلَ أجرَ نبيِّهِ محمّدٍ صلواتُهُ عليهِ وعليهمْ مودَّتَهُمْ في</w:t>
      </w:r>
      <w:r w:rsidRPr="00746832">
        <w:rPr>
          <w:rtl/>
        </w:rPr>
        <w:t xml:space="preserve"> </w:t>
      </w:r>
      <w:r>
        <w:rPr>
          <w:rtl/>
        </w:rPr>
        <w:t>كتابِهِ،</w:t>
      </w:r>
      <w:r w:rsidRPr="00746832">
        <w:rPr>
          <w:rtl/>
        </w:rPr>
        <w:t xml:space="preserve"> </w:t>
      </w:r>
      <w:r>
        <w:rPr>
          <w:rtl/>
        </w:rPr>
        <w:t>فقال</w:t>
      </w:r>
      <w:r w:rsidRPr="00746832">
        <w:rPr>
          <w:rtl/>
        </w:rPr>
        <w:t>:</w:t>
      </w:r>
    </w:p>
    <w:p w:rsidR="00746832" w:rsidRDefault="00EC5691" w:rsidP="00746832">
      <w:pPr>
        <w:pStyle w:val="libNormal"/>
      </w:pPr>
      <w:r w:rsidRPr="00EC5691">
        <w:rPr>
          <w:rStyle w:val="libAlaemChar"/>
          <w:rtl/>
        </w:rPr>
        <w:t>(</w:t>
      </w:r>
      <w:r w:rsidR="00746832" w:rsidRPr="00746832">
        <w:rPr>
          <w:rStyle w:val="libAieChar"/>
          <w:rtl/>
        </w:rPr>
        <w:t>قُلْ لاَ أَسْأَلُكُمْ عَلَيْهِ أَجْراً إِلاَ المَوَدَّةَ فِي الْقُرْبَى</w:t>
      </w:r>
      <w:r w:rsidRPr="00EC5691">
        <w:rPr>
          <w:rStyle w:val="libAlaemChar"/>
          <w:rtl/>
        </w:rPr>
        <w:t>)</w:t>
      </w:r>
      <w:r w:rsidR="00746832" w:rsidRPr="00746832">
        <w:rPr>
          <w:rStyle w:val="libFootnotenumChar"/>
          <w:rtl/>
        </w:rPr>
        <w:t>(2)</w:t>
      </w:r>
      <w:r w:rsidR="00746832"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وقال محذّراً من انقلابِ أمّتِهِ عليهِ وعليهم</w:t>
      </w:r>
      <w:r w:rsidRPr="00746832">
        <w:rPr>
          <w:rtl/>
        </w:rPr>
        <w:t>:</w:t>
      </w:r>
    </w:p>
    <w:p w:rsidR="00746832" w:rsidRDefault="00EC5691" w:rsidP="00746832">
      <w:pPr>
        <w:pStyle w:val="libNormal"/>
      </w:pPr>
      <w:r w:rsidRPr="00EC5691">
        <w:rPr>
          <w:rStyle w:val="libAlaemChar"/>
          <w:rtl/>
        </w:rPr>
        <w:t>(</w:t>
      </w:r>
      <w:r w:rsidR="00746832" w:rsidRPr="00746832">
        <w:rPr>
          <w:rStyle w:val="libAieChar"/>
          <w:rtl/>
        </w:rPr>
        <w:t>وَمَا مُحَمَّدٌ إِلاَ رَسُولٌ قَدْ خَلَتْ مِنْ قَبْلِهِ الرُّسُلُ أَفَإِنْ مَاتَ أَوْ قُتِلَ انْقَلَبْتُمْ عَلَى أَعْقَابِكُمْ وَمَنْ يَنْقَلِبْ عَلَى عَقِبَيْهِ فَلَنْ يَضُرَّ اللهَ شَيْئاً وَسَيَجْزِي اللهُ الشَّاكِرِينَ</w:t>
      </w:r>
      <w:r w:rsidRPr="00EC5691">
        <w:rPr>
          <w:rStyle w:val="libAlaemChar"/>
          <w:rtl/>
        </w:rPr>
        <w:t>)</w:t>
      </w:r>
      <w:r w:rsidR="00746832" w:rsidRPr="00746832">
        <w:rPr>
          <w:rStyle w:val="libFootnotenumChar"/>
          <w:rtl/>
        </w:rPr>
        <w:t>(3)</w:t>
      </w:r>
      <w:r w:rsidR="00746832"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والحمدُ للهِ الذي مَنَّ علينا من بينِهِمْ بسفينةِ النجاة، ومِصباحِ</w:t>
      </w:r>
      <w:r w:rsidRPr="00746832">
        <w:rPr>
          <w:rtl/>
        </w:rPr>
        <w:t xml:space="preserve"> </w:t>
      </w:r>
      <w:r>
        <w:rPr>
          <w:rtl/>
        </w:rPr>
        <w:t>الهدى،</w:t>
      </w:r>
      <w:r w:rsidRPr="00746832">
        <w:rPr>
          <w:rtl/>
        </w:rPr>
        <w:t xml:space="preserve"> </w:t>
      </w:r>
      <w:r>
        <w:rPr>
          <w:rtl/>
        </w:rPr>
        <w:t>الإمامِ الحسينِ بْنِ عليّ عليه السلام الذي أجمعَ المسلمون على أنَّ رسولَ</w:t>
      </w:r>
      <w:r w:rsidRPr="00746832">
        <w:rPr>
          <w:rtl/>
        </w:rPr>
        <w:t xml:space="preserve"> </w:t>
      </w:r>
      <w:r>
        <w:rPr>
          <w:rtl/>
        </w:rPr>
        <w:t>الله صلى</w:t>
      </w:r>
      <w:r w:rsidRPr="00746832">
        <w:rPr>
          <w:rtl/>
        </w:rPr>
        <w:t xml:space="preserve"> </w:t>
      </w:r>
      <w:r>
        <w:rPr>
          <w:rtl/>
        </w:rPr>
        <w:t>الله عليه وآله وسلم، قالَ فيه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«حسينٌ مني وأنا من حسين»</w:t>
      </w:r>
      <w:r w:rsidRPr="00746832">
        <w:rPr>
          <w:rStyle w:val="libFootnotenumChar"/>
          <w:rtl/>
        </w:rPr>
        <w:t>(4)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«حسينٌ سِبْطٌ من الأسباط»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«أحبَّ الله من أحبَّ حسينا»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أعظمَ اللهُ أجورَنا بمُصابِنا بالحسينِ عليه السلام، وجعَلَنا</w:t>
      </w:r>
      <w:r w:rsidRPr="00746832">
        <w:rPr>
          <w:rtl/>
        </w:rPr>
        <w:t xml:space="preserve"> </w:t>
      </w:r>
      <w:r>
        <w:rPr>
          <w:rtl/>
        </w:rPr>
        <w:t>وإيَّاكُمْ من</w:t>
      </w:r>
      <w:r w:rsidRPr="00746832">
        <w:rPr>
          <w:rtl/>
        </w:rPr>
        <w:t xml:space="preserve"> </w:t>
      </w:r>
      <w:r>
        <w:rPr>
          <w:rtl/>
        </w:rPr>
        <w:t>الطالبيَن بثارِهِ معَ الإمامِ المهديِّ من آلِ محمَّدٍ صلواتُ اللهِ عليهِ</w:t>
      </w:r>
      <w:r w:rsidRPr="00746832">
        <w:rPr>
          <w:rtl/>
        </w:rPr>
        <w:t xml:space="preserve"> </w:t>
      </w:r>
      <w:r>
        <w:rPr>
          <w:rtl/>
        </w:rPr>
        <w:t>وعليهِمْ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أعظمَ اللهُ لكُمُ الأجرَ سادتي يا رسولَ اللهِ، ويا أميرَ المؤمنينَ، ويا</w:t>
      </w:r>
      <w:r w:rsidRPr="00746832">
        <w:rPr>
          <w:rtl/>
        </w:rPr>
        <w:t xml:space="preserve"> </w:t>
      </w:r>
      <w:r>
        <w:rPr>
          <w:rtl/>
        </w:rPr>
        <w:t>أبا</w:t>
      </w:r>
      <w:r w:rsidRPr="00746832">
        <w:rPr>
          <w:rtl/>
        </w:rPr>
        <w:t xml:space="preserve"> </w:t>
      </w:r>
      <w:r>
        <w:rPr>
          <w:rtl/>
        </w:rPr>
        <w:t>محمَّدٍ الحسنَ المُجتبى وأهلَ البيتِ جميعاً، وأعظمَ اللهُ لكَ الأجرَ</w:t>
      </w:r>
      <w:r w:rsidRPr="00746832">
        <w:rPr>
          <w:rtl/>
        </w:rPr>
        <w:t xml:space="preserve"> </w:t>
      </w:r>
      <w:r>
        <w:rPr>
          <w:rtl/>
        </w:rPr>
        <w:t>سيِّدي يا</w:t>
      </w:r>
      <w:r w:rsidRPr="00746832">
        <w:rPr>
          <w:rtl/>
        </w:rPr>
        <w:t xml:space="preserve"> </w:t>
      </w:r>
      <w:r>
        <w:rPr>
          <w:rtl/>
        </w:rPr>
        <w:t>بقيَّةَ اللهِ في الأرضِينَ صاحبَ العصرِ والزمانِ، بمُصابِ المولى أبي</w:t>
      </w:r>
      <w:r w:rsidRPr="00746832">
        <w:rPr>
          <w:rtl/>
        </w:rPr>
        <w:t xml:space="preserve"> </w:t>
      </w:r>
      <w:r>
        <w:rPr>
          <w:rtl/>
        </w:rPr>
        <w:t>عبدِ اللهِ</w:t>
      </w:r>
      <w:r w:rsidRPr="00746832">
        <w:rPr>
          <w:rtl/>
        </w:rPr>
        <w:t xml:space="preserve"> </w:t>
      </w:r>
      <w:r>
        <w:rPr>
          <w:rtl/>
        </w:rPr>
        <w:t>الحسينِ صلواتُ اللهِ عليه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  <w:rPr>
          <w:rFonts w:hint="cs"/>
          <w:rtl/>
        </w:rPr>
      </w:pPr>
      <w:bookmarkStart w:id="5" w:name="_Toc434145518"/>
      <w:r>
        <w:rPr>
          <w:rtl/>
        </w:rPr>
        <w:lastRenderedPageBreak/>
        <w:t>من قصيدةٍ للسيد مهدي الأعرجي قدس سره</w:t>
      </w:r>
      <w:bookmarkEnd w:id="5"/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حتّى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مَتَى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أَجْفَانُنَا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عَبْرى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وَإِلى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مَتَى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أَكْبَادُنَا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حَرّى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قَدْ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حَلَّ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فِينَا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ابنَ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بِنْتِ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مُحَمَّدٍ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مَا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لَم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نُطِقْ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فِي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حَمْلِهَا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صَبْرا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نَهْضَاً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فَقَد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كَادَت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شَريعةُ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أحمَدٍ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تُمحَى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وتَنشَأُ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شِرعةٌ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أُخرَى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طالَ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احتجابُكَ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سيدي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آنَ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نَحظَى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بتلكَ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الطلعةِ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الغرّا؟!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تُغضِي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وتتركُ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ثارَ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جدِّك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مُذ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أَتَتْ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حربٌ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بجنودِها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تَتْرَى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وعليه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حرَّمتِ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الفُراتُ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وإنَّما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خُلقَ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الفُرَاتُ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لأُمِّه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مَهْرَا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فغَدَى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يَكِرُّ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عليهم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فَتَخَالُه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الكرَّار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مَهمَا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طَالَ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أَوْ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كرَّا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حتَّى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إِذا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أَفْنَى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الجُمُوعَ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وفَلّ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بيـ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C5691" w:rsidP="00782C34">
            <w:pPr>
              <w:pStyle w:val="libPoem"/>
            </w:pPr>
            <w:r>
              <w:rPr>
                <w:rFonts w:hint="cs"/>
                <w:rtl/>
              </w:rPr>
              <w:t>ـ</w:t>
            </w:r>
            <w:r w:rsidR="00E927BF">
              <w:rPr>
                <w:rFonts w:hint="cs"/>
                <w:rtl/>
              </w:rPr>
              <w:t>ضَ</w:t>
            </w:r>
            <w:r>
              <w:rPr>
                <w:rFonts w:hint="cs"/>
                <w:rtl/>
              </w:rPr>
              <w:t xml:space="preserve"> </w:t>
            </w:r>
            <w:r w:rsidR="00E927BF">
              <w:rPr>
                <w:rFonts w:hint="cs"/>
                <w:rtl/>
              </w:rPr>
              <w:t>الماضِياتِ</w:t>
            </w:r>
            <w:r>
              <w:rPr>
                <w:rFonts w:hint="cs"/>
                <w:rtl/>
              </w:rPr>
              <w:t xml:space="preserve"> </w:t>
            </w:r>
            <w:r w:rsidR="00E927BF">
              <w:rPr>
                <w:rFonts w:hint="cs"/>
                <w:rtl/>
              </w:rPr>
              <w:t>وحَطَّمَ</w:t>
            </w:r>
            <w:r>
              <w:rPr>
                <w:rFonts w:hint="cs"/>
                <w:rtl/>
              </w:rPr>
              <w:t xml:space="preserve"> </w:t>
            </w:r>
            <w:r w:rsidR="00E927BF">
              <w:rPr>
                <w:rFonts w:hint="cs"/>
                <w:rtl/>
              </w:rPr>
              <w:t>السّمرَا</w:t>
            </w:r>
            <w:r w:rsidR="00E927B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عمَدَتْ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إليهِ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يدُ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القَضَا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فرمَتْهُ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سَهمٍ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أصابَ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حشاشةَ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الزَّهْرا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فهَوَى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عَلَى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وجهِ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الصَّعيدِ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مُصَافِحاً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في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خَدِّه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خَدَّ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الثَّرَى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قَسْرا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أَفدِيهِ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مَطروحَاً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بعرصَةِ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كربَلا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والخيلُ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رضَّت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الصَّدرَا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أفدِيهِ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مَطروحَاً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بعرصَةِ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كربَلا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والقومُ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يَدَعُوا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طَمْرَا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27BF" w:rsidTr="00E927BF">
        <w:trPr>
          <w:trHeight w:val="350"/>
        </w:trPr>
        <w:tc>
          <w:tcPr>
            <w:tcW w:w="3536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تركُوه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عُرياناً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عَلَى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حَرّ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الصَّفا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927BF" w:rsidRDefault="00E927BF" w:rsidP="00782C34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927BF" w:rsidRDefault="00E927BF" w:rsidP="00782C34">
            <w:pPr>
              <w:pStyle w:val="libPoem"/>
            </w:pPr>
            <w:r>
              <w:rPr>
                <w:rFonts w:hint="cs"/>
                <w:rtl/>
              </w:rPr>
              <w:t>ملقىً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ثلاثاً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لَم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يَجِد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قَبْرَا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E927BF" w:rsidP="00E927BF">
      <w:pPr>
        <w:pStyle w:val="libLine"/>
      </w:pPr>
      <w:r>
        <w:rPr>
          <w:rtl/>
        </w:rPr>
        <w:t>____________________</w:t>
      </w:r>
    </w:p>
    <w:p w:rsidR="00746832" w:rsidRDefault="00746832" w:rsidP="00746832">
      <w:pPr>
        <w:pStyle w:val="libFootnote0"/>
      </w:pPr>
      <w:r>
        <w:rPr>
          <w:rtl/>
        </w:rPr>
        <w:t>1- الأحزاب:33</w:t>
      </w:r>
    </w:p>
    <w:p w:rsidR="00746832" w:rsidRDefault="00746832" w:rsidP="00746832">
      <w:pPr>
        <w:pStyle w:val="libFootnote0"/>
      </w:pPr>
      <w:r>
        <w:rPr>
          <w:rtl/>
        </w:rPr>
        <w:t>2- الشورى:23</w:t>
      </w:r>
    </w:p>
    <w:p w:rsidR="00746832" w:rsidRDefault="00746832" w:rsidP="00746832">
      <w:pPr>
        <w:pStyle w:val="libFootnote0"/>
      </w:pPr>
      <w:r>
        <w:rPr>
          <w:rtl/>
        </w:rPr>
        <w:t>3- آل عمران:114</w:t>
      </w:r>
    </w:p>
    <w:p w:rsidR="00746832" w:rsidRDefault="00746832" w:rsidP="00746832">
      <w:pPr>
        <w:pStyle w:val="libFootnote0"/>
      </w:pPr>
      <w:r>
        <w:rPr>
          <w:rtl/>
        </w:rPr>
        <w:t>4- عن الامام الباقر</w:t>
      </w:r>
    </w:p>
    <w:p w:rsidR="00746832" w:rsidRPr="00746832" w:rsidRDefault="00746832" w:rsidP="00746832">
      <w:pPr>
        <w:pStyle w:val="libNormal"/>
        <w:rPr>
          <w:rtl/>
        </w:rPr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6" w:name="_Toc434145519"/>
      <w:r>
        <w:rPr>
          <w:rtl/>
        </w:rPr>
        <w:lastRenderedPageBreak/>
        <w:t>يوم عاشوراء</w:t>
      </w:r>
      <w:bookmarkStart w:id="7" w:name="يوم_عاشوراء"/>
      <w:bookmarkEnd w:id="6"/>
      <w:bookmarkEnd w:id="7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لما أصبحَ الحسينُ عليه السلام يومَ عاشوراءَ وصلَّى بأصحابهِ صلاةَ</w:t>
      </w:r>
      <w:r w:rsidRPr="00746832">
        <w:rPr>
          <w:rtl/>
        </w:rPr>
        <w:t xml:space="preserve"> </w:t>
      </w:r>
      <w:r>
        <w:rPr>
          <w:rtl/>
        </w:rPr>
        <w:t>الصُبحِ،</w:t>
      </w:r>
      <w:r w:rsidRPr="00746832">
        <w:rPr>
          <w:rtl/>
        </w:rPr>
        <w:t xml:space="preserve"> </w:t>
      </w:r>
      <w:r>
        <w:rPr>
          <w:rtl/>
        </w:rPr>
        <w:t>قامَ خطيباً فيهِمْ، فحَمِدَ اللهَ وأَثْنى عليهِ، ثُمَّ قالْ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«إنَّ اللهَ تعالى قد أذِنَ في قتلِكُمْ وقتلي في هذا اليوم، فعليكُمْ</w:t>
      </w:r>
      <w:r w:rsidRPr="00746832">
        <w:rPr>
          <w:rtl/>
        </w:rPr>
        <w:t xml:space="preserve"> </w:t>
      </w:r>
      <w:r>
        <w:rPr>
          <w:rtl/>
        </w:rPr>
        <w:t>بالصبَّرِ</w:t>
      </w:r>
      <w:r w:rsidRPr="00746832">
        <w:rPr>
          <w:rtl/>
        </w:rPr>
        <w:t xml:space="preserve"> </w:t>
      </w:r>
      <w:r>
        <w:rPr>
          <w:rtl/>
        </w:rPr>
        <w:t>والقتالْ»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صفَّهُمْ للحرب وكانوا</w:t>
      </w:r>
      <w:r w:rsidR="00E927BF">
        <w:rPr>
          <w:rtl/>
        </w:rPr>
        <w:t xml:space="preserve"> - </w:t>
      </w:r>
      <w:r>
        <w:rPr>
          <w:rtl/>
        </w:rPr>
        <w:t>على روايةٍ</w:t>
      </w:r>
      <w:r w:rsidR="00E927BF">
        <w:rPr>
          <w:rtl/>
        </w:rPr>
        <w:t xml:space="preserve"> - </w:t>
      </w:r>
      <w:r>
        <w:rPr>
          <w:rtl/>
        </w:rPr>
        <w:t>اثنينِ وثلاثينَ فارساً</w:t>
      </w:r>
      <w:r w:rsidRPr="00746832">
        <w:rPr>
          <w:rtl/>
        </w:rPr>
        <w:t xml:space="preserve"> </w:t>
      </w:r>
      <w:r>
        <w:rPr>
          <w:rtl/>
        </w:rPr>
        <w:t>وأربعين</w:t>
      </w:r>
      <w:r w:rsidRPr="00746832">
        <w:rPr>
          <w:rtl/>
        </w:rPr>
        <w:t xml:space="preserve"> </w:t>
      </w:r>
      <w:r>
        <w:rPr>
          <w:rtl/>
        </w:rPr>
        <w:t>راجلاً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فجعلَ زهيرَ بنَ القَيْنِ في الميمنةْ، وحبيبَ بنَ مُظاهِرٍ في</w:t>
      </w:r>
      <w:r w:rsidRPr="00746832">
        <w:rPr>
          <w:rtl/>
        </w:rPr>
        <w:t xml:space="preserve"> </w:t>
      </w:r>
      <w:r>
        <w:rPr>
          <w:rtl/>
        </w:rPr>
        <w:t>الميسرةْ،</w:t>
      </w:r>
      <w:r w:rsidRPr="00746832">
        <w:rPr>
          <w:rtl/>
        </w:rPr>
        <w:t xml:space="preserve"> </w:t>
      </w:r>
      <w:r>
        <w:rPr>
          <w:rtl/>
        </w:rPr>
        <w:t>وَثَبتَ هوَ عليه السلام في القلبْ، وأعطَى رايتَهُ العُظمى أخاهُ العباسَ</w:t>
      </w:r>
      <w:r w:rsidRPr="00746832">
        <w:rPr>
          <w:rtl/>
        </w:rPr>
        <w:t xml:space="preserve"> </w:t>
      </w:r>
      <w:r>
        <w:rPr>
          <w:rtl/>
        </w:rPr>
        <w:t>عليه</w:t>
      </w:r>
      <w:r w:rsidRPr="00746832">
        <w:rPr>
          <w:rtl/>
        </w:rPr>
        <w:t xml:space="preserve"> </w:t>
      </w:r>
      <w:r>
        <w:rPr>
          <w:rtl/>
        </w:rPr>
        <w:t>السلام. وجعَلُوا البيوتَ في ظُهورِهِم، وأمرَ الحسينُ عليه السلام بحطَبٍ</w:t>
      </w:r>
      <w:r w:rsidRPr="00746832">
        <w:rPr>
          <w:rtl/>
        </w:rPr>
        <w:t xml:space="preserve"> </w:t>
      </w:r>
      <w:r>
        <w:rPr>
          <w:rtl/>
        </w:rPr>
        <w:t>وقصَبٍ</w:t>
      </w:r>
      <w:r w:rsidRPr="00746832">
        <w:rPr>
          <w:rtl/>
        </w:rPr>
        <w:t xml:space="preserve"> </w:t>
      </w:r>
      <w:r>
        <w:rPr>
          <w:rtl/>
        </w:rPr>
        <w:t>أنْ يُجْعَلَ في خندَقٍ كانوا حَفَروه، وأنْ تُضْرَمَ بهِ النارُ فلا</w:t>
      </w:r>
      <w:r w:rsidRPr="00746832">
        <w:rPr>
          <w:rtl/>
        </w:rPr>
        <w:t xml:space="preserve"> </w:t>
      </w:r>
      <w:r>
        <w:rPr>
          <w:rtl/>
        </w:rPr>
        <w:t>يأتيهِمُ</w:t>
      </w:r>
      <w:r w:rsidRPr="00746832">
        <w:rPr>
          <w:rtl/>
        </w:rPr>
        <w:t xml:space="preserve"> </w:t>
      </w:r>
      <w:r>
        <w:rPr>
          <w:rtl/>
        </w:rPr>
        <w:t>العدوُّ من ورائِهِم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وعبَّأَ عمرُ بنُ سعدٍ أصحابَهُ، وكانوا على بعضِ الرِواياتِ ثلاثينَ</w:t>
      </w:r>
      <w:r w:rsidRPr="00746832">
        <w:rPr>
          <w:rtl/>
        </w:rPr>
        <w:t xml:space="preserve"> </w:t>
      </w:r>
      <w:r>
        <w:rPr>
          <w:rtl/>
        </w:rPr>
        <w:t>ألفاً،</w:t>
      </w:r>
      <w:r w:rsidRPr="00746832">
        <w:rPr>
          <w:rtl/>
        </w:rPr>
        <w:t xml:space="preserve"> </w:t>
      </w:r>
      <w:r>
        <w:rPr>
          <w:rtl/>
        </w:rPr>
        <w:t>فجعَلَ عمرَو بنَ الحَجّاجِ في المَيْمَنةِ، وشِمْرَ بنَ ذي الجوشَنِ في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الميسَرةْ، وعلى الخَيْلِ عَزْرَةَ بنَ قيسْ، وعلى الرَجَّالةِ شَبَثَ</w:t>
      </w:r>
      <w:r w:rsidRPr="00746832">
        <w:rPr>
          <w:rtl/>
        </w:rPr>
        <w:t xml:space="preserve"> </w:t>
      </w:r>
      <w:r>
        <w:rPr>
          <w:rtl/>
        </w:rPr>
        <w:t>بنَ</w:t>
      </w:r>
      <w:r w:rsidRPr="00746832">
        <w:rPr>
          <w:rtl/>
        </w:rPr>
        <w:t xml:space="preserve"> </w:t>
      </w:r>
      <w:r>
        <w:rPr>
          <w:rtl/>
        </w:rPr>
        <w:t>رِبعيّ، وأعطَى رايتَهُ ذُويداً مولاه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ولمّا نظرَ الحسينُ عليه السلام إلى جمعِهِمْ كأنَّهُمُ السيلُ</w:t>
      </w:r>
      <w:r w:rsidRPr="00746832">
        <w:rPr>
          <w:rtl/>
        </w:rPr>
        <w:t xml:space="preserve"> </w:t>
      </w:r>
      <w:r>
        <w:rPr>
          <w:rtl/>
        </w:rPr>
        <w:t>المنحَدِرُ،</w:t>
      </w:r>
      <w:r w:rsidRPr="00746832">
        <w:rPr>
          <w:rtl/>
        </w:rPr>
        <w:t xml:space="preserve"> </w:t>
      </w:r>
      <w:r>
        <w:rPr>
          <w:rtl/>
        </w:rPr>
        <w:t>رفَعَ يديهِ بالدعاءِ قائلاً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«أللهُمَ أنتَ ثِقتي في كلِّ كَرْب، ورَجائي في كلِّ شدَّةْ، وأنتَ لي في</w:t>
      </w:r>
      <w:r w:rsidRPr="00746832">
        <w:rPr>
          <w:rtl/>
        </w:rPr>
        <w:t xml:space="preserve"> </w:t>
      </w:r>
      <w:r>
        <w:rPr>
          <w:rtl/>
        </w:rPr>
        <w:t>كلِّ أمرٍ</w:t>
      </w:r>
      <w:r w:rsidRPr="00746832">
        <w:rPr>
          <w:rtl/>
        </w:rPr>
        <w:t xml:space="preserve"> </w:t>
      </w:r>
      <w:r>
        <w:rPr>
          <w:rtl/>
        </w:rPr>
        <w:t>نزَلَ بي ثِقةٌ وعُدَّةٌ، كمْ منْ همٍّ يَضْعُفُ فيهِ الفؤادُ، وتقِلُّ</w:t>
      </w:r>
      <w:r w:rsidRPr="00746832">
        <w:rPr>
          <w:rtl/>
        </w:rPr>
        <w:t xml:space="preserve"> </w:t>
      </w:r>
      <w:r>
        <w:rPr>
          <w:rtl/>
        </w:rPr>
        <w:t>فيهِ</w:t>
      </w:r>
      <w:r w:rsidRPr="00746832">
        <w:rPr>
          <w:rtl/>
        </w:rPr>
        <w:t xml:space="preserve"> </w:t>
      </w:r>
      <w:r>
        <w:rPr>
          <w:rtl/>
        </w:rPr>
        <w:t>الحِيلةُ، ويَخْذُلُ فيهِ الصديقُ، ويَشْمَتُ فيهِ العدُوُ، أنزلْتُهُ بكَ،</w:t>
      </w:r>
      <w:r w:rsidRPr="00746832">
        <w:rPr>
          <w:rtl/>
        </w:rPr>
        <w:t xml:space="preserve"> </w:t>
      </w:r>
      <w:r>
        <w:rPr>
          <w:rtl/>
        </w:rPr>
        <w:t>وشكَوْتُهُ إليكَ، رَغْبةً مِنّي إليكَ عمَّنْ سِواكَ، ففرَّجْتَهُ</w:t>
      </w:r>
      <w:r w:rsidRPr="00746832">
        <w:rPr>
          <w:rtl/>
        </w:rPr>
        <w:t xml:space="preserve"> </w:t>
      </w:r>
      <w:r>
        <w:rPr>
          <w:rtl/>
        </w:rPr>
        <w:t>وكشفتَهُ، فأنتَ</w:t>
      </w:r>
      <w:r w:rsidRPr="00746832">
        <w:rPr>
          <w:rtl/>
        </w:rPr>
        <w:t xml:space="preserve"> </w:t>
      </w:r>
      <w:r>
        <w:rPr>
          <w:rtl/>
        </w:rPr>
        <w:t>وَلِيُّ كلِّ نِعمةٍ، وصاحبُ كلِّ حسنةٍ، ومنتهَى كلِّ رغبةٍ»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وأقْبلَ القومُ يَجُولُونَ حولَ مُعَسْكرِ الحسينِ عليه السلام</w:t>
      </w:r>
      <w:r w:rsidRPr="00746832">
        <w:rPr>
          <w:rtl/>
        </w:rPr>
        <w:t xml:space="preserve"> </w:t>
      </w:r>
      <w:r>
        <w:rPr>
          <w:rtl/>
        </w:rPr>
        <w:t>وينظُرونَ إلى</w:t>
      </w:r>
      <w:r w:rsidRPr="00746832">
        <w:rPr>
          <w:rtl/>
        </w:rPr>
        <w:t xml:space="preserve"> </w:t>
      </w:r>
      <w:r>
        <w:rPr>
          <w:rtl/>
        </w:rPr>
        <w:t>النّارِ تضطرِمُ في الخندَق، فنادى شمرُ بنُ ذي الجَوشنِ بأعلى صوتِه: يا</w:t>
      </w:r>
      <w:r w:rsidRPr="00746832">
        <w:rPr>
          <w:rtl/>
        </w:rPr>
        <w:t xml:space="preserve"> </w:t>
      </w:r>
      <w:r>
        <w:rPr>
          <w:rtl/>
        </w:rPr>
        <w:t>حسين،</w:t>
      </w:r>
      <w:r w:rsidRPr="00746832">
        <w:rPr>
          <w:rtl/>
        </w:rPr>
        <w:t xml:space="preserve"> </w:t>
      </w:r>
      <w:r>
        <w:rPr>
          <w:rtl/>
        </w:rPr>
        <w:t>تعجَّلْتَ بالنارِ في الدنيا قبلَ يومِ القِيامة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فرفعَ الحسينُ عليه السلام رأسَهُ قائلاً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«مَنْ هذا؟ كأنّه شِمرُ بنُ ذي الجَوْشَن؟»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فقالوا: نعم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فقالَ عليه السلام</w:t>
      </w:r>
      <w:r w:rsidR="00E927BF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</w:t>
      </w:r>
      <w:r w:rsidRPr="00746832">
        <w:rPr>
          <w:rtl/>
        </w:rPr>
        <w:t xml:space="preserve">.. </w:t>
      </w:r>
      <w:r>
        <w:rPr>
          <w:rtl/>
        </w:rPr>
        <w:t>أنتَ أَوْلى بها صِلِيّاً»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فقالَ لهُ مسلمُ بنُ عَوْسَجة: يا ابنَ رسولِ الله- جُعِلْتُ</w:t>
      </w:r>
      <w:r w:rsidRPr="00746832">
        <w:rPr>
          <w:rtl/>
        </w:rPr>
        <w:t xml:space="preserve"> </w:t>
      </w:r>
      <w:r>
        <w:rPr>
          <w:rtl/>
        </w:rPr>
        <w:t>فِداك-(وقالَ له</w:t>
      </w:r>
      <w:r w:rsidRPr="00746832">
        <w:rPr>
          <w:rtl/>
        </w:rPr>
        <w:t xml:space="preserve">): </w:t>
      </w:r>
      <w:r>
        <w:rPr>
          <w:rtl/>
        </w:rPr>
        <w:t>ألا أرميه بسهم؟، فمنعه الحسين عليه السلام وقال له: «لا تَرْمِهِ، فإنّي</w:t>
      </w:r>
      <w:r w:rsidRPr="00746832">
        <w:rPr>
          <w:rtl/>
        </w:rPr>
        <w:t xml:space="preserve"> </w:t>
      </w:r>
      <w:r>
        <w:rPr>
          <w:rtl/>
        </w:rPr>
        <w:t>أكرَهُ</w:t>
      </w:r>
      <w:r w:rsidRPr="00746832">
        <w:rPr>
          <w:rtl/>
        </w:rPr>
        <w:t xml:space="preserve"> </w:t>
      </w:r>
      <w:r>
        <w:rPr>
          <w:rtl/>
        </w:rPr>
        <w:t>أنْ أبدأَهُمْ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بقِتال»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وجاءَ رجلٌ منْ بَني تميمٍ يُقالُ لهُ عبدُ اللهِ بنَ حَوْزة، حتَّى وقَفَ</w:t>
      </w:r>
      <w:r w:rsidRPr="00746832">
        <w:rPr>
          <w:rtl/>
        </w:rPr>
        <w:t xml:space="preserve"> </w:t>
      </w:r>
      <w:r>
        <w:rPr>
          <w:rtl/>
        </w:rPr>
        <w:t>حِيالَ</w:t>
      </w:r>
      <w:r w:rsidRPr="00746832">
        <w:rPr>
          <w:rtl/>
        </w:rPr>
        <w:t xml:space="preserve"> </w:t>
      </w:r>
      <w:r>
        <w:rPr>
          <w:rtl/>
        </w:rPr>
        <w:t>الحسينِ عليه السلام</w:t>
      </w:r>
      <w:r w:rsidR="00E927BF">
        <w:rPr>
          <w:rtl/>
        </w:rPr>
        <w:t>،</w:t>
      </w:r>
      <w:r>
        <w:rPr>
          <w:rtl/>
        </w:rPr>
        <w:t xml:space="preserve"> فقالَ له: أبشِرْ يا حسينُ بالنار</w:t>
      </w:r>
      <w:r w:rsidRPr="00746832">
        <w:rPr>
          <w:rtl/>
        </w:rPr>
        <w:t>!</w:t>
      </w:r>
    </w:p>
    <w:p w:rsidR="00746832" w:rsidRDefault="00746832" w:rsidP="00746832">
      <w:pPr>
        <w:pStyle w:val="libNormal"/>
      </w:pPr>
      <w:r>
        <w:rPr>
          <w:rtl/>
        </w:rPr>
        <w:t>فقال عليه السلام</w:t>
      </w:r>
      <w:r w:rsidR="00E927BF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«بل أُقدِمُ على ربٍّ رحيمٍ وشفيعٍ مُطاع»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ثُمَّ قالَ: مَنْ هذا؟</w:t>
      </w:r>
    </w:p>
    <w:p w:rsidR="00746832" w:rsidRDefault="00746832" w:rsidP="00746832">
      <w:pPr>
        <w:pStyle w:val="libNormal"/>
      </w:pPr>
      <w:r>
        <w:rPr>
          <w:rtl/>
        </w:rPr>
        <w:t>قالوا: ابنُ حوزة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قالَ عليه السلام</w:t>
      </w:r>
      <w:r w:rsidR="00E927BF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«حازَهُ اللهُ إلى النار»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فاضطربَتْ فرَسُهُ في جَدْوَلٍ، فعلقَتْ رِجْلُهُ بالرِّكابِ، ووقَعَ</w:t>
      </w:r>
      <w:r w:rsidRPr="00746832">
        <w:rPr>
          <w:rtl/>
        </w:rPr>
        <w:t xml:space="preserve"> </w:t>
      </w:r>
      <w:r>
        <w:rPr>
          <w:rtl/>
        </w:rPr>
        <w:t>رأسُهُ في</w:t>
      </w:r>
      <w:r w:rsidRPr="00746832">
        <w:rPr>
          <w:rtl/>
        </w:rPr>
        <w:t xml:space="preserve"> </w:t>
      </w:r>
      <w:r>
        <w:rPr>
          <w:rtl/>
        </w:rPr>
        <w:t>الأرْضِ، ونفَرتْ بهِ الفرَس، وعجَّلَ اللهُ بروحِهِ إلى النار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8" w:name="_Toc434145520"/>
      <w:r>
        <w:rPr>
          <w:rtl/>
        </w:rPr>
        <w:lastRenderedPageBreak/>
        <w:t>خطبة الحسين عليه السلام الأولى</w:t>
      </w:r>
      <w:bookmarkEnd w:id="8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ثّم دعا الحسينُ عليه السلام براحلتِهِ فركِبَها، وتقدَّمَ نحوَ القومِ</w:t>
      </w:r>
      <w:r w:rsidRPr="00746832">
        <w:rPr>
          <w:rtl/>
        </w:rPr>
        <w:t xml:space="preserve"> </w:t>
      </w:r>
      <w:r>
        <w:rPr>
          <w:rtl/>
        </w:rPr>
        <w:t>ونادى</w:t>
      </w:r>
      <w:r w:rsidRPr="00746832">
        <w:rPr>
          <w:rtl/>
        </w:rPr>
        <w:t xml:space="preserve"> </w:t>
      </w:r>
      <w:r>
        <w:rPr>
          <w:rtl/>
        </w:rPr>
        <w:t>بأعلى صوتٍ يُسمِعُ جلَّهم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«أيُّها الناس، اسمعوا قولي ولا تعجَلُوا حتى أعِظَكُمْ بما يحِقُّ لكُمْ</w:t>
      </w:r>
      <w:r w:rsidRPr="00746832">
        <w:rPr>
          <w:rtl/>
        </w:rPr>
        <w:t xml:space="preserve"> </w:t>
      </w:r>
      <w:r>
        <w:rPr>
          <w:rtl/>
        </w:rPr>
        <w:t>عليّ،</w:t>
      </w:r>
      <w:r w:rsidRPr="00746832">
        <w:rPr>
          <w:rtl/>
        </w:rPr>
        <w:t xml:space="preserve"> </w:t>
      </w:r>
      <w:r>
        <w:rPr>
          <w:rtl/>
        </w:rPr>
        <w:t>وحتّى أُعْذَرَ إليكُمْ، فإنْ أعطيتُموني النَّصفَ كنتُمْ بذلكَ أسعد، وإنْ</w:t>
      </w:r>
      <w:r w:rsidRPr="00746832">
        <w:rPr>
          <w:rtl/>
        </w:rPr>
        <w:t xml:space="preserve"> </w:t>
      </w:r>
      <w:r>
        <w:rPr>
          <w:rtl/>
        </w:rPr>
        <w:t>لم</w:t>
      </w:r>
      <w:r w:rsidRPr="00746832">
        <w:rPr>
          <w:rtl/>
        </w:rPr>
        <w:t xml:space="preserve"> </w:t>
      </w:r>
      <w:r>
        <w:rPr>
          <w:rtl/>
        </w:rPr>
        <w:t>تُعطوني النَّصفَ من أنفسِكُمْ فأجمعِوا رأْيَكُمْ ثمّ لا يكُنْ أمرُكُمْ</w:t>
      </w:r>
      <w:r w:rsidRPr="00746832">
        <w:rPr>
          <w:rtl/>
        </w:rPr>
        <w:t xml:space="preserve"> </w:t>
      </w:r>
      <w:r>
        <w:rPr>
          <w:rtl/>
        </w:rPr>
        <w:t>عليكُمْ</w:t>
      </w:r>
      <w:r w:rsidRPr="00746832">
        <w:rPr>
          <w:rtl/>
        </w:rPr>
        <w:t xml:space="preserve"> </w:t>
      </w:r>
      <w:r>
        <w:rPr>
          <w:rtl/>
        </w:rPr>
        <w:t>غُمّةً. ثُمَّ اقضُوا إليَّ ولا تُنْظِرونْ، إنَّ وليِّيَ اللهُ الذي</w:t>
      </w:r>
      <w:r w:rsidRPr="00746832">
        <w:rPr>
          <w:rtl/>
        </w:rPr>
        <w:t xml:space="preserve"> </w:t>
      </w:r>
      <w:r>
        <w:rPr>
          <w:rtl/>
        </w:rPr>
        <w:t>نزَّلَ</w:t>
      </w:r>
      <w:r w:rsidRPr="00746832">
        <w:rPr>
          <w:rtl/>
        </w:rPr>
        <w:t xml:space="preserve"> </w:t>
      </w:r>
      <w:r>
        <w:rPr>
          <w:rtl/>
        </w:rPr>
        <w:t>الكتابَ وهو يتولَّى الصالحين»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 حمِدَ اللهَ وأثنى عليه وذكَرَهُ بما هو أهلُهُ وصلَّى على النبيِّ</w:t>
      </w:r>
      <w:r w:rsidRPr="00746832">
        <w:rPr>
          <w:rtl/>
        </w:rPr>
        <w:t xml:space="preserve"> </w:t>
      </w:r>
      <w:r>
        <w:rPr>
          <w:rtl/>
        </w:rPr>
        <w:t>وآلهِ</w:t>
      </w:r>
      <w:r w:rsidRPr="00746832">
        <w:rPr>
          <w:rtl/>
        </w:rPr>
        <w:t xml:space="preserve"> </w:t>
      </w:r>
      <w:r>
        <w:rPr>
          <w:rtl/>
        </w:rPr>
        <w:t>وعلى الملائكةِ والأنبياء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 قال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«أيّها الناس: فانسِبوُني فانظُروا مَنْ أنا؟ ثُّمَ ارْجِعوا إلى أنفسِكُمْ</w:t>
      </w:r>
      <w:r w:rsidRPr="00746832">
        <w:rPr>
          <w:rtl/>
        </w:rPr>
        <w:t xml:space="preserve"> </w:t>
      </w:r>
      <w:r>
        <w:rPr>
          <w:rtl/>
        </w:rPr>
        <w:t>وعاتِبوها، فانظُروا هلْ يصلُحُ لكُمْ قتلي وانتهاكُ حُرمتي؟! ألستُ ابنَ</w:t>
      </w:r>
      <w:r w:rsidRPr="00746832">
        <w:rPr>
          <w:rtl/>
        </w:rPr>
        <w:t xml:space="preserve"> </w:t>
      </w:r>
      <w:r>
        <w:rPr>
          <w:rtl/>
        </w:rPr>
        <w:t>بنتِ</w:t>
      </w:r>
      <w:r w:rsidRPr="00746832">
        <w:rPr>
          <w:rtl/>
        </w:rPr>
        <w:t xml:space="preserve"> </w:t>
      </w:r>
      <w:r>
        <w:rPr>
          <w:rtl/>
        </w:rPr>
        <w:t>نبيِّكُمْ، وابنَ وصيِّهِ وابنَ عمِّهِ وأوَّلَ المؤمنِينَ المصدِّقِ</w:t>
      </w:r>
      <w:r w:rsidRPr="00746832">
        <w:rPr>
          <w:rtl/>
        </w:rPr>
        <w:t xml:space="preserve"> </w:t>
      </w:r>
      <w:r>
        <w:rPr>
          <w:rtl/>
        </w:rPr>
        <w:t>لرسولِ اللهِ</w:t>
      </w:r>
      <w:r w:rsidRPr="00746832">
        <w:rPr>
          <w:rtl/>
        </w:rPr>
        <w:t xml:space="preserve"> </w:t>
      </w:r>
      <w:r>
        <w:rPr>
          <w:rtl/>
        </w:rPr>
        <w:t>بما جاءَ بهِ من عندِ ربِّه؟ أوليسَ حمزةُ سيّدُ الشهداءِ عمّي؟ أوليسَ</w:t>
      </w:r>
      <w:r w:rsidRPr="00746832">
        <w:rPr>
          <w:rtl/>
        </w:rPr>
        <w:t xml:space="preserve"> </w:t>
      </w:r>
      <w:r>
        <w:rPr>
          <w:rtl/>
        </w:rPr>
        <w:t>جعفرٌ</w:t>
      </w:r>
      <w:r w:rsidRPr="00746832">
        <w:rPr>
          <w:rtl/>
        </w:rPr>
        <w:t xml:space="preserve"> </w:t>
      </w:r>
      <w:r>
        <w:rPr>
          <w:rtl/>
        </w:rPr>
        <w:t>الطيّارُ في الجنَّةِ بجناحَيْنِ عمّي؟ أَوَلَمْ يبلُغْكُمْ ما قالَ رسولُ</w:t>
      </w:r>
      <w:r w:rsidRPr="00746832">
        <w:rPr>
          <w:rtl/>
        </w:rPr>
        <w:t xml:space="preserve"> </w:t>
      </w:r>
      <w:r>
        <w:rPr>
          <w:rtl/>
        </w:rPr>
        <w:t>اللهِ لي</w:t>
      </w:r>
      <w:r w:rsidRPr="00746832">
        <w:rPr>
          <w:rtl/>
        </w:rPr>
        <w:t xml:space="preserve"> </w:t>
      </w:r>
      <w:r>
        <w:rPr>
          <w:rtl/>
        </w:rPr>
        <w:t>ولأخي: هذانِ سيِّدا شبابِ أهلِ الجنَّة؟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فإن صدَّقتموني بما أقولُ وهوَ الحَقُّ، فواللهِ ما تعمَّدْتُ كَذِباً</w:t>
      </w:r>
      <w:r w:rsidRPr="00746832">
        <w:rPr>
          <w:rtl/>
        </w:rPr>
        <w:t xml:space="preserve"> </w:t>
      </w:r>
      <w:r>
        <w:rPr>
          <w:rtl/>
        </w:rPr>
        <w:t>منذُ</w:t>
      </w:r>
      <w:r w:rsidRPr="00746832">
        <w:rPr>
          <w:rtl/>
        </w:rPr>
        <w:t xml:space="preserve"> </w:t>
      </w:r>
      <w:r>
        <w:rPr>
          <w:rtl/>
        </w:rPr>
        <w:t>علمْتُ أنَّ اللهَ يمقُتُ عليْهِ أهلَه، وإنْ كذَّبتُمُوني فإنَّ فيكُمْ</w:t>
      </w:r>
      <w:r w:rsidRPr="00746832">
        <w:rPr>
          <w:rtl/>
        </w:rPr>
        <w:t xml:space="preserve"> </w:t>
      </w:r>
      <w:r>
        <w:rPr>
          <w:rtl/>
        </w:rPr>
        <w:t>منْ إنْ</w:t>
      </w:r>
      <w:r w:rsidRPr="00746832">
        <w:rPr>
          <w:rtl/>
        </w:rPr>
        <w:t xml:space="preserve"> </w:t>
      </w:r>
      <w:r>
        <w:rPr>
          <w:rtl/>
        </w:rPr>
        <w:t>سأَلتُموهُ عن ذلكَ أخبرَكُم. سلُوا جابرَ بنَ عبدِ اللهِ الأنصاري، وأبا</w:t>
      </w:r>
      <w:r w:rsidRPr="00746832">
        <w:rPr>
          <w:rtl/>
        </w:rPr>
        <w:t xml:space="preserve"> </w:t>
      </w:r>
      <w:r>
        <w:rPr>
          <w:rtl/>
        </w:rPr>
        <w:t>سعيدٍ</w:t>
      </w:r>
      <w:r w:rsidRPr="00746832">
        <w:rPr>
          <w:rtl/>
        </w:rPr>
        <w:t xml:space="preserve"> </w:t>
      </w:r>
      <w:r>
        <w:rPr>
          <w:rtl/>
        </w:rPr>
        <w:t>الخِدْريّ، وسهلَ بنَ سعدٍ الساعديّ، وزيدَ بنَ أرقَمْ، وأَنَسَ بنَ مالكْ،</w:t>
      </w:r>
      <w:r w:rsidRPr="00746832">
        <w:rPr>
          <w:rtl/>
        </w:rPr>
        <w:t xml:space="preserve"> </w:t>
      </w:r>
      <w:r>
        <w:rPr>
          <w:rtl/>
        </w:rPr>
        <w:t>يُخْبِرُوكُمْ أنّهم سمعُوا هذهِ المقالةَ من رسولِ اللهِ إليَّ ولأخي،</w:t>
      </w:r>
      <w:r w:rsidRPr="00746832">
        <w:rPr>
          <w:rtl/>
        </w:rPr>
        <w:t xml:space="preserve"> </w:t>
      </w:r>
      <w:r>
        <w:rPr>
          <w:rtl/>
        </w:rPr>
        <w:t>أَمَا في</w:t>
      </w:r>
      <w:r w:rsidRPr="00746832">
        <w:rPr>
          <w:rtl/>
        </w:rPr>
        <w:t xml:space="preserve"> </w:t>
      </w:r>
      <w:r>
        <w:rPr>
          <w:rtl/>
        </w:rPr>
        <w:t>هذا حاجزٌ لكُمْ عن سفكِ دمي؟</w:t>
      </w:r>
      <w:r w:rsidRPr="00746832">
        <w:rPr>
          <w:rtl/>
        </w:rPr>
        <w:t>!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ثمّ قال لهم الحسين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«فإن كنتم في شكٍّ من هذا! أفتشُكُّونَ أنّي ابنُ بنتِ نبيِّكم! فواللهِ ما</w:t>
      </w:r>
      <w:r w:rsidRPr="00746832">
        <w:rPr>
          <w:rtl/>
        </w:rPr>
        <w:t xml:space="preserve"> </w:t>
      </w:r>
      <w:r>
        <w:rPr>
          <w:rtl/>
        </w:rPr>
        <w:t>بينَ</w:t>
      </w:r>
      <w:r w:rsidRPr="00746832">
        <w:rPr>
          <w:rtl/>
        </w:rPr>
        <w:t xml:space="preserve"> </w:t>
      </w:r>
      <w:r>
        <w:rPr>
          <w:rtl/>
        </w:rPr>
        <w:t>المشرقِ والمغربِ ابنُ بنتِ نبيٍّ غيري فيكُمْ ولا في غيرِكُمْ. ويحَكُمْ</w:t>
      </w:r>
      <w:r w:rsidRPr="00746832">
        <w:rPr>
          <w:rtl/>
        </w:rPr>
        <w:t xml:space="preserve">! </w:t>
      </w:r>
      <w:r>
        <w:rPr>
          <w:rtl/>
        </w:rPr>
        <w:t>أتطلبونني بقتيلٍ منكم قتلتُهُ! أو مالٍ لكمُ استهلكتُهُ! أو بقِصاصِ</w:t>
      </w:r>
      <w:r w:rsidRPr="00746832">
        <w:rPr>
          <w:rtl/>
        </w:rPr>
        <w:t xml:space="preserve"> </w:t>
      </w:r>
      <w:r>
        <w:rPr>
          <w:rtl/>
        </w:rPr>
        <w:t>جراحة!؟»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فأخذوا لا يكلِّمونه. فنادى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شَبثَ بن ربعيّ، يا حجّارَ بنَ أبجَر، يا قيسَ بنَ الأشعث، يا يزيدَ</w:t>
      </w:r>
      <w:r w:rsidRPr="00746832">
        <w:rPr>
          <w:rtl/>
        </w:rPr>
        <w:t xml:space="preserve"> </w:t>
      </w:r>
      <w:r>
        <w:rPr>
          <w:rtl/>
        </w:rPr>
        <w:t>بنَ</w:t>
      </w:r>
      <w:r w:rsidRPr="00746832">
        <w:rPr>
          <w:rtl/>
        </w:rPr>
        <w:t xml:space="preserve"> </w:t>
      </w:r>
      <w:r>
        <w:rPr>
          <w:rtl/>
        </w:rPr>
        <w:t>الحارث، ألم تكتُبوا إليَّ أنْ قد أينعَتِ الثِّمارُ واخْضَرَّ الجَناب،</w:t>
      </w:r>
      <w:r w:rsidRPr="00746832">
        <w:rPr>
          <w:rtl/>
        </w:rPr>
        <w:t xml:space="preserve"> </w:t>
      </w:r>
      <w:r>
        <w:rPr>
          <w:rtl/>
        </w:rPr>
        <w:t>وإنّما</w:t>
      </w:r>
      <w:r w:rsidRPr="00746832">
        <w:rPr>
          <w:rtl/>
        </w:rPr>
        <w:t xml:space="preserve"> </w:t>
      </w:r>
      <w:r>
        <w:rPr>
          <w:rtl/>
        </w:rPr>
        <w:t>تُقْدِمُ على جندٍ لك مُجنَّدة؟</w:t>
      </w:r>
      <w:r w:rsidRPr="00746832">
        <w:rPr>
          <w:rtl/>
        </w:rPr>
        <w:t>!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 له قيسُ بنُ الأشعث: ما ندري ما تقول! ولكن انَزِلْ على حُكْمِ بني</w:t>
      </w:r>
      <w:r w:rsidRPr="00746832">
        <w:rPr>
          <w:rtl/>
        </w:rPr>
        <w:t xml:space="preserve"> </w:t>
      </w:r>
      <w:r>
        <w:rPr>
          <w:rtl/>
        </w:rPr>
        <w:t>عمِّك،</w:t>
      </w:r>
      <w:r w:rsidRPr="00746832">
        <w:rPr>
          <w:rtl/>
        </w:rPr>
        <w:t xml:space="preserve"> </w:t>
      </w:r>
      <w:r>
        <w:rPr>
          <w:rtl/>
        </w:rPr>
        <w:t>فإنّهم لا يُرونَكَ إلا ما تحبّ</w:t>
      </w:r>
      <w:r w:rsidRPr="00746832">
        <w:rPr>
          <w:rtl/>
        </w:rPr>
        <w:t xml:space="preserve">!. </w:t>
      </w:r>
    </w:p>
    <w:p w:rsidR="00746832" w:rsidRDefault="00746832" w:rsidP="00746832">
      <w:pPr>
        <w:pStyle w:val="libNormal"/>
      </w:pPr>
      <w:r>
        <w:rPr>
          <w:rtl/>
        </w:rPr>
        <w:t>فقال له الحسينُ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«أنت أخو أخيك، أتريدُ أن يطلبَكَ بنو هاشمٍ بأكثرَ من دمِ مسلمِ بنِ عقيل،</w:t>
      </w:r>
      <w:r w:rsidRPr="00746832">
        <w:rPr>
          <w:rtl/>
        </w:rPr>
        <w:t xml:space="preserve"> </w:t>
      </w:r>
      <w:r>
        <w:rPr>
          <w:rtl/>
        </w:rPr>
        <w:t>لا</w:t>
      </w:r>
      <w:r w:rsidRPr="00746832">
        <w:rPr>
          <w:rtl/>
        </w:rPr>
        <w:t xml:space="preserve"> </w:t>
      </w:r>
      <w:r>
        <w:rPr>
          <w:rtl/>
        </w:rPr>
        <w:t>واللهِ، لا أُعطيهِمْ بيدي إعطاءَ الذليلِ، ولا أُقِرُّ إقرارَ العبيد</w:t>
      </w:r>
      <w:r w:rsidRPr="00746832">
        <w:rPr>
          <w:rtl/>
        </w:rPr>
        <w:t xml:space="preserve">. </w:t>
      </w:r>
      <w:r>
        <w:rPr>
          <w:rtl/>
        </w:rPr>
        <w:t>عبادَ</w:t>
      </w:r>
      <w:r w:rsidRPr="00746832">
        <w:rPr>
          <w:rtl/>
        </w:rPr>
        <w:t xml:space="preserve"> </w:t>
      </w:r>
      <w:r>
        <w:rPr>
          <w:rtl/>
        </w:rPr>
        <w:t>اللهِ، إنيّ عُذْتُ بربّي وربِّكُمْ أنْ ترجُمون، أعوذُ بربِّي وربِّكُمْ</w:t>
      </w:r>
      <w:r w:rsidRPr="00746832">
        <w:rPr>
          <w:rtl/>
        </w:rPr>
        <w:t xml:space="preserve"> </w:t>
      </w:r>
      <w:r>
        <w:rPr>
          <w:rtl/>
        </w:rPr>
        <w:t>من كلِّ</w:t>
      </w:r>
      <w:r w:rsidRPr="00746832">
        <w:rPr>
          <w:rtl/>
        </w:rPr>
        <w:t xml:space="preserve"> </w:t>
      </w:r>
      <w:r>
        <w:rPr>
          <w:rtl/>
        </w:rPr>
        <w:t>متكبِّرٍ لا يؤمنُ بيومِ الحساب»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إنَّهُ أناخَ راحلتَهُ وأمرَ عُقبةَ بنَ سَمعانَ فعَقلَها،</w:t>
      </w:r>
      <w:r w:rsidRPr="00746832">
        <w:rPr>
          <w:rtl/>
        </w:rPr>
        <w:t xml:space="preserve"> </w:t>
      </w:r>
      <w:r>
        <w:rPr>
          <w:rtl/>
        </w:rPr>
        <w:t>وأقبلوا</w:t>
      </w:r>
      <w:r w:rsidRPr="00746832">
        <w:rPr>
          <w:rtl/>
        </w:rPr>
        <w:t xml:space="preserve"> </w:t>
      </w:r>
      <w:r>
        <w:rPr>
          <w:rtl/>
        </w:rPr>
        <w:t>يزحفونَ نحوَه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9" w:name="_Toc434145521"/>
      <w:r>
        <w:rPr>
          <w:rtl/>
        </w:rPr>
        <w:lastRenderedPageBreak/>
        <w:t>خطبة زهير بن القين</w:t>
      </w:r>
      <w:bookmarkStart w:id="10" w:name="خطبة_زهير_بن___القين"/>
      <w:bookmarkEnd w:id="9"/>
      <w:bookmarkEnd w:id="10"/>
    </w:p>
    <w:p w:rsidR="00746832" w:rsidRDefault="00746832" w:rsidP="00746832">
      <w:pPr>
        <w:pStyle w:val="libNormal"/>
      </w:pPr>
      <w:r>
        <w:rPr>
          <w:rtl/>
        </w:rPr>
        <w:t>قالَ الراوي: فخرَجَ إلينا زهيرُ بنُ القَيْنِ على فرَسٍ له ذَنوب، شاكٍ</w:t>
      </w:r>
      <w:r w:rsidRPr="00746832">
        <w:rPr>
          <w:rtl/>
        </w:rPr>
        <w:t xml:space="preserve"> </w:t>
      </w:r>
      <w:r>
        <w:rPr>
          <w:rtl/>
        </w:rPr>
        <w:t>في</w:t>
      </w:r>
      <w:r w:rsidRPr="00746832">
        <w:rPr>
          <w:rtl/>
        </w:rPr>
        <w:t xml:space="preserve"> </w:t>
      </w:r>
      <w:r>
        <w:rPr>
          <w:rtl/>
        </w:rPr>
        <w:t>السلاحِ فقال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أهلَ الكوفةِ، نَذارِ لكُمْ من عذابِ اللهِ نَذارِ، إنَّ حقاً على</w:t>
      </w:r>
      <w:r w:rsidRPr="00746832">
        <w:rPr>
          <w:rtl/>
        </w:rPr>
        <w:t xml:space="preserve"> </w:t>
      </w:r>
      <w:r>
        <w:rPr>
          <w:rtl/>
        </w:rPr>
        <w:t>المسلمِ</w:t>
      </w:r>
      <w:r w:rsidRPr="00746832">
        <w:rPr>
          <w:rtl/>
        </w:rPr>
        <w:t xml:space="preserve"> </w:t>
      </w:r>
      <w:r>
        <w:rPr>
          <w:rtl/>
        </w:rPr>
        <w:t>نصيحةُ أخيهِ المسلِم، ونحنُ حتَّى الآنَ إخوةٌ وعلى دينٍ واحدٍ وملَّةٍ</w:t>
      </w:r>
      <w:r w:rsidRPr="00746832">
        <w:rPr>
          <w:rtl/>
        </w:rPr>
        <w:t xml:space="preserve"> </w:t>
      </w:r>
      <w:r>
        <w:rPr>
          <w:rtl/>
        </w:rPr>
        <w:t>واحدةٍ ما</w:t>
      </w:r>
      <w:r w:rsidRPr="00746832">
        <w:rPr>
          <w:rtl/>
        </w:rPr>
        <w:t xml:space="preserve"> </w:t>
      </w:r>
      <w:r>
        <w:rPr>
          <w:rtl/>
        </w:rPr>
        <w:t>لمْ يقَعْ بينَنا وبينَكُمُ السيفُ، وأنتُمْ للنصيحةِ مِنَّا أهل، فإذا</w:t>
      </w:r>
      <w:r w:rsidRPr="00746832">
        <w:rPr>
          <w:rtl/>
        </w:rPr>
        <w:t xml:space="preserve"> </w:t>
      </w:r>
      <w:r>
        <w:rPr>
          <w:rtl/>
        </w:rPr>
        <w:t>وقعَ السيفُ</w:t>
      </w:r>
      <w:r w:rsidRPr="00746832">
        <w:rPr>
          <w:rtl/>
        </w:rPr>
        <w:t xml:space="preserve"> </w:t>
      </w:r>
      <w:r>
        <w:rPr>
          <w:rtl/>
        </w:rPr>
        <w:t>انقطعَتِ العِصمةُ وكنَّا أمّةً وأنتُمْ أمّة. إنَّ اللهَ قدِ ابتلانا</w:t>
      </w:r>
      <w:r w:rsidRPr="00746832">
        <w:rPr>
          <w:rtl/>
        </w:rPr>
        <w:t xml:space="preserve"> </w:t>
      </w:r>
      <w:r>
        <w:rPr>
          <w:rtl/>
        </w:rPr>
        <w:t>وإيَّاكُمْ</w:t>
      </w:r>
      <w:r w:rsidRPr="00746832">
        <w:rPr>
          <w:rtl/>
        </w:rPr>
        <w:t xml:space="preserve"> </w:t>
      </w:r>
      <w:r>
        <w:rPr>
          <w:rtl/>
        </w:rPr>
        <w:t>بذُريَّةِ نبيِّهِ محمّدٍ لينظُرَ ما نحنُ وأنتُمْ عاملون، إنَّا</w:t>
      </w:r>
      <w:r w:rsidRPr="00746832">
        <w:rPr>
          <w:rtl/>
        </w:rPr>
        <w:t xml:space="preserve"> </w:t>
      </w:r>
      <w:r>
        <w:rPr>
          <w:rtl/>
        </w:rPr>
        <w:t>ندْعُوكُمْ إلى</w:t>
      </w:r>
      <w:r w:rsidRPr="00746832">
        <w:rPr>
          <w:rtl/>
        </w:rPr>
        <w:t xml:space="preserve"> </w:t>
      </w:r>
      <w:r>
        <w:rPr>
          <w:rtl/>
        </w:rPr>
        <w:t>نصرِهِم وخِذْلانِ الطاغيةِ عُبَيدِ اللهِ بْنِ زياد، فإنَّكُمْ لا</w:t>
      </w:r>
      <w:r w:rsidRPr="00746832">
        <w:rPr>
          <w:rtl/>
        </w:rPr>
        <w:t xml:space="preserve"> </w:t>
      </w:r>
      <w:r>
        <w:rPr>
          <w:rtl/>
        </w:rPr>
        <w:t>تُدْرِكُونَ</w:t>
      </w:r>
      <w:r w:rsidRPr="00746832">
        <w:rPr>
          <w:rtl/>
        </w:rPr>
        <w:t xml:space="preserve"> </w:t>
      </w:r>
      <w:r>
        <w:rPr>
          <w:rtl/>
        </w:rPr>
        <w:t>مِنْهما إلاَّ سُوءَ عُمْرِ سُلطانِهما كلِّه، لَيَسمِّلانِ أعينَكُم،</w:t>
      </w:r>
      <w:r w:rsidRPr="00746832">
        <w:rPr>
          <w:rtl/>
        </w:rPr>
        <w:t xml:space="preserve"> </w:t>
      </w:r>
      <w:r>
        <w:rPr>
          <w:rtl/>
        </w:rPr>
        <w:t>ويُقطِّعانِ</w:t>
      </w:r>
      <w:r w:rsidRPr="00746832">
        <w:rPr>
          <w:rtl/>
        </w:rPr>
        <w:t xml:space="preserve"> </w:t>
      </w:r>
      <w:r>
        <w:rPr>
          <w:rtl/>
        </w:rPr>
        <w:t>أيديَكُم وأرجُلَكُم، ويُمثِّلانِ بكُم، ويَرْفَعانِكُم على جُذوعِ</w:t>
      </w:r>
      <w:r w:rsidRPr="00746832">
        <w:rPr>
          <w:rtl/>
        </w:rPr>
        <w:t xml:space="preserve"> </w:t>
      </w:r>
      <w:r>
        <w:rPr>
          <w:rtl/>
        </w:rPr>
        <w:t>النَّخْلِ،</w:t>
      </w:r>
      <w:r w:rsidRPr="00746832">
        <w:rPr>
          <w:rtl/>
        </w:rPr>
        <w:t xml:space="preserve"> </w:t>
      </w:r>
      <w:r>
        <w:rPr>
          <w:rtl/>
        </w:rPr>
        <w:t>ويقْتُلانِ أماثِلَكُم وقُرَّاءَكُم أمثالَ حُجْرٍ بنِ عَدِيٍّ وأصحابِهِ</w:t>
      </w:r>
      <w:r w:rsidRPr="00746832">
        <w:rPr>
          <w:rtl/>
        </w:rPr>
        <w:t xml:space="preserve"> </w:t>
      </w:r>
      <w:r>
        <w:rPr>
          <w:rtl/>
        </w:rPr>
        <w:t>وهانِئ</w:t>
      </w:r>
      <w:r w:rsidRPr="00746832">
        <w:rPr>
          <w:rtl/>
        </w:rPr>
        <w:t xml:space="preserve"> </w:t>
      </w:r>
      <w:r>
        <w:rPr>
          <w:rtl/>
        </w:rPr>
        <w:t>بنِ عُرْوةَ وأشباهِه»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فَسبُّوهُ، وأثْنَوْا على عُبيدِ اللهِ بنِ زيادٍ ودعَوْا لهُ، وقالُوا</w:t>
      </w:r>
      <w:r w:rsidRPr="00746832">
        <w:rPr>
          <w:rtl/>
        </w:rPr>
        <w:t xml:space="preserve">: </w:t>
      </w:r>
      <w:r>
        <w:rPr>
          <w:rtl/>
        </w:rPr>
        <w:t>واللهِ،</w:t>
      </w:r>
      <w:r w:rsidRPr="00746832">
        <w:rPr>
          <w:rtl/>
        </w:rPr>
        <w:t xml:space="preserve"> </w:t>
      </w:r>
      <w:r>
        <w:rPr>
          <w:rtl/>
        </w:rPr>
        <w:t>لا نَبْرَحُ حتَّى نقتلَ صاحبَكَ ومَنْ معَهُ أوْ نَبْعَثَ بهِ وبأصحابِهِ</w:t>
      </w:r>
      <w:r w:rsidRPr="00746832">
        <w:rPr>
          <w:rtl/>
        </w:rPr>
        <w:t xml:space="preserve"> </w:t>
      </w:r>
      <w:r>
        <w:rPr>
          <w:rtl/>
        </w:rPr>
        <w:t>إلى</w:t>
      </w:r>
      <w:r w:rsidRPr="00746832">
        <w:rPr>
          <w:rtl/>
        </w:rPr>
        <w:t xml:space="preserve"> </w:t>
      </w:r>
      <w:r>
        <w:rPr>
          <w:rtl/>
        </w:rPr>
        <w:t>الأميرِ عُبيدِ اللهِ سَلَمَاً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فقالَ لهُمْ زهير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«عِبادَ اللهِ إنَّ وُلْدَ فاطمةَ رضوانُ اللهِ علَيْها أحقُّ بالوُدِّ</w:t>
      </w:r>
      <w:r w:rsidRPr="00746832">
        <w:rPr>
          <w:rtl/>
        </w:rPr>
        <w:t xml:space="preserve"> </w:t>
      </w:r>
      <w:r>
        <w:rPr>
          <w:rtl/>
        </w:rPr>
        <w:t>والنَّصْرِ</w:t>
      </w:r>
      <w:r w:rsidRPr="00746832">
        <w:rPr>
          <w:rtl/>
        </w:rPr>
        <w:t xml:space="preserve"> </w:t>
      </w:r>
      <w:r>
        <w:rPr>
          <w:rtl/>
        </w:rPr>
        <w:t>منِ ابْنِ سُميَّة، فإنْ لم تنْصُروهُم فأُعيذُكُم باللهِ أنْ تقتُلُوهُم،</w:t>
      </w:r>
      <w:r w:rsidRPr="00746832">
        <w:rPr>
          <w:rtl/>
        </w:rPr>
        <w:t xml:space="preserve"> </w:t>
      </w:r>
      <w:r>
        <w:rPr>
          <w:rtl/>
        </w:rPr>
        <w:t>فخَلُّوا</w:t>
      </w:r>
      <w:r w:rsidRPr="00746832">
        <w:rPr>
          <w:rtl/>
        </w:rPr>
        <w:t xml:space="preserve"> </w:t>
      </w:r>
      <w:r>
        <w:rPr>
          <w:rtl/>
        </w:rPr>
        <w:t>بينَ هذا الرجُلِ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وبينَ ابْنِ عمِّهِ يزيدَ بنِ مُعاوِية، فَلَعَمْري إنَّ يزيدَ لَيَرْضى</w:t>
      </w:r>
      <w:r w:rsidRPr="00746832">
        <w:rPr>
          <w:rtl/>
        </w:rPr>
        <w:t xml:space="preserve"> </w:t>
      </w:r>
      <w:r>
        <w:rPr>
          <w:rtl/>
        </w:rPr>
        <w:t>مِنْ</w:t>
      </w:r>
      <w:r w:rsidRPr="00746832">
        <w:rPr>
          <w:rtl/>
        </w:rPr>
        <w:t xml:space="preserve"> </w:t>
      </w:r>
      <w:r>
        <w:rPr>
          <w:rtl/>
        </w:rPr>
        <w:t>طاعتِكُمْ بدونِ قَتْلِ الحسينِ عليه السلام</w:t>
      </w:r>
      <w:r w:rsidRPr="00746832">
        <w:rPr>
          <w:rtl/>
        </w:rPr>
        <w:t xml:space="preserve"> 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فَرَماهُ شِمرُ بنُ ذي الجوشَنِ بسهمٍ، وقال: اُسْكُتْ، أسْكَتَ اللهُ</w:t>
      </w:r>
      <w:r w:rsidRPr="00746832">
        <w:rPr>
          <w:rtl/>
        </w:rPr>
        <w:t xml:space="preserve"> </w:t>
      </w:r>
      <w:r>
        <w:rPr>
          <w:rtl/>
        </w:rPr>
        <w:t>نَأمَتَكَ، أَبْرَمْتَنا بكَثرةِ كلامِك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فقالَ لَهُ زهير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«ما إيَّاكَ أخاطِبُ...، ما أظنُّكَ تُحْكِمُ منْ كتابِ اللهِ آيتَيْنِ،</w:t>
      </w:r>
      <w:r w:rsidRPr="00746832">
        <w:rPr>
          <w:rtl/>
        </w:rPr>
        <w:t xml:space="preserve"> </w:t>
      </w:r>
      <w:r>
        <w:rPr>
          <w:rtl/>
        </w:rPr>
        <w:t>فأبشِرْ</w:t>
      </w:r>
      <w:r w:rsidRPr="00746832">
        <w:rPr>
          <w:rtl/>
        </w:rPr>
        <w:t xml:space="preserve"> </w:t>
      </w:r>
      <w:r>
        <w:rPr>
          <w:rtl/>
        </w:rPr>
        <w:t>بالخِزْيِ يومَ القيامةِ والعذابِ الأليم»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فقالَ لهُ شِمر: إنَّ اللهَ قاتلُكَ وصاحِبَكَ عنْ ساعة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«أفَبِالموتِ تخوِّفني؟ فواللهِ، لَلْموتُ معَهُ أحَبُّ إليَّ مِنَ</w:t>
      </w:r>
      <w:r w:rsidRPr="00746832">
        <w:rPr>
          <w:rtl/>
        </w:rPr>
        <w:t xml:space="preserve"> </w:t>
      </w:r>
      <w:r>
        <w:rPr>
          <w:rtl/>
        </w:rPr>
        <w:t>الخُلْدِ</w:t>
      </w:r>
      <w:r w:rsidRPr="00746832">
        <w:rPr>
          <w:rtl/>
        </w:rPr>
        <w:t xml:space="preserve"> </w:t>
      </w:r>
      <w:r>
        <w:rPr>
          <w:rtl/>
        </w:rPr>
        <w:t>معكُم»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ثُمَّ أقبلَ زهيرٌ على الناسِ رافِعاً صوتَهُ فقال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«عبادَ اللهِ، لا يَغُرَّنَّكُمْ عنْ دِينِكُم هذا الجَلِفُ الجَافي</w:t>
      </w:r>
      <w:r w:rsidRPr="00746832">
        <w:rPr>
          <w:rtl/>
        </w:rPr>
        <w:t xml:space="preserve"> </w:t>
      </w:r>
      <w:r>
        <w:rPr>
          <w:rtl/>
        </w:rPr>
        <w:t>وأشباهُهُ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فواللهِ، لا تَنالُ شفاعةُ محمَّدٍ</w:t>
      </w:r>
      <w:r>
        <w:t>P</w:t>
      </w:r>
      <w:r w:rsidRPr="00746832">
        <w:rPr>
          <w:rtl/>
        </w:rPr>
        <w:t xml:space="preserve"> </w:t>
      </w:r>
      <w:r>
        <w:rPr>
          <w:rtl/>
        </w:rPr>
        <w:t>قوماً أراقُوا دِماءَ ذرِّيَتِهِ وأهلِ</w:t>
      </w:r>
      <w:r w:rsidRPr="00746832">
        <w:rPr>
          <w:rtl/>
        </w:rPr>
        <w:t xml:space="preserve"> </w:t>
      </w:r>
      <w:r>
        <w:rPr>
          <w:rtl/>
        </w:rPr>
        <w:t>بيتِهِ</w:t>
      </w:r>
      <w:r w:rsidRPr="00746832">
        <w:rPr>
          <w:rtl/>
        </w:rPr>
        <w:t xml:space="preserve"> </w:t>
      </w:r>
      <w:r>
        <w:rPr>
          <w:rtl/>
        </w:rPr>
        <w:t>وقتَلُوا مَنْ نصَرَهُمْ وذبَّ عنْ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حريمِهِم»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فناداهُ رجلٌ فقالَ لَه: إنَّ أبا عبدِ اللهِ عليه السلام يقولُ لك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«أقبِلْ، فلَعَمْري لئنْ كانَ مؤمِنُ آلِ فِرْعَوْنَ نصَحَ لقومِهِ وأبلَغَ</w:t>
      </w:r>
      <w:r w:rsidRPr="00746832">
        <w:rPr>
          <w:rtl/>
        </w:rPr>
        <w:t xml:space="preserve"> </w:t>
      </w:r>
      <w:r>
        <w:rPr>
          <w:rtl/>
        </w:rPr>
        <w:t>في</w:t>
      </w:r>
      <w:r w:rsidRPr="00746832">
        <w:rPr>
          <w:rtl/>
        </w:rPr>
        <w:t xml:space="preserve"> </w:t>
      </w:r>
      <w:r>
        <w:rPr>
          <w:rtl/>
        </w:rPr>
        <w:t>الدُعاءِ، لقَدْ نصحْتَ لهؤلاءِ وأبلغْتَ لو نَفَعَ النُّصْحُ والإبلاغ»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11" w:name="_Toc434145522"/>
      <w:r>
        <w:rPr>
          <w:rtl/>
        </w:rPr>
        <w:lastRenderedPageBreak/>
        <w:t>خطبة بُرَير بن خُضَير</w:t>
      </w:r>
      <w:bookmarkEnd w:id="11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ورُوِيَ أنَّ الحسينَ عليه السلام قالَ لبُريْرِ بنِ خُضَيرٍ الهمدانيّ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«كلِّمِ القومَ يا بُريرُ وعِظْهُم»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فتقدَّمَ بُرَيرٌ حتَّى وقَفَ قريباً منَ القومِ، والقومُ قَدْ زحَفُوا</w:t>
      </w:r>
      <w:r w:rsidRPr="00746832">
        <w:rPr>
          <w:rtl/>
        </w:rPr>
        <w:t xml:space="preserve"> </w:t>
      </w:r>
      <w:r>
        <w:rPr>
          <w:rtl/>
        </w:rPr>
        <w:t>إليهِ عنْ</w:t>
      </w:r>
      <w:r w:rsidRPr="00746832">
        <w:rPr>
          <w:rtl/>
        </w:rPr>
        <w:t xml:space="preserve"> </w:t>
      </w:r>
      <w:r>
        <w:rPr>
          <w:rtl/>
        </w:rPr>
        <w:t>بِكرةِ أبيهِم، فقالَ لهُمْ برير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هؤلاء! اتَّقُوا اللهَ، فإنّ ثِقْلَ محمّدٍ قدْ أصبحَ بينَ أظْهُرِكُم،</w:t>
      </w:r>
      <w:r w:rsidRPr="00746832">
        <w:rPr>
          <w:rtl/>
        </w:rPr>
        <w:t xml:space="preserve"> </w:t>
      </w:r>
      <w:r>
        <w:rPr>
          <w:rtl/>
        </w:rPr>
        <w:t>هؤلاءِ</w:t>
      </w:r>
      <w:r w:rsidRPr="00746832">
        <w:rPr>
          <w:rtl/>
        </w:rPr>
        <w:t xml:space="preserve"> </w:t>
      </w:r>
      <w:r>
        <w:rPr>
          <w:rtl/>
        </w:rPr>
        <w:t>ذرْيتُهُ وعِتْرَتُهُ وبناتُهُ وحُرَمُه! فهاتُوا ما عندَكُم! وما الذي</w:t>
      </w:r>
      <w:r w:rsidRPr="00746832">
        <w:rPr>
          <w:rtl/>
        </w:rPr>
        <w:t xml:space="preserve"> </w:t>
      </w:r>
      <w:r>
        <w:rPr>
          <w:rtl/>
        </w:rPr>
        <w:t>تريدُونَ</w:t>
      </w:r>
      <w:r w:rsidRPr="00746832">
        <w:rPr>
          <w:rtl/>
        </w:rPr>
        <w:t xml:space="preserve"> </w:t>
      </w:r>
      <w:r>
        <w:rPr>
          <w:rtl/>
        </w:rPr>
        <w:t>أنْ تَصْنَعُوا بهِم؟</w:t>
      </w:r>
      <w:r w:rsidRPr="00746832">
        <w:rPr>
          <w:rtl/>
        </w:rPr>
        <w:t>!</w:t>
      </w:r>
      <w:r>
        <w:rPr>
          <w:rtl/>
        </w:rPr>
        <w:t>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فقالوا: نُرِيدُ أنْ نمكِّنَ منهُمُ الأميرَ عُبيدَ اللهِ بنَ زيادٍ فيرَى</w:t>
      </w:r>
      <w:r w:rsidRPr="00746832">
        <w:rPr>
          <w:rtl/>
        </w:rPr>
        <w:t xml:space="preserve"> </w:t>
      </w:r>
      <w:r>
        <w:rPr>
          <w:rtl/>
        </w:rPr>
        <w:t>رأيَهُ</w:t>
      </w:r>
      <w:r w:rsidRPr="00746832">
        <w:rPr>
          <w:rtl/>
        </w:rPr>
        <w:t xml:space="preserve"> </w:t>
      </w:r>
      <w:r>
        <w:rPr>
          <w:rtl/>
        </w:rPr>
        <w:t>فيهِم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فقالَ برير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«أفلا ترْضَوْنَ منْهُمْ أنْ يَرْجِعُوا إلى المكانِ الذي أقبَلُوا منه؟</w:t>
      </w:r>
      <w:r w:rsidRPr="00746832">
        <w:rPr>
          <w:rtl/>
        </w:rPr>
        <w:t xml:space="preserve"> </w:t>
      </w:r>
      <w:r>
        <w:rPr>
          <w:rtl/>
        </w:rPr>
        <w:t>ويلَكُمْ</w:t>
      </w:r>
      <w:r w:rsidRPr="00746832">
        <w:rPr>
          <w:rtl/>
        </w:rPr>
        <w:t xml:space="preserve"> </w:t>
      </w:r>
      <w:r>
        <w:rPr>
          <w:rtl/>
        </w:rPr>
        <w:t>يا أهلَ الكوفة! أنسيتُمْ كُتُبَكُمْ إليهِ وعُهُودَكُمُ التي أعطيتُمُوها</w:t>
      </w:r>
      <w:r w:rsidRPr="00746832">
        <w:rPr>
          <w:rtl/>
        </w:rPr>
        <w:t xml:space="preserve"> </w:t>
      </w:r>
      <w:r>
        <w:rPr>
          <w:rtl/>
        </w:rPr>
        <w:t>منْ</w:t>
      </w:r>
      <w:r w:rsidRPr="00746832">
        <w:rPr>
          <w:rtl/>
        </w:rPr>
        <w:t xml:space="preserve"> </w:t>
      </w:r>
      <w:r>
        <w:rPr>
          <w:rtl/>
        </w:rPr>
        <w:t>أنفسِكُم وأشهَدْتُمُ اللهَ علَيْها وكفَى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باللهِ شهيداً؟! وَيْلَكُم، دعَوْتُمْ أهلَ بيتِ نبيِّكُمْ وزعَمْتُم</w:t>
      </w:r>
      <w:r w:rsidRPr="00746832">
        <w:rPr>
          <w:rtl/>
        </w:rPr>
        <w:t xml:space="preserve"> </w:t>
      </w:r>
      <w:r>
        <w:rPr>
          <w:rtl/>
        </w:rPr>
        <w:t>أنَّكُمْ</w:t>
      </w:r>
      <w:r w:rsidRPr="00746832">
        <w:rPr>
          <w:rtl/>
        </w:rPr>
        <w:t xml:space="preserve"> </w:t>
      </w:r>
      <w:r>
        <w:rPr>
          <w:rtl/>
        </w:rPr>
        <w:t>تقتُلُونَ أنفسَكُمْ منْ دونِهِم، حتَّى إذا أتَوْكُمْ أسْلَمْتُمُوهُمْ</w:t>
      </w:r>
      <w:r w:rsidRPr="00746832">
        <w:rPr>
          <w:rtl/>
        </w:rPr>
        <w:t xml:space="preserve"> </w:t>
      </w:r>
      <w:r>
        <w:rPr>
          <w:rtl/>
        </w:rPr>
        <w:t>لعُبَيْدِ</w:t>
      </w:r>
      <w:r w:rsidRPr="00746832">
        <w:rPr>
          <w:rtl/>
        </w:rPr>
        <w:t xml:space="preserve"> </w:t>
      </w:r>
      <w:r>
        <w:rPr>
          <w:rtl/>
        </w:rPr>
        <w:t>الله! وحلَأتمُوهُمْ عن ماءِ الفُراتِ الجاري! بْئِسَما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خلَفْتُمْ محمّداً في ذرِّيَّتِه! ما لكُمْ</w:t>
      </w:r>
      <w:r w:rsidR="00E927BF">
        <w:rPr>
          <w:rtl/>
        </w:rPr>
        <w:t>،</w:t>
      </w:r>
      <w:r>
        <w:rPr>
          <w:rtl/>
        </w:rPr>
        <w:t xml:space="preserve"> لا سَقاكُمُ اللهُ يومَ</w:t>
      </w:r>
      <w:r w:rsidRPr="00746832">
        <w:rPr>
          <w:rtl/>
        </w:rPr>
        <w:t xml:space="preserve"> </w:t>
      </w:r>
      <w:r>
        <w:rPr>
          <w:rtl/>
        </w:rPr>
        <w:t>القيامة؟</w:t>
      </w:r>
      <w:r w:rsidRPr="00746832">
        <w:rPr>
          <w:rtl/>
        </w:rPr>
        <w:t xml:space="preserve">! </w:t>
      </w:r>
      <w:r>
        <w:rPr>
          <w:rtl/>
        </w:rPr>
        <w:t>فبئِسَ القومُ أنتُم</w:t>
      </w:r>
      <w:r w:rsidRPr="00746832">
        <w:rPr>
          <w:rtl/>
        </w:rPr>
        <w:t>!</w:t>
      </w:r>
      <w:r>
        <w:rPr>
          <w:rtl/>
        </w:rPr>
        <w:t>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فقالَ لهُ نفَرٌ منهم: يا هذا</w:t>
      </w:r>
      <w:r w:rsidR="00E927BF">
        <w:rPr>
          <w:rtl/>
        </w:rPr>
        <w:t>،</w:t>
      </w:r>
      <w:r>
        <w:rPr>
          <w:rtl/>
        </w:rPr>
        <w:t xml:space="preserve"> ما نَدْرِي ما تقول؟</w:t>
      </w:r>
    </w:p>
    <w:p w:rsidR="00746832" w:rsidRDefault="00746832" w:rsidP="00746832">
      <w:pPr>
        <w:pStyle w:val="libNormal"/>
      </w:pPr>
      <w:r>
        <w:rPr>
          <w:rtl/>
        </w:rPr>
        <w:t>فقالَ برير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«الحمدُ لله الذي زادَني فيكُمْ بصيرة، أللَّهُمَّ إنّي أبرأُ إليكَ منْ</w:t>
      </w:r>
      <w:r w:rsidRPr="00746832">
        <w:rPr>
          <w:rtl/>
        </w:rPr>
        <w:t xml:space="preserve"> </w:t>
      </w:r>
      <w:r>
        <w:rPr>
          <w:rtl/>
        </w:rPr>
        <w:t>فِعالِ هؤلاءِ القوم! أللّهُمَّ أَلْقِ بأسَهُمْ بينَهُمْ حتى يَلْقُوْكَ</w:t>
      </w:r>
      <w:r w:rsidRPr="00746832">
        <w:rPr>
          <w:rtl/>
        </w:rPr>
        <w:t xml:space="preserve"> </w:t>
      </w:r>
      <w:r>
        <w:rPr>
          <w:rtl/>
        </w:rPr>
        <w:t>وأنتَ عليهِمْ غَضْبان</w:t>
      </w:r>
      <w:r w:rsidRPr="00746832">
        <w:rPr>
          <w:rtl/>
        </w:rPr>
        <w:t>!</w:t>
      </w:r>
      <w:r>
        <w:rPr>
          <w:rtl/>
        </w:rPr>
        <w:t>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فجعَلَ القومُ يَرْمُونَهُ بالسِّهامِ، فَرجَعَ بريرٌ إلى وَرائِه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12" w:name="_Toc434145523"/>
      <w:r>
        <w:rPr>
          <w:rtl/>
        </w:rPr>
        <w:lastRenderedPageBreak/>
        <w:t>خطبة الحسين عليه السلام الثانية</w:t>
      </w:r>
      <w:bookmarkEnd w:id="12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وتقدَّمَ الحسينُ عليه السلام ورأَى صفوفَهُم كالسَّيْلِ فخطَبَ فقال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«الحمدُ للهِ الذي خلَقَ الدنيا فجعَلَها دارَ فَناءٍ وزَوال، مُتصرِّفةً</w:t>
      </w:r>
      <w:r w:rsidRPr="00746832">
        <w:rPr>
          <w:rtl/>
        </w:rPr>
        <w:t xml:space="preserve"> </w:t>
      </w:r>
      <w:r>
        <w:rPr>
          <w:rtl/>
        </w:rPr>
        <w:t>بأهلِها</w:t>
      </w:r>
      <w:r w:rsidRPr="00746832">
        <w:rPr>
          <w:rtl/>
        </w:rPr>
        <w:t xml:space="preserve"> </w:t>
      </w:r>
      <w:r>
        <w:rPr>
          <w:rtl/>
        </w:rPr>
        <w:t>حالاً بعدَ حال، فالمغرورُ مَنْ غرَّتْهُ، والشقيُّ من فتَنَتْهُ، فلا</w:t>
      </w:r>
      <w:r w:rsidRPr="00746832">
        <w:rPr>
          <w:rtl/>
        </w:rPr>
        <w:t xml:space="preserve"> </w:t>
      </w:r>
      <w:r>
        <w:rPr>
          <w:rtl/>
        </w:rPr>
        <w:t>تغرَّنَّكُمُ</w:t>
      </w:r>
      <w:r w:rsidRPr="00746832">
        <w:rPr>
          <w:rtl/>
        </w:rPr>
        <w:t xml:space="preserve"> </w:t>
      </w:r>
      <w:r>
        <w:rPr>
          <w:rtl/>
        </w:rPr>
        <w:t>الحياةُ الدنيا ولا يَغُرَّنَّكُم باللهِ الغَرور»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وممَّا 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فنِعْمَ الربُّ ربُّنَا وبئِسَ العِبادُ أنتُمْ، أقرَرْتُمْ بالطاعةِ</w:t>
      </w:r>
      <w:r w:rsidRPr="00746832">
        <w:rPr>
          <w:rtl/>
        </w:rPr>
        <w:t xml:space="preserve"> </w:t>
      </w:r>
      <w:r>
        <w:rPr>
          <w:rtl/>
        </w:rPr>
        <w:t>وآمنتُمْ</w:t>
      </w:r>
      <w:r w:rsidRPr="00746832">
        <w:rPr>
          <w:rtl/>
        </w:rPr>
        <w:t xml:space="preserve"> </w:t>
      </w:r>
      <w:r>
        <w:rPr>
          <w:rtl/>
        </w:rPr>
        <w:t>بالرَّسولِ محمَّدٍ، ثُمَّ أنتُمْ رجَعْتُمْ إلى ذُرّيَّتِهِ وعِتْرتِهِ</w:t>
      </w:r>
      <w:r w:rsidRPr="00746832">
        <w:rPr>
          <w:rtl/>
        </w:rPr>
        <w:t xml:space="preserve"> </w:t>
      </w:r>
      <w:r>
        <w:rPr>
          <w:rtl/>
        </w:rPr>
        <w:t>تريدُونَ</w:t>
      </w:r>
      <w:r w:rsidRPr="00746832">
        <w:rPr>
          <w:rtl/>
        </w:rPr>
        <w:t xml:space="preserve"> </w:t>
      </w:r>
      <w:r>
        <w:rPr>
          <w:rtl/>
        </w:rPr>
        <w:t>قتلَهُم، لقدِ استحْوَذَ عليكُمُ الشيطانُ فأنساكُمْ ذِكْرَ اللهِ العظيم،</w:t>
      </w:r>
      <w:r w:rsidRPr="00746832">
        <w:rPr>
          <w:rtl/>
        </w:rPr>
        <w:t xml:space="preserve"> </w:t>
      </w:r>
      <w:r>
        <w:rPr>
          <w:rtl/>
        </w:rPr>
        <w:t>فتَبّاً</w:t>
      </w:r>
      <w:r w:rsidRPr="00746832">
        <w:rPr>
          <w:rtl/>
        </w:rPr>
        <w:t xml:space="preserve"> </w:t>
      </w:r>
      <w:r>
        <w:rPr>
          <w:rtl/>
        </w:rPr>
        <w:t>لكُمْ ولمِا تُرِيدُون، إنَّا للهِ وإنَّا إليهِ راجعون، هؤلاءِ قومٌ</w:t>
      </w:r>
      <w:r w:rsidRPr="00746832">
        <w:rPr>
          <w:rtl/>
        </w:rPr>
        <w:t xml:space="preserve"> </w:t>
      </w:r>
      <w:r>
        <w:rPr>
          <w:rtl/>
        </w:rPr>
        <w:t>كفَرُوا بعدَ</w:t>
      </w:r>
      <w:r w:rsidRPr="00746832">
        <w:rPr>
          <w:rtl/>
        </w:rPr>
        <w:t xml:space="preserve"> </w:t>
      </w:r>
      <w:r>
        <w:rPr>
          <w:rtl/>
        </w:rPr>
        <w:t>إيمانِهِمْ فبُعْداً للقَوْمِ الظالمين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تبَّاً لكم أيَّتُها الجَماعةُ وتَرْحاً، أَحِينَ اسْتَصْرَخْتُمونا</w:t>
      </w:r>
      <w:r w:rsidRPr="00746832">
        <w:rPr>
          <w:rtl/>
        </w:rPr>
        <w:t xml:space="preserve"> </w:t>
      </w:r>
      <w:r>
        <w:rPr>
          <w:rtl/>
        </w:rPr>
        <w:t>والِهين،</w:t>
      </w:r>
      <w:r w:rsidRPr="00746832">
        <w:rPr>
          <w:rtl/>
        </w:rPr>
        <w:t xml:space="preserve"> </w:t>
      </w:r>
      <w:r>
        <w:rPr>
          <w:rtl/>
        </w:rPr>
        <w:t>فأصرَخْناكُمْ مُوجِفين، سَلَلْتُمْ علَيْنا سيفاً لنا في أيْمانِكُم،</w:t>
      </w:r>
      <w:r w:rsidRPr="00746832">
        <w:rPr>
          <w:rtl/>
        </w:rPr>
        <w:t xml:space="preserve"> </w:t>
      </w:r>
      <w:r>
        <w:rPr>
          <w:rtl/>
        </w:rPr>
        <w:t>وحَشَشْتُمْ</w:t>
      </w:r>
      <w:r w:rsidRPr="00746832">
        <w:rPr>
          <w:rtl/>
        </w:rPr>
        <w:t xml:space="preserve"> </w:t>
      </w:r>
      <w:r>
        <w:rPr>
          <w:rtl/>
        </w:rPr>
        <w:t>علينا ناراً اقْتدَحْناها على عَدُوِّنا وعدوِّكُم، فأصبحتُمْ إلْباً</w:t>
      </w:r>
      <w:r w:rsidRPr="00746832">
        <w:rPr>
          <w:rtl/>
        </w:rPr>
        <w:t xml:space="preserve"> </w:t>
      </w:r>
      <w:r>
        <w:rPr>
          <w:rtl/>
        </w:rPr>
        <w:t>لأعدائِكُمْ</w:t>
      </w:r>
      <w:r w:rsidRPr="00746832">
        <w:rPr>
          <w:rtl/>
        </w:rPr>
        <w:t xml:space="preserve"> </w:t>
      </w:r>
      <w:r>
        <w:rPr>
          <w:rtl/>
        </w:rPr>
        <w:t>على أوليائِكُمْ، بغيرِ عَدْلٍ أفشَوْهُ فيكُمْ، ولا أملٍ أصبحَ لكُمْ</w:t>
      </w:r>
      <w:r w:rsidRPr="00746832">
        <w:rPr>
          <w:rtl/>
        </w:rPr>
        <w:t xml:space="preserve"> </w:t>
      </w:r>
      <w:r>
        <w:rPr>
          <w:rtl/>
        </w:rPr>
        <w:t>فيهِمْ</w:t>
      </w:r>
      <w:r w:rsidRPr="00746832">
        <w:rPr>
          <w:rtl/>
        </w:rPr>
        <w:t xml:space="preserve">. </w:t>
      </w:r>
      <w:r>
        <w:rPr>
          <w:rtl/>
        </w:rPr>
        <w:t>فهلّا، لكُمُ الويلات، تركْتُمُونا والسيفُ مَشِيمٌ، والجأْشُ طامِنٌ،</w:t>
      </w:r>
      <w:r w:rsidRPr="00746832">
        <w:rPr>
          <w:rtl/>
        </w:rPr>
        <w:t xml:space="preserve"> </w:t>
      </w:r>
      <w:r>
        <w:rPr>
          <w:rtl/>
        </w:rPr>
        <w:t>والرأيُ</w:t>
      </w:r>
      <w:r w:rsidRPr="00746832">
        <w:rPr>
          <w:rtl/>
        </w:rPr>
        <w:t xml:space="preserve"> </w:t>
      </w:r>
      <w:r>
        <w:rPr>
          <w:rtl/>
        </w:rPr>
        <w:t>لمَّا يُستحْصَف، ولكنْ أسرعْتُمْ إلَيْها كطَيْرةِ الدُبى، وتداعيتُمْ</w:t>
      </w:r>
      <w:r w:rsidRPr="00746832">
        <w:rPr>
          <w:rtl/>
        </w:rPr>
        <w:t xml:space="preserve"> </w:t>
      </w:r>
      <w:r>
        <w:rPr>
          <w:rtl/>
        </w:rPr>
        <w:t>إلَيْها</w:t>
      </w:r>
      <w:r w:rsidRPr="00746832">
        <w:rPr>
          <w:rtl/>
        </w:rPr>
        <w:t xml:space="preserve"> </w:t>
      </w:r>
      <w:r>
        <w:rPr>
          <w:rtl/>
        </w:rPr>
        <w:t>كتهافُتِ الفَراش، فَسُحْقاً يا عبيدَ الأمّةِ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وشُذَّاذَ الأحزاب، ونَبَذَةَ الكِتاب، ومُحرِّفي الكَلِم، وعصبةَ</w:t>
      </w:r>
      <w:r w:rsidRPr="00746832">
        <w:rPr>
          <w:rtl/>
        </w:rPr>
        <w:t xml:space="preserve"> </w:t>
      </w:r>
      <w:r>
        <w:rPr>
          <w:rtl/>
        </w:rPr>
        <w:t>الآثامِ</w:t>
      </w:r>
      <w:r w:rsidRPr="00746832">
        <w:rPr>
          <w:rtl/>
        </w:rPr>
        <w:t xml:space="preserve"> </w:t>
      </w:r>
      <w:r>
        <w:rPr>
          <w:rtl/>
        </w:rPr>
        <w:t>ونفثَة َالشَيطان، ومُطْفئِي السُّنَن، أهؤلاءِ تَعْضُدُونَ وعنَّا</w:t>
      </w:r>
      <w:r w:rsidRPr="00746832">
        <w:rPr>
          <w:rtl/>
        </w:rPr>
        <w:t xml:space="preserve"> </w:t>
      </w:r>
      <w:r>
        <w:rPr>
          <w:rtl/>
        </w:rPr>
        <w:t>تتخاذَلُونْ؟</w:t>
      </w:r>
      <w:r w:rsidRPr="00746832">
        <w:rPr>
          <w:rtl/>
        </w:rPr>
        <w:t xml:space="preserve"> </w:t>
      </w:r>
      <w:r>
        <w:rPr>
          <w:rtl/>
        </w:rPr>
        <w:t>أجلْ والله، ألغَدْرُ فيكُمْ قديم، وشَجَتْ إليهِ أصولُكُم وتأزَّرَتْ</w:t>
      </w:r>
      <w:r w:rsidRPr="00746832">
        <w:rPr>
          <w:rtl/>
        </w:rPr>
        <w:t xml:space="preserve"> </w:t>
      </w:r>
      <w:r>
        <w:rPr>
          <w:rtl/>
        </w:rPr>
        <w:t>عليهِ</w:t>
      </w:r>
      <w:r w:rsidRPr="00746832">
        <w:rPr>
          <w:rtl/>
        </w:rPr>
        <w:t xml:space="preserve"> </w:t>
      </w:r>
      <w:r>
        <w:rPr>
          <w:rtl/>
        </w:rPr>
        <w:t>فُروعُكُم، فكُنتُم أخبثَ ثَمَرٍ، شجّاً للناظرِ وأُكْلةً للغاصِب، ألاَ</w:t>
      </w:r>
      <w:r w:rsidRPr="00746832">
        <w:rPr>
          <w:rtl/>
        </w:rPr>
        <w:t xml:space="preserve"> </w:t>
      </w:r>
      <w:r>
        <w:rPr>
          <w:rtl/>
        </w:rPr>
        <w:t>وإنَّ</w:t>
      </w:r>
      <w:r w:rsidRPr="00746832">
        <w:rPr>
          <w:rtl/>
        </w:rPr>
        <w:t xml:space="preserve"> </w:t>
      </w:r>
      <w:r>
        <w:rPr>
          <w:rtl/>
        </w:rPr>
        <w:t>الدَعِيَّ ابنَ الدعيِّ قدْ رَكَزَ بينَ اثنتين، بينَ السَّلَّةِ</w:t>
      </w:r>
      <w:r w:rsidRPr="00746832">
        <w:rPr>
          <w:rtl/>
        </w:rPr>
        <w:t xml:space="preserve"> </w:t>
      </w:r>
      <w:r>
        <w:rPr>
          <w:rtl/>
        </w:rPr>
        <w:t>والذِلَّة،</w:t>
      </w:r>
      <w:r w:rsidRPr="00746832">
        <w:rPr>
          <w:rtl/>
        </w:rPr>
        <w:t xml:space="preserve"> </w:t>
      </w:r>
      <w:r>
        <w:rPr>
          <w:rtl/>
        </w:rPr>
        <w:t>وهيهاتَ مِنَّا الذِّلَّةُ، يأبى اللهُ ذلكَ لنا ورسولُهُ والمؤمنون،</w:t>
      </w:r>
      <w:r w:rsidRPr="00746832">
        <w:rPr>
          <w:rtl/>
        </w:rPr>
        <w:t xml:space="preserve"> </w:t>
      </w:r>
      <w:r>
        <w:rPr>
          <w:rtl/>
        </w:rPr>
        <w:t>وحُجورٌ</w:t>
      </w:r>
      <w:r w:rsidRPr="00746832">
        <w:rPr>
          <w:rtl/>
        </w:rPr>
        <w:t xml:space="preserve"> </w:t>
      </w:r>
      <w:r>
        <w:rPr>
          <w:rtl/>
        </w:rPr>
        <w:t>طابَتْ وطهُرَتْ، وأنوفٌ حَميّةٌ ونفوسٌ أبيَّةٌ، مِنْ أنْ نُؤْثِرَ طاعةَ</w:t>
      </w:r>
      <w:r w:rsidRPr="00746832">
        <w:rPr>
          <w:rtl/>
        </w:rPr>
        <w:t xml:space="preserve"> </w:t>
      </w:r>
      <w:r>
        <w:rPr>
          <w:rtl/>
        </w:rPr>
        <w:t>اللئامِ</w:t>
      </w:r>
      <w:r w:rsidRPr="00746832">
        <w:rPr>
          <w:rtl/>
        </w:rPr>
        <w:t xml:space="preserve"> </w:t>
      </w:r>
      <w:r>
        <w:rPr>
          <w:rtl/>
        </w:rPr>
        <w:t>على مَصارِعِ الكرام، ألا وإنّي زاحفٌ بهذهِ الأُسرةِ معَ قِلَّةِ العددِ</w:t>
      </w:r>
      <w:r w:rsidRPr="00746832">
        <w:rPr>
          <w:rtl/>
        </w:rPr>
        <w:t xml:space="preserve"> </w:t>
      </w:r>
      <w:r>
        <w:rPr>
          <w:rtl/>
        </w:rPr>
        <w:t>وخُذلةِ</w:t>
      </w:r>
      <w:r w:rsidRPr="00746832">
        <w:rPr>
          <w:rtl/>
        </w:rPr>
        <w:t xml:space="preserve"> </w:t>
      </w:r>
      <w:r>
        <w:rPr>
          <w:rtl/>
        </w:rPr>
        <w:t>الناصر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ثمَّ أيْمُ اللهِ، لا تَلْبَثُونَ بعدَها إلاَّ كرَيْثِما يُركَبُ</w:t>
      </w:r>
      <w:r w:rsidRPr="00746832">
        <w:rPr>
          <w:rtl/>
        </w:rPr>
        <w:t xml:space="preserve"> </w:t>
      </w:r>
      <w:r>
        <w:rPr>
          <w:rtl/>
        </w:rPr>
        <w:t>الفرَسُ،</w:t>
      </w:r>
      <w:r w:rsidRPr="00746832">
        <w:rPr>
          <w:rtl/>
        </w:rPr>
        <w:t xml:space="preserve"> </w:t>
      </w:r>
      <w:r>
        <w:rPr>
          <w:rtl/>
        </w:rPr>
        <w:t>حتَّى تدورَ بكُمْ دَوْرَ الرَّحى وتقلقَ بكُمْ قلَقَ المِحْوَرِ، عَهْدٌ</w:t>
      </w:r>
      <w:r w:rsidRPr="00746832">
        <w:rPr>
          <w:rtl/>
        </w:rPr>
        <w:t xml:space="preserve"> </w:t>
      </w:r>
      <w:r>
        <w:rPr>
          <w:rtl/>
        </w:rPr>
        <w:t>عَهِدَهُ</w:t>
      </w:r>
      <w:r w:rsidRPr="00746832">
        <w:rPr>
          <w:rtl/>
        </w:rPr>
        <w:t xml:space="preserve"> </w:t>
      </w:r>
      <w:r>
        <w:rPr>
          <w:rtl/>
        </w:rPr>
        <w:t>إليَّ أبي عنْ جدِّي. فأَجْمِعُوا أمرَكُمْ وشُركاءَكُم، ثمَّ لا يكُنْ</w:t>
      </w:r>
      <w:r w:rsidRPr="00746832">
        <w:rPr>
          <w:rtl/>
        </w:rPr>
        <w:t xml:space="preserve"> </w:t>
      </w:r>
      <w:r>
        <w:rPr>
          <w:rtl/>
        </w:rPr>
        <w:t>أمرُكُمْ</w:t>
      </w:r>
      <w:r w:rsidRPr="00746832">
        <w:rPr>
          <w:rtl/>
        </w:rPr>
        <w:t xml:space="preserve"> </w:t>
      </w:r>
      <w:r>
        <w:rPr>
          <w:rtl/>
        </w:rPr>
        <w:t>عليكُمْ غُمَّةً ثُمَّ اقضُوا إليَّ ولا تُنْظِرون، إنّي توكَّلْتُ على</w:t>
      </w:r>
      <w:r w:rsidRPr="00746832">
        <w:rPr>
          <w:rtl/>
        </w:rPr>
        <w:t xml:space="preserve"> </w:t>
      </w:r>
      <w:r>
        <w:rPr>
          <w:rtl/>
        </w:rPr>
        <w:t>اللهِ ربِّي</w:t>
      </w:r>
      <w:r w:rsidRPr="00746832">
        <w:rPr>
          <w:rtl/>
        </w:rPr>
        <w:t xml:space="preserve"> </w:t>
      </w:r>
      <w:r>
        <w:rPr>
          <w:rtl/>
        </w:rPr>
        <w:t>وربِّكُمْ، ما منْ دابَّةٍ إلاّ هوَ آخذٌ بناصِيتِها، إنَّ ربّي على صراطٍ</w:t>
      </w:r>
      <w:r w:rsidRPr="00746832">
        <w:rPr>
          <w:rtl/>
        </w:rPr>
        <w:t xml:space="preserve"> </w:t>
      </w:r>
      <w:r>
        <w:rPr>
          <w:rtl/>
        </w:rPr>
        <w:t>مستقيْم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ثمّ رَفَعَ يَدَيْهِ نَحْوَ السمَاءِ وَقال</w:t>
      </w:r>
      <w:r w:rsidRPr="00746832">
        <w:rPr>
          <w:rtl/>
        </w:rPr>
        <w:t xml:space="preserve">: </w:t>
      </w:r>
    </w:p>
    <w:p w:rsidR="00746832" w:rsidRDefault="00746832" w:rsidP="00746832">
      <w:pPr>
        <w:pStyle w:val="libNormal"/>
      </w:pPr>
      <w:r>
        <w:rPr>
          <w:rtl/>
        </w:rPr>
        <w:t>أللهمَّ احبِسْ عنْهُمْ قَطْرَ السماءِ وابعَثْ عليهِمْ سِنينَ كسِنيّ</w:t>
      </w:r>
      <w:r w:rsidRPr="00746832">
        <w:rPr>
          <w:rtl/>
        </w:rPr>
        <w:t xml:space="preserve"> </w:t>
      </w:r>
      <w:r>
        <w:rPr>
          <w:rtl/>
        </w:rPr>
        <w:t>يُوسُف،</w:t>
      </w:r>
      <w:r w:rsidRPr="00746832">
        <w:rPr>
          <w:rtl/>
        </w:rPr>
        <w:t xml:space="preserve"> </w:t>
      </w:r>
      <w:r>
        <w:rPr>
          <w:rtl/>
        </w:rPr>
        <w:t>وسلِّطْ عليهِمْ غُلامَ ثَقيفٍ فيَسُومَهُمْ كأساً مُصَبَّرةً، فإنَّهُمْ</w:t>
      </w:r>
      <w:r w:rsidRPr="00746832">
        <w:rPr>
          <w:rtl/>
        </w:rPr>
        <w:t xml:space="preserve"> </w:t>
      </w:r>
      <w:r>
        <w:rPr>
          <w:rtl/>
        </w:rPr>
        <w:t>كذَبُونا</w:t>
      </w:r>
      <w:r w:rsidRPr="00746832">
        <w:rPr>
          <w:rtl/>
        </w:rPr>
        <w:t xml:space="preserve"> </w:t>
      </w:r>
      <w:r>
        <w:rPr>
          <w:rtl/>
        </w:rPr>
        <w:t>وخذَلُونا،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وأنتَ ربُّنا عليكَ توكَّلْنا وإليكَ أنَبْنا وإليكَ المصير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نزَلَ عليه السلام ودعا بفَرَسِهِ، فركِبَهُ وعَبَّأ أصحابَهُ</w:t>
      </w:r>
      <w:r w:rsidRPr="00746832">
        <w:rPr>
          <w:rtl/>
        </w:rPr>
        <w:t xml:space="preserve"> </w:t>
      </w:r>
      <w:r>
        <w:rPr>
          <w:rtl/>
        </w:rPr>
        <w:t>للقِتالِ...واستدعَى عُمَرَ بنَ سعدٍ</w:t>
      </w:r>
      <w:r w:rsidR="00E927BF">
        <w:rPr>
          <w:rtl/>
        </w:rPr>
        <w:t xml:space="preserve"> - </w:t>
      </w:r>
      <w:r>
        <w:rPr>
          <w:rtl/>
        </w:rPr>
        <w:t>وكانَ كارِهاً لا يُحِبُّ أنْ</w:t>
      </w:r>
      <w:r w:rsidRPr="00746832">
        <w:rPr>
          <w:rtl/>
        </w:rPr>
        <w:t xml:space="preserve"> </w:t>
      </w:r>
      <w:r>
        <w:rPr>
          <w:rtl/>
        </w:rPr>
        <w:t>يأتيَهُ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فلمَّا حَضَرَ قالَ لهُ عليه السلام</w:t>
      </w:r>
      <w:r w:rsidR="00E927BF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«أيْ عُمَر، أتزْعُمُ أنَّكَ تقتُلُني ويُولِّيكَ الدَعِيُّ ابنُ الدَعِيِّ</w:t>
      </w:r>
      <w:r w:rsidRPr="00746832">
        <w:rPr>
          <w:rtl/>
        </w:rPr>
        <w:t xml:space="preserve"> </w:t>
      </w:r>
      <w:r>
        <w:rPr>
          <w:rtl/>
        </w:rPr>
        <w:t>بلادَ</w:t>
      </w:r>
      <w:r w:rsidRPr="00746832">
        <w:rPr>
          <w:rtl/>
        </w:rPr>
        <w:t xml:space="preserve"> </w:t>
      </w:r>
      <w:r>
        <w:rPr>
          <w:rtl/>
        </w:rPr>
        <w:t>الريِّ وجَرْجان؟ واللهِ</w:t>
      </w:r>
      <w:r w:rsidR="00E927BF">
        <w:rPr>
          <w:rtl/>
        </w:rPr>
        <w:t>،</w:t>
      </w:r>
      <w:r>
        <w:rPr>
          <w:rtl/>
        </w:rPr>
        <w:t xml:space="preserve"> لا تَهْنَأُ بذلكَ أبداً، عهدٌ معهود، فاصنَعْ ما</w:t>
      </w:r>
      <w:r w:rsidRPr="00746832">
        <w:rPr>
          <w:rtl/>
        </w:rPr>
        <w:t xml:space="preserve"> </w:t>
      </w:r>
      <w:r>
        <w:rPr>
          <w:rtl/>
        </w:rPr>
        <w:t>أنتَ</w:t>
      </w:r>
      <w:r w:rsidRPr="00746832">
        <w:rPr>
          <w:rtl/>
        </w:rPr>
        <w:t xml:space="preserve"> </w:t>
      </w:r>
      <w:r>
        <w:rPr>
          <w:rtl/>
        </w:rPr>
        <w:t>صانع، فإنَّكَ لا تفرَحُ بعدي بدُنيا ولا آخرة، وكأنّي برأسِكَ على قَصَبةٍ</w:t>
      </w:r>
      <w:r w:rsidRPr="00746832">
        <w:rPr>
          <w:rtl/>
        </w:rPr>
        <w:t xml:space="preserve"> </w:t>
      </w:r>
      <w:r>
        <w:rPr>
          <w:rtl/>
        </w:rPr>
        <w:t>قدْ</w:t>
      </w:r>
      <w:r w:rsidRPr="00746832">
        <w:rPr>
          <w:rtl/>
        </w:rPr>
        <w:t xml:space="preserve"> </w:t>
      </w:r>
      <w:r>
        <w:rPr>
          <w:rtl/>
        </w:rPr>
        <w:t>نُصِبَ بالكوفْة، يترامَاهُ الصِبيانُ ويتَّخِذُونَهُ غرَضَاً بينَهُم»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فغصِبَ ابنُ سعدٍ منْ كلامِهِ، وصَرَفَ وَجْهَهُ عنهُ، ثُمَّ نادى</w:t>
      </w:r>
      <w:r w:rsidRPr="00746832">
        <w:rPr>
          <w:rtl/>
        </w:rPr>
        <w:t xml:space="preserve"> </w:t>
      </w:r>
      <w:r>
        <w:rPr>
          <w:rtl/>
        </w:rPr>
        <w:t>بأصحابِه: ما</w:t>
      </w:r>
      <w:r w:rsidRPr="00746832">
        <w:rPr>
          <w:rtl/>
        </w:rPr>
        <w:t xml:space="preserve"> </w:t>
      </w:r>
      <w:r>
        <w:rPr>
          <w:rtl/>
        </w:rPr>
        <w:t>تنتظِرُون، إحمِلُوا بأجمَعِكُم، إنَّما هيَ أكْلةٌ واحدة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13" w:name="_Toc434145524"/>
      <w:r>
        <w:rPr>
          <w:rtl/>
        </w:rPr>
        <w:lastRenderedPageBreak/>
        <w:t>موقف الحرّ الرياحيّ</w:t>
      </w:r>
      <w:bookmarkEnd w:id="13"/>
      <w:r>
        <w:rPr>
          <w:rtl/>
        </w:rPr>
        <w:t xml:space="preserve"> </w:t>
      </w:r>
      <w:bookmarkStart w:id="14" w:name="موقف_الحرّ___الرياحيّ"/>
      <w:bookmarkEnd w:id="14"/>
    </w:p>
    <w:p w:rsidR="00746832" w:rsidRDefault="00746832" w:rsidP="00746832">
      <w:pPr>
        <w:pStyle w:val="libNormal"/>
      </w:pPr>
      <w:r>
        <w:rPr>
          <w:rtl/>
        </w:rPr>
        <w:t>وجاءَ الحرُّ بنُ يزيدَ الرياحيُّ، إلى عُمرَ بنِ سعدٍ، فقالَ له</w:t>
      </w:r>
      <w:r w:rsidRPr="00746832">
        <w:rPr>
          <w:rtl/>
        </w:rPr>
        <w:t xml:space="preserve">: </w:t>
      </w:r>
      <w:r>
        <w:rPr>
          <w:rtl/>
        </w:rPr>
        <w:t>«أمقاتلٌ أنتَ</w:t>
      </w:r>
      <w:r w:rsidRPr="00746832">
        <w:rPr>
          <w:rtl/>
        </w:rPr>
        <w:t xml:space="preserve"> </w:t>
      </w:r>
      <w:r>
        <w:rPr>
          <w:rtl/>
        </w:rPr>
        <w:t>هذا الرجل؟»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قالَ: إيْ واللهِ قتالاً أيْسَرُهُ أنْ تسقُطَ الرؤوسُ وتَطِيحَ الأيدي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قالَ الحرّ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«أفما لكُمْ في واحدةٍ منَ الخصالِ التي عرَضَ عليكُمْ رضىً؟»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قالَ عمرُ بنُ سعد: أمَا واللهِ، لو كانَ الأمرُ إلَيَّ لفعَلْتُ، ولكنَّ</w:t>
      </w:r>
      <w:r w:rsidRPr="00746832">
        <w:rPr>
          <w:rtl/>
        </w:rPr>
        <w:t xml:space="preserve"> </w:t>
      </w:r>
      <w:r>
        <w:rPr>
          <w:rtl/>
        </w:rPr>
        <w:t>أميرَكَ</w:t>
      </w:r>
      <w:r w:rsidRPr="00746832">
        <w:rPr>
          <w:rtl/>
        </w:rPr>
        <w:t xml:space="preserve"> </w:t>
      </w:r>
      <w:r>
        <w:rPr>
          <w:rtl/>
        </w:rPr>
        <w:t>قد أبى ذلك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فأقْبلَ الحُرُّ حتَّى وقَفَ منَ الناسِ موقِفاً، ومعَهُ رجلٌ منْ قومِهِ</w:t>
      </w:r>
      <w:r w:rsidRPr="00746832">
        <w:rPr>
          <w:rtl/>
        </w:rPr>
        <w:t xml:space="preserve"> </w:t>
      </w:r>
      <w:r>
        <w:rPr>
          <w:rtl/>
        </w:rPr>
        <w:t>يُقالُ له</w:t>
      </w:r>
      <w:r w:rsidRPr="00746832">
        <w:rPr>
          <w:rtl/>
        </w:rPr>
        <w:t xml:space="preserve"> </w:t>
      </w:r>
      <w:r>
        <w:rPr>
          <w:rtl/>
        </w:rPr>
        <w:t>قُرَّةُ بنُ قيسْ، فقال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يا قرّةُ، هل سقَيْتَ فرسَكَ اليوم؟</w:t>
      </w:r>
    </w:p>
    <w:p w:rsidR="00746832" w:rsidRDefault="00746832" w:rsidP="00746832">
      <w:pPr>
        <w:pStyle w:val="libNormal"/>
      </w:pPr>
      <w:r>
        <w:rPr>
          <w:rtl/>
        </w:rPr>
        <w:t>قالَ: لا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قالَ: أما تُرِيدُ أنْ تَسْقِيَه؟</w:t>
      </w:r>
    </w:p>
    <w:p w:rsidR="00746832" w:rsidRDefault="00746832" w:rsidP="00746832">
      <w:pPr>
        <w:pStyle w:val="libNormal"/>
      </w:pPr>
      <w:r>
        <w:rPr>
          <w:rtl/>
        </w:rPr>
        <w:t>قالْ: فظنَنْتُ - واللهِ - أنَّهُ يريدُ أنْ يتنحَّى فلا يشهدَ القتالَ،</w:t>
      </w:r>
      <w:r w:rsidRPr="00746832">
        <w:rPr>
          <w:rtl/>
        </w:rPr>
        <w:t xml:space="preserve"> </w:t>
      </w:r>
      <w:r>
        <w:rPr>
          <w:rtl/>
        </w:rPr>
        <w:t>وكرِهَ أنْ</w:t>
      </w:r>
      <w:r w:rsidRPr="00746832">
        <w:rPr>
          <w:rtl/>
        </w:rPr>
        <w:t xml:space="preserve"> </w:t>
      </w:r>
      <w:r>
        <w:rPr>
          <w:rtl/>
        </w:rPr>
        <w:t>أراهُ حينَ يصنَعُ ذلك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فقلتُ له: لمْ أسقِهِ وأنا منطلِقٌ فأَسقِيه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قالَ: فاعتزلْتُ ذلكَ المكانَ الذي كانَ فيهِ، فأخَذَ يدنُو منْ حسينٍ</w:t>
      </w:r>
      <w:r w:rsidRPr="00746832">
        <w:rPr>
          <w:rtl/>
        </w:rPr>
        <w:t xml:space="preserve"> </w:t>
      </w:r>
      <w:r>
        <w:rPr>
          <w:rtl/>
        </w:rPr>
        <w:t>قليلاً</w:t>
      </w:r>
      <w:r w:rsidRPr="00746832">
        <w:rPr>
          <w:rtl/>
        </w:rPr>
        <w:t xml:space="preserve"> </w:t>
      </w:r>
      <w:r>
        <w:rPr>
          <w:rtl/>
        </w:rPr>
        <w:t>قليلاً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فقالَ لهُ رجُلٌ من قومِهِ يُقالُ لهُ المهاجرُ بنُ أوْس: ما تريدُ يا</w:t>
      </w:r>
      <w:r w:rsidRPr="00746832">
        <w:rPr>
          <w:rtl/>
        </w:rPr>
        <w:t xml:space="preserve"> </w:t>
      </w:r>
      <w:r>
        <w:rPr>
          <w:rtl/>
        </w:rPr>
        <w:t>ابنَ</w:t>
      </w:r>
      <w:r w:rsidRPr="00746832">
        <w:rPr>
          <w:rtl/>
        </w:rPr>
        <w:t xml:space="preserve"> </w:t>
      </w:r>
      <w:r>
        <w:rPr>
          <w:rtl/>
        </w:rPr>
        <w:t>يزيد؟ أتريدُ أنْ تَحْمِل؟</w:t>
      </w:r>
    </w:p>
    <w:p w:rsidR="00746832" w:rsidRDefault="00746832" w:rsidP="00746832">
      <w:pPr>
        <w:pStyle w:val="libNormal"/>
      </w:pPr>
      <w:r>
        <w:rPr>
          <w:rtl/>
        </w:rPr>
        <w:t>فسكَتَ وأخذَتْهُ رَعْدة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فقالَ لهُ صاحبُه: يا ابنَ يزيد، واللهِ، إنَّ أمْرَكَ لمَريبٌ، واللهِ، ما</w:t>
      </w:r>
      <w:r w:rsidRPr="00746832">
        <w:rPr>
          <w:rtl/>
        </w:rPr>
        <w:t xml:space="preserve"> </w:t>
      </w:r>
      <w:r>
        <w:rPr>
          <w:rtl/>
        </w:rPr>
        <w:t>رأيتُ</w:t>
      </w:r>
      <w:r w:rsidRPr="00746832">
        <w:rPr>
          <w:rtl/>
        </w:rPr>
        <w:t xml:space="preserve"> </w:t>
      </w:r>
      <w:r>
        <w:rPr>
          <w:rtl/>
        </w:rPr>
        <w:t>منكَ في موقِفٍ قطُّ مثلَ شيءٍ أراهُ الآن، ولو قِيلَ لي من أشجَعُ أهلِ</w:t>
      </w:r>
      <w:r w:rsidRPr="00746832">
        <w:rPr>
          <w:rtl/>
        </w:rPr>
        <w:t xml:space="preserve"> </w:t>
      </w:r>
      <w:r>
        <w:rPr>
          <w:rtl/>
        </w:rPr>
        <w:t>الكوفةِ</w:t>
      </w:r>
      <w:r w:rsidRPr="00746832">
        <w:rPr>
          <w:rtl/>
        </w:rPr>
        <w:t xml:space="preserve"> </w:t>
      </w:r>
      <w:r>
        <w:rPr>
          <w:rtl/>
        </w:rPr>
        <w:t>رجلاً ما عدَوْتُك، فما هذا الذي أرَى منك؟</w:t>
      </w:r>
    </w:p>
    <w:p w:rsidR="00746832" w:rsidRDefault="00746832" w:rsidP="00746832">
      <w:pPr>
        <w:pStyle w:val="libNormal"/>
      </w:pPr>
      <w:r>
        <w:rPr>
          <w:rtl/>
        </w:rPr>
        <w:t>قالَ الحرّ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«إنّي - واللهِ - أخيِّرُ نفسي بينَ الجنَّةِ والنار، وَوَاللهِ لا أَختارُ</w:t>
      </w:r>
      <w:r w:rsidRPr="00746832">
        <w:rPr>
          <w:rtl/>
        </w:rPr>
        <w:t xml:space="preserve"> </w:t>
      </w:r>
      <w:r>
        <w:rPr>
          <w:rtl/>
        </w:rPr>
        <w:t>على</w:t>
      </w:r>
      <w:r w:rsidRPr="00746832">
        <w:rPr>
          <w:rtl/>
        </w:rPr>
        <w:t xml:space="preserve"> </w:t>
      </w:r>
      <w:r>
        <w:rPr>
          <w:rtl/>
        </w:rPr>
        <w:t>الجنَّةِ شيئاً ولو قطِّعْتُ وحرِّقْت»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ضرَبَ فرسَهُ فلحقَ بالحسينِ عليه السلام وقالَ له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«جَعَلنِيَ اللهُ فِداكَ يا ابنَ رسولِ الله، أنا صاحِبُكَ الذي حبَسْتُكَ</w:t>
      </w:r>
      <w:r w:rsidRPr="00746832">
        <w:rPr>
          <w:rtl/>
        </w:rPr>
        <w:t xml:space="preserve"> </w:t>
      </w:r>
      <w:r>
        <w:rPr>
          <w:rtl/>
        </w:rPr>
        <w:t>عنِ</w:t>
      </w:r>
      <w:r w:rsidRPr="00746832">
        <w:rPr>
          <w:rtl/>
        </w:rPr>
        <w:t xml:space="preserve"> </w:t>
      </w:r>
      <w:r>
        <w:rPr>
          <w:rtl/>
        </w:rPr>
        <w:t>الرجوعِ وسايَرْتُكَ في الطريق، وجعْجَعْتُ بكَ في هذا المكان. واللهِ الذي</w:t>
      </w:r>
      <w:r w:rsidRPr="00746832">
        <w:rPr>
          <w:rtl/>
        </w:rPr>
        <w:t xml:space="preserve"> </w:t>
      </w:r>
      <w:r>
        <w:rPr>
          <w:rtl/>
        </w:rPr>
        <w:t>لا إلهَ</w:t>
      </w:r>
      <w:r w:rsidRPr="00746832">
        <w:rPr>
          <w:rtl/>
        </w:rPr>
        <w:t xml:space="preserve"> </w:t>
      </w:r>
      <w:r>
        <w:rPr>
          <w:rtl/>
        </w:rPr>
        <w:t>إلاَّ هوَ، ما ظننْتُ أنَّ القومَ يَرُدُّونَ عليكَ ما عرَضْتَ عليهِمْ</w:t>
      </w:r>
      <w:r w:rsidRPr="00746832">
        <w:rPr>
          <w:rtl/>
        </w:rPr>
        <w:t xml:space="preserve"> </w:t>
      </w:r>
      <w:r>
        <w:rPr>
          <w:rtl/>
        </w:rPr>
        <w:t>أبداً ولا</w:t>
      </w:r>
      <w:r w:rsidRPr="00746832">
        <w:rPr>
          <w:rtl/>
        </w:rPr>
        <w:t xml:space="preserve"> </w:t>
      </w:r>
      <w:r>
        <w:rPr>
          <w:rtl/>
        </w:rPr>
        <w:t>يبلُغُونَ منكَ هذهِ المَنْزِلة. فقلْتُ في نفسي: لا أبالي أنْ أُطِيعَ</w:t>
      </w:r>
      <w:r w:rsidRPr="00746832">
        <w:rPr>
          <w:rtl/>
        </w:rPr>
        <w:t xml:space="preserve"> </w:t>
      </w:r>
      <w:r>
        <w:rPr>
          <w:rtl/>
        </w:rPr>
        <w:t>القومَ في</w:t>
      </w:r>
      <w:r w:rsidRPr="00746832">
        <w:rPr>
          <w:rtl/>
        </w:rPr>
        <w:t xml:space="preserve"> </w:t>
      </w:r>
      <w:r>
        <w:rPr>
          <w:rtl/>
        </w:rPr>
        <w:t>بعضِ أمرِهِمْ ولا يرَوْنَ أنّي خرَجْتُ من طاعتِهِم. وأمَّا هُمْ</w:t>
      </w:r>
      <w:r w:rsidRPr="00746832">
        <w:rPr>
          <w:rtl/>
        </w:rPr>
        <w:t xml:space="preserve"> </w:t>
      </w:r>
      <w:r>
        <w:rPr>
          <w:rtl/>
        </w:rPr>
        <w:t>فسيَقْبَلُونَ</w:t>
      </w:r>
      <w:r w:rsidRPr="00746832">
        <w:rPr>
          <w:rtl/>
        </w:rPr>
        <w:t xml:space="preserve"> </w:t>
      </w:r>
      <w:r>
        <w:rPr>
          <w:rtl/>
        </w:rPr>
        <w:t>منْ حسينٍ هذهِ الخِصالَ التي يَعْرِضُ عليهِم، وَوَاللهِ، لو ظنَنْتُ</w:t>
      </w:r>
      <w:r w:rsidRPr="00746832">
        <w:rPr>
          <w:rtl/>
        </w:rPr>
        <w:t xml:space="preserve"> </w:t>
      </w:r>
      <w:r>
        <w:rPr>
          <w:rtl/>
        </w:rPr>
        <w:t>أنَّهُمْ لا</w:t>
      </w:r>
      <w:r w:rsidRPr="00746832">
        <w:rPr>
          <w:rtl/>
        </w:rPr>
        <w:t xml:space="preserve"> </w:t>
      </w:r>
      <w:r>
        <w:rPr>
          <w:rtl/>
        </w:rPr>
        <w:t>يقبَلُونَها منكَ ما رَكِبْتُها منك، وإني قدْ جئتُكَ تائباً ممَّا كانَ</w:t>
      </w:r>
      <w:r w:rsidRPr="00746832">
        <w:rPr>
          <w:rtl/>
        </w:rPr>
        <w:t xml:space="preserve"> </w:t>
      </w:r>
      <w:r>
        <w:rPr>
          <w:rtl/>
        </w:rPr>
        <w:t>منّي إلى</w:t>
      </w:r>
      <w:r w:rsidRPr="00746832">
        <w:rPr>
          <w:rtl/>
        </w:rPr>
        <w:t xml:space="preserve"> </w:t>
      </w:r>
      <w:r>
        <w:rPr>
          <w:rtl/>
        </w:rPr>
        <w:t>ربّي،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ومُواسِياً لكَ بنفسي حتَّى أموتَ بينَ يديْك، أفترَى ذلكَ لي توبة؟»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قال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«نعَمْ يَتُوبُ اللهُ عليكَ ويغَفِرُ لك. ما اسمُك؟»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«أنا الحرُّ بنُ يزيد»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قالَ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«أنتَ الحرُّ كما سمَّتْكَ أمُّك، أنتَ الحرُّ إنْ شاءَ اللهُ في الدنيا</w:t>
      </w:r>
      <w:r w:rsidRPr="00746832">
        <w:rPr>
          <w:rtl/>
        </w:rPr>
        <w:t xml:space="preserve"> </w:t>
      </w:r>
      <w:r>
        <w:rPr>
          <w:rtl/>
        </w:rPr>
        <w:t>والآخرة،</w:t>
      </w:r>
      <w:r w:rsidRPr="00746832">
        <w:rPr>
          <w:rtl/>
        </w:rPr>
        <w:t xml:space="preserve"> </w:t>
      </w:r>
      <w:r>
        <w:rPr>
          <w:rtl/>
        </w:rPr>
        <w:t>انزِلْ»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«أنا لكَ فارِساً خيرٌ مِنّي راجلاً، أقاتِلُهُمْ على فرَسي ساعةً وإلى</w:t>
      </w:r>
      <w:r w:rsidRPr="00746832">
        <w:rPr>
          <w:rtl/>
        </w:rPr>
        <w:t xml:space="preserve"> </w:t>
      </w:r>
      <w:r>
        <w:rPr>
          <w:rtl/>
        </w:rPr>
        <w:t>النُزولِ ما</w:t>
      </w:r>
      <w:r w:rsidRPr="00746832">
        <w:rPr>
          <w:rtl/>
        </w:rPr>
        <w:t xml:space="preserve"> </w:t>
      </w:r>
      <w:r>
        <w:rPr>
          <w:rtl/>
        </w:rPr>
        <w:t>يَصِيرُ آخرُ أمري»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قالَ الحسينُ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«فاصنَعْ - يرْحَمُكَ اللهُ - ما بدا لك»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فاستقدَمَ أمامَ أصحابِهِ ثُمَّ 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أيُّها القوم، ألا تقبَلُونَ منَ الحسينِ خَصْلةً منْ هذهِ الخِصالِ التي</w:t>
      </w:r>
      <w:r w:rsidRPr="00746832">
        <w:rPr>
          <w:rtl/>
        </w:rPr>
        <w:t xml:space="preserve"> </w:t>
      </w:r>
      <w:r>
        <w:rPr>
          <w:rtl/>
        </w:rPr>
        <w:t>عرَضَ</w:t>
      </w:r>
      <w:r w:rsidRPr="00746832">
        <w:rPr>
          <w:rtl/>
        </w:rPr>
        <w:t xml:space="preserve"> </w:t>
      </w:r>
      <w:r>
        <w:rPr>
          <w:rtl/>
        </w:rPr>
        <w:t>عليكُم فيُعافِيَكُمُ اللهُ منْ حرْبِهِ وقِتاله؟</w:t>
      </w:r>
    </w:p>
    <w:p w:rsidR="00746832" w:rsidRDefault="00746832" w:rsidP="00746832">
      <w:pPr>
        <w:pStyle w:val="libNormal"/>
      </w:pPr>
      <w:r>
        <w:rPr>
          <w:rtl/>
        </w:rPr>
        <w:t>قالوا: هذا الأميرُ عمرُ بنُ سعدٍ فكلِّمْه، فكلَّمَهُ بمثلِ ما كلَّمَهُ</w:t>
      </w:r>
      <w:r w:rsidRPr="00746832">
        <w:rPr>
          <w:rtl/>
        </w:rPr>
        <w:t xml:space="preserve"> </w:t>
      </w:r>
      <w:r>
        <w:rPr>
          <w:rtl/>
        </w:rPr>
        <w:t>بهِ من</w:t>
      </w:r>
      <w:r w:rsidRPr="00746832">
        <w:rPr>
          <w:rtl/>
        </w:rPr>
        <w:t xml:space="preserve"> </w:t>
      </w:r>
      <w:r>
        <w:rPr>
          <w:rtl/>
        </w:rPr>
        <w:t>قَبْلُ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وبمثلِ ما كلَّمَ بهِ أصحابَه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قالَ عُمَر: قد حرَصْتُ؛ لو وجَدْتُ إلى ذلكَ سبيلاً</w:t>
      </w:r>
      <w:r w:rsidR="00E927BF">
        <w:rPr>
          <w:rtl/>
        </w:rPr>
        <w:t>،</w:t>
      </w:r>
      <w:r>
        <w:rPr>
          <w:rtl/>
        </w:rPr>
        <w:t xml:space="preserve"> فعَلْت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أهلَ الكوفة، لأُمِّكُمُ الهَبَلُ والعِبرُ إذْ دعَوْتُموهُ حتَّى إذا</w:t>
      </w:r>
      <w:r w:rsidRPr="00746832">
        <w:rPr>
          <w:rtl/>
        </w:rPr>
        <w:t xml:space="preserve"> </w:t>
      </w:r>
      <w:r>
        <w:rPr>
          <w:rtl/>
        </w:rPr>
        <w:t>أتاكُمْ</w:t>
      </w:r>
      <w:r w:rsidRPr="00746832">
        <w:rPr>
          <w:rtl/>
        </w:rPr>
        <w:t xml:space="preserve"> </w:t>
      </w:r>
      <w:r>
        <w:rPr>
          <w:rtl/>
        </w:rPr>
        <w:t>أسْلَمتُمُوه، وزعَمْتُمْ أنَّكُمْ قاتلُوا أنفسِكُم دونَهُ ثُمَّ</w:t>
      </w:r>
      <w:r w:rsidRPr="00746832">
        <w:rPr>
          <w:rtl/>
        </w:rPr>
        <w:t xml:space="preserve"> </w:t>
      </w:r>
      <w:r>
        <w:rPr>
          <w:rtl/>
        </w:rPr>
        <w:t>عَدَوْتُم عليهِ</w:t>
      </w:r>
      <w:r w:rsidRPr="00746832">
        <w:rPr>
          <w:rtl/>
        </w:rPr>
        <w:t xml:space="preserve"> </w:t>
      </w:r>
      <w:r>
        <w:rPr>
          <w:rtl/>
        </w:rPr>
        <w:t>لِتَقْتلُوه. أمسكتُمْ بنفسِهِ، وأخذْتُمْ بكَظْمِهِ،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وأحطْتُمْ بهِ منْ كلِّ جانبٍ فمنَعْتُمُوهُ التوجُّهَ في بلادِ اللهِ</w:t>
      </w:r>
      <w:r w:rsidRPr="00746832">
        <w:rPr>
          <w:rtl/>
        </w:rPr>
        <w:t xml:space="preserve"> </w:t>
      </w:r>
      <w:r>
        <w:rPr>
          <w:rtl/>
        </w:rPr>
        <w:t>العريضةِ</w:t>
      </w:r>
      <w:r w:rsidRPr="00746832">
        <w:rPr>
          <w:rtl/>
        </w:rPr>
        <w:t xml:space="preserve"> </w:t>
      </w:r>
      <w:r>
        <w:rPr>
          <w:rtl/>
        </w:rPr>
        <w:t>حتَّى يأْمَنَ ويأمنَ أهَلُ بيتِهِ، وأصبحَ في أيديكُمْ كالأسيرِ لا</w:t>
      </w:r>
      <w:r w:rsidRPr="00746832">
        <w:rPr>
          <w:rtl/>
        </w:rPr>
        <w:t xml:space="preserve"> </w:t>
      </w:r>
      <w:r>
        <w:rPr>
          <w:rtl/>
        </w:rPr>
        <w:t>يَمْلِكُ</w:t>
      </w:r>
      <w:r w:rsidRPr="00746832">
        <w:rPr>
          <w:rtl/>
        </w:rPr>
        <w:t xml:space="preserve"> </w:t>
      </w:r>
      <w:r>
        <w:rPr>
          <w:rtl/>
        </w:rPr>
        <w:t>لنفسِهِ نَفْعاً ولا يَدْفَعُ عنْها ضَرَّاً،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وحَلأْتُموهُ ونساءَهُ وصِبْيَتَهُ وأصحابَهُ عنْ ماءِ الفراتِ</w:t>
      </w:r>
      <w:r w:rsidRPr="00746832">
        <w:rPr>
          <w:rtl/>
        </w:rPr>
        <w:t xml:space="preserve"> </w:t>
      </w:r>
      <w:r>
        <w:rPr>
          <w:rtl/>
        </w:rPr>
        <w:t>الجاري(...)، وها</w:t>
      </w:r>
      <w:r w:rsidRPr="00746832">
        <w:rPr>
          <w:rtl/>
        </w:rPr>
        <w:t xml:space="preserve"> </w:t>
      </w:r>
      <w:r>
        <w:rPr>
          <w:rtl/>
        </w:rPr>
        <w:t>هُم قد صَرَعَهُمُ العطَش، بِئْسَما خَلَّفْتُمْ مُحمَّداً في ذريَّتِه، لا</w:t>
      </w:r>
      <w:r w:rsidRPr="00746832">
        <w:rPr>
          <w:rtl/>
        </w:rPr>
        <w:t xml:space="preserve"> </w:t>
      </w:r>
      <w:r>
        <w:rPr>
          <w:rtl/>
        </w:rPr>
        <w:t>أسْقاكُمُ اللهُ يومَ الظَمَأِ إنْ لم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تتُوبوا وتَنْزِعُوا عمَّا أنتُمْ عليهِ مِنْ يومِكُم هذا في ساعتِكُمْ</w:t>
      </w:r>
      <w:r w:rsidRPr="00746832">
        <w:rPr>
          <w:rtl/>
        </w:rPr>
        <w:t xml:space="preserve"> </w:t>
      </w:r>
      <w:r>
        <w:rPr>
          <w:rtl/>
        </w:rPr>
        <w:t>هذِه»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فحمَلَتْ عليهِ رَجَّالةٌ لهُم ترميهِ بالنَّبْلِ، فأقبلَ حتَّى وقَفَ</w:t>
      </w:r>
      <w:r w:rsidRPr="00746832">
        <w:rPr>
          <w:rtl/>
        </w:rPr>
        <w:t xml:space="preserve"> </w:t>
      </w:r>
      <w:r>
        <w:rPr>
          <w:rtl/>
        </w:rPr>
        <w:t>أمامَ</w:t>
      </w:r>
      <w:r w:rsidRPr="00746832">
        <w:rPr>
          <w:rtl/>
        </w:rPr>
        <w:t xml:space="preserve"> </w:t>
      </w:r>
      <w:r>
        <w:rPr>
          <w:rtl/>
        </w:rPr>
        <w:t>الحسينِ عليه السلام</w:t>
      </w:r>
      <w:r w:rsidR="00E927BF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15" w:name="_Toc434145525"/>
      <w:r>
        <w:rPr>
          <w:rtl/>
        </w:rPr>
        <w:lastRenderedPageBreak/>
        <w:t>بداية الحرب</w:t>
      </w:r>
      <w:bookmarkStart w:id="16" w:name="بداية_الحرب"/>
      <w:bookmarkEnd w:id="15"/>
      <w:bookmarkEnd w:id="16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وتقدَّمَ عمرُ بنُ سعدٍ فرمَى نحوَ عسكَرِ الحسينِ عليه السلام بسهمٍ</w:t>
      </w:r>
      <w:r w:rsidRPr="00746832">
        <w:rPr>
          <w:rtl/>
        </w:rPr>
        <w:t xml:space="preserve"> </w:t>
      </w:r>
      <w:r>
        <w:rPr>
          <w:rtl/>
        </w:rPr>
        <w:t>وقال</w:t>
      </w:r>
      <w:r w:rsidRPr="00746832">
        <w:rPr>
          <w:rtl/>
        </w:rPr>
        <w:t xml:space="preserve">: </w:t>
      </w:r>
      <w:r>
        <w:rPr>
          <w:rtl/>
        </w:rPr>
        <w:t>اشهَدُوا لي عندَ الأميرِ أنّي أوَّلُ مَنْ رمى. وأقْبلَتِ السِّهامُ مَن</w:t>
      </w:r>
      <w:r w:rsidRPr="00746832">
        <w:rPr>
          <w:rtl/>
        </w:rPr>
        <w:t xml:space="preserve"> </w:t>
      </w:r>
      <w:r>
        <w:rPr>
          <w:rtl/>
        </w:rPr>
        <w:t>القومِ</w:t>
      </w:r>
      <w:r w:rsidRPr="00746832">
        <w:rPr>
          <w:rtl/>
        </w:rPr>
        <w:t xml:space="preserve"> </w:t>
      </w:r>
      <w:r>
        <w:rPr>
          <w:rtl/>
        </w:rPr>
        <w:t>كأنَّها المطَر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فقالَ عليه السلام لأصحابِه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«قومُوا رحِمَكُمُ اللهُ إلى الموتِ الذي لا بدَّ منه، فإنَّ هذهِ السهامَ</w:t>
      </w:r>
      <w:r w:rsidRPr="00746832">
        <w:rPr>
          <w:rtl/>
        </w:rPr>
        <w:t xml:space="preserve"> </w:t>
      </w:r>
      <w:r>
        <w:rPr>
          <w:rtl/>
        </w:rPr>
        <w:t>رُسُلُ</w:t>
      </w:r>
      <w:r w:rsidRPr="00746832">
        <w:rPr>
          <w:rtl/>
        </w:rPr>
        <w:t xml:space="preserve"> </w:t>
      </w:r>
      <w:r>
        <w:rPr>
          <w:rtl/>
        </w:rPr>
        <w:t>القومِ إليكم»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فلَمَّا ارْتَمَوْا بالسهامِ خرَجَ يَسارٌ مولَى زيادِ بنِ أبي سفيان،</w:t>
      </w:r>
      <w:r w:rsidRPr="00746832">
        <w:rPr>
          <w:rtl/>
        </w:rPr>
        <w:t xml:space="preserve"> </w:t>
      </w:r>
      <w:r>
        <w:rPr>
          <w:rtl/>
        </w:rPr>
        <w:t>وسالِمٌ</w:t>
      </w:r>
      <w:r w:rsidRPr="00746832">
        <w:rPr>
          <w:rtl/>
        </w:rPr>
        <w:t xml:space="preserve"> </w:t>
      </w:r>
      <w:r>
        <w:rPr>
          <w:rtl/>
        </w:rPr>
        <w:t>مولى عُبَيْدِ اللهِ بنِ زياد، فقالا: مَنْ يُبارِز؟ لِيخْرُجْ إلينا</w:t>
      </w:r>
      <w:r w:rsidRPr="00746832">
        <w:rPr>
          <w:rtl/>
        </w:rPr>
        <w:t xml:space="preserve"> </w:t>
      </w:r>
      <w:r>
        <w:rPr>
          <w:rtl/>
        </w:rPr>
        <w:t>بعضُكُمْ</w:t>
      </w:r>
      <w:r w:rsidRPr="00746832">
        <w:rPr>
          <w:rtl/>
        </w:rPr>
        <w:t xml:space="preserve">! </w:t>
      </w:r>
    </w:p>
    <w:p w:rsidR="00746832" w:rsidRDefault="00746832" w:rsidP="00746832">
      <w:pPr>
        <w:pStyle w:val="libNormal"/>
      </w:pPr>
      <w:r>
        <w:rPr>
          <w:rtl/>
        </w:rPr>
        <w:t>فوثَبَ حبيبُ بنُ مُظاهِرٍ وبُريرُ بنُ خُضَيرٍ، فقالَ لهما الحسينُ</w:t>
      </w:r>
      <w:r w:rsidRPr="00746832">
        <w:rPr>
          <w:rtl/>
        </w:rPr>
        <w:t xml:space="preserve"> </w:t>
      </w:r>
      <w:r>
        <w:rPr>
          <w:rtl/>
        </w:rPr>
        <w:t>عليه</w:t>
      </w:r>
      <w:r w:rsidRPr="00746832">
        <w:rPr>
          <w:rtl/>
        </w:rPr>
        <w:t xml:space="preserve"> </w:t>
      </w:r>
      <w:r>
        <w:rPr>
          <w:rtl/>
        </w:rPr>
        <w:t>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«اجلسا</w:t>
      </w:r>
      <w:r w:rsidRPr="00746832">
        <w:rPr>
          <w:rtl/>
        </w:rPr>
        <w:t>...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فقامَ عبدُ اللهِ بنُ عُمَيرٍ الكلبيُّ، فقال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«أبا عبدِ اللهْ! رَحِمَكَ الله، ائذَنْ لي فأَخْرُجَ إلَيْهِما»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فأذِنَ لهُ فشدَّ عليهِما وقتلَهما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فأخذَتْ أمُّ وهبٍ امرأتُهُ عمُوداً ثُمَّ أقبلَتْ نحوَ زوجِها تقولُ</w:t>
      </w:r>
      <w:r w:rsidRPr="00746832">
        <w:rPr>
          <w:rtl/>
        </w:rPr>
        <w:t xml:space="preserve"> </w:t>
      </w:r>
      <w:r>
        <w:rPr>
          <w:rtl/>
        </w:rPr>
        <w:t>له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«فِدَاكَ أبي وأمي! قاتِلْ دونَ الطيِّبينَ ذريَّةِ مُحمَّد صلى الله عليه</w:t>
      </w:r>
      <w:r w:rsidRPr="00746832">
        <w:rPr>
          <w:rtl/>
        </w:rPr>
        <w:t xml:space="preserve"> </w:t>
      </w:r>
      <w:r>
        <w:rPr>
          <w:rtl/>
        </w:rPr>
        <w:t>وآله</w:t>
      </w:r>
      <w:r w:rsidRPr="00746832">
        <w:rPr>
          <w:rtl/>
        </w:rPr>
        <w:t xml:space="preserve"> </w:t>
      </w:r>
      <w:r>
        <w:rPr>
          <w:rtl/>
        </w:rPr>
        <w:t>وسلم</w:t>
      </w:r>
      <w:r w:rsidRPr="00746832">
        <w:rPr>
          <w:rtl/>
        </w:rPr>
        <w:t xml:space="preserve"> 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فأقبلَ إليها يردُّها نحوَ النساء، فأخذَتْ تُجَاذِبُ ثوبَهُ، وهي تقول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«لن أدعَكَ دونَ أن أموتَ معَك»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فناداها الحسينُ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«جُزِيتُم منْ أهلِ بيتٍ خيراً، ارجِعِي رحِمَكِ اللهُ إلى النساء، فإنَّهُ</w:t>
      </w:r>
      <w:r w:rsidRPr="00746832">
        <w:rPr>
          <w:rtl/>
        </w:rPr>
        <w:t xml:space="preserve"> </w:t>
      </w:r>
      <w:r>
        <w:rPr>
          <w:rtl/>
        </w:rPr>
        <w:t>ليسَ</w:t>
      </w:r>
      <w:r w:rsidRPr="00746832">
        <w:rPr>
          <w:rtl/>
        </w:rPr>
        <w:t xml:space="preserve"> </w:t>
      </w:r>
      <w:r>
        <w:rPr>
          <w:rtl/>
        </w:rPr>
        <w:t>على النساءِ قتال»</w:t>
      </w:r>
      <w:r w:rsidRPr="00746832">
        <w:rPr>
          <w:rtl/>
        </w:rPr>
        <w:t>.</w:t>
      </w:r>
    </w:p>
    <w:p w:rsidR="00746832" w:rsidRDefault="00746832" w:rsidP="00746832">
      <w:pPr>
        <w:pStyle w:val="Heading2Center"/>
      </w:pPr>
      <w:bookmarkStart w:id="17" w:name="_Toc434145526"/>
      <w:r>
        <w:rPr>
          <w:rtl/>
        </w:rPr>
        <w:t>الحملة الأولى</w:t>
      </w:r>
      <w:bookmarkStart w:id="18" w:name="الحملة_الأولى"/>
      <w:bookmarkEnd w:id="17"/>
      <w:bookmarkEnd w:id="18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وكانتِ الحملةُ الأُولى على مُعَسكرِ الإمامِ الحسينِ عليه السلام،</w:t>
      </w:r>
      <w:r w:rsidRPr="00746832">
        <w:rPr>
          <w:rtl/>
        </w:rPr>
        <w:t xml:space="preserve"> </w:t>
      </w:r>
      <w:r>
        <w:rPr>
          <w:rtl/>
        </w:rPr>
        <w:t>فحمَلَ عمرُو</w:t>
      </w:r>
      <w:r w:rsidRPr="00746832">
        <w:rPr>
          <w:rtl/>
        </w:rPr>
        <w:t xml:space="preserve"> </w:t>
      </w:r>
      <w:r>
        <w:rPr>
          <w:rtl/>
        </w:rPr>
        <w:t>بنُ الحَجَّاجِ في مَيْمَنةِ جيشِ عُمَرَ بنِ سعدٍ من نَحْوِ الفُراتِ</w:t>
      </w:r>
      <w:r w:rsidRPr="00746832">
        <w:rPr>
          <w:rtl/>
        </w:rPr>
        <w:t xml:space="preserve"> </w:t>
      </w:r>
      <w:r>
        <w:rPr>
          <w:rtl/>
        </w:rPr>
        <w:t>فاضطربُوا</w:t>
      </w:r>
      <w:r w:rsidRPr="00746832">
        <w:rPr>
          <w:rtl/>
        </w:rPr>
        <w:t xml:space="preserve"> </w:t>
      </w:r>
      <w:r>
        <w:rPr>
          <w:rtl/>
        </w:rPr>
        <w:t>ساعة، وما ارتفعَتِ الغَبَرَةُ إلا ومُسلِمُ بنُ عوسجةَ الأسدِيُّ صريعٌ،</w:t>
      </w:r>
      <w:r w:rsidRPr="00746832">
        <w:rPr>
          <w:rtl/>
        </w:rPr>
        <w:t xml:space="preserve"> </w:t>
      </w:r>
      <w:r>
        <w:rPr>
          <w:rtl/>
        </w:rPr>
        <w:t>فمشَى</w:t>
      </w:r>
      <w:r w:rsidRPr="00746832">
        <w:rPr>
          <w:rtl/>
        </w:rPr>
        <w:t xml:space="preserve"> </w:t>
      </w:r>
      <w:r>
        <w:rPr>
          <w:rtl/>
        </w:rPr>
        <w:t>إليهِ الحسينُ عليه السلام فإذا بهِ رَمَقٌ، فقالَ له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«رحِمَكَ اللهُ يا مُسلِم،</w:t>
      </w:r>
      <w:r w:rsidRPr="00746832">
        <w:rPr>
          <w:rtl/>
        </w:rPr>
        <w:t xml:space="preserve"> </w:t>
      </w:r>
      <w:r w:rsidR="00EC5691" w:rsidRPr="00EC5691">
        <w:rPr>
          <w:rStyle w:val="libAlaemChar"/>
          <w:rtl/>
        </w:rPr>
        <w:t>(</w:t>
      </w:r>
      <w:r w:rsidRPr="00536786">
        <w:rPr>
          <w:rStyle w:val="libAieChar"/>
          <w:rtl/>
        </w:rPr>
        <w:t>فمنهُمْ مَنْ قضَى نَحْبَهُ ومنْهُمْ مَنْ ينتظِرُ وما بدَّلُوا تبديلاً</w:t>
      </w:r>
      <w:r w:rsidR="00EC5691" w:rsidRPr="00EC5691">
        <w:rPr>
          <w:rStyle w:val="libAlaemChar"/>
          <w:rtl/>
        </w:rPr>
        <w:t>)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ودَنا منهُ حبيبُ بنُ مظاهرٍ، فقال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«عزَّ عليَّ مصرَعُكَ يا مُسلِم! أبشِرْ بالجنَّة</w:t>
      </w:r>
      <w:r w:rsidRPr="00746832">
        <w:rPr>
          <w:rtl/>
        </w:rPr>
        <w:t>!</w:t>
      </w:r>
      <w:r>
        <w:rPr>
          <w:rtl/>
        </w:rPr>
        <w:t>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فقالَ لهُ مسلمٌ قولاً ضعيفاً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«بشَّرَكَ اللهُ بخير»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فقالَ لهُ حبيب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«لولا أنّي أعلَمُ أنّي في أثَرِكَ لاحِقٌ بكَ مَنْ ساعتي لأحببْتُ أنْ</w:t>
      </w:r>
      <w:r w:rsidRPr="00746832">
        <w:rPr>
          <w:rtl/>
        </w:rPr>
        <w:t xml:space="preserve"> </w:t>
      </w:r>
      <w:r>
        <w:rPr>
          <w:rtl/>
        </w:rPr>
        <w:t>تُوصِيَني</w:t>
      </w:r>
      <w:r w:rsidRPr="00746832">
        <w:rPr>
          <w:rtl/>
        </w:rPr>
        <w:t xml:space="preserve"> </w:t>
      </w:r>
      <w:r>
        <w:rPr>
          <w:rtl/>
        </w:rPr>
        <w:t>بكلِّ ما أهمَّك»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فقالَ لهُ مسلم</w:t>
      </w:r>
      <w:r w:rsidRPr="00746832">
        <w:rPr>
          <w:rtl/>
        </w:rPr>
        <w:t>:</w:t>
      </w:r>
    </w:p>
    <w:p w:rsidR="00746832" w:rsidRDefault="00746832" w:rsidP="00E927BF">
      <w:pPr>
        <w:pStyle w:val="libNormal"/>
      </w:pPr>
      <w:r>
        <w:rPr>
          <w:rtl/>
        </w:rPr>
        <w:t xml:space="preserve">«فإنّي أُوصِيكَ بهذا </w:t>
      </w:r>
      <w:r w:rsidR="00E927BF">
        <w:rPr>
          <w:rFonts w:hint="cs"/>
          <w:rtl/>
        </w:rPr>
        <w:t>-</w:t>
      </w:r>
      <w:r>
        <w:rPr>
          <w:rtl/>
        </w:rPr>
        <w:t xml:space="preserve"> وأشارَ إلى الحسينِ عليه السلام </w:t>
      </w:r>
      <w:r w:rsidR="00E927BF">
        <w:rPr>
          <w:rFonts w:hint="cs"/>
          <w:rtl/>
        </w:rPr>
        <w:t>-</w:t>
      </w:r>
      <w:r>
        <w:rPr>
          <w:rtl/>
        </w:rPr>
        <w:t xml:space="preserve"> فقاتِلْ دونَهُ</w:t>
      </w:r>
      <w:r w:rsidRPr="00746832">
        <w:rPr>
          <w:rtl/>
        </w:rPr>
        <w:t xml:space="preserve"> </w:t>
      </w:r>
      <w:r>
        <w:rPr>
          <w:rtl/>
        </w:rPr>
        <w:t>حتَّى</w:t>
      </w:r>
      <w:r w:rsidRPr="00746832">
        <w:rPr>
          <w:rtl/>
        </w:rPr>
        <w:t xml:space="preserve"> </w:t>
      </w:r>
      <w:r>
        <w:rPr>
          <w:rtl/>
        </w:rPr>
        <w:t>تموت»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lastRenderedPageBreak/>
              <w:t>گربت يبن ظاهر منيتي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ما وصّيك بعيالي او بيتي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إنكان نيتك مثل نيتي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بالحسين واعياله وصيتي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فقالَ لهُ حبيب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«لأُنعِمَنَّكَ عيناً»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فاضَتْ روحُهُ الطاهرةُ، رِضوانُ اللهِ عليه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وهجَمَ شمرُ بنُ ذي الجوشَنِ في أصحابِهِ، على خِيَمِ الحسينِ عليه</w:t>
      </w:r>
      <w:r w:rsidRPr="00746832">
        <w:rPr>
          <w:rtl/>
        </w:rPr>
        <w:t xml:space="preserve"> </w:t>
      </w:r>
      <w:r>
        <w:rPr>
          <w:rtl/>
        </w:rPr>
        <w:t>السلام،</w:t>
      </w:r>
      <w:r w:rsidRPr="00746832">
        <w:rPr>
          <w:rtl/>
        </w:rPr>
        <w:t xml:space="preserve"> </w:t>
      </w:r>
      <w:r>
        <w:rPr>
          <w:rtl/>
        </w:rPr>
        <w:t>فحمَلَ عليهِم زهيرُ بنُ القينِ رحمه الله في عشَرَةٍ منْ أصحابِ الحسينِ</w:t>
      </w:r>
      <w:r w:rsidRPr="00746832">
        <w:rPr>
          <w:rtl/>
        </w:rPr>
        <w:t xml:space="preserve"> </w:t>
      </w:r>
      <w:r>
        <w:rPr>
          <w:rtl/>
        </w:rPr>
        <w:t>عليه</w:t>
      </w:r>
      <w:r w:rsidRPr="00746832">
        <w:rPr>
          <w:rtl/>
        </w:rPr>
        <w:t xml:space="preserve"> </w:t>
      </w:r>
      <w:r>
        <w:rPr>
          <w:rtl/>
        </w:rPr>
        <w:t>السلام فكشَفَهُمْ عنِ الخِيَم، وقُتِلَ بعضُهُمْ وتفرَّقَ الباقون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وخَرَجَ يزيدُ بنُ معْقِلٍ منْ جيشِ ابْنِ سعدٍ، فقال: يا بُريرَ بنَ</w:t>
      </w:r>
      <w:r w:rsidRPr="00746832">
        <w:rPr>
          <w:rtl/>
        </w:rPr>
        <w:t xml:space="preserve"> </w:t>
      </w:r>
      <w:r>
        <w:rPr>
          <w:rtl/>
        </w:rPr>
        <w:t>خُضَير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كيفَ ترَى اللهَ صنَعَ بكْ؟</w:t>
      </w:r>
    </w:p>
    <w:p w:rsidR="00746832" w:rsidRDefault="00746832" w:rsidP="00746832">
      <w:pPr>
        <w:pStyle w:val="libNormal"/>
      </w:pPr>
      <w:r>
        <w:rPr>
          <w:rtl/>
        </w:rPr>
        <w:t>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«صنَعَ اللهُ - واللهِ - بي خيراً وصنَعَ اللهُ بكَ شرّاً»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قالَ: كذَبْتَ وقبلَ اليومِ ما كنتَ كذّاباً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فقالَ لهُ بُرَير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</w:t>
      </w:r>
      <w:r w:rsidRPr="00746832">
        <w:rPr>
          <w:rtl/>
        </w:rPr>
        <w:t xml:space="preserve">.. </w:t>
      </w:r>
      <w:r>
        <w:rPr>
          <w:rtl/>
        </w:rPr>
        <w:t>لِنَدْعُ اللهَ أنْ يلعنَ الكاذبَ وأنْ يقْتُلَ المُبْطِلَ</w:t>
      </w:r>
      <w:r w:rsidR="00E927BF">
        <w:rPr>
          <w:rtl/>
        </w:rPr>
        <w:t>،</w:t>
      </w:r>
      <w:r>
        <w:rPr>
          <w:rtl/>
        </w:rPr>
        <w:t xml:space="preserve"> ثُمَّ</w:t>
      </w:r>
      <w:r w:rsidRPr="00746832">
        <w:rPr>
          <w:rtl/>
        </w:rPr>
        <w:t xml:space="preserve"> </w:t>
      </w:r>
      <w:r>
        <w:rPr>
          <w:rtl/>
        </w:rPr>
        <w:t>اخرُجْ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فَلأُبارِزْك»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قال: فخَرَجا</w:t>
      </w:r>
      <w:r w:rsidR="00E927BF">
        <w:rPr>
          <w:rtl/>
        </w:rPr>
        <w:t>،</w:t>
      </w:r>
      <w:r>
        <w:rPr>
          <w:rtl/>
        </w:rPr>
        <w:t xml:space="preserve"> فرفَعا أيديَهُما إلى اللهِ يَدْعُوانِهِ أنْ يلعنَ</w:t>
      </w:r>
      <w:r w:rsidRPr="00746832">
        <w:rPr>
          <w:rtl/>
        </w:rPr>
        <w:t xml:space="preserve"> </w:t>
      </w:r>
      <w:r>
        <w:rPr>
          <w:rtl/>
        </w:rPr>
        <w:t>الكاذبَ وأنْ</w:t>
      </w:r>
      <w:r w:rsidRPr="00746832">
        <w:rPr>
          <w:rtl/>
        </w:rPr>
        <w:t xml:space="preserve"> </w:t>
      </w:r>
      <w:r>
        <w:rPr>
          <w:rtl/>
        </w:rPr>
        <w:t>يَقْتُلَ المُحِقُّ المُبطِلَ. ثُمَّ برَزَ كلُّ واحدٍ منْهُما لصاحبِهِ</w:t>
      </w:r>
      <w:r w:rsidRPr="00746832">
        <w:rPr>
          <w:rtl/>
        </w:rPr>
        <w:t xml:space="preserve"> </w:t>
      </w:r>
      <w:r>
        <w:rPr>
          <w:rtl/>
        </w:rPr>
        <w:t>فاختلَفا</w:t>
      </w:r>
      <w:r w:rsidRPr="00746832">
        <w:rPr>
          <w:rtl/>
        </w:rPr>
        <w:t xml:space="preserve"> </w:t>
      </w:r>
      <w:r>
        <w:rPr>
          <w:rtl/>
        </w:rPr>
        <w:t>ضرْبتَيْنِ: فضرَبَ يزيدُ بنُ مَعْقِلٍ بُريرَ بنَ خُضَيرٍ ضربةً خفيفةً</w:t>
      </w:r>
      <w:r w:rsidRPr="00746832">
        <w:rPr>
          <w:rtl/>
        </w:rPr>
        <w:t xml:space="preserve"> </w:t>
      </w:r>
      <w:r>
        <w:rPr>
          <w:rtl/>
        </w:rPr>
        <w:t>لمْ</w:t>
      </w:r>
      <w:r w:rsidRPr="00746832">
        <w:rPr>
          <w:rtl/>
        </w:rPr>
        <w:t xml:space="preserve"> </w:t>
      </w:r>
      <w:r>
        <w:rPr>
          <w:rtl/>
        </w:rPr>
        <w:t>تَضُرَّهُ شيئاً، وضرَبَهُ بُريرُ بنُ خُضَيرٍ ضربةٍ قدَّتِ المِغْفَرَ</w:t>
      </w:r>
      <w:r w:rsidRPr="00746832">
        <w:rPr>
          <w:rtl/>
        </w:rPr>
        <w:t xml:space="preserve"> </w:t>
      </w:r>
      <w:r>
        <w:rPr>
          <w:rtl/>
        </w:rPr>
        <w:t>وبلَغَتِ</w:t>
      </w:r>
      <w:r w:rsidRPr="00746832">
        <w:rPr>
          <w:rtl/>
        </w:rPr>
        <w:t xml:space="preserve"> </w:t>
      </w:r>
      <w:r>
        <w:rPr>
          <w:rtl/>
        </w:rPr>
        <w:t>الدِماغ، فخَرَّ كأنَّما هوَى من حالِقٍ، وسيفُ ابْنِ خُضَيرٍ لَثابتٌ في</w:t>
      </w:r>
      <w:r w:rsidRPr="00746832">
        <w:rPr>
          <w:rtl/>
        </w:rPr>
        <w:t xml:space="preserve"> </w:t>
      </w:r>
      <w:r>
        <w:rPr>
          <w:rtl/>
        </w:rPr>
        <w:t>رأسه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تراجَعَ القومُ إلى الحسينِ عليه السلام، فحمَلَ شمرُ بنُ ذي</w:t>
      </w:r>
      <w:r w:rsidRPr="00746832">
        <w:rPr>
          <w:rtl/>
        </w:rPr>
        <w:t xml:space="preserve"> </w:t>
      </w:r>
      <w:r>
        <w:rPr>
          <w:rtl/>
        </w:rPr>
        <w:t>الجوشَنِ</w:t>
      </w:r>
      <w:r w:rsidRPr="00746832">
        <w:rPr>
          <w:rtl/>
        </w:rPr>
        <w:t xml:space="preserve"> - </w:t>
      </w:r>
      <w:r>
        <w:rPr>
          <w:rtl/>
        </w:rPr>
        <w:t>لعَنَهُ اللهُ - على أهلِ المَيْسَرةِ فَثَبتُوا لَهُ فطاعَنُوهُ، وأُحِيطُ</w:t>
      </w:r>
      <w:r w:rsidRPr="00746832">
        <w:rPr>
          <w:rtl/>
        </w:rPr>
        <w:t xml:space="preserve"> </w:t>
      </w:r>
      <w:r>
        <w:rPr>
          <w:rtl/>
        </w:rPr>
        <w:t>بالحسينِ عليه السلام وأصحابِهِ من كلِّ جانِب، وكانَ أصحابُ الحسين عليه</w:t>
      </w:r>
      <w:r w:rsidRPr="00746832">
        <w:rPr>
          <w:rtl/>
        </w:rPr>
        <w:t xml:space="preserve"> </w:t>
      </w:r>
      <w:r>
        <w:rPr>
          <w:rtl/>
        </w:rPr>
        <w:t>السلام</w:t>
      </w:r>
      <w:r w:rsidRPr="00746832">
        <w:rPr>
          <w:rtl/>
        </w:rPr>
        <w:t xml:space="preserve"> </w:t>
      </w:r>
      <w:r>
        <w:rPr>
          <w:rtl/>
        </w:rPr>
        <w:t>أطوادَ بصيرةٍ وهدىً وثَباتٍ، يقتُلونَ كلَّ مَنْ يَبْرُزُ إليهِمْ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فقالَ عمرُو بنُ الحجَّاجِ</w:t>
      </w:r>
      <w:r w:rsidR="00E927BF">
        <w:rPr>
          <w:rtl/>
        </w:rPr>
        <w:t xml:space="preserve"> - </w:t>
      </w:r>
      <w:r>
        <w:rPr>
          <w:rtl/>
        </w:rPr>
        <w:t>وكانَ على الميمنة</w:t>
      </w:r>
      <w:r w:rsidR="00E927BF">
        <w:rPr>
          <w:rtl/>
        </w:rPr>
        <w:t xml:space="preserve"> - </w:t>
      </w:r>
      <w:r>
        <w:rPr>
          <w:rtl/>
        </w:rPr>
        <w:t>ويلَكُمْ، يا حُمَقاء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مهلاً! أتدْرُونَ مَنْ تُقاتِلون؟ إنَّما تقاتلُونَ فرسانَ المِصرِ،</w:t>
      </w:r>
      <w:r w:rsidRPr="00746832">
        <w:rPr>
          <w:rtl/>
        </w:rPr>
        <w:t xml:space="preserve"> </w:t>
      </w:r>
      <w:r>
        <w:rPr>
          <w:rtl/>
        </w:rPr>
        <w:t>وأهلَ</w:t>
      </w:r>
      <w:r w:rsidRPr="00746832">
        <w:rPr>
          <w:rtl/>
        </w:rPr>
        <w:t xml:space="preserve"> </w:t>
      </w:r>
      <w:r>
        <w:rPr>
          <w:rtl/>
        </w:rPr>
        <w:t>البصائرِ وقوماً مستمِيتينَ، لا يبرُزُ لهُم منكُم أحدٌ إلاَّ قتلُوهُ على</w:t>
      </w:r>
      <w:r w:rsidRPr="00746832">
        <w:rPr>
          <w:rtl/>
        </w:rPr>
        <w:t xml:space="preserve"> </w:t>
      </w:r>
      <w:r>
        <w:rPr>
          <w:rtl/>
        </w:rPr>
        <w:t>قِلَّتِهِم، واللهِ، لو لم ترْمُوهُم إلاَّ بالحجارةِ لقتَلْتُمُوهُم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فقالَ ابنُ سعدٍ: صدَقْت. الرَّأيُ ما رأيْت، فأرْسَلَ في العسكَرِ</w:t>
      </w:r>
      <w:r w:rsidRPr="00746832">
        <w:rPr>
          <w:rtl/>
        </w:rPr>
        <w:t xml:space="preserve"> </w:t>
      </w:r>
      <w:r>
        <w:rPr>
          <w:rtl/>
        </w:rPr>
        <w:t>يعزُمُ عليهم</w:t>
      </w:r>
      <w:r w:rsidRPr="00746832">
        <w:rPr>
          <w:rtl/>
        </w:rPr>
        <w:t xml:space="preserve"> </w:t>
      </w:r>
      <w:r>
        <w:rPr>
          <w:rtl/>
        </w:rPr>
        <w:t>أنْ لا يبارِزَ رجلٌ منْكُم، فلو خرجْتُم وُحْداناً لأَتَوْا عليكُمْ</w:t>
      </w:r>
      <w:r w:rsidRPr="00746832">
        <w:rPr>
          <w:rtl/>
        </w:rPr>
        <w:t xml:space="preserve"> </w:t>
      </w:r>
      <w:r>
        <w:rPr>
          <w:rtl/>
        </w:rPr>
        <w:t>مُبارزَة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فأخذَتِ الخيلُ تحمِلُ، وأصحابُ الحسينِ يَثْبُتُون، وإنَّما هُمُ اثنانِ</w:t>
      </w:r>
      <w:r w:rsidRPr="00746832">
        <w:rPr>
          <w:rtl/>
        </w:rPr>
        <w:t xml:space="preserve"> </w:t>
      </w:r>
      <w:r>
        <w:rPr>
          <w:rtl/>
        </w:rPr>
        <w:t>وثلاثونَ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فارساً، ولم يكونُوا يحمِلونَ على جانبٍ من هذا الجيشِ إلا كَشفُوه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فبَعَثَ عمر بن سعد المجَفِّفةَ</w:t>
      </w:r>
      <w:r w:rsidR="00E927BF">
        <w:rPr>
          <w:rtl/>
        </w:rPr>
        <w:t xml:space="preserve"> - </w:t>
      </w:r>
      <w:r>
        <w:rPr>
          <w:rtl/>
        </w:rPr>
        <w:t>وهيَ قوةٌ كانَتْ تحتمِي معَ خُيولِها</w:t>
      </w:r>
      <w:r w:rsidRPr="00746832">
        <w:rPr>
          <w:rtl/>
        </w:rPr>
        <w:t xml:space="preserve"> </w:t>
      </w:r>
      <w:r>
        <w:rPr>
          <w:rtl/>
        </w:rPr>
        <w:t>بالدُروعِ</w:t>
      </w:r>
      <w:r w:rsidR="00E927BF">
        <w:rPr>
          <w:rtl/>
        </w:rPr>
        <w:t xml:space="preserve"> - </w:t>
      </w:r>
      <w:r>
        <w:rPr>
          <w:rtl/>
        </w:rPr>
        <w:t>وخمسَمِئةٍ منَ الرُّماةِ، فأقبَلُوا حتى إذا دنَوْا من الحسين</w:t>
      </w:r>
      <w:r w:rsidRPr="00746832">
        <w:rPr>
          <w:rtl/>
        </w:rPr>
        <w:t xml:space="preserve"> </w:t>
      </w:r>
      <w:r>
        <w:rPr>
          <w:rtl/>
        </w:rPr>
        <w:t>عليه</w:t>
      </w:r>
      <w:r w:rsidRPr="00746832">
        <w:rPr>
          <w:rtl/>
        </w:rPr>
        <w:t xml:space="preserve"> </w:t>
      </w:r>
      <w:r>
        <w:rPr>
          <w:rtl/>
        </w:rPr>
        <w:t>السلام وأصحابِهِ رشقُوهُم بالنَّبْلِ، فلم يَلْبَثُوا أنْ عَقَرُوا</w:t>
      </w:r>
      <w:r w:rsidRPr="00746832">
        <w:rPr>
          <w:rtl/>
        </w:rPr>
        <w:t xml:space="preserve"> </w:t>
      </w:r>
      <w:r>
        <w:rPr>
          <w:rtl/>
        </w:rPr>
        <w:t>خيولَهُم</w:t>
      </w:r>
      <w:r w:rsidRPr="00746832">
        <w:rPr>
          <w:rtl/>
        </w:rPr>
        <w:t xml:space="preserve"> </w:t>
      </w:r>
      <w:r>
        <w:rPr>
          <w:rtl/>
        </w:rPr>
        <w:t>وصاروا رَجَّالةً كلُّهُم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19" w:name="_Toc434145527"/>
      <w:r>
        <w:rPr>
          <w:rtl/>
        </w:rPr>
        <w:lastRenderedPageBreak/>
        <w:t>صلاة الظهيرة</w:t>
      </w:r>
      <w:bookmarkStart w:id="20" w:name="صلاة_الظهيرة"/>
      <w:bookmarkEnd w:id="19"/>
      <w:bookmarkEnd w:id="20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وبقيَ القِتالُ على أَشُدِّهِ حتَّى انتصفَ النهار، فكانَ إذا قُتِلَ</w:t>
      </w:r>
      <w:r w:rsidRPr="00746832">
        <w:rPr>
          <w:rtl/>
        </w:rPr>
        <w:t xml:space="preserve"> </w:t>
      </w:r>
      <w:r>
        <w:rPr>
          <w:rtl/>
        </w:rPr>
        <w:t>الرجُلُ</w:t>
      </w:r>
      <w:r w:rsidRPr="00746832">
        <w:rPr>
          <w:rtl/>
        </w:rPr>
        <w:t xml:space="preserve"> </w:t>
      </w:r>
      <w:r>
        <w:rPr>
          <w:rtl/>
        </w:rPr>
        <w:t>والرجلانِ من أصحابِ الحسينِ عليه السلام يَبِينُ ذلكَ فيهِمْ لِقلَّتِهِم،</w:t>
      </w:r>
      <w:r w:rsidRPr="00746832">
        <w:rPr>
          <w:rtl/>
        </w:rPr>
        <w:t xml:space="preserve"> </w:t>
      </w:r>
      <w:r>
        <w:rPr>
          <w:rtl/>
        </w:rPr>
        <w:t>ولا</w:t>
      </w:r>
      <w:r w:rsidRPr="00746832">
        <w:rPr>
          <w:rtl/>
        </w:rPr>
        <w:t xml:space="preserve"> </w:t>
      </w:r>
      <w:r>
        <w:rPr>
          <w:rtl/>
        </w:rPr>
        <w:t>يَبينُ القتْلُ في جيشِ عُمَرَ بْنِ سعدٍ معَ كَثْرةِ مَنْ يُقتَلُ منْهُم</w:t>
      </w:r>
      <w:r w:rsidRPr="00746832">
        <w:rPr>
          <w:rtl/>
        </w:rPr>
        <w:t xml:space="preserve"> </w:t>
      </w:r>
      <w:r>
        <w:rPr>
          <w:rtl/>
        </w:rPr>
        <w:t>لِكَثْرَتِهِم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وكان قد قُتلَ منْ أنصارِ الإمامِ عليه السلام أكثرُ منْ أربعين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واقتربَ وقتُ زَوالِ الشمسِ، فقالَ أبو ثُمامةَ الصائدِيّ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أبا عبدِ الله! نفسِي لكَ الفِداء، إنّي أرَى هؤلاءِ قدِ اقتربوا منك،</w:t>
      </w:r>
      <w:r w:rsidRPr="00746832">
        <w:rPr>
          <w:rtl/>
        </w:rPr>
        <w:t xml:space="preserve"> </w:t>
      </w:r>
      <w:r>
        <w:rPr>
          <w:rtl/>
        </w:rPr>
        <w:t>لا</w:t>
      </w:r>
      <w:r w:rsidRPr="00746832">
        <w:rPr>
          <w:rtl/>
        </w:rPr>
        <w:t xml:space="preserve"> </w:t>
      </w:r>
      <w:r>
        <w:rPr>
          <w:rtl/>
        </w:rPr>
        <w:t>واللهِ، لا تُقْتَلُ حتَّى أُقتلَ دونَكَ إنْ شاءَ الله، وأُحِبُّ أنْ</w:t>
      </w:r>
      <w:r w:rsidRPr="00746832">
        <w:rPr>
          <w:rtl/>
        </w:rPr>
        <w:t xml:space="preserve"> </w:t>
      </w:r>
      <w:r>
        <w:rPr>
          <w:rtl/>
        </w:rPr>
        <w:t>ألقَى ربِّيَ</w:t>
      </w:r>
      <w:r w:rsidRPr="00746832">
        <w:rPr>
          <w:rtl/>
        </w:rPr>
        <w:t xml:space="preserve"> </w:t>
      </w:r>
      <w:r>
        <w:rPr>
          <w:rtl/>
        </w:rPr>
        <w:t>وقد صلَّيْتُ هذهِ الصلاةَ التي قد دَنا وقتُها»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فرفَعَ الحسينُ عليه السلام رأسَهَ ثم 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«ذَكرْتَ الصلاةَ، جعلَكَ اللهُ من المُصلِّينَ الذاكرين، نعَمْ هذا أوَّلُ</w:t>
      </w:r>
      <w:r w:rsidRPr="00746832">
        <w:rPr>
          <w:rtl/>
        </w:rPr>
        <w:t xml:space="preserve"> </w:t>
      </w:r>
      <w:r>
        <w:rPr>
          <w:rtl/>
        </w:rPr>
        <w:t>وقتِها»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قالَ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«سَلُوهُم أنْ يَكُفُّوا عنَّا حتّى نصلّي»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ففعلوا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فقالَ لهُمُ الحُصَينُ بنُ تميم: إنَّها لا تُقْبَل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فردَّ عليهِ حبيبُ بنُ مُظاهِر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«زعمْتَ الصلاةَ منْ آلِ الرسولِ صلَّى اللهُ عليهِمْ لا تُقْبَلُ،</w:t>
      </w:r>
      <w:r w:rsidRPr="00746832">
        <w:rPr>
          <w:rtl/>
        </w:rPr>
        <w:t xml:space="preserve"> </w:t>
      </w:r>
      <w:r>
        <w:rPr>
          <w:rtl/>
        </w:rPr>
        <w:t>وتُقْبَلُ منكَ</w:t>
      </w:r>
      <w:r w:rsidRPr="00746832">
        <w:rPr>
          <w:rtl/>
        </w:rPr>
        <w:t xml:space="preserve"> </w:t>
      </w:r>
      <w:r>
        <w:rPr>
          <w:rtl/>
        </w:rPr>
        <w:t>يا خَمَّار</w:t>
      </w:r>
      <w:r w:rsidRPr="00746832">
        <w:rPr>
          <w:rtl/>
        </w:rPr>
        <w:t>!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فحمَلَ عليهِ الحصينُ بنُ تميمٍ فخرَجَ إليهِ حبيبُ بنُ مُظاهِرٍ فضرَبَ</w:t>
      </w:r>
      <w:r w:rsidRPr="00746832">
        <w:rPr>
          <w:rtl/>
        </w:rPr>
        <w:t xml:space="preserve"> </w:t>
      </w:r>
      <w:r>
        <w:rPr>
          <w:rtl/>
        </w:rPr>
        <w:t>وجْهَ</w:t>
      </w:r>
      <w:r w:rsidRPr="00746832">
        <w:rPr>
          <w:rtl/>
        </w:rPr>
        <w:t xml:space="preserve"> </w:t>
      </w:r>
      <w:r>
        <w:rPr>
          <w:rtl/>
        </w:rPr>
        <w:t>فرسِهِ بالسيفِ، فشَبَّ ووقَعَ عنه، وحمَلَهُ أصحابُهُ فاستنقذُوه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وأخذَ حبيبٌ يقول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أُقسِمُ لو كنّا لكم أعدادا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أو شَطْرَكُمْ ولَّيْتُمُ أكتادا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PoemCenter"/>
      </w:pPr>
      <w:r>
        <w:rPr>
          <w:rtl/>
        </w:rPr>
        <w:t xml:space="preserve">يا شرَّ قومٍ حسَبَاً وآداً </w:t>
      </w:r>
    </w:p>
    <w:p w:rsidR="00746832" w:rsidRDefault="00746832" w:rsidP="00746832">
      <w:pPr>
        <w:pStyle w:val="libNormal"/>
      </w:pPr>
      <w:r>
        <w:rPr>
          <w:rtl/>
        </w:rPr>
        <w:t>وجعَلَ يقولُ يومَئذٍ</w:t>
      </w:r>
      <w:r w:rsidRPr="00746832">
        <w:rPr>
          <w:rtl/>
        </w:rPr>
        <w:t xml:space="preserve">: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أنتُمْ أعدُّ عُدَّةً وأكثرُ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ونحنُ أوفَى منكُمُ وأصْبَرُ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ونحنُ أعلى حُجَّةً وأظهَرُ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حقاً وأتقَى منكُمُ وأعْذَرُ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وقاتلَ حبيب قتالاً شديداً حتّى استُشْهِدَ، فهدَّ ذلكَ الحسينَ عليه</w:t>
      </w:r>
      <w:r w:rsidRPr="00746832">
        <w:rPr>
          <w:rtl/>
        </w:rPr>
        <w:t xml:space="preserve"> </w:t>
      </w:r>
      <w:r>
        <w:rPr>
          <w:rtl/>
        </w:rPr>
        <w:t>السلام،</w:t>
      </w:r>
      <w:r w:rsidRPr="00746832">
        <w:rPr>
          <w:rtl/>
        </w:rPr>
        <w:t xml:space="preserve"> </w:t>
      </w:r>
      <w:r>
        <w:rPr>
          <w:rtl/>
        </w:rPr>
        <w:t>وقال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«عندَ اللهِ أَحتسِبُ نفسي وحُماةَ أصحابي»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وكانَ حبيبٌ منْ خواصِّ أميرِ المؤمنِينَ عليه السلام</w:t>
      </w:r>
      <w:r w:rsidR="00E927BF">
        <w:rPr>
          <w:rtl/>
        </w:rPr>
        <w:t>،</w:t>
      </w:r>
      <w:r>
        <w:rPr>
          <w:rtl/>
        </w:rPr>
        <w:t xml:space="preserve"> ومنَ السبعينَ</w:t>
      </w:r>
      <w:r w:rsidRPr="00746832">
        <w:rPr>
          <w:rtl/>
        </w:rPr>
        <w:t xml:space="preserve"> </w:t>
      </w:r>
      <w:r>
        <w:rPr>
          <w:rtl/>
        </w:rPr>
        <w:t>الذين</w:t>
      </w:r>
      <w:r w:rsidRPr="00746832">
        <w:rPr>
          <w:rtl/>
        </w:rPr>
        <w:t xml:space="preserve"> </w:t>
      </w:r>
      <w:r>
        <w:rPr>
          <w:rtl/>
        </w:rPr>
        <w:t>نصَرُوا الحسينَ عليه السلام ولَقُوا جبالَ الحديدِ واستقبَلُوا الرِماحَ</w:t>
      </w:r>
      <w:r w:rsidRPr="00746832">
        <w:rPr>
          <w:rtl/>
        </w:rPr>
        <w:t xml:space="preserve"> </w:t>
      </w:r>
      <w:r>
        <w:rPr>
          <w:rtl/>
        </w:rPr>
        <w:t>بصُدورِهِمْ والسيوفَ بوُجوهِهِم، وهمْ يُعْرَضُ عليهِمُ الأمانُ والأموالُ</w:t>
      </w:r>
      <w:r w:rsidRPr="00746832">
        <w:rPr>
          <w:rtl/>
        </w:rPr>
        <w:t xml:space="preserve"> </w:t>
      </w:r>
      <w:r>
        <w:rPr>
          <w:rtl/>
        </w:rPr>
        <w:t>فيأبَوْنَ ويقولُونَ</w:t>
      </w:r>
      <w:r w:rsidRPr="00746832">
        <w:rPr>
          <w:rtl/>
        </w:rPr>
        <w:t xml:space="preserve">: 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لا عُذْرَ لنا عندَ رسولِ اللهِ صلى الله عليه وآله وسلم إنْ قُتِلَ</w:t>
      </w:r>
      <w:r w:rsidRPr="00746832">
        <w:rPr>
          <w:rtl/>
        </w:rPr>
        <w:t xml:space="preserve"> </w:t>
      </w:r>
      <w:r>
        <w:rPr>
          <w:rtl/>
        </w:rPr>
        <w:t>الحسينُ</w:t>
      </w:r>
      <w:r w:rsidRPr="00746832">
        <w:rPr>
          <w:rtl/>
        </w:rPr>
        <w:t xml:space="preserve"> </w:t>
      </w:r>
      <w:r>
        <w:rPr>
          <w:rtl/>
        </w:rPr>
        <w:t>وفينا عَيْنٌ تَطْرِفُ حتَّى قُتلوا حولَه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ولما قُتِلَ حبيبٌ أخَذَ الحرُّ يقاتِلُ راجلاً، فحمَلَ على القومِ معَ</w:t>
      </w:r>
      <w:r w:rsidRPr="00746832">
        <w:rPr>
          <w:rtl/>
        </w:rPr>
        <w:t xml:space="preserve"> </w:t>
      </w:r>
      <w:r>
        <w:rPr>
          <w:rtl/>
        </w:rPr>
        <w:t>زهيرِ</w:t>
      </w:r>
      <w:r w:rsidRPr="00746832">
        <w:rPr>
          <w:rtl/>
        </w:rPr>
        <w:t xml:space="preserve"> </w:t>
      </w:r>
      <w:r>
        <w:rPr>
          <w:rtl/>
        </w:rPr>
        <w:t>بنِ القَيْن، فكانَ إذا شَدَّ أحدُهُما فاستلْحَمَ شدَّ الآخرُ واستنقذَه،</w:t>
      </w:r>
      <w:r w:rsidRPr="00746832">
        <w:rPr>
          <w:rtl/>
        </w:rPr>
        <w:t xml:space="preserve"> </w:t>
      </w:r>
      <w:r>
        <w:rPr>
          <w:rtl/>
        </w:rPr>
        <w:t>ففعَلا</w:t>
      </w:r>
      <w:r w:rsidRPr="00746832">
        <w:rPr>
          <w:rtl/>
        </w:rPr>
        <w:t xml:space="preserve"> </w:t>
      </w:r>
      <w:r>
        <w:rPr>
          <w:rtl/>
        </w:rPr>
        <w:t>ذلكَ ساعة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فبَيْنا الناسُ يتجاوَلُونَ ويقْتتِلُونَ والحُرُّ يَحْمِلُ على القومِ</w:t>
      </w:r>
      <w:r w:rsidRPr="00746832">
        <w:rPr>
          <w:rtl/>
        </w:rPr>
        <w:t xml:space="preserve"> </w:t>
      </w:r>
      <w:r>
        <w:rPr>
          <w:rtl/>
        </w:rPr>
        <w:t>مُقْدِماً، فبرَزَ لهُ يزيدُ بنُ سُفيان، فما لَبِثَ الحرُّ أنْ</w:t>
      </w:r>
      <w:r w:rsidRPr="00746832">
        <w:rPr>
          <w:rtl/>
        </w:rPr>
        <w:t xml:space="preserve"> </w:t>
      </w:r>
      <w:r>
        <w:rPr>
          <w:rtl/>
        </w:rPr>
        <w:t>قتلَهُ</w:t>
      </w:r>
      <w:r w:rsidRPr="00746832">
        <w:rPr>
          <w:rtl/>
        </w:rPr>
        <w:t xml:space="preserve">(..). </w:t>
      </w:r>
    </w:p>
    <w:p w:rsidR="00746832" w:rsidRDefault="00746832" w:rsidP="00746832">
      <w:pPr>
        <w:pStyle w:val="libNormal"/>
      </w:pPr>
      <w:r>
        <w:rPr>
          <w:rtl/>
        </w:rPr>
        <w:t>واستبسَلَ يضربُهُم بسيفِهِ وتكاثَرُوا عليهِ حتَّى استُشهِدَ رِضوانُ</w:t>
      </w:r>
      <w:r w:rsidRPr="00746832">
        <w:rPr>
          <w:rtl/>
        </w:rPr>
        <w:t xml:space="preserve"> </w:t>
      </w:r>
      <w:r>
        <w:rPr>
          <w:rtl/>
        </w:rPr>
        <w:t>اللهِ</w:t>
      </w:r>
      <w:r w:rsidRPr="00746832">
        <w:rPr>
          <w:rtl/>
        </w:rPr>
        <w:t xml:space="preserve"> </w:t>
      </w:r>
      <w:r>
        <w:rPr>
          <w:rtl/>
        </w:rPr>
        <w:t>عليه، فحمَلَهُ أصحابُهُ ووضعُوهُ بينْ يدَيْ الإمامِ الحسينِ عليه السلام</w:t>
      </w:r>
      <w:r w:rsidRPr="00746832">
        <w:rPr>
          <w:rtl/>
        </w:rPr>
        <w:t xml:space="preserve"> </w:t>
      </w:r>
      <w:r>
        <w:rPr>
          <w:rtl/>
        </w:rPr>
        <w:t>وبهِ</w:t>
      </w:r>
      <w:r w:rsidRPr="00746832">
        <w:rPr>
          <w:rtl/>
        </w:rPr>
        <w:t xml:space="preserve"> </w:t>
      </w:r>
      <w:r>
        <w:rPr>
          <w:rtl/>
        </w:rPr>
        <w:t>رَمَقٌ، فجعَلَ الحسينُ عليه السلام يمسَحُ وجهَهُ ويقول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«أنتَ الحرُّ كما سمَّتْكَ أمُّك، وأنتَ الحرُّ في الدنيا وأنتَ الحرُّ في</w:t>
      </w:r>
      <w:r w:rsidRPr="00746832">
        <w:rPr>
          <w:rtl/>
        </w:rPr>
        <w:t xml:space="preserve"> </w:t>
      </w:r>
      <w:r>
        <w:rPr>
          <w:rtl/>
        </w:rPr>
        <w:t>الآخرة»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وصلَّى الحسينُ عليه السلام بأصحابِهِ صلاةَ الظُّهر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فوصَلَ إلى الحسينِ عليه السلام سهمٌ فتقدَّمَ سعيدُ بنُ عبدِ اللهِ</w:t>
      </w:r>
      <w:r w:rsidRPr="00746832">
        <w:rPr>
          <w:rtl/>
        </w:rPr>
        <w:t xml:space="preserve"> </w:t>
      </w:r>
      <w:r>
        <w:rPr>
          <w:rtl/>
        </w:rPr>
        <w:t>الحنَفِيُّ</w:t>
      </w:r>
      <w:r w:rsidRPr="00746832">
        <w:rPr>
          <w:rtl/>
        </w:rPr>
        <w:t xml:space="preserve"> </w:t>
      </w:r>
      <w:r>
        <w:rPr>
          <w:rtl/>
        </w:rPr>
        <w:t>ووقَاه بنفسِهِ ما زالَ ولا تخَطَّى حتَّى سقَطَ إلى الأرضِ وهُوَ يقول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«أللَّهُمَّ العنْهُمْ لعنَ عادٍ وثمود، اللهمَ أَبْلِغْ نبيَّكَ عنّي</w:t>
      </w:r>
      <w:r w:rsidRPr="00746832">
        <w:rPr>
          <w:rtl/>
        </w:rPr>
        <w:t xml:space="preserve"> </w:t>
      </w:r>
      <w:r>
        <w:rPr>
          <w:rtl/>
        </w:rPr>
        <w:t>السلامَ</w:t>
      </w:r>
      <w:r w:rsidRPr="00746832">
        <w:rPr>
          <w:rtl/>
        </w:rPr>
        <w:t xml:space="preserve"> </w:t>
      </w:r>
      <w:r>
        <w:rPr>
          <w:rtl/>
        </w:rPr>
        <w:t>وأبْلِغْهُ ما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لَقِيتُ من ألَمِ الجِراحِ فإنّي أردْتُ ثوابَكَ في نَصْرِ ذريَّةِ</w:t>
      </w:r>
      <w:r w:rsidRPr="00746832">
        <w:rPr>
          <w:rtl/>
        </w:rPr>
        <w:t xml:space="preserve"> </w:t>
      </w:r>
      <w:r>
        <w:rPr>
          <w:rtl/>
        </w:rPr>
        <w:t>نبيِّك»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التفتَ إلى الحسينِ عليه السلام، فقالَ لهْ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«أَوفَّيْتُ يا ابنَ رسولِ الله؟»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فقالَ الإمامُ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«نعمْ، أنتَ أمامي في الجنَّة»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قَضى نحبَهُ رِضوانُ اللهِ عليهِ، فوُجِدَ بهِ ثلاثَةَ عشَرَ</w:t>
      </w:r>
      <w:r w:rsidRPr="00746832">
        <w:rPr>
          <w:rtl/>
        </w:rPr>
        <w:t xml:space="preserve"> </w:t>
      </w:r>
      <w:r>
        <w:rPr>
          <w:rtl/>
        </w:rPr>
        <w:t>سَهْماً سوَى</w:t>
      </w:r>
      <w:r w:rsidRPr="00746832">
        <w:rPr>
          <w:rtl/>
        </w:rPr>
        <w:t xml:space="preserve"> </w:t>
      </w:r>
      <w:r>
        <w:rPr>
          <w:rtl/>
        </w:rPr>
        <w:t>ما بهِ منْ ضَرْبِ السيوفِ وطَعْنِ الرِماح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21" w:name="_Toc434145528"/>
      <w:r>
        <w:rPr>
          <w:rtl/>
        </w:rPr>
        <w:lastRenderedPageBreak/>
        <w:t>الحملة الثانية</w:t>
      </w:r>
      <w:bookmarkEnd w:id="21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ثمَّ قالَ عليه السلام لبقيَّةِ أصحابِه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كِرام، هذهِ الجنَّةُ فُتحَتْ أبوابُها واتَّصلَتْ أنهارُها وأينعَتْ</w:t>
      </w:r>
      <w:r w:rsidRPr="00746832">
        <w:rPr>
          <w:rtl/>
        </w:rPr>
        <w:t xml:space="preserve"> </w:t>
      </w:r>
      <w:r>
        <w:rPr>
          <w:rtl/>
        </w:rPr>
        <w:t>ثِمارُها،</w:t>
      </w:r>
      <w:r w:rsidRPr="00746832">
        <w:rPr>
          <w:rtl/>
        </w:rPr>
        <w:t xml:space="preserve"> </w:t>
      </w:r>
      <w:r>
        <w:rPr>
          <w:rtl/>
        </w:rPr>
        <w:t>وهذا رسولُ الله صلى الله عليه وآله وسلم والشهداءُ الذينَ قُتلِوا في</w:t>
      </w:r>
      <w:r w:rsidRPr="00746832">
        <w:rPr>
          <w:rtl/>
        </w:rPr>
        <w:t xml:space="preserve"> </w:t>
      </w:r>
      <w:r>
        <w:rPr>
          <w:rtl/>
        </w:rPr>
        <w:t>سبيلِ اللهِ</w:t>
      </w:r>
      <w:r w:rsidRPr="00746832">
        <w:rPr>
          <w:rtl/>
        </w:rPr>
        <w:t xml:space="preserve"> </w:t>
      </w:r>
      <w:r>
        <w:rPr>
          <w:rtl/>
        </w:rPr>
        <w:t>يتوقَّعُونَ قدومَكُم، ويتباشَرُونَ بكُمْ، فحامُوا عن دينِ اللهِ ودينِ</w:t>
      </w:r>
      <w:r w:rsidRPr="00746832">
        <w:rPr>
          <w:rtl/>
        </w:rPr>
        <w:t xml:space="preserve"> </w:t>
      </w:r>
      <w:r>
        <w:rPr>
          <w:rtl/>
        </w:rPr>
        <w:t>نبيِّهِ،</w:t>
      </w:r>
      <w:r w:rsidRPr="00746832">
        <w:rPr>
          <w:rtl/>
        </w:rPr>
        <w:t xml:space="preserve"> </w:t>
      </w:r>
      <w:r>
        <w:rPr>
          <w:rtl/>
        </w:rPr>
        <w:t>وذُبُّوا عن حُرَمِ رسولِ الله»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وجعلَ أصحابُ الحسينِ عليه السلام يسارِعونَ إلى القِتالِ بينَ يديهِ،</w:t>
      </w:r>
      <w:r w:rsidRPr="00746832">
        <w:rPr>
          <w:rtl/>
        </w:rPr>
        <w:t xml:space="preserve"> </w:t>
      </w:r>
      <w:r>
        <w:rPr>
          <w:rtl/>
        </w:rPr>
        <w:t>وكانَ</w:t>
      </w:r>
      <w:r w:rsidRPr="00746832">
        <w:rPr>
          <w:rtl/>
        </w:rPr>
        <w:t xml:space="preserve"> </w:t>
      </w:r>
      <w:r>
        <w:rPr>
          <w:rtl/>
        </w:rPr>
        <w:t>كلُّ مَنْ أرادَ القِتالَ يأتي إلى الحسينِ عليه السلام يودِّعُهُ، ويقول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«السلامُ عليكَ يا ابنَ رسولِ الله»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فيجيبُهُ الحسينُ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«وعليكَ السلامُ، ونحنُ خلفَك، ويقرأ</w:t>
      </w:r>
      <w:r w:rsidRPr="00746832">
        <w:rPr>
          <w:rtl/>
        </w:rPr>
        <w:t>:</w:t>
      </w:r>
      <w:r w:rsidR="00EC5691" w:rsidRPr="00EC5691">
        <w:rPr>
          <w:rStyle w:val="libAlaemChar"/>
          <w:rtl/>
        </w:rPr>
        <w:t>(</w:t>
      </w:r>
      <w:r w:rsidRPr="00536786">
        <w:rPr>
          <w:rStyle w:val="libAieChar"/>
          <w:rtl/>
        </w:rPr>
        <w:t>فمنهُمْ منْ قضى نحبَهُ ومنهُمْ من ينتظِرُ وما بدَّلوا تبديلاً</w:t>
      </w:r>
      <w:r w:rsidR="00EC5691" w:rsidRPr="00EC5691">
        <w:rPr>
          <w:rStyle w:val="libAlaemChar"/>
          <w:rtl/>
        </w:rPr>
        <w:t>)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واستأذنَ الصحابيُّ الجليلُ أَنَسُ بنُ الحارِثِ الكاهليُّ الإمامَ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الحسينَ عليه السلام بالمبارَزةِ فأذِنَ لهُ، فنزَلَ إلى الميدانِ</w:t>
      </w:r>
      <w:r w:rsidRPr="00746832">
        <w:rPr>
          <w:rtl/>
        </w:rPr>
        <w:t xml:space="preserve"> </w:t>
      </w:r>
      <w:r>
        <w:rPr>
          <w:rtl/>
        </w:rPr>
        <w:t>شادّاً</w:t>
      </w:r>
      <w:r w:rsidRPr="00746832">
        <w:rPr>
          <w:rtl/>
        </w:rPr>
        <w:t xml:space="preserve"> </w:t>
      </w:r>
      <w:r>
        <w:rPr>
          <w:rtl/>
        </w:rPr>
        <w:t>وسَطَهُ بالعِمامةِ، رافعاً حاجبَيْهِ بالعِصَابةِ لِكِبَرِ سِنِّه، فلمّا</w:t>
      </w:r>
      <w:r w:rsidRPr="00746832">
        <w:rPr>
          <w:rtl/>
        </w:rPr>
        <w:t xml:space="preserve"> </w:t>
      </w:r>
      <w:r>
        <w:rPr>
          <w:rtl/>
        </w:rPr>
        <w:t>رآهُ</w:t>
      </w:r>
      <w:r w:rsidRPr="00746832">
        <w:rPr>
          <w:rtl/>
        </w:rPr>
        <w:t xml:space="preserve"> </w:t>
      </w:r>
      <w:r>
        <w:rPr>
          <w:rtl/>
        </w:rPr>
        <w:t>الحسينُ عليه السلام بهذهِ الهيئةِ، بكى، وقالَ له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«شكَرَ اللهُ لكَ يا شيخ»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وكانَ هذا الصحابيُّ ممَّنْ سمعَ حديثَ رسولِ اللهِ صلى الله عليه وآله</w:t>
      </w:r>
      <w:r w:rsidRPr="00746832">
        <w:rPr>
          <w:rtl/>
        </w:rPr>
        <w:t xml:space="preserve"> </w:t>
      </w:r>
      <w:r>
        <w:rPr>
          <w:rtl/>
        </w:rPr>
        <w:t>وسلم،</w:t>
      </w:r>
      <w:r w:rsidRPr="00746832">
        <w:rPr>
          <w:rtl/>
        </w:rPr>
        <w:t xml:space="preserve"> </w:t>
      </w:r>
      <w:r>
        <w:rPr>
          <w:rtl/>
        </w:rPr>
        <w:t>عن شهادةِ الحسينِ عليه السلام، والحثِّ على نصرتِه، وقد قاتَلَ رضوانُ</w:t>
      </w:r>
      <w:r w:rsidRPr="00746832">
        <w:rPr>
          <w:rtl/>
        </w:rPr>
        <w:t xml:space="preserve"> </w:t>
      </w:r>
      <w:r>
        <w:rPr>
          <w:rtl/>
        </w:rPr>
        <w:t>اللهِ عليهِ</w:t>
      </w:r>
      <w:r w:rsidRPr="00746832">
        <w:rPr>
          <w:rtl/>
        </w:rPr>
        <w:t xml:space="preserve"> </w:t>
      </w:r>
      <w:r>
        <w:rPr>
          <w:rtl/>
        </w:rPr>
        <w:t>قتالَ الأبطالِ حتَّى نالَ الفوزَ بالشهادة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تقدَّمَ زهيرُ بنُ القَيْنِ واستأذنَ بالقِتالِ، ووضَعَ يدَهُ على</w:t>
      </w:r>
      <w:r w:rsidRPr="00746832">
        <w:rPr>
          <w:rtl/>
        </w:rPr>
        <w:t xml:space="preserve"> </w:t>
      </w:r>
      <w:r>
        <w:rPr>
          <w:rtl/>
        </w:rPr>
        <w:t>مَنْكِبِ الحسينِ عليه السلام وهوَ يقول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أقدِمْ فُدِيتَ هادياً مَهْديَّاً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فاليومَ تَلْقَى جدَّكَ النبيّا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وحَسَناً والمرُتضَى عليَّا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وذا الجناحيْنِ الفتى الكَمِيّا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PoemCenter"/>
      </w:pPr>
      <w:r>
        <w:rPr>
          <w:rtl/>
        </w:rPr>
        <w:t>وأسَدَ اللهِ الشهيدَ الحيّا</w:t>
      </w:r>
    </w:p>
    <w:p w:rsidR="00746832" w:rsidRDefault="00746832" w:rsidP="00746832">
      <w:pPr>
        <w:pStyle w:val="libNormal"/>
      </w:pPr>
      <w:r>
        <w:rPr>
          <w:rtl/>
        </w:rPr>
        <w:t>ثُمَّ برَزَ وهوَ يرتجِزُ ويقول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أنا زهيرٌ وأنا ابْنُ القَيْنِ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أَذُودُهُمْ بالسيفِ عنْ حسينِ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وانبرَى يقاتِلُ لم يُرَ مثلُهُ ولم يُسمَعْ بشِبْهِه، وكانَ يحمِلُ على</w:t>
      </w:r>
      <w:r w:rsidRPr="00746832">
        <w:rPr>
          <w:rtl/>
        </w:rPr>
        <w:t xml:space="preserve"> </w:t>
      </w:r>
      <w:r>
        <w:rPr>
          <w:rtl/>
        </w:rPr>
        <w:t>القومُ</w:t>
      </w:r>
      <w:r w:rsidRPr="00746832">
        <w:rPr>
          <w:rtl/>
        </w:rPr>
        <w:t xml:space="preserve"> </w:t>
      </w:r>
      <w:r>
        <w:rPr>
          <w:rtl/>
        </w:rPr>
        <w:t>وهوَ يقول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إنَّ حسيناً أحدُ السبطَيْنِ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من عِترةِ البرِّ التقيِّ الزَّيْنِ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أضرِبُكُمْ ولا أرى من شَيْنِ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يا ليتَ نفسي قُسِمَتْ نصفَيْنِ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ثُمَّ برَزَ وقاتلَ قتالاً شديداً حتى استُشْهِد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فقالَ الحسينُ عليه السلام: «لا يُبْعِدَنَّكَ اللهُ يا زهير، ولعَنَ</w:t>
      </w:r>
      <w:r w:rsidRPr="00746832">
        <w:rPr>
          <w:rtl/>
        </w:rPr>
        <w:t xml:space="preserve"> </w:t>
      </w:r>
      <w:r>
        <w:rPr>
          <w:rtl/>
        </w:rPr>
        <w:t>اللهُ</w:t>
      </w:r>
      <w:r w:rsidRPr="00746832">
        <w:rPr>
          <w:rtl/>
        </w:rPr>
        <w:t xml:space="preserve"> </w:t>
      </w:r>
      <w:r>
        <w:rPr>
          <w:rtl/>
        </w:rPr>
        <w:t>قاتلِيك</w:t>
      </w:r>
      <w:r w:rsidRPr="00746832">
        <w:rPr>
          <w:rtl/>
        </w:rPr>
        <w:t>!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 برَزَ بُريرُ بنُ خضيرٍ الهَمَدانيُّ إلى الميدانِ وهوَ يقول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«اقترِبوا منِّي يا قتَلَةَ المؤمنين، إِقترِبُوا منِّي يا قتلَةَ أولادِ</w:t>
      </w:r>
      <w:r w:rsidRPr="00746832">
        <w:rPr>
          <w:rtl/>
        </w:rPr>
        <w:t xml:space="preserve"> </w:t>
      </w:r>
      <w:r>
        <w:rPr>
          <w:rtl/>
        </w:rPr>
        <w:t>البدْريّين، اقتربُوا منّي يا قتلَةَ أولادِ رسولِ ربِّ العالمينَ</w:t>
      </w:r>
      <w:r w:rsidRPr="00746832">
        <w:rPr>
          <w:rtl/>
        </w:rPr>
        <w:t xml:space="preserve"> </w:t>
      </w:r>
      <w:r>
        <w:rPr>
          <w:rtl/>
        </w:rPr>
        <w:t>وذُرّيَّتِهِ</w:t>
      </w:r>
      <w:r w:rsidRPr="00746832">
        <w:rPr>
          <w:rtl/>
        </w:rPr>
        <w:t xml:space="preserve"> </w:t>
      </w:r>
      <w:r>
        <w:rPr>
          <w:rtl/>
        </w:rPr>
        <w:t>الباقين»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فقاتلَ حتّى استُشْهِدَ رضوانُ اللهِ عليه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واشتدَّ القتالُ والتحمَ وكثُرَ القتلُ والجراحُ في أصحابِ أبي عبدِ</w:t>
      </w:r>
      <w:r w:rsidRPr="00746832">
        <w:rPr>
          <w:rtl/>
        </w:rPr>
        <w:t xml:space="preserve"> </w:t>
      </w:r>
      <w:r>
        <w:rPr>
          <w:rtl/>
        </w:rPr>
        <w:t>اللهِ</w:t>
      </w:r>
      <w:r w:rsidRPr="00746832">
        <w:rPr>
          <w:rtl/>
        </w:rPr>
        <w:t xml:space="preserve"> </w:t>
      </w:r>
      <w:r>
        <w:rPr>
          <w:rtl/>
        </w:rPr>
        <w:t>الحسينِ عليه السلام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وتقدَّمَ حنظلةُ بنُ أسعدَ الشَّبامِيُّ بينَ يدَي الحسينِ عليه السلام</w:t>
      </w:r>
      <w:r w:rsidRPr="00746832">
        <w:rPr>
          <w:rtl/>
        </w:rPr>
        <w:t xml:space="preserve"> </w:t>
      </w:r>
      <w:r>
        <w:rPr>
          <w:rtl/>
        </w:rPr>
        <w:t>فنادى</w:t>
      </w:r>
      <w:r w:rsidRPr="00746832">
        <w:rPr>
          <w:rtl/>
        </w:rPr>
        <w:t xml:space="preserve"> </w:t>
      </w:r>
      <w:r>
        <w:rPr>
          <w:rtl/>
        </w:rPr>
        <w:t>أهلَ الكوفة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قومُ، إنّي أخافُ عليكُمْ مثلَ يومِ الأحزاب. يا قومُ، إنّي أخافُ</w:t>
      </w:r>
      <w:r w:rsidRPr="00746832">
        <w:rPr>
          <w:rtl/>
        </w:rPr>
        <w:t xml:space="preserve"> </w:t>
      </w:r>
      <w:r>
        <w:rPr>
          <w:rtl/>
        </w:rPr>
        <w:t>عليكُمْ يومَ</w:t>
      </w:r>
      <w:r w:rsidRPr="00746832">
        <w:rPr>
          <w:rtl/>
        </w:rPr>
        <w:t xml:space="preserve"> </w:t>
      </w:r>
      <w:r>
        <w:rPr>
          <w:rtl/>
        </w:rPr>
        <w:t>التناد. يا قومُ، لا تقتلُوا حُسَيْناً فيُسْحِتَكُمُ اللهُ بعذابٍ وقد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خابَ منِ افترَى»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ثمَّ تقدَّمَ فقاتلَ حتَّى قُتِلَ- رحمه الله</w:t>
      </w:r>
      <w:r w:rsidRPr="00746832">
        <w:rPr>
          <w:rtl/>
        </w:rPr>
        <w:t xml:space="preserve">-. </w:t>
      </w:r>
    </w:p>
    <w:p w:rsidR="00746832" w:rsidRDefault="00746832" w:rsidP="00746832">
      <w:pPr>
        <w:pStyle w:val="libNormal"/>
      </w:pPr>
      <w:r>
        <w:rPr>
          <w:rtl/>
        </w:rPr>
        <w:t>وتقدَّمَ بعدَهُ شَوْذَبٌ مولى شاكرٍ فقال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«السلامُ عليكَ يا أبا عبدِ اللهِ ورحمةُ اللهِ وبركاتُه، أستودِعُكَ اللهَ</w:t>
      </w:r>
      <w:r w:rsidRPr="00746832">
        <w:rPr>
          <w:rtl/>
        </w:rPr>
        <w:t xml:space="preserve"> </w:t>
      </w:r>
      <w:r>
        <w:rPr>
          <w:rtl/>
        </w:rPr>
        <w:t>وأسترْعِيك»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ثمَّ قاتلَ حتى قُتِلَ- رحمه الله</w:t>
      </w:r>
      <w:r w:rsidRPr="00746832">
        <w:rPr>
          <w:rtl/>
        </w:rPr>
        <w:t xml:space="preserve">-. </w:t>
      </w:r>
    </w:p>
    <w:p w:rsidR="00746832" w:rsidRDefault="00746832" w:rsidP="00746832">
      <w:pPr>
        <w:pStyle w:val="libNormal"/>
      </w:pPr>
      <w:r>
        <w:rPr>
          <w:rtl/>
        </w:rPr>
        <w:t>ثُمَّ برَزَ إلى الميدانِ عابِسُ بنُ أبي شَبيبٍ الشاكريُّ</w:t>
      </w:r>
      <w:r w:rsidR="00E927BF">
        <w:rPr>
          <w:rtl/>
        </w:rPr>
        <w:t>،</w:t>
      </w:r>
      <w:r>
        <w:rPr>
          <w:rtl/>
        </w:rPr>
        <w:t xml:space="preserve"> فسلَّمَ على</w:t>
      </w:r>
      <w:r w:rsidRPr="00746832">
        <w:rPr>
          <w:rtl/>
        </w:rPr>
        <w:t xml:space="preserve"> </w:t>
      </w:r>
      <w:r>
        <w:rPr>
          <w:rtl/>
        </w:rPr>
        <w:t>الحسينِ</w:t>
      </w:r>
      <w:r w:rsidRPr="00746832">
        <w:rPr>
          <w:rtl/>
        </w:rPr>
        <w:t xml:space="preserve"> </w:t>
      </w:r>
      <w:r>
        <w:rPr>
          <w:rtl/>
        </w:rPr>
        <w:t>عليه السلام وقال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أبا عبدِ الله</w:t>
      </w:r>
      <w:r w:rsidR="00E927BF">
        <w:rPr>
          <w:rtl/>
        </w:rPr>
        <w:t>،</w:t>
      </w:r>
      <w:r>
        <w:rPr>
          <w:rtl/>
        </w:rPr>
        <w:t xml:space="preserve"> واللهِ، ما أمسَى على وَجْهِ الأرضِ قريبٌ ولا بعيدٌ</w:t>
      </w:r>
      <w:r w:rsidRPr="00746832">
        <w:rPr>
          <w:rtl/>
        </w:rPr>
        <w:t xml:space="preserve"> </w:t>
      </w:r>
      <w:r>
        <w:rPr>
          <w:rtl/>
        </w:rPr>
        <w:t>أعزُّ</w:t>
      </w:r>
      <w:r w:rsidRPr="00746832">
        <w:rPr>
          <w:rtl/>
        </w:rPr>
        <w:t xml:space="preserve"> </w:t>
      </w:r>
      <w:r>
        <w:rPr>
          <w:rtl/>
        </w:rPr>
        <w:t>عليَّ ولا أحبُّ إليَّ منك، ولو قدِرْتُ على أنْ أدفعَ عنكَ الضَّيْمَ أو</w:t>
      </w:r>
      <w:r w:rsidRPr="00746832">
        <w:rPr>
          <w:rtl/>
        </w:rPr>
        <w:t xml:space="preserve"> </w:t>
      </w:r>
      <w:r>
        <w:rPr>
          <w:rtl/>
        </w:rPr>
        <w:t>القتلَ</w:t>
      </w:r>
      <w:r w:rsidRPr="00746832">
        <w:rPr>
          <w:rtl/>
        </w:rPr>
        <w:t xml:space="preserve"> </w:t>
      </w:r>
      <w:r>
        <w:rPr>
          <w:rtl/>
        </w:rPr>
        <w:t>بشيءٍ أعزَّ علَيَّ منْ نفسي ودمِي لَفعَلْت. السلامُ عليكَ يا أبا عبدِ</w:t>
      </w:r>
      <w:r w:rsidRPr="00746832">
        <w:rPr>
          <w:rtl/>
        </w:rPr>
        <w:t xml:space="preserve"> </w:t>
      </w:r>
      <w:r>
        <w:rPr>
          <w:rtl/>
        </w:rPr>
        <w:t>الله،</w:t>
      </w:r>
      <w:r w:rsidRPr="00746832">
        <w:rPr>
          <w:rtl/>
        </w:rPr>
        <w:t xml:space="preserve"> </w:t>
      </w:r>
      <w:r>
        <w:rPr>
          <w:rtl/>
        </w:rPr>
        <w:t>أشهدُ أنّي على هَداكَ وهدى أبيك»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ثمَّ مضى بالسيفِ نحوَهُم، فقاتلَ حتّى استُشهِد</w:t>
      </w:r>
      <w:r w:rsidRPr="00746832">
        <w:rPr>
          <w:rtl/>
        </w:rPr>
        <w:t xml:space="preserve">.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بأبي من شَرُوا لقاءَ حسينٍ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بفراقِ النفوسِ والأرواحِ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وقفُوا يَدْرأونَ سُمْرَ العوالي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عنهُ والنَّبْلَ وَقْفَةَ الأشباحِ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فَوَقوْهُ بيضَ الظُّبا بالنحورِ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ـبيضِ والنَّبْلَ بالوجوهِ الصبِّاحِ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أدركوا بالحسينِ أكبرَ عيدٍ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فغدَوْا في مِنى الطفوفِ أضاحي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22" w:name="_Toc434145529"/>
      <w:r>
        <w:rPr>
          <w:rtl/>
        </w:rPr>
        <w:lastRenderedPageBreak/>
        <w:t>شهادة أهل البيت عليهم السلام</w:t>
      </w:r>
      <w:bookmarkStart w:id="23" w:name="شهادة_أهل_البيت_عليهم_السلام"/>
      <w:bookmarkEnd w:id="22"/>
      <w:bookmarkEnd w:id="23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ولمَّا لم يبقَ مع الحسين عليه السلام إلا أهلَ بيتِه عَزَمُوا على</w:t>
      </w:r>
      <w:r w:rsidRPr="00746832">
        <w:rPr>
          <w:rtl/>
        </w:rPr>
        <w:t xml:space="preserve"> </w:t>
      </w:r>
      <w:r>
        <w:rPr>
          <w:rtl/>
        </w:rPr>
        <w:t>الحربِ</w:t>
      </w:r>
      <w:r w:rsidRPr="00746832">
        <w:rPr>
          <w:rtl/>
        </w:rPr>
        <w:t xml:space="preserve"> </w:t>
      </w:r>
      <w:r>
        <w:rPr>
          <w:rtl/>
        </w:rPr>
        <w:t>ومُلاقاةِ الحتوفِ وأقبلَ بعضُهم يُودِّعُ بَعضَاً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هذا يشبك ابهذا أويحبه او هذا ابقلب هذا ايحط قلبه</w:t>
      </w:r>
    </w:p>
    <w:p w:rsidR="00746832" w:rsidRDefault="00746832" w:rsidP="00746832">
      <w:pPr>
        <w:pStyle w:val="libNormal"/>
      </w:pPr>
      <w:r>
        <w:rPr>
          <w:rtl/>
        </w:rPr>
        <w:t>او هذا دمعه الهذا يصبه او هذا يشم خد هذا او يصفر</w:t>
      </w:r>
    </w:p>
    <w:p w:rsidR="00746832" w:rsidRDefault="00746832" w:rsidP="00746832">
      <w:pPr>
        <w:pStyle w:val="Heading2Center"/>
      </w:pPr>
      <w:bookmarkStart w:id="24" w:name="_Toc434145530"/>
      <w:r>
        <w:rPr>
          <w:rtl/>
        </w:rPr>
        <w:t>مصرع عليّ الأكبر عليه السلام</w:t>
      </w:r>
      <w:bookmarkStart w:id="25" w:name="مصرع_عليّ_الأكبر_عليه_السلام"/>
      <w:bookmarkEnd w:id="24"/>
      <w:bookmarkEnd w:id="25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وأوّلُ من تقدَّمَ عليٌّ الأكبرُ بنُ الحسينِ عليه السلام وكانَ مِنْ</w:t>
      </w:r>
      <w:r w:rsidRPr="00746832">
        <w:rPr>
          <w:rtl/>
        </w:rPr>
        <w:t xml:space="preserve"> </w:t>
      </w:r>
      <w:r>
        <w:rPr>
          <w:rtl/>
        </w:rPr>
        <w:t>أصْبَحِ</w:t>
      </w:r>
      <w:r w:rsidRPr="00746832">
        <w:rPr>
          <w:rtl/>
        </w:rPr>
        <w:t xml:space="preserve"> </w:t>
      </w:r>
      <w:r>
        <w:rPr>
          <w:rtl/>
        </w:rPr>
        <w:t>الناسِ وَجْهاً وأحسنِهِم خُلُقاً فاستأذنَ أباهُ في القِتالِ فأذِنَ لَه،</w:t>
      </w:r>
      <w:r w:rsidRPr="00746832">
        <w:rPr>
          <w:rtl/>
        </w:rPr>
        <w:t xml:space="preserve"> </w:t>
      </w:r>
      <w:r>
        <w:rPr>
          <w:rtl/>
        </w:rPr>
        <w:t>ثُمَّ</w:t>
      </w:r>
      <w:r w:rsidRPr="00746832">
        <w:rPr>
          <w:rtl/>
        </w:rPr>
        <w:t xml:space="preserve"> </w:t>
      </w:r>
      <w:r>
        <w:rPr>
          <w:rtl/>
        </w:rPr>
        <w:t>نظَرَ إليهِ نظْرةَ آيِسٍ منهُ وأرخى عليه السلام عينَيْهِ وبكَى، محترِقاً</w:t>
      </w:r>
      <w:r w:rsidRPr="00746832">
        <w:rPr>
          <w:rtl/>
        </w:rPr>
        <w:t xml:space="preserve"> </w:t>
      </w:r>
      <w:r>
        <w:rPr>
          <w:rtl/>
        </w:rPr>
        <w:t>قلبُهُ،</w:t>
      </w:r>
      <w:r w:rsidRPr="00746832">
        <w:rPr>
          <w:rtl/>
        </w:rPr>
        <w:t xml:space="preserve"> </w:t>
      </w:r>
      <w:r>
        <w:rPr>
          <w:rtl/>
        </w:rPr>
        <w:t>مُظْهِراً حزنَهُ إلى اللهِ تعالَى، (ورفَعَ سبَّابتَيْهِ نحوَ السماءِ</w:t>
      </w:r>
      <w:r w:rsidRPr="00746832">
        <w:rPr>
          <w:rtl/>
        </w:rPr>
        <w:t xml:space="preserve"> </w:t>
      </w:r>
      <w:r>
        <w:rPr>
          <w:rtl/>
        </w:rPr>
        <w:t>وقال</w:t>
      </w:r>
      <w:r w:rsidRPr="00746832">
        <w:rPr>
          <w:rtl/>
        </w:rPr>
        <w:t>):</w:t>
      </w:r>
    </w:p>
    <w:p w:rsidR="00746832" w:rsidRDefault="00746832" w:rsidP="00746832">
      <w:pPr>
        <w:pStyle w:val="libNormal"/>
      </w:pPr>
      <w:r>
        <w:rPr>
          <w:rtl/>
        </w:rPr>
        <w:t>«اللهمَّ اشهَدْ على هؤلاءِ، فقَدْ برَزَ إليهِم أشْبَهُ الناسِ خَلْقاً</w:t>
      </w:r>
      <w:r w:rsidRPr="00746832">
        <w:rPr>
          <w:rtl/>
        </w:rPr>
        <w:t xml:space="preserve"> </w:t>
      </w:r>
      <w:r>
        <w:rPr>
          <w:rtl/>
        </w:rPr>
        <w:t>وخُلُقاً</w:t>
      </w:r>
      <w:r w:rsidRPr="00746832">
        <w:rPr>
          <w:rtl/>
        </w:rPr>
        <w:t xml:space="preserve"> </w:t>
      </w:r>
      <w:r>
        <w:rPr>
          <w:rtl/>
        </w:rPr>
        <w:t>ومَنْطِقاً برسولِكَ محمَّدِ صلى الله عليه وآله وسلم، وكنّا إذا اشتقْنا</w:t>
      </w:r>
      <w:r w:rsidRPr="00746832">
        <w:rPr>
          <w:rtl/>
        </w:rPr>
        <w:t xml:space="preserve"> </w:t>
      </w:r>
      <w:r>
        <w:rPr>
          <w:rtl/>
        </w:rPr>
        <w:t>إلى رؤيةِ</w:t>
      </w:r>
      <w:r w:rsidRPr="00746832">
        <w:rPr>
          <w:rtl/>
        </w:rPr>
        <w:t xml:space="preserve"> </w:t>
      </w:r>
      <w:r>
        <w:rPr>
          <w:rtl/>
        </w:rPr>
        <w:t>نبيِّكَ نظَرْنا إليه، اللهمَّ امنعْ عنهم بركاتِ الأرضِ، وفرِّقْهُمْ</w:t>
      </w:r>
      <w:r w:rsidRPr="00746832">
        <w:rPr>
          <w:rtl/>
        </w:rPr>
        <w:t xml:space="preserve"> </w:t>
      </w:r>
      <w:r>
        <w:rPr>
          <w:rtl/>
        </w:rPr>
        <w:t>تفريقاً،</w:t>
      </w:r>
      <w:r w:rsidRPr="00746832">
        <w:rPr>
          <w:rtl/>
        </w:rPr>
        <w:t xml:space="preserve"> </w:t>
      </w:r>
      <w:r>
        <w:rPr>
          <w:rtl/>
        </w:rPr>
        <w:t>ومزِّقْهُم تمزيقاً، واجعَلْهُم طرائقَ قِدَداً ولا تُرْضِ الولاةَ عنْهُم</w:t>
      </w:r>
      <w:r w:rsidRPr="00746832">
        <w:rPr>
          <w:rtl/>
        </w:rPr>
        <w:t xml:space="preserve"> </w:t>
      </w:r>
      <w:r>
        <w:rPr>
          <w:rtl/>
        </w:rPr>
        <w:t>أبداً،</w:t>
      </w:r>
      <w:r w:rsidRPr="00746832">
        <w:rPr>
          <w:rtl/>
        </w:rPr>
        <w:t xml:space="preserve"> </w:t>
      </w:r>
      <w:r>
        <w:rPr>
          <w:rtl/>
        </w:rPr>
        <w:t>فإنَّهُم دَعَوْنا لِيَنْصُرُونا فعَدَوْا علينا يُقاتِلُوننا»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وصاحَ عليه السلام بعُمرَ بنِ سعد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«ما لكَ يا ابنَ سعد، قطَعَ اللهُ رحِمَكَ كما قطَعْتَ رَحِمي، ولم تحفَظْ</w:t>
      </w:r>
      <w:r w:rsidRPr="00746832">
        <w:rPr>
          <w:rtl/>
        </w:rPr>
        <w:t xml:space="preserve"> </w:t>
      </w:r>
      <w:r>
        <w:rPr>
          <w:rtl/>
        </w:rPr>
        <w:t>قرابتي</w:t>
      </w:r>
      <w:r w:rsidRPr="00746832">
        <w:rPr>
          <w:rtl/>
        </w:rPr>
        <w:t xml:space="preserve"> </w:t>
      </w:r>
      <w:r>
        <w:rPr>
          <w:rtl/>
        </w:rPr>
        <w:t>من رسولِ الله»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ثمَّ رفَعَ الحسينُ عليه السلام صوتَهُ وتلا قولَهُ تعالى</w:t>
      </w:r>
      <w:r w:rsidRPr="00746832">
        <w:rPr>
          <w:rtl/>
        </w:rPr>
        <w:t>:</w:t>
      </w:r>
    </w:p>
    <w:p w:rsidR="00746832" w:rsidRDefault="00EC5691" w:rsidP="00746832">
      <w:pPr>
        <w:pStyle w:val="libNormal"/>
      </w:pPr>
      <w:r w:rsidRPr="00EC5691">
        <w:rPr>
          <w:rStyle w:val="libAlaemChar"/>
          <w:rtl/>
        </w:rPr>
        <w:t>(</w:t>
      </w:r>
      <w:r w:rsidR="00746832" w:rsidRPr="00746832">
        <w:rPr>
          <w:rStyle w:val="libAieChar"/>
          <w:rtl/>
        </w:rPr>
        <w:t>إنَّ اللهَ اصطفى آدمَ ونوحاً وآلَ إبراهيمَ وآلَ عِمرانَ على العالمينَ ذُرَّيةً بعضُها منْ بعضٍ واللهُ سميعٌ عليم</w:t>
      </w:r>
      <w:r w:rsidRPr="00EC5691">
        <w:rPr>
          <w:rStyle w:val="libAlaemChar"/>
          <w:rtl/>
        </w:rPr>
        <w:t>)</w:t>
      </w:r>
      <w:r w:rsidR="00746832"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حمَلَ عليُّ بنُ الحسينِ عليه السلام على القومِ، وهو يقول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أنا عليُّ بْنُ الحسينِ بْنِ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نحنُ وبيتُ اللهِ أوْلى بالنبي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تاللهِ لا يحكُمُ فينا ابنُ الدَّعي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أطعنُكُمْ بالرُّمحِ حتى ينثني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أضرِبُكُمْ بالسيفِ أحمي عن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ضرْبَ غُلامٍ هاشميٍّ علوي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فلَمْ يزَلْ يقاتلُ حتَّى ضجَّ الناسُ منْ كَثْرةِ مَنْ قتَلَ منهُم</w:t>
      </w:r>
      <w:r w:rsidRPr="00746832">
        <w:rPr>
          <w:rtl/>
        </w:rPr>
        <w:t xml:space="preserve"> (...). </w:t>
      </w:r>
    </w:p>
    <w:p w:rsidR="00746832" w:rsidRDefault="00746832" w:rsidP="00746832">
      <w:pPr>
        <w:pStyle w:val="libNormal"/>
      </w:pPr>
      <w:r>
        <w:rPr>
          <w:rtl/>
        </w:rPr>
        <w:t>ثُمَّ رَجَعَ إلى أبيهِ وقدْ أصابتْهُ جراحاتٌ كثيرةٌ فقال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أبه! ألْعطشُ قد قتَلني وثِقْلُ الحديدِ أجْهَدَني، فهلْ إلى شُربةٍ</w:t>
      </w:r>
      <w:r w:rsidRPr="00746832">
        <w:rPr>
          <w:rtl/>
        </w:rPr>
        <w:t xml:space="preserve"> </w:t>
      </w:r>
      <w:r>
        <w:rPr>
          <w:rtl/>
        </w:rPr>
        <w:t>ماء منْ</w:t>
      </w:r>
      <w:r w:rsidRPr="00746832">
        <w:rPr>
          <w:rtl/>
        </w:rPr>
        <w:t xml:space="preserve"> </w:t>
      </w:r>
      <w:r>
        <w:rPr>
          <w:rtl/>
        </w:rPr>
        <w:t>سبيلٌ أتقوَّى بها على الأعداء؟»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فبكَى الحسينُ عليه السلام ودفَعَ إليهِ خاتَمَهُ وقال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«خُذْ هذا الخاتَمَ في فيكَ وارجِعْ إلى قِتالِ عدوِّكَ، فإنّي أرجُو</w:t>
      </w:r>
      <w:r w:rsidRPr="00746832">
        <w:rPr>
          <w:rtl/>
        </w:rPr>
        <w:t xml:space="preserve"> </w:t>
      </w:r>
      <w:r>
        <w:rPr>
          <w:rtl/>
        </w:rPr>
        <w:t>أنَّكَ لا</w:t>
      </w:r>
      <w:r w:rsidRPr="00746832">
        <w:rPr>
          <w:rtl/>
        </w:rPr>
        <w:t xml:space="preserve"> </w:t>
      </w:r>
      <w:r>
        <w:rPr>
          <w:rtl/>
        </w:rPr>
        <w:t>تُمْسي حتَّى يَسْقِيَكَ جدُّكَ بكأسِهِ الأوفى شَرْبةً لا تظمأُ بعدَها</w:t>
      </w:r>
      <w:r w:rsidRPr="00746832">
        <w:rPr>
          <w:rtl/>
        </w:rPr>
        <w:t xml:space="preserve"> </w:t>
      </w:r>
      <w:r>
        <w:rPr>
          <w:rtl/>
        </w:rPr>
        <w:t>أبداً»</w:t>
      </w:r>
      <w:r w:rsidRPr="00746832">
        <w:rPr>
          <w:rtl/>
        </w:rPr>
        <w:t xml:space="preserve">.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يبويه شربة اميه الكبدي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اتقوى ورد للميدان وحدي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يبويه انفطر قلبي وحق جدي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العطش والشمس والميدان والحر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فرجَعَ إلى موقِفِ النِّزالِ وقاتلَ أعظمَ القِتالِ، فاعترضَهُ مُرَّةُ</w:t>
      </w:r>
      <w:r w:rsidRPr="00746832">
        <w:rPr>
          <w:rtl/>
        </w:rPr>
        <w:t xml:space="preserve"> </w:t>
      </w:r>
      <w:r>
        <w:rPr>
          <w:rtl/>
        </w:rPr>
        <w:t>بْنُ</w:t>
      </w:r>
      <w:r w:rsidRPr="00746832">
        <w:rPr>
          <w:rtl/>
        </w:rPr>
        <w:t xml:space="preserve"> </w:t>
      </w:r>
      <w:r>
        <w:rPr>
          <w:rtl/>
        </w:rPr>
        <w:t>منقِذٍ فطَعَنهُ فصُرِعَ، واحتواهُ القومُ فأثخَنُوهُ طَعْنَا، فنادى بأعلى</w:t>
      </w:r>
      <w:r w:rsidRPr="00746832">
        <w:rPr>
          <w:rtl/>
        </w:rPr>
        <w:t xml:space="preserve"> </w:t>
      </w:r>
      <w:r>
        <w:rPr>
          <w:rtl/>
        </w:rPr>
        <w:t>صوتِه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أبتاه! هذا جدِّي رسولُ اللهِ قد سقاني بكأسِهِ الأوفَى شَرْبةً لا</w:t>
      </w:r>
      <w:r w:rsidRPr="00746832">
        <w:rPr>
          <w:rtl/>
        </w:rPr>
        <w:t xml:space="preserve"> </w:t>
      </w:r>
      <w:r>
        <w:rPr>
          <w:rtl/>
        </w:rPr>
        <w:t>أظمأُ</w:t>
      </w:r>
      <w:r w:rsidRPr="00746832">
        <w:rPr>
          <w:rtl/>
        </w:rPr>
        <w:t xml:space="preserve"> </w:t>
      </w:r>
      <w:r>
        <w:rPr>
          <w:rtl/>
        </w:rPr>
        <w:t>بعدَها أبداً، وهوَ يقولُ لك: العَجَلَ! فإنَّ لكَ كأساً مَذْخورَة»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فصاحَ الحسينُ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«وا ولداه</w:t>
      </w:r>
      <w:r w:rsidRPr="00746832">
        <w:rPr>
          <w:rtl/>
        </w:rPr>
        <w:t>...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وأقبل عليه السلام إلى ولدِهِ، وكانَ في طريقِهِ يلهَجُ بذِكْرِهِ</w:t>
      </w:r>
      <w:r w:rsidRPr="00746832">
        <w:rPr>
          <w:rtl/>
        </w:rPr>
        <w:t xml:space="preserve"> </w:t>
      </w:r>
      <w:r>
        <w:rPr>
          <w:rtl/>
        </w:rPr>
        <w:t>ويُكْثِرُ من</w:t>
      </w:r>
      <w:r w:rsidRPr="00746832">
        <w:rPr>
          <w:rtl/>
        </w:rPr>
        <w:t xml:space="preserve"> </w:t>
      </w:r>
      <w:r>
        <w:rPr>
          <w:rtl/>
        </w:rPr>
        <w:t>قولِه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«ولدي علِيّ.. ولدي عليّ»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حتَّى وصَلَ إليهِ، فأرخَى رِجلَيْهِ معاً منَ الرِّكابِ، ورمَى بنفسِهِ</w:t>
      </w:r>
      <w:r w:rsidRPr="00746832">
        <w:rPr>
          <w:rtl/>
        </w:rPr>
        <w:t xml:space="preserve"> </w:t>
      </w:r>
      <w:r>
        <w:rPr>
          <w:rtl/>
        </w:rPr>
        <w:t>على</w:t>
      </w:r>
      <w:r w:rsidRPr="00746832">
        <w:rPr>
          <w:rtl/>
        </w:rPr>
        <w:t xml:space="preserve"> </w:t>
      </w:r>
      <w:r>
        <w:rPr>
          <w:rtl/>
        </w:rPr>
        <w:t>جسَدِ ولدِهِ، وأخَذَ رأسَهُ فوضَعَهُ في حِجْرِهِ، وجعَلَ يمسَحُ الدَّمَ</w:t>
      </w:r>
      <w:r w:rsidRPr="00746832">
        <w:rPr>
          <w:rtl/>
        </w:rPr>
        <w:t xml:space="preserve"> </w:t>
      </w:r>
      <w:r>
        <w:rPr>
          <w:rtl/>
        </w:rPr>
        <w:t>والترابَ</w:t>
      </w:r>
      <w:r w:rsidRPr="00746832">
        <w:rPr>
          <w:rtl/>
        </w:rPr>
        <w:t xml:space="preserve"> </w:t>
      </w:r>
      <w:r>
        <w:rPr>
          <w:rtl/>
        </w:rPr>
        <w:t>عن وجهِه، وانكَبَّ عليهِ واضِعاً خدَّهُ على خدِّهِ، وجعَلَ يقول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«قتَلَ اللهُ قوماً قتلُوكَ يا بُنَيّ! ما أجرأَهُم على اللهِ وعلى انتهاكِ</w:t>
      </w:r>
      <w:r w:rsidRPr="00746832">
        <w:rPr>
          <w:rtl/>
        </w:rPr>
        <w:t xml:space="preserve"> </w:t>
      </w:r>
      <w:r>
        <w:rPr>
          <w:rtl/>
        </w:rPr>
        <w:t>حُرمةِ</w:t>
      </w:r>
      <w:r w:rsidRPr="00746832">
        <w:rPr>
          <w:rtl/>
        </w:rPr>
        <w:t xml:space="preserve"> </w:t>
      </w:r>
      <w:r>
        <w:rPr>
          <w:rtl/>
        </w:rPr>
        <w:t>رسولِ الله صلى الله عليه وآله وسلم</w:t>
      </w:r>
      <w:r w:rsidRPr="00746832">
        <w:rPr>
          <w:rtl/>
        </w:rPr>
        <w:t xml:space="preserve"> 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وانهملَتْ عيناهُ بالدموعِ ثُمَّ قال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«على الدنيا بعدَكَ العفا»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  <w:rPr>
          <w:rFonts w:hint="cs"/>
          <w:rtl/>
        </w:rPr>
      </w:pPr>
      <w:r>
        <w:rPr>
          <w:rFonts w:eastAsia="Calibri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lastRenderedPageBreak/>
              <w:t>قعد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عنده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اوشافه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امغمض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ابدمه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سابح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امترّب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الخدين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متواصل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ضرب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والراس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نصّين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حنه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ظهره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ابنيّه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او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تحسر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يبويه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گول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منهو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الضرب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ينور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العين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خمّد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انفاسك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يعقلي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نهب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درعك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اوطاسك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يروحي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اشلون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أشوفنّك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امطبّر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يبويه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عدل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راسك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ورجليك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او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غمّض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عيونك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واسبل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ايديك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ينور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العين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سيف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الوصل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قطع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قلبي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او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لعند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احشاي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سدّر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ثم طلَبَ الحسين عليه السلام من فتيانِهِ منْ بني هاشمٍ وقالَ لهُم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«احْمِلُوا أخاكُم»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فحملُوهُ منْ مَصْرَعِهِ، وجاؤوا بهِ إلى الفُسطاطِ الذي يُقاتِلُونَ</w:t>
      </w:r>
      <w:r w:rsidRPr="00746832">
        <w:rPr>
          <w:rtl/>
        </w:rPr>
        <w:t xml:space="preserve"> </w:t>
      </w:r>
      <w:r>
        <w:rPr>
          <w:rtl/>
        </w:rPr>
        <w:t>أمامَه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26" w:name="_Toc434145531"/>
      <w:r>
        <w:rPr>
          <w:rtl/>
        </w:rPr>
        <w:lastRenderedPageBreak/>
        <w:t>مقاتل آل عقيل عليهم السلام</w:t>
      </w:r>
      <w:bookmarkStart w:id="27" w:name="مقاتل___آل_عقيل_عليهم_السلام"/>
      <w:bookmarkEnd w:id="26"/>
      <w:bookmarkEnd w:id="27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ثُمَّ برَزَ أبناءُ عقيلِ بنِ أبي طالِبٍ، وأبناءُ مُسْلمٍ وأبناءُ</w:t>
      </w:r>
      <w:r w:rsidRPr="00746832">
        <w:rPr>
          <w:rtl/>
        </w:rPr>
        <w:t xml:space="preserve"> </w:t>
      </w:r>
      <w:r>
        <w:rPr>
          <w:rtl/>
        </w:rPr>
        <w:t>جعفرِ بنِ</w:t>
      </w:r>
      <w:r w:rsidRPr="00746832">
        <w:rPr>
          <w:rtl/>
        </w:rPr>
        <w:t xml:space="preserve"> </w:t>
      </w:r>
      <w:r>
        <w:rPr>
          <w:rtl/>
        </w:rPr>
        <w:t>عقيلٍ وجعَلُوا يقاتلونَ قتالاً شديداً والحسينُ عليه السلام يقولُ لهُم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«صَبْراً على الموتِ يا بَنِي عمومتي، لا رأيتُم هواناً بعدَ هذا اليوم»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فجعلُوا يَسْتَبْسلِونَ في الدِّفاعِ عنِ ابنِ رسولِ اللهِ حتى</w:t>
      </w:r>
      <w:r w:rsidRPr="00746832">
        <w:rPr>
          <w:rtl/>
        </w:rPr>
        <w:t xml:space="preserve"> </w:t>
      </w:r>
      <w:r>
        <w:rPr>
          <w:rtl/>
        </w:rPr>
        <w:t>استُشْهِدُوا</w:t>
      </w:r>
      <w:r w:rsidRPr="00746832">
        <w:rPr>
          <w:rtl/>
        </w:rPr>
        <w:t xml:space="preserve"> </w:t>
      </w:r>
      <w:r>
        <w:rPr>
          <w:rtl/>
        </w:rPr>
        <w:t>رحِمَهُمُ الله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وتقدَّمَ القاسمُ بنُ الإمامِ الحسنِ عليه السلام، يستأذُنِ عمَّهُ</w:t>
      </w:r>
      <w:r w:rsidRPr="00746832">
        <w:rPr>
          <w:rtl/>
        </w:rPr>
        <w:t xml:space="preserve"> </w:t>
      </w:r>
      <w:r>
        <w:rPr>
          <w:rtl/>
        </w:rPr>
        <w:t>للقتال</w:t>
      </w:r>
      <w:r w:rsidR="00E927BF">
        <w:rPr>
          <w:rtl/>
        </w:rPr>
        <w:t xml:space="preserve"> - </w:t>
      </w:r>
      <w:r>
        <w:rPr>
          <w:rtl/>
        </w:rPr>
        <w:t>وكأنَّ الإمامَ الحسَنَ عليه السلام أبى إلاَّ أنْ يكونَ حاضراً في كربلاءَ</w:t>
      </w:r>
      <w:r w:rsidRPr="00746832">
        <w:rPr>
          <w:rtl/>
        </w:rPr>
        <w:t xml:space="preserve"> </w:t>
      </w:r>
      <w:r>
        <w:rPr>
          <w:rtl/>
        </w:rPr>
        <w:t>بخمسةٍ</w:t>
      </w:r>
      <w:r w:rsidRPr="00746832">
        <w:rPr>
          <w:rtl/>
        </w:rPr>
        <w:t xml:space="preserve"> </w:t>
      </w:r>
      <w:r>
        <w:rPr>
          <w:rtl/>
        </w:rPr>
        <w:t>من أولادِهِ، وهوَ القائل: لا يومَ كيومِكَ يا</w:t>
      </w:r>
      <w:r w:rsidRPr="00746832">
        <w:rPr>
          <w:rtl/>
        </w:rPr>
        <w:t xml:space="preserve"> </w:t>
      </w:r>
      <w:r>
        <w:rPr>
          <w:rtl/>
        </w:rPr>
        <w:t>أبا عبدِ الله</w:t>
      </w:r>
      <w:r w:rsidR="00E927BF">
        <w:rPr>
          <w:rtl/>
        </w:rPr>
        <w:t xml:space="preserve"> - </w:t>
      </w:r>
      <w:r>
        <w:rPr>
          <w:rtl/>
        </w:rPr>
        <w:t>فخرَجَ</w:t>
      </w:r>
      <w:r w:rsidRPr="00746832">
        <w:rPr>
          <w:rtl/>
        </w:rPr>
        <w:t xml:space="preserve"> </w:t>
      </w:r>
      <w:r>
        <w:rPr>
          <w:rtl/>
        </w:rPr>
        <w:t>القاسمُ</w:t>
      </w:r>
      <w:r w:rsidRPr="00746832">
        <w:rPr>
          <w:rtl/>
        </w:rPr>
        <w:t xml:space="preserve"> </w:t>
      </w:r>
      <w:r>
        <w:rPr>
          <w:rtl/>
        </w:rPr>
        <w:t>وهُوَ يرتجُزِ ويقول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إنْ تُنْكِروني فأنا فَرْعُ الحسَن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سِبْطِ النبيِّ المصطفى والمؤتمَن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هذا حسينٌ كالأسيرِ ال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مُرْتهَن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بينَ أناسٍ لا سُقُوا صَوْبَ ال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مُزُن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وفيما كانَ يجُولُ في المَيْدانِ ويصُولُ، انقطعَ شِسْعُ نعلِهِ، فانحنى</w:t>
      </w:r>
      <w:r w:rsidRPr="00746832">
        <w:rPr>
          <w:rtl/>
        </w:rPr>
        <w:t xml:space="preserve"> </w:t>
      </w:r>
      <w:r>
        <w:rPr>
          <w:rtl/>
        </w:rPr>
        <w:t>ليُصْلِحَه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قالَ من شهِدَ الواقعة: فقالَ لي عمرُو بنُ سعدٍ بنِ نفيلٍ الأزْدِيّ</w:t>
      </w:r>
      <w:r w:rsidRPr="00746832">
        <w:rPr>
          <w:rtl/>
        </w:rPr>
        <w:t xml:space="preserve">: </w:t>
      </w:r>
      <w:r>
        <w:rPr>
          <w:rtl/>
        </w:rPr>
        <w:t>واللهِ،</w:t>
      </w:r>
      <w:r w:rsidRPr="00746832">
        <w:rPr>
          <w:rtl/>
        </w:rPr>
        <w:t xml:space="preserve"> </w:t>
      </w:r>
      <w:r>
        <w:rPr>
          <w:rtl/>
        </w:rPr>
        <w:t>لأَشُدَّنَّ عليهْ. فقْلُت لهُ: سبحانَ اللهِ، وما تُرِيدُ إلى ذلك؟ يكفيكَ</w:t>
      </w:r>
      <w:r w:rsidRPr="00746832">
        <w:rPr>
          <w:rtl/>
        </w:rPr>
        <w:t xml:space="preserve"> </w:t>
      </w:r>
      <w:r>
        <w:rPr>
          <w:rtl/>
        </w:rPr>
        <w:t>قتلَهُ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هؤلاءِ الذينَ تَراهُم قدِ احتَوَشُوهْ، فقالَ: واللهِ، لأشُدَّنَّ</w:t>
      </w:r>
      <w:r w:rsidRPr="00746832">
        <w:rPr>
          <w:rtl/>
        </w:rPr>
        <w:t xml:space="preserve"> </w:t>
      </w:r>
      <w:r>
        <w:rPr>
          <w:rtl/>
        </w:rPr>
        <w:t>علَيْه. فما</w:t>
      </w:r>
      <w:r w:rsidRPr="00746832">
        <w:rPr>
          <w:rtl/>
        </w:rPr>
        <w:t xml:space="preserve"> </w:t>
      </w:r>
      <w:r>
        <w:rPr>
          <w:rtl/>
        </w:rPr>
        <w:t>ولَّى حتَّى ضرَبَ رأسَهُ بالسيفِ، فوقَعَ الغلامُ لوجهِهِ، فصاح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عمَّاه</w:t>
      </w:r>
      <w:r w:rsidRPr="00746832">
        <w:rPr>
          <w:rtl/>
        </w:rPr>
        <w:t>!</w:t>
      </w:r>
      <w:r>
        <w:rPr>
          <w:rtl/>
        </w:rPr>
        <w:t>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فجَلّى الحسينُ عليه السلام كما يجلِّي الصقرُ، وانجلَتِ الغَبَرَةُ، فإذا</w:t>
      </w:r>
      <w:r w:rsidRPr="00746832">
        <w:rPr>
          <w:rtl/>
        </w:rPr>
        <w:t xml:space="preserve"> </w:t>
      </w:r>
      <w:r>
        <w:rPr>
          <w:rtl/>
        </w:rPr>
        <w:t>بالحسينِ</w:t>
      </w:r>
      <w:r w:rsidRPr="00746832">
        <w:rPr>
          <w:rtl/>
        </w:rPr>
        <w:t xml:space="preserve"> </w:t>
      </w:r>
      <w:r>
        <w:rPr>
          <w:rtl/>
        </w:rPr>
        <w:t>عليه السلام قائمٌ على رأسِ الغُلامِ والغلامُ يفْحَصُ برجلَيْهِ، والحسينُ</w:t>
      </w:r>
      <w:r w:rsidRPr="00746832">
        <w:rPr>
          <w:rtl/>
        </w:rPr>
        <w:t xml:space="preserve"> </w:t>
      </w:r>
      <w:r>
        <w:rPr>
          <w:rtl/>
        </w:rPr>
        <w:t>عليه</w:t>
      </w:r>
      <w:r w:rsidRPr="00746832">
        <w:rPr>
          <w:rtl/>
        </w:rPr>
        <w:t xml:space="preserve"> </w:t>
      </w:r>
      <w:r>
        <w:rPr>
          <w:rtl/>
        </w:rPr>
        <w:t>السلام يقول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«بُعْداً لقومٍ قتلوكَ ومَنْ خصْمُهُم يومَ القيامةِ فيكَ جدُّك»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قالَ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«عزَّ - واللهِ - على عمِّكَ أنْ تَدْعُوَهُ فلا يُجيبُك، أو يُجيبَكَ</w:t>
      </w:r>
      <w:r w:rsidRPr="00746832">
        <w:rPr>
          <w:rtl/>
        </w:rPr>
        <w:t xml:space="preserve"> </w:t>
      </w:r>
      <w:r>
        <w:rPr>
          <w:rtl/>
        </w:rPr>
        <w:t>ثُمَّ لا</w:t>
      </w:r>
      <w:r w:rsidRPr="00746832">
        <w:rPr>
          <w:rtl/>
        </w:rPr>
        <w:t xml:space="preserve"> </w:t>
      </w:r>
      <w:r>
        <w:rPr>
          <w:rtl/>
        </w:rPr>
        <w:t>يَنْفعُكَ، صوتٌ واللهِ كثُرَ واترُهُ وقلَّ ناصرُهُ»</w:t>
      </w:r>
      <w:r w:rsidRPr="00746832">
        <w:rPr>
          <w:rtl/>
        </w:rPr>
        <w:t xml:space="preserve">.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بكى او نادى يجاسم اشبيدي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يريت السيف قبلك حزّ وريدي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هان الكم تخلوني اوحيدي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على اخيمّي يعمّي الخيل تفتر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قالَ الراوي: ثُمَّ احتملَهُ، فكأنّي أنظُرُ إلى رِجلَي الغُلامِ</w:t>
      </w:r>
      <w:r w:rsidRPr="00746832">
        <w:rPr>
          <w:rtl/>
        </w:rPr>
        <w:t xml:space="preserve"> </w:t>
      </w:r>
      <w:r>
        <w:rPr>
          <w:rtl/>
        </w:rPr>
        <w:t>يخُطّانِ في</w:t>
      </w:r>
      <w:r w:rsidRPr="00746832">
        <w:rPr>
          <w:rtl/>
        </w:rPr>
        <w:t xml:space="preserve"> </w:t>
      </w:r>
      <w:r>
        <w:rPr>
          <w:rtl/>
        </w:rPr>
        <w:t>الأرضِ وقدْ وضَعَ الحسينُ عليه السلام صدرَهُ على صدرِهِ، قالَ: فقلتُ في</w:t>
      </w:r>
      <w:r w:rsidRPr="00746832">
        <w:rPr>
          <w:rtl/>
        </w:rPr>
        <w:t xml:space="preserve"> </w:t>
      </w:r>
      <w:r>
        <w:rPr>
          <w:rtl/>
        </w:rPr>
        <w:t>نفسي: ما</w:t>
      </w:r>
      <w:r w:rsidRPr="00746832">
        <w:rPr>
          <w:rtl/>
        </w:rPr>
        <w:t xml:space="preserve"> </w:t>
      </w:r>
      <w:r>
        <w:rPr>
          <w:rtl/>
        </w:rPr>
        <w:t>يصنَعُ بهِ؟ فجاءَ بهِ حتَّى ألقاهُ معَ ابنِهِ عليِّ بنِ الحسينِ وقَتْلى</w:t>
      </w:r>
      <w:r w:rsidRPr="00746832">
        <w:rPr>
          <w:rtl/>
        </w:rPr>
        <w:t xml:space="preserve"> </w:t>
      </w:r>
      <w:r>
        <w:rPr>
          <w:rtl/>
        </w:rPr>
        <w:t>قدْ</w:t>
      </w:r>
      <w:r w:rsidRPr="00746832">
        <w:rPr>
          <w:rtl/>
        </w:rPr>
        <w:t xml:space="preserve"> </w:t>
      </w:r>
      <w:r>
        <w:rPr>
          <w:rtl/>
        </w:rPr>
        <w:t>قُتِلَتْ حولَهُ منْ أهلِ بيتِهِ، فسألْتُ عنِ الغُلامِ، فقِيلَ: هوَ</w:t>
      </w:r>
      <w:r w:rsidRPr="00746832">
        <w:rPr>
          <w:rtl/>
        </w:rPr>
        <w:t xml:space="preserve"> </w:t>
      </w:r>
      <w:r>
        <w:rPr>
          <w:rtl/>
        </w:rPr>
        <w:t>القاسِمُ بنُ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  <w:rPr>
          <w:rFonts w:hint="cs"/>
          <w:rtl/>
        </w:rPr>
      </w:pPr>
      <w:r>
        <w:rPr>
          <w:rtl/>
        </w:rPr>
        <w:lastRenderedPageBreak/>
        <w:t>الحسَنِ بنِ عليِّ بنِ أبي طالبٍ عليهم السلام</w:t>
      </w:r>
      <w:r w:rsidRPr="00746832">
        <w:rPr>
          <w:rtl/>
        </w:rPr>
        <w:t xml:space="preserve">.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جابه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اومدّده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اخوته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بكى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عدهم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يويلي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وهم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بس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سمعن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النسوان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إجت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امّه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تصيح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ردتك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ردت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دنيه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تحضرني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لو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وقع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حملي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يبني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خابت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اظنوني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والامال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محل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الضيق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يبني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اقطعت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بيّه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  <w:rPr>
          <w:rFonts w:hint="cs"/>
          <w:rtl/>
        </w:rPr>
      </w:pPr>
      <w:r>
        <w:rPr>
          <w:rtl/>
        </w:rPr>
        <w:t>وقدْ رُوِيَ أنَّ الشهداءَ في كربلاءَ منْ أولادِ الإمامِ الحسنِ بنِ</w:t>
      </w:r>
      <w:r w:rsidRPr="00746832">
        <w:rPr>
          <w:rtl/>
        </w:rPr>
        <w:t xml:space="preserve"> </w:t>
      </w:r>
      <w:r>
        <w:rPr>
          <w:rtl/>
        </w:rPr>
        <w:t>عليٍّ عليه</w:t>
      </w:r>
      <w:r w:rsidRPr="00746832">
        <w:rPr>
          <w:rtl/>
        </w:rPr>
        <w:t xml:space="preserve"> </w:t>
      </w:r>
      <w:r>
        <w:rPr>
          <w:rtl/>
        </w:rPr>
        <w:t>السلام ثلاثةٌ</w:t>
      </w:r>
      <w:r w:rsidR="00E927BF">
        <w:rPr>
          <w:rtl/>
        </w:rPr>
        <w:t>،</w:t>
      </w:r>
      <w:r>
        <w:rPr>
          <w:rtl/>
        </w:rPr>
        <w:t xml:space="preserve"> غيرُ القاسِمِ، وقد جُرِحَ منْهُمْ خامِسٌ، وقُطِعَتْ</w:t>
      </w:r>
      <w:r w:rsidRPr="00746832">
        <w:rPr>
          <w:rtl/>
        </w:rPr>
        <w:t xml:space="preserve"> </w:t>
      </w:r>
      <w:r>
        <w:rPr>
          <w:rtl/>
        </w:rPr>
        <w:t>يدُهُ، وهُوَ</w:t>
      </w:r>
      <w:r w:rsidRPr="00746832">
        <w:rPr>
          <w:rtl/>
        </w:rPr>
        <w:t xml:space="preserve"> </w:t>
      </w:r>
      <w:r>
        <w:rPr>
          <w:rtl/>
        </w:rPr>
        <w:t>الحسَنُ المثنَّى- رِضوانُ اللهِ عليهِمْ أجمعِين</w:t>
      </w:r>
      <w:r w:rsidRPr="00746832">
        <w:rPr>
          <w:rtl/>
        </w:rPr>
        <w:t xml:space="preserve">-.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ما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ذنبُ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أهلِ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البيتِ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حتَّى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منْهُمُ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أفنَوْا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ربوعَه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تَركُوهُمُ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شتَّى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مَصا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رِعُهُمْ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وأجْمعُها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فظيعه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28" w:name="_Toc434145532"/>
      <w:r>
        <w:rPr>
          <w:rtl/>
        </w:rPr>
        <w:lastRenderedPageBreak/>
        <w:t>مقاتل إخوة العباس عليه السلام</w:t>
      </w:r>
      <w:bookmarkEnd w:id="28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ثُمَّ إنَّ أبا الفضلِ العبَّاسَ عليه السلام، قالَ لإخوتِهِ منْ أبيهِ</w:t>
      </w:r>
      <w:r w:rsidRPr="00746832">
        <w:rPr>
          <w:rtl/>
        </w:rPr>
        <w:t xml:space="preserve"> </w:t>
      </w:r>
      <w:r>
        <w:rPr>
          <w:rtl/>
        </w:rPr>
        <w:t>وأمِّهِ</w:t>
      </w:r>
      <w:r w:rsidRPr="00746832">
        <w:rPr>
          <w:rtl/>
        </w:rPr>
        <w:t xml:space="preserve"> </w:t>
      </w:r>
      <w:r>
        <w:rPr>
          <w:rtl/>
        </w:rPr>
        <w:t>أمِّ البنينَ</w:t>
      </w:r>
      <w:r w:rsidR="00E927BF">
        <w:rPr>
          <w:rtl/>
        </w:rPr>
        <w:t xml:space="preserve"> - </w:t>
      </w:r>
      <w:r>
        <w:rPr>
          <w:rtl/>
        </w:rPr>
        <w:t>وهُمْ عبدُ اللهِ وجعفرٌ وعُثمانُ</w:t>
      </w:r>
      <w:r w:rsidRPr="00746832">
        <w:rPr>
          <w:rtl/>
        </w:rPr>
        <w:t xml:space="preserve"> -. </w:t>
      </w:r>
    </w:p>
    <w:p w:rsidR="00746832" w:rsidRDefault="00746832" w:rsidP="00746832">
      <w:pPr>
        <w:pStyle w:val="libNormal"/>
      </w:pPr>
      <w:r>
        <w:rPr>
          <w:rtl/>
        </w:rPr>
        <w:t>«تقدَّمُوا حتَّى أراكُم قد نصحْتُم للهِ ولرسولِه، تقدَّموا، بنفسي</w:t>
      </w:r>
      <w:r w:rsidRPr="00746832">
        <w:rPr>
          <w:rtl/>
        </w:rPr>
        <w:t xml:space="preserve"> </w:t>
      </w:r>
      <w:r>
        <w:rPr>
          <w:rtl/>
        </w:rPr>
        <w:t>أنتُم،</w:t>
      </w:r>
      <w:r w:rsidRPr="00746832">
        <w:rPr>
          <w:rtl/>
        </w:rPr>
        <w:t xml:space="preserve"> </w:t>
      </w:r>
      <w:r>
        <w:rPr>
          <w:rtl/>
        </w:rPr>
        <w:t>فحامُوا عن سيِّدِكُم حتى (تُقْتَلُوا) دونَه»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فتقدَّمُوا جميعاً. فصارُوا أمامَ الحسينِ عليه السلام، يَقُونَهُ</w:t>
      </w:r>
      <w:r w:rsidRPr="00746832">
        <w:rPr>
          <w:rtl/>
        </w:rPr>
        <w:t xml:space="preserve"> </w:t>
      </w:r>
      <w:r>
        <w:rPr>
          <w:rtl/>
        </w:rPr>
        <w:t>بوُجوهِهِم</w:t>
      </w:r>
      <w:r w:rsidRPr="00746832">
        <w:rPr>
          <w:rtl/>
        </w:rPr>
        <w:t xml:space="preserve"> </w:t>
      </w:r>
      <w:r>
        <w:rPr>
          <w:rtl/>
        </w:rPr>
        <w:t>ونُحُورِهِم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فكانَ أوَّلَ مَنْ برَزَ منهُمْ عبدُ اللهِ بنُ أميرِ المؤمنين عليه</w:t>
      </w:r>
      <w:r w:rsidRPr="00746832">
        <w:rPr>
          <w:rtl/>
        </w:rPr>
        <w:t xml:space="preserve"> </w:t>
      </w:r>
      <w:r>
        <w:rPr>
          <w:rtl/>
        </w:rPr>
        <w:t>السلام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وقاتَلَ قِتالاً شديداً، حتّى استُشْهِدَ. ثُمَّ برَزَ بعدَهُ جعفرٌ، ثُمَّ</w:t>
      </w:r>
      <w:r w:rsidRPr="00746832">
        <w:rPr>
          <w:rtl/>
        </w:rPr>
        <w:t xml:space="preserve"> </w:t>
      </w:r>
      <w:r>
        <w:rPr>
          <w:rtl/>
        </w:rPr>
        <w:t>عثمانُ</w:t>
      </w:r>
      <w:r w:rsidRPr="00746832">
        <w:rPr>
          <w:rtl/>
        </w:rPr>
        <w:t xml:space="preserve"> (</w:t>
      </w:r>
      <w:r>
        <w:rPr>
          <w:rtl/>
        </w:rPr>
        <w:t>وجدُّوا في القتالِ حتَّى قُتِلوا)- رضِيَ اللهُ عنْهُمْ أجمعِين</w:t>
      </w:r>
      <w:r w:rsidRPr="00746832">
        <w:rPr>
          <w:rtl/>
        </w:rPr>
        <w:t xml:space="preserve">-. </w:t>
      </w:r>
    </w:p>
    <w:p w:rsidR="00746832" w:rsidRDefault="00746832" w:rsidP="00746832">
      <w:pPr>
        <w:pStyle w:val="Heading2Center"/>
      </w:pPr>
      <w:bookmarkStart w:id="29" w:name="_Toc434145533"/>
      <w:r>
        <w:rPr>
          <w:rtl/>
        </w:rPr>
        <w:t>شهادة العباس عليه السلام</w:t>
      </w:r>
      <w:bookmarkStart w:id="30" w:name="شهادة___العباس_عليه_السلام"/>
      <w:bookmarkEnd w:id="29"/>
      <w:bookmarkEnd w:id="30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ولما استُشْهِدَ إِخوةُ العبَّاسِ عليهم السلام، ورآهُم صرعَى على وجهِ</w:t>
      </w:r>
      <w:r w:rsidRPr="00746832">
        <w:rPr>
          <w:rtl/>
        </w:rPr>
        <w:t xml:space="preserve"> </w:t>
      </w:r>
      <w:r>
        <w:rPr>
          <w:rtl/>
        </w:rPr>
        <w:t>الصعيدِ، لم يستطِعْ صبراً، فجاءَ إلى أخيهِ الحسينِ عليه السلام</w:t>
      </w:r>
      <w:r w:rsidRPr="00746832">
        <w:rPr>
          <w:rtl/>
        </w:rPr>
        <w:t xml:space="preserve"> </w:t>
      </w:r>
      <w:r>
        <w:rPr>
          <w:rtl/>
        </w:rPr>
        <w:t>يستأذِنُهُ</w:t>
      </w:r>
      <w:r w:rsidRPr="00746832">
        <w:rPr>
          <w:rtl/>
        </w:rPr>
        <w:t xml:space="preserve"> </w:t>
      </w:r>
      <w:r>
        <w:rPr>
          <w:rtl/>
        </w:rPr>
        <w:t>القِتالَ، فبكَى الحسينُ عليه السلام بكاءً شديداً، وقال</w:t>
      </w:r>
      <w:r w:rsidRPr="00746832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«يا أخي، أنتَ صاحبُ لوائي، وإذا مضيتَ تفرَّقَ عسكري»</w:t>
      </w:r>
      <w:r w:rsidRPr="00746832">
        <w:rPr>
          <w:rtl/>
        </w:rPr>
        <w:t xml:space="preserve">. </w:t>
      </w:r>
      <w:r>
        <w:rPr>
          <w:rtl/>
        </w:rPr>
        <w:t>فلم يأذَنْ له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فقالَ العباسُ عليه السلام</w:t>
      </w:r>
      <w:r w:rsidRPr="00746832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«قد ضاقَ صَدْري وسئِمْتُ منَ الحياةِ، وأريدُ أنْ أطلُبَ ثأري من هؤلاءِ</w:t>
      </w:r>
      <w:r w:rsidRPr="00746832">
        <w:rPr>
          <w:rtl/>
        </w:rPr>
        <w:t xml:space="preserve"> </w:t>
      </w:r>
      <w:r>
        <w:rPr>
          <w:rtl/>
        </w:rPr>
        <w:t>المنافقِين»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فقالَ الحسينُ عليه السلام</w:t>
      </w:r>
      <w:r w:rsidRPr="00746832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«فاطلُبْ لهؤلاءِ الأطفالِ قليلاً منَ الماء»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فذهَبَ العباسُ عليه السلام إلى عسكَرِ عُمَرَ بنِ سعدٍ ووعَظَهُم</w:t>
      </w:r>
      <w:r w:rsidRPr="00746832">
        <w:rPr>
          <w:rtl/>
        </w:rPr>
        <w:t xml:space="preserve"> </w:t>
      </w:r>
      <w:r>
        <w:rPr>
          <w:rtl/>
        </w:rPr>
        <w:t>وحذَّرَهُم</w:t>
      </w:r>
      <w:r w:rsidRPr="00746832">
        <w:rPr>
          <w:rtl/>
        </w:rPr>
        <w:t xml:space="preserve"> </w:t>
      </w:r>
      <w:r>
        <w:rPr>
          <w:rtl/>
        </w:rPr>
        <w:t>فلم ينفعْهُم، فرجَعَ إلى أخيهِ فأخبرَه، (وسمعَ أبو الفضلِ عليه السلام</w:t>
      </w:r>
      <w:r w:rsidRPr="00746832">
        <w:rPr>
          <w:rtl/>
        </w:rPr>
        <w:t xml:space="preserve"> </w:t>
      </w:r>
      <w:r>
        <w:rPr>
          <w:rtl/>
        </w:rPr>
        <w:t>الأطفالَ</w:t>
      </w:r>
      <w:r w:rsidRPr="00746832">
        <w:rPr>
          <w:rtl/>
        </w:rPr>
        <w:t xml:space="preserve"> </w:t>
      </w:r>
      <w:r>
        <w:rPr>
          <w:rtl/>
        </w:rPr>
        <w:t>ينادُون</w:t>
      </w:r>
      <w:r w:rsidRPr="00746832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«العطَشَ العطشَ». فخرَجَ يطلُبُ الماءَ ليوصِلَهُ إليهِم</w:t>
      </w:r>
      <w:r w:rsidRPr="00746832">
        <w:rPr>
          <w:rtl/>
        </w:rPr>
        <w:t xml:space="preserve">). </w:t>
      </w:r>
    </w:p>
    <w:p w:rsidR="00746832" w:rsidRDefault="00746832" w:rsidP="00746832">
      <w:pPr>
        <w:pStyle w:val="libNormal"/>
      </w:pPr>
      <w:r>
        <w:rPr>
          <w:rtl/>
        </w:rPr>
        <w:t>وركِبَ فرَسَهُ وأخذَ رمحَهُ وسيفَهُ والقِربةَ، فأحاطَ بهِ الذينَ</w:t>
      </w:r>
      <w:r w:rsidRPr="00746832">
        <w:rPr>
          <w:rtl/>
        </w:rPr>
        <w:t xml:space="preserve"> </w:t>
      </w:r>
      <w:r>
        <w:rPr>
          <w:rtl/>
        </w:rPr>
        <w:t>كانوا</w:t>
      </w:r>
      <w:r w:rsidRPr="00746832">
        <w:rPr>
          <w:rtl/>
        </w:rPr>
        <w:t xml:space="preserve"> </w:t>
      </w:r>
      <w:r>
        <w:rPr>
          <w:rtl/>
        </w:rPr>
        <w:t>مُوكَلِينَ بالفُراتِ، وأخَذُوا يرْمُونَهُ بالنَّبالِ، فلَمْ يعبَأ</w:t>
      </w:r>
      <w:r w:rsidRPr="00746832">
        <w:rPr>
          <w:rtl/>
        </w:rPr>
        <w:t xml:space="preserve"> </w:t>
      </w:r>
      <w:r>
        <w:rPr>
          <w:rtl/>
        </w:rPr>
        <w:t>بجَمْعِهِم،</w:t>
      </w:r>
      <w:r w:rsidRPr="00746832">
        <w:rPr>
          <w:rtl/>
        </w:rPr>
        <w:t xml:space="preserve"> </w:t>
      </w:r>
      <w:r>
        <w:rPr>
          <w:rtl/>
        </w:rPr>
        <w:t>ولا راعتْهُ كثْرَتُهُم. فكشَفَهُم عن وجهِهِ، ودخَلَ الفراتَ مطمئنّاً</w:t>
      </w:r>
      <w:r w:rsidRPr="00746832">
        <w:rPr>
          <w:rtl/>
        </w:rPr>
        <w:t xml:space="preserve"> </w:t>
      </w:r>
      <w:r>
        <w:rPr>
          <w:rtl/>
        </w:rPr>
        <w:t>غيرَ هيَّاب</w:t>
      </w:r>
      <w:r w:rsidRPr="00746832">
        <w:rPr>
          <w:rtl/>
        </w:rPr>
        <w:t xml:space="preserve"> </w:t>
      </w:r>
      <w:r>
        <w:rPr>
          <w:rtl/>
        </w:rPr>
        <w:t>لذلكَ الجَمْعِ الغفير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ثُمَّ اغتَرفَ منَ الماءِ غُرْفةً وأدناها من فمِهِ ليشرَبَ، فتذكَّرَ</w:t>
      </w:r>
      <w:r w:rsidRPr="00746832">
        <w:rPr>
          <w:rtl/>
        </w:rPr>
        <w:t xml:space="preserve"> </w:t>
      </w:r>
      <w:r>
        <w:rPr>
          <w:rtl/>
        </w:rPr>
        <w:t>عطَشَ</w:t>
      </w:r>
      <w:r w:rsidRPr="00746832">
        <w:rPr>
          <w:rtl/>
        </w:rPr>
        <w:t xml:space="preserve"> </w:t>
      </w:r>
      <w:r>
        <w:rPr>
          <w:rtl/>
        </w:rPr>
        <w:t>أخيهِ الحسينِ عليه السلام وعَطاشى أهلِ بيتِهِ وأطفالِهِ عليهم السلام،</w:t>
      </w:r>
      <w:r w:rsidRPr="00746832">
        <w:rPr>
          <w:rtl/>
        </w:rPr>
        <w:t xml:space="preserve"> </w:t>
      </w:r>
      <w:r>
        <w:rPr>
          <w:rtl/>
        </w:rPr>
        <w:t>فرمى</w:t>
      </w:r>
      <w:r w:rsidRPr="00746832">
        <w:rPr>
          <w:rtl/>
        </w:rPr>
        <w:t xml:space="preserve"> </w:t>
      </w:r>
      <w:r>
        <w:rPr>
          <w:rtl/>
        </w:rPr>
        <w:t>الماءَ مِنْ يدِهِ وقال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يا نفسُ من بعدِ الحسينِ هوني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وبعدَهُ لا كنتِ أن تكوني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هذا حسينٌ وارِدُ الم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َنُونِ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وتشربينَ بارِدَ المعِينِ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lastRenderedPageBreak/>
              <w:t>تاللهِ ما هذا فِعَالُ 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ولا فِعَالُ صادقِ اليقين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اشلون اشرب واخوي احسين عطشان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وسكنه والحرم واطفال رضعان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اظن قلب العليل التهب نيران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يريت الماي بعده لا حلى او مرّ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ثُمَّ ملأَ القِرْبةَ وحمَلَها على كتِفِهِ اليُمنى، وركِبَ جوادَهُ،</w:t>
      </w:r>
      <w:r w:rsidRPr="00746832">
        <w:rPr>
          <w:rtl/>
        </w:rPr>
        <w:t xml:space="preserve"> </w:t>
      </w:r>
      <w:r>
        <w:rPr>
          <w:rtl/>
        </w:rPr>
        <w:t>وتوجَّهَ</w:t>
      </w:r>
      <w:r w:rsidRPr="00746832">
        <w:rPr>
          <w:rtl/>
        </w:rPr>
        <w:t xml:space="preserve"> </w:t>
      </w:r>
      <w:r>
        <w:rPr>
          <w:rtl/>
        </w:rPr>
        <w:t>نحوَ الخِيامِ مُسْرِعاً ليوصِلَ الماءَ إلى عَطاشى أهلِ البَيْتِ عليهم</w:t>
      </w:r>
      <w:r w:rsidRPr="00746832">
        <w:rPr>
          <w:rtl/>
        </w:rPr>
        <w:t xml:space="preserve"> </w:t>
      </w:r>
      <w:r>
        <w:rPr>
          <w:rtl/>
        </w:rPr>
        <w:t>السلام،</w:t>
      </w:r>
      <w:r w:rsidRPr="00746832">
        <w:rPr>
          <w:rtl/>
        </w:rPr>
        <w:t xml:space="preserve"> </w:t>
      </w:r>
      <w:r>
        <w:rPr>
          <w:rtl/>
        </w:rPr>
        <w:t>فأخذُوا عليهِ الطريقَ، وتكاثَرُوا عليهِ وأحاطُوا بهِ من كلِّ جانب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فجَعَلَ يَصُولُ في أوساطِهِم ويضرِبُ فيهِمْ بسيفِهِ، فحمَلُوا عليهِ</w:t>
      </w:r>
      <w:r w:rsidRPr="00746832">
        <w:rPr>
          <w:rtl/>
        </w:rPr>
        <w:t xml:space="preserve"> </w:t>
      </w:r>
      <w:r>
        <w:rPr>
          <w:rtl/>
        </w:rPr>
        <w:t>وحمَلَ</w:t>
      </w:r>
      <w:r w:rsidRPr="00746832">
        <w:rPr>
          <w:rtl/>
        </w:rPr>
        <w:t xml:space="preserve"> </w:t>
      </w:r>
      <w:r>
        <w:rPr>
          <w:rtl/>
        </w:rPr>
        <w:t>هوَ عليهِم [ففرَّقَهُم] وأخذُوا يَهْرُبونَ من بينِ يدَيْهِ، فكَمَنَ لهُ</w:t>
      </w:r>
      <w:r w:rsidRPr="00746832">
        <w:rPr>
          <w:rtl/>
        </w:rPr>
        <w:t xml:space="preserve"> </w:t>
      </w:r>
      <w:r>
        <w:rPr>
          <w:rtl/>
        </w:rPr>
        <w:t>زيدُ بنُ</w:t>
      </w:r>
      <w:r w:rsidRPr="00746832">
        <w:rPr>
          <w:rtl/>
        </w:rPr>
        <w:t xml:space="preserve"> </w:t>
      </w:r>
      <w:r>
        <w:rPr>
          <w:rtl/>
        </w:rPr>
        <w:t>الرقَّادِ الجهينيُّ مِنْ وَراءِ نخلةٍ فضرَبَهُ على يمينِهِ بالسيفِ</w:t>
      </w:r>
      <w:r w:rsidRPr="00746832">
        <w:rPr>
          <w:rtl/>
        </w:rPr>
        <w:t xml:space="preserve"> </w:t>
      </w:r>
      <w:r>
        <w:rPr>
          <w:rtl/>
        </w:rPr>
        <w:t>فبَراها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فأخذَ العبّاسُ السيفَ بشِمالِهِ، وضَمَّ اللّواءَ إلى صدرِهِ، وحمَلَ</w:t>
      </w:r>
      <w:r w:rsidRPr="00746832">
        <w:rPr>
          <w:rtl/>
        </w:rPr>
        <w:t xml:space="preserve"> </w:t>
      </w:r>
      <w:r>
        <w:rPr>
          <w:rtl/>
        </w:rPr>
        <w:t>القِربةَ</w:t>
      </w:r>
      <w:r w:rsidRPr="00746832">
        <w:rPr>
          <w:rtl/>
        </w:rPr>
        <w:t xml:space="preserve"> </w:t>
      </w:r>
      <w:r>
        <w:rPr>
          <w:rtl/>
        </w:rPr>
        <w:t>على كتِفِهِ اليُسرى، وحمَلَ عليهِم وهُوَ يرتجِز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واللهِ إنْ قطعْتُمُ يميني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إنّي أحامي أبداً عن ديني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وعن إمامٍ صادقِ اليقين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نجلِ النبيِّ الطاهرِ الأمين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وقاتَلَ حتّى ضعُفَ عنِ القِتالِ، فضرَبَهُ حكيمُ بنُ الطُفَيْلِ على</w:t>
      </w:r>
      <w:r w:rsidRPr="00746832">
        <w:rPr>
          <w:rtl/>
        </w:rPr>
        <w:t xml:space="preserve"> </w:t>
      </w:r>
      <w:r>
        <w:rPr>
          <w:rtl/>
        </w:rPr>
        <w:t>شِمالِهِ</w:t>
      </w:r>
      <w:r w:rsidRPr="00746832">
        <w:rPr>
          <w:rtl/>
        </w:rPr>
        <w:t xml:space="preserve"> </w:t>
      </w:r>
      <w:r>
        <w:rPr>
          <w:rtl/>
        </w:rPr>
        <w:t>فقطَعَها منَ الزَّند، فوقَعَ السيفُ منْ يدِ العبّاسِ، وأخذَ القِربَة</w:t>
      </w:r>
      <w:r w:rsidRPr="00746832">
        <w:rPr>
          <w:rtl/>
        </w:rPr>
        <w:t xml:space="preserve"> </w:t>
      </w:r>
      <w:r>
        <w:rPr>
          <w:rtl/>
        </w:rPr>
        <w:t>بأسنانِهِ،</w:t>
      </w:r>
      <w:r w:rsidRPr="00746832">
        <w:rPr>
          <w:rtl/>
        </w:rPr>
        <w:t xml:space="preserve"> </w:t>
      </w:r>
      <w:r>
        <w:rPr>
          <w:rtl/>
        </w:rPr>
        <w:t>وقالَ عليه السلام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lastRenderedPageBreak/>
              <w:t>يا نفسُ لا تخشَيْ منَ الكفّارِ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وأبْشِرِي برحمةِ الجبار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معَ النبيِّ السيِّدِ المختار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قد قطعوا ببَغْيِهِم يساري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PoemCenter"/>
      </w:pPr>
      <w:r>
        <w:rPr>
          <w:rtl/>
        </w:rPr>
        <w:t>فأصْلِهِم يا ربِّ حرَّ النار</w:t>
      </w:r>
    </w:p>
    <w:p w:rsidR="00746832" w:rsidRDefault="00746832" w:rsidP="00746832">
      <w:pPr>
        <w:pStyle w:val="libNormal"/>
      </w:pPr>
      <w:r>
        <w:rPr>
          <w:rtl/>
        </w:rPr>
        <w:t>وجعَلَ يسرِعُ لعلَّهُ يوصِلُ الماءَ إلى المخيَّم. فلمّا نظرَ ابْنُ</w:t>
      </w:r>
      <w:r w:rsidRPr="00746832">
        <w:rPr>
          <w:rtl/>
        </w:rPr>
        <w:t xml:space="preserve"> </w:t>
      </w:r>
      <w:r>
        <w:rPr>
          <w:rtl/>
        </w:rPr>
        <w:t>سعدٍ إلى</w:t>
      </w:r>
      <w:r w:rsidRPr="00746832">
        <w:rPr>
          <w:rtl/>
        </w:rPr>
        <w:t xml:space="preserve"> </w:t>
      </w:r>
      <w:r>
        <w:rPr>
          <w:rtl/>
        </w:rPr>
        <w:t>شدّةِ اهتمامِ العباسِ عليه السلام بالقِربةِ صاحَ بالقومِ: ويلَكُم،</w:t>
      </w:r>
      <w:r w:rsidRPr="00746832">
        <w:rPr>
          <w:rtl/>
        </w:rPr>
        <w:t xml:space="preserve"> </w:t>
      </w:r>
      <w:r>
        <w:rPr>
          <w:rtl/>
        </w:rPr>
        <w:t>أُرْشُقُوا</w:t>
      </w:r>
      <w:r w:rsidRPr="00746832">
        <w:rPr>
          <w:rtl/>
        </w:rPr>
        <w:t xml:space="preserve"> </w:t>
      </w:r>
      <w:r>
        <w:rPr>
          <w:rtl/>
        </w:rPr>
        <w:t>القِربةَ بالنَّبْلِ، فَوَاللهِ، إنْ شرِبَ الحسينُ من هذا الماءِ أفناكُم</w:t>
      </w:r>
      <w:r w:rsidRPr="00746832">
        <w:rPr>
          <w:rtl/>
        </w:rPr>
        <w:t xml:space="preserve"> </w:t>
      </w:r>
      <w:r>
        <w:rPr>
          <w:rtl/>
        </w:rPr>
        <w:t>عنْ</w:t>
      </w:r>
      <w:r w:rsidRPr="00746832">
        <w:rPr>
          <w:rtl/>
        </w:rPr>
        <w:t xml:space="preserve"> </w:t>
      </w:r>
      <w:r>
        <w:rPr>
          <w:rtl/>
        </w:rPr>
        <w:t>آخرِكُم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فقطَعُوا عليهِ طريقَهُ، وازدحَمُوا عليهِ، وأتتْهُ السِّهامُ كالمطرِ</w:t>
      </w:r>
      <w:r w:rsidRPr="00746832">
        <w:rPr>
          <w:rtl/>
        </w:rPr>
        <w:t xml:space="preserve"> </w:t>
      </w:r>
      <w:r>
        <w:rPr>
          <w:rtl/>
        </w:rPr>
        <w:t>من كلِّ</w:t>
      </w:r>
      <w:r w:rsidRPr="00746832">
        <w:rPr>
          <w:rtl/>
        </w:rPr>
        <w:t xml:space="preserve"> </w:t>
      </w:r>
      <w:r>
        <w:rPr>
          <w:rtl/>
        </w:rPr>
        <w:t>جانِبٍ، فأصابَ القِرْبةَ سهمٌ فأُريقَ ماؤُها، وجاءَ سهْمٌ فأصابَ صدرَهُ،</w:t>
      </w:r>
      <w:r w:rsidRPr="00746832">
        <w:rPr>
          <w:rtl/>
        </w:rPr>
        <w:t xml:space="preserve"> </w:t>
      </w:r>
      <w:r>
        <w:rPr>
          <w:rtl/>
        </w:rPr>
        <w:t>وسهمٌ</w:t>
      </w:r>
      <w:r w:rsidRPr="00746832">
        <w:rPr>
          <w:rtl/>
        </w:rPr>
        <w:t xml:space="preserve"> </w:t>
      </w:r>
      <w:r>
        <w:rPr>
          <w:rtl/>
        </w:rPr>
        <w:t>آخرُ أصابَ إحدى عينيْهِ، فأطْفَأها، وجمَدَتِ الدِّماءُ على عينِهِ</w:t>
      </w:r>
      <w:r w:rsidRPr="00746832">
        <w:rPr>
          <w:rtl/>
        </w:rPr>
        <w:t xml:space="preserve"> </w:t>
      </w:r>
      <w:r>
        <w:rPr>
          <w:rtl/>
        </w:rPr>
        <w:t>الأخرى، فلم</w:t>
      </w:r>
      <w:r w:rsidRPr="00746832">
        <w:rPr>
          <w:rtl/>
        </w:rPr>
        <w:t xml:space="preserve"> </w:t>
      </w:r>
      <w:r>
        <w:rPr>
          <w:rtl/>
        </w:rPr>
        <w:t>يُبْصِرْ بها [فضرَبَهُ ملعونٌ بعَمُودٍ من حديد</w:t>
      </w:r>
      <w:r w:rsidRPr="00746832">
        <w:rPr>
          <w:rtl/>
        </w:rPr>
        <w:t xml:space="preserve">]. </w:t>
      </w:r>
    </w:p>
    <w:p w:rsidR="00746832" w:rsidRDefault="00746832" w:rsidP="00746832">
      <w:pPr>
        <w:pStyle w:val="libNormal"/>
      </w:pPr>
      <w:r>
        <w:rPr>
          <w:rtl/>
        </w:rPr>
        <w:t>أيها الموالي: الفارس عندما يقع إلى الأرض يتلقى الأرض بيديه، لكن إذا</w:t>
      </w:r>
      <w:r w:rsidRPr="00746832">
        <w:rPr>
          <w:rtl/>
        </w:rPr>
        <w:t xml:space="preserve"> </w:t>
      </w:r>
      <w:r>
        <w:rPr>
          <w:rtl/>
        </w:rPr>
        <w:t>كانت يداه</w:t>
      </w:r>
      <w:r w:rsidRPr="00746832">
        <w:rPr>
          <w:rtl/>
        </w:rPr>
        <w:t xml:space="preserve"> </w:t>
      </w:r>
      <w:r>
        <w:rPr>
          <w:rtl/>
        </w:rPr>
        <w:t>مقطوعتان والسهام في صدره فبأي حال يقع إلى الأرض</w:t>
      </w:r>
      <w:r w:rsidRPr="00746832">
        <w:rPr>
          <w:rtl/>
        </w:rPr>
        <w:t xml:space="preserve">.!! </w:t>
      </w:r>
    </w:p>
    <w:p w:rsidR="00746832" w:rsidRDefault="00746832" w:rsidP="00746832">
      <w:pPr>
        <w:pStyle w:val="libNormal"/>
      </w:pPr>
      <w:r>
        <w:rPr>
          <w:rtl/>
        </w:rPr>
        <w:t>فانقلَبَ عن ظَهْرِ فرسِهِ وخرَّ إلى الأرضِ صريعاً،فهجم عليه القومُ</w:t>
      </w:r>
      <w:r w:rsidRPr="00746832">
        <w:rPr>
          <w:rtl/>
        </w:rPr>
        <w:t xml:space="preserve"> </w:t>
      </w:r>
      <w:r>
        <w:rPr>
          <w:rtl/>
        </w:rPr>
        <w:t>بأسيافِهِم، فنادَى برفيعِ الصوت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«أخي أبا عبدِ اللهِ، عليكَ منِّي السلام»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فأدركَهُ الحسينُ عليه السلام وبهِ رمَقٌ منَ الحياةِ، فلمّا رآهُ</w:t>
      </w:r>
      <w:r w:rsidRPr="00746832">
        <w:rPr>
          <w:rtl/>
        </w:rPr>
        <w:t xml:space="preserve"> </w:t>
      </w:r>
      <w:r>
        <w:rPr>
          <w:rtl/>
        </w:rPr>
        <w:t>الحسينُ عليه</w:t>
      </w:r>
      <w:r w:rsidRPr="00746832">
        <w:rPr>
          <w:rtl/>
        </w:rPr>
        <w:t xml:space="preserve"> </w:t>
      </w:r>
      <w:r>
        <w:rPr>
          <w:rtl/>
        </w:rPr>
        <w:t>السلام [صريعاً] على شطِّ الفراتِ بكى [بكاءً شديداً]، فأخذَ رأسَهُ</w:t>
      </w:r>
      <w:r w:rsidRPr="00746832">
        <w:rPr>
          <w:rtl/>
        </w:rPr>
        <w:t xml:space="preserve"> </w:t>
      </w:r>
      <w:r>
        <w:rPr>
          <w:rtl/>
        </w:rPr>
        <w:t>الشريفَ</w:t>
      </w:r>
      <w:r w:rsidRPr="00746832">
        <w:rPr>
          <w:rtl/>
        </w:rPr>
        <w:t xml:space="preserve"> </w:t>
      </w:r>
      <w:r>
        <w:rPr>
          <w:rtl/>
        </w:rPr>
        <w:t>ووضَعَهُ في حِجْرِهِ، وجعَلَ يمسَحُ الدَّمَ والتّرابَ عنهُ، ثُمَّ بكى</w:t>
      </w:r>
      <w:r w:rsidRPr="00746832">
        <w:rPr>
          <w:rtl/>
        </w:rPr>
        <w:t xml:space="preserve"> </w:t>
      </w:r>
      <w:r>
        <w:rPr>
          <w:rtl/>
        </w:rPr>
        <w:t>بكاءً</w:t>
      </w:r>
      <w:r w:rsidRPr="00746832">
        <w:rPr>
          <w:rtl/>
        </w:rPr>
        <w:t xml:space="preserve"> </w:t>
      </w:r>
      <w:r>
        <w:rPr>
          <w:rtl/>
        </w:rPr>
        <w:t>عالياً، قائلاً: «ألآنَ انكسَرَ ظَهْري، وقلَّتْ حيلتي، وشَمِتَ بي</w:t>
      </w:r>
      <w:r w:rsidRPr="00746832">
        <w:rPr>
          <w:rtl/>
        </w:rPr>
        <w:t xml:space="preserve"> </w:t>
      </w:r>
      <w:r>
        <w:rPr>
          <w:rtl/>
        </w:rPr>
        <w:t>عدوِّي»</w:t>
      </w:r>
      <w:r w:rsidRPr="00746832">
        <w:rPr>
          <w:rtl/>
        </w:rPr>
        <w:t xml:space="preserve">.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يخويه انگسر ظهري اول اگدر اگوم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صرت مركز يخويه الكل الهموم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يخويه استوحدوني عگبك القوم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ولا واحد عليّه بعد ينغر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ثُمَّ انحنى عليهِ واعتنَقَهُ، وجَعَل يُقبِّلُ مَوْضِعَ السُيوفِ من</w:t>
      </w:r>
      <w:r w:rsidRPr="00746832">
        <w:rPr>
          <w:rtl/>
        </w:rPr>
        <w:t xml:space="preserve"> </w:t>
      </w:r>
      <w:r>
        <w:rPr>
          <w:rtl/>
        </w:rPr>
        <w:t>وجهِهِ</w:t>
      </w:r>
      <w:r w:rsidRPr="00746832">
        <w:rPr>
          <w:rtl/>
        </w:rPr>
        <w:t xml:space="preserve"> </w:t>
      </w:r>
      <w:r>
        <w:rPr>
          <w:rtl/>
        </w:rPr>
        <w:t>ونَحْرِهِ وصَدْرِه. ثُمَّ فَاضَتْ نَفْسُ العبَّاسِ المُقَدَّسَةُ ورأسُه</w:t>
      </w:r>
      <w:r w:rsidRPr="00746832">
        <w:rPr>
          <w:rtl/>
        </w:rPr>
        <w:t xml:space="preserve"> </w:t>
      </w:r>
      <w:r>
        <w:rPr>
          <w:rtl/>
        </w:rPr>
        <w:t>في</w:t>
      </w:r>
      <w:r w:rsidRPr="00746832">
        <w:rPr>
          <w:rtl/>
        </w:rPr>
        <w:t xml:space="preserve"> </w:t>
      </w:r>
      <w:r>
        <w:rPr>
          <w:rtl/>
        </w:rPr>
        <w:t>حِجْرِ أَخيه</w:t>
      </w:r>
      <w:r w:rsidRPr="00746832">
        <w:rPr>
          <w:rtl/>
        </w:rPr>
        <w:t>..</w:t>
      </w:r>
    </w:p>
    <w:p w:rsidR="00746832" w:rsidRDefault="00746832" w:rsidP="00746832">
      <w:pPr>
        <w:pStyle w:val="libNormal"/>
      </w:pPr>
      <w:r>
        <w:rPr>
          <w:rtl/>
        </w:rPr>
        <w:t>واعبَّاساه... واسيِّداه</w:t>
      </w:r>
      <w:r w:rsidRPr="00746832">
        <w:rPr>
          <w:rtl/>
        </w:rPr>
        <w:t xml:space="preserve">... </w:t>
      </w:r>
    </w:p>
    <w:p w:rsidR="00746832" w:rsidRDefault="00746832" w:rsidP="00746832">
      <w:pPr>
        <w:pStyle w:val="libNormal"/>
      </w:pPr>
      <w:r>
        <w:rPr>
          <w:rtl/>
        </w:rPr>
        <w:t>وقد ترَكَ الحسينُ عليه السلام أخاهُ العبَّاسَ في مَكانِهِ، وقامَ</w:t>
      </w:r>
      <w:r w:rsidRPr="00746832">
        <w:rPr>
          <w:rtl/>
        </w:rPr>
        <w:t xml:space="preserve"> </w:t>
      </w:r>
      <w:r>
        <w:rPr>
          <w:rtl/>
        </w:rPr>
        <w:t>عنْهُ بعدَ</w:t>
      </w:r>
      <w:r w:rsidRPr="00746832">
        <w:rPr>
          <w:rtl/>
        </w:rPr>
        <w:t xml:space="preserve"> </w:t>
      </w:r>
      <w:r>
        <w:rPr>
          <w:rtl/>
        </w:rPr>
        <w:t>أنْ فاضَتْ نفسُهُ الزكيَّةُ، ولمْ يحمِلْهُ إلى الفُسطاطِ الذي كانَ</w:t>
      </w:r>
      <w:r w:rsidRPr="00746832">
        <w:rPr>
          <w:rtl/>
        </w:rPr>
        <w:t xml:space="preserve"> </w:t>
      </w:r>
      <w:r>
        <w:rPr>
          <w:rtl/>
        </w:rPr>
        <w:t>يَحْمِلُ</w:t>
      </w:r>
      <w:r w:rsidRPr="00746832">
        <w:rPr>
          <w:rtl/>
        </w:rPr>
        <w:t xml:space="preserve"> </w:t>
      </w:r>
      <w:r>
        <w:rPr>
          <w:rtl/>
        </w:rPr>
        <w:t>القَتْلى من أهلِ بيتِهِ وأصحابِهِ إليه</w:t>
      </w:r>
      <w:r w:rsidRPr="00746832">
        <w:rPr>
          <w:rtl/>
        </w:rPr>
        <w:t xml:space="preserve">.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يخويه احسين خليني ابمكاني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يگله ليش يا زهرة زماني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يگله واعدت سكنه تراني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ابماي اومستحي منها امن اسدر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وعادَ إلى المخيَّمِ فاجتمعَتِ النِّساءُ حولَهُ وجعلْنَ يَبْكِينَ</w:t>
      </w:r>
      <w:r w:rsidRPr="00746832">
        <w:rPr>
          <w:rtl/>
        </w:rPr>
        <w:t xml:space="preserve"> </w:t>
      </w:r>
      <w:r>
        <w:rPr>
          <w:rtl/>
        </w:rPr>
        <w:t>العباسَ عليه</w:t>
      </w:r>
      <w:r w:rsidRPr="00746832">
        <w:rPr>
          <w:rtl/>
        </w:rPr>
        <w:t xml:space="preserve"> </w:t>
      </w:r>
      <w:r>
        <w:rPr>
          <w:rtl/>
        </w:rPr>
        <w:t>السلام ويندُبْنَهُ، والحسينُ عليه السلام يبكي مَعهُنّ</w:t>
      </w:r>
      <w:r w:rsidRPr="00746832">
        <w:rPr>
          <w:rtl/>
        </w:rPr>
        <w:t>..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31" w:name="_Toc434145534"/>
      <w:r>
        <w:rPr>
          <w:rtl/>
        </w:rPr>
        <w:lastRenderedPageBreak/>
        <w:t>شَهادةُ الإِمام الحُسين عليه السلام:</w:t>
      </w:r>
      <w:bookmarkStart w:id="32" w:name="شَهادةُ_الإِمام_الحُسين_عليه_السلام"/>
      <w:bookmarkEnd w:id="31"/>
      <w:bookmarkEnd w:id="32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ولما بَقِيَ الحُسَينُ عليه السلام وَحيدَاً فَرِيدَاً قَدْ قُتِلَ</w:t>
      </w:r>
      <w:r w:rsidRPr="00746832">
        <w:rPr>
          <w:rtl/>
        </w:rPr>
        <w:t xml:space="preserve"> </w:t>
      </w:r>
      <w:r>
        <w:rPr>
          <w:rtl/>
        </w:rPr>
        <w:t>جَميعُ</w:t>
      </w:r>
      <w:r w:rsidRPr="00746832">
        <w:rPr>
          <w:rtl/>
        </w:rPr>
        <w:t xml:space="preserve"> </w:t>
      </w:r>
      <w:r>
        <w:rPr>
          <w:rtl/>
        </w:rPr>
        <w:t>أَصحابِه وأَهلُ بَيتِه، وَرآهُم عَلى وجهِ الأَرضِ مُجزّرينَ كَالأضَاحِي،</w:t>
      </w:r>
      <w:r w:rsidRPr="00746832">
        <w:rPr>
          <w:rtl/>
        </w:rPr>
        <w:t xml:space="preserve"> </w:t>
      </w:r>
      <w:r>
        <w:rPr>
          <w:rtl/>
        </w:rPr>
        <w:t>وَلم</w:t>
      </w:r>
      <w:r w:rsidRPr="00746832">
        <w:rPr>
          <w:rtl/>
        </w:rPr>
        <w:t xml:space="preserve"> </w:t>
      </w:r>
      <w:r>
        <w:rPr>
          <w:rtl/>
        </w:rPr>
        <w:t>يَجِدْ أَحَدَاً يَنْصُره وَيذبّ عَن حَريمِه، وَهو إِذْ ذَاك يَسمعُ</w:t>
      </w:r>
      <w:r w:rsidRPr="00746832">
        <w:rPr>
          <w:rtl/>
        </w:rPr>
        <w:t xml:space="preserve"> </w:t>
      </w:r>
      <w:r>
        <w:rPr>
          <w:rtl/>
        </w:rPr>
        <w:t>عَويلَ</w:t>
      </w:r>
      <w:r w:rsidRPr="00746832">
        <w:rPr>
          <w:rtl/>
        </w:rPr>
        <w:t xml:space="preserve"> </w:t>
      </w:r>
      <w:r>
        <w:rPr>
          <w:rtl/>
        </w:rPr>
        <w:t>العيالِ وصُراخَ الأطفَال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عندَ ذلك نَادَى بِأعلَى صَوتِه: «هَل مِنْ ذَابٍ عَن حُرمِ رَسُولِ</w:t>
      </w:r>
      <w:r w:rsidRPr="00746832">
        <w:rPr>
          <w:rtl/>
        </w:rPr>
        <w:t xml:space="preserve"> </w:t>
      </w:r>
      <w:r>
        <w:rPr>
          <w:rtl/>
        </w:rPr>
        <w:t>الله، هَل</w:t>
      </w:r>
      <w:r w:rsidRPr="00746832">
        <w:rPr>
          <w:rtl/>
        </w:rPr>
        <w:t xml:space="preserve"> </w:t>
      </w:r>
      <w:r>
        <w:rPr>
          <w:rtl/>
        </w:rPr>
        <w:t>مِن مُوحّدٍ يَخافُ اللهَ فِينا؟ هَل مِن مُغيثٍ يَرجُو اللهَ في</w:t>
      </w:r>
      <w:r w:rsidRPr="00746832">
        <w:rPr>
          <w:rtl/>
        </w:rPr>
        <w:t xml:space="preserve"> </w:t>
      </w:r>
      <w:r>
        <w:rPr>
          <w:rtl/>
        </w:rPr>
        <w:t>إِغَاثَتِنا»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فارتَفعتْ أَصواتُ النّساء بِالبُكاءِ وَالعَويْل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Heading2"/>
      </w:pPr>
      <w:bookmarkStart w:id="33" w:name="_Toc434145535"/>
      <w:r>
        <w:rPr>
          <w:rtl/>
        </w:rPr>
        <w:t>الوَداعُ الأَول:</w:t>
      </w:r>
      <w:bookmarkEnd w:id="33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ولمَّا عَزمَ الحُسين عليه السلام عَلَى مُلاقاةِ الحُتُوف، جَاءَ</w:t>
      </w:r>
      <w:r w:rsidRPr="00746832">
        <w:rPr>
          <w:rtl/>
        </w:rPr>
        <w:t xml:space="preserve"> </w:t>
      </w:r>
      <w:r>
        <w:rPr>
          <w:rtl/>
        </w:rPr>
        <w:t>وَوَقَفَ</w:t>
      </w:r>
      <w:r w:rsidRPr="00746832">
        <w:rPr>
          <w:rtl/>
        </w:rPr>
        <w:t xml:space="preserve"> </w:t>
      </w:r>
      <w:r>
        <w:rPr>
          <w:rtl/>
        </w:rPr>
        <w:t>بِبَابِ خَيمةِ النّساء مُودّعاً لحُرمه مُخَدَّراتِ الرِّسَالة وَعَقائِل</w:t>
      </w:r>
      <w:r w:rsidRPr="00746832">
        <w:rPr>
          <w:rtl/>
        </w:rPr>
        <w:t xml:space="preserve"> </w:t>
      </w:r>
      <w:r>
        <w:rPr>
          <w:rtl/>
        </w:rPr>
        <w:t>النُبوَّة، وَنَادَى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«يَا زَينب، ويَا أُمّ كُلثوم، ويَا فَاطِمة، ويَا سُكينة، عَليكنّ مِنّي</w:t>
      </w:r>
      <w:r w:rsidRPr="00746832">
        <w:rPr>
          <w:rtl/>
        </w:rPr>
        <w:t xml:space="preserve"> </w:t>
      </w:r>
      <w:r>
        <w:rPr>
          <w:rtl/>
        </w:rPr>
        <w:t>السَّلام»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فَنَادته سُكينة: يَا أَبَه، أستسلمتَ للِموت؟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فَقَال: كيفَ لا يستسلمُ لِلموت مَن لا نَاصرَ لَه ولا مُعين؟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فَقَالت: رُدَّنا إِلى حَرمِ جَدّنَا رَسُولِ الله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فَبَكَى الحُسَينُ عليه السلام بُكاءً شَدِيدَاً، وَقال: هَيهَات!! لَو</w:t>
      </w:r>
      <w:r w:rsidRPr="00746832">
        <w:rPr>
          <w:rtl/>
        </w:rPr>
        <w:t xml:space="preserve"> </w:t>
      </w:r>
      <w:r>
        <w:rPr>
          <w:rtl/>
        </w:rPr>
        <w:t>تُرك</w:t>
      </w:r>
      <w:r w:rsidRPr="00746832">
        <w:rPr>
          <w:rtl/>
        </w:rPr>
        <w:t xml:space="preserve"> </w:t>
      </w:r>
      <w:r>
        <w:rPr>
          <w:rtl/>
        </w:rPr>
        <w:t>القَطا لَغَفَا وَنَام</w:t>
      </w:r>
      <w:r w:rsidRPr="00746832">
        <w:rPr>
          <w:rtl/>
        </w:rPr>
        <w:t>..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  <w:rPr>
          <w:rFonts w:hint="cs"/>
          <w:rtl/>
        </w:rPr>
      </w:pPr>
      <w:r>
        <w:rPr>
          <w:rtl/>
        </w:rPr>
        <w:lastRenderedPageBreak/>
        <w:t>فَرفَعت سُكينةُ صَوتَها باِلبُكاءِ وَالنّحِيب، فَضَمَّها الحُسَين</w:t>
      </w:r>
      <w:r w:rsidRPr="00746832">
        <w:rPr>
          <w:rtl/>
        </w:rPr>
        <w:t xml:space="preserve"> </w:t>
      </w:r>
      <w:r>
        <w:rPr>
          <w:rtl/>
        </w:rPr>
        <w:t>عليه السلام</w:t>
      </w:r>
      <w:r w:rsidRPr="00746832">
        <w:rPr>
          <w:rtl/>
        </w:rPr>
        <w:t xml:space="preserve"> </w:t>
      </w:r>
      <w:r>
        <w:rPr>
          <w:rtl/>
        </w:rPr>
        <w:t>إِلى صَدرِه، وَمَسَحَ دُمُوعَها بِكَمّه، وَكَانَ يُحبُّها حُبّاً</w:t>
      </w:r>
      <w:r w:rsidRPr="00746832">
        <w:rPr>
          <w:rtl/>
        </w:rPr>
        <w:t xml:space="preserve"> </w:t>
      </w:r>
      <w:r>
        <w:rPr>
          <w:rtl/>
        </w:rPr>
        <w:t>شَدِيدَاً،</w:t>
      </w:r>
      <w:r w:rsidRPr="00746832">
        <w:rPr>
          <w:rtl/>
        </w:rPr>
        <w:t xml:space="preserve"> </w:t>
      </w:r>
      <w:r>
        <w:rPr>
          <w:rtl/>
        </w:rPr>
        <w:t>وَجَعَلَ يقولُ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سَيطولُ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بُعدي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سُكينةُ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فَاعلَمِي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مِنكِ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البُكاءُ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إِذَا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الحِمَامُ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دَهَانِي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لا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تُحرقِي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قَلبِي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بِدَمعِكِ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حَسرَةً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مَا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دَامَ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مِنّي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الروحُ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فِي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جُثمَانِي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فَإِذَا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قُتِلتُ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فَأَنتِ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أَولَى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بِالَّذِي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تَأتِينَه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خِيرةَ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النسوانِ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وّنَهَضَ عَليُّ بنُ الحُسَين زينُ العَابدين عليه السلام وَخَرَجَ</w:t>
      </w:r>
      <w:r w:rsidRPr="00746832">
        <w:rPr>
          <w:rtl/>
        </w:rPr>
        <w:t xml:space="preserve"> </w:t>
      </w:r>
      <w:r>
        <w:rPr>
          <w:rtl/>
        </w:rPr>
        <w:t>يتوكَّأُ</w:t>
      </w:r>
      <w:r w:rsidRPr="00746832">
        <w:rPr>
          <w:rtl/>
        </w:rPr>
        <w:t xml:space="preserve"> </w:t>
      </w:r>
      <w:r>
        <w:rPr>
          <w:rtl/>
        </w:rPr>
        <w:t>عَلَى عَصَاً وَيَجُرُّ سَيفَه، إِذْ لا يَقدِرُ عَلَى حَملِهِ لأنَّه</w:t>
      </w:r>
      <w:r w:rsidRPr="00746832">
        <w:rPr>
          <w:rtl/>
        </w:rPr>
        <w:t xml:space="preserve"> </w:t>
      </w:r>
      <w:r>
        <w:rPr>
          <w:rtl/>
        </w:rPr>
        <w:t>كَانَ</w:t>
      </w:r>
      <w:r w:rsidRPr="00746832">
        <w:rPr>
          <w:rtl/>
        </w:rPr>
        <w:t xml:space="preserve"> </w:t>
      </w:r>
      <w:r>
        <w:rPr>
          <w:rtl/>
        </w:rPr>
        <w:t>مَريضَاً لا يستطيعُ الحَرَكة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فَصَاحَ الحُسَينُ عليه السلام بأمِّ كُلثوم: اِحبسيه يَا أُختَاه،</w:t>
      </w:r>
      <w:r w:rsidRPr="00746832">
        <w:rPr>
          <w:rtl/>
        </w:rPr>
        <w:t xml:space="preserve"> </w:t>
      </w:r>
      <w:r>
        <w:rPr>
          <w:rtl/>
        </w:rPr>
        <w:t>لِئَلا</w:t>
      </w:r>
      <w:r w:rsidRPr="00746832">
        <w:rPr>
          <w:rtl/>
        </w:rPr>
        <w:t xml:space="preserve"> </w:t>
      </w:r>
      <w:r>
        <w:rPr>
          <w:rtl/>
        </w:rPr>
        <w:t>تَبقَى الأرضُ خَاليةً مِن نَسلِ آلِ مُحمَّدٍ صلى الله عليه وآله وسلم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فَقَالَ زينُ العَابدين: يَا عَمَّتَاهُ، ذرينِي أُقَاتِل بَينَ يَدَي</w:t>
      </w:r>
      <w:r w:rsidRPr="00746832">
        <w:rPr>
          <w:rtl/>
        </w:rPr>
        <w:t xml:space="preserve"> </w:t>
      </w:r>
      <w:r>
        <w:rPr>
          <w:rtl/>
        </w:rPr>
        <w:t>بنَ</w:t>
      </w:r>
      <w:r w:rsidRPr="00746832">
        <w:rPr>
          <w:rtl/>
        </w:rPr>
        <w:t xml:space="preserve"> </w:t>
      </w:r>
      <w:r>
        <w:rPr>
          <w:rtl/>
        </w:rPr>
        <w:t>رَسُولِ الله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فَأَخَذت أُمُّ كُلثوم تُمانِعُه، وتُنادِي خَلفه: يا بُنيَّ ارجِع،</w:t>
      </w:r>
      <w:r w:rsidRPr="00746832">
        <w:rPr>
          <w:rtl/>
        </w:rPr>
        <w:t xml:space="preserve"> </w:t>
      </w:r>
      <w:r>
        <w:rPr>
          <w:rtl/>
        </w:rPr>
        <w:t>حتَّى</w:t>
      </w:r>
      <w:r w:rsidRPr="00746832">
        <w:rPr>
          <w:rtl/>
        </w:rPr>
        <w:t xml:space="preserve"> </w:t>
      </w:r>
      <w:r>
        <w:rPr>
          <w:rtl/>
        </w:rPr>
        <w:t>أَرجَعتهُ إِلى فِراشِه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Center"/>
      </w:pPr>
      <w:bookmarkStart w:id="34" w:name="_Toc434145536"/>
      <w:r>
        <w:rPr>
          <w:rtl/>
        </w:rPr>
        <w:lastRenderedPageBreak/>
        <w:t>مصرعُ عبدِ اللهِ الرَّضيع:</w:t>
      </w:r>
      <w:bookmarkStart w:id="35" w:name="مصرعُ___عبدِ_اللهِ_الرَّضيع"/>
      <w:bookmarkEnd w:id="34"/>
      <w:bookmarkEnd w:id="35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ثمَّ تَقَدَّم عليه السلام إِلى بَابِ الخَيمة، وَدَعَا بِابنِه عَبدِ</w:t>
      </w:r>
      <w:r w:rsidRPr="00746832">
        <w:rPr>
          <w:rtl/>
        </w:rPr>
        <w:t xml:space="preserve"> </w:t>
      </w:r>
      <w:r>
        <w:rPr>
          <w:rtl/>
        </w:rPr>
        <w:t>اللهِ</w:t>
      </w:r>
      <w:r w:rsidRPr="00746832">
        <w:rPr>
          <w:rtl/>
        </w:rPr>
        <w:t xml:space="preserve"> </w:t>
      </w:r>
      <w:r>
        <w:rPr>
          <w:rtl/>
        </w:rPr>
        <w:t>الرَّضيع لِيودّعه، فأَجلَسَه فِي حِجرِه، وَأَخذَ يقبِّلُهُ وَيقُولُ</w:t>
      </w:r>
      <w:r w:rsidRPr="00746832"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«وَيلٌ لِهَؤُلاءِ القَومِ إِذَا كَانَ جَدُّكَ المُصطَفَى خَصمَهُم»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وفي بَعضِ المقَاتِل: «ثمَّ أَتَى بِهِ نحوَ القومِ يطلبُ لهُ المَاءَ،</w:t>
      </w:r>
      <w:r w:rsidRPr="00746832">
        <w:rPr>
          <w:rtl/>
        </w:rPr>
        <w:t xml:space="preserve"> </w:t>
      </w:r>
      <w:r>
        <w:rPr>
          <w:rtl/>
        </w:rPr>
        <w:t>وقالَ</w:t>
      </w:r>
      <w:r w:rsidRPr="00746832">
        <w:rPr>
          <w:rtl/>
        </w:rPr>
        <w:t xml:space="preserve">: </w:t>
      </w:r>
      <w:r>
        <w:rPr>
          <w:rtl/>
        </w:rPr>
        <w:t>إنْ لَمْ تَرحمونِي فارحَمُوا هَذَا الطفل»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فَرَمَاه حَرملَةُ بنُ كاهلِ الأَسَدي بسهمٍ فَذَبَحَهُ- وَهُوَ فِي</w:t>
      </w:r>
      <w:r w:rsidRPr="00746832">
        <w:rPr>
          <w:rtl/>
        </w:rPr>
        <w:t xml:space="preserve"> </w:t>
      </w:r>
      <w:r>
        <w:rPr>
          <w:rtl/>
        </w:rPr>
        <w:t>حِجرِ</w:t>
      </w:r>
      <w:r w:rsidRPr="00746832">
        <w:rPr>
          <w:rtl/>
        </w:rPr>
        <w:t xml:space="preserve"> </w:t>
      </w:r>
      <w:r>
        <w:rPr>
          <w:rtl/>
        </w:rPr>
        <w:t>أَبيه- فَتَلقَّّى الحُسَينُ عليه السلام الدَّمَ بِكَفّه، وَرَمَى بِهِ</w:t>
      </w:r>
      <w:r w:rsidRPr="00746832">
        <w:rPr>
          <w:rtl/>
        </w:rPr>
        <w:t xml:space="preserve"> </w:t>
      </w:r>
      <w:r>
        <w:rPr>
          <w:rtl/>
        </w:rPr>
        <w:t>نَحوَ</w:t>
      </w:r>
      <w:r w:rsidRPr="00746832">
        <w:rPr>
          <w:rtl/>
        </w:rPr>
        <w:t xml:space="preserve"> </w:t>
      </w:r>
      <w:r>
        <w:rPr>
          <w:rtl/>
        </w:rPr>
        <w:t>السَّماء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فَعَنِ الإِمَامِ البَاقِرِ عليه السلام أَنَّه لَمْ يَسقُط مِن ذَلِكَ</w:t>
      </w:r>
      <w:r w:rsidRPr="00746832">
        <w:rPr>
          <w:rtl/>
        </w:rPr>
        <w:t xml:space="preserve"> </w:t>
      </w:r>
      <w:r>
        <w:rPr>
          <w:rtl/>
        </w:rPr>
        <w:t>الدَّم</w:t>
      </w:r>
      <w:r w:rsidRPr="00746832">
        <w:rPr>
          <w:rtl/>
        </w:rPr>
        <w:t xml:space="preserve"> </w:t>
      </w:r>
      <w:r>
        <w:rPr>
          <w:rtl/>
        </w:rPr>
        <w:t>قَطرةٌ إِلى الأَرض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وَعن الإِمامِ الحُجّة- كَمَا فِي الزّيارةِ المَنسوبةِ إِلى النّاحيةِ</w:t>
      </w:r>
      <w:r w:rsidRPr="00746832">
        <w:rPr>
          <w:rtl/>
        </w:rPr>
        <w:t xml:space="preserve"> </w:t>
      </w:r>
      <w:r>
        <w:rPr>
          <w:rtl/>
        </w:rPr>
        <w:t>المقدّسة-: «السَّلامُ عَلَى عبدِ اللهِ بنِ الحُسَينِ الطّفلِ الرَّضيعِ،</w:t>
      </w:r>
      <w:r w:rsidRPr="00746832">
        <w:rPr>
          <w:rtl/>
        </w:rPr>
        <w:t xml:space="preserve"> </w:t>
      </w:r>
      <w:r>
        <w:rPr>
          <w:rtl/>
        </w:rPr>
        <w:t>المَرمِيِّ الصَّريعِ، المتُشحِّطِ دَمَاً، المصعّدِ دَمُهُ فِي</w:t>
      </w:r>
      <w:r w:rsidRPr="00746832">
        <w:rPr>
          <w:rtl/>
        </w:rPr>
        <w:t xml:space="preserve"> </w:t>
      </w:r>
      <w:r>
        <w:rPr>
          <w:rtl/>
        </w:rPr>
        <w:t>السَّماءِ،</w:t>
      </w:r>
      <w:r w:rsidRPr="00746832">
        <w:rPr>
          <w:rtl/>
        </w:rPr>
        <w:t xml:space="preserve"> </w:t>
      </w:r>
      <w:r>
        <w:rPr>
          <w:rtl/>
        </w:rPr>
        <w:t>المَذبوحِ بِالسّهمِ فِي حِجرِ أَبيه</w:t>
      </w:r>
      <w:r w:rsidRPr="00746832">
        <w:rPr>
          <w:rtl/>
        </w:rPr>
        <w:t>..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ثمَّ قَالَ الحُسَينُ عليه السلام: «هَوَّنَ مَا نَزَلَ بِي أَنَّه</w:t>
      </w:r>
      <w:r w:rsidRPr="00746832">
        <w:rPr>
          <w:rtl/>
        </w:rPr>
        <w:t xml:space="preserve"> </w:t>
      </w:r>
      <w:r>
        <w:rPr>
          <w:rtl/>
        </w:rPr>
        <w:t>بِعينِ الله،</w:t>
      </w:r>
      <w:r w:rsidRPr="00746832">
        <w:rPr>
          <w:rtl/>
        </w:rPr>
        <w:t xml:space="preserve"> </w:t>
      </w:r>
      <w:r>
        <w:rPr>
          <w:rtl/>
        </w:rPr>
        <w:t>اللهمَّ لا يَكُن أَهونَ عَلَيكَ مِن فصيل[ناقة صالح]، اللهمَّ إِنْ كُنتَ</w:t>
      </w:r>
      <w:r w:rsidRPr="00746832">
        <w:rPr>
          <w:rtl/>
        </w:rPr>
        <w:t xml:space="preserve"> </w:t>
      </w:r>
      <w:r>
        <w:rPr>
          <w:rtl/>
        </w:rPr>
        <w:t>حَبَستَ</w:t>
      </w:r>
      <w:r w:rsidRPr="00746832">
        <w:rPr>
          <w:rtl/>
        </w:rPr>
        <w:t xml:space="preserve"> </w:t>
      </w:r>
      <w:r>
        <w:rPr>
          <w:rtl/>
        </w:rPr>
        <w:t>عَنَّا النَّصرَ فاجعلهُ لِمَا هُوَ خيرٌ مِنه، وَانتقِم لَنَا مِن</w:t>
      </w:r>
      <w:r w:rsidRPr="00746832">
        <w:rPr>
          <w:rtl/>
        </w:rPr>
        <w:t xml:space="preserve"> </w:t>
      </w:r>
      <w:r>
        <w:rPr>
          <w:rtl/>
        </w:rPr>
        <w:t>الظَّالِمين</w:t>
      </w:r>
      <w:r w:rsidRPr="00746832">
        <w:rPr>
          <w:rtl/>
        </w:rPr>
        <w:t>..</w:t>
      </w:r>
      <w:r>
        <w:rPr>
          <w:rtl/>
        </w:rPr>
        <w:t>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ثمَّ نَزَلَ عليه السلام عَن فَرَسِه، وَحَفَرَ لَه بِجِفنِ سَيفِه،</w:t>
      </w:r>
      <w:r w:rsidRPr="00746832">
        <w:rPr>
          <w:rtl/>
        </w:rPr>
        <w:t xml:space="preserve"> </w:t>
      </w:r>
      <w:r>
        <w:rPr>
          <w:rtl/>
        </w:rPr>
        <w:t>وَصَلَّى</w:t>
      </w:r>
      <w:r w:rsidRPr="00746832">
        <w:rPr>
          <w:rtl/>
        </w:rPr>
        <w:t xml:space="preserve"> </w:t>
      </w:r>
      <w:r>
        <w:rPr>
          <w:rtl/>
        </w:rPr>
        <w:t>عَلَيه وَدَفَنَه مُرَمّلاً بِدَمِه. وَيُقال: وَضَعَه مَعَ القَتلى مِن</w:t>
      </w:r>
      <w:r w:rsidRPr="00746832">
        <w:rPr>
          <w:rtl/>
        </w:rPr>
        <w:t xml:space="preserve"> </w:t>
      </w:r>
      <w:r>
        <w:rPr>
          <w:rtl/>
        </w:rPr>
        <w:t>أَهلِ</w:t>
      </w:r>
      <w:r w:rsidRPr="00746832">
        <w:rPr>
          <w:rtl/>
        </w:rPr>
        <w:t xml:space="preserve"> </w:t>
      </w:r>
      <w:r>
        <w:rPr>
          <w:rtl/>
        </w:rPr>
        <w:t>بَيتِه</w:t>
      </w:r>
      <w:r w:rsidRPr="00746832">
        <w:rPr>
          <w:rtl/>
        </w:rPr>
        <w:t xml:space="preserve">.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يا ناس حتى الطفل مذبوح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دمه على زند حسين مسفوح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وين اليساعدني ويجي ينوح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قلبي على فرگاه مجروح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"/>
      </w:pPr>
      <w:bookmarkStart w:id="36" w:name="_Toc434145537"/>
      <w:r>
        <w:rPr>
          <w:rtl/>
        </w:rPr>
        <w:lastRenderedPageBreak/>
        <w:t>الوداع الثاني:</w:t>
      </w:r>
      <w:bookmarkEnd w:id="36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ثمَّ إِنَّه عليه السلام أَمَرَ عِيَالَه بِالسُّكوتِ، وَوَدَّعَهم</w:t>
      </w:r>
      <w:r w:rsidRPr="00746832">
        <w:rPr>
          <w:rtl/>
        </w:rPr>
        <w:t xml:space="preserve"> </w:t>
      </w:r>
      <w:r>
        <w:rPr>
          <w:rtl/>
        </w:rPr>
        <w:t>ثَانِياً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ثمَّ تَقَدَّمَ عليه السلام نَحوَ القَومِ مُصلتاً سَيفَه، عَازِمَاً</w:t>
      </w:r>
      <w:r w:rsidRPr="00746832">
        <w:rPr>
          <w:rtl/>
        </w:rPr>
        <w:t xml:space="preserve"> </w:t>
      </w:r>
      <w:r>
        <w:rPr>
          <w:rtl/>
        </w:rPr>
        <w:t>عَلَى</w:t>
      </w:r>
      <w:r w:rsidRPr="00746832">
        <w:rPr>
          <w:rtl/>
        </w:rPr>
        <w:t xml:space="preserve"> </w:t>
      </w:r>
      <w:r>
        <w:rPr>
          <w:rtl/>
        </w:rPr>
        <w:t>الشَّهادَة، فَدَعَا النَّاسَ إِلَى البِرَازِ، فَلَم يَزَلْ يَقتلُ كلَّ</w:t>
      </w:r>
      <w:r w:rsidRPr="00746832">
        <w:rPr>
          <w:rtl/>
        </w:rPr>
        <w:t xml:space="preserve"> </w:t>
      </w:r>
      <w:r>
        <w:rPr>
          <w:rtl/>
        </w:rPr>
        <w:t>مَن</w:t>
      </w:r>
      <w:r w:rsidRPr="00746832">
        <w:rPr>
          <w:rtl/>
        </w:rPr>
        <w:t xml:space="preserve"> </w:t>
      </w:r>
      <w:r>
        <w:rPr>
          <w:rtl/>
        </w:rPr>
        <w:t>بَرَزَ إِليه حَتَّى قَتَلَ جَمعاً كَثيرَاً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ثمّ حَمَل عَلَى المَيمَنَةِ، وَهَوَ يقول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مَوتُ أَولَى مِنْ رُكُوبِ العَارِ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وَالعَارُ أَولَى مِنْ دُخُولِ النَّارِ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ثمَّ حَمَلَ عَلَى المَيسَرةِ، وَهَوَ يَقول</w:t>
      </w:r>
      <w:r w:rsidRPr="00746832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أَنَا الحُسَينَ بنُ عَلي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آليتُ أَنْ لا أَنثنِي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أَحمِي عِيالاتِ أَبِي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tl/>
              </w:rPr>
              <w:t>أَمضِي عَلَى دِينِ النَّبِيّ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قَالَ بعضُ مَن حَضَرَ المعرَكَة: «فَوَاللهِ مَا رأيتُ مَكثورَاً قَطّ،</w:t>
      </w:r>
      <w:r w:rsidRPr="00746832">
        <w:rPr>
          <w:rtl/>
        </w:rPr>
        <w:t xml:space="preserve"> </w:t>
      </w:r>
      <w:r>
        <w:rPr>
          <w:rtl/>
        </w:rPr>
        <w:t>قَد</w:t>
      </w:r>
      <w:r w:rsidRPr="00746832">
        <w:rPr>
          <w:rtl/>
        </w:rPr>
        <w:t xml:space="preserve"> </w:t>
      </w:r>
      <w:r>
        <w:rPr>
          <w:rtl/>
        </w:rPr>
        <w:t>قُتلَ وُلدُه وَأهلُ بيتِه وَصحبُه أَربطَ جَأْشَاً مِنه، وَلا أَمضَى</w:t>
      </w:r>
      <w:r w:rsidRPr="00746832">
        <w:rPr>
          <w:rtl/>
        </w:rPr>
        <w:t xml:space="preserve"> </w:t>
      </w:r>
      <w:r>
        <w:rPr>
          <w:rtl/>
        </w:rPr>
        <w:t>جِنَانَاً</w:t>
      </w:r>
      <w:r w:rsidRPr="00746832">
        <w:rPr>
          <w:rtl/>
        </w:rPr>
        <w:t xml:space="preserve"> </w:t>
      </w:r>
      <w:r>
        <w:rPr>
          <w:rtl/>
        </w:rPr>
        <w:t>وَلا أَجْرأَ مَقدَمَاً، وَلَم أَرَ قبلَه وَلا بَعدَه مثلَه، وَلقد كَانت</w:t>
      </w:r>
      <w:r w:rsidRPr="00746832">
        <w:rPr>
          <w:rtl/>
        </w:rPr>
        <w:t xml:space="preserve"> </w:t>
      </w:r>
      <w:r>
        <w:rPr>
          <w:rtl/>
        </w:rPr>
        <w:t>الرِّجالُ لَتَشدُّ عَلَيه، فَيشدُّ عَلَيها، فَتَنكشفُ بينَ يَديه</w:t>
      </w:r>
      <w:r w:rsidRPr="00746832">
        <w:rPr>
          <w:rtl/>
        </w:rPr>
        <w:t>...</w:t>
      </w:r>
      <w:r>
        <w:rPr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ولَقَد كَانَ يَحملُ فِيهِم، وَقَد تَكامَلَوا ثَلاثِينَ أَلفَاً،</w:t>
      </w:r>
      <w:r w:rsidRPr="00746832">
        <w:rPr>
          <w:rtl/>
        </w:rPr>
        <w:t xml:space="preserve"> </w:t>
      </w:r>
      <w:r>
        <w:rPr>
          <w:rtl/>
        </w:rPr>
        <w:t>فَينهزِمونَ</w:t>
      </w:r>
      <w:r w:rsidRPr="00746832">
        <w:rPr>
          <w:rtl/>
        </w:rPr>
        <w:t xml:space="preserve"> </w:t>
      </w:r>
      <w:r>
        <w:rPr>
          <w:rtl/>
        </w:rPr>
        <w:t>بينَ يَديه كَأنَّهم الجَرَادُ المنتشرُ، وَلَم يثبتْ لَه أَحَدٌ، ثمَّ</w:t>
      </w:r>
      <w:r w:rsidRPr="00746832">
        <w:rPr>
          <w:rtl/>
        </w:rPr>
        <w:t xml:space="preserve"> </w:t>
      </w:r>
      <w:r>
        <w:rPr>
          <w:rtl/>
        </w:rPr>
        <w:t>يَرجعُ إِلى</w:t>
      </w:r>
      <w:r w:rsidRPr="00746832">
        <w:rPr>
          <w:rtl/>
        </w:rPr>
        <w:t xml:space="preserve"> </w:t>
      </w:r>
      <w:r>
        <w:rPr>
          <w:rtl/>
        </w:rPr>
        <w:t>مَركَزِه وَهَوَ يقولُ: «لاحولَ وَلا قوّةَ إِلا بِاللهِ العَلِيِّ</w:t>
      </w:r>
      <w:r w:rsidRPr="00746832">
        <w:rPr>
          <w:rtl/>
        </w:rPr>
        <w:t xml:space="preserve"> </w:t>
      </w:r>
      <w:r>
        <w:rPr>
          <w:rtl/>
        </w:rPr>
        <w:t>العَظيم»، حتَّى</w:t>
      </w:r>
      <w:r w:rsidRPr="00746832">
        <w:rPr>
          <w:rtl/>
        </w:rPr>
        <w:t xml:space="preserve"> </w:t>
      </w:r>
      <w:r>
        <w:rPr>
          <w:rtl/>
        </w:rPr>
        <w:t>قَتَل مِنهم مَقَتلةً عَظِيمَة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فَقَصَدَهُ القومُ واشتدَّ القِتَالُ، وجَعَلَ يحمِلُ عليهم ويحملونَ</w:t>
      </w:r>
      <w:r w:rsidRPr="00746832">
        <w:rPr>
          <w:rtl/>
        </w:rPr>
        <w:t xml:space="preserve"> </w:t>
      </w:r>
      <w:r>
        <w:rPr>
          <w:rtl/>
        </w:rPr>
        <w:t>عليهِ،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وقَدْ اشتدَّ بهِ العطَشُ، وكلَّمَا حمَلَ بفرسِهِ على الفراتِ حملوا</w:t>
      </w:r>
      <w:r w:rsidRPr="00746832">
        <w:rPr>
          <w:rtl/>
        </w:rPr>
        <w:t xml:space="preserve"> </w:t>
      </w:r>
      <w:r>
        <w:rPr>
          <w:rtl/>
        </w:rPr>
        <w:t>عليهِ حتى</w:t>
      </w:r>
      <w:r w:rsidRPr="00746832">
        <w:rPr>
          <w:rtl/>
        </w:rPr>
        <w:t xml:space="preserve"> </w:t>
      </w:r>
      <w:r>
        <w:rPr>
          <w:rtl/>
        </w:rPr>
        <w:t>أجلّوه عنه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ودنَا من الفراتِ- ثانياً- فرمَاه الحُصينُ بنُ نُمَير بسهمٍ وقعَ في</w:t>
      </w:r>
      <w:r w:rsidRPr="00746832">
        <w:rPr>
          <w:rtl/>
        </w:rPr>
        <w:t xml:space="preserve"> </w:t>
      </w:r>
      <w:r>
        <w:rPr>
          <w:rtl/>
        </w:rPr>
        <w:t>فمِهِ</w:t>
      </w:r>
      <w:r w:rsidRPr="00746832">
        <w:rPr>
          <w:rtl/>
        </w:rPr>
        <w:t xml:space="preserve"> </w:t>
      </w:r>
      <w:r>
        <w:rPr>
          <w:rtl/>
        </w:rPr>
        <w:t>الشريفِ، فجعَلَ يتلقّى الدمَ مِن فمِهِ، ويرمي بهِ نحوَ السماءِ</w:t>
      </w:r>
      <w:r w:rsidRPr="00746832">
        <w:rPr>
          <w:rtl/>
        </w:rPr>
        <w:t>.</w:t>
      </w:r>
    </w:p>
    <w:p w:rsidR="00746832" w:rsidRDefault="00746832" w:rsidP="00746832">
      <w:pPr>
        <w:pStyle w:val="Heading2"/>
      </w:pPr>
      <w:bookmarkStart w:id="37" w:name="_Toc434145538"/>
      <w:r>
        <w:rPr>
          <w:rtl/>
        </w:rPr>
        <w:t>الوداعُ الثالثُ:</w:t>
      </w:r>
      <w:bookmarkEnd w:id="37"/>
      <w:r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ثمَّ إنَّه عليه السلام عادَ إلى الخيمَةِ، وودَّعَ عِيالَهُ وأهلَ</w:t>
      </w:r>
      <w:r w:rsidRPr="00746832">
        <w:rPr>
          <w:rtl/>
        </w:rPr>
        <w:t xml:space="preserve"> </w:t>
      </w:r>
      <w:r>
        <w:rPr>
          <w:rtl/>
        </w:rPr>
        <w:t>بيتِهِ</w:t>
      </w:r>
      <w:r w:rsidRPr="00746832">
        <w:rPr>
          <w:rtl/>
        </w:rPr>
        <w:t xml:space="preserve">- </w:t>
      </w:r>
      <w:r>
        <w:rPr>
          <w:rtl/>
        </w:rPr>
        <w:t>ثالِثاً- وأمرَهمْ بالصبرِ، وقالَ لهُم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«استعدّوا للبلاءِ، واعلمُوا أنَّ اللهَ تعالى حاميكُم وحافظُكُم،</w:t>
      </w:r>
      <w:r w:rsidRPr="00746832">
        <w:rPr>
          <w:rtl/>
        </w:rPr>
        <w:t xml:space="preserve"> </w:t>
      </w:r>
      <w:r>
        <w:rPr>
          <w:rtl/>
        </w:rPr>
        <w:t>وسينجيْكُم من</w:t>
      </w:r>
      <w:r w:rsidRPr="00746832">
        <w:rPr>
          <w:rtl/>
        </w:rPr>
        <w:t xml:space="preserve"> </w:t>
      </w:r>
      <w:r>
        <w:rPr>
          <w:rtl/>
        </w:rPr>
        <w:t>شرِّ الأعداءِ، ويجعلُ عاقبةَ أمرِكُم إلى خَيرٍ، ويعذِّبُ عدوَّكم بأنواعِ</w:t>
      </w:r>
      <w:r w:rsidRPr="00746832">
        <w:rPr>
          <w:rtl/>
        </w:rPr>
        <w:t xml:space="preserve"> </w:t>
      </w:r>
      <w:r>
        <w:rPr>
          <w:rtl/>
        </w:rPr>
        <w:t>العذابِ، ويعوّضُكم عن البليَّةِ بأنواعِ النِّعمِ والكرامةِ، فلا تَشكوا،</w:t>
      </w:r>
      <w:r w:rsidRPr="00746832">
        <w:rPr>
          <w:rtl/>
        </w:rPr>
        <w:t xml:space="preserve"> </w:t>
      </w:r>
      <w:r>
        <w:rPr>
          <w:rtl/>
        </w:rPr>
        <w:t>ولا</w:t>
      </w:r>
      <w:r w:rsidRPr="00746832">
        <w:rPr>
          <w:rtl/>
        </w:rPr>
        <w:t xml:space="preserve"> </w:t>
      </w:r>
      <w:r>
        <w:rPr>
          <w:rtl/>
        </w:rPr>
        <w:t>تقولُوا بأَلسنَتِكُم ما يُنقصُ مِنْ قدرِكُم»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فصاحَ عمرُ بنُ سعدٍ بقومِهِ: «ويحكُم، اهجمُوا عليهِ ما دامَ مشغولاً</w:t>
      </w:r>
      <w:r w:rsidRPr="00746832">
        <w:rPr>
          <w:rtl/>
        </w:rPr>
        <w:t xml:space="preserve"> </w:t>
      </w:r>
      <w:r>
        <w:rPr>
          <w:rtl/>
        </w:rPr>
        <w:t>بنفسهِ</w:t>
      </w:r>
      <w:r w:rsidRPr="00746832">
        <w:rPr>
          <w:rtl/>
        </w:rPr>
        <w:t xml:space="preserve"> </w:t>
      </w:r>
      <w:r>
        <w:rPr>
          <w:rtl/>
        </w:rPr>
        <w:t>وحُرَمِهِ، واللهِ إنْ فَرَغَ لكُمْ لا تمتازُ مَيمَنَتِكُم عنْ</w:t>
      </w:r>
      <w:r w:rsidRPr="00746832">
        <w:rPr>
          <w:rtl/>
        </w:rPr>
        <w:t xml:space="preserve"> </w:t>
      </w:r>
      <w:r>
        <w:rPr>
          <w:rtl/>
        </w:rPr>
        <w:t>مَيْسَرَتِكُم»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فَحَمَلوا عليهِ يرمونَه بالسِّهامِ، حتى تخالَفَتِ السِهَامُ بينَ</w:t>
      </w:r>
      <w:r w:rsidRPr="00746832">
        <w:rPr>
          <w:rtl/>
        </w:rPr>
        <w:t xml:space="preserve"> </w:t>
      </w:r>
      <w:r>
        <w:rPr>
          <w:rtl/>
        </w:rPr>
        <w:t>أطنابِ</w:t>
      </w:r>
      <w:r w:rsidRPr="00746832">
        <w:rPr>
          <w:rtl/>
        </w:rPr>
        <w:t xml:space="preserve"> </w:t>
      </w:r>
      <w:r>
        <w:rPr>
          <w:rtl/>
        </w:rPr>
        <w:t>المخيَّمِ، وشكَّ سهمٌ بعضَ أُزُرِ النساءِ، فدُهِشنَ وأُرعِبنَ وصِحنَ</w:t>
      </w:r>
      <w:r w:rsidRPr="00746832">
        <w:rPr>
          <w:rtl/>
        </w:rPr>
        <w:t xml:space="preserve"> </w:t>
      </w:r>
      <w:r>
        <w:rPr>
          <w:rtl/>
        </w:rPr>
        <w:t>ودَخلْنَ</w:t>
      </w:r>
      <w:r w:rsidRPr="00746832">
        <w:rPr>
          <w:rtl/>
        </w:rPr>
        <w:t xml:space="preserve"> </w:t>
      </w:r>
      <w:r>
        <w:rPr>
          <w:rtl/>
        </w:rPr>
        <w:t>الخيمةَ، وهنَّ ينظرنَ الحسينَ كيفَ يصنعُ فحَمَلَ على القومِ كالليثِ</w:t>
      </w:r>
      <w:r w:rsidRPr="00746832">
        <w:rPr>
          <w:rtl/>
        </w:rPr>
        <w:t xml:space="preserve"> </w:t>
      </w:r>
      <w:r>
        <w:rPr>
          <w:rtl/>
        </w:rPr>
        <w:t>الغضبانِ،</w:t>
      </w:r>
      <w:r w:rsidRPr="00746832">
        <w:rPr>
          <w:rtl/>
        </w:rPr>
        <w:t xml:space="preserve"> </w:t>
      </w:r>
      <w:r>
        <w:rPr>
          <w:rtl/>
        </w:rPr>
        <w:t>فلا يلحقُ أَحداً إلا بعَجَهُ بسيفِهِ فقتلَهُ، أو طعنَهُ برمحِهِ فصرعَهُ،</w:t>
      </w:r>
      <w:r w:rsidRPr="00746832">
        <w:rPr>
          <w:rtl/>
        </w:rPr>
        <w:t xml:space="preserve"> </w:t>
      </w:r>
      <w:r>
        <w:rPr>
          <w:rtl/>
        </w:rPr>
        <w:t>والسهامُ تأخذُهُ منْ كلِّ جانبٍ وهو يتَّقيْهَا بصدرِهِ ونحرِهِ، ويقولُ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«يا أُمَّةَ السُوءِ، بئسَمَا خلّفتُم محمّداً في عترتِهِ، أمَا إنَّكُم لن</w:t>
      </w:r>
      <w:r w:rsidRPr="00746832">
        <w:rPr>
          <w:rtl/>
        </w:rPr>
        <w:t xml:space="preserve"> </w:t>
      </w:r>
      <w:r>
        <w:rPr>
          <w:rtl/>
        </w:rPr>
        <w:t>تقتلُوا</w:t>
      </w:r>
      <w:r w:rsidRPr="00746832">
        <w:rPr>
          <w:rtl/>
        </w:rPr>
        <w:t xml:space="preserve"> </w:t>
      </w:r>
      <w:r>
        <w:rPr>
          <w:rtl/>
        </w:rPr>
        <w:t>بَعدي عَبداً مِنْ عبادَ اللهِ، فتهابُوا قتلَهُ، بلْ يهونُ عليكُم ذلكَ</w:t>
      </w:r>
      <w:r w:rsidRPr="00746832">
        <w:rPr>
          <w:rtl/>
        </w:rPr>
        <w:t xml:space="preserve"> </w:t>
      </w:r>
      <w:r>
        <w:rPr>
          <w:rtl/>
        </w:rPr>
        <w:t>عندَ</w:t>
      </w:r>
      <w:r w:rsidRPr="00746832">
        <w:rPr>
          <w:rtl/>
        </w:rPr>
        <w:t xml:space="preserve"> </w:t>
      </w:r>
      <w:r>
        <w:rPr>
          <w:rtl/>
        </w:rPr>
        <w:t>قتلِكُم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إيَّايَ، ثمَّ ينتقِمُ لي منكُم مِنْ حيثُ لا تَشعُرونَ»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ورَجَعَ عليه السلام إلى مركزِهِ، وهو يُكثِرُ مِنْ قَولِ: «لا حَولَ</w:t>
      </w:r>
      <w:r w:rsidRPr="00746832">
        <w:rPr>
          <w:rtl/>
        </w:rPr>
        <w:t xml:space="preserve"> </w:t>
      </w:r>
      <w:r>
        <w:rPr>
          <w:rtl/>
        </w:rPr>
        <w:t>ولا قوَّةَ</w:t>
      </w:r>
      <w:r w:rsidRPr="00746832">
        <w:rPr>
          <w:rtl/>
        </w:rPr>
        <w:t xml:space="preserve"> </w:t>
      </w:r>
      <w:r>
        <w:rPr>
          <w:rtl/>
        </w:rPr>
        <w:t>إلا باللهِ العليِّ العظيمِ»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ورّماهُ أبو الحتوفِ الجُعفيُّ بسَهمٍ وقَعَ في جبهتِهِ المقدّسةِ</w:t>
      </w:r>
      <w:r w:rsidRPr="00746832">
        <w:rPr>
          <w:rtl/>
        </w:rPr>
        <w:t xml:space="preserve"> </w:t>
      </w:r>
      <w:r>
        <w:rPr>
          <w:rtl/>
        </w:rPr>
        <w:t>فنزَعَهُ،</w:t>
      </w:r>
      <w:r w:rsidRPr="00746832">
        <w:rPr>
          <w:rtl/>
        </w:rPr>
        <w:t xml:space="preserve"> </w:t>
      </w:r>
      <w:r>
        <w:rPr>
          <w:rtl/>
        </w:rPr>
        <w:t>وسالَتْ الدماءُ على وجهِهِ وكريمتِهِ، فقالَ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«اللهُمَّ إنَّكَ تَرى مَا أَنَا فيهِ مِن عبادِكَ هؤلاءِ العُصَاةِ،</w:t>
      </w:r>
      <w:r w:rsidRPr="00746832">
        <w:rPr>
          <w:rtl/>
        </w:rPr>
        <w:t xml:space="preserve"> </w:t>
      </w:r>
      <w:r>
        <w:rPr>
          <w:rtl/>
        </w:rPr>
        <w:t>اللهمَّ</w:t>
      </w:r>
      <w:r w:rsidRPr="00746832">
        <w:rPr>
          <w:rtl/>
        </w:rPr>
        <w:t xml:space="preserve"> </w:t>
      </w:r>
      <w:r>
        <w:rPr>
          <w:rtl/>
        </w:rPr>
        <w:t>أحصِهم عَدَداً، واقتلْهم بَدَدَاً، ولا تذَرْ على وجهِ الأرضِ منهم</w:t>
      </w:r>
      <w:r w:rsidRPr="00746832">
        <w:rPr>
          <w:rtl/>
        </w:rPr>
        <w:t xml:space="preserve"> </w:t>
      </w:r>
      <w:r>
        <w:rPr>
          <w:rtl/>
        </w:rPr>
        <w:t>أحَداً ولا</w:t>
      </w:r>
      <w:r w:rsidRPr="00746832">
        <w:rPr>
          <w:rtl/>
        </w:rPr>
        <w:t xml:space="preserve"> </w:t>
      </w:r>
      <w:r>
        <w:rPr>
          <w:rtl/>
        </w:rPr>
        <w:t>تغفرْ لهُم أبَداً»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ثمَّ لمْ يزلْ يقاتلُ حتَّى أصابتْهُ جراحاتٍ كثيرةٍ... ولما ضعُفَ عن</w:t>
      </w:r>
      <w:r w:rsidRPr="00746832">
        <w:rPr>
          <w:rtl/>
        </w:rPr>
        <w:t xml:space="preserve"> </w:t>
      </w:r>
      <w:r>
        <w:rPr>
          <w:rtl/>
        </w:rPr>
        <w:t>القتالِ</w:t>
      </w:r>
      <w:r w:rsidRPr="00746832">
        <w:rPr>
          <w:rtl/>
        </w:rPr>
        <w:t xml:space="preserve"> </w:t>
      </w:r>
      <w:r>
        <w:rPr>
          <w:rtl/>
        </w:rPr>
        <w:t>وقفَ ليستريحَ ساعةً، فبينمَا هو واقفٌ إذ رمَاهُ رجلٌ بحَجَرٍ وقعَ في</w:t>
      </w:r>
      <w:r w:rsidRPr="00746832">
        <w:rPr>
          <w:rtl/>
        </w:rPr>
        <w:t xml:space="preserve"> </w:t>
      </w:r>
      <w:r>
        <w:rPr>
          <w:rtl/>
        </w:rPr>
        <w:t>جبهتِهِ</w:t>
      </w:r>
      <w:r w:rsidRPr="00746832">
        <w:rPr>
          <w:rtl/>
        </w:rPr>
        <w:t xml:space="preserve"> </w:t>
      </w:r>
      <w:r>
        <w:rPr>
          <w:rtl/>
        </w:rPr>
        <w:t>الشريفةِ، فسَالتْ الدماءُ على وجهِهِ، فأخذَ الثوبَ ليمسحَ الدمَ عنْ</w:t>
      </w:r>
      <w:r w:rsidRPr="00746832">
        <w:rPr>
          <w:rtl/>
        </w:rPr>
        <w:t xml:space="preserve"> </w:t>
      </w:r>
      <w:r>
        <w:rPr>
          <w:rtl/>
        </w:rPr>
        <w:t>وجهِهِ</w:t>
      </w:r>
      <w:r w:rsidRPr="00746832">
        <w:rPr>
          <w:rtl/>
        </w:rPr>
        <w:t xml:space="preserve"> </w:t>
      </w:r>
      <w:r>
        <w:rPr>
          <w:rtl/>
        </w:rPr>
        <w:t>وعينَيهِ، إذ رمَاهُ لَعينٌ آخرَ مِنَ القومِ بسهمٍ محدَّدٍ مسمومٍ لهُ</w:t>
      </w:r>
      <w:r w:rsidRPr="00746832">
        <w:rPr>
          <w:rtl/>
        </w:rPr>
        <w:t xml:space="preserve"> </w:t>
      </w:r>
      <w:r>
        <w:rPr>
          <w:rtl/>
        </w:rPr>
        <w:t>ثلاثُ شعبٍ</w:t>
      </w:r>
      <w:r w:rsidRPr="00746832">
        <w:rPr>
          <w:rtl/>
        </w:rPr>
        <w:t xml:space="preserve"> </w:t>
      </w:r>
      <w:r>
        <w:rPr>
          <w:rtl/>
        </w:rPr>
        <w:t>وقعَ على صدرِهِ</w:t>
      </w:r>
      <w:r w:rsidRPr="00746832">
        <w:rPr>
          <w:rtl/>
        </w:rPr>
        <w:t xml:space="preserve">... </w:t>
      </w:r>
    </w:p>
    <w:p w:rsidR="00746832" w:rsidRDefault="00746832" w:rsidP="00746832">
      <w:pPr>
        <w:pStyle w:val="libNormal"/>
      </w:pPr>
      <w:r>
        <w:rPr>
          <w:rtl/>
        </w:rPr>
        <w:t>فقالَ الحسينُ عليه السلام: «بسمِ اللهِ وباللهِ وعلى ملَّةِ رسولِ</w:t>
      </w:r>
      <w:r w:rsidRPr="00746832">
        <w:rPr>
          <w:rtl/>
        </w:rPr>
        <w:t xml:space="preserve"> </w:t>
      </w:r>
      <w:r>
        <w:rPr>
          <w:rtl/>
        </w:rPr>
        <w:t>اللهِ»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ورفَعَ رأسَهُ إلى السماءِ وقالَ: «إلهيْ إنَّكَ تعلمُ أنّهم يقتلونَ</w:t>
      </w:r>
      <w:r w:rsidRPr="00746832">
        <w:rPr>
          <w:rtl/>
        </w:rPr>
        <w:t xml:space="preserve"> </w:t>
      </w:r>
      <w:r>
        <w:rPr>
          <w:rtl/>
        </w:rPr>
        <w:t>رجلاً ليسَ</w:t>
      </w:r>
      <w:r w:rsidRPr="00746832">
        <w:rPr>
          <w:rtl/>
        </w:rPr>
        <w:t xml:space="preserve"> </w:t>
      </w:r>
      <w:r>
        <w:rPr>
          <w:rtl/>
        </w:rPr>
        <w:t>على وجهِ الأرضِ ابنُ [بنت] نبيٍّ غيرُه»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ثمَّ أخذَ السهمَ فأخرجَهُ..فانبعثَ الدمُ كالميزابِ</w:t>
      </w:r>
      <w:r w:rsidRPr="00746832">
        <w:rPr>
          <w:rtl/>
        </w:rPr>
        <w:t>..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فوضَعَ يدَهُ تحتَ الجرحِ، فلمَّا امتلأَتْ دَماً رمَى بهِ نحوَ السماءِ</w:t>
      </w:r>
      <w:r w:rsidRPr="00746832">
        <w:rPr>
          <w:rtl/>
        </w:rPr>
        <w:t xml:space="preserve"> </w:t>
      </w:r>
      <w:r>
        <w:rPr>
          <w:rtl/>
        </w:rPr>
        <w:t>وقالَ</w:t>
      </w:r>
      <w:r w:rsidRPr="00746832">
        <w:rPr>
          <w:rtl/>
        </w:rPr>
        <w:t xml:space="preserve">: </w:t>
      </w:r>
      <w:r>
        <w:rPr>
          <w:rtl/>
        </w:rPr>
        <w:t>«هوَّنَ مَا نَزَلَ بي أنَّهُ بعينِ اللهِ». فلَمْ تسقطْ من ذلكَ الدمِ</w:t>
      </w:r>
      <w:r w:rsidRPr="00746832">
        <w:rPr>
          <w:rtl/>
        </w:rPr>
        <w:t xml:space="preserve"> </w:t>
      </w:r>
      <w:r>
        <w:rPr>
          <w:rtl/>
        </w:rPr>
        <w:t>قطرةٌ إلى</w:t>
      </w:r>
      <w:r w:rsidRPr="00746832">
        <w:rPr>
          <w:rtl/>
        </w:rPr>
        <w:t xml:space="preserve"> </w:t>
      </w:r>
      <w:r>
        <w:rPr>
          <w:rtl/>
        </w:rPr>
        <w:t>الأرضِ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ثمَّ وضعَ يدَهُ- ثانياً - فلمَّا امتلأَتْ لطَّخَ بهِ رأسَهُ ووجهَهُ،</w:t>
      </w:r>
      <w:r w:rsidRPr="00746832">
        <w:rPr>
          <w:rtl/>
        </w:rPr>
        <w:t xml:space="preserve"> </w:t>
      </w:r>
      <w:r>
        <w:rPr>
          <w:rtl/>
        </w:rPr>
        <w:t>وقالَ</w:t>
      </w:r>
      <w:r w:rsidRPr="00746832">
        <w:rPr>
          <w:rtl/>
        </w:rPr>
        <w:t xml:space="preserve">: </w:t>
      </w:r>
      <w:r>
        <w:rPr>
          <w:rtl/>
        </w:rPr>
        <w:t>«هكَذَا أكونُ حتَّى ألقَى اللهَ وجَدِّي رسولَ اللهِ وأنَا مخضوبٌ بدَمِي،</w:t>
      </w:r>
      <w:r w:rsidRPr="00746832">
        <w:rPr>
          <w:rtl/>
        </w:rPr>
        <w:t xml:space="preserve"> </w:t>
      </w:r>
      <w:r>
        <w:rPr>
          <w:rtl/>
        </w:rPr>
        <w:t>وأقولُ</w:t>
      </w:r>
      <w:r w:rsidRPr="00746832">
        <w:rPr>
          <w:rtl/>
        </w:rPr>
        <w:t xml:space="preserve">: </w:t>
      </w:r>
      <w:r>
        <w:rPr>
          <w:rtl/>
        </w:rPr>
        <w:t>يَا جدِّي قتَلَنِي فلانٌ وفلانٌ»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وأَعياهُ نزفُ الدمِ، فجلسَ على الأرضِ</w:t>
      </w:r>
      <w:r w:rsidR="00E927BF">
        <w:rPr>
          <w:rFonts w:hint="cs"/>
          <w:rtl/>
        </w:rPr>
        <w:t>.</w:t>
      </w:r>
      <w:r>
        <w:rPr>
          <w:rtl/>
        </w:rPr>
        <w:t>..، فانتهَى إليهِ مالكُ بنُ</w:t>
      </w:r>
      <w:r w:rsidRPr="00746832">
        <w:rPr>
          <w:rtl/>
        </w:rPr>
        <w:t xml:space="preserve"> </w:t>
      </w:r>
      <w:r>
        <w:rPr>
          <w:rtl/>
        </w:rPr>
        <w:t>النِسْرِ</w:t>
      </w:r>
      <w:r w:rsidRPr="00746832">
        <w:rPr>
          <w:rtl/>
        </w:rPr>
        <w:t xml:space="preserve"> </w:t>
      </w:r>
      <w:r>
        <w:rPr>
          <w:rtl/>
        </w:rPr>
        <w:t>الكِنْدِيّ في تلكَ الحالِ، فشتَمَ الإمامَ عليه السلام ثمَّ ضربَهُ على</w:t>
      </w:r>
      <w:r w:rsidRPr="00746832">
        <w:rPr>
          <w:rtl/>
        </w:rPr>
        <w:t xml:space="preserve"> </w:t>
      </w:r>
      <w:r>
        <w:rPr>
          <w:rtl/>
        </w:rPr>
        <w:t>رأسِهِ</w:t>
      </w:r>
      <w:r w:rsidRPr="00746832">
        <w:rPr>
          <w:rtl/>
        </w:rPr>
        <w:t xml:space="preserve"> </w:t>
      </w:r>
      <w:r>
        <w:rPr>
          <w:rtl/>
        </w:rPr>
        <w:t>بالسيفِ، فامتَلأَ البُرنُسُ دَماً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قالوا: ولمَّا سقَطَ الحسينُ عَنْ ظهرِ فرسِهِ- وقد أُثخِنَ بالجراحِ</w:t>
      </w:r>
      <w:r w:rsidRPr="00746832">
        <w:rPr>
          <w:rtl/>
        </w:rPr>
        <w:t xml:space="preserve">- </w:t>
      </w:r>
      <w:r>
        <w:rPr>
          <w:rtl/>
        </w:rPr>
        <w:t>قاتَلَ</w:t>
      </w:r>
      <w:r w:rsidRPr="00746832">
        <w:rPr>
          <w:rtl/>
        </w:rPr>
        <w:t xml:space="preserve"> </w:t>
      </w:r>
      <w:r>
        <w:rPr>
          <w:rtl/>
        </w:rPr>
        <w:t>راجلاً قِتالَ الفارسِ الشجاعِ....، وشدَّ على الخيلِ وهو يقولُ</w:t>
      </w:r>
      <w:r w:rsidRPr="00746832">
        <w:rPr>
          <w:rtl/>
        </w:rPr>
        <w:t xml:space="preserve">: </w:t>
      </w:r>
      <w:r>
        <w:rPr>
          <w:rtl/>
        </w:rPr>
        <w:t>«وَيحَكُم</w:t>
      </w:r>
      <w:r w:rsidRPr="00746832">
        <w:rPr>
          <w:rtl/>
        </w:rPr>
        <w:t xml:space="preserve"> </w:t>
      </w:r>
      <w:r>
        <w:rPr>
          <w:rtl/>
        </w:rPr>
        <w:t>أَعَلَى قَتلِي تجتَمِعُونَ؟</w:t>
      </w:r>
      <w:r w:rsidRPr="00746832">
        <w:rPr>
          <w:rtl/>
        </w:rPr>
        <w:t>!</w:t>
      </w:r>
      <w:r>
        <w:rPr>
          <w:rtl/>
        </w:rPr>
        <w:t>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"/>
      </w:pPr>
      <w:bookmarkStart w:id="38" w:name="_Toc434145539"/>
      <w:r>
        <w:rPr>
          <w:rtl/>
        </w:rPr>
        <w:lastRenderedPageBreak/>
        <w:t>مصرعُ عبدِ اللهِ بنِ الحسنِ عليه السلام</w:t>
      </w:r>
      <w:r w:rsidR="00E927BF">
        <w:rPr>
          <w:rtl/>
        </w:rPr>
        <w:t>:</w:t>
      </w:r>
      <w:bookmarkStart w:id="39" w:name="مصرعُ_عبدِ_اللهِ___بنِ_الحسنِ_عليه_السلا"/>
      <w:bookmarkEnd w:id="38"/>
      <w:bookmarkEnd w:id="39"/>
    </w:p>
    <w:p w:rsidR="00746832" w:rsidRDefault="00746832" w:rsidP="00746832">
      <w:pPr>
        <w:pStyle w:val="libNormal"/>
      </w:pPr>
      <w:r>
        <w:rPr>
          <w:rtl/>
        </w:rPr>
        <w:t>ثمَّ إنَّهم لبثوا هُنيئةً وعادوا إلى الحسينِ عليه السلام وأحاطوا بهِ</w:t>
      </w:r>
      <w:r w:rsidRPr="00746832">
        <w:rPr>
          <w:rtl/>
        </w:rPr>
        <w:t xml:space="preserve"> </w:t>
      </w:r>
      <w:r>
        <w:rPr>
          <w:rtl/>
        </w:rPr>
        <w:t>وهوَ</w:t>
      </w:r>
      <w:r w:rsidRPr="00746832">
        <w:rPr>
          <w:rtl/>
        </w:rPr>
        <w:t xml:space="preserve"> </w:t>
      </w:r>
      <w:r>
        <w:rPr>
          <w:rtl/>
        </w:rPr>
        <w:t>جالسٌ على الأرضِ لا يستطيعُ النهوضَ</w:t>
      </w:r>
      <w:r w:rsidR="00E927BF">
        <w:rPr>
          <w:rtl/>
        </w:rPr>
        <w:t>،</w:t>
      </w:r>
      <w:r>
        <w:rPr>
          <w:rtl/>
        </w:rPr>
        <w:t xml:space="preserve"> فنظرَ عبدُ اللهِ بنُ الحسنِ</w:t>
      </w:r>
      <w:r w:rsidRPr="00746832">
        <w:rPr>
          <w:rtl/>
        </w:rPr>
        <w:t xml:space="preserve"> </w:t>
      </w:r>
      <w:r>
        <w:rPr>
          <w:rtl/>
        </w:rPr>
        <w:t>السِّبْطِ</w:t>
      </w:r>
      <w:r w:rsidRPr="00746832">
        <w:rPr>
          <w:rtl/>
        </w:rPr>
        <w:t xml:space="preserve"> </w:t>
      </w:r>
      <w:r>
        <w:rPr>
          <w:rtl/>
        </w:rPr>
        <w:t>عليه السلام وله إحدى عَشَرةَ سنةً إلى عمِّهِ وقد أحدقَ بهِ القومُ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فأقبلَ يشتدُّ</w:t>
      </w:r>
      <w:r w:rsidRPr="00746832">
        <w:rPr>
          <w:rtl/>
        </w:rPr>
        <w:t xml:space="preserve"> </w:t>
      </w:r>
      <w:r>
        <w:rPr>
          <w:rtl/>
        </w:rPr>
        <w:t>نحوَ عمِّهِ</w:t>
      </w:r>
      <w:r w:rsidR="00E927BF">
        <w:rPr>
          <w:rtl/>
        </w:rPr>
        <w:t>،</w:t>
      </w:r>
      <w:r>
        <w:rPr>
          <w:rtl/>
        </w:rPr>
        <w:t xml:space="preserve"> فصاحَ الحسينُ بأختِهِ العقيلةِ زينبَ: «إحبسيهِ يا أختاهُ»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فلحقتْهُ</w:t>
      </w:r>
      <w:r w:rsidRPr="00746832">
        <w:rPr>
          <w:rtl/>
        </w:rPr>
        <w:t xml:space="preserve"> </w:t>
      </w:r>
      <w:r>
        <w:rPr>
          <w:rtl/>
        </w:rPr>
        <w:t>زينبُ عليها السلام وأرادتْ حبسَهُ فأفلَتَ من بينِ يدَيها</w:t>
      </w:r>
      <w:r w:rsidR="00E927BF">
        <w:rPr>
          <w:rtl/>
        </w:rPr>
        <w:t>،</w:t>
      </w:r>
      <w:r>
        <w:rPr>
          <w:rtl/>
        </w:rPr>
        <w:t xml:space="preserve"> وأَبَى عليها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وقالَ</w:t>
      </w:r>
      <w:r w:rsidRPr="00746832">
        <w:rPr>
          <w:rtl/>
        </w:rPr>
        <w:t xml:space="preserve">: </w:t>
      </w:r>
      <w:r>
        <w:rPr>
          <w:rtl/>
        </w:rPr>
        <w:t>«لا- واللهِ- لا أُفارقُ عَمِّي»</w:t>
      </w:r>
      <w:r w:rsidR="00E927BF">
        <w:rPr>
          <w:rtl/>
        </w:rPr>
        <w:t>،</w:t>
      </w:r>
      <w:r>
        <w:rPr>
          <w:rtl/>
        </w:rPr>
        <w:t xml:space="preserve"> وجاءَ حتَّى وقفَ إلى جنبِ عمِّهِ</w:t>
      </w:r>
      <w:r w:rsidRPr="00746832">
        <w:rPr>
          <w:rtl/>
        </w:rPr>
        <w:t xml:space="preserve"> </w:t>
      </w:r>
      <w:r>
        <w:rPr>
          <w:rtl/>
        </w:rPr>
        <w:t>الحسينِ عليه</w:t>
      </w:r>
      <w:r w:rsidRPr="00746832">
        <w:rPr>
          <w:rtl/>
        </w:rPr>
        <w:t xml:space="preserve"> </w:t>
      </w:r>
      <w:r>
        <w:rPr>
          <w:rtl/>
        </w:rPr>
        <w:t>السلام</w:t>
      </w:r>
      <w:r w:rsidR="00E927BF">
        <w:rPr>
          <w:rtl/>
        </w:rPr>
        <w:t>.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وبينمَا هوَ كذلِكَ إذْ جاءَ أبحرُ بنُ كَعبٍ وأَهوَى إلى الحسينِ عليه</w:t>
      </w:r>
      <w:r w:rsidRPr="00746832">
        <w:rPr>
          <w:rtl/>
        </w:rPr>
        <w:t xml:space="preserve"> </w:t>
      </w:r>
      <w:r>
        <w:rPr>
          <w:rtl/>
        </w:rPr>
        <w:t>السلام</w:t>
      </w:r>
      <w:r w:rsidRPr="00746832">
        <w:rPr>
          <w:rtl/>
        </w:rPr>
        <w:t xml:space="preserve"> </w:t>
      </w:r>
      <w:r>
        <w:rPr>
          <w:rtl/>
        </w:rPr>
        <w:t>بالسيفِ ليضربَهُ</w:t>
      </w:r>
      <w:r w:rsidR="00E927BF">
        <w:rPr>
          <w:rtl/>
        </w:rPr>
        <w:t>،</w:t>
      </w:r>
      <w:r>
        <w:rPr>
          <w:rtl/>
        </w:rPr>
        <w:t xml:space="preserve"> فصاحَ الغلامُ: «ويلَكَ يا ابنَ الخبيثةِ</w:t>
      </w:r>
      <w:r w:rsidR="00E927BF">
        <w:rPr>
          <w:rtl/>
        </w:rPr>
        <w:t>،</w:t>
      </w:r>
      <w:r>
        <w:rPr>
          <w:rtl/>
        </w:rPr>
        <w:t xml:space="preserve"> أتقتلُ</w:t>
      </w:r>
      <w:r w:rsidRPr="00746832">
        <w:rPr>
          <w:rtl/>
        </w:rPr>
        <w:t xml:space="preserve"> </w:t>
      </w:r>
      <w:r>
        <w:rPr>
          <w:rtl/>
        </w:rPr>
        <w:t>عمِّي؟»</w:t>
      </w:r>
      <w:r w:rsidRPr="00746832">
        <w:rPr>
          <w:rtl/>
        </w:rPr>
        <w:t xml:space="preserve">. </w:t>
      </w:r>
      <w:r>
        <w:rPr>
          <w:rtl/>
        </w:rPr>
        <w:t>فضربَهُ أبحرُ بالسيفِ</w:t>
      </w:r>
      <w:r w:rsidR="00E927BF">
        <w:rPr>
          <w:rtl/>
        </w:rPr>
        <w:t>،</w:t>
      </w:r>
      <w:r>
        <w:rPr>
          <w:rtl/>
        </w:rPr>
        <w:t xml:space="preserve"> فاتّقاها الغلامُ بيدِهِ</w:t>
      </w:r>
      <w:r w:rsidR="00E927BF">
        <w:rPr>
          <w:rtl/>
        </w:rPr>
        <w:t>،</w:t>
      </w:r>
      <w:r>
        <w:rPr>
          <w:rtl/>
        </w:rPr>
        <w:t xml:space="preserve"> فأطنَّها إلى الجلدِ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فإذا هيَ</w:t>
      </w:r>
      <w:r w:rsidRPr="00746832">
        <w:rPr>
          <w:rtl/>
        </w:rPr>
        <w:t xml:space="preserve"> </w:t>
      </w:r>
      <w:r>
        <w:rPr>
          <w:rtl/>
        </w:rPr>
        <w:t>معلّقةٌ</w:t>
      </w:r>
      <w:r w:rsidR="00E927BF">
        <w:rPr>
          <w:rtl/>
        </w:rPr>
        <w:t>،</w:t>
      </w:r>
      <w:r>
        <w:rPr>
          <w:rtl/>
        </w:rPr>
        <w:t xml:space="preserve"> فصاحَ الغلامُ: يا عمَّاهُ!! فأخذَهُ الحسينُ عليه السلام وضمَّهُ</w:t>
      </w:r>
      <w:r w:rsidRPr="00746832">
        <w:rPr>
          <w:rtl/>
        </w:rPr>
        <w:t xml:space="preserve"> </w:t>
      </w:r>
      <w:r>
        <w:rPr>
          <w:rtl/>
        </w:rPr>
        <w:t>إلى</w:t>
      </w:r>
      <w:r w:rsidRPr="00746832">
        <w:rPr>
          <w:rtl/>
        </w:rPr>
        <w:t xml:space="preserve"> </w:t>
      </w:r>
      <w:r>
        <w:rPr>
          <w:rtl/>
        </w:rPr>
        <w:t>صدرِهِ</w:t>
      </w:r>
      <w:r w:rsidR="00E927BF">
        <w:rPr>
          <w:rtl/>
        </w:rPr>
        <w:t>،</w:t>
      </w:r>
      <w:r>
        <w:rPr>
          <w:rtl/>
        </w:rPr>
        <w:t xml:space="preserve"> وقالَ: «يا بنَ أخي</w:t>
      </w:r>
      <w:r w:rsidR="00E927BF">
        <w:rPr>
          <w:rtl/>
        </w:rPr>
        <w:t>،</w:t>
      </w:r>
      <w:r>
        <w:rPr>
          <w:rtl/>
        </w:rPr>
        <w:t xml:space="preserve"> إصبرْ على ما نزَلَ بِكَ</w:t>
      </w:r>
      <w:r w:rsidR="00E927BF">
        <w:rPr>
          <w:rtl/>
        </w:rPr>
        <w:t>،</w:t>
      </w:r>
      <w:r>
        <w:rPr>
          <w:rtl/>
        </w:rPr>
        <w:t xml:space="preserve"> واحتسِبْ في ذلكَ</w:t>
      </w:r>
      <w:r w:rsidRPr="00746832">
        <w:rPr>
          <w:rtl/>
        </w:rPr>
        <w:t xml:space="preserve"> </w:t>
      </w:r>
      <w:r>
        <w:rPr>
          <w:rtl/>
        </w:rPr>
        <w:t>الخيرَ</w:t>
      </w:r>
      <w:r w:rsidR="00E927BF"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فإنَّ اللهَ تعالى يُلحقُكَ بآبائكَ الصالحينَ»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فرماهُ حَرْمَلةُ بنُ كاهلٍ الأسديُّ بسهمٍ فذبحَهُ</w:t>
      </w:r>
      <w:r w:rsidR="00E927BF">
        <w:rPr>
          <w:rtl/>
        </w:rPr>
        <w:t>،</w:t>
      </w:r>
      <w:r>
        <w:rPr>
          <w:rtl/>
        </w:rPr>
        <w:t xml:space="preserve"> وهوَ في حِجْرِ</w:t>
      </w:r>
      <w:r w:rsidRPr="00746832">
        <w:rPr>
          <w:rtl/>
        </w:rPr>
        <w:t xml:space="preserve"> </w:t>
      </w:r>
      <w:r>
        <w:rPr>
          <w:rtl/>
        </w:rPr>
        <w:t>عمِّهِ</w:t>
      </w:r>
      <w:r w:rsidRPr="00746832">
        <w:rPr>
          <w:rtl/>
        </w:rPr>
        <w:t xml:space="preserve"> </w:t>
      </w:r>
      <w:r>
        <w:rPr>
          <w:rtl/>
        </w:rPr>
        <w:t>الحسينِ عليه السلام</w:t>
      </w:r>
      <w:r w:rsidR="00E927BF">
        <w:rPr>
          <w:rtl/>
        </w:rPr>
        <w:t>.</w:t>
      </w:r>
      <w:r w:rsidRPr="00746832">
        <w:rPr>
          <w:rtl/>
        </w:rPr>
        <w:t xml:space="preserve"> </w:t>
      </w:r>
    </w:p>
    <w:p w:rsidR="00746832" w:rsidRDefault="00746832" w:rsidP="00746832">
      <w:pPr>
        <w:pStyle w:val="libNormal"/>
      </w:pPr>
      <w:r>
        <w:rPr>
          <w:rtl/>
        </w:rPr>
        <w:t>فرفعَ الحسينُ عليه السلام يدَيهِ إلى السماءِ قائلاً: «اللّهمَّ</w:t>
      </w:r>
      <w:r w:rsidR="00E927BF">
        <w:rPr>
          <w:rtl/>
        </w:rPr>
        <w:t>،</w:t>
      </w:r>
      <w:r>
        <w:rPr>
          <w:rtl/>
        </w:rPr>
        <w:t xml:space="preserve"> إنْ</w:t>
      </w:r>
      <w:r w:rsidRPr="00746832">
        <w:rPr>
          <w:rtl/>
        </w:rPr>
        <w:t xml:space="preserve"> </w:t>
      </w:r>
      <w:r>
        <w:rPr>
          <w:rtl/>
        </w:rPr>
        <w:t>متَّعتَهُم إلى حينٍ</w:t>
      </w:r>
      <w:r w:rsidR="00E927BF">
        <w:rPr>
          <w:rtl/>
        </w:rPr>
        <w:t>،</w:t>
      </w:r>
      <w:r>
        <w:rPr>
          <w:rtl/>
        </w:rPr>
        <w:t xml:space="preserve"> ففرِّقهُم فِرَقاً</w:t>
      </w:r>
      <w:r w:rsidR="00E927BF">
        <w:rPr>
          <w:rtl/>
        </w:rPr>
        <w:t>،</w:t>
      </w:r>
      <w:r>
        <w:rPr>
          <w:rtl/>
        </w:rPr>
        <w:t xml:space="preserve"> واجعلْهُم طرائقَ قِدَداً</w:t>
      </w:r>
      <w:r w:rsidR="00E927BF">
        <w:rPr>
          <w:rtl/>
        </w:rPr>
        <w:t>،</w:t>
      </w:r>
      <w:r>
        <w:rPr>
          <w:rtl/>
        </w:rPr>
        <w:t xml:space="preserve"> ولا</w:t>
      </w:r>
      <w:r w:rsidRPr="00746832">
        <w:rPr>
          <w:rtl/>
        </w:rPr>
        <w:t xml:space="preserve"> </w:t>
      </w:r>
      <w:r>
        <w:rPr>
          <w:rtl/>
        </w:rPr>
        <w:t>تُرضِ</w:t>
      </w:r>
      <w:r w:rsidRPr="00746832">
        <w:rPr>
          <w:rtl/>
        </w:rPr>
        <w:t xml:space="preserve"> </w:t>
      </w:r>
      <w:r>
        <w:rPr>
          <w:rtl/>
        </w:rPr>
        <w:t>الوُلاةَ عنهُم أبَداً</w:t>
      </w:r>
      <w:r w:rsidR="00E927BF">
        <w:rPr>
          <w:rtl/>
        </w:rPr>
        <w:t>،</w:t>
      </w:r>
      <w:r>
        <w:rPr>
          <w:rtl/>
        </w:rPr>
        <w:t xml:space="preserve"> فإنَّهُم دَعَوْنَا ليَنصُرُونَا فعَدَوا علَينا</w:t>
      </w:r>
      <w:r w:rsidRPr="00746832">
        <w:rPr>
          <w:rtl/>
        </w:rPr>
        <w:t xml:space="preserve"> </w:t>
      </w:r>
      <w:r>
        <w:rPr>
          <w:rtl/>
        </w:rPr>
        <w:t>يُقاتِلونَنا»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"/>
      </w:pPr>
      <w:bookmarkStart w:id="40" w:name="_Toc434145540"/>
      <w:r>
        <w:rPr>
          <w:rtl/>
        </w:rPr>
        <w:lastRenderedPageBreak/>
        <w:t>الحسينُ على وجهِ الثرَى:</w:t>
      </w:r>
      <w:bookmarkEnd w:id="40"/>
    </w:p>
    <w:p w:rsidR="00746832" w:rsidRDefault="00746832" w:rsidP="00746832">
      <w:pPr>
        <w:pStyle w:val="libNormal"/>
      </w:pPr>
      <w:r>
        <w:rPr>
          <w:rtl/>
        </w:rPr>
        <w:t>قالوا: ومكَثَ الحسينُ طَويلاً من النَّهارِ مَطروحَاً عَلَى وَجهِ</w:t>
      </w:r>
      <w:r w:rsidRPr="00746832">
        <w:rPr>
          <w:rtl/>
        </w:rPr>
        <w:t xml:space="preserve"> </w:t>
      </w:r>
      <w:r>
        <w:rPr>
          <w:rtl/>
        </w:rPr>
        <w:t>الأرضِ وهوَ</w:t>
      </w:r>
      <w:r w:rsidRPr="00746832">
        <w:rPr>
          <w:rtl/>
        </w:rPr>
        <w:t xml:space="preserve"> </w:t>
      </w:r>
      <w:r>
        <w:rPr>
          <w:rtl/>
        </w:rPr>
        <w:t>مغشيٌّ عليهِ، ولو شَاؤا أنْ يقتلوهُ لفعلُوا، إلا أنَّ كلَّ قبيلةٍ</w:t>
      </w:r>
      <w:r w:rsidRPr="00746832">
        <w:rPr>
          <w:rtl/>
        </w:rPr>
        <w:t xml:space="preserve"> </w:t>
      </w:r>
      <w:r>
        <w:rPr>
          <w:rtl/>
        </w:rPr>
        <w:t>تتَّكِلُ على</w:t>
      </w:r>
      <w:r w:rsidRPr="00746832">
        <w:rPr>
          <w:rtl/>
        </w:rPr>
        <w:t xml:space="preserve"> </w:t>
      </w:r>
      <w:r>
        <w:rPr>
          <w:rtl/>
        </w:rPr>
        <w:t>الأُخرى وتكرَهُ الإقدامَ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فعندَها صاحَ شِمرٌ بالناسِ: ويحكُمْ، مَا وقوفُكُمْ؟! ومَا تنتظرونَ</w:t>
      </w:r>
      <w:r w:rsidRPr="00746832">
        <w:rPr>
          <w:rtl/>
        </w:rPr>
        <w:t xml:space="preserve"> </w:t>
      </w:r>
      <w:r>
        <w:rPr>
          <w:rtl/>
        </w:rPr>
        <w:t>بالرجلِ؟</w:t>
      </w:r>
      <w:r w:rsidRPr="00746832">
        <w:rPr>
          <w:rtl/>
        </w:rPr>
        <w:t xml:space="preserve">! </w:t>
      </w:r>
      <w:r>
        <w:rPr>
          <w:rtl/>
        </w:rPr>
        <w:t>وقدْ أثخنَتْهُ السهامُ والرماحُ، احملُوا عليهِ، اقتلوهُ، ثكلتْكُم</w:t>
      </w:r>
      <w:r w:rsidRPr="00746832">
        <w:rPr>
          <w:rtl/>
        </w:rPr>
        <w:t xml:space="preserve"> </w:t>
      </w:r>
      <w:r>
        <w:rPr>
          <w:rtl/>
        </w:rPr>
        <w:t>أمُّهاتُكُم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t>فحَمَلُوا عليهِ مِنْ كلِّ جانبٍ</w:t>
      </w:r>
      <w:r w:rsidRPr="00746832">
        <w:rPr>
          <w:rtl/>
        </w:rPr>
        <w:t xml:space="preserve">: </w:t>
      </w:r>
    </w:p>
    <w:p w:rsidR="00746832" w:rsidRDefault="00746832" w:rsidP="00746832">
      <w:pPr>
        <w:pStyle w:val="libNormal"/>
      </w:pPr>
      <w:r>
        <w:rPr>
          <w:rtl/>
        </w:rPr>
        <w:t>فضّربَهُ لعينٌ على كفِّهِ اليُسرَى فقطعَها</w:t>
      </w:r>
      <w:r w:rsidRPr="00746832">
        <w:rPr>
          <w:rtl/>
        </w:rPr>
        <w:t>...</w:t>
      </w:r>
    </w:p>
    <w:p w:rsidR="00746832" w:rsidRDefault="00746832" w:rsidP="00746832">
      <w:pPr>
        <w:pStyle w:val="libNormal"/>
      </w:pPr>
      <w:r>
        <w:rPr>
          <w:rtl/>
        </w:rPr>
        <w:t>وضربَهُ آخرٌ على عاتقِهِ المقدَّسِ</w:t>
      </w:r>
      <w:r w:rsidRPr="00746832">
        <w:rPr>
          <w:rtl/>
        </w:rPr>
        <w:t>...</w:t>
      </w:r>
    </w:p>
    <w:p w:rsidR="00746832" w:rsidRDefault="00746832" w:rsidP="00746832">
      <w:pPr>
        <w:pStyle w:val="libNormal"/>
      </w:pPr>
      <w:r>
        <w:rPr>
          <w:rtl/>
        </w:rPr>
        <w:t>وطعنَهُ سنانُ بالرمحِ على تِرقُوَتِهِ فوقَعَ، ثمَّ انتزعَ الرمحَ وطعنَهُ</w:t>
      </w:r>
      <w:r w:rsidRPr="00746832">
        <w:rPr>
          <w:rtl/>
        </w:rPr>
        <w:t xml:space="preserve"> </w:t>
      </w:r>
      <w:r>
        <w:rPr>
          <w:rtl/>
        </w:rPr>
        <w:t>في</w:t>
      </w:r>
      <w:r w:rsidRPr="00746832">
        <w:rPr>
          <w:rtl/>
        </w:rPr>
        <w:t xml:space="preserve"> </w:t>
      </w:r>
      <w:r>
        <w:rPr>
          <w:rtl/>
        </w:rPr>
        <w:t>بواني صدرِهِ، ثمَّ رماهُ بسهمٍ وَقَعَ في نحرِهِ</w:t>
      </w:r>
      <w:r w:rsidRPr="00746832">
        <w:rPr>
          <w:rtl/>
        </w:rPr>
        <w:t>..</w:t>
      </w:r>
    </w:p>
    <w:p w:rsidR="00746832" w:rsidRDefault="00746832" w:rsidP="00746832">
      <w:pPr>
        <w:pStyle w:val="libNormal"/>
      </w:pPr>
      <w:r>
        <w:rPr>
          <w:rtl/>
        </w:rPr>
        <w:t>وطعنَهُ لعينٌ بالرمحِ في خاصِرَتِهِ</w:t>
      </w:r>
      <w:r w:rsidRPr="00746832">
        <w:rPr>
          <w:rtl/>
        </w:rPr>
        <w:t>..</w:t>
      </w:r>
    </w:p>
    <w:p w:rsidR="00746832" w:rsidRDefault="00746832" w:rsidP="00746832">
      <w:pPr>
        <w:pStyle w:val="libNormal"/>
      </w:pPr>
      <w:r>
        <w:rPr>
          <w:rtl/>
        </w:rPr>
        <w:t>وقصدَهُ آخرٌ يضربهُ بسيفِهِ</w:t>
      </w:r>
      <w:r w:rsidRPr="00746832">
        <w:rPr>
          <w:rtl/>
        </w:rPr>
        <w:t>..</w:t>
      </w:r>
    </w:p>
    <w:p w:rsidR="00746832" w:rsidRDefault="00746832" w:rsidP="00746832">
      <w:pPr>
        <w:pStyle w:val="libNormal"/>
      </w:pPr>
      <w:r>
        <w:rPr>
          <w:rtl/>
        </w:rPr>
        <w:t>ورماهُ الحصينُ بنُ تميمٍ في حلقِهِ</w:t>
      </w:r>
      <w:r w:rsidRPr="00746832">
        <w:rPr>
          <w:rtl/>
        </w:rPr>
        <w:t>..</w:t>
      </w:r>
    </w:p>
    <w:p w:rsidR="00746832" w:rsidRDefault="00746832" w:rsidP="00746832">
      <w:pPr>
        <w:pStyle w:val="libNormal"/>
      </w:pPr>
      <w:r>
        <w:rPr>
          <w:rtl/>
        </w:rPr>
        <w:t>فعندَ ذلكَ وقعَ مغشيّاً عليهِ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يقولُ هلالُ بنُ نافعٍ: كنتُ واقفاً نحوَ الحسينِ وهوَ يجودُ بنفسِهِ،</w:t>
      </w:r>
      <w:r w:rsidRPr="00746832">
        <w:rPr>
          <w:rtl/>
        </w:rPr>
        <w:t xml:space="preserve"> </w:t>
      </w:r>
      <w:r>
        <w:rPr>
          <w:rtl/>
        </w:rPr>
        <w:t>فواللهِ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libNormal"/>
      </w:pPr>
      <w:r>
        <w:rPr>
          <w:rtl/>
        </w:rPr>
        <w:lastRenderedPageBreak/>
        <w:t>ما رأيتُ قتيلاً قطُّ مضمَّخاً بدمِهِ أحسنَ وجهاً ولا أنورَ! ولقدْ</w:t>
      </w:r>
      <w:r w:rsidRPr="00746832">
        <w:rPr>
          <w:rtl/>
        </w:rPr>
        <w:t xml:space="preserve"> </w:t>
      </w:r>
      <w:r>
        <w:rPr>
          <w:rtl/>
        </w:rPr>
        <w:t>شَغلَنِي</w:t>
      </w:r>
      <w:r w:rsidRPr="00746832">
        <w:rPr>
          <w:rtl/>
        </w:rPr>
        <w:t xml:space="preserve"> </w:t>
      </w:r>
      <w:r>
        <w:rPr>
          <w:rtl/>
        </w:rPr>
        <w:t>نورُ وجهِهِ عن الفِكرةِ في قتلِهِ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ولمّا اشتدَّ بهِ الحالُ رفعَ طرفَهُ إلى السماءِ وقالَ: «اللهُمَّ أنت</w:t>
      </w:r>
      <w:r w:rsidRPr="00746832">
        <w:rPr>
          <w:rtl/>
        </w:rPr>
        <w:t xml:space="preserve"> </w:t>
      </w:r>
      <w:r>
        <w:rPr>
          <w:rtl/>
        </w:rPr>
        <w:t>متعالي</w:t>
      </w:r>
      <w:r w:rsidRPr="00746832">
        <w:rPr>
          <w:rtl/>
        </w:rPr>
        <w:t xml:space="preserve"> </w:t>
      </w:r>
      <w:r>
        <w:rPr>
          <w:rtl/>
        </w:rPr>
        <w:t>المكانِ، عظيمُ الجبروتِ، شديدُ المِحالِ، غنيٌّ عَنِ الخلائقِ، عريضُ</w:t>
      </w:r>
      <w:r w:rsidRPr="00746832">
        <w:rPr>
          <w:rtl/>
        </w:rPr>
        <w:t xml:space="preserve"> </w:t>
      </w:r>
      <w:r>
        <w:rPr>
          <w:rtl/>
        </w:rPr>
        <w:t>الكِبْرياءِ،</w:t>
      </w:r>
      <w:r w:rsidRPr="00746832">
        <w:rPr>
          <w:rtl/>
        </w:rPr>
        <w:t xml:space="preserve"> </w:t>
      </w:r>
      <w:r>
        <w:rPr>
          <w:rtl/>
        </w:rPr>
        <w:t>قادرٌ علَى مَا تشاءُ، قريبُ الرحمةِ، صادقُ الوعدِ، سابغُ النّعمةِ،</w:t>
      </w:r>
      <w:r w:rsidRPr="00746832">
        <w:rPr>
          <w:rtl/>
        </w:rPr>
        <w:t xml:space="preserve"> </w:t>
      </w:r>
      <w:r>
        <w:rPr>
          <w:rtl/>
        </w:rPr>
        <w:t>حَسَنُ</w:t>
      </w:r>
      <w:r w:rsidRPr="00746832">
        <w:rPr>
          <w:rtl/>
        </w:rPr>
        <w:t xml:space="preserve"> </w:t>
      </w:r>
      <w:r>
        <w:rPr>
          <w:rtl/>
        </w:rPr>
        <w:t>البلاءِ، قريبٌ إذا دُعِيتَ، مُحيطٌ بما خَلَقْتَ، قابِلُ التوبةِ لمن تابَ</w:t>
      </w:r>
      <w:r w:rsidRPr="00746832">
        <w:rPr>
          <w:rtl/>
        </w:rPr>
        <w:t xml:space="preserve"> </w:t>
      </w:r>
      <w:r>
        <w:rPr>
          <w:rtl/>
        </w:rPr>
        <w:t>إليك،</w:t>
      </w:r>
      <w:r w:rsidRPr="00746832">
        <w:rPr>
          <w:rtl/>
        </w:rPr>
        <w:t xml:space="preserve"> </w:t>
      </w:r>
      <w:r>
        <w:rPr>
          <w:rtl/>
        </w:rPr>
        <w:t>قادرٌ على ما أردتَ، تُدرِكُ ما طَلَبتَ، شكورٌ إذا شُكِرتَ، ذكورٌ إذا</w:t>
      </w:r>
      <w:r w:rsidRPr="00746832">
        <w:rPr>
          <w:rtl/>
        </w:rPr>
        <w:t xml:space="preserve"> </w:t>
      </w:r>
      <w:r>
        <w:rPr>
          <w:rtl/>
        </w:rPr>
        <w:t>ذُكِرتَ،</w:t>
      </w:r>
      <w:r w:rsidRPr="00746832">
        <w:rPr>
          <w:rtl/>
        </w:rPr>
        <w:t xml:space="preserve"> </w:t>
      </w:r>
      <w:r>
        <w:rPr>
          <w:rtl/>
        </w:rPr>
        <w:t>أدعوكَ مُحتَاجاً وأرغبُ إليك فَقيراً، وأفزَعُ إليك خائِفاً، وأبكي</w:t>
      </w:r>
      <w:r w:rsidRPr="00746832">
        <w:rPr>
          <w:rtl/>
        </w:rPr>
        <w:t xml:space="preserve"> </w:t>
      </w:r>
      <w:r>
        <w:rPr>
          <w:rtl/>
        </w:rPr>
        <w:t>مَكروباً،</w:t>
      </w:r>
      <w:r w:rsidRPr="00746832">
        <w:rPr>
          <w:rtl/>
        </w:rPr>
        <w:t xml:space="preserve"> </w:t>
      </w:r>
      <w:r>
        <w:rPr>
          <w:rtl/>
        </w:rPr>
        <w:t>وأستعينُ بك ضعيفاً، وأتوكّل عليك كافياً. اللهُمَّ احكُمْ بَينَنَا وبينَ</w:t>
      </w:r>
      <w:r w:rsidRPr="00746832">
        <w:rPr>
          <w:rtl/>
        </w:rPr>
        <w:t xml:space="preserve"> </w:t>
      </w:r>
      <w:r>
        <w:rPr>
          <w:rtl/>
        </w:rPr>
        <w:t>قومِنَا،</w:t>
      </w:r>
      <w:r w:rsidRPr="00746832">
        <w:rPr>
          <w:rtl/>
        </w:rPr>
        <w:t xml:space="preserve"> </w:t>
      </w:r>
      <w:r>
        <w:rPr>
          <w:rtl/>
        </w:rPr>
        <w:t>فإنَّهم غرُّونَا وخَذَلُونَا، وغدَرُوا بِنَا وقتلونا، ونحنُ عِترةُ</w:t>
      </w:r>
      <w:r w:rsidRPr="00746832">
        <w:rPr>
          <w:rtl/>
        </w:rPr>
        <w:t xml:space="preserve"> </w:t>
      </w:r>
      <w:r>
        <w:rPr>
          <w:rtl/>
        </w:rPr>
        <w:t>نبيِّكَ،</w:t>
      </w:r>
      <w:r w:rsidRPr="00746832">
        <w:rPr>
          <w:rtl/>
        </w:rPr>
        <w:t xml:space="preserve"> </w:t>
      </w:r>
      <w:r>
        <w:rPr>
          <w:rtl/>
        </w:rPr>
        <w:t>ووُلدِ حبيبِكَ محمّدٍ الذي اصطفيتَه بالرسالةِ، وائتمنتَهُ على الوحيِ،</w:t>
      </w:r>
      <w:r w:rsidRPr="00746832">
        <w:rPr>
          <w:rtl/>
        </w:rPr>
        <w:t xml:space="preserve"> </w:t>
      </w:r>
      <w:r>
        <w:rPr>
          <w:rtl/>
        </w:rPr>
        <w:t>فاجعَل</w:t>
      </w:r>
      <w:r w:rsidRPr="00746832">
        <w:rPr>
          <w:rtl/>
        </w:rPr>
        <w:t xml:space="preserve"> </w:t>
      </w:r>
      <w:r>
        <w:rPr>
          <w:rtl/>
        </w:rPr>
        <w:t>لنَا من أمرِنا فرَجاً ومخرجاً يا أَرحم الراحمينَ»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«صَبراً على قضائِك يا ربِّ، لا إلهَ سِواكَ يا غياثَ المُستَغيثينَ، ما</w:t>
      </w:r>
      <w:r w:rsidRPr="00746832">
        <w:rPr>
          <w:rtl/>
        </w:rPr>
        <w:t xml:space="preserve"> </w:t>
      </w:r>
      <w:r>
        <w:rPr>
          <w:rtl/>
        </w:rPr>
        <w:t>لي ربُّ</w:t>
      </w:r>
      <w:r w:rsidRPr="00746832">
        <w:rPr>
          <w:rtl/>
        </w:rPr>
        <w:t xml:space="preserve"> </w:t>
      </w:r>
      <w:r>
        <w:rPr>
          <w:rtl/>
        </w:rPr>
        <w:t>سِواكَ ولا معبودٌ غيرُك، صبراً على حُكمِك، يا غِياثَ من لا غِيَاثَ له،</w:t>
      </w:r>
      <w:r w:rsidRPr="00746832">
        <w:rPr>
          <w:rtl/>
        </w:rPr>
        <w:t xml:space="preserve"> </w:t>
      </w:r>
      <w:r>
        <w:rPr>
          <w:rtl/>
        </w:rPr>
        <w:t>يا دائماً</w:t>
      </w:r>
      <w:r w:rsidRPr="00746832">
        <w:rPr>
          <w:rtl/>
        </w:rPr>
        <w:t xml:space="preserve"> </w:t>
      </w:r>
      <w:r>
        <w:rPr>
          <w:rtl/>
        </w:rPr>
        <w:t>لا نَفَادَ له، يا مُحييَ المَوتى، يا قائِماً على كلِ نَفسٍ بما كَسبَت،</w:t>
      </w:r>
      <w:r w:rsidRPr="00746832">
        <w:rPr>
          <w:rtl/>
        </w:rPr>
        <w:t xml:space="preserve"> </w:t>
      </w:r>
      <w:r>
        <w:rPr>
          <w:rtl/>
        </w:rPr>
        <w:t>أُحكُم</w:t>
      </w:r>
      <w:r w:rsidRPr="00746832">
        <w:rPr>
          <w:rtl/>
        </w:rPr>
        <w:t xml:space="preserve"> </w:t>
      </w:r>
      <w:r>
        <w:rPr>
          <w:rtl/>
        </w:rPr>
        <w:t>بَيني وبيَنهم وأنتَ خيرُ الحاكِمين»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"/>
      </w:pPr>
      <w:bookmarkStart w:id="41" w:name="_Toc434145541"/>
      <w:r>
        <w:rPr>
          <w:rtl/>
        </w:rPr>
        <w:lastRenderedPageBreak/>
        <w:t>فرسُ الحسينِ عليه السلام:</w:t>
      </w:r>
      <w:bookmarkEnd w:id="41"/>
      <w:r>
        <w:rPr>
          <w:rtl/>
        </w:rPr>
        <w:t xml:space="preserve"> </w:t>
      </w:r>
      <w:bookmarkStart w:id="42" w:name="فرسُ_الحسينِ_عليه_السلام"/>
      <w:bookmarkEnd w:id="42"/>
    </w:p>
    <w:p w:rsidR="00746832" w:rsidRDefault="00746832" w:rsidP="00746832">
      <w:pPr>
        <w:pStyle w:val="libNormal"/>
      </w:pPr>
      <w:r>
        <w:rPr>
          <w:rtl/>
        </w:rPr>
        <w:t>وأقبَلَ فرسُ الحسينِ عليه السلام يدورُ حولَهُ، ويلطِّخُ عرفَهُ</w:t>
      </w:r>
      <w:r w:rsidRPr="00746832">
        <w:rPr>
          <w:rtl/>
        </w:rPr>
        <w:t xml:space="preserve"> </w:t>
      </w:r>
      <w:r>
        <w:rPr>
          <w:rtl/>
        </w:rPr>
        <w:t>وناصيَتَهُ</w:t>
      </w:r>
      <w:r w:rsidRPr="00746832">
        <w:rPr>
          <w:rtl/>
        </w:rPr>
        <w:t xml:space="preserve"> </w:t>
      </w:r>
      <w:r>
        <w:rPr>
          <w:rtl/>
        </w:rPr>
        <w:t>بدمِهِ، ويشَمُّهُ ويصهَلُ صهيلاً عالياً، وأقبلَ نحوَ المخيّمِ بذلكَ</w:t>
      </w:r>
      <w:r w:rsidRPr="00746832">
        <w:rPr>
          <w:rtl/>
        </w:rPr>
        <w:t xml:space="preserve"> </w:t>
      </w:r>
      <w:r>
        <w:rPr>
          <w:rtl/>
        </w:rPr>
        <w:t>الصهيلِ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  <w:rPr>
          <w:rFonts w:hint="cs"/>
          <w:rtl/>
        </w:rPr>
      </w:pPr>
      <w:r>
        <w:rPr>
          <w:rtl/>
        </w:rPr>
        <w:t>«فلمَّا نظرْنَ النساءُ إلى الجوادِ مخزيّاً، وسرجُهُ عليهِ ملويّاً،</w:t>
      </w:r>
      <w:r w:rsidRPr="00746832">
        <w:rPr>
          <w:rtl/>
        </w:rPr>
        <w:t xml:space="preserve"> </w:t>
      </w:r>
      <w:r>
        <w:rPr>
          <w:rtl/>
        </w:rPr>
        <w:t>برزْنَ منَ</w:t>
      </w:r>
      <w:r w:rsidRPr="00746832">
        <w:rPr>
          <w:rtl/>
        </w:rPr>
        <w:t xml:space="preserve"> </w:t>
      </w:r>
      <w:r>
        <w:rPr>
          <w:rtl/>
        </w:rPr>
        <w:t>الخدورِ...، على الخدودِ لاطمَاتٍ...، وبالعويلِ داعياتٍ، وبعدَ العزِّ</w:t>
      </w:r>
      <w:r w:rsidRPr="00746832">
        <w:rPr>
          <w:rtl/>
        </w:rPr>
        <w:t xml:space="preserve"> </w:t>
      </w:r>
      <w:r>
        <w:rPr>
          <w:rtl/>
        </w:rPr>
        <w:t>مذلّلاتٍ،</w:t>
      </w:r>
      <w:r w:rsidRPr="00746832">
        <w:rPr>
          <w:rtl/>
        </w:rPr>
        <w:t xml:space="preserve"> </w:t>
      </w:r>
      <w:r>
        <w:rPr>
          <w:rtl/>
        </w:rPr>
        <w:t>وإلى مصرعِ الحسينِ مبادراتٍ»</w:t>
      </w:r>
      <w:r w:rsidRPr="00746832">
        <w:rPr>
          <w:rtl/>
        </w:rPr>
        <w:t xml:space="preserve">.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536786" w:rsidTr="00536786">
        <w:trPr>
          <w:trHeight w:val="350"/>
        </w:trPr>
        <w:tc>
          <w:tcPr>
            <w:tcW w:w="3536" w:type="dxa"/>
            <w:shd w:val="clear" w:color="auto" w:fill="auto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فواحدةٌ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تحنُوْ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عليهِ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تضمُّهُ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وأُخرى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عليهِ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بالرداءِ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تظلّلُ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blPrEx>
          <w:tblLook w:val="04A0"/>
        </w:tblPrEx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وأُخرى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بفيضِ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النحرِ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تصبغُ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وجهَهَا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وأُخرى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تُفدّيهِ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وأُخرى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تقبّلُ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36786" w:rsidTr="00536786">
        <w:tblPrEx>
          <w:tblLook w:val="04A0"/>
        </w:tblPrEx>
        <w:trPr>
          <w:trHeight w:val="350"/>
        </w:trPr>
        <w:tc>
          <w:tcPr>
            <w:tcW w:w="3536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وأُخرى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خوفٍ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تلوذُ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بجنبِهِ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36786" w:rsidRDefault="00536786" w:rsidP="00536786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36786" w:rsidRDefault="00536786" w:rsidP="00536786">
            <w:pPr>
              <w:pStyle w:val="libPoem"/>
            </w:pPr>
            <w:r>
              <w:rPr>
                <w:rFonts w:hint="cs"/>
                <w:rtl/>
              </w:rPr>
              <w:t>وأُخرى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لِمَا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قَدْ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نالَهَا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ليسَ</w:t>
            </w:r>
            <w:r w:rsidR="00EC56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تعقِلُ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46832" w:rsidRDefault="00746832" w:rsidP="00746832">
      <w:pPr>
        <w:pStyle w:val="libNormal"/>
      </w:pPr>
      <w:r>
        <w:rPr>
          <w:rtl/>
        </w:rPr>
        <w:t>وخرجَتْ زينبُ عليها السلام ومِنْ خلفِها النساءُ والأرامِلُ واليتامَى</w:t>
      </w:r>
      <w:r w:rsidRPr="00746832">
        <w:rPr>
          <w:rtl/>
        </w:rPr>
        <w:t xml:space="preserve"> </w:t>
      </w:r>
      <w:r>
        <w:rPr>
          <w:rtl/>
        </w:rPr>
        <w:t>مِنَ</w:t>
      </w:r>
      <w:r w:rsidRPr="00746832">
        <w:rPr>
          <w:rtl/>
        </w:rPr>
        <w:t xml:space="preserve"> </w:t>
      </w:r>
      <w:r>
        <w:rPr>
          <w:rtl/>
        </w:rPr>
        <w:t>الفِسطاطِ إلى أرضِ المعركةِ، وهيَ تنادِي: «وامحمَّداهُ، واعليّاهُ،</w:t>
      </w:r>
      <w:r w:rsidRPr="00746832">
        <w:rPr>
          <w:rtl/>
        </w:rPr>
        <w:t xml:space="preserve"> </w:t>
      </w:r>
      <w:r>
        <w:rPr>
          <w:rtl/>
        </w:rPr>
        <w:t>واجعفراهُ،</w:t>
      </w:r>
      <w:r w:rsidRPr="00746832">
        <w:rPr>
          <w:rtl/>
        </w:rPr>
        <w:t xml:space="preserve"> </w:t>
      </w:r>
      <w:r>
        <w:rPr>
          <w:rtl/>
        </w:rPr>
        <w:t>واحمزتاهُ، واسيِّداهُ، هذا حسينٌ بالعراءِ، صريعُ كربلاءِ، ليْتَ السماءُ</w:t>
      </w:r>
      <w:r w:rsidRPr="00746832">
        <w:rPr>
          <w:rtl/>
        </w:rPr>
        <w:t xml:space="preserve"> </w:t>
      </w:r>
      <w:r>
        <w:rPr>
          <w:rtl/>
        </w:rPr>
        <w:t>أَطبقَتْ</w:t>
      </w:r>
      <w:r w:rsidRPr="00746832">
        <w:rPr>
          <w:rtl/>
        </w:rPr>
        <w:t xml:space="preserve"> </w:t>
      </w:r>
      <w:r>
        <w:rPr>
          <w:rtl/>
        </w:rPr>
        <w:t>على الأرضِ، وليتَ الجبالُ تدكدَكَتْ على السهلِ»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>وانتهَتْ زينبُ ابنةُ عليٍّ نحوَ الحسينِ، وقدْ دنَا منهُ عُمَرُ بنُ</w:t>
      </w:r>
      <w:r w:rsidRPr="00746832">
        <w:rPr>
          <w:rtl/>
        </w:rPr>
        <w:t xml:space="preserve"> </w:t>
      </w:r>
      <w:r>
        <w:rPr>
          <w:rtl/>
        </w:rPr>
        <w:t>سعدٍ</w:t>
      </w:r>
      <w:r w:rsidRPr="00746832">
        <w:rPr>
          <w:rtl/>
        </w:rPr>
        <w:t xml:space="preserve">- </w:t>
      </w:r>
      <w:r>
        <w:rPr>
          <w:rtl/>
        </w:rPr>
        <w:t>والحسينُ يجودُ بنفسِهِ- فصاحَتْ بهِ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«أيْ عُمَرُ، وَيحَكَ أيُقتَلُ أبو عبدِ اللهِ وأنتَ تنظرُ إليهِ؟ فصرَفَ</w:t>
      </w:r>
      <w:r w:rsidRPr="00746832">
        <w:rPr>
          <w:rtl/>
        </w:rPr>
        <w:t xml:space="preserve"> </w:t>
      </w:r>
      <w:r>
        <w:rPr>
          <w:rtl/>
        </w:rPr>
        <w:t>بوجهِهِ</w:t>
      </w:r>
      <w:r w:rsidRPr="00746832">
        <w:rPr>
          <w:rtl/>
        </w:rPr>
        <w:t xml:space="preserve"> </w:t>
      </w:r>
      <w:r>
        <w:rPr>
          <w:rtl/>
        </w:rPr>
        <w:t>عنْها ودموعُهُ تسيلُ على وجهِهِ ولحيتِهِ</w:t>
      </w:r>
      <w:r>
        <w:rPr>
          <w:rFonts w:hint="cs"/>
          <w:rtl/>
        </w:rPr>
        <w:t>»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Normal"/>
      </w:pPr>
      <w:r>
        <w:rPr>
          <w:rtl/>
        </w:rPr>
        <w:t xml:space="preserve">فعندَ ذلكَ صاحَتْ زينبُ بالقومِ: </w:t>
      </w:r>
      <w:r>
        <w:rPr>
          <w:rFonts w:hint="cs"/>
          <w:rtl/>
        </w:rPr>
        <w:t>«</w:t>
      </w:r>
      <w:r>
        <w:rPr>
          <w:rtl/>
        </w:rPr>
        <w:t>وَيحكُمْ، أَمَا فيكُمْ مسلمٌ؟</w:t>
      </w:r>
      <w:r w:rsidRPr="00746832">
        <w:rPr>
          <w:rtl/>
        </w:rPr>
        <w:t>!</w:t>
      </w:r>
      <w:r>
        <w:rPr>
          <w:rFonts w:hint="cs"/>
          <w:rtl/>
        </w:rPr>
        <w:t>»</w:t>
      </w:r>
      <w:r>
        <w:rPr>
          <w:rtl/>
        </w:rPr>
        <w:t>،</w:t>
      </w:r>
      <w:r w:rsidRPr="00746832">
        <w:rPr>
          <w:rtl/>
        </w:rPr>
        <w:t xml:space="preserve"> </w:t>
      </w:r>
      <w:r>
        <w:rPr>
          <w:rtl/>
        </w:rPr>
        <w:t>فلمْ</w:t>
      </w:r>
      <w:r w:rsidRPr="00746832">
        <w:rPr>
          <w:rtl/>
        </w:rPr>
        <w:t xml:space="preserve"> </w:t>
      </w:r>
      <w:r>
        <w:rPr>
          <w:rtl/>
        </w:rPr>
        <w:t>يُجبْهَا أحدٌ</w:t>
      </w:r>
      <w:r w:rsidRPr="00746832">
        <w:rPr>
          <w:rtl/>
        </w:rPr>
        <w:t>.</w:t>
      </w:r>
    </w:p>
    <w:p w:rsidR="00746832" w:rsidRDefault="00746832" w:rsidP="00746832">
      <w:pPr>
        <w:pStyle w:val="libNormal"/>
      </w:pPr>
      <w:r>
        <w:rPr>
          <w:rtl/>
        </w:rPr>
        <w:br w:type="page"/>
      </w:r>
    </w:p>
    <w:p w:rsidR="00746832" w:rsidRDefault="00746832" w:rsidP="00746832">
      <w:pPr>
        <w:pStyle w:val="Heading2"/>
      </w:pPr>
      <w:bookmarkStart w:id="43" w:name="_Toc434145542"/>
      <w:r>
        <w:rPr>
          <w:rtl/>
        </w:rPr>
        <w:lastRenderedPageBreak/>
        <w:t>الفاجعةُ الكبرى:</w:t>
      </w:r>
      <w:bookmarkEnd w:id="43"/>
      <w:r>
        <w:rPr>
          <w:rtl/>
        </w:rPr>
        <w:t xml:space="preserve"> </w:t>
      </w:r>
      <w:bookmarkStart w:id="44" w:name="الفاجعةُ_الكبرى"/>
      <w:bookmarkEnd w:id="44"/>
    </w:p>
    <w:p w:rsidR="00746832" w:rsidRDefault="00746832" w:rsidP="00746832">
      <w:pPr>
        <w:pStyle w:val="libNormal"/>
      </w:pPr>
      <w:r>
        <w:rPr>
          <w:rtl/>
        </w:rPr>
        <w:t>ثمَّ صاحَ ابنُ سعدٍ بالناسِ: ويحَكُمْ، انزلُوا إليهِ فأريحُوهُ</w:t>
      </w:r>
      <w:r w:rsidRPr="00746832">
        <w:rPr>
          <w:rtl/>
        </w:rPr>
        <w:t>..</w:t>
      </w:r>
    </w:p>
    <w:p w:rsidR="00746832" w:rsidRDefault="00746832" w:rsidP="00746832">
      <w:pPr>
        <w:pStyle w:val="libNormal"/>
      </w:pPr>
      <w:r>
        <w:rPr>
          <w:rtl/>
        </w:rPr>
        <w:t>فنزَلَ إليهِ شمرُ بنُ ذي الجوشنِ</w:t>
      </w:r>
      <w:r w:rsidRPr="00746832">
        <w:rPr>
          <w:rtl/>
        </w:rPr>
        <w:t xml:space="preserve">... </w:t>
      </w:r>
    </w:p>
    <w:p w:rsidR="00746832" w:rsidRDefault="00746832" w:rsidP="00746832">
      <w:pPr>
        <w:pStyle w:val="libNormal"/>
      </w:pPr>
      <w:r>
        <w:rPr>
          <w:rtl/>
        </w:rPr>
        <w:t>فضربَهُ برجلِهِ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وأَلقاهُ على وجهِهِ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ثمَّ أخذَ بكريمتِهِ المقدَّسةِ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فرمقَهُ الحسينُ ببصرِهِ وقالَ لهُ: أتقتُلَنِي، أَوَلا تعلمُ مَنْ</w:t>
      </w:r>
      <w:r w:rsidRPr="00746832">
        <w:rPr>
          <w:rtl/>
        </w:rPr>
        <w:t xml:space="preserve"> </w:t>
      </w:r>
      <w:r>
        <w:rPr>
          <w:rtl/>
        </w:rPr>
        <w:t>أنَا؟</w:t>
      </w:r>
      <w:r w:rsidRPr="00746832">
        <w:rPr>
          <w:rtl/>
        </w:rPr>
        <w:t>!</w:t>
      </w:r>
    </w:p>
    <w:p w:rsidR="00746832" w:rsidRDefault="00746832" w:rsidP="00746832">
      <w:pPr>
        <w:pStyle w:val="libNormal"/>
      </w:pPr>
      <w:r>
        <w:rPr>
          <w:rtl/>
        </w:rPr>
        <w:t>فقالَ الشمرُ: أعرِفُك حقَّ المعرفةِ</w:t>
      </w:r>
      <w:r w:rsidRPr="00746832">
        <w:rPr>
          <w:rtl/>
        </w:rPr>
        <w:t>:</w:t>
      </w:r>
    </w:p>
    <w:p w:rsidR="00746832" w:rsidRDefault="00746832" w:rsidP="00746832">
      <w:pPr>
        <w:pStyle w:val="libNormal"/>
      </w:pPr>
      <w:r>
        <w:rPr>
          <w:rtl/>
        </w:rPr>
        <w:t>أمُّكَ فاطمةُ الزهراءُ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وأبوكَ عليُّ المرتضَى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وجدُّكَ محمَّدُ المصطفَى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وخصمُكَ العليُّ الأَعلَى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وأقتلُكَ ولا أبالي</w:t>
      </w:r>
      <w:r w:rsidRPr="00746832">
        <w:rPr>
          <w:rtl/>
        </w:rPr>
        <w:t xml:space="preserve">.. </w:t>
      </w:r>
    </w:p>
    <w:p w:rsidR="00746832" w:rsidRDefault="00746832" w:rsidP="00746832">
      <w:pPr>
        <w:pStyle w:val="libNormal"/>
      </w:pPr>
      <w:r>
        <w:rPr>
          <w:rtl/>
        </w:rPr>
        <w:t>فضربَهُ بالسيفِ اثنتَي عشرةِ ضربةٍ</w:t>
      </w:r>
      <w:r w:rsidRPr="00746832">
        <w:rPr>
          <w:rtl/>
        </w:rPr>
        <w:t xml:space="preserve">... </w:t>
      </w:r>
    </w:p>
    <w:p w:rsidR="00746832" w:rsidRDefault="00746832" w:rsidP="00746832">
      <w:pPr>
        <w:pStyle w:val="libNormal"/>
      </w:pPr>
      <w:r>
        <w:rPr>
          <w:rtl/>
        </w:rPr>
        <w:t>ثمَّ..حزَّ رأسَهُ الشريفَ</w:t>
      </w:r>
      <w:r w:rsidRPr="00746832">
        <w:rPr>
          <w:rtl/>
        </w:rPr>
        <w:t xml:space="preserve">... </w:t>
      </w:r>
    </w:p>
    <w:p w:rsidR="00746832" w:rsidRDefault="00746832" w:rsidP="00746832">
      <w:pPr>
        <w:pStyle w:val="libBold2"/>
      </w:pPr>
      <w:r>
        <w:rPr>
          <w:rtl/>
        </w:rPr>
        <w:t>وا</w:t>
      </w:r>
      <w:r>
        <w:rPr>
          <w:rFonts w:hint="cs"/>
          <w:rtl/>
        </w:rPr>
        <w:t xml:space="preserve"> </w:t>
      </w:r>
      <w:r>
        <w:rPr>
          <w:rtl/>
        </w:rPr>
        <w:t>إماماهُ، وا</w:t>
      </w:r>
      <w:r>
        <w:rPr>
          <w:rFonts w:hint="cs"/>
          <w:rtl/>
        </w:rPr>
        <w:t xml:space="preserve"> </w:t>
      </w:r>
      <w:r>
        <w:rPr>
          <w:rtl/>
        </w:rPr>
        <w:t>سيّداهُ، وا</w:t>
      </w:r>
      <w:r>
        <w:rPr>
          <w:rFonts w:hint="cs"/>
          <w:rtl/>
        </w:rPr>
        <w:t xml:space="preserve"> </w:t>
      </w:r>
      <w:r>
        <w:rPr>
          <w:rtl/>
        </w:rPr>
        <w:t>غريباه</w:t>
      </w:r>
      <w:r w:rsidRPr="00746832">
        <w:rPr>
          <w:rtl/>
        </w:rPr>
        <w:t xml:space="preserve">. </w:t>
      </w:r>
    </w:p>
    <w:p w:rsidR="00746832" w:rsidRDefault="00746832" w:rsidP="00746832">
      <w:pPr>
        <w:pStyle w:val="libBold2"/>
      </w:pPr>
      <w:r>
        <w:rPr>
          <w:rtl/>
        </w:rPr>
        <w:t>وا</w:t>
      </w:r>
      <w:r>
        <w:rPr>
          <w:rFonts w:hint="cs"/>
          <w:rtl/>
        </w:rPr>
        <w:t xml:space="preserve"> </w:t>
      </w:r>
      <w:r>
        <w:rPr>
          <w:rtl/>
        </w:rPr>
        <w:t>مذبوحاه، وا</w:t>
      </w:r>
      <w:r>
        <w:rPr>
          <w:rFonts w:hint="cs"/>
          <w:rtl/>
        </w:rPr>
        <w:t xml:space="preserve"> </w:t>
      </w:r>
      <w:r>
        <w:rPr>
          <w:rtl/>
        </w:rPr>
        <w:t>عطشاناه، وا</w:t>
      </w:r>
      <w:r>
        <w:rPr>
          <w:rFonts w:hint="cs"/>
          <w:rtl/>
        </w:rPr>
        <w:t xml:space="preserve"> </w:t>
      </w:r>
      <w:r>
        <w:rPr>
          <w:rtl/>
        </w:rPr>
        <w:t>مظلوماه</w:t>
      </w:r>
      <w:r w:rsidRPr="00746832">
        <w:rPr>
          <w:rtl/>
        </w:rPr>
        <w:t xml:space="preserve">. </w:t>
      </w:r>
    </w:p>
    <w:p w:rsidR="00357EB7" w:rsidRDefault="00746832" w:rsidP="00746832">
      <w:pPr>
        <w:pStyle w:val="libBold2"/>
        <w:rPr>
          <w:rtl/>
        </w:rPr>
      </w:pPr>
      <w:r>
        <w:rPr>
          <w:rtl/>
        </w:rPr>
        <w:t>وا</w:t>
      </w:r>
      <w:r>
        <w:rPr>
          <w:rFonts w:hint="cs"/>
          <w:rtl/>
        </w:rPr>
        <w:t xml:space="preserve"> </w:t>
      </w:r>
      <w:r>
        <w:rPr>
          <w:rtl/>
        </w:rPr>
        <w:t>حسيناه</w:t>
      </w:r>
    </w:p>
    <w:p w:rsidR="00357EB7" w:rsidRPr="00357EB7" w:rsidRDefault="00357EB7" w:rsidP="00357EB7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2649532"/>
        <w:docPartObj>
          <w:docPartGallery w:val="Table of Contents"/>
          <w:docPartUnique/>
        </w:docPartObj>
      </w:sdtPr>
      <w:sdtEndPr>
        <w:rPr>
          <w:sz w:val="20"/>
          <w:szCs w:val="28"/>
        </w:rPr>
      </w:sdtEndPr>
      <w:sdtContent>
        <w:p w:rsidR="00357EB7" w:rsidRDefault="00357EB7" w:rsidP="00357EB7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4145515" w:history="1">
            <w:r w:rsidRPr="001A23A8">
              <w:rPr>
                <w:rStyle w:val="Hyperlink"/>
                <w:rFonts w:hint="eastAsia"/>
                <w:noProof/>
                <w:rtl/>
              </w:rPr>
              <w:t>المقدمة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16" w:history="1">
            <w:r w:rsidRPr="001A23A8">
              <w:rPr>
                <w:rStyle w:val="Hyperlink"/>
                <w:rFonts w:hint="eastAsia"/>
                <w:noProof/>
                <w:rtl/>
              </w:rPr>
              <w:t>المصيبة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الراتبة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17" w:history="1">
            <w:r w:rsidRPr="001A23A8">
              <w:rPr>
                <w:rStyle w:val="Hyperlink"/>
                <w:rFonts w:hint="eastAsia"/>
                <w:noProof/>
                <w:rtl/>
              </w:rPr>
              <w:t>مقدّمة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18" w:history="1">
            <w:r w:rsidRPr="001A23A8">
              <w:rPr>
                <w:rStyle w:val="Hyperlink"/>
                <w:rFonts w:hint="eastAsia"/>
                <w:noProof/>
                <w:rtl/>
              </w:rPr>
              <w:t>من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قصيدةٍ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للسيد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مهدي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الأعرجي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قدس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سره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19" w:history="1">
            <w:r w:rsidRPr="001A23A8">
              <w:rPr>
                <w:rStyle w:val="Hyperlink"/>
                <w:rFonts w:hint="eastAsia"/>
                <w:noProof/>
                <w:rtl/>
              </w:rPr>
              <w:t>يوم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عاشوراء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20" w:history="1">
            <w:r w:rsidRPr="001A23A8">
              <w:rPr>
                <w:rStyle w:val="Hyperlink"/>
                <w:rFonts w:hint="eastAsia"/>
                <w:noProof/>
                <w:rtl/>
              </w:rPr>
              <w:t>خطبة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الأولى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21" w:history="1">
            <w:r w:rsidRPr="001A23A8">
              <w:rPr>
                <w:rStyle w:val="Hyperlink"/>
                <w:rFonts w:hint="eastAsia"/>
                <w:noProof/>
                <w:rtl/>
              </w:rPr>
              <w:t>خطبة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زهير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بن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القين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22" w:history="1">
            <w:r w:rsidRPr="001A23A8">
              <w:rPr>
                <w:rStyle w:val="Hyperlink"/>
                <w:rFonts w:hint="eastAsia"/>
                <w:noProof/>
                <w:rtl/>
              </w:rPr>
              <w:t>خطبة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بُرَير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بن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خُضَير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23" w:history="1">
            <w:r w:rsidRPr="001A23A8">
              <w:rPr>
                <w:rStyle w:val="Hyperlink"/>
                <w:rFonts w:hint="eastAsia"/>
                <w:noProof/>
                <w:rtl/>
              </w:rPr>
              <w:t>خطبة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الثانية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24" w:history="1">
            <w:r w:rsidRPr="001A23A8">
              <w:rPr>
                <w:rStyle w:val="Hyperlink"/>
                <w:rFonts w:hint="eastAsia"/>
                <w:noProof/>
                <w:rtl/>
              </w:rPr>
              <w:t>موقف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الحرّ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الرياحيّ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25" w:history="1">
            <w:r w:rsidRPr="001A23A8">
              <w:rPr>
                <w:rStyle w:val="Hyperlink"/>
                <w:rFonts w:hint="eastAsia"/>
                <w:noProof/>
                <w:rtl/>
              </w:rPr>
              <w:t>بداية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26" w:history="1">
            <w:r w:rsidRPr="001A23A8">
              <w:rPr>
                <w:rStyle w:val="Hyperlink"/>
                <w:rFonts w:hint="eastAsia"/>
                <w:noProof/>
                <w:rtl/>
              </w:rPr>
              <w:t>الحملة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الأولى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27" w:history="1">
            <w:r w:rsidRPr="001A23A8">
              <w:rPr>
                <w:rStyle w:val="Hyperlink"/>
                <w:rFonts w:hint="eastAsia"/>
                <w:noProof/>
                <w:rtl/>
              </w:rPr>
              <w:t>صلاة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الظهيرة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28" w:history="1">
            <w:r w:rsidRPr="001A23A8">
              <w:rPr>
                <w:rStyle w:val="Hyperlink"/>
                <w:rFonts w:hint="eastAsia"/>
                <w:noProof/>
                <w:rtl/>
              </w:rPr>
              <w:t>الحملة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الثانية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29" w:history="1">
            <w:r w:rsidRPr="001A23A8">
              <w:rPr>
                <w:rStyle w:val="Hyperlink"/>
                <w:rFonts w:hint="eastAsia"/>
                <w:noProof/>
                <w:rtl/>
              </w:rPr>
              <w:t>شهادة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أهل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البيت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عليهم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30" w:history="1">
            <w:r w:rsidRPr="001A23A8">
              <w:rPr>
                <w:rStyle w:val="Hyperlink"/>
                <w:rFonts w:hint="eastAsia"/>
                <w:noProof/>
                <w:rtl/>
              </w:rPr>
              <w:t>مصرع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عليّ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الأكبر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31" w:history="1">
            <w:r w:rsidRPr="001A23A8">
              <w:rPr>
                <w:rStyle w:val="Hyperlink"/>
                <w:rFonts w:hint="eastAsia"/>
                <w:noProof/>
                <w:rtl/>
              </w:rPr>
              <w:t>مقاتل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آل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عقيل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عليهم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32" w:history="1">
            <w:r w:rsidRPr="001A23A8">
              <w:rPr>
                <w:rStyle w:val="Hyperlink"/>
                <w:rFonts w:hint="eastAsia"/>
                <w:noProof/>
                <w:rtl/>
              </w:rPr>
              <w:t>مقاتل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إخوة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العباس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33" w:history="1">
            <w:r w:rsidRPr="001A23A8">
              <w:rPr>
                <w:rStyle w:val="Hyperlink"/>
                <w:rFonts w:hint="eastAsia"/>
                <w:noProof/>
                <w:rtl/>
              </w:rPr>
              <w:t>شهادة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العباس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34" w:history="1">
            <w:r w:rsidRPr="001A23A8">
              <w:rPr>
                <w:rStyle w:val="Hyperlink"/>
                <w:rFonts w:hint="eastAsia"/>
                <w:noProof/>
                <w:rtl/>
              </w:rPr>
              <w:t>شَهادةُ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الإِمام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الحُسين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1A23A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35" w:history="1">
            <w:r w:rsidRPr="001A23A8">
              <w:rPr>
                <w:rStyle w:val="Hyperlink"/>
                <w:rFonts w:hint="eastAsia"/>
                <w:noProof/>
                <w:rtl/>
              </w:rPr>
              <w:t>الوَداعُ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الأَول</w:t>
            </w:r>
            <w:r w:rsidRPr="001A23A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36" w:history="1">
            <w:r w:rsidRPr="001A23A8">
              <w:rPr>
                <w:rStyle w:val="Hyperlink"/>
                <w:rFonts w:hint="eastAsia"/>
                <w:noProof/>
                <w:rtl/>
              </w:rPr>
              <w:t>مصرعُ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عبدِ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الرَّضيع</w:t>
            </w:r>
            <w:r w:rsidRPr="001A23A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37" w:history="1">
            <w:r w:rsidRPr="001A23A8">
              <w:rPr>
                <w:rStyle w:val="Hyperlink"/>
                <w:rFonts w:hint="eastAsia"/>
                <w:noProof/>
                <w:rtl/>
              </w:rPr>
              <w:t>الوداع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1A23A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Pr="00357EB7" w:rsidRDefault="00357EB7" w:rsidP="00357EB7">
          <w:pPr>
            <w:pStyle w:val="libNormal"/>
            <w:rPr>
              <w:rStyle w:val="Hyperlink"/>
              <w:color w:val="000000"/>
              <w:szCs w:val="24"/>
              <w:u w:val="none"/>
              <w:rtl/>
            </w:rPr>
          </w:pPr>
          <w:r w:rsidRPr="00357EB7">
            <w:rPr>
              <w:rStyle w:val="Hyperlink"/>
              <w:color w:val="000000"/>
              <w:szCs w:val="24"/>
              <w:u w:val="none"/>
              <w:rtl/>
            </w:rPr>
            <w:br w:type="page"/>
          </w:r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38" w:history="1">
            <w:r w:rsidRPr="001A23A8">
              <w:rPr>
                <w:rStyle w:val="Hyperlink"/>
                <w:rFonts w:hint="eastAsia"/>
                <w:noProof/>
                <w:rtl/>
              </w:rPr>
              <w:t>الوداعُ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الثالثُ</w:t>
            </w:r>
            <w:r w:rsidRPr="001A23A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39" w:history="1">
            <w:r w:rsidRPr="001A23A8">
              <w:rPr>
                <w:rStyle w:val="Hyperlink"/>
                <w:rFonts w:hint="eastAsia"/>
                <w:noProof/>
                <w:rtl/>
              </w:rPr>
              <w:t>مصرعُ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عبدِ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بنِ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الحسنِ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1A23A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40" w:history="1">
            <w:r w:rsidRPr="001A23A8">
              <w:rPr>
                <w:rStyle w:val="Hyperlink"/>
                <w:rFonts w:hint="eastAsia"/>
                <w:noProof/>
                <w:rtl/>
              </w:rPr>
              <w:t>الحسينُ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على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وجهِ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الثرَى</w:t>
            </w:r>
            <w:r w:rsidRPr="001A23A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41" w:history="1">
            <w:r w:rsidRPr="001A23A8">
              <w:rPr>
                <w:rStyle w:val="Hyperlink"/>
                <w:rFonts w:hint="eastAsia"/>
                <w:noProof/>
                <w:rtl/>
              </w:rPr>
              <w:t>فرسُ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الحسينِ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عليه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1A23A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145542" w:history="1">
            <w:r w:rsidRPr="001A23A8">
              <w:rPr>
                <w:rStyle w:val="Hyperlink"/>
                <w:rFonts w:hint="eastAsia"/>
                <w:noProof/>
                <w:rtl/>
              </w:rPr>
              <w:t>الفاجعةُ</w:t>
            </w:r>
            <w:r w:rsidRPr="001A23A8">
              <w:rPr>
                <w:rStyle w:val="Hyperlink"/>
                <w:noProof/>
                <w:rtl/>
              </w:rPr>
              <w:t xml:space="preserve"> </w:t>
            </w:r>
            <w:r w:rsidRPr="001A23A8">
              <w:rPr>
                <w:rStyle w:val="Hyperlink"/>
                <w:rFonts w:hint="eastAsia"/>
                <w:noProof/>
                <w:rtl/>
              </w:rPr>
              <w:t>الكبرى</w:t>
            </w:r>
            <w:r w:rsidRPr="001A23A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Toc434145542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7EB7" w:rsidRDefault="00357EB7" w:rsidP="00357EB7">
          <w:pPr>
            <w:pStyle w:val="libBold2"/>
          </w:pPr>
          <w:r>
            <w:fldChar w:fldCharType="end"/>
          </w:r>
        </w:p>
      </w:sdtContent>
    </w:sdt>
    <w:sectPr w:rsidR="00357EB7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832" w:rsidRDefault="00474832">
      <w:r>
        <w:separator/>
      </w:r>
    </w:p>
  </w:endnote>
  <w:endnote w:type="continuationSeparator" w:id="0">
    <w:p w:rsidR="00474832" w:rsidRDefault="0047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86" w:rsidRPr="00460435" w:rsidRDefault="0053678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57EB7">
      <w:rPr>
        <w:rFonts w:ascii="Traditional Arabic" w:hAnsi="Traditional Arabic"/>
        <w:noProof/>
        <w:sz w:val="28"/>
        <w:szCs w:val="28"/>
        <w:rtl/>
      </w:rPr>
      <w:t>60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86" w:rsidRPr="00460435" w:rsidRDefault="0053678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57EB7">
      <w:rPr>
        <w:rFonts w:ascii="Traditional Arabic" w:hAnsi="Traditional Arabic"/>
        <w:noProof/>
        <w:sz w:val="28"/>
        <w:szCs w:val="28"/>
        <w:rtl/>
      </w:rPr>
      <w:t>61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86" w:rsidRPr="00460435" w:rsidRDefault="00536786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357EB7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832" w:rsidRDefault="00474832">
      <w:r>
        <w:separator/>
      </w:r>
    </w:p>
  </w:footnote>
  <w:footnote w:type="continuationSeparator" w:id="0">
    <w:p w:rsidR="00474832" w:rsidRDefault="00474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817B6"/>
    <w:rsid w:val="00005A19"/>
    <w:rsid w:val="00024DBC"/>
    <w:rsid w:val="00025D2F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17B6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57EB7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4832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36786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46832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4E42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27BF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691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832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spacing w:after="0" w:line="240" w:lineRule="auto"/>
      <w:ind w:firstLine="289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0266-6118-40C5-8350-E129D561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69</TotalTime>
  <Pages>61</Pages>
  <Words>8408</Words>
  <Characters>47928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Rahimi</cp:lastModifiedBy>
  <cp:revision>4</cp:revision>
  <cp:lastPrinted>2014-01-25T18:18:00Z</cp:lastPrinted>
  <dcterms:created xsi:type="dcterms:W3CDTF">2015-10-31T10:19:00Z</dcterms:created>
  <dcterms:modified xsi:type="dcterms:W3CDTF">2015-11-01T09:20:00Z</dcterms:modified>
</cp:coreProperties>
</file>