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09" w:rsidRDefault="00DA0409" w:rsidP="00A10766">
      <w:pPr>
        <w:pStyle w:val="lib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6775" cy="7400925"/>
            <wp:effectExtent l="0" t="0" r="9525" b="9525"/>
            <wp:docPr id="6" name="Picture 12" descr="F:\Book-Library\END\QUEUE\Mowsouah-Abdallah-Ben-Abbas-part01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ok-Library\END\QUEUE\Mowsouah-Abdallah-Ben-Abbas-part01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br w:type="page"/>
      </w:r>
    </w:p>
    <w:p w:rsidR="00DA0409" w:rsidRDefault="00DA0409" w:rsidP="00A10766">
      <w:pPr>
        <w:pStyle w:val="libCenter"/>
      </w:pPr>
      <w:r>
        <w:rPr>
          <w:rtl/>
        </w:rPr>
        <w:lastRenderedPageBreak/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7" name="Picture 14" descr="F:\Book-Library\END\QUEUE\Mowsouah-Abdallah-Ben-Abbas-part01\imag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ook-Library\END\QUEUE\Mowsouah-Abdallah-Ben-Abbas-part01\images\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br w:type="page"/>
      </w:r>
    </w:p>
    <w:p w:rsidR="00DA0409" w:rsidRDefault="00DA0409" w:rsidP="00A10766">
      <w:pPr>
        <w:pStyle w:val="libCenter"/>
        <w:rPr>
          <w:rtl/>
        </w:rPr>
      </w:pPr>
    </w:p>
    <w:p w:rsidR="00DA0409" w:rsidRDefault="00DA0409" w:rsidP="00A10766">
      <w:pPr>
        <w:pStyle w:val="libCenter"/>
      </w:pPr>
      <w:r>
        <w:rPr>
          <w:rtl/>
        </w:rPr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9" name="Picture 15" descr="F:\Book-Library\END\QUEUE\Mowsouah-Abdallah-Ben-Abbas-part01\images\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ook-Library\END\QUEUE\Mowsouah-Abdallah-Ben-Abbas-part01\images\image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DA0409" w:rsidRDefault="00DA0409" w:rsidP="00486251">
      <w:pPr>
        <w:pStyle w:val="libCenterBold1"/>
        <w:rPr>
          <w:rtl/>
        </w:rPr>
      </w:pPr>
    </w:p>
    <w:p w:rsidR="00DA0409" w:rsidRDefault="00DA0409" w:rsidP="00486251">
      <w:pPr>
        <w:pStyle w:val="libCenterBold1"/>
        <w:rPr>
          <w:rtl/>
        </w:rPr>
      </w:pPr>
      <w:r>
        <w:rPr>
          <w:rtl/>
        </w:rPr>
        <w:t>بِسْمِ اللهِ الرَّحْمَنِ الرَّحِيمِ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اللّهم صل على محمّد وآل محمّد</w:t>
      </w:r>
    </w:p>
    <w:p w:rsidR="00DA0409" w:rsidRDefault="00DA0409" w:rsidP="00DA0409">
      <w:pPr>
        <w:rPr>
          <w:rtl/>
        </w:rPr>
      </w:pPr>
      <w:r w:rsidRPr="00BB4DBB">
        <w:rPr>
          <w:rStyle w:val="libNormalChar"/>
          <w:rtl/>
        </w:rPr>
        <w:t xml:space="preserve">بدءاً نرى لزاماً علينا الإشارة لحقيقة واضحة ناصعة إلى أنّ النجف </w:t>
      </w:r>
      <w:r>
        <w:rPr>
          <w:rFonts w:hint="cs"/>
          <w:rtl/>
        </w:rPr>
        <w:br/>
      </w:r>
      <w:r>
        <w:rPr>
          <w:rtl/>
        </w:rPr>
        <w:t>الأشرف مدينة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ما زالت تزهو بعلمائها وفضلائها ، الذين ما </w:t>
      </w:r>
      <w:r>
        <w:rPr>
          <w:rFonts w:hint="cs"/>
          <w:rtl/>
        </w:rPr>
        <w:br/>
      </w:r>
      <w:r>
        <w:rPr>
          <w:rtl/>
        </w:rPr>
        <w:t xml:space="preserve">فتئوا يرفدون المكتبة الإسلامية بإبداعاتهم ونتاجاتهم مشمرين سواعدهم في </w:t>
      </w:r>
      <w:r>
        <w:rPr>
          <w:rFonts w:hint="cs"/>
          <w:rtl/>
        </w:rPr>
        <w:br/>
      </w:r>
      <w:r>
        <w:rPr>
          <w:rtl/>
        </w:rPr>
        <w:t xml:space="preserve">الدفاع عن الإسلام الأصيل والمذهب الحق. وكيف لا وقد جاوروا باب علم </w:t>
      </w:r>
      <w:r>
        <w:rPr>
          <w:rFonts w:hint="cs"/>
          <w:rtl/>
        </w:rPr>
        <w:br/>
      </w:r>
      <w:r>
        <w:rPr>
          <w:rtl/>
        </w:rPr>
        <w:t>النبيين وحام حمى الدين عليّ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. وما هذه الموسوعة ( موسوعة </w:t>
      </w:r>
      <w:r>
        <w:rPr>
          <w:rFonts w:hint="cs"/>
          <w:rtl/>
        </w:rPr>
        <w:br/>
      </w:r>
      <w:r>
        <w:rPr>
          <w:rtl/>
        </w:rPr>
        <w:t xml:space="preserve">عبد الله بن عباس ) التي خطتها أنامل علم من أعلام النجف الأشرف فضيلة العلامة </w:t>
      </w:r>
      <w:r>
        <w:rPr>
          <w:rFonts w:hint="cs"/>
          <w:rtl/>
        </w:rPr>
        <w:br/>
      </w:r>
      <w:r>
        <w:rPr>
          <w:rtl/>
        </w:rPr>
        <w:t>الحجة السيد محمّد مهدي الخرسان إل</w:t>
      </w:r>
      <w:r>
        <w:rPr>
          <w:rFonts w:hint="cs"/>
          <w:rtl/>
        </w:rPr>
        <w:t>ّ</w:t>
      </w:r>
      <w:r>
        <w:rPr>
          <w:rtl/>
        </w:rPr>
        <w:t>ا دليل واضح وبرهان ساطع على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ونظراً لمتبنيات مركز الأبحاث العقائدية المنصبة على درء الشبهات ، والدفاع </w:t>
      </w:r>
      <w:r>
        <w:rPr>
          <w:rFonts w:hint="cs"/>
          <w:rtl/>
        </w:rPr>
        <w:br/>
      </w:r>
      <w:r>
        <w:rPr>
          <w:rtl/>
        </w:rPr>
        <w:t>عن مذهب أهل البيت</w:t>
      </w:r>
      <w:r w:rsidRPr="00A10766">
        <w:rPr>
          <w:rStyle w:val="libAlaemChar"/>
          <w:rtl/>
        </w:rPr>
        <w:t>عليهم‌السلام</w:t>
      </w:r>
      <w:r>
        <w:rPr>
          <w:rtl/>
        </w:rPr>
        <w:t xml:space="preserve">ومن ينتسب إليهم ، فقد بادرناـضمن مشروع سلسلة رد </w:t>
      </w:r>
      <w:r>
        <w:rPr>
          <w:rFonts w:hint="cs"/>
          <w:rtl/>
        </w:rPr>
        <w:br/>
      </w:r>
      <w:r>
        <w:rPr>
          <w:rtl/>
        </w:rPr>
        <w:t>الشبهات ـ بالعمل في إخراج هذه الموسوعة لتعم الفائدة على الجميع.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الختام يُبدي مركز الأبحاث العقائدية شكره وامتنانه لسماحة العلامة </w:t>
      </w:r>
      <w:r>
        <w:rPr>
          <w:rFonts w:hint="cs"/>
          <w:rtl/>
        </w:rPr>
        <w:br/>
      </w:r>
      <w:r>
        <w:rPr>
          <w:rtl/>
        </w:rPr>
        <w:t xml:space="preserve">الحجة السيد محمّد مهدي السيد حسن الخرسان لِما أولاه من ثقةٍ وتخويل </w:t>
      </w:r>
      <w:r>
        <w:rPr>
          <w:rFonts w:hint="cs"/>
          <w:rtl/>
        </w:rPr>
        <w:br/>
      </w:r>
      <w:r>
        <w:rPr>
          <w:rtl/>
        </w:rPr>
        <w:t xml:space="preserve">للمركز في إعداد وإخراج الحلقة الأولى من هذه الموسوعة العظيمة ، راجين </w:t>
      </w:r>
      <w:r>
        <w:rPr>
          <w:rFonts w:hint="cs"/>
          <w:rtl/>
        </w:rPr>
        <w:br/>
      </w:r>
      <w:r>
        <w:rPr>
          <w:rtl/>
        </w:rPr>
        <w:t>المولى عز وجل أن يوفق الجميع لاخراج جميع حلقاتها لتعم الفائدة.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والحمد لله رب العالمين.</w:t>
      </w:r>
    </w:p>
    <w:tbl>
      <w:tblPr>
        <w:bidiVisual/>
        <w:tblW w:w="0" w:type="auto"/>
        <w:tblLook w:val="04A0"/>
      </w:tblPr>
      <w:tblGrid>
        <w:gridCol w:w="3793"/>
        <w:gridCol w:w="3794"/>
      </w:tblGrid>
      <w:tr w:rsidR="00DA0409" w:rsidTr="00A10766">
        <w:tc>
          <w:tcPr>
            <w:tcW w:w="3793" w:type="dxa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3794" w:type="dxa"/>
            <w:shd w:val="clear" w:color="auto" w:fill="auto"/>
          </w:tcPr>
          <w:p w:rsidR="00DA0409" w:rsidRDefault="00DA0409" w:rsidP="00A10766">
            <w:pPr>
              <w:pStyle w:val="libCenter"/>
              <w:rPr>
                <w:rtl/>
              </w:rPr>
            </w:pPr>
            <w:r>
              <w:rPr>
                <w:rtl/>
              </w:rPr>
              <w:t>مركز الأبحاث العقائدية</w:t>
            </w:r>
            <w:r>
              <w:rPr>
                <w:rtl/>
              </w:rPr>
              <w:br/>
              <w:t>النجف الاشرف</w:t>
            </w:r>
          </w:p>
        </w:tc>
      </w:tr>
    </w:tbl>
    <w:p w:rsidR="00DA0409" w:rsidRPr="00764A00" w:rsidRDefault="00DA0409" w:rsidP="00BB4DBB">
      <w:pPr>
        <w:pStyle w:val="libNormal"/>
        <w:rPr>
          <w:rtl/>
        </w:rPr>
      </w:pPr>
      <w:r w:rsidRPr="00764A00">
        <w:rPr>
          <w:rtl/>
        </w:rPr>
        <w:br w:type="page"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DA0409" w:rsidRDefault="00DA0409" w:rsidP="00486251">
      <w:pPr>
        <w:pStyle w:val="libCenterBold1"/>
        <w:rPr>
          <w:rtl/>
        </w:rPr>
      </w:pP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  <w:r>
        <w:rPr>
          <w:rtl/>
        </w:rPr>
        <w:br/>
      </w:r>
      <w:r>
        <w:rPr>
          <w:rFonts w:hint="cs"/>
          <w:rtl/>
        </w:rPr>
        <w:br/>
      </w:r>
      <w:r>
        <w:rPr>
          <w:rtl/>
        </w:rPr>
        <w:t>بِسْمِ اللهِ الرَّحْمَنِ الرَّحِيمِ</w:t>
      </w:r>
    </w:p>
    <w:p w:rsidR="00DA0409" w:rsidRDefault="00DA0409" w:rsidP="00486251">
      <w:pPr>
        <w:pStyle w:val="libCenterBold1"/>
        <w:rPr>
          <w:rtl/>
        </w:rPr>
      </w:pPr>
      <w:r>
        <w:rPr>
          <w:rtl/>
        </w:rPr>
        <w:t>به نستعين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كان من حق هذا الكتاب أن يصدر منذ خمسين عاماً ، إل</w:t>
      </w:r>
      <w:r>
        <w:rPr>
          <w:rFonts w:hint="cs"/>
          <w:rtl/>
        </w:rPr>
        <w:t>ّ</w:t>
      </w:r>
      <w:r>
        <w:rPr>
          <w:rtl/>
        </w:rPr>
        <w:t xml:space="preserve">ا أنّ العوائق حالت </w:t>
      </w:r>
      <w:r>
        <w:rPr>
          <w:rFonts w:hint="cs"/>
          <w:rtl/>
        </w:rPr>
        <w:br/>
      </w:r>
      <w:r>
        <w:rPr>
          <w:rtl/>
        </w:rPr>
        <w:t xml:space="preserve">دون ذلك والأمور مرهونة بأوقاتها ، وقد كثر السؤال عنه ، والمطالبة به من العلماء </w:t>
      </w:r>
      <w:r>
        <w:rPr>
          <w:rFonts w:hint="cs"/>
          <w:rtl/>
        </w:rPr>
        <w:br/>
      </w:r>
      <w:r>
        <w:rPr>
          <w:rtl/>
        </w:rPr>
        <w:t xml:space="preserve">وأرباب الفضيلة وكنت أعدهم ، وأتحين الفرصة للوفاء بالوعد ، ولكن كلمّا </w:t>
      </w:r>
      <w:r>
        <w:rPr>
          <w:rFonts w:hint="cs"/>
          <w:rtl/>
        </w:rPr>
        <w:br/>
      </w:r>
      <w:r>
        <w:rPr>
          <w:rtl/>
        </w:rPr>
        <w:t xml:space="preserve">هممت صرفني صارف من اشتغالي بتأليف أو تحقيق كتاب أو تقديم مؤلف </w:t>
      </w:r>
      <w:r>
        <w:rPr>
          <w:rFonts w:hint="cs"/>
          <w:rtl/>
        </w:rPr>
        <w:br/>
      </w:r>
      <w:r>
        <w:rPr>
          <w:rtl/>
        </w:rPr>
        <w:t>لأعلام الطائفة ، ممّا أراه في تقديري ربما كان أجدى وأجدر ، وهكذا بقي كتاب</w:t>
      </w:r>
      <w:r>
        <w:rPr>
          <w:rFonts w:hint="cs"/>
          <w:rtl/>
        </w:rPr>
        <w:br/>
      </w:r>
      <w:r>
        <w:rPr>
          <w:rtl/>
        </w:rPr>
        <w:t xml:space="preserve">(ابن عباس) رهين الخزانة ، وذمتي رهينة للمطالبين به بالوفاء يسر الله سبحانه </w:t>
      </w:r>
      <w:r>
        <w:rPr>
          <w:rFonts w:hint="cs"/>
          <w:rtl/>
        </w:rPr>
        <w:br/>
      </w:r>
      <w:r>
        <w:rPr>
          <w:rtl/>
        </w:rPr>
        <w:t>أسباب طبعه ونشره انّه سميع مجيب.</w:t>
      </w:r>
    </w:p>
    <w:tbl>
      <w:tblPr>
        <w:tblStyle w:val="TableGrid"/>
        <w:bidiVisual/>
        <w:tblW w:w="5000" w:type="pct"/>
        <w:tblLook w:val="04A0"/>
      </w:tblPr>
      <w:tblGrid>
        <w:gridCol w:w="6009"/>
        <w:gridCol w:w="1202"/>
        <w:gridCol w:w="801"/>
      </w:tblGrid>
      <w:tr w:rsidR="00DA0409" w:rsidTr="00A10766">
        <w:tc>
          <w:tcPr>
            <w:tcW w:w="3750" w:type="pct"/>
          </w:tcPr>
          <w:p w:rsidR="00DA0409" w:rsidRPr="00D27DA3" w:rsidRDefault="00DA0409" w:rsidP="00A10766">
            <w:pPr>
              <w:rPr>
                <w:rtl/>
              </w:rPr>
            </w:pPr>
          </w:p>
        </w:tc>
        <w:tc>
          <w:tcPr>
            <w:tcW w:w="750" w:type="pct"/>
          </w:tcPr>
          <w:p w:rsidR="00DA0409" w:rsidRPr="00D27DA3" w:rsidRDefault="00DA0409" w:rsidP="00DC4405">
            <w:pPr>
              <w:pStyle w:val="libNormal0"/>
              <w:rPr>
                <w:rtl/>
              </w:rPr>
            </w:pPr>
            <w:r w:rsidRPr="00D27DA3">
              <w:rPr>
                <w:rtl/>
              </w:rPr>
              <w:t>المؤلف</w:t>
            </w:r>
          </w:p>
        </w:tc>
        <w:tc>
          <w:tcPr>
            <w:tcW w:w="500" w:type="pct"/>
          </w:tcPr>
          <w:p w:rsidR="00DA0409" w:rsidRPr="00D27DA3" w:rsidRDefault="00DA0409" w:rsidP="00A10766">
            <w:pPr>
              <w:rPr>
                <w:rtl/>
              </w:rPr>
            </w:pP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lastRenderedPageBreak/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</w:p>
    <w:p w:rsidR="00DA0409" w:rsidRPr="009D5461" w:rsidRDefault="00DA0409" w:rsidP="00BB4DBB">
      <w:pPr>
        <w:pStyle w:val="libNormal"/>
        <w:rPr>
          <w:rtl/>
        </w:rPr>
      </w:pPr>
      <w:r w:rsidRPr="009D5461">
        <w:rPr>
          <w:rtl/>
        </w:rPr>
        <w:t xml:space="preserve">جاء في الخبر عن سيد البشر </w:t>
      </w:r>
      <w:r>
        <w:rPr>
          <w:rtl/>
        </w:rPr>
        <w:t>صلىاللهعليهوآله</w:t>
      </w:r>
      <w:r w:rsidRPr="009D5461">
        <w:rPr>
          <w:rtl/>
        </w:rPr>
        <w:t>وسلم</w:t>
      </w:r>
      <w:r>
        <w:rPr>
          <w:rtl/>
        </w:rPr>
        <w:t xml:space="preserve">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(من ورّخ مؤمناً فكأنما أحياه ، ومن قرأ تأريخه فكأنما زاره)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(ومن زاره استوجب رضوان الله ، وحق على المزور أن يكرم زائره)</w:t>
      </w:r>
    </w:p>
    <w:tbl>
      <w:tblPr>
        <w:tblStyle w:val="TableGrid"/>
        <w:bidiVisual/>
        <w:tblW w:w="5000" w:type="pct"/>
        <w:tblLook w:val="04A0"/>
      </w:tblPr>
      <w:tblGrid>
        <w:gridCol w:w="3205"/>
        <w:gridCol w:w="3205"/>
        <w:gridCol w:w="1602"/>
      </w:tblGrid>
      <w:tr w:rsidR="00DA0409" w:rsidTr="00A10766">
        <w:tc>
          <w:tcPr>
            <w:tcW w:w="2000" w:type="pct"/>
          </w:tcPr>
          <w:p w:rsidR="00DA0409" w:rsidRPr="00C9459B" w:rsidRDefault="00DA0409" w:rsidP="00A10766">
            <w:pPr>
              <w:rPr>
                <w:rtl/>
              </w:rPr>
            </w:pPr>
          </w:p>
        </w:tc>
        <w:tc>
          <w:tcPr>
            <w:tcW w:w="2000" w:type="pct"/>
          </w:tcPr>
          <w:p w:rsidR="00DA0409" w:rsidRPr="009D5461" w:rsidRDefault="00DA0409" w:rsidP="00DC4405">
            <w:pPr>
              <w:pStyle w:val="libNormal0"/>
              <w:rPr>
                <w:rtl/>
              </w:rPr>
            </w:pPr>
            <w:r w:rsidRPr="009D5461">
              <w:rPr>
                <w:rtl/>
              </w:rPr>
              <w:t>(خاتمة ذخيرة المآل للحفظي)</w:t>
            </w:r>
          </w:p>
        </w:tc>
        <w:tc>
          <w:tcPr>
            <w:tcW w:w="1000" w:type="pct"/>
          </w:tcPr>
          <w:p w:rsidR="00DA0409" w:rsidRPr="00C9459B" w:rsidRDefault="00DA0409" w:rsidP="00A10766">
            <w:pPr>
              <w:rPr>
                <w:rtl/>
              </w:rPr>
            </w:pPr>
          </w:p>
        </w:tc>
      </w:tr>
    </w:tbl>
    <w:p w:rsidR="00DA0409" w:rsidRDefault="00DA0409" w:rsidP="00BB4DBB">
      <w:pPr>
        <w:pStyle w:val="libNormal"/>
        <w:rPr>
          <w:rtl/>
        </w:rPr>
      </w:pP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جاء في أبجد العلوم : في رسالة الشيخ المسند حسن العجيمي ما معناه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(من ورّخ أحداً من أهل الفضل والكمال فهو في شفاعته)</w:t>
      </w:r>
    </w:p>
    <w:tbl>
      <w:tblPr>
        <w:tblStyle w:val="TableGrid"/>
        <w:bidiVisual/>
        <w:tblW w:w="5000" w:type="pct"/>
        <w:tblLook w:val="04A0"/>
      </w:tblPr>
      <w:tblGrid>
        <w:gridCol w:w="3205"/>
        <w:gridCol w:w="3205"/>
        <w:gridCol w:w="1602"/>
      </w:tblGrid>
      <w:tr w:rsidR="00DA0409" w:rsidTr="00A10766">
        <w:tc>
          <w:tcPr>
            <w:tcW w:w="2000" w:type="pct"/>
          </w:tcPr>
          <w:p w:rsidR="00DA0409" w:rsidRPr="00C9459B" w:rsidRDefault="00DA0409" w:rsidP="00A10766">
            <w:pPr>
              <w:rPr>
                <w:rtl/>
              </w:rPr>
            </w:pPr>
          </w:p>
        </w:tc>
        <w:tc>
          <w:tcPr>
            <w:tcW w:w="2000" w:type="pct"/>
          </w:tcPr>
          <w:p w:rsidR="00DA0409" w:rsidRPr="009D5461" w:rsidRDefault="00DA0409" w:rsidP="00DC4405">
            <w:pPr>
              <w:pStyle w:val="libNormal0"/>
              <w:rPr>
                <w:rtl/>
              </w:rPr>
            </w:pPr>
            <w:r>
              <w:rPr>
                <w:rtl/>
              </w:rPr>
              <w:t>(أبجد العلوم للقنوجي 3 / 4)</w:t>
            </w:r>
          </w:p>
        </w:tc>
        <w:tc>
          <w:tcPr>
            <w:tcW w:w="1000" w:type="pct"/>
          </w:tcPr>
          <w:p w:rsidR="00DA0409" w:rsidRPr="00C9459B" w:rsidRDefault="00DA0409" w:rsidP="00A10766">
            <w:pPr>
              <w:rPr>
                <w:rtl/>
              </w:rPr>
            </w:pPr>
          </w:p>
        </w:tc>
      </w:tr>
    </w:tbl>
    <w:p w:rsidR="00DA0409" w:rsidRPr="001E5790" w:rsidRDefault="00DA0409" w:rsidP="00BB4DBB">
      <w:pPr>
        <w:pStyle w:val="libNormal"/>
        <w:rPr>
          <w:rtl/>
        </w:rPr>
      </w:pP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كتاب تحقيق الصفا لمحب الدين الطبري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(أنّ من ورّخ مؤمناً فضلاً عن عالم عامل فكأنما أحياه ، ومن أحيى </w:t>
      </w:r>
      <w:r>
        <w:rPr>
          <w:rFonts w:hint="cs"/>
          <w:rtl/>
        </w:rPr>
        <w:br/>
      </w:r>
      <w:r>
        <w:rPr>
          <w:rtl/>
        </w:rPr>
        <w:t>مؤمناً فكأنما أحيى الناس جميعاً)</w:t>
      </w:r>
    </w:p>
    <w:p w:rsidR="00DA0409" w:rsidRDefault="00DA0409" w:rsidP="00BB4DBB">
      <w:pPr>
        <w:pStyle w:val="libNormal"/>
        <w:rPr>
          <w:rtl/>
        </w:rPr>
      </w:pPr>
      <w:r w:rsidRPr="00764A00">
        <w:rPr>
          <w:rtl/>
        </w:rPr>
        <w:br w:type="page"/>
      </w:r>
    </w:p>
    <w:p w:rsidR="00DA0409" w:rsidRDefault="00DA0409" w:rsidP="00DA0409">
      <w:pPr>
        <w:pStyle w:val="Heading1"/>
        <w:rPr>
          <w:rtl/>
        </w:rPr>
      </w:pPr>
    </w:p>
    <w:p w:rsidR="00DA0409" w:rsidRDefault="00DA0409" w:rsidP="00DA0409">
      <w:pPr>
        <w:pStyle w:val="Heading1"/>
        <w:rPr>
          <w:rtl/>
        </w:rPr>
      </w:pPr>
      <w:bookmarkStart w:id="0" w:name="_Toc441489499"/>
      <w:r>
        <w:rPr>
          <w:rtl/>
        </w:rPr>
        <w:t>الإهداء</w:t>
      </w:r>
      <w:bookmarkEnd w:id="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السلام عليك يا باب مدينة علم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أيها الإمام المجاهد. ويا مربي </w:t>
      </w:r>
      <w:r>
        <w:rPr>
          <w:rFonts w:hint="cs"/>
          <w:rtl/>
        </w:rPr>
        <w:br/>
      </w:r>
      <w:r>
        <w:rPr>
          <w:rtl/>
        </w:rPr>
        <w:t>المسلمين بنهجه الخالد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سيدي أبا الحسنين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أرفع بكل خضوع وخشوع بكلتا يديّ نحو جنابكم العالي ما ضمّته هذه </w:t>
      </w:r>
      <w:r>
        <w:rPr>
          <w:rFonts w:hint="cs"/>
          <w:rtl/>
        </w:rPr>
        <w:br/>
      </w:r>
      <w:r>
        <w:rPr>
          <w:rtl/>
        </w:rPr>
        <w:t xml:space="preserve">الأوراق عن حياة تلميذك الوفيّ وابن عمك الصفيّ (عبد الله بن عباس) حبر </w:t>
      </w:r>
      <w:r>
        <w:rPr>
          <w:rFonts w:hint="cs"/>
          <w:rtl/>
        </w:rPr>
        <w:br/>
      </w:r>
      <w:r>
        <w:rPr>
          <w:rtl/>
        </w:rPr>
        <w:t xml:space="preserve">الاُمة وترجمان القرآن الذي توسمت فيه الخير حين حدبت على تربيته وتهذيبه </w:t>
      </w:r>
      <w:r>
        <w:rPr>
          <w:rFonts w:hint="cs"/>
          <w:rtl/>
        </w:rPr>
        <w:br/>
      </w:r>
      <w:r>
        <w:rPr>
          <w:rtl/>
        </w:rPr>
        <w:t xml:space="preserve">حتى صفت نفسه ، وزكا حسه بفضل ما أودعته من فيض علومك ونمير أخلاقك </w:t>
      </w:r>
      <w:r>
        <w:rPr>
          <w:rFonts w:hint="cs"/>
          <w:rtl/>
        </w:rPr>
        <w:br/>
      </w:r>
      <w:r>
        <w:rPr>
          <w:rtl/>
        </w:rPr>
        <w:t>فصار كما قلت عنه : ينظر إلى الغيب من وراء ستر رقيق.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إليك يا أبا السبطين أهدي ما جمعته في هذه الأوراق.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فما أحدٌ أولى بها منك ، راجياً من الله المثوبة ومنك القبول.</w:t>
      </w:r>
    </w:p>
    <w:p w:rsidR="00DA0409" w:rsidRDefault="00DA0409" w:rsidP="00BB4DBB">
      <w:pPr>
        <w:pStyle w:val="libNormal"/>
      </w:pPr>
      <w:r>
        <w:rPr>
          <w:rtl/>
        </w:rPr>
        <w:t>والسلام عليك وعليه ورحمة الله وبركاته.</w:t>
      </w:r>
    </w:p>
    <w:tbl>
      <w:tblPr>
        <w:bidiVisual/>
        <w:tblW w:w="5000" w:type="pct"/>
        <w:tblLook w:val="04A0"/>
      </w:tblPr>
      <w:tblGrid>
        <w:gridCol w:w="5208"/>
        <w:gridCol w:w="2804"/>
      </w:tblGrid>
      <w:tr w:rsidR="00DA0409" w:rsidTr="00A10766">
        <w:tc>
          <w:tcPr>
            <w:tcW w:w="325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1750" w:type="pct"/>
            <w:shd w:val="clear" w:color="auto" w:fill="auto"/>
          </w:tcPr>
          <w:p w:rsidR="00DA0409" w:rsidRDefault="00DA0409" w:rsidP="00A10766">
            <w:pPr>
              <w:pStyle w:val="libCenter"/>
              <w:rPr>
                <w:rtl/>
              </w:rPr>
            </w:pPr>
            <w:r>
              <w:rPr>
                <w:rtl/>
              </w:rPr>
              <w:t>خادمك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محمّد مهدي الموسوي الخرسان</w:t>
            </w:r>
            <w:r>
              <w:rPr>
                <w:rtl/>
              </w:rPr>
              <w:br/>
              <w:t>عفي عنه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13 ربيع الثاني سنة 1368 ه</w:t>
            </w:r>
            <w:r>
              <w:rPr>
                <w:rFonts w:hint="cs"/>
                <w:rtl/>
              </w:rPr>
              <w:t>‍</w:t>
            </w:r>
          </w:p>
        </w:tc>
      </w:tr>
    </w:tbl>
    <w:p w:rsidR="00DA0409" w:rsidRPr="00BC48A4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BC48A4">
        <w:rPr>
          <w:rtl/>
        </w:rPr>
        <w:lastRenderedPageBreak/>
        <w:br w:type="page"/>
      </w:r>
    </w:p>
    <w:p w:rsidR="00DA0409" w:rsidRDefault="00DA0409" w:rsidP="00DA0409">
      <w:pPr>
        <w:pStyle w:val="Heading1"/>
        <w:rPr>
          <w:rtl/>
        </w:rPr>
      </w:pP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</w:p>
    <w:p w:rsidR="00DA0409" w:rsidRDefault="00DA0409" w:rsidP="00DA0409">
      <w:pPr>
        <w:pStyle w:val="Heading1"/>
        <w:rPr>
          <w:rtl/>
        </w:rPr>
      </w:pPr>
      <w:bookmarkStart w:id="1" w:name="_Toc441489500"/>
      <w:r>
        <w:rPr>
          <w:rtl/>
        </w:rPr>
        <w:t>تقريض</w:t>
      </w:r>
      <w:bookmarkEnd w:id="1"/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t>سماحة المغفور له الحجة : السيد هبة الدين الحسيني</w:t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t>بسم الله وله الحمد</w:t>
      </w:r>
    </w:p>
    <w:p w:rsidR="00DA0409" w:rsidRPr="00AA7BC7" w:rsidRDefault="00DA0409" w:rsidP="00BB4DBB">
      <w:pPr>
        <w:pStyle w:val="libNormal"/>
        <w:rPr>
          <w:rStyle w:val="libPoemTiniChar0"/>
        </w:rPr>
      </w:pPr>
      <w:r>
        <w:rPr>
          <w:rtl/>
        </w:rPr>
        <w:t xml:space="preserve">أمّا بعد الحمد والصلاة فإني مبتهج بالفرحة السعيدة التي أطلعني فيها </w:t>
      </w:r>
      <w:r>
        <w:rPr>
          <w:rFonts w:hint="cs"/>
          <w:rtl/>
        </w:rPr>
        <w:br/>
      </w:r>
      <w:r>
        <w:rPr>
          <w:rtl/>
        </w:rPr>
        <w:t xml:space="preserve">ولدي المهذب الفاضل والحبر البحاث الكامل فخر الزمان السيد مهدي الخرسان </w:t>
      </w:r>
      <w:r>
        <w:rPr>
          <w:rFonts w:hint="cs"/>
          <w:rtl/>
        </w:rPr>
        <w:br/>
      </w:r>
      <w:r>
        <w:rPr>
          <w:rtl/>
        </w:rPr>
        <w:t xml:space="preserve">دامت افاضاته وفيوضاته على كتابه القيم الذي عانى في سبيل اتمامه المشاق </w:t>
      </w:r>
      <w:r>
        <w:rPr>
          <w:rFonts w:hint="cs"/>
          <w:rtl/>
        </w:rPr>
        <w:br/>
      </w:r>
      <w:r>
        <w:rPr>
          <w:rtl/>
        </w:rPr>
        <w:t xml:space="preserve">فذلل له الصعاب وخاض الغمرة وكشف الغبرة وسدد الثغرة ولا غرو فهو ابن </w:t>
      </w:r>
      <w:r>
        <w:rPr>
          <w:rFonts w:hint="cs"/>
          <w:rtl/>
        </w:rPr>
        <w:br/>
      </w:r>
      <w:r>
        <w:rPr>
          <w:rtl/>
        </w:rPr>
        <w:t xml:space="preserve">جلاها وطلاع ثناياها فاسفرت جهوده عن سفره النفيس في حياة حبر الأمة عبد </w:t>
      </w:r>
      <w:r>
        <w:rPr>
          <w:rFonts w:hint="cs"/>
          <w:rtl/>
        </w:rPr>
        <w:br/>
      </w:r>
      <w:r>
        <w:rPr>
          <w:rtl/>
        </w:rPr>
        <w:t>الله بن عباس ابن عبد المطلب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عالج مؤلفه الفاضل عامة القضايا الخاصة بهذا </w:t>
      </w:r>
      <w:r>
        <w:rPr>
          <w:rFonts w:hint="cs"/>
          <w:rtl/>
        </w:rPr>
        <w:br/>
      </w:r>
      <w:r>
        <w:rPr>
          <w:rtl/>
        </w:rPr>
        <w:t xml:space="preserve">الإمام من ازاحة الأوهام عن صفحة حبر الأمة والإسلام بحر العلم وترجمان </w:t>
      </w:r>
      <w:r>
        <w:rPr>
          <w:rFonts w:hint="cs"/>
          <w:rtl/>
        </w:rPr>
        <w:br/>
      </w:r>
      <w:r>
        <w:rPr>
          <w:rtl/>
        </w:rPr>
        <w:t xml:space="preserve">القرآن الزعيم السياسي في آرائه وحنكته ومواقفه ، والفقيه الورع الزاهد في علمه </w:t>
      </w:r>
      <w:r>
        <w:rPr>
          <w:rFonts w:hint="cs"/>
          <w:rtl/>
        </w:rPr>
        <w:br/>
      </w:r>
      <w:r>
        <w:rPr>
          <w:rtl/>
        </w:rPr>
        <w:t xml:space="preserve">وتقواه وعمله ، والأديب الأريب اللوذعي الألمعي ، والخطيب المصقع في خطبه </w:t>
      </w:r>
      <w:r>
        <w:rPr>
          <w:rFonts w:hint="cs"/>
          <w:rtl/>
        </w:rPr>
        <w:br/>
      </w:r>
      <w:r>
        <w:rPr>
          <w:rtl/>
        </w:rPr>
        <w:t xml:space="preserve">وكتبه واحتجاجه وحواره ، إمام المفسرين وشيخ المحدثين ، ونادرة الصحابة </w:t>
      </w:r>
      <w:r>
        <w:rPr>
          <w:rFonts w:hint="cs"/>
          <w:rtl/>
        </w:rPr>
        <w:br/>
      </w:r>
      <w:r>
        <w:rPr>
          <w:rtl/>
        </w:rPr>
        <w:t>والتابعين رضى الله تعالى عنه ، فالمؤلف هو بحاثة النجف وبقية السلف وعنوان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</w:pPr>
      <w:r>
        <w:rPr>
          <w:rtl/>
        </w:rPr>
        <w:br w:type="page"/>
      </w:r>
      <w:r>
        <w:rPr>
          <w:rtl/>
        </w:rPr>
        <w:lastRenderedPageBreak/>
        <w:t xml:space="preserve">الشرف ، ثقة الإسلام وفخر العلماء الأعلام ، والمؤلف مجموعة موسوعة فذة </w:t>
      </w:r>
      <w:r>
        <w:rPr>
          <w:rFonts w:hint="cs"/>
          <w:rtl/>
        </w:rPr>
        <w:br/>
      </w:r>
      <w:r>
        <w:rPr>
          <w:rtl/>
        </w:rPr>
        <w:t xml:space="preserve">جمعت إلى حسن الجمع والانتخاب وجمال الأسلوب والتنسيق ، الصدق والأمانة </w:t>
      </w:r>
      <w:r>
        <w:rPr>
          <w:rFonts w:hint="cs"/>
          <w:rtl/>
        </w:rPr>
        <w:br/>
      </w:r>
      <w:r>
        <w:rPr>
          <w:rtl/>
        </w:rPr>
        <w:t>في النقل والمحاكمة التاريخية ، وقد استوعبت</w:t>
      </w:r>
    </w:p>
    <w:p w:rsidR="00DA0409" w:rsidRDefault="00DA0409" w:rsidP="00BB4DBB">
      <w:pPr>
        <w:pStyle w:val="libNormal"/>
      </w:pPr>
      <w:r>
        <w:rPr>
          <w:rtl/>
        </w:rPr>
        <w:t xml:space="preserve">هذه الموسوعة في أجزائها الأربعة حياة حبر الأمة وازاحة ما حوله من </w:t>
      </w:r>
      <w:r>
        <w:rPr>
          <w:rFonts w:hint="cs"/>
          <w:rtl/>
        </w:rPr>
        <w:br/>
      </w:r>
      <w:r>
        <w:rPr>
          <w:rtl/>
        </w:rPr>
        <w:t xml:space="preserve">تهمة أو بهمة ، ولقد كنت في شبابي مؤلفاً كتابي الموسوم بالحساس في ازالة </w:t>
      </w:r>
      <w:r>
        <w:rPr>
          <w:rFonts w:hint="cs"/>
          <w:rtl/>
        </w:rPr>
        <w:br/>
      </w:r>
      <w:r>
        <w:rPr>
          <w:rtl/>
        </w:rPr>
        <w:t>التهمة عن ابن عباس مجتهداً في تنزيه هذا البطل الفذ بالأدلة الوضاحة إل</w:t>
      </w:r>
      <w:r>
        <w:rPr>
          <w:rFonts w:hint="cs"/>
          <w:rtl/>
        </w:rPr>
        <w:t>ّ</w:t>
      </w:r>
      <w:r>
        <w:rPr>
          <w:rtl/>
        </w:rPr>
        <w:t xml:space="preserve">ا إنني </w:t>
      </w:r>
      <w:r>
        <w:rPr>
          <w:rFonts w:hint="cs"/>
          <w:rtl/>
        </w:rPr>
        <w:br/>
      </w:r>
      <w:r>
        <w:rPr>
          <w:rtl/>
        </w:rPr>
        <w:t>بعد اطلاعي على هذا المؤل</w:t>
      </w:r>
      <w:r>
        <w:rPr>
          <w:rFonts w:hint="cs"/>
          <w:rtl/>
        </w:rPr>
        <w:t>ّ</w:t>
      </w:r>
      <w:r>
        <w:rPr>
          <w:rtl/>
        </w:rPr>
        <w:t xml:space="preserve">ف الممتاز اعترف بأنّ كتابي بالقياس إلى هذا </w:t>
      </w:r>
      <w:r>
        <w:rPr>
          <w:rFonts w:hint="cs"/>
          <w:rtl/>
        </w:rPr>
        <w:br/>
      </w:r>
      <w:r>
        <w:rPr>
          <w:rtl/>
        </w:rPr>
        <w:t xml:space="preserve">الكتاب غيضٍ من فيض او قطرة من بحر فأهنيء مؤلفنا المهدي بالموهبة التي </w:t>
      </w:r>
      <w:r>
        <w:rPr>
          <w:rFonts w:hint="cs"/>
          <w:rtl/>
        </w:rPr>
        <w:br/>
      </w:r>
      <w:r>
        <w:rPr>
          <w:rtl/>
        </w:rPr>
        <w:t>خصّه الله سبحانه بها وذلك فضل الله يؤتيه من يشاء.</w:t>
      </w:r>
    </w:p>
    <w:tbl>
      <w:tblPr>
        <w:bidiVisual/>
        <w:tblW w:w="5000" w:type="pct"/>
        <w:tblLook w:val="04A0"/>
      </w:tblPr>
      <w:tblGrid>
        <w:gridCol w:w="5608"/>
        <w:gridCol w:w="2404"/>
      </w:tblGrid>
      <w:tr w:rsidR="00DA0409" w:rsidTr="00A10766">
        <w:tc>
          <w:tcPr>
            <w:tcW w:w="3500" w:type="pct"/>
            <w:shd w:val="clear" w:color="auto" w:fill="auto"/>
          </w:tcPr>
          <w:p w:rsidR="00DA0409" w:rsidRPr="00C968D7" w:rsidRDefault="00DA0409" w:rsidP="00A10766">
            <w:pPr>
              <w:rPr>
                <w:rtl/>
              </w:rPr>
            </w:pPr>
          </w:p>
        </w:tc>
        <w:tc>
          <w:tcPr>
            <w:tcW w:w="1500" w:type="pct"/>
            <w:shd w:val="clear" w:color="auto" w:fill="auto"/>
          </w:tcPr>
          <w:p w:rsidR="00DA0409" w:rsidRDefault="00DA0409" w:rsidP="00A10766">
            <w:pPr>
              <w:pStyle w:val="libCenter"/>
              <w:rPr>
                <w:rtl/>
              </w:rPr>
            </w:pPr>
            <w:r>
              <w:rPr>
                <w:rtl/>
              </w:rPr>
              <w:t>هبة الدين الحسيني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مكتبة الجوادين العامة</w:t>
            </w:r>
          </w:p>
        </w:tc>
      </w:tr>
    </w:tbl>
    <w:p w:rsidR="00DA0409" w:rsidRDefault="00DA0409" w:rsidP="00A10766">
      <w:pPr>
        <w:pStyle w:val="libCenter"/>
        <w:rPr>
          <w:rtl/>
        </w:rPr>
      </w:pPr>
      <w:r>
        <w:rPr>
          <w:rtl/>
        </w:rPr>
        <w:t>مؤسسة : السيد هبة الدين الحسيني</w:t>
      </w:r>
      <w:r>
        <w:rPr>
          <w:rFonts w:hint="cs"/>
          <w:rtl/>
        </w:rPr>
        <w:br/>
      </w:r>
      <w:r>
        <w:rPr>
          <w:rtl/>
        </w:rPr>
        <w:t>تلفون 61 الكاظمية</w:t>
      </w:r>
      <w:r>
        <w:rPr>
          <w:rFonts w:hint="cs"/>
          <w:rtl/>
        </w:rPr>
        <w:br/>
      </w:r>
      <w:r>
        <w:rPr>
          <w:rtl/>
        </w:rPr>
        <w:t>لحضرة الاستاذ البارع والفاضل الأديب السيد مهدي الخرسان</w:t>
      </w:r>
      <w:r>
        <w:rPr>
          <w:rFonts w:hint="cs"/>
          <w:rtl/>
        </w:rPr>
        <w:br/>
      </w:r>
      <w:r>
        <w:rPr>
          <w:rtl/>
        </w:rPr>
        <w:t>مؤلف كتاب ( عبد الله بن عباس ) المحترم</w:t>
      </w:r>
    </w:p>
    <w:tbl>
      <w:tblPr>
        <w:bidiVisual/>
        <w:tblW w:w="5000" w:type="pct"/>
        <w:tblLook w:val="04A0"/>
      </w:tblPr>
      <w:tblGrid>
        <w:gridCol w:w="4006"/>
        <w:gridCol w:w="4006"/>
      </w:tblGrid>
      <w:tr w:rsidR="00DA0409" w:rsidTr="00A10766">
        <w:tc>
          <w:tcPr>
            <w:tcW w:w="2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500" w:type="pct"/>
            <w:shd w:val="clear" w:color="auto" w:fill="auto"/>
          </w:tcPr>
          <w:p w:rsidR="00DA0409" w:rsidRDefault="00DA0409" w:rsidP="00DC4405">
            <w:pPr>
              <w:pStyle w:val="libNormal0"/>
              <w:rPr>
                <w:rtl/>
              </w:rPr>
            </w:pPr>
            <w:r>
              <w:rPr>
                <w:rtl/>
              </w:rPr>
              <w:t>بغداد / تلفون 2030</w:t>
            </w:r>
          </w:p>
          <w:p w:rsidR="00DA0409" w:rsidRDefault="00DA0409" w:rsidP="00DC4405">
            <w:pPr>
              <w:pStyle w:val="libNormal0"/>
              <w:rPr>
                <w:rtl/>
              </w:rPr>
            </w:pPr>
            <w:r>
              <w:rPr>
                <w:rtl/>
              </w:rPr>
              <w:t>التاريخ : 12شعبان سنة 1374</w:t>
            </w:r>
          </w:p>
          <w:p w:rsidR="00DA0409" w:rsidRDefault="00DA0409" w:rsidP="00DC4405">
            <w:pPr>
              <w:pStyle w:val="libNormal0"/>
              <w:rPr>
                <w:rtl/>
              </w:rPr>
            </w:pPr>
            <w:r>
              <w:rPr>
                <w:rtl/>
              </w:rPr>
              <w:t>عدد : 124 / سجل : 4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</w:p>
    <w:p w:rsidR="00DA0409" w:rsidRDefault="00DA0409" w:rsidP="00DA0409">
      <w:pPr>
        <w:pStyle w:val="Heading1"/>
        <w:rPr>
          <w:rtl/>
        </w:rPr>
      </w:pP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</w:p>
    <w:p w:rsidR="00DA0409" w:rsidRDefault="00DA0409" w:rsidP="00DA0409">
      <w:pPr>
        <w:pStyle w:val="Heading1"/>
        <w:rPr>
          <w:rtl/>
        </w:rPr>
      </w:pPr>
      <w:bookmarkStart w:id="2" w:name="_Toc441489501"/>
      <w:r>
        <w:rPr>
          <w:rtl/>
        </w:rPr>
        <w:t>تقريض</w:t>
      </w:r>
      <w:bookmarkEnd w:id="2"/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t xml:space="preserve">سماحة المغفور له المرجع الديني آية الله العظمى : السيد عبد الهادي الحسيني </w:t>
      </w:r>
      <w:r>
        <w:rPr>
          <w:rFonts w:hint="cs"/>
          <w:rtl/>
        </w:rPr>
        <w:br/>
      </w:r>
      <w:r>
        <w:rPr>
          <w:rtl/>
        </w:rPr>
        <w:t>الشيرازي</w:t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t>بِسْمِ اللهِ الرَّحْمَنِ الرَّحِيمِ</w:t>
      </w:r>
    </w:p>
    <w:p w:rsidR="00DA0409" w:rsidRDefault="00DA0409" w:rsidP="00BB4DBB">
      <w:pPr>
        <w:pStyle w:val="libNormal"/>
      </w:pPr>
      <w:r>
        <w:rPr>
          <w:rtl/>
        </w:rPr>
        <w:t xml:space="preserve">الحمد لله وسلام على عباده الذين اصطفى ان خير ما تصوّره ريشة </w:t>
      </w:r>
      <w:r>
        <w:rPr>
          <w:rFonts w:hint="cs"/>
          <w:rtl/>
        </w:rPr>
        <w:br/>
      </w:r>
      <w:r>
        <w:rPr>
          <w:rtl/>
        </w:rPr>
        <w:t xml:space="preserve">الكاتب وتخطّه براعة الباحث هو ما يثبت حقيقة راهنة أو يبث برهنة </w:t>
      </w:r>
      <w:r>
        <w:rPr>
          <w:rFonts w:hint="cs"/>
          <w:rtl/>
        </w:rPr>
        <w:br/>
      </w:r>
      <w:r>
        <w:rPr>
          <w:rtl/>
        </w:rPr>
        <w:t xml:space="preserve">صادقة ، وإنّ ما جاء به ولدنا الأعز الفاضل الباحث الناقد الشريف محمّد </w:t>
      </w:r>
      <w:r>
        <w:rPr>
          <w:rFonts w:hint="cs"/>
          <w:rtl/>
        </w:rPr>
        <w:br/>
      </w:r>
      <w:r>
        <w:rPr>
          <w:rtl/>
        </w:rPr>
        <w:t xml:space="preserve">المهدي الخرسان دام فضله أخذ بمجامع المهتمين فطفق يفيض بحراً عن </w:t>
      </w:r>
      <w:r>
        <w:rPr>
          <w:rFonts w:hint="cs"/>
          <w:rtl/>
        </w:rPr>
        <w:br/>
      </w:r>
      <w:r>
        <w:rPr>
          <w:rtl/>
        </w:rPr>
        <w:t xml:space="preserve">حبر الأمة ، وعقوداً ذهبية من حياته المفعمة بالفضائل والفواضل فحقيق له </w:t>
      </w:r>
      <w:r>
        <w:rPr>
          <w:rFonts w:hint="cs"/>
          <w:rtl/>
        </w:rPr>
        <w:br/>
      </w:r>
      <w:r>
        <w:rPr>
          <w:rtl/>
        </w:rPr>
        <w:t xml:space="preserve">أن يعدّ في علية الكتب وحسنة العصر الحاضر ومأثرة خالدة لمؤلفه البارع </w:t>
      </w:r>
      <w:r>
        <w:rPr>
          <w:rFonts w:hint="cs"/>
          <w:rtl/>
        </w:rPr>
        <w:br/>
      </w:r>
      <w:r>
        <w:rPr>
          <w:rtl/>
        </w:rPr>
        <w:t xml:space="preserve">فحيّاه الله علماً للأدب وموئلاً للفضيلة والسلام عليه ورحمة الله وبركاته في </w:t>
      </w:r>
      <w:r>
        <w:rPr>
          <w:rFonts w:hint="cs"/>
          <w:rtl/>
        </w:rPr>
        <w:br/>
      </w:r>
      <w:r>
        <w:rPr>
          <w:rtl/>
        </w:rPr>
        <w:t>ذي الحجة الحرام 1374 ه</w:t>
      </w:r>
      <w:r>
        <w:rPr>
          <w:rFonts w:hint="cs"/>
          <w:rtl/>
        </w:rPr>
        <w:t>‍</w:t>
      </w:r>
      <w:r>
        <w:rPr>
          <w:rtl/>
        </w:rPr>
        <w:t>.</w:t>
      </w:r>
    </w:p>
    <w:tbl>
      <w:tblPr>
        <w:bidiVisual/>
        <w:tblW w:w="5000" w:type="pct"/>
        <w:tblLook w:val="04A0"/>
      </w:tblPr>
      <w:tblGrid>
        <w:gridCol w:w="4807"/>
        <w:gridCol w:w="3205"/>
      </w:tblGrid>
      <w:tr w:rsidR="00DA0409" w:rsidTr="00A10766">
        <w:tc>
          <w:tcPr>
            <w:tcW w:w="30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DA0409" w:rsidRDefault="00DA0409" w:rsidP="00DC4405">
            <w:pPr>
              <w:pStyle w:val="libNormal0"/>
              <w:rPr>
                <w:rtl/>
              </w:rPr>
            </w:pPr>
            <w:r>
              <w:rPr>
                <w:rtl/>
              </w:rPr>
              <w:t>الأقل عبد الهادي الحسيني الشيرازي</w:t>
            </w:r>
          </w:p>
        </w:tc>
      </w:tr>
    </w:tbl>
    <w:p w:rsidR="00DA0409" w:rsidRDefault="00DA0409" w:rsidP="00BB4DBB">
      <w:pPr>
        <w:pStyle w:val="libNormal"/>
      </w:pPr>
      <w:r>
        <w:rPr>
          <w:rtl/>
        </w:rPr>
        <w:br w:type="page"/>
      </w:r>
    </w:p>
    <w:p w:rsidR="00DA0409" w:rsidRDefault="00DA0409" w:rsidP="00A10766">
      <w:pPr>
        <w:pStyle w:val="libCenter"/>
      </w:pPr>
      <w:r>
        <w:rPr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10" name="Picture 16" descr="F:\Book-Library\END\QUEUE\Mowsouah-Abdallah-Ben-Abbas-part01\images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Book-Library\END\QUEUE\Mowsouah-Abdallah-Ben-Abbas-part01\images\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</w:pPr>
      <w:r>
        <w:rPr>
          <w:rtl/>
        </w:rPr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11" name="Picture 17" descr="F:\Book-Library\END\QUEUE\Mowsouah-Abdallah-Ben-Abbas-part01\images\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ook-Library\END\QUEUE\Mowsouah-Abdallah-Ben-Abbas-part01\images\image00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DA0409" w:rsidRDefault="00DA0409" w:rsidP="00DA0409">
      <w:pPr>
        <w:pStyle w:val="Heading1"/>
        <w:rPr>
          <w:rtl/>
        </w:rPr>
      </w:pPr>
      <w:r>
        <w:rPr>
          <w:rFonts w:hint="cs"/>
          <w:rtl/>
        </w:rPr>
        <w:lastRenderedPageBreak/>
        <w:br/>
      </w: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</w:p>
    <w:p w:rsidR="00DA0409" w:rsidRDefault="00DA0409" w:rsidP="00DA0409">
      <w:pPr>
        <w:pStyle w:val="Heading1"/>
        <w:rPr>
          <w:rtl/>
        </w:rPr>
      </w:pPr>
      <w:bookmarkStart w:id="3" w:name="_Toc441489502"/>
      <w:r>
        <w:rPr>
          <w:rtl/>
        </w:rPr>
        <w:t>مقدّمة المؤلف</w:t>
      </w:r>
      <w:bookmarkEnd w:id="3"/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t>بِسْمِ اللهِ الرَّحْمَنِ الرَّحِيمِ</w:t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t>وبه نستعين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الحمد لله الذي هدانا لهذا وما كنا لنهتدي لولا أن هدانا الله رب العالمين.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والصلاة والسلام على سيدنا محمّد بن عبد الله رسول الله خاتم النبيين </w:t>
      </w:r>
      <w:r>
        <w:rPr>
          <w:rFonts w:hint="cs"/>
          <w:rtl/>
        </w:rPr>
        <w:br/>
      </w:r>
      <w:r>
        <w:rPr>
          <w:rtl/>
        </w:rPr>
        <w:t>وعلى آله الطيبين الطاهرين الميامين حجج الله على الخلق أجمعين.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ورضي الله عن الصحابة المهتدين والتابعين لهم بإحسان إلى يوم الدين.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وبعد ، فهذه سطور بين يدي كتابي (موسوعة عبد الله بن عباس حبر الأمة </w:t>
      </w:r>
      <w:r>
        <w:rPr>
          <w:rFonts w:hint="cs"/>
          <w:rtl/>
        </w:rPr>
        <w:br/>
      </w:r>
      <w:r>
        <w:rPr>
          <w:rtl/>
        </w:rPr>
        <w:t xml:space="preserve">وترجمان القرآن) الذي أرجو أن يثيبني الله سبحانه عليه أجزل الثواب ، فقد </w:t>
      </w:r>
      <w:r>
        <w:rPr>
          <w:rFonts w:hint="cs"/>
          <w:rtl/>
        </w:rPr>
        <w:br/>
      </w:r>
      <w:r>
        <w:rPr>
          <w:rtl/>
        </w:rPr>
        <w:t>أخلصت فبذلت فيه جهداً ، وآمنت فنصرت له عبداً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دافعت عن حقٍ يحاول ذو هوىً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Pr="00BC48A4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إظهاره للناس شيئاً منكرا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4" w:name="_Toc441489503"/>
      <w:r>
        <w:rPr>
          <w:rtl/>
        </w:rPr>
        <w:lastRenderedPageBreak/>
        <w:t>فكرة الكتاب من أين؟ والى أين؟</w:t>
      </w:r>
      <w:bookmarkEnd w:id="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قبل أكثر من نصف قرن ، وأنا يومئذٍ في أواخر العقد الثاني وأوائل الثالث </w:t>
      </w:r>
      <w:r>
        <w:rPr>
          <w:rFonts w:hint="cs"/>
          <w:rtl/>
        </w:rPr>
        <w:br/>
      </w:r>
      <w:r>
        <w:rPr>
          <w:rtl/>
        </w:rPr>
        <w:t xml:space="preserve">من عمري وفي متوسط مراحل التحصيل الدراسي على النهج المعروف المألوف </w:t>
      </w:r>
      <w:r>
        <w:rPr>
          <w:rFonts w:hint="cs"/>
          <w:rtl/>
        </w:rPr>
        <w:br/>
      </w:r>
      <w:r>
        <w:rPr>
          <w:rtl/>
        </w:rPr>
        <w:t xml:space="preserve">في محيطي ، كنت أشعر حين قراءتي للتأريخ الإسلامي في عصوره الأولى ، </w:t>
      </w:r>
      <w:r>
        <w:rPr>
          <w:rFonts w:hint="cs"/>
          <w:rtl/>
        </w:rPr>
        <w:br/>
      </w:r>
      <w:r>
        <w:rPr>
          <w:rtl/>
        </w:rPr>
        <w:t xml:space="preserve">براحة نفسية أتخيل فيها الحضور والمعايشة لرجالنا الذين وطّدوا الدعائم وأقاموا </w:t>
      </w:r>
      <w:r>
        <w:rPr>
          <w:rFonts w:hint="cs"/>
          <w:rtl/>
        </w:rPr>
        <w:br/>
      </w:r>
      <w:r>
        <w:rPr>
          <w:rtl/>
        </w:rPr>
        <w:t xml:space="preserve">السلالم ، ليرقى عليها من يأتي بعدهم ويهتدي بهديهم ، إلى أوج السعادة </w:t>
      </w:r>
      <w:r>
        <w:rPr>
          <w:rFonts w:hint="cs"/>
          <w:rtl/>
        </w:rPr>
        <w:br/>
      </w:r>
      <w:r>
        <w:rPr>
          <w:rtl/>
        </w:rPr>
        <w:t>والكمال.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فأستشعر لهم الحشمة والإكبار لمواقفهم الجهادية في ميادين العلم </w:t>
      </w:r>
      <w:r>
        <w:rPr>
          <w:rFonts w:hint="cs"/>
          <w:rtl/>
        </w:rPr>
        <w:br/>
      </w:r>
      <w:r>
        <w:rPr>
          <w:rtl/>
        </w:rPr>
        <w:t>والعمل.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كما كنت أشعر بالحيرة وأُصاب بالدهشة حين أقرأ عن بعض أولئك </w:t>
      </w:r>
      <w:r>
        <w:rPr>
          <w:rFonts w:hint="cs"/>
          <w:rtl/>
        </w:rPr>
        <w:br/>
      </w:r>
      <w:r>
        <w:rPr>
          <w:rtl/>
        </w:rPr>
        <w:t xml:space="preserve">الرجال ممّا يزرى به ، فيما يتناقله المؤرخون بتناقض جاوز حدّ الغرابة ، فتتملكني </w:t>
      </w:r>
      <w:r>
        <w:rPr>
          <w:rFonts w:hint="cs"/>
          <w:rtl/>
        </w:rPr>
        <w:br/>
      </w:r>
      <w:r>
        <w:rPr>
          <w:rtl/>
        </w:rPr>
        <w:t xml:space="preserve">الحيرةـولا أقول الخيبةـكيف يكون ذلك؟ وما أكثر الشواهد على التناقض </w:t>
      </w:r>
      <w:r>
        <w:rPr>
          <w:rFonts w:hint="cs"/>
          <w:rtl/>
        </w:rPr>
        <w:br/>
      </w:r>
      <w:r>
        <w:rPr>
          <w:rtl/>
        </w:rPr>
        <w:t xml:space="preserve">في مدوّنات المؤرخين ، وما أكثر المظلومين من ضحايا ذلك التناقض ، وكان من </w:t>
      </w:r>
      <w:r>
        <w:rPr>
          <w:rFonts w:hint="cs"/>
          <w:rtl/>
        </w:rPr>
        <w:br/>
      </w:r>
      <w:r>
        <w:rPr>
          <w:rtl/>
        </w:rPr>
        <w:t xml:space="preserve">جملة هؤلاء الضحايا عبد الله بن عباس حبر الأمة وترجمان القرآن صاحب هذه </w:t>
      </w:r>
      <w:r>
        <w:rPr>
          <w:rFonts w:hint="cs"/>
          <w:rtl/>
        </w:rPr>
        <w:br/>
      </w:r>
      <w:r>
        <w:rPr>
          <w:rtl/>
        </w:rPr>
        <w:t>الموسوعة.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فحين أقرأ أي كتاب تاريخ عن عصره ومصره ، أجده حاضراً وناظراً فأنّا </w:t>
      </w:r>
      <w:r>
        <w:rPr>
          <w:rFonts w:hint="cs"/>
          <w:rtl/>
        </w:rPr>
        <w:br/>
      </w:r>
      <w:r>
        <w:rPr>
          <w:rtl/>
        </w:rPr>
        <w:t xml:space="preserve">أقرأ عنه : حبر الأمة ، وترجمان القرآن ، وهو البحر في علمه ، والذي ينظر إلى </w:t>
      </w:r>
      <w:r>
        <w:rPr>
          <w:rFonts w:hint="cs"/>
          <w:rtl/>
        </w:rPr>
        <w:br/>
      </w:r>
      <w:r>
        <w:rPr>
          <w:rtl/>
        </w:rPr>
        <w:t xml:space="preserve">الغيب من وراء سترٍ رقيق و. و. و. فلا يثير ذلك في نفسي تساؤلاً لأن الرجل له </w:t>
      </w:r>
      <w:r>
        <w:rPr>
          <w:rFonts w:hint="cs"/>
          <w:rtl/>
        </w:rPr>
        <w:br/>
      </w:r>
      <w:r>
        <w:rPr>
          <w:rtl/>
        </w:rPr>
        <w:t xml:space="preserve">حضور مكثف في التفسير والحديث والفقه والأدب فلا غرابة في وصفه بذلك ، </w:t>
      </w:r>
      <w:r>
        <w:rPr>
          <w:rFonts w:hint="cs"/>
          <w:rtl/>
        </w:rPr>
        <w:br/>
      </w:r>
      <w:r>
        <w:rPr>
          <w:rtl/>
        </w:rPr>
        <w:t xml:space="preserve">ولكن حين أقرأ عنه في سلوكه ما يرويه عنه بعض المؤرخين ما يزدريه فيهبط به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أوجه نسباً وعلماً إلى حضيض الهاوية عملاً ، حيث ذكروا أنّه ولاه الإمام أمير </w:t>
      </w:r>
      <w:r>
        <w:rPr>
          <w:rFonts w:hint="cs"/>
          <w:rtl/>
        </w:rPr>
        <w:br/>
      </w:r>
      <w:r>
        <w:rPr>
          <w:rtl/>
        </w:rPr>
        <w:t>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على البصرة فاختان بيت مالها ، ثم ذهب مضاغناً لإمامه وابن عمه ، </w:t>
      </w:r>
      <w:r>
        <w:rPr>
          <w:rFonts w:hint="cs"/>
          <w:rtl/>
        </w:rPr>
        <w:br/>
      </w:r>
      <w:r>
        <w:rPr>
          <w:rtl/>
        </w:rPr>
        <w:t>وبالتالي مفارقاً ومغاضباً!؟.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فأنا حين أقرأ هذا تعتريني الحيرة ، فهل هذا يتفق مع ما مرّ عنه من وصفهم </w:t>
      </w:r>
      <w:r>
        <w:rPr>
          <w:rFonts w:hint="cs"/>
          <w:rtl/>
        </w:rPr>
        <w:br/>
      </w:r>
      <w:r>
        <w:rPr>
          <w:rtl/>
        </w:rPr>
        <w:t>له بكل جميل وثناء جليل.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إنّها هي الحيرة التي انبثقت منها الفكرة. ألا يستحق هذا الرجل أن أعرفهـ</w:t>
      </w:r>
      <w:r>
        <w:rPr>
          <w:rFonts w:hint="cs"/>
          <w:rtl/>
        </w:rPr>
        <w:br/>
      </w:r>
      <w:r>
        <w:rPr>
          <w:rtl/>
        </w:rPr>
        <w:t xml:space="preserve">أنا على الأقلـعلى حقيقته لأبعد نفسي عن الحيرة؟ فتفاعلتُ مع الفكرة التي </w:t>
      </w:r>
      <w:r>
        <w:rPr>
          <w:rFonts w:hint="cs"/>
          <w:rtl/>
        </w:rPr>
        <w:br/>
      </w:r>
      <w:r>
        <w:rPr>
          <w:rtl/>
        </w:rPr>
        <w:t xml:space="preserve">صارت لا تبارحني ، وبدأت أتحرك في أطارها ، وصرت أقرأ وأكتب ما وصلت </w:t>
      </w:r>
      <w:r>
        <w:rPr>
          <w:rFonts w:hint="cs"/>
          <w:rtl/>
        </w:rPr>
        <w:br/>
      </w:r>
      <w:r>
        <w:rPr>
          <w:rtl/>
        </w:rPr>
        <w:t>إليه يدي من مصادر حياته وما يمتّ اليها وهي كمٌّ كبير وكثير.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رأيت فيها من طغيان العاطفةـسلباً وايجاباًـكما رأيت فيها كثيراً </w:t>
      </w:r>
      <w:r>
        <w:rPr>
          <w:rFonts w:hint="cs"/>
          <w:rtl/>
        </w:rPr>
        <w:br/>
      </w:r>
      <w:r>
        <w:rPr>
          <w:rtl/>
        </w:rPr>
        <w:t xml:space="preserve">من التقليد ، يتبع الآخر للأول ، وربّما على غير هدى ولا كتابٍ منير. وفي خضمّ </w:t>
      </w:r>
      <w:r>
        <w:rPr>
          <w:rFonts w:hint="cs"/>
          <w:rtl/>
        </w:rPr>
        <w:br/>
      </w:r>
      <w:r>
        <w:rPr>
          <w:rtl/>
        </w:rPr>
        <w:t xml:space="preserve">ذلك الكم الهائل تنبثق ومضات نورٌ على الدرب تعين الباحث لو أفرغ وسعه </w:t>
      </w:r>
      <w:r>
        <w:rPr>
          <w:rFonts w:hint="cs"/>
          <w:rtl/>
        </w:rPr>
        <w:br/>
      </w:r>
      <w:r>
        <w:rPr>
          <w:rtl/>
        </w:rPr>
        <w:t xml:space="preserve">فاستخلصـولو لنفسهـمن بين تلك الشوائب بعض الحقائق التي آمن بصحتها </w:t>
      </w:r>
      <w:r>
        <w:rPr>
          <w:rFonts w:hint="cs"/>
          <w:rtl/>
        </w:rPr>
        <w:br/>
      </w:r>
      <w:r>
        <w:rPr>
          <w:rtl/>
        </w:rPr>
        <w:t xml:space="preserve">فسجّلها لتكون له حصيلة نافعة في دينه حين نصر مؤمناً ، وفي دنياه حين هدى </w:t>
      </w:r>
      <w:r>
        <w:rPr>
          <w:rFonts w:hint="cs"/>
          <w:rtl/>
        </w:rPr>
        <w:br/>
      </w:r>
      <w:r>
        <w:rPr>
          <w:rtl/>
        </w:rPr>
        <w:t>غيره إليها.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فمن هنا بدأت الفكرة وتنامت ، حين القيت بذرتها وراعيتُ نبتتها ، فلمّا </w:t>
      </w:r>
      <w:r>
        <w:rPr>
          <w:rFonts w:hint="cs"/>
          <w:rtl/>
        </w:rPr>
        <w:br/>
      </w:r>
      <w:r>
        <w:rPr>
          <w:rtl/>
        </w:rPr>
        <w:t xml:space="preserve">ربت وأنبتت قطفتُ ثمارها ، فكانت هذه الموسوعة ، وهي أربعة أجزاء ، انتهيت </w:t>
      </w:r>
      <w:r>
        <w:rPr>
          <w:rFonts w:hint="cs"/>
          <w:rtl/>
        </w:rPr>
        <w:br/>
      </w:r>
      <w:r>
        <w:rPr>
          <w:rtl/>
        </w:rPr>
        <w:t xml:space="preserve">منهاـأولاًـفي 13 ربيع الثاني سنة 1368 </w:t>
      </w:r>
      <w:r>
        <w:rPr>
          <w:rFonts w:hint="cs"/>
          <w:rtl/>
        </w:rPr>
        <w:t>ه‍</w:t>
      </w:r>
      <w:r>
        <w:rPr>
          <w:rtl/>
        </w:rPr>
        <w:t xml:space="preserve"> وبقيت أتابع مسيرتي مع الكتاب </w:t>
      </w:r>
      <w:r>
        <w:rPr>
          <w:rFonts w:hint="cs"/>
          <w:rtl/>
        </w:rPr>
        <w:br/>
      </w:r>
      <w:r>
        <w:rPr>
          <w:rtl/>
        </w:rPr>
        <w:t xml:space="preserve">طيلة هذه السنين ، أضيف كل ما استجد لدي من معلومة أجدها في مصادر لم </w:t>
      </w:r>
      <w:r>
        <w:rPr>
          <w:rFonts w:hint="cs"/>
          <w:rtl/>
        </w:rPr>
        <w:br/>
      </w:r>
      <w:r>
        <w:rPr>
          <w:rtl/>
        </w:rPr>
        <w:t xml:space="preserve">تكن مَيسرة لي من قبل ، أو دراسات حديثة يستدعي الرجوع إليها غرضَ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المناقشة غالباً ، فصار هذا الكتاب ، وليد مخاض بحوث طويلة ، وعلى فترات </w:t>
      </w:r>
      <w:r>
        <w:rPr>
          <w:rFonts w:hint="cs"/>
          <w:rtl/>
        </w:rPr>
        <w:br/>
      </w:r>
      <w:r>
        <w:rPr>
          <w:rtl/>
        </w:rPr>
        <w:t xml:space="preserve">كانت متطاولة ومتباعدة. فتغيّرت بعض العناوين ، واستجد بعض آخر ، لكن </w:t>
      </w:r>
      <w:r>
        <w:rPr>
          <w:rFonts w:hint="cs"/>
          <w:rtl/>
        </w:rPr>
        <w:br/>
      </w:r>
      <w:r>
        <w:rPr>
          <w:rtl/>
        </w:rPr>
        <w:t>هيكله العام لم يتغير.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وأرجو أن أكون قد وُفقت في نفع القارئ ولو بنبذة صالحة يستفيدها منه </w:t>
      </w:r>
      <w:r>
        <w:rPr>
          <w:rFonts w:hint="cs"/>
          <w:rtl/>
        </w:rPr>
        <w:br/>
      </w:r>
      <w:r>
        <w:rPr>
          <w:rtl/>
        </w:rPr>
        <w:t xml:space="preserve">فيذكرني بخير ، فقد جمعت له ما تناثر في مئات المصادر ، من بطون الكتب </w:t>
      </w:r>
      <w:r>
        <w:rPr>
          <w:rFonts w:hint="cs"/>
          <w:rtl/>
        </w:rPr>
        <w:br/>
      </w:r>
      <w:r>
        <w:rPr>
          <w:rtl/>
        </w:rPr>
        <w:t>والدفاتر ، والله سبحانه وليّ التوفيق وهو خير ناصر.</w:t>
      </w:r>
    </w:p>
    <w:p w:rsidR="00DA0409" w:rsidRDefault="00DA0409" w:rsidP="00DA0409">
      <w:pPr>
        <w:pStyle w:val="Heading2"/>
        <w:rPr>
          <w:rtl/>
        </w:rPr>
      </w:pPr>
      <w:bookmarkStart w:id="5" w:name="_Toc441489504"/>
      <w:r>
        <w:rPr>
          <w:rtl/>
        </w:rPr>
        <w:t>ماذا نقرأ في هذا الكتاب؟</w:t>
      </w:r>
      <w:bookmarkEnd w:id="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لا أكتم القارئ إني يوم صمّمت العزم على تأليف كتاب يتضمن حياة </w:t>
      </w:r>
      <w:r>
        <w:rPr>
          <w:rFonts w:hint="cs"/>
          <w:rtl/>
        </w:rPr>
        <w:br/>
      </w:r>
      <w:r>
        <w:rPr>
          <w:rtl/>
        </w:rPr>
        <w:t>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، لم أكن أحسب أنّ ذلك سوف يتسع إلى قدر ما وصل إليه اليومـ</w:t>
      </w:r>
      <w:r>
        <w:rPr>
          <w:rFonts w:hint="cs"/>
          <w:rtl/>
        </w:rPr>
        <w:br/>
      </w:r>
      <w:r>
        <w:rPr>
          <w:rtl/>
        </w:rPr>
        <w:t xml:space="preserve">بل ولا إلى هيكله الأولـكما لم تكن لديّ خطة مدروسة على منهجية محددة </w:t>
      </w:r>
      <w:r>
        <w:rPr>
          <w:rFonts w:hint="cs"/>
          <w:rtl/>
        </w:rPr>
        <w:br/>
      </w:r>
      <w:r>
        <w:rPr>
          <w:rtl/>
        </w:rPr>
        <w:t xml:space="preserve">على أنماط الدراسات الحديثة ، بل كنت يومئذٍ انحو النهج التقليدي المألوف </w:t>
      </w:r>
      <w:r>
        <w:rPr>
          <w:rFonts w:hint="cs"/>
          <w:rtl/>
        </w:rPr>
        <w:br/>
      </w:r>
      <w:r>
        <w:rPr>
          <w:rtl/>
        </w:rPr>
        <w:t xml:space="preserve">لدينا يومئذٍ ، كما هو واضح الأثر بدءاً من أول الكتاب إلى حياته في عهد </w:t>
      </w:r>
      <w:r>
        <w:rPr>
          <w:rFonts w:hint="cs"/>
          <w:rtl/>
        </w:rPr>
        <w:br/>
      </w:r>
      <w:r>
        <w:rPr>
          <w:rtl/>
        </w:rPr>
        <w:t>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ولكن بعد أن استمرت المسيرة مع الكتاب وبعد الإنتهاء من هيكله الأول </w:t>
      </w:r>
      <w:r>
        <w:rPr>
          <w:rFonts w:hint="cs"/>
          <w:rtl/>
        </w:rPr>
        <w:br/>
      </w:r>
      <w:r>
        <w:rPr>
          <w:rtl/>
        </w:rPr>
        <w:t xml:space="preserve">في أجزائه الأربعة ، فقد دعت الحاجة إلى إعادة النظر في دراسة بعض النقاط من </w:t>
      </w:r>
      <w:r>
        <w:rPr>
          <w:rFonts w:hint="cs"/>
          <w:rtl/>
        </w:rPr>
        <w:br/>
      </w:r>
      <w:r>
        <w:rPr>
          <w:rtl/>
        </w:rPr>
        <w:t xml:space="preserve">تاريخ المترجم له ، ممّا يستوجب الفاضة في دراسة ذلك ، دراسة محررة </w:t>
      </w:r>
      <w:r>
        <w:rPr>
          <w:rFonts w:hint="cs"/>
          <w:rtl/>
        </w:rPr>
        <w:br/>
      </w:r>
      <w:r>
        <w:rPr>
          <w:rtl/>
        </w:rPr>
        <w:t xml:space="preserve">ومستوعبة لجوانب ينبغي البحث حولها ، خصوصاً والحاجة ملحة لكشف حقائق </w:t>
      </w:r>
      <w:r>
        <w:rPr>
          <w:rFonts w:hint="cs"/>
          <w:rtl/>
        </w:rPr>
        <w:br/>
      </w:r>
      <w:r>
        <w:rPr>
          <w:rtl/>
        </w:rPr>
        <w:t xml:space="preserve">خفيت على كثير من الباحثين ممن أُخذوا بسورة التقليد ، وبُهروا بطنطنة الأسماء </w:t>
      </w:r>
      <w:r>
        <w:rPr>
          <w:rFonts w:hint="cs"/>
          <w:rtl/>
        </w:rPr>
        <w:br/>
      </w:r>
      <w:r>
        <w:rPr>
          <w:rtl/>
        </w:rPr>
        <w:t>والألقاب ، وخُدعوا بتطويل الإسناد.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لذلك أعدت النظر في صياغة البحث أحياناً ، فتكثّرت المواد وازدادت </w:t>
      </w:r>
      <w:r>
        <w:rPr>
          <w:rFonts w:hint="cs"/>
          <w:rtl/>
        </w:rPr>
        <w:br/>
      </w:r>
      <w:r>
        <w:rPr>
          <w:rtl/>
        </w:rPr>
        <w:t xml:space="preserve">الفصول بما تولد من جديد،ونتيجة لذلك فقد استبدلت عنوان الأجزاء </w:t>
      </w:r>
      <w:r>
        <w:rPr>
          <w:rFonts w:hint="cs"/>
          <w:rtl/>
        </w:rPr>
        <w:br/>
      </w:r>
      <w:r>
        <w:rPr>
          <w:rtl/>
        </w:rPr>
        <w:t>بالحلقات ، ورتبتها كما يلي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(الحلقة الاُولى) : في تأريخه وسيرته ، وقد أصبحت في خمسة أجزاء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يضم الجزء الأول منها : أحداث ما يقرب من ربع قرن ، بدءاً من ولادته </w:t>
      </w:r>
      <w:r>
        <w:rPr>
          <w:rFonts w:hint="cs"/>
          <w:rtl/>
        </w:rPr>
        <w:br/>
      </w:r>
      <w:r>
        <w:rPr>
          <w:rtl/>
        </w:rPr>
        <w:t>وحتى وفاة النبيّ الأكرم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وابن عباس يومئذٍ في أول شبابه.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ويضم الجزء الثاني منها : أحداث ما عاشه ما بعد وفاة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إلى </w:t>
      </w:r>
      <w:r>
        <w:rPr>
          <w:rFonts w:hint="cs"/>
          <w:rtl/>
        </w:rPr>
        <w:br/>
      </w:r>
      <w:r>
        <w:rPr>
          <w:rtl/>
        </w:rPr>
        <w:t>نهاية عهد عثمان.</w:t>
      </w:r>
    </w:p>
    <w:p w:rsidR="00DA0409" w:rsidRDefault="00DA0409" w:rsidP="00BB4DBB">
      <w:pPr>
        <w:pStyle w:val="libNormal"/>
      </w:pPr>
      <w:r>
        <w:rPr>
          <w:rtl/>
        </w:rPr>
        <w:t>ويضم الجزء الثالث منها : من أول خلافة الإمام أمير المومنين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وحتى </w:t>
      </w:r>
      <w:r>
        <w:rPr>
          <w:rFonts w:hint="cs"/>
          <w:rtl/>
        </w:rPr>
        <w:br/>
      </w:r>
      <w:r>
        <w:rPr>
          <w:rtl/>
        </w:rPr>
        <w:t>شهادته سنة 40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ويضم الجزء الرابع منها : مايتعلق بسيرته عند ولايته على البصرة وما رافقها </w:t>
      </w:r>
      <w:r>
        <w:rPr>
          <w:rFonts w:hint="cs"/>
          <w:rtl/>
        </w:rPr>
        <w:br/>
      </w:r>
      <w:r>
        <w:rPr>
          <w:rtl/>
        </w:rPr>
        <w:t>من أحداث.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ويضم الجزء الخامس منها : من بداية حكومة بني أمية وحتى وفاة حبر </w:t>
      </w:r>
      <w:r>
        <w:rPr>
          <w:rFonts w:hint="cs"/>
          <w:rtl/>
        </w:rPr>
        <w:br/>
      </w:r>
      <w:r>
        <w:rPr>
          <w:rtl/>
        </w:rPr>
        <w:t>الاُمة سنة 68 ه</w:t>
      </w:r>
      <w:r>
        <w:rPr>
          <w:rFonts w:hint="cs"/>
          <w:rtl/>
        </w:rPr>
        <w:t>‍.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(الحلقة الثانية) : في تاريخه العلمي. تتضمن دراسته وعطاءه بدءاً من ينابيع </w:t>
      </w:r>
      <w:r>
        <w:rPr>
          <w:rFonts w:hint="cs"/>
          <w:rtl/>
        </w:rPr>
        <w:br/>
      </w:r>
      <w:r>
        <w:rPr>
          <w:rtl/>
        </w:rPr>
        <w:t xml:space="preserve">العلم والمعرفة وانتهاءً بمظاهر العطاء من مدارسه وتلاميذه ونماذج من خطبه </w:t>
      </w:r>
      <w:r>
        <w:rPr>
          <w:rFonts w:hint="cs"/>
          <w:rtl/>
        </w:rPr>
        <w:br/>
      </w:r>
      <w:r>
        <w:rPr>
          <w:rtl/>
        </w:rPr>
        <w:t>ومحاوراته وكتبه ومسائله والمأثور عنه من حِكَم وكلمات قصار.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(الحلقة الثالثة) : في تاريخه العلمي أيضاً. وتتضمن آثاره في التفسير </w:t>
      </w:r>
      <w:r>
        <w:rPr>
          <w:rFonts w:hint="cs"/>
          <w:rtl/>
        </w:rPr>
        <w:br/>
      </w:r>
      <w:r>
        <w:rPr>
          <w:rtl/>
        </w:rPr>
        <w:t>والحديث والفقه واللغة وآدابها.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( الحلقة الرابعة ) : حبر الأمة في الميزان وتتضمن ما جاء فيه من الجرح </w:t>
      </w:r>
      <w:r>
        <w:rPr>
          <w:rFonts w:hint="cs"/>
          <w:rtl/>
        </w:rPr>
        <w:br/>
      </w:r>
      <w:r>
        <w:rPr>
          <w:rtl/>
        </w:rPr>
        <w:t>والتعديل. وبها خاتمة الكتاب.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نسأله تعالى أن يمنّ عليّ بإخراج ذلك من ضم الشتات قبل الممات ، إنه </w:t>
      </w:r>
      <w:r>
        <w:rPr>
          <w:rFonts w:hint="cs"/>
          <w:rtl/>
        </w:rPr>
        <w:br/>
      </w:r>
      <w:r>
        <w:rPr>
          <w:rtl/>
        </w:rPr>
        <w:t>مجيبُ الدعوات.</w:t>
      </w:r>
    </w:p>
    <w:p w:rsidR="00DA0409" w:rsidRDefault="00DA0409" w:rsidP="00DA0409">
      <w:pPr>
        <w:pStyle w:val="Heading2"/>
        <w:rPr>
          <w:rtl/>
        </w:rPr>
      </w:pPr>
      <w:bookmarkStart w:id="6" w:name="_Toc441489505"/>
      <w:r>
        <w:rPr>
          <w:rtl/>
        </w:rPr>
        <w:t>نور على الدرب لما فيه :</w:t>
      </w:r>
      <w:bookmarkEnd w:id="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أوّلاً : إنّ كتابة التاريخـكل التاريخـإنّما هو محور تسجيله وهو رهن </w:t>
      </w:r>
      <w:r>
        <w:rPr>
          <w:rFonts w:hint="cs"/>
          <w:rtl/>
        </w:rPr>
        <w:br/>
      </w:r>
      <w:r>
        <w:rPr>
          <w:rtl/>
        </w:rPr>
        <w:t xml:space="preserve">ذمة الرواة الذين يروون للناسـغالباًـما يهواه الحاكمون ، فللسلطة والأموال </w:t>
      </w:r>
      <w:r>
        <w:rPr>
          <w:rFonts w:hint="cs"/>
          <w:rtl/>
        </w:rPr>
        <w:br/>
      </w:r>
      <w:r>
        <w:rPr>
          <w:rtl/>
        </w:rPr>
        <w:t xml:space="preserve">بريقـمخادعـعلى حروف التدوين ، يراه الباحث بوضوح حين يجد في </w:t>
      </w:r>
      <w:r>
        <w:rPr>
          <w:rFonts w:hint="cs"/>
          <w:rtl/>
        </w:rPr>
        <w:br/>
      </w:r>
      <w:r>
        <w:rPr>
          <w:rtl/>
        </w:rPr>
        <w:t xml:space="preserve">مدونات المؤرخين ما يكاد يخطف بالأبصار ، من أكداس التراث الحافل </w:t>
      </w:r>
      <w:r>
        <w:rPr>
          <w:rFonts w:hint="cs"/>
          <w:rtl/>
        </w:rPr>
        <w:br/>
      </w:r>
      <w:r>
        <w:rPr>
          <w:rtl/>
        </w:rPr>
        <w:t xml:space="preserve">بالمناقبيات والمزايدات المحشورة للتفخيم والتعظيم ، وحتى الاستعانة بالغيبيات ، </w:t>
      </w:r>
      <w:r>
        <w:rPr>
          <w:rFonts w:hint="cs"/>
          <w:rtl/>
        </w:rPr>
        <w:br/>
      </w:r>
      <w:r>
        <w:rPr>
          <w:rtl/>
        </w:rPr>
        <w:t xml:space="preserve">لإضفاء القداسة على الحاكمين وأتباعهم ، وتطويعاً للمحكومين بكّمّ أفواههم ، </w:t>
      </w:r>
      <w:r>
        <w:rPr>
          <w:rFonts w:hint="cs"/>
          <w:rtl/>
        </w:rPr>
        <w:br/>
      </w:r>
      <w:r>
        <w:rPr>
          <w:rtl/>
        </w:rPr>
        <w:t xml:space="preserve">عن تهوين أقدار حكّامهم ، أو تهويل أخطائهم ، فإن ذلك من قدر الله فعليهم </w:t>
      </w:r>
      <w:r>
        <w:rPr>
          <w:rFonts w:hint="cs"/>
          <w:rtl/>
        </w:rPr>
        <w:br/>
      </w:r>
      <w:r>
        <w:rPr>
          <w:rtl/>
        </w:rPr>
        <w:t xml:space="preserve">الرضا والتسليم ، والى جانب ذلك يجد الهمز واللمز للأخصام ، وهذا ما يجعل </w:t>
      </w:r>
      <w:r>
        <w:rPr>
          <w:rFonts w:hint="cs"/>
          <w:rtl/>
        </w:rPr>
        <w:br/>
      </w:r>
      <w:r>
        <w:rPr>
          <w:rtl/>
        </w:rPr>
        <w:t xml:space="preserve">الباحثـوهو يدرك الدوافع وراء الرفع والوضعـفي دوّامة من الشك والريبة </w:t>
      </w:r>
      <w:r>
        <w:rPr>
          <w:rFonts w:hint="cs"/>
          <w:rtl/>
        </w:rPr>
        <w:br/>
      </w:r>
      <w:r>
        <w:rPr>
          <w:rtl/>
        </w:rPr>
        <w:t xml:space="preserve">في صحة جميع ما في المدونات سواءاً في تقييم الرجال أو عرض الأحداث ، </w:t>
      </w:r>
      <w:r>
        <w:rPr>
          <w:rFonts w:hint="cs"/>
          <w:rtl/>
        </w:rPr>
        <w:br/>
      </w:r>
      <w:r>
        <w:rPr>
          <w:rtl/>
        </w:rPr>
        <w:t>وسواءاً كتب الأقدمين أو المحدثين.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لذلك كانت مهمة الباحث المحايد. ولنسميه بالموضوعي النزيه. صعبة </w:t>
      </w:r>
      <w:r>
        <w:rPr>
          <w:rFonts w:hint="cs"/>
          <w:rtl/>
        </w:rPr>
        <w:br/>
      </w:r>
      <w:r>
        <w:rPr>
          <w:rtl/>
        </w:rPr>
        <w:t xml:space="preserve">جداً ، حيث عليه أن يكون حذراً ويقظاً ، مستعملاً عقله وفطنته ليستشفّ ما وراء </w:t>
      </w:r>
      <w:r>
        <w:rPr>
          <w:rFonts w:hint="cs"/>
          <w:rtl/>
        </w:rPr>
        <w:br/>
      </w:r>
      <w:r>
        <w:rPr>
          <w:rtl/>
        </w:rPr>
        <w:t xml:space="preserve">النص ، ويتبيّن وجه الحق فيأخذ به ، ويُصدر أحكامه على ضوئه ، ولا ينساق وراء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العواطف ، ولا يخدع ببهرجة العناوين والألقاب. فالناس في الخلق سواسية </w:t>
      </w:r>
      <w:r>
        <w:rPr>
          <w:rFonts w:hint="cs"/>
          <w:rtl/>
        </w:rPr>
        <w:br/>
      </w:r>
      <w:r>
        <w:rPr>
          <w:rtl/>
        </w:rPr>
        <w:t xml:space="preserve">كأسنان المشط ، فمنهم المحسن ومنهم المسيء. ولكلٍ أجر ما أكتسب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قُلْ أَغَيْرَ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اللَّهِ أَبْغِي رَبًّا وَهُوَ رَبُّ كُلِّ شَيْءٍ وَلَا تَكْسِبُ كُلُّ نَفْسٍ إِلَّا عَلَيْهَا وَلَا تَزِرُ وَازِرَةٌ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وِزْرَ أُخْرَىٰ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كُلُّ نَفْسٍ بِمَا كَسَبَتْ رَهِينَةٌ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B31739" w:rsidRDefault="00DA0409" w:rsidP="00B31739">
      <w:pPr>
        <w:pStyle w:val="libNormal"/>
      </w:pPr>
      <w:r>
        <w:rPr>
          <w:rtl/>
        </w:rPr>
        <w:t xml:space="preserve">ثانياً : ومن هنا تعالت صيحات إعادة كتابة التاريخ من جديد ، ولا شك كان </w:t>
      </w:r>
      <w:r>
        <w:rPr>
          <w:rFonts w:hint="cs"/>
          <w:rtl/>
        </w:rPr>
        <w:br/>
      </w:r>
      <w:r>
        <w:rPr>
          <w:rtl/>
        </w:rPr>
        <w:t xml:space="preserve">من بينها أصوات مخلصة وجادة في دعوتها إلى مراجعة التاريخ الإسلامي على </w:t>
      </w:r>
      <w:r>
        <w:rPr>
          <w:rFonts w:hint="cs"/>
          <w:rtl/>
        </w:rPr>
        <w:br/>
      </w:r>
      <w:r>
        <w:rPr>
          <w:rtl/>
        </w:rPr>
        <w:t xml:space="preserve">ضوء الكتاب والسنّة ، فلا يدان بريءٌ ، ولا يُبرّأ مذنب ، ولا يجامل الرجال على </w:t>
      </w:r>
      <w:r>
        <w:rPr>
          <w:rFonts w:hint="cs"/>
          <w:rtl/>
        </w:rPr>
        <w:br/>
      </w:r>
      <w:r>
        <w:rPr>
          <w:rtl/>
        </w:rPr>
        <w:t>حساب الشرع. فلا فضل لعربي على أعجمي إل</w:t>
      </w:r>
      <w:r>
        <w:rPr>
          <w:rFonts w:hint="cs"/>
          <w:rtl/>
        </w:rPr>
        <w:t>ّ</w:t>
      </w:r>
      <w:r>
        <w:rPr>
          <w:rtl/>
        </w:rPr>
        <w:t xml:space="preserve">ا بالتقوى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إِنَّ أَكْرَمَكُمْ عِندَ اللَّهِ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أَتْقَاكُمْ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وهذا ما يستدعي رفع الحواجز بين الحاكم والمحكوم في تقويم </w:t>
      </w:r>
      <w:r>
        <w:rPr>
          <w:rFonts w:hint="cs"/>
          <w:rtl/>
        </w:rPr>
        <w:br/>
      </w:r>
      <w:r>
        <w:rPr>
          <w:rtl/>
        </w:rPr>
        <w:t xml:space="preserve">الأعمال ، كما يستدعي رسم الصورة لكل منهما دون تزويق أو تمزيق ، وفوق </w:t>
      </w:r>
      <w:r>
        <w:rPr>
          <w:rFonts w:hint="cs"/>
          <w:rtl/>
        </w:rPr>
        <w:br/>
      </w:r>
      <w:r>
        <w:rPr>
          <w:rtl/>
        </w:rPr>
        <w:t>مسار الشبهات التي تحجب العقل عن النظرة الموضوعية.</w:t>
      </w:r>
    </w:p>
    <w:p w:rsidR="00DA0409" w:rsidRPr="009C0F18" w:rsidRDefault="00DA0409" w:rsidP="00B31739">
      <w:pPr>
        <w:pStyle w:val="libNormal"/>
        <w:rPr>
          <w:rtl/>
        </w:rPr>
      </w:pPr>
      <w:r>
        <w:rPr>
          <w:rtl/>
        </w:rPr>
        <w:t>فإذا وجدنا ابن عساكرـمثلا</w:t>
      </w:r>
      <w:r>
        <w:rPr>
          <w:rFonts w:hint="cs"/>
          <w:rtl/>
        </w:rPr>
        <w:t xml:space="preserve">ً </w:t>
      </w:r>
      <w:r>
        <w:rPr>
          <w:rtl/>
        </w:rPr>
        <w:t xml:space="preserve">ـيروي لنا عن عمرو بن العاص مرفوعاً : </w:t>
      </w:r>
      <w:r>
        <w:rPr>
          <w:rFonts w:hint="cs"/>
          <w:rtl/>
        </w:rPr>
        <w:br/>
      </w:r>
      <w:r>
        <w:rPr>
          <w:rtl/>
        </w:rPr>
        <w:t xml:space="preserve">(قريش خالصة الله فمن نصب لها حرباً سُلب ، ومن أرادها بسوءٍ خُزي في الدنيا </w:t>
      </w:r>
      <w:r>
        <w:rPr>
          <w:rFonts w:hint="cs"/>
          <w:rtl/>
        </w:rPr>
        <w:br/>
      </w:r>
      <w:r>
        <w:rPr>
          <w:rtl/>
        </w:rPr>
        <w:t xml:space="preserve">والآخرة) 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. ووجدنا أبا لهب وهو عربي وقرشي وابن سيد البطحاء وزوجته أم </w:t>
      </w:r>
      <w:r>
        <w:rPr>
          <w:rFonts w:hint="cs"/>
          <w:rtl/>
        </w:rPr>
        <w:br/>
      </w:r>
      <w:r>
        <w:rPr>
          <w:rtl/>
        </w:rPr>
        <w:t xml:space="preserve">جميل عربية وقرشية أيضاً ولما كانا كافرين ، نزلت سورة كاملة في ذمهما </w:t>
      </w:r>
      <w:r>
        <w:rPr>
          <w:rFonts w:hint="cs"/>
          <w:rtl/>
        </w:rPr>
        <w:br/>
      </w:r>
      <w:r>
        <w:rPr>
          <w:rtl/>
        </w:rPr>
        <w:t xml:space="preserve">والتنديد بهما. فلم تنفعهما القرشية شيئاً. وفي المقابل نجد سلمان الفارسي وبلال </w:t>
      </w:r>
      <w:r>
        <w:rPr>
          <w:rFonts w:hint="cs"/>
          <w:rtl/>
        </w:rPr>
        <w:br/>
      </w:r>
      <w:r>
        <w:rPr>
          <w:rtl/>
        </w:rPr>
        <w:t xml:space="preserve">الحبشي وصهيب الرومي وهم من السابقين أقوامهم إلى الإسلام كانوا أفضل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(1)الأنعام / 164.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(2)المدثر / 38.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(3)الحجرات / 13.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(4)راموز الأحاديث / 334 ط استانبول سنة 1275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عند الله وعند رسوله وعند المسلمين من ألف قرشي لم تمازج روحه بالإسلام ، </w:t>
      </w:r>
      <w:r>
        <w:rPr>
          <w:rFonts w:hint="cs"/>
          <w:rtl/>
        </w:rPr>
        <w:br/>
      </w:r>
      <w:r>
        <w:rPr>
          <w:rtl/>
        </w:rPr>
        <w:t>وإنّما أسلم كرهاً أو طمعاً كالمنافقين ومسلمة الفتح وأندادهم.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إذن فلا يجوز أن يستغفل القراء باحثٌ يدعو إلى كفّ الأقلام وتحجيم </w:t>
      </w:r>
      <w:r>
        <w:rPr>
          <w:rFonts w:hint="cs"/>
          <w:rtl/>
        </w:rPr>
        <w:br/>
      </w:r>
      <w:r>
        <w:rPr>
          <w:rtl/>
        </w:rPr>
        <w:t xml:space="preserve">الإسلام ، في اطار ضيّق ، ومنظور خاطيء وخانق. بأن الجميع من الصحابة ، ولا </w:t>
      </w:r>
      <w:r>
        <w:rPr>
          <w:rFonts w:hint="cs"/>
          <w:rtl/>
        </w:rPr>
        <w:br/>
      </w:r>
      <w:r>
        <w:rPr>
          <w:rtl/>
        </w:rPr>
        <w:t xml:space="preserve">يجوز أن يقال لصحابي لماذا انجرفت أو انحرفت؟ فالصحابة أناس أمثالنا ، فهم </w:t>
      </w:r>
      <w:r>
        <w:rPr>
          <w:rFonts w:hint="cs"/>
          <w:rtl/>
        </w:rPr>
        <w:br/>
      </w:r>
      <w:r>
        <w:rPr>
          <w:rtl/>
        </w:rPr>
        <w:t>بشر يُخطئون كما يَخطئ سائر الناس ، ولا غضاضة بعد ما رووا هم لنا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في أحاديث الحوض : (إنّ منكم من لا يراني) ، و (لا ترجعوا بعدي كفاراً يضرب </w:t>
      </w:r>
      <w:r>
        <w:rPr>
          <w:rFonts w:hint="cs"/>
          <w:rtl/>
        </w:rPr>
        <w:br/>
      </w:r>
      <w:r>
        <w:rPr>
          <w:rtl/>
        </w:rPr>
        <w:t xml:space="preserve">بعضكم بعضاً) ، و (لتذادنّ عن الحوض فأقول : يا ربّ أصحابي فيقال : ما تدري </w:t>
      </w:r>
      <w:r>
        <w:rPr>
          <w:rFonts w:hint="cs"/>
          <w:rtl/>
        </w:rPr>
        <w:br/>
      </w:r>
      <w:r>
        <w:rPr>
          <w:rtl/>
        </w:rPr>
        <w:t xml:space="preserve">ماذا أحدثوا بعدك) ، وهذه أحاديث وردت في الصحاح مكررة ومنها صحيح </w:t>
      </w:r>
      <w:r>
        <w:rPr>
          <w:rFonts w:hint="cs"/>
          <w:rtl/>
        </w:rPr>
        <w:br/>
      </w:r>
      <w:r>
        <w:rPr>
          <w:rtl/>
        </w:rPr>
        <w:t xml:space="preserve">البخاري وصحيح مسلم ، ولمّا كانت لا مجال لنكرانها ، اضطرت علماء التبرير </w:t>
      </w:r>
      <w:r>
        <w:rPr>
          <w:rFonts w:hint="cs"/>
          <w:rtl/>
        </w:rPr>
        <w:br/>
      </w:r>
      <w:r>
        <w:rPr>
          <w:rtl/>
        </w:rPr>
        <w:t>إلى تسلّق جدرانها بالتأويل والتفسير وليس هناك.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ثالثاً : ولمّا كان عبد الله بن عباس من الصحابة ، وللصحابة بريق صورة </w:t>
      </w:r>
      <w:r>
        <w:rPr>
          <w:rFonts w:hint="cs"/>
          <w:rtl/>
        </w:rPr>
        <w:br/>
      </w:r>
      <w:r>
        <w:rPr>
          <w:rtl/>
        </w:rPr>
        <w:t>مرسومة في الكتب محاطة بهالة من التقديس ارتسمت في الأذهان بأنهمـ</w:t>
      </w:r>
      <w:r>
        <w:rPr>
          <w:rFonts w:hint="cs"/>
          <w:rtl/>
        </w:rPr>
        <w:br/>
      </w:r>
      <w:r>
        <w:rPr>
          <w:rtl/>
        </w:rPr>
        <w:t xml:space="preserve">حسب العاطفة الدينيةـفوق مسار الشبهات ، فلا ينبغي أن يتجاوز الباحث سور </w:t>
      </w:r>
      <w:r>
        <w:rPr>
          <w:rFonts w:hint="cs"/>
          <w:rtl/>
        </w:rPr>
        <w:br/>
      </w:r>
      <w:r>
        <w:rPr>
          <w:rtl/>
        </w:rPr>
        <w:t xml:space="preserve">الحصانة ، الذي دونه سور الصين العظيم ، فكيف بابن عباس وهو حبر الأمة ، لذا </w:t>
      </w:r>
      <w:r>
        <w:rPr>
          <w:rFonts w:hint="cs"/>
          <w:rtl/>
        </w:rPr>
        <w:br/>
      </w:r>
      <w:r>
        <w:rPr>
          <w:rtl/>
        </w:rPr>
        <w:t xml:space="preserve">كان لزاماً عليّ وأنا أريد أن أكتب عنه من الرجوع إلى المصادر المعنيّةـوما </w:t>
      </w:r>
      <w:r>
        <w:rPr>
          <w:rFonts w:hint="cs"/>
          <w:rtl/>
        </w:rPr>
        <w:br/>
      </w:r>
      <w:r>
        <w:rPr>
          <w:rtl/>
        </w:rPr>
        <w:t xml:space="preserve">أكثرها وأكثر ما فيهاـلأجمع أشتات أخباره ، وأقف على آثاره ، ثم الموازنة </w:t>
      </w:r>
      <w:r>
        <w:rPr>
          <w:rFonts w:hint="cs"/>
          <w:rtl/>
        </w:rPr>
        <w:br/>
      </w:r>
      <w:r>
        <w:rPr>
          <w:rtl/>
        </w:rPr>
        <w:t>بينها واستخلاص النتائج منها.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>وهذا أمر على ما فيه من جهد ليس بذي بال لأنّبّه عليه. لكن الأهمـ</w:t>
      </w:r>
      <w:r>
        <w:rPr>
          <w:rFonts w:hint="cs"/>
          <w:rtl/>
        </w:rPr>
        <w:br/>
      </w:r>
      <w:r>
        <w:rPr>
          <w:rtl/>
        </w:rPr>
        <w:t xml:space="preserve">والمزعج حقاًـأنّي وجدت تأريخه مليئاً بالمفارقات العجيبة ، فهو بين إفراط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وتفريط ، أصابه من التنميق والتزويق ، كما أصابه من التلفيق والتمزيق ، فضاعتـ</w:t>
      </w:r>
      <w:r>
        <w:rPr>
          <w:rFonts w:hint="cs"/>
          <w:rtl/>
        </w:rPr>
        <w:br/>
      </w:r>
      <w:r>
        <w:rPr>
          <w:rtl/>
        </w:rPr>
        <w:t xml:space="preserve">أو كادتـحقائق ما بين ذين وذين ، لو سلمت صفحاته من عبث الحاكمين ، </w:t>
      </w:r>
      <w:r>
        <w:rPr>
          <w:rFonts w:hint="cs"/>
          <w:rtl/>
        </w:rPr>
        <w:br/>
      </w:r>
      <w:r>
        <w:rPr>
          <w:rtl/>
        </w:rPr>
        <w:t xml:space="preserve">سواء الأمويين وهم خصماؤه ، أو العباسيين وهم أبناؤه ، أو المناوئين لهم ومنهم </w:t>
      </w:r>
      <w:r>
        <w:rPr>
          <w:rFonts w:hint="cs"/>
          <w:rtl/>
        </w:rPr>
        <w:br/>
      </w:r>
      <w:r>
        <w:rPr>
          <w:rtl/>
        </w:rPr>
        <w:t xml:space="preserve">كذلك أعداؤهـأقول لو سلمت لكان الجانب المشرق هو الأكثر وضوحاً ، </w:t>
      </w:r>
      <w:r>
        <w:rPr>
          <w:rFonts w:hint="cs"/>
          <w:rtl/>
        </w:rPr>
        <w:br/>
      </w:r>
      <w:r>
        <w:rPr>
          <w:rtl/>
        </w:rPr>
        <w:t>ولكن التضبيب والتعتيم شوّه الصورة حتى بدا الجانب المعتم المظلم أيضاًـ</w:t>
      </w:r>
      <w:r>
        <w:rPr>
          <w:rFonts w:hint="cs"/>
          <w:rtl/>
        </w:rPr>
        <w:br/>
      </w:r>
      <w:r>
        <w:rPr>
          <w:rtl/>
        </w:rPr>
        <w:t xml:space="preserve">كيف لا؟ وهو قد عاش أحداث الإسلام الكبرى منذ فتح مكة وحتى يوم وفاته ، </w:t>
      </w:r>
      <w:r>
        <w:rPr>
          <w:rFonts w:hint="cs"/>
          <w:rtl/>
        </w:rPr>
        <w:br/>
      </w:r>
      <w:r>
        <w:rPr>
          <w:rtl/>
        </w:rPr>
        <w:t xml:space="preserve">وخاض غمار بعضها مبرّزاً فيها فكان له رأي ، وكان له صوت ، وكان له حضور </w:t>
      </w:r>
      <w:r>
        <w:rPr>
          <w:rFonts w:hint="cs"/>
          <w:rtl/>
        </w:rPr>
        <w:br/>
      </w:r>
      <w:r>
        <w:rPr>
          <w:rtl/>
        </w:rPr>
        <w:t xml:space="preserve">فاعل ومؤثر. وذلك كله يستدعي إكبار المعجبين به كما يستفزّ حقد المناوئين </w:t>
      </w:r>
      <w:r>
        <w:rPr>
          <w:rFonts w:hint="cs"/>
          <w:rtl/>
        </w:rPr>
        <w:br/>
      </w:r>
      <w:r>
        <w:rPr>
          <w:rtl/>
        </w:rPr>
        <w:t xml:space="preserve">له. ولكل من الفريقين أنصار لهم غايات وأهداف ، ربما وصلت إلى حدّ </w:t>
      </w:r>
      <w:r>
        <w:rPr>
          <w:rFonts w:hint="cs"/>
          <w:rtl/>
        </w:rPr>
        <w:br/>
      </w:r>
      <w:r>
        <w:rPr>
          <w:rtl/>
        </w:rPr>
        <w:t xml:space="preserve">الإسفاف ، فمثلاً نجد في العصر الأموي إنّ مدوّني السيرة الأوائل فيهم من كان </w:t>
      </w:r>
      <w:r>
        <w:rPr>
          <w:rFonts w:hint="cs"/>
          <w:rtl/>
        </w:rPr>
        <w:br/>
      </w:r>
      <w:r>
        <w:rPr>
          <w:rtl/>
        </w:rPr>
        <w:t xml:space="preserve">ضالعاً في ركاب الحاكمينـإن لم يكونوا كلهم إمّا رغبة أو رهبةـولنقرأ </w:t>
      </w:r>
      <w:r>
        <w:rPr>
          <w:rFonts w:hint="cs"/>
          <w:rtl/>
        </w:rPr>
        <w:br/>
      </w:r>
      <w:r>
        <w:rPr>
          <w:rtl/>
        </w:rPr>
        <w:t xml:space="preserve">نموذجاً منهم ، وهو ابن شهاب محمّد بن مسلم الزهري يروي لنا عنه أبو الفرج </w:t>
      </w:r>
      <w:r>
        <w:rPr>
          <w:rFonts w:hint="cs"/>
          <w:rtl/>
        </w:rPr>
        <w:br/>
      </w:r>
      <w:r>
        <w:rPr>
          <w:rtl/>
        </w:rPr>
        <w:t xml:space="preserve">الأصفهاني قوله : « قال لي خالد بن عبد الله القسري : اكتب لي النسب فبدأت </w:t>
      </w:r>
      <w:r>
        <w:rPr>
          <w:rFonts w:hint="cs"/>
          <w:rtl/>
        </w:rPr>
        <w:br/>
      </w:r>
      <w:r>
        <w:rPr>
          <w:rtl/>
        </w:rPr>
        <w:t xml:space="preserve">بنسب مضر وما أتممته قال : أقطعه قطعه الله من أصولهم ، وأكتب لي السيرة </w:t>
      </w:r>
      <w:r>
        <w:rPr>
          <w:rFonts w:hint="cs"/>
          <w:rtl/>
        </w:rPr>
        <w:br/>
      </w:r>
      <w:r>
        <w:rPr>
          <w:rtl/>
        </w:rPr>
        <w:t xml:space="preserve">فقلت له فإنّه يمرّ بي الشيء من سيرة عليّ بن أبي طالب (صلوات الله عليه) </w:t>
      </w:r>
      <w:r>
        <w:rPr>
          <w:rFonts w:hint="cs"/>
          <w:rtl/>
        </w:rPr>
        <w:br/>
      </w:r>
      <w:r>
        <w:rPr>
          <w:rtl/>
        </w:rPr>
        <w:t>فأذكره؟ فقال : لا إل</w:t>
      </w:r>
      <w:r>
        <w:rPr>
          <w:rFonts w:hint="cs"/>
          <w:rtl/>
        </w:rPr>
        <w:t>ّ</w:t>
      </w:r>
      <w:r>
        <w:rPr>
          <w:rtl/>
        </w:rPr>
        <w:t>ا أن تراه في قعر الجحيم.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أبو الفرج : لعن الله خالداً ومن ول</w:t>
      </w:r>
      <w:r>
        <w:rPr>
          <w:rFonts w:hint="cs"/>
          <w:rtl/>
        </w:rPr>
        <w:t>ّ</w:t>
      </w:r>
      <w:r>
        <w:rPr>
          <w:rtl/>
        </w:rPr>
        <w:t xml:space="preserve">اه وقبحهم وصلوات الله على أمير </w:t>
      </w:r>
      <w:r>
        <w:rPr>
          <w:rFonts w:hint="cs"/>
          <w:rtl/>
        </w:rPr>
        <w:br/>
      </w:r>
      <w:r>
        <w:rPr>
          <w:rtl/>
        </w:rPr>
        <w:t xml:space="preserve">المؤمنين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2A38A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(1)الأغاني 19 / 59 ط الساسي.</w:t>
      </w:r>
    </w:p>
    <w:p w:rsidR="00DA0409" w:rsidRPr="003E2A60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3E2A60">
        <w:rPr>
          <w:rtl/>
        </w:rPr>
        <w:lastRenderedPageBreak/>
        <w:t xml:space="preserve">فإذا كان هذا من مدوّني السيرة وهو يعترف بما عليه أن يكتبه ، فلا غرابة </w:t>
      </w:r>
      <w:r w:rsidRPr="003E2A60">
        <w:rPr>
          <w:rFonts w:hint="cs"/>
          <w:rtl/>
        </w:rPr>
        <w:br/>
      </w:r>
      <w:r w:rsidRPr="003E2A60">
        <w:rPr>
          <w:rtl/>
        </w:rPr>
        <w:t xml:space="preserve">إذن على من راجع المصنف لعبد الرزاق مثلاً حين يجد دلائل نصب الزهري </w:t>
      </w:r>
      <w:r w:rsidRPr="003E2A60">
        <w:rPr>
          <w:rFonts w:hint="cs"/>
          <w:rtl/>
        </w:rPr>
        <w:br/>
      </w:r>
      <w:r w:rsidRPr="003E2A60">
        <w:rPr>
          <w:rtl/>
        </w:rPr>
        <w:t xml:space="preserve">هذا واضحة في جملة من الموارد ، وقد أحصيت منها على عجل اثني عشر مورداً </w:t>
      </w:r>
      <w:r w:rsidRPr="003E2A60">
        <w:rPr>
          <w:rFonts w:hint="cs"/>
          <w:rtl/>
        </w:rPr>
        <w:br/>
      </w:r>
      <w:r w:rsidRPr="003E2A60">
        <w:rPr>
          <w:rtl/>
        </w:rPr>
        <w:t>في جزء واحد من أحد عشر جزءاً ملخصها</w:t>
      </w:r>
      <w:r>
        <w:rPr>
          <w:rtl/>
        </w:rPr>
        <w:t xml:space="preserve">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أول من أسلم زيد بن حارثة وليس عليّ.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2ـإغفال اسم عليّ في كتابة صلح الحديبية حين ذكر خبر الصلح فتجاهل </w:t>
      </w:r>
      <w:r>
        <w:rPr>
          <w:rFonts w:hint="cs"/>
          <w:rtl/>
        </w:rPr>
        <w:br/>
      </w:r>
      <w:r>
        <w:rPr>
          <w:rtl/>
        </w:rPr>
        <w:t>اسمه فقال (الكاتب) : مع أنّ عبد الرزاق ذكر عن غير الزهري انّه عليّ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وهو </w:t>
      </w:r>
      <w:r>
        <w:rPr>
          <w:rFonts w:hint="cs"/>
          <w:rtl/>
        </w:rPr>
        <w:br/>
      </w:r>
      <w:r>
        <w:rPr>
          <w:rtl/>
        </w:rPr>
        <w:t xml:space="preserve">نفسه لما سأله معمر عن الكاتب فضحك وقال هو عليّ بن أبي طالب ولو سألت </w:t>
      </w:r>
      <w:r>
        <w:rPr>
          <w:rFonts w:hint="cs"/>
          <w:rtl/>
        </w:rPr>
        <w:br/>
      </w:r>
      <w:r>
        <w:rPr>
          <w:rtl/>
        </w:rPr>
        <w:t>عنه هؤلاء قالوا عثمانـيعني بني أمية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ـ. فماذا يعني ضحكه؟ ألا أنّ شر البلية </w:t>
      </w:r>
      <w:r>
        <w:rPr>
          <w:rFonts w:hint="cs"/>
          <w:rtl/>
        </w:rPr>
        <w:br/>
      </w:r>
      <w:r>
        <w:rPr>
          <w:rtl/>
        </w:rPr>
        <w:t>ما يضحك؟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3ـلم يذكر عليّاً في تبليغه براءة مع ذكره أبا بكر أميراً على الحج؟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4ـلم يذكر حضور عليّ في وقعة أحد ، وأعجب من ذلك لم يذكر شهادة </w:t>
      </w:r>
      <w:r>
        <w:rPr>
          <w:rFonts w:hint="cs"/>
          <w:rtl/>
        </w:rPr>
        <w:br/>
      </w:r>
      <w:r>
        <w:rPr>
          <w:rtl/>
        </w:rPr>
        <w:t>لحمزة لئلا يذكر من مثّل به.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 ـ لم يذكر لعليّ حضوراً في وقعة الأحزاب وقتله عمرو بن عبد ود.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6 ـ لم يذكر لعليّ حضوراً في وقعة بني قريظة.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7 ـ لم يذكر لعليّ حضوراً في وقعة خيبر وقتله مرحبا.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8 ـ لم يذكر لعليّ حضوراً في عمرة القضاء.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9 ـ لم يذكر لعليّ حضوراً في غزوة حنين.</w:t>
      </w:r>
    </w:p>
    <w:p w:rsidR="00DA0409" w:rsidRPr="002A38A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(1)المصنف 5 / 342.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5 / 343.</w:t>
      </w:r>
    </w:p>
    <w:p w:rsidR="00DA0409" w:rsidRPr="003E2A60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3E2A60">
        <w:rPr>
          <w:rtl/>
        </w:rPr>
        <w:lastRenderedPageBreak/>
        <w:t>10ـ</w:t>
      </w:r>
      <w:r>
        <w:rPr>
          <w:rtl/>
        </w:rPr>
        <w:t>لم يذكر لعليّ</w:t>
      </w:r>
      <w:r w:rsidRPr="003E2A60">
        <w:rPr>
          <w:rtl/>
        </w:rPr>
        <w:t xml:space="preserve"> حضوراً في هجرة النبي</w:t>
      </w:r>
      <w:r w:rsidRPr="00A10766">
        <w:rPr>
          <w:rStyle w:val="libAlaemChar"/>
          <w:rtl/>
        </w:rPr>
        <w:t>صلى‌الله‌عليه‌وآله‌وسلم</w:t>
      </w:r>
      <w:r w:rsidRPr="003E2A60">
        <w:rPr>
          <w:rtl/>
        </w:rPr>
        <w:t xml:space="preserve">من مكة ولم يذكر مبيته </w:t>
      </w:r>
      <w:r w:rsidRPr="003E2A60">
        <w:rPr>
          <w:rFonts w:hint="cs"/>
          <w:rtl/>
        </w:rPr>
        <w:br/>
      </w:r>
      <w:r w:rsidRPr="003E2A60">
        <w:rPr>
          <w:rtl/>
        </w:rPr>
        <w:t>على الفراش.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11 ـ لم يذكر لعليّ حضوراً في تبوك وطوى حديث المنزلة.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12 ـ وفي خبر عليّ ومعاوية أكثر من شاهد فراجع المصنف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أتطلب أثراً بعد عين ، وأيضاً ألم يحدثنا المدائني عن نسخة معاوية إلى </w:t>
      </w:r>
      <w:r>
        <w:rPr>
          <w:rFonts w:hint="cs"/>
          <w:rtl/>
        </w:rPr>
        <w:br/>
      </w:r>
      <w:r>
        <w:rPr>
          <w:rtl/>
        </w:rPr>
        <w:t xml:space="preserve">عماله برئت الذمة ممن روى في فضل عليّ وأهل بيته شيئاً. وكتابته برواية </w:t>
      </w:r>
      <w:r>
        <w:rPr>
          <w:rFonts w:hint="cs"/>
          <w:rtl/>
        </w:rPr>
        <w:br/>
      </w:r>
      <w:r>
        <w:rPr>
          <w:rtl/>
        </w:rPr>
        <w:t xml:space="preserve">أحاديث في فضائل الصحابة ، فكثر المتزلفون أمثال أبي هريرة وسمرة بن جندب </w:t>
      </w:r>
      <w:r>
        <w:rPr>
          <w:rFonts w:hint="cs"/>
          <w:rtl/>
        </w:rPr>
        <w:br/>
      </w:r>
      <w:r>
        <w:rPr>
          <w:rtl/>
        </w:rPr>
        <w:t xml:space="preserve">والمغيرة بن شعبة وأبي موسى الأشعري وعمرو بن العاص وأحزابهم ممن لا </w:t>
      </w:r>
      <w:r>
        <w:rPr>
          <w:rFonts w:hint="cs"/>
          <w:rtl/>
        </w:rPr>
        <w:br/>
      </w:r>
      <w:r>
        <w:rPr>
          <w:rtl/>
        </w:rPr>
        <w:t xml:space="preserve">تلتقي بذمّهم الشفتان احتقاراً لهم وازدراءً بهم ، لأنهم لا كرامة لهم ، وكثر </w:t>
      </w:r>
      <w:r>
        <w:rPr>
          <w:rFonts w:hint="cs"/>
          <w:rtl/>
        </w:rPr>
        <w:br/>
      </w:r>
      <w:r>
        <w:rPr>
          <w:rtl/>
        </w:rPr>
        <w:t xml:space="preserve">الحديث الموضوع حتى قال ابن عرفة النحويـنفطويهـ: « إنّ أكثر الأحاديث </w:t>
      </w:r>
      <w:r>
        <w:rPr>
          <w:rFonts w:hint="cs"/>
          <w:rtl/>
        </w:rPr>
        <w:br/>
      </w:r>
      <w:r>
        <w:rPr>
          <w:rtl/>
        </w:rPr>
        <w:t xml:space="preserve">الموضوعة في فضائل الصحابة افتعلت في أيام بني امية تقرّباً اليهم بما يظنون </w:t>
      </w:r>
      <w:r>
        <w:rPr>
          <w:rFonts w:hint="cs"/>
          <w:rtl/>
        </w:rPr>
        <w:br/>
      </w:r>
      <w:r>
        <w:rPr>
          <w:rtl/>
        </w:rPr>
        <w:t xml:space="preserve">أنهم يرغمون به انوف بني هاشم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ولمّا كان ابن عباس عاش تلك الفترة الحانقة الخانقة أيام معاوية الذي كان </w:t>
      </w:r>
      <w:r>
        <w:rPr>
          <w:rFonts w:hint="cs"/>
          <w:rtl/>
        </w:rPr>
        <w:br/>
      </w:r>
      <w:r>
        <w:rPr>
          <w:rtl/>
        </w:rPr>
        <w:t xml:space="preserve">يلعنه مع لعنه للإمام ، وينهاه عن التحديث بفضائل الإمامـكما سيأتي إن شاء الله </w:t>
      </w:r>
      <w:r>
        <w:rPr>
          <w:rFonts w:hint="cs"/>
          <w:rtl/>
        </w:rPr>
        <w:br/>
      </w:r>
      <w:r>
        <w:rPr>
          <w:rtl/>
        </w:rPr>
        <w:t xml:space="preserve">تعالى في صفحات احتجاجهـفقد أصابه رذاذ الأذى من معاوية الذي كان ، </w:t>
      </w:r>
      <w:r>
        <w:rPr>
          <w:rFonts w:hint="cs"/>
          <w:rtl/>
        </w:rPr>
        <w:br/>
      </w:r>
      <w:r>
        <w:rPr>
          <w:rtl/>
        </w:rPr>
        <w:t>على حد قول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 (ودّ معاوية ما ترك من بني هاشم نافخ </w:t>
      </w:r>
      <w:r>
        <w:rPr>
          <w:rFonts w:hint="cs"/>
          <w:rtl/>
        </w:rPr>
        <w:br/>
      </w:r>
      <w:r>
        <w:rPr>
          <w:rtl/>
        </w:rPr>
        <w:t>ضرمة إل</w:t>
      </w:r>
      <w:r>
        <w:rPr>
          <w:rFonts w:hint="cs"/>
          <w:rtl/>
        </w:rPr>
        <w:t>ّ</w:t>
      </w:r>
      <w:r>
        <w:rPr>
          <w:rtl/>
        </w:rPr>
        <w:t xml:space="preserve">ا طعن في نيطه)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. وما كان أخلاف الأمويين بأحسن حالاً من أسلافهم </w:t>
      </w:r>
      <w:r>
        <w:rPr>
          <w:rFonts w:hint="cs"/>
          <w:rtl/>
        </w:rPr>
        <w:br/>
      </w:r>
      <w:r>
        <w:rPr>
          <w:rtl/>
        </w:rPr>
        <w:t>في عداوتهم لبني هاشم ـ ومنهم ابن عباس</w:t>
      </w:r>
      <w:r>
        <w:rPr>
          <w:rFonts w:hint="cs"/>
          <w:rtl/>
        </w:rPr>
        <w:t xml:space="preserve"> ـ</w:t>
      </w:r>
      <w:r>
        <w:rPr>
          <w:rtl/>
        </w:rPr>
        <w:t>.</w:t>
      </w:r>
    </w:p>
    <w:p w:rsidR="00DA0409" w:rsidRPr="00315DFA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5 / 452 ـ 466.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(2)شرح النهج لابن أبي الحديد 3 / 16 ط مصر الاُولى.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(3)الفائق للزمخشري / نيط.</w:t>
      </w:r>
    </w:p>
    <w:p w:rsidR="00DA0409" w:rsidRPr="00764A00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والآن إلى نموذج آخر في العصر العباسي الذي زاد في الطين بلّة ، فكثرت </w:t>
      </w:r>
      <w:r>
        <w:rPr>
          <w:rFonts w:hint="cs"/>
          <w:rtl/>
        </w:rPr>
        <w:br/>
      </w:r>
      <w:r w:rsidRPr="00E1188C">
        <w:rPr>
          <w:rtl/>
        </w:rPr>
        <w:t>الموضوعات المبشرة بحكومتهم من الرواة المتزلفين</w:t>
      </w:r>
      <w:r>
        <w:rPr>
          <w:rtl/>
        </w:rPr>
        <w:t xml:space="preserve">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فمنها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قال للعباس : (يا عم ليملكنّ من ذريتك عدد نجومهاـ</w:t>
      </w:r>
      <w:r>
        <w:rPr>
          <w:rFonts w:hint="cs"/>
          <w:rtl/>
        </w:rPr>
        <w:br/>
      </w:r>
      <w:r>
        <w:rPr>
          <w:rtl/>
        </w:rPr>
        <w:t xml:space="preserve">وقد نظر إلى الثرياـ) </w:t>
      </w:r>
      <w:r w:rsidRPr="00486251">
        <w:rPr>
          <w:rStyle w:val="libFootnotenumChar"/>
          <w:rtl/>
        </w:rPr>
        <w:t>(1)</w:t>
      </w:r>
      <w:r>
        <w:rPr>
          <w:rtl/>
        </w:rPr>
        <w:t>. ومنها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له : (فيكم النبوة والمملكة) </w:t>
      </w:r>
      <w:r w:rsidRPr="00486251">
        <w:rPr>
          <w:rStyle w:val="libFootnotenumChar"/>
          <w:rtl/>
        </w:rPr>
        <w:t>(2)</w:t>
      </w:r>
      <w:r>
        <w:rPr>
          <w:rtl/>
        </w:rPr>
        <w:t>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ومنها ما ينسب إلى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قال لأبن عباس : (خذ إليك أبا </w:t>
      </w:r>
      <w:r>
        <w:rPr>
          <w:rFonts w:hint="cs"/>
          <w:rtl/>
        </w:rPr>
        <w:br/>
      </w:r>
      <w:r>
        <w:rPr>
          <w:rtl/>
        </w:rPr>
        <w:t>الأملاك) في ولادة ابنه عليّ بن عبد الله.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وما ينسب إلى محمّد بن الحنفية من مبايعة الشيعة له ثم لأبنه عبد الله بن </w:t>
      </w:r>
      <w:r>
        <w:rPr>
          <w:rFonts w:hint="cs"/>
          <w:rtl/>
        </w:rPr>
        <w:br/>
      </w:r>
      <w:r>
        <w:rPr>
          <w:rtl/>
        </w:rPr>
        <w:t>محمّد ووصيته بالأمر إلى محمّد بن عليّ بن عبد الله بن عباس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وجعلوا ذلك </w:t>
      </w:r>
      <w:r>
        <w:rPr>
          <w:rFonts w:hint="cs"/>
          <w:rtl/>
        </w:rPr>
        <w:br/>
      </w:r>
      <w:r>
        <w:rPr>
          <w:rtl/>
        </w:rPr>
        <w:t>مسنداً في صحيفة ورثها محمّد بن الحنفية عن أبيه أمير المؤمنين.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وهكذا تنتشر فضائل وأحاديث مبشّرة بالعباسيين وان الخلافة فيهم ستبقى </w:t>
      </w:r>
      <w:r>
        <w:rPr>
          <w:rFonts w:hint="cs"/>
          <w:rtl/>
        </w:rPr>
        <w:br/>
      </w:r>
      <w:r>
        <w:rPr>
          <w:rtl/>
        </w:rPr>
        <w:t>حتى يسلموها إلى المسيح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9F5814" w:rsidRDefault="00DA0409" w:rsidP="009F5814">
      <w:pPr>
        <w:pStyle w:val="libNormal"/>
      </w:pPr>
      <w:r>
        <w:rPr>
          <w:rtl/>
        </w:rPr>
        <w:t xml:space="preserve">قال الذهبي : « وقد اعتنى الحفاظ بجمع فضائل العباس رعايةً للخلفاء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9C0F18" w:rsidRDefault="00DA0409" w:rsidP="009F5814">
      <w:pPr>
        <w:pStyle w:val="libNormal"/>
        <w:rPr>
          <w:rtl/>
        </w:rPr>
      </w:pPr>
      <w:r>
        <w:rPr>
          <w:rtl/>
        </w:rPr>
        <w:t xml:space="preserve">ولعل خير شاهد على ذلك ما صنعه ابن هشام صاحب السيرة النبوية فقد </w:t>
      </w:r>
      <w:r>
        <w:rPr>
          <w:rFonts w:hint="cs"/>
          <w:rtl/>
        </w:rPr>
        <w:br/>
      </w:r>
      <w:r>
        <w:rPr>
          <w:rtl/>
        </w:rPr>
        <w:t xml:space="preserve">نقلها عن ابن إسحاقـوهو مؤرخ دولة رسمي كما كان مالك بن أنس مدوّن </w:t>
      </w:r>
      <w:r>
        <w:rPr>
          <w:rFonts w:hint="cs"/>
          <w:rtl/>
        </w:rPr>
        <w:br/>
      </w:r>
      <w:r>
        <w:rPr>
          <w:rtl/>
        </w:rPr>
        <w:t xml:space="preserve">السنّة الرسمي لدى العباسيينـفذكر ابن هشام حرب بدر وذكر قائمة بأسماء </w:t>
      </w:r>
      <w:r>
        <w:rPr>
          <w:rFonts w:hint="cs"/>
          <w:rtl/>
        </w:rPr>
        <w:br/>
      </w:r>
      <w:r>
        <w:rPr>
          <w:rtl/>
        </w:rPr>
        <w:t xml:space="preserve">أسارى بدر نقلاً عن ابن إسحاق وقد خلت من اسم العباس جد العباسيين ، مع أنّ </w:t>
      </w:r>
      <w:r>
        <w:rPr>
          <w:rFonts w:hint="cs"/>
          <w:rtl/>
        </w:rPr>
        <w:br/>
      </w:r>
      <w:r>
        <w:rPr>
          <w:rtl/>
        </w:rPr>
        <w:t xml:space="preserve">قصة أسره تكاد لا تخفى على أي مؤرخ بعد ما ذكرها ابن سعد نقلاً عن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(1)سير أعلام النبلاء 3 / 411.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3 / 409.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(3)الإمامة والسياسة 2 / 121 ط مصطفى محمّد.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(4)أنظر البداية والنهاية 10 / 122.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(5)سير أعلام النبلاء 3 / 413.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الواقدي ، وجرى ذكرها في كتب السنّة كما جرى ذكرها في كتب السيرة ، ولم </w:t>
      </w:r>
      <w:r>
        <w:rPr>
          <w:rFonts w:hint="cs"/>
          <w:rtl/>
        </w:rPr>
        <w:br/>
      </w:r>
      <w:r>
        <w:rPr>
          <w:rtl/>
        </w:rPr>
        <w:t>تخلُ منها حوليات المؤرخين كالطبري وغيره.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وهنا من الطبيعي أن يكون للرأي الآخر دورٌ في تفنيد حجة العباسيين </w:t>
      </w:r>
      <w:r>
        <w:rPr>
          <w:rFonts w:hint="cs"/>
          <w:rtl/>
        </w:rPr>
        <w:br/>
      </w:r>
      <w:r>
        <w:rPr>
          <w:rtl/>
        </w:rPr>
        <w:t xml:space="preserve">ونسف تاريخهم ، وكان يمثل ذلك الدور الخصوم من العلوية من أبناء الحسن </w:t>
      </w:r>
      <w:r>
        <w:rPr>
          <w:rFonts w:hint="cs"/>
          <w:rtl/>
        </w:rPr>
        <w:br/>
      </w:r>
      <w:r>
        <w:rPr>
          <w:rtl/>
        </w:rPr>
        <w:t>مضافاً إلى شيعتهم ومن يرى في العباسيين مظالم لا حدّ لها.</w:t>
      </w:r>
    </w:p>
    <w:p w:rsidR="009320CA" w:rsidRDefault="00DA0409" w:rsidP="009320CA">
      <w:pPr>
        <w:pStyle w:val="libNormal"/>
      </w:pPr>
      <w:r>
        <w:rPr>
          <w:rtl/>
        </w:rPr>
        <w:t xml:space="preserve">فكان النقل ، وكان الدس والإفتراء بما يسلبهم حتى محاسن أمجادهم </w:t>
      </w:r>
      <w:r>
        <w:rPr>
          <w:rFonts w:hint="cs"/>
          <w:rtl/>
        </w:rPr>
        <w:br/>
      </w:r>
      <w:r>
        <w:rPr>
          <w:rtl/>
        </w:rPr>
        <w:t xml:space="preserve">الثابتة ، فنال العباس وابنه عبد اللهـوهو والد الخلفاءـنصيب غير منقوص. حتى </w:t>
      </w:r>
      <w:r>
        <w:rPr>
          <w:rFonts w:hint="cs"/>
          <w:rtl/>
        </w:rPr>
        <w:br/>
      </w:r>
      <w:r>
        <w:rPr>
          <w:rtl/>
        </w:rPr>
        <w:t xml:space="preserve">صوّروا العباس وهو يشايع ابن أخيه علياً على أمره ، فيذكروا عنه كلاماً لا يخلو </w:t>
      </w:r>
      <w:r>
        <w:rPr>
          <w:rFonts w:hint="cs"/>
          <w:rtl/>
        </w:rPr>
        <w:br/>
      </w:r>
      <w:r>
        <w:rPr>
          <w:rtl/>
        </w:rPr>
        <w:t xml:space="preserve">من نقد لاذع ومهما تهضمنّاه ورأينا صحة المروي في ذلك فربّما كان المبرّر هو </w:t>
      </w:r>
      <w:r>
        <w:rPr>
          <w:rFonts w:hint="cs"/>
          <w:rtl/>
        </w:rPr>
        <w:br/>
      </w:r>
      <w:r>
        <w:rPr>
          <w:rtl/>
        </w:rPr>
        <w:t xml:space="preserve">جوّ الصدور الذي يستدعي تلك الزفرات الحارة ولكن هلم الخطب في ابنه عبد </w:t>
      </w:r>
      <w:r>
        <w:rPr>
          <w:rFonts w:hint="cs"/>
          <w:rtl/>
        </w:rPr>
        <w:br/>
      </w:r>
      <w:r>
        <w:rPr>
          <w:rtl/>
        </w:rPr>
        <w:t xml:space="preserve">الله وما ألحق به من الرواة حتى كادوا تجريده من كل فضيلة ، فصورّوه نداً لعلي </w:t>
      </w:r>
      <w:r>
        <w:rPr>
          <w:rFonts w:hint="cs"/>
          <w:rtl/>
        </w:rPr>
        <w:br/>
      </w:r>
      <w:r>
        <w:rPr>
          <w:rtl/>
        </w:rPr>
        <w:t xml:space="preserve">وناقداً له كما في قصة تحريق الغلاة ، وفيها من التهويش والتشويش ما لا يخفى </w:t>
      </w:r>
      <w:r>
        <w:rPr>
          <w:rFonts w:hint="cs"/>
          <w:rtl/>
        </w:rPr>
        <w:br/>
      </w:r>
      <w:r>
        <w:rPr>
          <w:rtl/>
        </w:rPr>
        <w:t xml:space="preserve">كما سيأتي بيانه في الكتاب. وذكروا له آراء فقهية مخالفة له ، ولا كبير مؤاخذة </w:t>
      </w:r>
      <w:r>
        <w:rPr>
          <w:rFonts w:hint="cs"/>
          <w:rtl/>
        </w:rPr>
        <w:br/>
      </w:r>
      <w:r>
        <w:rPr>
          <w:rtl/>
        </w:rPr>
        <w:t xml:space="preserve">لمن يراه مجتهداً. غير أنّ ما ورد من الحديث مكذوباً عليه أكثر من غيره ، لكثرة </w:t>
      </w:r>
      <w:r>
        <w:rPr>
          <w:rFonts w:hint="cs"/>
          <w:rtl/>
        </w:rPr>
        <w:br/>
      </w:r>
      <w:r>
        <w:rPr>
          <w:rtl/>
        </w:rPr>
        <w:t xml:space="preserve">المتزلفين إلي أبنائه ، حتى قال يحيى بن سعيد : « لم أر لكذب قط أكثر منه فيمن </w:t>
      </w:r>
      <w:r>
        <w:rPr>
          <w:rFonts w:hint="cs"/>
          <w:rtl/>
        </w:rPr>
        <w:br/>
      </w:r>
      <w:r>
        <w:rPr>
          <w:rtl/>
        </w:rPr>
        <w:t xml:space="preserve">ينسب إلي الحبر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C0F18" w:rsidRDefault="00DA0409" w:rsidP="009320CA">
      <w:pPr>
        <w:pStyle w:val="libNormal"/>
        <w:rPr>
          <w:rtl/>
        </w:rPr>
      </w:pPr>
      <w:r>
        <w:rPr>
          <w:rtl/>
        </w:rPr>
        <w:t xml:space="preserve">ولكن الطامة العامة ما رووه في خيانته بيت مال البصرة أيام ولايته ومفارقته </w:t>
      </w:r>
      <w:r>
        <w:rPr>
          <w:rFonts w:hint="cs"/>
          <w:rtl/>
        </w:rPr>
        <w:br/>
      </w:r>
      <w:r>
        <w:rPr>
          <w:rtl/>
        </w:rPr>
        <w:t xml:space="preserve">للإمام مغاضباً وغاصباً ، واستمرت روايات الخصوم في التشنيع عليه ، فذكروا له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(1)قبول الأخبار ومعرفة الرجال 1 / 67 لأبي القاسم الكعبري 319 ه</w:t>
      </w:r>
      <w:r>
        <w:rPr>
          <w:rFonts w:hint="cs"/>
          <w:rtl/>
        </w:rPr>
        <w:t>‍</w:t>
      </w:r>
      <w:r w:rsidRPr="00E1188C">
        <w:rPr>
          <w:rtl/>
        </w:rPr>
        <w:t xml:space="preserve"> دار الكتب العلمية </w:t>
      </w:r>
      <w:r>
        <w:rPr>
          <w:rFonts w:hint="cs"/>
          <w:rtl/>
        </w:rPr>
        <w:br/>
      </w:r>
      <w:r w:rsidRPr="00E1188C">
        <w:rPr>
          <w:rtl/>
        </w:rPr>
        <w:t>بيروت.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حتى حديث الجرادة كما سيأتي بيان ذلك كله في الحلقة الرابعة (عبد الله بن </w:t>
      </w:r>
      <w:r>
        <w:rPr>
          <w:rFonts w:hint="cs"/>
          <w:rtl/>
        </w:rPr>
        <w:br/>
      </w:r>
      <w:r>
        <w:rPr>
          <w:rtl/>
        </w:rPr>
        <w:t>عباس في الميزان) إن شاء الله.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مكاتبات المنصور العباسي ومحمد النفس الزكية الحسني ما يؤكد ما </w:t>
      </w:r>
      <w:r>
        <w:rPr>
          <w:rFonts w:hint="cs"/>
          <w:rtl/>
        </w:rPr>
        <w:br/>
      </w:r>
      <w:r>
        <w:rPr>
          <w:rtl/>
        </w:rPr>
        <w:t xml:space="preserve">قدّمته من تبادل العباسيين وخصومهم الاتهام والشتائم التي نالت الآباء لتنازع </w:t>
      </w:r>
      <w:r>
        <w:rPr>
          <w:rFonts w:hint="cs"/>
          <w:rtl/>
        </w:rPr>
        <w:br/>
      </w:r>
      <w:r>
        <w:rPr>
          <w:rtl/>
        </w:rPr>
        <w:t>الأبناء ، وفي نقائض شعراء العباسيين والعلويين من تبادل الشتم ما لا يحل ذكره.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وهكذا كان من قَدرَ ابن عباس أن يكون العباسيون من أبنائه ، ويكون </w:t>
      </w:r>
      <w:r>
        <w:rPr>
          <w:rFonts w:hint="cs"/>
          <w:rtl/>
        </w:rPr>
        <w:br/>
      </w:r>
      <w:r>
        <w:rPr>
          <w:rtl/>
        </w:rPr>
        <w:t xml:space="preserve">خصومهمـالأمويون والعلويون معاًـمن أعدائه فلحقته تبعات من هؤلاء </w:t>
      </w:r>
      <w:r>
        <w:rPr>
          <w:rFonts w:hint="cs"/>
          <w:rtl/>
        </w:rPr>
        <w:br/>
      </w:r>
      <w:r>
        <w:rPr>
          <w:rtl/>
        </w:rPr>
        <w:t xml:space="preserve">وشتيمات من هؤلاء ما شوّه جانباً من تاريخه ، حتى لم يسلم نتيجة لذلك التشويه </w:t>
      </w:r>
      <w:r>
        <w:rPr>
          <w:rFonts w:hint="cs"/>
          <w:rtl/>
        </w:rPr>
        <w:br/>
      </w:r>
      <w:r>
        <w:rPr>
          <w:rtl/>
        </w:rPr>
        <w:t>حتى من غير أولئك كالخوارج ، بل وحتى من غير المسلمين ، فكانـباختصارـ</w:t>
      </w:r>
      <w:r>
        <w:rPr>
          <w:rFonts w:hint="cs"/>
          <w:rtl/>
        </w:rPr>
        <w:br/>
      </w:r>
      <w:r>
        <w:rPr>
          <w:rtl/>
        </w:rPr>
        <w:t xml:space="preserve">ضحية لأموية حاقدة ، وعباسية بغيضة وحسنية موتورة وخوارج قانصة ، وأخيراً </w:t>
      </w:r>
      <w:r>
        <w:rPr>
          <w:rFonts w:hint="cs"/>
          <w:rtl/>
        </w:rPr>
        <w:br/>
      </w:r>
      <w:r>
        <w:rPr>
          <w:rtl/>
        </w:rPr>
        <w:t>ليهودية وصليبية كافرة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رابعاً : إذن ليس من السهل غربلة المتناقضات في شتات أخبار ابن عباس.</w:t>
      </w:r>
    </w:p>
    <w:p w:rsidR="00337C9D" w:rsidRDefault="00DA0409" w:rsidP="00337C9D">
      <w:pPr>
        <w:pStyle w:val="libNormal"/>
      </w:pPr>
      <w:r>
        <w:rPr>
          <w:rtl/>
        </w:rPr>
        <w:t>ولم يكن من الهيّن استخلاص تاريخه سليماً من بين تلك الشوائب الكثيرة.</w:t>
      </w:r>
    </w:p>
    <w:p w:rsidR="00DA0409" w:rsidRPr="009C0F18" w:rsidRDefault="00DA0409" w:rsidP="00337C9D">
      <w:pPr>
        <w:pStyle w:val="libNormal"/>
        <w:rPr>
          <w:rtl/>
        </w:rPr>
      </w:pPr>
      <w:r>
        <w:rPr>
          <w:rtl/>
        </w:rPr>
        <w:t xml:space="preserve">ولا بد لي وأنا أعنى بتاريخه أن أتخطى الحواجزـفيما أحسبـحين </w:t>
      </w:r>
      <w:r>
        <w:rPr>
          <w:rFonts w:hint="cs"/>
          <w:rtl/>
        </w:rPr>
        <w:br/>
      </w:r>
      <w:r>
        <w:rPr>
          <w:rtl/>
        </w:rPr>
        <w:t xml:space="preserve">قرأته في مختلف مصادره وعليّ بذل الجهد البالغ مع الصبر والأناة ، وقد تم لي </w:t>
      </w:r>
      <w:r>
        <w:rPr>
          <w:rFonts w:hint="cs"/>
          <w:rtl/>
        </w:rPr>
        <w:br/>
      </w:r>
      <w:r>
        <w:rPr>
          <w:rtl/>
        </w:rPr>
        <w:t xml:space="preserve">ذلكـوالحمد للهـوإن عانيت طويلاً حتى استوت معرفتي به معرفة يسّرت لي </w:t>
      </w:r>
      <w:r>
        <w:rPr>
          <w:rFonts w:hint="cs"/>
          <w:rtl/>
        </w:rPr>
        <w:br/>
      </w:r>
      <w:r>
        <w:rPr>
          <w:rtl/>
        </w:rPr>
        <w:t xml:space="preserve">تمييز ما هو صحيح وثابت له أو عليه ، فوضعت صورته حسب رؤيتي له في </w:t>
      </w:r>
      <w:r>
        <w:rPr>
          <w:rFonts w:hint="cs"/>
          <w:rtl/>
        </w:rPr>
        <w:br/>
      </w:r>
      <w:r>
        <w:rPr>
          <w:rtl/>
        </w:rPr>
        <w:t xml:space="preserve">اطارها الخاص ، دون تجاوز الحدين. الإفراط والتفريط ، ومن دون تلميع أو </w:t>
      </w:r>
      <w:r>
        <w:rPr>
          <w:rFonts w:hint="cs"/>
          <w:rtl/>
        </w:rPr>
        <w:br/>
      </w:r>
      <w:r>
        <w:rPr>
          <w:rtl/>
        </w:rPr>
        <w:t xml:space="preserve">تغليف ، لتكون أقرب إلى واقعها ، وهيـفي نظريـأفضل من الصور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(1)سيأتي مزيد بيان عن تحامل المستشرقين الذين تناولوه بالطعن أمثال جولد زيهر </w:t>
      </w:r>
      <w:r>
        <w:rPr>
          <w:rFonts w:hint="cs"/>
          <w:rtl/>
        </w:rPr>
        <w:br/>
      </w:r>
      <w:r w:rsidRPr="00E1188C">
        <w:rPr>
          <w:rtl/>
        </w:rPr>
        <w:t>اليهودي وشبر نجر وغيرهما.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المصطنعة المحاطة بهالة التفخيم والتعظيم ، كما أنها أصدق من الصورة </w:t>
      </w:r>
      <w:r>
        <w:rPr>
          <w:rFonts w:hint="cs"/>
          <w:rtl/>
        </w:rPr>
        <w:br/>
      </w:r>
      <w:r>
        <w:rPr>
          <w:rtl/>
        </w:rPr>
        <w:t>المصنوعة والمشوهة بضباب التعتيم.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فكانت قناعتي بأن البحث قد تم بالمستوى المطلوب من الموضوعية </w:t>
      </w:r>
      <w:r>
        <w:rPr>
          <w:rFonts w:hint="cs"/>
          <w:rtl/>
        </w:rPr>
        <w:br/>
      </w:r>
      <w:r>
        <w:rPr>
          <w:rtl/>
        </w:rPr>
        <w:t xml:space="preserve">نتيجة إيماني بتمام المسؤولية ، وتطلعاً إلى ثقة القارئ وإطمئنانه بصحة ما كتبته </w:t>
      </w:r>
      <w:r>
        <w:rPr>
          <w:rFonts w:hint="cs"/>
          <w:rtl/>
        </w:rPr>
        <w:br/>
      </w:r>
      <w:r>
        <w:rPr>
          <w:rtl/>
        </w:rPr>
        <w:t xml:space="preserve">نصرة لحق مهضوم ، والله من وراء القصد ، وهو وليّ التوفيق والهادي </w:t>
      </w:r>
      <w:r>
        <w:rPr>
          <w:rFonts w:hint="cs"/>
          <w:rtl/>
        </w:rPr>
        <w:br/>
      </w:r>
      <w:r>
        <w:rPr>
          <w:rtl/>
        </w:rPr>
        <w:t>إلى الصواب.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خامساً : ما كتب عن ابن عباس بتأليف خاص ، لقد مرت بنا كلمة الذهبي : </w:t>
      </w:r>
      <w:r>
        <w:rPr>
          <w:rFonts w:hint="cs"/>
          <w:rtl/>
        </w:rPr>
        <w:br/>
      </w:r>
      <w:r>
        <w:rPr>
          <w:rtl/>
        </w:rPr>
        <w:t>« وقد اعتنى الحفاظ بجمع فضائل العباس رعايةً للخلفاء » وهي صادقة إلى حدّ</w:t>
      </w:r>
      <w:r>
        <w:rPr>
          <w:rFonts w:hint="cs"/>
          <w:rtl/>
        </w:rPr>
        <w:t>ٍ</w:t>
      </w:r>
      <w:r>
        <w:rPr>
          <w:rFonts w:hint="cs"/>
          <w:rtl/>
        </w:rPr>
        <w:br/>
      </w:r>
      <w:r>
        <w:rPr>
          <w:rtl/>
        </w:rPr>
        <w:t xml:space="preserve">بعيد. ولكنه لم يذكر لنا عناية الحفاظ بجمع فضائل ابن عباس الذي هو أبو </w:t>
      </w:r>
      <w:r>
        <w:rPr>
          <w:rFonts w:hint="cs"/>
          <w:rtl/>
        </w:rPr>
        <w:br/>
      </w:r>
      <w:r>
        <w:rPr>
          <w:rtl/>
        </w:rPr>
        <w:t>الخلفاء ، وربما لم يكن في زمانه ما رآه جديراً بالذكر.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ومهما يكن فإلى القارئ نبذة عن الكتب المؤلفة قديماً في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</w:t>
      </w:r>
    </w:p>
    <w:p w:rsidR="00CD4D10" w:rsidRDefault="00DA0409" w:rsidP="00CD4D10">
      <w:pPr>
        <w:pStyle w:val="libNormal"/>
      </w:pPr>
      <w:r>
        <w:rPr>
          <w:rtl/>
        </w:rPr>
        <w:t xml:space="preserve">1ـذكر ابن النديم في الفهرست في مؤلفات المدائني عدة كتب في </w:t>
      </w:r>
      <w:r>
        <w:rPr>
          <w:rFonts w:hint="cs"/>
          <w:rtl/>
        </w:rPr>
        <w:br/>
      </w:r>
      <w:r>
        <w:rPr>
          <w:rtl/>
        </w:rPr>
        <w:t xml:space="preserve">العباس وابنه عبد الله بن عباس وابنه عليّ بن عبد الله بن العباس وابنه محمّد بن </w:t>
      </w:r>
      <w:r>
        <w:rPr>
          <w:rFonts w:hint="cs"/>
          <w:rtl/>
        </w:rPr>
        <w:br/>
      </w:r>
      <w:r>
        <w:rPr>
          <w:rtl/>
        </w:rPr>
        <w:t xml:space="preserve">عليّ بن عبد الله بن عباس ، فكان نصيب عبد الله منها كتاباً واحداً ، ولم نعرف عنه </w:t>
      </w:r>
      <w:r>
        <w:rPr>
          <w:rFonts w:hint="cs"/>
          <w:rtl/>
        </w:rPr>
        <w:br/>
      </w:r>
      <w:r>
        <w:rPr>
          <w:rtl/>
        </w:rPr>
        <w:t>شيئاً سوى ما تقدم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C0F18" w:rsidRDefault="00DA0409" w:rsidP="00CD4D10">
      <w:pPr>
        <w:pStyle w:val="libNormal"/>
        <w:rPr>
          <w:rtl/>
        </w:rPr>
      </w:pPr>
      <w:r>
        <w:rPr>
          <w:rtl/>
        </w:rPr>
        <w:t xml:space="preserve">2ـولقد ذكر النجاشي في رجاله في ترجمة عبد العزيز بن يحيى الجلودي </w:t>
      </w:r>
      <w:r>
        <w:rPr>
          <w:rFonts w:hint="cs"/>
          <w:rtl/>
        </w:rPr>
        <w:br/>
      </w:r>
      <w:r>
        <w:rPr>
          <w:rtl/>
        </w:rPr>
        <w:t xml:space="preserve">الأزدي البصري جملة كتبه ، ومنها : الكتب المتعلقة بعبد الله بن عباس مسندة عنه ، </w:t>
      </w:r>
      <w:r>
        <w:rPr>
          <w:rFonts w:hint="cs"/>
          <w:rtl/>
        </w:rPr>
        <w:br/>
      </w:r>
      <w:r>
        <w:rPr>
          <w:rtl/>
        </w:rPr>
        <w:t xml:space="preserve">كتاب التنزيل عنه ، كتاب التفسير عنه ، كتاب المناسك عنه ، كتاب النكاح </w:t>
      </w:r>
      <w:r>
        <w:rPr>
          <w:rFonts w:hint="cs"/>
          <w:rtl/>
        </w:rPr>
        <w:br/>
      </w:r>
      <w:r>
        <w:rPr>
          <w:rtl/>
        </w:rPr>
        <w:t xml:space="preserve">والطلاق عنه ، كتاب الفرائض عنه ، كتاب تفسيره عن الصحابة ، كتاب القراءات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(1)الفهرست / </w:t>
      </w:r>
      <w:r>
        <w:rPr>
          <w:rtl/>
        </w:rPr>
        <w:t>114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رضا تجدد.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عنه ، كتاب البيوع والتجارات عنه ، كتاب الناسخ والمنسوخ عنه ، كتاب نسيه ، </w:t>
      </w:r>
      <w:r>
        <w:rPr>
          <w:rFonts w:hint="cs"/>
          <w:rtl/>
        </w:rPr>
        <w:br/>
      </w:r>
      <w:r>
        <w:rPr>
          <w:rtl/>
        </w:rPr>
        <w:t xml:space="preserve">كتاب ما أسنده عن الصحابة ، كتاب بقية قوله في الطهارة ، كتاب الصلاة والزكاة ، </w:t>
      </w:r>
      <w:r>
        <w:rPr>
          <w:rFonts w:hint="cs"/>
          <w:rtl/>
        </w:rPr>
        <w:br/>
      </w:r>
      <w:r>
        <w:rPr>
          <w:rtl/>
        </w:rPr>
        <w:t xml:space="preserve">كتاب ما رواه من رأي الصحابة ، كتاب الذبائح والأطعمة واللباس ، كتاب الفتيا </w:t>
      </w:r>
      <w:r>
        <w:rPr>
          <w:rFonts w:hint="cs"/>
          <w:rtl/>
        </w:rPr>
        <w:br/>
      </w:r>
      <w:r>
        <w:rPr>
          <w:rtl/>
        </w:rPr>
        <w:t xml:space="preserve">والشهادات والأقضية والجهاد والعدة وشرائع الإسلام ، كتاب قوله في الدعاء </w:t>
      </w:r>
      <w:r>
        <w:rPr>
          <w:rFonts w:hint="cs"/>
          <w:rtl/>
        </w:rPr>
        <w:br/>
      </w:r>
      <w:r>
        <w:rPr>
          <w:rtl/>
        </w:rPr>
        <w:t xml:space="preserve">والعُوذ وذكر الخير وفضل ثواب الأعمال والطب والنجوم ، كتاب قوله في قتال </w:t>
      </w:r>
      <w:r>
        <w:rPr>
          <w:rFonts w:hint="cs"/>
          <w:rtl/>
        </w:rPr>
        <w:br/>
      </w:r>
      <w:r>
        <w:rPr>
          <w:rtl/>
        </w:rPr>
        <w:t xml:space="preserve">أهل القبلة وانكار الرجعة والأمر بالمعروف ، كتاب في الأدب وذكر الأنبياء </w:t>
      </w:r>
      <w:r>
        <w:rPr>
          <w:rFonts w:hint="cs"/>
          <w:rtl/>
        </w:rPr>
        <w:br/>
      </w:r>
      <w:r>
        <w:rPr>
          <w:rtl/>
        </w:rPr>
        <w:t xml:space="preserve">وأول كلامه في العرب ، وقريش والصحابة والتابعين ومَن ذمه ، كتاب قوله في </w:t>
      </w:r>
      <w:r>
        <w:rPr>
          <w:rFonts w:hint="cs"/>
          <w:rtl/>
        </w:rPr>
        <w:br/>
      </w:r>
      <w:r>
        <w:rPr>
          <w:rtl/>
        </w:rPr>
        <w:t xml:space="preserve">شيعة عليّ 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كتاب بقية رسالته وخطبه وأول مناظرته ، كتاب بقية </w:t>
      </w:r>
      <w:r>
        <w:rPr>
          <w:rFonts w:hint="cs"/>
          <w:rtl/>
        </w:rPr>
        <w:br/>
      </w:r>
      <w:r>
        <w:rPr>
          <w:rtl/>
        </w:rPr>
        <w:t>مناظرته وذكر نسائه وولده. آخر كتب ابن عباس.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وهذه الكتب كلها لم يصل الينا منها شيء ، ويبقى للجلودي فضل روايتها </w:t>
      </w:r>
      <w:r>
        <w:rPr>
          <w:rFonts w:hint="cs"/>
          <w:rtl/>
        </w:rPr>
        <w:br/>
      </w:r>
      <w:r>
        <w:rPr>
          <w:rtl/>
        </w:rPr>
        <w:t xml:space="preserve">وللنجاشي فضل ذكرها وروايتها عن الجلودي بواسطتين ، وأحسب أنه </w:t>
      </w:r>
      <w:r>
        <w:rPr>
          <w:rFonts w:hint="cs"/>
          <w:rtl/>
        </w:rPr>
        <w:br/>
      </w:r>
      <w:r>
        <w:rPr>
          <w:rtl/>
        </w:rPr>
        <w:t xml:space="preserve">رآها فرواها ، فهي كانت حتى القرن الخامس الهجري أيام النجاشي المتوفى </w:t>
      </w:r>
      <w:r>
        <w:rPr>
          <w:rFonts w:hint="cs"/>
          <w:rtl/>
        </w:rPr>
        <w:br/>
      </w:r>
      <w:r>
        <w:rPr>
          <w:rtl/>
        </w:rPr>
        <w:t>سنة 450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وهناك مؤلفات متأخرة عن زمان العباسيين ، فلا سبيل إلى اتهام مؤلفيها </w:t>
      </w:r>
      <w:r>
        <w:rPr>
          <w:rFonts w:hint="cs"/>
          <w:rtl/>
        </w:rPr>
        <w:br/>
      </w:r>
      <w:r>
        <w:rPr>
          <w:rtl/>
        </w:rPr>
        <w:t>بالتزلف اليهم ، مثل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3ـ(استئناس الناس بفضائل ابن عباس) تأليف ملا عليّ بن سلطان محمّد </w:t>
      </w:r>
      <w:r>
        <w:rPr>
          <w:rFonts w:hint="cs"/>
          <w:rtl/>
        </w:rPr>
        <w:br/>
      </w:r>
      <w:r>
        <w:rPr>
          <w:rtl/>
        </w:rPr>
        <w:t xml:space="preserve">الهروي القاري الحنفي نزيل مكة المتوفي بها في سنة 1041 </w:t>
      </w:r>
      <w:r>
        <w:rPr>
          <w:rFonts w:hint="cs"/>
          <w:rtl/>
        </w:rPr>
        <w:t>ه‍</w:t>
      </w:r>
      <w:r>
        <w:rPr>
          <w:rtl/>
        </w:rPr>
        <w:t xml:space="preserve"> منه نسخة ضمن </w:t>
      </w:r>
      <w:r>
        <w:rPr>
          <w:rFonts w:hint="cs"/>
          <w:rtl/>
        </w:rPr>
        <w:br/>
      </w:r>
      <w:r>
        <w:rPr>
          <w:rtl/>
        </w:rPr>
        <w:t xml:space="preserve">مجموعة بقلم معتاد وبخط أحمد الجزائري فرغ منها يوم الأثنين 9 ذي القعدة </w:t>
      </w:r>
      <w:r>
        <w:rPr>
          <w:rFonts w:hint="cs"/>
          <w:rtl/>
        </w:rPr>
        <w:br/>
      </w:r>
      <w:r>
        <w:rPr>
          <w:rtl/>
        </w:rPr>
        <w:t>سنة 1271 ه</w:t>
      </w:r>
      <w:r>
        <w:rPr>
          <w:rFonts w:hint="cs"/>
          <w:rtl/>
        </w:rPr>
        <w:t>‍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C3506F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(1)كما فهرست الكتب لدار الكتب المصرية 5 / 130برقم 10 مجاميع.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4ـ(تحفة اللطائف في فضائل ابن عباس ووجّ والطائف) تأليف الشيخ </w:t>
      </w:r>
      <w:r>
        <w:rPr>
          <w:rFonts w:hint="cs"/>
          <w:rtl/>
        </w:rPr>
        <w:br/>
      </w:r>
      <w:r>
        <w:rPr>
          <w:rtl/>
        </w:rPr>
        <w:t xml:space="preserve">محمّد المدعو جار الله بن عبد العزيز بن فهد القرشي المكي المتوفي سنة 954 ، </w:t>
      </w:r>
      <w:r>
        <w:rPr>
          <w:rFonts w:hint="cs"/>
          <w:rtl/>
        </w:rPr>
        <w:br/>
      </w:r>
      <w:r>
        <w:rPr>
          <w:rtl/>
        </w:rPr>
        <w:t xml:space="preserve">وهو مختصر على مقدمة وبابين وخاتمة ، ألفه سنة 915 ، نقل عنه السيد عباس </w:t>
      </w:r>
      <w:r>
        <w:rPr>
          <w:rFonts w:hint="cs"/>
          <w:rtl/>
        </w:rPr>
        <w:br/>
      </w:r>
      <w:r>
        <w:rPr>
          <w:rtl/>
        </w:rPr>
        <w:t>المكي في نزهة الجليس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5ـ(اتحاف الناس بفضل وابن عباس) تأليف نور الدين عليّ بن سلطان </w:t>
      </w:r>
      <w:r>
        <w:rPr>
          <w:rFonts w:hint="cs"/>
          <w:rtl/>
        </w:rPr>
        <w:br/>
      </w:r>
      <w:r>
        <w:rPr>
          <w:rtl/>
        </w:rPr>
        <w:t>محمّد الهروي القاري المكي الحنفي المذكور أولاً.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6ـ(تحفة الأخوان من الناس في فضيلة ابن عباس) تأليف عليّ القارئ </w:t>
      </w:r>
      <w:r>
        <w:rPr>
          <w:rFonts w:hint="cs"/>
          <w:rtl/>
        </w:rPr>
        <w:br/>
      </w:r>
      <w:r>
        <w:rPr>
          <w:rtl/>
        </w:rPr>
        <w:t xml:space="preserve">المذكور آنفاً ، نسخة منه في مكتبة أسعد أفندي في تركيا برقم 3524. ولا يبعد </w:t>
      </w:r>
      <w:r>
        <w:rPr>
          <w:rFonts w:hint="cs"/>
          <w:rtl/>
        </w:rPr>
        <w:br/>
      </w:r>
      <w:r>
        <w:rPr>
          <w:rtl/>
        </w:rPr>
        <w:t>أن يكون متحداً مع سابقه.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7ـ(رفع الالتباس في فضائل ابن عباس) تأليف تقي الدين أبي محمّد عبد </w:t>
      </w:r>
      <w:r>
        <w:rPr>
          <w:rFonts w:hint="cs"/>
          <w:rtl/>
        </w:rPr>
        <w:br/>
      </w:r>
      <w:r>
        <w:rPr>
          <w:rtl/>
        </w:rPr>
        <w:t>الله بن عبد العزيز بن فهد المكي ، وهو دون الكراسة.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8ـ(كشف البأس عما رواه ابن عباس مشافهة عن سيد الناس) تأليف </w:t>
      </w:r>
      <w:r>
        <w:rPr>
          <w:rFonts w:hint="cs"/>
          <w:rtl/>
        </w:rPr>
        <w:br/>
      </w:r>
      <w:r>
        <w:rPr>
          <w:rtl/>
        </w:rPr>
        <w:t>محمّد عابد بن أحمد الأنصاري السندي نسخته في التيمورية.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9ـ(نشر اللطائف في فضل الطائف) لأبن عراق الكناني (مخطوط) ، نقل </w:t>
      </w:r>
      <w:r>
        <w:rPr>
          <w:rFonts w:hint="cs"/>
          <w:rtl/>
        </w:rPr>
        <w:br/>
      </w:r>
      <w:r>
        <w:rPr>
          <w:rtl/>
        </w:rPr>
        <w:t xml:space="preserve">عنه في التاريخ الإسلامي العام 123 حديثاً مناقبياً في ابن عباس أثر الصنعة ظاهر </w:t>
      </w:r>
      <w:r>
        <w:rPr>
          <w:rFonts w:hint="cs"/>
          <w:rtl/>
        </w:rPr>
        <w:br/>
      </w:r>
      <w:r>
        <w:rPr>
          <w:rtl/>
        </w:rPr>
        <w:t>عليه ، سوف نشير إليه عند ذكر قبره.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10ـ(نور الأقتباس في مشكاة وصية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لأبن عباس) تأليف الحافظ </w:t>
      </w:r>
      <w:r>
        <w:rPr>
          <w:rFonts w:hint="cs"/>
          <w:rtl/>
        </w:rPr>
        <w:br/>
      </w:r>
      <w:r>
        <w:rPr>
          <w:rtl/>
        </w:rPr>
        <w:t xml:space="preserve">ابن رجب الحنبلي المتوفي سنة 795. طبع بتحقيق عبد الفتاح خليفة ومحمود </w:t>
      </w:r>
      <w:r>
        <w:rPr>
          <w:rFonts w:hint="cs"/>
          <w:rtl/>
        </w:rPr>
        <w:br/>
      </w:r>
      <w:r>
        <w:rPr>
          <w:rtl/>
        </w:rPr>
        <w:t>خليفة ، بمصر سنة 1365.</w:t>
      </w:r>
    </w:p>
    <w:p w:rsidR="00DA0409" w:rsidRPr="00F926C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(1)نزهة الجليس 2 / 246 ط الحيدرية.</w:t>
      </w:r>
    </w:p>
    <w:p w:rsidR="00DA0409" w:rsidRPr="005E1A58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5E1A58">
        <w:rPr>
          <w:rtl/>
        </w:rPr>
        <w:lastRenderedPageBreak/>
        <w:t>وفي نظري من خير ما تقدم ذكره هو</w:t>
      </w:r>
      <w:r>
        <w:rPr>
          <w:rtl/>
        </w:rPr>
        <w:t xml:space="preserve"> (</w:t>
      </w:r>
      <w:r w:rsidRPr="005E1A58">
        <w:rPr>
          <w:rtl/>
        </w:rPr>
        <w:t xml:space="preserve">كشف البأس عمّا رواه ابن عباس </w:t>
      </w:r>
      <w:r w:rsidRPr="005E1A58">
        <w:rPr>
          <w:rFonts w:hint="cs"/>
          <w:rtl/>
        </w:rPr>
        <w:br/>
      </w:r>
      <w:r w:rsidRPr="005E1A58">
        <w:rPr>
          <w:rtl/>
        </w:rPr>
        <w:t xml:space="preserve">مشافهة عن سيد الناس ) للسندي ، فإنّ اسمه يعني جمع أحاديث ابن عباس التي </w:t>
      </w:r>
      <w:r w:rsidRPr="005E1A58">
        <w:rPr>
          <w:rFonts w:hint="cs"/>
          <w:rtl/>
        </w:rPr>
        <w:br/>
      </w:r>
      <w:r w:rsidRPr="005E1A58">
        <w:rPr>
          <w:rtl/>
        </w:rPr>
        <w:t>رواها مشافهة عن النبيّ</w:t>
      </w:r>
      <w:r w:rsidRPr="00A10766">
        <w:rPr>
          <w:rStyle w:val="libAlaemChar"/>
          <w:rtl/>
        </w:rPr>
        <w:t>صلى‌الله‌عليه‌وآله‌وسلم</w:t>
      </w:r>
      <w:r w:rsidRPr="005E1A58">
        <w:rPr>
          <w:rtl/>
        </w:rPr>
        <w:t xml:space="preserve"> ، وهذا موضوع نافع في تقويم أحاديث ابن عباس ، </w:t>
      </w:r>
      <w:r w:rsidRPr="005E1A58">
        <w:rPr>
          <w:rFonts w:hint="cs"/>
          <w:rtl/>
        </w:rPr>
        <w:br/>
      </w:r>
      <w:r w:rsidRPr="005E1A58">
        <w:rPr>
          <w:rtl/>
        </w:rPr>
        <w:t xml:space="preserve">وما تطرّق إليها من شكوك. وإني آسف إذ لم أقف على نسخته ، ودونه كتاب </w:t>
      </w:r>
      <w:r w:rsidRPr="005E1A58">
        <w:rPr>
          <w:rFonts w:hint="cs"/>
          <w:rtl/>
        </w:rPr>
        <w:br/>
      </w:r>
      <w:r w:rsidRPr="005E1A58">
        <w:rPr>
          <w:rtl/>
        </w:rPr>
        <w:t>نور الاقتباس في مشكاة وصية النبيّ</w:t>
      </w:r>
      <w:r w:rsidRPr="00A10766">
        <w:rPr>
          <w:rStyle w:val="libAlaemChar"/>
          <w:rtl/>
        </w:rPr>
        <w:t>صلى‌الله‌عليه‌وآله‌وسلم</w:t>
      </w:r>
      <w:r w:rsidRPr="005E1A58">
        <w:rPr>
          <w:rtl/>
        </w:rPr>
        <w:t xml:space="preserve">لأبن عباس ، فهو لا يخلو من فائدة </w:t>
      </w:r>
      <w:r w:rsidRPr="005E1A58">
        <w:rPr>
          <w:rFonts w:hint="cs"/>
          <w:rtl/>
        </w:rPr>
        <w:br/>
      </w:r>
      <w:r w:rsidRPr="005E1A58">
        <w:rPr>
          <w:rtl/>
        </w:rPr>
        <w:t xml:space="preserve">أخلاقية كما رأيته ، أمّا الباقيات فغير صالحات في مجال التقييم ، بل إنها </w:t>
      </w:r>
      <w:r w:rsidRPr="005E1A58">
        <w:rPr>
          <w:rFonts w:hint="cs"/>
          <w:rtl/>
        </w:rPr>
        <w:br/>
      </w:r>
      <w:r w:rsidRPr="005E1A58">
        <w:rPr>
          <w:rtl/>
        </w:rPr>
        <w:t xml:space="preserve">بالمناقبيات أشبه ، وذلك أمر نرغب عنه. لا لأنا ننكر فضل ابن عباس ، بل نترفع </w:t>
      </w:r>
      <w:r w:rsidRPr="005E1A58">
        <w:rPr>
          <w:rFonts w:hint="cs"/>
          <w:rtl/>
        </w:rPr>
        <w:br/>
      </w:r>
      <w:r w:rsidRPr="005E1A58">
        <w:rPr>
          <w:rtl/>
        </w:rPr>
        <w:t>بشأنه عن تلك المزايدات.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ولا ينقضي عجبي من التجني على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فقد غلا فيه مناقبياً </w:t>
      </w:r>
      <w:r>
        <w:rPr>
          <w:rFonts w:hint="cs"/>
          <w:rtl/>
        </w:rPr>
        <w:br/>
      </w:r>
      <w:r>
        <w:rPr>
          <w:rtl/>
        </w:rPr>
        <w:t xml:space="preserve">اصحاب الكتب المذكورة وعلى النقيض منهم ، قلاه ابن تيمية حتى كتب كتاباً </w:t>
      </w:r>
      <w:r>
        <w:rPr>
          <w:rFonts w:hint="cs"/>
          <w:rtl/>
        </w:rPr>
        <w:br/>
      </w:r>
      <w:r>
        <w:rPr>
          <w:rtl/>
        </w:rPr>
        <w:t xml:space="preserve">عنوانه : (تكفير ابن عباس) </w:t>
      </w:r>
      <w:r w:rsidRPr="00486251">
        <w:rPr>
          <w:rStyle w:val="libFootnotenumChar"/>
          <w:rtl/>
        </w:rPr>
        <w:t>(1)</w:t>
      </w:r>
      <w:r>
        <w:rPr>
          <w:rtl/>
        </w:rPr>
        <w:t>وهو أمر محزن للمسلم كما هو مخزٍ للمؤلف.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سادساً : شكر وعرفان بالجميل :</w:t>
      </w:r>
    </w:p>
    <w:p w:rsidR="002D18C5" w:rsidRDefault="00DA0409" w:rsidP="002D18C5">
      <w:pPr>
        <w:pStyle w:val="libNormal"/>
      </w:pPr>
      <w:r>
        <w:rPr>
          <w:rtl/>
        </w:rPr>
        <w:t xml:space="preserve">(من لم يشكر المخلوق لم يشكر الخالق) فالحمد لله الذي منّ عليّ بجميل </w:t>
      </w:r>
      <w:r>
        <w:rPr>
          <w:rFonts w:hint="cs"/>
          <w:rtl/>
        </w:rPr>
        <w:br/>
      </w:r>
      <w:r>
        <w:rPr>
          <w:rtl/>
        </w:rPr>
        <w:t xml:space="preserve">آلائه ، فهيأ لي من أستهدي بآرائه ، إذ كنت أعرُض بعض ما اكتبه على بعض </w:t>
      </w:r>
      <w:r>
        <w:rPr>
          <w:rFonts w:hint="cs"/>
          <w:rtl/>
        </w:rPr>
        <w:br/>
      </w:r>
      <w:r>
        <w:rPr>
          <w:rtl/>
        </w:rPr>
        <w:t xml:space="preserve">مشايخ العلم وأساتذة الفن ، كما كنت دائم التساؤل مع ذوي الاختصاص ، لغرض </w:t>
      </w:r>
      <w:r>
        <w:rPr>
          <w:rFonts w:hint="cs"/>
          <w:rtl/>
        </w:rPr>
        <w:br/>
      </w:r>
      <w:r>
        <w:rPr>
          <w:rtl/>
        </w:rPr>
        <w:t>الأستفادة من توجيهات الأولين ، والأستنارة بآراء الآخرين.</w:t>
      </w:r>
    </w:p>
    <w:p w:rsidR="00DA0409" w:rsidRPr="009C0F18" w:rsidRDefault="00DA0409" w:rsidP="002D18C5">
      <w:pPr>
        <w:pStyle w:val="libNormal"/>
        <w:rPr>
          <w:rtl/>
        </w:rPr>
      </w:pPr>
      <w:r>
        <w:rPr>
          <w:rtl/>
        </w:rPr>
        <w:t xml:space="preserve">لذلك صار من الواجب عليّـعرفاناً بالجميلـأن أشكرهم على ما رأيت </w:t>
      </w:r>
      <w:r>
        <w:rPr>
          <w:rFonts w:hint="cs"/>
          <w:rtl/>
        </w:rPr>
        <w:br/>
      </w:r>
      <w:r>
        <w:rPr>
          <w:rtl/>
        </w:rPr>
        <w:t xml:space="preserve">منهم من التقدير والإطراء حتى أولاني بعضهم متفضلاً مبتدءاًـوخير الفضل ما </w:t>
      </w:r>
      <w:r>
        <w:rPr>
          <w:rFonts w:hint="cs"/>
          <w:rtl/>
        </w:rPr>
        <w:br/>
      </w:r>
      <w:r>
        <w:rPr>
          <w:rtl/>
        </w:rPr>
        <w:t xml:space="preserve">كان ابتداءاًـبما لا أستحقه من تقريض الثناء فدبّج يراعه كلمة قيمة ، وآخر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(1)جلاء العينين / </w:t>
      </w:r>
      <w:r>
        <w:rPr>
          <w:rtl/>
        </w:rPr>
        <w:t>92 ط بولاق سنة 1298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ألقي إلي منه كتاب كريم ، فشكراً لهم جميعاً على إحسانهم إليَّ ، ولهم الذكر </w:t>
      </w:r>
      <w:r>
        <w:rPr>
          <w:rFonts w:hint="cs"/>
          <w:rtl/>
        </w:rPr>
        <w:br/>
      </w:r>
      <w:r>
        <w:rPr>
          <w:rtl/>
        </w:rPr>
        <w:t xml:space="preserve">العلي فرض عليَّ ، فأنا أذكر أسماءهم ، إحياء لهم (وهل جزاء الإحسان إلا </w:t>
      </w:r>
      <w:r>
        <w:rPr>
          <w:rFonts w:hint="cs"/>
          <w:rtl/>
        </w:rPr>
        <w:br/>
      </w:r>
      <w:r>
        <w:rPr>
          <w:rtl/>
        </w:rPr>
        <w:t xml:space="preserve">الإحسان) وأسأل الله أن يمنّ عليهم بالرحمة والرضوان. وهم السادة التالية </w:t>
      </w:r>
      <w:r>
        <w:rPr>
          <w:rFonts w:hint="cs"/>
          <w:rtl/>
        </w:rPr>
        <w:br/>
      </w:r>
      <w:r>
        <w:rPr>
          <w:rtl/>
        </w:rPr>
        <w:t>أسماؤهم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أوّل</w:t>
      </w:r>
      <w:r>
        <w:rPr>
          <w:rFonts w:hint="cs"/>
          <w:rtl/>
        </w:rPr>
        <w:t>اً</w:t>
      </w:r>
      <w:r>
        <w:rPr>
          <w:rtl/>
        </w:rPr>
        <w:t xml:space="preserve"> : سيدي وراعي غرسي المغفور له سماحة السيد الوالد</w:t>
      </w:r>
      <w:r>
        <w:rPr>
          <w:rFonts w:hint="cs"/>
          <w:rtl/>
        </w:rPr>
        <w:t>( قدس سره )</w:t>
      </w:r>
      <w:r>
        <w:rPr>
          <w:rFonts w:hint="cs"/>
          <w:rtl/>
        </w:rPr>
        <w:br/>
      </w:r>
      <w:r>
        <w:rPr>
          <w:rtl/>
        </w:rPr>
        <w:t xml:space="preserve">(المتوفى 11جمادي الأول 1405 </w:t>
      </w:r>
      <w:r>
        <w:rPr>
          <w:rFonts w:hint="cs"/>
          <w:rtl/>
        </w:rPr>
        <w:t>ه‍</w:t>
      </w:r>
      <w:r>
        <w:rPr>
          <w:rtl/>
        </w:rPr>
        <w:t xml:space="preserve">) الذي ربّاني فأحسن تربيتي ، ورعاني بعطفه ، </w:t>
      </w:r>
      <w:r>
        <w:rPr>
          <w:rFonts w:hint="cs"/>
          <w:rtl/>
        </w:rPr>
        <w:br/>
      </w:r>
      <w:r>
        <w:rPr>
          <w:rtl/>
        </w:rPr>
        <w:t>وأولاني بلطفه ما أعجز عن ذكره فضلاً عن شكره.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ثانياً : شيخ محدّثي العصر بقية السلف سماحة المغفور له الشيخ أغا بزرك </w:t>
      </w:r>
      <w:r>
        <w:rPr>
          <w:rFonts w:hint="cs"/>
          <w:rtl/>
        </w:rPr>
        <w:br/>
      </w:r>
      <w:r>
        <w:rPr>
          <w:rtl/>
        </w:rPr>
        <w:t xml:space="preserve">الطهراني </w:t>
      </w:r>
      <w:r>
        <w:rPr>
          <w:rFonts w:hint="cs"/>
          <w:rtl/>
        </w:rPr>
        <w:t>قدس سره</w:t>
      </w:r>
      <w:r>
        <w:rPr>
          <w:rtl/>
        </w:rPr>
        <w:t xml:space="preserve"> ( المتوفى 13 ذي الحجة 1389 ه</w:t>
      </w:r>
      <w:r>
        <w:rPr>
          <w:rFonts w:hint="cs"/>
          <w:rtl/>
        </w:rPr>
        <w:t>‍</w:t>
      </w:r>
      <w:r>
        <w:rPr>
          <w:rtl/>
        </w:rPr>
        <w:t xml:space="preserve">) ، مؤلف الموسوعتين </w:t>
      </w:r>
      <w:r>
        <w:rPr>
          <w:rFonts w:hint="cs"/>
          <w:rtl/>
        </w:rPr>
        <w:br/>
      </w:r>
      <w:r>
        <w:rPr>
          <w:rtl/>
        </w:rPr>
        <w:t xml:space="preserve">الشهيرتين (الذريعة إلى تصانيف الشيعة) و (طبقات أعلام الشيعة) ، فقد كنت </w:t>
      </w:r>
      <w:r>
        <w:rPr>
          <w:rFonts w:hint="cs"/>
          <w:rtl/>
        </w:rPr>
        <w:br/>
      </w:r>
      <w:r>
        <w:rPr>
          <w:rtl/>
        </w:rPr>
        <w:t xml:space="preserve">أحظى بزيارته فأنهل من نمير علمه ، ويشجعني عملياً على المثابرة والمصابرة </w:t>
      </w:r>
      <w:r>
        <w:rPr>
          <w:rFonts w:hint="cs"/>
          <w:rtl/>
        </w:rPr>
        <w:br/>
      </w:r>
      <w:r>
        <w:rPr>
          <w:rtl/>
        </w:rPr>
        <w:t xml:space="preserve">كلما أطلعته على ما جدّ لي من بحوث ، وقد كتب في الذريعة أسماء ما أطلع </w:t>
      </w:r>
      <w:r>
        <w:rPr>
          <w:rFonts w:hint="cs"/>
          <w:rtl/>
        </w:rPr>
        <w:br/>
      </w:r>
      <w:r>
        <w:rPr>
          <w:rtl/>
        </w:rPr>
        <w:t xml:space="preserve">عليه. وكان منها كتاب (عبد الله بن عباس حبر الأمة) فأعجبه حتى سجل انطباعه </w:t>
      </w:r>
      <w:r>
        <w:rPr>
          <w:rFonts w:hint="cs"/>
          <w:rtl/>
        </w:rPr>
        <w:br/>
      </w:r>
      <w:r>
        <w:rPr>
          <w:rtl/>
        </w:rPr>
        <w:t>عن كل جزء من أجزائه الأربعة في ج15 من الذريعة. ومن المؤسف حقا</w:t>
      </w:r>
      <w:r>
        <w:rPr>
          <w:rFonts w:hint="cs"/>
          <w:rtl/>
        </w:rPr>
        <w:t>ً</w:t>
      </w:r>
      <w:r>
        <w:rPr>
          <w:rtl/>
        </w:rPr>
        <w:t xml:space="preserve"> أنّ هذا </w:t>
      </w:r>
      <w:r>
        <w:rPr>
          <w:rFonts w:hint="cs"/>
          <w:rtl/>
        </w:rPr>
        <w:br/>
      </w:r>
      <w:r>
        <w:rPr>
          <w:rtl/>
        </w:rPr>
        <w:t xml:space="preserve">الجزء طبع بعد وفاته فلم يَذكر (في ج15 / 217) سوى (عبد الله بن عباس فيه </w:t>
      </w:r>
      <w:r>
        <w:rPr>
          <w:rFonts w:hint="cs"/>
          <w:rtl/>
        </w:rPr>
        <w:br/>
      </w:r>
      <w:r>
        <w:rPr>
          <w:rtl/>
        </w:rPr>
        <w:t>تفاصيل حياته في أربعة أجزاء كبار ) وضاع باقي ما كتبه سماحة الشيخ</w:t>
      </w:r>
      <w:r w:rsidRPr="00A10766">
        <w:rPr>
          <w:rStyle w:val="libAlaemChar"/>
          <w:rtl/>
        </w:rPr>
        <w:t>قدس‌سره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حتى اسم مؤلف الكتاب ، وهذا ما يبعث على الريبة فيمن تولى كبر ذلك ، وإل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 xml:space="preserve">كيف يعقل أنّ الشيخ يذكر الكتاب وحجم أجزائه ، ثم هو يغفل اسم المؤلف مع </w:t>
      </w:r>
      <w:r>
        <w:rPr>
          <w:rFonts w:hint="cs"/>
          <w:rtl/>
        </w:rPr>
        <w:br/>
      </w:r>
      <w:r>
        <w:rPr>
          <w:rtl/>
        </w:rPr>
        <w:t xml:space="preserve">صلتي الوثقى به والمودة الصادقة بيننا ، وحسبي شاهداً على ذلك ما كتبه بخطه </w:t>
      </w:r>
      <w:r>
        <w:rPr>
          <w:rFonts w:hint="cs"/>
          <w:rtl/>
        </w:rPr>
        <w:br/>
      </w:r>
      <w:r>
        <w:rPr>
          <w:rtl/>
        </w:rPr>
        <w:t xml:space="preserve">حين طلب مني تهذيب وتشذيب ما كتبه من الحواشي على كشف الظنون ،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فاستجبت لطلبه ، وقد طبع صورة ما كتبه بخطه في ايضاح المكنون ذيل كشف </w:t>
      </w:r>
      <w:r>
        <w:rPr>
          <w:rFonts w:hint="cs"/>
          <w:rtl/>
        </w:rPr>
        <w:br/>
      </w:r>
      <w:r>
        <w:rPr>
          <w:rtl/>
        </w:rPr>
        <w:t>الظنون (ط أفست إسلامية</w:t>
      </w:r>
      <w:r>
        <w:rPr>
          <w:rFonts w:hint="cs"/>
          <w:rtl/>
        </w:rPr>
        <w:t>ـ</w:t>
      </w:r>
      <w:r>
        <w:rPr>
          <w:rtl/>
        </w:rPr>
        <w:t xml:space="preserve">طهران عن طبعة معارف استانبول) سوى ما كتبه لي </w:t>
      </w:r>
      <w:r>
        <w:rPr>
          <w:rFonts w:hint="cs"/>
          <w:rtl/>
        </w:rPr>
        <w:br/>
      </w:r>
      <w:r>
        <w:rPr>
          <w:rtl/>
        </w:rPr>
        <w:t>في إجازتيه من طرق الخاصة ومن طرق العامة.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ثالثاً : سماحة الحجة المغفور له الشيخ محمّد عليّ الأوردبادي قدس</w:t>
      </w:r>
      <w:r w:rsidRPr="00EC007F">
        <w:rPr>
          <w:rtl/>
        </w:rPr>
        <w:t>سره</w:t>
      </w:r>
      <w:r>
        <w:rPr>
          <w:rFonts w:hint="cs"/>
          <w:rtl/>
        </w:rPr>
        <w:br/>
      </w:r>
      <w:r>
        <w:rPr>
          <w:rtl/>
        </w:rPr>
        <w:t>(المتوفى صفر 1380 ه</w:t>
      </w:r>
      <w:r>
        <w:rPr>
          <w:rFonts w:hint="cs"/>
          <w:rtl/>
        </w:rPr>
        <w:t>‍</w:t>
      </w:r>
      <w:r>
        <w:rPr>
          <w:rtl/>
        </w:rPr>
        <w:t xml:space="preserve">) فقد بذل لي من وقته ساعة في كل ليلة بعد الأنتهاء من </w:t>
      </w:r>
      <w:r>
        <w:rPr>
          <w:rFonts w:hint="cs"/>
          <w:rtl/>
        </w:rPr>
        <w:br/>
      </w:r>
      <w:r>
        <w:rPr>
          <w:rtl/>
        </w:rPr>
        <w:t xml:space="preserve">صلاة العشاء يستمع فيها ما أقرأ عليه بعض فصول الجزء الأول ، فأفادني </w:t>
      </w:r>
      <w:r>
        <w:rPr>
          <w:rFonts w:hint="cs"/>
          <w:rtl/>
        </w:rPr>
        <w:br/>
      </w:r>
      <w:r>
        <w:rPr>
          <w:rtl/>
        </w:rPr>
        <w:t>بتوجيهاته ومناقشاته تغمده الله برحمته.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رابعاً : سماحة آية الله العظمى الفقيه السيد ميرزا عبد الهادي الحسيني </w:t>
      </w:r>
      <w:r>
        <w:rPr>
          <w:rFonts w:hint="cs"/>
          <w:rtl/>
        </w:rPr>
        <w:br/>
      </w:r>
      <w:r>
        <w:rPr>
          <w:rtl/>
        </w:rPr>
        <w:t>الشيرازي قدس</w:t>
      </w:r>
      <w:r w:rsidRPr="00EC007F">
        <w:rPr>
          <w:rtl/>
        </w:rPr>
        <w:t>سره</w:t>
      </w:r>
      <w:r>
        <w:rPr>
          <w:rtl/>
        </w:rPr>
        <w:t xml:space="preserve"> (المتوفى 10صفر 1382 </w:t>
      </w:r>
      <w:r>
        <w:rPr>
          <w:rFonts w:hint="cs"/>
          <w:rtl/>
        </w:rPr>
        <w:t>ه‍</w:t>
      </w:r>
      <w:r>
        <w:rPr>
          <w:rtl/>
        </w:rPr>
        <w:t xml:space="preserve">) فقد عرف أمر الكتاب من </w:t>
      </w:r>
      <w:r>
        <w:rPr>
          <w:rFonts w:hint="cs"/>
          <w:rtl/>
        </w:rPr>
        <w:br/>
      </w:r>
      <w:r>
        <w:rPr>
          <w:rtl/>
        </w:rPr>
        <w:t>الشيخ الأوردبادي رحمه</w:t>
      </w:r>
      <w:r w:rsidRPr="00EC007F">
        <w:rPr>
          <w:rtl/>
        </w:rPr>
        <w:t>الله</w:t>
      </w:r>
      <w:r>
        <w:rPr>
          <w:rtl/>
        </w:rPr>
        <w:t xml:space="preserve"> الذي كان يحضر مجلس الفتيا عنده ليلاً في داره ، </w:t>
      </w:r>
      <w:r>
        <w:rPr>
          <w:rFonts w:hint="cs"/>
          <w:rtl/>
        </w:rPr>
        <w:br/>
      </w:r>
      <w:r>
        <w:rPr>
          <w:rtl/>
        </w:rPr>
        <w:t xml:space="preserve">ولمّا كانت قراءتي على الشيخ ربّما طالت فأخرته بعض الوقت عن مجلس الفتيا ، </w:t>
      </w:r>
      <w:r>
        <w:rPr>
          <w:rFonts w:hint="cs"/>
          <w:rtl/>
        </w:rPr>
        <w:br/>
      </w:r>
      <w:r>
        <w:rPr>
          <w:rtl/>
        </w:rPr>
        <w:t>فهو أخبر سماحة السيد بالكتاب ، فأحبّ الأطلاع عليه ، واط</w:t>
      </w:r>
      <w:r>
        <w:rPr>
          <w:rFonts w:hint="cs"/>
          <w:rtl/>
        </w:rPr>
        <w:t>ّ</w:t>
      </w:r>
      <w:r>
        <w:rPr>
          <w:rtl/>
        </w:rPr>
        <w:t xml:space="preserve">لع عليه وأعجب به </w:t>
      </w:r>
      <w:r>
        <w:rPr>
          <w:rFonts w:hint="cs"/>
          <w:rtl/>
        </w:rPr>
        <w:br/>
      </w:r>
      <w:r>
        <w:rPr>
          <w:rtl/>
        </w:rPr>
        <w:t>فقرّضه. متفضلاً مشكوراً. بما تقدمت صورة تقريضه.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خامساً : سماحة الحجة العلم الفذّ المغفور له السيد هبة الدين الحسيني </w:t>
      </w:r>
      <w:r>
        <w:rPr>
          <w:rFonts w:hint="cs"/>
          <w:rtl/>
        </w:rPr>
        <w:br/>
      </w:r>
      <w:r>
        <w:rPr>
          <w:rtl/>
        </w:rPr>
        <w:t>الشهرستاني</w:t>
      </w:r>
      <w:r>
        <w:rPr>
          <w:rFonts w:hint="cs"/>
          <w:rtl/>
        </w:rPr>
        <w:t>(</w:t>
      </w:r>
      <w:r>
        <w:rPr>
          <w:rtl/>
        </w:rPr>
        <w:t>قدس</w:t>
      </w:r>
      <w:r w:rsidRPr="00EC007F">
        <w:rPr>
          <w:rtl/>
        </w:rPr>
        <w:t>سره</w:t>
      </w:r>
      <w:r>
        <w:rPr>
          <w:rFonts w:hint="cs"/>
          <w:rtl/>
        </w:rPr>
        <w:t>)</w:t>
      </w:r>
      <w:r>
        <w:rPr>
          <w:rtl/>
        </w:rPr>
        <w:t xml:space="preserve"> (المتوفى 25 شوال 1386 </w:t>
      </w:r>
      <w:r>
        <w:rPr>
          <w:rFonts w:hint="cs"/>
          <w:rtl/>
        </w:rPr>
        <w:t>ه‍</w:t>
      </w:r>
      <w:r>
        <w:rPr>
          <w:rtl/>
        </w:rPr>
        <w:t xml:space="preserve">) فقد كنت أرتاد مكتبة </w:t>
      </w:r>
      <w:r>
        <w:rPr>
          <w:rFonts w:hint="cs"/>
          <w:rtl/>
        </w:rPr>
        <w:br/>
      </w:r>
      <w:r>
        <w:rPr>
          <w:rtl/>
        </w:rPr>
        <w:t xml:space="preserve">الجوادين العامة في الكاظمية ، وكنت أزوره هناك ، وأسأله عن رسالته التي كتبها </w:t>
      </w:r>
      <w:r>
        <w:rPr>
          <w:rFonts w:hint="cs"/>
          <w:rtl/>
        </w:rPr>
        <w:br/>
      </w:r>
      <w:r>
        <w:rPr>
          <w:rtl/>
        </w:rPr>
        <w:t xml:space="preserve">في تنزيه حبر الأمة ممّا أفتري عليه من قصة بيت المال بالبصرة ، وكان يمنحني </w:t>
      </w:r>
      <w:r>
        <w:rPr>
          <w:rFonts w:hint="cs"/>
          <w:rtl/>
        </w:rPr>
        <w:br/>
      </w:r>
      <w:r>
        <w:rPr>
          <w:rtl/>
        </w:rPr>
        <w:t xml:space="preserve">من خلقه الرفيع ورحابة الصدر ما يجرؤني على التحدث معه حول شخصية </w:t>
      </w:r>
      <w:r>
        <w:rPr>
          <w:rFonts w:hint="cs"/>
          <w:rtl/>
        </w:rPr>
        <w:br/>
      </w:r>
      <w:r>
        <w:rPr>
          <w:rtl/>
        </w:rPr>
        <w:t xml:space="preserve">المترجم له وكتابي عنه ، فأقول ويسمع ، ويناقش فأدفعـبسورة الشباب مع شيخ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جاز الثمانينـمناقشة الندّ للندّ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تغمده الله برحمته ، ووفاء مني بعرفان جميله </w:t>
      </w:r>
      <w:r>
        <w:rPr>
          <w:rFonts w:hint="cs"/>
          <w:rtl/>
        </w:rPr>
        <w:br/>
      </w:r>
      <w:r>
        <w:rPr>
          <w:rtl/>
        </w:rPr>
        <w:t>نشرت كتابه الكريم في أول الكتاب.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سادساً : العلامة الدكتور مصطفى جواد رحمه</w:t>
      </w:r>
      <w:r w:rsidRPr="00EC007F">
        <w:rPr>
          <w:rtl/>
        </w:rPr>
        <w:t>الله</w:t>
      </w:r>
      <w:r>
        <w:rPr>
          <w:rtl/>
        </w:rPr>
        <w:t xml:space="preserve">(المتوفى 1969م) الذي </w:t>
      </w:r>
      <w:r>
        <w:rPr>
          <w:rFonts w:hint="cs"/>
          <w:rtl/>
        </w:rPr>
        <w:br/>
      </w:r>
      <w:r>
        <w:rPr>
          <w:rtl/>
        </w:rPr>
        <w:t xml:space="preserve">جرّت المعرفة بيننا إلى معرفته بأمر الكتاب واطلاعه عليه حيث دعاني إلى بيته ، </w:t>
      </w:r>
      <w:r>
        <w:rPr>
          <w:rFonts w:hint="cs"/>
          <w:rtl/>
        </w:rPr>
        <w:br/>
      </w:r>
      <w:r>
        <w:rPr>
          <w:rtl/>
        </w:rPr>
        <w:t xml:space="preserve">وهناك كانت قراءة بعض الصفحات وإبداء بعض الملاحظات ثم تتابعت قراءة </w:t>
      </w:r>
      <w:r>
        <w:rPr>
          <w:rFonts w:hint="cs"/>
          <w:rtl/>
        </w:rPr>
        <w:br/>
      </w:r>
      <w:r>
        <w:rPr>
          <w:rtl/>
        </w:rPr>
        <w:t xml:space="preserve">بعضٍ آخر أرسلته فكان يوشّحـمشكوراً ومأجوراًـبعض التصويبات اللغوية </w:t>
      </w:r>
      <w:r>
        <w:rPr>
          <w:rFonts w:hint="cs"/>
          <w:rtl/>
        </w:rPr>
        <w:br/>
      </w:r>
      <w:r>
        <w:rPr>
          <w:rtl/>
        </w:rPr>
        <w:t>فرحمة الله عليه.</w:t>
      </w:r>
    </w:p>
    <w:p w:rsidR="00DA0409" w:rsidRPr="00EC007F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(1)لا أنسى تلك الأمسية العلمية الأدبية في ليلة الأثنين التي كانت تقام في مكتبة </w:t>
      </w:r>
      <w:r>
        <w:rPr>
          <w:rFonts w:hint="cs"/>
          <w:rtl/>
        </w:rPr>
        <w:br/>
      </w:r>
      <w:r w:rsidRPr="00E1188C">
        <w:rPr>
          <w:rtl/>
        </w:rPr>
        <w:t xml:space="preserve">الجوادين العامة في صحن الإمامين الكاظمين </w:t>
      </w:r>
      <w:r>
        <w:rPr>
          <w:rtl/>
        </w:rPr>
        <w:t>عليهما</w:t>
      </w:r>
      <w:r w:rsidRPr="00EC007F">
        <w:rPr>
          <w:rtl/>
        </w:rPr>
        <w:t>السلام</w:t>
      </w:r>
      <w:r w:rsidRPr="00E1188C">
        <w:rPr>
          <w:rtl/>
        </w:rPr>
        <w:t xml:space="preserve"> فدخلت المكتبة وكان </w:t>
      </w:r>
      <w:r>
        <w:rPr>
          <w:rFonts w:hint="cs"/>
          <w:rtl/>
        </w:rPr>
        <w:br/>
      </w:r>
      <w:r w:rsidRPr="00E1188C">
        <w:rPr>
          <w:rtl/>
        </w:rPr>
        <w:t xml:space="preserve">المكان قد ضاق بالزوآر ، والمقريء السيد حيدر الجوادي يتلو بعض آي الذكر الحكيم ، </w:t>
      </w:r>
      <w:r>
        <w:rPr>
          <w:rFonts w:hint="cs"/>
          <w:rtl/>
        </w:rPr>
        <w:br/>
      </w:r>
      <w:r w:rsidRPr="00E1188C">
        <w:rPr>
          <w:rtl/>
        </w:rPr>
        <w:t xml:space="preserve">فجلست بقرب مدير المكتبة الذي أفسح لي حتى إذا انتهى المقريء من تلاوته وتقدمت </w:t>
      </w:r>
      <w:r>
        <w:rPr>
          <w:rFonts w:hint="cs"/>
          <w:rtl/>
        </w:rPr>
        <w:br/>
      </w:r>
      <w:r w:rsidRPr="00E1188C">
        <w:rPr>
          <w:rtl/>
        </w:rPr>
        <w:t xml:space="preserve">للسلام على سماحة السيد </w:t>
      </w:r>
      <w:r>
        <w:rPr>
          <w:rtl/>
        </w:rPr>
        <w:t>رحمه</w:t>
      </w:r>
      <w:r w:rsidRPr="00EC007F">
        <w:rPr>
          <w:rtl/>
        </w:rPr>
        <w:t>الله</w:t>
      </w:r>
      <w:r w:rsidRPr="00E1188C">
        <w:rPr>
          <w:rtl/>
        </w:rPr>
        <w:t xml:space="preserve"> فاستقبلني بحفاوة بالغة وكان من بين السادة </w:t>
      </w:r>
      <w:r>
        <w:rPr>
          <w:rFonts w:hint="cs"/>
          <w:rtl/>
        </w:rPr>
        <w:br/>
      </w:r>
      <w:r w:rsidRPr="00E1188C">
        <w:rPr>
          <w:rtl/>
        </w:rPr>
        <w:t xml:space="preserve">الحضور المرحوم الخطيب السيد عبد اللطيف الوردي ، والمرحوم الخطيب الشيخ كاظم </w:t>
      </w:r>
      <w:r>
        <w:rPr>
          <w:rFonts w:hint="cs"/>
          <w:rtl/>
        </w:rPr>
        <w:br/>
      </w:r>
      <w:r w:rsidRPr="00E1188C">
        <w:rPr>
          <w:rtl/>
        </w:rPr>
        <w:t xml:space="preserve">آل نوح والمرحوم الدكتور عز الدين آل يس ، والدكتور ضياء الدين الدخيلي وآخرين لم </w:t>
      </w:r>
      <w:r>
        <w:rPr>
          <w:rFonts w:hint="cs"/>
          <w:rtl/>
        </w:rPr>
        <w:br/>
      </w:r>
      <w:r w:rsidRPr="00E1188C">
        <w:rPr>
          <w:rtl/>
        </w:rPr>
        <w:t xml:space="preserve">تحضرني فعلاً أسماؤهم ، فرأوا إقبال المرحوم سماحة السيد بطلعته البهية وشيبته </w:t>
      </w:r>
      <w:r>
        <w:rPr>
          <w:rFonts w:hint="cs"/>
          <w:rtl/>
        </w:rPr>
        <w:br/>
      </w:r>
      <w:r w:rsidRPr="00E1188C">
        <w:rPr>
          <w:rtl/>
        </w:rPr>
        <w:t xml:space="preserve">البيضاء الفضية التي زانت محياه على شاب لم يتخطّ العقد الثالث من عمره ، فأثار </w:t>
      </w:r>
      <w:r>
        <w:rPr>
          <w:rFonts w:hint="cs"/>
          <w:rtl/>
        </w:rPr>
        <w:br/>
      </w:r>
      <w:r w:rsidRPr="00E1188C">
        <w:rPr>
          <w:rtl/>
        </w:rPr>
        <w:t>ذلك تساؤل من لم تكن لي ولهم سابق معرفة بيننا. فأحفانيـ</w:t>
      </w:r>
      <w:r>
        <w:rPr>
          <w:rtl/>
        </w:rPr>
        <w:t>رحمه</w:t>
      </w:r>
      <w:r w:rsidRPr="00EC007F">
        <w:rPr>
          <w:rtl/>
        </w:rPr>
        <w:t>الله</w:t>
      </w:r>
      <w:r w:rsidRPr="00E1188C">
        <w:rPr>
          <w:rtl/>
        </w:rPr>
        <w:t xml:space="preserve">ـبالسؤال ، ثم </w:t>
      </w:r>
      <w:r>
        <w:rPr>
          <w:rFonts w:hint="cs"/>
          <w:rtl/>
        </w:rPr>
        <w:br/>
      </w:r>
      <w:r w:rsidRPr="00E1188C">
        <w:rPr>
          <w:rtl/>
        </w:rPr>
        <w:t xml:space="preserve">تفضّل يعرّفني إلى الجماعة الذين ذكرت أسماءهم بما لا استحقه من الإطراء ثم عاد </w:t>
      </w:r>
      <w:r>
        <w:rPr>
          <w:rFonts w:hint="cs"/>
          <w:rtl/>
        </w:rPr>
        <w:br/>
      </w:r>
      <w:r w:rsidRPr="00E1188C">
        <w:rPr>
          <w:rtl/>
        </w:rPr>
        <w:t>يسألني عن كتاب ابن عباسـ</w:t>
      </w:r>
      <w:r>
        <w:rPr>
          <w:rtl/>
        </w:rPr>
        <w:t>رحمه</w:t>
      </w:r>
      <w:r w:rsidRPr="00EC007F">
        <w:rPr>
          <w:rtl/>
        </w:rPr>
        <w:t>الله</w:t>
      </w:r>
      <w:r w:rsidRPr="00E1188C">
        <w:rPr>
          <w:rtl/>
        </w:rPr>
        <w:t xml:space="preserve">ـوإلى أي مرحلة وصلت فيه ، فأخبرته بتمامه ، </w:t>
      </w:r>
      <w:r>
        <w:rPr>
          <w:rFonts w:hint="cs"/>
          <w:rtl/>
        </w:rPr>
        <w:br/>
      </w:r>
      <w:r w:rsidRPr="00E1188C">
        <w:rPr>
          <w:rtl/>
        </w:rPr>
        <w:t xml:space="preserve">فاستبشر كثيراً وجرنّا الحديث إلى طلبه بقراءة فهرسته ثم قراءة بعض فصوله ، وفي </w:t>
      </w:r>
      <w:r>
        <w:rPr>
          <w:rFonts w:hint="cs"/>
          <w:rtl/>
        </w:rPr>
        <w:br/>
      </w:r>
      <w:r w:rsidRPr="00E1188C">
        <w:rPr>
          <w:rtl/>
        </w:rPr>
        <w:t xml:space="preserve">اثناء ذلك كانت مداخلات من بعض الحضورـوخاصة المرحوم الخطيب الشيخ كاظم </w:t>
      </w:r>
      <w:r>
        <w:rPr>
          <w:rFonts w:hint="cs"/>
          <w:rtl/>
        </w:rPr>
        <w:br/>
      </w:r>
      <w:r w:rsidRPr="00E1188C">
        <w:rPr>
          <w:rtl/>
        </w:rPr>
        <w:t xml:space="preserve">آل نوحـومناقشات دامت وقتاً أكثر ممّا هو معتاد لسماحته وللحضور. ولكنهم كانوا </w:t>
      </w:r>
      <w:r>
        <w:rPr>
          <w:rFonts w:hint="cs"/>
          <w:rtl/>
        </w:rPr>
        <w:br/>
      </w:r>
      <w:r w:rsidRPr="00E1188C">
        <w:rPr>
          <w:rtl/>
        </w:rPr>
        <w:t xml:space="preserve">يصرّون على مزيد من الحديث ، وجرت بيني وبينهم بعض المطايبات والنكات ، وانتهى </w:t>
      </w:r>
      <w:r>
        <w:rPr>
          <w:rFonts w:hint="cs"/>
          <w:rtl/>
        </w:rPr>
        <w:br/>
      </w:r>
      <w:r w:rsidRPr="00E1188C">
        <w:rPr>
          <w:rtl/>
        </w:rPr>
        <w:t xml:space="preserve">المجلس بثنائهم وإعجابهم ودعائهم بالموفقية لأن الموضوع شائك وشائق كما قال </w:t>
      </w:r>
      <w:r>
        <w:rPr>
          <w:rFonts w:hint="cs"/>
          <w:rtl/>
        </w:rPr>
        <w:br/>
      </w:r>
      <w:r w:rsidRPr="00E1188C">
        <w:rPr>
          <w:rtl/>
        </w:rPr>
        <w:t xml:space="preserve">الدكتور آل يس ، فشكرتهم ثم ودعتهم وخرجت ، وبعد أيام وأنا في النجف الأشرف فاجأني </w:t>
      </w:r>
      <w:r>
        <w:rPr>
          <w:rFonts w:hint="cs"/>
          <w:rtl/>
        </w:rPr>
        <w:br/>
      </w:r>
      <w:r w:rsidRPr="00E1188C">
        <w:rPr>
          <w:rtl/>
        </w:rPr>
        <w:t xml:space="preserve">رسول من قبل سماحة السيد الشهرستاني يحمل مظروفاً فيه كتاب كريم يفيض حباً </w:t>
      </w:r>
      <w:r>
        <w:rPr>
          <w:rFonts w:hint="cs"/>
          <w:rtl/>
        </w:rPr>
        <w:br/>
      </w:r>
      <w:r w:rsidRPr="00E1188C">
        <w:rPr>
          <w:rtl/>
        </w:rPr>
        <w:t xml:space="preserve">وعاطفة ، وثناءً ودعاء ، وقد نشرت صورته في أول الكتاب تقديراً مني لفضل صاحبه ، </w:t>
      </w:r>
      <w:r>
        <w:rPr>
          <w:rFonts w:hint="cs"/>
          <w:rtl/>
        </w:rPr>
        <w:br/>
      </w:r>
      <w:r w:rsidRPr="00E1188C">
        <w:rPr>
          <w:rtl/>
        </w:rPr>
        <w:t>واعترافاً مني باداء بعض ما يجب من الذكر والشكر.</w:t>
      </w:r>
    </w:p>
    <w:p w:rsidR="00DA0409" w:rsidRDefault="00DA0409" w:rsidP="00BB4DBB">
      <w:pPr>
        <w:pStyle w:val="libNormal"/>
      </w:pPr>
      <w:r>
        <w:rPr>
          <w:rtl/>
        </w:rPr>
        <w:br w:type="page"/>
      </w:r>
      <w:r w:rsidRPr="00DF3651">
        <w:rPr>
          <w:rtl/>
        </w:rPr>
        <w:lastRenderedPageBreak/>
        <w:t xml:space="preserve">وأخيراً لا أنسى إفضال بقية الأعلام الكرام وفي مقدمتهم المغفور له </w:t>
      </w:r>
      <w:r>
        <w:rPr>
          <w:rFonts w:hint="cs"/>
          <w:rtl/>
        </w:rPr>
        <w:br/>
      </w:r>
      <w:r w:rsidRPr="00DF3651">
        <w:rPr>
          <w:rtl/>
        </w:rPr>
        <w:t xml:space="preserve">سماحة الإمام الشيخ محمّد الحسين كاشف الغطاء والمغفور له الحجة العالم </w:t>
      </w:r>
      <w:r>
        <w:rPr>
          <w:rFonts w:hint="cs"/>
          <w:rtl/>
        </w:rPr>
        <w:br/>
      </w:r>
      <w:r w:rsidRPr="00DF3651">
        <w:rPr>
          <w:rtl/>
        </w:rPr>
        <w:t xml:space="preserve">الموسوعي الشيخ محمّد السماوي تغمدهما الله برحمته فقد أفدت من مكتبتيهما </w:t>
      </w:r>
      <w:r>
        <w:rPr>
          <w:rFonts w:hint="cs"/>
          <w:rtl/>
        </w:rPr>
        <w:br/>
      </w:r>
      <w:r w:rsidRPr="00DF3651">
        <w:rPr>
          <w:rtl/>
        </w:rPr>
        <w:t xml:space="preserve">خصوصاً الثاني حيث يسرّ لي الاطلاع على نوادر المخطوطات مثل ربيع </w:t>
      </w:r>
      <w:r>
        <w:rPr>
          <w:rFonts w:hint="cs"/>
          <w:rtl/>
        </w:rPr>
        <w:br/>
      </w:r>
      <w:r w:rsidRPr="00DF3651">
        <w:rPr>
          <w:rtl/>
        </w:rPr>
        <w:t xml:space="preserve">الأبرار والدرجات الرفيعة وغيرهما ممّا لم يكن مطبوعاً يومئذٍ فرحم الله </w:t>
      </w:r>
      <w:r>
        <w:rPr>
          <w:rFonts w:hint="cs"/>
          <w:rtl/>
        </w:rPr>
        <w:br/>
      </w:r>
      <w:r w:rsidRPr="00DF3651">
        <w:rPr>
          <w:rtl/>
        </w:rPr>
        <w:t xml:space="preserve">الماضين ممن تفضل باللطف ، وحفظ الباقين وأجرهم جميعاً على الله. </w:t>
      </w:r>
      <w:r>
        <w:rPr>
          <w:rFonts w:hint="cs"/>
          <w:rtl/>
        </w:rPr>
        <w:br/>
      </w:r>
      <w:r w:rsidRPr="00DF3651">
        <w:rPr>
          <w:rtl/>
        </w:rPr>
        <w:t>والحمد لله رب العالمين.</w:t>
      </w:r>
    </w:p>
    <w:tbl>
      <w:tblPr>
        <w:bidiVisual/>
        <w:tblW w:w="5000" w:type="pct"/>
        <w:tblLook w:val="04A0"/>
      </w:tblPr>
      <w:tblGrid>
        <w:gridCol w:w="4006"/>
        <w:gridCol w:w="4006"/>
      </w:tblGrid>
      <w:tr w:rsidR="00DA0409" w:rsidTr="00A10766">
        <w:tc>
          <w:tcPr>
            <w:tcW w:w="2500" w:type="pct"/>
            <w:shd w:val="clear" w:color="auto" w:fill="auto"/>
          </w:tcPr>
          <w:p w:rsidR="00DA0409" w:rsidRPr="001F0A99" w:rsidRDefault="00DA0409" w:rsidP="00A10766">
            <w:pPr>
              <w:rPr>
                <w:rtl/>
              </w:rPr>
            </w:pPr>
          </w:p>
        </w:tc>
        <w:tc>
          <w:tcPr>
            <w:tcW w:w="2500" w:type="pct"/>
            <w:shd w:val="clear" w:color="auto" w:fill="auto"/>
          </w:tcPr>
          <w:p w:rsidR="00DA0409" w:rsidRDefault="00DA0409" w:rsidP="00A10766">
            <w:pPr>
              <w:pStyle w:val="libCenter"/>
              <w:rPr>
                <w:rtl/>
              </w:rPr>
            </w:pPr>
            <w:r>
              <w:rPr>
                <w:rtl/>
              </w:rPr>
              <w:t xml:space="preserve">النجف الأشرف 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محمّد مهدي السيد حسن الموسوي الخرسان</w:t>
            </w:r>
            <w:r>
              <w:rPr>
                <w:rtl/>
              </w:rPr>
              <w:br/>
              <w:t>عفي عنه</w:t>
            </w:r>
          </w:p>
        </w:tc>
      </w:tr>
    </w:tbl>
    <w:p w:rsidR="00DA0409" w:rsidRDefault="00DA0409" w:rsidP="005D5A71">
      <w:pPr>
        <w:pStyle w:val="Heading1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br/>
      </w:r>
    </w:p>
    <w:p w:rsidR="00DA0409" w:rsidRPr="00E741DD" w:rsidRDefault="00DA0409" w:rsidP="00DA0409">
      <w:pPr>
        <w:pStyle w:val="Heading1"/>
        <w:rPr>
          <w:rtl/>
        </w:rPr>
      </w:pPr>
      <w:bookmarkStart w:id="7" w:name="_Toc441489506"/>
      <w:r w:rsidRPr="00E741DD">
        <w:rPr>
          <w:rtl/>
        </w:rPr>
        <w:t>تمهيد</w:t>
      </w:r>
      <w:bookmarkEnd w:id="7"/>
    </w:p>
    <w:p w:rsidR="00DA0409" w:rsidRDefault="00DA0409" w:rsidP="00DA0409">
      <w:pPr>
        <w:pStyle w:val="Heading2"/>
        <w:rPr>
          <w:rtl/>
        </w:rPr>
      </w:pPr>
      <w:bookmarkStart w:id="8" w:name="_Toc441489507"/>
      <w:r>
        <w:rPr>
          <w:rtl/>
        </w:rPr>
        <w:t>الحياة العربية بمكة قبل الإسلام :</w:t>
      </w:r>
      <w:bookmarkEnd w:id="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مهما تفاوتت وجهات النظر في طريقة كتابة التاريخ ، فهي لا تعدو عن </w:t>
      </w:r>
      <w:r>
        <w:rPr>
          <w:rFonts w:hint="cs"/>
          <w:rtl/>
        </w:rPr>
        <w:br/>
      </w:r>
      <w:r>
        <w:rPr>
          <w:rtl/>
        </w:rPr>
        <w:t xml:space="preserve">حقيقة ثابتة هي أنّ التاريخ يصنع من النصوص ، كما انه يكفي في تاريخ الأفراد </w:t>
      </w:r>
      <w:r>
        <w:rPr>
          <w:rFonts w:hint="cs"/>
          <w:rtl/>
        </w:rPr>
        <w:br/>
      </w:r>
      <w:r>
        <w:rPr>
          <w:rtl/>
        </w:rPr>
        <w:t xml:space="preserve">سرد الواقع للشخص فيما يختصه ، أمّا تاريخ الجماعات فلا يكفي ذلك ، بل لا </w:t>
      </w:r>
      <w:r>
        <w:rPr>
          <w:rFonts w:hint="cs"/>
          <w:rtl/>
        </w:rPr>
        <w:br/>
      </w:r>
      <w:r>
        <w:rPr>
          <w:rtl/>
        </w:rPr>
        <w:t xml:space="preserve">سبيل إلى تحقيقه دون إعمال الفكر في انتقاء الحدث النموذجي للدلالة على </w:t>
      </w:r>
      <w:r>
        <w:rPr>
          <w:rFonts w:hint="cs"/>
          <w:rtl/>
        </w:rPr>
        <w:br/>
      </w:r>
      <w:r>
        <w:rPr>
          <w:rtl/>
        </w:rPr>
        <w:t xml:space="preserve">معرفة المجتمع معرفة تامة ولو بالتحليل الفلسفي للأحداث لفهم كنه الروابط </w:t>
      </w:r>
      <w:r>
        <w:rPr>
          <w:rFonts w:hint="cs"/>
          <w:rtl/>
        </w:rPr>
        <w:br/>
      </w:r>
      <w:r>
        <w:rPr>
          <w:rtl/>
        </w:rPr>
        <w:t xml:space="preserve">بينها بإمعان ودقة ، ويبقى القاسم المشترك بين تاريخ الفرد وتاريخ المجتمع هو </w:t>
      </w:r>
      <w:r>
        <w:rPr>
          <w:rFonts w:hint="cs"/>
          <w:rtl/>
        </w:rPr>
        <w:br/>
      </w:r>
      <w:r>
        <w:rPr>
          <w:rtl/>
        </w:rPr>
        <w:t xml:space="preserve">دقة الملاحظة ، ونقل الحوادث بأمانة ، دون النزوع إلى العاطفة ، بل الرجوع إلى </w:t>
      </w:r>
      <w:r>
        <w:rPr>
          <w:rFonts w:hint="cs"/>
          <w:rtl/>
        </w:rPr>
        <w:br/>
      </w:r>
      <w:r>
        <w:rPr>
          <w:rtl/>
        </w:rPr>
        <w:t>الحق في الاستنتاج.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ولمّا كانت حالة الحياة العربية في مكة المكرمة قبل الإسلام ، يستدعي </w:t>
      </w:r>
      <w:r>
        <w:rPr>
          <w:rFonts w:hint="cs"/>
          <w:rtl/>
        </w:rPr>
        <w:br/>
      </w:r>
      <w:r>
        <w:rPr>
          <w:rtl/>
        </w:rPr>
        <w:t>البحث عنها إلى استخدام المعلومة من تاريخ الجماعات لغرض التعرف التام إلى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المجتمع المكي ، فلا أجد مصدراً أصدق أنباءً من القرآن الكريم ، فهو أبلغ نصاً </w:t>
      </w:r>
      <w:r>
        <w:rPr>
          <w:rFonts w:hint="cs"/>
          <w:rtl/>
        </w:rPr>
        <w:br/>
      </w:r>
      <w:r>
        <w:rPr>
          <w:rtl/>
        </w:rPr>
        <w:t>وأوضع مفهوماً من جميع المصادر الأخرى.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عرض القرآن الكريم في بعض آياته لوحات تصوّر (حال الحياة </w:t>
      </w:r>
      <w:r>
        <w:rPr>
          <w:rFonts w:hint="cs"/>
          <w:rtl/>
        </w:rPr>
        <w:br/>
      </w:r>
      <w:r>
        <w:rPr>
          <w:rtl/>
        </w:rPr>
        <w:t>العربية) ، قبيل الإسلام وبعده في شتى أنحاء الجزيرة العربية وبواديه فسمّى</w:t>
      </w:r>
      <w:r>
        <w:rPr>
          <w:rFonts w:hint="cs"/>
          <w:rtl/>
        </w:rPr>
        <w:br/>
      </w:r>
      <w:r>
        <w:rPr>
          <w:rtl/>
        </w:rPr>
        <w:t xml:space="preserve">(الأعراب) كما ورد ذلك في القرآن المجيد في عشر آيات تنديداً بمعظمهم ، </w:t>
      </w:r>
      <w:r>
        <w:rPr>
          <w:rFonts w:hint="cs"/>
          <w:rtl/>
        </w:rPr>
        <w:br/>
      </w:r>
      <w:r>
        <w:rPr>
          <w:rtl/>
        </w:rPr>
        <w:t xml:space="preserve">ولم يرد تسميتهم (بالعرب) ولا مرّة واحدة ، نعم إنّما وردت النسبة إلى العرب </w:t>
      </w:r>
      <w:r>
        <w:rPr>
          <w:rFonts w:hint="cs"/>
          <w:rtl/>
        </w:rPr>
        <w:br/>
      </w:r>
      <w:r>
        <w:rPr>
          <w:rtl/>
        </w:rPr>
        <w:t xml:space="preserve">مدحاً في وصف القرآن ولغته ، فمن الجدير بالذكر التنبّه إلى وجوب الفرق بين </w:t>
      </w:r>
      <w:r>
        <w:rPr>
          <w:rFonts w:hint="cs"/>
          <w:rtl/>
        </w:rPr>
        <w:br/>
      </w:r>
      <w:r>
        <w:rPr>
          <w:rtl/>
        </w:rPr>
        <w:t xml:space="preserve">العرب والأعراب ، ولمّا كانت فترة ما قبل الإسلام تسمى (الجاهلية) وتلك فترة </w:t>
      </w:r>
      <w:r>
        <w:rPr>
          <w:rFonts w:hint="cs"/>
          <w:rtl/>
        </w:rPr>
        <w:br/>
      </w:r>
      <w:r>
        <w:rPr>
          <w:rtl/>
        </w:rPr>
        <w:t xml:space="preserve">كتبت عنها أقلام تفاوت أصحابها زماناً ومكاناً ، وفهماً وإيماناً ، ولم تسلم </w:t>
      </w:r>
      <w:r>
        <w:rPr>
          <w:rFonts w:hint="cs"/>
          <w:rtl/>
        </w:rPr>
        <w:br/>
      </w:r>
      <w:r>
        <w:rPr>
          <w:rtl/>
        </w:rPr>
        <w:t xml:space="preserve">أحكامهم غالباً من الجنوح العاطفي بين إفراط وتفريط ، وإن استند بعضهم إلى </w:t>
      </w:r>
      <w:r>
        <w:rPr>
          <w:rFonts w:hint="cs"/>
          <w:rtl/>
        </w:rPr>
        <w:br/>
      </w:r>
      <w:r>
        <w:rPr>
          <w:rtl/>
        </w:rPr>
        <w:t xml:space="preserve">آي القرآن الكريم ، ولكنه أساء فهم المعنى فلم يفرّقـمثلاًـبين العرب </w:t>
      </w:r>
      <w:r>
        <w:rPr>
          <w:rFonts w:hint="cs"/>
          <w:rtl/>
        </w:rPr>
        <w:br/>
      </w:r>
      <w:r>
        <w:rPr>
          <w:rtl/>
        </w:rPr>
        <w:t xml:space="preserve">والأعراب ، كما لم يراع طبيعة المكان والزمان ، ولا بين الحاضرة والبادين من </w:t>
      </w:r>
      <w:r>
        <w:rPr>
          <w:rFonts w:hint="cs"/>
          <w:rtl/>
        </w:rPr>
        <w:br/>
      </w:r>
      <w:r>
        <w:rPr>
          <w:rtl/>
        </w:rPr>
        <w:t>الأعراب.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(ولكي نكون منصفين في الأحكام ، عادلين غير ظالمين ، علينا التفريق بين </w:t>
      </w:r>
      <w:r>
        <w:rPr>
          <w:rFonts w:hint="cs"/>
          <w:rtl/>
        </w:rPr>
        <w:br/>
      </w:r>
      <w:r>
        <w:rPr>
          <w:rtl/>
        </w:rPr>
        <w:t>الأعراب وبين العرب ، فما يقال : عن الأعراب يجب أل</w:t>
      </w:r>
      <w:r>
        <w:rPr>
          <w:rFonts w:hint="cs"/>
          <w:rtl/>
        </w:rPr>
        <w:t>ّ</w:t>
      </w:r>
      <w:r>
        <w:rPr>
          <w:rtl/>
        </w:rPr>
        <w:t xml:space="preserve">ا يتخذ قاعدة عامة تطبّق </w:t>
      </w:r>
      <w:r>
        <w:rPr>
          <w:rFonts w:hint="cs"/>
          <w:rtl/>
        </w:rPr>
        <w:br/>
      </w:r>
      <w:r>
        <w:rPr>
          <w:rtl/>
        </w:rPr>
        <w:t>على العرب ، لما بين العرب والأعراب من تباين في الحياة النفسية والعقل.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 علينا لكي نكون منصفين أيضاً أن نفرق بين عرب وعرب. لما أصاب </w:t>
      </w:r>
      <w:r>
        <w:rPr>
          <w:rFonts w:hint="cs"/>
          <w:rtl/>
        </w:rPr>
        <w:br/>
      </w:r>
      <w:r>
        <w:rPr>
          <w:rtl/>
        </w:rPr>
        <w:t xml:space="preserve">عرب كل أرض من أرض العرب من أثر تركه الأجانب فيهم... والامتزاج </w:t>
      </w:r>
      <w:r>
        <w:rPr>
          <w:rFonts w:hint="cs"/>
          <w:rtl/>
        </w:rPr>
        <w:br/>
      </w:r>
      <w:r>
        <w:rPr>
          <w:rtl/>
        </w:rPr>
        <w:t xml:space="preserve">والاندماج يؤثران بالطبع في أخلاق أهل المنطقة التي وقعا فيها)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38300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(1)المفصل في تاريخ العرب قبل الإسلام 4 / 298 ط الأولى بيروت.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أشار إلى وجوب التفريق من اللغويين الأزهري ، وذهب إلى مذهبه </w:t>
      </w:r>
      <w:r>
        <w:rPr>
          <w:rFonts w:hint="cs"/>
          <w:rtl/>
        </w:rPr>
        <w:br/>
      </w:r>
      <w:r>
        <w:rPr>
          <w:rtl/>
        </w:rPr>
        <w:t xml:space="preserve">ابن خلدون وهو من المؤرخين ، فقال الأزهري في تهذيب اللغة ونقله عنه </w:t>
      </w:r>
      <w:r>
        <w:rPr>
          <w:rFonts w:hint="cs"/>
          <w:rtl/>
        </w:rPr>
        <w:br/>
      </w:r>
      <w:r>
        <w:rPr>
          <w:rtl/>
        </w:rPr>
        <w:t xml:space="preserve">الزبيدي في تاج العروس فقال : « والذي لا يفرق بين العرب والأعراب ، والعربي </w:t>
      </w:r>
      <w:r>
        <w:rPr>
          <w:rFonts w:hint="cs"/>
          <w:rtl/>
        </w:rPr>
        <w:br/>
      </w:r>
      <w:r>
        <w:rPr>
          <w:rtl/>
        </w:rPr>
        <w:t>والأعرابي ، ربما تحامل على العرب بما يتأوله في هذه الآيةـ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 الأَعْرَابُ أَشَدُّ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كُفْرًا وَنِفَاقًا 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ـوهو لا يميّز بين العرب والأعراب ، ولا يجوز أن يقول </w:t>
      </w:r>
      <w:r>
        <w:rPr>
          <w:rFonts w:hint="cs"/>
          <w:rtl/>
        </w:rPr>
        <w:br/>
      </w:r>
      <w:r>
        <w:rPr>
          <w:rtl/>
        </w:rPr>
        <w:t xml:space="preserve">للمهاجرين والأنصار أعراب ، إنما هم عرب ، لأنهم استوطنوا القرى العربية ، </w:t>
      </w:r>
      <w:r>
        <w:rPr>
          <w:rFonts w:hint="cs"/>
          <w:rtl/>
        </w:rPr>
        <w:br/>
      </w:r>
      <w:r>
        <w:rPr>
          <w:rtl/>
        </w:rPr>
        <w:t xml:space="preserve">وسكنوا المدن ، سواء منهم الناشيء بالبدو ثم استوطن القرى ، والناشيء بمكة ثم </w:t>
      </w:r>
      <w:r>
        <w:rPr>
          <w:rFonts w:hint="cs"/>
          <w:rtl/>
        </w:rPr>
        <w:br/>
      </w:r>
      <w:r>
        <w:rPr>
          <w:rtl/>
        </w:rPr>
        <w:t xml:space="preserve">هاجر إلى المدينة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وما قلناه من وجوب التفريق بين الأسمين فكذلك يجب علينا أخذ الحيطة </w:t>
      </w:r>
      <w:r>
        <w:rPr>
          <w:rFonts w:hint="cs"/>
          <w:rtl/>
        </w:rPr>
        <w:br/>
      </w:r>
      <w:r>
        <w:rPr>
          <w:rtl/>
        </w:rPr>
        <w:t xml:space="preserve">فيما نجده في بعض كتب الحديث من أحاديث مدح أو ذم للعرب أو للأعراب ، </w:t>
      </w:r>
      <w:r>
        <w:rPr>
          <w:rFonts w:hint="cs"/>
          <w:rtl/>
        </w:rPr>
        <w:br/>
      </w:r>
      <w:r>
        <w:rPr>
          <w:rtl/>
        </w:rPr>
        <w:t xml:space="preserve">وأن نكون بمنتهى الوعي في أخذ الحذر ممّا نراه مبثوثاً في الكتب ، حتى وان </w:t>
      </w:r>
      <w:r>
        <w:rPr>
          <w:rFonts w:hint="cs"/>
          <w:rtl/>
        </w:rPr>
        <w:br/>
      </w:r>
      <w:r>
        <w:rPr>
          <w:rtl/>
        </w:rPr>
        <w:t>كانت قد أُضيفت عليها قداسة الحديث النبوي الشريف.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فمثلاً ما نجده في بعض كتب التفسير والصحاح والسنن ، ونتخيّل لأول </w:t>
      </w:r>
      <w:r>
        <w:rPr>
          <w:rFonts w:hint="cs"/>
          <w:rtl/>
        </w:rPr>
        <w:br/>
      </w:r>
      <w:r>
        <w:rPr>
          <w:rtl/>
        </w:rPr>
        <w:t xml:space="preserve">وهلة أنّ ما أخرجه أصحابها إنّما هو القول الفصل ، وليس إلى الخدش فيه من </w:t>
      </w:r>
      <w:r>
        <w:rPr>
          <w:rFonts w:hint="cs"/>
          <w:rtl/>
        </w:rPr>
        <w:br/>
      </w:r>
      <w:r>
        <w:rPr>
          <w:rtl/>
        </w:rPr>
        <w:t xml:space="preserve">سبيل ، خصوصاً إذا كان في مثل صحيح البخاري الذي قيل عنه أنه أصح كتاب </w:t>
      </w:r>
      <w:r>
        <w:rPr>
          <w:rFonts w:hint="cs"/>
          <w:rtl/>
        </w:rPr>
        <w:br/>
      </w:r>
      <w:r>
        <w:rPr>
          <w:rtl/>
        </w:rPr>
        <w:t xml:space="preserve">بعد كتاب الله؟ أو في أمثاله من الصحاح والسنن. فضلاً عن كتب التاريخ </w:t>
      </w:r>
      <w:r>
        <w:rPr>
          <w:rFonts w:hint="cs"/>
          <w:rtl/>
        </w:rPr>
        <w:br/>
      </w:r>
      <w:r>
        <w:rPr>
          <w:rtl/>
        </w:rPr>
        <w:t xml:space="preserve">والأدب ممّا دسّ فيها الشعوبيون أو غيرهم من قصص ونوادر ، لا ينبغي لنا أن </w:t>
      </w:r>
      <w:r>
        <w:rPr>
          <w:rFonts w:hint="cs"/>
          <w:rtl/>
        </w:rPr>
        <w:br/>
      </w:r>
      <w:r>
        <w:rPr>
          <w:rtl/>
        </w:rPr>
        <w:t xml:space="preserve">نقيم عليه صرحاً ، ونجعله ميزاناً في تقييم الأمم والشعوب ، بل لكل أمة حسناتها </w:t>
      </w:r>
      <w:r>
        <w:rPr>
          <w:rFonts w:hint="cs"/>
          <w:rtl/>
        </w:rPr>
        <w:br/>
      </w:r>
      <w:r>
        <w:rPr>
          <w:rtl/>
        </w:rPr>
        <w:t>كما أنّ عليها سيئاتها ، والكمال هو لله وحده سبحانه وتعالى.</w:t>
      </w:r>
    </w:p>
    <w:p w:rsidR="00DA0409" w:rsidRPr="0038300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(1)التوبة / 97.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(2)تاج العروس 1 / 371</w:t>
      </w:r>
      <w:r>
        <w:rPr>
          <w:rtl/>
        </w:rPr>
        <w:t xml:space="preserve"> (</w:t>
      </w:r>
      <w:r w:rsidRPr="00E1188C">
        <w:rPr>
          <w:rtl/>
        </w:rPr>
        <w:t>عرب).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9" w:name="_Toc441489508"/>
      <w:r>
        <w:rPr>
          <w:rtl/>
        </w:rPr>
        <w:lastRenderedPageBreak/>
        <w:t>شعوبية بغيضة :</w:t>
      </w:r>
      <w:bookmarkEnd w:id="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ولست الآن في صدد الخوض عن العروبة وما لها وما عليها ، بل كفانا ذلك </w:t>
      </w:r>
      <w:r>
        <w:rPr>
          <w:rFonts w:hint="cs"/>
          <w:rtl/>
        </w:rPr>
        <w:br/>
      </w:r>
      <w:r>
        <w:rPr>
          <w:rtl/>
        </w:rPr>
        <w:t xml:space="preserve">القرآن الحكيم الذي دعا أولاً الناس كافة بقوله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 يَاأَيُّهَا النَّاسُ 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، ثم خاطب </w:t>
      </w:r>
      <w:r>
        <w:rPr>
          <w:rFonts w:hint="cs"/>
          <w:rtl/>
        </w:rPr>
        <w:br/>
      </w:r>
      <w:r>
        <w:rPr>
          <w:rtl/>
        </w:rPr>
        <w:t xml:space="preserve">المؤمنين بعد انتشار الإسلام بقوله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 يَاأَيُّهَا الَّذِينَ آمَنُوا 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، ولم يرد فيه أيّ نداء </w:t>
      </w:r>
      <w:r>
        <w:rPr>
          <w:rFonts w:hint="cs"/>
          <w:rtl/>
        </w:rPr>
        <w:br/>
      </w:r>
      <w:r>
        <w:rPr>
          <w:rtl/>
        </w:rPr>
        <w:t xml:space="preserve">لأمة حسب هويّتها القومية. وإنّما الذي دعاني إلى تقديم ما ذكرت ما قد يجده </w:t>
      </w:r>
      <w:r>
        <w:rPr>
          <w:rFonts w:hint="cs"/>
          <w:rtl/>
        </w:rPr>
        <w:br/>
      </w:r>
      <w:r>
        <w:rPr>
          <w:rtl/>
        </w:rPr>
        <w:t xml:space="preserve">القارئ من آيات أو أحاديثـمدحاً أو ذماًـللعرب ، وهو يتخيّل أنّ ذلك </w:t>
      </w:r>
      <w:r>
        <w:rPr>
          <w:rFonts w:hint="cs"/>
          <w:rtl/>
        </w:rPr>
        <w:br/>
      </w:r>
      <w:r>
        <w:rPr>
          <w:rtl/>
        </w:rPr>
        <w:t xml:space="preserve">لجميع العرب ، ولم يفرق بين العرب والأعراب من جهة ، كما أنه قد يُخدع بما </w:t>
      </w:r>
      <w:r>
        <w:rPr>
          <w:rFonts w:hint="cs"/>
          <w:rtl/>
        </w:rPr>
        <w:br/>
      </w:r>
      <w:r>
        <w:rPr>
          <w:rtl/>
        </w:rPr>
        <w:t xml:space="preserve">يجده في مثل صحيح البخاري مثلاً حين يقرأ باب قصة زمزم وجهل العرب ثم </w:t>
      </w:r>
      <w:r>
        <w:rPr>
          <w:rFonts w:hint="cs"/>
          <w:rtl/>
        </w:rPr>
        <w:br/>
      </w:r>
      <w:r>
        <w:rPr>
          <w:rtl/>
        </w:rPr>
        <w:t>لا يجد فيه إل</w:t>
      </w:r>
      <w:r>
        <w:rPr>
          <w:rFonts w:hint="cs"/>
          <w:rtl/>
        </w:rPr>
        <w:t>ّ</w:t>
      </w:r>
      <w:r>
        <w:rPr>
          <w:rtl/>
        </w:rPr>
        <w:t>ا الحديث التالي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أخرج البخاري في صحيحه كتاب المناقب (باب قصة زمزم وجهل </w:t>
      </w:r>
      <w:r>
        <w:rPr>
          <w:rFonts w:hint="cs"/>
          <w:rtl/>
        </w:rPr>
        <w:br/>
      </w:r>
      <w:r>
        <w:rPr>
          <w:rtl/>
        </w:rPr>
        <w:t xml:space="preserve">العرب)ـفالعنوان إن دل على شيء إنما يدل على شعوبية بغيضةـبسنده عن </w:t>
      </w:r>
      <w:r>
        <w:rPr>
          <w:rFonts w:hint="cs"/>
          <w:rtl/>
        </w:rPr>
        <w:br/>
      </w:r>
      <w:r>
        <w:rPr>
          <w:rtl/>
        </w:rPr>
        <w:t>ابن عباس رضيالله</w:t>
      </w:r>
      <w:r w:rsidRPr="00AB65A6">
        <w:rPr>
          <w:rtl/>
        </w:rPr>
        <w:t>عنهما</w:t>
      </w:r>
      <w:r>
        <w:rPr>
          <w:rtl/>
        </w:rPr>
        <w:t xml:space="preserve"> قال : « إذا سرّك أن تعلم جهل العرب فاقرأ ما فوق </w:t>
      </w:r>
      <w:r>
        <w:rPr>
          <w:rFonts w:hint="cs"/>
          <w:rtl/>
        </w:rPr>
        <w:br/>
      </w:r>
      <w:r>
        <w:rPr>
          <w:rtl/>
        </w:rPr>
        <w:t xml:space="preserve">الثلاثين ومائة في سورة الأنعام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قَدْ خَسِرَ الَّذِينَ قَتَلُوا أَوْلَادَهُمْ سَفَهًا بِغَيْرِ عِلْمٍ</w:t>
      </w:r>
      <w:r w:rsidRPr="00A10766">
        <w:rPr>
          <w:rStyle w:val="libAlaemChar"/>
          <w:rtl/>
        </w:rPr>
        <w:t>)</w:t>
      </w:r>
      <w:r>
        <w:rPr>
          <w:rFonts w:hint="cs"/>
          <w:rtl/>
        </w:rPr>
        <w:br/>
      </w:r>
      <w:r>
        <w:rPr>
          <w:rtl/>
        </w:rPr>
        <w:t xml:space="preserve">إلى 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قَدْ ضَلُّوا وَمَا كَانُوا مُهْتَدِينَ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فيتخيّل القارئ أنّ ذلك القولـإن صحت نسبته إلى ابن عباس رضيالله</w:t>
      </w:r>
      <w:r>
        <w:rPr>
          <w:rtl/>
        </w:rPr>
        <w:br/>
      </w:r>
      <w:r w:rsidRPr="00AB65A6">
        <w:rPr>
          <w:rtl/>
        </w:rPr>
        <w:t>عنه</w:t>
      </w:r>
      <w:r>
        <w:rPr>
          <w:rtl/>
        </w:rPr>
        <w:t xml:space="preserve"> ـ هو عن كل العرب وليس ذلك بصحيح.</w:t>
      </w:r>
    </w:p>
    <w:p w:rsidR="00DA0409" w:rsidRPr="00AB65A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(1)الأنعام / 140.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(2)صحيح البخاري 4 / 185 ط سنة 1314 الأميرية بولاق ، وانظر شرح فتح الباري لابن حجر </w:t>
      </w:r>
      <w:r>
        <w:rPr>
          <w:rFonts w:hint="cs"/>
          <w:rtl/>
        </w:rPr>
        <w:br/>
      </w:r>
      <w:r w:rsidRPr="00E1188C">
        <w:rPr>
          <w:rtl/>
        </w:rPr>
        <w:t>7 / 362 ، وشرح إرشاد الساري للقسطلاني 6 / 8.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ونحو ذلك أيضاً ما يقرأ في سنن الدارمي ، بسنده عن هارون بن معاوية </w:t>
      </w:r>
      <w:r>
        <w:rPr>
          <w:rFonts w:hint="cs"/>
          <w:rtl/>
        </w:rPr>
        <w:br/>
      </w:r>
      <w:r>
        <w:rPr>
          <w:rtl/>
        </w:rPr>
        <w:t xml:space="preserve">قال : « كان الرجل في الجاهلية إذا سافر حمل معه أربعة أحجار ، ثلاثة لقدره </w:t>
      </w:r>
      <w:r>
        <w:rPr>
          <w:rFonts w:hint="cs"/>
          <w:rtl/>
        </w:rPr>
        <w:br/>
      </w:r>
      <w:r>
        <w:rPr>
          <w:rtl/>
        </w:rPr>
        <w:t xml:space="preserve">والرابع يعبده ، ويربّي كلبه ويقتل ولده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فإنّ هذه الأقوال وأمثالها ـ إن صحت ـ فإنما هي عن الأعراب ، لا العرب.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يقول المرحوم الدكتور جواد علي في كتابه (المفصّل في تاريخ العرب </w:t>
      </w:r>
      <w:r>
        <w:rPr>
          <w:rFonts w:hint="cs"/>
          <w:rtl/>
        </w:rPr>
        <w:br/>
      </w:r>
      <w:r>
        <w:rPr>
          <w:rtl/>
        </w:rPr>
        <w:t xml:space="preserve">قبل الإسلام) : « الحق اننا إذا أردنا البحث عن مورد يصوّر لنا أحوال الحياة </w:t>
      </w:r>
      <w:r>
        <w:rPr>
          <w:rFonts w:hint="cs"/>
          <w:rtl/>
        </w:rPr>
        <w:br/>
      </w:r>
      <w:r>
        <w:rPr>
          <w:rtl/>
        </w:rPr>
        <w:t xml:space="preserve">الجاهلية ، ويتحدث لنا عن تفكير أهل الحجاز عند ظهور الإسلام ، فلا بدّ لنا من </w:t>
      </w:r>
      <w:r>
        <w:rPr>
          <w:rFonts w:hint="cs"/>
          <w:rtl/>
        </w:rPr>
        <w:br/>
      </w:r>
      <w:r>
        <w:rPr>
          <w:rtl/>
        </w:rPr>
        <w:t xml:space="preserve">الرجوع إلى القرآن الكريم ، ولا بدّ لنا من تقديمه على سائر المراجع الإسلامية ، </w:t>
      </w:r>
      <w:r>
        <w:rPr>
          <w:rFonts w:hint="cs"/>
          <w:rtl/>
        </w:rPr>
        <w:br/>
      </w:r>
      <w:r>
        <w:rPr>
          <w:rtl/>
        </w:rPr>
        <w:t xml:space="preserve">وهو فوقها بالطبع ، ولا أريد أن أدخله فيها ، لأنّه كتاب مقدّس ، لم ينزل كتاباً </w:t>
      </w:r>
      <w:r>
        <w:rPr>
          <w:rFonts w:hint="cs"/>
          <w:rtl/>
        </w:rPr>
        <w:br/>
      </w:r>
      <w:r>
        <w:rPr>
          <w:rtl/>
        </w:rPr>
        <w:t xml:space="preserve">في التاريخ أو اللغة أو ما شاكل ذلك ، ولكنه نزل كتاباً عربيّاً ، لغته هي اللغة </w:t>
      </w:r>
      <w:r>
        <w:rPr>
          <w:rFonts w:hint="cs"/>
          <w:rtl/>
        </w:rPr>
        <w:br/>
      </w:r>
      <w:r>
        <w:rPr>
          <w:rtl/>
        </w:rPr>
        <w:t xml:space="preserve">العربية التي كان يتكلم بها أهل الحجاز ، وقد خاطب قوماً فوصف حالتهم ، </w:t>
      </w:r>
      <w:r>
        <w:rPr>
          <w:rFonts w:hint="cs"/>
          <w:rtl/>
        </w:rPr>
        <w:br/>
      </w:r>
      <w:r>
        <w:rPr>
          <w:rtl/>
        </w:rPr>
        <w:t>وتفكيرهم وعقائدهم ، ونصحهم وذكّرهم بالأمم والشعوب العربية الخالية</w:t>
      </w:r>
      <w:r w:rsidRPr="00486251">
        <w:rPr>
          <w:rStyle w:val="libFootnotenumChar"/>
          <w:rtl/>
        </w:rPr>
        <w:t>(2)</w:t>
      </w:r>
      <w:r>
        <w:rPr>
          <w:rFonts w:hint="cs"/>
          <w:rtl/>
        </w:rPr>
        <w:br/>
      </w:r>
      <w:r>
        <w:rPr>
          <w:rtl/>
        </w:rPr>
        <w:t>وطلب منهم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ترك ما هم عليه ، وتطرّق إلى ذكر تجاراتهم وسياساتهم وغير </w:t>
      </w:r>
      <w:r>
        <w:rPr>
          <w:rFonts w:hint="cs"/>
          <w:rtl/>
        </w:rPr>
        <w:br/>
      </w:r>
      <w:r>
        <w:rPr>
          <w:rtl/>
        </w:rPr>
        <w:t xml:space="preserve">ذلك. وقد مثّلهم أناس كانت لهم صلات بالعالم الخارجي ، واطلاع على أحوال </w:t>
      </w:r>
      <w:r>
        <w:rPr>
          <w:rFonts w:hint="cs"/>
          <w:rtl/>
        </w:rPr>
        <w:br/>
      </w:r>
      <w:r>
        <w:rPr>
          <w:rtl/>
        </w:rPr>
        <w:t xml:space="preserve">من كان حولهم ، وفيه تفنيد لكثير من الآراء المغلوطة التي نجدها في المصادر </w:t>
      </w:r>
      <w:r>
        <w:rPr>
          <w:rFonts w:hint="cs"/>
          <w:rtl/>
        </w:rPr>
        <w:br/>
      </w:r>
      <w:r>
        <w:rPr>
          <w:rtl/>
        </w:rPr>
        <w:t xml:space="preserve">العربية الإسلامية ، فهو مرآة صافية للعصر الجاهلي ، وهو كتاب صدق لا سبيل </w:t>
      </w:r>
      <w:r>
        <w:rPr>
          <w:rFonts w:hint="cs"/>
          <w:rtl/>
        </w:rPr>
        <w:br/>
      </w:r>
      <w:r>
        <w:rPr>
          <w:rtl/>
        </w:rPr>
        <w:t>إلى الشك في صحة نصّه.</w:t>
      </w:r>
    </w:p>
    <w:p w:rsidR="00DA0409" w:rsidRPr="00AB65A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(1)سنن الدارمي 1 / 4 مط الاعتدال بدمشق سنة 1349.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(2)سورة هود / 95 ، سورة الحج / 42 ، سورة الشعراء / 141 ، سورة الحاقة / 4 ، سورة ق / 14 ، سورة </w:t>
      </w:r>
      <w:r>
        <w:rPr>
          <w:rFonts w:hint="cs"/>
          <w:rtl/>
        </w:rPr>
        <w:br/>
      </w:r>
      <w:r w:rsidRPr="00E1188C">
        <w:rPr>
          <w:rtl/>
        </w:rPr>
        <w:t>الدخان / 37 ، سورة الفيل / 1 ، سورة البروج / 4.</w:t>
      </w:r>
      <w:r>
        <w:rPr>
          <w:rtl/>
        </w:rPr>
        <w:t xml:space="preserve"> (</w:t>
      </w:r>
      <w:r w:rsidRPr="00E1188C">
        <w:rPr>
          <w:rtl/>
        </w:rPr>
        <w:t xml:space="preserve">تنبيه : حذفنا أرقام السور التي ذكرها </w:t>
      </w:r>
      <w:r>
        <w:rPr>
          <w:rFonts w:hint="cs"/>
          <w:rtl/>
        </w:rPr>
        <w:br/>
      </w:r>
      <w:r w:rsidRPr="00E1188C">
        <w:rPr>
          <w:rtl/>
        </w:rPr>
        <w:t>المؤلف).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(3)وطلب اليهم.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القرآن الكريم ذكر لبعض أصنام أهل الحجاز ، وذكر لجدلهم مع </w:t>
      </w:r>
      <w:r>
        <w:rPr>
          <w:rFonts w:hint="cs"/>
          <w:rtl/>
        </w:rPr>
        <w:br/>
      </w:r>
      <w:r>
        <w:rPr>
          <w:rtl/>
        </w:rPr>
        <w:t xml:space="preserve">الرسول في الإسلام ، وفي الحياة ، وفي المثل الجاهلية وفيه تعرض لنواحٍ من </w:t>
      </w:r>
      <w:r>
        <w:rPr>
          <w:rFonts w:hint="cs"/>
          <w:rtl/>
        </w:rPr>
        <w:br/>
      </w:r>
      <w:r>
        <w:rPr>
          <w:rtl/>
        </w:rPr>
        <w:t>الحياة الاقتصادية والسياسية عندهم.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وفيه أمور أخرى تخص الجاهلية وردت فيه على قدر ما كان لها من علاقة </w:t>
      </w:r>
      <w:r>
        <w:rPr>
          <w:rFonts w:hint="cs"/>
          <w:rtl/>
        </w:rPr>
        <w:br/>
      </w:r>
      <w:r>
        <w:rPr>
          <w:rtl/>
        </w:rPr>
        <w:t xml:space="preserve">بمعارضة قريش للقرآن والإسلام. وفي كل ما ورد فيه دليل على أنّ صورة </w:t>
      </w:r>
      <w:r>
        <w:rPr>
          <w:rFonts w:hint="cs"/>
          <w:rtl/>
        </w:rPr>
        <w:br/>
      </w:r>
      <w:r>
        <w:rPr>
          <w:rtl/>
        </w:rPr>
        <w:t xml:space="preserve">الإخباريين التي رسموها للجاهلية ، لم تكن صورة صحيحة متقنة ، وأنّ ما زعموه </w:t>
      </w:r>
      <w:r>
        <w:rPr>
          <w:rFonts w:hint="cs"/>
          <w:rtl/>
        </w:rPr>
        <w:br/>
      </w:r>
      <w:r>
        <w:rPr>
          <w:rtl/>
        </w:rPr>
        <w:t xml:space="preserve">من عزلة جزيرة العرب ، وجهل العرب وهمجيتهم في الجاهلية الجهلاء ، كان </w:t>
      </w:r>
      <w:r>
        <w:rPr>
          <w:rFonts w:hint="cs"/>
          <w:rtl/>
        </w:rPr>
        <w:br/>
      </w:r>
      <w:r>
        <w:rPr>
          <w:rtl/>
        </w:rPr>
        <w:t xml:space="preserve">زعماً لا يؤيده القرآن الكريم الذي خالف كثيراً ما ذهبوا إليه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فعلى ضوء ما قدّمناه ينبغي لنا أن نعرف ما يقال عن وصف الحالة في </w:t>
      </w:r>
      <w:r>
        <w:rPr>
          <w:rFonts w:hint="cs"/>
          <w:rtl/>
        </w:rPr>
        <w:br/>
      </w:r>
      <w:r>
        <w:rPr>
          <w:rtl/>
        </w:rPr>
        <w:t>الجزيرة العربية بأنّها كانت جاهلية مظلمة.</w:t>
      </w:r>
    </w:p>
    <w:p w:rsidR="00DA0409" w:rsidRDefault="00DA0409" w:rsidP="00DA0409">
      <w:pPr>
        <w:pStyle w:val="Heading2"/>
        <w:rPr>
          <w:rtl/>
        </w:rPr>
      </w:pPr>
      <w:bookmarkStart w:id="10" w:name="_Toc441489509"/>
      <w:r>
        <w:rPr>
          <w:rtl/>
        </w:rPr>
        <w:t>حالة العرب قبل الإسلام :</w:t>
      </w:r>
      <w:bookmarkEnd w:id="10"/>
    </w:p>
    <w:p w:rsidR="0029217F" w:rsidRDefault="00DA0409" w:rsidP="0029217F">
      <w:pPr>
        <w:pStyle w:val="libNormal"/>
      </w:pPr>
      <w:r>
        <w:rPr>
          <w:rtl/>
        </w:rPr>
        <w:t xml:space="preserve">جاهلية مظلمة ، وجور سائد ، وظلم فاشٍ ، يقاسي الضعيف من القوي </w:t>
      </w:r>
      <w:r>
        <w:rPr>
          <w:rFonts w:hint="cs"/>
          <w:rtl/>
        </w:rPr>
        <w:br/>
      </w:r>
      <w:r>
        <w:rPr>
          <w:rtl/>
        </w:rPr>
        <w:t xml:space="preserve">الأمرين ، وينال العبد من مواليه البلاء ، وينوش الأنثى أحياناً الهضم والظلم ، إنّما </w:t>
      </w:r>
      <w:r>
        <w:rPr>
          <w:rFonts w:hint="cs"/>
          <w:rtl/>
        </w:rPr>
        <w:br/>
      </w:r>
      <w:r>
        <w:rPr>
          <w:rtl/>
        </w:rPr>
        <w:t xml:space="preserve">هي حالة الأعراب ، نعم وهي كذلك حالة بعض العرب قبل الإسلام ، وهي </w:t>
      </w:r>
      <w:r>
        <w:rPr>
          <w:rFonts w:hint="cs"/>
          <w:rtl/>
        </w:rPr>
        <w:br/>
      </w:r>
      <w:r>
        <w:rPr>
          <w:rtl/>
        </w:rPr>
        <w:t xml:space="preserve">تختلف في الشدّة والضعف باختلاف قبائل العرب ، وتفاوت مداركهم </w:t>
      </w:r>
      <w:r>
        <w:rPr>
          <w:rFonts w:hint="cs"/>
          <w:rtl/>
        </w:rPr>
        <w:br/>
      </w:r>
      <w:r>
        <w:rPr>
          <w:rtl/>
        </w:rPr>
        <w:t>وتمازجهم مع أصحاب الحضارات من بلاد الروم وفارس.</w:t>
      </w:r>
    </w:p>
    <w:p w:rsidR="00DA0409" w:rsidRPr="009C0F18" w:rsidRDefault="00DA0409" w:rsidP="0029217F">
      <w:pPr>
        <w:pStyle w:val="libNormal"/>
        <w:rPr>
          <w:rtl/>
        </w:rPr>
      </w:pPr>
      <w:r>
        <w:rPr>
          <w:rtl/>
        </w:rPr>
        <w:t xml:space="preserve">حسبنا ما روي من حديث جعفر بن أبي طالب مع النجاشي : « ملك الحبشة </w:t>
      </w:r>
      <w:r>
        <w:rPr>
          <w:rFonts w:hint="cs"/>
          <w:rtl/>
        </w:rPr>
        <w:br/>
      </w:r>
      <w:r>
        <w:rPr>
          <w:rtl/>
        </w:rPr>
        <w:t xml:space="preserve">كنا أهل جاهلية : نعبد الأصنام ، ونأكل الميتة ، ونأتي الفواحش ، ونقطع الأرحام ،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(1)المفصّل في تاريخ العرب قبل الإسلام 1 / 66 ط الاُولى سنة 1968 بيروت.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ونسيء الجوار ، ويأكل القوي منا الضعيف ، فكنا على ذلك حتى بعث الله لنا </w:t>
      </w:r>
      <w:r>
        <w:rPr>
          <w:rFonts w:hint="cs"/>
          <w:rtl/>
        </w:rPr>
        <w:br/>
      </w:r>
      <w:r>
        <w:rPr>
          <w:rtl/>
        </w:rPr>
        <w:t xml:space="preserve">رسولاً كما بعث الرسل إلى من قبلنا...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 يقصر عنه كلام المغيرة بن شعبة مع كسرى يزدجرد في وصفه لحالة </w:t>
      </w:r>
      <w:r>
        <w:rPr>
          <w:rFonts w:hint="cs"/>
          <w:rtl/>
        </w:rPr>
        <w:br/>
      </w:r>
      <w:r>
        <w:rPr>
          <w:rtl/>
        </w:rPr>
        <w:t xml:space="preserve">العرب ، فقد ذكر ابن كثير عن المغيرة قوله : « ... كنا نأكل الخنافس والجعلان ، </w:t>
      </w:r>
      <w:r>
        <w:rPr>
          <w:rFonts w:hint="cs"/>
          <w:rtl/>
        </w:rPr>
        <w:br/>
      </w:r>
      <w:r>
        <w:rPr>
          <w:rtl/>
        </w:rPr>
        <w:t xml:space="preserve">والعقارب والحيات ، ونرى ذلك طعامنا ، وأمّا المنازل فإنما هي ظهر الأرض ، ولا </w:t>
      </w:r>
      <w:r>
        <w:rPr>
          <w:rFonts w:hint="cs"/>
          <w:rtl/>
        </w:rPr>
        <w:br/>
      </w:r>
      <w:r>
        <w:rPr>
          <w:rtl/>
        </w:rPr>
        <w:t>نلبس إل</w:t>
      </w:r>
      <w:r>
        <w:rPr>
          <w:rFonts w:hint="cs"/>
          <w:rtl/>
        </w:rPr>
        <w:t>ّ</w:t>
      </w:r>
      <w:r>
        <w:rPr>
          <w:rtl/>
        </w:rPr>
        <w:t xml:space="preserve">ا غزلنا من أوبار الإبل وأشعار الغنم... وديننا أن لا يقتل بعضنا بعضاً وأن </w:t>
      </w:r>
      <w:r>
        <w:rPr>
          <w:rFonts w:hint="cs"/>
          <w:rtl/>
        </w:rPr>
        <w:br/>
      </w:r>
      <w:r>
        <w:rPr>
          <w:rtl/>
        </w:rPr>
        <w:t xml:space="preserve">لا يبغي بعضنا على بعض... وإن كان أحدنا ليدفن ابنته وهي حية كراهية أن </w:t>
      </w:r>
      <w:r>
        <w:rPr>
          <w:rFonts w:hint="cs"/>
          <w:rtl/>
        </w:rPr>
        <w:br/>
      </w:r>
      <w:r>
        <w:rPr>
          <w:rtl/>
        </w:rPr>
        <w:t xml:space="preserve">تأكل من طعامه...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415A32" w:rsidRDefault="00DA0409" w:rsidP="00415A32">
      <w:pPr>
        <w:pStyle w:val="libNormal"/>
      </w:pPr>
      <w:r>
        <w:rPr>
          <w:rtl/>
        </w:rPr>
        <w:t xml:space="preserve">ولعل الباحث لا يعدم الشواهد على أنّ الحال في قلب الجزيرة العربية </w:t>
      </w:r>
      <w:r>
        <w:rPr>
          <w:rFonts w:hint="cs"/>
          <w:rtl/>
        </w:rPr>
        <w:br/>
      </w:r>
      <w:r>
        <w:rPr>
          <w:rtl/>
        </w:rPr>
        <w:t xml:space="preserve">كان أخف وطأة وأحسن حالاً ، كما هو الحال في مكة المكرمة. فإن فيها </w:t>
      </w:r>
      <w:r>
        <w:rPr>
          <w:rFonts w:hint="cs"/>
          <w:rtl/>
        </w:rPr>
        <w:br/>
      </w:r>
      <w:r>
        <w:rPr>
          <w:rtl/>
        </w:rPr>
        <w:t xml:space="preserve">من المتحنفين الذين يدينون بالحنيفية كعبد المطلب وأمية بن أبي الصلت </w:t>
      </w:r>
      <w:r>
        <w:rPr>
          <w:rFonts w:hint="cs"/>
          <w:rtl/>
        </w:rPr>
        <w:br/>
      </w:r>
      <w:r>
        <w:rPr>
          <w:rtl/>
        </w:rPr>
        <w:t xml:space="preserve">وزيد بن عمرو ، وفي العرب أمثال قس بن ساعدة ، ولعل زهير بن أبي سلمى </w:t>
      </w:r>
      <w:r>
        <w:rPr>
          <w:rFonts w:hint="cs"/>
          <w:rtl/>
        </w:rPr>
        <w:br/>
      </w:r>
      <w:r>
        <w:rPr>
          <w:rtl/>
        </w:rPr>
        <w:t xml:space="preserve">منهم فقد كان في شعره مؤمناً بالله وبالمعاد والحشر والحساب إلى غير </w:t>
      </w:r>
      <w:r>
        <w:rPr>
          <w:rFonts w:hint="cs"/>
          <w:rtl/>
        </w:rPr>
        <w:br/>
      </w:r>
      <w:r>
        <w:rPr>
          <w:rtl/>
        </w:rPr>
        <w:t>هؤلاء.</w:t>
      </w:r>
    </w:p>
    <w:p w:rsidR="00DA0409" w:rsidRPr="009C0F18" w:rsidRDefault="00DA0409" w:rsidP="00415A32">
      <w:pPr>
        <w:pStyle w:val="libNormal"/>
        <w:rPr>
          <w:rtl/>
        </w:rPr>
      </w:pPr>
      <w:r>
        <w:rPr>
          <w:rtl/>
        </w:rPr>
        <w:t xml:space="preserve">كما أنّ من كان بمكة من القاطنين أكثر رفاهية في الحياة ، واستقراراً في </w:t>
      </w:r>
      <w:r>
        <w:rPr>
          <w:rFonts w:hint="cs"/>
          <w:rtl/>
        </w:rPr>
        <w:br/>
      </w:r>
      <w:r>
        <w:rPr>
          <w:rtl/>
        </w:rPr>
        <w:t xml:space="preserve">الأمن من سائر أقطار الجزيرة. لأنّ أهلها اتخذوا مكة مثابة للناس وأمناً ، وجعلوا </w:t>
      </w:r>
      <w:r>
        <w:rPr>
          <w:rFonts w:hint="cs"/>
          <w:rtl/>
        </w:rPr>
        <w:br/>
      </w:r>
      <w:r>
        <w:rPr>
          <w:rtl/>
        </w:rPr>
        <w:t xml:space="preserve">في السنة الأشهر الحرم فلا حرب فيها ، وكانت تجارتها رابحة تتصل بالشام </w:t>
      </w:r>
      <w:r>
        <w:rPr>
          <w:rFonts w:hint="cs"/>
          <w:rtl/>
        </w:rPr>
        <w:br/>
      </w:r>
      <w:r>
        <w:rPr>
          <w:rtl/>
        </w:rPr>
        <w:t xml:space="preserve">واليمن والعراق وفارس وجل أهلها تدير شؤونهم تلك التجارة الواسعة ، إمّا تجاراً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(1)السيرة الحلبية 1 / 340 ، سيرة ابن هشام 1 / 218.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(2)البداية والنهاية 7 / 42.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أو مضاربين أو حماة لما يمرّ بأرضهم من التجارة في طريقها إلى الشام أو اليمن ، </w:t>
      </w:r>
      <w:r>
        <w:rPr>
          <w:rFonts w:hint="cs"/>
          <w:rtl/>
        </w:rPr>
        <w:br/>
      </w:r>
      <w:r>
        <w:rPr>
          <w:rtl/>
        </w:rPr>
        <w:t>فهم برحلتي الشتاء والصيف يُغيّرون طابع حياتهم.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ومكة نفسها وقعت في دائرة التنازع الدولي الذي كان قائماً بين </w:t>
      </w:r>
      <w:r>
        <w:rPr>
          <w:rFonts w:hint="cs"/>
          <w:rtl/>
        </w:rPr>
        <w:br/>
      </w:r>
      <w:r>
        <w:rPr>
          <w:rtl/>
        </w:rPr>
        <w:t xml:space="preserve">الإمبراطورية الفارسية والإمبراطورية البيزنطية ، وقد بذلت محاولات من جانب </w:t>
      </w:r>
      <w:r>
        <w:rPr>
          <w:rFonts w:hint="cs"/>
          <w:rtl/>
        </w:rPr>
        <w:br/>
      </w:r>
      <w:r>
        <w:rPr>
          <w:rtl/>
        </w:rPr>
        <w:t>الأحباش والبيزنطيين للسيطرة عليها ، لكن رجال مكةـالحريصين على الحيادـ</w:t>
      </w:r>
      <w:r>
        <w:rPr>
          <w:rFonts w:hint="cs"/>
          <w:rtl/>
        </w:rPr>
        <w:br/>
      </w:r>
      <w:r>
        <w:rPr>
          <w:rtl/>
        </w:rPr>
        <w:t xml:space="preserve">عارضوا كل تدخل في شؤونهم واستطاعوا أن يتعاملوا مع رجال الدولة من </w:t>
      </w:r>
      <w:r>
        <w:rPr>
          <w:rFonts w:hint="cs"/>
          <w:rtl/>
        </w:rPr>
        <w:br/>
      </w:r>
      <w:r>
        <w:rPr>
          <w:rtl/>
        </w:rPr>
        <w:t xml:space="preserve">الفرس والروم على السواء ، كما كانوا يحذقون التعامل مع الأعراب من أهل </w:t>
      </w:r>
      <w:r>
        <w:rPr>
          <w:rFonts w:hint="cs"/>
          <w:rtl/>
        </w:rPr>
        <w:br/>
      </w:r>
      <w:r>
        <w:rPr>
          <w:rtl/>
        </w:rPr>
        <w:t>البادية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دخلت مكة في طور النظام الاجتماعي بعد أن مرت بطور من </w:t>
      </w:r>
      <w:r>
        <w:rPr>
          <w:rFonts w:hint="cs"/>
          <w:rtl/>
        </w:rPr>
        <w:br/>
      </w:r>
      <w:r>
        <w:rPr>
          <w:rtl/>
        </w:rPr>
        <w:t>الاضطراب والرحلات والغزوات والقتال على السيادة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11" w:name="_Toc441489510"/>
      <w:r>
        <w:rPr>
          <w:rtl/>
        </w:rPr>
        <w:t>نبوغ قصي في مكة :</w:t>
      </w:r>
      <w:bookmarkEnd w:id="11"/>
    </w:p>
    <w:p w:rsidR="00DA0409" w:rsidRPr="009C0F18" w:rsidRDefault="00DA0409" w:rsidP="00FA79CC">
      <w:pPr>
        <w:pStyle w:val="libLine"/>
        <w:rPr>
          <w:rtl/>
        </w:rPr>
      </w:pPr>
      <w:r w:rsidRPr="00490121">
        <w:rPr>
          <w:rStyle w:val="libNormalChar"/>
          <w:rtl/>
        </w:rPr>
        <w:t xml:space="preserve">وتاريخ مكة الحقيقي يبدأ من أيام قصي بن كلاب بن مرة القرشي الذي </w:t>
      </w:r>
      <w:r w:rsidRPr="00490121">
        <w:rPr>
          <w:rStyle w:val="libNormalChar"/>
          <w:rFonts w:hint="cs"/>
          <w:rtl/>
        </w:rPr>
        <w:br/>
      </w:r>
      <w:r w:rsidRPr="00490121">
        <w:rPr>
          <w:rStyle w:val="libNormalChar"/>
          <w:rtl/>
        </w:rPr>
        <w:t xml:space="preserve">تولى أمر مكة حوالي منتصف القرن الخامس الميلادي ، وبحكم قصيّ استقرت </w:t>
      </w:r>
      <w:r w:rsidRPr="00490121">
        <w:rPr>
          <w:rStyle w:val="libNormalChar"/>
          <w:rFonts w:hint="cs"/>
          <w:rtl/>
        </w:rPr>
        <w:br/>
      </w:r>
      <w:r w:rsidRPr="00490121">
        <w:rPr>
          <w:rStyle w:val="libNormalChar"/>
          <w:rtl/>
        </w:rPr>
        <w:t>قبيلة قريش في مكة ، ونهضت بها ، وجعلت منها مدينة ذات مركز اقتصادي</w:t>
      </w:r>
      <w:r>
        <w:rPr>
          <w:rtl/>
        </w:rPr>
        <w:t xml:space="preserve"> </w:t>
      </w:r>
      <w:r w:rsidRPr="009C0F18"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(1)دور الحجاز في الحياة السياسية العامة في القرنين الأول والثاني للهجرة / 15 ط الأولى </w:t>
      </w:r>
      <w:r>
        <w:rPr>
          <w:rFonts w:hint="cs"/>
          <w:rtl/>
        </w:rPr>
        <w:br/>
      </w:r>
      <w:r w:rsidRPr="00E1188C">
        <w:rPr>
          <w:rtl/>
        </w:rPr>
        <w:t>1968 ، دار الفكر العربي د. أحمد إبراهيم الشريف.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(2)أنظر سيرة ابن هشام 1 / 123ـ130 ، تاريخ اليعقوبي 1 / 181ـ198 ، تاريخ الطبري 2 / 255ـ</w:t>
      </w:r>
      <w:r>
        <w:rPr>
          <w:rFonts w:hint="cs"/>
          <w:rtl/>
        </w:rPr>
        <w:br/>
      </w:r>
      <w:r w:rsidRPr="00E1188C">
        <w:rPr>
          <w:rtl/>
        </w:rPr>
        <w:t>286 ، البداية والنهاية 2 / 185 ـ 190.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وديني وأدبي ممتاز ، وأصبحت في عهده تتمتع بتوجيه عربي عام في أواخر </w:t>
      </w:r>
      <w:r>
        <w:rPr>
          <w:rFonts w:hint="cs"/>
          <w:rtl/>
        </w:rPr>
        <w:br/>
      </w:r>
      <w:r>
        <w:rPr>
          <w:rtl/>
        </w:rPr>
        <w:t>القرن السادس وأوائل السابع حين ظهر الإسلام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</w:pPr>
      <w:r>
        <w:rPr>
          <w:rtl/>
        </w:rPr>
        <w:t xml:space="preserve">فكان قصي أول رجل من بني كنانة أصاب ملكاً ، وأطاع له به قومه فكانت </w:t>
      </w:r>
      <w:r>
        <w:rPr>
          <w:rFonts w:hint="cs"/>
          <w:rtl/>
        </w:rPr>
        <w:br/>
      </w:r>
      <w:r>
        <w:rPr>
          <w:rtl/>
        </w:rPr>
        <w:t xml:space="preserve">إليه الحجابة ، والرفادة ، والسقاية ، والندوة ، واللواء ، والقيادة ، وفي ذلك يقول </w:t>
      </w:r>
      <w:r>
        <w:rPr>
          <w:rFonts w:hint="cs"/>
          <w:rtl/>
        </w:rPr>
        <w:br/>
      </w:r>
      <w:r>
        <w:rPr>
          <w:rtl/>
        </w:rPr>
        <w:t>حذافة بن غانم الجحمي يمدحه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أبوهم قصيٌّ كان يدعى مجمّعا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به جمع الله القبائل من فهر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فحاز قصي شرف مكة وأنشأ (دار الندوة) وفيها كانت قريش تقضي </w:t>
      </w:r>
      <w:r>
        <w:rPr>
          <w:rFonts w:hint="cs"/>
          <w:rtl/>
        </w:rPr>
        <w:br/>
      </w:r>
      <w:r>
        <w:rPr>
          <w:rtl/>
        </w:rPr>
        <w:t>أمورها ، ولم يكن يدخلها من قريش من غير ولد قصي إل</w:t>
      </w:r>
      <w:r>
        <w:rPr>
          <w:rFonts w:hint="cs"/>
          <w:rtl/>
        </w:rPr>
        <w:t>ّ</w:t>
      </w:r>
      <w:r>
        <w:rPr>
          <w:rtl/>
        </w:rPr>
        <w:t xml:space="preserve">ا ابن أربعين سنة </w:t>
      </w:r>
      <w:r>
        <w:rPr>
          <w:rFonts w:hint="cs"/>
          <w:rtl/>
        </w:rPr>
        <w:br/>
      </w:r>
      <w:r>
        <w:rPr>
          <w:rtl/>
        </w:rPr>
        <w:t>للمشورة ، وكان يدخلها ولد قصي كلهم أجمعون ، وحلفاؤهم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وكان عبد مناف بن قصي قد شرف في زمان أبيه وذهب شرفه كل </w:t>
      </w:r>
      <w:r>
        <w:rPr>
          <w:rFonts w:hint="cs"/>
          <w:rtl/>
        </w:rPr>
        <w:br/>
      </w:r>
      <w:r>
        <w:rPr>
          <w:rtl/>
        </w:rPr>
        <w:t xml:space="preserve">مذهب ، ولم يبلغ بنو قصي ولا أحد من قومهم من قريش ما بلغ عبد مناف من </w:t>
      </w:r>
      <w:r>
        <w:rPr>
          <w:rFonts w:hint="cs"/>
          <w:rtl/>
        </w:rPr>
        <w:br/>
      </w:r>
      <w:r>
        <w:rPr>
          <w:rtl/>
        </w:rPr>
        <w:t xml:space="preserve">الذكر والشرف ، وبدت بوادر تنذر بالشر نتيجة الحسد ، فأجمع قصي أن يقسم </w:t>
      </w:r>
      <w:r>
        <w:rPr>
          <w:rFonts w:hint="cs"/>
          <w:rtl/>
        </w:rPr>
        <w:br/>
      </w:r>
      <w:r>
        <w:rPr>
          <w:rtl/>
        </w:rPr>
        <w:t xml:space="preserve">أمور مكة الستة التي فيها الذكر والشرف والعز بين ابنيه ، عبد الدارـوهو أكبر </w:t>
      </w:r>
      <w:r>
        <w:rPr>
          <w:rFonts w:hint="cs"/>
          <w:rtl/>
        </w:rPr>
        <w:br/>
      </w:r>
      <w:r>
        <w:rPr>
          <w:rtl/>
        </w:rPr>
        <w:t xml:space="preserve">بنيهـفأعطاه السدانة وهي الحجابة ودار الندوة ، واللواء ، وأعطى عبد مناف </w:t>
      </w:r>
      <w:r>
        <w:rPr>
          <w:rFonts w:hint="cs"/>
          <w:rtl/>
        </w:rPr>
        <w:br/>
      </w:r>
      <w:r>
        <w:rPr>
          <w:rtl/>
        </w:rPr>
        <w:t>السقاية ، والرفادة والقيادة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وهكذا امتازت مكة عن غيرها بنحو من التنظيم الذي سنّه قصيّ ، والذي </w:t>
      </w:r>
      <w:r>
        <w:rPr>
          <w:rFonts w:hint="cs"/>
          <w:rtl/>
        </w:rPr>
        <w:br/>
      </w:r>
      <w:r>
        <w:rPr>
          <w:rtl/>
        </w:rPr>
        <w:t>يكفل لقريش وأبنائه مكان الزعامة والصدارة ما قاموا بتلك الشؤون.</w:t>
      </w:r>
    </w:p>
    <w:p w:rsidR="00DA0409" w:rsidRPr="009C0F18" w:rsidRDefault="00DA0409" w:rsidP="00FA79CC">
      <w:pPr>
        <w:pStyle w:val="libLine"/>
        <w:rPr>
          <w:rtl/>
        </w:rPr>
      </w:pP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(1)دور الحجاز في الحياة السياسية العامة / 16 د. أحمد إبراهيم الشريف.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(2)تاريخ مكة للأزرقي / 107 ـ 108.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/ 109 ـ 110.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/ 110.</w:t>
      </w:r>
    </w:p>
    <w:p w:rsidR="00DA0409" w:rsidRPr="00DF3651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DF3651">
        <w:rPr>
          <w:rtl/>
        </w:rPr>
        <w:lastRenderedPageBreak/>
        <w:t>قال أبو هلال العسكري : كانت قريش تسمى في الجاهلية</w:t>
      </w:r>
      <w:r>
        <w:rPr>
          <w:rtl/>
        </w:rPr>
        <w:t xml:space="preserve"> (</w:t>
      </w:r>
      <w:r w:rsidRPr="00DF3651">
        <w:rPr>
          <w:rtl/>
        </w:rPr>
        <w:t xml:space="preserve">العالمية) </w:t>
      </w:r>
      <w:r>
        <w:rPr>
          <w:rFonts w:hint="cs"/>
          <w:rtl/>
        </w:rPr>
        <w:br/>
      </w:r>
      <w:r w:rsidRPr="00DF3651">
        <w:rPr>
          <w:rtl/>
        </w:rPr>
        <w:t>لفضلهم وعلمهم ، قال الفضل بن العباس بن عتبة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ألسنا أهل مكة عالميا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وأدركنا السلام بها رطابا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آل الله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عبد ربه : كانت قريش تسمى آل الله ، وجيران الله ، وسكان </w:t>
      </w:r>
      <w:r>
        <w:rPr>
          <w:rFonts w:hint="cs"/>
          <w:rtl/>
        </w:rPr>
        <w:br/>
      </w:r>
      <w:r>
        <w:rPr>
          <w:rtl/>
        </w:rPr>
        <w:t>حرم الله.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ذلك يقول عبد المطلب بن هاشم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نحن آل الله في ذمته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لم نزل فيها على عهدٍ قدم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إن للبيت لرباً مانعاً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من يرد فيه بإثمٍ يخترم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لم تزل لله فينا حرمةٌ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يدفع الله بها عنا النقم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ابنه أبو طالب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ويصبح آل الله بيضاً كأنما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كستهم حبيرا ريدة ومعافر </w:t>
            </w:r>
            <w:r w:rsidRPr="00486251">
              <w:rPr>
                <w:rStyle w:val="libFootnotenumChar"/>
                <w:rtl/>
              </w:rPr>
              <w:t>(3)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الثعالبي : « كان يقال لقريش في الجاهلية : أهل الله ، لما تميّزوا به عن </w:t>
      </w:r>
      <w:r>
        <w:rPr>
          <w:rFonts w:hint="cs"/>
          <w:rtl/>
        </w:rPr>
        <w:br/>
      </w:r>
      <w:r>
        <w:rPr>
          <w:rtl/>
        </w:rPr>
        <w:t xml:space="preserve">سائر العرب من المحاسن والمكارم ، والفضائل والخصائص ، التي هي أكثر من </w:t>
      </w:r>
      <w:r>
        <w:rPr>
          <w:rFonts w:hint="cs"/>
          <w:rtl/>
        </w:rPr>
        <w:br/>
      </w:r>
      <w:r>
        <w:rPr>
          <w:rtl/>
        </w:rPr>
        <w:t>أن تحصى.</w:t>
      </w:r>
    </w:p>
    <w:p w:rsidR="00DA0409" w:rsidRPr="004509B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(1)التاريخ الإسلامي العام / 95 د. عليّ إبراهيم حسن.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(2)العقد الفريد 3 / 313 ، وقارن تاريخ اليعقوبي 1 / 210 فما بعدها تجد الأبيات أكثر من </w:t>
      </w:r>
      <w:r>
        <w:rPr>
          <w:rFonts w:hint="cs"/>
          <w:rtl/>
        </w:rPr>
        <w:br/>
      </w:r>
      <w:r w:rsidRPr="00E1188C">
        <w:rPr>
          <w:rtl/>
        </w:rPr>
        <w:t>عشرة قالها عبد المطلب لما كان من أصحاب الفيل ما كان.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(3)ديوان أبي طالب / 37 ط الحيدرية / 1356.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فمنها : مجاورتهم بيت الله تعالى ، وايثارهم سكن حرمه على جميع بلاد الله ، </w:t>
      </w:r>
      <w:r>
        <w:rPr>
          <w:rFonts w:hint="cs"/>
          <w:rtl/>
        </w:rPr>
        <w:br/>
      </w:r>
      <w:r>
        <w:rPr>
          <w:rtl/>
        </w:rPr>
        <w:t>وصبرهم على لأواء مكة وشدتها ، وخشونة العيش بها.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ومنها : ما تفردوا به من الإيلاف والوفادة والرفادة والسقاية والرياسة </w:t>
      </w:r>
      <w:r>
        <w:rPr>
          <w:rFonts w:hint="cs"/>
          <w:rtl/>
        </w:rPr>
        <w:br/>
      </w:r>
      <w:r>
        <w:rPr>
          <w:rtl/>
        </w:rPr>
        <w:t>واللواء والندوة.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ومنها : كونهم على ارث من دين أبويهم إبراهيم وإسماعيل</w:t>
      </w:r>
      <w:r w:rsidRPr="00A10766">
        <w:rPr>
          <w:rStyle w:val="libAlaemChar"/>
          <w:rtl/>
        </w:rPr>
        <w:t>عليهما‌السلام</w:t>
      </w:r>
      <w:r>
        <w:rPr>
          <w:rtl/>
        </w:rPr>
        <w:t xml:space="preserve">من قرى </w:t>
      </w:r>
      <w:r>
        <w:rPr>
          <w:rFonts w:hint="cs"/>
          <w:rtl/>
        </w:rPr>
        <w:br/>
      </w:r>
      <w:r>
        <w:rPr>
          <w:rtl/>
        </w:rPr>
        <w:t xml:space="preserve">الضيف ورفد الحاج والمعتمرين ، والقيام بما يصلحهم ، وتعظيم الحرم ، وصيانته </w:t>
      </w:r>
      <w:r>
        <w:rPr>
          <w:rFonts w:hint="cs"/>
          <w:rtl/>
        </w:rPr>
        <w:br/>
      </w:r>
      <w:r>
        <w:rPr>
          <w:rtl/>
        </w:rPr>
        <w:t>عن البغي فيه والإلحاد ، وقمع الظالم ومنع المظلوم.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ومنها : كونهم قبلة العرب وموضع الحج الأكبر ، يؤتون من كل أوبٍ بعيد ، </w:t>
      </w:r>
      <w:r>
        <w:rPr>
          <w:rFonts w:hint="cs"/>
          <w:rtl/>
        </w:rPr>
        <w:br/>
      </w:r>
      <w:r>
        <w:rPr>
          <w:rtl/>
        </w:rPr>
        <w:t xml:space="preserve">وفجٍ عميق ، فترد عليهم الأخلاق والعقول ، والآداب والألسنة ، واللغات والعادات ، </w:t>
      </w:r>
      <w:r>
        <w:rPr>
          <w:rFonts w:hint="cs"/>
          <w:rtl/>
        </w:rPr>
        <w:br/>
      </w:r>
      <w:r>
        <w:rPr>
          <w:rtl/>
        </w:rPr>
        <w:t xml:space="preserve">والصور والشمائل عفواً بلا كلفة ولا غُرم ، ولا عَزم ولا حيلة ، فيشاهدون ما لم </w:t>
      </w:r>
      <w:r>
        <w:rPr>
          <w:rFonts w:hint="cs"/>
          <w:rtl/>
        </w:rPr>
        <w:br/>
      </w:r>
      <w:r>
        <w:rPr>
          <w:rtl/>
        </w:rPr>
        <w:t>تشاهده قبيلة. وليس من شاهد الجميع كمن شاهد البعض...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ومنها : بات وجودهم وجزيل عطاياهم ، واحتمالهم المؤن الغِلاظ في </w:t>
      </w:r>
      <w:r>
        <w:rPr>
          <w:rFonts w:hint="cs"/>
          <w:rtl/>
        </w:rPr>
        <w:br/>
      </w:r>
      <w:r>
        <w:rPr>
          <w:rtl/>
        </w:rPr>
        <w:t>أموالهم المكتسبة من التجارة...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وأعجب من ذلك أنهم من بين جميع العرب دانوا بالتحمّس والتشدّد في </w:t>
      </w:r>
      <w:r>
        <w:rPr>
          <w:rFonts w:hint="cs"/>
          <w:rtl/>
        </w:rPr>
        <w:br/>
      </w:r>
      <w:r>
        <w:rPr>
          <w:rtl/>
        </w:rPr>
        <w:t xml:space="preserve">الدين فتركوا الغزو كراهة للسبي واستحلال الأموال...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وإذا بحثنا عن السبب في تميّز مكة عن غيرها في ذلك المضمار ، لم نعد </w:t>
      </w:r>
      <w:r>
        <w:rPr>
          <w:rFonts w:hint="cs"/>
          <w:rtl/>
        </w:rPr>
        <w:br/>
      </w:r>
      <w:r>
        <w:rPr>
          <w:rtl/>
        </w:rPr>
        <w:t>الحقيقة في أن نرجع الفضل في ذلك إلى سببين هما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أوّلاًـوجود البيت الحرام الذي وفّر لمكة من الشرف على سائر البلاد ما </w:t>
      </w:r>
      <w:r>
        <w:rPr>
          <w:rFonts w:hint="cs"/>
          <w:rtl/>
        </w:rPr>
        <w:br/>
      </w:r>
      <w:r>
        <w:rPr>
          <w:rtl/>
        </w:rPr>
        <w:t xml:space="preserve">لم يتوفر لغيرها ، حيث كان مدعاة لحج الناس إليه ، وفي ذلك من الفضل </w:t>
      </w:r>
      <w:r>
        <w:rPr>
          <w:rFonts w:hint="cs"/>
          <w:rtl/>
        </w:rPr>
        <w:br/>
      </w:r>
      <w:r>
        <w:rPr>
          <w:rtl/>
        </w:rPr>
        <w:t>والشرف ما يسمو بها عن غيرها إلى مرتبة القداسة.</w:t>
      </w:r>
    </w:p>
    <w:p w:rsidR="00DA0409" w:rsidRPr="004509B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(1)ثمار القلوب / 10 ـ </w:t>
      </w:r>
      <w:r>
        <w:rPr>
          <w:rtl/>
        </w:rPr>
        <w:t>11 تح</w:t>
      </w:r>
      <w:r>
        <w:rPr>
          <w:rFonts w:hint="cs"/>
          <w:rtl/>
        </w:rPr>
        <w:t>‍</w:t>
      </w:r>
      <w:r w:rsidRPr="00E1188C">
        <w:rPr>
          <w:rtl/>
        </w:rPr>
        <w:t xml:space="preserve"> محمّد أبو الفضل إبراهيم. ط دار النهضة مصر سنة 138</w:t>
      </w:r>
      <w:r>
        <w:rPr>
          <w:rtl/>
        </w:rPr>
        <w:t>4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ثانياًـوجود أبناء قصي الذين استأثرت مكة بهم زعامة وفضلاً </w:t>
      </w:r>
      <w:r>
        <w:rPr>
          <w:rFonts w:hint="cs"/>
          <w:rtl/>
        </w:rPr>
        <w:br/>
      </w:r>
      <w:r>
        <w:rPr>
          <w:rtl/>
        </w:rPr>
        <w:t xml:space="preserve">وشرفاً ومنعة ، ممّا جعل لهم من المكانة في نفوس الآخرين أن أقروا لهم </w:t>
      </w:r>
      <w:r>
        <w:rPr>
          <w:rFonts w:hint="cs"/>
          <w:rtl/>
        </w:rPr>
        <w:br/>
      </w:r>
      <w:r>
        <w:rPr>
          <w:rtl/>
        </w:rPr>
        <w:t xml:space="preserve">بالزعامة فكانوا يقصدونهم للحكومة وفصل التخاصم ، وينعموا في ظلهم </w:t>
      </w:r>
      <w:r>
        <w:rPr>
          <w:rFonts w:hint="cs"/>
          <w:rtl/>
        </w:rPr>
        <w:br/>
      </w:r>
      <w:r>
        <w:rPr>
          <w:rtl/>
        </w:rPr>
        <w:t>بأمنٍ ورغد عيش.</w:t>
      </w:r>
    </w:p>
    <w:p w:rsidR="00DA0409" w:rsidRDefault="00DA0409" w:rsidP="00DA0409">
      <w:pPr>
        <w:pStyle w:val="Heading2"/>
        <w:rPr>
          <w:rtl/>
        </w:rPr>
      </w:pPr>
      <w:bookmarkStart w:id="12" w:name="_Toc441489511"/>
      <w:r>
        <w:rPr>
          <w:rtl/>
        </w:rPr>
        <w:t>مكانة قريش بين العرب :</w:t>
      </w:r>
      <w:bookmarkEnd w:id="1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وأصبحت زعامة قريش بين العرب زعامة حقيقية لا شك فيها قبل الإسلام ، </w:t>
      </w:r>
      <w:r>
        <w:rPr>
          <w:rFonts w:hint="cs"/>
          <w:rtl/>
        </w:rPr>
        <w:br/>
      </w:r>
      <w:r>
        <w:rPr>
          <w:rtl/>
        </w:rPr>
        <w:t xml:space="preserve">وأبرز مثل يوضح هذه الزعامة القرشية هو أنه حين وقفت قريش موقف </w:t>
      </w:r>
      <w:r>
        <w:rPr>
          <w:rFonts w:hint="cs"/>
          <w:rtl/>
        </w:rPr>
        <w:br/>
      </w:r>
      <w:r>
        <w:rPr>
          <w:rtl/>
        </w:rPr>
        <w:t>المعارضة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يجد استجابةـكاملةـلدعوته بين العرب ، فلمّا ألقت </w:t>
      </w:r>
      <w:r>
        <w:rPr>
          <w:rFonts w:hint="cs"/>
          <w:rtl/>
        </w:rPr>
        <w:br/>
      </w:r>
      <w:r>
        <w:rPr>
          <w:rtl/>
        </w:rPr>
        <w:t>قريش لواء المعارضة بعد فتح مكة سنة 8 ه</w:t>
      </w:r>
      <w:r>
        <w:rPr>
          <w:rFonts w:hint="cs"/>
          <w:rtl/>
        </w:rPr>
        <w:t>‍</w:t>
      </w:r>
      <w:r>
        <w:rPr>
          <w:rtl/>
        </w:rPr>
        <w:t xml:space="preserve"> لم يلبث العرب أن دخلوا في </w:t>
      </w:r>
      <w:r>
        <w:rPr>
          <w:rFonts w:hint="cs"/>
          <w:rtl/>
        </w:rPr>
        <w:br/>
      </w:r>
      <w:r>
        <w:rPr>
          <w:rtl/>
        </w:rPr>
        <w:t>الإسلام طائعين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أظهرت قريش قدرة على التنظيم ، فاستطاعت أن تقيم نوعاً من التنظيم </w:t>
      </w:r>
      <w:r>
        <w:rPr>
          <w:rFonts w:hint="cs"/>
          <w:rtl/>
        </w:rPr>
        <w:br/>
      </w:r>
      <w:r>
        <w:rPr>
          <w:rtl/>
        </w:rPr>
        <w:t xml:space="preserve">الحكومي في مكة ، هو في جوهره تنظيم قبلي تطور بحسب مقتضيات ظروف </w:t>
      </w:r>
      <w:r>
        <w:rPr>
          <w:rFonts w:hint="cs"/>
          <w:rtl/>
        </w:rPr>
        <w:br/>
      </w:r>
      <w:r>
        <w:rPr>
          <w:rtl/>
        </w:rPr>
        <w:t xml:space="preserve">الاستقرار في مكة ، وبحسب اتصالاتها الواسعة وقيامها على التجارة واحتكاكها </w:t>
      </w:r>
      <w:r>
        <w:rPr>
          <w:rFonts w:hint="cs"/>
          <w:rtl/>
        </w:rPr>
        <w:br/>
      </w:r>
      <w:r>
        <w:rPr>
          <w:rtl/>
        </w:rPr>
        <w:t>بالعالم المتحضر.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تميزت الوظائف الحكومية إلى نوعين رئيسين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الأول : الوظائف المتعلقة بالكعبة وهي السدانة والسقاية والرفادة.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الثاني : ما يتعلق بإدارة الشؤون العامة في البلد الحرام.</w:t>
      </w:r>
    </w:p>
    <w:p w:rsidR="00DA0409" w:rsidRPr="009C0F18" w:rsidRDefault="00DA0409" w:rsidP="00FA79CC">
      <w:pPr>
        <w:pStyle w:val="libLine"/>
        <w:rPr>
          <w:rtl/>
        </w:rPr>
      </w:pP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(1)دور الحجاز في الحياة السياسية د. أحمد إبراهيم الشريف.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وكلها تهدف إلى رعاية البيت الحرام وإعداده للزائرين ، وتوفير الراحة </w:t>
      </w:r>
      <w:r>
        <w:rPr>
          <w:rFonts w:hint="cs"/>
          <w:rtl/>
        </w:rPr>
        <w:br/>
      </w:r>
      <w:r>
        <w:rPr>
          <w:rtl/>
        </w:rPr>
        <w:t>للوافدين عليه في موسم الحج ، كما تكفل للمقيمين الطمأنينة والاستقرار.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قام بإدارة تلك الوظائف رجال من مختلفي بطون قريش ، تفادياً لما </w:t>
      </w:r>
      <w:r>
        <w:rPr>
          <w:rFonts w:hint="cs"/>
          <w:rtl/>
        </w:rPr>
        <w:br/>
      </w:r>
      <w:r>
        <w:rPr>
          <w:rtl/>
        </w:rPr>
        <w:t xml:space="preserve">يمكن أن يحدث بينها من تنافس على الحكم ، وضماناً لإسهامها في رعاية شئون </w:t>
      </w:r>
      <w:r>
        <w:rPr>
          <w:rFonts w:hint="cs"/>
          <w:rtl/>
        </w:rPr>
        <w:br/>
      </w:r>
      <w:r>
        <w:rPr>
          <w:rtl/>
        </w:rPr>
        <w:t xml:space="preserve">مكة ، ولكي يتجنب أهل مكة كل ما من شأنه أن يثير التنافس فقد جعلوا على </w:t>
      </w:r>
      <w:r>
        <w:rPr>
          <w:rFonts w:hint="cs"/>
          <w:rtl/>
        </w:rPr>
        <w:br/>
      </w:r>
      <w:r>
        <w:rPr>
          <w:rtl/>
        </w:rPr>
        <w:t xml:space="preserve">ضوء تقسيم قصيـكما أشرناـلكل بطن وظيفة معينة ، يختار البطن لها من </w:t>
      </w:r>
      <w:r>
        <w:rPr>
          <w:rFonts w:hint="cs"/>
          <w:rtl/>
        </w:rPr>
        <w:br/>
      </w:r>
      <w:r>
        <w:rPr>
          <w:rtl/>
        </w:rPr>
        <w:t xml:space="preserve">رجاله من يشغلها على أساس العرف القبلي ، الذي يعتبر الكفاءة الشخصية أساساً </w:t>
      </w:r>
      <w:r>
        <w:rPr>
          <w:rFonts w:hint="cs"/>
          <w:rtl/>
        </w:rPr>
        <w:br/>
      </w:r>
      <w:r>
        <w:rPr>
          <w:rtl/>
        </w:rPr>
        <w:t>للتصدر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وإذا أردنا أن نتعرف تاريخ اولئكم الزعماء الذين ترجع إليهم الأمور ، </w:t>
      </w:r>
      <w:r>
        <w:rPr>
          <w:rFonts w:hint="cs"/>
          <w:rtl/>
        </w:rPr>
        <w:br/>
      </w:r>
      <w:r>
        <w:rPr>
          <w:rtl/>
        </w:rPr>
        <w:t xml:space="preserve">وتكفلوا بالنظر في حقوق العرب فيما بينهمـفي فترة ما قبل الإسلامـنجدهم </w:t>
      </w:r>
      <w:r>
        <w:rPr>
          <w:rFonts w:hint="cs"/>
          <w:rtl/>
        </w:rPr>
        <w:br/>
      </w:r>
      <w:r>
        <w:rPr>
          <w:rtl/>
        </w:rPr>
        <w:t>لا يتعدون البطون التالية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وهم الذين يقال لهم قريش الأباطح ، وقريش البطاح ، لأنهم لباب قريش </w:t>
      </w:r>
      <w:r>
        <w:rPr>
          <w:rFonts w:hint="cs"/>
          <w:rtl/>
        </w:rPr>
        <w:br/>
      </w:r>
      <w:r>
        <w:rPr>
          <w:rtl/>
        </w:rPr>
        <w:t xml:space="preserve">وصميمها الذين اختطوا بطحاء مكة وهي سرّتها فنزلوها وهم بنو عبد مناف ، وبنو </w:t>
      </w:r>
      <w:r>
        <w:rPr>
          <w:rFonts w:hint="cs"/>
          <w:rtl/>
        </w:rPr>
        <w:br/>
      </w:r>
      <w:r>
        <w:rPr>
          <w:rtl/>
        </w:rPr>
        <w:t xml:space="preserve">عبد الدار ، وبنو زهرة ، وبنو تيم بن مرة ، وبنو مخزوم ، وبنو سهم ، وبنو عبد العزّى ، </w:t>
      </w:r>
      <w:r>
        <w:rPr>
          <w:rFonts w:hint="cs"/>
          <w:rtl/>
        </w:rPr>
        <w:br/>
      </w:r>
      <w:r>
        <w:rPr>
          <w:rtl/>
        </w:rPr>
        <w:t>وجمح ، وبنو عدي بن كعب ، وبنو عامر بن لؤي ، وبنو هلال بن أهيب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4472C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(2)وكان الشعراء يمتدحون أبناءهم بالنسبة إلى الأباطح والبطاح فالبحتري يقول كما في </w:t>
      </w:r>
      <w:r>
        <w:rPr>
          <w:rFonts w:hint="cs"/>
          <w:rtl/>
        </w:rPr>
        <w:br/>
      </w:r>
      <w:r w:rsidRPr="00E1188C">
        <w:rPr>
          <w:rtl/>
        </w:rPr>
        <w:t>ديوانه 2 / 320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ابن الأباطح من أرضٍ أباطحها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في ذروة المجد أعلى من روابيه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والسري الرفاء يقول في قصيدة يمدح آل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>كما في ديوانه 2 / 716 ـ 718</w:t>
      </w:r>
      <w:r>
        <w:rPr>
          <w:rtl/>
        </w:rPr>
        <w:t xml:space="preserve"> :</w:t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إذا عددنا قريشاً في أباطحها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كانوا الذوائب فيها والعرانينا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ولاحظ معجم البلدان 2 / 213 ط الأولى بمصر ، وثمار القلوب للثعالبي / 96.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ومع قيام ذلك التحالف وتوزيع الوظائف الفخرية بين البطون القرشية ، فإنّ </w:t>
      </w:r>
      <w:r>
        <w:rPr>
          <w:rFonts w:hint="cs"/>
          <w:rtl/>
        </w:rPr>
        <w:br/>
      </w:r>
      <w:r>
        <w:rPr>
          <w:rtl/>
        </w:rPr>
        <w:t xml:space="preserve">السيادة والشرف لبني هاشم ، لأنهم على حدّ قول شيخهم وشيخ البطحاء أبي </w:t>
      </w:r>
      <w:r>
        <w:rPr>
          <w:rFonts w:hint="cs"/>
          <w:rtl/>
        </w:rPr>
        <w:br/>
      </w:r>
      <w:r>
        <w:rPr>
          <w:rtl/>
        </w:rPr>
        <w:t>طالب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فإنّا بمكة قدماً لنا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به العزّ والخطرُ الأعظم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ومن يكُ فيها له عزّةٌ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حديثاً فعزّتنا الأقدم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ونحن ببطحائها الرائسون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والقائدون ومن يحكم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نشأنا فكنا قليلاً بها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نجير وكنّا بها نطعم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إذا عضّ أزمُ السنين الأنام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وجَبَّ القتارَ بها المعدم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نماني شيبة ساقي الحجيج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ومجدٌ منيف الذرى مُعلَمُ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ونظراً لذلك التفاوت فيما بينها في المكانة المرموقة ومنعة الجانب وحسن </w:t>
      </w:r>
      <w:r>
        <w:rPr>
          <w:rFonts w:hint="cs"/>
          <w:rtl/>
        </w:rPr>
        <w:br/>
      </w:r>
      <w:r>
        <w:rPr>
          <w:rtl/>
        </w:rPr>
        <w:t xml:space="preserve">إدارة تلك الشئون فقد نافس بعضهم بعضاً في تولي الزعامة العامة بالرغم من </w:t>
      </w:r>
      <w:r>
        <w:rPr>
          <w:rFonts w:hint="cs"/>
          <w:rtl/>
        </w:rPr>
        <w:br/>
      </w:r>
      <w:r>
        <w:rPr>
          <w:rtl/>
        </w:rPr>
        <w:t xml:space="preserve">الاحتياط الذي أشرنا إليه للتفادي عن المنافسة ، وخاصة مع (هاشم) الذي علا </w:t>
      </w:r>
      <w:r>
        <w:rPr>
          <w:rFonts w:hint="cs"/>
          <w:rtl/>
        </w:rPr>
        <w:br/>
      </w:r>
      <w:r>
        <w:rPr>
          <w:rtl/>
        </w:rPr>
        <w:t xml:space="preserve">نجمه ، وطال شأنه وكثر حساده ، فكانت منافرات معه ومع أبنائه من حسادهم </w:t>
      </w:r>
      <w:r>
        <w:rPr>
          <w:rFonts w:hint="cs"/>
          <w:rtl/>
        </w:rPr>
        <w:br/>
      </w:r>
      <w:r>
        <w:rPr>
          <w:rtl/>
        </w:rPr>
        <w:t>وبسببها عُقدت أحلاف ، وكان منها حلف المطيبّين لبني عبد مناف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وكانت </w:t>
      </w:r>
      <w:r>
        <w:rPr>
          <w:rFonts w:hint="cs"/>
          <w:rtl/>
        </w:rPr>
        <w:br/>
      </w:r>
      <w:r>
        <w:rPr>
          <w:rtl/>
        </w:rPr>
        <w:t>الأحلاف لبني عبد الدار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وكانت وكانت.</w:t>
      </w:r>
    </w:p>
    <w:p w:rsidR="00DA0409" w:rsidRPr="004472C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(1)ديوان أبي طالب / 97 ـ 98 ، صنعة أبي هفان / تحآل يس.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(2)سُمو بالطيبين لأنهم لما تعاقد بنو عبد مناف وبنو زهرة وبنو تيم وبنو أسد بن عبد </w:t>
      </w:r>
      <w:r>
        <w:rPr>
          <w:rFonts w:hint="cs"/>
          <w:rtl/>
        </w:rPr>
        <w:br/>
      </w:r>
      <w:r w:rsidRPr="00E1188C">
        <w:rPr>
          <w:rtl/>
        </w:rPr>
        <w:t xml:space="preserve">العزى وبنو الحارث بن فهر ، أخرجت عاتكة بنت عبد المطلب جفنة فيها طيب فغمسوا </w:t>
      </w:r>
      <w:r>
        <w:rPr>
          <w:rFonts w:hint="cs"/>
          <w:rtl/>
        </w:rPr>
        <w:br/>
      </w:r>
      <w:r w:rsidRPr="00E1188C">
        <w:rPr>
          <w:rtl/>
        </w:rPr>
        <w:t>أيديهم فيها. لذلك سموا المطيبين</w:t>
      </w:r>
      <w:r>
        <w:rPr>
          <w:rtl/>
        </w:rPr>
        <w:t xml:space="preserve"> (</w:t>
      </w:r>
      <w:r w:rsidRPr="00E1188C">
        <w:rPr>
          <w:rtl/>
        </w:rPr>
        <w:t>المنمق / 223).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(3)سموا الأحلاف ولعقة الدم أيضاً وذلك أن بني عبد الدار ومعهم بنو سهم وبنو جمح وبنو </w:t>
      </w:r>
      <w:r>
        <w:rPr>
          <w:rFonts w:hint="cs"/>
          <w:rtl/>
        </w:rPr>
        <w:br/>
      </w:r>
      <w:r w:rsidRPr="00E1188C">
        <w:rPr>
          <w:rtl/>
        </w:rPr>
        <w:t xml:space="preserve">مخزوم وبنو عدي نحروا جزوراً فغمسوا أيديهم في دمها فسموا الأحلاف ، ولعق رجل من </w:t>
      </w:r>
      <w:r>
        <w:rPr>
          <w:rFonts w:hint="cs"/>
          <w:rtl/>
        </w:rPr>
        <w:br/>
      </w:r>
      <w:r w:rsidRPr="00E1188C">
        <w:rPr>
          <w:rtl/>
        </w:rPr>
        <w:t>بني عدي لعقة من دم ولعقوا منه فسموا لعقة الدم</w:t>
      </w:r>
      <w:r>
        <w:rPr>
          <w:rtl/>
        </w:rPr>
        <w:t xml:space="preserve"> (</w:t>
      </w:r>
      <w:r w:rsidRPr="00E1188C">
        <w:rPr>
          <w:rtl/>
        </w:rPr>
        <w:t>المنمق / 223).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بقيت آثار ذلك النزاع والتخاصم حتى بعد ما جاء الإسلام ، فكانت </w:t>
      </w:r>
      <w:r>
        <w:rPr>
          <w:rFonts w:hint="cs"/>
          <w:rtl/>
        </w:rPr>
        <w:br/>
      </w:r>
      <w:r>
        <w:rPr>
          <w:rtl/>
        </w:rPr>
        <w:t xml:space="preserve">النعرات القبلية الجاهلية تطفو على السطح بين الحين والآخر ، وكانت لها آثارها </w:t>
      </w:r>
      <w:r>
        <w:rPr>
          <w:rFonts w:hint="cs"/>
          <w:rtl/>
        </w:rPr>
        <w:br/>
      </w:r>
      <w:r>
        <w:rPr>
          <w:rtl/>
        </w:rPr>
        <w:t>السيئة في نخر بُنية التكامل الإسلامي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ولكن مهما طال النزاع ومهما اشتدت الخصومة ، فإنّ فضل بني هاشم لا </w:t>
      </w:r>
      <w:r>
        <w:rPr>
          <w:rFonts w:hint="cs"/>
          <w:rtl/>
        </w:rPr>
        <w:br/>
      </w:r>
      <w:r>
        <w:rPr>
          <w:rtl/>
        </w:rPr>
        <w:t>يوازي ، إذ ليس بيت كمثله في رفعته وسموه. وهم على حد قول ابن عباس</w:t>
      </w:r>
      <w:r w:rsidRPr="00A10766">
        <w:rPr>
          <w:rStyle w:val="libAlaemChar"/>
          <w:rtl/>
        </w:rPr>
        <w:t>رضي‌الله‌عنه</w:t>
      </w:r>
      <w:r>
        <w:rPr>
          <w:rFonts w:hint="cs"/>
          <w:rtl/>
        </w:rPr>
        <w:br/>
      </w:r>
      <w:r>
        <w:rPr>
          <w:rtl/>
        </w:rPr>
        <w:t xml:space="preserve">لمعاوية ، وقد أثار معاوية نخوة الجاهلية في حديثٍ له. قال : ليس حي من قريش </w:t>
      </w:r>
      <w:r>
        <w:rPr>
          <w:rFonts w:hint="cs"/>
          <w:rtl/>
        </w:rPr>
        <w:br/>
      </w:r>
      <w:r>
        <w:rPr>
          <w:rtl/>
        </w:rPr>
        <w:t>يفخرون بأمر إل</w:t>
      </w:r>
      <w:r>
        <w:rPr>
          <w:rFonts w:hint="cs"/>
          <w:rtl/>
        </w:rPr>
        <w:t>ّ</w:t>
      </w:r>
      <w:r>
        <w:rPr>
          <w:rtl/>
        </w:rPr>
        <w:t>ا والى جنبهم من يشركهم إل</w:t>
      </w:r>
      <w:r>
        <w:rPr>
          <w:rFonts w:hint="cs"/>
          <w:rtl/>
        </w:rPr>
        <w:t>ّ</w:t>
      </w:r>
      <w:r>
        <w:rPr>
          <w:rtl/>
        </w:rPr>
        <w:t>ا بني هاشم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13" w:name="_Toc441489512"/>
      <w:r>
        <w:rPr>
          <w:rtl/>
        </w:rPr>
        <w:t>الحالة الدينية بمكة :</w:t>
      </w:r>
      <w:bookmarkEnd w:id="13"/>
    </w:p>
    <w:p w:rsidR="00DA0409" w:rsidRPr="009C0F18" w:rsidRDefault="00DA0409" w:rsidP="00FA79CC">
      <w:pPr>
        <w:pStyle w:val="libLine"/>
        <w:rPr>
          <w:rtl/>
        </w:rPr>
      </w:pPr>
      <w:r w:rsidRPr="00081789">
        <w:rPr>
          <w:rStyle w:val="libNormalChar"/>
          <w:rtl/>
        </w:rPr>
        <w:t xml:space="preserve">وكانت الحالة الدينية في مكة على نحو ما كانت عليه حالة العرب في </w:t>
      </w:r>
      <w:r w:rsidRPr="00081789">
        <w:rPr>
          <w:rStyle w:val="libNormalChar"/>
          <w:rFonts w:hint="cs"/>
          <w:rtl/>
        </w:rPr>
        <w:br/>
      </w:r>
      <w:r w:rsidRPr="00081789">
        <w:rPr>
          <w:rStyle w:val="libNormalChar"/>
          <w:rtl/>
        </w:rPr>
        <w:t>سائر أنحاء الجزيرة ، فثمة أصنام تعبد ويتقرب إليها ، إل</w:t>
      </w:r>
      <w:r w:rsidRPr="00081789">
        <w:rPr>
          <w:rStyle w:val="libNormalChar"/>
          <w:rFonts w:hint="cs"/>
          <w:rtl/>
        </w:rPr>
        <w:t>ّ</w:t>
      </w:r>
      <w:r w:rsidRPr="00081789">
        <w:rPr>
          <w:rStyle w:val="libNormalChar"/>
          <w:rtl/>
        </w:rPr>
        <w:t xml:space="preserve">ا أنّ بين أهلها من كان </w:t>
      </w:r>
      <w:r w:rsidRPr="00081789">
        <w:rPr>
          <w:rStyle w:val="libNormalChar"/>
          <w:rFonts w:hint="cs"/>
          <w:rtl/>
        </w:rPr>
        <w:br/>
      </w:r>
      <w:r w:rsidRPr="00081789">
        <w:rPr>
          <w:rStyle w:val="libNormalChar"/>
          <w:rtl/>
        </w:rPr>
        <w:t>ينظر في الكتب السماوية ، ويدين بالحنيفية البيضاءـدين إبراهيم الخليلعليه‌السلامـ</w:t>
      </w:r>
      <w:r w:rsidRPr="00081789">
        <w:rPr>
          <w:rStyle w:val="libNormalChar"/>
          <w:rFonts w:hint="cs"/>
          <w:rtl/>
        </w:rPr>
        <w:br/>
      </w:r>
      <w:r w:rsidRPr="00081789">
        <w:rPr>
          <w:rStyle w:val="libNormalChar"/>
          <w:rtl/>
        </w:rPr>
        <w:t xml:space="preserve">ومنهم هاشم بن عبد مناف وورقة بن نوفل وزيد بن عمرو وأمية بن أبي الصلت ، </w:t>
      </w:r>
      <w:r w:rsidRPr="00081789">
        <w:rPr>
          <w:rStyle w:val="libNormalChar"/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(1)وقد أشار إلى ذلك شيخ البطحاء أبو طالب في أشعاره فقال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رجال تمالوا حاسدين وبغضةً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لأهل العلا فبينهم أبداً وتر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وليد أبوه كان عبداً لجدنا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إلى علجة زرقاء جال بها السحرُ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وتيم ومخزوم وزهرة منهم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وكانوا بنا أولى إذا بُغي النصر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إلى أن يقول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فوالله لا تنفك منا عداوة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ولا منهم ما دام من نسلنا شفر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(2)أنظر العقد الفريد 2 / 318 ، والملاحم والفتن لابن طاووس الحسني / 81ـ82 ، وسيأتي </w:t>
      </w:r>
      <w:r>
        <w:rPr>
          <w:rFonts w:hint="cs"/>
          <w:rtl/>
        </w:rPr>
        <w:br/>
      </w:r>
      <w:r w:rsidRPr="00E1188C">
        <w:rPr>
          <w:rtl/>
        </w:rPr>
        <w:t>في احتجاجاته مع معاوية.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وكانوا ينكرون بعض الترهات التي كان عليها قومهم كعبادة الأصنام ، وكانوا </w:t>
      </w:r>
      <w:r>
        <w:rPr>
          <w:rFonts w:hint="cs"/>
          <w:rtl/>
        </w:rPr>
        <w:br/>
      </w:r>
      <w:r>
        <w:rPr>
          <w:rtl/>
        </w:rPr>
        <w:t xml:space="preserve">يجاهرون بعقيدتهم في البحث عن ألوهية واحد متفرد بالجلال والعظمة والقدرة ، </w:t>
      </w:r>
      <w:r>
        <w:rPr>
          <w:rFonts w:hint="cs"/>
          <w:rtl/>
        </w:rPr>
        <w:br/>
      </w:r>
      <w:r>
        <w:rPr>
          <w:rtl/>
        </w:rPr>
        <w:t xml:space="preserve">ويعترفون بالبعث والنشور ، ويقولون بالثواب والعقاب ، وكان بعضهم من أعلن </w:t>
      </w:r>
      <w:r>
        <w:rPr>
          <w:rFonts w:hint="cs"/>
          <w:rtl/>
        </w:rPr>
        <w:br/>
      </w:r>
      <w:r>
        <w:rPr>
          <w:rtl/>
        </w:rPr>
        <w:t xml:space="preserve">عن قرب ظهور نبي من العرب قد أطلّ زمانه يهدي الناس إلى الصراط </w:t>
      </w:r>
      <w:r>
        <w:rPr>
          <w:rFonts w:hint="cs"/>
          <w:rtl/>
        </w:rPr>
        <w:br/>
      </w:r>
      <w:r>
        <w:rPr>
          <w:rtl/>
        </w:rPr>
        <w:t>المستقيم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14" w:name="_Toc441489513"/>
      <w:r>
        <w:rPr>
          <w:rtl/>
        </w:rPr>
        <w:t>حديث البعثة النبوية :</w:t>
      </w:r>
      <w:bookmarkEnd w:id="1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الإمام أمير المؤمنين 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(إنّ الله بعث محمداً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نذيراً للعالمين ، وأميناً على التنزيل ، وأنتم معشر </w:t>
      </w:r>
      <w:r>
        <w:rPr>
          <w:rFonts w:hint="cs"/>
          <w:rtl/>
        </w:rPr>
        <w:br/>
      </w:r>
      <w:r>
        <w:rPr>
          <w:rtl/>
        </w:rPr>
        <w:t>العرب على شر دين وفي شر دار متنّخون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بين حجارة خُشن ، وحيّات صُم ، </w:t>
      </w:r>
      <w:r>
        <w:rPr>
          <w:rFonts w:hint="cs"/>
          <w:rtl/>
        </w:rPr>
        <w:br/>
      </w:r>
      <w:r>
        <w:rPr>
          <w:rtl/>
        </w:rPr>
        <w:t xml:space="preserve">تشربون الكدِرَ وتأكلون الجشب ، وتسفكون دماءكم ، وتقطعون أرحامكم ، </w:t>
      </w:r>
      <w:r>
        <w:rPr>
          <w:rFonts w:hint="cs"/>
          <w:rtl/>
        </w:rPr>
        <w:br/>
      </w:r>
      <w:r>
        <w:rPr>
          <w:rtl/>
        </w:rPr>
        <w:t xml:space="preserve">الأصنام فيكم منصوبة ، والآثام بكم معصوبة)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أيضاً : (بعثه والناس ضُل</w:t>
      </w:r>
      <w:r>
        <w:rPr>
          <w:rFonts w:hint="cs"/>
          <w:rtl/>
        </w:rPr>
        <w:t>ّ</w:t>
      </w:r>
      <w:r>
        <w:rPr>
          <w:rtl/>
        </w:rPr>
        <w:t xml:space="preserve">ال في حيرة ، وخابطون في فتنة ، قد استهوتهم </w:t>
      </w:r>
      <w:r>
        <w:rPr>
          <w:rFonts w:hint="cs"/>
          <w:rtl/>
        </w:rPr>
        <w:br/>
      </w:r>
      <w:r>
        <w:rPr>
          <w:rtl/>
        </w:rPr>
        <w:t xml:space="preserve">الأهواء ، واستزلّتهم الكبرياء ، واستخفتهم الجاهلية الجهلاء ، حيارى في زلزال من </w:t>
      </w:r>
      <w:r>
        <w:rPr>
          <w:rFonts w:hint="cs"/>
          <w:rtl/>
        </w:rPr>
        <w:br/>
      </w:r>
      <w:r>
        <w:rPr>
          <w:rtl/>
        </w:rPr>
        <w:t>الأمر ، وبلاء من الجهل ، فبالغ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النصيحة ، ومضى على الطريقة ودعا إلى </w:t>
      </w:r>
      <w:r>
        <w:rPr>
          <w:rFonts w:hint="cs"/>
          <w:rtl/>
        </w:rPr>
        <w:br/>
      </w:r>
      <w:r>
        <w:rPr>
          <w:rtl/>
        </w:rPr>
        <w:t xml:space="preserve">الحكمة والموعظة الحسنة)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(1)أنظر مروج الذهب للمسعودي 1 / 67 ـ 75.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(2)متنخون أي مقيمون ، من أناخ بالمكان أقام به.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(3)نهج البلاغة لابن أبي الحديد 1 / 66.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1 / 186.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بعث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بني هاشم ، فأيّ دعوة هذه التي يجب أن ينقاد إليها بنو </w:t>
      </w:r>
      <w:r>
        <w:rPr>
          <w:rFonts w:hint="cs"/>
          <w:rtl/>
        </w:rPr>
        <w:br/>
      </w:r>
      <w:r>
        <w:rPr>
          <w:rtl/>
        </w:rPr>
        <w:t xml:space="preserve">أمية وبنو سهم وبنو عدي وبنو زهرة وبنو تيم وبنو مخزوم وبنو أسد ، وسائر </w:t>
      </w:r>
      <w:r>
        <w:rPr>
          <w:rFonts w:hint="cs"/>
          <w:rtl/>
        </w:rPr>
        <w:br/>
      </w:r>
      <w:r>
        <w:rPr>
          <w:rtl/>
        </w:rPr>
        <w:t xml:space="preserve">البطون من قريش والقبائل من كنانة ، إنّها الاستهانة بكيان الأفخاذ وأمجادها في </w:t>
      </w:r>
      <w:r>
        <w:rPr>
          <w:rFonts w:hint="cs"/>
          <w:rtl/>
        </w:rPr>
        <w:br/>
      </w:r>
      <w:r>
        <w:rPr>
          <w:rtl/>
        </w:rPr>
        <w:t xml:space="preserve">عرفهم ، وإنّها الاستكانة لداعٍ سيحوز الفخر لبني هاشم دونهم فما بالهم لا </w:t>
      </w:r>
      <w:r>
        <w:rPr>
          <w:rFonts w:hint="cs"/>
          <w:rtl/>
        </w:rPr>
        <w:br/>
      </w:r>
      <w:r>
        <w:rPr>
          <w:rtl/>
        </w:rPr>
        <w:t>يقاومون؟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فوقفت قريش في وجه الدعوة لا يصيخون لداعي السماء وهو يدعوهم : </w:t>
      </w:r>
      <w:r>
        <w:rPr>
          <w:rFonts w:hint="cs"/>
          <w:rtl/>
        </w:rPr>
        <w:br/>
      </w:r>
      <w:r>
        <w:rPr>
          <w:rtl/>
        </w:rPr>
        <w:t>قولوا : (لا إله إل</w:t>
      </w:r>
      <w:r>
        <w:rPr>
          <w:rFonts w:hint="cs"/>
          <w:rtl/>
        </w:rPr>
        <w:t>ّ</w:t>
      </w:r>
      <w:r>
        <w:rPr>
          <w:rtl/>
        </w:rPr>
        <w:t>ا الله تفلحوا).</w:t>
      </w:r>
    </w:p>
    <w:p w:rsidR="00243764" w:rsidRDefault="00DA0409" w:rsidP="00243764">
      <w:pPr>
        <w:pStyle w:val="libNormal"/>
      </w:pPr>
      <w:r>
        <w:rPr>
          <w:rtl/>
        </w:rPr>
        <w:t>وكان أول من دعاهم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هم رهطه الأدنون ، وذلك بأمر من ربه تعالى </w:t>
      </w:r>
      <w:r>
        <w:rPr>
          <w:rFonts w:hint="cs"/>
          <w:rtl/>
        </w:rPr>
        <w:br/>
      </w:r>
      <w:r>
        <w:rPr>
          <w:rtl/>
        </w:rPr>
        <w:t xml:space="preserve">حيث 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وَأَنذِرْ عَشِيرَتَكَ الْأَقْرَبِينَ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243764">
      <w:pPr>
        <w:pStyle w:val="libNormal"/>
        <w:rPr>
          <w:rtl/>
        </w:rPr>
      </w:pPr>
      <w:r>
        <w:rPr>
          <w:rtl/>
        </w:rPr>
        <w:t>ولهذه الدعوة حديث طريف يجده القارئ في مظانّه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وأول من أجاب </w:t>
      </w:r>
      <w:r>
        <w:rPr>
          <w:rFonts w:hint="cs"/>
          <w:rtl/>
        </w:rPr>
        <w:br/>
      </w:r>
      <w:r>
        <w:rPr>
          <w:rtl/>
        </w:rPr>
        <w:t>من عشيرته هو ابن عمه 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فهو أول ذكران العالمين إسلاماً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(1)تاريخ مكة لأحمد السباعي 1 / 47.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(2)الشعراء / 5.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(3)أخرج حديث بدء الدعوة كل من الطبري في تفسيره في سورة الشعراء وتاريخه 2 / 216 ، </w:t>
      </w:r>
      <w:r>
        <w:rPr>
          <w:rFonts w:hint="cs"/>
          <w:rtl/>
        </w:rPr>
        <w:br/>
      </w:r>
      <w:r w:rsidRPr="00E1188C">
        <w:rPr>
          <w:rtl/>
        </w:rPr>
        <w:t xml:space="preserve">وأبو جعفر الاسكافي في كتابه نقض العثمانية كما في شرح نهج البلاغة لابن أبي </w:t>
      </w:r>
      <w:r>
        <w:rPr>
          <w:rFonts w:hint="cs"/>
          <w:rtl/>
        </w:rPr>
        <w:br/>
      </w:r>
      <w:r w:rsidRPr="00E1188C">
        <w:rPr>
          <w:rtl/>
        </w:rPr>
        <w:t xml:space="preserve">الحديد 3 / 263 ، والثعلبي في تفسيره ، وابن الأثير في تاريخه 5 / 24 ، وأبو الفداء في </w:t>
      </w:r>
      <w:r>
        <w:rPr>
          <w:rFonts w:hint="cs"/>
          <w:rtl/>
        </w:rPr>
        <w:br/>
      </w:r>
      <w:r w:rsidRPr="00E1188C">
        <w:rPr>
          <w:rtl/>
        </w:rPr>
        <w:t xml:space="preserve">تاريخه 1 / 116 ، والسيوطي في جمع الجوامع 6 / 392 نقلاً عن الطبري. وفي ص 397 نقلاً </w:t>
      </w:r>
      <w:r>
        <w:rPr>
          <w:rFonts w:hint="cs"/>
          <w:rtl/>
        </w:rPr>
        <w:br/>
      </w:r>
      <w:r w:rsidRPr="00E1188C">
        <w:rPr>
          <w:rtl/>
        </w:rPr>
        <w:t xml:space="preserve">عن الحفّاظ الستة ابن إسحاق ، وابن جرير ، وابن أبي حاتم ، وابن مردويه ، وأبي نعيم ، </w:t>
      </w:r>
      <w:r>
        <w:rPr>
          <w:rFonts w:hint="cs"/>
          <w:rtl/>
        </w:rPr>
        <w:br/>
      </w:r>
      <w:r w:rsidRPr="00E1188C">
        <w:rPr>
          <w:rtl/>
        </w:rPr>
        <w:t xml:space="preserve">والبيهقي في سننه ودلائله ، وأحمد في مسنده 1 / 111 ، وابن أبي الحديد في شرح النهج </w:t>
      </w:r>
      <w:r>
        <w:rPr>
          <w:rFonts w:hint="cs"/>
          <w:rtl/>
        </w:rPr>
        <w:br/>
      </w:r>
      <w:r w:rsidRPr="00E1188C">
        <w:rPr>
          <w:rtl/>
        </w:rPr>
        <w:t xml:space="preserve">3 / 254 ، وابن تيمية في منهاج السنة 4 / 80 ، والخازن في تفسيره 5 / 390 ، والشهاب </w:t>
      </w:r>
      <w:r>
        <w:rPr>
          <w:rFonts w:hint="cs"/>
          <w:rtl/>
        </w:rPr>
        <w:br/>
      </w:r>
      <w:r w:rsidRPr="00E1188C">
        <w:rPr>
          <w:rtl/>
        </w:rPr>
        <w:t xml:space="preserve">الخفاجي في شرح الشفاء 3 / 37 وبتر آخره ، والكنجي الشافعي في كفاية الطالب / 89 ، </w:t>
      </w:r>
      <w:r>
        <w:rPr>
          <w:rFonts w:hint="cs"/>
          <w:rtl/>
        </w:rPr>
        <w:br/>
      </w:r>
      <w:r w:rsidRPr="00E1188C">
        <w:rPr>
          <w:rtl/>
        </w:rPr>
        <w:t xml:space="preserve">وابن ظفر المكي في انباء نجباء الأبناء / 46ـ48 ، والحلبي في سيرته 1 / 304 ، ومحمد </w:t>
      </w:r>
      <w:r>
        <w:rPr>
          <w:rFonts w:hint="cs"/>
          <w:rtl/>
        </w:rPr>
        <w:br/>
      </w:r>
      <w:r w:rsidRPr="00E1188C">
        <w:rPr>
          <w:rtl/>
        </w:rPr>
        <w:t xml:space="preserve">حسين هيكل في كتابه حياة محمّد / 104 الطبعة الأولى وغيرهم وغيرهم. وللأستزادة </w:t>
      </w:r>
      <w:r>
        <w:rPr>
          <w:rFonts w:hint="cs"/>
          <w:rtl/>
        </w:rPr>
        <w:br/>
      </w:r>
      <w:r w:rsidRPr="00E1188C">
        <w:rPr>
          <w:rtl/>
        </w:rPr>
        <w:t>راجع الغدير 2 / 53ـ256 ، وشواهد التنزيل للحسكاني 1 / 371 و 420 مع ما في الهامش ،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كما أنّ أول إناثهم هي زوج النبيّ الكريم السيدة أُم المؤمنين خديجة بنت </w:t>
      </w:r>
      <w:r>
        <w:rPr>
          <w:rFonts w:hint="cs"/>
          <w:rtl/>
        </w:rPr>
        <w:br/>
      </w:r>
      <w:r>
        <w:rPr>
          <w:rtl/>
        </w:rPr>
        <w:t>خويلد ، فهما أول من آمن به من الناس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4472C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  <w:r>
        <w:rPr>
          <w:rFonts w:hint="cs"/>
          <w:rtl/>
        </w:rPr>
        <w:t xml:space="preserve"> _______________________</w:t>
      </w:r>
      <w:r w:rsidR="00DA0409">
        <w:rPr>
          <w:rFonts w:hint="cs"/>
          <w:rtl/>
        </w:rPr>
        <w:t>______________</w:t>
      </w:r>
    </w:p>
    <w:p w:rsidR="00DA0409" w:rsidRDefault="00DA0409" w:rsidP="009C7C76">
      <w:pPr>
        <w:pStyle w:val="libFootnote"/>
      </w:pPr>
      <w:r w:rsidRPr="00E1188C">
        <w:rPr>
          <w:rtl/>
        </w:rPr>
        <w:t>وتاري</w:t>
      </w:r>
      <w:r>
        <w:rPr>
          <w:rtl/>
        </w:rPr>
        <w:t>خ ابن عساكر (</w:t>
      </w:r>
      <w:r w:rsidRPr="00E1188C">
        <w:rPr>
          <w:rtl/>
        </w:rPr>
        <w:t xml:space="preserve">ترجمة الإمام أمير المؤمنين 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>) الحديث 13</w:t>
      </w:r>
      <w:r>
        <w:rPr>
          <w:rtl/>
        </w:rPr>
        <w:t>2 و</w:t>
      </w:r>
      <w:r w:rsidRPr="00E1188C">
        <w:rPr>
          <w:rtl/>
        </w:rPr>
        <w:t xml:space="preserve">تواليه فقد رواه ابن </w:t>
      </w:r>
      <w:r>
        <w:rPr>
          <w:rFonts w:hint="cs"/>
          <w:rtl/>
        </w:rPr>
        <w:br/>
      </w:r>
      <w:r>
        <w:rPr>
          <w:rtl/>
        </w:rPr>
        <w:t>عساكر بسبعِ طرق ، و د. عليّ</w:t>
      </w:r>
      <w:r w:rsidRPr="00E1188C">
        <w:rPr>
          <w:rtl/>
        </w:rPr>
        <w:t xml:space="preserve"> إبراهيم حسن في التاريخ الإسلامي العام / 167.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(1)روى الهيثمي في مجمع الزوائد 9 / 220 بسنده عن أبي رافع قال : « أول من أسلم من </w:t>
      </w:r>
      <w:r>
        <w:rPr>
          <w:rFonts w:hint="cs"/>
          <w:rtl/>
        </w:rPr>
        <w:br/>
      </w:r>
      <w:r w:rsidRPr="00E1188C">
        <w:rPr>
          <w:rtl/>
        </w:rPr>
        <w:t>الرجال عليّ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وأول من أسلم من النساء خديجة قال : رواه البزار ورجاله رجال </w:t>
      </w:r>
      <w:r>
        <w:rPr>
          <w:rFonts w:hint="cs"/>
          <w:rtl/>
        </w:rPr>
        <w:br/>
      </w:r>
      <w:r w:rsidRPr="00E1188C">
        <w:rPr>
          <w:rtl/>
        </w:rPr>
        <w:t>الصحيح ».</w:t>
      </w:r>
    </w:p>
    <w:p w:rsidR="00DA0409" w:rsidRPr="006B2EF0" w:rsidRDefault="00DA0409" w:rsidP="00486251">
      <w:pPr>
        <w:pStyle w:val="libFootnote"/>
        <w:rPr>
          <w:rtl/>
        </w:rPr>
      </w:pPr>
      <w:r w:rsidRPr="00486251">
        <w:rPr>
          <w:rtl/>
        </w:rPr>
        <w:t>وروى أيضاً عن بريدة قال : « خديجة أول من اسلم مع رسول الله</w:t>
      </w:r>
      <w:r w:rsidRPr="00A10766">
        <w:rPr>
          <w:rStyle w:val="libAlaemChar"/>
          <w:rtl/>
        </w:rPr>
        <w:t>صلى‌الله‌عليه‌وآله‌وسلم</w:t>
      </w:r>
      <w:r w:rsidRPr="00486251">
        <w:rPr>
          <w:rtl/>
        </w:rPr>
        <w:t xml:space="preserve">وعليّ بن أبي </w:t>
      </w:r>
      <w:r w:rsidRPr="00486251">
        <w:rPr>
          <w:rFonts w:hint="cs"/>
          <w:rtl/>
        </w:rPr>
        <w:br/>
      </w:r>
      <w:r w:rsidRPr="00486251">
        <w:rPr>
          <w:rtl/>
        </w:rPr>
        <w:t>طالب</w:t>
      </w:r>
      <w:r w:rsidRPr="00A10766">
        <w:rPr>
          <w:rStyle w:val="libAlaemChar"/>
          <w:rtl/>
        </w:rPr>
        <w:t>عليه‌السلام</w:t>
      </w:r>
      <w:r w:rsidRPr="006B2EF0">
        <w:rPr>
          <w:rtl/>
        </w:rPr>
        <w:t xml:space="preserve"> » رواه الطبراني.</w:t>
      </w:r>
    </w:p>
    <w:p w:rsidR="00DA0409" w:rsidRPr="006B2EF0" w:rsidRDefault="00DA0409" w:rsidP="00486251">
      <w:pPr>
        <w:pStyle w:val="libFootnote"/>
        <w:rPr>
          <w:rtl/>
        </w:rPr>
      </w:pPr>
      <w:r w:rsidRPr="006B2EF0">
        <w:rPr>
          <w:rtl/>
        </w:rPr>
        <w:t xml:space="preserve">وروى عن مالك بن الحويرث قال : « أول من أسلم من الرجال عليّ ومن النساء خديجة » </w:t>
      </w:r>
      <w:r>
        <w:rPr>
          <w:rFonts w:hint="cs"/>
          <w:rtl/>
        </w:rPr>
        <w:br/>
      </w:r>
      <w:r w:rsidRPr="006B2EF0">
        <w:rPr>
          <w:rtl/>
        </w:rPr>
        <w:t>رواه الطبراني. والأحاديث في سبق إسلام عليّ</w:t>
      </w:r>
      <w:r w:rsidRPr="00A10766">
        <w:rPr>
          <w:rStyle w:val="libAlaemChar"/>
          <w:rtl/>
        </w:rPr>
        <w:t>عليه‌السلام</w:t>
      </w:r>
      <w:r w:rsidRPr="00486251">
        <w:rPr>
          <w:rtl/>
        </w:rPr>
        <w:t xml:space="preserve">متظافرة تكاد لا تحصر ، وفي </w:t>
      </w:r>
      <w:r w:rsidRPr="00486251">
        <w:rPr>
          <w:rFonts w:hint="cs"/>
          <w:rtl/>
        </w:rPr>
        <w:br/>
      </w:r>
      <w:r w:rsidRPr="00486251">
        <w:rPr>
          <w:rtl/>
        </w:rPr>
        <w:t>مقدمتها أقوال الرسول الكريم</w:t>
      </w:r>
      <w:r w:rsidRPr="00A10766">
        <w:rPr>
          <w:rStyle w:val="libAlaemChar"/>
          <w:rtl/>
        </w:rPr>
        <w:t>صلى‌الله‌عليه‌وآله‌وسلم</w:t>
      </w:r>
      <w:r w:rsidRPr="00486251">
        <w:rPr>
          <w:rtl/>
        </w:rPr>
        <w:t xml:space="preserve">كقوله في حديث عائشة : (يا عائشة دعي لي أخي فإنّه </w:t>
      </w:r>
      <w:r w:rsidRPr="00486251">
        <w:rPr>
          <w:rFonts w:hint="cs"/>
          <w:rtl/>
        </w:rPr>
        <w:br/>
      </w:r>
      <w:r w:rsidRPr="00486251">
        <w:rPr>
          <w:rtl/>
        </w:rPr>
        <w:t xml:space="preserve">أول الناس إسلاماً ، وآخر الناس بي عهداً ، وأول الناس لي يوم القيامة) الاصابة 8 ق </w:t>
      </w:r>
      <w:r w:rsidRPr="00486251">
        <w:rPr>
          <w:rFonts w:hint="cs"/>
          <w:rtl/>
        </w:rPr>
        <w:br/>
      </w:r>
      <w:r w:rsidRPr="00486251">
        <w:rPr>
          <w:rtl/>
        </w:rPr>
        <w:t>1 / 183 في ترجمة ليلى الغفارية ، وكذلك الاستيعاب. وقوله</w:t>
      </w:r>
      <w:r w:rsidRPr="00A10766">
        <w:rPr>
          <w:rStyle w:val="libAlaemChar"/>
          <w:rtl/>
        </w:rPr>
        <w:t>صلى‌الله‌عليه‌وآله‌وسلم</w:t>
      </w:r>
      <w:r w:rsidRPr="006B2EF0">
        <w:rPr>
          <w:rtl/>
        </w:rPr>
        <w:t>وقد أخذ بيده</w:t>
      </w:r>
      <w:r>
        <w:rPr>
          <w:rtl/>
        </w:rPr>
        <w:t xml:space="preserve"> : (</w:t>
      </w:r>
      <w:r w:rsidRPr="006B2EF0">
        <w:rPr>
          <w:rtl/>
        </w:rPr>
        <w:t xml:space="preserve">ان هذا </w:t>
      </w:r>
      <w:r>
        <w:rPr>
          <w:rFonts w:hint="cs"/>
          <w:rtl/>
        </w:rPr>
        <w:br/>
      </w:r>
      <w:r w:rsidRPr="006B2EF0">
        <w:rPr>
          <w:rtl/>
        </w:rPr>
        <w:t xml:space="preserve">اول من آمن بي ، وهذا اول من يصافحني يوم القيامة ، وهذا الصديق الأكبر) أخرجه </w:t>
      </w:r>
      <w:r>
        <w:rPr>
          <w:rFonts w:hint="cs"/>
          <w:rtl/>
        </w:rPr>
        <w:br/>
      </w:r>
      <w:r w:rsidRPr="006B2EF0">
        <w:rPr>
          <w:rtl/>
        </w:rPr>
        <w:t>الطبراني عن سلمان وأبي ذر ، والبيهقي والعدني عن حذيفة ، ونحو هذا كثير جداً.</w:t>
      </w:r>
    </w:p>
    <w:p w:rsidR="00DA0409" w:rsidRPr="00486251" w:rsidRDefault="00DA0409" w:rsidP="00486251">
      <w:pPr>
        <w:pStyle w:val="libFootnote"/>
        <w:rPr>
          <w:rStyle w:val="libFootnoteChar"/>
          <w:rtl/>
        </w:rPr>
      </w:pPr>
      <w:r w:rsidRPr="006B2EF0">
        <w:rPr>
          <w:rtl/>
        </w:rPr>
        <w:t>أمّا أقوال الصحابة الموقوفة عليهم فضلاً عن المرفوعة إلى النبيّ</w:t>
      </w:r>
      <w:r w:rsidRPr="00A10766">
        <w:rPr>
          <w:rStyle w:val="libAlaemChar"/>
          <w:rtl/>
        </w:rPr>
        <w:t>صلى‌الله‌عليه‌وآله‌وسلم</w:t>
      </w:r>
      <w:r w:rsidRPr="00486251">
        <w:rPr>
          <w:rStyle w:val="libFootnoteChar"/>
          <w:rtl/>
        </w:rPr>
        <w:t xml:space="preserve">فهي أيضاً كثيرة ، </w:t>
      </w:r>
      <w:r w:rsidRPr="00486251">
        <w:rPr>
          <w:rStyle w:val="libFootnoteChar"/>
          <w:rFonts w:hint="cs"/>
          <w:rtl/>
        </w:rPr>
        <w:br/>
      </w:r>
      <w:r w:rsidRPr="00486251">
        <w:rPr>
          <w:rStyle w:val="libFootnoteChar"/>
          <w:rtl/>
        </w:rPr>
        <w:t>نقتصر على تسمية من قال ذلك مع الاشارة إلى مصدر قوله.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1ـزيد بن أرقمـمسند أحمد 4 / 368 و 371 ، والنسائي في خصائصه / 2 ، وابن سعد في </w:t>
      </w:r>
      <w:r>
        <w:rPr>
          <w:rFonts w:hint="cs"/>
          <w:rtl/>
        </w:rPr>
        <w:br/>
      </w:r>
      <w:r w:rsidRPr="00E1188C">
        <w:rPr>
          <w:rtl/>
        </w:rPr>
        <w:t>الطبقات 3 / 1 / 12 ، ومستدرك الحاكم 3 / 136 ، وتاريخ الطبري 2 / 55.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2ـأبو موسى الأشعري ـ مستدرك الحاكم 3 / 465.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3ـسلمان المحمدي نفس المصدر 3 / 136 ، وتاريخ بغداد 2 / 18 ، واُسد الغابة 4 / 17 ، </w:t>
      </w:r>
      <w:r>
        <w:rPr>
          <w:rFonts w:hint="cs"/>
          <w:rtl/>
        </w:rPr>
        <w:br/>
      </w:r>
      <w:r w:rsidRPr="00E1188C">
        <w:rPr>
          <w:rtl/>
        </w:rPr>
        <w:t>والاستيعاب 2 / 457 ، وكنز العمال 6 / 400 ، ومجمع الزوائد 9 / 102 وقال أخرجه الطبراني.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4 ـ سعد بن أبي وقاص ـ مستدرك الحاكم 3 / 499.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5 ـ جابر بن عبد الله ـ الاصابة 4ق1 / 118 ، والاستيعاب 2 / 456.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6 ـ أبو ذر الغفاري ـ الاستيعاب 2 / 456.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7 ـ المقداد بن عمرو ـ نفس المصدر.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8 ـ خباب بن الارت ـ المصدر السابق.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وقابلت قريش دعوة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بكل ما تملك من وسائل الحول والطول ، </w:t>
      </w:r>
      <w:r>
        <w:rPr>
          <w:rFonts w:hint="cs"/>
          <w:rtl/>
        </w:rPr>
        <w:br/>
      </w:r>
      <w:r>
        <w:rPr>
          <w:rtl/>
        </w:rPr>
        <w:t>وأصاب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والمسلمين عنت شديد. وما كان الباعث لقريش على ذلك 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 xml:space="preserve">الحسد والتعصب والانصياع لعصبية القبيلة ، والحفاظ على تقاليدهم الموروثة. </w:t>
      </w:r>
      <w:r>
        <w:rPr>
          <w:rFonts w:hint="cs"/>
          <w:rtl/>
        </w:rPr>
        <w:br/>
      </w:r>
      <w:r>
        <w:rPr>
          <w:rtl/>
        </w:rPr>
        <w:t>فكانت ممعنة في ايذاء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والنفر المسلمين ، وسلكت في سبيل ذلك </w:t>
      </w:r>
      <w:r>
        <w:rPr>
          <w:rFonts w:hint="cs"/>
          <w:rtl/>
        </w:rPr>
        <w:br/>
      </w:r>
      <w:r>
        <w:rPr>
          <w:rtl/>
        </w:rPr>
        <w:t xml:space="preserve">مسالك كان منها مطاردة المسلمين وتعذيب بعضهم بالضرب والجلد حتى مات </w:t>
      </w:r>
      <w:r>
        <w:rPr>
          <w:rFonts w:hint="cs"/>
          <w:rtl/>
        </w:rPr>
        <w:br/>
      </w:r>
      <w:r>
        <w:rPr>
          <w:rtl/>
        </w:rPr>
        <w:t>بعضهم تحت العذاب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ولمّا لم تجد كل تلك الوسائل في صد تلك الدعوة ، اتخذوا قرارهم </w:t>
      </w:r>
      <w:r>
        <w:rPr>
          <w:rFonts w:hint="cs"/>
          <w:rtl/>
        </w:rPr>
        <w:br/>
      </w:r>
      <w:r>
        <w:rPr>
          <w:rtl/>
        </w:rPr>
        <w:t xml:space="preserve">المشئوم بتحالفهم على مقاطعة بني هاشم وبني المطلب : (ألا ينكحوا إليهم ولا </w:t>
      </w:r>
      <w:r>
        <w:rPr>
          <w:rFonts w:hint="cs"/>
          <w:rtl/>
        </w:rPr>
        <w:br/>
      </w:r>
      <w:r>
        <w:rPr>
          <w:rtl/>
        </w:rPr>
        <w:t xml:space="preserve">يُنكحوهم ، ولا يبيعوا لهم شيئاً ولا يبتاعوا منهم حتى ينبذوا محمّداً) فكانت تلك </w:t>
      </w:r>
      <w:r>
        <w:rPr>
          <w:rFonts w:hint="cs"/>
          <w:rtl/>
        </w:rPr>
        <w:br/>
      </w:r>
      <w:r>
        <w:rPr>
          <w:rtl/>
        </w:rPr>
        <w:t xml:space="preserve">الصحيفة القاطعة نقطة تحوّل في موقف بني هاشم وحلفائهم وذلك بعد أن </w:t>
      </w:r>
      <w:r>
        <w:rPr>
          <w:rFonts w:hint="cs"/>
          <w:rtl/>
        </w:rPr>
        <w:br/>
      </w:r>
      <w:r>
        <w:rPr>
          <w:rtl/>
        </w:rPr>
        <w:t xml:space="preserve">كتبتها قريش ، ووضعوا فيها ثمانين خاتماً وعلقوها في جوف الكعبة توكيداً على </w:t>
      </w:r>
      <w:r>
        <w:rPr>
          <w:rFonts w:hint="cs"/>
          <w:rtl/>
        </w:rPr>
        <w:br/>
      </w:r>
      <w:r>
        <w:rPr>
          <w:rtl/>
        </w:rPr>
        <w:t>أنفسهم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وكان الذي كتبها منصور بن عكرمة فشلّت يده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B3781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  <w:r>
        <w:rPr>
          <w:rFonts w:hint="cs"/>
          <w:rtl/>
        </w:rPr>
        <w:t xml:space="preserve"> _______________________</w:t>
      </w:r>
      <w:r w:rsidR="00DA0409" w:rsidRPr="00B37814">
        <w:rPr>
          <w:rtl/>
        </w:rPr>
        <w:t>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9 ـ أبو سعيد الخدري ـ المصدر السابق.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10 ـ عبد الله بن عباس ـ المصدر السابق 2 / 458 قال : « أول من أسلم عليّ 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 ».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وهناك أحاديث عن عمر وابنه عبد الله وانس بن مالك وغيرهم من الصحابة انهم رووا </w:t>
      </w:r>
      <w:r>
        <w:rPr>
          <w:rFonts w:hint="cs"/>
          <w:rtl/>
        </w:rPr>
        <w:br/>
      </w:r>
      <w:r w:rsidRPr="00E1188C">
        <w:rPr>
          <w:rtl/>
        </w:rPr>
        <w:t xml:space="preserve">عن النبيّ 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قوله لعليّ 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 (انه أول الناس إسلاماً</w:t>
      </w:r>
      <w:r w:rsidRPr="00E1188C">
        <w:rPr>
          <w:rtl/>
        </w:rPr>
        <w:t xml:space="preserve">). وأمام هذه الجمهرة من أحاديث </w:t>
      </w:r>
      <w:r>
        <w:rPr>
          <w:rFonts w:hint="cs"/>
          <w:rtl/>
        </w:rPr>
        <w:br/>
      </w:r>
      <w:r w:rsidRPr="00E1188C">
        <w:rPr>
          <w:rtl/>
        </w:rPr>
        <w:t xml:space="preserve">الرسول 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وأقوال الصحابة ، لا تثبت لمتخرّصـمهما حاولـقائمة ، والصبح أبلج لذي </w:t>
      </w:r>
      <w:r>
        <w:rPr>
          <w:rFonts w:hint="cs"/>
          <w:rtl/>
        </w:rPr>
        <w:br/>
      </w:r>
      <w:r w:rsidRPr="00E1188C">
        <w:rPr>
          <w:rtl/>
        </w:rPr>
        <w:t>عينين.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تاريخ اليعقوبي 2 / 17ـ26 ، وابن هشام 1 / 278ـ400 ، وابن سعد 1 / 184</w:t>
      </w:r>
      <w:r>
        <w:rPr>
          <w:rFonts w:hint="cs"/>
          <w:rtl/>
        </w:rPr>
        <w:t xml:space="preserve">ـ </w:t>
      </w:r>
      <w:r w:rsidRPr="00E1188C">
        <w:rPr>
          <w:rtl/>
        </w:rPr>
        <w:t xml:space="preserve">195 ، </w:t>
      </w:r>
      <w:r>
        <w:rPr>
          <w:rFonts w:hint="cs"/>
          <w:rtl/>
        </w:rPr>
        <w:br/>
      </w:r>
      <w:r w:rsidRPr="00E1188C">
        <w:rPr>
          <w:rtl/>
        </w:rPr>
        <w:t>والطبري 2 / 322 ـ 344 ، والعقد الثمين 1 / 228.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(2)سيرة ابن هشام 1 / 272.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(3)تاريخ الطبري 2 / 343 ، والفاسي في العقد الثمين 1 / 229 ـ 230.</w:t>
      </w:r>
    </w:p>
    <w:p w:rsidR="00DA0409" w:rsidRPr="00771EA8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771EA8">
        <w:rPr>
          <w:rtl/>
        </w:rPr>
        <w:lastRenderedPageBreak/>
        <w:t>وإليك حديث الصحيفة :</w:t>
      </w:r>
    </w:p>
    <w:p w:rsidR="00DA0409" w:rsidRDefault="00DA0409" w:rsidP="00DA0409">
      <w:pPr>
        <w:pStyle w:val="Heading2"/>
        <w:rPr>
          <w:rtl/>
        </w:rPr>
      </w:pPr>
      <w:bookmarkStart w:id="15" w:name="_Toc441489514"/>
      <w:r>
        <w:rPr>
          <w:rtl/>
        </w:rPr>
        <w:t>صحيفة المقاطعة :</w:t>
      </w:r>
      <w:bookmarkEnd w:id="1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أخرج البيهقي في دلائل النبوة بسنده عن ابن شهاب الزهري قال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« ثم إنّ المشركين اشتدوا على المسلمين كأشد ما كانوا حتى بلغ </w:t>
      </w:r>
      <w:r>
        <w:rPr>
          <w:rFonts w:hint="cs"/>
          <w:rtl/>
        </w:rPr>
        <w:br/>
      </w:r>
      <w:r>
        <w:rPr>
          <w:rtl/>
        </w:rPr>
        <w:t xml:space="preserve">المسلمين الجهد واشتد عليهم البلاء ، واجتمعت قريش في مكرها أن يقتلوا </w:t>
      </w:r>
      <w:r>
        <w:rPr>
          <w:rFonts w:hint="cs"/>
          <w:rtl/>
        </w:rPr>
        <w:br/>
      </w:r>
      <w:r>
        <w:rPr>
          <w:rtl/>
        </w:rPr>
        <w:t xml:space="preserve">رسول الله صلى الله عليه(وآله)وسلم علانية ، فلما رأى أبو طالب عمل القوم </w:t>
      </w:r>
      <w:r>
        <w:rPr>
          <w:rFonts w:hint="cs"/>
          <w:rtl/>
        </w:rPr>
        <w:br/>
      </w:r>
      <w:r>
        <w:rPr>
          <w:rtl/>
        </w:rPr>
        <w:t xml:space="preserve">جمع بني عبد المطلب وأمرهم أن يدخلوا رسول الله صلى الله عليه(وآله)وسلم </w:t>
      </w:r>
      <w:r>
        <w:rPr>
          <w:rFonts w:hint="cs"/>
          <w:rtl/>
        </w:rPr>
        <w:br/>
      </w:r>
      <w:r>
        <w:rPr>
          <w:rtl/>
        </w:rPr>
        <w:t xml:space="preserve">شعبهم ويمنعوه ممن أراد قتله ، فاجتمعوا على ذلك مسلمهم وكافرهم فمنهم من </w:t>
      </w:r>
      <w:r>
        <w:rPr>
          <w:rFonts w:hint="cs"/>
          <w:rtl/>
        </w:rPr>
        <w:br/>
      </w:r>
      <w:r>
        <w:rPr>
          <w:rtl/>
        </w:rPr>
        <w:t xml:space="preserve">فعله حميّة ومنهم من فعله إيماناً ويقيناً ، فلمّا عرفت قريش انّ القوم قد منعوا </w:t>
      </w:r>
      <w:r>
        <w:rPr>
          <w:rFonts w:hint="cs"/>
          <w:rtl/>
        </w:rPr>
        <w:br/>
      </w:r>
      <w:r>
        <w:rPr>
          <w:rtl/>
        </w:rPr>
        <w:t xml:space="preserve">رسول الله صلى الله عليه(وآله)وسلم واجتمعوا على ذلك ، اجتمع المشركون من </w:t>
      </w:r>
      <w:r>
        <w:rPr>
          <w:rFonts w:hint="cs"/>
          <w:rtl/>
        </w:rPr>
        <w:br/>
      </w:r>
      <w:r>
        <w:rPr>
          <w:rtl/>
        </w:rPr>
        <w:t xml:space="preserve">قريش ، فأجمعوا أمرهم أن لا يجالسوهم ولا يبايعوهم ولا يدخلوا بيوتهم حتى </w:t>
      </w:r>
      <w:r>
        <w:rPr>
          <w:rFonts w:hint="cs"/>
          <w:rtl/>
        </w:rPr>
        <w:br/>
      </w:r>
      <w:r>
        <w:rPr>
          <w:rtl/>
        </w:rPr>
        <w:t xml:space="preserve">يسلموا رسول الله صلى الله عليه(وآله)وسلم للقتل ، وكتبوا في مكرهم صحيفة </w:t>
      </w:r>
      <w:r>
        <w:rPr>
          <w:rFonts w:hint="cs"/>
          <w:rtl/>
        </w:rPr>
        <w:br/>
      </w:r>
      <w:r>
        <w:rPr>
          <w:rtl/>
        </w:rPr>
        <w:t xml:space="preserve">وعهوداً ومواثيق لا يقبلوا من بني هاشم أبداً صلحاً ولا تأخذهم بهم رأفة حتى </w:t>
      </w:r>
      <w:r>
        <w:rPr>
          <w:rFonts w:hint="cs"/>
          <w:rtl/>
        </w:rPr>
        <w:br/>
      </w:r>
      <w:r>
        <w:rPr>
          <w:rtl/>
        </w:rPr>
        <w:t xml:space="preserve">يسلموه للقتل ، فلبث بنو هاشم في شعبهم ثلاث سنين واشتد عليهم البلاء </w:t>
      </w:r>
      <w:r>
        <w:rPr>
          <w:rFonts w:hint="cs"/>
          <w:rtl/>
        </w:rPr>
        <w:br/>
      </w:r>
      <w:r>
        <w:rPr>
          <w:rtl/>
        </w:rPr>
        <w:t>والجهد ، وقطعوا عنهم الأسواق فلا يتركوا طعاماً يقدم مكة ولا بيعاً إل</w:t>
      </w:r>
      <w:r>
        <w:rPr>
          <w:rFonts w:hint="cs"/>
          <w:rtl/>
        </w:rPr>
        <w:t>ّ</w:t>
      </w:r>
      <w:r>
        <w:rPr>
          <w:rtl/>
        </w:rPr>
        <w:t xml:space="preserve">ا بادروهم </w:t>
      </w:r>
      <w:r>
        <w:rPr>
          <w:rFonts w:hint="cs"/>
          <w:rtl/>
        </w:rPr>
        <w:br/>
      </w:r>
      <w:r>
        <w:rPr>
          <w:rtl/>
        </w:rPr>
        <w:t>إليه فاشتروه ، يريدون بذلك أن يدركوا سفك دم رسول الله صلى الله عليه</w:t>
      </w:r>
      <w:r>
        <w:rPr>
          <w:rFonts w:hint="cs"/>
          <w:rtl/>
        </w:rPr>
        <w:br/>
      </w:r>
      <w:r>
        <w:rPr>
          <w:rtl/>
        </w:rPr>
        <w:t>(وآله)وسلم.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>وكان أبو طالب إذا أخذ الناس مضاجعهم أمر رسول الله صلى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(وآله)وسلم فاضطجع على فراشه حتى يُري ذلك من أراد مكراً به واغتياله ، فإذا </w:t>
      </w:r>
      <w:r>
        <w:rPr>
          <w:rFonts w:hint="cs"/>
          <w:rtl/>
        </w:rPr>
        <w:br/>
      </w:r>
      <w:r>
        <w:rPr>
          <w:rtl/>
        </w:rPr>
        <w:t>نوّم الناس أمر أحد بنيه أو أخوته أو بني عمومته فاضطجع على فراش رسول الله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صلى الله عليه(وآله)وسلم ، وأمر رسول الله صلى الله عليه(وآله)وسلم أن يأتي </w:t>
      </w:r>
      <w:r>
        <w:rPr>
          <w:rFonts w:hint="cs"/>
          <w:rtl/>
        </w:rPr>
        <w:br/>
      </w:r>
      <w:r>
        <w:rPr>
          <w:rtl/>
        </w:rPr>
        <w:t xml:space="preserve">بعض فرشهم فينام عليه ، فلما كان رأس ثلاث سنين تلاوم رجال من بني عبد </w:t>
      </w:r>
      <w:r>
        <w:rPr>
          <w:rFonts w:hint="cs"/>
          <w:rtl/>
        </w:rPr>
        <w:br/>
      </w:r>
      <w:r>
        <w:rPr>
          <w:rtl/>
        </w:rPr>
        <w:t xml:space="preserve">مناف ومن بني قصيّ ورجال سواهم من قريش قد ولدتهم نساءٌ من بني هاشم </w:t>
      </w:r>
      <w:r>
        <w:rPr>
          <w:rFonts w:hint="cs"/>
          <w:rtl/>
        </w:rPr>
        <w:br/>
      </w:r>
      <w:r>
        <w:rPr>
          <w:rtl/>
        </w:rPr>
        <w:t xml:space="preserve">ورأوا أنهم قد قطعوا الرحم واستخفوا بالحق ، واجتمع أمرهم من ليلتهم على </w:t>
      </w:r>
      <w:r>
        <w:rPr>
          <w:rFonts w:hint="cs"/>
          <w:rtl/>
        </w:rPr>
        <w:br/>
      </w:r>
      <w:r>
        <w:rPr>
          <w:rtl/>
        </w:rPr>
        <w:t>نقض ما تعاهدوا عليه من الغدر والبراءة منه.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وبعث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>على صحيفتهم التي فيها المكر برسول الله صلى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(وآله)وسلم الأرضة فلحست كل ما كان فيها من عهد وميثاق ، ويقال : كانت </w:t>
      </w:r>
      <w:r>
        <w:rPr>
          <w:rFonts w:hint="cs"/>
          <w:rtl/>
        </w:rPr>
        <w:br/>
      </w:r>
      <w:r>
        <w:rPr>
          <w:rtl/>
        </w:rPr>
        <w:t>معلقة في سقف البيت ، ولم تترك إسماً 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>فيها إل</w:t>
      </w:r>
      <w:r>
        <w:rPr>
          <w:rFonts w:hint="cs"/>
          <w:rtl/>
        </w:rPr>
        <w:t>ّ</w:t>
      </w:r>
      <w:r>
        <w:rPr>
          <w:rtl/>
        </w:rPr>
        <w:t xml:space="preserve">ا لحسته ، وبقي ما كان فيها </w:t>
      </w:r>
      <w:r>
        <w:rPr>
          <w:rFonts w:hint="cs"/>
          <w:rtl/>
        </w:rPr>
        <w:br/>
      </w:r>
      <w:r>
        <w:rPr>
          <w:rtl/>
        </w:rPr>
        <w:t>من شرك أو ظلم أو قطيعة رحم ، واطلع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رسوله على الذي صنع </w:t>
      </w:r>
      <w:r>
        <w:rPr>
          <w:rFonts w:hint="cs"/>
          <w:rtl/>
        </w:rPr>
        <w:br/>
      </w:r>
      <w:r>
        <w:rPr>
          <w:rtl/>
        </w:rPr>
        <w:t>بصحيفتهم.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فذكر ذلك رسول الله صلى الله عليه(وآله)وسلم لأبي طالب ، فقال </w:t>
      </w:r>
      <w:r>
        <w:rPr>
          <w:rFonts w:hint="cs"/>
          <w:rtl/>
        </w:rPr>
        <w:br/>
      </w:r>
      <w:r>
        <w:rPr>
          <w:rtl/>
        </w:rPr>
        <w:t xml:space="preserve">أبو طالب : لا والثواقب ما كذبني ، فانطلق يمشي بعصابة من بني عبد المطلب </w:t>
      </w:r>
      <w:r>
        <w:rPr>
          <w:rFonts w:hint="cs"/>
          <w:rtl/>
        </w:rPr>
        <w:br/>
      </w:r>
      <w:r>
        <w:rPr>
          <w:rtl/>
        </w:rPr>
        <w:t xml:space="preserve">حتى أتى المسجد وهو حافل من قريش ، فلما رأوهم عامدين لجماعتهم أنكروا </w:t>
      </w:r>
      <w:r>
        <w:rPr>
          <w:rFonts w:hint="cs"/>
          <w:rtl/>
        </w:rPr>
        <w:br/>
      </w:r>
      <w:r>
        <w:rPr>
          <w:rtl/>
        </w:rPr>
        <w:t>ذلك وظنوا أنهم خرجوا من شدة البلاء ، فأتوا ليعطوهم رسول الله صلى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(وآله)وسلم ، فتكلم أبو طالب فقال : قد حدثت أمور بينكم لم نذكرها لكم </w:t>
      </w:r>
      <w:r>
        <w:rPr>
          <w:rFonts w:hint="cs"/>
          <w:rtl/>
        </w:rPr>
        <w:br/>
      </w:r>
      <w:r>
        <w:rPr>
          <w:rtl/>
        </w:rPr>
        <w:t xml:space="preserve">فأتوا بصحيفتكم التي تعاهدتم عليها فلعله أن يكون بيننا وبينكم صلح ، وإنّما </w:t>
      </w:r>
      <w:r>
        <w:rPr>
          <w:rFonts w:hint="cs"/>
          <w:rtl/>
        </w:rPr>
        <w:br/>
      </w:r>
      <w:r>
        <w:rPr>
          <w:rtl/>
        </w:rPr>
        <w:t xml:space="preserve">قال ذلك خشية أن ينظروا في الصحيفة قبل أن يأتوا بها ، فأتوا بصحيفتهم </w:t>
      </w:r>
      <w:r>
        <w:rPr>
          <w:rFonts w:hint="cs"/>
          <w:rtl/>
        </w:rPr>
        <w:br/>
      </w:r>
      <w:r>
        <w:rPr>
          <w:rtl/>
        </w:rPr>
        <w:t xml:space="preserve">معجبين بها لا يشكّون أنّ رسول الله صلى الله عليه(وآله)وسلم مدفوعٌ إليهم ، </w:t>
      </w:r>
      <w:r>
        <w:rPr>
          <w:rFonts w:hint="cs"/>
          <w:rtl/>
        </w:rPr>
        <w:br/>
      </w:r>
      <w:r>
        <w:rPr>
          <w:rtl/>
        </w:rPr>
        <w:t xml:space="preserve">فوضعوها بينهم وقالوا قد آن لكم أن تقبلوا وترجعوا إلى أمر يجمع قومكم ، </w:t>
      </w:r>
      <w:r>
        <w:rPr>
          <w:rFonts w:hint="cs"/>
          <w:rtl/>
        </w:rPr>
        <w:br/>
      </w:r>
      <w:r>
        <w:rPr>
          <w:rtl/>
        </w:rPr>
        <w:t xml:space="preserve">فإنّما قطع بيننا وبينكم رجل واحد جعلتموه خطراً لهلكة قومكم وعشيرتكم </w:t>
      </w:r>
      <w:r>
        <w:rPr>
          <w:rFonts w:hint="cs"/>
          <w:rtl/>
        </w:rPr>
        <w:br/>
      </w:r>
      <w:r>
        <w:rPr>
          <w:rtl/>
        </w:rPr>
        <w:t>وفسادهم.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أبو طالب : إنّما أتيتكم لأعطيكم أمراً لكم فيه نَصفَ ، إنّ ابن أخي قد </w:t>
      </w:r>
      <w:r>
        <w:rPr>
          <w:rFonts w:hint="cs"/>
          <w:rtl/>
        </w:rPr>
        <w:br/>
      </w:r>
      <w:r>
        <w:rPr>
          <w:rtl/>
        </w:rPr>
        <w:t>أخبرني ولم يكذبني انّ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بريء من هذه الصحيفة التي في أيديكم ، ومحا </w:t>
      </w:r>
      <w:r>
        <w:rPr>
          <w:rFonts w:hint="cs"/>
          <w:rtl/>
        </w:rPr>
        <w:br/>
      </w:r>
      <w:r>
        <w:rPr>
          <w:rtl/>
        </w:rPr>
        <w:t xml:space="preserve">كل اسم هو له فيها ، وترك فيها غدركم وقطيعتكم إيانا وتظاهركم علينا </w:t>
      </w:r>
      <w:r>
        <w:rPr>
          <w:rFonts w:hint="cs"/>
          <w:rtl/>
        </w:rPr>
        <w:br/>
      </w:r>
      <w:r>
        <w:rPr>
          <w:rtl/>
        </w:rPr>
        <w:t>بالظلم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فإن كان الحديث الذي قال ابن أخي كما قال فأفيقوا ، فوالله لا نسلمه </w:t>
      </w:r>
      <w:r>
        <w:rPr>
          <w:rFonts w:hint="cs"/>
          <w:rtl/>
        </w:rPr>
        <w:br/>
      </w:r>
      <w:r>
        <w:rPr>
          <w:rtl/>
        </w:rPr>
        <w:t xml:space="preserve">أبداً حتى نموت من عند آخرنا ، وإن كان الذي قال باطلاً دفعناه إليكم فقتلتم أو </w:t>
      </w:r>
      <w:r>
        <w:rPr>
          <w:rFonts w:hint="cs"/>
          <w:rtl/>
        </w:rPr>
        <w:br/>
      </w:r>
      <w:r>
        <w:rPr>
          <w:rtl/>
        </w:rPr>
        <w:t>استحييتم.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قالوا : قد رضينا بالذي يقول ، ففتحوا الصحيفة فوجدوا الصادق المصدوق </w:t>
      </w:r>
      <w:r>
        <w:rPr>
          <w:rFonts w:hint="cs"/>
          <w:rtl/>
        </w:rPr>
        <w:br/>
      </w:r>
      <w:r>
        <w:rPr>
          <w:rtl/>
        </w:rPr>
        <w:t xml:space="preserve">صلى الله عليه(وآله)وسلم قد أخبر خبرها ، فلما رأتها قريش كالذي قال أبو </w:t>
      </w:r>
      <w:r>
        <w:rPr>
          <w:rFonts w:hint="cs"/>
          <w:rtl/>
        </w:rPr>
        <w:br/>
      </w:r>
      <w:r>
        <w:rPr>
          <w:rtl/>
        </w:rPr>
        <w:t>طالب ، قالوا والله إن كان هذا قط إل</w:t>
      </w:r>
      <w:r>
        <w:rPr>
          <w:rFonts w:hint="cs"/>
          <w:rtl/>
        </w:rPr>
        <w:t>ّ</w:t>
      </w:r>
      <w:r>
        <w:rPr>
          <w:rtl/>
        </w:rPr>
        <w:t xml:space="preserve">ا سحراً من صاحبكم ، فارتكسوا وعادوا بشرّ </w:t>
      </w:r>
      <w:r>
        <w:rPr>
          <w:rFonts w:hint="cs"/>
          <w:rtl/>
        </w:rPr>
        <w:br/>
      </w:r>
      <w:r>
        <w:rPr>
          <w:rtl/>
        </w:rPr>
        <w:t xml:space="preserve">ما كانوا عليه من كفرهم والشدة على رسول الله صلى الله عليه(وآله)وسلم </w:t>
      </w:r>
      <w:r>
        <w:rPr>
          <w:rFonts w:hint="cs"/>
          <w:rtl/>
        </w:rPr>
        <w:br/>
      </w:r>
      <w:r>
        <w:rPr>
          <w:rtl/>
        </w:rPr>
        <w:t xml:space="preserve">وعلى المسلمين رهطه والقيام بما تعاهدوا عليه ، فقال أولئك النفر من بني عبد </w:t>
      </w:r>
      <w:r>
        <w:rPr>
          <w:rFonts w:hint="cs"/>
          <w:rtl/>
        </w:rPr>
        <w:br/>
      </w:r>
      <w:r>
        <w:rPr>
          <w:rtl/>
        </w:rPr>
        <w:t xml:space="preserve">المطلب : إنّ أولى بالكذب والسحر غيرنا فكيف ترون ، فإنّا نعلم أنّ الذي اجتمعتم </w:t>
      </w:r>
      <w:r>
        <w:rPr>
          <w:rFonts w:hint="cs"/>
          <w:rtl/>
        </w:rPr>
        <w:br/>
      </w:r>
      <w:r>
        <w:rPr>
          <w:rtl/>
        </w:rPr>
        <w:t xml:space="preserve">عليه من قطيعتنا أقرب إلى الجبت والسحر من أمرنا ، ولولا أنكم اجتمعتم على </w:t>
      </w:r>
      <w:r>
        <w:rPr>
          <w:rFonts w:hint="cs"/>
          <w:rtl/>
        </w:rPr>
        <w:br/>
      </w:r>
      <w:r>
        <w:rPr>
          <w:rtl/>
        </w:rPr>
        <w:t xml:space="preserve">السحر لم تفسد صحيفتكم وهي في أيديكم ، طمس الله ما كان فيها من اسم ، وما </w:t>
      </w:r>
      <w:r>
        <w:rPr>
          <w:rFonts w:hint="cs"/>
          <w:rtl/>
        </w:rPr>
        <w:br/>
      </w:r>
      <w:r>
        <w:rPr>
          <w:rtl/>
        </w:rPr>
        <w:t>كان من بغي تركه ، أفنحن السحرة أم أنتم؟!.</w:t>
      </w:r>
    </w:p>
    <w:p w:rsidR="00A4356E" w:rsidRDefault="00DA0409" w:rsidP="00A4356E">
      <w:pPr>
        <w:pStyle w:val="libNormal"/>
      </w:pPr>
      <w:r>
        <w:rPr>
          <w:rtl/>
        </w:rPr>
        <w:t>(نقض الصحيفة)</w:t>
      </w:r>
    </w:p>
    <w:p w:rsidR="00DA0409" w:rsidRPr="009C0F18" w:rsidRDefault="00DA0409" w:rsidP="00A4356E">
      <w:pPr>
        <w:pStyle w:val="libNormal"/>
        <w:rPr>
          <w:rtl/>
        </w:rPr>
      </w:pPr>
      <w:r>
        <w:rPr>
          <w:rtl/>
        </w:rPr>
        <w:t xml:space="preserve">فقال عند ذلك النفر من بني عبد مناف وبني قصيّ ورجال من قريش </w:t>
      </w:r>
      <w:r>
        <w:rPr>
          <w:rFonts w:hint="cs"/>
          <w:rtl/>
        </w:rPr>
        <w:br/>
      </w:r>
      <w:r>
        <w:rPr>
          <w:rtl/>
        </w:rPr>
        <w:t xml:space="preserve">ولدتهم نساء بني هاشم ، منهم أبو البختري والمطعم بن عدي وزهير بن أبي أمية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(1)في جملة من المصادر التاريخية وكتب السيرة : ان الأرضة أكلت جميع ما في الصحيفة </w:t>
      </w:r>
      <w:r>
        <w:rPr>
          <w:rFonts w:hint="cs"/>
          <w:rtl/>
        </w:rPr>
        <w:br/>
      </w:r>
      <w:r w:rsidRPr="00E1188C">
        <w:rPr>
          <w:rtl/>
        </w:rPr>
        <w:t>من قطيعة وظلم ولم تدع سوى اسم الله تعالى فقط : وكانوا يكتبون</w:t>
      </w:r>
      <w:r>
        <w:rPr>
          <w:rtl/>
        </w:rPr>
        <w:t xml:space="preserve"> (</w:t>
      </w:r>
      <w:r w:rsidRPr="00E1188C">
        <w:rPr>
          <w:rtl/>
        </w:rPr>
        <w:t>باسمك اللّهم).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المغيرة وزمعة بن الأسود وهشام بن عمرو ، وكانت الصحيفة عنده وهو من </w:t>
      </w:r>
      <w:r>
        <w:rPr>
          <w:rFonts w:hint="cs"/>
          <w:rtl/>
        </w:rPr>
        <w:br/>
      </w:r>
      <w:r>
        <w:rPr>
          <w:rtl/>
        </w:rPr>
        <w:t xml:space="preserve">بني عامر بن لوي في رجال من أشرافهم ووجوههم نحن برآء ممّا في هذه </w:t>
      </w:r>
      <w:r>
        <w:rPr>
          <w:rFonts w:hint="cs"/>
          <w:rtl/>
        </w:rPr>
        <w:br/>
      </w:r>
      <w:r>
        <w:rPr>
          <w:rtl/>
        </w:rPr>
        <w:t xml:space="preserve">الصحيفة فقال أبو جهل : هذا أمر قضي بليل ، وأنشأ أبو طالب يقول الشعر في </w:t>
      </w:r>
      <w:r>
        <w:rPr>
          <w:rFonts w:hint="cs"/>
          <w:rtl/>
        </w:rPr>
        <w:br/>
      </w:r>
      <w:r>
        <w:rPr>
          <w:rtl/>
        </w:rPr>
        <w:t xml:space="preserve">صحيفتهم ، ويمتدح النفر الذين تبرأوا منها ونقضوا ما كان فيها من عهد ، </w:t>
      </w:r>
      <w:r>
        <w:rPr>
          <w:rFonts w:hint="cs"/>
          <w:rtl/>
        </w:rPr>
        <w:br/>
      </w:r>
      <w:r>
        <w:rPr>
          <w:rtl/>
        </w:rPr>
        <w:t xml:space="preserve">ويمتدح النجاشي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AC187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(1)دلائل النبوة للبيهقي 3 / 80 ـ 83 ط الأولى نشر المكتبة السلفية 138</w:t>
      </w:r>
      <w:r>
        <w:rPr>
          <w:rtl/>
        </w:rPr>
        <w:t xml:space="preserve">9 </w:t>
      </w:r>
      <w:r>
        <w:rPr>
          <w:rFonts w:hint="cs"/>
          <w:rtl/>
        </w:rPr>
        <w:t>ه‍</w:t>
      </w:r>
      <w:r w:rsidRPr="00E1188C">
        <w:rPr>
          <w:rtl/>
        </w:rPr>
        <w:t>.</w:t>
      </w:r>
    </w:p>
    <w:p w:rsidR="00DA0409" w:rsidRPr="006B2EF0" w:rsidRDefault="00DA0409" w:rsidP="00486251">
      <w:pPr>
        <w:pStyle w:val="libFootnote"/>
        <w:rPr>
          <w:rtl/>
        </w:rPr>
      </w:pPr>
      <w:r w:rsidRPr="006B2EF0">
        <w:rPr>
          <w:rtl/>
        </w:rPr>
        <w:t xml:space="preserve">أقول : ومما قاله في الشِعب قصيدته اللامية العصماء كما عن العيني في شرح البخاري </w:t>
      </w:r>
      <w:r>
        <w:rPr>
          <w:rFonts w:hint="cs"/>
          <w:rtl/>
        </w:rPr>
        <w:br/>
      </w:r>
      <w:r w:rsidRPr="006B2EF0">
        <w:rPr>
          <w:rtl/>
        </w:rPr>
        <w:t xml:space="preserve">والبغدادي في شرح شواهد الرضي ، وهذا هو المشهور ، لكن ابن هشام ذكر في سيرته عن </w:t>
      </w:r>
      <w:r>
        <w:rPr>
          <w:rFonts w:hint="cs"/>
          <w:rtl/>
        </w:rPr>
        <w:br/>
      </w:r>
      <w:r w:rsidRPr="006B2EF0">
        <w:rPr>
          <w:rtl/>
        </w:rPr>
        <w:t xml:space="preserve">ابن إسحاق انه قالها لما خشي من دهماء العرب على نفسه وقومه. فمن هم أولكم </w:t>
      </w:r>
      <w:r>
        <w:rPr>
          <w:rFonts w:hint="cs"/>
          <w:rtl/>
        </w:rPr>
        <w:br/>
      </w:r>
      <w:r w:rsidRPr="006B2EF0">
        <w:rPr>
          <w:rtl/>
        </w:rPr>
        <w:t xml:space="preserve">الذين سمّاهم بالدهماء؟ اليسوا هم قريشاً؟! فلماذا التعتيم؟ وتلك القصيدة العصماء </w:t>
      </w:r>
      <w:r>
        <w:rPr>
          <w:rFonts w:hint="cs"/>
          <w:rtl/>
        </w:rPr>
        <w:br/>
      </w:r>
      <w:r w:rsidRPr="006B2EF0">
        <w:rPr>
          <w:rtl/>
        </w:rPr>
        <w:t>قال عنها ابن كثير : قصيدة بلي</w:t>
      </w:r>
      <w:r>
        <w:rPr>
          <w:rtl/>
        </w:rPr>
        <w:t>غة جداً لا يستطيع أن يقولها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6B2EF0">
        <w:rPr>
          <w:rtl/>
        </w:rPr>
        <w:t xml:space="preserve"> من نُسبت إليه ، وهي </w:t>
      </w:r>
      <w:r>
        <w:rPr>
          <w:rFonts w:hint="cs"/>
          <w:rtl/>
        </w:rPr>
        <w:br/>
      </w:r>
      <w:r w:rsidRPr="006B2EF0">
        <w:rPr>
          <w:rtl/>
        </w:rPr>
        <w:t xml:space="preserve">أفحل من المعلقات السبع ، وأبلغ في تأدية المعنى ، وقد استنشدها السفاح العباسي من </w:t>
      </w:r>
      <w:r>
        <w:rPr>
          <w:rFonts w:hint="cs"/>
          <w:rtl/>
        </w:rPr>
        <w:br/>
      </w:r>
      <w:r w:rsidRPr="006B2EF0">
        <w:rPr>
          <w:rtl/>
        </w:rPr>
        <w:t xml:space="preserve">موسى بن عبد الله الحسنيـكما في مقاتل الطالبين / 396ـوهي قصيدة طويلة ، أوردها </w:t>
      </w:r>
      <w:r>
        <w:rPr>
          <w:rFonts w:hint="cs"/>
          <w:rtl/>
        </w:rPr>
        <w:br/>
      </w:r>
      <w:r w:rsidRPr="006B2EF0">
        <w:rPr>
          <w:rtl/>
        </w:rPr>
        <w:t>أبو هفان في شرح ديوان أبي طالب في / 121 بيتاً ، وابن هشام في / 94 بيتاً.</w:t>
      </w:r>
    </w:p>
    <w:p w:rsidR="00DA0409" w:rsidRPr="006B2EF0" w:rsidRDefault="00DA0409" w:rsidP="00486251">
      <w:pPr>
        <w:pStyle w:val="libFootnote"/>
        <w:rPr>
          <w:rtl/>
        </w:rPr>
      </w:pPr>
      <w:r w:rsidRPr="006B2EF0">
        <w:rPr>
          <w:rtl/>
        </w:rPr>
        <w:t>وشرحها كثيرون : منهم البغدادي في خزانة الأدب 1 / 251 ـ 231.</w:t>
      </w:r>
    </w:p>
    <w:p w:rsidR="00DA0409" w:rsidRPr="006B2EF0" w:rsidRDefault="00DA0409" w:rsidP="00486251">
      <w:pPr>
        <w:pStyle w:val="libFootnote"/>
        <w:rPr>
          <w:rtl/>
        </w:rPr>
      </w:pPr>
      <w:r w:rsidRPr="006B2EF0">
        <w:rPr>
          <w:rtl/>
        </w:rPr>
        <w:t>ومنهم السهيلي في الروض الأنف 1 / 174.</w:t>
      </w:r>
    </w:p>
    <w:p w:rsidR="00DA0409" w:rsidRPr="006B2EF0" w:rsidRDefault="00DA0409" w:rsidP="00486251">
      <w:pPr>
        <w:pStyle w:val="libFootnote"/>
        <w:rPr>
          <w:rtl/>
        </w:rPr>
      </w:pPr>
      <w:r w:rsidRPr="006B2EF0">
        <w:rPr>
          <w:rtl/>
        </w:rPr>
        <w:t>ومنهم المرحوم الشيخ جعفر نقدي شرحها بكتاب خاص سماه</w:t>
      </w:r>
      <w:r>
        <w:rPr>
          <w:rtl/>
        </w:rPr>
        <w:t xml:space="preserve"> (</w:t>
      </w:r>
      <w:r w:rsidRPr="006B2EF0">
        <w:rPr>
          <w:rtl/>
        </w:rPr>
        <w:t xml:space="preserve">زهرة الأدباء في شرح </w:t>
      </w:r>
      <w:r>
        <w:rPr>
          <w:rFonts w:hint="cs"/>
          <w:rtl/>
        </w:rPr>
        <w:br/>
      </w:r>
      <w:r w:rsidRPr="006B2EF0">
        <w:rPr>
          <w:rtl/>
        </w:rPr>
        <w:t>لامية شيخ البطحاء) وقد طبع</w:t>
      </w:r>
      <w:r>
        <w:rPr>
          <w:rtl/>
        </w:rPr>
        <w:t xml:space="preserve"> في المطبعة الحيدرية سنة 1356 </w:t>
      </w:r>
      <w:r>
        <w:rPr>
          <w:rFonts w:hint="cs"/>
          <w:rtl/>
        </w:rPr>
        <w:t>ه‍</w:t>
      </w:r>
      <w:r w:rsidRPr="006B2EF0">
        <w:rPr>
          <w:rtl/>
        </w:rPr>
        <w:t>.</w:t>
      </w:r>
    </w:p>
    <w:p w:rsidR="00DA0409" w:rsidRPr="006B2EF0" w:rsidRDefault="00DA0409" w:rsidP="00486251">
      <w:pPr>
        <w:pStyle w:val="libFootnote"/>
        <w:rPr>
          <w:rtl/>
        </w:rPr>
      </w:pPr>
      <w:r w:rsidRPr="006B2EF0">
        <w:rPr>
          <w:rtl/>
        </w:rPr>
        <w:t>ومنهم المرحوم عليّ فهمي</w:t>
      </w:r>
      <w:r>
        <w:rPr>
          <w:rtl/>
        </w:rPr>
        <w:t xml:space="preserve"> (</w:t>
      </w:r>
      <w:r w:rsidRPr="006B2EF0">
        <w:rPr>
          <w:rtl/>
        </w:rPr>
        <w:t xml:space="preserve">مفتي بلاد الهرسك ، ومعلم الأدبيات العربية في دار الفنون) </w:t>
      </w:r>
      <w:r>
        <w:rPr>
          <w:rFonts w:hint="cs"/>
          <w:rtl/>
        </w:rPr>
        <w:br/>
      </w:r>
      <w:r w:rsidRPr="006B2EF0">
        <w:rPr>
          <w:rtl/>
        </w:rPr>
        <w:t>وشرحه مطبوع باسم</w:t>
      </w:r>
      <w:r>
        <w:rPr>
          <w:rtl/>
        </w:rPr>
        <w:t xml:space="preserve"> (</w:t>
      </w:r>
      <w:r w:rsidRPr="006B2EF0">
        <w:rPr>
          <w:rtl/>
        </w:rPr>
        <w:t xml:space="preserve">طلبة الطالب في شرح لامية أبي طالب) في مطبعة روشن تركية </w:t>
      </w:r>
      <w:r>
        <w:rPr>
          <w:rFonts w:hint="cs"/>
          <w:rtl/>
        </w:rPr>
        <w:br/>
      </w:r>
      <w:r w:rsidRPr="006B2EF0">
        <w:rPr>
          <w:rtl/>
        </w:rPr>
        <w:t>132</w:t>
      </w:r>
      <w:r>
        <w:rPr>
          <w:rtl/>
        </w:rPr>
        <w:t xml:space="preserve">7 </w:t>
      </w:r>
      <w:r>
        <w:rPr>
          <w:rFonts w:hint="cs"/>
          <w:rtl/>
        </w:rPr>
        <w:t>ه‍</w:t>
      </w:r>
      <w:r w:rsidRPr="006B2EF0">
        <w:rPr>
          <w:rtl/>
        </w:rPr>
        <w:t xml:space="preserve"> وهو أوفى شرحاً من غيره.</w:t>
      </w:r>
    </w:p>
    <w:p w:rsidR="00DA0409" w:rsidRPr="00486251" w:rsidRDefault="00DA0409" w:rsidP="00486251">
      <w:pPr>
        <w:pStyle w:val="libFootnote"/>
        <w:rPr>
          <w:rStyle w:val="libFootnoteChar"/>
          <w:rtl/>
        </w:rPr>
      </w:pPr>
      <w:r w:rsidRPr="006B2EF0">
        <w:rPr>
          <w:rtl/>
        </w:rPr>
        <w:t>ولأبي طالب</w:t>
      </w:r>
      <w:r w:rsidRPr="00A10766">
        <w:rPr>
          <w:rStyle w:val="libAlaemChar"/>
          <w:rtl/>
        </w:rPr>
        <w:t>رضي‌الله‌عنه</w:t>
      </w:r>
      <w:r w:rsidRPr="00486251">
        <w:rPr>
          <w:rStyle w:val="libFootnoteChar"/>
          <w:rtl/>
        </w:rPr>
        <w:t xml:space="preserve">في ديوانه من غرر الأشعار يذكر فيها أسباب عداوة قريش لبني هاشم </w:t>
      </w:r>
      <w:r w:rsidRPr="00486251">
        <w:rPr>
          <w:rStyle w:val="libFootnoteChar"/>
          <w:rFonts w:hint="cs"/>
          <w:rtl/>
        </w:rPr>
        <w:br/>
      </w:r>
      <w:r w:rsidRPr="00486251">
        <w:rPr>
          <w:rStyle w:val="libFootnoteChar"/>
          <w:rtl/>
        </w:rPr>
        <w:t>وأهمها الحسد ، فاقرأ مثلاً قوله</w:t>
      </w:r>
      <w:r w:rsidRPr="00A10766">
        <w:rPr>
          <w:rStyle w:val="libAlaemChar"/>
          <w:rtl/>
        </w:rPr>
        <w:t>رضي‌الله‌عنه</w:t>
      </w:r>
      <w:r w:rsidRPr="00486251">
        <w:rPr>
          <w:rStyle w:val="libFootnoteChar"/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إذا اجتمعت يوماً قريش لمفخر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فعبد مناف سرُّها وصميمُها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وان حُصِّلت أشراف كل قبيلةٍ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ففي هاشم أشرافُها وقديمُها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وإن فخرت يوماً فإن محمداً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هو المصطفى من سرّها وكريمُها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تداعت قريش غثُّها وسمينُها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علينا فلم تظفر وطاشت حلومُها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16" w:name="_Toc441489515"/>
      <w:r>
        <w:rPr>
          <w:rtl/>
        </w:rPr>
        <w:lastRenderedPageBreak/>
        <w:t>معاناة الحصار :</w:t>
      </w:r>
      <w:bookmarkEnd w:id="1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البلاذري : « فَلمّا رأى أب وطالب انهمـقريشـعازمون على </w:t>
      </w:r>
      <w:r>
        <w:rPr>
          <w:rFonts w:hint="cs"/>
          <w:rtl/>
        </w:rPr>
        <w:br/>
      </w:r>
      <w:r>
        <w:rPr>
          <w:rtl/>
        </w:rPr>
        <w:t xml:space="preserve">الاستمرار في قطيعتهم ، خاف على ابن أخيه ، ثم انطلق بهمـببني هاشم </w:t>
      </w:r>
      <w:r>
        <w:rPr>
          <w:rFonts w:hint="cs"/>
          <w:rtl/>
        </w:rPr>
        <w:br/>
      </w:r>
      <w:r>
        <w:rPr>
          <w:rtl/>
        </w:rPr>
        <w:t xml:space="preserve">والمطلبـفأقامهم بين أستار الكعبة فدعوا على ظلمة قومهم ، واجتمعت قريش </w:t>
      </w:r>
      <w:r>
        <w:rPr>
          <w:rFonts w:hint="cs"/>
          <w:rtl/>
        </w:rPr>
        <w:br/>
      </w:r>
      <w:r>
        <w:rPr>
          <w:rtl/>
        </w:rPr>
        <w:t>على أمرها ، فقال أبو طالب : اللّهم إن قومنا قد أبوا إل</w:t>
      </w:r>
      <w:r>
        <w:rPr>
          <w:rFonts w:hint="cs"/>
          <w:rtl/>
        </w:rPr>
        <w:t>ّ</w:t>
      </w:r>
      <w:r>
        <w:rPr>
          <w:rtl/>
        </w:rPr>
        <w:t xml:space="preserve">ا البغي فعجّل نصرنا وحل </w:t>
      </w:r>
      <w:r>
        <w:rPr>
          <w:rFonts w:hint="cs"/>
          <w:rtl/>
        </w:rPr>
        <w:br/>
      </w:r>
      <w:r>
        <w:rPr>
          <w:rtl/>
        </w:rPr>
        <w:t xml:space="preserve">بينهم وبين قتل ابن أخي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اللّهم انصرنا على من ظلمنا وقطع أرحامنا واستحلّ </w:t>
      </w:r>
      <w:r>
        <w:rPr>
          <w:rFonts w:hint="cs"/>
          <w:rtl/>
        </w:rPr>
        <w:br/>
      </w:r>
      <w:r>
        <w:rPr>
          <w:rtl/>
        </w:rPr>
        <w:t>ما يحرم عليه منا.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وقالت قريش : لا صلح بيننا وبين بني هاشم وبني المطلب ولا رحم ولا إلّ </w:t>
      </w:r>
      <w:r>
        <w:rPr>
          <w:rFonts w:hint="cs"/>
          <w:rtl/>
        </w:rPr>
        <w:br/>
      </w:r>
      <w:r>
        <w:rPr>
          <w:rtl/>
        </w:rPr>
        <w:t>ولا حرمة إل</w:t>
      </w:r>
      <w:r>
        <w:rPr>
          <w:rFonts w:hint="cs"/>
          <w:rtl/>
        </w:rPr>
        <w:t>ّ</w:t>
      </w:r>
      <w:r>
        <w:rPr>
          <w:rtl/>
        </w:rPr>
        <w:t>ا على قتل هذا الرجل الكذاب السفيه.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وعاد أبو طالب إلى الشعب ومعه بنو هاشم وبنو المطلب مَن كان على دين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ومن لم يكن ، ولكن للحسب والشرف إل</w:t>
      </w:r>
      <w:r>
        <w:rPr>
          <w:rFonts w:hint="cs"/>
          <w:rtl/>
        </w:rPr>
        <w:t>ّ</w:t>
      </w:r>
      <w:r>
        <w:rPr>
          <w:rtl/>
        </w:rPr>
        <w:t xml:space="preserve">ا أبو لهب فإنّه خرج إلى </w:t>
      </w:r>
      <w:r>
        <w:rPr>
          <w:rFonts w:hint="cs"/>
          <w:rtl/>
        </w:rPr>
        <w:br/>
      </w:r>
      <w:r>
        <w:rPr>
          <w:rtl/>
        </w:rPr>
        <w:t xml:space="preserve">قريش فظاهرهم على بني عبد المطلب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ولنقرأ ما كتبه الإمام أمير المؤمنين علي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وهو ممن عاش </w:t>
      </w:r>
      <w:r>
        <w:rPr>
          <w:rFonts w:hint="cs"/>
          <w:rtl/>
        </w:rPr>
        <w:br/>
      </w:r>
      <w:r>
        <w:rPr>
          <w:rtl/>
        </w:rPr>
        <w:t>في ذلك الظرف العصيب ، وعانى الكثير الكثير فقال يصف تلك المحنة :</w:t>
      </w:r>
    </w:p>
    <w:p w:rsidR="00DA0409" w:rsidRPr="00AC1871" w:rsidRDefault="00FA79CC" w:rsidP="00FA79CC">
      <w:pPr>
        <w:pStyle w:val="libLine"/>
        <w:rPr>
          <w:rtl/>
        </w:rPr>
      </w:pPr>
      <w:r>
        <w:rPr>
          <w:rFonts w:hint="cs"/>
          <w:rtl/>
        </w:rPr>
        <w:t>_______________________</w:t>
      </w:r>
      <w:r w:rsidR="00DA0409" w:rsidRPr="00AC1871">
        <w:rPr>
          <w:rtl/>
        </w:rPr>
        <w:t>______________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وكنا قديماً لا نقرّ ظلامةً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إذا ما ثنَوا صعر الخدود نقيمُها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ونحمي حماها كل يوم كريهةٍ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ونضرب عن أبحارها من يرومَها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بنا انتعش العودُ الذويّ وإنما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بأكنافنا تَندى وتنمي أرومُها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يدين لهم كل البرية طاعةً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ويكرمها ما الأرض عندي أديمُها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B8211E" w:rsidRDefault="00DA0409" w:rsidP="009C7C76">
      <w:pPr>
        <w:pStyle w:val="libFootnote"/>
        <w:rPr>
          <w:rtl/>
        </w:rPr>
      </w:pPr>
      <w:r>
        <w:rPr>
          <w:rtl/>
        </w:rPr>
        <w:t>(ديوان أبي طالب بن عبد المطلب</w:t>
      </w:r>
      <w:r w:rsidRPr="00B8211E">
        <w:rPr>
          <w:rtl/>
        </w:rPr>
        <w:t xml:space="preserve">) صنعة أبي هفان عبد الله بن أحمد المهزمي البصري </w:t>
      </w:r>
      <w:r w:rsidRPr="00B8211E">
        <w:rPr>
          <w:rFonts w:hint="cs"/>
          <w:rtl/>
        </w:rPr>
        <w:br/>
      </w:r>
      <w:r>
        <w:rPr>
          <w:rtl/>
        </w:rPr>
        <w:t xml:space="preserve">المتوفى سنة 257 </w:t>
      </w:r>
      <w:r>
        <w:rPr>
          <w:rFonts w:hint="cs"/>
          <w:rtl/>
        </w:rPr>
        <w:t>ه‍</w:t>
      </w:r>
      <w:r w:rsidRPr="00B8211E">
        <w:rPr>
          <w:rtl/>
        </w:rPr>
        <w:t xml:space="preserve"> تحقيق العلامة الشيخ محمّد حسن آل يس / 121ـ122 وتحقيق </w:t>
      </w:r>
      <w:r w:rsidRPr="00B8211E">
        <w:rPr>
          <w:rFonts w:hint="cs"/>
          <w:rtl/>
        </w:rPr>
        <w:br/>
      </w:r>
      <w:r w:rsidRPr="00B8211E">
        <w:rPr>
          <w:rtl/>
        </w:rPr>
        <w:t>العلامة المحمودي / 72.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(1)أنساب الاشراف 1 / 230 ط دار المعارف بمصر.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(2)بلوغ الأرب 1 / 326.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فأراد قومنا قتل نبيّنا واجتياح أصلنا ، وهموا بنا الهموم وفعلوا بنا الأفاعيل </w:t>
      </w:r>
      <w:r>
        <w:rPr>
          <w:rFonts w:hint="cs"/>
          <w:rtl/>
        </w:rPr>
        <w:br/>
      </w:r>
      <w:r>
        <w:rPr>
          <w:rtl/>
        </w:rPr>
        <w:t xml:space="preserve">ومنعونا العَذبَ الماء وأحلِسونا الخوف ، واضطرونا إلى جبل وعر ، وأوقدوا لنا نار </w:t>
      </w:r>
      <w:r>
        <w:rPr>
          <w:rFonts w:hint="cs"/>
          <w:rtl/>
        </w:rPr>
        <w:br/>
      </w:r>
      <w:r>
        <w:rPr>
          <w:rtl/>
        </w:rPr>
        <w:t xml:space="preserve">الحرب ، فعزم الله لنا على الذبّ عن حوزته والرمي من وراء حومته ، مؤمننا يبغي </w:t>
      </w:r>
      <w:r>
        <w:rPr>
          <w:rFonts w:hint="cs"/>
          <w:rtl/>
        </w:rPr>
        <w:br/>
      </w:r>
      <w:r>
        <w:rPr>
          <w:rtl/>
        </w:rPr>
        <w:t xml:space="preserve">بذلك الأجر ، وكافرنا يحامي عن الأصل ، ومن أسلم من قريش خلوٌ ممّا نحن </w:t>
      </w:r>
      <w:r>
        <w:rPr>
          <w:rFonts w:hint="cs"/>
          <w:rtl/>
        </w:rPr>
        <w:br/>
      </w:r>
      <w:r>
        <w:rPr>
          <w:rtl/>
        </w:rPr>
        <w:t>فيه ، بحلف يمنعه أو عشيرة تقوم دونه ، فهو من القتل بمكان أمنٍ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 أصدق من علي وصفاً ، وهو الذي كان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منذ نعومة </w:t>
      </w:r>
      <w:r>
        <w:rPr>
          <w:rFonts w:hint="cs"/>
          <w:rtl/>
        </w:rPr>
        <w:br/>
      </w:r>
      <w:r>
        <w:rPr>
          <w:rtl/>
        </w:rPr>
        <w:t xml:space="preserve">أظفاره ، فقد كفله عنده منذ أصابت قريشاً أزمة شديدةـكما يقول مجاهد </w:t>
      </w:r>
      <w:r>
        <w:rPr>
          <w:rFonts w:hint="cs"/>
          <w:rtl/>
        </w:rPr>
        <w:br/>
      </w:r>
      <w:r>
        <w:rPr>
          <w:rtl/>
        </w:rPr>
        <w:t>راوي الحديثـوكان أبو طالب كثير العيال ، 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للعباسـوكان من </w:t>
      </w:r>
      <w:r>
        <w:rPr>
          <w:rFonts w:hint="cs"/>
          <w:rtl/>
        </w:rPr>
        <w:br/>
      </w:r>
      <w:r>
        <w:rPr>
          <w:rtl/>
        </w:rPr>
        <w:t xml:space="preserve">أيسر بني هاشمـ(يا عباس انّ أخاك أبا طالب كثير العيال وقد ترى ما أصاب </w:t>
      </w:r>
      <w:r>
        <w:rPr>
          <w:rFonts w:hint="cs"/>
          <w:rtl/>
        </w:rPr>
        <w:br/>
      </w:r>
      <w:r>
        <w:rPr>
          <w:rtl/>
        </w:rPr>
        <w:t xml:space="preserve">الناس من هذه الأزمة ، فانطلق بنا فلنخفف عنه من عياله آخذ واحداً من بنير </w:t>
      </w:r>
      <w:r>
        <w:rPr>
          <w:rFonts w:hint="cs"/>
          <w:rtl/>
        </w:rPr>
        <w:br/>
      </w:r>
      <w:r>
        <w:rPr>
          <w:rtl/>
        </w:rPr>
        <w:t xml:space="preserve">وتأخذ واحداً فنكفيهما عنه) ، فقال العباس : نعم فانطلقا حتى أتيا أبا طالب فقالا </w:t>
      </w:r>
      <w:r>
        <w:rPr>
          <w:rFonts w:hint="cs"/>
          <w:rtl/>
        </w:rPr>
        <w:br/>
      </w:r>
      <w:r>
        <w:rPr>
          <w:rtl/>
        </w:rPr>
        <w:t xml:space="preserve">له : انّا نريد أن نخفف عنك من عيالك حتى ينكشف عن الناس ما هم فيه ، فقال </w:t>
      </w:r>
      <w:r>
        <w:rPr>
          <w:rFonts w:hint="cs"/>
          <w:rtl/>
        </w:rPr>
        <w:br/>
      </w:r>
      <w:r>
        <w:rPr>
          <w:rtl/>
        </w:rPr>
        <w:t>لهما : إنّ تركتما لي عقيلاً فاصنعا ما شئتما ، فأخذ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عليّاً فضمّه إليه ، </w:t>
      </w:r>
      <w:r>
        <w:rPr>
          <w:rFonts w:hint="cs"/>
          <w:rtl/>
        </w:rPr>
        <w:br/>
      </w:r>
      <w:r>
        <w:rPr>
          <w:rtl/>
        </w:rPr>
        <w:t>وأخذ العباس جعفراً فضمه إليه ، فلم يزل علي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حتى بعثه الله نبياً فاتبعه عليّ فأقرّ به وصدّقه ، ولم يزل جعفر عند العباس حتى </w:t>
      </w:r>
      <w:r>
        <w:rPr>
          <w:rFonts w:hint="cs"/>
          <w:rtl/>
        </w:rPr>
        <w:br/>
      </w:r>
      <w:r>
        <w:rPr>
          <w:rtl/>
        </w:rPr>
        <w:t>أسلم واستغنى عنه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(1)شرح نهج البلاغة لابن ابي الحديد 3 / 303.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3 / 251 ، وروضة الواعظين / 86 ط الحيدرية.</w:t>
      </w:r>
    </w:p>
    <w:p w:rsidR="00DA0409" w:rsidRDefault="00DA0409" w:rsidP="00A10766">
      <w:pPr>
        <w:pStyle w:val="libBold1"/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21" name="Picture 2" descr="F:\Book-Library\END\QUEUE\Mowsouah-Abdallah-Ben-Abbas-part01\images\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ok-Library\END\QUEUE\Mowsouah-Abdallah-Ben-Abbas-part01\images\image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</w:p>
    <w:p w:rsidR="00DA0409" w:rsidRDefault="00DA0409" w:rsidP="00DA0409">
      <w:pPr>
        <w:pStyle w:val="Heading2"/>
        <w:rPr>
          <w:rtl/>
        </w:rPr>
      </w:pPr>
      <w:bookmarkStart w:id="17" w:name="_Toc441489516"/>
      <w:r>
        <w:rPr>
          <w:rtl/>
        </w:rPr>
        <w:t>وليد الشعب :</w:t>
      </w:r>
      <w:bookmarkEnd w:id="1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أبي الحديد في شرح النهج في بيان أسماء من كان في الشعب من </w:t>
      </w:r>
      <w:r>
        <w:rPr>
          <w:rFonts w:hint="cs"/>
          <w:rtl/>
        </w:rPr>
        <w:br/>
      </w:r>
      <w:r>
        <w:rPr>
          <w:rtl/>
        </w:rPr>
        <w:t>بني هاشم : « كانوا صنفين مسلمين وكفاراً : فكان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وحمزة بن عبد </w:t>
      </w:r>
      <w:r>
        <w:rPr>
          <w:rFonts w:hint="cs"/>
          <w:rtl/>
        </w:rPr>
        <w:br/>
      </w:r>
      <w:r>
        <w:rPr>
          <w:rtl/>
        </w:rPr>
        <w:t xml:space="preserve">المطلب مسلمَين ، واختلف في جعفر بن أبي طالب هل حصر في الشعب معهم أم </w:t>
      </w:r>
      <w:r>
        <w:rPr>
          <w:rFonts w:hint="cs"/>
          <w:rtl/>
        </w:rPr>
        <w:br/>
      </w:r>
      <w:r>
        <w:rPr>
          <w:rtl/>
        </w:rPr>
        <w:t xml:space="preserve">لا؟ فقيل : حصر في الشعب معهم ، وقيل : بل كان قد هاجر إلى الحبشة ولم يشهد </w:t>
      </w:r>
      <w:r>
        <w:rPr>
          <w:rFonts w:hint="cs"/>
          <w:rtl/>
        </w:rPr>
        <w:br/>
      </w:r>
      <w:r>
        <w:rPr>
          <w:rtl/>
        </w:rPr>
        <w:t>حصار الشعب ، وهذا هو القول الأصح.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وكان من المسلمين المحصورين مع بني هاشم عبيدة بن الحارث بن </w:t>
      </w:r>
      <w:r>
        <w:rPr>
          <w:rFonts w:hint="cs"/>
          <w:rtl/>
        </w:rPr>
        <w:br/>
      </w:r>
      <w:r>
        <w:rPr>
          <w:rtl/>
        </w:rPr>
        <w:t>المطلب بن عبد مناف ، وهو وإن لم يكن من بني هاشم إل</w:t>
      </w:r>
      <w:r>
        <w:rPr>
          <w:rFonts w:hint="cs"/>
          <w:rtl/>
        </w:rPr>
        <w:t>ّ</w:t>
      </w:r>
      <w:r>
        <w:rPr>
          <w:rtl/>
        </w:rPr>
        <w:t xml:space="preserve">ا أنّه يجري مجراهم ، </w:t>
      </w:r>
      <w:r>
        <w:rPr>
          <w:rFonts w:hint="cs"/>
          <w:rtl/>
        </w:rPr>
        <w:br/>
      </w:r>
      <w:r>
        <w:rPr>
          <w:rtl/>
        </w:rPr>
        <w:t xml:space="preserve">لأن بني المطلب وبني هاشم كانوا يداً واحدة لم يفترقوا في جاهلية ولا </w:t>
      </w:r>
      <w:r>
        <w:rPr>
          <w:rFonts w:hint="cs"/>
          <w:rtl/>
        </w:rPr>
        <w:br/>
      </w:r>
      <w:r>
        <w:rPr>
          <w:rtl/>
        </w:rPr>
        <w:t>في إسلام ، وكان العباسرحمه</w:t>
      </w:r>
      <w:r w:rsidRPr="00FE7393">
        <w:rPr>
          <w:rtl/>
        </w:rPr>
        <w:t>الله</w:t>
      </w:r>
      <w:r>
        <w:rPr>
          <w:rtl/>
        </w:rPr>
        <w:t>في الشعب إل</w:t>
      </w:r>
      <w:r>
        <w:rPr>
          <w:rFonts w:hint="cs"/>
          <w:rtl/>
        </w:rPr>
        <w:t>ّ</w:t>
      </w:r>
      <w:r>
        <w:rPr>
          <w:rtl/>
        </w:rPr>
        <w:t xml:space="preserve">ا أنّه كان على دين قومه ، </w:t>
      </w:r>
      <w:r>
        <w:rPr>
          <w:rFonts w:hint="cs"/>
          <w:rtl/>
        </w:rPr>
        <w:br/>
      </w:r>
      <w:r>
        <w:rPr>
          <w:rtl/>
        </w:rPr>
        <w:t xml:space="preserve">وكذلك عقيل وطالب ابنا أبي طالب ونوفل بن الحراث بن عبد المطلب </w:t>
      </w:r>
      <w:r>
        <w:rPr>
          <w:rFonts w:hint="cs"/>
          <w:rtl/>
        </w:rPr>
        <w:br/>
      </w:r>
      <w:r>
        <w:rPr>
          <w:rtl/>
        </w:rPr>
        <w:t xml:space="preserve">وأبو سفيان بن الحارث بن عبد المطلب وابنه الحارث بن نوفل بن الحارث </w:t>
      </w:r>
      <w:r>
        <w:rPr>
          <w:rFonts w:hint="cs"/>
          <w:rtl/>
        </w:rPr>
        <w:br/>
      </w:r>
      <w:r>
        <w:rPr>
          <w:rtl/>
        </w:rPr>
        <w:t>ابن عبد المطلبـوكان شديداً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...ـوكان سيد </w:t>
      </w:r>
      <w:r>
        <w:rPr>
          <w:rFonts w:hint="cs"/>
          <w:rtl/>
        </w:rPr>
        <w:br/>
      </w:r>
      <w:r>
        <w:rPr>
          <w:rtl/>
        </w:rPr>
        <w:t xml:space="preserve">المحصورين في الشعب ورئيسهم وشيخهم أبا طالب بن عبد المطلب وهو </w:t>
      </w:r>
      <w:r>
        <w:rPr>
          <w:rFonts w:hint="cs"/>
          <w:rtl/>
        </w:rPr>
        <w:br/>
      </w:r>
      <w:r>
        <w:rPr>
          <w:rtl/>
        </w:rPr>
        <w:t xml:space="preserve">الكافل والمحامي له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FE739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(1)شرح نهج البلاغة لابن ابي الحديد 3 / 310.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فكان من أولئك الذين أخذتهم الحمية للنبيّ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عمه العباس بن عبد </w:t>
      </w:r>
      <w:r>
        <w:rPr>
          <w:rFonts w:hint="cs"/>
          <w:rtl/>
        </w:rPr>
        <w:br/>
      </w:r>
      <w:r w:rsidRPr="00E1188C">
        <w:rPr>
          <w:rtl/>
        </w:rPr>
        <w:t>المطلب فقد دخل الشعب هو وأفراد أسرته تبعاً لرأي زعيمهم شيخ البطحاء</w:t>
      </w:r>
      <w:r>
        <w:rPr>
          <w:rtl/>
        </w:rPr>
        <w:t xml:space="preserve"> (</w:t>
      </w:r>
      <w:r w:rsidRPr="00E1188C">
        <w:rPr>
          <w:rtl/>
        </w:rPr>
        <w:t xml:space="preserve">أبي </w:t>
      </w:r>
      <w:r>
        <w:rPr>
          <w:rFonts w:hint="cs"/>
          <w:rtl/>
        </w:rPr>
        <w:br/>
      </w:r>
      <w:r w:rsidRPr="00E1188C">
        <w:rPr>
          <w:rtl/>
        </w:rPr>
        <w:t>طالب) وإرضاءً لأبن أخيه محمّد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وأصاب بني هاشم عنتٌ شديد من جراء تلك المقاطعة ، حتى أنّ الرجل </w:t>
      </w:r>
      <w:r>
        <w:rPr>
          <w:rFonts w:hint="cs"/>
          <w:rtl/>
        </w:rPr>
        <w:br/>
      </w:r>
      <w:r>
        <w:rPr>
          <w:rtl/>
        </w:rPr>
        <w:t xml:space="preserve">منهم ليخرج بالنفقة فما يباع منه شيئاً ، وخرج العباس مرة من الشعب ليشتري </w:t>
      </w:r>
      <w:r>
        <w:rPr>
          <w:rFonts w:hint="cs"/>
          <w:rtl/>
        </w:rPr>
        <w:br/>
      </w:r>
      <w:r>
        <w:rPr>
          <w:rtl/>
        </w:rPr>
        <w:t>طعاماً فأراد أبو جهل أن يسطو به ، فمنعه الله منه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أيام الشعب كانت للعباس بادرة مع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ربما توحي باختبار </w:t>
      </w:r>
      <w:r>
        <w:rPr>
          <w:rFonts w:hint="cs"/>
          <w:rtl/>
        </w:rPr>
        <w:br/>
      </w:r>
      <w:r>
        <w:rPr>
          <w:rtl/>
        </w:rPr>
        <w:t>أو تصديق فراسة منه في ابن أخيه.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فقد روى ابن كثير الدمشقي في تاريخه : انّ العباس قال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يا محمّد </w:t>
      </w:r>
      <w:r>
        <w:rPr>
          <w:rFonts w:hint="cs"/>
          <w:rtl/>
        </w:rPr>
        <w:br/>
      </w:r>
      <w:r>
        <w:rPr>
          <w:rtl/>
        </w:rPr>
        <w:t>أرى أم الفضل قد اشتملت على حمل ، فأجابه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(لعل الله أن يقر أعينكم </w:t>
      </w:r>
      <w:r>
        <w:rPr>
          <w:rFonts w:hint="cs"/>
          <w:rtl/>
        </w:rPr>
        <w:br/>
      </w:r>
      <w:r>
        <w:rPr>
          <w:rtl/>
        </w:rPr>
        <w:t xml:space="preserve">بغلام) ، وفي رواية : (لعل الله أن يبيض وجوهنا بغلام)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 الخطيب البغدادي في تاريخه خبراً بسنده عن أم الفضل بنت </w:t>
      </w:r>
      <w:r>
        <w:rPr>
          <w:rFonts w:hint="cs"/>
          <w:rtl/>
        </w:rPr>
        <w:br/>
      </w:r>
      <w:r>
        <w:rPr>
          <w:rtl/>
        </w:rPr>
        <w:t>الحارث الهلالية قالت : مررت بالنبيّ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في الحجر فقال : (يا أم الفضل إنك </w:t>
      </w:r>
      <w:r>
        <w:rPr>
          <w:rFonts w:hint="cs"/>
          <w:rtl/>
        </w:rPr>
        <w:br/>
      </w:r>
      <w:r>
        <w:rPr>
          <w:rtl/>
        </w:rPr>
        <w:t xml:space="preserve">حامل بغلام) ، قالت : يا رسول الله وكيف وقد تحالف الفريقان أن لا يأتوا النساء؟ </w:t>
      </w:r>
      <w:r>
        <w:rPr>
          <w:rFonts w:hint="cs"/>
          <w:rtl/>
        </w:rPr>
        <w:br/>
      </w:r>
      <w:r>
        <w:rPr>
          <w:rtl/>
        </w:rPr>
        <w:t xml:space="preserve">قال : (هو ما أقول لك. فإذا وضعتيه فأتيني به) ، قالت : فلمّا وضعته أتيتُ به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فأذّن في إذنه اليمنى وأقام في إذنه اليسرى وقال : (أذهبي بأبي الخلفاء).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قالت : فأتيت العباس فأعلمته فكان رجلاً جميلاً لبّاساً فأتى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فلمّا </w:t>
      </w:r>
      <w:r>
        <w:rPr>
          <w:rFonts w:hint="cs"/>
          <w:rtl/>
        </w:rPr>
        <w:br/>
      </w:r>
      <w:r>
        <w:rPr>
          <w:rtl/>
        </w:rPr>
        <w:t>رآه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قام إليه فقبّل بين عينيه ثم أقعده عن يمينه ، ثم قال: (هذا عمي </w:t>
      </w:r>
      <w:r>
        <w:rPr>
          <w:rFonts w:hint="cs"/>
          <w:rtl/>
        </w:rPr>
        <w:br/>
      </w:r>
      <w:r>
        <w:rPr>
          <w:rtl/>
        </w:rPr>
        <w:t>فمن شاء فليباه بعمه).</w:t>
      </w:r>
    </w:p>
    <w:p w:rsidR="00DA0409" w:rsidRPr="00304DD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أنساب الأشراف 1 / 235.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(2)البداية والنهاية 8 / 295 ، وانظر المعرفة والتاريخ للفسوي 1 / 541.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يا رسول الله بعض هذا القول : قال : (يا عباس لم لا أقول هذا القول </w:t>
      </w:r>
      <w:r>
        <w:rPr>
          <w:rFonts w:hint="cs"/>
          <w:rtl/>
        </w:rPr>
        <w:br/>
      </w:r>
      <w:r>
        <w:rPr>
          <w:rtl/>
        </w:rPr>
        <w:t xml:space="preserve">وأنت عمي وصنو أبي ، وخير من أخلف بعدي من أهلي) فقلت : يا رسول الله ما </w:t>
      </w:r>
      <w:r>
        <w:rPr>
          <w:rFonts w:hint="cs"/>
          <w:rtl/>
        </w:rPr>
        <w:br/>
      </w:r>
      <w:r>
        <w:rPr>
          <w:rtl/>
        </w:rPr>
        <w:t>شيء أخبرتني به أم الفضل عن مولودنا هذا؟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(نعم يا عباس إذا كانت سنة خمس وثلاثين ومائة فهي لك ولولدك </w:t>
      </w:r>
      <w:r>
        <w:rPr>
          <w:rFonts w:hint="cs"/>
          <w:rtl/>
        </w:rPr>
        <w:br/>
      </w:r>
      <w:r>
        <w:rPr>
          <w:rtl/>
        </w:rPr>
        <w:t xml:space="preserve">منهم السفاح ومنهم المنصور ومنهم المهدي)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 الحديث أيضاً أبو نعيم في دلائل النبوة وفي آخره : « منهم من </w:t>
      </w:r>
      <w:r>
        <w:rPr>
          <w:rFonts w:hint="cs"/>
          <w:rtl/>
        </w:rPr>
        <w:br/>
      </w:r>
      <w:r>
        <w:rPr>
          <w:rtl/>
        </w:rPr>
        <w:t>يصلي بعيسى بن مريم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. والخبر باطل كما قال الذهبي في ترجمة أحمد </w:t>
      </w:r>
      <w:r>
        <w:rPr>
          <w:rFonts w:hint="cs"/>
          <w:rtl/>
        </w:rPr>
        <w:br/>
      </w:r>
      <w:r>
        <w:rPr>
          <w:rtl/>
        </w:rPr>
        <w:t xml:space="preserve">ابن راشد في ميزانه حيث قال : « عن سعيد بن خثيم بخبر باطل في ذكر بني </w:t>
      </w:r>
      <w:r>
        <w:rPr>
          <w:rFonts w:hint="cs"/>
          <w:rtl/>
        </w:rPr>
        <w:br/>
      </w:r>
      <w:r>
        <w:rPr>
          <w:rtl/>
        </w:rPr>
        <w:t xml:space="preserve">العباس ... ثم ساق الرواية ، وقال : وهو الذي اختلقه بجهل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18" w:name="_Toc441489517"/>
      <w:r>
        <w:rPr>
          <w:rtl/>
        </w:rPr>
        <w:t>مباركة الوليد الجديد :</w:t>
      </w:r>
      <w:bookmarkEnd w:id="1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آخر أيام الشعب تلد أم الفضل ولدها عبد الله بن عباس ، وتصدق </w:t>
      </w:r>
      <w:r>
        <w:rPr>
          <w:rFonts w:hint="cs"/>
          <w:rtl/>
        </w:rPr>
        <w:br/>
      </w:r>
      <w:r>
        <w:rPr>
          <w:rtl/>
        </w:rPr>
        <w:t xml:space="preserve">النبوءة ويبدو أنّ العباس استبشاراً بوليده وإيماناً بصدق فراسته في ابن أخيه حين </w:t>
      </w:r>
      <w:r>
        <w:rPr>
          <w:rFonts w:hint="cs"/>
          <w:rtl/>
        </w:rPr>
        <w:br/>
      </w:r>
      <w:r>
        <w:rPr>
          <w:rtl/>
        </w:rPr>
        <w:t>أخبر عن ولادته ، يتقدم بوليده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ليباركه ، فأخذه وحنكه بريقه</w:t>
      </w:r>
      <w:r w:rsidRPr="00486251">
        <w:rPr>
          <w:rStyle w:val="libFootnotenumChar"/>
          <w:rtl/>
        </w:rPr>
        <w:t>(4)</w:t>
      </w:r>
      <w:r>
        <w:rPr>
          <w:rFonts w:hint="cs"/>
          <w:rtl/>
        </w:rPr>
        <w:br/>
      </w:r>
      <w:r>
        <w:rPr>
          <w:rtl/>
        </w:rPr>
        <w:t>وسماه عبد الله.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t>وثمة رواية أخرى تذكر أنّ الذي تقدم به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هي أمه أم الفضل </w:t>
      </w:r>
      <w:r>
        <w:rPr>
          <w:rFonts w:hint="cs"/>
          <w:rtl/>
        </w:rPr>
        <w:br/>
      </w:r>
      <w:r>
        <w:rPr>
          <w:rtl/>
        </w:rPr>
        <w:t xml:space="preserve">ولكن لا أكاد أصدق بصحتها ، نظراً لاشتمالها على سُنن لم تشرع بعد ، نحو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(1)تاريخ بغداد 1 / 63.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(2)دلائل النبوة / 482 ـ 483.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(3)ميزان الاعتدال 1 / 97 / 375.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(4)قال مجاهد : فلا نعلم أحداً حنكه رسول الله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بريقه غيره. أنظر البداية والنهاية </w:t>
      </w:r>
      <w:r>
        <w:rPr>
          <w:rFonts w:hint="cs"/>
          <w:rtl/>
        </w:rPr>
        <w:br/>
      </w:r>
      <w:r w:rsidRPr="00E1188C">
        <w:rPr>
          <w:rtl/>
        </w:rPr>
        <w:t>8 / 295.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الأذان في أذنه اليمنى والإقامة في اليسرى ، وهذا لا يصمد أمام ما روي في </w:t>
      </w:r>
      <w:r>
        <w:rPr>
          <w:rFonts w:hint="cs"/>
          <w:rtl/>
        </w:rPr>
        <w:br/>
      </w:r>
      <w:r>
        <w:rPr>
          <w:rtl/>
        </w:rPr>
        <w:t>تاريخ ابتداء الأذان ، وأن تشريعه كان في السنة الثانية من الهجرة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ولم تقتصر تلك الرواية في مباركة الرسول الأكرم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وليد عمّه على ذكر </w:t>
      </w:r>
      <w:r>
        <w:rPr>
          <w:rFonts w:hint="cs"/>
          <w:rtl/>
        </w:rPr>
        <w:br/>
      </w:r>
      <w:r>
        <w:rPr>
          <w:rtl/>
        </w:rPr>
        <w:t>الأذان ، كما في الرواية السابقة ، بل ذكر أنه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أخذه فحنكه ، ولتّه بريقه ، ودعا </w:t>
      </w:r>
      <w:r>
        <w:rPr>
          <w:rFonts w:hint="cs"/>
          <w:rtl/>
        </w:rPr>
        <w:br/>
      </w:r>
      <w:r>
        <w:rPr>
          <w:rtl/>
        </w:rPr>
        <w:t>له ، وسماه عبد الله.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وذكر البلاذري : « عن عباس بن هشام عن أبيه عن جده عن أبي صالح </w:t>
      </w:r>
      <w:r>
        <w:rPr>
          <w:rFonts w:hint="cs"/>
          <w:rtl/>
        </w:rPr>
        <w:br/>
      </w:r>
      <w:r>
        <w:rPr>
          <w:rtl/>
        </w:rPr>
        <w:t xml:space="preserve">قال : ولد عبد الله ابن عباس وبنو عبد المطلب في الشعب ، وذلك قبل هجرة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إلى المدينة بثلاث سنين ، فجاء به أبوه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فقبّله ومسح وجهه </w:t>
      </w:r>
      <w:r>
        <w:rPr>
          <w:rFonts w:hint="cs"/>
          <w:rtl/>
        </w:rPr>
        <w:br/>
      </w:r>
      <w:r>
        <w:rPr>
          <w:rtl/>
        </w:rPr>
        <w:t xml:space="preserve">ورأسه ودعا له فقال : اللّهم املأ جوفه فهماً وعلماً ، واجعله من عبادك الصالحين. </w:t>
      </w:r>
      <w:r>
        <w:rPr>
          <w:rFonts w:hint="cs"/>
          <w:rtl/>
        </w:rPr>
        <w:br/>
      </w:r>
      <w:r>
        <w:rPr>
          <w:rtl/>
        </w:rPr>
        <w:t xml:space="preserve">ثم قال : ياعم هذا عن قليل حبر أمتي وفقيهها ، والمؤدي لتأويل التنزيل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34521F" w:rsidRDefault="00DA0409" w:rsidP="0034521F">
      <w:pPr>
        <w:pStyle w:val="libNormal"/>
      </w:pPr>
      <w:r>
        <w:rPr>
          <w:rtl/>
        </w:rPr>
        <w:t xml:space="preserve">ولا شك أنّ في الرواية سنداً ومتناً أكثر من مناقشة ، بل عليها آثار </w:t>
      </w:r>
      <w:r>
        <w:rPr>
          <w:rFonts w:hint="cs"/>
          <w:rtl/>
        </w:rPr>
        <w:br/>
      </w:r>
      <w:r>
        <w:rPr>
          <w:rtl/>
        </w:rPr>
        <w:t>الوضع بادية! ومع ذلك لا نشك أنّ الرسول الأكرم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إذا أتوه بوليد </w:t>
      </w:r>
      <w:r>
        <w:rPr>
          <w:rFonts w:hint="cs"/>
          <w:rtl/>
        </w:rPr>
        <w:br/>
      </w:r>
      <w:r>
        <w:rPr>
          <w:rtl/>
        </w:rPr>
        <w:t xml:space="preserve">يدعو له ويباركه ، فمن غير المستبعد أن أجرى ذلك لأبن عمه خصوصاً وهم في </w:t>
      </w:r>
      <w:r>
        <w:rPr>
          <w:rFonts w:hint="cs"/>
          <w:rtl/>
        </w:rPr>
        <w:br/>
      </w:r>
      <w:r>
        <w:rPr>
          <w:rtl/>
        </w:rPr>
        <w:t xml:space="preserve">حال الحصار ، وقد دخل أبوه العباس الشعب حميّة لأبن أخيه ، ولم يكن بعد </w:t>
      </w:r>
      <w:r>
        <w:rPr>
          <w:rFonts w:hint="cs"/>
          <w:rtl/>
        </w:rPr>
        <w:br/>
      </w:r>
      <w:r>
        <w:rPr>
          <w:rtl/>
        </w:rPr>
        <w:t>قد أسلم.</w:t>
      </w:r>
    </w:p>
    <w:p w:rsidR="00DA0409" w:rsidRPr="009C0F18" w:rsidRDefault="00DA0409" w:rsidP="0034521F">
      <w:pPr>
        <w:pStyle w:val="libNormal"/>
        <w:rPr>
          <w:rtl/>
        </w:rPr>
      </w:pPr>
      <w:r>
        <w:rPr>
          <w:rtl/>
        </w:rPr>
        <w:t xml:space="preserve">وقد ذكر أبو جعفر الطبري في تهذيب الآثار في السفر الأول (مسند عبد </w:t>
      </w:r>
      <w:r>
        <w:rPr>
          <w:rFonts w:hint="cs"/>
          <w:rtl/>
        </w:rPr>
        <w:br/>
      </w:r>
      <w:r>
        <w:rPr>
          <w:rtl/>
        </w:rPr>
        <w:t xml:space="preserve">الله بن عباس) تحقيقاً شاملاً حول أحاديث : (اللّهم علمه الحكمة) ، (اللّهم علمه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(1)لعل من الغريب أن يذهب أبو القاسم السهمي في الفضائل إلى القول بهذه الرواية نقلاً </w:t>
      </w:r>
      <w:r>
        <w:rPr>
          <w:rFonts w:hint="cs"/>
          <w:rtl/>
        </w:rPr>
        <w:br/>
      </w:r>
      <w:r w:rsidRPr="00E1188C">
        <w:rPr>
          <w:rtl/>
        </w:rPr>
        <w:t>عن أبي عمرو مع ما فيها من آثار الوضع الظاهرة</w:t>
      </w:r>
      <w:r>
        <w:rPr>
          <w:rFonts w:hint="cs"/>
          <w:rtl/>
        </w:rPr>
        <w:t xml:space="preserve">. </w:t>
      </w:r>
      <w:r w:rsidRPr="00E1188C">
        <w:rPr>
          <w:rtl/>
        </w:rPr>
        <w:t xml:space="preserve">أنظر تاريخ الخميس للديار بكري </w:t>
      </w:r>
      <w:r>
        <w:rPr>
          <w:rFonts w:hint="cs"/>
          <w:rtl/>
        </w:rPr>
        <w:br/>
      </w:r>
      <w:r w:rsidRPr="00E1188C">
        <w:rPr>
          <w:rtl/>
        </w:rPr>
        <w:t>1 / 167 ط الو</w:t>
      </w:r>
      <w:r>
        <w:rPr>
          <w:rtl/>
        </w:rPr>
        <w:t xml:space="preserve">هبية 1283 </w:t>
      </w:r>
      <w:r>
        <w:rPr>
          <w:rFonts w:hint="cs"/>
          <w:rtl/>
        </w:rPr>
        <w:t>ه‍</w:t>
      </w:r>
      <w:r w:rsidRPr="00E1188C">
        <w:rPr>
          <w:rtl/>
        </w:rPr>
        <w:t>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(2)عيون الأثر لابن سيد الناس 1 / 129.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الكتاب) ، (اللّهم ألهمه التأويل وعلّمه الحكمة) ، (اللّهم فقّهه في الدين وعلّمه </w:t>
      </w:r>
      <w:r>
        <w:rPr>
          <w:rFonts w:hint="cs"/>
          <w:rtl/>
        </w:rPr>
        <w:br/>
      </w:r>
      <w:r>
        <w:rPr>
          <w:rtl/>
        </w:rPr>
        <w:t xml:space="preserve">التأويل) ، (اللّهم علمه الحكمة وتأويل القرآن) ، إلى آخر ما ذكره من أخبار ورد </w:t>
      </w:r>
      <w:r>
        <w:rPr>
          <w:rFonts w:hint="cs"/>
          <w:rtl/>
        </w:rPr>
        <w:br/>
      </w:r>
      <w:r>
        <w:rPr>
          <w:rtl/>
        </w:rPr>
        <w:t xml:space="preserve">فيها دعاء الرسول الكريم بأسانيد مختلفة ومتون متفاوتة ، وليست كلها قالها عند </w:t>
      </w:r>
      <w:r>
        <w:rPr>
          <w:rFonts w:hint="cs"/>
          <w:rtl/>
        </w:rPr>
        <w:br/>
      </w:r>
      <w:r>
        <w:rPr>
          <w:rtl/>
        </w:rPr>
        <w:t>ولادته ، بل صريح بعضها أنه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قالها في المدينة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 قال : « القول البيان عن معنى ما في هذا الخبر ، والذي فيه : الإبانة عما </w:t>
      </w:r>
      <w:r>
        <w:rPr>
          <w:rFonts w:hint="cs"/>
          <w:rtl/>
        </w:rPr>
        <w:br/>
      </w:r>
      <w:r>
        <w:rPr>
          <w:rtl/>
        </w:rPr>
        <w:t xml:space="preserve">خصّ الله تعالى ذكره به نبيّنا صلى الله عليه(وآله)وسلم من الفضيلة باجابة </w:t>
      </w:r>
      <w:r>
        <w:rPr>
          <w:rFonts w:hint="cs"/>
          <w:rtl/>
        </w:rPr>
        <w:br/>
      </w:r>
      <w:r>
        <w:rPr>
          <w:rtl/>
        </w:rPr>
        <w:t>دعائه ، وإعطاء مسألته ، وذلك أنه دعا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لابن عمه عبد الله بن عباس بأن يعلّمه </w:t>
      </w:r>
      <w:r>
        <w:rPr>
          <w:rFonts w:hint="cs"/>
          <w:rtl/>
        </w:rPr>
        <w:br/>
      </w:r>
      <w:r>
        <w:rPr>
          <w:rtl/>
        </w:rPr>
        <w:t xml:space="preserve">الحكمة وتأويل القرآن ، وأن يفقهه في الدين فأعطاه ذلك ، وأجاب له دعاءه بما </w:t>
      </w:r>
      <w:r>
        <w:rPr>
          <w:rFonts w:hint="cs"/>
          <w:rtl/>
        </w:rPr>
        <w:br/>
      </w:r>
      <w:r>
        <w:rPr>
          <w:rtl/>
        </w:rPr>
        <w:t xml:space="preserve">دعا به فيه ، فكان عالماً بالحكمة وتأويل القرآن ، فقيهاً في الدين ، مقدّماً في ذلك ، </w:t>
      </w:r>
      <w:r>
        <w:rPr>
          <w:rFonts w:hint="cs"/>
          <w:rtl/>
        </w:rPr>
        <w:br/>
      </w:r>
      <w:r>
        <w:rPr>
          <w:rtl/>
        </w:rPr>
        <w:t>ن</w:t>
      </w:r>
      <w:r>
        <w:rPr>
          <w:rFonts w:hint="cs"/>
          <w:rtl/>
        </w:rPr>
        <w:t>قّ</w:t>
      </w:r>
      <w:r>
        <w:rPr>
          <w:rtl/>
        </w:rPr>
        <w:t xml:space="preserve">اباً مبرّزاً على أقرانه ، لا يتقدمه منهم أحد ، بل لا يدانيه ولا يقاربه منهم بشرٌ في </w:t>
      </w:r>
      <w:r>
        <w:rPr>
          <w:rFonts w:hint="cs"/>
          <w:rtl/>
        </w:rPr>
        <w:br/>
      </w:r>
      <w:r>
        <w:rPr>
          <w:rtl/>
        </w:rPr>
        <w:t xml:space="preserve">أيامه ، يشهد له بذلك الجلة من أصحاب رسول الله صلى الله عليه(وآله)وسلم </w:t>
      </w:r>
      <w:r>
        <w:rPr>
          <w:rFonts w:hint="cs"/>
          <w:rtl/>
        </w:rPr>
        <w:br/>
      </w:r>
      <w:r>
        <w:rPr>
          <w:rtl/>
        </w:rPr>
        <w:t xml:space="preserve">والتابعين لهم بإحسان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 ساق شهادات بعلمه عن كل من ابن مسعود ، وعائشة ، وابن عمر ، </w:t>
      </w:r>
      <w:r>
        <w:rPr>
          <w:rFonts w:hint="cs"/>
          <w:rtl/>
        </w:rPr>
        <w:br/>
      </w:r>
      <w:r>
        <w:rPr>
          <w:rtl/>
        </w:rPr>
        <w:t xml:space="preserve">ومجاهد ، وميمون بن مهران ، وعكرمة ، وعبيد الله بن عبد الله بن عتبة ، وسليم أبي </w:t>
      </w:r>
      <w:r>
        <w:rPr>
          <w:rFonts w:hint="cs"/>
          <w:rtl/>
        </w:rPr>
        <w:br/>
      </w:r>
      <w:r>
        <w:rPr>
          <w:rtl/>
        </w:rPr>
        <w:t>هنّاد ، وطاوس ، والأعمش وسعيد بن جبير ، وشقيق ، وحكيم بن جبير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. (وستأتي </w:t>
      </w:r>
      <w:r>
        <w:rPr>
          <w:rFonts w:hint="cs"/>
          <w:rtl/>
        </w:rPr>
        <w:br/>
      </w:r>
      <w:r>
        <w:rPr>
          <w:rtl/>
        </w:rPr>
        <w:t>في تاريخه العلمي ، الحلقة الثالثة)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وبعد هذا الذي ذكره الطبري من الشهادات الدالة على ظهور آثار </w:t>
      </w:r>
      <w:r>
        <w:rPr>
          <w:rFonts w:hint="cs"/>
          <w:rtl/>
        </w:rPr>
        <w:br/>
      </w:r>
      <w:r>
        <w:rPr>
          <w:rtl/>
        </w:rPr>
        <w:t xml:space="preserve">الدعوة النبوية في ابن عمه حبر الأمة عبد الله بن عباس ، نطمئن إلى صدور </w:t>
      </w:r>
      <w:r>
        <w:rPr>
          <w:rFonts w:hint="cs"/>
          <w:rtl/>
        </w:rPr>
        <w:br/>
      </w:r>
      <w:r>
        <w:rPr>
          <w:rtl/>
        </w:rPr>
        <w:t>الدعوة المباركة ، اجمالاً مهما كانت الشكوك في التفاصيل الأخرى.</w:t>
      </w:r>
    </w:p>
    <w:p w:rsidR="00DA0409" w:rsidRPr="0024425F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(1)تهذيب الآثار</w:t>
      </w:r>
      <w:r>
        <w:rPr>
          <w:rtl/>
        </w:rPr>
        <w:t xml:space="preserve"> (</w:t>
      </w:r>
      <w:r w:rsidRPr="00E1188C">
        <w:rPr>
          <w:rtl/>
        </w:rPr>
        <w:t>السفر الأول) / 163.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/ 171.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/ 172 ـ 181.</w:t>
      </w:r>
    </w:p>
    <w:p w:rsidR="00DA0409" w:rsidRPr="00555FF6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لقد ورد في كتاب أخبار الدولة العباسية أبيات شعر قالها المسور بن </w:t>
      </w:r>
      <w:r>
        <w:rPr>
          <w:rFonts w:hint="cs"/>
          <w:rtl/>
        </w:rPr>
        <w:br/>
      </w:r>
      <w:r>
        <w:rPr>
          <w:rtl/>
        </w:rPr>
        <w:t>مخرمة الزهري في تصديق ذلك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أدنى النبيّ ابن عباس وقال له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قولاً ف</w:t>
            </w:r>
            <w:r>
              <w:rPr>
                <w:rFonts w:hint="cs"/>
                <w:rtl/>
              </w:rPr>
              <w:t>قُ</w:t>
            </w:r>
            <w:r>
              <w:rPr>
                <w:rtl/>
              </w:rPr>
              <w:t>دس فيه الأهل والولد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والعلم والسلم كانا رأس دعوته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ما مثلُ هذا بما يُرجى له أحد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وقبلها دعوة كانت مباركةً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ثم الظهور بما فيهم وما ولدوا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كم دعوة سبقت فيهم مباركة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فيها افتخارٌ وفيها يكثر العدد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وأنا أشك في صحة نسبة الأبيات إلى المسور لأنّه مات سنة 64 كما </w:t>
      </w:r>
      <w:r>
        <w:rPr>
          <w:rFonts w:hint="cs"/>
          <w:rtl/>
        </w:rPr>
        <w:br/>
      </w:r>
      <w:r>
        <w:rPr>
          <w:rtl/>
        </w:rPr>
        <w:t>ذكر الذهبي في سير أعلام النبلاء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والأبيات فيما يبدو من نسج شاعر عباسي </w:t>
      </w:r>
      <w:r>
        <w:rPr>
          <w:rFonts w:hint="cs"/>
          <w:rtl/>
        </w:rPr>
        <w:br/>
      </w:r>
      <w:r>
        <w:rPr>
          <w:rtl/>
        </w:rPr>
        <w:t>متزلفٌ.</w:t>
      </w:r>
    </w:p>
    <w:p w:rsidR="00DA0409" w:rsidRDefault="00DA0409" w:rsidP="00DA0409">
      <w:pPr>
        <w:pStyle w:val="Heading2"/>
        <w:rPr>
          <w:rtl/>
        </w:rPr>
      </w:pPr>
      <w:bookmarkStart w:id="19" w:name="_Toc441489518"/>
      <w:r>
        <w:rPr>
          <w:rtl/>
        </w:rPr>
        <w:t>تحقيق في تاريخ زمان ومكان الولادة :</w:t>
      </w:r>
      <w:bookmarkEnd w:id="1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لا نشك في مكان وزمان الولادة ، وأنها كانت في الشعب في آخر سني </w:t>
      </w:r>
      <w:r>
        <w:rPr>
          <w:rFonts w:hint="cs"/>
          <w:rtl/>
        </w:rPr>
        <w:br/>
      </w:r>
      <w:r>
        <w:rPr>
          <w:rtl/>
        </w:rPr>
        <w:t xml:space="preserve">الحصار ، بل وفي أخريات أيامه ، فإذا كان مبدأ الحصار ليلة هلال المحرم سنة </w:t>
      </w:r>
      <w:r>
        <w:rPr>
          <w:rFonts w:hint="cs"/>
          <w:rtl/>
        </w:rPr>
        <w:br/>
      </w:r>
      <w:r>
        <w:rPr>
          <w:rtl/>
        </w:rPr>
        <w:t>سبع من حين نبئ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وعرفنا أنّ خروج بني هاشم كان في السنة </w:t>
      </w:r>
      <w:r>
        <w:rPr>
          <w:rFonts w:hint="cs"/>
          <w:rtl/>
        </w:rPr>
        <w:br/>
      </w:r>
      <w:r>
        <w:rPr>
          <w:rtl/>
        </w:rPr>
        <w:t>العاشرة ، وكان مدة مكثهم ثلاث سنين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فتكون ولادته في أحد أشهر الحج</w:t>
      </w:r>
      <w:r>
        <w:rPr>
          <w:rFonts w:hint="cs"/>
          <w:rtl/>
        </w:rPr>
        <w:br/>
      </w:r>
      <w:r>
        <w:rPr>
          <w:rtl/>
        </w:rPr>
        <w:t xml:space="preserve">(شوال ، ذي القعدة ، ذي الحجة) ، وما روي من أقوال أخرى في سنة ولادته من </w:t>
      </w:r>
      <w:r>
        <w:rPr>
          <w:rFonts w:hint="cs"/>
          <w:rtl/>
        </w:rPr>
        <w:br/>
      </w:r>
      <w:r>
        <w:rPr>
          <w:rtl/>
        </w:rPr>
        <w:t>خلال تعيين سنّه عند وفاة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لا تثبت عند التمحيص.</w:t>
      </w:r>
    </w:p>
    <w:p w:rsidR="00DA0409" w:rsidRPr="0024425F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(1)أخبار الدولة العباسية / 26</w:t>
      </w:r>
      <w:r>
        <w:rPr>
          <w:rtl/>
        </w:rPr>
        <w:t xml:space="preserve"> (</w:t>
      </w:r>
      <w:r w:rsidRPr="00E1188C">
        <w:rPr>
          <w:rtl/>
        </w:rPr>
        <w:t xml:space="preserve">لمؤلف مجهول تحقيق الدكتور عبد العزيز الدوري والدكتور </w:t>
      </w:r>
      <w:r>
        <w:rPr>
          <w:rFonts w:hint="cs"/>
          <w:rtl/>
        </w:rPr>
        <w:br/>
      </w:r>
      <w:r w:rsidRPr="00E1188C">
        <w:rPr>
          <w:rtl/>
        </w:rPr>
        <w:t>عبد الجبار المطلبي) ط دار الطليعة.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(2)سير أعلام النبلاء 4 / 481.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(3)أنساب الأشراف</w:t>
      </w:r>
      <w:r>
        <w:rPr>
          <w:rtl/>
        </w:rPr>
        <w:t xml:space="preserve"> (</w:t>
      </w:r>
      <w:r w:rsidRPr="00E1188C">
        <w:rPr>
          <w:rtl/>
        </w:rPr>
        <w:t>ترجمة ابن عباس) 1ق1 / 269 ب</w:t>
      </w:r>
      <w:r>
        <w:rPr>
          <w:rtl/>
        </w:rPr>
        <w:t xml:space="preserve"> ، (</w:t>
      </w:r>
      <w:r w:rsidRPr="00E1188C">
        <w:rPr>
          <w:rtl/>
        </w:rPr>
        <w:t xml:space="preserve">مصور بمكتبة الأمام أمير </w:t>
      </w:r>
      <w:r>
        <w:rPr>
          <w:rFonts w:hint="cs"/>
          <w:rtl/>
        </w:rPr>
        <w:br/>
      </w:r>
      <w:r w:rsidRPr="00E1188C">
        <w:rPr>
          <w:rtl/>
        </w:rPr>
        <w:t>المؤمنين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>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وهنّها غير واحد من المحدثين ، فلا حاجة بنا إلى الإطناب بنقلها </w:t>
      </w:r>
      <w:r>
        <w:rPr>
          <w:rFonts w:hint="cs"/>
          <w:rtl/>
        </w:rPr>
        <w:br/>
      </w:r>
      <w:r>
        <w:rPr>
          <w:rtl/>
        </w:rPr>
        <w:t xml:space="preserve">ومناقشتها لأنّها غير معتبرة عند الأئمة من أهل العلم ، ونكتفي بما قاله الواقدي </w:t>
      </w:r>
      <w:r>
        <w:rPr>
          <w:rFonts w:hint="cs"/>
          <w:rtl/>
        </w:rPr>
        <w:br/>
      </w:r>
      <w:r>
        <w:rPr>
          <w:rtl/>
        </w:rPr>
        <w:t>وأبو عمر في الاستيعاب.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فقد قال الواقدي : « لا خلاف عند أئمتنا انه ولد في الشعب حين حصرت </w:t>
      </w:r>
      <w:r>
        <w:rPr>
          <w:rFonts w:hint="cs"/>
          <w:rtl/>
        </w:rPr>
        <w:br/>
      </w:r>
      <w:r>
        <w:rPr>
          <w:rtl/>
        </w:rPr>
        <w:t>قريش بني هاشم ، وانه كان له عند موت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ثلاث عشرة سنة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أبو عمر : « لا أختلاف عند أهل العلم عندنا : انّ ابن عباس ولد في </w:t>
      </w:r>
      <w:r>
        <w:rPr>
          <w:rFonts w:hint="cs"/>
          <w:rtl/>
        </w:rPr>
        <w:br/>
      </w:r>
      <w:r>
        <w:rPr>
          <w:rtl/>
        </w:rPr>
        <w:t xml:space="preserve">الشعب وبنو هاشم محصورون قبل خروجهم منه بيسير ، وذلك قبل الهجرة بثلاث </w:t>
      </w:r>
      <w:r>
        <w:rPr>
          <w:rFonts w:hint="cs"/>
          <w:rtl/>
        </w:rPr>
        <w:br/>
      </w:r>
      <w:r>
        <w:rPr>
          <w:rtl/>
        </w:rPr>
        <w:t xml:space="preserve">سنين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وبناءً على ذلك فتكون ولادته في الشهور الأخيرة من السنة الثالثة </w:t>
      </w:r>
      <w:r>
        <w:rPr>
          <w:rFonts w:hint="cs"/>
          <w:rtl/>
        </w:rPr>
        <w:br/>
      </w:r>
      <w:r>
        <w:rPr>
          <w:rtl/>
        </w:rPr>
        <w:t xml:space="preserve">لحصارهم ولما كان فك الحصار في أول المحرم ، فلعل ولادته كانت في أيام </w:t>
      </w:r>
      <w:r>
        <w:rPr>
          <w:rFonts w:hint="cs"/>
          <w:rtl/>
        </w:rPr>
        <w:br/>
      </w:r>
      <w:r>
        <w:rPr>
          <w:rtl/>
        </w:rPr>
        <w:t>شهور الحج.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يؤيد ذلك بما رواه مالك والبخاري ومسلم وأبو داود والترمذي </w:t>
      </w:r>
      <w:r>
        <w:rPr>
          <w:rFonts w:hint="cs"/>
          <w:rtl/>
        </w:rPr>
        <w:br/>
      </w:r>
      <w:r>
        <w:rPr>
          <w:rtl/>
        </w:rPr>
        <w:t xml:space="preserve">والنسائي وابن ماجة وأحمدـواللفظ لهـ: « من حديث مالك عن الزهري عن </w:t>
      </w:r>
      <w:r>
        <w:rPr>
          <w:rFonts w:hint="cs"/>
          <w:rtl/>
        </w:rPr>
        <w:br/>
      </w:r>
      <w:r>
        <w:rPr>
          <w:rtl/>
        </w:rPr>
        <w:t xml:space="preserve">عبيد الله بن عبد الله بن عتبة عن ابن عباس أنه قال : مررت في حجة الوداع على </w:t>
      </w:r>
      <w:r>
        <w:rPr>
          <w:rFonts w:hint="cs"/>
          <w:rtl/>
        </w:rPr>
        <w:br/>
      </w:r>
      <w:r>
        <w:rPr>
          <w:rtl/>
        </w:rPr>
        <w:t>حمارٍ أنا والفضل وقد راهقت يومئذٍ الاحتلام ، والنبيّ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يصلي... الخ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حديث احتج به غالب أصحاب السنن والصحاح في باب الرخصة </w:t>
      </w:r>
      <w:r>
        <w:rPr>
          <w:rFonts w:hint="cs"/>
          <w:rtl/>
        </w:rPr>
        <w:br/>
      </w:r>
      <w:r>
        <w:rPr>
          <w:rtl/>
        </w:rPr>
        <w:t xml:space="preserve">في المرور بين يدي المصلي مستدلّين على جوازه بحديث ابن عباس هذا ، فإن </w:t>
      </w:r>
      <w:r>
        <w:rPr>
          <w:rFonts w:hint="cs"/>
          <w:rtl/>
        </w:rPr>
        <w:br/>
      </w:r>
      <w:r>
        <w:rPr>
          <w:rtl/>
        </w:rPr>
        <w:t xml:space="preserve">حجة الوداع كانت في السنة العاشرة للهجرة ، وإذا أضفنا إليها ثلاث سنين قبلها </w:t>
      </w:r>
      <w:r>
        <w:rPr>
          <w:rFonts w:hint="cs"/>
          <w:rtl/>
        </w:rPr>
        <w:br/>
      </w:r>
      <w:r>
        <w:rPr>
          <w:rtl/>
        </w:rPr>
        <w:t>فتكون ثلاث عشرة سنة ، فإبنها مراهق للإحتلام.</w:t>
      </w:r>
    </w:p>
    <w:p w:rsidR="00DA0409" w:rsidRPr="00987E87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(1)الاصابة 2 / 330.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(2)أنظر ترجمته في الاستيعاب.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(3)أنظر ذخائر المواريث 2 / 40 ط 1الأزهرية 1352.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الواقدي : « وهذا أثبت ممّا روى هشيم عن أبي بشر عن سعيد بن جبير </w:t>
      </w:r>
      <w:r>
        <w:rPr>
          <w:rFonts w:hint="cs"/>
          <w:rtl/>
        </w:rPr>
        <w:br/>
      </w:r>
      <w:r>
        <w:rPr>
          <w:rtl/>
        </w:rPr>
        <w:t xml:space="preserve">في سنّه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ـ يعني قول ابن عباس : توفي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وأنا ابن عشر حجج ـ.</w:t>
      </w:r>
    </w:p>
    <w:p w:rsidR="00DA0409" w:rsidRDefault="00DA0409" w:rsidP="00DA0409">
      <w:pPr>
        <w:pStyle w:val="Heading2"/>
        <w:rPr>
          <w:rtl/>
        </w:rPr>
      </w:pPr>
      <w:bookmarkStart w:id="20" w:name="_Toc441489519"/>
      <w:r>
        <w:rPr>
          <w:rtl/>
        </w:rPr>
        <w:t>كنيته ولقبه :</w:t>
      </w:r>
      <w:bookmarkEnd w:id="2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الأثير : « إنّما جيء بالكنية لاحترام المكنى بها ، واكرامه وتعظيمه ، </w:t>
      </w:r>
      <w:r>
        <w:rPr>
          <w:rFonts w:hint="cs"/>
          <w:rtl/>
        </w:rPr>
        <w:br/>
      </w:r>
      <w:r>
        <w:rPr>
          <w:rtl/>
        </w:rPr>
        <w:t>كيلا يصرّح في الخطاب باسمه ومنه قول الشاعر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أكنيه حين أناديه لأكرمه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ولا أل</w:t>
            </w:r>
            <w:r>
              <w:rPr>
                <w:rFonts w:hint="cs"/>
                <w:rtl/>
              </w:rPr>
              <w:t>قّ</w:t>
            </w:r>
            <w:r>
              <w:rPr>
                <w:rtl/>
              </w:rPr>
              <w:t>به والسوءة اللقبا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أيضاً : ولمّا كان أصل الكنيَة أن تكون بالأولاد تعيّن أن يكون بالذين </w:t>
      </w:r>
      <w:r>
        <w:rPr>
          <w:rFonts w:hint="cs"/>
          <w:rtl/>
        </w:rPr>
        <w:br/>
      </w:r>
      <w:r>
        <w:rPr>
          <w:rtl/>
        </w:rPr>
        <w:t xml:space="preserve">ولدوهم ، كأبي الحسن في كنية عليّ بن أبي طالب كرّم الله وجهه ، فمن لم يكن </w:t>
      </w:r>
      <w:r>
        <w:rPr>
          <w:rFonts w:hint="cs"/>
          <w:rtl/>
        </w:rPr>
        <w:br/>
      </w:r>
      <w:r>
        <w:rPr>
          <w:rtl/>
        </w:rPr>
        <w:t>له ابن وكان له بنت كنّوه بها ...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أيضاً : وكذلك فعلوا في اضافة الأبناء والبنات اكراماً واحتراماً لهم </w:t>
      </w:r>
      <w:r>
        <w:rPr>
          <w:rFonts w:hint="cs"/>
          <w:rtl/>
        </w:rPr>
        <w:br/>
      </w:r>
      <w:r>
        <w:rPr>
          <w:rtl/>
        </w:rPr>
        <w:t xml:space="preserve">باضافتهم إلى آبائهم مع ترك أسمائهم ، فقالوا ابن عباس وابن عمر لما كان </w:t>
      </w:r>
      <w:r>
        <w:rPr>
          <w:rFonts w:hint="cs"/>
          <w:rtl/>
        </w:rPr>
        <w:br/>
      </w:r>
      <w:r>
        <w:rPr>
          <w:rtl/>
        </w:rPr>
        <w:t xml:space="preserve">اشرف من ابنيهما ، وكذلك كانوا يقولون للحسين بن عليّ يابن بنت رسول الله </w:t>
      </w:r>
      <w:r>
        <w:rPr>
          <w:rFonts w:hint="cs"/>
          <w:rtl/>
        </w:rPr>
        <w:br/>
      </w:r>
      <w:r>
        <w:rPr>
          <w:rtl/>
        </w:rPr>
        <w:t xml:space="preserve">كرامة له بأمه... اه » </w:t>
      </w:r>
      <w:r w:rsidRPr="00486251">
        <w:rPr>
          <w:rStyle w:val="libFootnotenumChar"/>
          <w:rtl/>
        </w:rPr>
        <w:t>(2)</w:t>
      </w:r>
      <w:r>
        <w:rPr>
          <w:rFonts w:hint="cs"/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t xml:space="preserve">هذا عن الكنية أمّا عن اللقب فقد تطور في الاستعمال ، فبعد أن كان </w:t>
      </w:r>
      <w:r>
        <w:rPr>
          <w:rFonts w:hint="cs"/>
          <w:rtl/>
        </w:rPr>
        <w:br/>
      </w:r>
      <w:r>
        <w:rPr>
          <w:rtl/>
        </w:rPr>
        <w:t xml:space="preserve">مشعراً بالسوءة كما مر في قول الشاعر ، وورد ذلك المعنى في القرآن الكريم </w:t>
      </w:r>
      <w:r>
        <w:rPr>
          <w:rFonts w:hint="cs"/>
          <w:rtl/>
        </w:rPr>
        <w:br/>
      </w:r>
      <w:r>
        <w:rPr>
          <w:rtl/>
        </w:rPr>
        <w:t xml:space="preserve">حيث قال سبحانه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وَلَا تَنَابَزُوا بِالْأَلْقَابِ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لكنه تطوّر بعد ذلك ، ففي </w:t>
      </w:r>
      <w:r>
        <w:rPr>
          <w:rFonts w:hint="cs"/>
          <w:rtl/>
        </w:rPr>
        <w:br/>
      </w:r>
      <w:r>
        <w:rPr>
          <w:rtl/>
        </w:rPr>
        <w:t xml:space="preserve">تفسير الآية الكريمة المراد ما يكره من الأسماء والأوصاف لكن بتطور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(1)طبقات ابن سعد 1 / </w:t>
      </w:r>
      <w:r>
        <w:rPr>
          <w:rtl/>
        </w:rPr>
        <w:t>114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د محمّد بن صامل السُلمي.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(2)المرصع لابن الأثير / 41 ـ 43.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(3)الحجرات / 11.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الاستعمال صار اللقب مشعراً برفعة المسمّى ، ولعل في غلبة استعمال (اللقب) في </w:t>
      </w:r>
      <w:r>
        <w:rPr>
          <w:rFonts w:hint="cs"/>
          <w:rtl/>
        </w:rPr>
        <w:br/>
      </w:r>
      <w:r>
        <w:rPr>
          <w:rtl/>
        </w:rPr>
        <w:t xml:space="preserve">المدح ، واستعمال (النبز) في الذم ما يشير إلى ذلك التطور. ومهما يكن فإنّ </w:t>
      </w:r>
      <w:r>
        <w:rPr>
          <w:rFonts w:hint="cs"/>
          <w:rtl/>
        </w:rPr>
        <w:br/>
      </w:r>
      <w:r>
        <w:rPr>
          <w:rtl/>
        </w:rPr>
        <w:t xml:space="preserve">الألقاب المستحسنة كانت ولا تزال تشعر عن مكانة الملقّبينَ ورفعتهم ، قال </w:t>
      </w:r>
      <w:r>
        <w:rPr>
          <w:rFonts w:hint="cs"/>
          <w:rtl/>
        </w:rPr>
        <w:br/>
      </w:r>
      <w:r>
        <w:rPr>
          <w:rtl/>
        </w:rPr>
        <w:t>الشاعر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وقلّما أبصرت عيناك من رجل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إلا ومعناه إن فكّرت في لقبه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ويرى الفقهاء في استعمال الألقاب المستحسنة والمستحبة الجواز ، بخلاف </w:t>
      </w:r>
      <w:r>
        <w:rPr>
          <w:rFonts w:hint="cs"/>
          <w:rtl/>
        </w:rPr>
        <w:br/>
      </w:r>
      <w:r>
        <w:rPr>
          <w:rtl/>
        </w:rPr>
        <w:t>استعمال النبز والألقاب القبيحة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وكان لحبر الأمة عبد الله بن عباس كنىً</w:t>
      </w:r>
      <w:r>
        <w:rPr>
          <w:rFonts w:hint="cs"/>
          <w:rtl/>
        </w:rPr>
        <w:br/>
      </w:r>
      <w:r>
        <w:rPr>
          <w:rtl/>
        </w:rPr>
        <w:t>متعددة ، كما له ألقاب عديدة.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فمن كناه : (ابن عباس) وهي التي أشتهر بها ، حتى طغت على باقي كناه </w:t>
      </w:r>
      <w:r>
        <w:rPr>
          <w:rFonts w:hint="cs"/>
          <w:rtl/>
        </w:rPr>
        <w:br/>
      </w:r>
      <w:r>
        <w:rPr>
          <w:rtl/>
        </w:rPr>
        <w:t xml:space="preserve">والقابه ، بل وحتى على أسمه ، فكاد أن لا يعرف إلا بها ، وقد اختصت به ، </w:t>
      </w:r>
      <w:r>
        <w:rPr>
          <w:rFonts w:hint="cs"/>
          <w:rtl/>
        </w:rPr>
        <w:br/>
      </w:r>
      <w:r>
        <w:rPr>
          <w:rtl/>
        </w:rPr>
        <w:t>فلا يعرف بها عند اطلاقها غيره حتى من أخوته على كثرتهم إل</w:t>
      </w:r>
      <w:r>
        <w:rPr>
          <w:rFonts w:hint="cs"/>
          <w:rtl/>
        </w:rPr>
        <w:t>ّ</w:t>
      </w:r>
      <w:r>
        <w:rPr>
          <w:rtl/>
        </w:rPr>
        <w:t xml:space="preserve">ا بقرينة حالية </w:t>
      </w:r>
      <w:r>
        <w:rPr>
          <w:rFonts w:hint="cs"/>
          <w:rtl/>
        </w:rPr>
        <w:br/>
      </w:r>
      <w:r>
        <w:rPr>
          <w:rtl/>
        </w:rPr>
        <w:t xml:space="preserve">أو مقالية. قال ابن الأثير : « غلبت عليه بنوة أبيهـابن عباسـدون باقي </w:t>
      </w:r>
      <w:r>
        <w:rPr>
          <w:rFonts w:hint="cs"/>
          <w:rtl/>
        </w:rPr>
        <w:br/>
      </w:r>
      <w:r>
        <w:rPr>
          <w:rtl/>
        </w:rPr>
        <w:t xml:space="preserve">أخوته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وبتلك الكنية كان يعبّر عنه الرواة وأهل الحديث في كتب التفسير والسنةـ</w:t>
      </w:r>
      <w:r>
        <w:rPr>
          <w:rFonts w:hint="cs"/>
          <w:rtl/>
        </w:rPr>
        <w:br/>
      </w:r>
      <w:r>
        <w:rPr>
          <w:rtl/>
        </w:rPr>
        <w:t xml:space="preserve">غالباً ، وحتى كتب الأدب واللغة والتاريخ ، بخلاف كنيته الأخرى (أبو العباس) </w:t>
      </w:r>
      <w:r>
        <w:rPr>
          <w:rFonts w:hint="cs"/>
          <w:rtl/>
        </w:rPr>
        <w:br/>
      </w:r>
      <w:r>
        <w:rPr>
          <w:rtl/>
        </w:rPr>
        <w:t>إذ وكان له ولد أسمه العباس ويلقب بالأعنق ، وكان أكبر ولده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وإن لم يكن </w:t>
      </w:r>
      <w:r>
        <w:rPr>
          <w:rFonts w:hint="cs"/>
          <w:rtl/>
        </w:rPr>
        <w:br/>
      </w:r>
      <w:r>
        <w:rPr>
          <w:rtl/>
        </w:rPr>
        <w:t>أشهرهم ولا أفضلهم.</w:t>
      </w:r>
    </w:p>
    <w:p w:rsidR="00DA0409" w:rsidRPr="00AE2AA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(1)لطائف المعارف للثعالبي / 45.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(2)أنظر الجامع لأحكام القرآن 16 / 330.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(3)المرصّع / 248.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(4)جاء في تاريخ الخلفاء ط موسكو سنة 1967 سلسلة الآثار الشرقية : وكان العباس بن عبد </w:t>
      </w:r>
      <w:r>
        <w:rPr>
          <w:rFonts w:hint="cs"/>
          <w:rtl/>
        </w:rPr>
        <w:br/>
      </w:r>
      <w:r w:rsidRPr="00E1188C">
        <w:rPr>
          <w:rtl/>
        </w:rPr>
        <w:t xml:space="preserve">الله أكبر أولاده ، وبه كان يكنى ولا عقب له ، وقارن طبقات ابن سعد 1 / 111 من الطبقة </w:t>
      </w:r>
      <w:r>
        <w:rPr>
          <w:rFonts w:hint="cs"/>
          <w:rtl/>
        </w:rPr>
        <w:br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وكنيته بأبي العباس ، كانت شائعة الاستعمال ، فقد وردت في جملة من </w:t>
      </w:r>
      <w:r>
        <w:rPr>
          <w:rFonts w:hint="cs"/>
          <w:rtl/>
        </w:rPr>
        <w:br/>
      </w:r>
      <w:r>
        <w:rPr>
          <w:rtl/>
        </w:rPr>
        <w:t xml:space="preserve">الآثار دعاه بها سيد أهله الإمام أمير المؤمنين كما في قوله : (يا أبا عباس إذا </w:t>
      </w:r>
      <w:r>
        <w:rPr>
          <w:rFonts w:hint="cs"/>
          <w:rtl/>
        </w:rPr>
        <w:br/>
      </w:r>
      <w:r>
        <w:rPr>
          <w:rtl/>
        </w:rPr>
        <w:t xml:space="preserve">صليت العشاء الآخرة فالحقني إلى الجبانة ... )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ودعاه الناس أيضاً بها.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فعن مجاهد قال : « كان ابن عباس لا يدري ما فاطر السموات؟ حتى جاءه </w:t>
      </w:r>
      <w:r>
        <w:rPr>
          <w:rFonts w:hint="cs"/>
          <w:rtl/>
        </w:rPr>
        <w:br/>
      </w:r>
      <w:r>
        <w:rPr>
          <w:rtl/>
        </w:rPr>
        <w:t xml:space="preserve">اعرابيان يختصمان في بئر فقال أحدهما : يا أبا عباس بئري وأنا فطرتها؟ فقال : </w:t>
      </w:r>
      <w:r>
        <w:rPr>
          <w:rFonts w:hint="cs"/>
          <w:rtl/>
        </w:rPr>
        <w:br/>
      </w:r>
      <w:r>
        <w:rPr>
          <w:rtl/>
        </w:rPr>
        <w:t xml:space="preserve">خذها يا مجاهد ، فاطر السموات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حديث خالد بن المهاجر بن خالد المخزومي أخبر : أنّه بينما هو </w:t>
      </w:r>
      <w:r>
        <w:rPr>
          <w:rFonts w:hint="cs"/>
          <w:rtl/>
        </w:rPr>
        <w:br/>
      </w:r>
      <w:r>
        <w:rPr>
          <w:rtl/>
        </w:rPr>
        <w:t xml:space="preserve">جالس عند ابن عباس جاءه رجل ، فاستفتاه في المتعة ، فأمره ابن عباس بها ، فقال </w:t>
      </w:r>
      <w:r>
        <w:rPr>
          <w:rFonts w:hint="cs"/>
          <w:rtl/>
        </w:rPr>
        <w:br/>
      </w:r>
      <w:r>
        <w:rPr>
          <w:rtl/>
        </w:rPr>
        <w:t xml:space="preserve">له ابن أبي عمرة الأنصاري : مهلاً يا أبا عباس ، فقال ابن عباس : ما هي والله لقد </w:t>
      </w:r>
      <w:r>
        <w:rPr>
          <w:rFonts w:hint="cs"/>
          <w:rtl/>
        </w:rPr>
        <w:br/>
      </w:r>
      <w:r>
        <w:rPr>
          <w:rtl/>
        </w:rPr>
        <w:t>فعل ـ نكاح المتعة ـ في عهد إمام المتقين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وخاطبه بها عمر بن الخطاب حين قال له : « يا أبا عباس قد طرأت علينا </w:t>
      </w:r>
      <w:r>
        <w:rPr>
          <w:rFonts w:hint="cs"/>
          <w:rtl/>
        </w:rPr>
        <w:br/>
      </w:r>
      <w:r>
        <w:rPr>
          <w:rtl/>
        </w:rPr>
        <w:t xml:space="preserve">أقضية عضل فأنت لها ولأمثالها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وخاطبه بذلك معاوية في حديثه معه بعد وفاة الإمام الحسن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فقال له : </w:t>
      </w:r>
      <w:r>
        <w:rPr>
          <w:rFonts w:hint="cs"/>
          <w:rtl/>
        </w:rPr>
        <w:br/>
      </w:r>
      <w:r>
        <w:rPr>
          <w:rtl/>
        </w:rPr>
        <w:t xml:space="preserve">« آجرك الله أبا عباس في أبي محمّد الحسن بن عليّ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FD52CE" w:rsidRDefault="00FA79CC" w:rsidP="00FA79CC">
      <w:pPr>
        <w:pStyle w:val="libLine"/>
        <w:rPr>
          <w:rtl/>
        </w:rPr>
      </w:pPr>
      <w:r>
        <w:rPr>
          <w:rFonts w:hint="cs"/>
          <w:rtl/>
        </w:rPr>
        <w:t>_______________________</w:t>
      </w:r>
      <w:r w:rsidR="00DA0409" w:rsidRPr="00FD52CE">
        <w:rPr>
          <w:rtl/>
        </w:rPr>
        <w:t>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ا</w:t>
      </w:r>
      <w:r>
        <w:rPr>
          <w:rtl/>
        </w:rPr>
        <w:t>لخامسة تح</w:t>
      </w:r>
      <w:r>
        <w:rPr>
          <w:rFonts w:hint="cs"/>
          <w:rtl/>
        </w:rPr>
        <w:t>‍</w:t>
      </w:r>
      <w:r w:rsidRPr="00E1188C">
        <w:rPr>
          <w:rtl/>
        </w:rPr>
        <w:t xml:space="preserve"> محمّد صامل السُلمي ، وفي الرياض النضرة 2 / 280 في ترجمة الزبير : ان </w:t>
      </w:r>
      <w:r>
        <w:rPr>
          <w:rFonts w:hint="cs"/>
          <w:rtl/>
        </w:rPr>
        <w:br/>
      </w:r>
      <w:r w:rsidRPr="00E1188C">
        <w:rPr>
          <w:rtl/>
        </w:rPr>
        <w:t>العباس هذا خلف عليّ هند بنت الزبير فأولدها عوناً.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(1)سعد السعود لابن طاووس / 285.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(2)الكنى والاسماء للدولابي 1 / 82 ط حيدر آباد سنة 1322.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(3)المعرفة والتاريخ 1 / 373 وسيأتي الحديث عن فتياه في المتعة في فقهه.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(4)فضائل الصحابة لأحمد بن حنبل برقم 1913ط مؤسسة الرسالة 1403.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(5)البيان والتبيين 4 / </w:t>
      </w:r>
      <w:r>
        <w:rPr>
          <w:rtl/>
        </w:rPr>
        <w:t>71 تح</w:t>
      </w:r>
      <w:r>
        <w:rPr>
          <w:rFonts w:hint="cs"/>
          <w:rtl/>
        </w:rPr>
        <w:t>‍</w:t>
      </w:r>
      <w:r w:rsidRPr="00E1188C">
        <w:rPr>
          <w:rtl/>
        </w:rPr>
        <w:t xml:space="preserve">. هارون ، وسيأتي ذكر ما جرى في ذلك المجلس في محاوراته </w:t>
      </w:r>
      <w:r>
        <w:rPr>
          <w:rFonts w:hint="cs"/>
          <w:rtl/>
        </w:rPr>
        <w:br/>
      </w:r>
      <w:r w:rsidRPr="00E1188C">
        <w:rPr>
          <w:rtl/>
        </w:rPr>
        <w:t>واحتجاجاته.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حديث آخر له فقال : « يا أبا العباس هل تكون لكم دولة؟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كما سيأتي في حديث خروج الحسين من مكة إلى العراق وممانعة ابن </w:t>
      </w:r>
      <w:r>
        <w:rPr>
          <w:rFonts w:hint="cs"/>
          <w:rtl/>
        </w:rPr>
        <w:br/>
      </w:r>
      <w:r>
        <w:rPr>
          <w:rtl/>
        </w:rPr>
        <w:t xml:space="preserve">عباس في ذلك قال له الحسين : « أبا العباس إنك شيخ قد كبُرت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وفي حديث </w:t>
      </w:r>
      <w:r>
        <w:rPr>
          <w:rFonts w:hint="cs"/>
          <w:rtl/>
        </w:rPr>
        <w:br/>
      </w:r>
      <w:r>
        <w:rPr>
          <w:rtl/>
        </w:rPr>
        <w:t xml:space="preserve">أبي الزبير عن طاووس قال : « ... فقلت : يا أبا عباس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أمّا ألقابه فكثيرة تتفاوت ظهوراً وخفاءً في شياع الاستعمال وعدمه ، ولعل </w:t>
      </w:r>
      <w:r>
        <w:rPr>
          <w:rFonts w:hint="cs"/>
          <w:rtl/>
        </w:rPr>
        <w:br/>
      </w:r>
      <w:r>
        <w:rPr>
          <w:rtl/>
        </w:rPr>
        <w:t xml:space="preserve">أشهرها هو لقبه (حبر الأمة) اللقب الذي كان يلقبّه به جماعة من الصحابة </w:t>
      </w:r>
      <w:r>
        <w:rPr>
          <w:rFonts w:hint="cs"/>
          <w:rtl/>
        </w:rPr>
        <w:br/>
      </w:r>
      <w:r>
        <w:rPr>
          <w:rtl/>
        </w:rPr>
        <w:t xml:space="preserve">والتابعين ، أمثال أبي بن كعب وهو احد أصحاب القراءات ، ومحمد بن الحنفية </w:t>
      </w:r>
      <w:r>
        <w:rPr>
          <w:rFonts w:hint="cs"/>
          <w:rtl/>
        </w:rPr>
        <w:br/>
      </w:r>
      <w:r>
        <w:rPr>
          <w:rtl/>
        </w:rPr>
        <w:t xml:space="preserve">التابعي الجليل ، وأبي نجيح أحد علماء التابعين ورواتهم ومن تلاميذ ابن عباس ، </w:t>
      </w:r>
      <w:r>
        <w:rPr>
          <w:rFonts w:hint="cs"/>
          <w:rtl/>
        </w:rPr>
        <w:br/>
      </w:r>
      <w:r>
        <w:rPr>
          <w:rtl/>
        </w:rPr>
        <w:t>وغيرهم.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وربما كان سبب شهرته ما أضفي عليه من قداسته ، حيث روى البلاذري </w:t>
      </w:r>
      <w:r>
        <w:rPr>
          <w:rFonts w:hint="cs"/>
          <w:rtl/>
        </w:rPr>
        <w:br/>
      </w:r>
      <w:r>
        <w:rPr>
          <w:rtl/>
        </w:rPr>
        <w:t xml:space="preserve">في كتابه أنساب الأشراف في أول ترجمته (عبد الله بن عباس) رواية عن ولادته </w:t>
      </w:r>
      <w:r>
        <w:rPr>
          <w:rFonts w:hint="cs"/>
          <w:rtl/>
        </w:rPr>
        <w:br/>
      </w:r>
      <w:r>
        <w:rPr>
          <w:rtl/>
        </w:rPr>
        <w:t>في الشعب ومباركة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له عندما أتاه عمه العباس بوليده ، وأنه قال : (يا عم </w:t>
      </w:r>
      <w:r>
        <w:rPr>
          <w:rFonts w:hint="cs"/>
          <w:rtl/>
        </w:rPr>
        <w:br/>
      </w:r>
      <w:r>
        <w:rPr>
          <w:rtl/>
        </w:rPr>
        <w:t xml:space="preserve">هذا عن قليل (حبر أمتي) وفقيهها والمؤدي لتأويل التنزيل) 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وسواء صحت </w:t>
      </w:r>
      <w:r>
        <w:rPr>
          <w:rFonts w:hint="cs"/>
          <w:rtl/>
        </w:rPr>
        <w:br/>
      </w:r>
      <w:r>
        <w:rPr>
          <w:rtl/>
        </w:rPr>
        <w:t xml:space="preserve">هذه الرواية أم لا فإنّ معناها قد حصل وكان ابن عباس (حبر الأمة) وفقيهها </w:t>
      </w:r>
      <w:r>
        <w:rPr>
          <w:rFonts w:hint="cs"/>
          <w:rtl/>
        </w:rPr>
        <w:br/>
      </w:r>
      <w:r>
        <w:rPr>
          <w:rtl/>
        </w:rPr>
        <w:t>والمؤدي لتأويل التنزيل.</w:t>
      </w:r>
    </w:p>
    <w:p w:rsidR="00DA0409" w:rsidRPr="00FD52C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(1)المعرفة والتاريخ 1 / 535 ، والبداية والنهاية 6 / 245 و 10 / 50 ، وسيأتي ذكر ما جرى في </w:t>
      </w:r>
      <w:r>
        <w:rPr>
          <w:rFonts w:hint="cs"/>
          <w:rtl/>
        </w:rPr>
        <w:br/>
      </w:r>
      <w:r w:rsidRPr="00E1188C">
        <w:rPr>
          <w:rtl/>
        </w:rPr>
        <w:t>صفحات احتجاجاته.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(2)طبقات ابن سعد</w:t>
      </w:r>
      <w:r>
        <w:rPr>
          <w:rtl/>
        </w:rPr>
        <w:t xml:space="preserve"> (</w:t>
      </w:r>
      <w:r w:rsidRPr="00E1188C">
        <w:rPr>
          <w:rtl/>
        </w:rPr>
        <w:t>ترجمة الحسين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) </w:t>
      </w:r>
      <w:r>
        <w:rPr>
          <w:rtl/>
        </w:rPr>
        <w:t>تح</w:t>
      </w:r>
      <w:r>
        <w:rPr>
          <w:rFonts w:hint="cs"/>
          <w:rtl/>
        </w:rPr>
        <w:t>‍</w:t>
      </w:r>
      <w:r w:rsidRPr="00E1188C">
        <w:rPr>
          <w:rtl/>
        </w:rPr>
        <w:t xml:space="preserve"> الطباطبائي ط مؤسسة آل البيت ، و ص 450</w:t>
      </w:r>
      <w:r>
        <w:rPr>
          <w:rFonts w:hint="cs"/>
          <w:rtl/>
        </w:rPr>
        <w:br/>
      </w:r>
      <w:r>
        <w:rPr>
          <w:rtl/>
        </w:rPr>
        <w:t>(</w:t>
      </w:r>
      <w:r w:rsidRPr="00E1188C">
        <w:rPr>
          <w:rtl/>
        </w:rPr>
        <w:t>ترجمة الحسين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) </w:t>
      </w:r>
      <w:r>
        <w:rPr>
          <w:rtl/>
        </w:rPr>
        <w:t>الطبقة الخامسة من الصحابة تح</w:t>
      </w:r>
      <w:r>
        <w:rPr>
          <w:rFonts w:hint="cs"/>
          <w:rtl/>
        </w:rPr>
        <w:t>‍</w:t>
      </w:r>
      <w:r w:rsidRPr="00E1188C">
        <w:rPr>
          <w:rtl/>
        </w:rPr>
        <w:t xml:space="preserve"> محمّد صامل السلمي ط </w:t>
      </w:r>
      <w:r>
        <w:rPr>
          <w:rFonts w:hint="cs"/>
          <w:rtl/>
        </w:rPr>
        <w:br/>
      </w:r>
      <w:r w:rsidRPr="00E1188C">
        <w:rPr>
          <w:rtl/>
        </w:rPr>
        <w:t>الأولى سنة 141</w:t>
      </w:r>
      <w:r>
        <w:rPr>
          <w:rtl/>
        </w:rPr>
        <w:t>4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(3)الكنى والأسماء للدولابي 1 / 82.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(4)الانساب ، نسخة مصورة بمكتبة الإمام أمير المؤمنين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العامة في النجف وعنها </w:t>
      </w:r>
      <w:r>
        <w:rPr>
          <w:rFonts w:hint="cs"/>
          <w:rtl/>
        </w:rPr>
        <w:br/>
      </w:r>
      <w:r w:rsidRPr="00E1188C">
        <w:rPr>
          <w:rtl/>
        </w:rPr>
        <w:t>مخطوطة بمكتبتي.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ومن ألقابه</w:t>
      </w:r>
      <w:r>
        <w:rPr>
          <w:rtl/>
        </w:rPr>
        <w:t xml:space="preserve"> : (</w:t>
      </w:r>
      <w:r w:rsidRPr="00E1188C">
        <w:rPr>
          <w:rtl/>
        </w:rPr>
        <w:t>حبر العرب) ويقال : إنّ أول من لق</w:t>
      </w:r>
      <w:r>
        <w:rPr>
          <w:rFonts w:hint="cs"/>
          <w:rtl/>
        </w:rPr>
        <w:t>ّ</w:t>
      </w:r>
      <w:r w:rsidRPr="00E1188C">
        <w:rPr>
          <w:rtl/>
        </w:rPr>
        <w:t xml:space="preserve">به به هو جرجير ملك </w:t>
      </w:r>
      <w:r>
        <w:rPr>
          <w:rFonts w:hint="cs"/>
          <w:rtl/>
        </w:rPr>
        <w:br/>
      </w:r>
      <w:r w:rsidRPr="00E1188C">
        <w:rPr>
          <w:rtl/>
        </w:rPr>
        <w:t>المغرب بافريقية ، وسيأتي تفصيل ذلك في حضور الحبر غزاة أفريقية.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جرى عليه هذا اللقب حتى كان أخص تلامذته يعبر به عنه أحياناً. </w:t>
      </w:r>
      <w:r>
        <w:rPr>
          <w:rFonts w:hint="cs"/>
          <w:rtl/>
        </w:rPr>
        <w:br/>
      </w:r>
      <w:r>
        <w:rPr>
          <w:rtl/>
        </w:rPr>
        <w:t xml:space="preserve">فقد أخرج البخاري في صحيحه بسنده عن سعيد بن جبير قال : « سألني يهودي </w:t>
      </w:r>
      <w:r>
        <w:rPr>
          <w:rFonts w:hint="cs"/>
          <w:rtl/>
        </w:rPr>
        <w:br/>
      </w:r>
      <w:r>
        <w:rPr>
          <w:rtl/>
        </w:rPr>
        <w:t>من الحيرة أيّ الأجلين قضى موسى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؟ قلت : لا أدري حتى أقدم على حبر </w:t>
      </w:r>
      <w:r>
        <w:rPr>
          <w:rFonts w:hint="cs"/>
          <w:rtl/>
        </w:rPr>
        <w:br/>
      </w:r>
      <w:r>
        <w:rPr>
          <w:rtl/>
        </w:rPr>
        <w:t xml:space="preserve">العرب فأسأله ، فقدمت فسألت ابن عباس ، فقال : قضى أكثرهما وأطيبهما ، </w:t>
      </w:r>
      <w:r>
        <w:rPr>
          <w:rFonts w:hint="cs"/>
          <w:rtl/>
        </w:rPr>
        <w:br/>
      </w:r>
      <w:r>
        <w:rPr>
          <w:rtl/>
        </w:rPr>
        <w:t>إنّ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إذا قال فعل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وقال الجاحظ : « وكان يُسمّى البحر وحبر </w:t>
      </w:r>
      <w:r>
        <w:rPr>
          <w:rFonts w:hint="cs"/>
          <w:rtl/>
        </w:rPr>
        <w:br/>
      </w:r>
      <w:r>
        <w:rPr>
          <w:rtl/>
        </w:rPr>
        <w:t xml:space="preserve">قريش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اختلف اللغويون في ضبط (الحبر) فقال بعضهم : بالكسر : حِبر ، وقال </w:t>
      </w:r>
      <w:r>
        <w:rPr>
          <w:rFonts w:hint="cs"/>
          <w:rtl/>
        </w:rPr>
        <w:br/>
      </w:r>
      <w:r>
        <w:rPr>
          <w:rtl/>
        </w:rPr>
        <w:t xml:space="preserve">بعضهم : بالفتح : حَبر ، ومهما كان اختلافهم فانهم لا يختلفون في أنّه الرجل </w:t>
      </w:r>
      <w:r>
        <w:rPr>
          <w:rFonts w:hint="cs"/>
          <w:rtl/>
        </w:rPr>
        <w:br/>
      </w:r>
      <w:r>
        <w:rPr>
          <w:rtl/>
        </w:rPr>
        <w:t>العالم.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أبو عبيد : « والذي عندي انه الحَبر : بالفتح ، ومعناه العالم بتحبير الكلام </w:t>
      </w:r>
      <w:r>
        <w:rPr>
          <w:rFonts w:hint="cs"/>
          <w:rtl/>
        </w:rPr>
        <w:br/>
      </w:r>
      <w:r>
        <w:rPr>
          <w:rtl/>
        </w:rPr>
        <w:t xml:space="preserve">والعلم وتحسينه ، وقال : وهكذا يرويه المحدثون كلهم بالفتح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ألقابه (ترجمان القرآن) وهو أشرف ألقابه نسبة وأفضلها معنى ، وثانيها </w:t>
      </w:r>
      <w:r>
        <w:rPr>
          <w:rFonts w:hint="cs"/>
          <w:rtl/>
        </w:rPr>
        <w:br/>
      </w:r>
      <w:r>
        <w:rPr>
          <w:rtl/>
        </w:rPr>
        <w:t>شهرة ، وإن صح ما رواه بعض المؤرخين من «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سماه به أيضاً يوم </w:t>
      </w:r>
      <w:r>
        <w:rPr>
          <w:rFonts w:hint="cs"/>
          <w:rtl/>
        </w:rPr>
        <w:br/>
      </w:r>
      <w:r>
        <w:rPr>
          <w:rtl/>
        </w:rPr>
        <w:t xml:space="preserve">مولده في الشعب » 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فإنّ ذلك يضفي عليه نوعاً من القداسة ، لأنّ تسمية </w:t>
      </w:r>
      <w:r>
        <w:rPr>
          <w:rFonts w:hint="cs"/>
          <w:rtl/>
        </w:rPr>
        <w:br/>
      </w:r>
      <w:r>
        <w:rPr>
          <w:rtl/>
        </w:rPr>
        <w:t>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إن صحت ، لا تخلو من نبوءة وفراسة.</w:t>
      </w:r>
    </w:p>
    <w:p w:rsidR="00DA0409" w:rsidRPr="00FD52C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(1)صحيح البخاري 3 / 181.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(2)البيان والتبيين 1 / 331.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(3)تاج العروس 3 / 117</w:t>
      </w:r>
      <w:r>
        <w:rPr>
          <w:rtl/>
        </w:rPr>
        <w:t xml:space="preserve"> (</w:t>
      </w:r>
      <w:r w:rsidRPr="00E1188C">
        <w:rPr>
          <w:rtl/>
        </w:rPr>
        <w:t>حبر).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(4)أخرجه الديار بكري في تاريخ الخميس 1 / 167 نقلاً عن الطائي.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ومهما كان نصيب الرواية من الصحة ، فقد كان هذا اللقب لابن عباس </w:t>
      </w:r>
      <w:r>
        <w:rPr>
          <w:rFonts w:hint="cs"/>
          <w:rtl/>
        </w:rPr>
        <w:br/>
      </w:r>
      <w:r>
        <w:rPr>
          <w:rtl/>
        </w:rPr>
        <w:t xml:space="preserve">معروفاً بين الصحابة امتدحه به غير واحد منهم : منهم الخليفة عمر بن الخطاب </w:t>
      </w:r>
      <w:r>
        <w:rPr>
          <w:rFonts w:hint="cs"/>
          <w:rtl/>
        </w:rPr>
        <w:br/>
      </w:r>
      <w:r>
        <w:rPr>
          <w:rtl/>
        </w:rPr>
        <w:t xml:space="preserve">الذي كان يكثر من قول : « نعم ترجمان القرآن ابن عباس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ومنهم الصحابي </w:t>
      </w:r>
      <w:r>
        <w:rPr>
          <w:rFonts w:hint="cs"/>
          <w:rtl/>
        </w:rPr>
        <w:br/>
      </w:r>
      <w:r>
        <w:rPr>
          <w:rtl/>
        </w:rPr>
        <w:t xml:space="preserve">الجليل عبد الله بن مسعود الذي كان يطريه بقوله : « نعم ترجمان القرآن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« لو أدرك أسنانا ما عاشره منا أحد » </w:t>
      </w:r>
      <w:r w:rsidRPr="00486251">
        <w:rPr>
          <w:rStyle w:val="libFootnotenumChar"/>
          <w:rtl/>
        </w:rPr>
        <w:t>(3)</w:t>
      </w:r>
      <w:r>
        <w:rPr>
          <w:rtl/>
        </w:rPr>
        <w:t>وفي لفظ ما عش</w:t>
      </w:r>
      <w:r>
        <w:rPr>
          <w:rFonts w:hint="cs"/>
          <w:rtl/>
        </w:rPr>
        <w:t>ّ</w:t>
      </w:r>
      <w:r>
        <w:rPr>
          <w:rtl/>
        </w:rPr>
        <w:t>ره منا أحد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وفسروه : أي </w:t>
      </w:r>
      <w:r>
        <w:rPr>
          <w:rFonts w:hint="cs"/>
          <w:rtl/>
        </w:rPr>
        <w:br/>
      </w:r>
      <w:r>
        <w:rPr>
          <w:rtl/>
        </w:rPr>
        <w:t>ما بلغ علمنا معشار علمه. وسيأتي العديد من شواهد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ألقابه (البحر) كما مرّ عن الجاحظ قريباً ، وقال الصفدي : « وكان </w:t>
      </w:r>
      <w:r>
        <w:rPr>
          <w:rFonts w:hint="cs"/>
          <w:rtl/>
        </w:rPr>
        <w:br/>
      </w:r>
      <w:r>
        <w:rPr>
          <w:rtl/>
        </w:rPr>
        <w:t xml:space="preserve">يسمى البحر لكثرة علومه » 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وقد ورد التعبير به في بعض الأحاديث ، فهذا </w:t>
      </w:r>
      <w:r>
        <w:rPr>
          <w:rFonts w:hint="cs"/>
          <w:rtl/>
        </w:rPr>
        <w:br/>
      </w:r>
      <w:r>
        <w:rPr>
          <w:rtl/>
        </w:rPr>
        <w:t xml:space="preserve">الحكم بن عمرو الغفاري يقول في حديث له : « ولكن أبى ذلك البحر ، يريد </w:t>
      </w:r>
      <w:r>
        <w:rPr>
          <w:rFonts w:hint="cs"/>
          <w:rtl/>
        </w:rPr>
        <w:br/>
      </w:r>
      <w:r>
        <w:rPr>
          <w:rtl/>
        </w:rPr>
        <w:t xml:space="preserve">به ابن عباس » كما في كتاب الذبائح آخر باب لحوم الحمر الانسية من صحيح </w:t>
      </w:r>
      <w:r>
        <w:rPr>
          <w:rFonts w:hint="cs"/>
          <w:rtl/>
        </w:rPr>
        <w:br/>
      </w:r>
      <w:r>
        <w:rPr>
          <w:rtl/>
        </w:rPr>
        <w:t>البخاري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جابر بن زيد يقول : « سألت البحر عن لحوم الحمر » </w:t>
      </w:r>
      <w:r w:rsidRPr="00486251">
        <w:rPr>
          <w:rStyle w:val="libFootnotenumChar"/>
          <w:rtl/>
        </w:rPr>
        <w:t>(7)</w:t>
      </w:r>
      <w:r>
        <w:rPr>
          <w:rtl/>
        </w:rPr>
        <w:t xml:space="preserve"> ، وهذا مجاهد </w:t>
      </w:r>
      <w:r>
        <w:rPr>
          <w:rFonts w:hint="cs"/>
          <w:rtl/>
        </w:rPr>
        <w:br/>
      </w:r>
      <w:r>
        <w:rPr>
          <w:rtl/>
        </w:rPr>
        <w:t xml:space="preserve">يقول : « كان عبد الله بن عباس يسمى البحر لكثرة علومه » </w:t>
      </w:r>
      <w:r w:rsidRPr="00486251">
        <w:rPr>
          <w:rStyle w:val="libFootnotenumChar"/>
          <w:rtl/>
        </w:rPr>
        <w:t>(8)</w:t>
      </w:r>
      <w:r>
        <w:rPr>
          <w:rtl/>
        </w:rPr>
        <w:t xml:space="preserve"> ، وهذا عطاء كان </w:t>
      </w:r>
      <w:r>
        <w:rPr>
          <w:rFonts w:hint="cs"/>
          <w:rtl/>
        </w:rPr>
        <w:br/>
      </w:r>
      <w:r>
        <w:rPr>
          <w:rtl/>
        </w:rPr>
        <w:t xml:space="preserve">يقول : « قال البحر كذا. يعني ابن عباس » </w:t>
      </w:r>
      <w:r w:rsidRPr="00486251">
        <w:rPr>
          <w:rStyle w:val="libFootnotenumChar"/>
          <w:rtl/>
        </w:rPr>
        <w:t>(9)</w:t>
      </w:r>
      <w:r>
        <w:rPr>
          <w:rtl/>
        </w:rPr>
        <w:t>.</w:t>
      </w:r>
    </w:p>
    <w:p w:rsidR="00DA0409" w:rsidRPr="00FD52C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(1)تاريخ بغداد 1 / 185.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(2)الاستيعاب 3 / 935 ، وطبقات ابن سعد الطبقة الخامسة 1 / </w:t>
      </w:r>
      <w:r>
        <w:rPr>
          <w:rtl/>
        </w:rPr>
        <w:t>148 تح</w:t>
      </w:r>
      <w:r>
        <w:rPr>
          <w:rFonts w:hint="cs"/>
          <w:rtl/>
        </w:rPr>
        <w:t>‍</w:t>
      </w:r>
      <w:r w:rsidRPr="00E1188C">
        <w:rPr>
          <w:rtl/>
        </w:rPr>
        <w:t xml:space="preserve"> محمّد صامل السُلمي ، </w:t>
      </w:r>
      <w:r>
        <w:rPr>
          <w:rFonts w:hint="cs"/>
          <w:rtl/>
        </w:rPr>
        <w:br/>
      </w:r>
      <w:r w:rsidRPr="00E1188C">
        <w:rPr>
          <w:rtl/>
        </w:rPr>
        <w:t>ومقدمة تفسير الطبري 1 / 40 من عدة طرق ، ومستدرك الحاكم 3 / 537 وصححه.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(3)مستدرك الحاكم 3 / 537 ، والاصابة ترجمة ابن عباس.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(4)طبقات ابن سعد 2ق2 / 120 ، المعرفة والتاريخ 1 / 495 ، عيون الأخبار لابن قتيبة 1 / 229.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(5)الوافي بالوفيات 17 / 122.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(6)صحيح البخاري 7 / 96 ط مصر سنة 1314.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(7)الاصابة 4 / </w:t>
      </w:r>
      <w:r>
        <w:rPr>
          <w:rtl/>
        </w:rPr>
        <w:t>148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البجاوي ، والمعرفة والتاريخ 1 / 496 ، وتاريخ بغداد 1 / 174.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(8)نفس المصدر.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(9)أنساب الأشراف</w:t>
      </w:r>
      <w:r>
        <w:rPr>
          <w:rtl/>
        </w:rPr>
        <w:t xml:space="preserve"> (</w:t>
      </w:r>
      <w:r w:rsidRPr="00E1188C">
        <w:rPr>
          <w:rtl/>
        </w:rPr>
        <w:t xml:space="preserve">ترجمة ابن عباس) 1ق 2 / </w:t>
      </w:r>
      <w:r>
        <w:rPr>
          <w:rtl/>
        </w:rPr>
        <w:t>271 أ</w:t>
      </w:r>
      <w:r w:rsidRPr="00E1188C">
        <w:rPr>
          <w:rtl/>
        </w:rPr>
        <w:t>مصور بمكتبة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Fonts w:hint="cs"/>
          <w:rtl/>
        </w:rPr>
        <w:br/>
      </w:r>
      <w:r w:rsidRPr="00E1188C">
        <w:rPr>
          <w:rtl/>
        </w:rPr>
        <w:t>العامة.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ألقابه : (رباني الأمة) ، قال الثعالبي : « ربّاني الأمة : هو عبد الله بن العباس </w:t>
      </w:r>
      <w:r>
        <w:rPr>
          <w:rFonts w:hint="cs"/>
          <w:rtl/>
        </w:rPr>
        <w:br/>
      </w:r>
      <w:r>
        <w:rPr>
          <w:rtl/>
        </w:rPr>
        <w:t xml:space="preserve">ابن عبد المطلب كان يقال له : ربانيّ الأمة ، وحبرها ، وترجمان القرآن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وقد </w:t>
      </w:r>
      <w:r>
        <w:rPr>
          <w:rFonts w:hint="cs"/>
          <w:rtl/>
        </w:rPr>
        <w:br/>
      </w:r>
      <w:r>
        <w:rPr>
          <w:rtl/>
        </w:rPr>
        <w:t>سماه بذلك كل من محمّد بن الحنفية وعمرو بن دينار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والآن فقد رأينا مداليل ألقابه كلها مشعرة برفعة المسمّى وسمّوه فكان أولها </w:t>
      </w:r>
      <w:r>
        <w:rPr>
          <w:rFonts w:hint="cs"/>
          <w:rtl/>
        </w:rPr>
        <w:br/>
      </w:r>
      <w:r>
        <w:rPr>
          <w:rtl/>
        </w:rPr>
        <w:t xml:space="preserve">أشهرها وآخرها أشرفها ، فإن معنى الرباني هو المتأله العارف بالله تعالى كما عن </w:t>
      </w:r>
      <w:r>
        <w:rPr>
          <w:rFonts w:hint="cs"/>
          <w:rtl/>
        </w:rPr>
        <w:br/>
      </w:r>
      <w:r>
        <w:rPr>
          <w:rtl/>
        </w:rPr>
        <w:t xml:space="preserve">الثعالبي والفيروزأبادي ، وشديد التمسك بدين الله وطاعته ، كما في الكشاف </w:t>
      </w:r>
      <w:r>
        <w:rPr>
          <w:rFonts w:hint="cs"/>
          <w:rtl/>
        </w:rPr>
        <w:br/>
      </w:r>
      <w:r>
        <w:rPr>
          <w:rtl/>
        </w:rPr>
        <w:t xml:space="preserve">وغيره ، أو هو الذي يربّي أمور الناس بتدبيره واصلاحه ، كما ذكره الطبرسي ، </w:t>
      </w:r>
      <w:r>
        <w:rPr>
          <w:rFonts w:hint="cs"/>
          <w:rtl/>
        </w:rPr>
        <w:br/>
      </w:r>
      <w:r>
        <w:rPr>
          <w:rtl/>
        </w:rPr>
        <w:t>وقال ثعلب : إنّما قيل للفقهاء الربانيون ، لأنهم يربّون العلم أي يقوّمونه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21" w:name="_Toc441489520"/>
      <w:r>
        <w:rPr>
          <w:rtl/>
        </w:rPr>
        <w:t>ابن عباس في خَلقِه وخُلُقِه :</w:t>
      </w:r>
      <w:bookmarkEnd w:id="2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دامت صفات الإنسانـالخَلقِية والخُلقيةـفيها دلالة على تمامية </w:t>
      </w:r>
      <w:r>
        <w:rPr>
          <w:rFonts w:hint="cs"/>
          <w:rtl/>
        </w:rPr>
        <w:br/>
      </w:r>
      <w:r>
        <w:rPr>
          <w:rtl/>
        </w:rPr>
        <w:t>التعريف ، فلا بد لنا إذن من الإلمام بشيء من صفات الحبر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بما تيسر </w:t>
      </w:r>
      <w:r>
        <w:rPr>
          <w:rFonts w:hint="cs"/>
          <w:rtl/>
        </w:rPr>
        <w:br/>
      </w:r>
      <w:r>
        <w:rPr>
          <w:rtl/>
        </w:rPr>
        <w:t>لنا من معرفته ، فانها تحكي لنا بعض مميزاته وخصائصه ، وقد قال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« الناس يتفاضلون في الدنيا بالشرف والبيوتات والإمارات والغنى والجمال </w:t>
      </w:r>
      <w:r>
        <w:rPr>
          <w:rFonts w:hint="cs"/>
          <w:rtl/>
        </w:rPr>
        <w:br/>
      </w:r>
      <w:r>
        <w:rPr>
          <w:rtl/>
        </w:rPr>
        <w:t xml:space="preserve">والهيئة والمنطق ، ويتفاضلون في الآخرة بالتقوى واليقين ، فأتقاهم أحسنهم يقيناً ، </w:t>
      </w:r>
      <w:r>
        <w:rPr>
          <w:rFonts w:hint="cs"/>
          <w:rtl/>
        </w:rPr>
        <w:br/>
      </w:r>
      <w:r>
        <w:rPr>
          <w:rtl/>
        </w:rPr>
        <w:t xml:space="preserve">وأزكاهم عملاً ، وأرفعهم درجة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DE17D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(1)ثمار القلوب / 113.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(2)ستجد هذه الكلمات منسوبة إلى مصادرها فيما يأتي بعنوان ـ جمل الثناء والإطراء.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(3)ثمار القلوب / 113 ، وتفسير الكشاف ، ومجمع البيان في تفسير قوله تعالى :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 xml:space="preserve"> كُونُوا رَبَّانِيّ </w:t>
      </w:r>
      <w:r w:rsidRPr="00A10766">
        <w:rPr>
          <w:rStyle w:val="libAlaemChar"/>
          <w:rtl/>
        </w:rPr>
        <w:t>)</w:t>
      </w:r>
      <w:r>
        <w:rPr>
          <w:rFonts w:hint="cs"/>
          <w:rtl/>
        </w:rPr>
        <w:br/>
      </w:r>
      <w:r w:rsidRPr="00E1188C">
        <w:rPr>
          <w:rtl/>
        </w:rPr>
        <w:t>آل عمران 79 ، والقاموس</w:t>
      </w:r>
      <w:r>
        <w:rPr>
          <w:rtl/>
        </w:rPr>
        <w:t xml:space="preserve"> (</w:t>
      </w:r>
      <w:r w:rsidRPr="00E1188C">
        <w:rPr>
          <w:rtl/>
        </w:rPr>
        <w:t>ربب).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(4)المحاسن والأضداد للجاحظ / 123 ، والمحاسن والمساوي للبيهقي 1 / 76.</w:t>
      </w:r>
    </w:p>
    <w:p w:rsidR="0034521F" w:rsidRDefault="00DA0409" w:rsidP="0034521F">
      <w:pPr>
        <w:pStyle w:val="libNormal"/>
      </w:pPr>
      <w:r>
        <w:rPr>
          <w:rtl/>
        </w:rPr>
        <w:br w:type="page"/>
      </w:r>
      <w:r>
        <w:rPr>
          <w:rtl/>
        </w:rPr>
        <w:lastRenderedPageBreak/>
        <w:t xml:space="preserve">وقد حاز ابن عباس تلك المفاخر الدنيوية في شرفه الرفيع وبيته المنيع ، كما حاز </w:t>
      </w:r>
      <w:r>
        <w:rPr>
          <w:rFonts w:hint="cs"/>
          <w:rtl/>
        </w:rPr>
        <w:br/>
      </w:r>
      <w:r>
        <w:rPr>
          <w:rtl/>
        </w:rPr>
        <w:t>الإمارة وأوتي من الغنى فضلاً كثيراً ، وكل ذلك سنقرأه في سيرة حياته.</w:t>
      </w:r>
    </w:p>
    <w:p w:rsidR="00DA0409" w:rsidRPr="009C0F18" w:rsidRDefault="00DA0409" w:rsidP="0034521F">
      <w:pPr>
        <w:pStyle w:val="libNormal"/>
        <w:rPr>
          <w:rtl/>
        </w:rPr>
      </w:pPr>
      <w:r>
        <w:rPr>
          <w:rtl/>
        </w:rPr>
        <w:t>أمّا الجمال والهيئة والمنطق فقد كان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ـكما يصفه </w:t>
      </w:r>
      <w:r>
        <w:rPr>
          <w:rFonts w:hint="cs"/>
          <w:rtl/>
        </w:rPr>
        <w:br/>
      </w:r>
      <w:r>
        <w:rPr>
          <w:rtl/>
        </w:rPr>
        <w:t>المؤرخونـ: أبيضاً مشرّباً بشقرة أو بصفرة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جسيماً ، يأخذ مقعد رجلين إذا </w:t>
      </w:r>
      <w:r>
        <w:rPr>
          <w:rFonts w:hint="cs"/>
          <w:rtl/>
        </w:rPr>
        <w:br/>
      </w:r>
      <w:r>
        <w:rPr>
          <w:rtl/>
        </w:rPr>
        <w:t>جلس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وسيماً ، صبيح الوجه ، طلق المحيا ، فائق الحسن ، له وفرة ، يخضب </w:t>
      </w:r>
      <w:r>
        <w:rPr>
          <w:rFonts w:hint="cs"/>
          <w:rtl/>
        </w:rPr>
        <w:br/>
      </w:r>
      <w:r>
        <w:rPr>
          <w:rtl/>
        </w:rPr>
        <w:t>بالحِناء ، إذ كان يصف</w:t>
      </w:r>
      <w:r>
        <w:rPr>
          <w:rFonts w:hint="cs"/>
          <w:rtl/>
        </w:rPr>
        <w:t>ّ</w:t>
      </w:r>
      <w:r>
        <w:rPr>
          <w:rtl/>
        </w:rPr>
        <w:t>ر لحيته ، وقيل يخضبها بالسواد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حتى قال مسروق عنه : </w:t>
      </w:r>
      <w:r>
        <w:rPr>
          <w:rFonts w:hint="cs"/>
          <w:rtl/>
        </w:rPr>
        <w:br/>
      </w:r>
      <w:r>
        <w:rPr>
          <w:rtl/>
        </w:rPr>
        <w:t xml:space="preserve">« أجمل الناس وأفصحهم » 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وقال عطاء : « ما رأيت البدر إلا ذكرت وجه ابن </w:t>
      </w:r>
      <w:r>
        <w:rPr>
          <w:rFonts w:hint="cs"/>
          <w:rtl/>
        </w:rPr>
        <w:br/>
      </w:r>
      <w:r>
        <w:rPr>
          <w:rtl/>
        </w:rPr>
        <w:t xml:space="preserve">عباس لحسنه وجماله وبهائه » 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وشهد له عمر بأنه أصبح الفتيان وجهاً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 ، وقال </w:t>
      </w:r>
      <w:r>
        <w:rPr>
          <w:rFonts w:hint="cs"/>
          <w:rtl/>
        </w:rPr>
        <w:br/>
      </w:r>
      <w:r>
        <w:rPr>
          <w:rtl/>
        </w:rPr>
        <w:t xml:space="preserve">أبو إسحاق : « رأيت ابن عباس رجلاً جسيماً قد شاب مقدم رأسه وله جمة » </w:t>
      </w:r>
      <w:r w:rsidRPr="00486251">
        <w:rPr>
          <w:rStyle w:val="libFootnotenumChar"/>
          <w:rtl/>
        </w:rPr>
        <w:t>(7)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وكان طويلاً ، والطول من كمال الجسم وجمال البسطة فيه ، قال المبرّد : « والعرب </w:t>
      </w:r>
      <w:r>
        <w:rPr>
          <w:rFonts w:hint="cs"/>
          <w:rtl/>
        </w:rPr>
        <w:br/>
      </w:r>
      <w:r>
        <w:rPr>
          <w:rtl/>
        </w:rPr>
        <w:t xml:space="preserve">تمدح بالطول وتضع من القِصَر » </w:t>
      </w:r>
      <w:r w:rsidRPr="00486251">
        <w:rPr>
          <w:rStyle w:val="libFootnotenumChar"/>
          <w:rtl/>
        </w:rPr>
        <w:t>(8)</w:t>
      </w:r>
      <w:r>
        <w:rPr>
          <w:rtl/>
        </w:rPr>
        <w:t xml:space="preserve"> ، وكان الطول في بني هاشم صفة غالبة ، حتى لقد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(1)قال ابن كثير في البداية والنهاية 8 / 306 : ولما عمي أعترى لونه صفرة يسيرة أه</w:t>
      </w:r>
      <w:r>
        <w:rPr>
          <w:rFonts w:hint="cs"/>
          <w:rtl/>
        </w:rPr>
        <w:t>‍</w:t>
      </w:r>
      <w:r w:rsidRPr="00E1188C">
        <w:rPr>
          <w:rtl/>
        </w:rPr>
        <w:t xml:space="preserve"> ولا </w:t>
      </w:r>
      <w:r>
        <w:rPr>
          <w:rFonts w:hint="cs"/>
          <w:rtl/>
        </w:rPr>
        <w:br/>
      </w:r>
      <w:r w:rsidRPr="00E1188C">
        <w:rPr>
          <w:rtl/>
        </w:rPr>
        <w:t xml:space="preserve">غرابة في ذلك لأنه عمي وهو في سن الشيخوخة ولكن من الغريب ما ذكره الجاحظ في </w:t>
      </w:r>
      <w:r>
        <w:rPr>
          <w:rFonts w:hint="cs"/>
          <w:rtl/>
        </w:rPr>
        <w:br/>
      </w:r>
      <w:r w:rsidRPr="00E1188C">
        <w:rPr>
          <w:rtl/>
        </w:rPr>
        <w:t>رسالته : فخر السودان على البيضان</w:t>
      </w:r>
      <w:r>
        <w:rPr>
          <w:rtl/>
        </w:rPr>
        <w:t xml:space="preserve"> (</w:t>
      </w:r>
      <w:r w:rsidRPr="00E1188C">
        <w:rPr>
          <w:rtl/>
        </w:rPr>
        <w:t xml:space="preserve">الرسالة الرابعة من مجموع رسائل الجاحظ / 209 </w:t>
      </w:r>
      <w:r>
        <w:rPr>
          <w:rFonts w:hint="cs"/>
          <w:rtl/>
        </w:rPr>
        <w:br/>
      </w:r>
      <w:r>
        <w:rPr>
          <w:rtl/>
        </w:rPr>
        <w:t>تح</w:t>
      </w:r>
      <w:r>
        <w:rPr>
          <w:rFonts w:hint="cs"/>
          <w:rtl/>
        </w:rPr>
        <w:t>‍</w:t>
      </w:r>
      <w:r w:rsidRPr="00E1188C">
        <w:rPr>
          <w:rtl/>
        </w:rPr>
        <w:t xml:space="preserve"> عبد السلام محمّد هارون) ان ابن عباس</w:t>
      </w:r>
      <w:r w:rsidRPr="00A10766">
        <w:rPr>
          <w:rStyle w:val="libAlaemChar"/>
          <w:rtl/>
        </w:rPr>
        <w:t>رضي‌الله‌عنه</w:t>
      </w:r>
      <w:r w:rsidRPr="00E1188C">
        <w:rPr>
          <w:rtl/>
        </w:rPr>
        <w:t xml:space="preserve">كان أدلم ضخماً ، والأدلم : الشديد </w:t>
      </w:r>
      <w:r>
        <w:rPr>
          <w:rFonts w:hint="cs"/>
          <w:rtl/>
        </w:rPr>
        <w:br/>
      </w:r>
      <w:r w:rsidRPr="00E1188C">
        <w:rPr>
          <w:rtl/>
        </w:rPr>
        <w:t xml:space="preserve">السواد. وهذا ممّا انفرد به أبو عثمان الجاحظ فيما أعلم ، كما انفرد في قوله : وكان ولد </w:t>
      </w:r>
      <w:r>
        <w:rPr>
          <w:rFonts w:hint="cs"/>
          <w:rtl/>
        </w:rPr>
        <w:br/>
      </w:r>
      <w:r w:rsidRPr="00E1188C">
        <w:rPr>
          <w:rtl/>
        </w:rPr>
        <w:t>عبد المطلب العشرة السادة دُل</w:t>
      </w:r>
      <w:r>
        <w:rPr>
          <w:rFonts w:hint="cs"/>
          <w:rtl/>
        </w:rPr>
        <w:t>ُ</w:t>
      </w:r>
      <w:r w:rsidRPr="00E1188C">
        <w:rPr>
          <w:rtl/>
        </w:rPr>
        <w:t xml:space="preserve">ماً ضُخماً؟ وفي قوله : وآل أبي طالب أشرف الخلق ، وهم </w:t>
      </w:r>
      <w:r>
        <w:rPr>
          <w:rFonts w:hint="cs"/>
          <w:rtl/>
        </w:rPr>
        <w:br/>
      </w:r>
      <w:r w:rsidRPr="00E1188C">
        <w:rPr>
          <w:rtl/>
        </w:rPr>
        <w:t>سودٌ وأدمٌ ودُل</w:t>
      </w:r>
      <w:r>
        <w:rPr>
          <w:rFonts w:hint="cs"/>
          <w:rtl/>
        </w:rPr>
        <w:t>ُ</w:t>
      </w:r>
      <w:r w:rsidRPr="00E1188C">
        <w:rPr>
          <w:rtl/>
        </w:rPr>
        <w:t>م؟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(2)البداية والنهاية 8 / 306.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(3)ولا منافاة بين الفعلين ، فربما كان يفعل هذا مرة وذلك أخرى ، وكل راوٍ حدث بما رأى. </w:t>
      </w:r>
      <w:r>
        <w:rPr>
          <w:rFonts w:hint="cs"/>
          <w:rtl/>
        </w:rPr>
        <w:br/>
      </w:r>
      <w:r w:rsidRPr="00E1188C">
        <w:rPr>
          <w:rtl/>
        </w:rPr>
        <w:t>الاصابة 4 / 91.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(4)الاصابة 2 / 333.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(5)تاريخ الإسلام للذهبي 3 / 31.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(6)البداية والنهاية 8 / 299.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(7)أخرجه ابن أبي خيثمة في تاريخه كما في الاصابة 4 / 91.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(8)الكامل للمبرد 1 / 92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أبو الفضل إبراهيم والسيد شحاته.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ورد في حديث ولادة الزهراء</w:t>
      </w:r>
      <w:r w:rsidRPr="00A10766">
        <w:rPr>
          <w:rStyle w:val="libAlaemChar"/>
          <w:rtl/>
        </w:rPr>
        <w:t>عليها‌السلام</w:t>
      </w:r>
      <w:r>
        <w:rPr>
          <w:rtl/>
        </w:rPr>
        <w:t xml:space="preserve"> : (إنّ أمها خديجة لمّا أحسّت بالطلق فأرسلت </w:t>
      </w:r>
      <w:r>
        <w:rPr>
          <w:rFonts w:hint="cs"/>
          <w:rtl/>
        </w:rPr>
        <w:br/>
      </w:r>
      <w:r>
        <w:rPr>
          <w:rtl/>
        </w:rPr>
        <w:t xml:space="preserve">إلى نساء من قريش فأبين الحضور وقلن لها أنتِ عصيتنا وتزوجت يتيم أبي طالب ، </w:t>
      </w:r>
      <w:r>
        <w:rPr>
          <w:rFonts w:hint="cs"/>
          <w:rtl/>
        </w:rPr>
        <w:br/>
      </w:r>
      <w:r>
        <w:rPr>
          <w:rtl/>
        </w:rPr>
        <w:t xml:space="preserve">قالت : دخلت عليَّ أربع نسوة سمر طوال كأنهنّ من نساء بني هاشم)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وفيما حدثت به تلك العجوز التي رأت عليّ بن عبد الله بن عباس يطوف </w:t>
      </w:r>
      <w:r>
        <w:rPr>
          <w:rFonts w:hint="cs"/>
          <w:rtl/>
        </w:rPr>
        <w:br/>
      </w:r>
      <w:r>
        <w:rPr>
          <w:rtl/>
        </w:rPr>
        <w:t xml:space="preserve">وقد فرع الناس كأنه راكب وهم مشاة ، فقالت : من هذا الذي فرع الناس؟ </w:t>
      </w:r>
      <w:r>
        <w:rPr>
          <w:rFonts w:hint="cs"/>
          <w:rtl/>
        </w:rPr>
        <w:br/>
      </w:r>
      <w:r>
        <w:rPr>
          <w:rtl/>
        </w:rPr>
        <w:t xml:space="preserve">فأعلمت ، فقالت : لا إله إلا الله انّ الناس ليرذلون عهدي بالعباس يطوف بهذا </w:t>
      </w:r>
      <w:r>
        <w:rPr>
          <w:rFonts w:hint="cs"/>
          <w:rtl/>
        </w:rPr>
        <w:br/>
      </w:r>
      <w:r>
        <w:rPr>
          <w:rtl/>
        </w:rPr>
        <w:t>البيت كأنه فسطاط أبيض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ويروى أنّ عليّاً كان إلى منكب عبد الله ، وعبد الله </w:t>
      </w:r>
      <w:r>
        <w:rPr>
          <w:rFonts w:hint="cs"/>
          <w:rtl/>
        </w:rPr>
        <w:br/>
      </w:r>
      <w:r>
        <w:rPr>
          <w:rtl/>
        </w:rPr>
        <w:t>إلى منكب العباس ، والعباس إلى منكب عبد المطلب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ذكر المبرد جماعة كانوا من مقبلي الظعن لطولهم ، فقد بذوا الناس </w:t>
      </w:r>
      <w:r>
        <w:rPr>
          <w:rFonts w:hint="cs"/>
          <w:rtl/>
        </w:rPr>
        <w:br/>
      </w:r>
      <w:r>
        <w:rPr>
          <w:rtl/>
        </w:rPr>
        <w:t xml:space="preserve">طولاً وجمالاً ، وكان أحدهم يسعه أن يقبّل المرأة في هودجها لطوله وعد منهم </w:t>
      </w:r>
      <w:r>
        <w:rPr>
          <w:rFonts w:hint="cs"/>
          <w:rtl/>
        </w:rPr>
        <w:br/>
      </w:r>
      <w:r>
        <w:rPr>
          <w:rtl/>
        </w:rPr>
        <w:t>العباس وابنه عبد الله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ووصفه عليّ بن أبي طلحة قال : « كان عبد الله بن عباس مديد القامة ، جيّد </w:t>
      </w:r>
      <w:r>
        <w:rPr>
          <w:rFonts w:hint="cs"/>
          <w:rtl/>
        </w:rPr>
        <w:br/>
      </w:r>
      <w:r>
        <w:rPr>
          <w:rtl/>
        </w:rPr>
        <w:t xml:space="preserve">الهامة ، مستدير الوجه جميله أبيضه ، وليس بالمفرط البياض سبط اللحية ، في أنفه </w:t>
      </w:r>
      <w:r>
        <w:rPr>
          <w:rFonts w:hint="cs"/>
          <w:rtl/>
        </w:rPr>
        <w:br/>
      </w:r>
      <w:r>
        <w:rPr>
          <w:rtl/>
        </w:rPr>
        <w:t xml:space="preserve">قنا ، معتدل الجسم ، وكان أحسن عينا قبل أن يكفّ بصره ، وكفّ قبل موته بست </w:t>
      </w:r>
      <w:r>
        <w:rPr>
          <w:rFonts w:hint="cs"/>
          <w:rtl/>
        </w:rPr>
        <w:br/>
      </w:r>
      <w:r>
        <w:rPr>
          <w:rtl/>
        </w:rPr>
        <w:t xml:space="preserve">سنين أو نحوها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DE17D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(1)بحار الأنوار 43 / 3 ط الاسلامية ، أمالي الصدوق / 532 ط الحيدرية ، ومصباح الأنوار</w:t>
      </w:r>
      <w:r>
        <w:rPr>
          <w:rFonts w:hint="cs"/>
          <w:rtl/>
        </w:rPr>
        <w:br/>
      </w:r>
      <w:r>
        <w:rPr>
          <w:rtl/>
        </w:rPr>
        <w:t>(</w:t>
      </w:r>
      <w:r w:rsidRPr="00E1188C">
        <w:rPr>
          <w:rtl/>
        </w:rPr>
        <w:t>مخطوط).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(2)المعارف لأبن قتيبة / 289 ط ليدن ، وربيع الأبرار للزمخشري باب الخلق وصفاتها </w:t>
      </w:r>
      <w:r>
        <w:rPr>
          <w:rFonts w:hint="cs"/>
          <w:rtl/>
        </w:rPr>
        <w:br/>
      </w:r>
      <w:r w:rsidRPr="00E1188C">
        <w:rPr>
          <w:rtl/>
        </w:rPr>
        <w:t xml:space="preserve">الرضوية ، ونسخة الأوقاف ببغداد ، وفي المطبوع 1 / 848 ، وكامل المبرد 1 / 93 ، والاعلاق </w:t>
      </w:r>
      <w:r>
        <w:rPr>
          <w:rFonts w:hint="cs"/>
          <w:rtl/>
        </w:rPr>
        <w:br/>
      </w:r>
      <w:r w:rsidRPr="00E1188C">
        <w:rPr>
          <w:rtl/>
        </w:rPr>
        <w:t>النفيسة / 225 ، ولطائف المعارف / 112.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(4)الكامل للمبرد 2 / 117.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(5)أنساب الأشراف</w:t>
      </w:r>
      <w:r>
        <w:rPr>
          <w:rtl/>
        </w:rPr>
        <w:t xml:space="preserve"> (</w:t>
      </w:r>
      <w:r w:rsidRPr="00E1188C">
        <w:rPr>
          <w:rtl/>
        </w:rPr>
        <w:t>ترجمة ابن عباس) برقم 124 نسخة مخطوطة بقلمي.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وكانت له عناية خاصة بمظهره ، فهو في تزيين جسمه يعنى بالخضاب حين </w:t>
      </w:r>
      <w:r>
        <w:rPr>
          <w:rFonts w:hint="cs"/>
          <w:rtl/>
        </w:rPr>
        <w:br/>
      </w:r>
      <w:r>
        <w:rPr>
          <w:rtl/>
        </w:rPr>
        <w:t>تبدّى الشيب في كريمته ، فكان يخضب بالسواد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وبالحناء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وثالثة يصف</w:t>
      </w:r>
      <w:r>
        <w:rPr>
          <w:rFonts w:hint="cs"/>
          <w:rtl/>
        </w:rPr>
        <w:t>ّ</w:t>
      </w:r>
      <w:r>
        <w:rPr>
          <w:rtl/>
        </w:rPr>
        <w:t xml:space="preserve">ر </w:t>
      </w:r>
      <w:r>
        <w:rPr>
          <w:rFonts w:hint="cs"/>
          <w:rtl/>
        </w:rPr>
        <w:br/>
      </w:r>
      <w:r>
        <w:rPr>
          <w:rtl/>
        </w:rPr>
        <w:t>لحيته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وأظنه إنّما فعل ذلك لما أثر عنه في ذلك من الحديث : (من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مرّ عليه رجل قد خضب بالحناء فقال : ما أحسن هذا. ثم مرّ عليه آخر وقد </w:t>
      </w:r>
      <w:r>
        <w:rPr>
          <w:rFonts w:hint="cs"/>
          <w:rtl/>
        </w:rPr>
        <w:br/>
      </w:r>
      <w:r>
        <w:rPr>
          <w:rtl/>
        </w:rPr>
        <w:t xml:space="preserve">خضب بالحناء والكتم فقال : ما أحسن هذا. ثم مرّ عليه آخر وقد خضب بالصفرة </w:t>
      </w:r>
      <w:r>
        <w:rPr>
          <w:rFonts w:hint="cs"/>
          <w:rtl/>
        </w:rPr>
        <w:br/>
      </w:r>
      <w:r>
        <w:rPr>
          <w:rtl/>
        </w:rPr>
        <w:t xml:space="preserve">فقال : هذا أحسن من هذا كله)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ويُعنى بالطيب حتى قال عكرمة مولاه : « كان يطلي جسده بالمسك » 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حتى رآه بعضهم وقد أحرم والغالية على طلعته كأنها الربّ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. وقالوا : أنه إذا مرّ </w:t>
      </w:r>
      <w:r>
        <w:rPr>
          <w:rFonts w:hint="cs"/>
          <w:rtl/>
        </w:rPr>
        <w:br/>
      </w:r>
      <w:r>
        <w:rPr>
          <w:rtl/>
        </w:rPr>
        <w:t>في الطريق ق‍‍لن النساء ع</w:t>
      </w:r>
      <w:r>
        <w:rPr>
          <w:rFonts w:hint="cs"/>
          <w:rtl/>
        </w:rPr>
        <w:t>ل</w:t>
      </w:r>
      <w:r>
        <w:rPr>
          <w:rtl/>
        </w:rPr>
        <w:t>ى الحيطان أمرّ ابن عباس أم مرّ المسك</w:t>
      </w:r>
      <w:r w:rsidRPr="00486251">
        <w:rPr>
          <w:rStyle w:val="libFootnotenumChar"/>
          <w:rtl/>
        </w:rPr>
        <w:t>(7)</w:t>
      </w:r>
      <w:r>
        <w:rPr>
          <w:rtl/>
        </w:rPr>
        <w:t xml:space="preserve"> ، وفي لفظ : </w:t>
      </w:r>
      <w:r>
        <w:rPr>
          <w:rFonts w:hint="cs"/>
          <w:rtl/>
        </w:rPr>
        <w:br/>
      </w:r>
      <w:r>
        <w:rPr>
          <w:rtl/>
        </w:rPr>
        <w:t xml:space="preserve">« قال الناس : لطيمة مسك أو ابن عباس » </w:t>
      </w:r>
      <w:r w:rsidRPr="00486251">
        <w:rPr>
          <w:rStyle w:val="libFootnotenumChar"/>
          <w:rtl/>
        </w:rPr>
        <w:t>(8)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t>وهو في ملبسه كان يُعنى ويتأنق حتى كان يلبس الرداء وقيمته ألف</w:t>
      </w:r>
      <w:r w:rsidRPr="00486251">
        <w:rPr>
          <w:rStyle w:val="libFootnotenumChar"/>
          <w:rtl/>
        </w:rPr>
        <w:t>(9)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وقالوا : كان يلبس المطرف الخز المنصوب الحوافي بمزالف</w:t>
      </w:r>
      <w:r w:rsidRPr="00486251">
        <w:rPr>
          <w:rStyle w:val="libFootnotenumChar"/>
          <w:rtl/>
        </w:rPr>
        <w:t>(10)</w:t>
      </w:r>
      <w:r>
        <w:rPr>
          <w:rtl/>
        </w:rPr>
        <w:t xml:space="preserve"> ، ويأخذه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(1)ذخائر العقبى / 227.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(2)سير أعلام النبلاء 4 / 442.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(3)تهذيب الأسماء واللغات للنووي 1 / 275 ط المنيرية بمصر.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(4)المعجم الكبير للطبراني 11 / 20 برقم 10922 ، وأبو داود في سننه برقم / 4193 ، وابن ماجة </w:t>
      </w:r>
      <w:r>
        <w:rPr>
          <w:rFonts w:hint="cs"/>
          <w:rtl/>
        </w:rPr>
        <w:br/>
      </w:r>
      <w:r w:rsidRPr="00E1188C">
        <w:rPr>
          <w:rtl/>
        </w:rPr>
        <w:t>في سننه برقم / 3627.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(5)عيون الأخبار لأبن قتيبة 1 / 304.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(6)نفس المصدر 1 / 303.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(7)نفس المصدر 1 / 304 ، وسير أعلام النبلاء للذهبي 4 / 442.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(8)غرر الخصائص للوطواط / 40.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(9)عيون الأخبار لأبن قتيبة 1 / 298 ، وسير أعلام النبلاء 4 / 454.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(10)المزالف : المراقي.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بألف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وستأتي شواهد على ذلك في مستقبل تاريخه ، وكان يلبس الخز ويكره المصمت</w:t>
      </w:r>
      <w:r w:rsidRPr="00486251">
        <w:rPr>
          <w:rStyle w:val="libFootnotenumChar"/>
          <w:rtl/>
        </w:rPr>
        <w:t>(2)</w:t>
      </w:r>
      <w:r>
        <w:rPr>
          <w:rFonts w:hint="cs"/>
          <w:rtl/>
        </w:rPr>
        <w:br/>
      </w:r>
      <w:r>
        <w:rPr>
          <w:rtl/>
        </w:rPr>
        <w:t xml:space="preserve">وهو ضرب من الثياب والحرير الخالص ، وكان يلبس الأستبرق ، </w:t>
      </w:r>
      <w:r>
        <w:rPr>
          <w:rFonts w:hint="cs"/>
          <w:rtl/>
        </w:rPr>
        <w:br/>
      </w:r>
      <w:r>
        <w:rPr>
          <w:rtl/>
        </w:rPr>
        <w:t>فدخل عليه المسور بن مخرمة يوماً فأنكر عليه فقال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 « إنّما كره </w:t>
      </w:r>
      <w:r>
        <w:rPr>
          <w:rFonts w:hint="cs"/>
          <w:rtl/>
        </w:rPr>
        <w:br/>
      </w:r>
      <w:r>
        <w:rPr>
          <w:rtl/>
        </w:rPr>
        <w:t xml:space="preserve">ذلك لمن يتكبّر فيه ، فلمّا خرج المسور قال : انزعوا هذا الثوب عني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: « لبست مرّة ح</w:t>
      </w:r>
      <w:r>
        <w:rPr>
          <w:rFonts w:hint="cs"/>
          <w:rtl/>
        </w:rPr>
        <w:t>لّ</w:t>
      </w:r>
      <w:r>
        <w:rPr>
          <w:rtl/>
        </w:rPr>
        <w:t xml:space="preserve">ة فنظر إليّ الناس فقلت : ما تعيبون عليّ؟ لقد رأيت </w:t>
      </w:r>
      <w:r>
        <w:rPr>
          <w:rFonts w:hint="cs"/>
          <w:rtl/>
        </w:rPr>
        <w:br/>
      </w:r>
      <w:r>
        <w:rPr>
          <w:rtl/>
        </w:rPr>
        <w:t xml:space="preserve">على رسول الله صلى الله عليه(وآله)وسلم أحسن ما يكون من الحلل ، ورأيته </w:t>
      </w:r>
      <w:r>
        <w:rPr>
          <w:rFonts w:hint="cs"/>
          <w:rtl/>
        </w:rPr>
        <w:br/>
      </w:r>
      <w:r>
        <w:rPr>
          <w:rtl/>
        </w:rPr>
        <w:t xml:space="preserve">مرّة لابساً جبّة مبطنّة ومرّة جبّة رومية ضيّقة الكمّين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ولقد رآه أبو الجويرية وعليه إزار إلى نصف ساقه أو فوق ذلك ، وعليه </w:t>
      </w:r>
      <w:r>
        <w:rPr>
          <w:rFonts w:hint="cs"/>
          <w:rtl/>
        </w:rPr>
        <w:br/>
      </w:r>
      <w:r>
        <w:rPr>
          <w:rtl/>
        </w:rPr>
        <w:t>قطيفة رومية وهو يصلي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وحدّث كريب مولاه قال : « رأيت أبن عباس يعتم بعمامة سوداء فيرخي </w:t>
      </w:r>
      <w:r>
        <w:rPr>
          <w:rFonts w:hint="cs"/>
          <w:rtl/>
        </w:rPr>
        <w:br/>
      </w:r>
      <w:r>
        <w:rPr>
          <w:rtl/>
        </w:rPr>
        <w:t xml:space="preserve">شبراً بين كتفيه ومن بين يديه » 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رجل لعطية : ما أضيق كمّك؟ قال : كذا كان كمّ ابن عباس وابن </w:t>
      </w:r>
      <w:r>
        <w:rPr>
          <w:rFonts w:hint="cs"/>
          <w:rtl/>
        </w:rPr>
        <w:br/>
      </w:r>
      <w:r>
        <w:rPr>
          <w:rtl/>
        </w:rPr>
        <w:t>عمر</w:t>
      </w:r>
      <w:r w:rsidRPr="00486251">
        <w:rPr>
          <w:rStyle w:val="libFootnotenumChar"/>
          <w:rtl/>
        </w:rPr>
        <w:t>(7)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يكن نصيب هذه الروايات من الصحة ، فإنها قد لا تخلو من مبالغة في </w:t>
      </w:r>
      <w:r>
        <w:rPr>
          <w:rFonts w:hint="cs"/>
          <w:rtl/>
        </w:rPr>
        <w:br/>
      </w:r>
      <w:r>
        <w:rPr>
          <w:rtl/>
        </w:rPr>
        <w:t>الوصف ، خصوصاً في مسألة الطول وإلا فيلزم أن يكون عبد المطلب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يناطح سقف </w:t>
      </w:r>
      <w:r>
        <w:rPr>
          <w:rFonts w:hint="cs"/>
          <w:rtl/>
        </w:rPr>
        <w:br/>
      </w:r>
      <w:r>
        <w:rPr>
          <w:rtl/>
        </w:rPr>
        <w:t>البيت الحرام برأسه ، وهذا ما لم يحدث به أحد ، نعم انّه كان طويلاً مفرطاً فيه.</w:t>
      </w:r>
    </w:p>
    <w:p w:rsidR="00DA0409" w:rsidRPr="003B4B3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(1)مستدرك الحاكم 3 / 545.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(2)سير أعلام النبلاء 4 / 454. وثوب مصمت لا يخالط لونَه لونٌ ينسج من الابريسم الصرف.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(3)كشف الغمة للشعراني 1 / 195 ط مصر.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1 / 196 ط مصر ، باب ما يحل ويحرم من اللباس.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(5)سير أعلام النبلاء 4 / 454.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(6)نفس المصدر.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(7)نفس المصدر.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وما أبعد هذا كله ممّا رواه المقدسي في كتابه : « إنّ العباس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كان </w:t>
      </w:r>
      <w:r>
        <w:rPr>
          <w:rFonts w:hint="cs"/>
          <w:rtl/>
        </w:rPr>
        <w:br/>
      </w:r>
      <w:r>
        <w:rPr>
          <w:rtl/>
        </w:rPr>
        <w:t xml:space="preserve">قصيراً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ولعل مراده : كان قصيراً بالنسبة إلى أبيه حيث كان إلى منكبه كما </w:t>
      </w:r>
      <w:r>
        <w:rPr>
          <w:rFonts w:hint="cs"/>
          <w:rtl/>
        </w:rPr>
        <w:br/>
      </w:r>
      <w:r>
        <w:rPr>
          <w:rtl/>
        </w:rPr>
        <w:t>تقدم ، وفات المقدسي التنبيه على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وعلى أيّ فأنّ صفات الحبر ابن عباس</w:t>
      </w:r>
      <w:r w:rsidRPr="00A10766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الجسمية كانت موروثة عن آبائه </w:t>
      </w:r>
      <w:r>
        <w:rPr>
          <w:rFonts w:hint="cs"/>
          <w:rtl/>
        </w:rPr>
        <w:br/>
      </w:r>
      <w:r>
        <w:rPr>
          <w:rtl/>
        </w:rPr>
        <w:t xml:space="preserve">فجلهم كان موصوفاً بالجمال والكمال لأنهم على حدّ ما جاء في الحديث </w:t>
      </w:r>
      <w:r>
        <w:rPr>
          <w:rFonts w:hint="cs"/>
          <w:rtl/>
        </w:rPr>
        <w:br/>
      </w:r>
      <w:r>
        <w:rPr>
          <w:rtl/>
        </w:rPr>
        <w:t>الشريف المروي 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أنّه قال : (من أتاه الله وجهاً حسناً</w:t>
      </w:r>
      <w:r>
        <w:rPr>
          <w:rFonts w:hint="cs"/>
          <w:rtl/>
        </w:rPr>
        <w:t xml:space="preserve">، </w:t>
      </w:r>
      <w:r>
        <w:rPr>
          <w:rtl/>
        </w:rPr>
        <w:t xml:space="preserve">واسماً حسناً ، </w:t>
      </w:r>
      <w:r>
        <w:rPr>
          <w:rFonts w:hint="cs"/>
          <w:rtl/>
        </w:rPr>
        <w:br/>
      </w:r>
      <w:r>
        <w:rPr>
          <w:rtl/>
        </w:rPr>
        <w:t xml:space="preserve">وجعله في موضع غير شائن له من الحسب ، فهو من من صفوة خلقه)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ولاشك</w:t>
      </w:r>
      <w:r>
        <w:rPr>
          <w:rtl/>
        </w:rPr>
        <w:br/>
        <w:t>أنّ بني هاشم هم الصفوة كما مرت الأشارة إلى ذلك ويأتي فابن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من </w:t>
      </w:r>
      <w:r>
        <w:rPr>
          <w:rFonts w:hint="cs"/>
          <w:rtl/>
        </w:rPr>
        <w:br/>
      </w:r>
      <w:r>
        <w:rPr>
          <w:rtl/>
        </w:rPr>
        <w:t>سادات بني هاشم وقد حاز تلك الصفات الثلاث على النحو التالي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فأمّا الوجه الحَسَن : فقد كان جميلاً مشرقاً حتى قال عطاء بن يسار : « ما </w:t>
      </w:r>
      <w:r>
        <w:rPr>
          <w:rFonts w:hint="cs"/>
          <w:rtl/>
        </w:rPr>
        <w:br/>
      </w:r>
      <w:r>
        <w:rPr>
          <w:rtl/>
        </w:rPr>
        <w:t>رأيت البدر إل</w:t>
      </w:r>
      <w:r>
        <w:rPr>
          <w:rFonts w:hint="cs"/>
          <w:rtl/>
        </w:rPr>
        <w:t>ّ</w:t>
      </w:r>
      <w:r>
        <w:rPr>
          <w:rtl/>
        </w:rPr>
        <w:t>ا ذكرت وجه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لحسنه وجماله وبهائه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A16AE1" w:rsidRDefault="00DA0409" w:rsidP="00A16AE1">
      <w:pPr>
        <w:pStyle w:val="libNormal"/>
      </w:pPr>
      <w:r>
        <w:rPr>
          <w:rtl/>
        </w:rPr>
        <w:t xml:space="preserve">وأمّا الأسم الحَسَن : فقد كان أسمه عبد الله ، والذي سماه بذلك هو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كما مرّ في حديث ولادته ، والعبودية لله منتهى الفخر والشرف حتى </w:t>
      </w:r>
      <w:r>
        <w:rPr>
          <w:rFonts w:hint="cs"/>
          <w:rtl/>
        </w:rPr>
        <w:br/>
      </w:r>
      <w:r>
        <w:rPr>
          <w:rtl/>
        </w:rPr>
        <w:t>قدّمت على الرسالة كما في ذكر التشهد في الصلاة وغيره.</w:t>
      </w:r>
    </w:p>
    <w:p w:rsidR="00DA0409" w:rsidRPr="009C0F18" w:rsidRDefault="00DA0409" w:rsidP="00A16AE1">
      <w:pPr>
        <w:pStyle w:val="libNormal"/>
        <w:rPr>
          <w:rtl/>
        </w:rPr>
      </w:pPr>
      <w:r>
        <w:rPr>
          <w:rtl/>
        </w:rPr>
        <w:t xml:space="preserve">وأمّا حسَبَهُ : فقد كان في موضع من الشرف لا يضاهيه فيه إلا مَن كان </w:t>
      </w:r>
      <w:r>
        <w:rPr>
          <w:rFonts w:hint="cs"/>
          <w:rtl/>
        </w:rPr>
        <w:br/>
      </w:r>
      <w:r>
        <w:rPr>
          <w:rtl/>
        </w:rPr>
        <w:t xml:space="preserve">يماثله من أسرته. وناهيك به أنه من بني هاشم الذين أختارهم الله من خلقه كما </w:t>
      </w:r>
      <w:r>
        <w:rPr>
          <w:rFonts w:hint="cs"/>
          <w:rtl/>
        </w:rPr>
        <w:br/>
      </w:r>
      <w:r>
        <w:rPr>
          <w:rtl/>
        </w:rPr>
        <w:t>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(خير العرب مضر ، وخير مضر بنو عبد مناف ، وخير بني عبد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(1)البدء والتاريخ 5 / 105 ط أوربا ، وقد نسب إلى أبي سهل البلخي وهو للمقدسي.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(2)ربيع الأبرار</w:t>
      </w:r>
      <w:r>
        <w:rPr>
          <w:rtl/>
        </w:rPr>
        <w:t xml:space="preserve"> (</w:t>
      </w:r>
      <w:r w:rsidRPr="00E1188C">
        <w:rPr>
          <w:rtl/>
        </w:rPr>
        <w:t xml:space="preserve">مخطوط) باب الخلق وصفاتها نسخة الرضوية والأوقاف ببغداد 1 / 850 ط </w:t>
      </w:r>
      <w:r>
        <w:rPr>
          <w:rFonts w:hint="cs"/>
          <w:rtl/>
        </w:rPr>
        <w:br/>
      </w:r>
      <w:r w:rsidRPr="00E1188C">
        <w:rPr>
          <w:rtl/>
        </w:rPr>
        <w:t>بغداد.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(3)تاريخ الإسلام للذهبي 3 / 31 ، والبداية والنهاية 8 / 306 ، وخلاصة تهذيب الكمال / 202 ، </w:t>
      </w:r>
      <w:r>
        <w:rPr>
          <w:rFonts w:hint="cs"/>
          <w:rtl/>
        </w:rPr>
        <w:br/>
      </w:r>
      <w:r w:rsidRPr="00E1188C">
        <w:rPr>
          <w:rtl/>
        </w:rPr>
        <w:t>وتهذيب الأسماء واللغات للنووي وغيرها.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مناف بنو هاشم ، وخير بني هاشم بنو عبد المطلب. والله ما أفترق فرقتان منذ خلق </w:t>
      </w:r>
      <w:r>
        <w:rPr>
          <w:rFonts w:hint="cs"/>
          <w:rtl/>
        </w:rPr>
        <w:br/>
      </w:r>
      <w:r>
        <w:rPr>
          <w:rtl/>
        </w:rPr>
        <w:t xml:space="preserve">الله آدم إلا كنتُ في خيرهما)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إذن فهو من صفوة خيار خلق الله سبحانه.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ولنعم ما قال الشيخ شمس الدين الأندلسي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لقريش على الأنام فخار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وبنو هاشم فخار الفخار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وزاد عليها غيره وأجاد وفيه لزوم ما لا يلزم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فبالمصطفى قد علوا احمدا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فكان الفقار لأسنى الفخار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وبالمرتضى شيّدوا فخرهم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بصارمه ذي الفقار الفخار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وحاز الفخار لهم عصبة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أئمة حق رؤوس الفخار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فمن ذا يوازي لهم أحمدا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ومن ذا يسامي لهم بالفخار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عن بقية مكارم الأخلاق فهي كثيرة ، ولكن أصولها عشرة جمعها الإمام </w:t>
      </w:r>
      <w:r>
        <w:rPr>
          <w:rFonts w:hint="cs"/>
          <w:rtl/>
        </w:rPr>
        <w:br/>
      </w:r>
      <w:r>
        <w:rPr>
          <w:rtl/>
        </w:rPr>
        <w:t>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فيما نسب إليه من الشعر ، فقال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إن المكارم أخلاق مطهرة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فالعقل أولها والدين ثانيها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والعلم ثالثها والحلم رابعها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والجود خامسها والفضل ساديها </w:t>
            </w:r>
            <w:r w:rsidRPr="00486251">
              <w:rPr>
                <w:rStyle w:val="libFootnotenumChar"/>
                <w:rtl/>
              </w:rPr>
              <w:t>(3)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والبر سابعها والصبر ثامنها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والشكر تاسعها واللين باقيها </w:t>
            </w:r>
            <w:r w:rsidRPr="00486251">
              <w:rPr>
                <w:rStyle w:val="libFootnotenumChar"/>
                <w:rtl/>
              </w:rPr>
              <w:t>(4)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A04CC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(1)الخصائص الكبرى للسيوطي 1 / </w:t>
      </w:r>
      <w:r>
        <w:rPr>
          <w:rtl/>
        </w:rPr>
        <w:t>93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د. محمّد خليل هراس.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(2)اُنظر ذيل التبر المسبوك / 250.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(3)المراد سادسها ، ولكن للضرورة الشعرية قال : ساديها.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(4)ديوان عمدة المطالب لسيّدنا عليّ بن أبي طالب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ص 138 ط بمبيء سنة 1357 ، وأدب </w:t>
      </w:r>
      <w:r>
        <w:rPr>
          <w:rFonts w:hint="cs"/>
          <w:rtl/>
        </w:rPr>
        <w:br/>
      </w:r>
      <w:r w:rsidRPr="00E1188C">
        <w:rPr>
          <w:rtl/>
        </w:rPr>
        <w:t xml:space="preserve">الدنيا والدين / 11 ط دار إحياء التراث العربي ، والمستطرف 1 / 15 ، وجاء في تهذيب </w:t>
      </w:r>
      <w:r>
        <w:rPr>
          <w:rFonts w:hint="cs"/>
          <w:rtl/>
        </w:rPr>
        <w:br/>
      </w:r>
      <w:r w:rsidRPr="00E1188C">
        <w:rPr>
          <w:rtl/>
        </w:rPr>
        <w:t xml:space="preserve">تاريخ دمشق 4 / 357 : ذكر ابن اسحاق صاحب المغازي انه قال ذكر الزاهد عند أمير </w:t>
      </w:r>
      <w:r>
        <w:rPr>
          <w:rFonts w:hint="cs"/>
          <w:rtl/>
        </w:rPr>
        <w:br/>
      </w:r>
      <w:r w:rsidRPr="00E1188C">
        <w:rPr>
          <w:rtl/>
        </w:rPr>
        <w:t>المؤمنين عليّ بن أبي طالب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>فقال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ان المكارم أخلاق مطهرة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فالعقل أولها والبر ثانيها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قال الحافظ. يعني ابن عساكر. فذكر قصيدة عدد أبياتها اثنان وسبعون بيتاً ، وقال </w:t>
      </w:r>
      <w:r>
        <w:rPr>
          <w:rFonts w:hint="cs"/>
          <w:rtl/>
        </w:rPr>
        <w:br/>
      </w:r>
      <w:r w:rsidRPr="00E1188C">
        <w:rPr>
          <w:rtl/>
        </w:rPr>
        <w:t>ابن بدران مهذب التاريخ : لم يذكر منها في الأصل سوى هذا البيت.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وعلى ضوء هذه المكارم العشرة المطهرة إذا أردنا أن نبحث عن صفات </w:t>
      </w:r>
      <w:r>
        <w:rPr>
          <w:rFonts w:hint="cs"/>
          <w:rtl/>
        </w:rPr>
        <w:br/>
      </w:r>
      <w:r>
        <w:rPr>
          <w:rtl/>
        </w:rPr>
        <w:t>الحبر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ومكارم أخلاقه ، فإنا نجد أنّ نصيبه منها هو الحظ الأوفر.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ولمّا كان ذكر الشواهد عليها استباق لما يأتي في غضون سيرته ، فسنكتفي هنا </w:t>
      </w:r>
      <w:r>
        <w:rPr>
          <w:rFonts w:hint="cs"/>
          <w:rtl/>
        </w:rPr>
        <w:br/>
      </w:r>
      <w:r>
        <w:rPr>
          <w:rtl/>
        </w:rPr>
        <w:t xml:space="preserve">بايراد طائفة من أقواله ، فهي تحكي عن غرّ أفعاله ، فإنّ المرء مخبوٌّ تحت طيّ لسانه لا </w:t>
      </w:r>
      <w:r>
        <w:rPr>
          <w:rFonts w:hint="cs"/>
          <w:rtl/>
        </w:rPr>
        <w:br/>
      </w:r>
      <w:r>
        <w:rPr>
          <w:rtl/>
        </w:rPr>
        <w:t>طيلسانه ، وكما قال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 (المرء مخبوءٌ تحت لسانه)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ـ</w:t>
      </w:r>
      <w:r>
        <w:rPr>
          <w:rtl/>
        </w:rPr>
        <w:t>أمّا عن العقل : فقد قال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 « أساس الدين بني على العقل ، وفرضت </w:t>
      </w:r>
      <w:r>
        <w:rPr>
          <w:rFonts w:hint="cs"/>
          <w:rtl/>
        </w:rPr>
        <w:br/>
      </w:r>
      <w:r>
        <w:rPr>
          <w:rtl/>
        </w:rPr>
        <w:t xml:space="preserve">الفرائض على العقل ، وربّنا يُعرف بالعقل ، ويتوسل إليه بالعقل ، والعاقل أقرب إلى </w:t>
      </w:r>
      <w:r>
        <w:rPr>
          <w:rFonts w:hint="cs"/>
          <w:rtl/>
        </w:rPr>
        <w:br/>
      </w:r>
      <w:r>
        <w:rPr>
          <w:rtl/>
        </w:rPr>
        <w:t xml:space="preserve">ربه من جميع المجتهدين بغير عقل ، ولمثقال ذرة من برّ العاقل أفضل من جهاد </w:t>
      </w:r>
      <w:r>
        <w:rPr>
          <w:rFonts w:hint="cs"/>
          <w:rtl/>
        </w:rPr>
        <w:br/>
      </w:r>
      <w:r>
        <w:rPr>
          <w:rtl/>
        </w:rPr>
        <w:t xml:space="preserve">الجاهل ألف عام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مجالسة العقلاء تزيد الشرف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مجامعة العاقل في الغل والوثاق ، خير من مجامعة الجاهل على </w:t>
      </w:r>
      <w:r>
        <w:rPr>
          <w:rFonts w:hint="cs"/>
          <w:rtl/>
        </w:rPr>
        <w:br/>
      </w:r>
      <w:r>
        <w:rPr>
          <w:rtl/>
        </w:rPr>
        <w:t xml:space="preserve">السندس والاستبرق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ـ</w:t>
      </w:r>
      <w:r>
        <w:rPr>
          <w:rtl/>
        </w:rPr>
        <w:t>وأمّا عن الدين : فقد قال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 « ملاك أمركم الدين ، وزينتكم العلم ، </w:t>
      </w:r>
      <w:r>
        <w:rPr>
          <w:rFonts w:hint="cs"/>
          <w:rtl/>
        </w:rPr>
        <w:br/>
      </w:r>
      <w:r>
        <w:rPr>
          <w:rtl/>
        </w:rPr>
        <w:t xml:space="preserve">وحصون أعراضكم الأدب ، وعزّكم الحلم ، وحليتكم الوفاء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وهو يوصي بعضهم : « عليك بالفرائض وما وظّف الله تعالى عليك من </w:t>
      </w:r>
      <w:r>
        <w:rPr>
          <w:rFonts w:hint="cs"/>
          <w:rtl/>
        </w:rPr>
        <w:br/>
      </w:r>
      <w:r>
        <w:rPr>
          <w:rtl/>
        </w:rPr>
        <w:t xml:space="preserve">حقه ، وأستعن بالله على ذلك ، فإنه لا يعلم من عبدٍ صدق نيّة وحرصاً فيما عنده </w:t>
      </w:r>
      <w:r>
        <w:rPr>
          <w:rFonts w:hint="cs"/>
          <w:rtl/>
        </w:rPr>
        <w:br/>
      </w:r>
      <w:r>
        <w:rPr>
          <w:rtl/>
        </w:rPr>
        <w:t xml:space="preserve">من حسن ثوابه إلا أخّره عما يكره ، وهو الملك يصنع ما يشاء » 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Pr="0007128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(1)شرح نهج البلاغة لمحمد عبده 3 / 189 الحكمة 148.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(2)روضة الواعظين / 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(3)سراج الملوك للطرطوشي / 135.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(4)غرر الخصائصالواضحة للوطواط / </w:t>
      </w:r>
      <w:r>
        <w:rPr>
          <w:rtl/>
        </w:rPr>
        <w:t xml:space="preserve">95 ط سنة 1299 </w:t>
      </w:r>
      <w:r>
        <w:rPr>
          <w:rFonts w:hint="cs"/>
          <w:rtl/>
        </w:rPr>
        <w:t>ه‍</w:t>
      </w:r>
      <w:r>
        <w:rPr>
          <w:rtl/>
        </w:rPr>
        <w:t xml:space="preserve"> بمص</w:t>
      </w:r>
      <w:r>
        <w:rPr>
          <w:rFonts w:hint="cs"/>
          <w:rtl/>
        </w:rPr>
        <w:t xml:space="preserve">ر </w:t>
      </w:r>
      <w:r w:rsidRPr="00E1188C">
        <w:rPr>
          <w:rtl/>
        </w:rPr>
        <w:t>، مشكاة الأدب 1 / 914.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(5)مجمع الأمثال 2 / 455 تح</w:t>
      </w:r>
      <w:r>
        <w:rPr>
          <w:rFonts w:hint="cs"/>
          <w:rtl/>
        </w:rPr>
        <w:t>‍</w:t>
      </w:r>
      <w:r w:rsidRPr="00E1188C">
        <w:rPr>
          <w:rtl/>
        </w:rPr>
        <w:t>. محي الدين ط دار الفكر ، جمهرة خطب العرب 1 / 271.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(6)حلية الأولياء 1 / 326.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وقال : « لا يقبل الله صلاة أمريء وفي جوفه حرام » 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عهدت الناس وأهواءهم تبعٌ لأديانهم ، وإن الناس اليوم أديانهم تبعٌ </w:t>
      </w:r>
      <w:r>
        <w:rPr>
          <w:rFonts w:hint="cs"/>
          <w:rtl/>
        </w:rPr>
        <w:br/>
      </w:r>
      <w:r>
        <w:rPr>
          <w:rtl/>
        </w:rPr>
        <w:t xml:space="preserve">لأهوائهم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المروءه أن تحقق التوحيد ، وتركب المنهج السديد ، وتستدعي من </w:t>
      </w:r>
      <w:r>
        <w:rPr>
          <w:rFonts w:hint="cs"/>
          <w:rtl/>
        </w:rPr>
        <w:br/>
      </w:r>
      <w:r>
        <w:rPr>
          <w:rtl/>
        </w:rPr>
        <w:t xml:space="preserve">الله المزيد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لأن أرقـّع ثوباً فألبسه فيرفعني عند الخالق ، أحبّ إليّ من أن ألبس </w:t>
      </w:r>
      <w:r>
        <w:rPr>
          <w:rFonts w:hint="cs"/>
          <w:rtl/>
        </w:rPr>
        <w:br/>
      </w:r>
      <w:r>
        <w:rPr>
          <w:rtl/>
        </w:rPr>
        <w:t xml:space="preserve">ثياباً تضعني عند الخالق وترفعني عند المخلوقين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وأعمل عمل من يعلم أنه مجزيّ بالحسنات مأخوذ بالسيئات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وستأتي شواهد كثيرة عن إيمانه وورعه وتقواه وزهده في فصول سيرته.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3ـوأمّا عن العلم : فقد قال </w:t>
      </w:r>
      <w:r w:rsidRPr="00A10766">
        <w:rPr>
          <w:rStyle w:val="libAlaemChar"/>
          <w:rtl/>
        </w:rPr>
        <w:t>رحمه‌الله</w:t>
      </w:r>
      <w:r>
        <w:rPr>
          <w:rtl/>
        </w:rPr>
        <w:t xml:space="preserve"> : « العلم كثير فأرعوا أحسنه </w:t>
      </w:r>
      <w:r>
        <w:rPr>
          <w:rFonts w:hint="cs"/>
          <w:rtl/>
        </w:rPr>
        <w:br/>
      </w:r>
      <w:r>
        <w:rPr>
          <w:rtl/>
        </w:rPr>
        <w:t xml:space="preserve">أما سمعتم قول الله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فَبَشِّرْ عِبَادِ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الَّذِينَ يَسْتَمِعُونَ الْقَوْلَ فَيَتَّبِعُونَ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أَحْسَنَهُ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(7)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العلم أكثر من أن يحاط به. وفي لفظ : يحصى ، وفي ثالث : يؤتى </w:t>
      </w:r>
      <w:r>
        <w:rPr>
          <w:rFonts w:hint="cs"/>
          <w:rtl/>
        </w:rPr>
        <w:br/>
      </w:r>
      <w:r>
        <w:rPr>
          <w:rtl/>
        </w:rPr>
        <w:t xml:space="preserve">على آخره ، فخذوا من كل شيء أحسنه » </w:t>
      </w:r>
      <w:r w:rsidRPr="00486251">
        <w:rPr>
          <w:rStyle w:val="libFootnotenumChar"/>
          <w:rtl/>
        </w:rPr>
        <w:t>(8)</w:t>
      </w:r>
      <w:r>
        <w:rPr>
          <w:rtl/>
        </w:rPr>
        <w:t>.</w:t>
      </w:r>
    </w:p>
    <w:p w:rsidR="00DA0409" w:rsidRPr="0007128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(1)الطبقات الكبرى للشعراني 1 / 22 ، منهاج العابدين للغزالي / </w:t>
      </w:r>
      <w:r>
        <w:rPr>
          <w:rtl/>
        </w:rPr>
        <w:t>35 ط سنة 1327 ه</w:t>
      </w:r>
      <w:r>
        <w:rPr>
          <w:rFonts w:hint="cs"/>
          <w:rtl/>
        </w:rPr>
        <w:t>‍</w:t>
      </w:r>
      <w:r w:rsidRPr="00E1188C">
        <w:rPr>
          <w:rtl/>
        </w:rPr>
        <w:t xml:space="preserve"> بمصر.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(2)ربيع الأبرار للزمخشري</w:t>
      </w:r>
      <w:r>
        <w:rPr>
          <w:rtl/>
        </w:rPr>
        <w:t xml:space="preserve"> (</w:t>
      </w:r>
      <w:r w:rsidRPr="00E1188C">
        <w:rPr>
          <w:rtl/>
        </w:rPr>
        <w:t xml:space="preserve">مخطوط) باب الشر والفجور نسخة الرضوية 2 / 494 ط </w:t>
      </w:r>
      <w:r>
        <w:rPr>
          <w:rFonts w:hint="cs"/>
          <w:rtl/>
        </w:rPr>
        <w:br/>
      </w:r>
      <w:r w:rsidRPr="00E1188C">
        <w:rPr>
          <w:rtl/>
        </w:rPr>
        <w:t>الأوقاف ببغداد ، والمستظرف 1 / 155.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(3)محاضرات الراغب 1 / 145.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(4)اللمع لأبي نصر السراج الطوسي / 187.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(5)مجمع الأمثال 2 / 455.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(6)الزمر / 17 ـ 18.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(7)محاضرات الراغب 1 / 22.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(8)الكهف / 66.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: « لو كان أحد مكتفياً من العلم لأكتفى منه موسى على نبيّنا وعليه </w:t>
      </w:r>
      <w:r>
        <w:rPr>
          <w:rFonts w:hint="cs"/>
          <w:rtl/>
        </w:rPr>
        <w:br/>
      </w:r>
      <w:r>
        <w:rPr>
          <w:rtl/>
        </w:rPr>
        <w:t xml:space="preserve">السلام وَلما 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هَلْ أَتَّبِعُكَ عَلَىٰ أَن تُعَلِّمَنِ مِمَّا عُلِّمْتَ رُشْدًا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معلم الخير يستغفر له ويشفع له كل شيء حتى الحيتان في البحر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مثل علم لا يظهره صاحبه كمثل كنز لا ينفق منه صاحبه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: « ما أوتي عالم علماً إل</w:t>
      </w:r>
      <w:r>
        <w:rPr>
          <w:rFonts w:hint="cs"/>
          <w:rtl/>
        </w:rPr>
        <w:t>ّ</w:t>
      </w:r>
      <w:r>
        <w:rPr>
          <w:rtl/>
        </w:rPr>
        <w:t xml:space="preserve">ا وهو شاب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العلماء فوق المؤمنين مائة درجة ما بين الدرجتين مائة عام » 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ذللتُ طالباً فعززتُ مطلوباً » </w:t>
      </w:r>
      <w:r w:rsidRPr="00486251">
        <w:rPr>
          <w:rStyle w:val="libFootnotenumChar"/>
          <w:rtl/>
        </w:rPr>
        <w:t>(7)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: « ما سألني رجل إل</w:t>
      </w:r>
      <w:r>
        <w:rPr>
          <w:rFonts w:hint="cs"/>
          <w:rtl/>
        </w:rPr>
        <w:t>ّ</w:t>
      </w:r>
      <w:r>
        <w:rPr>
          <w:rtl/>
        </w:rPr>
        <w:t xml:space="preserve">ا عرفت أفقيه هو أم غير فقيه » </w:t>
      </w:r>
      <w:r w:rsidRPr="00486251">
        <w:rPr>
          <w:rStyle w:val="libFootnotenumChar"/>
          <w:rtl/>
        </w:rPr>
        <w:t>(8)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تذاكر العلم بعض ليلة أحبّ اليّ من إحيائها » </w:t>
      </w:r>
      <w:r w:rsidRPr="00486251">
        <w:rPr>
          <w:rStyle w:val="libFootnotenumChar"/>
          <w:rtl/>
        </w:rPr>
        <w:t>(9)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4ـوأمّا عن الحلم : فقد قال </w:t>
      </w:r>
      <w:r w:rsidRPr="00A10766">
        <w:rPr>
          <w:rStyle w:val="libAlaemChar"/>
          <w:rtl/>
        </w:rPr>
        <w:t>رحمه‌الله</w:t>
      </w:r>
      <w:r>
        <w:rPr>
          <w:rtl/>
        </w:rPr>
        <w:t xml:space="preserve"> : « ثلاث من كنّ فيه فقد استحق </w:t>
      </w:r>
      <w:r>
        <w:rPr>
          <w:rFonts w:hint="cs"/>
          <w:rtl/>
        </w:rPr>
        <w:br/>
      </w:r>
      <w:r>
        <w:rPr>
          <w:rtl/>
        </w:rPr>
        <w:t xml:space="preserve">ولاية الله : حلم أصيل يدفع به سفه السفيه ، وورع يمنعه عن المعاصي ، وحسن </w:t>
      </w:r>
      <w:r>
        <w:rPr>
          <w:rFonts w:hint="cs"/>
          <w:rtl/>
        </w:rPr>
        <w:br/>
      </w:r>
      <w:r>
        <w:rPr>
          <w:rtl/>
        </w:rPr>
        <w:t xml:space="preserve">خلق يداري به الناس » </w:t>
      </w:r>
      <w:r w:rsidRPr="00486251">
        <w:rPr>
          <w:rStyle w:val="libFootnotenumChar"/>
          <w:rtl/>
        </w:rPr>
        <w:t>(10)</w:t>
      </w:r>
      <w:r>
        <w:rPr>
          <w:rtl/>
        </w:rPr>
        <w:t>.</w:t>
      </w:r>
    </w:p>
    <w:p w:rsidR="00DA0409" w:rsidRPr="0007128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(1)البيان والتبيين 1 / </w:t>
      </w:r>
      <w:r>
        <w:rPr>
          <w:rtl/>
        </w:rPr>
        <w:t>404 تح</w:t>
      </w:r>
      <w:r>
        <w:rPr>
          <w:rFonts w:hint="cs"/>
          <w:rtl/>
        </w:rPr>
        <w:t>‍</w:t>
      </w:r>
      <w:r w:rsidRPr="00E1188C">
        <w:rPr>
          <w:rtl/>
        </w:rPr>
        <w:t xml:space="preserve"> هرون ، وجامع بيان العلم 1 / 106 ، وأدب الدنيا والدين / 32 ، </w:t>
      </w:r>
      <w:r>
        <w:rPr>
          <w:rFonts w:hint="cs"/>
          <w:rtl/>
        </w:rPr>
        <w:br/>
      </w:r>
      <w:r w:rsidRPr="00E1188C">
        <w:rPr>
          <w:rtl/>
        </w:rPr>
        <w:t>والموشى 1 / 2 ، ورغبة الأمل 6 / 65.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(2)أدب الدنيا والدين / 59.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(3)جامع بيان العلم 1 / 38.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1 / 122.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(5)منية المريد / 123.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(6)تذكرة السامع للكناني / 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(7)جامع بيان العلم 1 / 117 ، عقد الفريد 1 / 264 ، عيون الأخبار لأبن قتيبة 1 / 122 ، ربيع </w:t>
      </w:r>
      <w:r>
        <w:rPr>
          <w:rFonts w:hint="cs"/>
          <w:rtl/>
        </w:rPr>
        <w:br/>
      </w:r>
      <w:r w:rsidRPr="00E1188C">
        <w:rPr>
          <w:rtl/>
        </w:rPr>
        <w:t>الأبرار باب العلم والحكمة</w:t>
      </w:r>
      <w:r>
        <w:rPr>
          <w:rtl/>
        </w:rPr>
        <w:t xml:space="preserve"> (</w:t>
      </w:r>
      <w:r w:rsidRPr="00E1188C">
        <w:rPr>
          <w:rtl/>
        </w:rPr>
        <w:t xml:space="preserve">مخطوط) نسخة الرضوية ، و 3 / 268 ط الأوقاف ببغداد ، </w:t>
      </w:r>
      <w:r>
        <w:rPr>
          <w:rFonts w:hint="cs"/>
          <w:rtl/>
        </w:rPr>
        <w:br/>
      </w:r>
      <w:r w:rsidRPr="00E1188C">
        <w:rPr>
          <w:rtl/>
        </w:rPr>
        <w:t>تذكرة السامع / 91 ، منية المريد.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(8)جامع بيان العلم 2 / 115.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(9)ربيع الأبرار باب العلم والحكمة نسخة الرضوية مخطوط ، جامع بيان العلم 1 / 24.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(10)نزهة المجالس 1 / 175.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في وصيته لبعض أصحابه : « وعزكم الحلم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وسيأتي ما يدل على ذلك في اللين.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5ـوأمّا عن الجود : فقد قال </w:t>
      </w:r>
      <w:r w:rsidRPr="00A10766">
        <w:rPr>
          <w:rStyle w:val="libAlaemChar"/>
          <w:rtl/>
        </w:rPr>
        <w:t>رحمه‌الله</w:t>
      </w:r>
      <w:r>
        <w:rPr>
          <w:rtl/>
        </w:rPr>
        <w:t xml:space="preserve"> : « لسادات الناس في الدنيا الأسخياء </w:t>
      </w:r>
      <w:r>
        <w:rPr>
          <w:rFonts w:hint="cs"/>
          <w:rtl/>
        </w:rPr>
        <w:br/>
      </w:r>
      <w:r>
        <w:rPr>
          <w:rtl/>
        </w:rPr>
        <w:t xml:space="preserve">وفي الآخرة الاتقياء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D1A6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(1)مر تمام الوصية في الكلام عن الدين نقلاً عن مجمع الأمثال 2 / </w:t>
      </w:r>
      <w:r>
        <w:rPr>
          <w:rtl/>
        </w:rPr>
        <w:t>455 تح</w:t>
      </w:r>
      <w:r>
        <w:rPr>
          <w:rFonts w:hint="cs"/>
          <w:rtl/>
        </w:rPr>
        <w:t>‍</w:t>
      </w:r>
      <w:r w:rsidRPr="00E1188C">
        <w:rPr>
          <w:rtl/>
        </w:rPr>
        <w:t xml:space="preserve"> محمّد محي </w:t>
      </w:r>
      <w:r>
        <w:rPr>
          <w:rFonts w:hint="cs"/>
          <w:rtl/>
        </w:rPr>
        <w:br/>
      </w:r>
      <w:r w:rsidRPr="00E1188C">
        <w:rPr>
          <w:rtl/>
        </w:rPr>
        <w:t>الدين عبد الحميد.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(2)أدب الدنيا والدين / 161.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أقول : لقد روى ابن قتيبة في عيون الأخبار 1 / 334 ط دار الكتب وغيره قصة رواها ابن </w:t>
      </w:r>
      <w:r>
        <w:rPr>
          <w:rFonts w:hint="cs"/>
          <w:rtl/>
        </w:rPr>
        <w:br/>
      </w:r>
      <w:r w:rsidRPr="00E1188C">
        <w:rPr>
          <w:rtl/>
        </w:rPr>
        <w:t xml:space="preserve">الكلبي قال : أخبرني غير واحد من قريش قالوا أراد عبد الله وعبيد الله ابنا العباس أن </w:t>
      </w:r>
      <w:r>
        <w:rPr>
          <w:rFonts w:hint="cs"/>
          <w:rtl/>
        </w:rPr>
        <w:br/>
      </w:r>
      <w:r w:rsidRPr="00E1188C">
        <w:rPr>
          <w:rtl/>
        </w:rPr>
        <w:t xml:space="preserve">يقتسما ميراثهما من أبيهما بمكة ، فدُعي القاسم ليقسم ، فلمّا مدّ الحبل قال له عبد الله </w:t>
      </w:r>
      <w:r>
        <w:rPr>
          <w:rFonts w:hint="cs"/>
          <w:rtl/>
        </w:rPr>
        <w:br/>
      </w:r>
      <w:r w:rsidRPr="00E1188C">
        <w:rPr>
          <w:rtl/>
        </w:rPr>
        <w:t xml:space="preserve">أقم المطمرـيعني الحبل الذي يُمدّـفقال له عبيد الله : يا أخي الدار دارك لا يُمدّ والله </w:t>
      </w:r>
      <w:r>
        <w:rPr>
          <w:rFonts w:hint="cs"/>
          <w:rtl/>
        </w:rPr>
        <w:br/>
      </w:r>
      <w:r w:rsidRPr="00E1188C">
        <w:rPr>
          <w:rtl/>
        </w:rPr>
        <w:t xml:space="preserve">فيها اليوم مطمر. فهذه القصة لا أكاد أصدّق صحتها. لأن الراوي لم يذكر من أبناء </w:t>
      </w:r>
      <w:r>
        <w:rPr>
          <w:rFonts w:hint="cs"/>
          <w:rtl/>
        </w:rPr>
        <w:br/>
      </w:r>
      <w:r>
        <w:rPr>
          <w:rtl/>
        </w:rPr>
        <w:t>العباس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 xml:space="preserve"> عبد الله وعبيد الله فأين بقية أولاده وبناته وكلهم كان لهم حق في ميراثهم </w:t>
      </w:r>
      <w:r>
        <w:rPr>
          <w:rFonts w:hint="cs"/>
          <w:rtl/>
        </w:rPr>
        <w:br/>
      </w:r>
      <w:r w:rsidRPr="00E1188C">
        <w:rPr>
          <w:rtl/>
        </w:rPr>
        <w:t xml:space="preserve">من أبيهم العباس؟ فهل كانت دار العباس لهما فحسب لأنه خصهما بها؟ أو انها كانت </w:t>
      </w:r>
      <w:r>
        <w:rPr>
          <w:rFonts w:hint="cs"/>
          <w:rtl/>
        </w:rPr>
        <w:br/>
      </w:r>
      <w:r w:rsidRPr="00E1188C">
        <w:rPr>
          <w:rtl/>
        </w:rPr>
        <w:t xml:space="preserve">لهم جميعاً ثم خلصت لهما ببيع أو هبة؟ فكل ذلك لم يشر إليه حديث الراوي في قصته </w:t>
      </w:r>
      <w:r>
        <w:rPr>
          <w:rFonts w:hint="cs"/>
          <w:rtl/>
        </w:rPr>
        <w:br/>
      </w:r>
      <w:r w:rsidRPr="00E1188C">
        <w:rPr>
          <w:rtl/>
        </w:rPr>
        <w:t xml:space="preserve">ولو صحت أمكن تخريج القصة على وجهٍ صحيح بأن ابن عباس حبر الأمة لم يكن </w:t>
      </w:r>
      <w:r>
        <w:rPr>
          <w:rFonts w:hint="cs"/>
          <w:rtl/>
        </w:rPr>
        <w:br/>
      </w:r>
      <w:r w:rsidRPr="00E1188C">
        <w:rPr>
          <w:rtl/>
        </w:rPr>
        <w:t xml:space="preserve">ليتسامح من حقه بمقدار ما زاغ عنه القاسم في اقامة الحبل فحرصه إنما كان لإقامة </w:t>
      </w:r>
      <w:r>
        <w:rPr>
          <w:rFonts w:hint="cs"/>
          <w:rtl/>
        </w:rPr>
        <w:br/>
      </w:r>
      <w:r w:rsidRPr="00E1188C">
        <w:rPr>
          <w:rtl/>
        </w:rPr>
        <w:t xml:space="preserve">الحق؟ لا عن سجية بخل لم يُعرف لها شاهد في سلوكه ولنا فيما ذكروه عنه من </w:t>
      </w:r>
      <w:r>
        <w:rPr>
          <w:rFonts w:hint="cs"/>
          <w:rtl/>
        </w:rPr>
        <w:br/>
      </w:r>
      <w:r w:rsidRPr="00E1188C">
        <w:rPr>
          <w:rtl/>
        </w:rPr>
        <w:t xml:space="preserve">أحاديث السخاء الكثيرة ما يغني ويقني ، وحسب القارئ ما رواه صاحب الأغاني 10 / 157 </w:t>
      </w:r>
      <w:r>
        <w:rPr>
          <w:rFonts w:hint="cs"/>
          <w:rtl/>
        </w:rPr>
        <w:br/>
      </w:r>
      <w:r w:rsidRPr="00E1188C">
        <w:rPr>
          <w:rtl/>
        </w:rPr>
        <w:t xml:space="preserve">مط التقدم بمصر من مروره بمعن بن أوس المزني وقد كف بصره وقال له يا معن كيف </w:t>
      </w:r>
      <w:r>
        <w:rPr>
          <w:rFonts w:hint="cs"/>
          <w:rtl/>
        </w:rPr>
        <w:br/>
      </w:r>
      <w:r w:rsidRPr="00E1188C">
        <w:rPr>
          <w:rtl/>
        </w:rPr>
        <w:t xml:space="preserve">حالك؟ فقال : ضعف بصري وكثر عيالي وغلبني الدين قال : وكم دينك؟ قال : عشرة آلاف </w:t>
      </w:r>
      <w:r>
        <w:rPr>
          <w:rFonts w:hint="cs"/>
          <w:rtl/>
        </w:rPr>
        <w:br/>
      </w:r>
      <w:r w:rsidRPr="00E1188C">
        <w:rPr>
          <w:rtl/>
        </w:rPr>
        <w:t>درهم فبعث بها إليه</w:t>
      </w:r>
      <w:r>
        <w:rPr>
          <w:rtl/>
        </w:rPr>
        <w:t xml:space="preserve"> ،</w:t>
      </w:r>
      <w:r w:rsidRPr="00E1188C">
        <w:rPr>
          <w:rtl/>
        </w:rPr>
        <w:t>ثم مرّ به من الغد فقال له كيف أصبحت يا معن؟ فقال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أخذت بعين المال لما نهكته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وبالدين حتى ما أكاد ادان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وحتى سألت القرض عنه ذوي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الغنى ودّ فلان حاجتي وفلان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فقال له عبد الله : بالله المستعان ، إنا بعثنا اليك بالأمس لقمة فمالكتها حتى أنتزعت من </w:t>
      </w:r>
      <w:r>
        <w:rPr>
          <w:rFonts w:hint="cs"/>
          <w:rtl/>
        </w:rPr>
        <w:br/>
      </w:r>
      <w:r w:rsidRPr="00E1188C">
        <w:rPr>
          <w:rtl/>
        </w:rPr>
        <w:t>يدك ، فأي شيء للأهل والقرابة والجيران؟ وبعث إليه بعشرة آلاف درهم أخرى فقال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: « ملعون من أكرم بالغنى وأهان بالفقر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لأن أعول أهل بيت من المسلمين شهراً أو جمعة أو ما شاء الله </w:t>
      </w:r>
      <w:r>
        <w:rPr>
          <w:rFonts w:hint="cs"/>
          <w:rtl/>
        </w:rPr>
        <w:br/>
      </w:r>
      <w:r>
        <w:rPr>
          <w:rtl/>
        </w:rPr>
        <w:t>أحبّ إلي من حجة بعد حجة ، ولَطبق بدانق أهديه إلى أخٍ لي في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أحبّ </w:t>
      </w:r>
      <w:r>
        <w:rPr>
          <w:rFonts w:hint="cs"/>
          <w:rtl/>
        </w:rPr>
        <w:br/>
      </w:r>
      <w:r>
        <w:rPr>
          <w:rtl/>
        </w:rPr>
        <w:t>إليّ من دينار أنفقه في سبيل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: « العاقل الكريم صديق كل أحد إل</w:t>
      </w:r>
      <w:r>
        <w:rPr>
          <w:rFonts w:hint="cs"/>
          <w:rtl/>
        </w:rPr>
        <w:t>ّ</w:t>
      </w:r>
      <w:r>
        <w:rPr>
          <w:rtl/>
        </w:rPr>
        <w:t xml:space="preserve">ا من ضرّه ، والجاهل اللئيم عدو </w:t>
      </w:r>
      <w:r>
        <w:rPr>
          <w:rFonts w:hint="cs"/>
          <w:rtl/>
        </w:rPr>
        <w:br/>
      </w:r>
      <w:r>
        <w:rPr>
          <w:rtl/>
        </w:rPr>
        <w:t>كل أحد إل</w:t>
      </w:r>
      <w:r>
        <w:rPr>
          <w:rFonts w:hint="cs"/>
          <w:rtl/>
        </w:rPr>
        <w:t>ّ</w:t>
      </w:r>
      <w:r>
        <w:rPr>
          <w:rtl/>
        </w:rPr>
        <w:t xml:space="preserve">ا من نفعه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شر ما في الكريم أن يمنعك خيره ، وخير ما في اللئيم أن يكفّ </w:t>
      </w:r>
      <w:r>
        <w:rPr>
          <w:rFonts w:hint="cs"/>
          <w:rtl/>
        </w:rPr>
        <w:br/>
      </w:r>
      <w:r>
        <w:rPr>
          <w:rtl/>
        </w:rPr>
        <w:t xml:space="preserve">عنك شره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6ـوأمّا عن الفضل : فقد قالرحمه</w:t>
      </w:r>
      <w:r w:rsidRPr="00EF438A">
        <w:rPr>
          <w:rtl/>
        </w:rPr>
        <w:t>الله</w:t>
      </w:r>
      <w:r>
        <w:rPr>
          <w:rtl/>
        </w:rPr>
        <w:t xml:space="preserve">: « تمام المعروف تعجيله وتصغيره </w:t>
      </w:r>
      <w:r>
        <w:rPr>
          <w:rFonts w:hint="cs"/>
          <w:rtl/>
        </w:rPr>
        <w:br/>
      </w:r>
      <w:r>
        <w:rPr>
          <w:rtl/>
        </w:rPr>
        <w:t xml:space="preserve">وستره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EF438A" w:rsidRDefault="00FA79CC" w:rsidP="00FA79CC">
      <w:pPr>
        <w:pStyle w:val="libLine"/>
        <w:rPr>
          <w:rtl/>
        </w:rPr>
      </w:pPr>
      <w:r>
        <w:rPr>
          <w:rFonts w:hint="cs"/>
          <w:rtl/>
        </w:rPr>
        <w:t>_______________________</w:t>
      </w:r>
      <w:r w:rsidR="00DA0409" w:rsidRPr="00EF438A">
        <w:rPr>
          <w:rtl/>
        </w:rPr>
        <w:t>______________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فإنك فرع قريش وإنما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تمجّ الندى منها البحور الفوارع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ثووا قادة للناس بطحاء مكةٍ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لهم وسقايات الحجيج الدوافع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فلمّا دُعوا للموت لم تبك منهمُ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على حادثات الدهر العيون الدوامع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وسيأتي في سخائه حديث صنيعه مع أبي أيوب الأنصاري وقد وفد عليه وهو بالبصرة أيام </w:t>
      </w:r>
      <w:r>
        <w:rPr>
          <w:rFonts w:hint="cs"/>
          <w:rtl/>
        </w:rPr>
        <w:br/>
      </w:r>
      <w:r w:rsidRPr="00E1188C">
        <w:rPr>
          <w:rtl/>
        </w:rPr>
        <w:t xml:space="preserve">ولايته ، وهو حديث معجب مطرب يدل على سخائه وأريحيته كما ستأتي أحاديث عن </w:t>
      </w:r>
      <w:r>
        <w:rPr>
          <w:rFonts w:hint="cs"/>
          <w:rtl/>
        </w:rPr>
        <w:br/>
      </w:r>
      <w:r w:rsidRPr="00E1188C">
        <w:rPr>
          <w:rtl/>
        </w:rPr>
        <w:t xml:space="preserve">جوده وأنه كان يسمّى معلم الجود لسخائه وحثه على ذلك قولاً وفعلاً كما في محاضرات </w:t>
      </w:r>
      <w:r>
        <w:rPr>
          <w:rFonts w:hint="cs"/>
          <w:rtl/>
        </w:rPr>
        <w:br/>
      </w:r>
      <w:r w:rsidRPr="00E1188C">
        <w:rPr>
          <w:rtl/>
        </w:rPr>
        <w:t>الراغب 1 / 278.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وأنه أول من وضع موائد الطعام في الطرقات للناس ولم يكن يعود إلى رفعه كما عن </w:t>
      </w:r>
      <w:r>
        <w:rPr>
          <w:rFonts w:hint="cs"/>
          <w:rtl/>
        </w:rPr>
        <w:br/>
      </w:r>
      <w:r w:rsidRPr="00E1188C">
        <w:rPr>
          <w:rtl/>
        </w:rPr>
        <w:t>مشكوة الأدب ص 915.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(1)إحياء العلوم 4 / 172.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(2)حلية الأولياء 1 / 328 ، وصفوة الصفوة 1 / 318.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(3)أدب الدنيا والدين / 312.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/ 312.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(5)البداية والنهاية 8 / 304.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: « لا يزهدنك في المعروف كفر من كفره ، فإنّه يشكرك عليه من لم </w:t>
      </w:r>
      <w:r>
        <w:rPr>
          <w:rFonts w:hint="cs"/>
          <w:rtl/>
        </w:rPr>
        <w:br/>
      </w:r>
      <w:r>
        <w:rPr>
          <w:rtl/>
        </w:rPr>
        <w:t>تصطنعه اليه ، وإني والله ما رأيت أحداً أسعفته في حاجته إل</w:t>
      </w:r>
      <w:r>
        <w:rPr>
          <w:rFonts w:hint="cs"/>
          <w:rtl/>
        </w:rPr>
        <w:t>ّ</w:t>
      </w:r>
      <w:r>
        <w:rPr>
          <w:rtl/>
        </w:rPr>
        <w:t xml:space="preserve">ا أضاء ما بيني وبينه ، </w:t>
      </w:r>
      <w:r>
        <w:rPr>
          <w:rFonts w:hint="cs"/>
          <w:rtl/>
        </w:rPr>
        <w:br/>
      </w:r>
      <w:r>
        <w:rPr>
          <w:rtl/>
        </w:rPr>
        <w:t>ولا رأيت أحداً رددته عن حاجته إل</w:t>
      </w:r>
      <w:r>
        <w:rPr>
          <w:rFonts w:hint="cs"/>
          <w:rtl/>
        </w:rPr>
        <w:t>ّ</w:t>
      </w:r>
      <w:r>
        <w:rPr>
          <w:rtl/>
        </w:rPr>
        <w:t xml:space="preserve">ا أظلم ما بيني وبينه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من كرم الرجل سلامه على من عرفه ومن لم يعرفه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صاحب المعروف لا يقع ، فإن وقع وجَدَ له متكأ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7ـوأمّا عن البرّ : فقد مرّ قريباً في الجود قوله : « لأن أعول أهل بيت من </w:t>
      </w:r>
      <w:r>
        <w:rPr>
          <w:rFonts w:hint="cs"/>
          <w:rtl/>
        </w:rPr>
        <w:br/>
      </w:r>
      <w:r>
        <w:rPr>
          <w:rtl/>
        </w:rPr>
        <w:t xml:space="preserve">المسلمين شهراً أو جمعة أو ما شاء الله أحبّ اليّ من حجة بعد حجة ، ولطبق </w:t>
      </w:r>
      <w:r>
        <w:rPr>
          <w:rFonts w:hint="cs"/>
          <w:rtl/>
        </w:rPr>
        <w:br/>
      </w:r>
      <w:r>
        <w:rPr>
          <w:rtl/>
        </w:rPr>
        <w:t>بدانق أهديه إلى أخ لي في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>أحب الي من دينار أنفقه في سبيل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8ـوأمّا عن الصبر : فقد قال : « أفضل العدّة الصبر على الشدّة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أستعينوا بالصبر على أداء الفرائض ، وبالصلاة على تمحيص </w:t>
      </w:r>
      <w:r>
        <w:rPr>
          <w:rFonts w:hint="cs"/>
          <w:rtl/>
        </w:rPr>
        <w:br/>
      </w:r>
      <w:r>
        <w:rPr>
          <w:rtl/>
        </w:rPr>
        <w:t xml:space="preserve">الذنوب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ونُعيت إليه إبنته وهو في السفر في طريق مكة ، فنزل عن دابته فصلى </w:t>
      </w:r>
      <w:r>
        <w:rPr>
          <w:rFonts w:hint="cs"/>
          <w:rtl/>
        </w:rPr>
        <w:br/>
      </w:r>
      <w:r>
        <w:rPr>
          <w:rtl/>
        </w:rPr>
        <w:t xml:space="preserve">ركعتين ثم رفع يديه وقال : « عورة سترها الله ، ومؤنة كفاها الله ، وأجر ساقه الله » 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9ـوأمّا عن الشكر : فقد قال : « الشكر هو الطاعة بجميع الجوارح لرب </w:t>
      </w:r>
      <w:r>
        <w:rPr>
          <w:rFonts w:hint="cs"/>
          <w:rtl/>
        </w:rPr>
        <w:br/>
      </w:r>
      <w:r>
        <w:rPr>
          <w:rtl/>
        </w:rPr>
        <w:t xml:space="preserve">الخلائق في السر والعلانية » </w:t>
      </w:r>
      <w:r w:rsidRPr="00486251">
        <w:rPr>
          <w:rStyle w:val="libFootnotenumChar"/>
          <w:rtl/>
        </w:rPr>
        <w:t>(7)</w:t>
      </w:r>
      <w:r>
        <w:rPr>
          <w:rtl/>
        </w:rPr>
        <w:t>.</w:t>
      </w:r>
    </w:p>
    <w:p w:rsidR="00DA0409" w:rsidRPr="0040095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(1)عيون الأخبار لأبن قتيبة 3 / 178 ، رغبة الآمل 2 / 122 ، عين الأدب والسياسة بهامش غرر </w:t>
      </w:r>
      <w:r>
        <w:rPr>
          <w:rFonts w:hint="cs"/>
          <w:rtl/>
        </w:rPr>
        <w:br/>
      </w:r>
      <w:r w:rsidRPr="00E1188C">
        <w:rPr>
          <w:rtl/>
        </w:rPr>
        <w:t>الخصائص / 259 ، ربيع الأبرار 1 / 262 نسخة السماوي ، المخلاة / 38.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(2)نزهة المجالس 1 / 183.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(3)عيون الأخبار 3 / 175 ، ومجمع الأمثال 2 / 455 ، ومحاضرات الراغب 1 / 310.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(4)أدب الدنيا والدين / 259 ، وسراج الملوك / 181 ، والخلق الكامل 4 / 289 ، والكنز </w:t>
      </w:r>
      <w:r>
        <w:rPr>
          <w:rFonts w:hint="cs"/>
          <w:rtl/>
        </w:rPr>
        <w:br/>
      </w:r>
      <w:r w:rsidRPr="00E1188C">
        <w:rPr>
          <w:rtl/>
        </w:rPr>
        <w:t>المدفون / 25.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(5)طهارة القلوب بهامش نزهة المجالس 2 / 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(6)ربيع الأبرار للزمخشري ، باب الموت وما يتصل به ، نسخة الرضوية ونسخة السماوي ، </w:t>
      </w:r>
      <w:r>
        <w:rPr>
          <w:rFonts w:hint="cs"/>
          <w:rtl/>
        </w:rPr>
        <w:br/>
      </w:r>
      <w:r w:rsidRPr="00E1188C">
        <w:rPr>
          <w:rtl/>
        </w:rPr>
        <w:t>والعقد الفريد 2 / 128 ، ومحاضرات الراغب 2 / 228.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(7)منهاج العابدين للغزالي / </w:t>
      </w:r>
      <w:r>
        <w:rPr>
          <w:rtl/>
        </w:rPr>
        <w:t xml:space="preserve">78 مصر سنة 1327 </w:t>
      </w:r>
      <w:r>
        <w:rPr>
          <w:rFonts w:hint="cs"/>
          <w:rtl/>
        </w:rPr>
        <w:t>ه‍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: « أربع من كنّ فيه فقد ربح : الصدق والحياء وحسن الخلق </w:t>
      </w:r>
      <w:r>
        <w:rPr>
          <w:rFonts w:hint="cs"/>
          <w:rtl/>
        </w:rPr>
        <w:br/>
      </w:r>
      <w:r>
        <w:rPr>
          <w:rtl/>
        </w:rPr>
        <w:t xml:space="preserve">والشكر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لو قال لي فرعون خيراً لرددت عليه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لو أنّ فرعون مصر أسدى إليّ يداً صالحة لشكرته عليها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10ـوأمّا عن اللين : فقد قال : « لم يمل إلى الغضب إل</w:t>
      </w:r>
      <w:r>
        <w:rPr>
          <w:rFonts w:hint="cs"/>
          <w:rtl/>
        </w:rPr>
        <w:t>ّ</w:t>
      </w:r>
      <w:r>
        <w:rPr>
          <w:rtl/>
        </w:rPr>
        <w:t xml:space="preserve">ا من أعياه سلطان </w:t>
      </w:r>
      <w:r>
        <w:rPr>
          <w:rFonts w:hint="cs"/>
          <w:rtl/>
        </w:rPr>
        <w:br/>
      </w:r>
      <w:r>
        <w:rPr>
          <w:rtl/>
        </w:rPr>
        <w:t xml:space="preserve">الحجة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من لم تكن فيه ثلاث خصال فلا توافه : ورع يحجزه عن معاصي </w:t>
      </w:r>
      <w:r>
        <w:rPr>
          <w:rFonts w:hint="cs"/>
          <w:rtl/>
        </w:rPr>
        <w:br/>
      </w:r>
      <w:r>
        <w:rPr>
          <w:rtl/>
        </w:rPr>
        <w:t xml:space="preserve">الله ، وحلم يطرد به فحشه ، وخلق يعيش به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من سلّم عليك من خَلق الله فاردد 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وإن كان مجوسياً ، </w:t>
      </w:r>
      <w:r>
        <w:rPr>
          <w:rFonts w:hint="cs"/>
          <w:rtl/>
        </w:rPr>
        <w:br/>
      </w:r>
      <w:r>
        <w:rPr>
          <w:rtl/>
        </w:rPr>
        <w:t xml:space="preserve">إنّ الله تعالى 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وَإِذَا حُيِّيتُم بِتَحِيَّةٍ فَحَيُّوا بِأَحْسَنَ مِنْهَا أَوْ رُدُّوهَا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(7)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بلغ صعصعة في صدق تصويره ، فلا يبلغ معرفةً بابن عباس معرفته </w:t>
      </w:r>
      <w:r>
        <w:rPr>
          <w:rFonts w:hint="cs"/>
          <w:rtl/>
        </w:rPr>
        <w:br/>
      </w:r>
      <w:r>
        <w:rPr>
          <w:rtl/>
        </w:rPr>
        <w:t xml:space="preserve">هو بنفسه ، وسنختار من كلماته مثلثات أخرى على نمط مثلثات صعصعة كشف </w:t>
      </w:r>
      <w:r>
        <w:rPr>
          <w:rFonts w:hint="cs"/>
          <w:rtl/>
        </w:rPr>
        <w:br/>
      </w:r>
      <w:r>
        <w:rPr>
          <w:rtl/>
        </w:rPr>
        <w:t>فيها جوانب نفسية لا يمكن لصعصعة ولا لغيره الإطلاع عليها ، اللّهم إل</w:t>
      </w:r>
      <w:r>
        <w:rPr>
          <w:rFonts w:hint="cs"/>
          <w:rtl/>
        </w:rPr>
        <w:t>ّ</w:t>
      </w:r>
      <w:r>
        <w:rPr>
          <w:rtl/>
        </w:rPr>
        <w:t xml:space="preserve">ا بعض </w:t>
      </w:r>
      <w:r>
        <w:rPr>
          <w:rFonts w:hint="cs"/>
          <w:rtl/>
        </w:rPr>
        <w:br/>
      </w:r>
      <w:r>
        <w:rPr>
          <w:rtl/>
        </w:rPr>
        <w:t>آثارها الخارجية بقوة الملاحظة ودوام المعاشرة.</w:t>
      </w:r>
    </w:p>
    <w:p w:rsidR="00DA0409" w:rsidRPr="009C0F18" w:rsidRDefault="00DA0409" w:rsidP="00FA79CC">
      <w:pPr>
        <w:pStyle w:val="libLine"/>
        <w:rPr>
          <w:rtl/>
        </w:rPr>
      </w:pP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(1)المحجة البيضاء 5 / 213 ، احياء العلوم 3 / 103.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(3)العقد الفريد لأبن قتيبة 1 / 140.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(4)نهاية الإرب للنويري 6 / 95.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(5)المجتبى لأبن دريد / 64 ط حيدر آباد.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(6)النساء / 86.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(7)المحجة البيضاء 5 / 213 ، احياء علوم الدين 3 / 103.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لرجل شتمه : « إنك لتشتمني وفيَّ ثلاث خصال : إني </w:t>
      </w:r>
      <w:r>
        <w:rPr>
          <w:rFonts w:hint="cs"/>
          <w:rtl/>
        </w:rPr>
        <w:br/>
      </w:r>
      <w:r>
        <w:rPr>
          <w:rtl/>
        </w:rPr>
        <w:t xml:space="preserve">لأسمع بالحاكم من حكّام المسلمين يعدل في حكمه فأحبّه ، ولعلّي لا أقاضي </w:t>
      </w:r>
      <w:r>
        <w:rPr>
          <w:rFonts w:hint="cs"/>
          <w:rtl/>
        </w:rPr>
        <w:br/>
      </w:r>
      <w:r>
        <w:rPr>
          <w:rtl/>
        </w:rPr>
        <w:t xml:space="preserve">إليه أبداً ، وإني لأسمع بالغيث يصيب البلاد من بلدان المسلمين فأفرح به ، ومالي </w:t>
      </w:r>
      <w:r>
        <w:rPr>
          <w:rFonts w:hint="cs"/>
          <w:rtl/>
        </w:rPr>
        <w:br/>
      </w:r>
      <w:r>
        <w:rPr>
          <w:rtl/>
        </w:rPr>
        <w:t xml:space="preserve">بها سائمة ولا راعية ، وإني لآتي على آية من كتاب الله فوددت انّ المسلمين </w:t>
      </w:r>
      <w:r>
        <w:rPr>
          <w:rFonts w:hint="cs"/>
          <w:rtl/>
        </w:rPr>
        <w:br/>
      </w:r>
      <w:r>
        <w:rPr>
          <w:rtl/>
        </w:rPr>
        <w:t xml:space="preserve">كلهم يعلمون منها مثل ما أعلم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ثلاثة لا أكافئهم : رجل بدأني بالسلام ، ورجل وسّع لي في </w:t>
      </w:r>
      <w:r>
        <w:rPr>
          <w:rFonts w:hint="cs"/>
          <w:rtl/>
        </w:rPr>
        <w:br/>
      </w:r>
      <w:r>
        <w:rPr>
          <w:rtl/>
        </w:rPr>
        <w:t xml:space="preserve">المجلس ، ورجل أغبرّت قدماه في المشي إلي إرادة التسليم عليّ ، أمّا الرابع فلا </w:t>
      </w:r>
      <w:r>
        <w:rPr>
          <w:rFonts w:hint="cs"/>
          <w:rtl/>
        </w:rPr>
        <w:br/>
      </w:r>
      <w:r>
        <w:rPr>
          <w:rtl/>
        </w:rPr>
        <w:t>يكافئه إل</w:t>
      </w:r>
      <w:r>
        <w:rPr>
          <w:rFonts w:hint="cs"/>
          <w:rtl/>
        </w:rPr>
        <w:t>ّ</w:t>
      </w:r>
      <w:r>
        <w:rPr>
          <w:rtl/>
        </w:rPr>
        <w:t>ا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 ، قيل : ومن هو؟ قال : رجل نزل به أمر فبات ليلته مفكراً بمن </w:t>
      </w:r>
      <w:r>
        <w:rPr>
          <w:rFonts w:hint="cs"/>
          <w:rtl/>
        </w:rPr>
        <w:br/>
      </w:r>
      <w:r>
        <w:rPr>
          <w:rtl/>
        </w:rPr>
        <w:t xml:space="preserve">ينزله ، ثم رآني أهلاً لحاجته فأنزلها بي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« من لم تكن فيه ثلاث خصال فلا توافه : ورع يحجزه عن معاصي </w:t>
      </w:r>
      <w:r>
        <w:rPr>
          <w:rFonts w:hint="cs"/>
          <w:rtl/>
        </w:rPr>
        <w:br/>
      </w:r>
      <w:r>
        <w:rPr>
          <w:rtl/>
        </w:rPr>
        <w:t xml:space="preserve">الله ، وحلم يطرد به فحشه ، وخلق يعيش به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أيضاً : « ما بلغني عن أخٍ لي مكروهٌ قط إل</w:t>
      </w:r>
      <w:r>
        <w:rPr>
          <w:rFonts w:hint="cs"/>
          <w:rtl/>
        </w:rPr>
        <w:t>ّ</w:t>
      </w:r>
      <w:r>
        <w:rPr>
          <w:rtl/>
        </w:rPr>
        <w:t xml:space="preserve">ا أنزلته إحدى ثلاث منازل : </w:t>
      </w:r>
      <w:r>
        <w:rPr>
          <w:rFonts w:hint="cs"/>
          <w:rtl/>
        </w:rPr>
        <w:br/>
      </w:r>
      <w:r>
        <w:rPr>
          <w:rtl/>
        </w:rPr>
        <w:t xml:space="preserve">إن كان فوقي عرفت له قدره ، وإن كان نظيري تفضّلت عليه ، وإن كان دوني لم </w:t>
      </w:r>
      <w:r>
        <w:rPr>
          <w:rFonts w:hint="cs"/>
          <w:rtl/>
        </w:rPr>
        <w:br/>
      </w:r>
      <w:r>
        <w:rPr>
          <w:rtl/>
        </w:rPr>
        <w:t xml:space="preserve">أحفل به ، هذه سيرتي في نفسي فمن رغب عنها فأرض الله واسعة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وهو القائل : « لجليسي على ثلاث : أن أرميه بطرفي إذا أقبل ، وأن أوسّع له </w:t>
      </w:r>
      <w:r>
        <w:rPr>
          <w:rFonts w:hint="cs"/>
          <w:rtl/>
        </w:rPr>
        <w:br/>
      </w:r>
      <w:r>
        <w:rPr>
          <w:rtl/>
        </w:rPr>
        <w:t xml:space="preserve">إذا جلس ، وأصغي إليه إذا تحدّث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A4281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(1)البداية والنهاية 8 / 300 ، والمعرفة والتاريخ 1 / 526 ، ومعجم الطبراني 10 / 266 ط الثانية </w:t>
      </w:r>
      <w:r>
        <w:rPr>
          <w:rFonts w:hint="cs"/>
          <w:rtl/>
        </w:rPr>
        <w:br/>
      </w:r>
      <w:r w:rsidRPr="00E1188C">
        <w:rPr>
          <w:rtl/>
        </w:rPr>
        <w:t>بالموصل ، ومجمع الزوائد 9 / 284 وقال : رجاله رجال الصحيح.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(2)عيون الأخبار لأبن قتيبة 3 / 176.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(3)المجتبى لأبن دريد / 64.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(4)صفة الصفوة 1 / 754.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(5)عيون الأخبار لأبن قتيبة 1 / 306 ، رغبة الآمل 2 / 205 ، ربيع الأبرار 1 / ورقة 200 نسخة </w:t>
      </w:r>
      <w:r>
        <w:rPr>
          <w:rFonts w:hint="cs"/>
          <w:rtl/>
        </w:rPr>
        <w:br/>
      </w:r>
      <w:r w:rsidRPr="00E1188C">
        <w:rPr>
          <w:rtl/>
        </w:rPr>
        <w:t>السماوي ، 1 / 294 طبع بغداد.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وهو القائل : « أكرم الناس عليّ جليسي ، وان الذباب يقع على جليسي </w:t>
      </w:r>
      <w:r>
        <w:rPr>
          <w:rFonts w:hint="cs"/>
          <w:rtl/>
        </w:rPr>
        <w:br/>
      </w:r>
      <w:r>
        <w:rPr>
          <w:rtl/>
        </w:rPr>
        <w:t xml:space="preserve">فيؤذيني ، وإني لأستحي من الرجل يطأ بساطي ثلاثاً فلا يُرى عليه أثر من </w:t>
      </w:r>
      <w:r>
        <w:rPr>
          <w:rFonts w:hint="cs"/>
          <w:rtl/>
        </w:rPr>
        <w:br/>
      </w:r>
      <w:r>
        <w:rPr>
          <w:rtl/>
        </w:rPr>
        <w:t xml:space="preserve">بري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وبهذه المثلثات الثلاث نكتفي عن الإطناب في سرد ما ورد في وصف </w:t>
      </w:r>
      <w:r>
        <w:rPr>
          <w:rFonts w:hint="cs"/>
          <w:rtl/>
        </w:rPr>
        <w:br/>
      </w:r>
      <w:r>
        <w:rPr>
          <w:rtl/>
        </w:rPr>
        <w:t>أخلاقه ، وسوف يصادفنا فيما نقرأ من فصول سيرته شواهد على ذلك كثيرة.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وكيف لا يكون في حسن أخلاقه مثلاً أعلى وهو القائل : « انّ الخلق </w:t>
      </w:r>
      <w:r>
        <w:rPr>
          <w:rFonts w:hint="cs"/>
          <w:rtl/>
        </w:rPr>
        <w:br/>
      </w:r>
      <w:r>
        <w:rPr>
          <w:rtl/>
        </w:rPr>
        <w:t xml:space="preserve">الحسن يذيب الخطايا كما تذيب الشمس الجليد ، وان الخلق السيء يفسد العمل </w:t>
      </w:r>
      <w:r>
        <w:rPr>
          <w:rFonts w:hint="cs"/>
          <w:rtl/>
        </w:rPr>
        <w:br/>
      </w:r>
      <w:r>
        <w:rPr>
          <w:rtl/>
        </w:rPr>
        <w:t xml:space="preserve">كما يفسد الخل العسل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A16AE1" w:rsidRDefault="00DA0409" w:rsidP="00A16AE1">
      <w:pPr>
        <w:pStyle w:val="libNormal"/>
      </w:pPr>
      <w:r>
        <w:rPr>
          <w:rtl/>
        </w:rPr>
        <w:t xml:space="preserve">وعن طاووس قال : « كنا عند ابن عباس ، قال : وكان سعيد بن جبير يكتب ، </w:t>
      </w:r>
      <w:r>
        <w:rPr>
          <w:rFonts w:hint="cs"/>
          <w:rtl/>
        </w:rPr>
        <w:br/>
      </w:r>
      <w:r>
        <w:rPr>
          <w:rtl/>
        </w:rPr>
        <w:t>قال : فقيل لابن عباس : إنهم يكتبون ، قال : أيكتبون؟ ثم قام ، وكان حسن الخُل</w:t>
      </w:r>
      <w:r>
        <w:rPr>
          <w:rFonts w:hint="cs"/>
          <w:rtl/>
        </w:rPr>
        <w:t>ُ</w:t>
      </w:r>
      <w:r>
        <w:rPr>
          <w:rtl/>
        </w:rPr>
        <w:t xml:space="preserve">ق ، </w:t>
      </w:r>
      <w:r>
        <w:rPr>
          <w:rFonts w:hint="cs"/>
          <w:rtl/>
        </w:rPr>
        <w:br/>
      </w:r>
      <w:r>
        <w:rPr>
          <w:rtl/>
        </w:rPr>
        <w:t xml:space="preserve">قال : ولولا حسن خُلقه لغيّر بأشد من القيام »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. وأنا مهما شككت في صحة هذا </w:t>
      </w:r>
      <w:r>
        <w:rPr>
          <w:rFonts w:hint="cs"/>
          <w:rtl/>
        </w:rPr>
        <w:br/>
      </w:r>
      <w:r>
        <w:rPr>
          <w:rtl/>
        </w:rPr>
        <w:t xml:space="preserve">الخبر ودلالته على المنع من التدوينـلأن ابن عباس كان ممن يرى تدوين </w:t>
      </w:r>
      <w:r>
        <w:rPr>
          <w:rFonts w:hint="cs"/>
          <w:rtl/>
        </w:rPr>
        <w:br/>
      </w:r>
      <w:r>
        <w:rPr>
          <w:rtl/>
        </w:rPr>
        <w:t xml:space="preserve">الحديث وهو نفسه قد كان يحمل معه ألواحه ويجلس على باب الأنصاري </w:t>
      </w:r>
      <w:r>
        <w:rPr>
          <w:rFonts w:hint="cs"/>
          <w:rtl/>
        </w:rPr>
        <w:br/>
      </w:r>
      <w:r>
        <w:rPr>
          <w:rtl/>
        </w:rPr>
        <w:t xml:space="preserve">ليسمع منه ويكتب عنه. كما سيأتي توثيق ذلك في تاريخه العلميـفلا اشك في </w:t>
      </w:r>
      <w:r>
        <w:rPr>
          <w:rFonts w:hint="cs"/>
          <w:rtl/>
        </w:rPr>
        <w:br/>
      </w:r>
      <w:r>
        <w:rPr>
          <w:rtl/>
        </w:rPr>
        <w:t xml:space="preserve">دلالته على حسن خلقه ، ولولا حسن خلقه لغيّر بأشد من القيام على حد تعبير </w:t>
      </w:r>
      <w:r>
        <w:rPr>
          <w:rFonts w:hint="cs"/>
          <w:rtl/>
        </w:rPr>
        <w:br/>
      </w:r>
      <w:r>
        <w:rPr>
          <w:rtl/>
        </w:rPr>
        <w:t>طاووس.</w:t>
      </w:r>
    </w:p>
    <w:p w:rsidR="00DA0409" w:rsidRPr="009C0F18" w:rsidRDefault="00DA0409" w:rsidP="00A16AE1">
      <w:pPr>
        <w:pStyle w:val="libNormal"/>
        <w:rPr>
          <w:rtl/>
        </w:rPr>
      </w:pPr>
      <w:r>
        <w:rPr>
          <w:rtl/>
        </w:rPr>
        <w:t>قال الجاحظ في رسالة نفي التشبيه : « ولو لم يعرف ذلك إل</w:t>
      </w:r>
      <w:r>
        <w:rPr>
          <w:rFonts w:hint="cs"/>
          <w:rtl/>
        </w:rPr>
        <w:t>ّ</w:t>
      </w:r>
      <w:r>
        <w:rPr>
          <w:rtl/>
        </w:rPr>
        <w:t xml:space="preserve">ا بعبد الله بن </w:t>
      </w:r>
      <w:r>
        <w:rPr>
          <w:rFonts w:hint="cs"/>
          <w:rtl/>
        </w:rPr>
        <w:br/>
      </w:r>
      <w:r>
        <w:rPr>
          <w:rtl/>
        </w:rPr>
        <w:t xml:space="preserve">العباس وحده كان ذلك كافياً ، وبرهاناً شافياً ، فان الأعجوبة فيه أرث على كل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(1)ربيع الأبرار 1 / 289.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(2)ربيع الأبرار 1 / ورقة 150 نسخة السماوي ، 1 / 49 ط بغداد.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(3)المعرفة والتاريخ 1 / 527.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عجب وقطعت كل سبب ، وقد رأيتم حاجة عمر إليه ، وإستشارته إياه ، وتقويمه </w:t>
      </w:r>
      <w:r>
        <w:rPr>
          <w:rFonts w:hint="cs"/>
          <w:rtl/>
        </w:rPr>
        <w:br/>
      </w:r>
      <w:r>
        <w:rPr>
          <w:rtl/>
        </w:rPr>
        <w:t xml:space="preserve">لعثمان وتغييره عليه ، ولو لم يكن للفضيلة من بين أقرانه مستحقاً ، وبها مخصوصاً </w:t>
      </w:r>
      <w:r>
        <w:rPr>
          <w:rFonts w:hint="cs"/>
          <w:rtl/>
        </w:rPr>
        <w:br/>
      </w:r>
      <w:r>
        <w:rPr>
          <w:rtl/>
        </w:rPr>
        <w:t>ما خصّه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بالدعوة المستجابة ، ولما خصه بعلم الكتاب والسنة ، وهما </w:t>
      </w:r>
      <w:r>
        <w:rPr>
          <w:rFonts w:hint="cs"/>
          <w:rtl/>
        </w:rPr>
        <w:br/>
      </w:r>
      <w:r>
        <w:rPr>
          <w:rtl/>
        </w:rPr>
        <w:t xml:space="preserve">أرفع العلم ، وأشرف الفكر ، ويدّلك على تقديمه للغاية ، وايثاره للتعلم والاستبانة ، </w:t>
      </w:r>
      <w:r>
        <w:rPr>
          <w:rFonts w:hint="cs"/>
          <w:rtl/>
        </w:rPr>
        <w:br/>
      </w:r>
      <w:r>
        <w:rPr>
          <w:rtl/>
        </w:rPr>
        <w:t xml:space="preserve">قوله حين قيل له في حداثته وقبل البلوغ في سنه : ما الذي آتاك هذا العلم وهذا </w:t>
      </w:r>
      <w:r>
        <w:rPr>
          <w:rFonts w:hint="cs"/>
          <w:rtl/>
        </w:rPr>
        <w:br/>
      </w:r>
      <w:r>
        <w:rPr>
          <w:rtl/>
        </w:rPr>
        <w:t xml:space="preserve">البيان والفهم؟ قال : قلب عقول ولسان سؤول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والخلاصة ، لقد كان مثالاً لمحاسن الأخلاق وجميل الصفات ، مع ما له من </w:t>
      </w:r>
      <w:r>
        <w:rPr>
          <w:rFonts w:hint="cs"/>
          <w:rtl/>
        </w:rPr>
        <w:br/>
      </w:r>
      <w:r>
        <w:rPr>
          <w:rtl/>
        </w:rPr>
        <w:t xml:space="preserve">مزايا الفضل الأخرى من نفاذ بصيرة قلّ مثيلها حتى شهد باعجاب مربيه ومعلّمه </w:t>
      </w:r>
      <w:r>
        <w:rPr>
          <w:rFonts w:hint="cs"/>
          <w:rtl/>
        </w:rPr>
        <w:br/>
      </w:r>
      <w:r>
        <w:rPr>
          <w:rtl/>
        </w:rPr>
        <w:t>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حيث قال : (لله در ابن عباس ان كان لينظر إلى الغيب </w:t>
      </w:r>
      <w:r>
        <w:rPr>
          <w:rFonts w:hint="cs"/>
          <w:rtl/>
        </w:rPr>
        <w:br/>
      </w:r>
      <w:r>
        <w:rPr>
          <w:rtl/>
        </w:rPr>
        <w:t xml:space="preserve">من ستر رقيق)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وقد رويت كلمة الإمام هذه فيه بألفاظ متفاوتة أحسبها من </w:t>
      </w:r>
      <w:r>
        <w:rPr>
          <w:rFonts w:hint="cs"/>
          <w:rtl/>
        </w:rPr>
        <w:br/>
      </w:r>
      <w:r>
        <w:rPr>
          <w:rtl/>
        </w:rPr>
        <w:t xml:space="preserve">تساهل نقل الرواة بعد تسالمهم على المعنى فقد رواها ابن عبد ربّه مرة أخرى في </w:t>
      </w:r>
      <w:r>
        <w:rPr>
          <w:rFonts w:hint="cs"/>
          <w:rtl/>
        </w:rPr>
        <w:br/>
      </w:r>
      <w:r>
        <w:rPr>
          <w:rtl/>
        </w:rPr>
        <w:t xml:space="preserve">كتابه بلفظ : (لله بلاء ابن عباس)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ورواها الديريني في علم القلوب : (كأنه ينظر </w:t>
      </w:r>
      <w:r>
        <w:rPr>
          <w:rFonts w:hint="cs"/>
          <w:rtl/>
        </w:rPr>
        <w:br/>
      </w:r>
      <w:r>
        <w:rPr>
          <w:rtl/>
        </w:rPr>
        <w:t xml:space="preserve">إلى الغيب من ستور رقيقة) 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ورواها الكتاني نقلاً عن الدينوري : (لينظر الي </w:t>
      </w:r>
      <w:r>
        <w:rPr>
          <w:rFonts w:hint="cs"/>
          <w:rtl/>
        </w:rPr>
        <w:br/>
      </w:r>
      <w:r>
        <w:rPr>
          <w:rtl/>
        </w:rPr>
        <w:t xml:space="preserve">الغيب خلف ستر رقيق لعقله وفطانته)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يكن فليس ذلك بضائر بعد الدلالة فيها على جودة الرأي ونفاذ </w:t>
      </w:r>
      <w:r>
        <w:rPr>
          <w:rFonts w:hint="cs"/>
          <w:rtl/>
        </w:rPr>
        <w:br/>
      </w:r>
      <w:r>
        <w:rPr>
          <w:rtl/>
        </w:rPr>
        <w:t>البصيرة وكثرة الإصابة فكان كما قال الشاعر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بصير بأعقاب الاُمور برأيه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كأن له في اليوم عيناً على غد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A4281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(1)رسائل الجاحظ 1 / </w:t>
      </w:r>
      <w:r>
        <w:rPr>
          <w:rtl/>
        </w:rPr>
        <w:t>300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عبد السلام محمّد هارون.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(2)العقد الفريد 2 / </w:t>
      </w:r>
      <w:r>
        <w:rPr>
          <w:rtl/>
        </w:rPr>
        <w:t>128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أحمد أمين ورفيقيه.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2 / 346.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(4)علم القلوب / 24.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(5)التراتيب الادارية 2 / 414.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22" w:name="_Toc441489521"/>
      <w:r>
        <w:rPr>
          <w:rtl/>
        </w:rPr>
        <w:lastRenderedPageBreak/>
        <w:t>نشأة حبر الاُمة :</w:t>
      </w:r>
      <w:bookmarkEnd w:id="2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نشأ عبد الله بين أحضان الفضيلة وحجور الكرامة ، تحت رعاية أبيه العباس </w:t>
      </w:r>
      <w:r>
        <w:rPr>
          <w:rFonts w:hint="cs"/>
          <w:rtl/>
        </w:rPr>
        <w:br/>
      </w:r>
      <w:r>
        <w:rPr>
          <w:rtl/>
        </w:rPr>
        <w:t xml:space="preserve">الذي كان يتولى سقاية الحاج وعمارة المسجد الحرام ، وكلاهما من المآثر التي </w:t>
      </w:r>
      <w:r>
        <w:rPr>
          <w:rFonts w:hint="cs"/>
          <w:rtl/>
        </w:rPr>
        <w:br/>
      </w:r>
      <w:r>
        <w:rPr>
          <w:rtl/>
        </w:rPr>
        <w:t>ورثها عن آبائه.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الطبيعي أن يكون ابنه عبد الله أدرك في أيام طفولته ما كان يقوم به </w:t>
      </w:r>
      <w:r>
        <w:rPr>
          <w:rFonts w:hint="cs"/>
          <w:rtl/>
        </w:rPr>
        <w:br/>
      </w:r>
      <w:r>
        <w:rPr>
          <w:rtl/>
        </w:rPr>
        <w:t xml:space="preserve">أبوه في سبيل هاتين المكرمتين. كما أنه من الطبيعي أدرك ما كان يدور في </w:t>
      </w:r>
      <w:r>
        <w:rPr>
          <w:rFonts w:hint="cs"/>
          <w:rtl/>
        </w:rPr>
        <w:br/>
      </w:r>
      <w:r>
        <w:rPr>
          <w:rtl/>
        </w:rPr>
        <w:t>بيوت أهله من حديث الإسلام والمسلمين ، ومثابرة 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سبيل </w:t>
      </w:r>
      <w:r>
        <w:rPr>
          <w:rFonts w:hint="cs"/>
          <w:rtl/>
        </w:rPr>
        <w:br/>
      </w:r>
      <w:r>
        <w:rPr>
          <w:rtl/>
        </w:rPr>
        <w:t xml:space="preserve">دعوته ، ومناوأة قريش له ، لأن تلك هي الظاهرة التي تلفت النظر ، ويظهر من شعر </w:t>
      </w:r>
      <w:r>
        <w:rPr>
          <w:rFonts w:hint="cs"/>
          <w:rtl/>
        </w:rPr>
        <w:br/>
      </w:r>
      <w:r>
        <w:rPr>
          <w:rtl/>
        </w:rPr>
        <w:t xml:space="preserve">أم الفضل حين كانت ترقصه ، انها كانت تعقد عليه أملاً كبيراً في المستقبل ، </w:t>
      </w:r>
      <w:r>
        <w:rPr>
          <w:rFonts w:hint="cs"/>
          <w:rtl/>
        </w:rPr>
        <w:br/>
      </w:r>
      <w:r>
        <w:rPr>
          <w:rtl/>
        </w:rPr>
        <w:t>وتتوسم فيه أن يكون سيداً كآبائه فهي تقول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ثكلت نفسي وثكلت بكري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إن لم يسد فهراً وغير فهر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بالحسب العدّ وبذل الوفر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حتى يوارى في ضريح القبر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9C0F18" w:rsidRDefault="00DA0409" w:rsidP="00A16AE1">
      <w:pPr>
        <w:rPr>
          <w:rtl/>
        </w:rPr>
      </w:pPr>
      <w:r>
        <w:rPr>
          <w:rtl/>
        </w:rPr>
        <w:t xml:space="preserve">وليس ثمة من تفصيل حول نشأته الأولى في مكة ، لكن الذي لا شك فيه </w:t>
      </w:r>
      <w:r>
        <w:rPr>
          <w:rFonts w:hint="cs"/>
          <w:rtl/>
        </w:rPr>
        <w:br/>
      </w:r>
      <w:r>
        <w:rPr>
          <w:rtl/>
        </w:rPr>
        <w:t xml:space="preserve">أنّه أدرك في صباه ما كان يجري بمكة من خلال أحاديث أهل بيته ، وما يقال </w:t>
      </w:r>
      <w:r>
        <w:rPr>
          <w:rFonts w:hint="cs"/>
          <w:rtl/>
        </w:rPr>
        <w:br/>
      </w:r>
      <w:r>
        <w:rPr>
          <w:rtl/>
        </w:rPr>
        <w:t xml:space="preserve">في الإسلام والمسلمين ، ولئن شككنا في إدراكه خروج أبيه العباس مع ابن عمه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ليلة العقبة (الثانية) لتوكيد العهد على الأنصار ، لصغر سنّه يومئذ إذ لم </w:t>
      </w:r>
      <w:r>
        <w:rPr>
          <w:rFonts w:hint="cs"/>
          <w:rtl/>
        </w:rPr>
        <w:br/>
      </w:r>
      <w:r>
        <w:rPr>
          <w:rtl/>
        </w:rPr>
        <w:t xml:space="preserve">يتجاوز الثالثة من عمرهـوإن كان أبوه كان يحدّث عن ذكريات طفولته وهو </w:t>
      </w:r>
      <w:r>
        <w:rPr>
          <w:rFonts w:hint="cs"/>
          <w:rtl/>
        </w:rPr>
        <w:br/>
      </w:r>
      <w:r>
        <w:rPr>
          <w:rtl/>
        </w:rPr>
        <w:t>في مثل ذلك السن ، كما سيأتي في ترجمة حديثه عن مولد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ـلكن </w:t>
      </w:r>
      <w:r>
        <w:rPr>
          <w:rFonts w:hint="cs"/>
          <w:rtl/>
        </w:rPr>
        <w:br/>
      </w:r>
      <w:r>
        <w:rPr>
          <w:rtl/>
        </w:rPr>
        <w:t xml:space="preserve">الذي لا شك فيه أنه وعى في طفولته ما كان عليه المسلمون بمكة. بعد الهجرة.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(1)محمّد بن حبيب الهاشمي في المنمق / 432 ط حيدر آباد ، والقالي في الامالي 2 / 118 ، </w:t>
      </w:r>
      <w:r>
        <w:rPr>
          <w:rFonts w:hint="cs"/>
          <w:rtl/>
        </w:rPr>
        <w:br/>
      </w:r>
      <w:r w:rsidRPr="00E1188C">
        <w:rPr>
          <w:rtl/>
        </w:rPr>
        <w:t>وابن ظفر في أنباء نجباء الأبناء / 79 ط الأولى بالتقدم بمصر.</w:t>
      </w:r>
    </w:p>
    <w:p w:rsidR="00DA0409" w:rsidRPr="00A55482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A55482">
        <w:rPr>
          <w:rtl/>
        </w:rPr>
        <w:lastRenderedPageBreak/>
        <w:t xml:space="preserve">من إستضعاف قريش لهم ، رجالاً ونساءً وولداناً ، وكان هو من الولدان الذين </w:t>
      </w:r>
      <w:r>
        <w:rPr>
          <w:rFonts w:hint="cs"/>
          <w:rtl/>
        </w:rPr>
        <w:br/>
      </w:r>
      <w:r w:rsidRPr="00A55482">
        <w:rPr>
          <w:rtl/>
        </w:rPr>
        <w:t xml:space="preserve">لحقهم الأذى حتى روي عنه بعد ذلك في تفسير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وَمَا لَكُمْ لَا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تُقَاتِلُونَ فِي سَبِيلِ اللَّهِ وَالْمُسْتَضْعَفِينَ مِنَ الرِّجَالِ وَالنِّسَاءِ وَالْوِلْدَانِ الَّذِينَ يَقُولُونَ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رَبَّنَا أَخْرِجْنَا مِنْ هَٰذِهِ الْقَرْيَةِ الظَّالِمِ أَهْلُهَا وَاجْعَل لَّنَا مِن لَّدُنكَ وَلِيًّا وَاجْعَل لَّنَا مِن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لَّدُنكَ نَصِيرًا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 w:rsidRPr="00A55482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الرازي : « المراد بالمستضعفين من الرجال والنساء والولدان قوم من </w:t>
      </w:r>
      <w:r>
        <w:rPr>
          <w:rFonts w:hint="cs"/>
          <w:rtl/>
        </w:rPr>
        <w:br/>
      </w:r>
      <w:r>
        <w:rPr>
          <w:rtl/>
        </w:rPr>
        <w:t xml:space="preserve">المسلمين بقوا بمكة وعجزوا عن الهجرة إلى المدينة ، وكانوا يلقون من كفار </w:t>
      </w:r>
      <w:r>
        <w:rPr>
          <w:rFonts w:hint="cs"/>
          <w:rtl/>
        </w:rPr>
        <w:br/>
      </w:r>
      <w:r>
        <w:rPr>
          <w:rtl/>
        </w:rPr>
        <w:t xml:space="preserve">مكة أذىً شديداً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عباس : « كنت أنا وأمي من المستضعفين من النساء والولدان » ، </w:t>
      </w:r>
      <w:r>
        <w:rPr>
          <w:rFonts w:hint="cs"/>
          <w:rtl/>
        </w:rPr>
        <w:br/>
      </w:r>
      <w:r>
        <w:rPr>
          <w:rtl/>
        </w:rPr>
        <w:t>ونقل ذلك عنه جملة من المفسرين كالقرطبي في الجامع لأحكام القرآن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  <w:r>
        <w:rPr>
          <w:rFonts w:hint="cs"/>
          <w:rtl/>
        </w:rPr>
        <w:br/>
      </w:r>
      <w:r>
        <w:rPr>
          <w:rtl/>
        </w:rPr>
        <w:t>والسيوطي في الدر المنثور وغيرهما. ورواه البخاري في صحيحه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وغير.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يعني أنه كان يعاني ربما من أبناء المشركين في مثل سنّه من </w:t>
      </w:r>
      <w:r>
        <w:rPr>
          <w:rFonts w:hint="cs"/>
          <w:rtl/>
        </w:rPr>
        <w:br/>
      </w:r>
      <w:r>
        <w:rPr>
          <w:rtl/>
        </w:rPr>
        <w:t xml:space="preserve">مضايقات وربّما من آبائهم أيضاً ما خلّف ذلك أثراً في نفسه فحدّث عنه ، </w:t>
      </w:r>
      <w:r>
        <w:rPr>
          <w:rFonts w:hint="cs"/>
          <w:rtl/>
        </w:rPr>
        <w:br/>
      </w:r>
      <w:r>
        <w:rPr>
          <w:rtl/>
        </w:rPr>
        <w:t>وسيأتي في ترجمة أمه ما يتصل بهذا.</w:t>
      </w:r>
    </w:p>
    <w:p w:rsidR="00DA0409" w:rsidRPr="009C0F18" w:rsidRDefault="00DA0409" w:rsidP="00A16AE1">
      <w:pPr>
        <w:pStyle w:val="libNormal"/>
        <w:rPr>
          <w:rtl/>
        </w:rPr>
      </w:pPr>
      <w:r>
        <w:rPr>
          <w:rtl/>
        </w:rPr>
        <w:t xml:space="preserve">وأيضاً ممّا لا شك فيه أنه وعى إخراج قريش لأبيه ولأبناء عمومته طالب </w:t>
      </w:r>
      <w:r>
        <w:rPr>
          <w:rFonts w:hint="cs"/>
          <w:rtl/>
        </w:rPr>
        <w:br/>
      </w:r>
      <w:r>
        <w:rPr>
          <w:rtl/>
        </w:rPr>
        <w:t xml:space="preserve">وعقيل ونوفلـكُرهاً وذلك في حرب بدر. كما وعى ما حدث بعد ذلك من </w:t>
      </w:r>
      <w:r>
        <w:rPr>
          <w:rFonts w:hint="cs"/>
          <w:rtl/>
        </w:rPr>
        <w:br/>
      </w:r>
      <w:r>
        <w:rPr>
          <w:rtl/>
        </w:rPr>
        <w:t>أخبار عن أنتصار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على قريش وأسر أبيه وعودته إلى مكة بعد وصول </w:t>
      </w:r>
      <w:r>
        <w:rPr>
          <w:rFonts w:hint="cs"/>
          <w:rtl/>
        </w:rPr>
        <w:br/>
      </w:r>
      <w:r>
        <w:rPr>
          <w:rtl/>
        </w:rPr>
        <w:t xml:space="preserve">خبر الحرب اليهاـوسيأتي طرف منه في ترجمة أمه لبابة ، ومن القريب جداً أنّه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(1)النساء / 75.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(2)تفسير الرازي 10 / </w:t>
      </w:r>
      <w:r>
        <w:rPr>
          <w:rtl/>
        </w:rPr>
        <w:t>182 ط البهية بمصر 1357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(3)الجامع لأحكام القرآن 5 / 279.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(4)صحيح البخاري</w:t>
      </w:r>
      <w:r>
        <w:rPr>
          <w:rtl/>
        </w:rPr>
        <w:t xml:space="preserve"> (</w:t>
      </w:r>
      <w:r w:rsidRPr="00E1188C">
        <w:rPr>
          <w:rtl/>
        </w:rPr>
        <w:t>كتاب التفسير ، سورة النساء) 6 / 46.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قد عرف باستعداد قريش لمحاربة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انتقاماً لما أصابهم ببدر من القتل </w:t>
      </w:r>
      <w:r>
        <w:rPr>
          <w:rFonts w:hint="cs"/>
          <w:rtl/>
        </w:rPr>
        <w:br/>
      </w:r>
      <w:r w:rsidRPr="00E1188C">
        <w:rPr>
          <w:rtl/>
        </w:rPr>
        <w:t>والأسر ، وعرف بما كتب به أبوه إلى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>يخبره بذلك.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>ولا شك أنه رأى بعض مظاهر قريش عند خروجهم إلى محاربة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ولا شك أنه حزن لمّا رأى ذلك ، كما أنه ازداد حزناً حين جاء الخبر بانتصارهم </w:t>
      </w:r>
      <w:r>
        <w:rPr>
          <w:rFonts w:hint="cs"/>
          <w:rtl/>
        </w:rPr>
        <w:br/>
      </w:r>
      <w:r>
        <w:rPr>
          <w:rtl/>
        </w:rPr>
        <w:t xml:space="preserve">في موقعة أحد ومقتل عمه الحمزة أسد الله وأسد رسوله ، ومن الطبيعي كلما </w:t>
      </w:r>
      <w:r>
        <w:rPr>
          <w:rFonts w:hint="cs"/>
          <w:rtl/>
        </w:rPr>
        <w:br/>
      </w:r>
      <w:r>
        <w:rPr>
          <w:rtl/>
        </w:rPr>
        <w:t xml:space="preserve">ازداد سنه ازداد وعيه بمجريات الأحداث ، فهو يسمع ما تتناقله الأخبار عن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وغزواته ، ويزداد ابتهاجاً بانتصاراته. فمن غزوة بني النضير إلى ذات </w:t>
      </w:r>
      <w:r>
        <w:rPr>
          <w:rFonts w:hint="cs"/>
          <w:rtl/>
        </w:rPr>
        <w:br/>
      </w:r>
      <w:r>
        <w:rPr>
          <w:rtl/>
        </w:rPr>
        <w:t xml:space="preserve">الرقاع إلى بني المصطلق إلى غزوة الخندق التي كان نصرها المؤزر على يد </w:t>
      </w:r>
      <w:r>
        <w:rPr>
          <w:rFonts w:hint="cs"/>
          <w:rtl/>
        </w:rPr>
        <w:br/>
      </w:r>
      <w:r>
        <w:rPr>
          <w:rtl/>
        </w:rPr>
        <w:t>بطلها المظفر هو ابن عمه الإمام 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ولولاه لما قام للأسلام </w:t>
      </w:r>
      <w:r>
        <w:rPr>
          <w:rFonts w:hint="cs"/>
          <w:rtl/>
        </w:rPr>
        <w:br/>
      </w:r>
      <w:r>
        <w:rPr>
          <w:rtl/>
        </w:rPr>
        <w:t>عمود ولا اخضَرَّ له عود وحسبه ما بلغه من قول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(برز الإيمان كله إلى </w:t>
      </w:r>
      <w:r>
        <w:rPr>
          <w:rFonts w:hint="cs"/>
          <w:rtl/>
        </w:rPr>
        <w:br/>
      </w:r>
      <w:r>
        <w:rPr>
          <w:rtl/>
        </w:rPr>
        <w:t>الشرك كله) ، وقوله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(ضربة على يوم الخندق تعدل عبادة الثقلين) إلى غزوة </w:t>
      </w:r>
      <w:r>
        <w:rPr>
          <w:rFonts w:hint="cs"/>
          <w:rtl/>
        </w:rPr>
        <w:br/>
      </w:r>
      <w:r>
        <w:rPr>
          <w:rtl/>
        </w:rPr>
        <w:t xml:space="preserve">بني قريضة إلى غزوة الحديبية ، وأظن أنه كان يحلم عند سماعه الخبر برؤية ابن </w:t>
      </w:r>
      <w:r>
        <w:rPr>
          <w:rFonts w:hint="cs"/>
          <w:rtl/>
        </w:rPr>
        <w:br/>
      </w:r>
      <w:r>
        <w:rPr>
          <w:rtl/>
        </w:rPr>
        <w:t>عمه نبي الهدى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يدخل مكة معتمراً وكاد أن يتحقق ذلك لولا مهادنة </w:t>
      </w:r>
      <w:r>
        <w:rPr>
          <w:rFonts w:hint="cs"/>
          <w:rtl/>
        </w:rPr>
        <w:br/>
      </w:r>
      <w:r>
        <w:rPr>
          <w:rtl/>
        </w:rPr>
        <w:t xml:space="preserve">قريش له على العام القادم. ولئن اغتم لذلك فقد جاءه ما زاد غمه وهو خبر </w:t>
      </w:r>
      <w:r>
        <w:rPr>
          <w:rFonts w:hint="cs"/>
          <w:rtl/>
        </w:rPr>
        <w:br/>
      </w:r>
      <w:r>
        <w:rPr>
          <w:rtl/>
        </w:rPr>
        <w:t xml:space="preserve">الحجاج بن علاط السلميـوهذا هو زوج خالته عزةـالذي دخل مكة بعد </w:t>
      </w:r>
      <w:r>
        <w:rPr>
          <w:rFonts w:hint="cs"/>
          <w:rtl/>
        </w:rPr>
        <w:br/>
      </w:r>
      <w:r>
        <w:rPr>
          <w:rtl/>
        </w:rPr>
        <w:t xml:space="preserve">غزوة خيبر فأشاع انتصار اليهود على المسلمين واستحث قريشاً على جمع ديونه </w:t>
      </w:r>
      <w:r>
        <w:rPr>
          <w:rFonts w:hint="cs"/>
          <w:rtl/>
        </w:rPr>
        <w:br/>
      </w:r>
      <w:r>
        <w:rPr>
          <w:rtl/>
        </w:rPr>
        <w:t xml:space="preserve">ليرجع عجلاً فيشتري بعض الغنائم من اليهود. وسمع العباس الخبر وساءه كذلك ، </w:t>
      </w:r>
      <w:r>
        <w:rPr>
          <w:rFonts w:hint="cs"/>
          <w:rtl/>
        </w:rPr>
        <w:br/>
      </w:r>
      <w:r>
        <w:rPr>
          <w:rtl/>
        </w:rPr>
        <w:t xml:space="preserve">فاراد أن يستوثق من الحجاج بنفسه فلقيه وسأله ، فاستكتمه إن هو أخبره </w:t>
      </w:r>
      <w:r>
        <w:rPr>
          <w:rFonts w:hint="cs"/>
          <w:rtl/>
        </w:rPr>
        <w:br/>
      </w:r>
      <w:r>
        <w:rPr>
          <w:rtl/>
        </w:rPr>
        <w:t xml:space="preserve">بالصحيح ، فضمن له ذلك فقال له : فاني والله تركت ابن أخيك عروساً على بنت </w:t>
      </w:r>
      <w:r>
        <w:rPr>
          <w:rFonts w:hint="cs"/>
          <w:rtl/>
        </w:rPr>
        <w:br/>
      </w:r>
      <w:r>
        <w:rPr>
          <w:rtl/>
        </w:rPr>
        <w:t xml:space="preserve">ملكهم. يعني صفية بنت حي بن أخطب. ولقد افتتح خيبر وانتشل ما فيهاـأي </w:t>
      </w:r>
      <w:r w:rsidRPr="009C0F18"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استخرجـوصارت له ولأصحابه. فأكتم عني فاذا مضت ثلاث فأظهر أمرك فهو </w:t>
      </w:r>
      <w:r>
        <w:rPr>
          <w:rFonts w:hint="cs"/>
          <w:rtl/>
        </w:rPr>
        <w:br/>
      </w:r>
      <w:r>
        <w:rPr>
          <w:rtl/>
        </w:rPr>
        <w:t>والله على ما تحب ، ووفى العباس بشرطه.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ولمّا كان اليوم الثالث لبس العباس حلة له وتخلّق وأخذ عصاه ثم خرج </w:t>
      </w:r>
      <w:r>
        <w:rPr>
          <w:rFonts w:hint="cs"/>
          <w:rtl/>
        </w:rPr>
        <w:br/>
      </w:r>
      <w:r>
        <w:rPr>
          <w:rtl/>
        </w:rPr>
        <w:t xml:space="preserve">فأتى الكعبة فطاف بها ، فلمّا رأوه قالوا : يا أبا الفضل هذا والله التجلد لحرّ </w:t>
      </w:r>
      <w:r>
        <w:rPr>
          <w:rFonts w:hint="cs"/>
          <w:rtl/>
        </w:rPr>
        <w:br/>
      </w:r>
      <w:r>
        <w:rPr>
          <w:rtl/>
        </w:rPr>
        <w:t xml:space="preserve">المصيبة ، قال : كلا والله الذي حلفتم به لقد افتتح خيبر وتُرك عروساً على ابنة </w:t>
      </w:r>
      <w:r>
        <w:rPr>
          <w:rFonts w:hint="cs"/>
          <w:rtl/>
        </w:rPr>
        <w:br/>
      </w:r>
      <w:r>
        <w:rPr>
          <w:rtl/>
        </w:rPr>
        <w:t xml:space="preserve">ملكهم واحرز أموالهم وما فيها فاصبحت له ولأصحابه ، قالوا : من جاءك بهذا </w:t>
      </w:r>
      <w:r>
        <w:rPr>
          <w:rFonts w:hint="cs"/>
          <w:rtl/>
        </w:rPr>
        <w:br/>
      </w:r>
      <w:r>
        <w:rPr>
          <w:rtl/>
        </w:rPr>
        <w:t xml:space="preserve">الخبر؟ قال : الذي جاءكم بما جاءكم به ، وهكذا تبدل الغم في الهاشميين جميعاً </w:t>
      </w:r>
      <w:r>
        <w:rPr>
          <w:rFonts w:hint="cs"/>
          <w:rtl/>
        </w:rPr>
        <w:br/>
      </w:r>
      <w:r>
        <w:rPr>
          <w:rtl/>
        </w:rPr>
        <w:t>بل والمسلمين إلى فرح.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الطبيعي أن يشهد ذلك كله حبر الأمة عبد الله بن عباس ويشاركهم </w:t>
      </w:r>
      <w:r>
        <w:rPr>
          <w:rFonts w:hint="cs"/>
          <w:rtl/>
        </w:rPr>
        <w:br/>
      </w:r>
      <w:r>
        <w:rPr>
          <w:rtl/>
        </w:rPr>
        <w:t xml:space="preserve">أفراحهم ، ولعل هذا آخر حَدَث أدركه ووعاه بمكة قبل هجرته مع أبيه إلى </w:t>
      </w:r>
      <w:r>
        <w:rPr>
          <w:rFonts w:hint="cs"/>
          <w:rtl/>
        </w:rPr>
        <w:br/>
      </w:r>
      <w:r>
        <w:rPr>
          <w:rtl/>
        </w:rPr>
        <w:t>المدينة والى هنا ننهي حديثنا عن نشأته في مكة.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ولنبدأ معه مسيرتنا في الحديث عنه من هجرته مع أبيه وأهل بيته ، وذلك </w:t>
      </w:r>
      <w:r>
        <w:rPr>
          <w:rFonts w:hint="cs"/>
          <w:rtl/>
        </w:rPr>
        <w:br/>
      </w:r>
      <w:r>
        <w:rPr>
          <w:rtl/>
        </w:rPr>
        <w:t xml:space="preserve">عام الفتح في السنة الثامنة من الهجرة النبوية ، وكان عمره يومئذ إحدى عشرة </w:t>
      </w:r>
      <w:r>
        <w:rPr>
          <w:rFonts w:hint="cs"/>
          <w:rtl/>
        </w:rPr>
        <w:br/>
      </w:r>
      <w:r>
        <w:rPr>
          <w:rtl/>
        </w:rPr>
        <w:t>سنة وسوف نقرأ عنه بعض مشاهداته.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ولكن لا بد لنا قبل ذلك معرفة شيء من تاريخ أبويه. ما دام الولد سر أبيه </w:t>
      </w:r>
      <w:r>
        <w:rPr>
          <w:rFonts w:hint="cs"/>
          <w:rtl/>
        </w:rPr>
        <w:br/>
      </w:r>
      <w:r>
        <w:rPr>
          <w:rtl/>
        </w:rPr>
        <w:t>وفطيم أمه.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وعامل الوراثة له في تكوين الشخصية أبلغ الأثر ، فهو يورث الولد </w:t>
      </w:r>
      <w:r>
        <w:rPr>
          <w:rFonts w:hint="cs"/>
          <w:rtl/>
        </w:rPr>
        <w:br/>
      </w:r>
      <w:r>
        <w:rPr>
          <w:rtl/>
        </w:rPr>
        <w:t xml:space="preserve">الخصائص الروحية كما يورثه الصفات الجسمية ، وابن عباس قد ورث من أبويه </w:t>
      </w:r>
      <w:r>
        <w:rPr>
          <w:rFonts w:hint="cs"/>
          <w:rtl/>
        </w:rPr>
        <w:br/>
      </w:r>
      <w:r>
        <w:rPr>
          <w:rtl/>
        </w:rPr>
        <w:t>الخصائص والخصال ، فإلى معرفة الأبوين :</w:t>
      </w:r>
    </w:p>
    <w:p w:rsidR="00DA0409" w:rsidRDefault="00DA0409" w:rsidP="00486251">
      <w:pPr>
        <w:pStyle w:val="libCenterBold1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</w:p>
    <w:p w:rsidR="00DA0409" w:rsidRPr="00A6376F" w:rsidRDefault="00DA0409" w:rsidP="00DA0409">
      <w:pPr>
        <w:pStyle w:val="Heading2Center"/>
        <w:rPr>
          <w:rtl/>
        </w:rPr>
      </w:pPr>
      <w:bookmarkStart w:id="23" w:name="_Toc441489522"/>
      <w:r w:rsidRPr="00A6376F">
        <w:rPr>
          <w:rtl/>
        </w:rPr>
        <w:t xml:space="preserve">أولاً : أبوه </w:t>
      </w:r>
      <w:r w:rsidRPr="00A6376F">
        <w:rPr>
          <w:rFonts w:hint="cs"/>
          <w:rtl/>
        </w:rPr>
        <w:t>ـ</w:t>
      </w:r>
      <w:r w:rsidRPr="00A6376F">
        <w:rPr>
          <w:rtl/>
        </w:rPr>
        <w:t xml:space="preserve"> العباس بن عبد المطلب</w:t>
      </w:r>
      <w:bookmarkEnd w:id="23"/>
    </w:p>
    <w:p w:rsidR="00DA0409" w:rsidRDefault="00DA0409" w:rsidP="00DA0409">
      <w:pPr>
        <w:pStyle w:val="Heading2"/>
        <w:rPr>
          <w:rtl/>
        </w:rPr>
      </w:pPr>
      <w:bookmarkStart w:id="24" w:name="_Toc441489523"/>
      <w:r>
        <w:rPr>
          <w:rtl/>
        </w:rPr>
        <w:t>ولادة العباس :</w:t>
      </w:r>
      <w:bookmarkEnd w:id="2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ولد قبل عام الفيل بثلاث سنين ، فكان أسنّ من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بثلاث سنين ، </w:t>
      </w:r>
      <w:r>
        <w:rPr>
          <w:rFonts w:hint="cs"/>
          <w:rtl/>
        </w:rPr>
        <w:br/>
      </w:r>
      <w:r>
        <w:rPr>
          <w:rtl/>
        </w:rPr>
        <w:t>وسئل مرّة أنت أكبر أم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فقال : « هو أكبر مني وأنا ولدت قبله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وهذا من كمال الأدب وجميل القول ، وفي لفظ آخر : « هو أكبر مني وأنا أسنّ </w:t>
      </w:r>
      <w:r>
        <w:rPr>
          <w:rFonts w:hint="cs"/>
          <w:rtl/>
        </w:rPr>
        <w:br/>
      </w:r>
      <w:r>
        <w:rPr>
          <w:rtl/>
        </w:rPr>
        <w:t xml:space="preserve">منه ، وإني لأعقل انه قيل لأمي : إن آمنة ولدت غلاماً فخرجت بي حين أصبحت </w:t>
      </w:r>
      <w:r>
        <w:rPr>
          <w:rFonts w:hint="cs"/>
          <w:rtl/>
        </w:rPr>
        <w:br/>
      </w:r>
      <w:r>
        <w:rPr>
          <w:rtl/>
        </w:rPr>
        <w:t>آخذة بيدي حتى دخلنا عليها ، فكأني أنظر إليه يمصع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برجليه في عرصة ، </w:t>
      </w:r>
      <w:r>
        <w:rPr>
          <w:rFonts w:hint="cs"/>
          <w:rtl/>
        </w:rPr>
        <w:br/>
      </w:r>
      <w:r>
        <w:rPr>
          <w:rtl/>
        </w:rPr>
        <w:t>وجعل النساء يجبذنني عليه ، ويقلن قبّل أخاك ».</w:t>
      </w:r>
    </w:p>
    <w:p w:rsidR="00DA0409" w:rsidRPr="00D82B7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(1)مستدرك الحاكم 3 / 320 ، والمعرفة والتاريخ 1 / 504 ، </w:t>
      </w:r>
      <w:r>
        <w:rPr>
          <w:rtl/>
        </w:rPr>
        <w:t>و</w:t>
      </w:r>
      <w:r w:rsidRPr="00E1188C">
        <w:rPr>
          <w:rtl/>
        </w:rPr>
        <w:t xml:space="preserve">تاريخ الخميس للديار بكري </w:t>
      </w:r>
      <w:r>
        <w:rPr>
          <w:rFonts w:hint="cs"/>
          <w:rtl/>
        </w:rPr>
        <w:br/>
      </w:r>
      <w:r w:rsidRPr="00E1188C">
        <w:rPr>
          <w:rtl/>
        </w:rPr>
        <w:t xml:space="preserve">1 / 165 ، وأنساب الأشراف 1 / 89 ، والدرجات الرفيعة / 79 ، والمحاسن والاضداد / 17. والخبر </w:t>
      </w:r>
      <w:r>
        <w:rPr>
          <w:rFonts w:hint="cs"/>
          <w:rtl/>
        </w:rPr>
        <w:br/>
      </w:r>
      <w:r w:rsidRPr="00E1188C">
        <w:rPr>
          <w:rtl/>
        </w:rPr>
        <w:t>في سير أعلام النبلاء 2 / 71 ـ 72.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(2)يمصع : أي يحرّكهما ، من مصعت الدابة بذنبها حرّكته</w:t>
      </w:r>
      <w:r>
        <w:rPr>
          <w:rtl/>
        </w:rPr>
        <w:t xml:space="preserve"> (</w:t>
      </w:r>
      <w:r w:rsidRPr="00E1188C">
        <w:rPr>
          <w:rtl/>
        </w:rPr>
        <w:t>المنجد).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أمه : نتيلة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 xml:space="preserve">بنت جناب بن كلاب ، وهي أول عربية كست البيت الحرام </w:t>
      </w:r>
      <w:r>
        <w:rPr>
          <w:rFonts w:hint="cs"/>
          <w:rtl/>
        </w:rPr>
        <w:br/>
      </w:r>
      <w:r w:rsidRPr="00E1188C">
        <w:rPr>
          <w:rtl/>
        </w:rPr>
        <w:t xml:space="preserve">الحرير والديباج وأصناف الكسوة ، والسبب فيه : انّ العباس ضاع وهو صغير </w:t>
      </w:r>
      <w:r>
        <w:rPr>
          <w:rFonts w:hint="cs"/>
          <w:rtl/>
        </w:rPr>
        <w:br/>
      </w:r>
      <w:r w:rsidRPr="00E1188C">
        <w:rPr>
          <w:rtl/>
        </w:rPr>
        <w:t>فنذرت إن وجدته أن تكسو البيت ، فوجدته ففعلت</w:t>
      </w:r>
      <w:r w:rsidRPr="00486251">
        <w:rPr>
          <w:rStyle w:val="libFootnotenumChar"/>
          <w:rtl/>
        </w:rPr>
        <w:t>(2)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وقيل : انّ الذي ضاع من أولادها هو ضرار إبنها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فكاد عقلها أن يذهب </w:t>
      </w:r>
      <w:r>
        <w:rPr>
          <w:rFonts w:hint="cs"/>
          <w:rtl/>
        </w:rPr>
        <w:br/>
      </w:r>
      <w:r>
        <w:rPr>
          <w:rtl/>
        </w:rPr>
        <w:t>جزعاً وولهت ولهاً شديداً ، وكانت ذات يسار فنذرت ووفت بنذرها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وجاءت يوماً بابنها العباس إلى أبيه عبد المطلب وقالت له : يا أبا الحارث </w:t>
      </w:r>
      <w:r>
        <w:rPr>
          <w:rFonts w:hint="cs"/>
          <w:rtl/>
        </w:rPr>
        <w:br/>
      </w:r>
      <w:r>
        <w:rPr>
          <w:rtl/>
        </w:rPr>
        <w:t>قل في هذا الغلام مقالة ، فأخذه وجعل يرقصه ويقول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البلاذري : قال عبد المطلب في ابنه العباس وكان به معجباً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ظني بعباس بُنيّ إن كبر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أن يمنع القومَ إذا ضاع الدبَر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وينزع السَّجل </w:t>
            </w:r>
            <w:r w:rsidRPr="00486251">
              <w:rPr>
                <w:rStyle w:val="libFootnotenumChar"/>
                <w:rtl/>
              </w:rPr>
              <w:t>(5)</w:t>
            </w:r>
            <w:r>
              <w:rPr>
                <w:rtl/>
              </w:rPr>
              <w:t xml:space="preserve"> ذا اليوم اقمط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ويسقي الحاج إذا الحاج كثر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وينحر الكوماء </w:t>
            </w:r>
            <w:r w:rsidRPr="00486251">
              <w:rPr>
                <w:rStyle w:val="libFootnotenumChar"/>
                <w:rtl/>
              </w:rPr>
              <w:t>(6)</w:t>
            </w:r>
            <w:r>
              <w:rPr>
                <w:rtl/>
              </w:rPr>
              <w:t xml:space="preserve"> في اليوم الخصر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ويفصل الخطبة في اليوم الأمرّ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2D34E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(1)كذا اسمها في جل المعاجم والتواريخ ، 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 xml:space="preserve"> ان ابن ظفر المكي ذكر في كتابه أنباء نجباء </w:t>
      </w:r>
      <w:r>
        <w:rPr>
          <w:rFonts w:hint="cs"/>
          <w:rtl/>
        </w:rPr>
        <w:br/>
      </w:r>
      <w:r w:rsidRPr="00E1188C">
        <w:rPr>
          <w:rtl/>
        </w:rPr>
        <w:t>الأبناء / 51 : ان اسمها</w:t>
      </w:r>
      <w:r>
        <w:rPr>
          <w:rtl/>
        </w:rPr>
        <w:t xml:space="preserve"> (</w:t>
      </w:r>
      <w:r w:rsidRPr="00E1188C">
        <w:rPr>
          <w:rtl/>
        </w:rPr>
        <w:t xml:space="preserve">نبيلة) ، ولعل ذلك من تصحيف النساخ وهي التي قالت لزوجها </w:t>
      </w:r>
      <w:r>
        <w:rPr>
          <w:rFonts w:hint="cs"/>
          <w:rtl/>
        </w:rPr>
        <w:br/>
      </w:r>
      <w:r w:rsidRPr="00E1188C">
        <w:rPr>
          <w:rtl/>
        </w:rPr>
        <w:t xml:space="preserve">عبد المطلب لما دخل عليها عند عودته من اليمن وقد صبغ شعره بالوسمة فكان مثل </w:t>
      </w:r>
      <w:r>
        <w:rPr>
          <w:rFonts w:hint="cs"/>
          <w:rtl/>
        </w:rPr>
        <w:br/>
      </w:r>
      <w:r w:rsidRPr="00E1188C">
        <w:rPr>
          <w:rtl/>
        </w:rPr>
        <w:t>حنك الغراب ـ يا شيب ما أحسن هذا الصبغ لو دام نعله ، فقال عبد المطلب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لو دام لي هذا السواد حمدته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فكان بديلاً من شباب قد انصرم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تمتعت منه والحياة قصيرة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ولا بدّ من موت نتيلةُ أو هرم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وماذا الذي يجدي على المرء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خفضه ونعمته يوماً إذا عرشه انهدم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 أنساب الأشراف 1 / 66 ).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(2)لطائف المعارف / 11.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(3)أنساب الاشراف 1 / 89.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(4)الاستيعاب 2 / 485 ، نكت الهميان / 175 ـ 176.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(5)السجل : الدلو العظيمة فيها ماء قلّ أو كثر ، ونزع الدلو جذبها أو استقى بها</w:t>
      </w:r>
      <w:r>
        <w:rPr>
          <w:rFonts w:hint="cs"/>
          <w:rtl/>
        </w:rPr>
        <w:br/>
      </w:r>
      <w:r>
        <w:rPr>
          <w:rtl/>
        </w:rPr>
        <w:t>(</w:t>
      </w:r>
      <w:r w:rsidRPr="00E1188C">
        <w:rPr>
          <w:rtl/>
        </w:rPr>
        <w:t>المنجد).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(6)الكوماء : الناقة الضخمة السنام.</w:t>
      </w:r>
    </w:p>
    <w:p w:rsidR="00DA0409" w:rsidRDefault="00DA0409" w:rsidP="00BB4DBB">
      <w:pPr>
        <w:pStyle w:val="libNormal"/>
      </w:pPr>
      <w:r>
        <w:br w:type="page"/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 w:rsidRPr="00E1188C">
              <w:rPr>
                <w:rtl/>
              </w:rPr>
              <w:lastRenderedPageBreak/>
              <w:t>ويكسو الريط اليماني والأزر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 w:rsidRPr="00E1188C">
              <w:rPr>
                <w:rtl/>
              </w:rPr>
              <w:t>ويكشف الكرب إذا ما اليوم هرّ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أكمل من عبد كلال </w:t>
            </w:r>
            <w:r w:rsidRPr="00486251">
              <w:rPr>
                <w:rStyle w:val="libFootnotenumChar"/>
                <w:rtl/>
              </w:rPr>
              <w:t>(2)</w:t>
            </w:r>
            <w:r>
              <w:rPr>
                <w:rtl/>
              </w:rPr>
              <w:t xml:space="preserve"> وحُجُر </w:t>
            </w:r>
            <w:r w:rsidRPr="00486251">
              <w:rPr>
                <w:rStyle w:val="libFootnotenumChar"/>
                <w:rtl/>
              </w:rPr>
              <w:t>(3)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لو جمعا لم يبلغا منه العُشُر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وكان الزبير بن عبد المطلب يزفن ـ يرقص ـ العباس أخاه :</w:t>
      </w:r>
    </w:p>
    <w:tbl>
      <w:tblPr>
        <w:bidiVisual/>
        <w:tblW w:w="5000" w:type="pct"/>
        <w:tblLook w:val="01E0"/>
      </w:tblPr>
      <w:tblGrid>
        <w:gridCol w:w="2101"/>
        <w:gridCol w:w="1505"/>
        <w:gridCol w:w="801"/>
        <w:gridCol w:w="1195"/>
        <w:gridCol w:w="2179"/>
        <w:gridCol w:w="231"/>
      </w:tblGrid>
      <w:tr w:rsidR="00DA0409" w:rsidTr="00A10766">
        <w:trPr>
          <w:trHeight w:val="350"/>
        </w:trPr>
        <w:tc>
          <w:tcPr>
            <w:tcW w:w="22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إنّ أخي العباس عفّ ذو كرم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gridSpan w:val="3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فيه عن العوراء إن قلّت صمَمَ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يرتاح للمجد ويوفي بالذمم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gridSpan w:val="3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وينحر الكوماء في اليوم الشبم </w:t>
            </w:r>
            <w:r w:rsidRPr="00486251">
              <w:rPr>
                <w:rStyle w:val="libFootnotenumChar"/>
                <w:rtl/>
              </w:rPr>
              <w:t>(4)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gridAfter w:val="1"/>
          <w:wAfter w:w="144" w:type="pct"/>
          <w:trHeight w:val="350"/>
        </w:trPr>
        <w:tc>
          <w:tcPr>
            <w:tcW w:w="1311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185" w:type="pct"/>
            <w:gridSpan w:val="3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أكرم بأعراقك من خال وعم </w:t>
            </w:r>
            <w:r w:rsidRPr="00486251">
              <w:rPr>
                <w:rStyle w:val="libFootnotenumChar"/>
                <w:rtl/>
              </w:rPr>
              <w:t>(5)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6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</w:tr>
    </w:tbl>
    <w:p w:rsidR="00DA0409" w:rsidRDefault="00DA0409" w:rsidP="00DA0409">
      <w:pPr>
        <w:pStyle w:val="Heading2"/>
        <w:rPr>
          <w:rtl/>
        </w:rPr>
      </w:pPr>
      <w:bookmarkStart w:id="25" w:name="_Toc441489524"/>
      <w:r>
        <w:rPr>
          <w:rtl/>
        </w:rPr>
        <w:t>نشأة العباس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ومكانته :</w:t>
      </w:r>
      <w:bookmarkEnd w:id="2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نشأ العباس في حجر أبيه عبد المطلبـسيد البطحاءـوتحت رعاية </w:t>
      </w:r>
      <w:r>
        <w:rPr>
          <w:rFonts w:hint="cs"/>
          <w:rtl/>
        </w:rPr>
        <w:br/>
      </w:r>
      <w:r>
        <w:rPr>
          <w:rtl/>
        </w:rPr>
        <w:t xml:space="preserve">أخوته ، وقد ساد وهو غلام ، وذلك حين ولّته قريش في أيام الفجار حلوان النفر ، </w:t>
      </w:r>
      <w:r>
        <w:rPr>
          <w:rFonts w:hint="cs"/>
          <w:rtl/>
        </w:rPr>
        <w:br/>
      </w:r>
      <w:r>
        <w:rPr>
          <w:rtl/>
        </w:rPr>
        <w:t xml:space="preserve">فإنها لم تملّك عليها في الجاهلية أحداً ، فاذا كانت الحرب أقرعوا بين أهل </w:t>
      </w:r>
      <w:r>
        <w:rPr>
          <w:rFonts w:hint="cs"/>
          <w:rtl/>
        </w:rPr>
        <w:br/>
      </w:r>
      <w:r>
        <w:rPr>
          <w:rtl/>
        </w:rPr>
        <w:t>الرياسة ، فاذا حضرت الحرب أجلسوه لا يبالون صغيراً كان أو كبيراً ، تيم</w:t>
      </w:r>
      <w:r>
        <w:rPr>
          <w:rFonts w:hint="cs"/>
          <w:rtl/>
        </w:rPr>
        <w:t>ّ</w:t>
      </w:r>
      <w:r>
        <w:rPr>
          <w:rtl/>
        </w:rPr>
        <w:t xml:space="preserve">ناً به ، </w:t>
      </w:r>
      <w:r>
        <w:rPr>
          <w:rFonts w:hint="cs"/>
          <w:rtl/>
        </w:rPr>
        <w:br/>
      </w:r>
      <w:r>
        <w:rPr>
          <w:rtl/>
        </w:rPr>
        <w:t xml:space="preserve">فلمّا كان أيام الفجار أقرعوا بين بني هاشم فخرج سهم العباس بن عبد المطلب </w:t>
      </w:r>
      <w:r>
        <w:rPr>
          <w:rFonts w:hint="cs"/>
          <w:rtl/>
        </w:rPr>
        <w:br/>
      </w:r>
      <w:r>
        <w:rPr>
          <w:rtl/>
        </w:rPr>
        <w:t xml:space="preserve">وهو غلام صغير فأجلسوه على ترسٍ ـ المجن ـ </w:t>
      </w:r>
      <w:r w:rsidRPr="00486251">
        <w:rPr>
          <w:rStyle w:val="libFootnotenumChar"/>
          <w:rtl/>
        </w:rPr>
        <w:t>(6)</w:t>
      </w:r>
      <w:r>
        <w:rPr>
          <w:rtl/>
        </w:rPr>
        <w:t>وفيه يقول ضرار :</w:t>
      </w:r>
    </w:p>
    <w:tbl>
      <w:tblPr>
        <w:bidiVisual/>
        <w:tblW w:w="5000" w:type="pct"/>
        <w:tblLook w:val="01E0"/>
      </w:tblPr>
      <w:tblGrid>
        <w:gridCol w:w="3846"/>
        <w:gridCol w:w="801"/>
        <w:gridCol w:w="3365"/>
      </w:tblGrid>
      <w:tr w:rsidR="00DA0409" w:rsidTr="00A10766">
        <w:trPr>
          <w:trHeight w:val="350"/>
        </w:trPr>
        <w:tc>
          <w:tcPr>
            <w:tcW w:w="240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فتى قريش وفي البيت الرفيع بها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10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واري الزناد إذا ما أصلد الناس </w:t>
            </w:r>
            <w:r w:rsidRPr="00486251">
              <w:rPr>
                <w:rStyle w:val="libFootnotenumChar"/>
                <w:rtl/>
              </w:rPr>
              <w:t>(7)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1D3AD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(1)عبد كلال : من ملوك التبابعة يقال : انه كان على دين المسيح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(2)حجُر : ملك من ملوك كندة وهو والد الشاعر الملك الضليل امريء القيس.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(3)أنساب الاشراف 1 / 89 ، وابن ظفر المكي في أنباء نجباء الأبناء / 51 بتفاوت في بعض </w:t>
      </w:r>
      <w:r>
        <w:rPr>
          <w:rFonts w:hint="cs"/>
          <w:rtl/>
        </w:rPr>
        <w:br/>
      </w:r>
      <w:r w:rsidRPr="00E1188C">
        <w:rPr>
          <w:rtl/>
        </w:rPr>
        <w:t xml:space="preserve">الألفاظ ، وأخرج محمّد بن حبيب في كتابه المنمق / 432 الشطر الأول والرابع ، واخرج </w:t>
      </w:r>
      <w:r>
        <w:rPr>
          <w:rFonts w:hint="cs"/>
          <w:rtl/>
        </w:rPr>
        <w:br/>
      </w:r>
      <w:r w:rsidRPr="00E1188C">
        <w:rPr>
          <w:rtl/>
        </w:rPr>
        <w:t>الأبيات الاصدري البيت الثالث والرابع ابن عساكر في تاريخه كما في تهذيبه 7 / 230.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(4)الشَبَم : كنمر ، البارد والمراد الشتاء إذا قل الطعام.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(5)المنمق / 436 لمحمد بن حبيب ط حيدر آباد.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(6)العقد الفريد 3 / 315.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(7)طراز المجالس للشهاب الخفاجي / 223.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ولمّا سرق كفار قريش غزال الكعبة الذي استخرجه عبد المطلب من زمزم </w:t>
      </w:r>
      <w:r>
        <w:rPr>
          <w:rFonts w:hint="cs"/>
          <w:rtl/>
        </w:rPr>
        <w:br/>
      </w:r>
      <w:r w:rsidRPr="00E1188C">
        <w:rPr>
          <w:rtl/>
        </w:rPr>
        <w:t xml:space="preserve">لمّا حفرها فوجد فيها سيوفاً قديمة والغزال من ذهب وعيناه من ياقوت فجعل </w:t>
      </w:r>
      <w:r>
        <w:rPr>
          <w:rFonts w:hint="cs"/>
          <w:rtl/>
        </w:rPr>
        <w:br/>
      </w:r>
      <w:r w:rsidRPr="00E1188C">
        <w:rPr>
          <w:rtl/>
        </w:rPr>
        <w:t xml:space="preserve">ذلك للكعبة ، فكسره اولئك الكفار واقتسموه ، وشروا كل خمر بالأبطح ، وقرطوا </w:t>
      </w:r>
      <w:r>
        <w:rPr>
          <w:rFonts w:hint="cs"/>
          <w:rtl/>
        </w:rPr>
        <w:br/>
      </w:r>
      <w:r w:rsidRPr="00E1188C">
        <w:rPr>
          <w:rtl/>
        </w:rPr>
        <w:t xml:space="preserve">الشنف والقرطين لقينتين لهم تغنّيهما فمكثوا شهراً أو أكثر يشربون ، وقريش </w:t>
      </w:r>
      <w:r>
        <w:rPr>
          <w:rFonts w:hint="cs"/>
          <w:rtl/>
        </w:rPr>
        <w:br/>
      </w:r>
      <w:r w:rsidRPr="00E1188C">
        <w:rPr>
          <w:rtl/>
        </w:rPr>
        <w:t>تطلب السرّآق فلا يدرون من هم؟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إلى أنّ مرّ العباس بن عبد المطلب وهو غلام شاب آخر النهار في حاجة له </w:t>
      </w:r>
      <w:r>
        <w:rPr>
          <w:rFonts w:hint="cs"/>
          <w:rtl/>
        </w:rPr>
        <w:br/>
      </w:r>
      <w:r>
        <w:rPr>
          <w:rtl/>
        </w:rPr>
        <w:t xml:space="preserve">بدور بني سهم وقد لغط القوم وثملوا وهم يرفعون أصواتهم ، فأصغى لهم فسمع </w:t>
      </w:r>
      <w:r>
        <w:rPr>
          <w:rFonts w:hint="cs"/>
          <w:rtl/>
        </w:rPr>
        <w:br/>
      </w:r>
      <w:r>
        <w:rPr>
          <w:rtl/>
        </w:rPr>
        <w:t xml:space="preserve">بعضهم ينشد شعراً فيه ذكر الغزال ، وغنّت القينتان بذلك الشعر ، فأقبل العباس إلى </w:t>
      </w:r>
      <w:r>
        <w:rPr>
          <w:rFonts w:hint="cs"/>
          <w:rtl/>
        </w:rPr>
        <w:br/>
      </w:r>
      <w:r>
        <w:rPr>
          <w:rtl/>
        </w:rPr>
        <w:t xml:space="preserve">أبي طالب فأخبره فأقبل ومعه جماعة حتى وقفوا عليهم ، وبسببه وقعت المنافرة </w:t>
      </w:r>
      <w:r>
        <w:rPr>
          <w:rFonts w:hint="cs"/>
          <w:rtl/>
        </w:rPr>
        <w:br/>
      </w:r>
      <w:r>
        <w:rPr>
          <w:rtl/>
        </w:rPr>
        <w:t>بين المطيّبين والاحلاف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حديث جواره لقيس بن نشبة قبل الإسلام ما ينبيء عن مكانته ، وقد </w:t>
      </w:r>
      <w:r>
        <w:rPr>
          <w:rFonts w:hint="cs"/>
          <w:rtl/>
        </w:rPr>
        <w:br/>
      </w:r>
      <w:r>
        <w:rPr>
          <w:rtl/>
        </w:rPr>
        <w:t>ذكر ذلك في شعره فقال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جنال حقه وذمامه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وأسعطت فيه الرغم من كان راغما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سأنصره ما كنت حياً وإن أمت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أحضّ عليه للتناصر هاشما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أشار ابن قيس بن نشبة إلى ذلك في أبيات قالها في مدح عبد الله بن </w:t>
      </w:r>
      <w:r>
        <w:rPr>
          <w:rFonts w:hint="cs"/>
          <w:rtl/>
        </w:rPr>
        <w:br/>
      </w:r>
      <w:r>
        <w:rPr>
          <w:rtl/>
        </w:rPr>
        <w:t>عباس في الإسلام فقال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أحبكم في الجاهلية والذي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وفا الدين كنتم عدتي ورجائيا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فصرت بحبّي منكم غير مبعد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لديكم وأصبحت الصديق المصافيا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وآليت لا أنفك أحدو قصيدة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تدور بها بزل الجمال الهواديا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9F284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تفصيل ذلك في المنمق لمحمد بن حبيب / 54 ـ 67.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(2)المنمق لمحمد بن حبيب / 164ـ165 ، وربيع الأبرار للزمخشري باب الأنفة والحمية</w:t>
      </w:r>
      <w:r>
        <w:rPr>
          <w:rFonts w:hint="cs"/>
          <w:rtl/>
        </w:rPr>
        <w:br/>
      </w:r>
      <w:r>
        <w:rPr>
          <w:rtl/>
        </w:rPr>
        <w:t>(</w:t>
      </w:r>
      <w:r w:rsidRPr="00E1188C">
        <w:rPr>
          <w:rtl/>
        </w:rPr>
        <w:t>مخطوطة الرضوية).</w:t>
      </w:r>
    </w:p>
    <w:p w:rsidR="00DA0409" w:rsidRPr="00E1188C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26" w:name="_Toc441489525"/>
      <w:r w:rsidRPr="00E1188C">
        <w:rPr>
          <w:rtl/>
        </w:rPr>
        <w:lastRenderedPageBreak/>
        <w:t>صفة العباس خَلقاً وخُلقاً</w:t>
      </w:r>
      <w:r>
        <w:rPr>
          <w:rtl/>
        </w:rPr>
        <w:t xml:space="preserve"> :</w:t>
      </w:r>
      <w:bookmarkEnd w:id="2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وصفه مؤرخوه بأنه كان أبيض جميلاً بضّاً طويلاً ، له ظفيرتان ، معتدل </w:t>
      </w:r>
      <w:r>
        <w:rPr>
          <w:rFonts w:hint="cs"/>
          <w:rtl/>
        </w:rPr>
        <w:br/>
      </w:r>
      <w:r>
        <w:rPr>
          <w:rtl/>
        </w:rPr>
        <w:t xml:space="preserve">القامة ، حسن الوجه ، كاملاً جواداً مطعماً وصولاً للرحم ، ذا رأي حسن ودعوة </w:t>
      </w:r>
      <w:r>
        <w:rPr>
          <w:rFonts w:hint="cs"/>
          <w:rtl/>
        </w:rPr>
        <w:br/>
      </w:r>
      <w:r>
        <w:rPr>
          <w:rtl/>
        </w:rPr>
        <w:t>مرجوّة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أبن الأثير : « ذو الرأي هو العباس بن عبد المطلب عم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كان </w:t>
      </w:r>
      <w:r>
        <w:rPr>
          <w:rFonts w:hint="cs"/>
          <w:rtl/>
        </w:rPr>
        <w:br/>
      </w:r>
      <w:r>
        <w:rPr>
          <w:rtl/>
        </w:rPr>
        <w:t xml:space="preserve">يضرب به المثل في سداد الرأي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الجاحظ : « ويقال انه لم يكن لقرشي مثل رأي العباس »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وذكر </w:t>
      </w:r>
      <w:r>
        <w:rPr>
          <w:rFonts w:hint="cs"/>
          <w:rtl/>
        </w:rPr>
        <w:br/>
      </w:r>
      <w:r>
        <w:rPr>
          <w:rtl/>
        </w:rPr>
        <w:t xml:space="preserve">أيضاً نقلاً عن الكلبي انه قال : « كانت قريش تعدّ أهل الجزالة في الرأي العباس </w:t>
      </w:r>
      <w:r>
        <w:rPr>
          <w:rFonts w:hint="cs"/>
          <w:rtl/>
        </w:rPr>
        <w:br/>
      </w:r>
      <w:r>
        <w:rPr>
          <w:rtl/>
        </w:rPr>
        <w:t xml:space="preserve">بن عبد المطلب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وكان يقال له : ثوب لعاري بني هاشم ، وجفنة لجائعهم ، ومقطرة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لجاهلهم </w:t>
      </w:r>
      <w:r>
        <w:rPr>
          <w:rFonts w:hint="cs"/>
          <w:rtl/>
        </w:rPr>
        <w:br/>
      </w:r>
      <w:r>
        <w:rPr>
          <w:rtl/>
        </w:rPr>
        <w:t>وفي ذلك يقول إبراهيم بن عليّ بن هرمة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وكانت لعباس ثلاث نعدّها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إذا ما جناب الحي أصبح أشهبا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فسلسلة تنهيَ الظلوم وجفنة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تباح فيكسوها السنام المزّغبا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وحلة عصب ما تزال معدة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لعارٍ ضريكٍ </w:t>
            </w:r>
            <w:r w:rsidRPr="00486251">
              <w:rPr>
                <w:rStyle w:val="libFootnotenumChar"/>
                <w:rtl/>
              </w:rPr>
              <w:t>(6)</w:t>
            </w:r>
            <w:r>
              <w:rPr>
                <w:rtl/>
              </w:rPr>
              <w:t xml:space="preserve"> ثوبه قد تهبّبا </w:t>
            </w:r>
            <w:r w:rsidRPr="00486251">
              <w:rPr>
                <w:rStyle w:val="libFootnotenumChar"/>
                <w:rtl/>
              </w:rPr>
              <w:t>(7)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022D2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(1)تهذيب التهذيب 5 / 123 ، نكت الهميان / 176 ، الاستيعاب 2 / 486.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(2)المرصّع / 189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د إبراهيم السامرائي.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(3)البيان والتبيين 1 / 331.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2 / 263.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(5)المقطرة : خشبة فيها خروق ، كل خرق على قدر سعة الساق ، يدخل فيها أرجل </w:t>
      </w:r>
      <w:r>
        <w:rPr>
          <w:rFonts w:hint="cs"/>
          <w:rtl/>
        </w:rPr>
        <w:br/>
      </w:r>
      <w:r w:rsidRPr="00E1188C">
        <w:rPr>
          <w:rtl/>
        </w:rPr>
        <w:t>المحبوسين.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(6)الضريك : الضرير ، وهو أيضاً الفقير الجائع. قال في لسان العرب : الفقير اليابس الهالك </w:t>
      </w:r>
      <w:r>
        <w:rPr>
          <w:rFonts w:hint="cs"/>
          <w:rtl/>
        </w:rPr>
        <w:br/>
      </w:r>
      <w:r w:rsidRPr="00E1188C">
        <w:rPr>
          <w:rtl/>
        </w:rPr>
        <w:t>سوء حال. 12 / 348 ط أفست عن بولاق.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(7)ابن قتيبة عيون الأخبار 1 / 342 ، تهذيب تاريخ ابن عساكر 7 / 231.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فكان يمنع الجار ، ويحمي الذمار ، ويبذل المال ، ويعطي في النوائب.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وكانت قريش تعدّه من صيّتي العرب ، كان ينادي غلمانه من سلعـجبل </w:t>
      </w:r>
      <w:r>
        <w:rPr>
          <w:rFonts w:hint="cs"/>
          <w:rtl/>
        </w:rPr>
        <w:br/>
      </w:r>
      <w:r>
        <w:rPr>
          <w:rtl/>
        </w:rPr>
        <w:t xml:space="preserve">وسط المدينةـوهم بالغابةـمكان على ثمانية أميال من المدينةـوذلك آخر </w:t>
      </w:r>
      <w:r>
        <w:rPr>
          <w:rFonts w:hint="cs"/>
          <w:rtl/>
        </w:rPr>
        <w:br/>
      </w:r>
      <w:r>
        <w:rPr>
          <w:rtl/>
        </w:rPr>
        <w:t>الليل فيسمعونه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ولقد أتتهم غارة فصاح : يا صباحاه ، فأسقطت الحوامل لشدة </w:t>
      </w:r>
      <w:r>
        <w:rPr>
          <w:rFonts w:hint="cs"/>
          <w:rtl/>
        </w:rPr>
        <w:br/>
      </w:r>
      <w:r>
        <w:rPr>
          <w:rtl/>
        </w:rPr>
        <w:t>صوته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الزمخشري وغيره : إنّه كان أجهر الناس صوتاً ، كان يزجر السباع عن </w:t>
      </w:r>
      <w:r>
        <w:rPr>
          <w:rFonts w:hint="cs"/>
          <w:rtl/>
        </w:rPr>
        <w:br/>
      </w:r>
      <w:r>
        <w:rPr>
          <w:rtl/>
        </w:rPr>
        <w:t>الغنم ، فيفتق مرارة الأسد في جوفه ، وفيه يقول النابغة الجعدي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زجر أبي عروة السباع إذا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أشفق أن يختلطن بالغنم </w:t>
            </w:r>
            <w:r w:rsidRPr="00486251">
              <w:rPr>
                <w:rStyle w:val="libFootnotenumChar"/>
                <w:rtl/>
              </w:rPr>
              <w:t>(3)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DA0409">
      <w:pPr>
        <w:pStyle w:val="Heading2"/>
        <w:rPr>
          <w:rtl/>
        </w:rPr>
      </w:pPr>
      <w:bookmarkStart w:id="27" w:name="_Toc441489526"/>
      <w:r>
        <w:rPr>
          <w:rtl/>
        </w:rPr>
        <w:t>وظائفه قبل الإسلام :</w:t>
      </w:r>
      <w:bookmarkEnd w:id="27"/>
    </w:p>
    <w:p w:rsidR="00DA0409" w:rsidRPr="009C0F18" w:rsidRDefault="00DA0409" w:rsidP="00A16AE1">
      <w:pPr>
        <w:pStyle w:val="libNormal"/>
        <w:rPr>
          <w:rtl/>
        </w:rPr>
      </w:pPr>
      <w:r>
        <w:rPr>
          <w:rtl/>
        </w:rPr>
        <w:t xml:space="preserve">وكانت إليه عمارة المسجد الحرامـوهي أن لا يدع أحداً يستبّ في </w:t>
      </w:r>
      <w:r>
        <w:rPr>
          <w:rFonts w:hint="cs"/>
          <w:rtl/>
        </w:rPr>
        <w:br/>
      </w:r>
      <w:r>
        <w:rPr>
          <w:rtl/>
        </w:rPr>
        <w:t xml:space="preserve">المسجد الحرام ولا يقول فيه هُجرا ويحمل الناس على عمارته بالخير ، فلا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(1)ابن قتيبة في عيون الاخبار 1 / 186 ، الزمخشري في ربيع الأبرار باب الأصوات والألحان</w:t>
      </w:r>
      <w:r>
        <w:rPr>
          <w:rFonts w:hint="cs"/>
          <w:rtl/>
        </w:rPr>
        <w:br/>
      </w:r>
      <w:r>
        <w:rPr>
          <w:rtl/>
        </w:rPr>
        <w:t>(</w:t>
      </w:r>
      <w:r w:rsidRPr="00E1188C">
        <w:rPr>
          <w:rtl/>
        </w:rPr>
        <w:t>مخطوط بمكتبة الإمام الرضا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بخراسان ، برقم 4348) ، والدرجات الرفيعة / 79 ، </w:t>
      </w:r>
      <w:r>
        <w:rPr>
          <w:rFonts w:hint="cs"/>
          <w:rtl/>
        </w:rPr>
        <w:br/>
      </w:r>
      <w:r w:rsidRPr="00E1188C">
        <w:rPr>
          <w:rtl/>
        </w:rPr>
        <w:t>ومعجم البلدان</w:t>
      </w:r>
      <w:r>
        <w:rPr>
          <w:rtl/>
        </w:rPr>
        <w:t xml:space="preserve"> (</w:t>
      </w:r>
      <w:r w:rsidRPr="00E1188C">
        <w:rPr>
          <w:rtl/>
        </w:rPr>
        <w:t xml:space="preserve">سلع) وفيات الأعيان 3 / 277 ، والحازمي فيما اتفق لفظه وافترق مسماه </w:t>
      </w:r>
      <w:r>
        <w:rPr>
          <w:rFonts w:hint="cs"/>
          <w:rtl/>
        </w:rPr>
        <w:br/>
      </w:r>
      <w:r w:rsidRPr="00E1188C">
        <w:rPr>
          <w:rtl/>
        </w:rPr>
        <w:t>في أول حرف الغين في باب عانة وغابة.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(2)ربيع الابرار 3 / 573 ط الأوقاف ببغداد ، وتاريخ ابن خلكان 3 / </w:t>
      </w:r>
      <w:r>
        <w:rPr>
          <w:rtl/>
        </w:rPr>
        <w:t>277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احسان عباس.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(3)الدرجات الرفيعة / 79 ، وكامل المبرّد / 165 ، وربيع الأبرار للزمخشري باب الأصوات </w:t>
      </w:r>
      <w:r>
        <w:rPr>
          <w:rFonts w:hint="cs"/>
          <w:rtl/>
        </w:rPr>
        <w:br/>
      </w:r>
      <w:r w:rsidRPr="00E1188C">
        <w:rPr>
          <w:rtl/>
        </w:rPr>
        <w:t xml:space="preserve">والألحان مخطوطة الرضوية ، وسئل بعضهم كيف لم تتفق مرائر الغنم؟ فقال : لأنها </w:t>
      </w:r>
      <w:r>
        <w:rPr>
          <w:rFonts w:hint="cs"/>
          <w:rtl/>
        </w:rPr>
        <w:br/>
      </w:r>
      <w:r w:rsidRPr="00E1188C">
        <w:rPr>
          <w:rtl/>
        </w:rPr>
        <w:t xml:space="preserve">كانت ألفت صوته. وبيت النابغة الجعدي من قصيدة موجودة في شعره / 148ـ159 جمع </w:t>
      </w:r>
      <w:r>
        <w:rPr>
          <w:rFonts w:hint="cs"/>
          <w:rtl/>
        </w:rPr>
        <w:br/>
      </w:r>
      <w:r w:rsidRPr="00E1188C">
        <w:rPr>
          <w:rtl/>
        </w:rPr>
        <w:t xml:space="preserve">عبد العزيز رباح ولم يذكر انه قالها في العباس ، كما ان ما ذكره من مصادر تخريج ابيات </w:t>
      </w:r>
      <w:r>
        <w:rPr>
          <w:rFonts w:hint="cs"/>
          <w:rtl/>
        </w:rPr>
        <w:br/>
      </w:r>
      <w:r w:rsidRPr="00E1188C">
        <w:rPr>
          <w:rtl/>
        </w:rPr>
        <w:t>القصيدة خلوٌ من ذلك ، فلعل قول الزمخشري ومن تبعه : وفيه يقول النابغة</w:t>
      </w:r>
      <w:r>
        <w:rPr>
          <w:rtl/>
        </w:rPr>
        <w:t xml:space="preserve"> ..</w:t>
      </w:r>
      <w:r w:rsidRPr="00E1188C">
        <w:rPr>
          <w:rtl/>
        </w:rPr>
        <w:t xml:space="preserve">. يعنى في </w:t>
      </w:r>
      <w:r>
        <w:rPr>
          <w:rFonts w:hint="cs"/>
          <w:rtl/>
        </w:rPr>
        <w:br/>
      </w:r>
      <w:r w:rsidRPr="00E1188C">
        <w:rPr>
          <w:rtl/>
        </w:rPr>
        <w:t xml:space="preserve">زجر السباع وتفتق مرائرها. وقد قال ابن الاثير في المرصّع / 241 : أبو عروة السباع </w:t>
      </w:r>
      <w:r>
        <w:rPr>
          <w:rFonts w:hint="cs"/>
          <w:rtl/>
        </w:rPr>
        <w:br/>
      </w:r>
      <w:r w:rsidRPr="00E1188C">
        <w:rPr>
          <w:rtl/>
        </w:rPr>
        <w:t xml:space="preserve">جاهلي يضرب به المثل في شدّة الصوت يزعمون انه كان يصيح في السبع فيموت ، فيشق </w:t>
      </w:r>
      <w:r>
        <w:rPr>
          <w:rFonts w:hint="cs"/>
          <w:rtl/>
        </w:rPr>
        <w:br/>
      </w:r>
      <w:r w:rsidRPr="00E1188C">
        <w:rPr>
          <w:rtl/>
        </w:rPr>
        <w:t>عن فؤاده فيجدونه قد زال عن مكانه ، وفيه يقول النابغة الجعدي ، فذكر البيت.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يستطيع أحدٌ مخالفته ، لأن قريشاً تعاقدوا على نصرته في ذلك ، فكانوا له أعواناً </w:t>
      </w:r>
      <w:r>
        <w:rPr>
          <w:rFonts w:hint="cs"/>
          <w:rtl/>
        </w:rPr>
        <w:br/>
      </w:r>
      <w:r w:rsidRPr="00E1188C">
        <w:rPr>
          <w:rtl/>
        </w:rPr>
        <w:t xml:space="preserve">على وظيفته ـ 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كما كانت إليه سقاية الحاج بعد أن كانت لأبي طالب.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كانت السقاية قبل الإسلام وتشمل الرفادة أيضاًـوهي اطعام الحاجـ</w:t>
      </w:r>
      <w:r>
        <w:rPr>
          <w:rFonts w:hint="cs"/>
          <w:rtl/>
        </w:rPr>
        <w:br/>
      </w:r>
      <w:r>
        <w:rPr>
          <w:rtl/>
        </w:rPr>
        <w:t>إلى هاشم بن عبد مناف ، وفيه يقول الشاعر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عمرو العلى هشم الثريد لقومه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ورجال مكة مسنتون عجاف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وبعده صارت رفادة وسقاية الحاج أيام الموسم لشيبة الحمد عبد المطلب </w:t>
      </w:r>
      <w:r>
        <w:rPr>
          <w:rFonts w:hint="cs"/>
          <w:rtl/>
        </w:rPr>
        <w:br/>
      </w:r>
      <w:r>
        <w:rPr>
          <w:rtl/>
        </w:rPr>
        <w:t xml:space="preserve">بن هاشم ، وبعده صارت بيد ابنه شيخ الأباطح أبي طالب ، ومنه انتقلت لأخيه </w:t>
      </w:r>
      <w:r>
        <w:rPr>
          <w:rFonts w:hint="cs"/>
          <w:rtl/>
        </w:rPr>
        <w:br/>
      </w:r>
      <w:r>
        <w:rPr>
          <w:rtl/>
        </w:rPr>
        <w:t xml:space="preserve">العباس ، لسبب رواه البلاذري وابن سلام وغيرهما : وهو انّ أبا طالب كان يستدين </w:t>
      </w:r>
      <w:r>
        <w:rPr>
          <w:rFonts w:hint="cs"/>
          <w:rtl/>
        </w:rPr>
        <w:br/>
      </w:r>
      <w:r>
        <w:rPr>
          <w:rtl/>
        </w:rPr>
        <w:t xml:space="preserve">لسقاية الحاج متى أعوزه الحال ، فقال لأخيه العباسـوكان امرؤاً تاجراً أيسر </w:t>
      </w:r>
      <w:r>
        <w:rPr>
          <w:rFonts w:hint="cs"/>
          <w:rtl/>
        </w:rPr>
        <w:br/>
      </w:r>
      <w:r>
        <w:rPr>
          <w:rtl/>
        </w:rPr>
        <w:t xml:space="preserve">بني هاشم وأكثرهم مالاًـ: قد رأيت ما دخل عليَّ وقد حضر الموسم ولابد لهذه </w:t>
      </w:r>
      <w:r>
        <w:rPr>
          <w:rFonts w:hint="cs"/>
          <w:rtl/>
        </w:rPr>
        <w:br/>
      </w:r>
      <w:r>
        <w:rPr>
          <w:rtl/>
        </w:rPr>
        <w:t xml:space="preserve">السقاية من أن تقام للحاج فأسلفني عشرة آلاف درهم ، فأسلفه العباس إياها ، </w:t>
      </w:r>
      <w:r>
        <w:rPr>
          <w:rFonts w:hint="cs"/>
          <w:rtl/>
        </w:rPr>
        <w:br/>
      </w:r>
      <w:r>
        <w:rPr>
          <w:rtl/>
        </w:rPr>
        <w:t>فقام أبو طالب تلكم السنة بها وبما كان عنده.</w:t>
      </w:r>
    </w:p>
    <w:p w:rsidR="00DA0409" w:rsidRPr="009C0F18" w:rsidRDefault="00DA0409" w:rsidP="00A16AE1">
      <w:pPr>
        <w:pStyle w:val="libNormal"/>
        <w:rPr>
          <w:rtl/>
        </w:rPr>
      </w:pPr>
      <w:r>
        <w:rPr>
          <w:rtl/>
        </w:rPr>
        <w:t xml:space="preserve">فلمّا كانت السنة الثانية ووافى الموسم قال لأخيه العباس : يا أخي انّ </w:t>
      </w:r>
      <w:r>
        <w:rPr>
          <w:rFonts w:hint="cs"/>
          <w:rtl/>
        </w:rPr>
        <w:br/>
      </w:r>
      <w:r>
        <w:rPr>
          <w:rtl/>
        </w:rPr>
        <w:t xml:space="preserve">الموسم قد حضر ولابد للسقاية من ان تقام فأسلفني أربعة عشر الف درهم ، </w:t>
      </w:r>
      <w:r>
        <w:rPr>
          <w:rFonts w:hint="cs"/>
          <w:rtl/>
        </w:rPr>
        <w:br/>
      </w:r>
      <w:r>
        <w:rPr>
          <w:rtl/>
        </w:rPr>
        <w:t xml:space="preserve">فقال : اني اسلفتك عام أول عشرة آلاف درهم ورجوت أن لا يأتي عليك </w:t>
      </w:r>
      <w:r>
        <w:rPr>
          <w:rFonts w:hint="cs"/>
          <w:rtl/>
        </w:rPr>
        <w:br/>
      </w:r>
      <w:r>
        <w:rPr>
          <w:rtl/>
        </w:rPr>
        <w:t xml:space="preserve">الموسم حتى تؤديها فعجزت عنها وأنت تطلب العام أكثر منها وترجو أن لا يأتي </w:t>
      </w:r>
      <w:r>
        <w:rPr>
          <w:rFonts w:hint="cs"/>
          <w:rtl/>
        </w:rPr>
        <w:br/>
      </w:r>
      <w:r>
        <w:rPr>
          <w:rtl/>
        </w:rPr>
        <w:t xml:space="preserve">عليك الموسم حتى تؤديها ، فأنت عنها أعجز اليوم ، ها هنا أمر لك فيه فرج ، أدفع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الإصابة في ترجمته ، وتهذيب الأسماء للنووي ، واُسد الغابة 3 / 109 ، ونكت الهميان</w:t>
      </w:r>
      <w:r>
        <w:rPr>
          <w:rFonts w:hint="cs"/>
          <w:rtl/>
        </w:rPr>
        <w:br/>
      </w:r>
      <w:r w:rsidRPr="00E1188C">
        <w:rPr>
          <w:rtl/>
        </w:rPr>
        <w:t>/ 176 وغيرها.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إليك هذه الأربعة عشر ألف درهم فإن جاء الموسم من قابل ولم توفِ حقي </w:t>
      </w:r>
      <w:r>
        <w:rPr>
          <w:rFonts w:hint="cs"/>
          <w:rtl/>
        </w:rPr>
        <w:br/>
      </w:r>
      <w:r w:rsidRPr="00E1188C">
        <w:rPr>
          <w:rtl/>
        </w:rPr>
        <w:t xml:space="preserve">الأول وهذا ، فأمر الرفادة والسقاية إليّ دونك فأقوم بها وأكفيك هذه المؤنة إذ </w:t>
      </w:r>
      <w:r>
        <w:rPr>
          <w:rFonts w:hint="cs"/>
          <w:rtl/>
        </w:rPr>
        <w:br/>
      </w:r>
      <w:r w:rsidRPr="00E1188C">
        <w:rPr>
          <w:rtl/>
        </w:rPr>
        <w:t>عجزت عنها.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فأجابه أبو طالب إلى ذلك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وروى ابن سلام : انّ العباس قال : « ليحضر هذا الأمر بنو فاطمة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... ولا </w:t>
      </w:r>
      <w:r>
        <w:rPr>
          <w:rFonts w:hint="cs"/>
          <w:rtl/>
        </w:rPr>
        <w:br/>
      </w:r>
      <w:r>
        <w:rPr>
          <w:rtl/>
        </w:rPr>
        <w:t xml:space="preserve">أريد سائر بني هاشم » ، ففعل أبو طالب ، وأسلفه العباس المال بمحضرٍ منهم </w:t>
      </w:r>
      <w:r>
        <w:rPr>
          <w:rFonts w:hint="cs"/>
          <w:rtl/>
        </w:rPr>
        <w:br/>
      </w:r>
      <w:r>
        <w:rPr>
          <w:rtl/>
        </w:rPr>
        <w:t>ورضىً.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فلمّا كان الموسم الثالث من قابل لم يكن بد من إقامة الرفادة والسقاية ، </w:t>
      </w:r>
      <w:r>
        <w:rPr>
          <w:rFonts w:hint="cs"/>
          <w:rtl/>
        </w:rPr>
        <w:br/>
      </w:r>
      <w:r>
        <w:rPr>
          <w:rtl/>
        </w:rPr>
        <w:t xml:space="preserve">إزداد أبو طالب عجزاً وضعفاً ، ولم تمكنه النفقة وأعدم حتى أخذ كل رجل من </w:t>
      </w:r>
      <w:r>
        <w:rPr>
          <w:rFonts w:hint="cs"/>
          <w:rtl/>
        </w:rPr>
        <w:br/>
      </w:r>
      <w:r>
        <w:rPr>
          <w:rtl/>
        </w:rPr>
        <w:t xml:space="preserve">بني هاشم ولداً من أولاده يحمل عنه مؤونته. فقال العباس لأخيه أبي طالب : قد </w:t>
      </w:r>
      <w:r>
        <w:rPr>
          <w:rFonts w:hint="cs"/>
          <w:rtl/>
        </w:rPr>
        <w:br/>
      </w:r>
      <w:r>
        <w:rPr>
          <w:rtl/>
        </w:rPr>
        <w:t>أفد الحج وليس إلى دفع حقي من وجه ، وانت لا تقدر أن تقيم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البلاذري : « فصارت الرفادة والسقاية إلى العباس ، وأبرأ ابا طالب ممّا له </w:t>
      </w:r>
      <w:r>
        <w:rPr>
          <w:rFonts w:hint="cs"/>
          <w:rtl/>
        </w:rPr>
        <w:br/>
      </w:r>
      <w:r>
        <w:rPr>
          <w:rtl/>
        </w:rPr>
        <w:t xml:space="preserve">عليه ، وكان يأتيه الزبيب من كَرمٍ له بالطائف فينبذ في السقاية ... فقام بالرفادة </w:t>
      </w:r>
      <w:r>
        <w:rPr>
          <w:rFonts w:hint="cs"/>
          <w:rtl/>
        </w:rPr>
        <w:br/>
      </w:r>
      <w:r>
        <w:rPr>
          <w:rtl/>
        </w:rPr>
        <w:t xml:space="preserve">والسقاية بعد العباس عبد الله بن عباس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الدرجات الرفيعة : « واليهـالعباسـعمارة المسجد الحرام والسقاية </w:t>
      </w:r>
      <w:r>
        <w:rPr>
          <w:rFonts w:hint="cs"/>
          <w:rtl/>
        </w:rPr>
        <w:br/>
      </w:r>
      <w:r>
        <w:rPr>
          <w:rtl/>
        </w:rPr>
        <w:t>بعد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DB2C3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(1)انساب الأشراف 1 / 75.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(2)يعني ولد الزبير وعبد الله فإنهما أشقاء ابي طالب لأمه وهي فاطمة بنت عمرو بن عائذ </w:t>
      </w:r>
      <w:r>
        <w:rPr>
          <w:rFonts w:hint="cs"/>
          <w:rtl/>
        </w:rPr>
        <w:br/>
      </w:r>
      <w:r w:rsidRPr="00E1188C">
        <w:rPr>
          <w:rtl/>
        </w:rPr>
        <w:t>المخزومية.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(3)أنساب الأشراف 1 / 75.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(5)الدرجات الرفيعة / 79.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وقال ابن سلام : « ولم تزل السقاية له ولأولاده إلى اليوم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حديث السقاية ما لا يخلو من نظر وذلك فيما رواه الأزرقي في أخبار </w:t>
      </w:r>
      <w:r>
        <w:rPr>
          <w:rFonts w:hint="cs"/>
          <w:rtl/>
        </w:rPr>
        <w:br/>
      </w:r>
      <w:r>
        <w:rPr>
          <w:rtl/>
        </w:rPr>
        <w:t xml:space="preserve">مكة : قال : « فقام بأمر السقاية بعدهـأي بعد عبد المطلبـالعباس بن عبد </w:t>
      </w:r>
      <w:r>
        <w:rPr>
          <w:rFonts w:hint="cs"/>
          <w:rtl/>
        </w:rPr>
        <w:br/>
      </w:r>
      <w:r>
        <w:rPr>
          <w:rtl/>
        </w:rPr>
        <w:t xml:space="preserve">المطلب فلم تزل في يده ، وكان للعباس كرم بالطائف وكان يحمل زبيبه إليها ، </w:t>
      </w:r>
      <w:r>
        <w:rPr>
          <w:rFonts w:hint="cs"/>
          <w:rtl/>
        </w:rPr>
        <w:br/>
      </w:r>
      <w:r>
        <w:rPr>
          <w:rtl/>
        </w:rPr>
        <w:t xml:space="preserve">وكان يداين أهل الطائف ويقتضي منهم الزبيب فينبذ ذلك كله ويسقيه الحاج </w:t>
      </w:r>
      <w:r>
        <w:rPr>
          <w:rFonts w:hint="cs"/>
          <w:rtl/>
        </w:rPr>
        <w:br/>
      </w:r>
      <w:r>
        <w:rPr>
          <w:rtl/>
        </w:rPr>
        <w:t xml:space="preserve">أيام الموسم حتى ينقضي في الجاهلية وصدر الإسلام ، حتى دخل رسول الله </w:t>
      </w:r>
      <w:r>
        <w:rPr>
          <w:rFonts w:hint="cs"/>
          <w:rtl/>
        </w:rPr>
        <w:br/>
      </w:r>
      <w:r>
        <w:rPr>
          <w:rtl/>
        </w:rPr>
        <w:t>صلى</w:t>
      </w:r>
      <w:r w:rsidR="00A16AE1">
        <w:t xml:space="preserve"> </w:t>
      </w:r>
      <w:r>
        <w:rPr>
          <w:rtl/>
        </w:rPr>
        <w:t>الله</w:t>
      </w:r>
      <w:r w:rsidR="00A16AE1">
        <w:t xml:space="preserve"> </w:t>
      </w:r>
      <w:r>
        <w:rPr>
          <w:rtl/>
        </w:rPr>
        <w:t>عليه</w:t>
      </w:r>
      <w:r w:rsidR="00A16AE1">
        <w:t xml:space="preserve"> </w:t>
      </w:r>
      <w:r>
        <w:rPr>
          <w:rtl/>
        </w:rPr>
        <w:t>وآله</w:t>
      </w:r>
      <w:r w:rsidR="00A16AE1">
        <w:t xml:space="preserve"> </w:t>
      </w:r>
      <w:r w:rsidRPr="00DB2C3E">
        <w:rPr>
          <w:rtl/>
        </w:rPr>
        <w:t>وسلم</w:t>
      </w:r>
      <w:r w:rsidR="00A16AE1">
        <w:t xml:space="preserve"> </w:t>
      </w:r>
      <w:r>
        <w:rPr>
          <w:rtl/>
        </w:rPr>
        <w:t xml:space="preserve">مكة يوم الفتح فقبض السقاية من العباس بن عبد </w:t>
      </w:r>
      <w:r>
        <w:rPr>
          <w:rFonts w:hint="cs"/>
          <w:rtl/>
        </w:rPr>
        <w:br/>
      </w:r>
      <w:r>
        <w:rPr>
          <w:rtl/>
        </w:rPr>
        <w:t xml:space="preserve">المطلب والحجابة من عثمان بن طلحة ، فقام العباس بن عبد المطلب فبسط يده </w:t>
      </w:r>
      <w:r>
        <w:rPr>
          <w:rFonts w:hint="cs"/>
          <w:rtl/>
        </w:rPr>
        <w:br/>
      </w:r>
      <w:r>
        <w:rPr>
          <w:rtl/>
        </w:rPr>
        <w:t xml:space="preserve">وقال : يا رسول الله بأبي أنت واُمي إجمع لنا الحجابة والسقاية فقال رسول الله </w:t>
      </w:r>
      <w:r>
        <w:rPr>
          <w:rFonts w:hint="cs"/>
          <w:rtl/>
        </w:rPr>
        <w:br/>
      </w:r>
      <w:r>
        <w:rPr>
          <w:rtl/>
        </w:rPr>
        <w:t>صلىاللهعليهوآله</w:t>
      </w:r>
      <w:r w:rsidRPr="00DB2C3E">
        <w:rPr>
          <w:rtl/>
        </w:rPr>
        <w:t>وسلم</w:t>
      </w:r>
      <w:r>
        <w:rPr>
          <w:rtl/>
        </w:rPr>
        <w:t xml:space="preserve">: اُعطيكم ما فيه ولا ترزءون منه ، فقام بين عضادتي باب </w:t>
      </w:r>
      <w:r>
        <w:rPr>
          <w:rFonts w:hint="cs"/>
          <w:rtl/>
        </w:rPr>
        <w:br/>
      </w:r>
      <w:r>
        <w:rPr>
          <w:rtl/>
        </w:rPr>
        <w:t xml:space="preserve">الكعبة فقال : ألا انّ كل دم أو مال أو مأثرة كانت في الجاهلية فهي تحت قدمي </w:t>
      </w:r>
      <w:r>
        <w:rPr>
          <w:rFonts w:hint="cs"/>
          <w:rtl/>
        </w:rPr>
        <w:br/>
      </w:r>
      <w:r>
        <w:rPr>
          <w:rtl/>
        </w:rPr>
        <w:t>هاتين إل</w:t>
      </w:r>
      <w:r>
        <w:rPr>
          <w:rFonts w:hint="cs"/>
          <w:rtl/>
        </w:rPr>
        <w:t>ّ</w:t>
      </w:r>
      <w:r>
        <w:rPr>
          <w:rtl/>
        </w:rPr>
        <w:t xml:space="preserve">ا سقاية الحاج وسدانة الكعبة فإني قد أمضيتهما لأهلهما على ما كانتا </w:t>
      </w:r>
      <w:r>
        <w:rPr>
          <w:rFonts w:hint="cs"/>
          <w:rtl/>
        </w:rPr>
        <w:br/>
      </w:r>
      <w:r>
        <w:rPr>
          <w:rtl/>
        </w:rPr>
        <w:t xml:space="preserve">عليه في الجاهلية ، فقبضها العباس فكانت في يده حتى توفي فوليها بعده عبد الله </w:t>
      </w:r>
      <w:r>
        <w:rPr>
          <w:rFonts w:hint="cs"/>
          <w:rtl/>
        </w:rPr>
        <w:br/>
      </w:r>
      <w:r>
        <w:rPr>
          <w:rtl/>
        </w:rPr>
        <w:t>بن عباس رضيالله</w:t>
      </w:r>
      <w:r w:rsidRPr="00DB2C3E">
        <w:rPr>
          <w:rtl/>
        </w:rPr>
        <w:t>عنه</w:t>
      </w:r>
      <w:r>
        <w:rPr>
          <w:rtl/>
        </w:rPr>
        <w:t xml:space="preserve"> فكان يفعل فيها كفعله دون بني عبد المطلب ، وكان </w:t>
      </w:r>
      <w:r>
        <w:rPr>
          <w:rFonts w:hint="cs"/>
          <w:rtl/>
        </w:rPr>
        <w:br/>
      </w:r>
      <w:r>
        <w:rPr>
          <w:rtl/>
        </w:rPr>
        <w:t xml:space="preserve">محمّد بن الحنفية قد كلم فيها ابن عباس فقال له ابن عباس : مالك ولها </w:t>
      </w:r>
      <w:r>
        <w:rPr>
          <w:rFonts w:hint="cs"/>
          <w:rtl/>
        </w:rPr>
        <w:br/>
      </w:r>
      <w:r>
        <w:rPr>
          <w:rtl/>
        </w:rPr>
        <w:t xml:space="preserve">نحن أولى بها منك في الجاهلية والإسلام ، وقد كان أبوك تكلم فيها فأقمت البيّنة : </w:t>
      </w:r>
      <w:r>
        <w:rPr>
          <w:rFonts w:hint="cs"/>
          <w:rtl/>
        </w:rPr>
        <w:br/>
      </w:r>
      <w:r>
        <w:rPr>
          <w:rtl/>
        </w:rPr>
        <w:t xml:space="preserve">طلحة بن عبيد الله وعامر بن ربيعة وأزهر بن عبد بن عوف ومحزمة بن نوفل أنّ </w:t>
      </w:r>
      <w:r>
        <w:rPr>
          <w:rFonts w:hint="cs"/>
          <w:rtl/>
        </w:rPr>
        <w:br/>
      </w:r>
      <w:r>
        <w:rPr>
          <w:rtl/>
        </w:rPr>
        <w:t xml:space="preserve">العباس بن عبد المطلب كان يليها في الجاهلية بعد عبدالمطلب ، وجدك أبو </w:t>
      </w:r>
      <w:r>
        <w:rPr>
          <w:rFonts w:hint="cs"/>
          <w:rtl/>
        </w:rPr>
        <w:br/>
      </w:r>
      <w:r>
        <w:rPr>
          <w:rtl/>
        </w:rPr>
        <w:t>طالب في إبله في باديته بعرفة ، وان رسول الله صلىاللهعليهوآله</w:t>
      </w:r>
      <w:r w:rsidRPr="00DB2C3E">
        <w:rPr>
          <w:rtl/>
        </w:rPr>
        <w:t>وسلم</w:t>
      </w:r>
      <w:r>
        <w:rPr>
          <w:rtl/>
        </w:rPr>
        <w:t xml:space="preserve"> أعطاها </w:t>
      </w:r>
      <w:r>
        <w:rPr>
          <w:rFonts w:hint="cs"/>
          <w:rtl/>
        </w:rPr>
        <w:br/>
      </w:r>
      <w:r>
        <w:rPr>
          <w:rtl/>
        </w:rPr>
        <w:t>العباس يوم الفتح دون بني عبد المطلب فعرف ذلك مَن حضر.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فكانت بيد عبد الله بن عباس بعد أبيه لا ينازعه فيها منازع ، ولا يتكلم فيها </w:t>
      </w:r>
      <w:r>
        <w:rPr>
          <w:rFonts w:hint="cs"/>
          <w:rtl/>
        </w:rPr>
        <w:br/>
      </w:r>
      <w:r>
        <w:rPr>
          <w:rtl/>
        </w:rPr>
        <w:t xml:space="preserve">متكلم حتى توفي ، فكانت بيد عليّ بن عبد الله بن عباس يفعل فيها كفعل أبيه </w:t>
      </w:r>
      <w:r>
        <w:rPr>
          <w:rFonts w:hint="cs"/>
          <w:rtl/>
        </w:rPr>
        <w:br/>
      </w:r>
      <w:r>
        <w:rPr>
          <w:rtl/>
        </w:rPr>
        <w:t xml:space="preserve">وجده يأتيه الزبيب من ماله بالطائف ، وينبذه حتى توفي ، وكانت بيد ولده حتى </w:t>
      </w:r>
      <w:r>
        <w:rPr>
          <w:rFonts w:hint="cs"/>
          <w:rtl/>
        </w:rPr>
        <w:br/>
      </w:r>
      <w:r>
        <w:rPr>
          <w:rtl/>
        </w:rPr>
        <w:t>الآن ... اه</w:t>
      </w:r>
      <w:r>
        <w:rPr>
          <w:rFonts w:hint="cs"/>
          <w:rtl/>
        </w:rPr>
        <w:t>‍ »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فهذا الخبر ظاهر فيه التزلف للعباسيين ، ولم أقف له عند غير الأزرقي ، </w:t>
      </w:r>
      <w:r>
        <w:rPr>
          <w:rFonts w:hint="cs"/>
          <w:rtl/>
        </w:rPr>
        <w:br/>
      </w:r>
      <w:r>
        <w:rPr>
          <w:rtl/>
        </w:rPr>
        <w:t xml:space="preserve">وسنده لا يخلو من نظر فإن فيه عثمان بن ساج وساج اسم جده فهو عثمان بن </w:t>
      </w:r>
      <w:r>
        <w:rPr>
          <w:rFonts w:hint="cs"/>
          <w:rtl/>
        </w:rPr>
        <w:br/>
      </w:r>
      <w:r>
        <w:rPr>
          <w:rtl/>
        </w:rPr>
        <w:t xml:space="preserve">عمرو بن ساج ، قال الأزدي : يتكلمون في حديثه ، وقال العقيلي : « لا يتابع في </w:t>
      </w:r>
      <w:r>
        <w:rPr>
          <w:rFonts w:hint="cs"/>
          <w:rtl/>
        </w:rPr>
        <w:br/>
      </w:r>
      <w:r>
        <w:rPr>
          <w:rtl/>
        </w:rPr>
        <w:t xml:space="preserve">حديثه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. وراوية حديثه سعيد بن سالم ويكفي فيه قول البخاري : يرى </w:t>
      </w:r>
      <w:r>
        <w:rPr>
          <w:rFonts w:hint="cs"/>
          <w:rtl/>
        </w:rPr>
        <w:br/>
      </w:r>
      <w:r>
        <w:rPr>
          <w:rtl/>
        </w:rPr>
        <w:t xml:space="preserve">الإرجاء ، وقول الفسوي : كان له رأي سوء وكان داعية يرغب عن حديثه ، </w:t>
      </w:r>
      <w:r>
        <w:rPr>
          <w:rFonts w:hint="cs"/>
          <w:rtl/>
        </w:rPr>
        <w:br/>
      </w:r>
      <w:r>
        <w:rPr>
          <w:rtl/>
        </w:rPr>
        <w:t xml:space="preserve">وقال العجلي : كان يرى الإرجاء وليس بحجة. وعن ابن معين : كانوا يكرهونه </w:t>
      </w:r>
      <w:r>
        <w:rPr>
          <w:rFonts w:hint="cs"/>
          <w:rtl/>
        </w:rPr>
        <w:br/>
      </w:r>
      <w:r>
        <w:rPr>
          <w:rtl/>
        </w:rPr>
        <w:t>إلى غير ذلك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إنّ للمفسرين اختلاف في أنّ عمارة المسجد الحرام كانت وظيفة </w:t>
      </w:r>
      <w:r>
        <w:rPr>
          <w:rFonts w:hint="cs"/>
          <w:rtl/>
        </w:rPr>
        <w:br/>
      </w:r>
      <w:r>
        <w:rPr>
          <w:rtl/>
        </w:rPr>
        <w:t xml:space="preserve">للعباس أو لا. وذلك في تفسير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أَجَعَلْتُمْ سِقَايَةَ الْحَاجِّ وَعِمَارَةَ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الْمَسْجِدِ الْحَرَامِ كَمَنْ آمَنَ بِاللَّهِ وَالْيَوْمِ الْآخِرِ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0C2C73">
      <w:pPr>
        <w:pStyle w:val="libNormal"/>
        <w:rPr>
          <w:rtl/>
        </w:rPr>
      </w:pPr>
      <w:r>
        <w:rPr>
          <w:rtl/>
        </w:rPr>
        <w:t xml:space="preserve">فقد روى الحاكم الحسكاني عن اسماعيل عن الشعبي قال : « نزلت هذه </w:t>
      </w:r>
      <w:r>
        <w:rPr>
          <w:rFonts w:hint="cs"/>
          <w:rtl/>
        </w:rPr>
        <w:br/>
      </w:r>
      <w:r>
        <w:rPr>
          <w:rtl/>
        </w:rPr>
        <w:t xml:space="preserve">الآية ... في عليّ والعباس » 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وكذلك السيوطي في تفسير الآية الكريمة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 ، وابن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(1)أخبار مكة 1 / 65 ط ا</w:t>
      </w:r>
      <w:r>
        <w:rPr>
          <w:rtl/>
        </w:rPr>
        <w:t xml:space="preserve">لماجدية بمكة المكرمة سنة 1352 </w:t>
      </w:r>
      <w:r>
        <w:rPr>
          <w:rFonts w:hint="cs"/>
          <w:rtl/>
        </w:rPr>
        <w:t>ه‍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(2)تهذيب التهذيب 7 / 145.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4 / 35.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(4)التوبة / 19.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(5)شواهد التنزيل 1 / 244.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(6)الدر المنثور 3 / 218 ، ولباب النقول / 115.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المغازلي المالكي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وابن بطريق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وابن أبي شيبة في المصنف وعبد الرزاق </w:t>
      </w:r>
      <w:r>
        <w:rPr>
          <w:rFonts w:hint="cs"/>
          <w:rtl/>
        </w:rPr>
        <w:br/>
      </w:r>
      <w:r>
        <w:rPr>
          <w:rtl/>
        </w:rPr>
        <w:t>وابن جرير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وابن المنذر وابن أبي حاتم وابو الشيخ وغيرهم رووا عن الشعبي </w:t>
      </w:r>
      <w:r>
        <w:rPr>
          <w:rFonts w:hint="cs"/>
          <w:rtl/>
        </w:rPr>
        <w:br/>
      </w:r>
      <w:r>
        <w:rPr>
          <w:rtl/>
        </w:rPr>
        <w:t xml:space="preserve">وأنس والسدي ومحمد بن كعب القرظي قالوا : نزلت هذه الآية في العباس </w:t>
      </w:r>
      <w:r>
        <w:rPr>
          <w:rFonts w:hint="cs"/>
          <w:rtl/>
        </w:rPr>
        <w:br/>
      </w:r>
      <w:r>
        <w:rPr>
          <w:rtl/>
        </w:rPr>
        <w:t>وعلي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وراجع أيضاً ابن كثير في تفسيره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وابن الأثير في جامع الاصول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والكنجي في كفاية الطالب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 ، وابن المغازلي في المناقب</w:t>
      </w:r>
      <w:r w:rsidRPr="00486251">
        <w:rPr>
          <w:rStyle w:val="libFootnotenumChar"/>
          <w:rtl/>
        </w:rPr>
        <w:t>(7)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وثمة روايات تذكر أنّ الآية نزلت في العباس وشيبة وعليّ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حيث </w:t>
      </w:r>
      <w:r>
        <w:rPr>
          <w:rFonts w:hint="cs"/>
          <w:rtl/>
        </w:rPr>
        <w:br/>
      </w:r>
      <w:r>
        <w:rPr>
          <w:rtl/>
        </w:rPr>
        <w:t>افتخر العباس بالسقاية وشيبة بن عثمان بحجابة البيت واحتكما إلى عليّ</w:t>
      </w:r>
      <w:r w:rsidRPr="00A10766">
        <w:rPr>
          <w:rStyle w:val="libAlaemChar"/>
          <w:rtl/>
        </w:rPr>
        <w:t>عليه‌السلام</w:t>
      </w:r>
      <w:r>
        <w:rPr>
          <w:rFonts w:hint="cs"/>
          <w:rtl/>
        </w:rPr>
        <w:br/>
      </w:r>
      <w:r>
        <w:rPr>
          <w:rtl/>
        </w:rPr>
        <w:t>فقال : أنا هاجرت مع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وجاهدت معه ... فأنزل الله تعالى الآية</w:t>
      </w:r>
      <w:r w:rsidRPr="00486251">
        <w:rPr>
          <w:rStyle w:val="libFootnotenumChar"/>
          <w:rtl/>
        </w:rPr>
        <w:t>(8)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وحيث انّ الآية صريحة في عمارة المسجد ، ولم تكن لشيبة انّما كانت له </w:t>
      </w:r>
      <w:r>
        <w:rPr>
          <w:rFonts w:hint="cs"/>
          <w:rtl/>
        </w:rPr>
        <w:br/>
      </w:r>
      <w:r>
        <w:rPr>
          <w:rtl/>
        </w:rPr>
        <w:t>حجابة البيت ، فالظاهر أنّ ما سبق هو الأولى.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رستة في كتابه : « وأول من سنّ الطواف بالبيت سبعاً هو العباس </w:t>
      </w:r>
      <w:r>
        <w:rPr>
          <w:rFonts w:hint="cs"/>
          <w:rtl/>
        </w:rPr>
        <w:br/>
      </w:r>
      <w:r>
        <w:rPr>
          <w:rtl/>
        </w:rPr>
        <w:t xml:space="preserve">ابن عبد المطلب 10 </w:t>
      </w:r>
      <w:r>
        <w:rPr>
          <w:rFonts w:hint="cs"/>
          <w:rtl/>
        </w:rPr>
        <w:t xml:space="preserve">ه‍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(9)</w:t>
      </w:r>
      <w:r>
        <w:rPr>
          <w:rtl/>
        </w:rPr>
        <w:t xml:space="preserve">. ولم أقف على هذا عند غيره وهو أمر لا يخلو </w:t>
      </w:r>
      <w:r>
        <w:rPr>
          <w:rFonts w:hint="cs"/>
          <w:rtl/>
        </w:rPr>
        <w:br/>
      </w:r>
      <w:r>
        <w:rPr>
          <w:rtl/>
        </w:rPr>
        <w:t>من نظر.</w:t>
      </w:r>
    </w:p>
    <w:p w:rsidR="00DA0409" w:rsidRPr="00342EB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(1)مناقب المغازلي / ح 324.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(2)العمدة / 98.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(3)تفسير ابن جرير 10 / 60.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2 / 241.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(5)جامع الاُصول 9 / 477.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(6)كفاية الطالب / 237.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(7)المناقب 2 / 321 ـ 322.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(8)أنظر أسباب النزول للواحدي / 182 ، وتفسيري الطبري والرازي.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(9)الأعلاق النفيسة / 198 ليدن.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28" w:name="_Toc441489527"/>
      <w:r>
        <w:rPr>
          <w:rtl/>
        </w:rPr>
        <w:lastRenderedPageBreak/>
        <w:t>إسلام العباس :</w:t>
      </w:r>
      <w:bookmarkEnd w:id="2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اختلف المؤرخون في وقت إسلامه ، فعن ابن عساكر عن عمرو بن عثمان </w:t>
      </w:r>
      <w:r>
        <w:rPr>
          <w:rFonts w:hint="cs"/>
          <w:rtl/>
        </w:rPr>
        <w:br/>
      </w:r>
      <w:r>
        <w:rPr>
          <w:rtl/>
        </w:rPr>
        <w:t>أنه أسلم ليلة الغار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حديث الواقدي : أنّه أسلم وأسلمت معه زوجته أم الفضل ، وعلى هذا </w:t>
      </w:r>
      <w:r>
        <w:rPr>
          <w:rFonts w:hint="cs"/>
          <w:rtl/>
        </w:rPr>
        <w:br/>
      </w:r>
      <w:r>
        <w:rPr>
          <w:rtl/>
        </w:rPr>
        <w:t xml:space="preserve">يكون إسلامه بمكة قبل الهجرة ، لأن أم الفضلـزوجتهـكانت أول امرأة </w:t>
      </w:r>
      <w:r>
        <w:rPr>
          <w:rFonts w:hint="cs"/>
          <w:rtl/>
        </w:rPr>
        <w:br/>
      </w:r>
      <w:r>
        <w:rPr>
          <w:rtl/>
        </w:rPr>
        <w:t xml:space="preserve">أسلمت بعد السيدة خديجة أم المؤمنين ، فهي ثانية المسلمات السابقات ، وفي </w:t>
      </w:r>
      <w:r>
        <w:rPr>
          <w:rFonts w:hint="cs"/>
          <w:rtl/>
        </w:rPr>
        <w:br/>
      </w:r>
      <w:r>
        <w:rPr>
          <w:rtl/>
        </w:rPr>
        <w:t>حديث أبي رافع مؤشر واضح على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فإنّ أبا رافع كان مولى للعباس فوهبه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: « كنت غلاماً للعباس </w:t>
      </w:r>
      <w:r>
        <w:rPr>
          <w:rFonts w:hint="cs"/>
          <w:rtl/>
        </w:rPr>
        <w:br/>
      </w:r>
      <w:r>
        <w:rPr>
          <w:rtl/>
        </w:rPr>
        <w:t xml:space="preserve">ابن عبد المطلب وكان الإسلام قد دخلنا أهل البيت ، وأسلمت أم الفضل </w:t>
      </w:r>
      <w:r>
        <w:rPr>
          <w:rFonts w:hint="cs"/>
          <w:rtl/>
        </w:rPr>
        <w:br/>
      </w:r>
      <w:r>
        <w:rPr>
          <w:rtl/>
        </w:rPr>
        <w:t xml:space="preserve">وأسلمتُ ، وكان العباس يهاب قومه ويكره خلافهم ، وكان يكتم إسلامه ، وكان </w:t>
      </w:r>
      <w:r>
        <w:rPr>
          <w:rFonts w:hint="cs"/>
          <w:rtl/>
        </w:rPr>
        <w:br/>
      </w:r>
      <w:r>
        <w:rPr>
          <w:rtl/>
        </w:rPr>
        <w:t xml:space="preserve">ذا مال كثير متفرق في قومه ، فخرج معهم إلى بدر وهو على ذلك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الاستيعاب : انه أسلم قبل فتح خيبر وكان يكتم إسلامه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حديث الحجاج بن علاط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ما يشير بوضوح إلى أنه كان مسلماً يسرّه </w:t>
      </w:r>
      <w:r>
        <w:rPr>
          <w:rFonts w:hint="cs"/>
          <w:rtl/>
        </w:rPr>
        <w:br/>
      </w:r>
      <w:r>
        <w:rPr>
          <w:rtl/>
        </w:rPr>
        <w:t>ما يفتح الله به على المسلمين ، وأظهر إسلامه يوم فتح خيبر.</w:t>
      </w:r>
    </w:p>
    <w:p w:rsidR="00DA0409" w:rsidRPr="009C0F18" w:rsidRDefault="00DA0409" w:rsidP="000C2C73">
      <w:pPr>
        <w:pStyle w:val="libNormal"/>
        <w:rPr>
          <w:rtl/>
        </w:rPr>
      </w:pPr>
      <w:r>
        <w:rPr>
          <w:rtl/>
        </w:rPr>
        <w:t xml:space="preserve">وقيل : إن إسلامه كان قبل بدر ، وكان يكتب بأخبار المشركين إلى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وكان المسلمون يتقوّون به بمكة ، وكان يحب أن يقدم 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(1)تهذيب تاريخ ابن عساكر 7 / 232.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(2)طبقات ابن سعد 4 ق1 / 5 ، والمعرفة والتاريخ 1 / 511.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(3)الاستيعاب 2 / 485 ط حيدر آباد ، وقارن أسد الغابة 3 / 110 ط أفست الاسلامية.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(4)حديث الحجاج بن علاط مذكور في كتب التاريخ والسيرة في واقعة خيبر راجع طبقات </w:t>
      </w:r>
      <w:r>
        <w:rPr>
          <w:rFonts w:hint="cs"/>
          <w:rtl/>
        </w:rPr>
        <w:br/>
      </w:r>
      <w:r w:rsidRPr="00E1188C">
        <w:rPr>
          <w:rtl/>
        </w:rPr>
        <w:t>ابن سعد 4 ق1 / 10ـ11 ، والسيرة النبوية لابن هشام 2 / 345ـ346 ، وتاريخ الطبري 3 / 17ـ</w:t>
      </w:r>
      <w:r>
        <w:rPr>
          <w:rFonts w:hint="cs"/>
          <w:rtl/>
        </w:rPr>
        <w:br/>
      </w:r>
      <w:r w:rsidRPr="00E1188C">
        <w:rPr>
          <w:rtl/>
        </w:rPr>
        <w:t>19 ، والمعرفة والتاريخ للفسوي 1 / 507 ـ 509.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فكتب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إليه : إن مقامك بمكة خير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فلذلك 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يوم بدر فمن </w:t>
      </w:r>
      <w:r>
        <w:rPr>
          <w:rFonts w:hint="cs"/>
          <w:rtl/>
        </w:rPr>
        <w:br/>
      </w:r>
      <w:r>
        <w:rPr>
          <w:rtl/>
        </w:rPr>
        <w:t>لقي منكم العباس فلا يقتله فإنّما اخرج كارهاً.</w:t>
      </w:r>
    </w:p>
    <w:p w:rsidR="00DA0409" w:rsidRPr="009C0F18" w:rsidRDefault="00DA0409" w:rsidP="000C2C73">
      <w:pPr>
        <w:pStyle w:val="libNormal"/>
        <w:rPr>
          <w:rtl/>
        </w:rPr>
      </w:pPr>
      <w:r>
        <w:rPr>
          <w:rtl/>
        </w:rPr>
        <w:t xml:space="preserve">وذكر ابن سعد في الطبقات : إنّ قريشاً لمّا نفروا إلى بدر ، فكانوا بمر </w:t>
      </w:r>
      <w:r>
        <w:rPr>
          <w:rFonts w:hint="cs"/>
          <w:rtl/>
        </w:rPr>
        <w:br/>
      </w:r>
      <w:r>
        <w:rPr>
          <w:rtl/>
        </w:rPr>
        <w:t xml:space="preserve">الظهران ، هبّ أبو جهل من نومه فصاح فقال : يا معشر قريش ألا تباً لرأيكم ماذا </w:t>
      </w:r>
      <w:r>
        <w:rPr>
          <w:rFonts w:hint="cs"/>
          <w:rtl/>
        </w:rPr>
        <w:br/>
      </w:r>
      <w:r>
        <w:rPr>
          <w:rtl/>
        </w:rPr>
        <w:t xml:space="preserve">صنعتم ، خلّفتم بني هاشم وراءكم ، فإن ظفر بكم محمّد كانوا من ذلك بنجوة ، </w:t>
      </w:r>
      <w:r>
        <w:rPr>
          <w:rFonts w:hint="cs"/>
          <w:rtl/>
        </w:rPr>
        <w:br/>
      </w:r>
      <w:r>
        <w:rPr>
          <w:rtl/>
        </w:rPr>
        <w:t xml:space="preserve">وإن ظفرتم بمحمد أخذوا ثارهم منكم من قريب من أولادكم وأهليكم ، فلا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(1)من الدس الرخيص ما قاله المستشرق جون باجوت غلوب في كتابه الفتوحات العربية </w:t>
      </w:r>
      <w:r>
        <w:rPr>
          <w:rFonts w:hint="cs"/>
          <w:rtl/>
        </w:rPr>
        <w:br/>
      </w:r>
      <w:r w:rsidRPr="00E1188C">
        <w:rPr>
          <w:rtl/>
        </w:rPr>
        <w:t xml:space="preserve">الكبرى / 143 ط مكتبة المثنى ببغداد : « وقد اختلف المؤرخون في سلوك العباس </w:t>
      </w:r>
      <w:r>
        <w:rPr>
          <w:rFonts w:hint="cs"/>
          <w:rtl/>
        </w:rPr>
        <w:br/>
      </w:r>
      <w:r w:rsidRPr="00E1188C">
        <w:rPr>
          <w:rtl/>
        </w:rPr>
        <w:t xml:space="preserve">اختلافاً كبيراً ، فادعى بعضهم انه كان قد أسلم منذ أمدٍ طويل وأنه كان مخلصاً في </w:t>
      </w:r>
      <w:r>
        <w:rPr>
          <w:rFonts w:hint="cs"/>
          <w:rtl/>
        </w:rPr>
        <w:br/>
      </w:r>
      <w:r w:rsidRPr="00E1188C">
        <w:rPr>
          <w:rtl/>
        </w:rPr>
        <w:t>إسلامه ، ولم يبق كل تلك ا</w:t>
      </w:r>
      <w:r>
        <w:rPr>
          <w:rtl/>
        </w:rPr>
        <w:t>لمدة في مكة متظاهراً بالشرك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 xml:space="preserve"> لخدمة مصالح ابن أخيه </w:t>
      </w:r>
      <w:r>
        <w:rPr>
          <w:rFonts w:hint="cs"/>
          <w:rtl/>
        </w:rPr>
        <w:br/>
      </w:r>
      <w:r w:rsidRPr="00E1188C">
        <w:rPr>
          <w:rtl/>
        </w:rPr>
        <w:t xml:space="preserve">ورأى بعضهم أنه كان صورة مبكرة لراعي أبرشية بري متظاهراً بالإخلاص لقريش </w:t>
      </w:r>
      <w:r>
        <w:rPr>
          <w:rFonts w:hint="cs"/>
          <w:rtl/>
        </w:rPr>
        <w:br/>
      </w:r>
      <w:r w:rsidRPr="00E1188C">
        <w:rPr>
          <w:rtl/>
        </w:rPr>
        <w:t xml:space="preserve">ومتصلاً سراً بالمسلمين أقول : </w:t>
      </w:r>
      <w:r>
        <w:rPr>
          <w:rtl/>
        </w:rPr>
        <w:t>لقد حنّ قدحٌ</w:t>
      </w:r>
      <w:r w:rsidRPr="00E1188C">
        <w:rPr>
          <w:rtl/>
        </w:rPr>
        <w:t xml:space="preserve"> ليس منها ، اشنت الفصال حتى القرعى ، </w:t>
      </w:r>
      <w:r>
        <w:rPr>
          <w:rFonts w:hint="cs"/>
          <w:rtl/>
        </w:rPr>
        <w:br/>
      </w:r>
      <w:r w:rsidRPr="00E1188C">
        <w:rPr>
          <w:rtl/>
        </w:rPr>
        <w:t xml:space="preserve">وقد هزلت الحياة العربية حتى صار يؤرخها ويكتب في فتوحاتها من الأغيار الأجانب </w:t>
      </w:r>
      <w:r>
        <w:rPr>
          <w:rFonts w:hint="cs"/>
          <w:rtl/>
        </w:rPr>
        <w:br/>
      </w:r>
      <w:r w:rsidRPr="00E1188C">
        <w:rPr>
          <w:rtl/>
        </w:rPr>
        <w:t xml:space="preserve">عنها خَلقاً وخُلقاً ورأياً ومنطقاً ، أمثال هذا المراوغ المخادع ، ولو سأله القارئ أي فرق </w:t>
      </w:r>
      <w:r>
        <w:rPr>
          <w:rFonts w:hint="cs"/>
          <w:rtl/>
        </w:rPr>
        <w:br/>
      </w:r>
      <w:r w:rsidRPr="00E1188C">
        <w:rPr>
          <w:rtl/>
        </w:rPr>
        <w:t xml:space="preserve">بين الرأيين اللذين زعم أنهما لغيرهما ، فالرأي الأول في سلوك العباس كان مخلصاً في </w:t>
      </w:r>
      <w:r>
        <w:rPr>
          <w:rFonts w:hint="cs"/>
          <w:rtl/>
        </w:rPr>
        <w:br/>
      </w:r>
      <w:r w:rsidRPr="00E1188C">
        <w:rPr>
          <w:rtl/>
        </w:rPr>
        <w:t xml:space="preserve">إسلامه ، متظاهراً بالشرك لخدمة مصالح ابن أخيه. والرأي الثاني : كان متظاهراً </w:t>
      </w:r>
      <w:r>
        <w:rPr>
          <w:rFonts w:hint="cs"/>
          <w:rtl/>
        </w:rPr>
        <w:br/>
      </w:r>
      <w:r w:rsidRPr="00E1188C">
        <w:rPr>
          <w:rtl/>
        </w:rPr>
        <w:t xml:space="preserve">بالاخلاص لقريش ، ومتصلاً سراً بالمسلمين ، فهو في الحقيقة على كلا الرأيين ، كان </w:t>
      </w:r>
      <w:r>
        <w:rPr>
          <w:rFonts w:hint="cs"/>
          <w:rtl/>
        </w:rPr>
        <w:br/>
      </w:r>
      <w:r w:rsidRPr="00E1188C">
        <w:rPr>
          <w:rtl/>
        </w:rPr>
        <w:t xml:space="preserve">يتظاهر بالشرك وليس بمشرك ، ويتصل سراً بالمسلمين ، </w:t>
      </w:r>
      <w:r>
        <w:rPr>
          <w:rtl/>
        </w:rPr>
        <w:t>وما ذلك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 xml:space="preserve"> لخدمة مصالح ابن </w:t>
      </w:r>
      <w:r>
        <w:rPr>
          <w:rFonts w:hint="cs"/>
          <w:rtl/>
        </w:rPr>
        <w:br/>
      </w:r>
      <w:r w:rsidRPr="00E1188C">
        <w:rPr>
          <w:rtl/>
        </w:rPr>
        <w:t>أخيه » على حد تعبيره.</w:t>
      </w:r>
    </w:p>
    <w:p w:rsidR="00DA0409" w:rsidRPr="00900194" w:rsidRDefault="00DA0409" w:rsidP="00486251">
      <w:pPr>
        <w:pStyle w:val="libFootnote"/>
        <w:rPr>
          <w:rtl/>
        </w:rPr>
      </w:pPr>
      <w:r w:rsidRPr="00900194">
        <w:rPr>
          <w:rtl/>
        </w:rPr>
        <w:t xml:space="preserve">ولكن هذا الانسان الصليبي الحاقد أراد أن ينال من الإسلام والكيد لنبيّه ، بالطعن </w:t>
      </w:r>
      <w:r>
        <w:rPr>
          <w:rFonts w:hint="cs"/>
          <w:rtl/>
        </w:rPr>
        <w:br/>
      </w:r>
      <w:r w:rsidRPr="00900194">
        <w:rPr>
          <w:rtl/>
        </w:rPr>
        <w:t xml:space="preserve">في سلوك عمه فجعله مثلاً مبكراً لراعي أبرشية بري. وهذا كما عرّفه هو بأنه كان راعياً </w:t>
      </w:r>
      <w:r>
        <w:rPr>
          <w:rFonts w:hint="cs"/>
          <w:rtl/>
        </w:rPr>
        <w:br/>
      </w:r>
      <w:r w:rsidRPr="00900194">
        <w:rPr>
          <w:rtl/>
        </w:rPr>
        <w:t xml:space="preserve">لكنيسة بري في عهد هنري الثامن في انكلترا ، وكان انتهازياً تقلب من الكثلة إلى </w:t>
      </w:r>
      <w:r>
        <w:rPr>
          <w:rFonts w:hint="cs"/>
          <w:rtl/>
        </w:rPr>
        <w:br/>
      </w:r>
      <w:r w:rsidRPr="00900194">
        <w:rPr>
          <w:rtl/>
        </w:rPr>
        <w:t xml:space="preserve">البروتستانية وبالعكس حسب رغبة الحكام. ألا مسائل هذا الصِلف أين وجه الشبه بينه </w:t>
      </w:r>
      <w:r>
        <w:rPr>
          <w:rFonts w:hint="cs"/>
          <w:rtl/>
        </w:rPr>
        <w:br/>
      </w:r>
      <w:r w:rsidRPr="00900194">
        <w:rPr>
          <w:rtl/>
        </w:rPr>
        <w:t>وبين العباس في السلوك؟!.</w:t>
      </w:r>
    </w:p>
    <w:p w:rsidR="00DA0409" w:rsidRDefault="00DA0409" w:rsidP="00486251">
      <w:pPr>
        <w:pStyle w:val="libFootnote"/>
        <w:rPr>
          <w:rtl/>
        </w:rPr>
      </w:pPr>
      <w:r w:rsidRPr="00900194">
        <w:rPr>
          <w:rtl/>
        </w:rPr>
        <w:t xml:space="preserve">ولو قال انه أقام بمكة يرعى مصالح ابن أخيه بداعي التعصب للقرابة كما صنع ذلك </w:t>
      </w:r>
      <w:r>
        <w:rPr>
          <w:rFonts w:hint="cs"/>
          <w:rtl/>
        </w:rPr>
        <w:br/>
      </w:r>
      <w:r w:rsidRPr="00900194">
        <w:rPr>
          <w:rtl/>
        </w:rPr>
        <w:t xml:space="preserve">يوم دخل معه الشعب في الحصار الذي فرضته عليه قريش ، وقد مرّت الاشارة إليه </w:t>
      </w:r>
      <w:r>
        <w:rPr>
          <w:rFonts w:hint="cs"/>
          <w:rtl/>
        </w:rPr>
        <w:br/>
      </w:r>
      <w:r w:rsidRPr="00900194">
        <w:rPr>
          <w:rtl/>
        </w:rPr>
        <w:t>فراجع ، لكان لقوله نحو تخريج وان لم يكن مقبولاً. ولكنها الصليبية إلى الأبد.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تذروهم في بيضتكم وفنائكم ، ولكن أخرجوهم معكم ، وإن لم يكن عندهم </w:t>
      </w:r>
      <w:r>
        <w:rPr>
          <w:rFonts w:hint="cs"/>
          <w:rtl/>
        </w:rPr>
        <w:br/>
      </w:r>
      <w:r>
        <w:rPr>
          <w:rtl/>
        </w:rPr>
        <w:t xml:space="preserve">غناء ، فرجعوا اليهم ، فأخرجوا العباس بن عبد المطلب ونوفلاً وطالباً </w:t>
      </w:r>
      <w:r>
        <w:rPr>
          <w:rFonts w:hint="cs"/>
          <w:rtl/>
        </w:rPr>
        <w:br/>
      </w:r>
      <w:r>
        <w:rPr>
          <w:rtl/>
        </w:rPr>
        <w:t>وعقيلاً كرهاً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وذكر محمّد بن حبيب في كتابيه نقلاً عن محمّد بن عمر المدنيـ</w:t>
      </w:r>
      <w:r>
        <w:rPr>
          <w:rFonts w:hint="cs"/>
          <w:rtl/>
        </w:rPr>
        <w:br/>
      </w:r>
      <w:r>
        <w:rPr>
          <w:rtl/>
        </w:rPr>
        <w:t xml:space="preserve">الواقديـ: إنّ العباس نحر في بدر عشراً من الإبل ، فلم تطعمها قريش وأكفأت </w:t>
      </w:r>
      <w:r>
        <w:rPr>
          <w:rFonts w:hint="cs"/>
          <w:rtl/>
        </w:rPr>
        <w:br/>
      </w:r>
      <w:r>
        <w:rPr>
          <w:rtl/>
        </w:rPr>
        <w:t>قدوره لعلمها بميله إلى رسول الله</w:t>
      </w:r>
      <w:r w:rsidRPr="00A10766">
        <w:rPr>
          <w:rStyle w:val="libAlaemChar"/>
          <w:rtl/>
        </w:rPr>
        <w:t>صلى‌الله‌عليه‌وآله‌وسلم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الدرجات الرفيعة قال السيد المدني : « وكان العباس أحد العشرة </w:t>
      </w:r>
      <w:r>
        <w:rPr>
          <w:rFonts w:hint="cs"/>
          <w:rtl/>
        </w:rPr>
        <w:br/>
      </w:r>
      <w:r>
        <w:rPr>
          <w:rtl/>
        </w:rPr>
        <w:t xml:space="preserve">الذين ضمنوا اطعام أهل بدر ، قد نحر كل واحد يوم نوبته عشراً من الإبل ، وكان </w:t>
      </w:r>
      <w:r>
        <w:rPr>
          <w:rFonts w:hint="cs"/>
          <w:rtl/>
        </w:rPr>
        <w:br/>
      </w:r>
      <w:r>
        <w:rPr>
          <w:rtl/>
        </w:rPr>
        <w:t xml:space="preserve">حمل معه عشرين أوقية من الذهب ليطعم بها الناس ، وكان يوم بدر في نوبته ، </w:t>
      </w:r>
      <w:r>
        <w:rPr>
          <w:rFonts w:hint="cs"/>
          <w:rtl/>
        </w:rPr>
        <w:br/>
      </w:r>
      <w:r>
        <w:rPr>
          <w:rtl/>
        </w:rPr>
        <w:t xml:space="preserve">فأراد أن يطعم ذلك اليوم فاقتتلوا وبقيت العشرون أوقية فأخذت منه حين أخذ </w:t>
      </w:r>
      <w:r>
        <w:rPr>
          <w:rFonts w:hint="cs"/>
          <w:rtl/>
        </w:rPr>
        <w:br/>
      </w:r>
      <w:r>
        <w:rPr>
          <w:rtl/>
        </w:rPr>
        <w:t xml:space="preserve">وأسر في الحرب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كان من أمر الإطعام فلا شك في أنه كان في الأسرى يوم بدر ، </w:t>
      </w:r>
      <w:r>
        <w:rPr>
          <w:rFonts w:hint="cs"/>
          <w:rtl/>
        </w:rPr>
        <w:br/>
      </w:r>
      <w:r>
        <w:rPr>
          <w:rtl/>
        </w:rPr>
        <w:t xml:space="preserve">أسره أبو اليسر كعب بن عمرو الأنصاري ، وكان أبو اليسر رجلاً صغير الجثة ، وكان </w:t>
      </w:r>
      <w:r>
        <w:rPr>
          <w:rFonts w:hint="cs"/>
          <w:rtl/>
        </w:rPr>
        <w:br/>
      </w:r>
      <w:r>
        <w:rPr>
          <w:rtl/>
        </w:rPr>
        <w:t>العباس رجلاً عظيماً قوياً ، 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لأبي اليسر : كيف أسرته؟ قال : أعانني </w:t>
      </w:r>
      <w:r>
        <w:rPr>
          <w:rFonts w:hint="cs"/>
          <w:rtl/>
        </w:rPr>
        <w:br/>
      </w:r>
      <w:r>
        <w:rPr>
          <w:rtl/>
        </w:rPr>
        <w:t>رجل ما رأيته قبل ذلك ولا بعده ، فقال : لقد أعانك عليه ملك كريم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أنّ ابن إسحاق لم يذكر اسمه مع الأسارىـكما في سيرة ابن هشامـ</w:t>
      </w:r>
      <w:r>
        <w:rPr>
          <w:rFonts w:hint="cs"/>
          <w:rtl/>
        </w:rPr>
        <w:br/>
      </w:r>
      <w:r>
        <w:rPr>
          <w:rtl/>
        </w:rPr>
        <w:t>وابن اسحاق مؤرخ دولة رسمي للعباسيين!</w:t>
      </w:r>
    </w:p>
    <w:p w:rsidR="00DA0409" w:rsidRPr="00C00C4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4 ق1 / 4 ـ 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(2)المحبّر / 162 ، والمنمّق / 489.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(3)الدرجات الرفيعة / </w:t>
      </w:r>
      <w:r>
        <w:rPr>
          <w:rtl/>
        </w:rPr>
        <w:t xml:space="preserve">81 ط الحيدرية 1382 </w:t>
      </w:r>
      <w:r>
        <w:rPr>
          <w:rFonts w:hint="cs"/>
          <w:rtl/>
        </w:rPr>
        <w:t>ه‍</w:t>
      </w:r>
      <w:r w:rsidRPr="00E1188C">
        <w:rPr>
          <w:rtl/>
        </w:rPr>
        <w:t>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(4)طبقات ابن سعد 4 ق1 / 6 ، والدرجات الرفيعة / 80.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وذكر ابن سعد أنّ قريشاً في يوم بدر جمعت بني هاشم وحلفاءهم في قبّة </w:t>
      </w:r>
      <w:r>
        <w:rPr>
          <w:rFonts w:hint="cs"/>
          <w:rtl/>
        </w:rPr>
        <w:br/>
      </w:r>
      <w:r>
        <w:rPr>
          <w:rtl/>
        </w:rPr>
        <w:t>وخافوهم فوكّلوا بهم من يحفظهم ويشدد عليهم ، ومنهم حكيم بن حزام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وذكر أيضاً :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يوم بدر : من لقي أحداً من بني هاشم فلا </w:t>
      </w:r>
      <w:r>
        <w:rPr>
          <w:rFonts w:hint="cs"/>
          <w:rtl/>
        </w:rPr>
        <w:br/>
      </w:r>
      <w:r>
        <w:rPr>
          <w:rtl/>
        </w:rPr>
        <w:t xml:space="preserve">يقتله فإنهم اخرجوا كرهاً ، فقال أبو حذيفة بن عتبة بن ربيعة : والله لا ألقي رجلاً </w:t>
      </w:r>
      <w:r>
        <w:rPr>
          <w:rFonts w:hint="cs"/>
          <w:rtl/>
        </w:rPr>
        <w:br/>
      </w:r>
      <w:r>
        <w:rPr>
          <w:rtl/>
        </w:rPr>
        <w:t>منهم إل</w:t>
      </w:r>
      <w:r>
        <w:rPr>
          <w:rFonts w:hint="cs"/>
          <w:rtl/>
        </w:rPr>
        <w:t>ّ</w:t>
      </w:r>
      <w:r>
        <w:rPr>
          <w:rtl/>
        </w:rPr>
        <w:t>ا قتلته ، فبلغ ذلك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فقال : أنت القائل كذا وكذا؟ ، قال : نعم يا </w:t>
      </w:r>
      <w:r>
        <w:rPr>
          <w:rFonts w:hint="cs"/>
          <w:rtl/>
        </w:rPr>
        <w:br/>
      </w:r>
      <w:r>
        <w:rPr>
          <w:rtl/>
        </w:rPr>
        <w:t xml:space="preserve">رسول الله شقّ عليَّ إذا رأيت أبي وعمي وأخي مقتّلين فقلت الذي قلت ، فقال له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إنّ أباك وعمك وأخاك خرجوا جادّين في قتالنا طائعين غير </w:t>
      </w:r>
      <w:r>
        <w:rPr>
          <w:rFonts w:hint="cs"/>
          <w:rtl/>
        </w:rPr>
        <w:br/>
      </w:r>
      <w:r>
        <w:rPr>
          <w:rtl/>
        </w:rPr>
        <w:t>مكرهين ، وإن هؤلاء أخرجوا مُكرَهين غير طائعين لقتالنا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تاريخ الطبري قال أيضاً : فمن لقي منكم العباس فلا يقتله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وأرق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لأنين عمه العباس وعلم ذلك بعض أصحابه فأرخى وثاقه </w:t>
      </w:r>
      <w:r>
        <w:rPr>
          <w:rFonts w:hint="cs"/>
          <w:rtl/>
        </w:rPr>
        <w:br/>
      </w:r>
      <w:r>
        <w:rPr>
          <w:rtl/>
        </w:rPr>
        <w:t>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ما بالي لا أسمع أنين العباس؟ فقال رجل : أرخيت من وثاقه شيئاً ، </w:t>
      </w:r>
      <w:r>
        <w:rPr>
          <w:rFonts w:hint="cs"/>
          <w:rtl/>
        </w:rPr>
        <w:br/>
      </w:r>
      <w:r>
        <w:rPr>
          <w:rtl/>
        </w:rPr>
        <w:t>قال : أفعل ذلك بالأسارى كلهم.</w:t>
      </w:r>
    </w:p>
    <w:p w:rsidR="00DA0409" w:rsidRPr="009C0F18" w:rsidRDefault="00DA0409" w:rsidP="000C2C73">
      <w:pPr>
        <w:pStyle w:val="libNormal"/>
        <w:rPr>
          <w:rtl/>
        </w:rPr>
      </w:pPr>
      <w:r>
        <w:rPr>
          <w:rtl/>
        </w:rPr>
        <w:t>وقال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للعباس : أفد نفسك يا عباس وابن أخيك عقيل بن أبي طالب </w:t>
      </w:r>
      <w:r>
        <w:rPr>
          <w:rFonts w:hint="cs"/>
          <w:rtl/>
        </w:rPr>
        <w:br/>
      </w:r>
      <w:r>
        <w:rPr>
          <w:rtl/>
        </w:rPr>
        <w:t xml:space="preserve">ونوفل بن الحارث وحليفك عتبة بن عمرو بن جحدم فإنك ذو مال ، قال : يا </w:t>
      </w:r>
      <w:r>
        <w:rPr>
          <w:rFonts w:hint="cs"/>
          <w:rtl/>
        </w:rPr>
        <w:br/>
      </w:r>
      <w:r>
        <w:rPr>
          <w:rtl/>
        </w:rPr>
        <w:t xml:space="preserve">رسول الله إني كنت مسلماً ولكن القوم استكرهوني ، قال : الله أعلم بإسلامك ، إن </w:t>
      </w:r>
      <w:r>
        <w:rPr>
          <w:rFonts w:hint="cs"/>
          <w:rtl/>
        </w:rPr>
        <w:br/>
      </w:r>
      <w:r>
        <w:rPr>
          <w:rtl/>
        </w:rPr>
        <w:t xml:space="preserve">يك ما تذكر حقاً فالله يجزيك به ، فأما ظاهر أمرك فقد كان علينا فافد نفسك ، </w:t>
      </w:r>
      <w:r>
        <w:rPr>
          <w:rFonts w:hint="cs"/>
          <w:rtl/>
        </w:rPr>
        <w:br/>
      </w:r>
      <w:r>
        <w:rPr>
          <w:rtl/>
        </w:rPr>
        <w:t>وكان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أخذ منه عشرين أوقية من ذهب ، فقال العباس : يا رسول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4 ق1 / 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4 ق1 / 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(3)تاريخ الطبري 2 / 282.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أحسبها لي من فدائي ، قال : لا ذلك شيء أعطاناه الله منك ، قال : فإنه ليس لي </w:t>
      </w:r>
      <w:r>
        <w:rPr>
          <w:rFonts w:hint="cs"/>
          <w:rtl/>
        </w:rPr>
        <w:br/>
      </w:r>
      <w:r>
        <w:rPr>
          <w:rtl/>
        </w:rPr>
        <w:t xml:space="preserve">مال ، قال : فأين المال الذي وضعتَ بمكة حين خرجت عند أم الفضل بنت </w:t>
      </w:r>
      <w:r>
        <w:rPr>
          <w:rFonts w:hint="cs"/>
          <w:rtl/>
        </w:rPr>
        <w:br/>
      </w:r>
      <w:r>
        <w:rPr>
          <w:rtl/>
        </w:rPr>
        <w:t xml:space="preserve">الحارث ليس معكما أحد ثم قلت لها : إن أصبت في سفري هذا فللفضل كذا </w:t>
      </w:r>
      <w:r>
        <w:rPr>
          <w:rFonts w:hint="cs"/>
          <w:rtl/>
        </w:rPr>
        <w:br/>
      </w:r>
      <w:r>
        <w:rPr>
          <w:rtl/>
        </w:rPr>
        <w:t xml:space="preserve">وكذا ولعبد الله كذا وكذا ، قال : والذي بعثك بالحق ما علم بهذا أحد غيري </w:t>
      </w:r>
      <w:r>
        <w:rPr>
          <w:rFonts w:hint="cs"/>
          <w:rtl/>
        </w:rPr>
        <w:br/>
      </w:r>
      <w:r>
        <w:rPr>
          <w:rtl/>
        </w:rPr>
        <w:t>وغيرها ، وإني لأعلم أنك رسول الله ، ففدى العباس نفسه وابن أخيه وحليفه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 رجعوا جميعاً الى مكة ثم اقبلوا الى المدينة مهاجرين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وذكر أنّ العباس ونوفل وعقيل رجعوا الى مكة أمروا بذلك ليقيموا ما </w:t>
      </w:r>
      <w:r>
        <w:rPr>
          <w:rFonts w:hint="cs"/>
          <w:rtl/>
        </w:rPr>
        <w:br/>
      </w:r>
      <w:r>
        <w:rPr>
          <w:rtl/>
        </w:rPr>
        <w:t xml:space="preserve">كانوا يقيمون من أمر السقاية والرفادة والرئاسة ، وكانت السقاية والرفادة </w:t>
      </w:r>
      <w:r>
        <w:rPr>
          <w:rFonts w:hint="cs"/>
          <w:rtl/>
        </w:rPr>
        <w:br/>
      </w:r>
      <w:r>
        <w:rPr>
          <w:rtl/>
        </w:rPr>
        <w:t>والرئاسة في الجاهلية في بني هاشم ، ثم هاجروا بعد الى المدينة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فداء العباس نفسه ومن كان معه روي شأن نزول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قُل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لِّمَن فِي أَيْدِيكُم مِّنَ الْأَسْرَىٰ إِن يَعْلَمِ اللَّهُ فِي قُلُوبِكُمْ خَيْرًا يُؤْتِكُمْ خَيْرًا مِّمَّا أُخِذَ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مِنكُمْ وَيَغْفِرْ لَكُمْ وَاللَّهُ غَفُورٌ رَّحِيمٌ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0C2C73">
      <w:pPr>
        <w:pStyle w:val="libNormal"/>
        <w:rPr>
          <w:rtl/>
        </w:rPr>
      </w:pPr>
      <w:r>
        <w:rPr>
          <w:rtl/>
        </w:rPr>
        <w:t>ولمّا رجع العباس إلى مكة أقام بها عيناً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على قريش ، حتى إذا </w:t>
      </w:r>
      <w:r>
        <w:rPr>
          <w:rFonts w:hint="cs"/>
          <w:rtl/>
        </w:rPr>
        <w:br/>
      </w:r>
      <w:r>
        <w:rPr>
          <w:rtl/>
        </w:rPr>
        <w:t xml:space="preserve">عزمت قريش على المسير إلى المدينة في وقعة أحد كتب العباس بن عبد </w:t>
      </w:r>
      <w:r>
        <w:rPr>
          <w:rFonts w:hint="cs"/>
          <w:rtl/>
        </w:rPr>
        <w:br/>
      </w:r>
      <w:r>
        <w:rPr>
          <w:rtl/>
        </w:rPr>
        <w:t xml:space="preserve">المطلب كتاباً وختمه وأستأجر رجلاً من بني غفار وشرط عليه أن يسير ثلاثاً إلى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يخبره انّ قريشاً قد اجتمعت للمسير اليك فما كنت صانعاً إذا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4 ق1 / 6 ـ 7 ، ومسند أحمد 1 / 353.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4ق1 / 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4ق1 / 10.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(4)الأنفال / 70.</w:t>
      </w:r>
    </w:p>
    <w:p w:rsidR="00DA0409" w:rsidRDefault="00DA0409" w:rsidP="00486251">
      <w:pPr>
        <w:pStyle w:val="libFootnote"/>
        <w:rPr>
          <w:rtl/>
        </w:rPr>
      </w:pPr>
      <w:r w:rsidRPr="00900194">
        <w:rPr>
          <w:rtl/>
        </w:rPr>
        <w:t xml:space="preserve">وانظر الجامع لأحكام القرآن للقرطبي 8 / 52 ، وتفسير الطبري 10 / 49ـ50 ، ومجمع البيان </w:t>
      </w:r>
      <w:r>
        <w:rPr>
          <w:rFonts w:hint="cs"/>
          <w:rtl/>
        </w:rPr>
        <w:br/>
      </w:r>
      <w:r w:rsidRPr="00900194">
        <w:rPr>
          <w:rtl/>
        </w:rPr>
        <w:t>4 / 549 ، والميزان 9 / 138 ـ 140.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دخلوا بك فاصنعه ، وقد وجهوا وهم ثلاثة الاف وقادوا مائتي فرس وفيهم </w:t>
      </w:r>
      <w:r>
        <w:rPr>
          <w:rFonts w:hint="cs"/>
          <w:rtl/>
        </w:rPr>
        <w:br/>
      </w:r>
      <w:r>
        <w:rPr>
          <w:rtl/>
        </w:rPr>
        <w:t xml:space="preserve">سبعمائة دارع وثلاثة آلاف بعير ، وقد أوعبوا من السلاح فقدم الغفاري فلم يجد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بالمدينة وجده بقباء ، فخرج حتى وجد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على باب </w:t>
      </w:r>
      <w:r>
        <w:rPr>
          <w:rFonts w:hint="cs"/>
          <w:rtl/>
        </w:rPr>
        <w:br/>
      </w:r>
      <w:r>
        <w:rPr>
          <w:rtl/>
        </w:rPr>
        <w:t>مسجد قباء يركب حماره ، فدفع إليه الكتاب فقرأه عليه أبي بن كعب ...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29" w:name="_Toc441489528"/>
      <w:r>
        <w:rPr>
          <w:rtl/>
        </w:rPr>
        <w:t>هجرة العباس :</w:t>
      </w:r>
      <w:bookmarkEnd w:id="2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البلاذري وغيره : وهاجر العباس إلى المدينة قبل فتح مكة ، وبه انقطعت </w:t>
      </w:r>
      <w:r>
        <w:rPr>
          <w:rFonts w:hint="cs"/>
          <w:rtl/>
        </w:rPr>
        <w:br/>
      </w:r>
      <w:r>
        <w:rPr>
          <w:rtl/>
        </w:rPr>
        <w:t>الهجرة ، ولقي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بالسقيا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وقيل بالجحفة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وقيل بذي الحليفة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0C2C73">
      <w:pPr>
        <w:pStyle w:val="libNormal"/>
        <w:rPr>
          <w:rtl/>
        </w:rPr>
      </w:pPr>
      <w:r>
        <w:rPr>
          <w:rtl/>
        </w:rPr>
        <w:t xml:space="preserve">أقول : ويظهر من بعض الأخبار أنّ زوجته أم الفضل كانت تزور المدينة </w:t>
      </w:r>
      <w:r>
        <w:rPr>
          <w:rFonts w:hint="cs"/>
          <w:rtl/>
        </w:rPr>
        <w:br/>
      </w:r>
      <w:r>
        <w:rPr>
          <w:rtl/>
        </w:rPr>
        <w:t>وتقيم فيها كما سيأتي في حديثها عن رضاعها للإمام الحسين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ولا يجد أنّ </w:t>
      </w:r>
      <w:r>
        <w:rPr>
          <w:rFonts w:hint="cs"/>
          <w:rtl/>
        </w:rPr>
        <w:br/>
      </w:r>
      <w:r>
        <w:rPr>
          <w:rtl/>
        </w:rPr>
        <w:t xml:space="preserve">العباس كان معها زائراً وليس مهاجراً ، والذي أراه أنه وصل المدينة قبل خروج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إلى فتح مكة</w:t>
      </w:r>
      <w:r w:rsidRPr="00486251">
        <w:rPr>
          <w:rStyle w:val="libFootnotenumChar"/>
          <w:rtl/>
        </w:rPr>
        <w:t>(5)</w:t>
      </w:r>
      <w:r>
        <w:rPr>
          <w:rtl/>
        </w:rPr>
        <w:t>. لحديث ابن عباس قال : « سافرت مع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في رمضان فصام حتى بلغ عسفان ، ثم دعا بإناء فشرب بها ليراه الناس ثم أفطر </w:t>
      </w:r>
      <w:r>
        <w:rPr>
          <w:rFonts w:hint="cs"/>
          <w:rtl/>
        </w:rPr>
        <w:br/>
      </w:r>
      <w:r>
        <w:rPr>
          <w:rtl/>
        </w:rPr>
        <w:t xml:space="preserve">حتى دخل مكة وافتتح مكة في رمضان » 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 ، وهذا الحديث أخرجه البخاري في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(1)شرح النهج لابن أبي الحديد 3 / 360.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(2)شرح النهج لابن أبي الحديد 4 / 207 ، واعيان الشيعة 2 / 236 ، والسقيا قرية من أعمال </w:t>
      </w:r>
      <w:r>
        <w:rPr>
          <w:rFonts w:hint="cs"/>
          <w:rtl/>
        </w:rPr>
        <w:br/>
      </w:r>
      <w:r w:rsidRPr="00E1188C">
        <w:rPr>
          <w:rtl/>
        </w:rPr>
        <w:t>الفرع بينها وبين الجحفة 19 ميلاً معجم البلدان</w:t>
      </w:r>
      <w:r>
        <w:rPr>
          <w:rtl/>
        </w:rPr>
        <w:t xml:space="preserve"> (</w:t>
      </w:r>
      <w:r w:rsidRPr="00E1188C">
        <w:rPr>
          <w:rtl/>
        </w:rPr>
        <w:t>السقيا).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(3)البداية والنهاية 1 / 296 ، وتاريخ ابن خلدون 2 ق2 / 42 ، والجحفة على ثلاث مراحل من </w:t>
      </w:r>
      <w:r>
        <w:rPr>
          <w:rFonts w:hint="cs"/>
          <w:rtl/>
        </w:rPr>
        <w:br/>
      </w:r>
      <w:r w:rsidRPr="00E1188C">
        <w:rPr>
          <w:rtl/>
        </w:rPr>
        <w:t>مكة في طريق المدينة بينها وبين غدير خم ميلان.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(4)البداية والنهاية 1 / 296 ، وتاريخ ابن خلدون 2 ق2 / 42 ، وانساب الأشراف 1 / 355.</w:t>
      </w:r>
    </w:p>
    <w:p w:rsidR="00DA0409" w:rsidRPr="003871E4" w:rsidRDefault="00DA0409" w:rsidP="00486251">
      <w:pPr>
        <w:pStyle w:val="libFootnote"/>
        <w:rPr>
          <w:rtl/>
        </w:rPr>
      </w:pPr>
      <w:r w:rsidRPr="003871E4">
        <w:rPr>
          <w:rtl/>
        </w:rPr>
        <w:t>وذو الحليفة على خمسة أميال ونصف من المدينة المنوّرة</w:t>
      </w:r>
      <w:r>
        <w:rPr>
          <w:rtl/>
        </w:rPr>
        <w:t xml:space="preserve"> (</w:t>
      </w:r>
      <w:r w:rsidRPr="003871E4">
        <w:rPr>
          <w:rtl/>
        </w:rPr>
        <w:t xml:space="preserve">كتاب </w:t>
      </w:r>
      <w:r w:rsidRPr="003871E4">
        <w:rPr>
          <w:rFonts w:hint="cs"/>
          <w:rtl/>
        </w:rPr>
        <w:br/>
      </w:r>
      <w:r w:rsidRPr="003871E4">
        <w:rPr>
          <w:rtl/>
        </w:rPr>
        <w:t>المناسك للحربي / 422).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(5)أنساب الأشراف 1 / 355.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(6)نفس المصدر.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صحيحه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 xml:space="preserve"> ، ومسلم</w:t>
      </w:r>
      <w:r w:rsidRPr="00486251">
        <w:rPr>
          <w:rStyle w:val="libFootnotenumChar"/>
          <w:rtl/>
        </w:rPr>
        <w:t>(2)</w:t>
      </w:r>
      <w:r w:rsidRPr="00E1188C">
        <w:rPr>
          <w:rtl/>
        </w:rPr>
        <w:t>، وأبو داود في سننه</w:t>
      </w:r>
      <w:r w:rsidRPr="00486251">
        <w:rPr>
          <w:rStyle w:val="libFootnotenumChar"/>
          <w:rtl/>
        </w:rPr>
        <w:t>(3)</w:t>
      </w:r>
      <w:r w:rsidRPr="00E1188C">
        <w:rPr>
          <w:rtl/>
        </w:rPr>
        <w:t xml:space="preserve"> ، والنسائي</w:t>
      </w:r>
      <w:r w:rsidRPr="00486251">
        <w:rPr>
          <w:rStyle w:val="libFootnotenumChar"/>
          <w:rtl/>
        </w:rPr>
        <w:t>(4)</w:t>
      </w:r>
      <w:r w:rsidRPr="00E1188C">
        <w:rPr>
          <w:rtl/>
        </w:rPr>
        <w:t xml:space="preserve"> ، والطبراني في معجمه</w:t>
      </w:r>
      <w:r w:rsidRPr="00486251">
        <w:rPr>
          <w:rStyle w:val="libFootnotenumChar"/>
          <w:rtl/>
        </w:rPr>
        <w:t>(5)</w:t>
      </w:r>
      <w:r w:rsidRPr="00E1188C">
        <w:rPr>
          <w:rtl/>
        </w:rPr>
        <w:t xml:space="preserve">. وقد </w:t>
      </w:r>
      <w:r>
        <w:rPr>
          <w:rFonts w:hint="cs"/>
          <w:rtl/>
        </w:rPr>
        <w:br/>
      </w:r>
      <w:r w:rsidRPr="00E1188C">
        <w:rPr>
          <w:rtl/>
        </w:rPr>
        <w:t>أقطعه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في هجرته هو ونوفل بن الحارث في موضع واحد وآخى بينهما </w:t>
      </w:r>
      <w:r>
        <w:rPr>
          <w:rFonts w:hint="cs"/>
          <w:rtl/>
        </w:rPr>
        <w:br/>
      </w:r>
      <w:r w:rsidRPr="00E1188C">
        <w:rPr>
          <w:rtl/>
        </w:rPr>
        <w:t>فكانا متجاورين كما كانا في الجاهلية شريكين في المال متحابين متصافيين.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وخرج العباس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وشهد فتح مكة</w:t>
      </w:r>
      <w:r w:rsidRPr="00486251">
        <w:rPr>
          <w:rStyle w:val="libFootnotenumChar"/>
          <w:rtl/>
        </w:rPr>
        <w:t>(6)</w:t>
      </w:r>
      <w:r>
        <w:rPr>
          <w:rtl/>
        </w:rPr>
        <w:t>وله 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عن أبي سفيان </w:t>
      </w:r>
      <w:r>
        <w:rPr>
          <w:rFonts w:hint="cs"/>
          <w:rtl/>
        </w:rPr>
        <w:br/>
      </w:r>
      <w:r>
        <w:rPr>
          <w:rtl/>
        </w:rPr>
        <w:t xml:space="preserve">ابن حرب حين جاء مستسلماً : « أحبسه عند خطم الجبل بمضيق الوادي حتى تمرّ عليه </w:t>
      </w:r>
      <w:r>
        <w:rPr>
          <w:rFonts w:hint="cs"/>
          <w:rtl/>
        </w:rPr>
        <w:br/>
      </w:r>
      <w:r>
        <w:rPr>
          <w:rtl/>
        </w:rPr>
        <w:t xml:space="preserve">جنود الله ، قال العباس : فخرجت حتى حبسته عند خطم الجبل بمضيق الوادي ، فمرّت </w:t>
      </w:r>
      <w:r>
        <w:rPr>
          <w:rFonts w:hint="cs"/>
          <w:rtl/>
        </w:rPr>
        <w:br/>
      </w:r>
      <w:r>
        <w:rPr>
          <w:rtl/>
        </w:rPr>
        <w:t xml:space="preserve">عليه القبائل فيقول : مَن هؤلاء يا عباس؟ فأقول : سُليم ، فيقول : مالي ولسُليم ، فتمرّ به </w:t>
      </w:r>
      <w:r>
        <w:rPr>
          <w:rFonts w:hint="cs"/>
          <w:rtl/>
        </w:rPr>
        <w:br/>
      </w:r>
      <w:r>
        <w:rPr>
          <w:rtl/>
        </w:rPr>
        <w:t xml:space="preserve">قبيلة فيقول : من هؤلاء؟ فأقول : أسَلم ، فيقول : مالي ولأسَلم ، وتمر جهينة فيقول : مالي </w:t>
      </w:r>
      <w:r>
        <w:rPr>
          <w:rFonts w:hint="cs"/>
          <w:rtl/>
        </w:rPr>
        <w:br/>
      </w:r>
      <w:r>
        <w:rPr>
          <w:rtl/>
        </w:rPr>
        <w:t>ولجهينة ، حتى مرّ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كتيبته الخضراء من المهاجرين والأنصار في </w:t>
      </w:r>
      <w:r>
        <w:rPr>
          <w:rFonts w:hint="cs"/>
          <w:rtl/>
        </w:rPr>
        <w:br/>
      </w:r>
      <w:r>
        <w:rPr>
          <w:rtl/>
        </w:rPr>
        <w:t>الحديد لا يُرى منهم إل</w:t>
      </w:r>
      <w:r>
        <w:rPr>
          <w:rFonts w:hint="cs"/>
          <w:rtl/>
        </w:rPr>
        <w:t>ّ</w:t>
      </w:r>
      <w:r>
        <w:rPr>
          <w:rtl/>
        </w:rPr>
        <w:t xml:space="preserve">ا الحدق ، فقال : من هؤلاء يا أبا الفضل؟ فقلت : هذا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المهاجرين والأنصار ، فقال : يا أبا الفضل لقد أصبح ملك ابن أخيك عظيماً ، </w:t>
      </w:r>
      <w:r>
        <w:rPr>
          <w:rFonts w:hint="cs"/>
          <w:rtl/>
        </w:rPr>
        <w:br/>
      </w:r>
      <w:r>
        <w:rPr>
          <w:rtl/>
        </w:rPr>
        <w:t xml:space="preserve">فقلت : ويحك إنها النبوّة ، فقال : نعم إذا » </w:t>
      </w:r>
      <w:r w:rsidRPr="00486251">
        <w:rPr>
          <w:rStyle w:val="libFootnotenumChar"/>
          <w:rtl/>
        </w:rPr>
        <w:t>(7)</w:t>
      </w:r>
      <w:r>
        <w:rPr>
          <w:rtl/>
        </w:rPr>
        <w:t>.</w:t>
      </w:r>
    </w:p>
    <w:p w:rsidR="00DA0409" w:rsidRPr="009C0F18" w:rsidRDefault="00DA0409" w:rsidP="000C2C73">
      <w:pPr>
        <w:pStyle w:val="libNormal"/>
        <w:rPr>
          <w:rtl/>
        </w:rPr>
      </w:pPr>
      <w:r>
        <w:rPr>
          <w:rtl/>
        </w:rPr>
        <w:t xml:space="preserve">وليس ببعيد أنّ العباس أحسّ من أبي سفيان في موقفه ذلك اليوم أنه لا </w:t>
      </w:r>
      <w:r>
        <w:rPr>
          <w:rFonts w:hint="cs"/>
          <w:rtl/>
        </w:rPr>
        <w:br/>
      </w:r>
      <w:r>
        <w:rPr>
          <w:rtl/>
        </w:rPr>
        <w:t>يزال امرءاً تساوره نفسه بالملك ، ولم يقتنع بالنبوّة ، لذلك قال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يا رسول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(1)صحيح البخاري برقم / 194</w:t>
      </w:r>
      <w:r>
        <w:rPr>
          <w:rtl/>
        </w:rPr>
        <w:t>8 و</w:t>
      </w:r>
      <w:r w:rsidRPr="00E1188C">
        <w:rPr>
          <w:rtl/>
        </w:rPr>
        <w:t xml:space="preserve"> 4279.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(2)صحيح مسلم برقم / 1113.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(3)سنن ابي داود برقم / 2378.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(4)سنن النسائي 4 / 184.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(5)المعجم الكبير للطبراني 11 / 26.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(6)قال ابن خلدون : فبعث العباس</w:t>
      </w:r>
      <w:r>
        <w:rPr>
          <w:rFonts w:hint="cs"/>
          <w:rtl/>
        </w:rPr>
        <w:t>ـ</w:t>
      </w:r>
      <w:r w:rsidRPr="00E1188C">
        <w:rPr>
          <w:rtl/>
        </w:rPr>
        <w:t xml:space="preserve">رحله إلى المدينة وانصرف معه غازياً ، تاريخ ابن خلدون </w:t>
      </w:r>
      <w:r>
        <w:rPr>
          <w:rFonts w:hint="cs"/>
          <w:rtl/>
        </w:rPr>
        <w:br/>
      </w:r>
      <w:r w:rsidRPr="00E1188C">
        <w:rPr>
          <w:rtl/>
        </w:rPr>
        <w:t>2 ق2 / 42.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(7)أعيان الشيعة 2 / 337.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الله إنّ أبا سفيان رجل يحب الفخر فاجعل له شيئاً يكون في قومه ، فقال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(من </w:t>
      </w:r>
      <w:r>
        <w:rPr>
          <w:rFonts w:hint="cs"/>
          <w:rtl/>
        </w:rPr>
        <w:br/>
      </w:r>
      <w:r>
        <w:rPr>
          <w:rtl/>
        </w:rPr>
        <w:t xml:space="preserve">دخل دار أبي سفيان فهو آمن ، ومن دخل المسجد فهو آمن ، ومن أغلق عليه بابه </w:t>
      </w:r>
      <w:r>
        <w:rPr>
          <w:rFonts w:hint="cs"/>
          <w:rtl/>
        </w:rPr>
        <w:br/>
      </w:r>
      <w:r>
        <w:rPr>
          <w:rtl/>
        </w:rPr>
        <w:t xml:space="preserve">فهو آمن)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ولم</w:t>
      </w:r>
      <w:r>
        <w:rPr>
          <w:rFonts w:hint="cs"/>
          <w:rtl/>
        </w:rPr>
        <w:t>ّ</w:t>
      </w:r>
      <w:r>
        <w:rPr>
          <w:rtl/>
        </w:rPr>
        <w:t>ا خطب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يوم الفتح فقال : (إنّ الله حرّم مكة يوم خلق السماوات </w:t>
      </w:r>
      <w:r>
        <w:rPr>
          <w:rFonts w:hint="cs"/>
          <w:rtl/>
        </w:rPr>
        <w:br/>
      </w:r>
      <w:r>
        <w:rPr>
          <w:rtl/>
        </w:rPr>
        <w:t xml:space="preserve">والأرض وهي حرام بحرام الله إلى يوم القيامة ، لا ينّفر صيدها ، ولا يعضد </w:t>
      </w:r>
      <w:r>
        <w:rPr>
          <w:rFonts w:hint="cs"/>
          <w:rtl/>
        </w:rPr>
        <w:br/>
      </w:r>
      <w:r>
        <w:rPr>
          <w:rtl/>
        </w:rPr>
        <w:t>شجرها ، ولا يختلى خلاها ، ولا تحل لقطتها إل</w:t>
      </w:r>
      <w:r>
        <w:rPr>
          <w:rFonts w:hint="cs"/>
          <w:rtl/>
        </w:rPr>
        <w:t>ّ</w:t>
      </w:r>
      <w:r>
        <w:rPr>
          <w:rtl/>
        </w:rPr>
        <w:t xml:space="preserve">ا لمنشد)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فقال العباس : « يا رسول الله إل</w:t>
      </w:r>
      <w:r>
        <w:rPr>
          <w:rFonts w:hint="cs"/>
          <w:rtl/>
        </w:rPr>
        <w:t>ّ</w:t>
      </w:r>
      <w:r>
        <w:rPr>
          <w:rtl/>
        </w:rPr>
        <w:t xml:space="preserve">ا الأذخر فإنّه للقين والبيوت » ، فقال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(إلا الأذخر فإنه حلال)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خطبته : (ألا وإن كل مأثرة أو دمٍ أو مالٍ يدّعى فهو تحت </w:t>
      </w:r>
      <w:r>
        <w:rPr>
          <w:rFonts w:hint="cs"/>
          <w:rtl/>
        </w:rPr>
        <w:br/>
      </w:r>
      <w:r>
        <w:rPr>
          <w:rtl/>
        </w:rPr>
        <w:t>قدميّ هاتين إل</w:t>
      </w:r>
      <w:r>
        <w:rPr>
          <w:rFonts w:hint="cs"/>
          <w:rtl/>
        </w:rPr>
        <w:t>ّ</w:t>
      </w:r>
      <w:r>
        <w:rPr>
          <w:rtl/>
        </w:rPr>
        <w:t xml:space="preserve">ا سدانة البيت وسقاية الحاج) 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وتطلّع العباس إليهما معاً ، إل</w:t>
      </w:r>
      <w:r>
        <w:rPr>
          <w:rFonts w:hint="cs"/>
          <w:rtl/>
        </w:rPr>
        <w:t>ّ</w:t>
      </w:r>
      <w:r>
        <w:rPr>
          <w:rtl/>
        </w:rPr>
        <w:t xml:space="preserve">ا أنّ </w:t>
      </w:r>
      <w:r>
        <w:rPr>
          <w:rFonts w:hint="cs"/>
          <w:rtl/>
        </w:rPr>
        <w:br/>
      </w:r>
      <w:r>
        <w:rPr>
          <w:rtl/>
        </w:rPr>
        <w:t>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ردّ عليه السقاية ، ولم يعطه السدانة ، بل ردّ مفاتيح الكعبة إلى </w:t>
      </w:r>
      <w:r>
        <w:rPr>
          <w:rFonts w:hint="cs"/>
          <w:rtl/>
        </w:rPr>
        <w:br/>
      </w:r>
      <w:r>
        <w:rPr>
          <w:rtl/>
        </w:rPr>
        <w:t>بني شيبة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30" w:name="_Toc441489529"/>
      <w:r>
        <w:rPr>
          <w:rtl/>
        </w:rPr>
        <w:t>مشاهده في الإسلام :</w:t>
      </w:r>
      <w:bookmarkEnd w:id="30"/>
    </w:p>
    <w:p w:rsidR="00DA0409" w:rsidRPr="009C0F18" w:rsidRDefault="00DA0409" w:rsidP="000C2C73">
      <w:pPr>
        <w:pStyle w:val="libNormal"/>
        <w:rPr>
          <w:rtl/>
        </w:rPr>
      </w:pPr>
      <w:r>
        <w:rPr>
          <w:rtl/>
        </w:rPr>
        <w:t>وشهد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وقعة حنين ، وكان ممّن ثبت معه إذ انهزم الجمع وول</w:t>
      </w:r>
      <w:r>
        <w:rPr>
          <w:rFonts w:hint="cs"/>
          <w:rtl/>
        </w:rPr>
        <w:t>ّ</w:t>
      </w:r>
      <w:r>
        <w:rPr>
          <w:rtl/>
        </w:rPr>
        <w:t xml:space="preserve">وا </w:t>
      </w:r>
      <w:r>
        <w:rPr>
          <w:rFonts w:hint="cs"/>
          <w:rtl/>
        </w:rPr>
        <w:br/>
      </w:r>
      <w:r>
        <w:rPr>
          <w:rtl/>
        </w:rPr>
        <w:t>الدبر ، وذلك اليوم أول يوم شهد فيه الحرب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وفيه أنزل الله السكينة </w:t>
      </w:r>
      <w:r>
        <w:rPr>
          <w:rFonts w:hint="cs"/>
          <w:rtl/>
        </w:rPr>
        <w:br/>
      </w:r>
      <w:r>
        <w:rPr>
          <w:rtl/>
        </w:rPr>
        <w:t xml:space="preserve">على نبيه وعلى المؤمنين الذين ثبتوا معه ، وذلك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لَقَدْ نَصَرَكُمُ اللَّهُ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 الاستذكار لابن عبد البر 5 / 152 ط دار الكتب العلمية ، والثقات لابن حبان 2 / 47 ط دار </w:t>
      </w:r>
      <w:r>
        <w:rPr>
          <w:rFonts w:hint="cs"/>
          <w:rtl/>
        </w:rPr>
        <w:br/>
      </w:r>
      <w:r w:rsidRPr="00E1188C">
        <w:rPr>
          <w:rtl/>
        </w:rPr>
        <w:t>الفكر ، وتاريخ مدينة دمشق 22 / 450.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 صحيح البخاري كتاب المغازي 5 / 153 ط بولاق.</w:t>
      </w:r>
    </w:p>
    <w:p w:rsidR="00DA0409" w:rsidRPr="00E1188C" w:rsidRDefault="00DA0409" w:rsidP="009C7C76">
      <w:pPr>
        <w:pStyle w:val="libFootnote"/>
        <w:rPr>
          <w:rtl/>
        </w:rPr>
      </w:pPr>
      <w:r>
        <w:rPr>
          <w:rtl/>
        </w:rPr>
        <w:t>(3) الكافي (</w:t>
      </w:r>
      <w:r w:rsidRPr="00E1188C">
        <w:rPr>
          <w:rtl/>
        </w:rPr>
        <w:t>الفرو</w:t>
      </w:r>
      <w:r>
        <w:rPr>
          <w:rtl/>
        </w:rPr>
        <w:t>ع</w:t>
      </w:r>
      <w:r w:rsidRPr="00E1188C">
        <w:rPr>
          <w:rtl/>
        </w:rPr>
        <w:t>) 1 / 228 ط الحجرية سنة 1312 ، ومصابيح السنة للبغوي 1 / 154.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 أعيان الشيعة 2 / 343.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 شرح النهج لابن أبي الحديد 4 / 212.</w:t>
      </w:r>
    </w:p>
    <w:p w:rsidR="00DA0409" w:rsidRDefault="00DA0409" w:rsidP="00DC4405">
      <w:pPr>
        <w:pStyle w:val="libNormal0"/>
        <w:rPr>
          <w:rtl/>
        </w:rPr>
      </w:pPr>
      <w:r w:rsidRPr="00A10766">
        <w:rPr>
          <w:rStyle w:val="libAieChar"/>
          <w:rtl/>
        </w:rPr>
        <w:br w:type="page"/>
      </w:r>
      <w:r w:rsidRPr="00A10766">
        <w:rPr>
          <w:rStyle w:val="libAieChar"/>
          <w:rtl/>
        </w:rPr>
        <w:lastRenderedPageBreak/>
        <w:t xml:space="preserve">فِي مَوَاطِنَ كَثِيرَةٍ وَيَوْمَ حُنَيْنٍ إِذْ أَعْجَبَتْكُمْ كَثْرَتُكُمْ فَلَمْ تُغْنِ عَنكُمْ شَيْئًا وَضَاقَتْ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عَلَيْكُمُ الْأَرْضُ بِمَا رَحُبَتْ ثُمَّ وَلَّيْتُم مُّدْبِرِينَ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ثُمَّ أَنزَلَ اللَّهُ سَكِينَتَهُ عَلَىٰ رَسُولِهِ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وَعَلَى الْمُؤْمِنِينَ وَأَنزَلَ جُنُودًا لَّمْ تَرَوْهَا وَعَذَّبَ الَّذِينَ كَفَرُوا وَذَٰلِكَ جَزَاءُ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الْكَافِرِينَ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الشيخ المفيد : « يعني بالمؤمنين عليّاً ومن ثبت معه من بني هاشم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الشيخ المفيد أيضاً : « ولمّا رأى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هزيمة القوم عنهـيوم </w:t>
      </w:r>
      <w:r>
        <w:rPr>
          <w:rFonts w:hint="cs"/>
          <w:rtl/>
        </w:rPr>
        <w:br/>
      </w:r>
      <w:r>
        <w:rPr>
          <w:rtl/>
        </w:rPr>
        <w:t xml:space="preserve">حنينـقال للعباسـوكان رجلاً جهورياً صيّتاًـناد بالقوم وذكّرهم العهد ، </w:t>
      </w:r>
      <w:r>
        <w:rPr>
          <w:rFonts w:hint="cs"/>
          <w:rtl/>
        </w:rPr>
        <w:br/>
      </w:r>
      <w:r>
        <w:rPr>
          <w:rtl/>
        </w:rPr>
        <w:t xml:space="preserve">فنادى العباس باعلى صوته : يا أهل بيعة الشجرة ، يا أصحاب سورة البقرة ، إلى </w:t>
      </w:r>
      <w:r>
        <w:rPr>
          <w:rFonts w:hint="cs"/>
          <w:rtl/>
        </w:rPr>
        <w:br/>
      </w:r>
      <w:r>
        <w:rPr>
          <w:rtl/>
        </w:rPr>
        <w:t>أين تفرّون؟! اذكروا العهد الذي عاهدتم عليه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والقوم على </w:t>
      </w:r>
      <w:r>
        <w:rPr>
          <w:rFonts w:hint="cs"/>
          <w:rtl/>
        </w:rPr>
        <w:br/>
      </w:r>
      <w:r>
        <w:rPr>
          <w:rtl/>
        </w:rPr>
        <w:t>وجوههم قد ولّوا مدبرين.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العباس : فناديت فأقبلوا كأنهم الأبل إذا حنّت إلى أولادها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جابر بن عبد الله الأنصاري : « بايعنا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تحت الشجرة على </w:t>
      </w:r>
      <w:r>
        <w:rPr>
          <w:rFonts w:hint="cs"/>
          <w:rtl/>
        </w:rPr>
        <w:br/>
      </w:r>
      <w:r>
        <w:rPr>
          <w:rtl/>
        </w:rPr>
        <w:t xml:space="preserve">أن لا نفرّ ، ولم نبايعه على الموت ، فأنسيناها يوم حنين حتى نودي يا أصحاب </w:t>
      </w:r>
      <w:r>
        <w:rPr>
          <w:rFonts w:hint="cs"/>
          <w:rtl/>
        </w:rPr>
        <w:br/>
      </w:r>
      <w:r>
        <w:rPr>
          <w:rtl/>
        </w:rPr>
        <w:t xml:space="preserve">الشجرة فرجعوا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0C2C73">
      <w:pPr>
        <w:pStyle w:val="libNormal"/>
        <w:rPr>
          <w:rtl/>
        </w:rPr>
      </w:pPr>
      <w:r>
        <w:rPr>
          <w:rtl/>
        </w:rPr>
        <w:t>وإلى هذا الموقف المهزوز المهزوم ، يشير القرآن الكريم بقوله تعالى</w:t>
      </w:r>
      <w:r>
        <w:rPr>
          <w:rtl/>
        </w:rPr>
        <w:br/>
      </w:r>
      <w:r w:rsidRPr="00A10766">
        <w:rPr>
          <w:rStyle w:val="libAlaemChar"/>
          <w:rFonts w:hint="cs"/>
          <w:rtl/>
        </w:rPr>
        <w:t>(</w:t>
      </w:r>
      <w:r w:rsidRPr="00A10766">
        <w:rPr>
          <w:rStyle w:val="libAieChar"/>
          <w:rtl/>
        </w:rPr>
        <w:t xml:space="preserve">وَيَوْمَ حُنَيْنٍ إِذْ أَعْجَبَتْكُمْ كَثْرَتُكُمْ فَلَمْ تُغْنِ عَنكُمْ شَيْئًا وَضَاقَتْ عَلَيْكُمُ الْأَرْضُ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بِمَا رَحُبَتْ ثُمَّ وَلَّيْتُم مُّدْبِرِينَ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ثُمَّ أَنزَلَ اللَّهُ سَكِينَتَهُ عَلَىٰ رَسُولِهِ وَعَلَى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(1)التوبة / 25 ـ 26.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(2)الارشاد / 74.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/ 75.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(4)شرح صحيح مسلم 5 / 167 ، وسنن النسائي 7 / 140.</w:t>
      </w:r>
    </w:p>
    <w:p w:rsidR="00DA0409" w:rsidRDefault="00DA0409" w:rsidP="00DC4405">
      <w:pPr>
        <w:pStyle w:val="libNormal0"/>
        <w:rPr>
          <w:rtl/>
        </w:rPr>
      </w:pPr>
      <w:r w:rsidRPr="00A10766">
        <w:rPr>
          <w:rStyle w:val="libAieChar"/>
          <w:rtl/>
        </w:rPr>
        <w:br w:type="page"/>
      </w:r>
      <w:r w:rsidRPr="00A10766">
        <w:rPr>
          <w:rStyle w:val="libAieChar"/>
          <w:rtl/>
        </w:rPr>
        <w:lastRenderedPageBreak/>
        <w:t>الْمُؤْمِنِينَ</w:t>
      </w:r>
      <w:r w:rsidRPr="00A10766">
        <w:rPr>
          <w:rStyle w:val="libAlaemChar"/>
          <w:rFonts w:hint="cs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ويعني بالمؤمنين : عليّاً ومن ثبت معه من بني هاشم ، وهم يومئذ </w:t>
      </w:r>
      <w:r>
        <w:rPr>
          <w:rFonts w:hint="cs"/>
          <w:rtl/>
        </w:rPr>
        <w:br/>
      </w:r>
      <w:r>
        <w:rPr>
          <w:rtl/>
        </w:rPr>
        <w:t>ثمانية نفر سواه فهو يضرب بين يديه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بالسيف حتى قتل أربعين رجلاً بيده</w:t>
      </w:r>
      <w:r w:rsidRPr="00486251">
        <w:rPr>
          <w:rStyle w:val="libFootnotenumChar"/>
          <w:rtl/>
        </w:rPr>
        <w:t>(2)</w:t>
      </w:r>
      <w:r>
        <w:rPr>
          <w:rFonts w:hint="cs"/>
          <w:rtl/>
        </w:rPr>
        <w:br/>
      </w:r>
      <w:r>
        <w:rPr>
          <w:rtl/>
        </w:rPr>
        <w:t xml:space="preserve">والعباس بن عبد المطلب عن يمينه آخذ بلجام البغلة والفضل بن العباس عن </w:t>
      </w:r>
      <w:r>
        <w:rPr>
          <w:rFonts w:hint="cs"/>
          <w:rtl/>
        </w:rPr>
        <w:br/>
      </w:r>
      <w:r>
        <w:rPr>
          <w:rtl/>
        </w:rPr>
        <w:t xml:space="preserve">يساره ، وأبو سفيان بن الحارث ممسك بسرجه عند ثفر بغلته ، ونوفل بن الحارث ، </w:t>
      </w:r>
      <w:r>
        <w:rPr>
          <w:rFonts w:hint="cs"/>
          <w:rtl/>
        </w:rPr>
        <w:br/>
      </w:r>
      <w:r>
        <w:rPr>
          <w:rtl/>
        </w:rPr>
        <w:t xml:space="preserve">وربيعة بن الحارث ، وعبد الله بن الزبير بن عبد المطلب ، وعتبة ومعتب ابن أبي </w:t>
      </w:r>
      <w:r>
        <w:rPr>
          <w:rFonts w:hint="cs"/>
          <w:rtl/>
        </w:rPr>
        <w:br/>
      </w:r>
      <w:r>
        <w:rPr>
          <w:rtl/>
        </w:rPr>
        <w:t>لهب حوله ، ومعهم نفر واحد من غيرهم هو أيمن بن أم أيمن ، وقد ق</w:t>
      </w:r>
      <w:r>
        <w:rPr>
          <w:rFonts w:hint="cs"/>
          <w:rtl/>
        </w:rPr>
        <w:t>ُ</w:t>
      </w:r>
      <w:r>
        <w:rPr>
          <w:rtl/>
        </w:rPr>
        <w:t>تل</w:t>
      </w:r>
      <w:r w:rsidRPr="00A10766">
        <w:rPr>
          <w:rStyle w:val="libAlaemChar"/>
          <w:rtl/>
        </w:rPr>
        <w:t>رحمه‌الله</w:t>
      </w:r>
      <w:r w:rsidRPr="00486251">
        <w:rPr>
          <w:rStyle w:val="libFootnotenumChar"/>
          <w:rtl/>
        </w:rPr>
        <w:t>(3)</w:t>
      </w:r>
      <w:r>
        <w:rPr>
          <w:rFonts w:hint="cs"/>
          <w:rtl/>
        </w:rPr>
        <w:br/>
      </w:r>
      <w:r>
        <w:rPr>
          <w:rtl/>
        </w:rPr>
        <w:t>وفي ذلك يقول العباس بن عبد المطلب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:</w:t>
      </w:r>
    </w:p>
    <w:p w:rsidR="00DA0409" w:rsidRPr="00827FD7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(1)التوبة / 25 ـ 26.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(2)الجامع لأحكام القرآن 8 / 99 ط دار احياء التراث العربي لبنان.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(3)الارشاد للشيخ المفيد / 74 ، قال أبو عمر في الاستيعاب 2 / 485 ط حيدر آباد بعد ذكره </w:t>
      </w:r>
      <w:r>
        <w:rPr>
          <w:rFonts w:hint="cs"/>
          <w:rtl/>
        </w:rPr>
        <w:br/>
      </w:r>
      <w:r w:rsidRPr="00E1188C">
        <w:rPr>
          <w:rtl/>
        </w:rPr>
        <w:t>شعر العباس وفيه</w:t>
      </w:r>
      <w:r>
        <w:rPr>
          <w:rtl/>
        </w:rPr>
        <w:t xml:space="preserve"> : (</w:t>
      </w:r>
      <w:r w:rsidRPr="00E1188C">
        <w:rPr>
          <w:rtl/>
        </w:rPr>
        <w:t xml:space="preserve">نصرنا رسول الله في الحرب سبعة وثامننا) وقال ابن اسحاق : السبعة </w:t>
      </w:r>
      <w:r>
        <w:rPr>
          <w:rFonts w:hint="cs"/>
          <w:rtl/>
        </w:rPr>
        <w:br/>
      </w:r>
      <w:r w:rsidRPr="00E1188C">
        <w:rPr>
          <w:rtl/>
        </w:rPr>
        <w:t xml:space="preserve">عليّ والعباس والفضل بن العباس وابو سفيان بن الحارث وابنه جعفر وربيعة بن الحارث </w:t>
      </w:r>
      <w:r>
        <w:rPr>
          <w:rFonts w:hint="cs"/>
          <w:rtl/>
        </w:rPr>
        <w:br/>
      </w:r>
      <w:r w:rsidRPr="00E1188C">
        <w:rPr>
          <w:rtl/>
        </w:rPr>
        <w:t xml:space="preserve">واسامة بن زيد والثامن أيمن بن عبيد ، وجعل غير ابن اسحاق في موضع أبي سفيان عمر </w:t>
      </w:r>
      <w:r>
        <w:rPr>
          <w:rFonts w:hint="cs"/>
          <w:rtl/>
        </w:rPr>
        <w:br/>
      </w:r>
      <w:r w:rsidRPr="00E1188C">
        <w:rPr>
          <w:rtl/>
        </w:rPr>
        <w:t xml:space="preserve">ابن الخطاب ، والصحيح ان أبا سفيان بن الحارث كان يومئذ معه لم يختلف فيه ، واختلف </w:t>
      </w:r>
      <w:r>
        <w:rPr>
          <w:rFonts w:hint="cs"/>
          <w:rtl/>
        </w:rPr>
        <w:br/>
      </w:r>
      <w:r w:rsidRPr="00E1188C">
        <w:rPr>
          <w:rtl/>
        </w:rPr>
        <w:t>في عمر</w:t>
      </w:r>
      <w:r>
        <w:rPr>
          <w:rtl/>
        </w:rPr>
        <w:t xml:space="preserve"> ..</w:t>
      </w:r>
      <w:r w:rsidRPr="00E1188C">
        <w:rPr>
          <w:rtl/>
        </w:rPr>
        <w:t>. أه</w:t>
      </w:r>
      <w:r>
        <w:rPr>
          <w:rFonts w:hint="cs"/>
          <w:rtl/>
        </w:rPr>
        <w:t>‍</w:t>
      </w:r>
      <w:r w:rsidRPr="00E1188C">
        <w:rPr>
          <w:rtl/>
        </w:rPr>
        <w:t>. وورد نحو ذلك في معارف ابن قتيبة / 164 من دون ذكر عمر.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(4)ذكرت أبيات العباس في عدة مصادر مختلفة كمّاً وكيفاً ، فذكر المفيد في الارشاد ص 74 </w:t>
      </w:r>
      <w:r>
        <w:rPr>
          <w:rFonts w:hint="cs"/>
          <w:rtl/>
        </w:rPr>
        <w:br/>
      </w:r>
      <w:r w:rsidRPr="00E1188C">
        <w:rPr>
          <w:rtl/>
        </w:rPr>
        <w:t>ثلاثة أبيات منها ، وفيها</w:t>
      </w:r>
      <w:r>
        <w:rPr>
          <w:rtl/>
        </w:rPr>
        <w:t>(</w:t>
      </w:r>
      <w:r w:rsidRPr="00E1188C">
        <w:rPr>
          <w:rtl/>
        </w:rPr>
        <w:t>نصرنا رسول الله في الحرب تسعة وبعده وعاشرنا</w:t>
      </w:r>
      <w:r>
        <w:rPr>
          <w:rtl/>
        </w:rPr>
        <w:t xml:space="preserve"> ..</w:t>
      </w:r>
      <w:r w:rsidRPr="00E1188C">
        <w:rPr>
          <w:rtl/>
        </w:rPr>
        <w:t xml:space="preserve">.) ، وذكر ابن </w:t>
      </w:r>
      <w:r>
        <w:rPr>
          <w:rFonts w:hint="cs"/>
          <w:rtl/>
        </w:rPr>
        <w:br/>
      </w:r>
      <w:r w:rsidRPr="00E1188C">
        <w:rPr>
          <w:rtl/>
        </w:rPr>
        <w:t>قتيبة في المعارف / 164 ط دار الكتب بيتين هما</w:t>
      </w:r>
      <w:r>
        <w:rPr>
          <w:rtl/>
        </w:rPr>
        <w:t xml:space="preserve"> (</w:t>
      </w:r>
      <w:r w:rsidRPr="00E1188C">
        <w:rPr>
          <w:rtl/>
        </w:rPr>
        <w:t xml:space="preserve">نصرنا رسول الله في الحرب سبعة </w:t>
      </w:r>
      <w:r>
        <w:rPr>
          <w:rFonts w:hint="cs"/>
          <w:rtl/>
        </w:rPr>
        <w:br/>
      </w:r>
      <w:r w:rsidRPr="00E1188C">
        <w:rPr>
          <w:rtl/>
        </w:rPr>
        <w:t xml:space="preserve">وبعده وثامننا ) ، ومثل ذلك ذكر ابن عبد البر في الاستيعاب 2 / 285 ط حيدر آباد ( نصرنا </w:t>
      </w:r>
      <w:r>
        <w:rPr>
          <w:rFonts w:hint="cs"/>
          <w:rtl/>
        </w:rPr>
        <w:br/>
      </w:r>
      <w:r w:rsidRPr="00E1188C">
        <w:rPr>
          <w:rtl/>
        </w:rPr>
        <w:t>رسول الله في الحرب سبعة وبعده وثامننا</w:t>
      </w:r>
      <w:r>
        <w:rPr>
          <w:rtl/>
        </w:rPr>
        <w:t xml:space="preserve"> ..</w:t>
      </w:r>
      <w:r w:rsidRPr="00E1188C">
        <w:rPr>
          <w:rtl/>
        </w:rPr>
        <w:t xml:space="preserve">.) ، وذكر الزرقاني في شرح المواهب 3 / 19 </w:t>
      </w:r>
      <w:r>
        <w:rPr>
          <w:rFonts w:hint="cs"/>
          <w:rtl/>
        </w:rPr>
        <w:br/>
      </w:r>
      <w:r w:rsidRPr="00E1188C">
        <w:rPr>
          <w:rtl/>
        </w:rPr>
        <w:t>بيتين هما</w:t>
      </w:r>
      <w:r>
        <w:rPr>
          <w:rtl/>
        </w:rPr>
        <w:t xml:space="preserve"> (</w:t>
      </w:r>
      <w:r w:rsidRPr="00E1188C">
        <w:rPr>
          <w:rtl/>
        </w:rPr>
        <w:t xml:space="preserve">نصرنا رسول الله في الحرب تسعة وبعده وعاشرنا) ، أمّا ابن رشيق القيرواني </w:t>
      </w:r>
      <w:r>
        <w:rPr>
          <w:rFonts w:hint="cs"/>
          <w:rtl/>
        </w:rPr>
        <w:br/>
      </w:r>
      <w:r w:rsidRPr="00E1188C">
        <w:rPr>
          <w:rtl/>
        </w:rPr>
        <w:t>فقد ذكر في العمدة 1 / 23 أربعة أبيات منها قوله</w:t>
      </w:r>
      <w:r>
        <w:rPr>
          <w:rtl/>
        </w:rPr>
        <w:t xml:space="preserve"> : (</w:t>
      </w:r>
      <w:r w:rsidRPr="00E1188C">
        <w:rPr>
          <w:rtl/>
        </w:rPr>
        <w:t xml:space="preserve">نصرنا رسول الله في الحرب سبعة دون </w:t>
      </w:r>
      <w:r>
        <w:rPr>
          <w:rFonts w:hint="cs"/>
          <w:rtl/>
        </w:rPr>
        <w:br/>
      </w:r>
      <w:r w:rsidRPr="00E1188C">
        <w:rPr>
          <w:rtl/>
        </w:rPr>
        <w:t>ما بعده) وقد علّق محقق الكتاب محمّد محيي الدين عبد الحميد على قول العباس</w:t>
      </w:r>
      <w:r>
        <w:rPr>
          <w:rFonts w:hint="cs"/>
          <w:rtl/>
        </w:rPr>
        <w:br/>
      </w:r>
      <w:r>
        <w:rPr>
          <w:rtl/>
        </w:rPr>
        <w:t>(</w:t>
      </w:r>
      <w:r w:rsidRPr="00E1188C">
        <w:rPr>
          <w:rtl/>
        </w:rPr>
        <w:t xml:space="preserve">سبعة) فقال : أثبت التاريخ أن المسلمين في غزوة حنين لما أنهزموا أمام هوازن وثقيف </w:t>
      </w:r>
      <w:r>
        <w:rPr>
          <w:rFonts w:hint="cs"/>
          <w:rtl/>
        </w:rPr>
        <w:br/>
      </w:r>
      <w:r w:rsidRPr="00E1188C">
        <w:rPr>
          <w:rtl/>
        </w:rPr>
        <w:t>ومن لفّ لف</w:t>
      </w:r>
      <w:r>
        <w:rPr>
          <w:rFonts w:hint="cs"/>
          <w:rtl/>
        </w:rPr>
        <w:t>ّ</w:t>
      </w:r>
      <w:r w:rsidRPr="00E1188C">
        <w:rPr>
          <w:rtl/>
        </w:rPr>
        <w:t>هم من الأعراب ، بقي مع رسول الله صلى الله عليه</w:t>
      </w:r>
      <w:r>
        <w:rPr>
          <w:rtl/>
        </w:rPr>
        <w:t>(وآله)</w:t>
      </w:r>
      <w:r w:rsidRPr="00E1188C">
        <w:rPr>
          <w:rtl/>
        </w:rPr>
        <w:t xml:space="preserve">وسلّم ثمانية رجال ، </w:t>
      </w:r>
      <w:r>
        <w:rPr>
          <w:rFonts w:hint="cs"/>
          <w:rtl/>
        </w:rPr>
        <w:br/>
      </w:r>
      <w:r w:rsidRPr="00E1188C">
        <w:rPr>
          <w:rtl/>
        </w:rPr>
        <w:t xml:space="preserve">وهم : أبو بكر وعمر وعلي والعباس والفضل بن العباس وابو سفيان بن الحارث وأخوه </w:t>
      </w:r>
      <w:r>
        <w:rPr>
          <w:rFonts w:hint="cs"/>
          <w:rtl/>
        </w:rPr>
        <w:br/>
      </w:r>
      <w:r w:rsidRPr="00E1188C">
        <w:rPr>
          <w:rtl/>
        </w:rPr>
        <w:t xml:space="preserve">ربيعة ابن الحارث ومعتب بن أبي لهب ، وكان رسول الله راكباً بغلة ، والعباس آخذاً بلجامها </w:t>
      </w:r>
      <w:r>
        <w:rPr>
          <w:rFonts w:hint="cs"/>
          <w:rtl/>
        </w:rPr>
        <w:br/>
      </w:r>
    </w:p>
    <w:p w:rsidR="00DA0409" w:rsidRPr="00E1188C" w:rsidRDefault="00DA0409" w:rsidP="000C2C73">
      <w:pPr>
        <w:pStyle w:val="libLine"/>
        <w:rPr>
          <w:rtl/>
        </w:rPr>
      </w:pPr>
      <w:r>
        <w:rPr>
          <w:rtl/>
        </w:rPr>
        <w:br w:type="page"/>
      </w:r>
      <w:r w:rsidR="00FA79CC">
        <w:rPr>
          <w:rFonts w:hint="cs"/>
          <w:rtl/>
        </w:rPr>
        <w:lastRenderedPageBreak/>
        <w:t>_______________________</w:t>
      </w:r>
      <w:r w:rsidRPr="00E1188C">
        <w:rPr>
          <w:rtl/>
        </w:rPr>
        <w:t>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وأبو سفيان آخذاً بالركاب أقول : من الغريب قوله هذا ، فإنّه تعوزه الدقة ، لأن التاريخ لا </w:t>
      </w:r>
      <w:r>
        <w:rPr>
          <w:rFonts w:hint="cs"/>
          <w:rtl/>
        </w:rPr>
        <w:br/>
      </w:r>
      <w:r w:rsidRPr="00E1188C">
        <w:rPr>
          <w:rtl/>
        </w:rPr>
        <w:t>يثبت باتفاق : اسم أبي بكر وعمر مع الذين ثبتوا مع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، بل الذي أثبته باتفاق </w:t>
      </w:r>
      <w:r>
        <w:rPr>
          <w:rFonts w:hint="cs"/>
          <w:rtl/>
        </w:rPr>
        <w:br/>
      </w:r>
      <w:r w:rsidRPr="00E1188C">
        <w:rPr>
          <w:rtl/>
        </w:rPr>
        <w:t>أسماء ا</w:t>
      </w:r>
      <w:r>
        <w:rPr>
          <w:rtl/>
        </w:rPr>
        <w:t>لهاشميين وليس معهم من غيرهم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 xml:space="preserve"> أيمن بن أم أيمن حاضنة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، وهو </w:t>
      </w:r>
      <w:r>
        <w:rPr>
          <w:rFonts w:hint="cs"/>
          <w:rtl/>
        </w:rPr>
        <w:br/>
      </w:r>
      <w:r w:rsidRPr="00E1188C">
        <w:rPr>
          <w:rtl/>
        </w:rPr>
        <w:t>معدود منهم.</w:t>
      </w:r>
    </w:p>
    <w:p w:rsidR="00DA0409" w:rsidRPr="00FE39E5" w:rsidRDefault="00DA0409" w:rsidP="00486251">
      <w:pPr>
        <w:pStyle w:val="libFootnote"/>
        <w:rPr>
          <w:rtl/>
        </w:rPr>
      </w:pPr>
      <w:r w:rsidRPr="00486251">
        <w:rPr>
          <w:rtl/>
        </w:rPr>
        <w:t xml:space="preserve">أمّا أبو بكر وعمر فقد مر عن ابن عبد البر في الاستيعاب قوله : وجعل غير ابن اسحاق </w:t>
      </w:r>
      <w:r w:rsidRPr="00486251">
        <w:rPr>
          <w:rFonts w:hint="cs"/>
          <w:rtl/>
        </w:rPr>
        <w:br/>
      </w:r>
      <w:r w:rsidRPr="00486251">
        <w:rPr>
          <w:rtl/>
        </w:rPr>
        <w:t xml:space="preserve">في موضع أبي سفيان عمر بن الخطاب ، والصحيح ان أبا سفيان بن الحارث كان يومئذ </w:t>
      </w:r>
      <w:r w:rsidRPr="00486251">
        <w:rPr>
          <w:rFonts w:hint="cs"/>
          <w:rtl/>
        </w:rPr>
        <w:br/>
      </w:r>
      <w:r w:rsidRPr="00486251">
        <w:rPr>
          <w:rtl/>
        </w:rPr>
        <w:t>معهم لم يختلف فيه ، واختلف في عمر ا</w:t>
      </w:r>
      <w:r w:rsidRPr="00486251">
        <w:rPr>
          <w:rFonts w:hint="cs"/>
          <w:rtl/>
        </w:rPr>
        <w:t>ه‍</w:t>
      </w:r>
      <w:r w:rsidRPr="00486251">
        <w:rPr>
          <w:rtl/>
        </w:rPr>
        <w:t xml:space="preserve"> ويزيد ذلك بياناً قول ابن كثير في سيرته </w:t>
      </w:r>
      <w:r w:rsidRPr="00486251">
        <w:rPr>
          <w:rFonts w:hint="cs"/>
          <w:rtl/>
        </w:rPr>
        <w:br/>
      </w:r>
      <w:r w:rsidRPr="00486251">
        <w:rPr>
          <w:rtl/>
        </w:rPr>
        <w:t xml:space="preserve">3 / 618 بعد ذكره لبني هاشم (ومن الناس من يزيد فيهم قثم بن العباس ورهط من </w:t>
      </w:r>
      <w:r w:rsidRPr="00486251">
        <w:rPr>
          <w:rFonts w:hint="cs"/>
          <w:rtl/>
        </w:rPr>
        <w:br/>
      </w:r>
      <w:r w:rsidRPr="00486251">
        <w:rPr>
          <w:rtl/>
        </w:rPr>
        <w:t>المهاجرين منهم أبو بكر وعمر) ولما كان معلوماً في التاريخ ان قثم كان يوم وفاته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 w:rsidRPr="00FE39E5">
        <w:rPr>
          <w:rtl/>
        </w:rPr>
        <w:t xml:space="preserve">صغيراً ، علمنا ان ذلك المتزيّد من الناس كان حاطب ليل في أسماء من زادهم. وعلى </w:t>
      </w:r>
      <w:r>
        <w:rPr>
          <w:rFonts w:hint="cs"/>
          <w:rtl/>
        </w:rPr>
        <w:br/>
      </w:r>
      <w:r w:rsidRPr="00FE39E5">
        <w:rPr>
          <w:rtl/>
        </w:rPr>
        <w:t>هذا فقول المعلّق المحق</w:t>
      </w:r>
      <w:r>
        <w:rPr>
          <w:rFonts w:hint="cs"/>
          <w:rtl/>
        </w:rPr>
        <w:t>ّ</w:t>
      </w:r>
      <w:r w:rsidRPr="00FE39E5">
        <w:rPr>
          <w:rtl/>
        </w:rPr>
        <w:t>ق</w:t>
      </w:r>
      <w:r>
        <w:rPr>
          <w:rtl/>
        </w:rPr>
        <w:t xml:space="preserve"> (</w:t>
      </w:r>
      <w:r w:rsidRPr="00FE39E5">
        <w:rPr>
          <w:rtl/>
        </w:rPr>
        <w:t>أثبت التاريخ</w:t>
      </w:r>
      <w:r>
        <w:rPr>
          <w:rtl/>
        </w:rPr>
        <w:t xml:space="preserve"> ..</w:t>
      </w:r>
      <w:r w:rsidRPr="00FE39E5">
        <w:rPr>
          <w:rtl/>
        </w:rPr>
        <w:t xml:space="preserve">.) يعوزه الإثبات ، كما يعوزه هو نفسه التثبّت </w:t>
      </w:r>
      <w:r>
        <w:rPr>
          <w:rFonts w:hint="cs"/>
          <w:rtl/>
        </w:rPr>
        <w:br/>
      </w:r>
      <w:r w:rsidRPr="00FE39E5">
        <w:rPr>
          <w:rtl/>
        </w:rPr>
        <w:t xml:space="preserve">مع انه لم يذكر من ذكرهما أين كان مقامهما ، بينما ذكر المؤرخون كما سبق عن الباقين </w:t>
      </w:r>
      <w:r>
        <w:rPr>
          <w:rFonts w:hint="cs"/>
          <w:rtl/>
        </w:rPr>
        <w:br/>
      </w:r>
      <w:r w:rsidRPr="00FE39E5">
        <w:rPr>
          <w:rtl/>
        </w:rPr>
        <w:t xml:space="preserve">مكانهم. ولم يكن فرارهما في حنين بدعاً فقد فرا يوم أحد ورجعا يوم خيبر منهزمين </w:t>
      </w:r>
      <w:r>
        <w:rPr>
          <w:rFonts w:hint="cs"/>
          <w:rtl/>
        </w:rPr>
        <w:br/>
      </w:r>
      <w:r w:rsidRPr="00FE39E5">
        <w:rPr>
          <w:rtl/>
        </w:rPr>
        <w:t xml:space="preserve">وذلك يكفينا حجة في دحض زعمه ، ثم أعتراف أبي بكر نفسه في انه كان من الفارين يوم </w:t>
      </w:r>
      <w:r>
        <w:rPr>
          <w:rFonts w:hint="cs"/>
          <w:rtl/>
        </w:rPr>
        <w:br/>
      </w:r>
      <w:r w:rsidRPr="00FE39E5">
        <w:rPr>
          <w:rtl/>
        </w:rPr>
        <w:t xml:space="preserve">أحد وبكاؤه لذلك كما حدثت عنه ابنته عائشة فيما أخرجه عنها بأسانيدهم كل من </w:t>
      </w:r>
      <w:r>
        <w:rPr>
          <w:rFonts w:hint="cs"/>
          <w:rtl/>
        </w:rPr>
        <w:br/>
      </w:r>
      <w:r w:rsidRPr="00FE39E5">
        <w:rPr>
          <w:rtl/>
        </w:rPr>
        <w:t xml:space="preserve">الطيالسي وابن سعد وابن السنّي والشاشي والبزار والطبراني في الاوسط وابن حيّان </w:t>
      </w:r>
      <w:r>
        <w:rPr>
          <w:rFonts w:hint="cs"/>
          <w:rtl/>
        </w:rPr>
        <w:br/>
      </w:r>
      <w:r>
        <w:rPr>
          <w:rtl/>
        </w:rPr>
        <w:t>والدار</w:t>
      </w:r>
      <w:r w:rsidRPr="00FE39E5">
        <w:rPr>
          <w:rtl/>
        </w:rPr>
        <w:t xml:space="preserve">قطني في الإفراد وابو نعيم في المعرفة والضياء المقدسي ، وذكر ذلك عن هؤلاء </w:t>
      </w:r>
      <w:r>
        <w:rPr>
          <w:rFonts w:hint="cs"/>
          <w:rtl/>
        </w:rPr>
        <w:br/>
      </w:r>
      <w:r w:rsidRPr="00FE39E5">
        <w:rPr>
          <w:rtl/>
        </w:rPr>
        <w:t xml:space="preserve">جميعاً المتقي في كنز العمال 5 / 274 قال : « عن عائشة قالت كان أبو بكر إذا ذكر يوم </w:t>
      </w:r>
      <w:r>
        <w:rPr>
          <w:rFonts w:hint="cs"/>
          <w:rtl/>
        </w:rPr>
        <w:br/>
      </w:r>
      <w:r w:rsidRPr="00FE39E5">
        <w:rPr>
          <w:rtl/>
        </w:rPr>
        <w:t xml:space="preserve">أحد بكىـإلى أن قالتـ: ثم أنشأ تعني يحدّث قال : كنت أول من فاء يوم أحد </w:t>
      </w:r>
      <w:r>
        <w:rPr>
          <w:rFonts w:hint="cs"/>
          <w:rtl/>
        </w:rPr>
        <w:br/>
      </w:r>
      <w:r w:rsidRPr="00FE39E5">
        <w:rPr>
          <w:rtl/>
        </w:rPr>
        <w:t>الحديث</w:t>
      </w:r>
      <w:r>
        <w:rPr>
          <w:rtl/>
        </w:rPr>
        <w:t xml:space="preserve"> ..</w:t>
      </w:r>
      <w:r w:rsidRPr="00FE39E5">
        <w:rPr>
          <w:rtl/>
        </w:rPr>
        <w:t>. ».</w:t>
      </w:r>
    </w:p>
    <w:p w:rsidR="00DA0409" w:rsidRPr="00FE39E5" w:rsidRDefault="00DA0409" w:rsidP="00486251">
      <w:pPr>
        <w:pStyle w:val="libFootnote"/>
        <w:rPr>
          <w:rtl/>
        </w:rPr>
      </w:pPr>
      <w:r w:rsidRPr="00FE39E5">
        <w:rPr>
          <w:rtl/>
        </w:rPr>
        <w:t>أقول : الفيء الر</w:t>
      </w:r>
      <w:r>
        <w:rPr>
          <w:rtl/>
        </w:rPr>
        <w:t>جوع ومن المعلوم انه لا رجوع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FE39E5">
        <w:rPr>
          <w:rtl/>
        </w:rPr>
        <w:t xml:space="preserve"> بعد الفرار. والفرار من الزحف من </w:t>
      </w:r>
      <w:r>
        <w:rPr>
          <w:rFonts w:hint="cs"/>
          <w:rtl/>
        </w:rPr>
        <w:br/>
      </w:r>
      <w:r w:rsidRPr="00FE39E5">
        <w:rPr>
          <w:rtl/>
        </w:rPr>
        <w:t xml:space="preserve">الذنوب التي لا كفارة لها على حد الشرك بالله وقتل النفس بغير حق كما في حديث أبي </w:t>
      </w:r>
      <w:r>
        <w:rPr>
          <w:rFonts w:hint="cs"/>
          <w:rtl/>
        </w:rPr>
        <w:br/>
      </w:r>
      <w:r w:rsidRPr="00FE39E5">
        <w:rPr>
          <w:rtl/>
        </w:rPr>
        <w:t xml:space="preserve">هريرة ، وأخرجه أحمد في مسنده ، وابو الشيخ في التوبيخ ، ورواه السيوطي في الجامع </w:t>
      </w:r>
      <w:r>
        <w:rPr>
          <w:rFonts w:hint="cs"/>
          <w:rtl/>
        </w:rPr>
        <w:br/>
      </w:r>
      <w:r w:rsidRPr="00FE39E5">
        <w:rPr>
          <w:rtl/>
        </w:rPr>
        <w:t xml:space="preserve">الصغير ، والمناوي في الفيض القدير 3 / 458 ، والديلمي في الفردوس ، وغيرهم ولعل ذلك </w:t>
      </w:r>
      <w:r>
        <w:rPr>
          <w:rFonts w:hint="cs"/>
          <w:rtl/>
        </w:rPr>
        <w:br/>
      </w:r>
      <w:r w:rsidRPr="00FE39E5">
        <w:rPr>
          <w:rtl/>
        </w:rPr>
        <w:t>كان سر بكاء أبي بكر.</w:t>
      </w:r>
    </w:p>
    <w:p w:rsidR="00DA0409" w:rsidRPr="00486251" w:rsidRDefault="00DA0409" w:rsidP="00486251">
      <w:pPr>
        <w:pStyle w:val="libFootnote"/>
        <w:rPr>
          <w:rStyle w:val="libFootnoteChar"/>
          <w:rtl/>
        </w:rPr>
      </w:pPr>
      <w:r w:rsidRPr="00FE39E5">
        <w:rPr>
          <w:rtl/>
        </w:rPr>
        <w:t>واما عن فرار عمر فسل عنه أم الحارث الانصارية</w:t>
      </w:r>
      <w:r>
        <w:rPr>
          <w:rtl/>
        </w:rPr>
        <w:t>(رض)</w:t>
      </w:r>
      <w:r w:rsidRPr="00FE39E5">
        <w:rPr>
          <w:rtl/>
        </w:rPr>
        <w:t>التي كانت استأذنت النبيّ</w:t>
      </w:r>
      <w:r w:rsidRPr="00A10766">
        <w:rPr>
          <w:rStyle w:val="libAlaemChar"/>
          <w:rtl/>
        </w:rPr>
        <w:t>صلى‌الله‌عليه‌وآله‌وسلم</w:t>
      </w:r>
      <w:r w:rsidRPr="00486251">
        <w:rPr>
          <w:rStyle w:val="libFootnoteChar"/>
          <w:rtl/>
        </w:rPr>
        <w:t xml:space="preserve">في </w:t>
      </w:r>
      <w:r w:rsidRPr="00486251">
        <w:rPr>
          <w:rStyle w:val="libFootnoteChar"/>
          <w:rFonts w:hint="cs"/>
          <w:rtl/>
        </w:rPr>
        <w:br/>
      </w:r>
      <w:r w:rsidRPr="00486251">
        <w:rPr>
          <w:rStyle w:val="libFootnoteChar"/>
          <w:rtl/>
        </w:rPr>
        <w:t xml:space="preserve">قتل الفارين فهي التي اعترضت عمر بن الخطاب وهو فارّ فقالت له : « يا عمر ما هذا؟ </w:t>
      </w:r>
      <w:r w:rsidRPr="00486251">
        <w:rPr>
          <w:rStyle w:val="libFootnoteChar"/>
          <w:rFonts w:hint="cs"/>
          <w:rtl/>
        </w:rPr>
        <w:br/>
      </w:r>
      <w:r w:rsidRPr="00486251">
        <w:rPr>
          <w:rStyle w:val="libFootnoteChar"/>
          <w:rtl/>
        </w:rPr>
        <w:t xml:space="preserve">فقال : أمر الله » المغازي للواقدي / 904 ط أورباـأي قضاء الله وقدرهـولم يخف ذلك </w:t>
      </w:r>
      <w:r w:rsidRPr="00486251">
        <w:rPr>
          <w:rStyle w:val="libFootnoteChar"/>
          <w:rFonts w:hint="cs"/>
          <w:rtl/>
        </w:rPr>
        <w:br/>
      </w:r>
      <w:r w:rsidRPr="00486251">
        <w:rPr>
          <w:rStyle w:val="libFootnoteChar"/>
          <w:rtl/>
        </w:rPr>
        <w:t>حتى نظمه الشعراء فقال بعضهم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وما أنسى لا أنسى اللذين تقدّما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وفرّهُما والفَرّ قد علما حُوبُ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9C7C76">
      <w:pPr>
        <w:pStyle w:val="libFootnote"/>
        <w:rPr>
          <w:rtl/>
        </w:rPr>
      </w:pPr>
      <w:r>
        <w:rPr>
          <w:rtl/>
        </w:rPr>
        <w:t>(</w:t>
      </w:r>
      <w:r w:rsidRPr="00E1188C">
        <w:rPr>
          <w:rtl/>
        </w:rPr>
        <w:t>العلويات السبع لابن أبي الحديد المعتزلي ط حجرية).</w:t>
      </w:r>
    </w:p>
    <w:p w:rsidR="00DA0409" w:rsidRDefault="00DA0409" w:rsidP="00BB4DBB">
      <w:pPr>
        <w:pStyle w:val="libNormal"/>
      </w:pPr>
      <w:r>
        <w:br w:type="page"/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ألا هل أتى عرسي مكرّي ومقدمي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بوادي حنينٍ والأسنّة تشرع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وقولي إذا ما النفس جاشت لها قدي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وهامٌ تدهدهُ والسواعد تقطع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وكيف رددت الخيل وهي مغيرة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بزوراء تعطي باليدين وتمنع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كأن السهام المرسلات كواكب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إذا أدبرت عن عجسها وهي تلمع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وما أمسك الموت الفظيع بنفسه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ولكنه ماضٍ على الهول أروع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نصرنا رسول الله في الحرب تسعة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وقد فرّ من قد فرّ عنه وأقشعوا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وعاشرنا لاقي الحمام بسيفه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بما مسّه في الله لا يتوجّع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ومنها : حنوت إليه حين لا يحنأ امرؤ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على بكره والموت في القوم منقع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ومنها : وقولي إذا ماالفضل شد بسيفه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على القوم أخرى يا بُني ليرجعوا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وشهد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غزوة الطائف وغزوة تبوك وحمل فيها يومئذٍ من </w:t>
      </w:r>
      <w:r>
        <w:rPr>
          <w:rFonts w:hint="cs"/>
          <w:rtl/>
        </w:rPr>
        <w:br/>
      </w:r>
      <w:r>
        <w:rPr>
          <w:rtl/>
        </w:rPr>
        <w:t xml:space="preserve">المسلمين رجلين أمدّهما بالزاد والراحلة كما تبرع بتسعين ألفاً من ماله إعانة </w:t>
      </w:r>
      <w:r>
        <w:rPr>
          <w:rFonts w:hint="cs"/>
          <w:rtl/>
        </w:rPr>
        <w:br/>
      </w:r>
      <w:r>
        <w:rPr>
          <w:rtl/>
        </w:rPr>
        <w:t>لجيش المسلمين</w:t>
      </w:r>
      <w:r w:rsidRPr="00486251">
        <w:rPr>
          <w:rStyle w:val="libFootnotenumChar"/>
          <w:rtl/>
        </w:rPr>
        <w:t>(1)</w:t>
      </w:r>
      <w:r>
        <w:rPr>
          <w:rtl/>
        </w:rPr>
        <w:t>فلا بدع في قيامه بنصرة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بعد أن كان نصره من يوم </w:t>
      </w:r>
      <w:r>
        <w:rPr>
          <w:rFonts w:hint="cs"/>
          <w:rtl/>
        </w:rPr>
        <w:br/>
      </w:r>
      <w:r>
        <w:rPr>
          <w:rtl/>
        </w:rPr>
        <w:t xml:space="preserve">حصار الشعب ولم يكن يومئذ مسلماً ، فكيف لا ينصره بعد إسلامه ، مضافاً إلى </w:t>
      </w:r>
      <w:r>
        <w:rPr>
          <w:rFonts w:hint="cs"/>
          <w:rtl/>
        </w:rPr>
        <w:br/>
      </w:r>
      <w:r>
        <w:rPr>
          <w:rtl/>
        </w:rPr>
        <w:t xml:space="preserve">أنّه كان قد أوصاه بذلك أخوه أبو طالب رضوان الله تعالى عليه كما أوصى أخاه </w:t>
      </w:r>
      <w:r>
        <w:rPr>
          <w:rFonts w:hint="cs"/>
          <w:rtl/>
        </w:rPr>
        <w:br/>
      </w:r>
      <w:r>
        <w:rPr>
          <w:rtl/>
        </w:rPr>
        <w:t>الحمزة وابنيه عليّاً وجعفر حيث قال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أوصي بنصر النبيّ الخير مشهده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(عليّاً ابني وعم الخير عبّاسا)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وحمزة الأسد المخشيّ جانبه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وجعفراً ان تذودا دونه الناسا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كونوا فدىً لكم أمي وما ولدت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في نصر أحمد دون الناس أتراسا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في أبيات غيرها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5F43A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(1)امتاع الاسماع للمقريزي / 446 ـ 449.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(2)يراجع عنها : مناقب ال أبي طالب للحافظ السروي 1 / 56 ، الدرجات الرفيعة / 61 ، أعيان </w:t>
      </w:r>
      <w:r>
        <w:rPr>
          <w:rFonts w:hint="cs"/>
          <w:rtl/>
        </w:rPr>
        <w:br/>
      </w:r>
      <w:r w:rsidRPr="00E1188C">
        <w:rPr>
          <w:rtl/>
        </w:rPr>
        <w:t>الشيعة 2 / 120 ـ 121 ، وغيرها.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وذكر المؤرخون واصحاب السير : انّ العباس هو الذي كان تولّى تزويج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ميمونة بنت الحارث ، وهي اخت زوجته أم الفضل ، وأصدقها من </w:t>
      </w:r>
      <w:r>
        <w:rPr>
          <w:rFonts w:hint="cs"/>
          <w:rtl/>
        </w:rPr>
        <w:br/>
      </w:r>
      <w:r>
        <w:rPr>
          <w:rtl/>
        </w:rPr>
        <w:t>ماله 400 درهم وذلك في ذي القعدة عام سبع من الهجرة.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كما ذكروا أنه هو الذي قام بضيافة عبد الله بن جدعان بدلاً 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وسيأتي في الحديث عن حبر الأمة في عهد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أنّ أباه العباس كان </w:t>
      </w:r>
      <w:r>
        <w:rPr>
          <w:rFonts w:hint="cs"/>
          <w:rtl/>
        </w:rPr>
        <w:br/>
      </w:r>
      <w:r>
        <w:rPr>
          <w:rtl/>
        </w:rPr>
        <w:t>يبعثه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ليبيت عنده ولا ينامنّ حتى يحفظ له صلاته ودعاءه ممّا </w:t>
      </w:r>
      <w:r>
        <w:rPr>
          <w:rFonts w:hint="cs"/>
          <w:rtl/>
        </w:rPr>
        <w:br/>
      </w:r>
      <w:r>
        <w:rPr>
          <w:rtl/>
        </w:rPr>
        <w:t>يشعرنا بأن العباس أراد الأستنان بسنته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أعماله العبادية ليلاً وهو في بيته.</w:t>
      </w:r>
    </w:p>
    <w:p w:rsidR="00DA0409" w:rsidRDefault="00DA0409" w:rsidP="00E6568E">
      <w:pPr>
        <w:pStyle w:val="Heading2"/>
        <w:rPr>
          <w:rtl/>
        </w:rPr>
      </w:pPr>
      <w:bookmarkStart w:id="31" w:name="_Toc441489530"/>
      <w:r>
        <w:rPr>
          <w:rtl/>
        </w:rPr>
        <w:t>مكانة العباس عند النبيّ</w:t>
      </w:r>
      <w:r w:rsidR="00E6568E">
        <w:t xml:space="preserve"> </w:t>
      </w:r>
      <w:r w:rsidR="00E6568E"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</w:t>
      </w:r>
      <w:bookmarkEnd w:id="31"/>
    </w:p>
    <w:p w:rsidR="00DA0409" w:rsidRDefault="00DA0409" w:rsidP="00117CC8">
      <w:pPr>
        <w:pStyle w:val="libNormal"/>
        <w:rPr>
          <w:rtl/>
        </w:rPr>
      </w:pPr>
      <w:r>
        <w:rPr>
          <w:rtl/>
        </w:rPr>
        <w:t xml:space="preserve">لقد ذكر الحافظ ابن البطريق (ت 523)ـوهو من عيون علماء الإمامية في </w:t>
      </w:r>
      <w:r>
        <w:rPr>
          <w:rFonts w:hint="cs"/>
          <w:rtl/>
        </w:rPr>
        <w:br/>
      </w:r>
      <w:r>
        <w:rPr>
          <w:rtl/>
        </w:rPr>
        <w:t xml:space="preserve">القرن السادسـفي مقدمة كتابه (عمدة عيون الأخبار) ما يدل على فضل </w:t>
      </w:r>
      <w:r>
        <w:rPr>
          <w:rFonts w:hint="cs"/>
          <w:rtl/>
        </w:rPr>
        <w:br/>
      </w:r>
      <w:r>
        <w:rPr>
          <w:rtl/>
        </w:rPr>
        <w:t>العباس مستدلاً في ذلك بآي من القرآن الكريم كآية المودة في القربى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وآية </w:t>
      </w:r>
      <w:r>
        <w:rPr>
          <w:rFonts w:hint="cs"/>
          <w:rtl/>
        </w:rPr>
        <w:br/>
      </w:r>
      <w:r>
        <w:rPr>
          <w:rtl/>
        </w:rPr>
        <w:t>الخمس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وآية الفيء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واستدل أيضاً بما رواه الشيخ الطوسي في الأمالي </w:t>
      </w:r>
      <w:r>
        <w:rPr>
          <w:rFonts w:hint="cs"/>
          <w:rtl/>
        </w:rPr>
        <w:br/>
      </w:r>
      <w:r>
        <w:rPr>
          <w:rtl/>
        </w:rPr>
        <w:t>بسنده عن عبد الله بن الحارث عن العباس بن عبد المطلب رضيالله</w:t>
      </w:r>
      <w:r w:rsidRPr="00CF00D5">
        <w:rPr>
          <w:rtl/>
        </w:rPr>
        <w:t>عنه</w:t>
      </w:r>
      <w:r>
        <w:rPr>
          <w:rtl/>
        </w:rPr>
        <w:t xml:space="preserve"> قال : </w:t>
      </w:r>
      <w:r>
        <w:rPr>
          <w:rFonts w:hint="cs"/>
          <w:rtl/>
        </w:rPr>
        <w:br/>
      </w:r>
      <w:r>
        <w:rPr>
          <w:rtl/>
        </w:rPr>
        <w:t xml:space="preserve">« قلت يا رسول الله ما لنا ولقريش إذا تلاقوا بوجوه مستبشرة ، وإذا لقونا ، لقونا </w:t>
      </w:r>
      <w:r>
        <w:rPr>
          <w:rFonts w:hint="cs"/>
          <w:rtl/>
        </w:rPr>
        <w:br/>
      </w:r>
      <w:r>
        <w:rPr>
          <w:rtl/>
        </w:rPr>
        <w:t xml:space="preserve">بغير ذلك؟ قال : فغضب النبيّ </w:t>
      </w:r>
      <w:r w:rsidR="00117CC8"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ثم قال : والذي نفسي بيده </w:t>
      </w:r>
      <w:r>
        <w:rPr>
          <w:rFonts w:hint="cs"/>
          <w:rtl/>
        </w:rPr>
        <w:br/>
      </w:r>
      <w:r>
        <w:rPr>
          <w:rtl/>
        </w:rPr>
        <w:t xml:space="preserve">لا يدخل قلب رجل الإيمان حتى يحبكم لله ولرسوله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972016">
      <w:pPr>
        <w:rPr>
          <w:rtl/>
        </w:rPr>
      </w:pPr>
      <w:r>
        <w:rPr>
          <w:rtl/>
        </w:rPr>
        <w:t xml:space="preserve">قال الحافظ ابن البطريق : فأدخل العباس في جملة من لا يدخل قلب رجل </w:t>
      </w:r>
      <w:r>
        <w:rPr>
          <w:rFonts w:hint="cs"/>
          <w:rtl/>
        </w:rPr>
        <w:br/>
      </w:r>
      <w:r>
        <w:rPr>
          <w:rtl/>
        </w:rPr>
        <w:t>الإيمان إل</w:t>
      </w:r>
      <w:r>
        <w:rPr>
          <w:rFonts w:hint="cs"/>
          <w:rtl/>
        </w:rPr>
        <w:t>ّ</w:t>
      </w:r>
      <w:r>
        <w:rPr>
          <w:rtl/>
        </w:rPr>
        <w:t xml:space="preserve">ا بحبهم ، وهذا أبلغ ممّا ذكره الثعلبي في المعنى ، لأنه أدخله بكاف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(1)الشورى / 23.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(2)الأنفال / 41.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(3)الحشر / 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(4)عمدة عيون الأخبار 1 / 47.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الجمع الشاملة ، ثم ذكر خبراً عن الشيخ الطوسي في كتابه (انس الوحيد) وفيه أنّ </w:t>
      </w:r>
      <w:r>
        <w:rPr>
          <w:rFonts w:hint="cs"/>
          <w:rtl/>
        </w:rPr>
        <w:br/>
      </w:r>
      <w:r>
        <w:rPr>
          <w:rtl/>
        </w:rPr>
        <w:t>جبرئيل عليه</w:t>
      </w:r>
      <w:r w:rsidRPr="00CF00D5">
        <w:rPr>
          <w:rtl/>
        </w:rPr>
        <w:t>السلام</w:t>
      </w:r>
      <w:r>
        <w:rPr>
          <w:rtl/>
        </w:rPr>
        <w:t xml:space="preserve"> أتى النبيّ صلىاللهعليهوآله</w:t>
      </w:r>
      <w:r w:rsidRPr="00CF00D5">
        <w:rPr>
          <w:rtl/>
        </w:rPr>
        <w:t>وسلم</w:t>
      </w:r>
      <w:r>
        <w:rPr>
          <w:rtl/>
        </w:rPr>
        <w:t xml:space="preserve"> فقال : يا محمّد جئتك </w:t>
      </w:r>
      <w:r>
        <w:rPr>
          <w:rFonts w:hint="cs"/>
          <w:rtl/>
        </w:rPr>
        <w:br/>
      </w:r>
      <w:r>
        <w:rPr>
          <w:rtl/>
        </w:rPr>
        <w:t xml:space="preserve">بكرامة أكرمك الله بها ، سهم تجعله في قرابتك وابدأ بعمك العباس ، وثلّث بخبر </w:t>
      </w:r>
      <w:r>
        <w:rPr>
          <w:rFonts w:hint="cs"/>
          <w:rtl/>
        </w:rPr>
        <w:br/>
      </w:r>
      <w:r>
        <w:rPr>
          <w:rtl/>
        </w:rPr>
        <w:t>ذكره الحلواني في كتابه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في لمع كلام الإمام الزكي أبي الحسن عليّ بن </w:t>
      </w:r>
      <w:r>
        <w:rPr>
          <w:rFonts w:hint="cs"/>
          <w:rtl/>
        </w:rPr>
        <w:br/>
      </w:r>
      <w:r>
        <w:rPr>
          <w:rtl/>
        </w:rPr>
        <w:t xml:space="preserve">محمّد العسكري </w:t>
      </w:r>
      <w:r w:rsidRPr="00A10766">
        <w:rPr>
          <w:rStyle w:val="libAlaemChar"/>
          <w:rtl/>
        </w:rPr>
        <w:t>عليهم‌السلام</w:t>
      </w:r>
      <w:r>
        <w:rPr>
          <w:rtl/>
        </w:rPr>
        <w:t xml:space="preserve"> لمّا سأله المتوكل فقال له : « ما يقول بنو أبيك في </w:t>
      </w:r>
      <w:r>
        <w:rPr>
          <w:rFonts w:hint="cs"/>
          <w:rtl/>
        </w:rPr>
        <w:br/>
      </w:r>
      <w:r>
        <w:rPr>
          <w:rtl/>
        </w:rPr>
        <w:t xml:space="preserve">العباس؟ قال : ما يقولون في رجل فرض الله طاعته على الخلق وفرض طاعة </w:t>
      </w:r>
      <w:r>
        <w:rPr>
          <w:rFonts w:hint="cs"/>
          <w:rtl/>
        </w:rPr>
        <w:br/>
      </w:r>
      <w:r>
        <w:rPr>
          <w:rtl/>
        </w:rPr>
        <w:t xml:space="preserve">العباس عليه » وقال : يريد بذلك النبيّ 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وان العباس رضي </w:t>
      </w:r>
      <w:r>
        <w:rPr>
          <w:rFonts w:hint="cs"/>
          <w:rtl/>
        </w:rPr>
        <w:br/>
      </w:r>
      <w:r>
        <w:rPr>
          <w:rtl/>
        </w:rPr>
        <w:t>الله عنه والد وطاعته له كطاعة الوالد...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 استشهد بشعر الكميت بن زيد الأسدي جاء فيه : (من قصيدة في </w:t>
      </w:r>
      <w:r>
        <w:rPr>
          <w:rFonts w:hint="cs"/>
          <w:rtl/>
        </w:rPr>
        <w:br/>
      </w:r>
      <w:r>
        <w:rPr>
          <w:rtl/>
        </w:rPr>
        <w:t>الهاشميات لمن قلب متيم مستهام)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وأبو الفضل إن ذكرهم الحلو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والشفا للنفوس من الأسقام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وقوله أيضاً في غيرها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ولن أعزل العباس صنو نبينا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وصنوانه فيمن اُعد واُندب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ولا ابنيه عبد الله والفضل إنني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جنيب بحب الهاشميين مصحب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أقول : ولا شك فيما ذكره الحافظ ابن البطريق رحمه</w:t>
      </w:r>
      <w:r w:rsidRPr="00CF00D5">
        <w:rPr>
          <w:rtl/>
        </w:rPr>
        <w:t>الله</w:t>
      </w:r>
      <w:r>
        <w:rPr>
          <w:rtl/>
        </w:rPr>
        <w:t xml:space="preserve"> ، وإن كان الرجل </w:t>
      </w:r>
      <w:r>
        <w:rPr>
          <w:rFonts w:hint="cs"/>
          <w:rtl/>
        </w:rPr>
        <w:br/>
      </w:r>
      <w:r>
        <w:rPr>
          <w:rtl/>
        </w:rPr>
        <w:t xml:space="preserve">قد عاصر الخليفة الناصر لدين الله العباسي ، واحتمال انّه إنّما قدم ذلك في أول </w:t>
      </w:r>
      <w:r>
        <w:rPr>
          <w:rFonts w:hint="cs"/>
          <w:rtl/>
        </w:rPr>
        <w:br/>
      </w:r>
      <w:r>
        <w:rPr>
          <w:rtl/>
        </w:rPr>
        <w:t>كتابه تقية منه ، ولكن تشيّع الناصر المعلوم يدفع هذا الاحتمال الموهوم.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 نمنع ما قاله الذهبي : « وقد اعتنى الحفاظ بجمع فضائل العباس رعاية </w:t>
      </w:r>
      <w:r>
        <w:rPr>
          <w:rFonts w:hint="cs"/>
          <w:rtl/>
        </w:rPr>
        <w:br/>
      </w:r>
      <w:r>
        <w:rPr>
          <w:rtl/>
        </w:rPr>
        <w:t xml:space="preserve">للخلفاء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CF00D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(1)نزهة الناظر / 70.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(2)سير أعلام النبلاء 3 / 413 ط دار الفكر بيروت.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أقول : وهذا ممّا لا شك فيه ، ولكن لا يعني انّ كل ما جمعوه كان من </w:t>
      </w:r>
      <w:r>
        <w:rPr>
          <w:rFonts w:hint="cs"/>
          <w:rtl/>
        </w:rPr>
        <w:br/>
      </w:r>
      <w:r>
        <w:rPr>
          <w:rtl/>
        </w:rPr>
        <w:t xml:space="preserve">الموضوعات ، كما لا نشك بأنه كانت له مكانة مرموقة وسجايا طيبة كما لا نشك </w:t>
      </w:r>
      <w:r>
        <w:rPr>
          <w:rFonts w:hint="cs"/>
          <w:rtl/>
        </w:rPr>
        <w:br/>
      </w:r>
      <w:r>
        <w:rPr>
          <w:rtl/>
        </w:rPr>
        <w:t>بأنّ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يحب عمه العباس وله عنده منزلة نوّه عنها بقوله : (لا تؤذونني </w:t>
      </w:r>
      <w:r>
        <w:rPr>
          <w:rFonts w:hint="cs"/>
          <w:rtl/>
        </w:rPr>
        <w:br/>
      </w:r>
      <w:r>
        <w:rPr>
          <w:rtl/>
        </w:rPr>
        <w:t>في عمي العباس ، عم الرجل صنو أبيه ، هذا عمي وصنو أبي).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ففي أمالي الشيخ الطوسي عن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قال :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(إنّما عم </w:t>
      </w:r>
      <w:r>
        <w:rPr>
          <w:rFonts w:hint="cs"/>
          <w:rtl/>
        </w:rPr>
        <w:br/>
      </w:r>
      <w:r>
        <w:rPr>
          <w:rtl/>
        </w:rPr>
        <w:t xml:space="preserve">الرجل صنو أبيه)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وأخرج البغوي عن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 (انّ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لعمر في عمه العبّاس : إنّ </w:t>
      </w:r>
      <w:r>
        <w:rPr>
          <w:rFonts w:hint="cs"/>
          <w:rtl/>
        </w:rPr>
        <w:br/>
      </w:r>
      <w:r>
        <w:rPr>
          <w:rtl/>
        </w:rPr>
        <w:t xml:space="preserve">عم الرجل صنو أبيه)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ولعل ما رواه البغوي مختصراً هو ما أخرجه ابن سعد في الطبقات ، </w:t>
      </w:r>
      <w:r>
        <w:rPr>
          <w:rFonts w:hint="cs"/>
          <w:rtl/>
        </w:rPr>
        <w:br/>
      </w:r>
      <w:r>
        <w:rPr>
          <w:rtl/>
        </w:rPr>
        <w:t xml:space="preserve">والفسوي في كتاب المعرفة والتاريخ : « انّ رسول الله صلى الله عليه(وآله)وسلم </w:t>
      </w:r>
      <w:r>
        <w:rPr>
          <w:rFonts w:hint="cs"/>
          <w:rtl/>
        </w:rPr>
        <w:br/>
      </w:r>
      <w:r>
        <w:rPr>
          <w:rtl/>
        </w:rPr>
        <w:t xml:space="preserve">استعمل عمر بن الخطاب على السعاية ، فأتى العبّاس يطلب صدقته ، فأغلظ له </w:t>
      </w:r>
      <w:r>
        <w:rPr>
          <w:rFonts w:hint="cs"/>
          <w:rtl/>
        </w:rPr>
        <w:br/>
      </w:r>
      <w:r>
        <w:rPr>
          <w:rtl/>
        </w:rPr>
        <w:t xml:space="preserve">العباس ، فأتى عمر عليّاً وذكر ذلك له ليذكره للنبيّ صلى الله عليه(وآله)وسلم </w:t>
      </w:r>
      <w:r>
        <w:rPr>
          <w:rFonts w:hint="cs"/>
          <w:rtl/>
        </w:rPr>
        <w:br/>
      </w:r>
      <w:r>
        <w:rPr>
          <w:rtl/>
        </w:rPr>
        <w:t>فأتاه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فأخبره ، فقال رسول الله صلى الله عليه(وآله)وسلم لعمر : (تربت </w:t>
      </w:r>
      <w:r>
        <w:rPr>
          <w:rFonts w:hint="cs"/>
          <w:rtl/>
        </w:rPr>
        <w:br/>
      </w:r>
      <w:r>
        <w:rPr>
          <w:rtl/>
        </w:rPr>
        <w:t xml:space="preserve">يداك ، أما علمت أنّ عم الرجل صنو أبيه ، إن العباس أسلفنا زكاة العام عام الأول)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  <w:r>
        <w:rPr>
          <w:rFonts w:hint="cs"/>
          <w:rtl/>
        </w:rPr>
        <w:br/>
      </w:r>
      <w:r>
        <w:rPr>
          <w:rtl/>
        </w:rPr>
        <w:t>وقد رواه الفسوي بعد ذلك مرة أخرى بتفاوت في السند والمتن ، فراجع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CF00D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(1)أمالي الطوسي 1 / 280.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(2)مصابيح السنة 2 / 207.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(3)طبقات ابن سعد 4 ق 1 / 17 ، كتاب المعرفة والتاريخ 1 / 500.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(4)جاء في كنز العمال 6 / 552 ط مؤسسة الرسالة بحلب : عن عليّ أن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تعجل من </w:t>
      </w:r>
      <w:r>
        <w:rPr>
          <w:rFonts w:hint="cs"/>
          <w:rtl/>
        </w:rPr>
        <w:br/>
      </w:r>
      <w:r w:rsidRPr="00E1188C">
        <w:rPr>
          <w:rtl/>
        </w:rPr>
        <w:t>العباس صدقة عامينـعن مصنف عبد الرزاقـ</w:t>
      </w:r>
      <w:r>
        <w:rPr>
          <w:rFonts w:hint="cs"/>
          <w:rtl/>
        </w:rPr>
        <w:t xml:space="preserve">. </w:t>
      </w:r>
      <w:r w:rsidRPr="00E1188C">
        <w:rPr>
          <w:rtl/>
        </w:rPr>
        <w:t xml:space="preserve">وجاء فيه أيضاً عنه : أن العباس سأل </w:t>
      </w:r>
      <w:r>
        <w:rPr>
          <w:rFonts w:hint="cs"/>
          <w:rtl/>
        </w:rPr>
        <w:br/>
      </w:r>
      <w:r w:rsidRPr="00E1188C"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في تعجيل صدقته قبل أن تحلّ فرخّص له في ذلك ، نقلاً عن أحمد والدارمي </w:t>
      </w:r>
      <w:r>
        <w:rPr>
          <w:rFonts w:hint="cs"/>
          <w:rtl/>
        </w:rPr>
        <w:br/>
      </w:r>
      <w:r w:rsidRPr="00E1188C">
        <w:rPr>
          <w:rtl/>
        </w:rPr>
        <w:t xml:space="preserve">وابي داود وابن ماجة والترمذي وابن جرير وصححه وابن خزيمة والحاكم في المستدرك </w:t>
      </w:r>
      <w:r>
        <w:rPr>
          <w:rFonts w:hint="cs"/>
          <w:rtl/>
        </w:rPr>
        <w:br/>
      </w:r>
      <w:r w:rsidRPr="00E1188C">
        <w:rPr>
          <w:rtl/>
        </w:rPr>
        <w:t>وغيرهم.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ولعل ذلك القول من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ترك أثراً بالغاً في نفس عمر بل وحتى في </w:t>
      </w:r>
      <w:r>
        <w:rPr>
          <w:rFonts w:hint="cs"/>
          <w:rtl/>
        </w:rPr>
        <w:br/>
      </w:r>
      <w:r>
        <w:rPr>
          <w:rtl/>
        </w:rPr>
        <w:t xml:space="preserve">نفوس الصحابة فكانوا يحترمون العباس ويجلّونه ، حتى روى ابن أبي الزناد عن </w:t>
      </w:r>
      <w:r>
        <w:rPr>
          <w:rFonts w:hint="cs"/>
          <w:rtl/>
        </w:rPr>
        <w:br/>
      </w:r>
      <w:r>
        <w:rPr>
          <w:rtl/>
        </w:rPr>
        <w:t>أبيه : انّ العباس بن عبد المطلب لم يمرّ قط بعمر ولا عثمان وهما راكبان 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>ترجّلا حتى يجوزهما إجلالاً له أن يمرّ وهما راكبان وهو يمشي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ورد في مستدرك الحاكم عن ابن عباس : كان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يجلّ </w:t>
      </w:r>
      <w:r>
        <w:rPr>
          <w:rFonts w:hint="cs"/>
          <w:rtl/>
        </w:rPr>
        <w:br/>
      </w:r>
      <w:r>
        <w:rPr>
          <w:rtl/>
        </w:rPr>
        <w:t>العباس إجلال الوالد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 الترمذي عن عبد المطلب بن ربيعة بن الحرث بن عبد المطلب : انّ </w:t>
      </w:r>
      <w:r>
        <w:rPr>
          <w:rFonts w:hint="cs"/>
          <w:rtl/>
        </w:rPr>
        <w:br/>
      </w:r>
      <w:r>
        <w:rPr>
          <w:rtl/>
        </w:rPr>
        <w:t>العباس دخل يوماً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مغضباً وانا عنده 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ما </w:t>
      </w:r>
      <w:r>
        <w:rPr>
          <w:rFonts w:hint="cs"/>
          <w:rtl/>
        </w:rPr>
        <w:br/>
      </w:r>
      <w:r>
        <w:rPr>
          <w:rtl/>
        </w:rPr>
        <w:t xml:space="preserve">أغضبك؟ فقال : يا رسول الله ما لنا ولقريش إذا تلاقوا بينهم تلاقوا بوجوه مسفرة ، </w:t>
      </w:r>
      <w:r>
        <w:rPr>
          <w:rFonts w:hint="cs"/>
          <w:rtl/>
        </w:rPr>
        <w:br/>
      </w:r>
      <w:r>
        <w:rPr>
          <w:rtl/>
        </w:rPr>
        <w:t>فاذا لقونا لقونا بغير ذلك ، فغضب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حتى أحمرّ وجهه ثم قال : </w:t>
      </w:r>
      <w:r>
        <w:rPr>
          <w:rFonts w:hint="cs"/>
          <w:rtl/>
        </w:rPr>
        <w:br/>
      </w:r>
      <w:r>
        <w:rPr>
          <w:rtl/>
        </w:rPr>
        <w:t xml:space="preserve">(والذي نفسي بيده لا يدخل قلب رجلٍ الإيمان حتى يحبكم لله ولرسوله ، ثم قال </w:t>
      </w:r>
      <w:r>
        <w:rPr>
          <w:rFonts w:hint="cs"/>
          <w:rtl/>
        </w:rPr>
        <w:br/>
      </w:r>
      <w:r>
        <w:rPr>
          <w:rtl/>
        </w:rPr>
        <w:t xml:space="preserve">أيها الناس من آذى عمي فقد آذاني فإنما عم الرجل صنو أبيه)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وفي رواية </w:t>
      </w:r>
      <w:r>
        <w:rPr>
          <w:rFonts w:hint="cs"/>
          <w:rtl/>
        </w:rPr>
        <w:br/>
      </w:r>
      <w:r>
        <w:rPr>
          <w:rtl/>
        </w:rPr>
        <w:t xml:space="preserve">ابن حجر (ما بال أقوام يتحدثون فاذا رأوا الرجال من أهل بيتي قطعوا حديثهم </w:t>
      </w:r>
      <w:r>
        <w:rPr>
          <w:rFonts w:hint="cs"/>
          <w:rtl/>
        </w:rPr>
        <w:br/>
      </w:r>
      <w:r>
        <w:rPr>
          <w:rtl/>
        </w:rPr>
        <w:t xml:space="preserve">والله لا يدخل قلب الرجل الإيمان حتى يحبهم لله ولقرابتهم مني)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>ويجد الباحث في صور بعض عهود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واقطاعاته شهادات للعباس ، </w:t>
      </w:r>
      <w:r>
        <w:rPr>
          <w:rFonts w:hint="cs"/>
          <w:rtl/>
        </w:rPr>
        <w:br/>
      </w:r>
      <w:r>
        <w:rPr>
          <w:rtl/>
        </w:rPr>
        <w:t>نحو : قسمة قمح خيبر وفيها شهد عباس بن عبد المطلب. وآخر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والاقطاع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(1)عيون الأخبار لأبن قتيبة 1 / 269 ط دار الكتب.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(2)مستدرك الحاكم 3 / 324 وصححه ، وأقره الذهبي في التلخيص ، كما رواه في سير أعلام </w:t>
      </w:r>
      <w:r>
        <w:rPr>
          <w:rFonts w:hint="cs"/>
          <w:rtl/>
        </w:rPr>
        <w:br/>
      </w:r>
      <w:r w:rsidRPr="00E1188C">
        <w:rPr>
          <w:rtl/>
        </w:rPr>
        <w:t>النبلاء 3 / 414 ط دار الفكر.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(3)صحيح الترمذي 5 / </w:t>
      </w:r>
      <w:r>
        <w:rPr>
          <w:rtl/>
        </w:rPr>
        <w:t>652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إبراهيم عطوة عوض ، ومستدرك الحاكم 3 / 333 ، والمعرفة </w:t>
      </w:r>
      <w:r>
        <w:rPr>
          <w:rFonts w:hint="cs"/>
          <w:rtl/>
        </w:rPr>
        <w:br/>
      </w:r>
      <w:r w:rsidRPr="00E1188C">
        <w:rPr>
          <w:rtl/>
        </w:rPr>
        <w:t>والتاريخ 1 / 499.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(4)الصواعق المحرقة / </w:t>
      </w:r>
      <w:r>
        <w:rPr>
          <w:rtl/>
        </w:rPr>
        <w:t>228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عبد الوهاب عبد اللطيف.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(5)مجموعة الوثائق السياسية / 22 رقم 18 ط مصر.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للداريين وهم من لخم وفيه شهد عباس بن عبد المطلب. وجماعة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 xml:space="preserve">والاقطاع </w:t>
      </w:r>
      <w:r>
        <w:rPr>
          <w:rFonts w:hint="cs"/>
          <w:rtl/>
        </w:rPr>
        <w:br/>
      </w:r>
      <w:r w:rsidRPr="00E1188C">
        <w:rPr>
          <w:rtl/>
        </w:rPr>
        <w:t>لبني جعيل من قبيلة بلّي وفيه شهد عباس بن عبد المطلب. وجماعة</w:t>
      </w:r>
      <w:r w:rsidRPr="00486251">
        <w:rPr>
          <w:rStyle w:val="libFootnotenumChar"/>
          <w:rtl/>
        </w:rPr>
        <w:t>(2)</w:t>
      </w:r>
      <w:r w:rsidRPr="00E1188C">
        <w:rPr>
          <w:rtl/>
        </w:rPr>
        <w:t xml:space="preserve">والعهد </w:t>
      </w:r>
      <w:r>
        <w:rPr>
          <w:rFonts w:hint="cs"/>
          <w:rtl/>
        </w:rPr>
        <w:br/>
      </w:r>
      <w:r w:rsidRPr="00E1188C">
        <w:rPr>
          <w:rtl/>
        </w:rPr>
        <w:t>الذي بين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>وبين النصارى وفيه شهد عباس بن عبد المطلب. وجماعة</w:t>
      </w:r>
      <w:r w:rsidRPr="00486251">
        <w:rPr>
          <w:rStyle w:val="libFootnotenumChar"/>
          <w:rtl/>
        </w:rPr>
        <w:t>(3)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أقطعه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مواضع من الأرض لم تفتح بعد ، وأوصى أن تدفع له </w:t>
      </w:r>
      <w:r>
        <w:rPr>
          <w:rFonts w:hint="cs"/>
          <w:rtl/>
        </w:rPr>
        <w:br/>
      </w:r>
      <w:r>
        <w:rPr>
          <w:rtl/>
        </w:rPr>
        <w:t>بعد الفتح ، وكتب له بذلك</w:t>
      </w:r>
      <w:r w:rsidRPr="00486251">
        <w:rPr>
          <w:rStyle w:val="libFootnotenumChar"/>
          <w:rtl/>
        </w:rPr>
        <w:t>(4)</w:t>
      </w:r>
      <w:r>
        <w:rPr>
          <w:rtl/>
        </w:rPr>
        <w:t>كما أنه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حين أمر بسد الأبواب الشارعة إلى </w:t>
      </w:r>
      <w:r>
        <w:rPr>
          <w:rFonts w:hint="cs"/>
          <w:rtl/>
        </w:rPr>
        <w:br/>
      </w:r>
      <w:r>
        <w:rPr>
          <w:rtl/>
        </w:rPr>
        <w:t>المسجد إل</w:t>
      </w:r>
      <w:r>
        <w:rPr>
          <w:rFonts w:hint="cs"/>
          <w:rtl/>
        </w:rPr>
        <w:t>ّ</w:t>
      </w:r>
      <w:r>
        <w:rPr>
          <w:rtl/>
        </w:rPr>
        <w:t>ا باب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فضّل عمه العباس بجعل ميزاب له على المسجد ، </w:t>
      </w:r>
      <w:r>
        <w:rPr>
          <w:rFonts w:hint="cs"/>
          <w:rtl/>
        </w:rPr>
        <w:br/>
      </w:r>
      <w:r>
        <w:rPr>
          <w:rtl/>
        </w:rPr>
        <w:t>وقصة الميزاب مشهورة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ولـه موقف بعد موت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نصرة ابن أخيه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Fonts w:hint="cs"/>
          <w:rtl/>
        </w:rPr>
        <w:br/>
      </w:r>
      <w:r>
        <w:rPr>
          <w:rtl/>
        </w:rPr>
        <w:t>في مسألة الخلافة ، سنأتي على تفصيله فيما يأتي.</w:t>
      </w:r>
    </w:p>
    <w:p w:rsidR="00DA0409" w:rsidRDefault="00DA0409" w:rsidP="00DA0409">
      <w:pPr>
        <w:pStyle w:val="Heading2"/>
        <w:rPr>
          <w:rtl/>
        </w:rPr>
      </w:pPr>
      <w:bookmarkStart w:id="32" w:name="_Toc441489531"/>
      <w:r>
        <w:rPr>
          <w:rtl/>
        </w:rPr>
        <w:t>أستسقاء عمر بالعباس :</w:t>
      </w:r>
      <w:bookmarkEnd w:id="3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أستسقى به عمر عام الرمادة سنة 17 من الهجرة حين قحط الناس وقد </w:t>
      </w:r>
      <w:r>
        <w:rPr>
          <w:rFonts w:hint="cs"/>
          <w:rtl/>
        </w:rPr>
        <w:br/>
      </w:r>
      <w:r>
        <w:rPr>
          <w:rtl/>
        </w:rPr>
        <w:t>ذكرها كثير من المؤرخين ، وبأسانيد مختلفة :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منهم الحافظ ابن عساكر فقد ذكر روايات عديدة في ذلك ، نقتصر على </w:t>
      </w:r>
      <w:r>
        <w:rPr>
          <w:rFonts w:hint="cs"/>
          <w:rtl/>
        </w:rPr>
        <w:br/>
      </w:r>
      <w:r>
        <w:rPr>
          <w:rtl/>
        </w:rPr>
        <w:t xml:space="preserve">روايته عن محمّد بن اسحاق بن خزيمة النيسابوري من طريق موسى بن جعفر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/ 44 رقم 43.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/ 48.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/ 95.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(4)رياض الشهادة / 275ـ278 ، الأنوار النعمانية / 496 ، بحار الأنوار 8 / 246 ط الكمپاني ، وفي </w:t>
      </w:r>
      <w:r>
        <w:rPr>
          <w:rFonts w:hint="cs"/>
          <w:rtl/>
        </w:rPr>
        <w:br/>
      </w:r>
      <w:r w:rsidRPr="00E1188C">
        <w:rPr>
          <w:rtl/>
        </w:rPr>
        <w:t xml:space="preserve">طبقات ابن سعد 4 ق1 / 14حديث العباس مع عمر في إقطاعه البحرين وشهادة المغيرة له </w:t>
      </w:r>
      <w:r>
        <w:rPr>
          <w:rFonts w:hint="cs"/>
          <w:rtl/>
        </w:rPr>
        <w:br/>
      </w:r>
      <w:r w:rsidRPr="00E1188C">
        <w:rPr>
          <w:rtl/>
        </w:rPr>
        <w:t xml:space="preserve">بذلك فلم يقبل عمر شهادته فأغلظ العباس لعمر ، وذكر ذلك عمر بن شبة في اخبار </w:t>
      </w:r>
      <w:r>
        <w:rPr>
          <w:rFonts w:hint="cs"/>
          <w:rtl/>
        </w:rPr>
        <w:br/>
      </w:r>
      <w:r w:rsidRPr="00E1188C">
        <w:rPr>
          <w:rtl/>
        </w:rPr>
        <w:t>البصرة أيضاً كما في وفيات الأعيان 6 / 367.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(5)ولقد حوّرها الذهبي في سير أعلام النبلاء 2 / 70 فراجع. والقصة مذكورة في بحار الأنوار </w:t>
      </w:r>
      <w:r>
        <w:rPr>
          <w:rFonts w:hint="cs"/>
          <w:rtl/>
        </w:rPr>
        <w:br/>
      </w:r>
      <w:r w:rsidRPr="00E1188C">
        <w:rPr>
          <w:rtl/>
        </w:rPr>
        <w:t xml:space="preserve">8 / 244 ، والأنوار النعمانية / 496 ، كما أخرجها الحاكم في المستدرك 3 / 331 ، وأحمد في </w:t>
      </w:r>
      <w:r>
        <w:rPr>
          <w:rFonts w:hint="cs"/>
          <w:rtl/>
        </w:rPr>
        <w:br/>
      </w:r>
      <w:r w:rsidRPr="00E1188C">
        <w:rPr>
          <w:rtl/>
        </w:rPr>
        <w:t>المسند 1 / 210 ، والفسوي في المعرفة والتاريخ 1 / 511.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 أبيه عن أجداده عن جابر أنّ السِنة لمّا أصابت أهل المدينة سنة الرمادة </w:t>
      </w:r>
      <w:r>
        <w:rPr>
          <w:rFonts w:hint="cs"/>
          <w:rtl/>
        </w:rPr>
        <w:br/>
      </w:r>
      <w:r>
        <w:rPr>
          <w:rtl/>
        </w:rPr>
        <w:t xml:space="preserve">استسقوا ثلاث مرات فلم يسقوا فقال عمر بن الخطاب : لأستسقين غداً بمن </w:t>
      </w:r>
      <w:r>
        <w:rPr>
          <w:rFonts w:hint="cs"/>
          <w:rtl/>
        </w:rPr>
        <w:br/>
      </w:r>
      <w:r>
        <w:rPr>
          <w:rtl/>
        </w:rPr>
        <w:t xml:space="preserve">يسقينا الله به ، فأخذ الناس يقولون بعليّ بحسن بحسين ، فلمّا أصبح غداً عند </w:t>
      </w:r>
      <w:r>
        <w:rPr>
          <w:rFonts w:hint="cs"/>
          <w:rtl/>
        </w:rPr>
        <w:br/>
      </w:r>
      <w:r>
        <w:rPr>
          <w:rtl/>
        </w:rPr>
        <w:t xml:space="preserve">العباس وقال له : اخرج بنا حتى نستسقي الله بك ، فقال العباس : يا عمر اقعد في </w:t>
      </w:r>
      <w:r>
        <w:rPr>
          <w:rFonts w:hint="cs"/>
          <w:rtl/>
        </w:rPr>
        <w:br/>
      </w:r>
      <w:r>
        <w:rPr>
          <w:rtl/>
        </w:rPr>
        <w:t xml:space="preserve">بيتي ، فأرسلـالعباسـإلى بني هاشم أن تطهروا وألبسوا من صالح ثيابكم ، </w:t>
      </w:r>
      <w:r>
        <w:rPr>
          <w:rFonts w:hint="cs"/>
          <w:rtl/>
        </w:rPr>
        <w:br/>
      </w:r>
      <w:r>
        <w:rPr>
          <w:rtl/>
        </w:rPr>
        <w:t xml:space="preserve">فأتوه ، فأخرج طيباً فطيّبهم ، ثم خرج العباس وعلي أمامه والحسن عن يمينه </w:t>
      </w:r>
      <w:r>
        <w:rPr>
          <w:rFonts w:hint="cs"/>
          <w:rtl/>
        </w:rPr>
        <w:br/>
      </w:r>
      <w:r>
        <w:rPr>
          <w:rtl/>
        </w:rPr>
        <w:t xml:space="preserve">والحسين عن يساره وبنو هاشم خلف ظهره ، وقال : يا عمر لا تخلط بنا غيرنا ، ثم </w:t>
      </w:r>
      <w:r>
        <w:rPr>
          <w:rFonts w:hint="cs"/>
          <w:rtl/>
        </w:rPr>
        <w:br/>
      </w:r>
      <w:r>
        <w:rPr>
          <w:rtl/>
        </w:rPr>
        <w:t xml:space="preserve">أتوا المصلّى فوقفوا ، ثم انّ العباس : حمد الله وأثنى عليه فقال : اللّهم إنك خلقتنا </w:t>
      </w:r>
      <w:r>
        <w:rPr>
          <w:rFonts w:hint="cs"/>
          <w:rtl/>
        </w:rPr>
        <w:br/>
      </w:r>
      <w:r>
        <w:rPr>
          <w:rtl/>
        </w:rPr>
        <w:t>وعلمت ما نحن عاملون به قبل أن تخلقنا فلم يمنعك علمك بحالنا عن رزقنا</w:t>
      </w:r>
      <w:r>
        <w:rPr>
          <w:rFonts w:hint="cs"/>
          <w:rtl/>
        </w:rPr>
        <w:br/>
      </w:r>
      <w:r>
        <w:rPr>
          <w:rtl/>
        </w:rPr>
        <w:t>، اللّهم كما تفضّلت علينا في أوله فتفضل علينا في آخره.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جابرـراوي الحديثـفما تمّ دعاؤه حتى سحّت السماء ، فما وصلنا </w:t>
      </w:r>
      <w:r>
        <w:rPr>
          <w:rFonts w:hint="cs"/>
          <w:rtl/>
        </w:rPr>
        <w:br/>
      </w:r>
      <w:r>
        <w:rPr>
          <w:rtl/>
        </w:rPr>
        <w:t>إلى منازلنا إل</w:t>
      </w:r>
      <w:r>
        <w:rPr>
          <w:rFonts w:hint="cs"/>
          <w:rtl/>
        </w:rPr>
        <w:t>ّ</w:t>
      </w:r>
      <w:r>
        <w:rPr>
          <w:rtl/>
        </w:rPr>
        <w:t xml:space="preserve">ا بللنا من المطر ، فقال العباس : أنا المسقي ابن المسقي ابن المسقي </w:t>
      </w:r>
      <w:r>
        <w:rPr>
          <w:rFonts w:hint="cs"/>
          <w:rtl/>
        </w:rPr>
        <w:br/>
      </w:r>
      <w:r>
        <w:rPr>
          <w:rtl/>
        </w:rPr>
        <w:t xml:space="preserve">كررها خمس مرات ، فقيل لموسى بن جعفر وكيف ذاك ، فقال : استسقى فسقى </w:t>
      </w:r>
      <w:r>
        <w:rPr>
          <w:rFonts w:hint="cs"/>
          <w:rtl/>
        </w:rPr>
        <w:br/>
      </w:r>
      <w:r>
        <w:rPr>
          <w:rtl/>
        </w:rPr>
        <w:t xml:space="preserve">عام الرمادة واستسقى عبد المطلب بسقي زمزم ... إلى أن قال : والخامسة : أسقى </w:t>
      </w:r>
      <w:r>
        <w:rPr>
          <w:rFonts w:hint="cs"/>
          <w:rtl/>
        </w:rPr>
        <w:br/>
      </w:r>
      <w:r>
        <w:rPr>
          <w:rtl/>
        </w:rPr>
        <w:t>الله إسماعيل زمزم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وروى الشيخ الصدوق في كتابه من لا يحضره الفقيه مجيء عمر إلى </w:t>
      </w:r>
      <w:r>
        <w:rPr>
          <w:rFonts w:hint="cs"/>
          <w:rtl/>
        </w:rPr>
        <w:br/>
      </w:r>
      <w:r>
        <w:rPr>
          <w:rtl/>
        </w:rPr>
        <w:t xml:space="preserve">العباس طلباً للاستسقاء قال : « فقام العباس فحمد الله وأثنى عليه ثم قال : اللّهم ان </w:t>
      </w:r>
      <w:r>
        <w:rPr>
          <w:rFonts w:hint="cs"/>
          <w:rtl/>
        </w:rPr>
        <w:br/>
      </w:r>
      <w:r>
        <w:rPr>
          <w:rtl/>
        </w:rPr>
        <w:t xml:space="preserve">عندك سحاباً وإن عندك مطراً ، فانشر السحاب وأنزل فيه الماء ثم أنزله علينا ، </w:t>
      </w:r>
      <w:r>
        <w:rPr>
          <w:rFonts w:hint="cs"/>
          <w:rtl/>
        </w:rPr>
        <w:br/>
      </w:r>
      <w:r>
        <w:rPr>
          <w:rtl/>
        </w:rPr>
        <w:t xml:space="preserve">واشدد به الأصل واطلع به الفرع ، وأحي به الضرع ، اللّهم إنا شفعاء إليك عمّن لا </w:t>
      </w: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(1)ينابيع المودة / </w:t>
      </w:r>
      <w:r>
        <w:rPr>
          <w:rtl/>
        </w:rPr>
        <w:t xml:space="preserve">306 ط اسلامبول سنة 1302 </w:t>
      </w:r>
      <w:r>
        <w:rPr>
          <w:rFonts w:hint="cs"/>
          <w:rtl/>
        </w:rPr>
        <w:t>ه‍</w:t>
      </w:r>
      <w:r w:rsidRPr="00E1188C">
        <w:rPr>
          <w:rtl/>
        </w:rPr>
        <w:t xml:space="preserve"> و 367ـ368 ط الحيدرية ، وتهذيب تاريخ </w:t>
      </w:r>
      <w:r>
        <w:rPr>
          <w:rFonts w:hint="cs"/>
          <w:rtl/>
        </w:rPr>
        <w:br/>
      </w:r>
      <w:r w:rsidRPr="00E1188C">
        <w:rPr>
          <w:rtl/>
        </w:rPr>
        <w:t xml:space="preserve">ابن عساكر 7 ص250 وفي : اختصار ابن بدران مهذب التاريخ خلل ظاهر ، ربّما كان عن </w:t>
      </w:r>
      <w:r>
        <w:rPr>
          <w:rFonts w:hint="cs"/>
          <w:rtl/>
        </w:rPr>
        <w:br/>
      </w:r>
      <w:r w:rsidRPr="00E1188C">
        <w:rPr>
          <w:rtl/>
        </w:rPr>
        <w:t>غير عمد والله العالم.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منطق له من بهائمنا وأنعامنا شفعّنا في أنفسنا وأهالينا ، اللّهم إنا لا ندعو إل</w:t>
      </w:r>
      <w:r>
        <w:rPr>
          <w:rFonts w:hint="cs"/>
          <w:rtl/>
        </w:rPr>
        <w:t>ّ</w:t>
      </w:r>
      <w:r>
        <w:rPr>
          <w:rtl/>
        </w:rPr>
        <w:t xml:space="preserve">ا إياك ، </w:t>
      </w:r>
      <w:r>
        <w:rPr>
          <w:rFonts w:hint="cs"/>
          <w:rtl/>
        </w:rPr>
        <w:br/>
      </w:r>
      <w:r>
        <w:rPr>
          <w:rtl/>
        </w:rPr>
        <w:t>ولا نرغب إل</w:t>
      </w:r>
      <w:r>
        <w:rPr>
          <w:rFonts w:hint="cs"/>
          <w:rtl/>
        </w:rPr>
        <w:t>ّ</w:t>
      </w:r>
      <w:r>
        <w:rPr>
          <w:rtl/>
        </w:rPr>
        <w:t xml:space="preserve">ا إليك ، اللّهم اسقنا سقيا وادعاً نافعاً طبقاً مجلجلاً ، اللّهم إنا نشكو </w:t>
      </w:r>
      <w:r>
        <w:rPr>
          <w:rFonts w:hint="cs"/>
          <w:rtl/>
        </w:rPr>
        <w:br/>
      </w:r>
      <w:r>
        <w:rPr>
          <w:rtl/>
        </w:rPr>
        <w:t xml:space="preserve">إليك جوع كل جائع ، وعري كل عارٍ ، وخوف كل خائف ، وسغب كل ساغب </w:t>
      </w:r>
      <w:r>
        <w:rPr>
          <w:rFonts w:hint="cs"/>
          <w:rtl/>
        </w:rPr>
        <w:br/>
      </w:r>
      <w:r>
        <w:rPr>
          <w:rtl/>
        </w:rPr>
        <w:t xml:space="preserve">يدعو الله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ذكره الطبري الإمامي في كتابه المسترشد : « انّ العباس قال في ذلك </w:t>
      </w:r>
      <w:r>
        <w:rPr>
          <w:rFonts w:hint="cs"/>
          <w:rtl/>
        </w:rPr>
        <w:br/>
      </w:r>
      <w:r>
        <w:rPr>
          <w:rtl/>
        </w:rPr>
        <w:t xml:space="preserve">الموقف : يستسقون بنا ويتقدمونا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وكان من دعاء العباس في ذلك الموقف : اللّهم انه لم ينزل بلاء من السماء </w:t>
      </w:r>
      <w:r>
        <w:rPr>
          <w:rFonts w:hint="cs"/>
          <w:rtl/>
        </w:rPr>
        <w:br/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بذنب ، ولا يكشف إل</w:t>
      </w:r>
      <w:r>
        <w:rPr>
          <w:rFonts w:hint="cs"/>
          <w:rtl/>
        </w:rPr>
        <w:t>ّ</w:t>
      </w:r>
      <w:r>
        <w:rPr>
          <w:rtl/>
        </w:rPr>
        <w:t>ا بتوبة وقد توج</w:t>
      </w:r>
      <w:r>
        <w:rPr>
          <w:rFonts w:hint="cs"/>
          <w:rtl/>
        </w:rPr>
        <w:t>ّ</w:t>
      </w:r>
      <w:r>
        <w:rPr>
          <w:rtl/>
        </w:rPr>
        <w:t xml:space="preserve">ه بي القوم إليك لمكاني من نبيّك ، وهذه </w:t>
      </w:r>
      <w:r>
        <w:rPr>
          <w:rFonts w:hint="cs"/>
          <w:rtl/>
        </w:rPr>
        <w:br/>
      </w:r>
      <w:r>
        <w:rPr>
          <w:rtl/>
        </w:rPr>
        <w:t xml:space="preserve">أيدينا إليك (بالرغبة فاسقنا الغيث) بالذنوب ونواصينا بالتوبة ، وانت الراعي لا </w:t>
      </w:r>
      <w:r>
        <w:rPr>
          <w:rFonts w:hint="cs"/>
          <w:rtl/>
        </w:rPr>
        <w:br/>
      </w:r>
      <w:r>
        <w:rPr>
          <w:rtl/>
        </w:rPr>
        <w:t xml:space="preserve">تهمل الضالّة ، ولا تدع الكسير بدار مضيعة ، فقد ضرع الصغير ، ورقّ الكبير </w:t>
      </w:r>
      <w:r>
        <w:rPr>
          <w:rFonts w:hint="cs"/>
          <w:rtl/>
        </w:rPr>
        <w:br/>
      </w:r>
      <w:r>
        <w:rPr>
          <w:rtl/>
        </w:rPr>
        <w:t xml:space="preserve">وارتفعت الشكوى وانت تعلم السرّ وأخفى ، اللّهم فأغثهم بغياثك قبل أن يقنطوا </w:t>
      </w:r>
      <w:r>
        <w:rPr>
          <w:rFonts w:hint="cs"/>
          <w:rtl/>
        </w:rPr>
        <w:br/>
      </w:r>
      <w:r>
        <w:rPr>
          <w:rtl/>
        </w:rPr>
        <w:t>فيهلكوا ، فإنه لا ييأس من رحمتك إل</w:t>
      </w:r>
      <w:r>
        <w:rPr>
          <w:rFonts w:hint="cs"/>
          <w:rtl/>
        </w:rPr>
        <w:t>ّ</w:t>
      </w:r>
      <w:r>
        <w:rPr>
          <w:rtl/>
        </w:rPr>
        <w:t>ا الكافرون.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فما تم كلامه حتى أرخت السماء مثل الحبال فنشأت السحاب وهط</w:t>
      </w:r>
      <w:r>
        <w:rPr>
          <w:rFonts w:hint="cs"/>
          <w:rtl/>
        </w:rPr>
        <w:t>ّ</w:t>
      </w:r>
      <w:r>
        <w:rPr>
          <w:rtl/>
        </w:rPr>
        <w:t xml:space="preserve">لت </w:t>
      </w:r>
      <w:r>
        <w:rPr>
          <w:rFonts w:hint="cs"/>
          <w:rtl/>
        </w:rPr>
        <w:br/>
      </w:r>
      <w:r>
        <w:rPr>
          <w:rtl/>
        </w:rPr>
        <w:t xml:space="preserve">المطر ، فطفق الناس بالعباس يمسحون أركانه ويقولون : هنيئاً لك ساقي الحرمين </w:t>
      </w:r>
      <w:r>
        <w:rPr>
          <w:rFonts w:hint="cs"/>
          <w:rtl/>
        </w:rPr>
        <w:br/>
      </w:r>
      <w:r>
        <w:rPr>
          <w:rtl/>
        </w:rPr>
        <w:t>والقصة مشهورة مذكورة في كتب السنّة والسيرة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6F499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(1)من لا يحضره الفقيه 1 / 340 ط النجف.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(2)المسترشد / 211 ط الحيدرية.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(3)أخرجها البخاري في باب الاستسقاء من صحيحه ، ومسلم في كتاب الصلاة من صحيحه ، </w:t>
      </w:r>
      <w:r>
        <w:rPr>
          <w:rFonts w:hint="cs"/>
          <w:rtl/>
        </w:rPr>
        <w:br/>
      </w:r>
      <w:r w:rsidRPr="00E1188C">
        <w:rPr>
          <w:rtl/>
        </w:rPr>
        <w:t xml:space="preserve">وابن حجر في فتح الباري 2 / 398 ، والعيني في عمدة القاري 3 / 438 ، والحاكم في </w:t>
      </w:r>
      <w:r>
        <w:rPr>
          <w:rFonts w:hint="cs"/>
          <w:rtl/>
        </w:rPr>
        <w:br/>
      </w:r>
      <w:r w:rsidRPr="00E1188C">
        <w:rPr>
          <w:rtl/>
        </w:rPr>
        <w:t xml:space="preserve">المستدرك 3 / 334 ، والفسوي في المعرفة والتاريخ 1 / 504 ، والزمخشري في ربيع الأبرار </w:t>
      </w:r>
      <w:r>
        <w:rPr>
          <w:rFonts w:hint="cs"/>
          <w:rtl/>
        </w:rPr>
        <w:br/>
      </w:r>
      <w:r w:rsidRPr="00E1188C">
        <w:rPr>
          <w:rtl/>
        </w:rPr>
        <w:t xml:space="preserve">1 / 134 ط بغداد ، والماوردي في أعلام النبوة / 79 ط البهية بمصر سنة 1319 ، والخفاجي </w:t>
      </w:r>
      <w:r>
        <w:rPr>
          <w:rFonts w:hint="cs"/>
          <w:rtl/>
        </w:rPr>
        <w:br/>
      </w:r>
      <w:r w:rsidRPr="00E1188C">
        <w:rPr>
          <w:rtl/>
        </w:rPr>
        <w:t xml:space="preserve">في شرح الشفاء 3 / 323 ، وابن عساكر كما في تهذيب تاريخه 7 / 248ـ 251 ، والطبري في </w:t>
      </w:r>
      <w:r>
        <w:rPr>
          <w:rFonts w:hint="cs"/>
          <w:rtl/>
        </w:rPr>
        <w:br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وفيها يقول العباس بن عتبة بن أبي لهب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بعمي سقى الله الحجاز وأهله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عشيّة يستسقي بشيبته عمر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توجّه بالعباس في الجدب راغباً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فما كرّ حتى جاء بالديمة المطر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ومنا رسول الله فينا تراثه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فهل فوق هذا للمفاخر مفتخر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: الزبير بن بكار : قال شاعر بني هاشم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رسول الله والشهداء منا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وعباس الذي بعج الغماما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الزبير : ويروى لأبن عفيف النصري في الاستسقاء بالعباس :</w:t>
      </w:r>
    </w:p>
    <w:p w:rsidR="00DA0409" w:rsidRPr="0028166F" w:rsidRDefault="00FA79CC" w:rsidP="00FA79CC">
      <w:pPr>
        <w:pStyle w:val="libLine"/>
        <w:rPr>
          <w:rtl/>
        </w:rPr>
      </w:pPr>
      <w:r>
        <w:rPr>
          <w:rFonts w:hint="cs"/>
          <w:rtl/>
        </w:rPr>
        <w:t>_______________________</w:t>
      </w:r>
      <w:r w:rsidR="00DA0409">
        <w:rPr>
          <w:rFonts w:hint="cs"/>
          <w:rtl/>
        </w:rPr>
        <w:t>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تاريخه حوادث سنة 17 ، وابن الاثير في الكامل حوادث سنة 17 ، وابن كثير في البداية </w:t>
      </w:r>
      <w:r>
        <w:rPr>
          <w:rFonts w:hint="cs"/>
          <w:rtl/>
        </w:rPr>
        <w:br/>
      </w:r>
      <w:r w:rsidRPr="00E1188C">
        <w:rPr>
          <w:rtl/>
        </w:rPr>
        <w:t xml:space="preserve">والنهاية 7 / 92 ، واليافعي في مرآة الجنان 1 / 72 ، والاصبهاني في الاغاني 12 / 81 ، </w:t>
      </w:r>
      <w:r>
        <w:rPr>
          <w:rFonts w:hint="cs"/>
          <w:rtl/>
        </w:rPr>
        <w:br/>
      </w:r>
      <w:r w:rsidRPr="00E1188C">
        <w:rPr>
          <w:rtl/>
        </w:rPr>
        <w:t xml:space="preserve">والمقدسي في البدء والتاريخ 5 / 187 ، والبلوي في كتابه الألف باء 1 / 366 ، والذهبي في </w:t>
      </w:r>
      <w:r>
        <w:rPr>
          <w:rFonts w:hint="cs"/>
          <w:rtl/>
        </w:rPr>
        <w:br/>
      </w:r>
      <w:r w:rsidRPr="00E1188C">
        <w:rPr>
          <w:rtl/>
        </w:rPr>
        <w:t xml:space="preserve">سير أعلام النبلاء 2 / 68 ، وثمة مصادر نسبت الأبيات إلى غير العباس بن عتبة ، فصاحب </w:t>
      </w:r>
      <w:r>
        <w:rPr>
          <w:rFonts w:hint="cs"/>
          <w:rtl/>
        </w:rPr>
        <w:br/>
      </w:r>
      <w:r w:rsidRPr="00E1188C">
        <w:rPr>
          <w:rtl/>
        </w:rPr>
        <w:t xml:space="preserve">الاستيعاب ونكت الهميان / 177 ذكرا في ترجمة العباس نسبة الأبيات إلى الفضل بن </w:t>
      </w:r>
      <w:r>
        <w:rPr>
          <w:rFonts w:hint="cs"/>
          <w:rtl/>
        </w:rPr>
        <w:br/>
      </w:r>
      <w:r w:rsidRPr="00E1188C">
        <w:rPr>
          <w:rtl/>
        </w:rPr>
        <w:t xml:space="preserve">عباس بن عتبة ، وفي شواهد الكشاف / 76 ذكر البيتين الأولين ونسبهما لعليّ بن عليّ؟ </w:t>
      </w:r>
      <w:r>
        <w:rPr>
          <w:rFonts w:hint="cs"/>
          <w:rtl/>
        </w:rPr>
        <w:br/>
      </w:r>
      <w:r w:rsidRPr="00E1188C">
        <w:rPr>
          <w:rtl/>
        </w:rPr>
        <w:t xml:space="preserve">وفي شرح المواهب اللدنية للزرقاني 1 / 349 وارشاد الساري للقسطلاني 6 / 116 نسبهما </w:t>
      </w:r>
      <w:r>
        <w:rPr>
          <w:rFonts w:hint="cs"/>
          <w:rtl/>
        </w:rPr>
        <w:br/>
      </w:r>
      <w:r w:rsidRPr="00E1188C">
        <w:rPr>
          <w:rtl/>
        </w:rPr>
        <w:t>لعقيل والله أعلم.</w:t>
      </w:r>
    </w:p>
    <w:p w:rsidR="00DA0409" w:rsidRPr="00DB2E9D" w:rsidRDefault="00DA0409" w:rsidP="00486251">
      <w:pPr>
        <w:pStyle w:val="libFootnote"/>
        <w:rPr>
          <w:rtl/>
        </w:rPr>
      </w:pPr>
      <w:r w:rsidRPr="00DB2E9D">
        <w:rPr>
          <w:rtl/>
        </w:rPr>
        <w:t xml:space="preserve">ومن مليح المعاني الغريبة ما ورد أن العماد الأصفهاني الكاتب حبس بعد وفاة الوزير </w:t>
      </w:r>
      <w:r>
        <w:rPr>
          <w:rFonts w:hint="cs"/>
          <w:rtl/>
        </w:rPr>
        <w:br/>
      </w:r>
      <w:r w:rsidRPr="00DB2E9D">
        <w:rPr>
          <w:rtl/>
        </w:rPr>
        <w:t xml:space="preserve">عون الدين ابن هبيرة لأنه كان ينوب عنه في واسط ، فكتب من الحبس إلى استاذ الدار </w:t>
      </w:r>
      <w:r>
        <w:rPr>
          <w:rFonts w:hint="cs"/>
          <w:rtl/>
        </w:rPr>
        <w:br/>
      </w:r>
      <w:r w:rsidRPr="00DB2E9D">
        <w:rPr>
          <w:rtl/>
        </w:rPr>
        <w:t>المستنجدية من قصيدة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قل للامام : علام حبس وليكم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أولوا جميلكم جميل وَلائه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أوليس اذ حبس الغمام وليّه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خلّى أبوك سبيله بدعائه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486251">
      <w:pPr>
        <w:pStyle w:val="libFootnote"/>
        <w:rPr>
          <w:rtl/>
        </w:rPr>
      </w:pPr>
      <w:r w:rsidRPr="00486251">
        <w:rPr>
          <w:rtl/>
        </w:rPr>
        <w:t xml:space="preserve">قال ابن خلكان في الوفيات 5 / 151 : وهذا معنى مليح غريب وفيه اشارة إلى قضية العباس </w:t>
      </w:r>
      <w:r w:rsidRPr="00486251">
        <w:rPr>
          <w:rFonts w:hint="cs"/>
          <w:rtl/>
        </w:rPr>
        <w:br/>
      </w:r>
      <w:r w:rsidRPr="00486251">
        <w:rPr>
          <w:rtl/>
        </w:rPr>
        <w:t>بن عبد المطلب عم النبيّ</w:t>
      </w:r>
      <w:r w:rsidRPr="00A10766">
        <w:rPr>
          <w:rStyle w:val="libAlaemChar"/>
          <w:rtl/>
        </w:rPr>
        <w:t>صلى‌الله‌عليه‌وآله‌وسلم</w:t>
      </w:r>
      <w:r w:rsidRPr="00DB2E9D">
        <w:rPr>
          <w:rtl/>
        </w:rPr>
        <w:t>مع عمر بن الخطاب وذكر قصة الاستسقاء المشار اليها.</w:t>
      </w:r>
    </w:p>
    <w:p w:rsidR="00DA0409" w:rsidRPr="00DB2E9D" w:rsidRDefault="00DA0409" w:rsidP="00486251">
      <w:pPr>
        <w:pStyle w:val="libFootnote"/>
        <w:rPr>
          <w:rtl/>
        </w:rPr>
      </w:pPr>
      <w:r w:rsidRPr="00DB2E9D">
        <w:rPr>
          <w:rtl/>
        </w:rPr>
        <w:t xml:space="preserve">كما اشار أبو تمام إلى ذلك بقوله : كما في ديوانه بشرح الخطيب التبريزي 4 / 646 ط </w:t>
      </w:r>
      <w:r>
        <w:rPr>
          <w:rFonts w:hint="cs"/>
          <w:rtl/>
        </w:rPr>
        <w:br/>
      </w:r>
      <w:r w:rsidRPr="00DB2E9D">
        <w:rPr>
          <w:rtl/>
        </w:rPr>
        <w:t>ذخائر العرب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فكأنما هي دعوة العباس في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عام الرمادة وهو غير مجود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</w:pPr>
      <w:r>
        <w:br w:type="page"/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ما زال عباس بن شيبة غاية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للناس عند تنكر الأيام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 w:rsidRPr="00E1188C">
              <w:rPr>
                <w:rtl/>
              </w:rPr>
              <w:t>أوليس اذ حبس الغمام وليّه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لما دعا بدعاوة الإسلام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فتحت له أبوابها لما دعا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فيها بجند مطعمين كرام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ذلك يقول حسان بن ثابت أيضاً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سأل الإمام وقد تتابع جدبنا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فَسُقي الغمام بغرة العباس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عم النبيّ وصنو والده الذي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ورث النبيّ بذاك دون الناس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أحيا البلاد به الإله فأصبحت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مهتزة الأجناب بعد اليأس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DA0409">
      <w:pPr>
        <w:pStyle w:val="Heading2"/>
        <w:rPr>
          <w:rtl/>
        </w:rPr>
      </w:pPr>
      <w:bookmarkStart w:id="33" w:name="_Toc441489532"/>
      <w:r>
        <w:rPr>
          <w:rtl/>
        </w:rPr>
        <w:t>أدب العباس :</w:t>
      </w:r>
      <w:bookmarkEnd w:id="3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المرزباني : كان العباس من معدودي خطباء قريش وبلغائهم </w:t>
      </w:r>
      <w:r>
        <w:rPr>
          <w:rFonts w:hint="cs"/>
          <w:rtl/>
        </w:rPr>
        <w:br/>
      </w:r>
      <w:r>
        <w:rPr>
          <w:rtl/>
        </w:rPr>
        <w:t>وذوي الفضل منهم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وقال ابن رشيق : أمّا العباس فكان شاعراً مفلقا حسن </w:t>
      </w:r>
      <w:r>
        <w:rPr>
          <w:rFonts w:hint="cs"/>
          <w:rtl/>
        </w:rPr>
        <w:br/>
      </w:r>
      <w:r>
        <w:rPr>
          <w:rtl/>
        </w:rPr>
        <w:t>التهدي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وقفت له على مقاطيع من الشعر تدل على أدبه وفضله ، كقوله يحرّض </w:t>
      </w:r>
      <w:r>
        <w:rPr>
          <w:rFonts w:hint="cs"/>
          <w:rtl/>
        </w:rPr>
        <w:br/>
      </w:r>
      <w:r>
        <w:rPr>
          <w:rtl/>
        </w:rPr>
        <w:t>أخاه أبا طالب على الطلب بدم عمرو بن علقمة بن المطلب بن عبد مناف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:</w:t>
      </w:r>
    </w:p>
    <w:p w:rsidR="00DA0409" w:rsidRPr="00D12F2D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(1)تهذيب تاريخ ابن عساكر 7 / 250 ط افست دار السيرة.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(2)معجم الشعراء للمرزباني / </w:t>
      </w:r>
      <w:r>
        <w:rPr>
          <w:rtl/>
        </w:rPr>
        <w:t>101 تح</w:t>
      </w:r>
      <w:r>
        <w:rPr>
          <w:rFonts w:hint="cs"/>
          <w:rtl/>
        </w:rPr>
        <w:t>‍</w:t>
      </w:r>
      <w:r w:rsidRPr="00E1188C">
        <w:rPr>
          <w:rtl/>
        </w:rPr>
        <w:t>. عبد الستار أحمد فراج.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(3)العمدة 1 / 23.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(4)كان عمرو بن علقمة خرج مع خداش بن عبد الله العامري أجيراً له إلى الشام ، ففقد </w:t>
      </w:r>
      <w:r>
        <w:rPr>
          <w:rFonts w:hint="cs"/>
          <w:rtl/>
        </w:rPr>
        <w:br/>
      </w:r>
      <w:r w:rsidRPr="00E1188C">
        <w:rPr>
          <w:rtl/>
        </w:rPr>
        <w:t xml:space="preserve">خداش حبلاً ، فضرب عمراً بعصىً فنزي في ضربتهـأي نزفـفمرض منها فكتب إلى أبي </w:t>
      </w:r>
      <w:r>
        <w:rPr>
          <w:rFonts w:hint="cs"/>
          <w:rtl/>
        </w:rPr>
        <w:br/>
      </w:r>
      <w:r w:rsidRPr="00E1188C">
        <w:rPr>
          <w:rtl/>
        </w:rPr>
        <w:t>طالب يخبره خبره ، فمات منها ، وفي ذلك يقول أبو طالب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أفي فضل حبل لا أباك ضربته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>
              <w:rPr>
                <w:rtl/>
              </w:rPr>
              <w:t>بمنسأة قد جاء حبل</w:t>
            </w:r>
            <w:r>
              <w:rPr>
                <w:rFonts w:hint="cs"/>
                <w:rtl/>
              </w:rPr>
              <w:t>ٌ</w:t>
            </w:r>
            <w:r w:rsidRPr="00E1188C">
              <w:rPr>
                <w:rtl/>
              </w:rPr>
              <w:t xml:space="preserve"> بأحبل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AA7BC7" w:rsidRDefault="00DA0409" w:rsidP="00486251">
      <w:pPr>
        <w:pStyle w:val="libFootnote"/>
        <w:rPr>
          <w:rStyle w:val="libPoemTiniChar0"/>
          <w:rtl/>
        </w:rPr>
      </w:pPr>
      <w:r w:rsidRPr="002D2AC3">
        <w:rPr>
          <w:rtl/>
        </w:rPr>
        <w:t xml:space="preserve">فتحاكموا فيه إلى الوليد بن المغيرة ، فقضى أن يحلف خمسون رجلاً من بني عامر بن </w:t>
      </w:r>
      <w:r>
        <w:rPr>
          <w:rFonts w:hint="cs"/>
          <w:rtl/>
        </w:rPr>
        <w:br/>
      </w:r>
      <w:r w:rsidRPr="002D2AC3">
        <w:rPr>
          <w:rtl/>
        </w:rPr>
        <w:t xml:space="preserve">لوي عند البيت ان خداشا ما قتله ، </w:t>
      </w:r>
      <w:r>
        <w:rPr>
          <w:rtl/>
        </w:rPr>
        <w:t>فحلفوا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2D2AC3">
        <w:rPr>
          <w:rtl/>
        </w:rPr>
        <w:t xml:space="preserve"> حويطب بن عبد العزّى ، فإن امه افتدت </w:t>
      </w:r>
      <w:r>
        <w:rPr>
          <w:rFonts w:hint="cs"/>
          <w:rtl/>
        </w:rPr>
        <w:br/>
      </w:r>
    </w:p>
    <w:p w:rsidR="00DA0409" w:rsidRDefault="00DA0409" w:rsidP="00BB4DBB">
      <w:pPr>
        <w:pStyle w:val="libNormal"/>
      </w:pPr>
      <w:r>
        <w:br w:type="page"/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لا ترجوّنا حاصنٌ عند طهرها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لئن نحن لم نثأر من القوم علقما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أبا طالب لا تقبل النصف منهم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وان انصفوا حتى تُعقَ وتُظلما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أبى قومنا أن ينصفونا فأنصفت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قواطع في أيماننا تقطر الدما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تُورثنَ من آباء صدق تقدموا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بهن إلى يوم الوغى متقدما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إذا خالطت هام الرجال رأيتها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كبيض نعام في الوغى قد تقطما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وزعناهم وزع الحوامس غدوة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بكل يمانيّ إذا عضّ صمّما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تركناهم لا يستحلون بعدها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لذي رحم يوماًمن الناس محرما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فسائل بني حسل وما الدهر فيهم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ببقياً ولكن إن سألت ليعلما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أغشماً أباعثمان أنتم قتلتم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ستعلم حسل أينا كان أغشما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ضربنا بها حتى أفاءت ظباتها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علينا فلم يبق القتيل المخذ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 xml:space="preserve">ما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ضربنا أبا عمرو خداشاً بعامر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وملنا على ركنيه حتى تهدّما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9C0F18" w:rsidRDefault="00DA0409" w:rsidP="00972016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 w:rsidRPr="009C0F18">
        <w:rPr>
          <w:rFonts w:hint="cs"/>
          <w:rtl/>
        </w:rPr>
        <w:br/>
      </w:r>
      <w:r w:rsidR="00FA79CC">
        <w:rPr>
          <w:rFonts w:hint="cs"/>
          <w:rtl/>
        </w:rPr>
        <w:t>_______________________</w:t>
      </w:r>
      <w:r>
        <w:rPr>
          <w:rFonts w:hint="cs"/>
          <w:rtl/>
        </w:rPr>
        <w:t>______________</w:t>
      </w:r>
    </w:p>
    <w:p w:rsidR="00DA0409" w:rsidRPr="004026BF" w:rsidRDefault="00DA0409" w:rsidP="009C7C76">
      <w:pPr>
        <w:pStyle w:val="libFootnote"/>
        <w:rPr>
          <w:rtl/>
        </w:rPr>
      </w:pPr>
      <w:r w:rsidRPr="004026BF">
        <w:rPr>
          <w:rtl/>
        </w:rPr>
        <w:t xml:space="preserve">يمينه ، فقيل : انه ما حال عليهم الحول حتى ماتوا كلهم إلا حويطب. وهذه أول قسّامة </w:t>
      </w:r>
      <w:r>
        <w:rPr>
          <w:rFonts w:hint="cs"/>
          <w:rtl/>
        </w:rPr>
        <w:br/>
      </w:r>
      <w:r w:rsidRPr="004026BF">
        <w:rPr>
          <w:rtl/>
        </w:rPr>
        <w:t xml:space="preserve">في الجاهلية. أنظر نسب قريش لمصعب / 424ـ425 ، وجمهرة انساب العرب لابن </w:t>
      </w:r>
      <w:r>
        <w:rPr>
          <w:rFonts w:hint="cs"/>
          <w:rtl/>
        </w:rPr>
        <w:br/>
      </w:r>
      <w:r w:rsidRPr="004026BF">
        <w:rPr>
          <w:rtl/>
        </w:rPr>
        <w:t>حزم / 74.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(1)اضافة في حماسة الظرفاء 1 / 34.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(2)معجم الشعراء للمرزباني / 101 ، وتهذيب ابن عساكر 7 / 228 ، والحماسة البصرية 1 / 52 ، </w:t>
      </w:r>
      <w:r>
        <w:rPr>
          <w:rFonts w:hint="cs"/>
          <w:rtl/>
        </w:rPr>
        <w:br/>
      </w:r>
      <w:r w:rsidRPr="00E1188C">
        <w:rPr>
          <w:rtl/>
        </w:rPr>
        <w:t xml:space="preserve">وعيون الاخبار لابن قتيبة 1 / 78 ، ومحاضرات الراغب 2 / 69 ، وحماسة الظرفاء 1 / 33 ، </w:t>
      </w:r>
      <w:r>
        <w:rPr>
          <w:rFonts w:hint="cs"/>
          <w:rtl/>
        </w:rPr>
        <w:br/>
      </w:r>
      <w:r w:rsidRPr="00E1188C">
        <w:rPr>
          <w:rtl/>
        </w:rPr>
        <w:t xml:space="preserve">وكامل المبرد 3 / 309 ، ورغبة الآمل للمرصفي وغيرها ، ورسائل الجاحظ 1 / 359 ، وربيع </w:t>
      </w:r>
      <w:r>
        <w:rPr>
          <w:rFonts w:hint="cs"/>
          <w:rtl/>
        </w:rPr>
        <w:br/>
      </w:r>
      <w:r w:rsidRPr="00E1188C">
        <w:rPr>
          <w:rtl/>
        </w:rPr>
        <w:t>الابرار 3 / 69 ط بغداد.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وروي عن خُريم بن أوس بن حارثة قال : هاجرت الى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فقدمت عليه منصرف من تبول فسمعت العباس قال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اني أريد أن </w:t>
      </w:r>
      <w:r>
        <w:rPr>
          <w:rFonts w:hint="cs"/>
          <w:rtl/>
        </w:rPr>
        <w:br/>
      </w:r>
      <w:r>
        <w:rPr>
          <w:rtl/>
        </w:rPr>
        <w:t>أمتدحك فقال له : قل لا يفضض الله فاك ، فقال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من قبلها طبت في الظِلال وفي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مستودع حيث يُخصفُ الورق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ثم هبطت البلاد لا بشرٌ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أنت ولا مضغة ولا علق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بل نطفة تركب السفين وقد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ألجم نسراً وأهله الغرق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وخضت نار الخليل مكتتما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تجول فيها وليس تحترق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تنقل من صالب إلى رَحم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إذا مضى عالم بدا طبق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حتى احتوى بيتك المهيمن من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خندف علياء تحتها النطق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وأنت لما ولدت أشرقَت الأ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رض وضاءت بنورك الأفق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فنحن في ذلك الضياء وفي النور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وسبل الرشاد نخترق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9C0F18" w:rsidRDefault="00DA0409" w:rsidP="00FA79CC">
      <w:pPr>
        <w:pStyle w:val="libLine"/>
        <w:rPr>
          <w:rtl/>
        </w:rPr>
      </w:pP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(1)وفي حياة الحيوان للدميري 2 / 35 ورد البيت هكذا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وردت نار الخليل مكتتما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Footnote"/>
              <w:rPr>
                <w:rtl/>
              </w:rPr>
            </w:pPr>
            <w:r w:rsidRPr="00E1188C">
              <w:rPr>
                <w:rtl/>
              </w:rPr>
              <w:t>في ص</w:t>
            </w:r>
            <w:r>
              <w:rPr>
                <w:rtl/>
              </w:rPr>
              <w:t>لبه انت كيف يحترق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(2)لقد أخرج الأبيات المذكورة منسوبة للعباس جمعٌ من المؤرخين وأصحاب السير وحتى </w:t>
      </w:r>
      <w:r>
        <w:rPr>
          <w:rFonts w:hint="cs"/>
          <w:rtl/>
        </w:rPr>
        <w:br/>
      </w:r>
      <w:r w:rsidRPr="00E1188C">
        <w:rPr>
          <w:rtl/>
        </w:rPr>
        <w:t xml:space="preserve">أصحاب المعاجم اللغوية مستشهدين ببعض أبياتها وإلى القارئ أسماء بعض تلكم </w:t>
      </w:r>
      <w:r>
        <w:rPr>
          <w:rFonts w:hint="cs"/>
          <w:rtl/>
        </w:rPr>
        <w:br/>
      </w:r>
      <w:r w:rsidRPr="00E1188C">
        <w:rPr>
          <w:rtl/>
        </w:rPr>
        <w:t xml:space="preserve">المصادر : مستدرك الحاكم 3 / 327 ، وتلخيص المستدرك للذهبي 3 / 327 ، وحياة الحيوان </w:t>
      </w:r>
      <w:r>
        <w:rPr>
          <w:rFonts w:hint="cs"/>
          <w:rtl/>
        </w:rPr>
        <w:br/>
      </w:r>
      <w:r w:rsidRPr="00E1188C">
        <w:rPr>
          <w:rtl/>
        </w:rPr>
        <w:t xml:space="preserve">2 / 350 ، امالي الزجاج / 44 ، وامالي ابن الشجري 2 / 337 ، وتهذيب ابن عساكرج 1 / 349 ، </w:t>
      </w:r>
      <w:r>
        <w:rPr>
          <w:rFonts w:hint="cs"/>
          <w:rtl/>
        </w:rPr>
        <w:br/>
      </w:r>
      <w:r w:rsidRPr="00E1188C">
        <w:rPr>
          <w:rtl/>
        </w:rPr>
        <w:t xml:space="preserve">والبداية والنهاية 2 / 258 و 5 / 27 ، وسير اعلام النبلاء 2 / 75 ، وأدب الكاتب / 320 ، والغيث </w:t>
      </w:r>
      <w:r>
        <w:rPr>
          <w:rFonts w:hint="cs"/>
          <w:rtl/>
        </w:rPr>
        <w:br/>
      </w:r>
      <w:r w:rsidRPr="00E1188C">
        <w:rPr>
          <w:rtl/>
        </w:rPr>
        <w:t xml:space="preserve">المسجم 1 / 275 ، والمناقب لابن شهر اشوب / 1 ، والدرجات الرفيعة / 82 ، وانوار الربيع </w:t>
      </w:r>
      <w:r>
        <w:rPr>
          <w:rFonts w:hint="cs"/>
          <w:rtl/>
        </w:rPr>
        <w:br/>
      </w:r>
      <w:r w:rsidRPr="00E1188C">
        <w:rPr>
          <w:rtl/>
        </w:rPr>
        <w:t>5 / 193 ، ولسان العرب</w:t>
      </w:r>
      <w:r>
        <w:rPr>
          <w:rtl/>
        </w:rPr>
        <w:t xml:space="preserve"> (</w:t>
      </w:r>
      <w:r w:rsidRPr="00E1188C">
        <w:rPr>
          <w:rtl/>
        </w:rPr>
        <w:t>صلب ، طبق ، ظلل ، همن ، خصف) والقاموس وتاج العروس</w:t>
      </w:r>
      <w:r>
        <w:rPr>
          <w:rtl/>
        </w:rPr>
        <w:t xml:space="preserve"> (</w:t>
      </w:r>
      <w:r w:rsidRPr="00E1188C">
        <w:rPr>
          <w:rtl/>
        </w:rPr>
        <w:t xml:space="preserve">ودع) </w:t>
      </w:r>
      <w:r>
        <w:rPr>
          <w:rFonts w:hint="cs"/>
          <w:rtl/>
        </w:rPr>
        <w:br/>
      </w:r>
      <w:r w:rsidRPr="00E1188C">
        <w:rPr>
          <w:rtl/>
        </w:rPr>
        <w:t>وفي التاج أيضاً</w:t>
      </w:r>
      <w:r>
        <w:rPr>
          <w:rtl/>
        </w:rPr>
        <w:t xml:space="preserve"> (</w:t>
      </w:r>
      <w:r w:rsidRPr="00E1188C">
        <w:rPr>
          <w:rtl/>
        </w:rPr>
        <w:t xml:space="preserve">صلب ، خصف) ، والفائق 2 / 138 ، ومجمع الزوائد 8 / 217 ، والمقامة </w:t>
      </w:r>
      <w:r>
        <w:rPr>
          <w:rFonts w:hint="cs"/>
          <w:rtl/>
        </w:rPr>
        <w:br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شرح الأبيات الزرقاني شرحاً موجزاً تحسن مراجعته وقد ذكر أنّه قالها </w:t>
      </w:r>
      <w:r>
        <w:rPr>
          <w:rFonts w:hint="cs"/>
          <w:rtl/>
        </w:rPr>
        <w:br/>
      </w:r>
      <w:r>
        <w:rPr>
          <w:rtl/>
        </w:rPr>
        <w:t xml:space="preserve">عند رجوع النبيّ </w:t>
      </w:r>
      <w:r>
        <w:rPr>
          <w:rFonts w:hint="cs"/>
          <w:rtl/>
        </w:rPr>
        <w:t xml:space="preserve">صلى الله عليه وآله </w:t>
      </w:r>
      <w:r w:rsidRPr="004026C9">
        <w:rPr>
          <w:rFonts w:hint="cs"/>
          <w:rtl/>
        </w:rPr>
        <w:t>وسلم</w:t>
      </w:r>
      <w:r>
        <w:rPr>
          <w:rtl/>
        </w:rPr>
        <w:t xml:space="preserve"> من غزوة تبوك فراجع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وله في حديث قيس بن نشبة وقد أجاره وأخذ له بحقه وقال له : أنا لك </w:t>
      </w:r>
      <w:r>
        <w:rPr>
          <w:rFonts w:hint="cs"/>
          <w:rtl/>
        </w:rPr>
        <w:br/>
      </w:r>
      <w:r>
        <w:rPr>
          <w:rtl/>
        </w:rPr>
        <w:t xml:space="preserve">جار وكلما دخلت مكة فما ذهب لك فهو عليّ. وقال العباس بن عبد المطلب في </w:t>
      </w:r>
      <w:r>
        <w:rPr>
          <w:rFonts w:hint="cs"/>
          <w:rtl/>
        </w:rPr>
        <w:br/>
      </w:r>
      <w:r>
        <w:rPr>
          <w:rtl/>
        </w:rPr>
        <w:t>ذلك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حفظت لقيس حقه وذمامه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وأسعطت فيه الرغم من كان راغما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سأنصره ما كان حياً وإن أمت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أحضّ عليه للتناصر هاشما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وحديث قيس بن نشبة ذكره محمّد بن حبيب الهاشمي</w:t>
      </w:r>
      <w:r w:rsidRPr="00486251">
        <w:rPr>
          <w:rStyle w:val="libFootnotenumChar"/>
          <w:rtl/>
        </w:rPr>
        <w:t>(2)</w:t>
      </w:r>
      <w:r>
        <w:rPr>
          <w:rtl/>
        </w:rPr>
        <w:t>فليراجعه من شاء.</w:t>
      </w:r>
    </w:p>
    <w:p w:rsidR="00DA0409" w:rsidRPr="009C0F18" w:rsidRDefault="00DA0409" w:rsidP="00972016">
      <w:pPr>
        <w:pStyle w:val="libLine"/>
        <w:rPr>
          <w:rtl/>
        </w:rPr>
      </w:pPr>
      <w:r w:rsidRPr="009C0F18">
        <w:rPr>
          <w:rFonts w:hint="cs"/>
          <w:rtl/>
        </w:rPr>
        <w:br/>
      </w:r>
      <w:r w:rsidR="00FA79CC">
        <w:rPr>
          <w:rFonts w:hint="cs"/>
          <w:rtl/>
        </w:rPr>
        <w:t>_______________________</w:t>
      </w:r>
      <w:r w:rsidRPr="009C0F18">
        <w:rPr>
          <w:rtl/>
        </w:rPr>
        <w:t>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السندسية للسيوطي / 86 ط الجوائب / </w:t>
      </w:r>
      <w:r>
        <w:rPr>
          <w:rtl/>
        </w:rPr>
        <w:t xml:space="preserve">1298 </w:t>
      </w:r>
      <w:r>
        <w:rPr>
          <w:rFonts w:hint="cs"/>
          <w:rtl/>
        </w:rPr>
        <w:t>ه‌</w:t>
      </w:r>
      <w:r w:rsidRPr="00E1188C">
        <w:rPr>
          <w:rtl/>
        </w:rPr>
        <w:t xml:space="preserve"> ، وتهذيب اللغة للأزهري 5 / 355 و 6 / 33 و </w:t>
      </w:r>
      <w:r>
        <w:rPr>
          <w:rFonts w:hint="cs"/>
          <w:rtl/>
        </w:rPr>
        <w:br/>
      </w:r>
      <w:r w:rsidRPr="00E1188C">
        <w:rPr>
          <w:rtl/>
        </w:rPr>
        <w:t xml:space="preserve">9 / 129 و 197 و 14 / 335 و 359 ، وغريب الحديث لابن قتيبة 1 / 359 / 365 وتأويل مختلف </w:t>
      </w:r>
      <w:r>
        <w:rPr>
          <w:rFonts w:hint="cs"/>
          <w:rtl/>
        </w:rPr>
        <w:br/>
      </w:r>
      <w:r w:rsidRPr="00E1188C">
        <w:rPr>
          <w:rtl/>
        </w:rPr>
        <w:t xml:space="preserve">الحديث له ص88 وغيرها ، وغيرها وانما أسهبت في ذكر المصادر لما اطلعت عليه مؤخراً </w:t>
      </w:r>
      <w:r>
        <w:rPr>
          <w:rFonts w:hint="cs"/>
          <w:rtl/>
        </w:rPr>
        <w:br/>
      </w:r>
      <w:r w:rsidRPr="00E1188C">
        <w:rPr>
          <w:rtl/>
        </w:rPr>
        <w:t>من نفي نسبة الابيات إلى العباس مستبعداً نسبتها إليه ، لأنها كما يقول النافي</w:t>
      </w:r>
      <w:r>
        <w:rPr>
          <w:rtl/>
        </w:rPr>
        <w:t xml:space="preserve"> (</w:t>
      </w:r>
      <w:r w:rsidRPr="00E1188C">
        <w:rPr>
          <w:rtl/>
        </w:rPr>
        <w:t xml:space="preserve">قاموس </w:t>
      </w:r>
      <w:r>
        <w:rPr>
          <w:rFonts w:hint="cs"/>
          <w:rtl/>
        </w:rPr>
        <w:br/>
      </w:r>
      <w:r w:rsidRPr="00E1188C">
        <w:rPr>
          <w:rtl/>
        </w:rPr>
        <w:t xml:space="preserve">الرجال) : لم ترد في كتاب آخر أو خبر آخر ، ومتى كان العباس يقول الأشعار التصوفية </w:t>
      </w:r>
      <w:r>
        <w:rPr>
          <w:rFonts w:hint="cs"/>
          <w:rtl/>
        </w:rPr>
        <w:br/>
      </w:r>
      <w:r w:rsidRPr="00E1188C">
        <w:rPr>
          <w:rtl/>
        </w:rPr>
        <w:t xml:space="preserve">وينظم الأبيات الغلاتية؟‍! وليته حين حاول مصراً دفع النسبة عن العباس تمسك بما </w:t>
      </w:r>
      <w:r>
        <w:rPr>
          <w:rFonts w:hint="cs"/>
          <w:rtl/>
        </w:rPr>
        <w:br/>
      </w:r>
      <w:r w:rsidRPr="00E1188C">
        <w:rPr>
          <w:rtl/>
        </w:rPr>
        <w:t xml:space="preserve">جاء في الحماسة البصرية 1 / 193 من نسبتها لحريم بن أوس بن حارثة بن لام الطائي؟ </w:t>
      </w:r>
      <w:r>
        <w:rPr>
          <w:rFonts w:hint="cs"/>
          <w:rtl/>
        </w:rPr>
        <w:br/>
      </w:r>
      <w:r w:rsidRPr="00E1188C">
        <w:rPr>
          <w:rtl/>
        </w:rPr>
        <w:t>الذي لم يعرف مَن هو.</w:t>
      </w:r>
      <w:r>
        <w:rPr>
          <w:rtl/>
        </w:rPr>
        <w:t xml:space="preserve"> و</w:t>
      </w:r>
      <w:r w:rsidRPr="00E1188C">
        <w:rPr>
          <w:rtl/>
        </w:rPr>
        <w:t xml:space="preserve">أرجع إلى اللئالي المصنوعة / 158 ط الهند حيث ذكر ان </w:t>
      </w:r>
      <w:r>
        <w:rPr>
          <w:rFonts w:hint="cs"/>
          <w:rtl/>
        </w:rPr>
        <w:br/>
      </w:r>
      <w:r w:rsidRPr="00E1188C">
        <w:rPr>
          <w:rtl/>
        </w:rPr>
        <w:t xml:space="preserve">الجوزقاني اخرج في موضوعاته حديث كنت في صلب آدم في الجنة الخ وقال في ذلك </w:t>
      </w:r>
      <w:r>
        <w:rPr>
          <w:rFonts w:hint="cs"/>
          <w:rtl/>
        </w:rPr>
        <w:br/>
      </w:r>
      <w:r w:rsidRPr="00E1188C">
        <w:rPr>
          <w:rtl/>
        </w:rPr>
        <w:t xml:space="preserve">يقول حسان بن ثابت ، وذكر الأبيات. ثم تعقبه السيوطي إلى أن قال : والأبيات للعباس بلا </w:t>
      </w:r>
      <w:r>
        <w:rPr>
          <w:rFonts w:hint="cs"/>
          <w:rtl/>
        </w:rPr>
        <w:br/>
      </w:r>
      <w:r w:rsidRPr="00E1188C">
        <w:rPr>
          <w:rtl/>
        </w:rPr>
        <w:t>خلاف.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وبعد ما تقدم من أطباق المصادر السابقة على نسبتها إلى العباس فلا عبرة بما قيل </w:t>
      </w:r>
      <w:r>
        <w:rPr>
          <w:rFonts w:hint="cs"/>
          <w:rtl/>
        </w:rPr>
        <w:br/>
      </w:r>
      <w:r w:rsidRPr="00E1188C">
        <w:rPr>
          <w:rtl/>
        </w:rPr>
        <w:t>ويقال من الشواذ.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شرح المواهب اللدنية للزرقاني 3 / 83 ـ 85 ط الأزهرية سنة 132</w:t>
      </w:r>
      <w:r>
        <w:rPr>
          <w:rtl/>
        </w:rPr>
        <w:t>6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(2)الم</w:t>
      </w:r>
      <w:r>
        <w:rPr>
          <w:rFonts w:hint="cs"/>
          <w:rtl/>
        </w:rPr>
        <w:t>ن</w:t>
      </w:r>
      <w:r w:rsidRPr="00E1188C">
        <w:rPr>
          <w:rtl/>
        </w:rPr>
        <w:t>مق 164 ـ 165.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وله البيتان اللذان يحتج بهما عند الكلام على تبدّل الأرض غير الأرض </w:t>
      </w:r>
      <w:r>
        <w:rPr>
          <w:rFonts w:hint="cs"/>
          <w:rtl/>
        </w:rPr>
        <w:br/>
      </w:r>
      <w:r>
        <w:rPr>
          <w:rtl/>
        </w:rPr>
        <w:t>وهما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إذا مجلس الأنصار خفّ بأهله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وفارقها فيها غفار وأسلم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فما الناس بالناس الذين عهدتهم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ولا الدار بالدار التي كنت أعلم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وله ممّا يستشهد به من شعره قوله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ليسوا بهدّين في الحروب إذا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تعقد فوق الحراقف النُط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ق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ونسب إليه حسن الجلبي في حواشي المطول البيت الآتي :</w:t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طويل النجاد خارج نصف ساقه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على وجهه يُسقى الغمام ويُسعدُ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والبيت هذا من قصيدة لأبي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قالها في مدح الذين قاموا بنقض </w:t>
      </w:r>
      <w:r>
        <w:rPr>
          <w:rFonts w:hint="cs"/>
          <w:rtl/>
        </w:rPr>
        <w:br/>
      </w:r>
      <w:r>
        <w:rPr>
          <w:rtl/>
        </w:rPr>
        <w:t>الصحيفة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كما انّ الخوارزمي نسب إليه في مناقبه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الابيات المشهورة في مدح </w:t>
      </w:r>
      <w:r>
        <w:rPr>
          <w:rFonts w:hint="cs"/>
          <w:rtl/>
        </w:rPr>
        <w:br/>
      </w:r>
      <w:r>
        <w:rPr>
          <w:rtl/>
        </w:rPr>
        <w:t>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حين بويع أبو بكر بالخلافة وهي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ما كنت أحسب انّ الأمر منصرف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عن هاشم ثم عنها عن أبي حسن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أليس أول من صلى لقبلتكم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واعلم الناس بالاثار والسنن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وأقرب الناس عهداً بالنبي ومن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جبريل عون له في الغسل والكفن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مَن فيه ما في جميع الناس كلهم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وليس في الناس ما فيه من الحسن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4026C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(1)الزمخشري ، ربيع الابرار 1 / 562 ط بغداد والمقدسي ، البدء والتاريخ 2 / 132.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(2)ابن منظور ، لسان العرب 4 / 444 ، الجوهري الصحاح</w:t>
      </w:r>
      <w:r>
        <w:rPr>
          <w:rtl/>
        </w:rPr>
        <w:t xml:space="preserve"> (</w:t>
      </w:r>
      <w:r w:rsidRPr="00E1188C">
        <w:rPr>
          <w:rtl/>
        </w:rPr>
        <w:t>هدد) ، ومقاييس اللغة 6 / 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(3)حسن فهمي. طلبة الطالب / 43 ط اسلامبول ، وديوان أبي طالب / 93</w:t>
      </w:r>
      <w:r>
        <w:rPr>
          <w:rtl/>
        </w:rPr>
        <w:t xml:space="preserve">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آل يس ، وسيرة </w:t>
      </w:r>
      <w:r>
        <w:rPr>
          <w:rFonts w:hint="cs"/>
          <w:rtl/>
        </w:rPr>
        <w:br/>
      </w:r>
      <w:r w:rsidRPr="00E1188C">
        <w:rPr>
          <w:rtl/>
        </w:rPr>
        <w:t>ابن هشام 2 / 17 ـ 19.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(4)الموفق بن أحمد الخوارزمي ، المناقب / 23 ط الحيدرية.</w:t>
      </w:r>
    </w:p>
    <w:p w:rsidR="00DA0409" w:rsidRDefault="00DA0409" w:rsidP="00BB4DBB">
      <w:pPr>
        <w:pStyle w:val="libNormal"/>
      </w:pPr>
      <w:r>
        <w:br w:type="page"/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ماذا الذي ردكم عنه فنعرفه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ها إن بيعتكم من أول الفتن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ونسبت إليه في البحار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الأبيات التالية في زمان النبيّ صلى الله عليه وآله </w:t>
      </w:r>
      <w:r>
        <w:rPr>
          <w:rFonts w:hint="cs"/>
          <w:rtl/>
        </w:rPr>
        <w:br/>
      </w:r>
      <w:r>
        <w:rPr>
          <w:rtl/>
        </w:rPr>
        <w:t>وسلم ولست متأكداً من صحة النسبة والأبيات هي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ياآل فهر وغالبِ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ابشروا بالمواهبِ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وافخروا يا قومنا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بالثنا والرغائبِ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شاع في الناس فضلهم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وعلا في المراتبِ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قد فخرتم بأحمدٍ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زين كل الأطائبِ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فهو كالبدر بينكم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نوره مشرق غيرغائبِ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قد ظفرت خديجةُ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بجليل المواهبِ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بفتى هاشم الناس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ماله من مناسبِ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جمع الله شملكم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فهو رب</w:t>
            </w:r>
            <w:r>
              <w:rPr>
                <w:rFonts w:hint="cs"/>
                <w:rtl/>
              </w:rPr>
              <w:t>ُّ</w:t>
            </w:r>
            <w:r>
              <w:rPr>
                <w:rtl/>
              </w:rPr>
              <w:t xml:space="preserve"> المطالبِ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أحمدُ سيد الورى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خير ماشٍ وراكبِ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9C0F18" w:rsidRDefault="00DA0409" w:rsidP="00FA79CC">
      <w:pPr>
        <w:pStyle w:val="libLine"/>
        <w:rPr>
          <w:rtl/>
        </w:rPr>
      </w:pPr>
      <w:r w:rsidRPr="009C0F18"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(1)نسبت هذه الأبيات إلى جماعة منهم : عتبة بن أبي لهب بتفاوت في الالفاظ يسيرة كما </w:t>
      </w:r>
      <w:r>
        <w:rPr>
          <w:rFonts w:hint="cs"/>
          <w:rtl/>
        </w:rPr>
        <w:br/>
      </w:r>
      <w:r w:rsidRPr="00E1188C">
        <w:rPr>
          <w:rtl/>
        </w:rPr>
        <w:t xml:space="preserve">في تاريخ اليعقوبي 2 / 103 ط الحيدرية / 1358 ، ومنهم ربيعة بن الحرث بن عبد المطلب </w:t>
      </w:r>
      <w:r>
        <w:rPr>
          <w:rFonts w:hint="cs"/>
          <w:rtl/>
        </w:rPr>
        <w:br/>
      </w:r>
      <w:r w:rsidRPr="00E1188C">
        <w:rPr>
          <w:rtl/>
        </w:rPr>
        <w:t xml:space="preserve">كما في الفصول المختارة للشريف المرتضى 2 / 68 ط الأولى بالحيدرية ، ومنهم حسان </w:t>
      </w:r>
      <w:r>
        <w:rPr>
          <w:rFonts w:hint="cs"/>
          <w:rtl/>
        </w:rPr>
        <w:br/>
      </w:r>
      <w:r w:rsidRPr="00E1188C">
        <w:rPr>
          <w:rtl/>
        </w:rPr>
        <w:t xml:space="preserve">ابن ثابت كما عن القاضي البيضاوي والنيسابوري في تفسيريهما في تفسير قوله تعالى : </w:t>
      </w:r>
      <w:r>
        <w:rPr>
          <w:rFonts w:hint="cs"/>
          <w:rtl/>
        </w:rPr>
        <w:br/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>وَإِذْ قُلْنَا لِلْمَلَائِكَةِ اسْجُدُوا لِآدَمَ</w:t>
      </w:r>
      <w:r w:rsidRPr="00A10766">
        <w:rPr>
          <w:rStyle w:val="libAlaemChar"/>
          <w:rtl/>
        </w:rPr>
        <w:t>)</w:t>
      </w:r>
      <w:r w:rsidRPr="00E1188C">
        <w:rPr>
          <w:rtl/>
        </w:rPr>
        <w:t xml:space="preserve"> البقرة / 34 ، ومنهم : بعض ولد أبي لهب كما عن الزبير </w:t>
      </w:r>
      <w:r>
        <w:rPr>
          <w:rFonts w:hint="cs"/>
          <w:rtl/>
        </w:rPr>
        <w:br/>
      </w:r>
      <w:r w:rsidRPr="00E1188C">
        <w:rPr>
          <w:rtl/>
        </w:rPr>
        <w:t xml:space="preserve">ابن بكار ، ومنهم الفضل بن العباس بن عتبة قال ابن حجر في الاصابة 3 / 632 ط </w:t>
      </w:r>
      <w:r>
        <w:rPr>
          <w:rFonts w:hint="cs"/>
          <w:rtl/>
        </w:rPr>
        <w:br/>
      </w:r>
      <w:r w:rsidRPr="00E1188C">
        <w:rPr>
          <w:rtl/>
        </w:rPr>
        <w:t xml:space="preserve">مصرفي ترجمة العباس بن عتبة : وله ولد اسمه الفضل شاعر مشهور ، وهو صاحب </w:t>
      </w:r>
      <w:r>
        <w:rPr>
          <w:rFonts w:hint="cs"/>
          <w:rtl/>
        </w:rPr>
        <w:br/>
      </w:r>
      <w:r w:rsidRPr="00E1188C">
        <w:rPr>
          <w:rtl/>
        </w:rPr>
        <w:t>الابيات المشهورة في مدح عليّ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وذكر البيت الأول منها ، وللقاضي المرعشي مناقشة </w:t>
      </w:r>
      <w:r>
        <w:rPr>
          <w:rFonts w:hint="cs"/>
          <w:rtl/>
        </w:rPr>
        <w:br/>
      </w:r>
      <w:r w:rsidRPr="00E1188C">
        <w:rPr>
          <w:rtl/>
        </w:rPr>
        <w:t xml:space="preserve">مع ابن حجر في نسبة الابيات لا تخلو من وجاهة فراجع كتابه احقاق الحق ، ومنهم </w:t>
      </w:r>
      <w:r>
        <w:rPr>
          <w:rFonts w:hint="cs"/>
          <w:rtl/>
        </w:rPr>
        <w:br/>
      </w:r>
      <w:r w:rsidRPr="00E1188C">
        <w:rPr>
          <w:rtl/>
        </w:rPr>
        <w:t>خزيمة بن ثابت كما في روضة الواعظين / 87.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(2)بحار الأنوار / 6 الط الحجرية.</w:t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 w:rsidRPr="00E1188C">
              <w:rPr>
                <w:rtl/>
              </w:rPr>
              <w:lastRenderedPageBreak/>
              <w:t>فعليه الصلاة 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 w:rsidRPr="00E1188C">
              <w:rPr>
                <w:rtl/>
              </w:rPr>
              <w:t xml:space="preserve">سار عيس براكبِ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وله كلمات حكمية منها ما عن ابن عباس قال : « كان العباس بن عبد </w:t>
      </w:r>
      <w:r>
        <w:rPr>
          <w:rFonts w:hint="cs"/>
          <w:rtl/>
        </w:rPr>
        <w:br/>
      </w:r>
      <w:r>
        <w:rPr>
          <w:rtl/>
        </w:rPr>
        <w:t>المطلب كثيراً ما يقول : ما رأيت أحداً أحسنت إليه إل</w:t>
      </w:r>
      <w:r>
        <w:rPr>
          <w:rFonts w:hint="cs"/>
          <w:rtl/>
        </w:rPr>
        <w:t>ّ</w:t>
      </w:r>
      <w:r>
        <w:rPr>
          <w:rtl/>
        </w:rPr>
        <w:t xml:space="preserve">ا أضاء ما بيني وبينه ، وما </w:t>
      </w:r>
      <w:r>
        <w:rPr>
          <w:rFonts w:hint="cs"/>
          <w:rtl/>
        </w:rPr>
        <w:br/>
      </w:r>
      <w:r>
        <w:rPr>
          <w:rtl/>
        </w:rPr>
        <w:t>رأيت أحداً أسأت إليه إل</w:t>
      </w:r>
      <w:r>
        <w:rPr>
          <w:rFonts w:hint="cs"/>
          <w:rtl/>
        </w:rPr>
        <w:t>ّ</w:t>
      </w:r>
      <w:r>
        <w:rPr>
          <w:rtl/>
        </w:rPr>
        <w:t xml:space="preserve">ا أظلم ما بيني وبينه ، فعليك بالإحسان واصطناع </w:t>
      </w:r>
      <w:r>
        <w:rPr>
          <w:rFonts w:hint="cs"/>
          <w:rtl/>
        </w:rPr>
        <w:br/>
      </w:r>
      <w:r>
        <w:rPr>
          <w:rtl/>
        </w:rPr>
        <w:t xml:space="preserve">المعروف ، فان ذلك يقي مصارع السوء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وعن ابن عباس قال : « قال لي : يا بني انّ الكذب ليس بأحد من هذه الأمة </w:t>
      </w:r>
      <w:r>
        <w:rPr>
          <w:rFonts w:hint="cs"/>
          <w:rtl/>
        </w:rPr>
        <w:br/>
      </w:r>
      <w:r>
        <w:rPr>
          <w:rtl/>
        </w:rPr>
        <w:t xml:space="preserve">أقبح منه بي وبك وبأهل بيتك ، يا بني لا يكوننّ شيء ممّا خلق الله أحب اليك من </w:t>
      </w:r>
      <w:r>
        <w:rPr>
          <w:rFonts w:hint="cs"/>
          <w:rtl/>
        </w:rPr>
        <w:br/>
      </w:r>
      <w:r>
        <w:rPr>
          <w:rtl/>
        </w:rPr>
        <w:t xml:space="preserve">طاعته ، ولا اكره اليك من معصيته ، فان الله ينفعك بذلك في الدنيا والآخرة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34" w:name="_Toc441489533"/>
      <w:r>
        <w:rPr>
          <w:rtl/>
        </w:rPr>
        <w:t>وصية العباس لعثمان :</w:t>
      </w:r>
      <w:bookmarkEnd w:id="3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أخرج ابن سعد في الطبقات الكبير ، والطبري في تاريخه واللفظ له : </w:t>
      </w:r>
      <w:r>
        <w:rPr>
          <w:rFonts w:hint="cs"/>
          <w:rtl/>
        </w:rPr>
        <w:br/>
      </w:r>
      <w:r>
        <w:rPr>
          <w:rtl/>
        </w:rPr>
        <w:t xml:space="preserve">« بسنده عن حمران بن أبان قال : أرسلني عثمان إلى العباس بعد ما بويع ، فدعوته </w:t>
      </w:r>
      <w:r>
        <w:rPr>
          <w:rFonts w:hint="cs"/>
          <w:rtl/>
        </w:rPr>
        <w:br/>
      </w:r>
      <w:r>
        <w:rPr>
          <w:rtl/>
        </w:rPr>
        <w:t xml:space="preserve">له ، فقال : مالك تعبّدتني؟ قال : لم أكن قط أحوج اليك مني اليوم. قال : الزم </w:t>
      </w:r>
      <w:r>
        <w:rPr>
          <w:rFonts w:hint="cs"/>
          <w:rtl/>
        </w:rPr>
        <w:br/>
      </w:r>
      <w:r>
        <w:rPr>
          <w:rtl/>
        </w:rPr>
        <w:t xml:space="preserve">خمساً ، لا تنازعك الأمة خزائمها ما لزمتها ، قال : وما هي؟ قال : الصبر عن القتل ، </w:t>
      </w:r>
      <w:r>
        <w:rPr>
          <w:rFonts w:hint="cs"/>
          <w:rtl/>
        </w:rPr>
        <w:br/>
      </w:r>
      <w:r>
        <w:rPr>
          <w:rtl/>
        </w:rPr>
        <w:t xml:space="preserve">والتحبّب والصفح ، والمداراة ، وكتمان السرّ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ودخل عثمان على العباس في مرضه الذي مات فيه فقال : « أوصني بما </w:t>
      </w:r>
      <w:r>
        <w:rPr>
          <w:rFonts w:hint="cs"/>
          <w:rtl/>
        </w:rPr>
        <w:br/>
      </w:r>
      <w:r>
        <w:rPr>
          <w:rtl/>
        </w:rPr>
        <w:t>ينفعني (الله ، ظ) به وزو</w:t>
      </w:r>
      <w:r>
        <w:rPr>
          <w:rFonts w:hint="cs"/>
          <w:rtl/>
        </w:rPr>
        <w:t>ّ</w:t>
      </w:r>
      <w:r>
        <w:rPr>
          <w:rtl/>
        </w:rPr>
        <w:t xml:space="preserve">دني فقال : إلزم ثلاث خصال تُصِب بها ثلاث عوام ، </w:t>
      </w:r>
      <w:r w:rsidRPr="009C0F18">
        <w:rPr>
          <w:rFonts w:hint="cs"/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(1)بحار الأنوار / 6 الط الحجرية.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(2)كنز العمال 6 / 578 ط مؤسسة الرسالة بحلب.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(3)تهذيب تاريخ ابن عساكر 7 / 253 ط افست دار السيرة.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(4)تاريخ الطبري 4 / 400 ط دار السيرة.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فالخواص : ترك مصانعة الناس في الحق ، وسلامة القلب وحفظ اللسان ، تُصِب </w:t>
      </w:r>
      <w:r>
        <w:rPr>
          <w:rFonts w:hint="cs"/>
          <w:rtl/>
        </w:rPr>
        <w:br/>
      </w:r>
      <w:r>
        <w:rPr>
          <w:rtl/>
        </w:rPr>
        <w:t xml:space="preserve">بها سرور الرعية ، وسلامة الدين ورضى الرب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نظم هذه الوصية جملة من العلماء ذكر منهم السخاوي في كتابه التبر </w:t>
      </w:r>
      <w:r>
        <w:rPr>
          <w:rFonts w:hint="cs"/>
          <w:rtl/>
        </w:rPr>
        <w:br/>
      </w:r>
      <w:r>
        <w:rPr>
          <w:rtl/>
        </w:rPr>
        <w:t>المسبوك في ذيل السلوك ، قول شيخه ابن حسان وقد كتبه عنه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7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أصفح تحبّب ودار اصبر تجد شرفاً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واكتم لسرٍفهذيالخمس قد أوصى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7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بهنّ عثمانَ عباسٌ فدع جدلاً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وانظ</w:t>
            </w:r>
            <w:r>
              <w:rPr>
                <w:rFonts w:hint="cs"/>
                <w:rtl/>
              </w:rPr>
              <w:t xml:space="preserve">ر </w:t>
            </w:r>
            <w:r>
              <w:rPr>
                <w:rtl/>
              </w:rPr>
              <w:t>إلى قدرمن أوصى وماالموصى الموصّى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السخاوي : وقد أنشدنا شيخنا أبو النعيم العقبي في هذا المعنى قوله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واظب على الخمس التي أوصى بها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العباس عم المصطفى عثمانا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اصفح ودار اكتم تحبّب واصبرنّ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تزدد بها يا مؤمناً إيمانا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وكذا أنشد البقاعي ممّا لم يعمل بمضمونه قوله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إن رمت عيشاً صافياً أزمانا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لا تتبعاً في الرأي من قدمانا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واصفح تحبّب دارِ واصبر واكتم ال</w:t>
            </w:r>
            <w:r>
              <w:rPr>
                <w:rFonts w:hint="cs"/>
                <w:rtl/>
              </w:rPr>
              <w:t>‍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‍</w:t>
            </w:r>
            <w:r>
              <w:rPr>
                <w:rtl/>
              </w:rPr>
              <w:t>عباس قد أوصى بها عثمانا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وانشدني المحيوي عبد القادر القرشي بعد دهر في ذلك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احفظ وصايا قالها العباس إذ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أوصى بها عثمان ذا النورين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اصفح تحبب دار اكتم واصطبر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تُكسى البَها والعز في الدارين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(1)أخبار الدولة العباسية / 21 ط دار الطليعة بيروت.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(2)التبر السبوك في ذيل السلوك / 372.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35" w:name="_Toc441489534"/>
      <w:r>
        <w:rPr>
          <w:rtl/>
        </w:rPr>
        <w:lastRenderedPageBreak/>
        <w:t>وصية العباس للإمام :</w:t>
      </w:r>
      <w:bookmarkEnd w:id="3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لقد تقدم ذكر الوصية عند ذكر وفاة العباس إل</w:t>
      </w:r>
      <w:r>
        <w:rPr>
          <w:rFonts w:hint="cs"/>
          <w:rtl/>
        </w:rPr>
        <w:t>ّ</w:t>
      </w:r>
      <w:r>
        <w:rPr>
          <w:rtl/>
        </w:rPr>
        <w:t xml:space="preserve">ا أنّ ثمة تفاوت وتعقيب </w:t>
      </w:r>
      <w:r>
        <w:rPr>
          <w:rFonts w:hint="cs"/>
          <w:rtl/>
        </w:rPr>
        <w:br/>
      </w:r>
      <w:r>
        <w:rPr>
          <w:rtl/>
        </w:rPr>
        <w:t>وتذنيب اقتضى أعادتها.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قال ابن أبي الحديد : « قرأت في كتاب صنفه أبو حيان التوحيدي في </w:t>
      </w:r>
      <w:r>
        <w:rPr>
          <w:rFonts w:hint="cs"/>
          <w:rtl/>
        </w:rPr>
        <w:br/>
      </w:r>
      <w:r>
        <w:rPr>
          <w:rtl/>
        </w:rPr>
        <w:t xml:space="preserve">تفريط الجاحظ ، قال : نقلت من خط الصولي : قال الجاحظ : إنّ العباس بن عبد </w:t>
      </w:r>
      <w:r>
        <w:rPr>
          <w:rFonts w:hint="cs"/>
          <w:rtl/>
        </w:rPr>
        <w:br/>
      </w:r>
      <w:r>
        <w:rPr>
          <w:rtl/>
        </w:rPr>
        <w:t>المطلب أوصى 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في علته التي مات فيها فقال : أي بُنيّ إني </w:t>
      </w:r>
      <w:r>
        <w:rPr>
          <w:rFonts w:hint="cs"/>
          <w:rtl/>
        </w:rPr>
        <w:br/>
      </w:r>
      <w:r>
        <w:rPr>
          <w:rtl/>
        </w:rPr>
        <w:t xml:space="preserve">مشفٍ على الظعن عن الدنيا إلى الله الذي فاقتي إلى عفوه وتجاوزه أكثر من </w:t>
      </w:r>
      <w:r>
        <w:rPr>
          <w:rFonts w:hint="cs"/>
          <w:rtl/>
        </w:rPr>
        <w:br/>
      </w:r>
      <w:r>
        <w:rPr>
          <w:rtl/>
        </w:rPr>
        <w:t xml:space="preserve">حاجتي إلى ما أنصحك فيه وأشير عليك به ، ولكن العِرق نبوض ، والرحم </w:t>
      </w:r>
      <w:r>
        <w:rPr>
          <w:rFonts w:hint="cs"/>
          <w:rtl/>
        </w:rPr>
        <w:br/>
      </w:r>
      <w:r>
        <w:rPr>
          <w:rtl/>
        </w:rPr>
        <w:t>عروض ، واذا قضيت حق العمومة فلا أبالي بعد ، إن هذا الرجلـيعني عثمانـ</w:t>
      </w:r>
      <w:r>
        <w:rPr>
          <w:rFonts w:hint="cs"/>
          <w:rtl/>
        </w:rPr>
        <w:br/>
      </w:r>
      <w:r>
        <w:rPr>
          <w:rtl/>
        </w:rPr>
        <w:t>قد جاءني مراراً بحديثك ، وناظرني ملايناً ومخاشناً في أمرك ، ولم أجد عليك 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>مثل ما أجد منك عليه ، ولا رأيت منه لك إل</w:t>
      </w:r>
      <w:r>
        <w:rPr>
          <w:rFonts w:hint="cs"/>
          <w:rtl/>
        </w:rPr>
        <w:t>ّ</w:t>
      </w:r>
      <w:r>
        <w:rPr>
          <w:rtl/>
        </w:rPr>
        <w:t xml:space="preserve">ا مثل ما أجد منك له ، ولست تؤتى </w:t>
      </w:r>
      <w:r>
        <w:rPr>
          <w:rFonts w:hint="cs"/>
          <w:rtl/>
        </w:rPr>
        <w:br/>
      </w:r>
      <w:r>
        <w:rPr>
          <w:rtl/>
        </w:rPr>
        <w:t xml:space="preserve">من قلة علم ولكن من قلة قبول ، ومع هذا كله فالرأي الذي أودّعك به أن تمسك </w:t>
      </w:r>
      <w:r>
        <w:rPr>
          <w:rFonts w:hint="cs"/>
          <w:rtl/>
        </w:rPr>
        <w:br/>
      </w:r>
      <w:r>
        <w:rPr>
          <w:rtl/>
        </w:rPr>
        <w:t xml:space="preserve">عنه لسانك ويدك ، وهمزك وغمزك ، فإنه لا يبدؤك ما لم تبدؤه ، ولا يجيبك عما </w:t>
      </w:r>
      <w:r>
        <w:rPr>
          <w:rFonts w:hint="cs"/>
          <w:rtl/>
        </w:rPr>
        <w:br/>
      </w:r>
      <w:r>
        <w:rPr>
          <w:rtl/>
        </w:rPr>
        <w:t xml:space="preserve">لم يبلغه ، وأنت المتجني وهو المتأني ، وأنت العائب وهو الصامت فإن قلت كيف </w:t>
      </w:r>
      <w:r>
        <w:rPr>
          <w:rFonts w:hint="cs"/>
          <w:rtl/>
        </w:rPr>
        <w:br/>
      </w:r>
      <w:r>
        <w:rPr>
          <w:rtl/>
        </w:rPr>
        <w:t xml:space="preserve">هذا وقد جلس مجلساً أنا أحق ، فقد قاربت ولكن ذاك بما كسبت يداك ، ونكص </w:t>
      </w:r>
      <w:r>
        <w:rPr>
          <w:rFonts w:hint="cs"/>
          <w:rtl/>
        </w:rPr>
        <w:br/>
      </w:r>
      <w:r>
        <w:rPr>
          <w:rtl/>
        </w:rPr>
        <w:t xml:space="preserve">عنه عقباك ، لأنك بالأمس الأدنى هرولتَ اليهم ، تظن أنهم يُحلّون جيدك </w:t>
      </w:r>
      <w:r>
        <w:rPr>
          <w:rFonts w:hint="cs"/>
          <w:rtl/>
        </w:rPr>
        <w:br/>
      </w:r>
      <w:r>
        <w:rPr>
          <w:rtl/>
        </w:rPr>
        <w:t xml:space="preserve">ويُختمّون أصبعك ، ويطؤون عقبك ، ويرون الرشد بك ، ويقولون لا بد لنا منك ، </w:t>
      </w:r>
      <w:r>
        <w:rPr>
          <w:rFonts w:hint="cs"/>
          <w:rtl/>
        </w:rPr>
        <w:br/>
      </w:r>
      <w:r>
        <w:rPr>
          <w:rtl/>
        </w:rPr>
        <w:t xml:space="preserve">ولا معدل لنا عنك ، وكان هذا من هفواتك الكُبر ، وهناتك التي ليس لك منها </w:t>
      </w:r>
      <w:r>
        <w:rPr>
          <w:rFonts w:hint="cs"/>
          <w:rtl/>
        </w:rPr>
        <w:br/>
      </w:r>
      <w:r>
        <w:rPr>
          <w:rtl/>
        </w:rPr>
        <w:t xml:space="preserve">عذر ، والآن بعد ما ثللت عرشك بيدك ، ونبذت رأي عمك في البيداء ، يتدهده </w:t>
      </w:r>
      <w:r>
        <w:rPr>
          <w:rFonts w:hint="cs"/>
          <w:rtl/>
        </w:rPr>
        <w:br/>
      </w:r>
      <w:r>
        <w:rPr>
          <w:rtl/>
        </w:rPr>
        <w:t xml:space="preserve">في السافياء ، خذ بأحزم ممّا يتوضح به وجه الأمر ، لا تشارّ هذا الرجل ولا تماره ، </w:t>
      </w:r>
      <w:r>
        <w:rPr>
          <w:rFonts w:hint="cs"/>
          <w:rtl/>
        </w:rPr>
        <w:br/>
      </w:r>
      <w:r>
        <w:rPr>
          <w:rtl/>
        </w:rPr>
        <w:t xml:space="preserve">ولا يبلغه عنك ما يحنقه عليك ، فإنه إن كاشفك أصاب أنصاراً ، وإن كاشفته لم تر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إلا ضِراراً ، ولم تستلج إلا عثاراً ، واعرف مَن هو بالشام له وَمَن ههنا حوله ومن </w:t>
      </w:r>
      <w:r>
        <w:rPr>
          <w:rFonts w:hint="cs"/>
          <w:rtl/>
        </w:rPr>
        <w:br/>
      </w:r>
      <w:r>
        <w:rPr>
          <w:rtl/>
        </w:rPr>
        <w:t xml:space="preserve">يطيع أمره ويمتثل قوله ، ولا تغترر بناس يطيفون بك ، ويدّعون الحنوّ عليك </w:t>
      </w:r>
      <w:r>
        <w:rPr>
          <w:rFonts w:hint="cs"/>
          <w:rtl/>
        </w:rPr>
        <w:br/>
      </w:r>
      <w:r>
        <w:rPr>
          <w:rtl/>
        </w:rPr>
        <w:t xml:space="preserve">والحبّ لك ، فإنهم بين مولى جاهل ، وصاحب متمنّ ، وجليس يرعى العين </w:t>
      </w:r>
      <w:r>
        <w:rPr>
          <w:rFonts w:hint="cs"/>
          <w:rtl/>
        </w:rPr>
        <w:br/>
      </w:r>
      <w:r>
        <w:rPr>
          <w:rtl/>
        </w:rPr>
        <w:t xml:space="preserve">ويبتدر المحضر ، ولو ظن الناس بك ما تظن بنفسك لكان الأمر لك والزمام في </w:t>
      </w:r>
      <w:r>
        <w:rPr>
          <w:rFonts w:hint="cs"/>
          <w:rtl/>
        </w:rPr>
        <w:br/>
      </w:r>
      <w:r>
        <w:rPr>
          <w:rtl/>
        </w:rPr>
        <w:t>يدك ، ولكن هذا حديث يوم مرض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فات ، ثم حرم الكلام فيه حين </w:t>
      </w:r>
      <w:r>
        <w:rPr>
          <w:rFonts w:hint="cs"/>
          <w:rtl/>
        </w:rPr>
        <w:br/>
      </w:r>
      <w:r>
        <w:rPr>
          <w:rtl/>
        </w:rPr>
        <w:t>مات ، فعليك الآن بالعزوف عن شيء عرضك له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فلم يتم ، </w:t>
      </w:r>
      <w:r>
        <w:rPr>
          <w:rFonts w:hint="cs"/>
          <w:rtl/>
        </w:rPr>
        <w:br/>
      </w:r>
      <w:r>
        <w:rPr>
          <w:rtl/>
        </w:rPr>
        <w:t xml:space="preserve">وتصدّيت له مرة بعد مرة فلم يستقم ، ومن ساور الدهر غلب ، ومن حرص على </w:t>
      </w:r>
      <w:r>
        <w:rPr>
          <w:rFonts w:hint="cs"/>
          <w:rtl/>
        </w:rPr>
        <w:br/>
      </w:r>
      <w:r>
        <w:rPr>
          <w:rtl/>
        </w:rPr>
        <w:t xml:space="preserve">ممنوع تعب ، فعلى ذلك فقد أوصيت عبد الله بطاعتك ، وبعثته على متابعتك ، </w:t>
      </w:r>
      <w:r>
        <w:rPr>
          <w:rFonts w:hint="cs"/>
          <w:rtl/>
        </w:rPr>
        <w:br/>
      </w:r>
      <w:r>
        <w:rPr>
          <w:rtl/>
        </w:rPr>
        <w:t>وأوجرته محبتك ، ووجدت عنده من ذلك ظني به لك ، لا توتر قوسك إل</w:t>
      </w:r>
      <w:r>
        <w:rPr>
          <w:rFonts w:hint="cs"/>
          <w:rtl/>
        </w:rPr>
        <w:t>ّ</w:t>
      </w:r>
      <w:r>
        <w:rPr>
          <w:rtl/>
        </w:rPr>
        <w:t xml:space="preserve">ا بعد </w:t>
      </w:r>
      <w:r>
        <w:rPr>
          <w:rFonts w:hint="cs"/>
          <w:rtl/>
        </w:rPr>
        <w:br/>
      </w:r>
      <w:r>
        <w:rPr>
          <w:rtl/>
        </w:rPr>
        <w:t>الثقة بها ، واذا أعجبتك فانظر إلى سيتها ، ثم لا تفوّق إل</w:t>
      </w:r>
      <w:r>
        <w:rPr>
          <w:rFonts w:hint="cs"/>
          <w:rtl/>
        </w:rPr>
        <w:t>ّ</w:t>
      </w:r>
      <w:r>
        <w:rPr>
          <w:rtl/>
        </w:rPr>
        <w:t xml:space="preserve">ا بعد العلم ، ولا تغرق في </w:t>
      </w:r>
      <w:r>
        <w:rPr>
          <w:rFonts w:hint="cs"/>
          <w:rtl/>
        </w:rPr>
        <w:br/>
      </w:r>
      <w:r>
        <w:rPr>
          <w:rtl/>
        </w:rPr>
        <w:t>النزع إل</w:t>
      </w:r>
      <w:r>
        <w:rPr>
          <w:rFonts w:hint="cs"/>
          <w:rtl/>
        </w:rPr>
        <w:t>ّ</w:t>
      </w:r>
      <w:r>
        <w:rPr>
          <w:rtl/>
        </w:rPr>
        <w:t xml:space="preserve">ا لتصيب ، وانظر لا تطرف يمينك عينَك ، ولا تجنِ شمالك شينك ، ودّعني </w:t>
      </w:r>
      <w:r>
        <w:rPr>
          <w:rFonts w:hint="cs"/>
          <w:rtl/>
        </w:rPr>
        <w:br/>
      </w:r>
      <w:r>
        <w:rPr>
          <w:rtl/>
        </w:rPr>
        <w:t>بآيات من آخر سورة الكهف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وقم إذا بدا لك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36" w:name="_Toc441489535"/>
      <w:r>
        <w:rPr>
          <w:rtl/>
        </w:rPr>
        <w:t>تعقيب ابن أبي الحديد على الوصية :</w:t>
      </w:r>
      <w:bookmarkEnd w:id="36"/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قال ابن أبي الحديد بعد ذكره الوصية المتقدمة : « قلت الناس يستحسنون </w:t>
      </w:r>
      <w:r>
        <w:rPr>
          <w:rFonts w:hint="cs"/>
          <w:rtl/>
        </w:rPr>
        <w:br/>
      </w:r>
      <w:r>
        <w:rPr>
          <w:rtl/>
        </w:rPr>
        <w:t>رأي العباس لعليّ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في أن لا يدخل في أصحاب الشورى ، وأمّا أنا فاني </w:t>
      </w:r>
      <w:r>
        <w:rPr>
          <w:rFonts w:hint="cs"/>
          <w:rtl/>
        </w:rPr>
        <w:br/>
      </w:r>
      <w:r>
        <w:rPr>
          <w:rtl/>
        </w:rPr>
        <w:t xml:space="preserve">أستحسنه إن قصد به معنى ، ولا استحسنه إن قصد به معنى آخر ، وذلك لأنه إن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(1)هي قوله تعالى :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>إِنَّ الَّذِينَ آمَنُوا وَعَمِلُوا الصَّالِحَاتِ كَانَتْ لَهُمْ جَنَّاتُ الْفِرْدَوْسِ نُزُلًا</w:t>
      </w:r>
      <w:r w:rsidRPr="00694245">
        <w:rPr>
          <w:rStyle w:val="libFootnoteAieChar"/>
        </w:rPr>
        <w:t>*</w:t>
      </w:r>
      <w:r w:rsidRPr="00694245">
        <w:rPr>
          <w:rStyle w:val="libFootnoteAieChar"/>
          <w:rFonts w:hint="cs"/>
          <w:rtl/>
        </w:rPr>
        <w:br/>
      </w:r>
      <w:r w:rsidRPr="00694245">
        <w:rPr>
          <w:rStyle w:val="libFootnoteAieChar"/>
          <w:rtl/>
        </w:rPr>
        <w:t>خَالِدِينَ فِيهَا لَا يَبْغُونَ عَنْهَا حِوَلًا</w:t>
      </w:r>
      <w:r w:rsidRPr="00694245">
        <w:rPr>
          <w:rStyle w:val="libFootnoteAieChar"/>
        </w:rPr>
        <w:t>*</w:t>
      </w:r>
      <w:r w:rsidRPr="00694245">
        <w:rPr>
          <w:rStyle w:val="libFootnoteAieChar"/>
          <w:rtl/>
        </w:rPr>
        <w:t xml:space="preserve">قُل لَّوْ كَانَ الْبَحْرُ مِدَادًا لِّكَلِمَاتِ رَبِّي لَنَفِدَ الْبَحْرُ قَبْلَ </w:t>
      </w:r>
      <w:r w:rsidRPr="00694245">
        <w:rPr>
          <w:rStyle w:val="libFootnoteAieChar"/>
          <w:rFonts w:hint="cs"/>
          <w:rtl/>
        </w:rPr>
        <w:br/>
      </w:r>
      <w:r w:rsidRPr="00694245">
        <w:rPr>
          <w:rStyle w:val="libFootnoteAieChar"/>
          <w:rtl/>
        </w:rPr>
        <w:t>أَن تَنفَدَ كَلِمَاتُ رَبِّي وَلَوْ جِئْنَا بِمِثْلِهِ مَدَدًا</w:t>
      </w:r>
      <w:r w:rsidRPr="00694245">
        <w:rPr>
          <w:rStyle w:val="libFootnoteAieChar"/>
        </w:rPr>
        <w:t>*</w:t>
      </w:r>
      <w:r w:rsidRPr="00694245">
        <w:rPr>
          <w:rStyle w:val="libFootnoteAieChar"/>
          <w:rtl/>
        </w:rPr>
        <w:t xml:space="preserve">قُلْ إِنَّمَا أَنَا بَشَرٌ مِّثْلُكُمْ يُوحَىٰ إِلَيَّ أَنَّمَا إِلَٰهُكُمْ </w:t>
      </w:r>
      <w:r w:rsidRPr="00694245">
        <w:rPr>
          <w:rStyle w:val="libFootnoteAieChar"/>
          <w:rFonts w:hint="cs"/>
          <w:rtl/>
        </w:rPr>
        <w:br/>
      </w:r>
      <w:r w:rsidRPr="00694245">
        <w:rPr>
          <w:rStyle w:val="libFootnoteAieChar"/>
          <w:rtl/>
        </w:rPr>
        <w:t>إِلَٰهٌ وَاحِدٌ فَمَن كَانَ يَرْجُو لِقَاءَ رَبِّهِ فَلْيَعْمَلْ عَمَلًا صَالِحًا وَلَا يُشْرِكْ بِعِبَادَةِ رَبِّهِ أَحَدًا</w:t>
      </w:r>
      <w:r w:rsidRPr="00A10766">
        <w:rPr>
          <w:rStyle w:val="libAlaemChar"/>
          <w:rtl/>
        </w:rPr>
        <w:t>)</w:t>
      </w:r>
      <w:r>
        <w:rPr>
          <w:rFonts w:hint="cs"/>
          <w:rtl/>
        </w:rPr>
        <w:br/>
      </w:r>
      <w:r w:rsidRPr="00E1188C">
        <w:rPr>
          <w:rtl/>
        </w:rPr>
        <w:t>الكهف / 107 ـ 110.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(2)شرح النهج لابن أبي الحديد 3 / 282 ط مصر الاُولى.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أجري بهذا الرأي إلى ترف</w:t>
      </w:r>
      <w:r>
        <w:rPr>
          <w:rFonts w:hint="cs"/>
          <w:rtl/>
        </w:rPr>
        <w:t>ّ</w:t>
      </w:r>
      <w:r>
        <w:rPr>
          <w:rtl/>
        </w:rPr>
        <w:t xml:space="preserve">عه عليهم وعلوّ قدره عن أن يكون مماثلاً لهم ، أو </w:t>
      </w:r>
      <w:r>
        <w:rPr>
          <w:rFonts w:hint="cs"/>
          <w:rtl/>
        </w:rPr>
        <w:br/>
      </w:r>
      <w:r>
        <w:rPr>
          <w:rtl/>
        </w:rPr>
        <w:t xml:space="preserve">أجري به إلى زهده في الامارة ورغبته عن الولاية ، فكل هذا رأي حسن وصوابه ، </w:t>
      </w:r>
      <w:r>
        <w:rPr>
          <w:rFonts w:hint="cs"/>
          <w:rtl/>
        </w:rPr>
        <w:br/>
      </w:r>
      <w:r>
        <w:rPr>
          <w:rtl/>
        </w:rPr>
        <w:t xml:space="preserve">وإن كان منزعه في ذلك إلى أنك إن تركت الدخول معهم وانفردت بنفسك في </w:t>
      </w:r>
      <w:r>
        <w:rPr>
          <w:rFonts w:hint="cs"/>
          <w:rtl/>
        </w:rPr>
        <w:br/>
      </w:r>
      <w:r>
        <w:rPr>
          <w:rtl/>
        </w:rPr>
        <w:t xml:space="preserve">دارك أو خرجت عن المدينة إلى بعض أموالك فإنهم يطلبونك ويضربون اليك </w:t>
      </w:r>
      <w:r>
        <w:rPr>
          <w:rFonts w:hint="cs"/>
          <w:rtl/>
        </w:rPr>
        <w:br/>
      </w:r>
      <w:r>
        <w:rPr>
          <w:rtl/>
        </w:rPr>
        <w:t xml:space="preserve">آباط الإبل حتى يولّوك الخلافة ، وهذا هو الظاهر من كلامه ، فليس هذا الرأي </w:t>
      </w:r>
      <w:r>
        <w:rPr>
          <w:rFonts w:hint="cs"/>
          <w:rtl/>
        </w:rPr>
        <w:br/>
      </w:r>
      <w:r>
        <w:rPr>
          <w:rtl/>
        </w:rPr>
        <w:t xml:space="preserve">عندي بمستحسن ، لأنه لو فعل لولّوا عثمان أو واحداً منهم غيره ، ولم يكن </w:t>
      </w:r>
      <w:r>
        <w:rPr>
          <w:rFonts w:hint="cs"/>
          <w:rtl/>
        </w:rPr>
        <w:br/>
      </w:r>
      <w:r>
        <w:rPr>
          <w:rtl/>
        </w:rPr>
        <w:t>عندهم من الرغبة إليه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ما يبعثهم على طلبه ، بل كان تأخره عنهم قرّة أعينهم ، </w:t>
      </w:r>
      <w:r>
        <w:rPr>
          <w:rFonts w:hint="cs"/>
          <w:rtl/>
        </w:rPr>
        <w:br/>
      </w:r>
      <w:r>
        <w:rPr>
          <w:rtl/>
        </w:rPr>
        <w:t xml:space="preserve">وواقعاً بإيثارهم فان قريشاً كلها كانت تبغضه أشد البغض ، ولو عمّر عمر نوح </w:t>
      </w:r>
      <w:r>
        <w:rPr>
          <w:rFonts w:hint="cs"/>
          <w:rtl/>
        </w:rPr>
        <w:br/>
      </w:r>
      <w:r>
        <w:rPr>
          <w:rtl/>
        </w:rPr>
        <w:t xml:space="preserve">وتوصل إلى الخلافة بجميع أنواع التوصل كالزهد فيها تارة ، والمناشدة بفضائله </w:t>
      </w:r>
      <w:r>
        <w:rPr>
          <w:rFonts w:hint="cs"/>
          <w:rtl/>
        </w:rPr>
        <w:br/>
      </w:r>
      <w:r>
        <w:rPr>
          <w:rtl/>
        </w:rPr>
        <w:t xml:space="preserve">تارة ، وبما فعله في ابتداء الأمر من اخراج زوجته وأطفاله ليلاً إلى بيوت الأنصار ، </w:t>
      </w:r>
      <w:r>
        <w:rPr>
          <w:rFonts w:hint="cs"/>
          <w:rtl/>
        </w:rPr>
        <w:br/>
      </w:r>
      <w:r>
        <w:rPr>
          <w:rtl/>
        </w:rPr>
        <w:t xml:space="preserve">وبما اعتمده اذ ذاك من تخلّفه في بيته واظهار انّه قد عكف على جمع القرآن ، </w:t>
      </w:r>
      <w:r>
        <w:rPr>
          <w:rFonts w:hint="cs"/>
          <w:rtl/>
        </w:rPr>
        <w:br/>
      </w:r>
      <w:r>
        <w:rPr>
          <w:rtl/>
        </w:rPr>
        <w:t>وبسائر أنواع الحيل فيها لم تحصل له إل</w:t>
      </w:r>
      <w:r>
        <w:rPr>
          <w:rFonts w:hint="cs"/>
          <w:rtl/>
        </w:rPr>
        <w:t>ّ</w:t>
      </w:r>
      <w:r>
        <w:rPr>
          <w:rtl/>
        </w:rPr>
        <w:t>ا بتجريد السيف كما فعله في آخر الأمر.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ولست ألوم العرب لا سيما قريشاً في بغضها له وانحرافها عنه ، فإنّه وترها </w:t>
      </w:r>
      <w:r>
        <w:rPr>
          <w:rFonts w:hint="cs"/>
          <w:rtl/>
        </w:rPr>
        <w:br/>
      </w:r>
      <w:r>
        <w:rPr>
          <w:rtl/>
        </w:rPr>
        <w:t xml:space="preserve">وسفك دماءها ، وكشف القناع في منابذتها ، ونفوس العرب وأكبادها كما تعلم ، </w:t>
      </w:r>
      <w:r>
        <w:rPr>
          <w:rFonts w:hint="cs"/>
          <w:rtl/>
        </w:rPr>
        <w:br/>
      </w:r>
      <w:r>
        <w:rPr>
          <w:rtl/>
        </w:rPr>
        <w:t xml:space="preserve">وليس الإسلام بمانع من بقاء الأحقاد في النفوس ، كما نشاهد اليوم عياناً ، والناس </w:t>
      </w:r>
      <w:r>
        <w:rPr>
          <w:rFonts w:hint="cs"/>
          <w:rtl/>
        </w:rPr>
        <w:br/>
      </w:r>
      <w:r>
        <w:rPr>
          <w:rtl/>
        </w:rPr>
        <w:t xml:space="preserve">كالناس الأول ، والطبائع واحدة ، فاحسب انك كنت من سنتين أو ثلاث جاهلياً </w:t>
      </w:r>
      <w:r>
        <w:rPr>
          <w:rFonts w:hint="cs"/>
          <w:rtl/>
        </w:rPr>
        <w:br/>
      </w:r>
      <w:r>
        <w:rPr>
          <w:rtl/>
        </w:rPr>
        <w:t xml:space="preserve">أو من بعض الروم وقد قتل واحد من المسلمين ابنك أو أخاك ثم أسلمت ، أكان </w:t>
      </w:r>
      <w:r>
        <w:rPr>
          <w:rFonts w:hint="cs"/>
          <w:rtl/>
        </w:rPr>
        <w:br/>
      </w:r>
      <w:r>
        <w:rPr>
          <w:rtl/>
        </w:rPr>
        <w:t xml:space="preserve">اسلامك يُذهب عنك ما تجده من بغض ذلك القاتل وشنآنه ، كلا انّ ذلك لغير </w:t>
      </w:r>
      <w:r>
        <w:rPr>
          <w:rFonts w:hint="cs"/>
          <w:rtl/>
        </w:rPr>
        <w:br/>
      </w:r>
      <w:r>
        <w:rPr>
          <w:rtl/>
        </w:rPr>
        <w:t xml:space="preserve">ذاهب ، هذا إذا كان الإسلام صحيحاً والعقيدة محققة لا كاسلام كثير من </w:t>
      </w:r>
      <w:r>
        <w:rPr>
          <w:rFonts w:hint="cs"/>
          <w:rtl/>
        </w:rPr>
        <w:br/>
      </w:r>
      <w:r>
        <w:rPr>
          <w:rtl/>
        </w:rPr>
        <w:t xml:space="preserve">العرب ، فبعضهم تقليداً ، وبعضهم للطمع والكسب ، وبعضهم خوفاً من السيف ،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وبعضهم على طريق الحمية والانتصار ، أو لعداوة قوم آخرين من أضداد </w:t>
      </w:r>
      <w:r>
        <w:rPr>
          <w:rFonts w:hint="cs"/>
          <w:rtl/>
        </w:rPr>
        <w:br/>
      </w:r>
      <w:r>
        <w:rPr>
          <w:rtl/>
        </w:rPr>
        <w:t>الإسلام وأعدائه.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واعلم أنّ كل دم أراقه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بسيف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وبسيف غيره ، </w:t>
      </w:r>
      <w:r>
        <w:rPr>
          <w:rFonts w:hint="cs"/>
          <w:rtl/>
        </w:rPr>
        <w:br/>
      </w:r>
      <w:r>
        <w:rPr>
          <w:rtl/>
        </w:rPr>
        <w:t>فان العرب بعد وفاته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عصبت تلك الدماء بعليّ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وحده ، </w:t>
      </w:r>
      <w:r>
        <w:rPr>
          <w:rFonts w:hint="cs"/>
          <w:rtl/>
        </w:rPr>
        <w:br/>
      </w:r>
      <w:r>
        <w:rPr>
          <w:rtl/>
        </w:rPr>
        <w:t xml:space="preserve">لأنّه لم يكن في رهطه مَن يستحق في شرعهم وسنتهم وعادتهم أن يعصب به </w:t>
      </w:r>
      <w:r>
        <w:rPr>
          <w:rFonts w:hint="cs"/>
          <w:rtl/>
        </w:rPr>
        <w:br/>
      </w:r>
      <w:r>
        <w:rPr>
          <w:rtl/>
        </w:rPr>
        <w:t>تلك الدماء إل</w:t>
      </w:r>
      <w:r>
        <w:rPr>
          <w:rFonts w:hint="cs"/>
          <w:rtl/>
        </w:rPr>
        <w:t>ّ</w:t>
      </w:r>
      <w:r>
        <w:rPr>
          <w:rtl/>
        </w:rPr>
        <w:t xml:space="preserve">ا بعليّ وحده ، وهذه عادة العرب إذا قتل منها قتلى طالبت بتلك </w:t>
      </w:r>
      <w:r>
        <w:rPr>
          <w:rFonts w:hint="cs"/>
          <w:rtl/>
        </w:rPr>
        <w:br/>
      </w:r>
      <w:r>
        <w:rPr>
          <w:rtl/>
        </w:rPr>
        <w:t xml:space="preserve">الدماء القاتل ، فإن مات أو تعذرت عليها مطالبته طالبت بها أمثل الناس من </w:t>
      </w:r>
      <w:r>
        <w:rPr>
          <w:rFonts w:hint="cs"/>
          <w:rtl/>
        </w:rPr>
        <w:br/>
      </w:r>
      <w:r>
        <w:rPr>
          <w:rtl/>
        </w:rPr>
        <w:t xml:space="preserve">أهله. لمّا قتل قوم من بني تميم أخاً لعمرو بن هند ، قال بعض أعدائه يحرض </w:t>
      </w:r>
      <w:r>
        <w:rPr>
          <w:rFonts w:hint="cs"/>
          <w:rtl/>
        </w:rPr>
        <w:br/>
      </w:r>
      <w:r>
        <w:rPr>
          <w:rtl/>
        </w:rPr>
        <w:t>عمراً عليهم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7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من مبلغ عمراً بأن المرء لم يخلق صباره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وحوادث الأيام لا يبقى لها 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الحجاره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7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ها إنّ عجزة أمه بالسفح أسفل من أواره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7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تسفيالرياح خلاككشيحه وق</w:t>
            </w:r>
            <w:r>
              <w:rPr>
                <w:rFonts w:hint="cs"/>
                <w:rtl/>
              </w:rPr>
              <w:t xml:space="preserve">د </w:t>
            </w:r>
            <w:r>
              <w:rPr>
                <w:rtl/>
              </w:rPr>
              <w:t>سلبوا أزاره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فأمره أن يقتل زرارة بن عدس رئيس بني تميم ، ولم يكن قاتلاً أخا </w:t>
      </w:r>
      <w:r>
        <w:rPr>
          <w:rFonts w:hint="cs"/>
          <w:rtl/>
        </w:rPr>
        <w:br/>
      </w:r>
      <w:r>
        <w:rPr>
          <w:rtl/>
        </w:rPr>
        <w:t xml:space="preserve">الملك ولا حاضراً قتله. ومن نظر في أيام العرب ووقائعها ومقاتلها عرف ما </w:t>
      </w:r>
      <w:r>
        <w:rPr>
          <w:rFonts w:hint="cs"/>
          <w:rtl/>
        </w:rPr>
        <w:br/>
      </w:r>
      <w:r>
        <w:rPr>
          <w:rtl/>
        </w:rPr>
        <w:t xml:space="preserve">ذكرناه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81291D" w:rsidRDefault="00DA0409" w:rsidP="00DA0409">
      <w:pPr>
        <w:pStyle w:val="Heading2"/>
        <w:rPr>
          <w:rtl/>
        </w:rPr>
      </w:pPr>
      <w:bookmarkStart w:id="37" w:name="_Toc441489536"/>
      <w:r w:rsidRPr="0081291D">
        <w:rPr>
          <w:rFonts w:hint="cs"/>
          <w:rtl/>
        </w:rPr>
        <w:t>رأي على رأي!</w:t>
      </w:r>
      <w:bookmarkEnd w:id="37"/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(1)شرح النهج لابن أبي الحديد 3 / 283 ط الأولى بمصر.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ابن أبي الحديد : « سألت النقيب أبا جعفر يحيى بن أبي زيد رحمه</w:t>
      </w:r>
      <w:r w:rsidRPr="0028438C">
        <w:rPr>
          <w:rtl/>
        </w:rPr>
        <w:t>الله</w:t>
      </w:r>
      <w:r w:rsidRPr="0028438C">
        <w:rPr>
          <w:rFonts w:hint="cs"/>
          <w:rtl/>
        </w:rPr>
        <w:br/>
      </w:r>
      <w:r>
        <w:rPr>
          <w:rtl/>
        </w:rPr>
        <w:t>فقلت له : إني لأعجب من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كيف بقي تلك المدة الطويلة بعد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؟ وكيف ما قتل وفتك به في جوف منزله مع تلظي الأكباد عليه؟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فقال : لولا انّه أرغم أنفه بالتراب ووضع خده في حضيض الأرض لقتل ، </w:t>
      </w:r>
      <w:r>
        <w:rPr>
          <w:rFonts w:hint="cs"/>
          <w:rtl/>
        </w:rPr>
        <w:br/>
      </w:r>
      <w:r>
        <w:rPr>
          <w:rtl/>
        </w:rPr>
        <w:t xml:space="preserve">ولكنه أخمل نفسه واشتغل بالعبادة والصلاة والنظر في القرآن ، وخرج عن ذلك </w:t>
      </w:r>
      <w:r>
        <w:rPr>
          <w:rFonts w:hint="cs"/>
          <w:rtl/>
        </w:rPr>
        <w:br/>
      </w:r>
      <w:r>
        <w:rPr>
          <w:rtl/>
        </w:rPr>
        <w:t xml:space="preserve">الزي الأول وذلك الشعار ونسي السيف ، وصار كالفاتك يتوب ويصير سائحاً في </w:t>
      </w:r>
      <w:r>
        <w:rPr>
          <w:rFonts w:hint="cs"/>
          <w:rtl/>
        </w:rPr>
        <w:br/>
      </w:r>
      <w:r>
        <w:rPr>
          <w:rtl/>
        </w:rPr>
        <w:t xml:space="preserve">الأرض أو راهباً في الجبال ، ولما أطاع القوم الذين ولوا الأمر ... تركوه وسكتوا </w:t>
      </w:r>
      <w:r>
        <w:rPr>
          <w:rFonts w:hint="cs"/>
          <w:rtl/>
        </w:rPr>
        <w:br/>
      </w:r>
      <w:r>
        <w:rPr>
          <w:rtl/>
        </w:rPr>
        <w:t>عنه ، ولم تكن العرب لتقدم عليه إل</w:t>
      </w:r>
      <w:r>
        <w:rPr>
          <w:rFonts w:hint="cs"/>
          <w:rtl/>
        </w:rPr>
        <w:t>ّ</w:t>
      </w:r>
      <w:r>
        <w:rPr>
          <w:rtl/>
        </w:rPr>
        <w:t xml:space="preserve">ا بمواطاة من متولي وباطن في السر منه ، فلمّا </w:t>
      </w:r>
      <w:r>
        <w:rPr>
          <w:rFonts w:hint="cs"/>
          <w:rtl/>
        </w:rPr>
        <w:br/>
      </w:r>
      <w:r>
        <w:rPr>
          <w:rtl/>
        </w:rPr>
        <w:t xml:space="preserve">لم يكن لولاة الأمر باعث وداع إلى قتله وقع الإمساك عنه ، ولولا ذلك لقتله ، ثم </w:t>
      </w:r>
      <w:r>
        <w:rPr>
          <w:rFonts w:hint="cs"/>
          <w:rtl/>
        </w:rPr>
        <w:br/>
      </w:r>
      <w:r>
        <w:rPr>
          <w:rtl/>
        </w:rPr>
        <w:t>أجل</w:t>
      </w:r>
      <w:r>
        <w:rPr>
          <w:rFonts w:hint="cs"/>
          <w:rtl/>
        </w:rPr>
        <w:t>ٌ</w:t>
      </w:r>
      <w:r>
        <w:rPr>
          <w:rtl/>
        </w:rPr>
        <w:t xml:space="preserve"> بعدُ معقل حصين.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فقلت له : أحق ما يقال في حق خالد؟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فقال : إنّ قوماً من العلوية يذكرون ذلك ، ثم قال : وقد روي أنّ رجلاً جاء </w:t>
      </w:r>
      <w:r>
        <w:rPr>
          <w:rFonts w:hint="cs"/>
          <w:rtl/>
        </w:rPr>
        <w:br/>
      </w:r>
      <w:r>
        <w:rPr>
          <w:rtl/>
        </w:rPr>
        <w:t xml:space="preserve">إلى زفر بن الهذيل صاحب أبي حنيفة فسأله عما يقول أبو حنيفة في جواز </w:t>
      </w:r>
      <w:r>
        <w:rPr>
          <w:rFonts w:hint="cs"/>
          <w:rtl/>
        </w:rPr>
        <w:br/>
      </w:r>
      <w:r>
        <w:rPr>
          <w:rtl/>
        </w:rPr>
        <w:t xml:space="preserve">الخروج من الصلاة بأمر غير التسليم نحو الكلام والفعل الكثير أو الحدث ، فقال : </w:t>
      </w:r>
      <w:r>
        <w:rPr>
          <w:rFonts w:hint="cs"/>
          <w:rtl/>
        </w:rPr>
        <w:br/>
      </w:r>
      <w:r>
        <w:rPr>
          <w:rtl/>
        </w:rPr>
        <w:t>إنه جائز ، قد قال أبو بكر في تشهده ما قال.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فقال الرجل : وما الذي قاله أبو بكر؟ قال : لا عليك ، فأعاد عليه السؤال ثانية </w:t>
      </w:r>
      <w:r>
        <w:rPr>
          <w:rFonts w:hint="cs"/>
          <w:rtl/>
        </w:rPr>
        <w:br/>
      </w:r>
      <w:r>
        <w:rPr>
          <w:rtl/>
        </w:rPr>
        <w:t>وثالثة ، فقال : أخرجوه أخرجوه قد كنت أحدث أنه من أصحاب أبي الخطاب.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قلت له : فما الذي تقوله أنت؟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قال : أنا أستبعد ذلك وإن روته الإمامية ، ثم قال : أمّا خالد فلا استبعد منه </w:t>
      </w:r>
      <w:r>
        <w:rPr>
          <w:rFonts w:hint="cs"/>
          <w:rtl/>
        </w:rPr>
        <w:br/>
      </w:r>
      <w:r>
        <w:rPr>
          <w:rtl/>
        </w:rPr>
        <w:t xml:space="preserve">الإقدام عليه بشجاعته في نفسه ولبغضه اياه ، ولكني استبعده من أبي بكر فإنّه كان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ذا ورع ولم يكن ليجمع بين أخذ الخلافة ومنع فدك وإغضاب فاطمة وقتل </w:t>
      </w:r>
      <w:r>
        <w:rPr>
          <w:rFonts w:hint="cs"/>
          <w:rtl/>
        </w:rPr>
        <w:br/>
      </w:r>
      <w:r>
        <w:rPr>
          <w:rtl/>
        </w:rPr>
        <w:t>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حاشى لله من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فقلت له : أكان خالد يقدر على قتله؟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نعم ولم لا يقدر على ذلك والسيف في عنقه وعلي أعزل غافل عما </w:t>
      </w:r>
      <w:r>
        <w:rPr>
          <w:rFonts w:hint="cs"/>
          <w:rtl/>
        </w:rPr>
        <w:br/>
      </w:r>
      <w:r>
        <w:rPr>
          <w:rtl/>
        </w:rPr>
        <w:t>يراد به ، قد قتله ابن ملجم غيلة وخالد أشجع من ابن ملجم.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فسألته عما ترويه الإمامية في ذلك كيف الفاظه؟ فضحك وقال : كم عالم </w:t>
      </w:r>
      <w:r>
        <w:rPr>
          <w:rFonts w:hint="cs"/>
          <w:rtl/>
        </w:rPr>
        <w:br/>
      </w:r>
      <w:r>
        <w:rPr>
          <w:rtl/>
        </w:rPr>
        <w:t xml:space="preserve">بالشيء وهو يسائل ، ثم قال : دعنا من هذا. ما الذي تحفظ في هذا المعنى؟ قلت </w:t>
      </w:r>
      <w:r>
        <w:rPr>
          <w:rFonts w:hint="cs"/>
          <w:rtl/>
        </w:rPr>
        <w:br/>
      </w:r>
      <w:r>
        <w:rPr>
          <w:rtl/>
        </w:rPr>
        <w:t>قول أبي الطيب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نحن أدرى وقد سألنا بنجد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أطويل طريقنا أم يطول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وكثير من السؤال اشتياق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وكثير من ردّه تعليل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فاستحسن ذلك وقال : لمن عجز البيت الذي استشهدت به؟ قلت لمحمد </w:t>
      </w:r>
      <w:r>
        <w:rPr>
          <w:rFonts w:hint="cs"/>
          <w:rtl/>
        </w:rPr>
        <w:br/>
      </w:r>
      <w:r>
        <w:rPr>
          <w:rtl/>
        </w:rPr>
        <w:t>ابن هانيء المغربي وأوله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في كل يوم استزيد تجاربا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كم عالم بالشيء وهو يسائل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فبارك عليّ مراراً ...</w:t>
      </w:r>
      <w:r w:rsidRPr="00486251">
        <w:rPr>
          <w:rStyle w:val="libFootnotenumChar"/>
          <w:rtl/>
        </w:rPr>
        <w:t>(1)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وللعباس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كلام يجري مجرى الخطبة ، منه ما قاله في ليلة بيعة العقبة </w:t>
      </w:r>
      <w:r>
        <w:rPr>
          <w:rFonts w:hint="cs"/>
          <w:rtl/>
        </w:rPr>
        <w:br/>
      </w:r>
      <w:r>
        <w:rPr>
          <w:rtl/>
        </w:rPr>
        <w:t>الثانية حيث كان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ذكر ابن سعد في الطبقات بسنده عن معاذ بن رفاعة قال : « كان أول من </w:t>
      </w:r>
      <w:r>
        <w:rPr>
          <w:rFonts w:hint="cs"/>
          <w:rtl/>
        </w:rPr>
        <w:br/>
      </w:r>
      <w:r>
        <w:rPr>
          <w:rtl/>
        </w:rPr>
        <w:t xml:space="preserve">تكلم العباس بن عبد المطلب فقال يا معشر الخزرج. وكانت الأوس والخزرج </w:t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(1)شرح النهج لابن أبي الحديد 3 / 283.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تدعى الخزرجـإنكم قد دعوتم محمداً إلى ما دعوتموه إليه ، ومحمد من </w:t>
      </w:r>
      <w:r>
        <w:rPr>
          <w:rFonts w:hint="cs"/>
          <w:rtl/>
        </w:rPr>
        <w:br/>
      </w:r>
      <w:r>
        <w:rPr>
          <w:rtl/>
        </w:rPr>
        <w:t xml:space="preserve">أعز الناس في عشيرته يمنعه والله من كان منا على قوله ومن لم يكن منا على </w:t>
      </w:r>
      <w:r>
        <w:rPr>
          <w:rFonts w:hint="cs"/>
          <w:rtl/>
        </w:rPr>
        <w:br/>
      </w:r>
      <w:r>
        <w:rPr>
          <w:rtl/>
        </w:rPr>
        <w:t xml:space="preserve">قولـه منعة للحسب والشرف ، وقد أبى محمّد الناس كلهم غيركم ، فإن كنتم أهل </w:t>
      </w:r>
      <w:r>
        <w:rPr>
          <w:rFonts w:hint="cs"/>
          <w:rtl/>
        </w:rPr>
        <w:br/>
      </w:r>
      <w:r>
        <w:rPr>
          <w:rtl/>
        </w:rPr>
        <w:t xml:space="preserve">قوة وجلدٌ وبَصَرٌ بالحرب ، واستقلال بعداوة العرب قاطبة فانها سترميكم عن </w:t>
      </w:r>
      <w:r>
        <w:rPr>
          <w:rFonts w:hint="cs"/>
          <w:rtl/>
        </w:rPr>
        <w:br/>
      </w:r>
      <w:r>
        <w:rPr>
          <w:rtl/>
        </w:rPr>
        <w:t>قوس واحدة ، فارتؤوا رأيكمُ وأئتمروا أمركم ولا تفرقوا إل</w:t>
      </w:r>
      <w:r>
        <w:rPr>
          <w:rFonts w:hint="cs"/>
          <w:rtl/>
        </w:rPr>
        <w:t>ّ</w:t>
      </w:r>
      <w:r>
        <w:rPr>
          <w:rtl/>
        </w:rPr>
        <w:t xml:space="preserve">ا عن ملأ منكم </w:t>
      </w:r>
      <w:r>
        <w:rPr>
          <w:rFonts w:hint="cs"/>
          <w:rtl/>
        </w:rPr>
        <w:br/>
      </w:r>
      <w:r>
        <w:rPr>
          <w:rtl/>
        </w:rPr>
        <w:t xml:space="preserve">واجتماع ، فان أحسن الحديث أصدقهُ. وأخرى صفوا إليّ الحرب كيف تقاتلون </w:t>
      </w:r>
      <w:r>
        <w:rPr>
          <w:rFonts w:hint="cs"/>
          <w:rtl/>
        </w:rPr>
        <w:br/>
      </w:r>
      <w:r>
        <w:rPr>
          <w:rtl/>
        </w:rPr>
        <w:t>عدوكم؟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فأجابوه ووصفوا له ما أراد فقال : أنتم اصحاب حرب فهل فيكم دروع؟ </w:t>
      </w:r>
      <w:r>
        <w:rPr>
          <w:rFonts w:hint="cs"/>
          <w:rtl/>
        </w:rPr>
        <w:br/>
      </w:r>
      <w:r>
        <w:rPr>
          <w:rtl/>
        </w:rPr>
        <w:t>قالوا نعم شاملة. وعند البيعة كان العباس آخذاً بيد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يؤكد له البيعة </w:t>
      </w:r>
      <w:r>
        <w:rPr>
          <w:rFonts w:hint="cs"/>
          <w:rtl/>
        </w:rPr>
        <w:br/>
      </w:r>
      <w:r>
        <w:rPr>
          <w:rtl/>
        </w:rPr>
        <w:t xml:space="preserve">تلك الليلة على الانصار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البلاذري في أنساب الأشراف فتكلم العباس فقال : « يا معشر الأوس </w:t>
      </w:r>
      <w:r>
        <w:rPr>
          <w:rFonts w:hint="cs"/>
          <w:rtl/>
        </w:rPr>
        <w:br/>
      </w:r>
      <w:r>
        <w:rPr>
          <w:rtl/>
        </w:rPr>
        <w:t xml:space="preserve">والخزرج قد دعوتم محمداً إلى ما دعوتموه إليه ، ونحن عشيرته ولسنا بمسلميه ، </w:t>
      </w:r>
      <w:r>
        <w:rPr>
          <w:rFonts w:hint="cs"/>
          <w:rtl/>
        </w:rPr>
        <w:br/>
      </w:r>
      <w:r>
        <w:rPr>
          <w:rtl/>
        </w:rPr>
        <w:t xml:space="preserve">فإن كنتم قوماً تنهضون بنصرته ، وتقوون عليها ، وإلا فلا تغروه وأصدقوه ، فان </w:t>
      </w:r>
      <w:r>
        <w:rPr>
          <w:rFonts w:hint="cs"/>
          <w:rtl/>
        </w:rPr>
        <w:br/>
      </w:r>
      <w:r>
        <w:rPr>
          <w:rtl/>
        </w:rPr>
        <w:t>خير القول أصدق</w:t>
      </w:r>
      <w:r>
        <w:rPr>
          <w:rFonts w:hint="cs"/>
          <w:rtl/>
        </w:rPr>
        <w:t>ُ</w:t>
      </w:r>
      <w:r>
        <w:rPr>
          <w:rtl/>
        </w:rPr>
        <w:t xml:space="preserve">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وقال ابن هشام في سيرته : « كان أول متكلم العباس بن عبد المطلب فقال : </w:t>
      </w:r>
      <w:r>
        <w:rPr>
          <w:rFonts w:hint="cs"/>
          <w:rtl/>
        </w:rPr>
        <w:br/>
      </w:r>
      <w:r>
        <w:rPr>
          <w:rtl/>
        </w:rPr>
        <w:t xml:space="preserve">يا معشر الخزرجـوكانت العرب إنّما يسمون هذا الحي من الأنصار الخزرج </w:t>
      </w:r>
      <w:r>
        <w:rPr>
          <w:rFonts w:hint="cs"/>
          <w:rtl/>
        </w:rPr>
        <w:br/>
      </w:r>
      <w:r>
        <w:rPr>
          <w:rtl/>
        </w:rPr>
        <w:t xml:space="preserve">خزرجها وأوسهاـإن محمداً منا حيث قد علمتم ، وقد منعنا من قومنا ممن هو </w:t>
      </w:r>
      <w:r>
        <w:rPr>
          <w:rFonts w:hint="cs"/>
          <w:rtl/>
        </w:rPr>
        <w:br/>
      </w:r>
      <w:r>
        <w:rPr>
          <w:rtl/>
        </w:rPr>
        <w:t>على مثل رأينا فيه ، فهو في عز من قومه ، ومنعة في بلده ، وانه قد أبى إل</w:t>
      </w:r>
      <w:r>
        <w:rPr>
          <w:rFonts w:hint="cs"/>
          <w:rtl/>
        </w:rPr>
        <w:t>ّ</w:t>
      </w:r>
      <w:r>
        <w:rPr>
          <w:rtl/>
        </w:rPr>
        <w:t xml:space="preserve">ا الانحياز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4 ق1 / 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(2)انساب الأشراف 1 / 254.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اليكم واللحوق بكم ، فإن كنتم ترون انكم وافون له بما دعوتموه إليه ، ومانعوه </w:t>
      </w:r>
      <w:r>
        <w:rPr>
          <w:rFonts w:hint="cs"/>
          <w:rtl/>
        </w:rPr>
        <w:br/>
      </w:r>
      <w:r>
        <w:rPr>
          <w:rtl/>
        </w:rPr>
        <w:t xml:space="preserve">من خالفه ، فأنتم وما تحملتم من ذلك ، وإن كنتم ترون أنكم مسلموه وخاذلوه </w:t>
      </w:r>
      <w:r>
        <w:rPr>
          <w:rFonts w:hint="cs"/>
          <w:rtl/>
        </w:rPr>
        <w:br/>
      </w:r>
      <w:r>
        <w:rPr>
          <w:rtl/>
        </w:rPr>
        <w:t xml:space="preserve">بعد الخروج به اليكم ، فمن الآن فدعوه ، فإنّه في عز ومنعة من قومه وبلده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 كلام للعباس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قاله لأبي بكر ومن معه حين أتوه يطمعوه في أن </w:t>
      </w:r>
      <w:r>
        <w:rPr>
          <w:rFonts w:hint="cs"/>
          <w:rtl/>
        </w:rPr>
        <w:br/>
      </w:r>
      <w:r>
        <w:rPr>
          <w:rtl/>
        </w:rPr>
        <w:t xml:space="preserve">يجعلوا له ولعقبه من بعده نصيباً ليقتطعوه من جانب عليّ وذلك بعد موت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وسيأتي تفصيل ما قالوه له في ما يأتي من فصول الكتاب.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فتكلم العباس فحمد الله وأثنى عليه ثم قال : إن الله بعث محمداً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ـ</w:t>
      </w:r>
      <w:r>
        <w:rPr>
          <w:rFonts w:hint="cs"/>
          <w:rtl/>
        </w:rPr>
        <w:br/>
      </w:r>
      <w:r>
        <w:rPr>
          <w:rtl/>
        </w:rPr>
        <w:t xml:space="preserve">كما زعمتـنبيّاً وللمؤمنين وليّاً فمنّ الله بمقامه بين أظهرنا حتى اختار له ما </w:t>
      </w:r>
      <w:r>
        <w:rPr>
          <w:rFonts w:hint="cs"/>
          <w:rtl/>
        </w:rPr>
        <w:br/>
      </w:r>
      <w:r>
        <w:rPr>
          <w:rtl/>
        </w:rPr>
        <w:t xml:space="preserve">عنده ، فخلّى على الناس أمرهم وليختاروا لأنفسهم مصيبين للحق ، لا مائلين عنه </w:t>
      </w:r>
      <w:r>
        <w:rPr>
          <w:rFonts w:hint="cs"/>
          <w:rtl/>
        </w:rPr>
        <w:br/>
      </w:r>
      <w:r>
        <w:rPr>
          <w:rtl/>
        </w:rPr>
        <w:t xml:space="preserve">بزيغ الهوى ، فإن كنت برسول الله طلبت فحقنا أخذت ، وإن كنت بالمؤمنين </w:t>
      </w:r>
      <w:r>
        <w:rPr>
          <w:rFonts w:hint="cs"/>
          <w:rtl/>
        </w:rPr>
        <w:br/>
      </w:r>
      <w:r>
        <w:rPr>
          <w:rtl/>
        </w:rPr>
        <w:t xml:space="preserve">طلبت فنحن منهم ، متقدمون فيهم ، وإن كان هذا الأمر إنّما يجب لك بالمؤمنين </w:t>
      </w:r>
      <w:r>
        <w:rPr>
          <w:rFonts w:hint="cs"/>
          <w:rtl/>
        </w:rPr>
        <w:br/>
      </w:r>
      <w:r>
        <w:rPr>
          <w:rtl/>
        </w:rPr>
        <w:t xml:space="preserve">فما وجب إذ كنا كارهين ، فأما ما بذلت لنا فإن يكن حقاً لك فلا حاجة لنا فيه ، </w:t>
      </w:r>
      <w:r>
        <w:rPr>
          <w:rFonts w:hint="cs"/>
          <w:rtl/>
        </w:rPr>
        <w:br/>
      </w:r>
      <w:r>
        <w:rPr>
          <w:rtl/>
        </w:rPr>
        <w:t xml:space="preserve">وإن يكن حقاً للمؤمنين فليس لك أن تحكم عليهم ، وإن كان حقنا لم نرض </w:t>
      </w:r>
      <w:r>
        <w:rPr>
          <w:rFonts w:hint="cs"/>
          <w:rtl/>
        </w:rPr>
        <w:br/>
      </w:r>
      <w:r>
        <w:rPr>
          <w:rtl/>
        </w:rPr>
        <w:t xml:space="preserve">عنك فيه ببعض دون بعض ، وأما قولك إن رسول الله منا ومنكم ، فإنه قد كان من </w:t>
      </w:r>
      <w:r>
        <w:rPr>
          <w:rFonts w:hint="cs"/>
          <w:rtl/>
        </w:rPr>
        <w:br/>
      </w:r>
      <w:r>
        <w:rPr>
          <w:rtl/>
        </w:rPr>
        <w:t>شجرة نحن أغصانها وانتم جيرانها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ابن أبي الحديد : « لمّا قبض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واشتغل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بغسله </w:t>
      </w:r>
      <w:r>
        <w:rPr>
          <w:rFonts w:hint="cs"/>
          <w:rtl/>
        </w:rPr>
        <w:br/>
      </w:r>
      <w:r>
        <w:rPr>
          <w:rtl/>
        </w:rPr>
        <w:t xml:space="preserve">ودفنه ، وبويع أبو بكر خلا الزبير وابو سفيان وجماعة المهاجرين بعباس </w:t>
      </w:r>
      <w:r>
        <w:rPr>
          <w:rFonts w:hint="cs"/>
          <w:rtl/>
        </w:rPr>
        <w:br/>
      </w:r>
      <w:r>
        <w:rPr>
          <w:rtl/>
        </w:rPr>
        <w:t>وعلي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لإجالة الرأي وتكلموا بكلام يقتضي الاستنهاض والتهييج.</w:t>
      </w:r>
    </w:p>
    <w:p w:rsidR="00DA0409" w:rsidRPr="0053159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(1)بهامش الروض الأنف 1 / 275.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(2)الامامة والسياسة 1 / 16 ط مصر سنة 1328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فقال العباس</w:t>
      </w:r>
      <w:r w:rsidRPr="00A10766">
        <w:rPr>
          <w:rStyle w:val="libAlaemChar"/>
          <w:rtl/>
        </w:rPr>
        <w:t>رضي‌الله‌عنه</w:t>
      </w:r>
      <w:r w:rsidRPr="00E1188C">
        <w:rPr>
          <w:rtl/>
        </w:rPr>
        <w:t xml:space="preserve"> : قد سمعنا قولكم فلا لقلة نستعين بكم ، ولا لظنّة نترك </w:t>
      </w:r>
      <w:r>
        <w:rPr>
          <w:rFonts w:hint="cs"/>
          <w:rtl/>
        </w:rPr>
        <w:br/>
      </w:r>
      <w:r w:rsidRPr="00E1188C">
        <w:rPr>
          <w:rtl/>
        </w:rPr>
        <w:t xml:space="preserve">آراءكم فامهلونا نراجع الفكر ، فان يكن لنا من الإثم مخرج يصرّ بنا وبهم الحق </w:t>
      </w:r>
      <w:r>
        <w:rPr>
          <w:rFonts w:hint="cs"/>
          <w:rtl/>
        </w:rPr>
        <w:br/>
      </w:r>
      <w:r w:rsidRPr="00E1188C">
        <w:rPr>
          <w:rtl/>
        </w:rPr>
        <w:t xml:space="preserve">صرير الجدجد ، ونبسط إلى المجد أكفاً لا نقبضها أو نبلغ المدى ، وان تكن </w:t>
      </w:r>
      <w:r>
        <w:rPr>
          <w:rFonts w:hint="cs"/>
          <w:rtl/>
        </w:rPr>
        <w:br/>
      </w:r>
      <w:r w:rsidRPr="00E1188C">
        <w:rPr>
          <w:rtl/>
        </w:rPr>
        <w:t xml:space="preserve">الأخرى فلا لقلة في العدد ، ولا لوهن في الأيد ، والله لولا أنّ الإسلام قيد الفتك </w:t>
      </w:r>
      <w:r>
        <w:rPr>
          <w:rFonts w:hint="cs"/>
          <w:rtl/>
        </w:rPr>
        <w:br/>
      </w:r>
      <w:r w:rsidRPr="00E1188C">
        <w:rPr>
          <w:rtl/>
        </w:rPr>
        <w:t xml:space="preserve">لتدكدكت جنادل صخر يسمع اصطكاكها من المحل العليّ » 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وخلاصة القول في أبي الفضل العباس رحمه</w:t>
      </w:r>
      <w:r w:rsidRPr="002E4E96">
        <w:rPr>
          <w:rtl/>
        </w:rPr>
        <w:t>الله</w:t>
      </w:r>
      <w:r>
        <w:rPr>
          <w:rtl/>
        </w:rPr>
        <w:t xml:space="preserve"> انه كان كما وصفه ابنه </w:t>
      </w:r>
      <w:r>
        <w:rPr>
          <w:rFonts w:hint="cs"/>
          <w:rtl/>
        </w:rPr>
        <w:br/>
      </w:r>
      <w:r>
        <w:rPr>
          <w:rtl/>
        </w:rPr>
        <w:t xml:space="preserve">عبد الله وقد سأله معاوية عن ذلك فقال : رحم الله أبا الفضل ، كان والله عم نبيّ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وقرة عين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سيد الاعمام والأخدان ، جد الأجداد ، وآباؤه </w:t>
      </w:r>
      <w:r>
        <w:rPr>
          <w:rFonts w:hint="cs"/>
          <w:rtl/>
        </w:rPr>
        <w:br/>
      </w:r>
      <w:r>
        <w:rPr>
          <w:rtl/>
        </w:rPr>
        <w:t xml:space="preserve">الأجواد ، واجداده الأنجاد ، له علم بالأمور ، قد زانه حلم وقد علاه فهم ، كان </w:t>
      </w:r>
      <w:r>
        <w:rPr>
          <w:rFonts w:hint="cs"/>
          <w:rtl/>
        </w:rPr>
        <w:br/>
      </w:r>
      <w:r>
        <w:rPr>
          <w:rtl/>
        </w:rPr>
        <w:t xml:space="preserve">يكسب حباله كل مهند ، ويكسب لرأيه كل مخالف رعديد ، تلاشت الأخدان </w:t>
      </w:r>
      <w:r>
        <w:rPr>
          <w:rFonts w:hint="cs"/>
          <w:rtl/>
        </w:rPr>
        <w:br/>
      </w:r>
      <w:r>
        <w:rPr>
          <w:rtl/>
        </w:rPr>
        <w:t xml:space="preserve">عند ذكر فضيلته ، وتباعدت الأنساب عند ذكر عشيرته ، صاحب البيت والسقاية ، </w:t>
      </w:r>
      <w:r>
        <w:rPr>
          <w:rFonts w:hint="cs"/>
          <w:rtl/>
        </w:rPr>
        <w:br/>
      </w:r>
      <w:r>
        <w:rPr>
          <w:rtl/>
        </w:rPr>
        <w:t xml:space="preserve">والنسب والقرابة ، ولم لا يكون كذلك؟ وكيف لا يكون كذلك؟! ومدبّر سياسته </w:t>
      </w:r>
      <w:r>
        <w:rPr>
          <w:rFonts w:hint="cs"/>
          <w:rtl/>
        </w:rPr>
        <w:br/>
      </w:r>
      <w:r>
        <w:rPr>
          <w:rtl/>
        </w:rPr>
        <w:t>اكرم من دبّر ، وأفهم من نشأ من قريش وركب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ومن كلام له يجري مجرى الوصية لابنه عبد الله وذلك في أيام عمر. </w:t>
      </w:r>
      <w:r>
        <w:rPr>
          <w:rFonts w:hint="cs"/>
          <w:rtl/>
        </w:rPr>
        <w:br/>
      </w:r>
      <w:r>
        <w:rPr>
          <w:rtl/>
        </w:rPr>
        <w:t xml:space="preserve">قال له : « أنت أعلم مني ولكني أشد تجربة للأمور منك ، وان هذا الرجلـيعني </w:t>
      </w:r>
      <w:r>
        <w:rPr>
          <w:rFonts w:hint="cs"/>
          <w:rtl/>
        </w:rPr>
        <w:br/>
      </w:r>
      <w:r>
        <w:rPr>
          <w:rtl/>
        </w:rPr>
        <w:t xml:space="preserve">عمرـقد قربّك وقدّمك يستخليك ويستشيرك ويقدمك على الأكابر من </w:t>
      </w:r>
      <w:r>
        <w:rPr>
          <w:rFonts w:hint="cs"/>
          <w:rtl/>
        </w:rPr>
        <w:br/>
      </w:r>
      <w:r>
        <w:rPr>
          <w:rtl/>
        </w:rPr>
        <w:t>أصحاب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وإني أوصيك بخلال أربع : فلا تفشين له سراً ، ولا يجرينّ </w:t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(1)شرح نهج البلاغة لابن أبي الحديد 3 / 73 ط الاولى بمصر.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(2)مستدرك الحاكم 3 / 329.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عليك كذباً ، ولا تغتابن عنده مسلماً ، ولا تحدّثه بشيء حتى يسألك </w:t>
      </w:r>
      <w:r>
        <w:rPr>
          <w:rFonts w:hint="cs"/>
          <w:rtl/>
        </w:rPr>
        <w:br/>
      </w:r>
      <w:r>
        <w:rPr>
          <w:rtl/>
        </w:rPr>
        <w:t xml:space="preserve">عنه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الشعبي : قلت لابن عباس : كل واحدة خير من ألف ، قال : اي والله ومن </w:t>
      </w:r>
      <w:r>
        <w:rPr>
          <w:rFonts w:hint="cs"/>
          <w:rtl/>
        </w:rPr>
        <w:br/>
      </w:r>
      <w:r>
        <w:rPr>
          <w:rtl/>
        </w:rPr>
        <w:t>عشرة آلاف.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له : « يا بني لا تعلّم العلم لثلاث خصال : لا ترائي به ، ولا تماري به ، ولا </w:t>
      </w:r>
      <w:r>
        <w:rPr>
          <w:rFonts w:hint="cs"/>
          <w:rtl/>
        </w:rPr>
        <w:br/>
      </w:r>
      <w:r>
        <w:rPr>
          <w:rtl/>
        </w:rPr>
        <w:t xml:space="preserve">تباهي به ، ولا تدعه لثلاث خصال : رغبة في الجهل ، وزيادة في العلم ، واستحياء </w:t>
      </w:r>
      <w:r>
        <w:rPr>
          <w:rFonts w:hint="cs"/>
          <w:rtl/>
        </w:rPr>
        <w:br/>
      </w:r>
      <w:r>
        <w:rPr>
          <w:rtl/>
        </w:rPr>
        <w:t xml:space="preserve">من التعلم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38" w:name="_Toc441489537"/>
      <w:r>
        <w:rPr>
          <w:rtl/>
        </w:rPr>
        <w:t>وفاة العباس :</w:t>
      </w:r>
      <w:bookmarkEnd w:id="3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ولقد أعتق من العبيد عند موته سبعين عبداً في سبيل الله تعالى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>وله عند موته وصيّة أوصى بها الإمام أمير المؤمنين عليّ بن أبي طالب</w:t>
      </w:r>
      <w:r w:rsidRPr="00A10766">
        <w:rPr>
          <w:rStyle w:val="libAlaemChar"/>
          <w:rtl/>
        </w:rPr>
        <w:t>عليه‌السلام</w:t>
      </w:r>
      <w:r>
        <w:rPr>
          <w:rFonts w:hint="cs"/>
          <w:rtl/>
        </w:rPr>
        <w:br/>
      </w:r>
      <w:r>
        <w:rPr>
          <w:rtl/>
        </w:rPr>
        <w:t xml:space="preserve">قال له : « أي بُني إني مشرف على الظعن إلى الله الذي فاقتي إلى عفوه وتجاوزه </w:t>
      </w:r>
      <w:r>
        <w:rPr>
          <w:rFonts w:hint="cs"/>
          <w:rtl/>
        </w:rPr>
        <w:br/>
      </w:r>
      <w:r>
        <w:rPr>
          <w:rtl/>
        </w:rPr>
        <w:t xml:space="preserve">أكثر من حاجتي إلى ما أنصحك فيه وأشير عليك به ، ولكن العِرق نبوض ، </w:t>
      </w:r>
      <w:r>
        <w:rPr>
          <w:rFonts w:hint="cs"/>
          <w:rtl/>
        </w:rPr>
        <w:br/>
      </w:r>
      <w:r>
        <w:rPr>
          <w:rtl/>
        </w:rPr>
        <w:t>والرحم عروض ، واذا قضيت حق العمومة فلا تأل بي بعد ، إن هذا الرجلـيعني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(1)أنساب الأشراف للبلاذري ترجمة ابن عباس نسخة مخطوطة عندي 3 / 51 ، وفتح الباري </w:t>
      </w:r>
      <w:r>
        <w:rPr>
          <w:rFonts w:hint="cs"/>
          <w:rtl/>
        </w:rPr>
        <w:br/>
      </w:r>
      <w:r w:rsidRPr="00E1188C">
        <w:rPr>
          <w:rtl/>
        </w:rPr>
        <w:t>10 / 366 ط مصطفى محمّد البابي الحلبي سنة 1378 ه</w:t>
      </w:r>
      <w:r>
        <w:rPr>
          <w:rFonts w:hint="cs"/>
          <w:rtl/>
        </w:rPr>
        <w:t>‍</w:t>
      </w:r>
      <w:r w:rsidRPr="00E1188C">
        <w:rPr>
          <w:rtl/>
        </w:rPr>
        <w:t xml:space="preserve"> نقلاً عن مكارم الأخلاق </w:t>
      </w:r>
      <w:r>
        <w:rPr>
          <w:rFonts w:hint="cs"/>
          <w:rtl/>
        </w:rPr>
        <w:br/>
      </w:r>
      <w:r w:rsidRPr="00E1188C">
        <w:rPr>
          <w:rtl/>
        </w:rPr>
        <w:t xml:space="preserve">للخرائطي. وتاريخ ابن عساكر 12 / 305 ، وسير أعلام النبلاء للذهبي 4 / 448 ويوجد تفاوت </w:t>
      </w:r>
      <w:r>
        <w:rPr>
          <w:rFonts w:hint="cs"/>
          <w:rtl/>
        </w:rPr>
        <w:br/>
      </w:r>
      <w:r w:rsidRPr="00E1188C">
        <w:rPr>
          <w:rtl/>
        </w:rPr>
        <w:t xml:space="preserve">في اللفظ وفي بعض المصادر : ولا يجربنّ عليك كذباً ، وعيون الاخبار لابن قتيبة 1 / 19 </w:t>
      </w:r>
      <w:r>
        <w:rPr>
          <w:rFonts w:hint="cs"/>
          <w:rtl/>
        </w:rPr>
        <w:br/>
      </w:r>
      <w:r w:rsidRPr="00E1188C">
        <w:rPr>
          <w:rtl/>
        </w:rPr>
        <w:t xml:space="preserve">ط دار الكتب المصرية ، والعقد الفريد 1 / 7 ، وأنباء نجباء الأبناء ص 81 ، والكامل للمبرد </w:t>
      </w:r>
      <w:r>
        <w:rPr>
          <w:rFonts w:hint="cs"/>
          <w:rtl/>
        </w:rPr>
        <w:br/>
      </w:r>
      <w:r w:rsidRPr="00E1188C">
        <w:rPr>
          <w:rtl/>
        </w:rPr>
        <w:t xml:space="preserve">2 / 312 ، والمستظرف / 89 ، وسراج الملوك للطرطوشي / 222 ، والأداب لجعفر بن شمس </w:t>
      </w:r>
      <w:r>
        <w:rPr>
          <w:rFonts w:hint="cs"/>
          <w:rtl/>
        </w:rPr>
        <w:br/>
      </w:r>
      <w:r w:rsidRPr="00E1188C">
        <w:rPr>
          <w:rtl/>
        </w:rPr>
        <w:t>الخلافة / 28 ط الخانجي سنة 1349 ه</w:t>
      </w:r>
      <w:r>
        <w:rPr>
          <w:rFonts w:hint="cs"/>
          <w:rtl/>
        </w:rPr>
        <w:t>‍</w:t>
      </w:r>
      <w:r w:rsidRPr="00E1188C">
        <w:rPr>
          <w:rtl/>
        </w:rPr>
        <w:t xml:space="preserve"> ، والفتوحات الاسلامية لزين دحلان 2 / 338 </w:t>
      </w:r>
      <w:r>
        <w:rPr>
          <w:rFonts w:hint="cs"/>
          <w:rtl/>
        </w:rPr>
        <w:br/>
      </w:r>
      <w:r w:rsidRPr="00E1188C">
        <w:rPr>
          <w:rtl/>
        </w:rPr>
        <w:t>وغيرها.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(2)جامع بيان العلم لابن عبد البر 1 / 170.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(3)سير أعلام النبلاء للذهبي 2 / 70 ، وتاريخ مدينة دمشق لابن عساكر 26 / 276 ط دار الفكر </w:t>
      </w:r>
      <w:r>
        <w:rPr>
          <w:rFonts w:hint="cs"/>
          <w:rtl/>
        </w:rPr>
        <w:br/>
      </w:r>
      <w:r w:rsidRPr="00E1188C">
        <w:rPr>
          <w:rtl/>
        </w:rPr>
        <w:t>سنة 1995م.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عثمانـقد ناجاني مراراً بحديثك وناظرني ملايناً ومخاشناً في أمرك ، ولم أجد </w:t>
      </w:r>
      <w:r>
        <w:rPr>
          <w:rFonts w:hint="cs"/>
          <w:rtl/>
        </w:rPr>
        <w:br/>
      </w:r>
      <w:r>
        <w:rPr>
          <w:rtl/>
        </w:rPr>
        <w:t>منه عليك إل</w:t>
      </w:r>
      <w:r>
        <w:rPr>
          <w:rFonts w:hint="cs"/>
          <w:rtl/>
        </w:rPr>
        <w:t>ّ</w:t>
      </w:r>
      <w:r>
        <w:rPr>
          <w:rtl/>
        </w:rPr>
        <w:t>ا مثل ما أجده منك عليه ، ولا رأيت منه لك إل</w:t>
      </w:r>
      <w:r>
        <w:rPr>
          <w:rFonts w:hint="cs"/>
          <w:rtl/>
        </w:rPr>
        <w:t>ّ</w:t>
      </w:r>
      <w:r>
        <w:rPr>
          <w:rtl/>
        </w:rPr>
        <w:t xml:space="preserve">ا مثل ما رأيت منك له ، </w:t>
      </w:r>
      <w:r>
        <w:rPr>
          <w:rFonts w:hint="cs"/>
          <w:rtl/>
        </w:rPr>
        <w:br/>
      </w:r>
      <w:r>
        <w:rPr>
          <w:rtl/>
        </w:rPr>
        <w:t xml:space="preserve">ولست تؤتي من قلة علم ، ولكن من قلة قبول ، ومع هذا كله فالرأي الذي أودعك </w:t>
      </w:r>
      <w:r>
        <w:rPr>
          <w:rFonts w:hint="cs"/>
          <w:rtl/>
        </w:rPr>
        <w:br/>
      </w:r>
      <w:r>
        <w:rPr>
          <w:rtl/>
        </w:rPr>
        <w:t xml:space="preserve">به أن تمسك عنه لسانك ويدك ، فإنه لا يبدأك ما لم تبدأه ، ولا يجبك عما لم </w:t>
      </w:r>
      <w:r>
        <w:rPr>
          <w:rFonts w:hint="cs"/>
          <w:rtl/>
        </w:rPr>
        <w:br/>
      </w:r>
      <w:r>
        <w:rPr>
          <w:rtl/>
        </w:rPr>
        <w:t xml:space="preserve">يبلغه ، فإن قلتَ كيف هذا وقد جلس مجلساً أنا صاحبه ، فقد قاربت ، ولكن </w:t>
      </w:r>
      <w:r>
        <w:rPr>
          <w:rFonts w:hint="cs"/>
          <w:rtl/>
        </w:rPr>
        <w:br/>
      </w:r>
      <w:r>
        <w:rPr>
          <w:rtl/>
        </w:rPr>
        <w:t>حديث يوم مرض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فات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ثم حرم الكلام فيه حين مات ، فعليك </w:t>
      </w:r>
      <w:r>
        <w:rPr>
          <w:rFonts w:hint="cs"/>
          <w:rtl/>
        </w:rPr>
        <w:br/>
      </w:r>
      <w:r>
        <w:rPr>
          <w:rtl/>
        </w:rPr>
        <w:t>الآن بالعزوب عن شيء أرادك له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فلم يتم ، وتصديت له مرة بعد </w:t>
      </w:r>
      <w:r>
        <w:rPr>
          <w:rFonts w:hint="cs"/>
          <w:rtl/>
        </w:rPr>
        <w:br/>
      </w:r>
      <w:r>
        <w:rPr>
          <w:rtl/>
        </w:rPr>
        <w:t xml:space="preserve">أخرى فلم يستقم ، ومن ساور الدهر غُلِب ، ومَن حرص على ممنوع تعب ، وعلى </w:t>
      </w:r>
      <w:r>
        <w:rPr>
          <w:rFonts w:hint="cs"/>
          <w:rtl/>
        </w:rPr>
        <w:br/>
      </w:r>
      <w:r>
        <w:rPr>
          <w:rtl/>
        </w:rPr>
        <w:t xml:space="preserve">ذلك فقد أوصيت عبد الله بطاعتك ، وبعثته على متابعتك ، وأوجرته محبتك ، ووجدت </w:t>
      </w:r>
      <w:r>
        <w:rPr>
          <w:rFonts w:hint="cs"/>
          <w:rtl/>
        </w:rPr>
        <w:br/>
      </w:r>
      <w:r>
        <w:rPr>
          <w:rtl/>
        </w:rPr>
        <w:t>عنده من ظني به لك ، لا توتر قوسك إل</w:t>
      </w:r>
      <w:r>
        <w:rPr>
          <w:rFonts w:hint="cs"/>
          <w:rtl/>
        </w:rPr>
        <w:t>ّ</w:t>
      </w:r>
      <w:r>
        <w:rPr>
          <w:rtl/>
        </w:rPr>
        <w:t xml:space="preserve">ا بعد الثقة بها ، واذا أعجبتك فانظر إلى </w:t>
      </w:r>
      <w:r>
        <w:rPr>
          <w:rFonts w:hint="cs"/>
          <w:rtl/>
        </w:rPr>
        <w:br/>
      </w:r>
      <w:r>
        <w:rPr>
          <w:rtl/>
        </w:rPr>
        <w:t>سيتها</w:t>
      </w:r>
      <w:r w:rsidRPr="00486251">
        <w:rPr>
          <w:rStyle w:val="libFootnotenumChar"/>
          <w:rtl/>
        </w:rPr>
        <w:t>(2)</w:t>
      </w:r>
      <w:r>
        <w:rPr>
          <w:rtl/>
        </w:rPr>
        <w:t>ثم لا تفوّق</w:t>
      </w:r>
      <w:r w:rsidRPr="00486251">
        <w:rPr>
          <w:rStyle w:val="libFootnotenumChar"/>
          <w:rtl/>
        </w:rPr>
        <w:t>(3)</w:t>
      </w:r>
      <w:r>
        <w:rPr>
          <w:rtl/>
        </w:rPr>
        <w:t>إلاّ بعد العلم ، ولا تغرق في النزع</w:t>
      </w:r>
      <w:r w:rsidRPr="00486251">
        <w:rPr>
          <w:rStyle w:val="libFootnotenumChar"/>
          <w:rtl/>
        </w:rPr>
        <w:t>(4)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لتصيب الرميّة.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وأنظر لا بطرف يمينك عينك ، ولا تجز شمالك شينك ، ودّعني بآيات من </w:t>
      </w:r>
      <w:r>
        <w:rPr>
          <w:rFonts w:hint="cs"/>
          <w:rtl/>
        </w:rPr>
        <w:br/>
      </w:r>
      <w:r>
        <w:rPr>
          <w:rtl/>
        </w:rPr>
        <w:t xml:space="preserve">آخر سورة الكهف وقم إذا بدا لك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ثم قال لأبنه عبد الله لمّا حضر أجله : « يا بني والله ما مت موتاً ولكني فنيت </w:t>
      </w:r>
      <w:r>
        <w:rPr>
          <w:rFonts w:hint="cs"/>
          <w:rtl/>
        </w:rPr>
        <w:br/>
      </w:r>
      <w:r>
        <w:rPr>
          <w:rtl/>
        </w:rPr>
        <w:t xml:space="preserve">فناء ، واني موصيك بحب الله وحب طاعته ، وخوف الله وخوف معصيته ، فإنك إذا </w:t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(1)يشير إلى حديث الكتف والدواة الآتي تفصيله عند الحديث عن حياة حبر الأمة في عهد </w:t>
      </w:r>
      <w:r>
        <w:rPr>
          <w:rFonts w:hint="cs"/>
          <w:rtl/>
        </w:rPr>
        <w:br/>
      </w:r>
      <w:r w:rsidRPr="00E1188C">
        <w:rPr>
          <w:rtl/>
        </w:rPr>
        <w:t>الرسول</w:t>
      </w:r>
      <w:r w:rsidRPr="00A10766">
        <w:rPr>
          <w:rStyle w:val="libAlaemChar"/>
          <w:rFonts w:hint="cs"/>
          <w:rtl/>
        </w:rPr>
        <w:t>صلى‌الله‌عليه‌وآله‌وسلم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(2)سية القوس طرفها المنحني</w:t>
      </w:r>
      <w:r>
        <w:rPr>
          <w:rtl/>
        </w:rPr>
        <w:t xml:space="preserve"> (</w:t>
      </w:r>
      <w:r w:rsidRPr="00E1188C">
        <w:rPr>
          <w:rtl/>
        </w:rPr>
        <w:t>المصباح المنير : سية).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(3)فُوقُ السهم وزان قفل موضع الوتر</w:t>
      </w:r>
      <w:r>
        <w:rPr>
          <w:rtl/>
        </w:rPr>
        <w:t xml:space="preserve"> (</w:t>
      </w:r>
      <w:r w:rsidRPr="00E1188C">
        <w:rPr>
          <w:rtl/>
        </w:rPr>
        <w:t>المصباح المنير : فوق).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(4)نزع في القوس مدّها</w:t>
      </w:r>
      <w:r>
        <w:rPr>
          <w:rtl/>
        </w:rPr>
        <w:t xml:space="preserve"> (</w:t>
      </w:r>
      <w:r w:rsidRPr="00E1188C">
        <w:rPr>
          <w:rtl/>
        </w:rPr>
        <w:t>المصباح المنير : نزع).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(5)الدرجات الرفيعة / 98.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كنت كذلك لم تكره الموت متى أتاك ، وإني استودعك الله يا بني ، ثم استقبل </w:t>
      </w:r>
      <w:r>
        <w:rPr>
          <w:rFonts w:hint="cs"/>
          <w:rtl/>
        </w:rPr>
        <w:br/>
      </w:r>
      <w:r>
        <w:rPr>
          <w:rtl/>
        </w:rPr>
        <w:t>القبلة فقال : لا اله إل</w:t>
      </w:r>
      <w:r>
        <w:rPr>
          <w:rFonts w:hint="cs"/>
          <w:rtl/>
        </w:rPr>
        <w:t>ّ</w:t>
      </w:r>
      <w:r>
        <w:rPr>
          <w:rtl/>
        </w:rPr>
        <w:t xml:space="preserve">ا الله ، ثم شخص ببصره فمات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وروى ابن أبي شيبة في المصنف عن مجاهد قال : « أعتق العباس بعض </w:t>
      </w:r>
      <w:r>
        <w:rPr>
          <w:rFonts w:hint="cs"/>
          <w:rtl/>
        </w:rPr>
        <w:br/>
      </w:r>
      <w:r>
        <w:rPr>
          <w:rtl/>
        </w:rPr>
        <w:t xml:space="preserve">رقيقه في مرضه. فرد ابن عباس منهما اثنين كانوا يُروَن أنهما أولاد زنا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وتوفي في الثاني عشر من شهر رجب ، وقيل من شهر رمضان ، وقيل في </w:t>
      </w:r>
      <w:r>
        <w:rPr>
          <w:rFonts w:hint="cs"/>
          <w:rtl/>
        </w:rPr>
        <w:br/>
      </w:r>
      <w:r>
        <w:rPr>
          <w:rtl/>
        </w:rPr>
        <w:t>أول سنة 32 ه</w:t>
      </w:r>
      <w:r>
        <w:rPr>
          <w:rFonts w:hint="cs"/>
          <w:rtl/>
        </w:rPr>
        <w:t>‍</w:t>
      </w:r>
      <w:r>
        <w:rPr>
          <w:rtl/>
        </w:rPr>
        <w:t xml:space="preserve"> ، وقيل سنة 34 ه</w:t>
      </w:r>
      <w:r>
        <w:rPr>
          <w:rFonts w:hint="cs"/>
          <w:rtl/>
        </w:rPr>
        <w:t>‍</w:t>
      </w:r>
      <w:r>
        <w:rPr>
          <w:rtl/>
        </w:rPr>
        <w:t xml:space="preserve"> ، في خلافة عثمان وهو ابن ثماني وثمانين سنة ، </w:t>
      </w:r>
      <w:r>
        <w:rPr>
          <w:rFonts w:hint="cs"/>
          <w:rtl/>
        </w:rPr>
        <w:br/>
      </w:r>
      <w:r>
        <w:rPr>
          <w:rtl/>
        </w:rPr>
        <w:t>وذكر ابن سعد في الطبقات وصف تشييعه العظيم ومن تولى غسله ودفنه</w:t>
      </w:r>
      <w:r w:rsidRPr="00486251">
        <w:rPr>
          <w:rStyle w:val="libFootnotenumChar"/>
          <w:rtl/>
        </w:rPr>
        <w:t>(3)</w:t>
      </w:r>
      <w:r>
        <w:rPr>
          <w:rFonts w:hint="cs"/>
          <w:rtl/>
        </w:rPr>
        <w:br/>
      </w:r>
      <w:r>
        <w:rPr>
          <w:rtl/>
        </w:rPr>
        <w:t>وصلى عليه أمير المؤمنين عليّ ومعه عثمان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ودفن بالبقيع في بقعة خاصة به ، </w:t>
      </w:r>
      <w:r>
        <w:rPr>
          <w:rFonts w:hint="cs"/>
          <w:rtl/>
        </w:rPr>
        <w:br/>
      </w:r>
      <w:r>
        <w:rPr>
          <w:rtl/>
        </w:rPr>
        <w:t xml:space="preserve">ودفن فيها بعده أربعة من أئمة المسلمين وسادة اهل البيت الطاهرين وهم الأئمة </w:t>
      </w:r>
      <w:r>
        <w:rPr>
          <w:rFonts w:hint="cs"/>
          <w:rtl/>
        </w:rPr>
        <w:br/>
      </w:r>
      <w:r>
        <w:rPr>
          <w:rtl/>
        </w:rPr>
        <w:t>الحسن الزكي وعلي بن الحسين ومحمد الباقر وجعفر الصادق عليهم</w:t>
      </w:r>
      <w:r w:rsidRPr="00960E61">
        <w:rPr>
          <w:rtl/>
        </w:rPr>
        <w:t>السلام</w:t>
      </w:r>
      <w:r>
        <w:rPr>
          <w:rtl/>
        </w:rPr>
        <w:t xml:space="preserve">. </w:t>
      </w:r>
      <w:r>
        <w:rPr>
          <w:rFonts w:hint="cs"/>
          <w:rtl/>
        </w:rPr>
        <w:br/>
      </w:r>
      <w:r>
        <w:rPr>
          <w:rtl/>
        </w:rPr>
        <w:t>وبنى عليهم الخليفة العباسي الناصر لدين الله في سنة610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قبة معظمة بقيت </w:t>
      </w:r>
      <w:r>
        <w:rPr>
          <w:rFonts w:hint="cs"/>
          <w:rtl/>
        </w:rPr>
        <w:br/>
      </w:r>
      <w:r>
        <w:rPr>
          <w:rtl/>
        </w:rPr>
        <w:t>حتى هدمها الوهابيون في 8 شوال سنة 1344 ه</w:t>
      </w:r>
      <w:r>
        <w:rPr>
          <w:rFonts w:hint="cs"/>
          <w:rtl/>
        </w:rPr>
        <w:t>‍</w:t>
      </w:r>
      <w:r>
        <w:rPr>
          <w:rtl/>
        </w:rPr>
        <w:t xml:space="preserve"> بفتوى أحد علمائهم ، نسأل الله </w:t>
      </w:r>
      <w:r>
        <w:rPr>
          <w:rFonts w:hint="cs"/>
          <w:rtl/>
        </w:rPr>
        <w:br/>
      </w:r>
      <w:r>
        <w:rPr>
          <w:rtl/>
        </w:rPr>
        <w:t>تعالى أن يهدينا وجميع المسلمين إلى سواء السبيل.</w:t>
      </w:r>
    </w:p>
    <w:p w:rsidR="00DA0409" w:rsidRPr="0094708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(1)تهذيب ابن عساكر 7 / 253 ط افست دار السيرة ، وتاريخ مدينة دمشق لابن عساكر 26 / 276 </w:t>
      </w:r>
      <w:r>
        <w:rPr>
          <w:rFonts w:hint="cs"/>
          <w:rtl/>
        </w:rPr>
        <w:br/>
      </w:r>
      <w:r w:rsidRPr="00E1188C">
        <w:rPr>
          <w:rtl/>
        </w:rPr>
        <w:t>ط دار الفكر.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(2)المصنف لابن أبي شيبة 4 ق 1 / 60 ، وفي فضائل الصحابة لأحمد بن حنبل 2 / 945 الرقم </w:t>
      </w:r>
      <w:r>
        <w:rPr>
          <w:rFonts w:hint="cs"/>
          <w:rtl/>
        </w:rPr>
        <w:br/>
      </w:r>
      <w:r w:rsidRPr="00E1188C">
        <w:rPr>
          <w:rtl/>
        </w:rPr>
        <w:t xml:space="preserve">1825 ط مؤسسة الرسالة بيروت سنة 1403 : فرد منهم اثنين قال الراوي : فكنا نرى إنما </w:t>
      </w:r>
      <w:r>
        <w:rPr>
          <w:rFonts w:hint="cs"/>
          <w:rtl/>
        </w:rPr>
        <w:br/>
      </w:r>
      <w:r w:rsidRPr="00E1188C">
        <w:rPr>
          <w:rtl/>
        </w:rPr>
        <w:t>ردهم انهم كانوا أولاد زنا.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(3)طبقات ابن سعد 4 ق1 / 21 ، وراجع سير أعلام النبلاء للذهبي 2 / 74 ط مصر ، </w:t>
      </w:r>
      <w:r>
        <w:rPr>
          <w:rtl/>
        </w:rPr>
        <w:t>و 3</w:t>
      </w:r>
      <w:r w:rsidRPr="00E1188C">
        <w:rPr>
          <w:rtl/>
        </w:rPr>
        <w:t xml:space="preserve"> / 413 ط </w:t>
      </w:r>
      <w:r>
        <w:rPr>
          <w:rFonts w:hint="cs"/>
          <w:rtl/>
        </w:rPr>
        <w:br/>
      </w:r>
      <w:r w:rsidRPr="00E1188C">
        <w:rPr>
          <w:rtl/>
        </w:rPr>
        <w:t>دار الفكر.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(5)لقد قال عنها الذهبي المتوفي 748 في سير أعلام النبلاء 2 / 71 ط مصر ، و 3 / 412 ط دار </w:t>
      </w:r>
      <w:r>
        <w:rPr>
          <w:rFonts w:hint="cs"/>
          <w:rtl/>
        </w:rPr>
        <w:br/>
      </w:r>
      <w:r w:rsidRPr="00E1188C">
        <w:rPr>
          <w:rtl/>
        </w:rPr>
        <w:t xml:space="preserve">الفكر ، وعلى قبره اليوم قبة عظيمة من بناء خلفاء آل العباس وقال في ص 73 : وله قبة </w:t>
      </w:r>
      <w:r>
        <w:rPr>
          <w:rFonts w:hint="cs"/>
          <w:rtl/>
        </w:rPr>
        <w:br/>
      </w:r>
      <w:r w:rsidRPr="00E1188C">
        <w:rPr>
          <w:rtl/>
        </w:rPr>
        <w:t>شاهقة على قبره بالبقيع.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ولمّا مات العباس جلس ابنه الحبر عبد الله للعزاء ، ودخل عليه الناس </w:t>
      </w:r>
      <w:r>
        <w:rPr>
          <w:rFonts w:hint="cs"/>
          <w:rtl/>
        </w:rPr>
        <w:br/>
      </w:r>
      <w:r>
        <w:rPr>
          <w:rtl/>
        </w:rPr>
        <w:t>يعزونه ، وكان فيمن دخل عليه أعرابي وضع يده في يده وقال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اصبر نكن بك صابرين فإنما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صبر الرعية بعد صبر الرأس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خير من العباس أجرك بعده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والله خير منك للعباس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فقال ابن عباس : ما عزاني أحد أحسن من تعزيته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قيم الجوزية : « أحجم الناس عن تعزية ولده عبد الله إجلالاً له </w:t>
      </w:r>
      <w:r>
        <w:rPr>
          <w:rFonts w:hint="cs"/>
          <w:rtl/>
        </w:rPr>
        <w:br/>
      </w:r>
      <w:r>
        <w:rPr>
          <w:rtl/>
        </w:rPr>
        <w:t xml:space="preserve">وتعظيماً ، حتى قدم رجل من البادية فأنشده ... قال فسرّي عنه واقبل الناس على </w:t>
      </w:r>
      <w:r>
        <w:rPr>
          <w:rFonts w:hint="cs"/>
          <w:rtl/>
        </w:rPr>
        <w:br/>
      </w:r>
      <w:r>
        <w:rPr>
          <w:rtl/>
        </w:rPr>
        <w:t xml:space="preserve">تعزيته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وذكر الكتاني في التراتيب الادارية نقلاً عن كتاب رونق التحبير في حكم </w:t>
      </w:r>
      <w:r>
        <w:rPr>
          <w:rFonts w:hint="cs"/>
          <w:rtl/>
        </w:rPr>
        <w:br/>
      </w:r>
      <w:r>
        <w:rPr>
          <w:rtl/>
        </w:rPr>
        <w:t xml:space="preserve">السياسة والتدبير لمحمد بن أبي العلا بن سماك ، والفروق للقرافي : « روي انّ </w:t>
      </w:r>
      <w:r>
        <w:rPr>
          <w:rFonts w:hint="cs"/>
          <w:rtl/>
        </w:rPr>
        <w:br/>
      </w:r>
      <w:r>
        <w:rPr>
          <w:rtl/>
        </w:rPr>
        <w:t xml:space="preserve">العباس بن عبد المطلب لمّا مات عظم المصاب به على ابنه عبد الله ، وكان عبد </w:t>
      </w:r>
      <w:r>
        <w:rPr>
          <w:rFonts w:hint="cs"/>
          <w:rtl/>
        </w:rPr>
        <w:br/>
      </w:r>
      <w:r>
        <w:rPr>
          <w:rtl/>
        </w:rPr>
        <w:t xml:space="preserve">الله بن عباس عظيماً عند الناس في نفسه لأنه كان ترجمان القرآن وافر العقل </w:t>
      </w:r>
      <w:r>
        <w:rPr>
          <w:rFonts w:hint="cs"/>
          <w:rtl/>
        </w:rPr>
        <w:br/>
      </w:r>
      <w:r>
        <w:rPr>
          <w:rtl/>
        </w:rPr>
        <w:t xml:space="preserve">جميل المحاسن والجلالة والأوصاف الحميدة فأعظمه الناس على التعزية إجلالاً </w:t>
      </w:r>
      <w:r>
        <w:rPr>
          <w:rFonts w:hint="cs"/>
          <w:rtl/>
        </w:rPr>
        <w:br/>
      </w:r>
      <w:r>
        <w:rPr>
          <w:rtl/>
        </w:rPr>
        <w:t xml:space="preserve">له ومهابة بسبب عظمته في نفسه وعظمة من أصيب به ، فإن العباس عم رسول الله </w:t>
      </w:r>
      <w:r>
        <w:rPr>
          <w:rFonts w:hint="cs"/>
          <w:rtl/>
        </w:rPr>
        <w:br/>
      </w:r>
      <w:r>
        <w:rPr>
          <w:rtl/>
        </w:rPr>
        <w:t>صلىاللهعليهوآله</w:t>
      </w:r>
      <w:r w:rsidRPr="00C45393">
        <w:rPr>
          <w:rtl/>
        </w:rPr>
        <w:t>وسلم</w:t>
      </w:r>
      <w:r>
        <w:rPr>
          <w:rtl/>
        </w:rPr>
        <w:t xml:space="preserve">وبقي بعد وفاته مثل والده ... فلمّا مات عظم خطبه </w:t>
      </w:r>
      <w:r>
        <w:rPr>
          <w:rFonts w:hint="cs"/>
          <w:rtl/>
        </w:rPr>
        <w:br/>
      </w:r>
      <w:r>
        <w:rPr>
          <w:rtl/>
        </w:rPr>
        <w:t xml:space="preserve">وجلت رزيته في صدور الناس وفي صدر ولده عبد الله وأحجم الناس عن </w:t>
      </w:r>
      <w:r>
        <w:rPr>
          <w:rFonts w:hint="cs"/>
          <w:rtl/>
        </w:rPr>
        <w:br/>
      </w:r>
      <w:r>
        <w:rPr>
          <w:rtl/>
        </w:rPr>
        <w:t xml:space="preserve">تعزيته ، فأقاموا على ذلك شهراً كما ذكره المؤرخون ، فبعد الشهر قدم أعرابي من </w:t>
      </w:r>
      <w:r>
        <w:rPr>
          <w:rFonts w:hint="cs"/>
          <w:rtl/>
        </w:rPr>
        <w:br/>
      </w:r>
      <w:r>
        <w:rPr>
          <w:rtl/>
        </w:rPr>
        <w:t xml:space="preserve">البادية فسأل عن عبد الله بن عباس فقال الناس ما تريد؟ قال أريد أن أعزي عبد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(1)احياء علوم الدين للغزالي 4 / 113.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(2)بدائع الفوائد 4 / 217.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بن عباس فقام الناس معه عساه أن يفتح لهم باب التعزية ، فلمّا رأى عبد الله بن </w:t>
      </w:r>
      <w:r>
        <w:rPr>
          <w:rFonts w:hint="cs"/>
          <w:rtl/>
        </w:rPr>
        <w:br/>
      </w:r>
      <w:r>
        <w:rPr>
          <w:rtl/>
        </w:rPr>
        <w:t>عباس قال له السلام عليك يا أبا الفضل فرد عليه عبد الله فأنشده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اصبر نكن بك صابرين ... البيتين.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فلمّا سمع الشعر عبد الله زال ما كان به واسترسل الناس في تعزيته ...اه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وأثر الصنعة في تفصيل هذا الخبر ظاهر غير انه لم يكن ذلك من </w:t>
      </w:r>
      <w:r>
        <w:rPr>
          <w:rFonts w:hint="cs"/>
          <w:rtl/>
        </w:rPr>
        <w:br/>
      </w:r>
      <w:r>
        <w:rPr>
          <w:rtl/>
        </w:rPr>
        <w:t xml:space="preserve">فراغ ، والمقبول مجيئ الأعرابي لتعزية ابن عباس وانشاده شعره ، وقول ابن عباس </w:t>
      </w:r>
      <w:r>
        <w:rPr>
          <w:rFonts w:hint="cs"/>
          <w:rtl/>
        </w:rPr>
        <w:br/>
      </w:r>
      <w:r>
        <w:rPr>
          <w:rtl/>
        </w:rPr>
        <w:t>ما عزاني أحد أحسن من تعزيته.</w:t>
      </w:r>
    </w:p>
    <w:p w:rsidR="00DA0409" w:rsidRDefault="00DA0409" w:rsidP="00DA0409">
      <w:pPr>
        <w:pStyle w:val="Heading2"/>
        <w:rPr>
          <w:rtl/>
        </w:rPr>
      </w:pPr>
      <w:bookmarkStart w:id="39" w:name="_Toc441489538"/>
      <w:r>
        <w:rPr>
          <w:rtl/>
        </w:rPr>
        <w:t>أولاد العباس :</w:t>
      </w:r>
      <w:bookmarkEnd w:id="3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وخلف العباس من الأولاد : عشرة ذكور وأربع إناث وهم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الفضل وهو أكبرهم وبه كان يكنى ، وعبد اللهـوهو الحبر صاحب كتابنا </w:t>
      </w:r>
      <w:r>
        <w:rPr>
          <w:rFonts w:hint="cs"/>
          <w:rtl/>
        </w:rPr>
        <w:br/>
      </w:r>
      <w:r>
        <w:rPr>
          <w:rtl/>
        </w:rPr>
        <w:t>هذاـوعبيد الله ، وقثم وكان من المشبهين بالنبي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وكان أبوه العباس يرقصه </w:t>
      </w:r>
      <w:r>
        <w:rPr>
          <w:rFonts w:hint="cs"/>
          <w:rtl/>
        </w:rPr>
        <w:br/>
      </w:r>
      <w:r>
        <w:rPr>
          <w:rtl/>
        </w:rPr>
        <w:t>ويقول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أيا بُنيّ يا قثم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أبا شبيه ذي الكرم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النووي : وكان أخا الحسين بن علي من الرضاعة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(1)التراتيب الادارية 2 / 416 ط افست دار احياء التراث الإسلامي بيروت ، والفروق للقرافي </w:t>
      </w:r>
      <w:r>
        <w:rPr>
          <w:rFonts w:hint="cs"/>
          <w:rtl/>
        </w:rPr>
        <w:br/>
      </w:r>
      <w:r w:rsidRPr="00E1188C">
        <w:rPr>
          <w:rtl/>
        </w:rPr>
        <w:t>2 / 195.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(2)المحبر / 46.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(3)تهذيب الاسماء واللغات 1 / 59.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وعبد الرحمن توفي بالشام ولم يعقب ، ومعبد استشهد بافريقية ، وأم حبيب </w:t>
      </w:r>
      <w:r>
        <w:rPr>
          <w:rFonts w:hint="cs"/>
          <w:rtl/>
        </w:rPr>
        <w:br/>
      </w:r>
      <w:r>
        <w:rPr>
          <w:rtl/>
        </w:rPr>
        <w:t xml:space="preserve">أمهم جميعاً أم الفضل لبابة بنت الحارث الهلالية ، وفي ولدها يقول عبد الله بن </w:t>
      </w:r>
      <w:r>
        <w:rPr>
          <w:rFonts w:hint="cs"/>
          <w:rtl/>
        </w:rPr>
        <w:br/>
      </w:r>
      <w:r>
        <w:rPr>
          <w:rtl/>
        </w:rPr>
        <w:t>يزيد الهلالي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ما ولدت نجيبة من فحل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بجبل نعلمه أو سهل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كستة من بطن أم الفضل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اكرم بها من كهلة وكهل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عم النبيّ المصطفى ذي الفضل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وخاتم الرسل وخير الرسل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وله أيضاً كثير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وتمام وكان من أشد قريش. كما يقول الذهبي. لأم ولد </w:t>
      </w:r>
      <w:r>
        <w:rPr>
          <w:rFonts w:hint="cs"/>
          <w:rtl/>
        </w:rPr>
        <w:br/>
      </w:r>
      <w:r>
        <w:rPr>
          <w:rtl/>
        </w:rPr>
        <w:t>تسمى سباء وهي رومية وقيل حميرية ، والحارث أمه من هذيل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وعون ، </w:t>
      </w:r>
      <w:r>
        <w:rPr>
          <w:rFonts w:hint="cs"/>
          <w:rtl/>
        </w:rPr>
        <w:br/>
      </w:r>
      <w:r>
        <w:rPr>
          <w:rtl/>
        </w:rPr>
        <w:t xml:space="preserve">وأمينة ، وأم كلثوم ، وصفية لأمهات أولاد شتى ، فهؤلاء عشرة ذكور وأربع اناث ، </w:t>
      </w:r>
      <w:r>
        <w:rPr>
          <w:rFonts w:hint="cs"/>
          <w:rtl/>
        </w:rPr>
        <w:br/>
      </w:r>
      <w:r>
        <w:rPr>
          <w:rtl/>
        </w:rPr>
        <w:t>وكان تمام أصغر بنيه الذكور ، وفيه يقول أبوه العباس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تموا بتمام فصاروا عشرة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يا رب فاجلهم كراماً بررة </w:t>
            </w:r>
            <w:r w:rsidRPr="00486251">
              <w:rPr>
                <w:rStyle w:val="libFootnotenumChar"/>
                <w:rtl/>
              </w:rPr>
              <w:t>(5)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(1)كانت العرب لا تعد المرأة منجبة لها أقل من ثلاثة بنين أشراف ، فام الفضل لها اكثر من </w:t>
      </w:r>
      <w:r>
        <w:rPr>
          <w:rFonts w:hint="cs"/>
          <w:rtl/>
        </w:rPr>
        <w:br/>
      </w:r>
      <w:r w:rsidRPr="00E1188C">
        <w:rPr>
          <w:rtl/>
        </w:rPr>
        <w:t>ثلاثة لذلك قال الشاعر عنها انها منجبة ، لاحظ المحبر لمحمد بن حبيب / 455.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(2)سير أعلام النبلاء للذهبي 2 / 62 ط مصر ، و 3 / 404 ط دار الفكر ، ومجمع الزوائد 9 / 271 ، </w:t>
      </w:r>
      <w:r>
        <w:rPr>
          <w:rFonts w:hint="cs"/>
          <w:rtl/>
        </w:rPr>
        <w:br/>
      </w:r>
      <w:r w:rsidRPr="00E1188C">
        <w:rPr>
          <w:rtl/>
        </w:rPr>
        <w:t>والاستيعاب 2 / 558 ط حيدر آباد ، واسد الغابة 5 / 539.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(3)وهو الذي فيما ذكر البلاذري في أنسابه 1 / 402 فعل مثل ما فعلته فاطمة الزهراء</w:t>
      </w:r>
      <w:r w:rsidRPr="00A10766">
        <w:rPr>
          <w:rStyle w:val="libAlaemChar"/>
          <w:rtl/>
        </w:rPr>
        <w:t>عليها‌السلام</w:t>
      </w:r>
      <w:r>
        <w:rPr>
          <w:rFonts w:hint="cs"/>
          <w:rtl/>
        </w:rPr>
        <w:br/>
      </w:r>
      <w:r w:rsidRPr="00E1188C">
        <w:rPr>
          <w:rtl/>
        </w:rPr>
        <w:t xml:space="preserve">من الاغتسال عند حضور الموت واعداد الكفن وانه كتب على أطراف اكفانه : كثير بن </w:t>
      </w:r>
      <w:r>
        <w:rPr>
          <w:rFonts w:hint="cs"/>
          <w:rtl/>
        </w:rPr>
        <w:br/>
      </w:r>
      <w:r>
        <w:rPr>
          <w:rtl/>
        </w:rPr>
        <w:t>العباس يشهد أن لا اله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 xml:space="preserve"> الله. قال الذهبي : وكان فقيها.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(4)في سير أعلام النبلاء 3 / 404 ط دار الفكر : أمه حجيلة بنت جندب التميمية.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(5)الدرجات الرفيعة / 153 ، ومجمع الزوائد 9 / 271.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40" w:name="_Toc441489539"/>
      <w:r>
        <w:rPr>
          <w:rtl/>
        </w:rPr>
        <w:lastRenderedPageBreak/>
        <w:t>أحاديث العباس :</w:t>
      </w:r>
      <w:bookmarkEnd w:id="4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روى الحديث عن النبيّ</w:t>
      </w:r>
      <w:r w:rsidRPr="00A10766">
        <w:rPr>
          <w:rStyle w:val="libAlaemChar"/>
          <w:rtl/>
        </w:rPr>
        <w:t>صلى‌الله‌عليه‌وآله</w:t>
      </w:r>
      <w:r w:rsidRPr="00A10766">
        <w:rPr>
          <w:rStyle w:val="libAlaemChar"/>
          <w:rFonts w:hint="cs"/>
          <w:rtl/>
        </w:rPr>
        <w:t>‌وسلم</w:t>
      </w:r>
      <w:r>
        <w:rPr>
          <w:rtl/>
        </w:rPr>
        <w:t xml:space="preserve"> ، إل</w:t>
      </w:r>
      <w:r>
        <w:rPr>
          <w:rFonts w:hint="cs"/>
          <w:rtl/>
        </w:rPr>
        <w:t>ّ</w:t>
      </w:r>
      <w:r>
        <w:rPr>
          <w:rtl/>
        </w:rPr>
        <w:t xml:space="preserve">ا أنّه لم يكن مكثراً من الرواية ، فلم </w:t>
      </w:r>
      <w:r>
        <w:rPr>
          <w:rFonts w:hint="cs"/>
          <w:rtl/>
        </w:rPr>
        <w:br/>
      </w:r>
      <w:r>
        <w:rPr>
          <w:rtl/>
        </w:rPr>
        <w:t xml:space="preserve">يخرّج له أصحاب الصحاح والسنن كثيراً وأحاديثه لا تبلغ العشرين ، وقد ذكر </w:t>
      </w:r>
      <w:r>
        <w:rPr>
          <w:rFonts w:hint="cs"/>
          <w:rtl/>
        </w:rPr>
        <w:br/>
      </w:r>
      <w:r>
        <w:rPr>
          <w:rtl/>
        </w:rPr>
        <w:t xml:space="preserve">ابن النديم في الفهرست في مؤلفات إبراهيم الحربي المتوفى سنة 285 (مسند </w:t>
      </w:r>
      <w:r>
        <w:rPr>
          <w:rFonts w:hint="cs"/>
          <w:rtl/>
        </w:rPr>
        <w:br/>
      </w:r>
      <w:r>
        <w:rPr>
          <w:rtl/>
        </w:rPr>
        <w:t xml:space="preserve">العباس) ولمّا لم يصل إلينا لنعرف ما فيه فنكتفي بذكر ما روي عنه في كتب </w:t>
      </w:r>
      <w:r>
        <w:rPr>
          <w:rFonts w:hint="cs"/>
          <w:rtl/>
        </w:rPr>
        <w:br/>
      </w:r>
      <w:r>
        <w:rPr>
          <w:rtl/>
        </w:rPr>
        <w:t>الحديث</w:t>
      </w:r>
      <w:r w:rsidRPr="00486251">
        <w:rPr>
          <w:rStyle w:val="libFootnotenumChar"/>
          <w:rtl/>
        </w:rPr>
        <w:t>(1)</w:t>
      </w:r>
      <w:r>
        <w:rPr>
          <w:rtl/>
        </w:rPr>
        <w:t>وإليك منها : ثلاثة عشر حديثاً على النحو التالي :</w:t>
      </w:r>
    </w:p>
    <w:p w:rsidR="00DA0409" w:rsidRPr="00862E7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(1)لقد ورد له في المسند الجامعـالمؤلف حديثاًـ21 حديثاً في 8 / 122ـ137 بينها </w:t>
      </w:r>
      <w:r>
        <w:rPr>
          <w:rFonts w:hint="cs"/>
          <w:rtl/>
        </w:rPr>
        <w:br/>
      </w:r>
      <w:r w:rsidRPr="00E1188C">
        <w:rPr>
          <w:rtl/>
        </w:rPr>
        <w:t xml:space="preserve">أحاديث موضوعة على لسانه كما في حديث أبي طالب في ضحضاح من نار المروي في </w:t>
      </w:r>
      <w:r>
        <w:rPr>
          <w:rFonts w:hint="cs"/>
          <w:rtl/>
        </w:rPr>
        <w:br/>
      </w:r>
      <w:r w:rsidRPr="00E1188C">
        <w:rPr>
          <w:rtl/>
        </w:rPr>
        <w:t xml:space="preserve">صحيح مسلم ، ويكفي في سقوطه سنداً وجود عبد الملك بن عمير اللخمي الذي عاش </w:t>
      </w:r>
      <w:r>
        <w:rPr>
          <w:rFonts w:hint="cs"/>
          <w:rtl/>
        </w:rPr>
        <w:br/>
      </w:r>
      <w:r w:rsidRPr="00E1188C">
        <w:rPr>
          <w:rtl/>
        </w:rPr>
        <w:t xml:space="preserve">فترة من حكم معاوية ثم ابنه يزيد ثم بني مروان ، وولي القضاء بالكوفة لهم ، وهو الذي </w:t>
      </w:r>
      <w:r>
        <w:rPr>
          <w:rFonts w:hint="cs"/>
          <w:rtl/>
        </w:rPr>
        <w:br/>
      </w:r>
      <w:r w:rsidRPr="00E1188C">
        <w:rPr>
          <w:rtl/>
        </w:rPr>
        <w:t>ذبح عبد الله بن يقطر رسول الحسين</w:t>
      </w:r>
      <w:r>
        <w:rPr>
          <w:rtl/>
        </w:rPr>
        <w:t>عليه</w:t>
      </w:r>
      <w:r w:rsidRPr="00862E78">
        <w:rPr>
          <w:rtl/>
        </w:rPr>
        <w:t>السلام</w:t>
      </w:r>
      <w:r w:rsidRPr="00E1188C">
        <w:rPr>
          <w:rtl/>
        </w:rPr>
        <w:t xml:space="preserve">إلى أهل الكوفة فقبض عليه وأمر به </w:t>
      </w:r>
      <w:r>
        <w:rPr>
          <w:rFonts w:hint="cs"/>
          <w:rtl/>
        </w:rPr>
        <w:br/>
      </w:r>
      <w:r w:rsidRPr="00E1188C">
        <w:rPr>
          <w:rtl/>
        </w:rPr>
        <w:t xml:space="preserve">ابن زياد أن يلقى من أعلى القصر فرمي وتكسرت عظامه وبقي به رمق ، فأتاه عبد الملك </w:t>
      </w:r>
      <w:r>
        <w:rPr>
          <w:rFonts w:hint="cs"/>
          <w:rtl/>
        </w:rPr>
        <w:br/>
      </w:r>
      <w:r w:rsidRPr="00E1188C">
        <w:rPr>
          <w:rtl/>
        </w:rPr>
        <w:t xml:space="preserve">بن عمير اللخمي فذبحه ولما عيب عليه قال أردت أن أريحه ، ثم صار بعد ذلك يروي </w:t>
      </w:r>
      <w:r>
        <w:rPr>
          <w:rFonts w:hint="cs"/>
          <w:rtl/>
        </w:rPr>
        <w:br/>
      </w:r>
      <w:r w:rsidRPr="00E1188C">
        <w:rPr>
          <w:rtl/>
        </w:rPr>
        <w:t xml:space="preserve">الحادثة ويكني عن نفسه فيقول ذبحه رجل. وأخيراً فقد ساء حفظه فكان أبو حاتم وابن </w:t>
      </w:r>
      <w:r>
        <w:rPr>
          <w:rFonts w:hint="cs"/>
          <w:rtl/>
        </w:rPr>
        <w:br/>
      </w:r>
      <w:r w:rsidRPr="00E1188C">
        <w:rPr>
          <w:rtl/>
        </w:rPr>
        <w:t xml:space="preserve">معين وأحمد يضعفونهـميزان الاعتدال وفيه كان شعبة لا يرضاهـهذا من ناحية </w:t>
      </w:r>
      <w:r>
        <w:rPr>
          <w:rFonts w:hint="cs"/>
          <w:rtl/>
        </w:rPr>
        <w:br/>
      </w:r>
      <w:r w:rsidRPr="00E1188C">
        <w:rPr>
          <w:rtl/>
        </w:rPr>
        <w:t>سقوط السند.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9C7C76">
        <w:rPr>
          <w:rtl/>
        </w:rPr>
        <w:t xml:space="preserve">وأما من جهة المتن فهو مخالف للكتاب حيث يقول عز من قائل :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 xml:space="preserve">كُلُّ نَفْسٍ بِمَا كَسَبَتْ </w:t>
      </w:r>
      <w:r w:rsidRPr="00694245">
        <w:rPr>
          <w:rStyle w:val="libFootnoteAieChar"/>
          <w:rFonts w:hint="cs"/>
          <w:rtl/>
        </w:rPr>
        <w:br/>
      </w:r>
      <w:r w:rsidRPr="00694245">
        <w:rPr>
          <w:rStyle w:val="libFootnoteAieChar"/>
          <w:rtl/>
        </w:rPr>
        <w:t>رَهِينَةٌ</w:t>
      </w:r>
      <w:r w:rsidRPr="00A10766">
        <w:rPr>
          <w:rStyle w:val="libAlaemChar"/>
          <w:rtl/>
        </w:rPr>
        <w:t>)</w:t>
      </w:r>
      <w:r w:rsidRPr="009C7C76">
        <w:rPr>
          <w:rtl/>
        </w:rPr>
        <w:t>ـإلى قوله تعالىـ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>فَمَا تَنفَعُهُمْ شَفَاعَةُ الشَّافِعِينَ</w:t>
      </w:r>
      <w:r w:rsidRPr="00A10766">
        <w:rPr>
          <w:rStyle w:val="libAlaemChar"/>
          <w:rtl/>
        </w:rPr>
        <w:t>)</w:t>
      </w:r>
      <w:r w:rsidRPr="009C7C76">
        <w:rPr>
          <w:rtl/>
        </w:rPr>
        <w:t xml:space="preserve"> المدثر 38ـ48. فلو قلنا </w:t>
      </w:r>
      <w:r w:rsidRPr="009C7C76">
        <w:rPr>
          <w:rFonts w:hint="cs"/>
          <w:rtl/>
        </w:rPr>
        <w:br/>
      </w:r>
      <w:r w:rsidRPr="009C7C76">
        <w:rPr>
          <w:rtl/>
        </w:rPr>
        <w:t xml:space="preserve">بصحة الحديث لأن مسلماً رواه في صحيحه ، فلا شفاعة للنبيّ بحق عمه لأنه مات </w:t>
      </w:r>
      <w:r w:rsidRPr="009C7C76">
        <w:rPr>
          <w:rFonts w:hint="cs"/>
          <w:rtl/>
        </w:rPr>
        <w:br/>
      </w:r>
      <w:r w:rsidRPr="009C7C76">
        <w:rPr>
          <w:rtl/>
        </w:rPr>
        <w:t xml:space="preserve">مشركاً كما يزعم الزاعمونـولو صدقت الأحلام للزمنا تزييف الحديث لمناقضته </w:t>
      </w:r>
      <w:r w:rsidRPr="009C7C76">
        <w:rPr>
          <w:rFonts w:hint="cs"/>
          <w:rtl/>
        </w:rPr>
        <w:br/>
      </w:r>
      <w:r w:rsidRPr="009C7C76">
        <w:rPr>
          <w:rtl/>
        </w:rPr>
        <w:t xml:space="preserve">لحديث آخر رواه مسلم أيضاً في نفس الموضع عن أبي سعيد الخدري حيث روى (لعله </w:t>
      </w:r>
      <w:r w:rsidRPr="009C7C76">
        <w:rPr>
          <w:rFonts w:hint="cs"/>
          <w:rtl/>
        </w:rPr>
        <w:br/>
      </w:r>
      <w:r w:rsidRPr="009C7C76">
        <w:rPr>
          <w:rtl/>
        </w:rPr>
        <w:t xml:space="preserve">تنفعه شفاعتي يوم القيامة...) بينما في حديث العباس ان النبيّ صلى الله عليه وسلم </w:t>
      </w:r>
      <w:r w:rsidRPr="009C7C76">
        <w:rPr>
          <w:rFonts w:hint="cs"/>
          <w:rtl/>
        </w:rPr>
        <w:br/>
      </w:r>
      <w:r w:rsidRPr="009C7C76">
        <w:rPr>
          <w:rtl/>
        </w:rPr>
        <w:t xml:space="preserve">نفع عمه فأنقذه بشفاعته (هو في ضحضاح من نار ولولا أنا لكان في الدرك الأسفل من </w:t>
      </w:r>
      <w:r w:rsidRPr="009C7C76">
        <w:rPr>
          <w:rFonts w:hint="cs"/>
          <w:rtl/>
        </w:rPr>
        <w:br/>
      </w:r>
      <w:r w:rsidRPr="009C7C76">
        <w:rPr>
          <w:rtl/>
        </w:rPr>
        <w:t xml:space="preserve">النار) فالحديث كسائر الأحاديث المكذوبة على لسان العباس وغيره الموضوعة في </w:t>
      </w:r>
      <w:r w:rsidRPr="009C7C76">
        <w:rPr>
          <w:rFonts w:hint="cs"/>
          <w:rtl/>
        </w:rPr>
        <w:br/>
      </w:r>
      <w:r w:rsidRPr="009C7C76">
        <w:rPr>
          <w:rtl/>
        </w:rPr>
        <w:t xml:space="preserve">العهد الأموي إيغالاً في بغض الإمام أميرالمؤمنين </w:t>
      </w:r>
      <w:r>
        <w:rPr>
          <w:rtl/>
        </w:rPr>
        <w:t>علي</w:t>
      </w:r>
      <w:r>
        <w:rPr>
          <w:rFonts w:hint="cs"/>
          <w:rtl/>
        </w:rPr>
        <w:t xml:space="preserve">ه </w:t>
      </w:r>
      <w:r w:rsidRPr="00862E78">
        <w:rPr>
          <w:rtl/>
        </w:rPr>
        <w:t>السلام</w:t>
      </w:r>
      <w:r w:rsidRPr="009C7C76">
        <w:rPr>
          <w:rtl/>
        </w:rPr>
        <w:t xml:space="preserve"> ، وإل</w:t>
      </w:r>
      <w:r w:rsidRPr="009C7C76">
        <w:rPr>
          <w:rFonts w:hint="cs"/>
          <w:rtl/>
        </w:rPr>
        <w:t>ّ</w:t>
      </w:r>
      <w:r w:rsidRPr="009C7C76">
        <w:rPr>
          <w:rtl/>
        </w:rPr>
        <w:t xml:space="preserve">ا أبو طالب ما كان </w:t>
      </w:r>
      <w:r w:rsidRPr="009C7C76">
        <w:rPr>
          <w:rFonts w:hint="cs"/>
          <w:rtl/>
        </w:rPr>
        <w:br/>
      </w:r>
      <w:r w:rsidRPr="009C7C76">
        <w:rPr>
          <w:rtl/>
        </w:rPr>
        <w:t xml:space="preserve">مشركاً بل كان موحداً حنيفاً مسلماً على ملة إبراهيم ولما أتى الإسلام آمن به وصار </w:t>
      </w:r>
      <w:r w:rsidRPr="009C7C76">
        <w:rPr>
          <w:rFonts w:hint="cs"/>
          <w:rtl/>
        </w:rPr>
        <w:br/>
      </w:r>
      <w:r w:rsidRPr="009C7C76">
        <w:rPr>
          <w:rtl/>
        </w:rPr>
        <w:t>يكتم إيمانه حفاظاً عل</w:t>
      </w:r>
      <w:r w:rsidRPr="009C7C76">
        <w:rPr>
          <w:rFonts w:hint="cs"/>
          <w:rtl/>
        </w:rPr>
        <w:t>ى</w:t>
      </w:r>
      <w:r w:rsidRPr="009C7C76">
        <w:rPr>
          <w:rtl/>
        </w:rPr>
        <w:t xml:space="preserve"> سلامة النبيّ </w:t>
      </w:r>
      <w:r>
        <w:rPr>
          <w:rtl/>
        </w:rPr>
        <w:t>صلىاللهعليهوآله</w:t>
      </w:r>
      <w:r w:rsidRPr="00862E78">
        <w:rPr>
          <w:rtl/>
        </w:rPr>
        <w:t>وسلم</w:t>
      </w:r>
      <w:r w:rsidRPr="009C7C76">
        <w:rPr>
          <w:rtl/>
        </w:rPr>
        <w:t xml:space="preserve"> ودفاعاً عنه ، وشعره </w:t>
      </w:r>
      <w:r w:rsidRPr="009C7C76">
        <w:rPr>
          <w:rFonts w:hint="cs"/>
          <w:rtl/>
        </w:rPr>
        <w:br/>
      </w:r>
      <w:r w:rsidRPr="009C7C76">
        <w:rPr>
          <w:rtl/>
        </w:rPr>
        <w:t xml:space="preserve">الطافح بإيمانه في سره وإعلانه ، يغني المرء عن بيانه فهو كمؤمن آل فرعون كما ورد في </w:t>
      </w:r>
      <w:r w:rsidRPr="009C7C76">
        <w:rPr>
          <w:rFonts w:hint="cs"/>
          <w:rtl/>
        </w:rPr>
        <w:br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1ـحديث : (كنت بالبطحاء في عصابة فيهم رسول الله صلى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(وآله)وسلم فمرّت بهم سحابة) أخرجه أبو داود في كتاب السنّة عن محمّد بن </w:t>
      </w:r>
      <w:r>
        <w:rPr>
          <w:rFonts w:hint="cs"/>
          <w:rtl/>
        </w:rPr>
        <w:br/>
      </w:r>
      <w:r>
        <w:rPr>
          <w:rtl/>
        </w:rPr>
        <w:t xml:space="preserve">الصباح البزاز ، وأخرجه الترمذي في التفسير عن عبد بن حميد ، وأخرجه ابن </w:t>
      </w:r>
      <w:r>
        <w:rPr>
          <w:rFonts w:hint="cs"/>
          <w:rtl/>
        </w:rPr>
        <w:br/>
      </w:r>
      <w:r>
        <w:rPr>
          <w:rtl/>
        </w:rPr>
        <w:t>ماجة في السنّة عن محمّد بن يحيى.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2ـحديث : (لا تزال أمتي على الفطرة ما لم يؤخروا المغرب حتى تشتبك </w:t>
      </w:r>
      <w:r>
        <w:rPr>
          <w:rFonts w:hint="cs"/>
          <w:rtl/>
        </w:rPr>
        <w:br/>
      </w:r>
      <w:r>
        <w:rPr>
          <w:rtl/>
        </w:rPr>
        <w:t>النجوم) أخرجه ابن ماجة في الصلاة عن محمّد بن يحيى.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3ـحديث : (إذا سجد العبد سجد معه سبعة آراب وجهه وكفـّاه ... ) </w:t>
      </w:r>
      <w:r>
        <w:rPr>
          <w:rFonts w:hint="cs"/>
          <w:rtl/>
        </w:rPr>
        <w:br/>
      </w:r>
      <w:r>
        <w:rPr>
          <w:rtl/>
        </w:rPr>
        <w:t xml:space="preserve">أخرجه كل من مسلم وابي داود والترمذي في الصلاة عن قتيبة ، وأخرجه </w:t>
      </w:r>
      <w:r>
        <w:rPr>
          <w:rFonts w:hint="cs"/>
          <w:rtl/>
        </w:rPr>
        <w:br/>
      </w:r>
      <w:r>
        <w:rPr>
          <w:rtl/>
        </w:rPr>
        <w:t xml:space="preserve">النسائي في الصلاة عن قتيبة وعن محمّد بن عبد الله بن عبد الحكم ، وأخرجه ابن </w:t>
      </w:r>
      <w:r>
        <w:rPr>
          <w:rFonts w:hint="cs"/>
          <w:rtl/>
        </w:rPr>
        <w:br/>
      </w:r>
      <w:r>
        <w:rPr>
          <w:rtl/>
        </w:rPr>
        <w:t>ماجة في الصلاة عن يعقوب بن حميد بن كاسب.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4ـحديث : (ذاق طعم الإيمان من رضي بالله رباً وبالاسلام ديناً وبمحمد </w:t>
      </w:r>
      <w:r>
        <w:rPr>
          <w:rFonts w:hint="cs"/>
          <w:rtl/>
        </w:rPr>
        <w:br/>
      </w:r>
      <w:r>
        <w:rPr>
          <w:rtl/>
        </w:rPr>
        <w:t xml:space="preserve">رسولاً) أخرجه مسلم في الإيمان عن محمّد بن يحيى بن أبي عمر ، وبشر بن </w:t>
      </w:r>
      <w:r>
        <w:rPr>
          <w:rFonts w:hint="cs"/>
          <w:rtl/>
        </w:rPr>
        <w:br/>
      </w:r>
      <w:r>
        <w:rPr>
          <w:rtl/>
        </w:rPr>
        <w:t>الحكم ، وأخرجه الترمذي في الإيمان أيضاً عن قتيبة.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5ـحديث : (قلت يا رسول الله علّمني شيئاً أسأله الله قال : سل الله العافية) </w:t>
      </w:r>
      <w:r>
        <w:rPr>
          <w:rFonts w:hint="cs"/>
          <w:rtl/>
        </w:rPr>
        <w:br/>
      </w:r>
      <w:r>
        <w:rPr>
          <w:rtl/>
        </w:rPr>
        <w:t>أخرجه الترمذي في الدعوات عن أحمد بن منيع.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6ـحديث : (قلت يا رسول الله إن قريشاً جلسوا فتذاكروا أحسابهم) </w:t>
      </w:r>
      <w:r>
        <w:rPr>
          <w:rFonts w:hint="cs"/>
          <w:rtl/>
        </w:rPr>
        <w:br/>
      </w:r>
      <w:r>
        <w:rPr>
          <w:rtl/>
        </w:rPr>
        <w:t>أخرجه الترمذي في المناقب عن يوسف بن موسى القطان البغدادي.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7ـحديث : (قال ابن عباس سمعت أبي يقول في الجاهلية : إسقنا كأساً </w:t>
      </w:r>
      <w:r>
        <w:rPr>
          <w:rFonts w:hint="cs"/>
          <w:rtl/>
        </w:rPr>
        <w:br/>
      </w:r>
      <w:r>
        <w:rPr>
          <w:rtl/>
        </w:rPr>
        <w:t>دهاقاً) أخرجه البخاري في أيام الجاهلية عن اسحاق بن إبراهيم.</w:t>
      </w:r>
    </w:p>
    <w:p w:rsidR="00DA0409" w:rsidRPr="00D7694E" w:rsidRDefault="00FA79CC" w:rsidP="00FA79CC">
      <w:pPr>
        <w:pStyle w:val="libLine"/>
        <w:rPr>
          <w:rtl/>
        </w:rPr>
      </w:pPr>
      <w:r>
        <w:rPr>
          <w:rFonts w:hint="cs"/>
          <w:rtl/>
        </w:rPr>
        <w:t>_______________________</w:t>
      </w:r>
      <w:r w:rsidR="00DA0409" w:rsidRPr="00D7694E">
        <w:rPr>
          <w:rtl/>
        </w:rPr>
        <w:t>______________</w:t>
      </w:r>
    </w:p>
    <w:p w:rsidR="00DA0409" w:rsidRPr="003871E4" w:rsidRDefault="00DA0409" w:rsidP="009C7C76">
      <w:pPr>
        <w:pStyle w:val="libFootnote"/>
        <w:rPr>
          <w:rtl/>
        </w:rPr>
      </w:pPr>
      <w:r w:rsidRPr="003871E4">
        <w:rPr>
          <w:rtl/>
        </w:rPr>
        <w:t xml:space="preserve">جملة من أحاديثنا عن أهل البيت </w:t>
      </w:r>
      <w:r>
        <w:rPr>
          <w:rtl/>
        </w:rPr>
        <w:t>عليهم</w:t>
      </w:r>
      <w:r w:rsidRPr="00D7694E">
        <w:rPr>
          <w:rtl/>
        </w:rPr>
        <w:t>السلام</w:t>
      </w:r>
      <w:r w:rsidRPr="003871E4">
        <w:rPr>
          <w:rtl/>
        </w:rPr>
        <w:t xml:space="preserve"> ، وهم أعرف به من الأرجاس الذين </w:t>
      </w:r>
      <w:r w:rsidRPr="003871E4">
        <w:rPr>
          <w:rFonts w:hint="cs"/>
          <w:rtl/>
        </w:rPr>
        <w:br/>
      </w:r>
      <w:r w:rsidRPr="003871E4">
        <w:rPr>
          <w:rtl/>
        </w:rPr>
        <w:t>وضعوا الحديث على لسان العباس.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8ـحديث : (لمّا نزل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مرّ الظهران ، قال العباس : قلت والله إن </w:t>
      </w:r>
      <w:r>
        <w:rPr>
          <w:rFonts w:hint="cs"/>
          <w:rtl/>
        </w:rPr>
        <w:br/>
      </w:r>
      <w:r>
        <w:rPr>
          <w:rtl/>
        </w:rPr>
        <w:t>دخل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مكة عنوة ) أخرجه أبو داود في الخراج عن محمّد بن عمرو </w:t>
      </w:r>
      <w:r>
        <w:rPr>
          <w:rFonts w:hint="cs"/>
          <w:rtl/>
        </w:rPr>
        <w:br/>
      </w:r>
      <w:r>
        <w:rPr>
          <w:rtl/>
        </w:rPr>
        <w:t>الرازي زنيج.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9ـحديث : (أنه قال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إنا نريد أن نكنس زمزم وإن فيها من هدّة </w:t>
      </w:r>
      <w:r>
        <w:rPr>
          <w:rFonts w:hint="cs"/>
          <w:rtl/>
        </w:rPr>
        <w:br/>
      </w:r>
      <w:r>
        <w:rPr>
          <w:rtl/>
        </w:rPr>
        <w:t>الجنان) أخرجه أبو داود في الأدب عن أحمد بن منيع.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10ـحديث : (شهدت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يوم حنين فلزمته أنا وأبو سفيان </w:t>
      </w:r>
      <w:r>
        <w:rPr>
          <w:rFonts w:hint="cs"/>
          <w:rtl/>
        </w:rPr>
        <w:br/>
      </w:r>
      <w:r>
        <w:rPr>
          <w:rtl/>
        </w:rPr>
        <w:t xml:space="preserve">بن الحارث فلم نفارقه) أخرجه مسلم في المغازي عن أبي الطاهر أحمد بن عمرو </w:t>
      </w:r>
      <w:r>
        <w:rPr>
          <w:rFonts w:hint="cs"/>
          <w:rtl/>
        </w:rPr>
        <w:br/>
      </w:r>
      <w:r>
        <w:rPr>
          <w:rtl/>
        </w:rPr>
        <w:t>ابن السرح.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11ـحديث : (كنا نلقى النفر من قريش وهم يتحدثون فيقطعون حديثهم) </w:t>
      </w:r>
      <w:r>
        <w:rPr>
          <w:rFonts w:hint="cs"/>
          <w:rtl/>
        </w:rPr>
        <w:br/>
      </w:r>
      <w:r>
        <w:rPr>
          <w:rtl/>
        </w:rPr>
        <w:t>أخرجه ابن ماجة في السنّة عن محمّد بن طريف.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12ـحديث : (سمعت العباس يقول للزبير : يا أبا عبد الله ها هنا أمرك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 تركز الراية يوم فتح مكة) أخرجه البخاري في الجهاد عن أبي </w:t>
      </w:r>
      <w:r>
        <w:rPr>
          <w:rFonts w:hint="cs"/>
          <w:rtl/>
        </w:rPr>
        <w:br/>
      </w:r>
      <w:r>
        <w:rPr>
          <w:rtl/>
        </w:rPr>
        <w:t>كريب.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13ـحديث : (لا قود في المأمومة ولا الجائفة ولا المنقلة) أخرجه ابن </w:t>
      </w:r>
      <w:r>
        <w:rPr>
          <w:rFonts w:hint="cs"/>
          <w:rtl/>
        </w:rPr>
        <w:br/>
      </w:r>
      <w:r>
        <w:rPr>
          <w:rtl/>
        </w:rPr>
        <w:t>ماجة في الديات عن أبي كريب.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وأخيراً فقد ذكر له رأي فقهي مع أنّه لم يُعرف مع فقهاء الصحابة ، إل</w:t>
      </w:r>
      <w:r>
        <w:rPr>
          <w:rFonts w:hint="cs"/>
          <w:rtl/>
        </w:rPr>
        <w:t>ّ</w:t>
      </w:r>
      <w:r>
        <w:rPr>
          <w:rtl/>
        </w:rPr>
        <w:t xml:space="preserve">ا أنّ </w:t>
      </w:r>
      <w:r>
        <w:rPr>
          <w:rFonts w:hint="cs"/>
          <w:rtl/>
        </w:rPr>
        <w:br/>
      </w:r>
      <w:r>
        <w:rPr>
          <w:rtl/>
        </w:rPr>
        <w:t xml:space="preserve">الشيخ الطوسي ذكر رأيه في كتابه الخلاف في مسألة عدم جواز استقبال القبلة </w:t>
      </w:r>
      <w:r>
        <w:rPr>
          <w:rFonts w:hint="cs"/>
          <w:rtl/>
        </w:rPr>
        <w:br/>
      </w:r>
      <w:r>
        <w:rPr>
          <w:rtl/>
        </w:rPr>
        <w:t xml:space="preserve">واستدبارها ببول أو غائط. فقد قال : وقال الشافعي : لايجوز ذلك في الصحاري </w:t>
      </w:r>
      <w:r>
        <w:rPr>
          <w:rFonts w:hint="cs"/>
          <w:rtl/>
        </w:rPr>
        <w:br/>
      </w:r>
      <w:r>
        <w:rPr>
          <w:rtl/>
        </w:rPr>
        <w:t>دون البنيان ، وبه قال العباس بن عبد المطلب.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أقول : وهذا نقله عنه أيضاً غير الطوسي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D7694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(1)أنظر نيل الأوطار 1 / 94 ، وتحفة الأحوذي 1 / 56 ، وعمدة القاري 2 / 278.</w:t>
      </w:r>
    </w:p>
    <w:p w:rsidR="00DA0409" w:rsidRPr="00E1188C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41" w:name="_Toc441489540"/>
      <w:r w:rsidRPr="00E1188C">
        <w:rPr>
          <w:rtl/>
        </w:rPr>
        <w:lastRenderedPageBreak/>
        <w:t>مسك الختام بالسلام عليه</w:t>
      </w:r>
      <w:r>
        <w:rPr>
          <w:rFonts w:hint="cs"/>
          <w:rtl/>
        </w:rPr>
        <w:t xml:space="preserve">( </w:t>
      </w:r>
      <w:r>
        <w:rPr>
          <w:rtl/>
        </w:rPr>
        <w:t>عليه</w:t>
      </w:r>
      <w:r w:rsidRPr="00D7694E">
        <w:rPr>
          <w:rtl/>
        </w:rPr>
        <w:t>السلام</w:t>
      </w:r>
      <w:r>
        <w:rPr>
          <w:rFonts w:hint="cs"/>
          <w:rtl/>
        </w:rPr>
        <w:t xml:space="preserve"> )</w:t>
      </w:r>
      <w:r>
        <w:rPr>
          <w:rtl/>
        </w:rPr>
        <w:t xml:space="preserve"> :</w:t>
      </w:r>
      <w:bookmarkEnd w:id="4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روى المجلسي في زاد المعاد في أعمال اليوم السابع عشر من شهر ربيع </w:t>
      </w:r>
      <w:r>
        <w:rPr>
          <w:rFonts w:hint="cs"/>
          <w:rtl/>
        </w:rPr>
        <w:br/>
      </w:r>
      <w:r>
        <w:rPr>
          <w:rtl/>
        </w:rPr>
        <w:t>الأول قال : قال الشيخ المفيد والشهيد والسيد ابن طاووس رحمهم</w:t>
      </w:r>
      <w:r w:rsidRPr="00D7694E">
        <w:rPr>
          <w:rtl/>
        </w:rPr>
        <w:t>الله</w:t>
      </w:r>
      <w:r>
        <w:rPr>
          <w:rtl/>
        </w:rPr>
        <w:t xml:space="preserve"> إذا اردت </w:t>
      </w:r>
      <w:r>
        <w:rPr>
          <w:rFonts w:hint="cs"/>
          <w:rtl/>
        </w:rPr>
        <w:br/>
      </w:r>
      <w:r>
        <w:rPr>
          <w:rtl/>
        </w:rPr>
        <w:t>زيارة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ما عدا المدينة الطيبة من البلاد فاغتسل ومث</w:t>
      </w:r>
      <w:r>
        <w:rPr>
          <w:rFonts w:hint="cs"/>
          <w:rtl/>
        </w:rPr>
        <w:t>ّ</w:t>
      </w:r>
      <w:r>
        <w:rPr>
          <w:rtl/>
        </w:rPr>
        <w:t xml:space="preserve">ل بين يديك شبه </w:t>
      </w:r>
      <w:r>
        <w:rPr>
          <w:rFonts w:hint="cs"/>
          <w:rtl/>
        </w:rPr>
        <w:br/>
      </w:r>
      <w:r>
        <w:rPr>
          <w:rtl/>
        </w:rPr>
        <w:t xml:space="preserve">القبر واكتب عليه اسمه الشريف ثم قف وتوجه بقلبك إليه ثم ذكروا زيارة </w:t>
      </w:r>
      <w:r>
        <w:rPr>
          <w:rFonts w:hint="cs"/>
          <w:rtl/>
        </w:rPr>
        <w:br/>
      </w:r>
      <w:r>
        <w:rPr>
          <w:rtl/>
        </w:rPr>
        <w:t xml:space="preserve">طويلة جاء في بعض فقراتها : السلام على عمك حمزة سيد الشهداء السلام على </w:t>
      </w:r>
      <w:r>
        <w:rPr>
          <w:rFonts w:hint="cs"/>
          <w:rtl/>
        </w:rPr>
        <w:br/>
      </w:r>
      <w:r>
        <w:rPr>
          <w:rtl/>
        </w:rPr>
        <w:t>عمك العباس السلام على عمك وكفيلك أبي طالب... الخ.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كما ورد التنويه بذكره في زيارة يوم الغدير المروية عن الإمام الهادي</w:t>
      </w:r>
      <w:r w:rsidRPr="00A10766">
        <w:rPr>
          <w:rStyle w:val="libAlaemChar"/>
          <w:rtl/>
        </w:rPr>
        <w:t>عليه‌السلام</w:t>
      </w:r>
      <w:r>
        <w:rPr>
          <w:rFonts w:hint="cs"/>
          <w:rtl/>
        </w:rPr>
        <w:br/>
      </w:r>
      <w:r>
        <w:rPr>
          <w:rtl/>
        </w:rPr>
        <w:t xml:space="preserve">باسناد معتبر ، حيث جاء قوله : « وعمك العباس ينادي المنهزين يا أصحاب سورة </w:t>
      </w:r>
      <w:r>
        <w:rPr>
          <w:rFonts w:hint="cs"/>
          <w:rtl/>
        </w:rPr>
        <w:br/>
      </w:r>
      <w:r>
        <w:rPr>
          <w:rtl/>
        </w:rPr>
        <w:t xml:space="preserve">البقرة يا أهل بيعة الشجرة حتى استجاب له قوم ... » إلى غير ذلك فسلام الله عليه </w:t>
      </w:r>
      <w:r>
        <w:rPr>
          <w:rFonts w:hint="cs"/>
          <w:rtl/>
        </w:rPr>
        <w:br/>
      </w:r>
      <w:r>
        <w:rPr>
          <w:rtl/>
        </w:rPr>
        <w:t>ورحمة منه وبركاته.</w:t>
      </w:r>
    </w:p>
    <w:p w:rsidR="00DA0409" w:rsidRDefault="00DA0409" w:rsidP="00DA0409">
      <w:pPr>
        <w:pStyle w:val="Heading2Center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</w:p>
    <w:p w:rsidR="00DA0409" w:rsidRDefault="00DA0409" w:rsidP="00DA0409">
      <w:pPr>
        <w:pStyle w:val="Heading2Center"/>
        <w:rPr>
          <w:rtl/>
        </w:rPr>
      </w:pPr>
      <w:bookmarkStart w:id="42" w:name="_Toc441489541"/>
      <w:r>
        <w:rPr>
          <w:rtl/>
        </w:rPr>
        <w:t>ثانياً : اُمه ـ لبابة بنت الحارث</w:t>
      </w:r>
      <w:bookmarkEnd w:id="4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هي لبابة بنت الحارث بن حزن بن بجير بن الهُزم بن رويبة بن عبد الله بن </w:t>
      </w:r>
      <w:r>
        <w:rPr>
          <w:rFonts w:hint="cs"/>
          <w:rtl/>
        </w:rPr>
        <w:br/>
      </w:r>
      <w:r>
        <w:rPr>
          <w:rtl/>
        </w:rPr>
        <w:t xml:space="preserve">هلال بن عامر بن صعصعة بن معاوية بن بكر بن هوازن ، وامها هند بنت عوف بن </w:t>
      </w:r>
      <w:r>
        <w:rPr>
          <w:rFonts w:hint="cs"/>
          <w:rtl/>
        </w:rPr>
        <w:br/>
      </w:r>
      <w:r>
        <w:rPr>
          <w:rtl/>
        </w:rPr>
        <w:t xml:space="preserve">زهير بن الحارث بن حماطة بن جرش بن حمير. المعروفة بالعجوز الجرشية </w:t>
      </w:r>
      <w:r>
        <w:rPr>
          <w:rFonts w:hint="cs"/>
          <w:rtl/>
        </w:rPr>
        <w:br/>
      </w:r>
      <w:r>
        <w:rPr>
          <w:rtl/>
        </w:rPr>
        <w:t>اكرم الناس أصهاراً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وأكرم عجوز في الأرض أصهاراً. فقد كان لها ثمان أو </w:t>
      </w:r>
      <w:r>
        <w:rPr>
          <w:rFonts w:hint="cs"/>
          <w:rtl/>
        </w:rPr>
        <w:br/>
      </w:r>
      <w:r>
        <w:rPr>
          <w:rtl/>
        </w:rPr>
        <w:t>تسع بنات تزوجهن الأشراف من الناس وهن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1ـميمونة بنت الحارث ، وهي أسعد أخواتها ، فقد تزوجها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زوّجه بها العباس بن عبد المطلب ، وأصدقها عنه ، وبنى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بها بسرف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سنة </w:t>
      </w:r>
      <w:r>
        <w:rPr>
          <w:rFonts w:hint="cs"/>
          <w:rtl/>
        </w:rPr>
        <w:br/>
      </w:r>
      <w:r>
        <w:rPr>
          <w:rtl/>
        </w:rPr>
        <w:t xml:space="preserve">سبع من الهجرة وبه توفيت أيضاً سنة 51 ، 63 ، 66 ودفنت هناك ، وهذا من غريب </w:t>
      </w:r>
      <w:r>
        <w:rPr>
          <w:rFonts w:hint="cs"/>
          <w:rtl/>
        </w:rPr>
        <w:br/>
      </w:r>
      <w:r>
        <w:rPr>
          <w:rtl/>
        </w:rPr>
        <w:t>المصادفات في حياتها ، كما انها آخر من تزوج بها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وآخر أزواجه موتاً </w:t>
      </w:r>
      <w:r>
        <w:rPr>
          <w:rFonts w:hint="cs"/>
          <w:rtl/>
        </w:rPr>
        <w:br/>
      </w:r>
      <w:r>
        <w:rPr>
          <w:rtl/>
        </w:rPr>
        <w:t>عند بعضهم.</w:t>
      </w:r>
    </w:p>
    <w:p w:rsidR="00DA0409" w:rsidRPr="00D7694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(1)التنبيه والاشراف للمسعودي / 228 ، والاصابة 8 / 277 ، والاستيعاب 2 / 758 ، وثمار القلوب </w:t>
      </w:r>
      <w:r>
        <w:rPr>
          <w:rFonts w:hint="cs"/>
          <w:rtl/>
        </w:rPr>
        <w:br/>
      </w:r>
      <w:r w:rsidRPr="00E1188C">
        <w:rPr>
          <w:rtl/>
        </w:rPr>
        <w:t>للثعالبي / 78.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(2)سرف : موضع على عشرة أميال من مكة ، السمط الثمين للمحب الطبري / 114 ـ 115.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ابن قتيبة : وكانت قبله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تحت أبي سبرة بن أبي رهم العامري.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لبابة الكبرى ـ وهي أم زعيمنا حبر الأمة وصاحب الترجمة ـ.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3ـلبابة الصغرى ، واسمها العصماء ، وقد تزوجها الوليد بن المغيرة </w:t>
      </w:r>
      <w:r>
        <w:rPr>
          <w:rFonts w:hint="cs"/>
          <w:rtl/>
        </w:rPr>
        <w:br/>
      </w:r>
      <w:r>
        <w:rPr>
          <w:rtl/>
        </w:rPr>
        <w:t>المخزومي ، فولدت له خالد بن الوليد.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وهذه الثلاث كلّهن بنات الحارث بن حزن الهلالي. ولهن أخوات أيضاً </w:t>
      </w:r>
      <w:r>
        <w:rPr>
          <w:rFonts w:hint="cs"/>
          <w:rtl/>
        </w:rPr>
        <w:br/>
      </w:r>
      <w:r>
        <w:rPr>
          <w:rtl/>
        </w:rPr>
        <w:t>من أمها ، وهن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عزة : وكانت عند الحجاج بن علاط السلمي.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2ـسلمى : وقد تزوجها حمزة بن عبد المطلب سيد الشهداء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فولدت </w:t>
      </w:r>
      <w:r>
        <w:rPr>
          <w:rFonts w:hint="cs"/>
          <w:rtl/>
        </w:rPr>
        <w:br/>
      </w:r>
      <w:r>
        <w:rPr>
          <w:rtl/>
        </w:rPr>
        <w:t xml:space="preserve">له : أمة الله ، وقيل أمامة وقال ابن قتيبة : التي كانت تحته هي زينب بنت عميس ، </w:t>
      </w:r>
      <w:r>
        <w:rPr>
          <w:rFonts w:hint="cs"/>
          <w:rtl/>
        </w:rPr>
        <w:br/>
      </w:r>
      <w:r>
        <w:rPr>
          <w:rtl/>
        </w:rPr>
        <w:t>وسلمى تحت شداد بن الهاد.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3ـأسماء : وقد تزوجها جعفر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فولدت له : عبد الله وعوناً </w:t>
      </w:r>
      <w:r>
        <w:rPr>
          <w:rFonts w:hint="cs"/>
          <w:rtl/>
        </w:rPr>
        <w:br/>
      </w:r>
      <w:r>
        <w:rPr>
          <w:rtl/>
        </w:rPr>
        <w:t xml:space="preserve">ومحمداً ، ثم خلف عليها أبو بكر بعد مقتل جعفر فولدت له محمداً ، ثم خلف </w:t>
      </w:r>
      <w:r>
        <w:rPr>
          <w:rFonts w:hint="cs"/>
          <w:rtl/>
        </w:rPr>
        <w:br/>
      </w:r>
      <w:r>
        <w:rPr>
          <w:rtl/>
        </w:rPr>
        <w:t>عليها الإمام 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بعد موت أبي بكر فولدت له يحيى وعوناً </w:t>
      </w:r>
      <w:r>
        <w:rPr>
          <w:rFonts w:hint="cs"/>
          <w:rtl/>
        </w:rPr>
        <w:br/>
      </w:r>
      <w:r>
        <w:rPr>
          <w:rtl/>
        </w:rPr>
        <w:t xml:space="preserve">ولا عقب لهما ، ولسلمى وأسماء أخت ثالثة وهي سلامة وهن بنات عميس بن </w:t>
      </w:r>
      <w:r>
        <w:rPr>
          <w:rFonts w:hint="cs"/>
          <w:rtl/>
        </w:rPr>
        <w:br/>
      </w:r>
      <w:r>
        <w:rPr>
          <w:rtl/>
        </w:rPr>
        <w:t xml:space="preserve">معد بن الحارث بن تيم بن كعب بن مالك بن قحافة بن عامر بن ربيعة من خثعم </w:t>
      </w:r>
      <w:r>
        <w:rPr>
          <w:rFonts w:hint="cs"/>
          <w:rtl/>
        </w:rPr>
        <w:br/>
      </w:r>
      <w:r>
        <w:rPr>
          <w:rtl/>
        </w:rPr>
        <w:t>ابن أنمار.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ولبابة الكبرى من السابقات إلى الإسلام ، وقالوا : إنها أول امرأة أسلمت بعد </w:t>
      </w:r>
      <w:r>
        <w:rPr>
          <w:rFonts w:hint="cs"/>
          <w:rtl/>
        </w:rPr>
        <w:br/>
      </w:r>
      <w:r>
        <w:rPr>
          <w:rtl/>
        </w:rPr>
        <w:t>خديجة أم المؤمنين كما ذكر ذلك جماعة من المؤرخين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وقد روى سفيان بن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(1)منهم ابن سعد في الطبقات 8 / 203 ، وحكاه عن الواقدي ، وابن الأثير في أسد الغابة </w:t>
      </w:r>
      <w:r>
        <w:rPr>
          <w:rFonts w:hint="cs"/>
          <w:rtl/>
        </w:rPr>
        <w:br/>
      </w:r>
      <w:r w:rsidRPr="00E1188C">
        <w:rPr>
          <w:rtl/>
        </w:rPr>
        <w:t xml:space="preserve">5 / 539 ، وابن حجر في الاصابة 8 / 276 ، وابن عبد البر في الاستيعاب 2 / 758 ، والمقريزي </w:t>
      </w:r>
      <w:r>
        <w:rPr>
          <w:rFonts w:hint="cs"/>
          <w:rtl/>
        </w:rPr>
        <w:br/>
      </w:r>
      <w:r w:rsidRPr="00E1188C">
        <w:rPr>
          <w:rtl/>
        </w:rPr>
        <w:t xml:space="preserve">في امتاع الاسماع / 524 ، والمحب الطبري في ذخائر العقبى / 224 ، والتقي الفاسي في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عينية عن عبيد الله بن أبي يزيد قال : « سمعت ابن عباس يقول : كنت أنا وأمّي من </w:t>
      </w:r>
      <w:r>
        <w:rPr>
          <w:rFonts w:hint="cs"/>
          <w:rtl/>
        </w:rPr>
        <w:br/>
      </w:r>
      <w:r>
        <w:rPr>
          <w:rtl/>
        </w:rPr>
        <w:t xml:space="preserve">المستضعفين ، كانت أمي من النساء وكنت أنا من الصبيان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ابن عباس : فعذر الله أهل العذر منهم ، وأهلك من لا عذر ، وقال : </w:t>
      </w:r>
      <w:r>
        <w:rPr>
          <w:rFonts w:hint="cs"/>
          <w:rtl/>
        </w:rPr>
        <w:br/>
      </w:r>
      <w:r>
        <w:rPr>
          <w:rtl/>
        </w:rPr>
        <w:t xml:space="preserve">وكنت أنا وأمي ممن كان له عذر. وفيما يلي حديث فيه دلالة على جانب من </w:t>
      </w:r>
      <w:r>
        <w:rPr>
          <w:rFonts w:hint="cs"/>
          <w:rtl/>
        </w:rPr>
        <w:br/>
      </w:r>
      <w:r>
        <w:rPr>
          <w:rtl/>
        </w:rPr>
        <w:t xml:space="preserve">الاستضعاف الذي كان يعانيه المسلمون ومنهم أم الفضل ، كما فيه دلالة على قوة </w:t>
      </w:r>
      <w:r>
        <w:rPr>
          <w:rFonts w:hint="cs"/>
          <w:rtl/>
        </w:rPr>
        <w:br/>
      </w:r>
      <w:r>
        <w:rPr>
          <w:rtl/>
        </w:rPr>
        <w:t>العقيدة والإيمان في نفوس المؤمنين ومنهم أم الفضل.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>فقد أخرج الطبراني بسنده عن أبي رافع مولى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: « كنتُ </w:t>
      </w:r>
      <w:r>
        <w:rPr>
          <w:rFonts w:hint="cs"/>
          <w:rtl/>
        </w:rPr>
        <w:br/>
      </w:r>
      <w:r>
        <w:rPr>
          <w:rtl/>
        </w:rPr>
        <w:t xml:space="preserve">غلاماً للعباس بن عبد المطلب وكنت قد أسلمت وأسلمت أم الفضل وأسلم </w:t>
      </w:r>
      <w:r>
        <w:rPr>
          <w:rFonts w:hint="cs"/>
          <w:rtl/>
        </w:rPr>
        <w:br/>
      </w:r>
      <w:r>
        <w:rPr>
          <w:rtl/>
        </w:rPr>
        <w:t xml:space="preserve">العباس ، وكان يكتم إسلامه مخافة قومه وكان أبو لهب قد تخلف عن بدر وبعث </w:t>
      </w:r>
      <w:r>
        <w:rPr>
          <w:rFonts w:hint="cs"/>
          <w:rtl/>
        </w:rPr>
        <w:br/>
      </w:r>
      <w:r>
        <w:rPr>
          <w:rtl/>
        </w:rPr>
        <w:t xml:space="preserve">مكانه العاص بن هشامـوكان اخا أبي جهل وخال عمر بن الخطابـوكان له </w:t>
      </w:r>
      <w:r>
        <w:rPr>
          <w:rFonts w:hint="cs"/>
          <w:rtl/>
        </w:rPr>
        <w:br/>
      </w:r>
      <w:r>
        <w:rPr>
          <w:rtl/>
        </w:rPr>
        <w:t>عليه دين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فقال له : اكفني هذا الغزو وأترك لك ما عليك ، ففعل ، فلمّا جاء الخبر </w:t>
      </w:r>
      <w:r>
        <w:rPr>
          <w:rFonts w:hint="cs"/>
          <w:rtl/>
        </w:rPr>
        <w:br/>
      </w:r>
      <w:r w:rsidR="00FA79CC">
        <w:rPr>
          <w:rFonts w:hint="cs"/>
          <w:rtl/>
        </w:rPr>
        <w:t>_______________________</w:t>
      </w:r>
      <w:r>
        <w:rPr>
          <w:rFonts w:hint="cs"/>
          <w:rtl/>
        </w:rPr>
        <w:t>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العقد الثمين 8 / 314 ، والعلاء السكتواري في محاضرة الأوائل / 31 وحكاه عن السيوطي ، </w:t>
      </w:r>
      <w:r>
        <w:rPr>
          <w:rFonts w:hint="cs"/>
          <w:rtl/>
        </w:rPr>
        <w:br/>
      </w:r>
      <w:r w:rsidRPr="00E1188C">
        <w:rPr>
          <w:rtl/>
        </w:rPr>
        <w:t>وغيرهم.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(1)أخبار الدولة العباسية / 121بتحقيق الدوري والمطلبي ، والحديث أخرجه ابن جرير في </w:t>
      </w:r>
      <w:r>
        <w:rPr>
          <w:rFonts w:hint="cs"/>
          <w:rtl/>
        </w:rPr>
        <w:br/>
      </w:r>
      <w:r w:rsidRPr="00E1188C">
        <w:rPr>
          <w:rtl/>
        </w:rPr>
        <w:t xml:space="preserve">تفسيره الآية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>إِلَّا الْمُسْتَضْعَفِينَ مِنَ الرِّجَالِ وَالنِّسَاءِ</w:t>
      </w:r>
      <w:r w:rsidRPr="00A10766">
        <w:rPr>
          <w:rStyle w:val="libAlaemChar"/>
          <w:rtl/>
        </w:rPr>
        <w:t>)</w:t>
      </w:r>
      <w:r w:rsidRPr="00E1188C">
        <w:rPr>
          <w:rtl/>
        </w:rPr>
        <w:t xml:space="preserve"> ورواه البخاري في صحيحه في </w:t>
      </w:r>
      <w:r>
        <w:rPr>
          <w:rFonts w:hint="cs"/>
          <w:rtl/>
        </w:rPr>
        <w:br/>
      </w:r>
      <w:r w:rsidRPr="00E1188C">
        <w:rPr>
          <w:rtl/>
        </w:rPr>
        <w:t xml:space="preserve">عدة مواضع والبيهقي في سننه 9 / 13 ، والطبري في معجمه 11 / 99 و 217 ، ولكن ابن حزم </w:t>
      </w:r>
      <w:r>
        <w:rPr>
          <w:rFonts w:hint="cs"/>
          <w:rtl/>
        </w:rPr>
        <w:br/>
      </w:r>
      <w:r w:rsidRPr="00E1188C">
        <w:rPr>
          <w:rtl/>
        </w:rPr>
        <w:t xml:space="preserve">في المحلى 2 / 15حاولـمكابراًـأن يجعل اسلام ابن عباس بعد فتح مكة قبل موت </w:t>
      </w:r>
      <w:r>
        <w:rPr>
          <w:rFonts w:hint="cs"/>
          <w:rtl/>
        </w:rPr>
        <w:br/>
      </w:r>
      <w:r w:rsidRPr="00E1188C"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بعامين ونصف فقط ، وهذا محض هراء بلا امتراء ، كيف يصدق على ذلك ، </w:t>
      </w:r>
      <w:r>
        <w:rPr>
          <w:rFonts w:hint="cs"/>
          <w:rtl/>
        </w:rPr>
        <w:br/>
      </w:r>
      <w:r w:rsidRPr="00E1188C">
        <w:rPr>
          <w:rtl/>
        </w:rPr>
        <w:t xml:space="preserve">والعباس هاجر قبل الفتح ومعه اهله وبنوه ومنهم عبد الله فالتقى الركب النبوي في </w:t>
      </w:r>
      <w:r>
        <w:rPr>
          <w:rFonts w:hint="cs"/>
          <w:rtl/>
        </w:rPr>
        <w:br/>
      </w:r>
      <w:r w:rsidRPr="00E1188C">
        <w:rPr>
          <w:rtl/>
        </w:rPr>
        <w:t>الطريق كما مر.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(2)روى أبو الفرج الاصفهاني في كتاب الاغاني 4 / 174 ط دار الكتب المصرية ، وعنه </w:t>
      </w:r>
      <w:r>
        <w:rPr>
          <w:rFonts w:hint="cs"/>
          <w:rtl/>
        </w:rPr>
        <w:br/>
      </w:r>
      <w:r w:rsidRPr="00E1188C">
        <w:rPr>
          <w:rtl/>
        </w:rPr>
        <w:t xml:space="preserve">النويري في نهاية الارب 17 / 13 ط دار الكتب المصرية ، واللفظ له : عن مصعب بن عبد </w:t>
      </w:r>
      <w:r>
        <w:rPr>
          <w:rFonts w:hint="cs"/>
          <w:rtl/>
        </w:rPr>
        <w:br/>
      </w:r>
      <w:r w:rsidRPr="00E1188C">
        <w:rPr>
          <w:rtl/>
        </w:rPr>
        <w:t xml:space="preserve">الله قال : قامر أبو لهب العاص بن هشام في عشرة من الابل فقمره ، ثم في عشرة فقمره ، </w:t>
      </w:r>
      <w:r>
        <w:rPr>
          <w:rFonts w:hint="cs"/>
          <w:rtl/>
        </w:rPr>
        <w:br/>
      </w:r>
      <w:r w:rsidRPr="00E1188C">
        <w:rPr>
          <w:rtl/>
        </w:rPr>
        <w:t xml:space="preserve">ثم في عشرة فقمره ، إلى أن خلعه من ماله فلم يبق له شيئاً فقال : إني ارى القداح قد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وكبتَ الله أبا لهب ، وكنت رجلاً ضعيفاً أنحت هذه الأقداح في حجرة ، ومر بي ، </w:t>
      </w:r>
      <w:r>
        <w:rPr>
          <w:rFonts w:hint="cs"/>
          <w:rtl/>
        </w:rPr>
        <w:br/>
      </w:r>
      <w:r>
        <w:rPr>
          <w:rtl/>
        </w:rPr>
        <w:t xml:space="preserve">فوالله اني لجالس في الحجرة أنحت أقداحي وعندي أم الفضل ، إذ الفاسق أبو </w:t>
      </w:r>
      <w:r>
        <w:rPr>
          <w:rFonts w:hint="cs"/>
          <w:rtl/>
        </w:rPr>
        <w:br/>
      </w:r>
      <w:r>
        <w:rPr>
          <w:rtl/>
        </w:rPr>
        <w:t xml:space="preserve">لهب يجر رجليه أراه قال : حتى جلس عند طنب الحجرة ، فكان ظهره إلى </w:t>
      </w:r>
      <w:r>
        <w:rPr>
          <w:rFonts w:hint="cs"/>
          <w:rtl/>
        </w:rPr>
        <w:br/>
      </w:r>
      <w:r>
        <w:rPr>
          <w:rtl/>
        </w:rPr>
        <w:t xml:space="preserve">ظهري ، فقال الناس : هذا أبو سفيان بن الحارث ، فقال أبو لهب : هلم الي يابن </w:t>
      </w:r>
      <w:r>
        <w:rPr>
          <w:rFonts w:hint="cs"/>
          <w:rtl/>
        </w:rPr>
        <w:br/>
      </w:r>
      <w:r>
        <w:rPr>
          <w:rtl/>
        </w:rPr>
        <w:t xml:space="preserve">أخي ، فجاء أبو سفيان حتى جلس عنده ، فجاء الناس فقاموا عليهما ، فقال : يابن </w:t>
      </w:r>
      <w:r>
        <w:rPr>
          <w:rFonts w:hint="cs"/>
          <w:rtl/>
        </w:rPr>
        <w:br/>
      </w:r>
      <w:r>
        <w:rPr>
          <w:rtl/>
        </w:rPr>
        <w:t>أخي كيف كان أمر الناس؟ قال : لا شيء والله ما هو إل</w:t>
      </w:r>
      <w:r>
        <w:rPr>
          <w:rFonts w:hint="cs"/>
          <w:rtl/>
        </w:rPr>
        <w:t>ّ</w:t>
      </w:r>
      <w:r>
        <w:rPr>
          <w:rtl/>
        </w:rPr>
        <w:t xml:space="preserve">ا أن لقيناهم فمنحناهم </w:t>
      </w:r>
      <w:r>
        <w:rPr>
          <w:rFonts w:hint="cs"/>
          <w:rtl/>
        </w:rPr>
        <w:br/>
      </w:r>
      <w:r>
        <w:rPr>
          <w:rtl/>
        </w:rPr>
        <w:t xml:space="preserve">أكتافنا يقتلوننا كيف شاؤا ، ويأسروننا كيف شاؤا ، وأيم الله لما لمت الناس ، </w:t>
      </w:r>
      <w:r>
        <w:rPr>
          <w:rFonts w:hint="cs"/>
          <w:rtl/>
        </w:rPr>
        <w:br/>
      </w:r>
      <w:r>
        <w:rPr>
          <w:rtl/>
        </w:rPr>
        <w:t xml:space="preserve">قال : ولم؟ فقال رأيت رجالاً بيضاً على خيل بلق ، لا والله ما تليق شيئاً ، ولا يقوم </w:t>
      </w:r>
      <w:r>
        <w:rPr>
          <w:rFonts w:hint="cs"/>
          <w:rtl/>
        </w:rPr>
        <w:br/>
      </w:r>
      <w:r>
        <w:rPr>
          <w:rtl/>
        </w:rPr>
        <w:t>لها شيء.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قال : فرفعت طنب الحجرة فقلت : تلك والله الملائكة ، فرفع أبو لهب يده </w:t>
      </w:r>
      <w:r>
        <w:rPr>
          <w:rFonts w:hint="cs"/>
          <w:rtl/>
        </w:rPr>
        <w:br/>
      </w:r>
      <w:r>
        <w:rPr>
          <w:rtl/>
        </w:rPr>
        <w:t xml:space="preserve">فلطم وجهي ، وثاورته فاحتملني فضرب بي الأرض حتى نزل عليّ. برك ظ. </w:t>
      </w:r>
      <w:r>
        <w:rPr>
          <w:rFonts w:hint="cs"/>
          <w:rtl/>
        </w:rPr>
        <w:br/>
      </w:r>
      <w:r>
        <w:rPr>
          <w:rtl/>
        </w:rPr>
        <w:t xml:space="preserve">فقامت أم الفضل فاحتجزت فأخذت عموداً من عُمُد الحجرة فضربته به ، ففلقت </w:t>
      </w:r>
      <w:r>
        <w:rPr>
          <w:rFonts w:hint="cs"/>
          <w:rtl/>
        </w:rPr>
        <w:br/>
      </w:r>
      <w:r>
        <w:rPr>
          <w:rtl/>
        </w:rPr>
        <w:t xml:space="preserve">في رأسه شجةً منكرة وقالت : أي عدو الله استضعفته أن رأيت سيده غائباً عنه ، </w:t>
      </w:r>
      <w:r>
        <w:rPr>
          <w:rFonts w:hint="cs"/>
          <w:rtl/>
        </w:rPr>
        <w:br/>
      </w:r>
      <w:r>
        <w:rPr>
          <w:rtl/>
        </w:rPr>
        <w:t>فقام ذليلاً ، فوالله ما عاش إل</w:t>
      </w:r>
      <w:r>
        <w:rPr>
          <w:rFonts w:hint="cs"/>
          <w:rtl/>
        </w:rPr>
        <w:t>ّ</w:t>
      </w:r>
      <w:r>
        <w:rPr>
          <w:rtl/>
        </w:rPr>
        <w:t xml:space="preserve">ا سبع ليال حتى ضربه الله بالعدسة فقتلته فلقد تركاه </w:t>
      </w:r>
      <w:r>
        <w:rPr>
          <w:rFonts w:hint="cs"/>
          <w:rtl/>
        </w:rPr>
        <w:br/>
      </w:r>
      <w:r>
        <w:rPr>
          <w:rtl/>
        </w:rPr>
        <w:t xml:space="preserve">ابناه ليلتين أو ثلاث ما يدفناه حتى أنتن ، فقال رجل من قريش لابنيه : ألا </w:t>
      </w:r>
      <w:r>
        <w:rPr>
          <w:rFonts w:hint="cs"/>
          <w:rtl/>
        </w:rPr>
        <w:br/>
      </w:r>
      <w:r>
        <w:rPr>
          <w:rtl/>
        </w:rPr>
        <w:t xml:space="preserve">تستحيان؟ إن أباكما قد أنتن في بيته ، فقالا : إنا نخشى هذه القرحة. وكانت قريش </w:t>
      </w:r>
      <w:r>
        <w:rPr>
          <w:rFonts w:hint="cs"/>
          <w:rtl/>
        </w:rPr>
        <w:br/>
      </w:r>
      <w:r w:rsidR="00FA79CC">
        <w:rPr>
          <w:rFonts w:hint="cs"/>
          <w:rtl/>
        </w:rPr>
        <w:t>_______________________</w:t>
      </w:r>
      <w:r w:rsidRPr="009C0F18">
        <w:rPr>
          <w:rtl/>
        </w:rPr>
        <w:t>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حالفتك يابن عبد المطلب فهلم أقامرك يابن عبد المطلب فأيّنا غُلب كان عبداً </w:t>
      </w:r>
      <w:r>
        <w:rPr>
          <w:rFonts w:hint="cs"/>
          <w:rtl/>
        </w:rPr>
        <w:br/>
      </w:r>
      <w:r w:rsidRPr="00E1188C">
        <w:rPr>
          <w:rtl/>
        </w:rPr>
        <w:t xml:space="preserve">لصاحبه ، قال افعل ففعل فقمره أبو لهب ، فكره أن يسترّقه فتغضب بنو مخزوم فمشى </w:t>
      </w:r>
      <w:r>
        <w:rPr>
          <w:rFonts w:hint="cs"/>
          <w:rtl/>
        </w:rPr>
        <w:br/>
      </w:r>
      <w:r w:rsidRPr="00E1188C">
        <w:rPr>
          <w:rtl/>
        </w:rPr>
        <w:t xml:space="preserve">اليهم فقال افتدوه مني بعشرة من الابل فقالوا : لا والله ولا بوبرة ، فاسترقّه فكان يرعى </w:t>
      </w:r>
      <w:r>
        <w:rPr>
          <w:rFonts w:hint="cs"/>
          <w:rtl/>
        </w:rPr>
        <w:br/>
      </w:r>
      <w:r w:rsidRPr="00E1188C">
        <w:rPr>
          <w:rtl/>
        </w:rPr>
        <w:t xml:space="preserve">له إبله إلى أن خرج المشركون إلى بدر. قال وقال غير مصعب : فاسترقّه واحتبسه قيناً </w:t>
      </w:r>
      <w:r>
        <w:rPr>
          <w:rFonts w:hint="cs"/>
          <w:rtl/>
        </w:rPr>
        <w:br/>
      </w:r>
      <w:r w:rsidRPr="00E1188C">
        <w:rPr>
          <w:rtl/>
        </w:rPr>
        <w:t xml:space="preserve">يعمل الحديد فلمّا خرج المشركون إلى بدر ، أخرجه أبو لهب عنه لأنه كان عليلاً ، على إنه </w:t>
      </w:r>
      <w:r>
        <w:rPr>
          <w:rFonts w:hint="cs"/>
          <w:rtl/>
        </w:rPr>
        <w:br/>
      </w:r>
      <w:r w:rsidRPr="00E1188C">
        <w:rPr>
          <w:rtl/>
        </w:rPr>
        <w:t>إن عاد اعتقه فقبل العاص.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يتقون العدسة كما يتقون الطاعون ، فقال رجل : انطلقا فانا معكما ، قال : فوالله ما </w:t>
      </w:r>
      <w:r>
        <w:rPr>
          <w:rFonts w:hint="cs"/>
          <w:rtl/>
        </w:rPr>
        <w:br/>
      </w:r>
      <w:r>
        <w:rPr>
          <w:rtl/>
        </w:rPr>
        <w:t>غسّلوه إل</w:t>
      </w:r>
      <w:r>
        <w:rPr>
          <w:rFonts w:hint="cs"/>
          <w:rtl/>
        </w:rPr>
        <w:t>ّ</w:t>
      </w:r>
      <w:r>
        <w:rPr>
          <w:rtl/>
        </w:rPr>
        <w:t xml:space="preserve">ا قذفاً بالماء عليه من بعيد ، ثم احتملوه فقذفوه في أعلا مكة إلى جدارٍ </w:t>
      </w:r>
      <w:r>
        <w:rPr>
          <w:rFonts w:hint="cs"/>
          <w:rtl/>
        </w:rPr>
        <w:br/>
      </w:r>
      <w:r>
        <w:rPr>
          <w:rtl/>
        </w:rPr>
        <w:t xml:space="preserve">وقذفوا عليه الحجارة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أقول : ورواه الحاكم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والهيثمي في المجمع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وأحمد في مسنده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والبزار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والنويري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 ، وغيرهم.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هذا الحديث يظهر إن استضعاف المشركين للمسلمين كان حتى بعد </w:t>
      </w:r>
      <w:r>
        <w:rPr>
          <w:rFonts w:hint="cs"/>
          <w:rtl/>
        </w:rPr>
        <w:br/>
      </w:r>
      <w:r>
        <w:rPr>
          <w:rtl/>
        </w:rPr>
        <w:t xml:space="preserve">واقعة بدر وأن ابا رافع كان من المسلمين المستضعفين ، كما يدل عليه قول أم </w:t>
      </w:r>
      <w:r>
        <w:rPr>
          <w:rFonts w:hint="cs"/>
          <w:rtl/>
        </w:rPr>
        <w:br/>
      </w:r>
      <w:r>
        <w:rPr>
          <w:rtl/>
        </w:rPr>
        <w:t>الفضل لأبي لهب ، كما أنّ ما فعلته بأبي لهب عدو الله وعدو رسوله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ليدل </w:t>
      </w:r>
      <w:r>
        <w:rPr>
          <w:rFonts w:hint="cs"/>
          <w:rtl/>
        </w:rPr>
        <w:br/>
      </w:r>
      <w:r>
        <w:rPr>
          <w:rtl/>
        </w:rPr>
        <w:t xml:space="preserve">على قوة إيمانها وصلابة عقيدتها؟ كما يدل على قوة جنانها وشجاعتها. شكر الله </w:t>
      </w:r>
      <w:r>
        <w:rPr>
          <w:rFonts w:hint="cs"/>
          <w:rtl/>
        </w:rPr>
        <w:br/>
      </w:r>
      <w:r>
        <w:rPr>
          <w:rtl/>
        </w:rPr>
        <w:t xml:space="preserve">تعالى لها ذلك الموقف البطولي الذي أودت فيه بحياة عدو من ألدّ أعداء </w:t>
      </w:r>
      <w:r>
        <w:rPr>
          <w:rFonts w:hint="cs"/>
          <w:rtl/>
        </w:rPr>
        <w:br/>
      </w:r>
      <w:r>
        <w:rPr>
          <w:rtl/>
        </w:rPr>
        <w:t>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ذكر المؤرخون :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يزورها في بيتها ، ويقيلـمن </w:t>
      </w:r>
      <w:r>
        <w:rPr>
          <w:rFonts w:hint="cs"/>
          <w:rtl/>
        </w:rPr>
        <w:br/>
      </w:r>
      <w:r>
        <w:rPr>
          <w:rtl/>
        </w:rPr>
        <w:t>القيلولة وهي نومة الضحى ـ عندها أيام كان بمكة</w:t>
      </w:r>
      <w:r w:rsidRPr="00486251">
        <w:rPr>
          <w:rStyle w:val="libFootnotenumChar"/>
          <w:rtl/>
        </w:rPr>
        <w:t>(7)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وكانت من فواضل النساء ، هاجرت إلى المدينة بهجرة زوجها ، وقد روي </w:t>
      </w:r>
      <w:r>
        <w:rPr>
          <w:rFonts w:hint="cs"/>
          <w:rtl/>
        </w:rPr>
        <w:br/>
      </w:r>
      <w:r>
        <w:rPr>
          <w:rtl/>
        </w:rPr>
        <w:t>في حقها وحق أخواتها شهادة من النبيّ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بإيمانهن.</w:t>
      </w:r>
    </w:p>
    <w:p w:rsidR="00DA0409" w:rsidRPr="00B94F7F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(1)المعجم الكبير للطبراني 1 / 308 ط الثانية.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(2)مستدرك الحاكم 3 / 322.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(3)مجمع الزوائد 6 / 89.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(4)مسند أحمد 6 / 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(5)مسند البزار / ح 778.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(6)نهاية الارب 17 / 31.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(7)الاستيعاب 2 / 758 ، والعقد الثمين للفاسي 8 / 315.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فقد أخرج ابن حجر في الإصابة عن الزبير بن بكار وغيره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: </w:t>
      </w:r>
      <w:r>
        <w:rPr>
          <w:rFonts w:hint="cs"/>
          <w:rtl/>
        </w:rPr>
        <w:br/>
      </w:r>
      <w:r>
        <w:rPr>
          <w:rtl/>
        </w:rPr>
        <w:t xml:space="preserve">« الأخوات الأربع مؤمنات : أم الفضل ، وميمونة ، وأسماء ، وسلمى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وفي رواية </w:t>
      </w:r>
      <w:r>
        <w:rPr>
          <w:rFonts w:hint="cs"/>
          <w:rtl/>
        </w:rPr>
        <w:br/>
      </w:r>
      <w:r>
        <w:rPr>
          <w:rtl/>
        </w:rPr>
        <w:t>البلاذري : «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أحبهنّ لإيمانهنّ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 أيضاً عن الواقدي بسنده عن كريب : « ذكرت ميمونة وأم الفضل </w:t>
      </w:r>
      <w:r>
        <w:rPr>
          <w:rFonts w:hint="cs"/>
          <w:rtl/>
        </w:rPr>
        <w:br/>
      </w:r>
      <w:r>
        <w:rPr>
          <w:rtl/>
        </w:rPr>
        <w:t>وأخواتها لبابةـوهي بكرـوعزة ، وأسماء ، وسلمى 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إنّ </w:t>
      </w:r>
      <w:r>
        <w:rPr>
          <w:rFonts w:hint="cs"/>
          <w:rtl/>
        </w:rPr>
        <w:br/>
      </w:r>
      <w:r>
        <w:rPr>
          <w:rtl/>
        </w:rPr>
        <w:t xml:space="preserve">الاخوات مؤمنات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وهذه الاخوات مع اخت سابعة لهن اسمها حميدة ، هن اللواتي ترحم </w:t>
      </w:r>
      <w:r>
        <w:rPr>
          <w:rFonts w:hint="cs"/>
          <w:rtl/>
        </w:rPr>
        <w:br/>
      </w:r>
      <w:r>
        <w:rPr>
          <w:rtl/>
        </w:rPr>
        <w:t>عليهن الإمام أبو جعفر محمّد بن عليّ الباقر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فيما أخرجه الشيخ الصدوق </w:t>
      </w:r>
      <w:r>
        <w:rPr>
          <w:rFonts w:hint="cs"/>
          <w:rtl/>
        </w:rPr>
        <w:br/>
      </w:r>
      <w:r>
        <w:rPr>
          <w:rtl/>
        </w:rPr>
        <w:t xml:space="preserve">محمّد بن عليّ بن بابويه في كتابه الخصال بسنده عن أبي بصيرـوالسند </w:t>
      </w:r>
      <w:r>
        <w:rPr>
          <w:rFonts w:hint="cs"/>
          <w:rtl/>
        </w:rPr>
        <w:br/>
      </w:r>
      <w:r>
        <w:rPr>
          <w:rtl/>
        </w:rPr>
        <w:t xml:space="preserve">صحيحـقال سمعتهـيعني الباقرـيقول : رحم الله الأخوات من أهل الجنة ، </w:t>
      </w:r>
      <w:r>
        <w:rPr>
          <w:rFonts w:hint="cs"/>
          <w:rtl/>
        </w:rPr>
        <w:br/>
      </w:r>
      <w:r>
        <w:rPr>
          <w:rtl/>
        </w:rPr>
        <w:t>فسماهنّ : أسماء بنت عميس الخثعمية ، وكانت تحت جعفر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وسلمى بنت عميس الخثعمية ، وكانت تحت حمزة بن عبد المطلب ، وخمس </w:t>
      </w:r>
      <w:r>
        <w:rPr>
          <w:rFonts w:hint="cs"/>
          <w:rtl/>
        </w:rPr>
        <w:br/>
      </w:r>
      <w:r>
        <w:rPr>
          <w:rtl/>
        </w:rPr>
        <w:t>من بني هلال : ميمونة بنت الحارث ، كانت تحت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وأم الفضل عند </w:t>
      </w:r>
      <w:r>
        <w:rPr>
          <w:rFonts w:hint="cs"/>
          <w:rtl/>
        </w:rPr>
        <w:br/>
      </w:r>
      <w:r>
        <w:rPr>
          <w:rtl/>
        </w:rPr>
        <w:t xml:space="preserve">العباسـوأمها هندـوالعصماء أم خالد ، وعزة كانت في ثقيف عند الحجاج بن </w:t>
      </w:r>
      <w:r>
        <w:rPr>
          <w:rFonts w:hint="cs"/>
          <w:rtl/>
        </w:rPr>
        <w:br/>
      </w:r>
      <w:r>
        <w:rPr>
          <w:rtl/>
        </w:rPr>
        <w:t>علاط ، وحميدة لم يكن لها عقب</w:t>
      </w:r>
      <w:r w:rsidRPr="00486251">
        <w:rPr>
          <w:rStyle w:val="libFootnotenumChar"/>
          <w:rtl/>
        </w:rPr>
        <w:t>(4)</w:t>
      </w:r>
      <w:r>
        <w:rPr>
          <w:rtl/>
        </w:rPr>
        <w:t>. وكفى بشهادة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وشهادة ابنه </w:t>
      </w:r>
      <w:r>
        <w:rPr>
          <w:rFonts w:hint="cs"/>
          <w:rtl/>
        </w:rPr>
        <w:br/>
      </w:r>
      <w:r>
        <w:rPr>
          <w:rtl/>
        </w:rPr>
        <w:t>وحفيده الإمام الباقر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في حق تلكم الأخوات دليلاً على حسن حالهن ، وعلو </w:t>
      </w:r>
      <w:r>
        <w:rPr>
          <w:rFonts w:hint="cs"/>
          <w:rtl/>
        </w:rPr>
        <w:br/>
      </w:r>
      <w:r>
        <w:rPr>
          <w:rtl/>
        </w:rPr>
        <w:t>مقامهنّ ، فرحمهنّ الله تعالى برحمته.</w:t>
      </w:r>
    </w:p>
    <w:p w:rsidR="00DA0409" w:rsidRPr="005B02E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(1)الاصابة 8 / 276.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(2)أنساب الأشراف</w:t>
      </w:r>
      <w:r>
        <w:rPr>
          <w:rtl/>
        </w:rPr>
        <w:t xml:space="preserve"> (</w:t>
      </w:r>
      <w:r w:rsidRPr="00E1188C">
        <w:rPr>
          <w:rtl/>
        </w:rPr>
        <w:t>ترجمة أبي طالب) / 44.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(3)الاصابة لابن حجر 8 / 276 ، ومعجم الطبراني 11 / 327 ، ومجمع الزوائد 9 / 260 ، وقال : رواه </w:t>
      </w:r>
      <w:r>
        <w:rPr>
          <w:rFonts w:hint="cs"/>
          <w:rtl/>
        </w:rPr>
        <w:br/>
      </w:r>
      <w:r w:rsidRPr="00E1188C">
        <w:rPr>
          <w:rtl/>
        </w:rPr>
        <w:t xml:space="preserve">الطبراني بإسنادين ورجال أحدهما رجال الصحيح ، ورواه الحاكم في المستدرك 4 / 32 </w:t>
      </w:r>
      <w:r>
        <w:rPr>
          <w:rFonts w:hint="cs"/>
          <w:rtl/>
        </w:rPr>
        <w:t xml:space="preserve">ـ </w:t>
      </w:r>
      <w:r>
        <w:rPr>
          <w:rFonts w:hint="cs"/>
          <w:rtl/>
        </w:rPr>
        <w:br/>
      </w:r>
      <w:r w:rsidRPr="00E1188C">
        <w:rPr>
          <w:rtl/>
        </w:rPr>
        <w:t>33 وصححه على شرط مسلم ووافقه الذهبي.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(4)الخصال</w:t>
      </w:r>
      <w:r>
        <w:rPr>
          <w:rtl/>
        </w:rPr>
        <w:t xml:space="preserve"> (</w:t>
      </w:r>
      <w:r w:rsidRPr="00E1188C">
        <w:rPr>
          <w:rtl/>
        </w:rPr>
        <w:t>باب السبعة) / 332 ـ ط الحيدرية.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وقد روت أم الفضل 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الحديث ، فقد أخرج لها البخاري </w:t>
      </w:r>
      <w:r>
        <w:rPr>
          <w:rFonts w:hint="cs"/>
          <w:rtl/>
        </w:rPr>
        <w:br/>
      </w:r>
      <w:r>
        <w:rPr>
          <w:rtl/>
        </w:rPr>
        <w:t xml:space="preserve">ومسلم والترمذي والنسائي ومالك في الموطأ وابو داود وابن ماجة كلهم في </w:t>
      </w:r>
      <w:r>
        <w:rPr>
          <w:rFonts w:hint="cs"/>
          <w:rtl/>
        </w:rPr>
        <w:br/>
      </w:r>
      <w:r>
        <w:rPr>
          <w:rtl/>
        </w:rPr>
        <w:t>كتاب الصلاة عن أم الفضل انها سمعتهـالنبيّ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ـوهو يقرأ والمرسلات </w:t>
      </w:r>
      <w:r>
        <w:rPr>
          <w:rFonts w:hint="cs"/>
          <w:rtl/>
        </w:rPr>
        <w:br/>
      </w:r>
      <w:r>
        <w:rPr>
          <w:rtl/>
        </w:rPr>
        <w:t>عرفاً ، وفيه : انها لآخر ما سمعت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يقرأ بها في المغرب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 لها البخاري في الحج والصوم والاشربة ، ومسلم في الصوم ، وأبو </w:t>
      </w:r>
      <w:r>
        <w:rPr>
          <w:rFonts w:hint="cs"/>
          <w:rtl/>
        </w:rPr>
        <w:br/>
      </w:r>
      <w:r>
        <w:rPr>
          <w:rtl/>
        </w:rPr>
        <w:t xml:space="preserve">داود في الصوم ، ومالك في الموطأ في الحج حديث : « انّ الناس تماروا عندِها </w:t>
      </w:r>
      <w:r>
        <w:rPr>
          <w:rFonts w:hint="cs"/>
          <w:rtl/>
        </w:rPr>
        <w:br/>
      </w:r>
      <w:r>
        <w:rPr>
          <w:rtl/>
        </w:rPr>
        <w:t>يوم عرفة في صيام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فأرسلت إليه بقعب من لبن وهو واقف </w:t>
      </w:r>
      <w:r>
        <w:rPr>
          <w:rFonts w:hint="cs"/>
          <w:rtl/>
        </w:rPr>
        <w:br/>
      </w:r>
      <w:r>
        <w:rPr>
          <w:rtl/>
        </w:rPr>
        <w:t xml:space="preserve">فشربه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 لها مسلم في النكاح ، والنسائي وابن ماجة فيه أيضاً حديث : « لا </w:t>
      </w:r>
      <w:r>
        <w:rPr>
          <w:rFonts w:hint="cs"/>
          <w:rtl/>
        </w:rPr>
        <w:br/>
      </w:r>
      <w:r>
        <w:rPr>
          <w:rtl/>
        </w:rPr>
        <w:t xml:space="preserve">تحرم الرضعة والرضعتان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 لها أبو داود في الطهارة ، وابن ماجة فيه وفي الرؤيا حديث : « كان </w:t>
      </w:r>
      <w:r>
        <w:rPr>
          <w:rFonts w:hint="cs"/>
          <w:rtl/>
        </w:rPr>
        <w:br/>
      </w:r>
      <w:r>
        <w:rPr>
          <w:rtl/>
        </w:rPr>
        <w:t>الحسين بن عليّ في حجر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فبال عليه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ولفظه لابن ماجة في الرؤيا : « قالت أم الفضل : يا رسول الله رأيت كأن في </w:t>
      </w:r>
      <w:r>
        <w:rPr>
          <w:rFonts w:hint="cs"/>
          <w:rtl/>
        </w:rPr>
        <w:br/>
      </w:r>
      <w:r>
        <w:rPr>
          <w:rtl/>
        </w:rPr>
        <w:t xml:space="preserve">بيتي عضواً من أعضائك ، قال : خيراً رأيتِ ، تلد فاطمة غلاماً فترضعيه ، فولدت </w:t>
      </w:r>
      <w:r>
        <w:rPr>
          <w:rFonts w:hint="cs"/>
          <w:rtl/>
        </w:rPr>
        <w:br/>
      </w:r>
      <w:r>
        <w:rPr>
          <w:rtl/>
        </w:rPr>
        <w:t>حسيناً أو حسناً ، فأرضعته بلبن قثم ، قالت : فجئت به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فوضعته في </w:t>
      </w:r>
      <w:r>
        <w:rPr>
          <w:rFonts w:hint="cs"/>
          <w:rtl/>
        </w:rPr>
        <w:br/>
      </w:r>
      <w:r>
        <w:rPr>
          <w:rtl/>
        </w:rPr>
        <w:t>حجره فبال ، فضربت كتفه ، 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أوجعت ابني رحمك الله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وهذا الحديث أخرجه الحاكم في المستدرك بلفظ أوفى ولفظه : « بسنده </w:t>
      </w:r>
      <w:r>
        <w:rPr>
          <w:rFonts w:hint="cs"/>
          <w:rtl/>
        </w:rPr>
        <w:br/>
      </w:r>
      <w:r>
        <w:rPr>
          <w:rtl/>
        </w:rPr>
        <w:t>عن شداد بن عبد الله عن أم الفضل بنت الحارث انها دخلت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(1)ذخائر المواريث في الدلالة على مواضع الحديث للنابلسي 4 / 286.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4 / 286.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(5)سنن ابن ماجة 2 / 237 ط الأولى بمصر سنة 1313.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فقالت : يا رسول الله إني رأيت حلماً منكراً الليلة ، قال : وما هو؟ قالت : انّه شديد ، </w:t>
      </w:r>
      <w:r>
        <w:rPr>
          <w:rFonts w:hint="cs"/>
          <w:rtl/>
        </w:rPr>
        <w:br/>
      </w:r>
      <w:r>
        <w:rPr>
          <w:rtl/>
        </w:rPr>
        <w:t xml:space="preserve">قال : وما هو؟ قالت : رأيت كأن قطعة من جسدك قطعت ووضعت في حجري ، </w:t>
      </w:r>
      <w:r>
        <w:rPr>
          <w:rFonts w:hint="cs"/>
          <w:rtl/>
        </w:rPr>
        <w:br/>
      </w:r>
      <w:r>
        <w:rPr>
          <w:rtl/>
        </w:rPr>
        <w:t>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رأيت خيراً ، تلد فاطمة إن شاء الله غلاماً فيكون في حجرك ، </w:t>
      </w:r>
      <w:r>
        <w:rPr>
          <w:rFonts w:hint="cs"/>
          <w:rtl/>
        </w:rPr>
        <w:br/>
      </w:r>
      <w:r>
        <w:rPr>
          <w:rtl/>
        </w:rPr>
        <w:t>فولدت فاطمة</w:t>
      </w:r>
      <w:r w:rsidRPr="00A10766">
        <w:rPr>
          <w:rStyle w:val="libAlaemChar"/>
          <w:rtl/>
        </w:rPr>
        <w:t>عليها‌السلام</w:t>
      </w:r>
      <w:r>
        <w:rPr>
          <w:rtl/>
        </w:rPr>
        <w:t>الحسين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فكان في حجري كما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فدخلت يوماً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فوضعته في حجره ثم حانت مني التفاتة ، فاذا </w:t>
      </w:r>
      <w:r>
        <w:rPr>
          <w:rFonts w:hint="cs"/>
          <w:rtl/>
        </w:rPr>
        <w:br/>
      </w:r>
      <w:r>
        <w:rPr>
          <w:rtl/>
        </w:rPr>
        <w:t>عينا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تهريقان من الدموع ، قالت : فقلت يا نبي الله ، بأبي أنت وأمي </w:t>
      </w:r>
      <w:r>
        <w:rPr>
          <w:rFonts w:hint="cs"/>
          <w:rtl/>
        </w:rPr>
        <w:br/>
      </w:r>
      <w:r>
        <w:rPr>
          <w:rtl/>
        </w:rPr>
        <w:t xml:space="preserve">مالك؟ قال : أتاني جبريل فأخبرني أنّ أمتي ستقتل ابني هذا ، فقلت : هذا؟ فقال : </w:t>
      </w:r>
      <w:r>
        <w:rPr>
          <w:rFonts w:hint="cs"/>
          <w:rtl/>
        </w:rPr>
        <w:br/>
      </w:r>
      <w:r>
        <w:rPr>
          <w:rtl/>
        </w:rPr>
        <w:t xml:space="preserve">نعم ، وأتاني بتربة من تربته حمراء قال الحاكم : هذا حديث صحيح على شرط </w:t>
      </w:r>
      <w:r>
        <w:rPr>
          <w:rFonts w:hint="cs"/>
          <w:rtl/>
        </w:rPr>
        <w:br/>
      </w:r>
      <w:r>
        <w:rPr>
          <w:rtl/>
        </w:rPr>
        <w:t xml:space="preserve">الشيخين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وأخرج أحمد في المسند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وابن ماجة في السنن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وابن سعد في </w:t>
      </w:r>
      <w:r>
        <w:rPr>
          <w:rFonts w:hint="cs"/>
          <w:rtl/>
        </w:rPr>
        <w:br/>
      </w:r>
      <w:r>
        <w:rPr>
          <w:rtl/>
        </w:rPr>
        <w:t>الطبقات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وابن عساكر كما في تهذيب تاريخه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والمتقي الهندي في كنز </w:t>
      </w:r>
      <w:r>
        <w:rPr>
          <w:rFonts w:hint="cs"/>
          <w:rtl/>
        </w:rPr>
        <w:br/>
      </w:r>
      <w:r>
        <w:rPr>
          <w:rtl/>
        </w:rPr>
        <w:t>العمال هذا الحديث بالفاظ متقاربة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. وعندهم : خيراً رأيتِ ، تلد فاطمة غلاماً </w:t>
      </w:r>
      <w:r>
        <w:rPr>
          <w:rFonts w:hint="cs"/>
          <w:rtl/>
        </w:rPr>
        <w:br/>
      </w:r>
      <w:r>
        <w:rPr>
          <w:rtl/>
        </w:rPr>
        <w:t xml:space="preserve">وترضعينه ، فتكفلينه بلبن ابنك قثم. وكانت أم الفضل في مدة رضاعها </w:t>
      </w:r>
      <w:r>
        <w:rPr>
          <w:rFonts w:hint="cs"/>
          <w:rtl/>
        </w:rPr>
        <w:br/>
      </w:r>
      <w:r>
        <w:rPr>
          <w:rtl/>
        </w:rPr>
        <w:t>الحسين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ترقصه وهي تقول: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يا ابن رسول الله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يا ابن كبير الجاه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5B02E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(1)مستدرك الحاكم 3 / 176 وأخرجه في 179 بصورة أخصر ، كما أخرج الحديث بصورته </w:t>
      </w:r>
      <w:r>
        <w:rPr>
          <w:rFonts w:hint="cs"/>
          <w:rtl/>
        </w:rPr>
        <w:br/>
      </w:r>
      <w:r w:rsidRPr="00E1188C">
        <w:rPr>
          <w:rtl/>
        </w:rPr>
        <w:t xml:space="preserve">الأولى في مشكاة المصابيح كما في ينابيع المودة / 382 ط الحيدرية ، وتهذيب ابن </w:t>
      </w:r>
      <w:r>
        <w:rPr>
          <w:rFonts w:hint="cs"/>
          <w:rtl/>
        </w:rPr>
        <w:br/>
      </w:r>
      <w:r w:rsidRPr="00E1188C">
        <w:rPr>
          <w:rtl/>
        </w:rPr>
        <w:t>عساكر 4 / 313 ، وتذكرة الخواص / 232 ، وكفاية الطالب / 418.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(2)مسند أحمد 6 / 339.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(3)سنن ابن ماجه / ح 3923.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(4)طبقات ابن سعد 8 / 304 ط بيروت.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(5)تاريخ مدينة دمشق 4 / 316.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(6)كنز العمال / ح 41465.</w:t>
      </w:r>
    </w:p>
    <w:p w:rsidR="00DA0409" w:rsidRDefault="00DA0409" w:rsidP="00BB4DBB">
      <w:pPr>
        <w:pStyle w:val="libNormal"/>
      </w:pPr>
      <w:r>
        <w:br w:type="page"/>
      </w:r>
    </w:p>
    <w:tbl>
      <w:tblPr>
        <w:bidiVisual/>
        <w:tblW w:w="5000" w:type="pct"/>
        <w:tblLook w:val="01E0"/>
      </w:tblPr>
      <w:tblGrid>
        <w:gridCol w:w="2162"/>
        <w:gridCol w:w="1444"/>
        <w:gridCol w:w="801"/>
        <w:gridCol w:w="1362"/>
        <w:gridCol w:w="2243"/>
      </w:tblGrid>
      <w:tr w:rsidR="00DA0409" w:rsidTr="00A10766">
        <w:trPr>
          <w:trHeight w:val="350"/>
        </w:trPr>
        <w:tc>
          <w:tcPr>
            <w:tcW w:w="22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فرداً بلا اشباه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gridSpan w:val="2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أعاذه إلهي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1349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1" w:type="pct"/>
            <w:gridSpan w:val="3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من أمم الدواهي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399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وكانت هي مع النساء في بيت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مرضه الذي توفي فيه.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فقد روى الشيخ المفيد بسنده إلى زيد بن عليّ بن الحسين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قال : </w:t>
      </w:r>
      <w:r>
        <w:rPr>
          <w:rFonts w:hint="cs"/>
          <w:rtl/>
        </w:rPr>
        <w:br/>
      </w:r>
      <w:r>
        <w:rPr>
          <w:rtl/>
        </w:rPr>
        <w:t>« وضع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الذي توفي فيه رأسَه في حجر أم الفضل وأغمي </w:t>
      </w:r>
      <w:r>
        <w:rPr>
          <w:rFonts w:hint="cs"/>
          <w:rtl/>
        </w:rPr>
        <w:br/>
      </w:r>
      <w:r>
        <w:rPr>
          <w:rtl/>
        </w:rPr>
        <w:t xml:space="preserve">عليه فقطرت قطرة من دموعها على خدّه ففتح عينيه وقال : ما لك يا أم الفضل؟ قالت </w:t>
      </w:r>
      <w:r>
        <w:rPr>
          <w:rFonts w:hint="cs"/>
          <w:rtl/>
        </w:rPr>
        <w:br/>
      </w:r>
      <w:r>
        <w:rPr>
          <w:rtl/>
        </w:rPr>
        <w:t xml:space="preserve">نعيتَ الينا نفسَك وأخبرتنا أنك ميت ، فإن يكن الأمر فينا فبشرنا ، وان يكن في غيرنا </w:t>
      </w:r>
      <w:r>
        <w:rPr>
          <w:rFonts w:hint="cs"/>
          <w:rtl/>
        </w:rPr>
        <w:br/>
      </w:r>
      <w:r>
        <w:rPr>
          <w:rtl/>
        </w:rPr>
        <w:t>فأوص بنا قال فقال لها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أنتم المقهورون والمستضعفون من بعدي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وروى نحو هذا مرة أخرى بسند آخر ينتهي إلى أم الفضل بن العباس </w:t>
      </w:r>
      <w:r>
        <w:rPr>
          <w:rFonts w:hint="cs"/>
          <w:rtl/>
        </w:rPr>
        <w:br/>
      </w:r>
      <w:r>
        <w:rPr>
          <w:rtl/>
        </w:rPr>
        <w:t>قالت : « لمّا ثقل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الذي توفي فيه أفاق إفاقة ونحن نبكي </w:t>
      </w:r>
      <w:r>
        <w:rPr>
          <w:rFonts w:hint="cs"/>
          <w:rtl/>
        </w:rPr>
        <w:br/>
      </w:r>
      <w:r>
        <w:rPr>
          <w:rtl/>
        </w:rPr>
        <w:t>حوله فقال : ما الذي يبكيكم؟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قلنا : يا رسول الله نبكي لغير خصلة : نبكي لفراقك إيانا ، ولانقطاع خبر </w:t>
      </w:r>
      <w:r>
        <w:rPr>
          <w:rFonts w:hint="cs"/>
          <w:rtl/>
        </w:rPr>
        <w:br/>
      </w:r>
      <w:r>
        <w:rPr>
          <w:rtl/>
        </w:rPr>
        <w:t>السماء عنا ، ونبكي للأمة من بعدك فقال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أمّا إنكم المقهورون والمستضعفون </w:t>
      </w:r>
      <w:r>
        <w:rPr>
          <w:rFonts w:hint="cs"/>
          <w:rtl/>
        </w:rPr>
        <w:br/>
      </w:r>
      <w:r>
        <w:rPr>
          <w:rtl/>
        </w:rPr>
        <w:t xml:space="preserve">من بعدي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وتوفيت أم الفضل بعد زوجها العباس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. ومن الغريب أنّ الحصري </w:t>
      </w:r>
      <w:r>
        <w:rPr>
          <w:rFonts w:hint="cs"/>
          <w:rtl/>
        </w:rPr>
        <w:br/>
      </w:r>
      <w:r>
        <w:rPr>
          <w:rtl/>
        </w:rPr>
        <w:t>القيرواني ذكر في كتابه زهر الآداب قال : يقال أنّ امرأة العباس عم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قالت ترثي بنيها :</w:t>
      </w:r>
    </w:p>
    <w:p w:rsidR="00DA0409" w:rsidRPr="005B02E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(1)المناقب لابن شهر اشوب 3 / 159 ط الحيدرية ، وكتاب قمقام لفرهاد ميرزا / </w:t>
      </w:r>
      <w:r>
        <w:rPr>
          <w:rtl/>
        </w:rPr>
        <w:t>30. ومرّ</w:t>
      </w:r>
      <w:r w:rsidRPr="00E1188C">
        <w:rPr>
          <w:rtl/>
        </w:rPr>
        <w:t xml:space="preserve"> عن </w:t>
      </w:r>
      <w:r>
        <w:rPr>
          <w:rFonts w:hint="cs"/>
          <w:rtl/>
        </w:rPr>
        <w:br/>
      </w:r>
      <w:r w:rsidRPr="00E1188C">
        <w:rPr>
          <w:rtl/>
        </w:rPr>
        <w:t>النووي ان قثم بن العباس كان أخاً للحسين من الرضاعة.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(2)أمالي المفيد / </w:t>
      </w:r>
      <w:r>
        <w:rPr>
          <w:rtl/>
        </w:rPr>
        <w:t>112 ط الحيدرية سنة 1367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/ 188.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(4)في كثير من المصادر أنها توفيت قبل زوجها العباس وذلك في زمن خلافة عثمان ولكن </w:t>
      </w:r>
      <w:r>
        <w:rPr>
          <w:rFonts w:hint="cs"/>
          <w:rtl/>
        </w:rPr>
        <w:br/>
      </w:r>
      <w:r w:rsidRPr="00E1188C">
        <w:rPr>
          <w:rtl/>
        </w:rPr>
        <w:t>سيأتي في الحديث عن شأن الناكثين لبيعة الإمام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بعد مقتل عثمان وما أجتمع عليه </w:t>
      </w:r>
      <w:r>
        <w:rPr>
          <w:rFonts w:hint="cs"/>
          <w:rtl/>
        </w:rPr>
        <w:br/>
      </w:r>
    </w:p>
    <w:p w:rsidR="00DA0409" w:rsidRDefault="00DA0409" w:rsidP="00BB4DBB">
      <w:pPr>
        <w:pStyle w:val="libNormal"/>
      </w:pPr>
      <w:r>
        <w:br w:type="page"/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 w:rsidRPr="00E1188C">
              <w:rPr>
                <w:rtl/>
              </w:rPr>
              <w:lastRenderedPageBreak/>
              <w:t>دعوا من المجد اكنافاً إلى أجل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 w:rsidRPr="00E1188C">
              <w:rPr>
                <w:rtl/>
              </w:rPr>
              <w:t>حتى إذا كملت اظماؤهم وردوا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ميت بمصر وميت بالعراق ومي</w:t>
            </w:r>
            <w:r>
              <w:rPr>
                <w:rFonts w:hint="cs"/>
                <w:rtl/>
              </w:rPr>
              <w:t>‍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ت بالحجاز منايا بينهم بدد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كانت لهم همم فرقنّ بينهم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إذا القعاديد عن امثالهم قعدوا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بث الجميل وتفريج الجليل واعط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وإعطاء الجزيل الذي لم يعطه أحد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من الغريب انه لم يعقب على ذلك بشيء ، من حيث القبور. فان بني </w:t>
      </w:r>
      <w:r>
        <w:rPr>
          <w:rFonts w:hint="cs"/>
          <w:rtl/>
        </w:rPr>
        <w:br/>
      </w:r>
      <w:r>
        <w:rPr>
          <w:rtl/>
        </w:rPr>
        <w:t xml:space="preserve">العباس وإن كانوا كما قال أبو صالح صاحب التفسير : ما رأينا بني أم أبعد قبوراً </w:t>
      </w:r>
      <w:r>
        <w:rPr>
          <w:rFonts w:hint="cs"/>
          <w:rtl/>
        </w:rPr>
        <w:br/>
      </w:r>
      <w:r>
        <w:rPr>
          <w:rtl/>
        </w:rPr>
        <w:t>من بني العباس لأم الفضل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أنّ في البيت الثاني قوله : وميت بالعراق فمن هو يا ترى ذلك الميت؟!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على أنّ الأبيات المذكورة أوردها أبو عليّ القالي في أماليه منسوبة لأم </w:t>
      </w:r>
      <w:r>
        <w:rPr>
          <w:rFonts w:hint="cs"/>
          <w:rtl/>
        </w:rPr>
        <w:br/>
      </w:r>
      <w:r>
        <w:rPr>
          <w:rtl/>
        </w:rPr>
        <w:t>معدان الأنصارية بزيادة في أولها وهي :</w:t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لا يبعد الله فتياناً رُزئتهم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بانوا لوقت مناياهم فقد بعدوا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blPrEx>
          <w:tblLook w:val="04A0"/>
        </w:tblPrEx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أضحت قبورهم شتى ويجمعهم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زوّ المنون </w:t>
            </w:r>
            <w:r w:rsidRPr="00486251">
              <w:rPr>
                <w:rStyle w:val="libFootnotenumChar"/>
                <w:rtl/>
              </w:rPr>
              <w:t>(3)</w:t>
            </w:r>
            <w:r>
              <w:rPr>
                <w:rtl/>
              </w:rPr>
              <w:t xml:space="preserve"> ولم يجمعهم بلد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ثم الأبيات الأربعة السابقة باختلاف في الترتيب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فرحمة الله على أم الفضل وأخواتها المؤمنات.</w:t>
      </w:r>
    </w:p>
    <w:p w:rsidR="00DA0409" w:rsidRPr="009C0F18" w:rsidRDefault="00DA0409" w:rsidP="00972016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Fonts w:hint="cs"/>
          <w:rtl/>
        </w:rPr>
        <w:t>_______________________</w:t>
      </w:r>
      <w:r w:rsidRPr="009C0F18">
        <w:rPr>
          <w:rtl/>
        </w:rPr>
        <w:t>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رأيهم بمكة من اعلان العصيان ، ان أم الفضل كانت بمكة وعلمت بذلك فاستأجرت </w:t>
      </w:r>
      <w:r>
        <w:rPr>
          <w:rFonts w:hint="cs"/>
          <w:rtl/>
        </w:rPr>
        <w:br/>
      </w:r>
      <w:r w:rsidRPr="00E1188C">
        <w:rPr>
          <w:rtl/>
        </w:rPr>
        <w:t xml:space="preserve">رجلاً من جهينة اسمه ظفر وكتبت معه عن نية القوم ، وأمرته أن يسرع في ايصال كتابها </w:t>
      </w:r>
      <w:r>
        <w:rPr>
          <w:rFonts w:hint="cs"/>
          <w:rtl/>
        </w:rPr>
        <w:br/>
      </w:r>
      <w:r w:rsidRPr="00E1188C">
        <w:rPr>
          <w:rtl/>
        </w:rPr>
        <w:t xml:space="preserve">إلى الإمام أمير المؤمنين 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 بالمدينة. وعلى هذا فهي كانت باقية حيّة إلى زمن خلافة </w:t>
      </w:r>
      <w:r>
        <w:rPr>
          <w:rFonts w:hint="cs"/>
          <w:rtl/>
        </w:rPr>
        <w:br/>
      </w:r>
      <w:r w:rsidRPr="00E1188C">
        <w:rPr>
          <w:rtl/>
        </w:rPr>
        <w:t xml:space="preserve">الإمام 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(1)زهر الأداب 4 / 104.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(2)المعارف لابن قتيبة / 122 ، ووفيات الاعيان 3 / 64.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(3)زوّ المنون : أحداثها.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(4)الأمالي للقالي 2 / 96.</w:t>
      </w:r>
    </w:p>
    <w:p w:rsidR="00DA0409" w:rsidRDefault="00DA0409" w:rsidP="00A10766">
      <w:pPr>
        <w:pStyle w:val="libBold1"/>
      </w:pPr>
      <w:r>
        <w:rPr>
          <w:rtl/>
        </w:rPr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22" name="Picture 3" descr="F:\Book-Library\END\QUEUE\Mowsouah-Abdallah-Ben-Abbas-part01\images\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ok-Library\END\QUEUE\Mowsouah-Abdallah-Ben-Abbas-part01\images\image00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</w:p>
    <w:p w:rsidR="00DA0409" w:rsidRDefault="00DA0409" w:rsidP="00DA0409">
      <w:pPr>
        <w:pStyle w:val="Heading2"/>
        <w:rPr>
          <w:rtl/>
        </w:rPr>
      </w:pPr>
      <w:bookmarkStart w:id="43" w:name="_Toc441489542"/>
      <w:r>
        <w:rPr>
          <w:rtl/>
        </w:rPr>
        <w:t>في عهد النبيّ الأكرم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</w:t>
      </w:r>
      <w:bookmarkEnd w:id="4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تبدأ شخصية حبر الاُمة بالظهور المتلأليء في عهد ابن عمه صاحب </w:t>
      </w:r>
      <w:r>
        <w:rPr>
          <w:rFonts w:hint="cs"/>
          <w:rtl/>
        </w:rPr>
        <w:br/>
      </w:r>
      <w:r>
        <w:rPr>
          <w:rtl/>
        </w:rPr>
        <w:t>الرسالة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وتحتل بفضل نبوغها المبكّر مكانتها اللائقة بمثله ، بفضل ما حصلت </w:t>
      </w:r>
      <w:r>
        <w:rPr>
          <w:rFonts w:hint="cs"/>
          <w:rtl/>
        </w:rPr>
        <w:br/>
      </w:r>
      <w:r>
        <w:rPr>
          <w:rtl/>
        </w:rPr>
        <w:t xml:space="preserve">عليه ، ممّا صار يغبطه عليهاـبعد ذلكـكثير من أبناء الصحابة ، بل وحتى من </w:t>
      </w:r>
      <w:r>
        <w:rPr>
          <w:rFonts w:hint="cs"/>
          <w:rtl/>
        </w:rPr>
        <w:br/>
      </w:r>
      <w:r>
        <w:rPr>
          <w:rtl/>
        </w:rPr>
        <w:t>الصحابة الّذين فاقهم بأستعداده الفطري ، وحسن تلق</w:t>
      </w:r>
      <w:r>
        <w:rPr>
          <w:rFonts w:hint="cs"/>
          <w:rtl/>
        </w:rPr>
        <w:t>ّ</w:t>
      </w:r>
      <w:r>
        <w:rPr>
          <w:rtl/>
        </w:rPr>
        <w:t xml:space="preserve">يه ، وشدة ذكائه ، ما جعله </w:t>
      </w:r>
      <w:r>
        <w:rPr>
          <w:rFonts w:hint="cs"/>
          <w:rtl/>
        </w:rPr>
        <w:br/>
      </w:r>
      <w:r>
        <w:rPr>
          <w:rtl/>
        </w:rPr>
        <w:t xml:space="preserve">متميزاًـبفضل ما لديه من الموروث والمكتسبـفكان حرياً بأن يوليه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مربّيه عنايته التامة ، ويغدق عليه من فضل معارفه ، ما أكسبه أن </w:t>
      </w:r>
      <w:r>
        <w:rPr>
          <w:rFonts w:hint="cs"/>
          <w:rtl/>
        </w:rPr>
        <w:br/>
      </w:r>
      <w:r>
        <w:rPr>
          <w:rtl/>
        </w:rPr>
        <w:t xml:space="preserve">يكون بحق (حبر الاُمة) بالرغم من قصر تلك الفترة الّتي حظي فيها بصحبته. وإن </w:t>
      </w:r>
      <w:r>
        <w:rPr>
          <w:rFonts w:hint="cs"/>
          <w:rtl/>
        </w:rPr>
        <w:br/>
      </w:r>
      <w:r>
        <w:rPr>
          <w:rtl/>
        </w:rPr>
        <w:t>تكن الروايات الّتي تحدثت عن فترة صحبته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تخل من مزايدات </w:t>
      </w:r>
      <w:r>
        <w:rPr>
          <w:rFonts w:hint="cs"/>
          <w:rtl/>
        </w:rPr>
        <w:br/>
      </w:r>
      <w:r>
        <w:rPr>
          <w:rtl/>
        </w:rPr>
        <w:t xml:space="preserve">مناقبية عباسية البصمات ، كما لم تسلم من مفارقات أموية الطابع ، فكانت مثار </w:t>
      </w:r>
      <w:r>
        <w:rPr>
          <w:rFonts w:hint="cs"/>
          <w:rtl/>
        </w:rPr>
        <w:br/>
      </w:r>
      <w:r>
        <w:rPr>
          <w:rtl/>
        </w:rPr>
        <w:t xml:space="preserve">بعض الشبهات ولكن عكست آثارها على المروي عنه وفيه ، وبالرغم من دس </w:t>
      </w:r>
      <w:r>
        <w:rPr>
          <w:rFonts w:hint="cs"/>
          <w:rtl/>
        </w:rPr>
        <w:br/>
      </w:r>
      <w:r>
        <w:rPr>
          <w:rtl/>
        </w:rPr>
        <w:t xml:space="preserve">هذه وتلك ، فإنّه يسع الباحث أن يستخلص من بين أكداس الشوائب ما يصحّ </w:t>
      </w:r>
      <w:r>
        <w:rPr>
          <w:rFonts w:hint="cs"/>
          <w:rtl/>
        </w:rPr>
        <w:br/>
      </w:r>
      <w:r>
        <w:rPr>
          <w:rtl/>
        </w:rPr>
        <w:t xml:space="preserve">له فيتحدّث عنه. وذلك من خلال سلامة الرواية طريقاً واتفاق الأنصار والخصوم </w:t>
      </w:r>
      <w:r>
        <w:rPr>
          <w:rFonts w:hint="cs"/>
          <w:rtl/>
        </w:rPr>
        <w:br/>
      </w:r>
      <w:r>
        <w:rPr>
          <w:rtl/>
        </w:rPr>
        <w:t>على روايته.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وإذا رجعنا إلى تاريخ بدء هجرته ونهاية صحبته فلا تتجاوز تلك الفترة </w:t>
      </w:r>
      <w:r>
        <w:rPr>
          <w:rFonts w:hint="cs"/>
          <w:rtl/>
        </w:rPr>
        <w:br/>
      </w:r>
      <w:r>
        <w:rPr>
          <w:rtl/>
        </w:rPr>
        <w:t xml:space="preserve">أعوامها الثلاثة ، فقد مرّ بنا أنّه كان مع أبيه في هجرته في أواخر عام ثمان من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الهجرة والتقوا بالنبيّ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ومعه المسلمون في طريقهم إلى مكة وذلك في شهر </w:t>
      </w:r>
      <w:r>
        <w:rPr>
          <w:rFonts w:hint="cs"/>
          <w:rtl/>
        </w:rPr>
        <w:br/>
      </w:r>
      <w:r>
        <w:rPr>
          <w:rtl/>
        </w:rPr>
        <w:t xml:space="preserve">رمضان فكانوا معه. وانتهت تلك الفترة بالتحاق النبيّ الكريم بالرفيق الأعلى في </w:t>
      </w:r>
      <w:r>
        <w:rPr>
          <w:rFonts w:hint="cs"/>
          <w:rtl/>
        </w:rPr>
        <w:br/>
      </w:r>
      <w:r>
        <w:rPr>
          <w:rtl/>
        </w:rPr>
        <w:t xml:space="preserve">صفر أو ربيع الأوّل عام أحد عشر فهي لم تتجاوز الثلاثة أعوام. وإذا أردنا </w:t>
      </w:r>
      <w:r>
        <w:rPr>
          <w:rFonts w:hint="cs"/>
          <w:rtl/>
        </w:rPr>
        <w:br/>
      </w:r>
      <w:r>
        <w:rPr>
          <w:rtl/>
        </w:rPr>
        <w:t>تحديدها بدقة فلنأخذ بما قاله الذهبي في كتابه : « صحب النبيّ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 نحواً من ثلاثين شهراً وحدّث عنه بجملة صالحة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وهو تحديد </w:t>
      </w:r>
      <w:r>
        <w:rPr>
          <w:rFonts w:hint="cs"/>
          <w:rtl/>
        </w:rPr>
        <w:br/>
      </w:r>
      <w:r>
        <w:rPr>
          <w:rtl/>
        </w:rPr>
        <w:t xml:space="preserve">قريب من الواقع. ومهما يكن عمر تلك الصحبة طولاً وقصراً فقد كانت غنية </w:t>
      </w:r>
      <w:r>
        <w:rPr>
          <w:rFonts w:hint="cs"/>
          <w:rtl/>
        </w:rPr>
        <w:br/>
      </w:r>
      <w:r>
        <w:rPr>
          <w:rtl/>
        </w:rPr>
        <w:t xml:space="preserve">بالعطاء ، مليئة بالبركات ، فضلت صحبة كثير ممّن طالت صحبتهم ولم ينتفعوا بها </w:t>
      </w:r>
      <w:r>
        <w:rPr>
          <w:rFonts w:hint="cs"/>
          <w:rtl/>
        </w:rPr>
        <w:br/>
      </w:r>
      <w:r>
        <w:rPr>
          <w:rtl/>
        </w:rPr>
        <w:t>فلم تغن عنهم شيئاً.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وليس من شك كان له من العناية الآلهية التوفيق خير مساعد على درك ما </w:t>
      </w:r>
      <w:r>
        <w:rPr>
          <w:rFonts w:hint="cs"/>
          <w:rtl/>
        </w:rPr>
        <w:br/>
      </w:r>
      <w:r>
        <w:rPr>
          <w:rtl/>
        </w:rPr>
        <w:t xml:space="preserve">اكتسب ، حين توفرت له أسباب النجاح ، فكان حفظه عن تعقل وبفضل ما عليه </w:t>
      </w:r>
      <w:r>
        <w:rPr>
          <w:rFonts w:hint="cs"/>
          <w:rtl/>
        </w:rPr>
        <w:br/>
      </w:r>
      <w:r>
        <w:rPr>
          <w:rtl/>
        </w:rPr>
        <w:t xml:space="preserve">من استعداد في نفسه للتلقي وإعداد من ابن عمه في الإفاضة ، فكان يرعاه ويوليه </w:t>
      </w:r>
      <w:r>
        <w:rPr>
          <w:rFonts w:hint="cs"/>
          <w:rtl/>
        </w:rPr>
        <w:br/>
      </w:r>
      <w:r>
        <w:rPr>
          <w:rtl/>
        </w:rPr>
        <w:t xml:space="preserve">عنايته ، فأصبح بفضل تلك المواهب والعناية (حبر هذه الاُمة) ، وما حفظه </w:t>
      </w:r>
      <w:r>
        <w:rPr>
          <w:rFonts w:hint="cs"/>
          <w:rtl/>
        </w:rPr>
        <w:br/>
      </w:r>
      <w:r>
        <w:rPr>
          <w:rtl/>
        </w:rPr>
        <w:t>المحكم من القرآن وهو ابن عشر سنينـكما حدث بذلكـإل</w:t>
      </w:r>
      <w:r>
        <w:rPr>
          <w:rFonts w:hint="cs"/>
          <w:rtl/>
        </w:rPr>
        <w:t>ّ</w:t>
      </w:r>
      <w:r>
        <w:rPr>
          <w:rtl/>
        </w:rPr>
        <w:t xml:space="preserve">ا دليل نبوغه </w:t>
      </w:r>
      <w:r>
        <w:rPr>
          <w:rFonts w:hint="cs"/>
          <w:rtl/>
        </w:rPr>
        <w:br/>
      </w:r>
      <w:r>
        <w:rPr>
          <w:rtl/>
        </w:rPr>
        <w:t xml:space="preserve">المبكّر وشدة ذكائه. وليس حفظ المحكمـوهو من سورة محمّد إلى آخر </w:t>
      </w:r>
      <w:r>
        <w:rPr>
          <w:rFonts w:hint="cs"/>
          <w:rtl/>
        </w:rPr>
        <w:br/>
      </w:r>
      <w:r>
        <w:rPr>
          <w:rtl/>
        </w:rPr>
        <w:t>القرآنـسهلاً على من كان في مثل سنّه ، وبل وحتى على من كان أكبر منه.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ألم نقرأ عن آخرين من الصحابة وفيهم من نيّف على الأربعين وأكثر من </w:t>
      </w:r>
      <w:r>
        <w:rPr>
          <w:rFonts w:hint="cs"/>
          <w:rtl/>
        </w:rPr>
        <w:br/>
      </w:r>
      <w:r>
        <w:rPr>
          <w:rtl/>
        </w:rPr>
        <w:t>عمره لم يستطع تعلم سورة من القرآن إل</w:t>
      </w:r>
      <w:r>
        <w:rPr>
          <w:rFonts w:hint="cs"/>
          <w:rtl/>
        </w:rPr>
        <w:t>ّ</w:t>
      </w:r>
      <w:r>
        <w:rPr>
          <w:rtl/>
        </w:rPr>
        <w:t xml:space="preserve">ا بعد جهد ، وكان بعضهم نحر جزوراً </w:t>
      </w:r>
      <w:r>
        <w:rPr>
          <w:rFonts w:hint="cs"/>
          <w:rtl/>
        </w:rPr>
        <w:br/>
      </w:r>
      <w:r>
        <w:rPr>
          <w:rtl/>
        </w:rPr>
        <w:t>عندما ختم سورة البقرة في أثنتي عشرة سنة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8A3B2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(1)سير أعلام النبلاء 4 / 439.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(2)لاحظ شرح الموطأ للزرقاني 2 / 194جاء فيه : وأخرج الخطيب في رواية مالك عن ابن </w:t>
      </w:r>
      <w:r>
        <w:rPr>
          <w:rFonts w:hint="cs"/>
          <w:rtl/>
        </w:rPr>
        <w:br/>
      </w:r>
      <w:r w:rsidRPr="00E1188C">
        <w:rPr>
          <w:rtl/>
        </w:rPr>
        <w:t xml:space="preserve">عمر قال : تعلم عمر في أثنتي عشرة سنة فلمّا ختمها نحر جزوراً ، وقارن ربيع الأبرار </w:t>
      </w:r>
      <w:r>
        <w:rPr>
          <w:rFonts w:hint="cs"/>
          <w:rtl/>
        </w:rPr>
        <w:br/>
      </w:r>
      <w:r w:rsidRPr="00E1188C">
        <w:rPr>
          <w:rtl/>
        </w:rPr>
        <w:t xml:space="preserve">للزمخشري 2 / 77 ط الأوقاف ببغداد ، ولاحظ أيضاً شرح الموطأ للزرقاني 2 / 194 ، وذخائر </w:t>
      </w:r>
      <w:r>
        <w:rPr>
          <w:rFonts w:hint="cs"/>
          <w:rtl/>
        </w:rPr>
        <w:br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وسيأتي في مستقبل تأريخه أنّه صار يقريء جماعة من الصحابة ، وجاء عند </w:t>
      </w:r>
      <w:r>
        <w:rPr>
          <w:rFonts w:hint="cs"/>
          <w:rtl/>
        </w:rPr>
        <w:br/>
      </w:r>
      <w:r>
        <w:rPr>
          <w:rtl/>
        </w:rPr>
        <w:t>البخاري وغيره ذكر عبد الرحمن بن عوف منهم</w:t>
      </w:r>
      <w:r w:rsidRPr="00486251">
        <w:rPr>
          <w:rStyle w:val="libFootnotenumChar"/>
          <w:rtl/>
        </w:rPr>
        <w:t>(1)</w:t>
      </w:r>
      <w:r>
        <w:rPr>
          <w:rtl/>
        </w:rPr>
        <w:t>وعمر بن الخطاب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فحفظه </w:t>
      </w:r>
      <w:r>
        <w:rPr>
          <w:rFonts w:hint="cs"/>
          <w:rtl/>
        </w:rPr>
        <w:br/>
      </w:r>
      <w:r>
        <w:rPr>
          <w:rtl/>
        </w:rPr>
        <w:t xml:space="preserve">للمحكم في أوائل سنيّ صحبته دليل على حسن تلقّيه ومدى أستعداده. ولم </w:t>
      </w:r>
      <w:r>
        <w:rPr>
          <w:rFonts w:hint="cs"/>
          <w:rtl/>
        </w:rPr>
        <w:br/>
      </w:r>
      <w:r>
        <w:rPr>
          <w:rtl/>
        </w:rPr>
        <w:t xml:space="preserve">يكن تلقّيه مجرد حفظ آيات وسور ، بل لابدّ أن يكون قد تلقّى التأويل كما </w:t>
      </w:r>
      <w:r>
        <w:rPr>
          <w:rFonts w:hint="cs"/>
          <w:rtl/>
        </w:rPr>
        <w:br/>
      </w:r>
      <w:r>
        <w:rPr>
          <w:rtl/>
        </w:rPr>
        <w:t>تلقّى التنزيل من أبن عمه صاحب الرسالة ومن فلَقِ فيه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وإذا صح ما يروى </w:t>
      </w:r>
      <w:r>
        <w:rPr>
          <w:rFonts w:hint="cs"/>
          <w:rtl/>
        </w:rPr>
        <w:br/>
      </w:r>
      <w:r>
        <w:rPr>
          <w:rtl/>
        </w:rPr>
        <w:t>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هو الّذي لقبه ب</w:t>
      </w:r>
      <w:r>
        <w:rPr>
          <w:rFonts w:hint="cs"/>
          <w:rtl/>
        </w:rPr>
        <w:t>‍</w:t>
      </w:r>
      <w:r>
        <w:rPr>
          <w:rtl/>
        </w:rPr>
        <w:t xml:space="preserve"> (ترجمان القرآن)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ففي ذلك دلالة على أنّه وجد </w:t>
      </w:r>
      <w:r>
        <w:rPr>
          <w:rFonts w:hint="cs"/>
          <w:rtl/>
        </w:rPr>
        <w:br/>
      </w:r>
      <w:r>
        <w:rPr>
          <w:rtl/>
        </w:rPr>
        <w:t>فيه ما يؤهله لأن يكون كذلكَ بفضل ما تعلّمه منه تنزيلاً وتأويلاً.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وزاد حرص حبر الأمة على طلب المزيد ، كثرة متابعته للرسول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فكان </w:t>
      </w:r>
      <w:r>
        <w:rPr>
          <w:rFonts w:hint="cs"/>
          <w:rtl/>
        </w:rPr>
        <w:br/>
      </w:r>
      <w:r>
        <w:rPr>
          <w:rtl/>
        </w:rPr>
        <w:t xml:space="preserve">ملازماً له ما وسعه ، ذلكَ وساعده على استزادة فرص تلك الملازمة ، وجود خالته </w:t>
      </w:r>
      <w:r>
        <w:rPr>
          <w:rFonts w:hint="cs"/>
          <w:rtl/>
        </w:rPr>
        <w:br/>
      </w:r>
      <w:r>
        <w:rPr>
          <w:rtl/>
        </w:rPr>
        <w:t>أم المؤمنين ميمونة بنت الحارث عند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فكان يدخل بيتها ويبيت أحياناً </w:t>
      </w:r>
      <w:r>
        <w:rPr>
          <w:rFonts w:hint="cs"/>
          <w:rtl/>
        </w:rPr>
        <w:br/>
      </w:r>
      <w:r>
        <w:rPr>
          <w:rtl/>
        </w:rPr>
        <w:t>عندها ، ليتابع معرفة أحوال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بيته ، وحاله في نومه ويقظته ، وربما دعاه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إلى المبيت عند خالته كما سيأتي.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ولنقرأ عن ذلك :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المواريث 2 / 101عن مالك في الموطأـفي الصلاةـقال مالك : بلغني أن عبد الله بن عمر </w:t>
      </w:r>
      <w:r>
        <w:rPr>
          <w:rFonts w:hint="cs"/>
          <w:rtl/>
        </w:rPr>
        <w:br/>
      </w:r>
      <w:r w:rsidRPr="00E1188C">
        <w:rPr>
          <w:rtl/>
        </w:rPr>
        <w:t>مكث على سورة البقرة ثمان سنين يتعلمها.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(1)المصنف لعبد الرزاق 5 / 439 ، صحيح البخاري بشرح فتح الباري 12 / 121.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(2)ذكر ذلك المحب الطبري في ذخائر العقبى / 233.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(3)راجع ما مرّ في كنيته ولقبه.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</w:p>
    <w:p w:rsidR="00DA0409" w:rsidRDefault="00DA0409" w:rsidP="00DA0409">
      <w:pPr>
        <w:pStyle w:val="Heading2"/>
        <w:rPr>
          <w:rtl/>
        </w:rPr>
      </w:pP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</w:p>
    <w:p w:rsidR="00DA0409" w:rsidRDefault="00DA0409" w:rsidP="00DA0409">
      <w:pPr>
        <w:pStyle w:val="Heading2"/>
        <w:rPr>
          <w:rtl/>
        </w:rPr>
      </w:pPr>
      <w:bookmarkStart w:id="44" w:name="_Toc441489543"/>
      <w:r>
        <w:rPr>
          <w:rtl/>
        </w:rPr>
        <w:t>هجرته وبيعته :</w:t>
      </w:r>
      <w:bookmarkEnd w:id="4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انتشر الإسلام وخفقت رايته على ربوع الحجاز ، وظهر أمر الله وقريش له </w:t>
      </w:r>
      <w:r>
        <w:rPr>
          <w:rFonts w:hint="cs"/>
          <w:rtl/>
        </w:rPr>
        <w:br/>
      </w:r>
      <w:r>
        <w:rPr>
          <w:rtl/>
        </w:rPr>
        <w:t>كارهون ، وكثر المسلمون بعد هجرة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وقويت شوكتهم بعد موقعة بدر </w:t>
      </w:r>
      <w:r>
        <w:rPr>
          <w:rFonts w:hint="cs"/>
          <w:rtl/>
        </w:rPr>
        <w:br/>
      </w:r>
      <w:r>
        <w:rPr>
          <w:rtl/>
        </w:rPr>
        <w:t xml:space="preserve">الكبرى ، حيث نصر الله نبيّه على قريش وأيّده بجنود لم يروها ، ومضت ستة </w:t>
      </w:r>
      <w:r>
        <w:rPr>
          <w:rFonts w:hint="cs"/>
          <w:rtl/>
        </w:rPr>
        <w:br/>
      </w:r>
      <w:r>
        <w:rPr>
          <w:rtl/>
        </w:rPr>
        <w:t>أعوام على هجرته فيحنّ 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إلى أم القرى ، لزيارة بيت ربّه ، </w:t>
      </w:r>
      <w:r>
        <w:rPr>
          <w:rFonts w:hint="cs"/>
          <w:rtl/>
        </w:rPr>
        <w:br/>
      </w:r>
      <w:r>
        <w:rPr>
          <w:rtl/>
        </w:rPr>
        <w:t>ومقام أبيه إبراهيم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فيتهيأ ويدعو المسلمين ، ويخرج ومعه الف وستمائة </w:t>
      </w:r>
      <w:r>
        <w:rPr>
          <w:rFonts w:hint="cs"/>
          <w:rtl/>
        </w:rPr>
        <w:br/>
      </w:r>
      <w:r>
        <w:rPr>
          <w:rtl/>
        </w:rPr>
        <w:t xml:space="preserve">رجل ، فذي ركائبهم تجوب البيداء القاحلة ، وذا هديهم معهم قد ساقوه حيث </w:t>
      </w:r>
      <w:r>
        <w:rPr>
          <w:rFonts w:hint="cs"/>
          <w:rtl/>
        </w:rPr>
        <w:br/>
      </w:r>
      <w:r>
        <w:rPr>
          <w:rtl/>
        </w:rPr>
        <w:t>ساق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وتخرج قريش عندما علمت بمقدمه فتصدّه عن دخول مكة ، </w:t>
      </w:r>
      <w:r>
        <w:rPr>
          <w:rFonts w:hint="cs"/>
          <w:rtl/>
        </w:rPr>
        <w:br/>
      </w:r>
      <w:r>
        <w:rPr>
          <w:rtl/>
        </w:rPr>
        <w:t>فيقيم بالحديبية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يبعث إليهم إني ما خرجت أريد قتالاً ، وإنّما أردت زيارة هذا </w:t>
      </w:r>
      <w:r>
        <w:rPr>
          <w:rFonts w:hint="cs"/>
          <w:rtl/>
        </w:rPr>
        <w:br/>
      </w:r>
      <w:r>
        <w:rPr>
          <w:rtl/>
        </w:rPr>
        <w:t xml:space="preserve">البيت ، فلم يقبلوا منه ، وواعدوه أن يخلوا له مكة من قابل ثلاثة أيام يزور فيها </w:t>
      </w:r>
      <w:r>
        <w:rPr>
          <w:rFonts w:hint="cs"/>
          <w:rtl/>
        </w:rPr>
        <w:br/>
      </w:r>
      <w:r>
        <w:rPr>
          <w:rtl/>
        </w:rPr>
        <w:t xml:space="preserve">البيت ويؤدي مناسكه ، وتكتب بذلك وثيقة الصلح بين الفريقين ، وفيها اشترطوا : </w:t>
      </w:r>
      <w:r>
        <w:rPr>
          <w:rFonts w:hint="cs"/>
          <w:rtl/>
        </w:rPr>
        <w:br/>
      </w:r>
      <w:r>
        <w:rPr>
          <w:rtl/>
        </w:rPr>
        <w:t xml:space="preserve">أن لا تؤذي قريش أحداً من المسلمينـوان كان بمكةـولا من حلفائهم ، كما </w:t>
      </w:r>
      <w:r>
        <w:rPr>
          <w:rFonts w:hint="cs"/>
          <w:rtl/>
        </w:rPr>
        <w:br/>
      </w:r>
      <w:r>
        <w:rPr>
          <w:rtl/>
        </w:rPr>
        <w:t xml:space="preserve">لا يؤذي المسلمون أحداً من قريش ولا من حلفائهم ، واتفقوا أن تكون مدة </w:t>
      </w:r>
      <w:r>
        <w:rPr>
          <w:rFonts w:hint="cs"/>
          <w:rtl/>
        </w:rPr>
        <w:br/>
      </w:r>
      <w:r>
        <w:rPr>
          <w:rtl/>
        </w:rPr>
        <w:t xml:space="preserve">الصلح عشر سنين وجرت من بعض رموز الصحابة مواقف غير مُرضّية بل </w:t>
      </w:r>
      <w:r>
        <w:rPr>
          <w:rFonts w:hint="cs"/>
          <w:rtl/>
        </w:rPr>
        <w:br/>
      </w:r>
      <w:r>
        <w:rPr>
          <w:rtl/>
        </w:rPr>
        <w:t>مدخولة وَمَرضية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8A3B2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(1)مكان على تسعة أميال من مكة ممّا يلي طرف الحرم.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(2)قال عمر : مازلت أصوم وأتصدق وأصلي وأعتق من الّذي صنعت يومئذ ، مخافة كلامي </w:t>
      </w:r>
      <w:r>
        <w:rPr>
          <w:rFonts w:hint="cs"/>
          <w:rtl/>
        </w:rPr>
        <w:br/>
      </w:r>
      <w:r w:rsidRPr="00E1188C">
        <w:rPr>
          <w:rtl/>
        </w:rPr>
        <w:t>الّذي تكلمت به ، حتى رجوت أن يكون خيراً</w:t>
      </w:r>
      <w:r>
        <w:rPr>
          <w:rtl/>
        </w:rPr>
        <w:t xml:space="preserve"> (</w:t>
      </w:r>
      <w:r w:rsidRPr="00E1188C">
        <w:rPr>
          <w:rtl/>
        </w:rPr>
        <w:t>تاريخ الطبري 2 / 634 ط دار المعارف).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فنحر فيها 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هديه ، وحلّ من احرامه ، ورجع إلى </w:t>
      </w:r>
      <w:r>
        <w:rPr>
          <w:rFonts w:hint="cs"/>
          <w:rtl/>
        </w:rPr>
        <w:br/>
      </w:r>
      <w:r>
        <w:rPr>
          <w:rtl/>
        </w:rPr>
        <w:t>يثرب دار هجرته ، وبعد مضي عام على ذلك يخرج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إلى زيارة </w:t>
      </w:r>
      <w:r>
        <w:rPr>
          <w:rFonts w:hint="cs"/>
          <w:rtl/>
        </w:rPr>
        <w:br/>
      </w:r>
      <w:r>
        <w:rPr>
          <w:rtl/>
        </w:rPr>
        <w:t xml:space="preserve">البيت ليعتمر عمرة القضاء ، وتخلي له قريش مكة ، ويبقى بها ثلاثاً ، ثمّ يخرج </w:t>
      </w:r>
      <w:r>
        <w:rPr>
          <w:rFonts w:hint="cs"/>
          <w:rtl/>
        </w:rPr>
        <w:br/>
      </w:r>
      <w:r>
        <w:rPr>
          <w:rtl/>
        </w:rPr>
        <w:t xml:space="preserve">وفاءً بالشرط. ولم تمض برهة طويلة حتى كان تجاوز بني بكرـوهم حلفاء </w:t>
      </w:r>
      <w:r>
        <w:rPr>
          <w:rFonts w:hint="cs"/>
          <w:rtl/>
        </w:rPr>
        <w:br/>
      </w:r>
      <w:r>
        <w:rPr>
          <w:rtl/>
        </w:rPr>
        <w:t>قريشـعلى خزاعةـوهم حلفاء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ـلتراث بينهما ، ونصرت </w:t>
      </w:r>
      <w:r>
        <w:rPr>
          <w:rFonts w:hint="cs"/>
          <w:rtl/>
        </w:rPr>
        <w:br/>
      </w:r>
      <w:r>
        <w:rPr>
          <w:rtl/>
        </w:rPr>
        <w:t xml:space="preserve">قريش بني بكر على خزاعة ، وبذلك نقضوا ما أشترطوه في عقد الصلح </w:t>
      </w:r>
      <w:r>
        <w:rPr>
          <w:rFonts w:hint="cs"/>
          <w:rtl/>
        </w:rPr>
        <w:br/>
      </w:r>
      <w:r>
        <w:rPr>
          <w:rtl/>
        </w:rPr>
        <w:t>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واستنجدت خزاعة بالنبيّ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فأرسلت وفداً يضم أربعين </w:t>
      </w:r>
      <w:r>
        <w:rPr>
          <w:rFonts w:hint="cs"/>
          <w:rtl/>
        </w:rPr>
        <w:br/>
      </w:r>
      <w:r>
        <w:rPr>
          <w:rtl/>
        </w:rPr>
        <w:t xml:space="preserve">راكباً بزعامة شاعرهم عمرو بن سالم ، فدخلوا المسجد ، ووقف شاعرهم على </w:t>
      </w:r>
      <w:r>
        <w:rPr>
          <w:rFonts w:hint="cs"/>
          <w:rtl/>
        </w:rPr>
        <w:br/>
      </w:r>
      <w:r>
        <w:rPr>
          <w:rtl/>
        </w:rPr>
        <w:t>رأس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ينشده :</w:t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يا رب إني ناشد محمدا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حلف أبينا وأبيه الأتلدا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كنت لنا أباً وكنّا ولدا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ثمة أسلمنا فلم ننزع يدا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فانصر رسول الله نصراً عتدا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وادع عباد الله يأتوا مددا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فيهم رسول الله قد تجرّدا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إن سيم خسفاً وجهه تربّدا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في فيلق كالبحر يجري مزبدا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إن قريشا أخلفوك الموعدا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ونقضوا ميثاقك المؤكّدا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وجعلوا لي في كداء </w:t>
            </w:r>
            <w:r w:rsidRPr="00486251">
              <w:rPr>
                <w:rStyle w:val="libFootnotenumChar"/>
                <w:rtl/>
              </w:rPr>
              <w:t>(3)</w:t>
            </w:r>
            <w:r>
              <w:rPr>
                <w:rtl/>
              </w:rPr>
              <w:t xml:space="preserve"> رصدا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وزعموا أن لست أدعوا أحداً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وهم أذلّ وأقلّ عددا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FF071A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(1)الأتلد : الأقدم.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(2)العَتدَ : من العتيد : بمعنى الحاضر المهيأ وفرس عتَدَ بفتحتين معدّ للجري والركوب.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(3)كداء : بالفتح والمد : ثنيّة بأعلى مكة عند المحصّب دار النبي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>من ذي طوى إليها</w:t>
      </w:r>
      <w:r>
        <w:rPr>
          <w:rFonts w:hint="cs"/>
          <w:rtl/>
        </w:rPr>
        <w:br/>
      </w:r>
      <w:r>
        <w:rPr>
          <w:rtl/>
        </w:rPr>
        <w:t>(</w:t>
      </w:r>
      <w:r w:rsidRPr="00E1188C">
        <w:rPr>
          <w:rtl/>
        </w:rPr>
        <w:t>مراصد الاطلاع).</w:t>
      </w:r>
    </w:p>
    <w:p w:rsidR="00DA0409" w:rsidRDefault="00DA0409" w:rsidP="00BB4DBB">
      <w:pPr>
        <w:pStyle w:val="libNormal"/>
      </w:pPr>
      <w:r>
        <w:br w:type="page"/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 xml:space="preserve">هم بيّتونا بالوتير </w:t>
            </w:r>
            <w:r w:rsidRPr="00486251">
              <w:rPr>
                <w:rStyle w:val="libFootnotenumChar"/>
                <w:rtl/>
              </w:rPr>
              <w:t>(1)</w:t>
            </w:r>
            <w:r>
              <w:rPr>
                <w:rtl/>
              </w:rPr>
              <w:t xml:space="preserve"> هُجّدا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وقتّلونا ركّعا وسجّداً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فقال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(لا نصرتُ إن لم أنصر بني كعب) </w:t>
      </w:r>
      <w:r w:rsidRPr="00486251">
        <w:rPr>
          <w:rStyle w:val="libFootnotenumChar"/>
          <w:rtl/>
        </w:rPr>
        <w:t>(3)</w:t>
      </w:r>
      <w:r>
        <w:rPr>
          <w:rtl/>
        </w:rPr>
        <w:t>ـيعني خزاعةـ</w:t>
      </w:r>
      <w:r>
        <w:rPr>
          <w:rFonts w:hint="cs"/>
          <w:rtl/>
        </w:rPr>
        <w:br/>
      </w:r>
      <w:r>
        <w:rPr>
          <w:rtl/>
        </w:rPr>
        <w:t xml:space="preserve">وأحلّ الله له نقض ما كان بينه وبين قريش ، حيث بدأوا بالنكث ،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فَمَن نَّكَثَ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فَإِنَّمَا يَنكُثُ عَلَىٰ نَفْسِهِ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ويخرج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لنصرة خزاعة ، ومعه المسلمون وعدتهم يومئذ عشرة آلاف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ولمّا وصل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ومعه المسلمون إلى السقياـقرية من أعمال الفرعـ</w:t>
      </w:r>
      <w:r>
        <w:rPr>
          <w:rFonts w:hint="cs"/>
          <w:rtl/>
        </w:rPr>
        <w:br/>
      </w:r>
      <w:r>
        <w:rPr>
          <w:rtl/>
        </w:rPr>
        <w:t>أو الجحفةـعلى بعد تسعة عشر ميلاً من السقيا وعلى ثلاث مراحل من م.كةـ</w:t>
      </w:r>
      <w:r>
        <w:rPr>
          <w:rFonts w:hint="cs"/>
          <w:rtl/>
        </w:rPr>
        <w:br/>
      </w:r>
      <w:r>
        <w:rPr>
          <w:rtl/>
        </w:rPr>
        <w:t xml:space="preserve">أو ذي الحليفةـعلى خمسة أميال من المدينةـالتقىـفيما يقول أصحاب </w:t>
      </w:r>
      <w:r>
        <w:rPr>
          <w:rFonts w:hint="cs"/>
          <w:rtl/>
        </w:rPr>
        <w:br/>
      </w:r>
      <w:r>
        <w:rPr>
          <w:rtl/>
        </w:rPr>
        <w:t>السيرةـعمه العباس بن عبد المطلب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وقد جاء مهاجراً بأهله ورحله إلى </w:t>
      </w:r>
      <w:r>
        <w:rPr>
          <w:rFonts w:hint="cs"/>
          <w:rtl/>
        </w:rPr>
        <w:br/>
      </w:r>
      <w:r>
        <w:rPr>
          <w:rtl/>
        </w:rPr>
        <w:t>المدينة دار الهجرة والإيمان.</w:t>
      </w:r>
    </w:p>
    <w:p w:rsidR="00DA0409" w:rsidRPr="00FF071A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(1)الوتير : بالفتح ثمّ الكسر : اسم ماء بأسفل مكة لخزاعة ، نفس المصدر.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(2)السيرة لإبن هشام 3 / 227 ط مصر سنة 1329 بالمطبعة الخيرية ، والسيرة الحلبية 3 / 71ـ</w:t>
      </w:r>
      <w:r>
        <w:rPr>
          <w:rFonts w:hint="cs"/>
          <w:rtl/>
        </w:rPr>
        <w:br/>
      </w:r>
      <w:r w:rsidRPr="00E1188C">
        <w:rPr>
          <w:rtl/>
        </w:rPr>
        <w:t xml:space="preserve">78 ، والاستيعاب 2 / 533 ، والإصابة 2 / 529 ، وقد أحتج سعيد بن المسيب في مسجد </w:t>
      </w:r>
      <w:r>
        <w:rPr>
          <w:rFonts w:hint="cs"/>
          <w:rtl/>
        </w:rPr>
        <w:br/>
      </w:r>
      <w:r w:rsidRPr="00E1188C"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بهذه المناشدة حين قال له عمران بن أبي كثير : يا أبا أن قبيصة بن ذؤيب جاء </w:t>
      </w:r>
      <w:r>
        <w:rPr>
          <w:rFonts w:hint="cs"/>
          <w:rtl/>
        </w:rPr>
        <w:br/>
      </w:r>
      <w:r w:rsidRPr="00E1188C">
        <w:rPr>
          <w:rtl/>
        </w:rPr>
        <w:t xml:space="preserve">برجل من أهل العراق فأدخله على عبد الملك بن مروان فحدثه عن أبيه عن المغيرة بن </w:t>
      </w:r>
      <w:r>
        <w:rPr>
          <w:rFonts w:hint="cs"/>
          <w:rtl/>
        </w:rPr>
        <w:br/>
      </w:r>
      <w:r>
        <w:rPr>
          <w:rtl/>
        </w:rPr>
        <w:t>شعبة أن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>قال</w:t>
      </w:r>
      <w:r>
        <w:rPr>
          <w:rtl/>
        </w:rPr>
        <w:t xml:space="preserve"> : (</w:t>
      </w:r>
      <w:r w:rsidRPr="00E1188C">
        <w:rPr>
          <w:rtl/>
        </w:rPr>
        <w:t xml:space="preserve">الخليفة لا يناشد) ، فرفع سعيد يده فضرب بها الأخرى فقال : </w:t>
      </w:r>
      <w:r>
        <w:rPr>
          <w:rFonts w:hint="cs"/>
          <w:rtl/>
        </w:rPr>
        <w:br/>
      </w:r>
      <w:r w:rsidRPr="00E1188C">
        <w:rPr>
          <w:rtl/>
        </w:rPr>
        <w:t xml:space="preserve">قاتل الله قبيصة كيف باع دينه بدنيا فانية؟ والله ما من أمرأة من خزاعة قعيدة في بيتها </w:t>
      </w:r>
      <w:r>
        <w:rPr>
          <w:rFonts w:hint="cs"/>
          <w:rtl/>
        </w:rPr>
        <w:br/>
      </w:r>
      <w:r w:rsidRPr="00E1188C">
        <w:rPr>
          <w:rtl/>
        </w:rPr>
        <w:t>إلا وقد حفظت ق</w:t>
      </w:r>
      <w:r>
        <w:rPr>
          <w:rtl/>
        </w:rPr>
        <w:t>ول عمر</w:t>
      </w:r>
      <w:r w:rsidRPr="00E1188C">
        <w:rPr>
          <w:rtl/>
        </w:rPr>
        <w:t>و بن سالم الخزاعي لرسول الله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: أفيناشد النبي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ولا </w:t>
      </w:r>
      <w:r>
        <w:rPr>
          <w:rFonts w:hint="cs"/>
          <w:rtl/>
        </w:rPr>
        <w:br/>
      </w:r>
      <w:r w:rsidRPr="00E1188C">
        <w:rPr>
          <w:rtl/>
        </w:rPr>
        <w:t>يناشد الخليفة؟ قاتل الله قبيصة كيف باع دينه بدنيا فانية؟</w:t>
      </w:r>
      <w:r>
        <w:rPr>
          <w:rtl/>
        </w:rPr>
        <w:t xml:space="preserve"> (</w:t>
      </w:r>
      <w:r w:rsidRPr="00E1188C">
        <w:rPr>
          <w:rtl/>
        </w:rPr>
        <w:t xml:space="preserve">كتاب الغارات لإبراهيم بن </w:t>
      </w:r>
      <w:r>
        <w:rPr>
          <w:rFonts w:hint="cs"/>
          <w:rtl/>
        </w:rPr>
        <w:br/>
      </w:r>
      <w:r w:rsidRPr="00E1188C">
        <w:rPr>
          <w:rtl/>
        </w:rPr>
        <w:t>محمد الثقفي 2 / 574).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(3)طبقات بن سعد 2 / 97 ط لبنان ، وتخريج الأحاديث والأثار للزيلعي 2 / 56ط دار خزيمة </w:t>
      </w:r>
      <w:r>
        <w:rPr>
          <w:rFonts w:hint="cs"/>
          <w:rtl/>
        </w:rPr>
        <w:br/>
      </w:r>
      <w:r w:rsidRPr="00E1188C">
        <w:rPr>
          <w:rtl/>
        </w:rPr>
        <w:t>الرياض ، وفي الاستيعاب</w:t>
      </w:r>
      <w:r>
        <w:rPr>
          <w:rtl/>
        </w:rPr>
        <w:t xml:space="preserve"> (</w:t>
      </w:r>
      <w:r w:rsidRPr="00E1188C">
        <w:rPr>
          <w:rtl/>
        </w:rPr>
        <w:t>ترجمة عمرو بن سالم</w:t>
      </w:r>
      <w:r>
        <w:rPr>
          <w:rtl/>
        </w:rPr>
        <w:t>) : (</w:t>
      </w:r>
      <w:r w:rsidRPr="00E1188C">
        <w:rPr>
          <w:rtl/>
        </w:rPr>
        <w:t xml:space="preserve">لا نصر في الله إن لم أنصر بني </w:t>
      </w:r>
      <w:r>
        <w:rPr>
          <w:rFonts w:hint="cs"/>
          <w:rtl/>
        </w:rPr>
        <w:br/>
      </w:r>
      <w:r w:rsidRPr="00E1188C">
        <w:rPr>
          <w:rtl/>
        </w:rPr>
        <w:t>كعب) ، وكذا في مجمع الزوائد 6 / 161 ، والمطالب العالية 4 / 241.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(4)الفتح / 10.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(5)التنبيه والإشراف للمسعودي / 231ط مصر.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وينزل الجميع ذلك المكان ، ويفرح كلٌ بلقاء الآخر ، ويعرف العباس نيّة </w:t>
      </w:r>
      <w:r>
        <w:rPr>
          <w:rFonts w:hint="cs"/>
          <w:rtl/>
        </w:rPr>
        <w:br/>
      </w:r>
      <w:r w:rsidRPr="00E1188C"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في وجهه ذلك ، فيرسل بركائبه إلى المدينة وقد مرّ منا أنّه وصل إلى </w:t>
      </w:r>
      <w:r>
        <w:rPr>
          <w:rFonts w:hint="cs"/>
          <w:rtl/>
        </w:rPr>
        <w:br/>
      </w:r>
      <w:r w:rsidRPr="00E1188C">
        <w:rPr>
          <w:rtl/>
        </w:rPr>
        <w:t>المدينة قبل خروج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إلى فتح مكة اعتماداً على حديث ابن عباس في </w:t>
      </w:r>
      <w:r>
        <w:rPr>
          <w:rFonts w:hint="cs"/>
          <w:rtl/>
        </w:rPr>
        <w:br/>
      </w:r>
      <w:r w:rsidRPr="00E1188C">
        <w:rPr>
          <w:rtl/>
        </w:rPr>
        <w:t>الصوم في السفر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 xml:space="preserve">ومهما يكن فقد أنتظم هو وبعض بنيه في سلك النفر </w:t>
      </w:r>
      <w:r>
        <w:rPr>
          <w:rFonts w:hint="cs"/>
          <w:rtl/>
        </w:rPr>
        <w:br/>
      </w:r>
      <w:r w:rsidRPr="00E1188C">
        <w:rPr>
          <w:rtl/>
        </w:rPr>
        <w:t xml:space="preserve">المجاهدين ، ويعود إلى مكة مع أبن أخيه قاصداً حرب قريش الّذين نكثوا العهد </w:t>
      </w:r>
      <w:r>
        <w:rPr>
          <w:rFonts w:hint="cs"/>
          <w:rtl/>
        </w:rPr>
        <w:br/>
      </w:r>
      <w:r w:rsidRPr="00E1188C">
        <w:rPr>
          <w:rtl/>
        </w:rPr>
        <w:t>ونقضوا الأيمان ، فانقطعت العصمة فحلّ للرسول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أن يخرج إليهم بذلك </w:t>
      </w:r>
      <w:r>
        <w:rPr>
          <w:rFonts w:hint="cs"/>
          <w:rtl/>
        </w:rPr>
        <w:br/>
      </w:r>
      <w:r w:rsidRPr="00E1188C">
        <w:rPr>
          <w:rtl/>
        </w:rPr>
        <w:t>الجيش.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وكان للعباس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مقامه في جيش المسلمين ، وإن ذكر الصفوري : انّ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عقد له راية سوداء كما أنّ راية الأنصار كانت في ذلك اليوم صفراء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  <w:r>
        <w:rPr>
          <w:rFonts w:hint="cs"/>
          <w:rtl/>
        </w:rPr>
        <w:br/>
      </w:r>
      <w:r>
        <w:rPr>
          <w:rtl/>
        </w:rPr>
        <w:t>ولا أكاد أصدقه في ذلك ، نعم كان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يشاور عمه مع المشيرين وكان عبد </w:t>
      </w:r>
      <w:r>
        <w:rPr>
          <w:rFonts w:hint="cs"/>
          <w:rtl/>
        </w:rPr>
        <w:br/>
      </w:r>
      <w:r>
        <w:rPr>
          <w:rtl/>
        </w:rPr>
        <w:t>الله 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زعيم هذه السيرة في المسيرة من بين أخوته الّذين رجعوا مع </w:t>
      </w:r>
      <w:r>
        <w:rPr>
          <w:rFonts w:hint="cs"/>
          <w:rtl/>
        </w:rPr>
        <w:br/>
      </w:r>
      <w:r>
        <w:rPr>
          <w:rtl/>
        </w:rPr>
        <w:t>أبيهم إلى مكة بصحبة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وهو يومئذٍ بعدُ لم يبلغ الحلم ، إذ كان له من </w:t>
      </w:r>
      <w:r>
        <w:rPr>
          <w:rFonts w:hint="cs"/>
          <w:rtl/>
        </w:rPr>
        <w:br/>
      </w:r>
      <w:r>
        <w:rPr>
          <w:rtl/>
        </w:rPr>
        <w:t>العمر أحد عشرة سنة. كما أنّ بيعته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كانت في ذلك السنّ ، فقد ذكر أنّه </w:t>
      </w:r>
      <w:r>
        <w:rPr>
          <w:rFonts w:hint="cs"/>
          <w:rtl/>
        </w:rPr>
        <w:br/>
      </w:r>
      <w:r>
        <w:rPr>
          <w:rtl/>
        </w:rPr>
        <w:t>لم يبايع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طفلٌ غيره وغير الحسنين </w:t>
      </w:r>
      <w:r w:rsidRPr="00A10766">
        <w:rPr>
          <w:rStyle w:val="libAlaemChar"/>
          <w:rtl/>
        </w:rPr>
        <w:t>عليهما‌السلام</w:t>
      </w:r>
      <w:r>
        <w:rPr>
          <w:rtl/>
        </w:rPr>
        <w:t xml:space="preserve"> وغير ابن جعفر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t xml:space="preserve">وعلى هذا يمكننا أن نعتبر أنّ اولى صفحات تاريخ حياته ذات الدلالة تبدأ </w:t>
      </w:r>
      <w:r>
        <w:rPr>
          <w:rFonts w:hint="cs"/>
          <w:rtl/>
        </w:rPr>
        <w:br/>
      </w:r>
      <w:r>
        <w:rPr>
          <w:rtl/>
        </w:rPr>
        <w:t>من هذا الحين ، وإن سبق القول حكاية دخول الإسلام بيته بمكة ، إل</w:t>
      </w:r>
      <w:r>
        <w:rPr>
          <w:rFonts w:hint="cs"/>
          <w:rtl/>
        </w:rPr>
        <w:t>ّ</w:t>
      </w:r>
      <w:r>
        <w:rPr>
          <w:rtl/>
        </w:rPr>
        <w:t xml:space="preserve">ا أنّه لم يكن </w:t>
      </w:r>
      <w:r>
        <w:rPr>
          <w:rFonts w:hint="cs"/>
          <w:rtl/>
        </w:rPr>
        <w:br/>
      </w:r>
      <w:r>
        <w:rPr>
          <w:rtl/>
        </w:rPr>
        <w:t>قد رأى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فأبتدأ يحضر عند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ويشاهد مجالسه ، ومن ثَمّ يحدّث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(1)سيأتي في شواهد ومشاهد برقم 11.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(2)نزهة المجالس للصفوري 1 / 112.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(3)عمدة الطالب / 36 ط النجف في ذكر عبد الله بن جعفر وقد وَهَم ابن ظفر المكي في </w:t>
      </w:r>
      <w:r>
        <w:rPr>
          <w:rFonts w:hint="cs"/>
          <w:rtl/>
        </w:rPr>
        <w:br/>
      </w:r>
      <w:r w:rsidRPr="00E1188C">
        <w:rPr>
          <w:rtl/>
        </w:rPr>
        <w:t xml:space="preserve">كتابه أنباء نجباء الأبناء / 81 ، فعدّ مكان ابن جعفر عبد الله بن الزبير ، ولم أجد فيما </w:t>
      </w:r>
      <w:r>
        <w:rPr>
          <w:rFonts w:hint="cs"/>
          <w:rtl/>
        </w:rPr>
        <w:br/>
      </w:r>
      <w:r w:rsidRPr="00E1188C">
        <w:rPr>
          <w:rtl/>
        </w:rPr>
        <w:t>رأيت من المصادر فعلاً من ذكره ، والثابت المشهور ما ذكرناه.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 مشاهدة ، ولا شك إن لعنصر المشاهدة قيمة في تسجيل الوقائع يفقده السماع </w:t>
      </w:r>
      <w:r>
        <w:rPr>
          <w:rFonts w:hint="cs"/>
          <w:rtl/>
        </w:rPr>
        <w:br/>
      </w:r>
      <w:r>
        <w:rPr>
          <w:rtl/>
        </w:rPr>
        <w:t>وتعدّد الرواة.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وهكذا كانت هجرة حبر الأمة وهجرة أبيه ، تمت بملاقاة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سواء </w:t>
      </w:r>
      <w:r>
        <w:rPr>
          <w:rFonts w:hint="cs"/>
          <w:rtl/>
        </w:rPr>
        <w:br/>
      </w:r>
      <w:r>
        <w:rPr>
          <w:rtl/>
        </w:rPr>
        <w:t xml:space="preserve">في الطريق كما يقول أصحاب السيرة أو بعد الوصول إلى المدينة دار الهجرة </w:t>
      </w:r>
      <w:r>
        <w:rPr>
          <w:rFonts w:hint="cs"/>
          <w:rtl/>
        </w:rPr>
        <w:br/>
      </w:r>
      <w:r>
        <w:rPr>
          <w:rtl/>
        </w:rPr>
        <w:t>والإيمان كما قلنا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ابن كثير : « وهاجر مع أبيه قبل الفتح ، فأتفق لقياهما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بالجحفة ، </w:t>
      </w:r>
      <w:r>
        <w:rPr>
          <w:rFonts w:hint="cs"/>
          <w:rtl/>
        </w:rPr>
        <w:br/>
      </w:r>
      <w:r>
        <w:rPr>
          <w:rtl/>
        </w:rPr>
        <w:t xml:space="preserve">وهو ذاهب لفتح مكة ، فشهد الفتح وحنيناً والطائف عام ثمان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. ولمّا عاد مع </w:t>
      </w:r>
      <w:r>
        <w:rPr>
          <w:rFonts w:hint="cs"/>
          <w:rtl/>
        </w:rPr>
        <w:br/>
      </w:r>
      <w:r>
        <w:rPr>
          <w:rtl/>
        </w:rPr>
        <w:t xml:space="preserve">أبيه ليشهد فتح مكة ، كان ذلك بداية ما كان يتحدث به بعد ذلك عن مشاهداته </w:t>
      </w:r>
      <w:r>
        <w:rPr>
          <w:rFonts w:hint="cs"/>
          <w:rtl/>
        </w:rPr>
        <w:br/>
      </w:r>
      <w:r>
        <w:rPr>
          <w:rtl/>
        </w:rPr>
        <w:t xml:space="preserve">في ذلك الفتح. كما أنّه شهد أيضاً وقعة حنين والطائف ، ورويت عنه في ذلك </w:t>
      </w:r>
      <w:r>
        <w:rPr>
          <w:rFonts w:hint="cs"/>
          <w:rtl/>
        </w:rPr>
        <w:br/>
      </w:r>
      <w:r>
        <w:rPr>
          <w:rtl/>
        </w:rPr>
        <w:t>بعض الأحاديث ، وكان جميع ذلك عام ثمان للهجرة النبوية ، وهو بداية حياته.</w:t>
      </w:r>
    </w:p>
    <w:p w:rsidR="00DA0409" w:rsidRDefault="00DA0409" w:rsidP="00DA0409">
      <w:pPr>
        <w:pStyle w:val="Heading2"/>
        <w:rPr>
          <w:rtl/>
        </w:rPr>
      </w:pPr>
      <w:bookmarkStart w:id="45" w:name="_Toc441489544"/>
      <w:r>
        <w:rPr>
          <w:rtl/>
        </w:rPr>
        <w:t>شواهد ومشاهد :</w:t>
      </w:r>
      <w:bookmarkEnd w:id="45"/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لقد كان لدى حبر الأمة وهو في سنّه تلك من قوة الحافظة ودقة الملاحظة </w:t>
      </w:r>
      <w:r>
        <w:rPr>
          <w:rFonts w:hint="cs"/>
          <w:rtl/>
        </w:rPr>
        <w:br/>
      </w:r>
      <w:r>
        <w:rPr>
          <w:rtl/>
        </w:rPr>
        <w:t xml:space="preserve">ما جعلته يحفظ كلّ ما سمع وما رأى ، فكان حريصاً على متابعة الرسول </w:t>
      </w:r>
      <w:r>
        <w:rPr>
          <w:rFonts w:hint="cs"/>
          <w:rtl/>
        </w:rPr>
        <w:br/>
      </w:r>
      <w:r>
        <w:rPr>
          <w:rtl/>
        </w:rPr>
        <w:t>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أقواله وأفعاله ، حتى صار يحاكيه في شتى شؤونه الحياتية ففي </w:t>
      </w:r>
      <w:r>
        <w:rPr>
          <w:rFonts w:hint="cs"/>
          <w:rtl/>
        </w:rPr>
        <w:br/>
      </w:r>
      <w:r>
        <w:rPr>
          <w:rtl/>
        </w:rPr>
        <w:t xml:space="preserve">العبادات مثلاً حين يصف وضوءه وصلاته وحتى قراءته وكيفية الركوع </w:t>
      </w:r>
      <w:r>
        <w:rPr>
          <w:rFonts w:hint="cs"/>
          <w:rtl/>
        </w:rPr>
        <w:br/>
      </w:r>
      <w:r>
        <w:rPr>
          <w:rtl/>
        </w:rPr>
        <w:t xml:space="preserve">والسجود وأذكاره فيهما ، ويقول هكذا كان يفعل وهذا فعله وهكذا رأيته ، وحتى </w:t>
      </w:r>
      <w:r>
        <w:rPr>
          <w:rFonts w:hint="cs"/>
          <w:rtl/>
        </w:rPr>
        <w:br/>
      </w:r>
      <w:r>
        <w:rPr>
          <w:rtl/>
        </w:rPr>
        <w:t xml:space="preserve">في سائر اوراده ونوافله وهو في بيته فلاحظ ما سيأتي عنه من وصفه الدقيق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(1)لايعدم الباحث وجود روايات مناقبية تذكر أن الرسول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قال لعمه يا عم ختمت بي </w:t>
      </w:r>
      <w:r>
        <w:rPr>
          <w:rFonts w:hint="cs"/>
          <w:rtl/>
        </w:rPr>
        <w:br/>
      </w:r>
      <w:r w:rsidRPr="00E1188C">
        <w:rPr>
          <w:rtl/>
        </w:rPr>
        <w:t>النبوة وختمت بك الهجرة ، ولكنها لا تثبت على المحكّ و</w:t>
      </w:r>
      <w:r>
        <w:rPr>
          <w:rFonts w:hint="cs"/>
          <w:rtl/>
        </w:rPr>
        <w:t>يبين</w:t>
      </w:r>
      <w:r w:rsidRPr="00E1188C">
        <w:rPr>
          <w:rtl/>
        </w:rPr>
        <w:t xml:space="preserve"> زيفها ، وأنها ممّا وضعها </w:t>
      </w:r>
      <w:r>
        <w:rPr>
          <w:rFonts w:hint="cs"/>
          <w:rtl/>
        </w:rPr>
        <w:br/>
      </w:r>
      <w:r w:rsidRPr="00E1188C">
        <w:rPr>
          <w:rtl/>
        </w:rPr>
        <w:t xml:space="preserve">الوضاعون تزلّفاً إلى أبنائه في أيام خلافتهم ، وما أكثر ما تقرّبوا به اليهم من هذا </w:t>
      </w:r>
      <w:r>
        <w:rPr>
          <w:rFonts w:hint="cs"/>
          <w:rtl/>
        </w:rPr>
        <w:br/>
      </w:r>
      <w:r w:rsidRPr="00E1188C">
        <w:rPr>
          <w:rtl/>
        </w:rPr>
        <w:t>القبيل حتى ليعسر أحياناً تخليص الحقائق من بين أكداس الشوائب.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(2)البداية والنهاية 8 / 296.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لذلك ، حين يصف غطيطه وصفيره في نومه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وكيفية لباسه وستأتي شواهد </w:t>
      </w:r>
      <w:r>
        <w:rPr>
          <w:rFonts w:hint="cs"/>
          <w:rtl/>
        </w:rPr>
        <w:br/>
      </w:r>
      <w:r>
        <w:rPr>
          <w:rtl/>
        </w:rPr>
        <w:t>كثيرة في تاريخه العلمي حين نذكر(فقهه) أمّا الآن فنكتفي بذكر بعضها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1ـعن عطاء بن يسار عن ابن عباس قال : « ألا أخبركم بوضوء رسول الله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فغرف بيده اليمنى ثمّ صبّ على اليسرى صبّة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2ـعن عطاء بن يسار عن ابن عباس : أنّه توضأ فغسل كلّ عضو منه غسلة </w:t>
      </w:r>
      <w:r>
        <w:rPr>
          <w:rFonts w:hint="cs"/>
          <w:rtl/>
        </w:rPr>
        <w:br/>
      </w:r>
      <w:r>
        <w:rPr>
          <w:rtl/>
        </w:rPr>
        <w:t>واحدة ثمّ ذكر أنّ النبيّ صلّى الله عليه(وآله)وسلّم كان يفعله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3ـأخرج البخاري عن سعيد بن جبير عن ابن عباس في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لَا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تُحَرِّكْ بِهِ لِسَانَكَ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قال : « كان النبيّ صلّى الله عليه(وآله)وسلّم يعالج من </w:t>
      </w:r>
      <w:r>
        <w:rPr>
          <w:rFonts w:hint="cs"/>
          <w:rtl/>
        </w:rPr>
        <w:br/>
      </w:r>
      <w:r>
        <w:rPr>
          <w:rtl/>
        </w:rPr>
        <w:t xml:space="preserve">التنزيل شدة وكان يحرّك شفتيه ، فقال لي ابن عباس : أحرّكهما لك كما كان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عليه(وآله)وسلّم يحرّكهماـفقال سعيد : أنا أحرّكهما كما </w:t>
      </w:r>
      <w:r>
        <w:rPr>
          <w:rFonts w:hint="cs"/>
          <w:rtl/>
        </w:rPr>
        <w:br/>
      </w:r>
      <w:r>
        <w:rPr>
          <w:rtl/>
        </w:rPr>
        <w:t>كان ابن عباس يحرّكهماـ، ... قالـابن عباسـفكان رسول الله صلّى الله عليه</w:t>
      </w:r>
      <w:r>
        <w:rPr>
          <w:rFonts w:hint="cs"/>
          <w:rtl/>
        </w:rPr>
        <w:br/>
      </w:r>
      <w:r>
        <w:rPr>
          <w:rtl/>
        </w:rPr>
        <w:t>(وآله)وسلّم إذا أتاه جبريل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أستَمَع فاذا أنطلق جبريل قرأه النبيّ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كما أقرأه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4ـأخرج عبد الرزاق عن سليمان بن يسار : أنّه سمع ابن عباس وأبا هريرة ، </w:t>
      </w:r>
      <w:r>
        <w:rPr>
          <w:rFonts w:hint="cs"/>
          <w:rtl/>
        </w:rPr>
        <w:br/>
      </w:r>
      <w:r>
        <w:rPr>
          <w:rtl/>
        </w:rPr>
        <w:t xml:space="preserve">ورأى أبا هريرة يتوضأ ثمّ قال يابن عباس أتدري من ماذا أتوضأ؟ قال : لا ، قال </w:t>
      </w:r>
      <w:r>
        <w:rPr>
          <w:rFonts w:hint="cs"/>
          <w:rtl/>
        </w:rPr>
        <w:br/>
      </w:r>
      <w:r>
        <w:rPr>
          <w:rtl/>
        </w:rPr>
        <w:t>توضأت من أتوار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أقط أكلتها. قال ابن عباس : ما أبالي ممّا توضأت ، أشهد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(1)المصنف لعبد الرزاق 1 / 42.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(2)صحيح البخاري</w:t>
      </w:r>
      <w:r>
        <w:rPr>
          <w:rtl/>
        </w:rPr>
        <w:t xml:space="preserve"> (</w:t>
      </w:r>
      <w:r w:rsidRPr="00E1188C">
        <w:rPr>
          <w:rtl/>
        </w:rPr>
        <w:t xml:space="preserve">باب الوضوء مرة مرة) 1 / 43 ، المصنف لعبد الرزاق 1 / 41 ، مسند أحمد </w:t>
      </w:r>
      <w:r>
        <w:rPr>
          <w:rFonts w:hint="cs"/>
          <w:rtl/>
        </w:rPr>
        <w:br/>
      </w:r>
      <w:r w:rsidRPr="00E1188C">
        <w:rPr>
          <w:rtl/>
        </w:rPr>
        <w:t>5 / 36.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(3)القيامة / 16.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(4)صحيح البخاري 9 / 153ط بولاق.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(5)جمع تور وهي قطعة من الأقط وهو لبن جامد مستحجر.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لرأيت رسول الله صلّى الله عليه(وآله)وسلّم أكل كتف لحم ثمّ قام إلى الصلاة </w:t>
      </w:r>
      <w:r>
        <w:rPr>
          <w:rFonts w:hint="cs"/>
          <w:rtl/>
        </w:rPr>
        <w:br/>
      </w:r>
      <w:r>
        <w:rPr>
          <w:rtl/>
        </w:rPr>
        <w:t>وما توضأ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5ـأخرج الطبراني في معجمه بسنده عن محمّد بن أسحاق عن خالهـ</w:t>
      </w:r>
      <w:r>
        <w:rPr>
          <w:rFonts w:hint="cs"/>
          <w:rtl/>
        </w:rPr>
        <w:br/>
      </w:r>
      <w:r>
        <w:rPr>
          <w:rtl/>
        </w:rPr>
        <w:t xml:space="preserve">موسى بن يسارـقال : « كان ابن عباس يوم الجمعة يبسط له في بيت ميمونة </w:t>
      </w:r>
      <w:r>
        <w:rPr>
          <w:rFonts w:hint="cs"/>
          <w:rtl/>
        </w:rPr>
        <w:br/>
      </w:r>
      <w:r>
        <w:rPr>
          <w:rtl/>
        </w:rPr>
        <w:t>فيتحدث. فقال له رجل : أخبرني عما مسّت النار؟ فقال ابن عباس : لا أخبرك 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 xml:space="preserve">ما رأيت من رسول الله صلّى الله عليه(وآله)وسلّم ، كان هو وأصحابه في بيته ، </w:t>
      </w:r>
      <w:r>
        <w:rPr>
          <w:rFonts w:hint="cs"/>
          <w:rtl/>
        </w:rPr>
        <w:br/>
      </w:r>
      <w:r>
        <w:rPr>
          <w:rtl/>
        </w:rPr>
        <w:t xml:space="preserve">فجاء المؤذن فقام إلى الصلاة حتى إذا كان بالباب أتي بصحفة فيها خبز ولحم ، </w:t>
      </w:r>
      <w:r>
        <w:rPr>
          <w:rFonts w:hint="cs"/>
          <w:rtl/>
        </w:rPr>
        <w:br/>
      </w:r>
      <w:r>
        <w:rPr>
          <w:rtl/>
        </w:rPr>
        <w:t xml:space="preserve">فرجع بأصحابه فأكل وأكلوا ، ثمّ رجع إلى الصلاة ولم يتوضأ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6ـأخرج الطبراني في معجمه بسنده عن عطاء بن يسار عن ابن عباس </w:t>
      </w:r>
      <w:r>
        <w:rPr>
          <w:rFonts w:hint="cs"/>
          <w:rtl/>
        </w:rPr>
        <w:br/>
      </w:r>
      <w:r>
        <w:rPr>
          <w:rtl/>
        </w:rPr>
        <w:t>رضيالله</w:t>
      </w:r>
      <w:r w:rsidRPr="00DB3289">
        <w:rPr>
          <w:rtl/>
        </w:rPr>
        <w:t>عنهما</w:t>
      </w:r>
      <w:r>
        <w:rPr>
          <w:rtl/>
        </w:rPr>
        <w:t xml:space="preserve"> قال : « كان رسول الله صلّى الله عليه(وآله)وسلّم إذا نظر في </w:t>
      </w:r>
      <w:r>
        <w:rPr>
          <w:rFonts w:hint="cs"/>
          <w:rtl/>
        </w:rPr>
        <w:br/>
      </w:r>
      <w:r>
        <w:rPr>
          <w:rtl/>
        </w:rPr>
        <w:t xml:space="preserve">المرآة قال : (الحمد لله الّذي حسّن خَلقي ، وزان مني ما شان من غيري) ، فإذا </w:t>
      </w:r>
      <w:r>
        <w:rPr>
          <w:rFonts w:hint="cs"/>
          <w:rtl/>
        </w:rPr>
        <w:br/>
      </w:r>
      <w:r>
        <w:rPr>
          <w:rtl/>
        </w:rPr>
        <w:t xml:space="preserve">أكتحل جعل في كلّ عين ثنتين وواحدة بينهما ، وكان إذا لبس بدأ باليمين ، وإذا </w:t>
      </w:r>
      <w:r>
        <w:rPr>
          <w:rFonts w:hint="cs"/>
          <w:rtl/>
        </w:rPr>
        <w:br/>
      </w:r>
      <w:r>
        <w:rPr>
          <w:rtl/>
        </w:rPr>
        <w:t xml:space="preserve">خلع خلع اليسرى ، وكان إذا دخل المسجد أدخل رجله اليمنى ، وكان يحبّ </w:t>
      </w:r>
      <w:r>
        <w:rPr>
          <w:rFonts w:hint="cs"/>
          <w:rtl/>
        </w:rPr>
        <w:br/>
      </w:r>
      <w:r>
        <w:rPr>
          <w:rtl/>
        </w:rPr>
        <w:t xml:space="preserve">التيمّن في كلّ شيء إذا أخذ وإذا أعطى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7ـأخرج الطبراني في معجمه بسنده عن طاووس عن ابن عباس رضي الله </w:t>
      </w:r>
      <w:r>
        <w:rPr>
          <w:rFonts w:hint="cs"/>
          <w:rtl/>
        </w:rPr>
        <w:br/>
      </w:r>
      <w:r>
        <w:rPr>
          <w:rtl/>
        </w:rPr>
        <w:t xml:space="preserve">عنهما قال : « كان رسول الله صلّى الله عليه(وآله)وسلّم يرفع يديه في كلّ </w:t>
      </w:r>
      <w:r>
        <w:rPr>
          <w:rFonts w:hint="cs"/>
          <w:rtl/>
        </w:rPr>
        <w:br/>
      </w:r>
      <w:r>
        <w:rPr>
          <w:rtl/>
        </w:rPr>
        <w:t xml:space="preserve">ركعة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DB328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(1)أخرجه البيهقي في السنن الكبرى 1 / 157عن ابن جريج ، وأحمد في المسند من طريق </w:t>
      </w:r>
      <w:r>
        <w:rPr>
          <w:rFonts w:hint="cs"/>
          <w:rtl/>
        </w:rPr>
        <w:br/>
      </w:r>
      <w:r w:rsidRPr="00E1188C">
        <w:rPr>
          <w:rtl/>
        </w:rPr>
        <w:t>المصنف لعبد الرزاق 1 / 165.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(2)المعجم الكبير للطبراني 10 / 310.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10 / 314.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(4)المعجم الكبير 11 / 24 ، ورواه أبو داود في سننه برقم / 726 ، والنسائي في سننه2 / 232.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8ـأخرج الطبراني في معجمه بسنده عن طاووس عن ابن عباس قال : </w:t>
      </w:r>
      <w:r>
        <w:rPr>
          <w:rFonts w:hint="cs"/>
          <w:rtl/>
        </w:rPr>
        <w:br/>
      </w:r>
      <w:r>
        <w:rPr>
          <w:rtl/>
        </w:rPr>
        <w:t>« رأيت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يصلي في خميصة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9ـأخرج الطبراني في معجمه بسنده عن طاووس عن ابن عباس قال : </w:t>
      </w:r>
      <w:r>
        <w:rPr>
          <w:rFonts w:hint="cs"/>
          <w:rtl/>
        </w:rPr>
        <w:br/>
      </w:r>
      <w:r>
        <w:rPr>
          <w:rtl/>
        </w:rPr>
        <w:t>« رأيت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يصلي في جبّة صوف وحدها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10ـأخرج الطبراني في معجمه قال : « سأل رجل ابن عباس أدركت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قال نعم أدركته وأنا غلام ، وكان بغيته أن يحضر عيد ، فخرج فأمر </w:t>
      </w:r>
      <w:r>
        <w:rPr>
          <w:rFonts w:hint="cs"/>
          <w:rtl/>
        </w:rPr>
        <w:br/>
      </w:r>
      <w:r>
        <w:rPr>
          <w:rtl/>
        </w:rPr>
        <w:t xml:space="preserve">بعنزة فركزت له عند دار كثير بن الصلت فصلّى إليها ، ثمّ ذكّر الناس فوعظهم ثمّ </w:t>
      </w:r>
      <w:r>
        <w:rPr>
          <w:rFonts w:hint="cs"/>
          <w:rtl/>
        </w:rPr>
        <w:br/>
      </w:r>
      <w:r>
        <w:rPr>
          <w:rtl/>
        </w:rPr>
        <w:t xml:space="preserve">أرتفع إلى النساء ليس معه ذكر غير بلال فذكّرهن ووعظهنّ وحثّهنّ على </w:t>
      </w:r>
      <w:r>
        <w:rPr>
          <w:rFonts w:hint="cs"/>
          <w:rtl/>
        </w:rPr>
        <w:br/>
      </w:r>
      <w:r>
        <w:rPr>
          <w:rtl/>
        </w:rPr>
        <w:t xml:space="preserve">الصدقة فرأيتهنّ يهوين إلى آذانهن وحلقوهن ليدفعن الصدقة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حديث سعيد بن جبير عن ابن عباس قال : « خرجت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يوم </w:t>
      </w:r>
      <w:r>
        <w:rPr>
          <w:rFonts w:hint="cs"/>
          <w:rtl/>
        </w:rPr>
        <w:br/>
      </w:r>
      <w:r>
        <w:rPr>
          <w:rtl/>
        </w:rPr>
        <w:t xml:space="preserve">الفطر فبدأ بالصلاة قبل الخطبة : لا أذان ولا إقامة ثمّ ركب راحلة فخطب عليها </w:t>
      </w:r>
      <w:r>
        <w:rPr>
          <w:rFonts w:hint="cs"/>
          <w:rtl/>
        </w:rPr>
        <w:br/>
      </w:r>
      <w:r>
        <w:rPr>
          <w:rtl/>
        </w:rPr>
        <w:t>ثمّ أتى النساء ... ثمّ رجع إلى أهله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11ـأخرج الطبراني في معجمه بسنده عن طاووس عن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قال : </w:t>
      </w:r>
      <w:r>
        <w:rPr>
          <w:rFonts w:hint="cs"/>
          <w:rtl/>
        </w:rPr>
        <w:br/>
      </w:r>
      <w:r>
        <w:rPr>
          <w:rtl/>
        </w:rPr>
        <w:t xml:space="preserve">« سافرت مع رسول الله صلّى الله عليه(وآله)وسلّم في رمضان فصام حتى بلغ </w:t>
      </w:r>
      <w:r>
        <w:rPr>
          <w:rFonts w:hint="cs"/>
          <w:rtl/>
        </w:rPr>
        <w:br/>
      </w:r>
      <w:r>
        <w:rPr>
          <w:rtl/>
        </w:rPr>
        <w:t xml:space="preserve">عسفان ثمّ دعا بإناء فشرب ليراه الناس ثمّ أفطر حين (حتى) دخل مكة وأفتتح </w:t>
      </w:r>
      <w:r>
        <w:rPr>
          <w:rFonts w:hint="cs"/>
          <w:rtl/>
        </w:rPr>
        <w:br/>
      </w:r>
      <w:r>
        <w:rPr>
          <w:rtl/>
        </w:rPr>
        <w:t xml:space="preserve">مكة في رمضان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DB328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(1)المعجم الكبير 11 / 23.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11 / 24.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12 / 112.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(4)المعجم الكبير 11 / 26 ، وأخرجه البخاري في صحيحه برقم / 194</w:t>
      </w:r>
      <w:r>
        <w:rPr>
          <w:rtl/>
        </w:rPr>
        <w:t>8 و</w:t>
      </w:r>
      <w:r w:rsidRPr="00E1188C">
        <w:rPr>
          <w:rtl/>
        </w:rPr>
        <w:t xml:space="preserve"> 4279 ، ومسلم برقم / </w:t>
      </w:r>
      <w:r>
        <w:rPr>
          <w:rFonts w:hint="cs"/>
          <w:rtl/>
        </w:rPr>
        <w:br/>
      </w:r>
      <w:r w:rsidRPr="00E1188C">
        <w:rPr>
          <w:rtl/>
        </w:rPr>
        <w:t xml:space="preserve">1113 ، والنسائي 4 / 184 ، وابو داود برقم 2378 ، وأحمد في مسنده برقم / 2350ـ51ـ52 </w:t>
      </w:r>
      <w:r>
        <w:rPr>
          <w:rFonts w:hint="cs"/>
          <w:rtl/>
        </w:rPr>
        <w:br/>
      </w:r>
      <w:r w:rsidRPr="00E1188C">
        <w:rPr>
          <w:rtl/>
        </w:rPr>
        <w:t>و 2996.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12ـأخرج الطبراني في معجمه بسنده عن ابن عباس قال : « دخلت على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عليه(وآله)وسلّم في سفر وهو يقرأ سورة ص فسجد </w:t>
      </w:r>
      <w:r>
        <w:rPr>
          <w:rFonts w:hint="cs"/>
          <w:rtl/>
        </w:rPr>
        <w:br/>
      </w:r>
      <w:r>
        <w:rPr>
          <w:rtl/>
        </w:rPr>
        <w:t xml:space="preserve">فيها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13ـأخرج الطبراني في معجمه بسنده عن ثابت بن يزيد الخولاني أنّه </w:t>
      </w:r>
      <w:r>
        <w:rPr>
          <w:rFonts w:hint="cs"/>
          <w:rtl/>
        </w:rPr>
        <w:br/>
      </w:r>
      <w:r>
        <w:rPr>
          <w:rtl/>
        </w:rPr>
        <w:t xml:space="preserve">قدم المدينة فلقي ابن عباس فسأله عن الخمر فقال : « سأخبرك عن الخمر ، اني </w:t>
      </w:r>
      <w:r>
        <w:rPr>
          <w:rFonts w:hint="cs"/>
          <w:rtl/>
        </w:rPr>
        <w:br/>
      </w:r>
      <w:r>
        <w:rPr>
          <w:rtl/>
        </w:rPr>
        <w:t xml:space="preserve">كنت عند رسول الله صلّى الله عليه(وآله)وسلّم في المسجد ، فبينما هو محتب </w:t>
      </w:r>
      <w:r>
        <w:rPr>
          <w:rFonts w:hint="cs"/>
          <w:rtl/>
        </w:rPr>
        <w:br/>
      </w:r>
      <w:r>
        <w:rPr>
          <w:rtl/>
        </w:rPr>
        <w:t xml:space="preserve">حلّ حبوته ثمّ قال : (من كان عنده من الخمر شيء فليؤذنّي به) فجعل </w:t>
      </w:r>
      <w:r>
        <w:rPr>
          <w:rFonts w:hint="cs"/>
          <w:rtl/>
        </w:rPr>
        <w:br/>
      </w:r>
      <w:r>
        <w:rPr>
          <w:rtl/>
        </w:rPr>
        <w:t xml:space="preserve">الناس يأتونه فيقول أحدهم : عندي راوية خمر ، ويقول الآخر : عندي راوية </w:t>
      </w:r>
      <w:r>
        <w:rPr>
          <w:rFonts w:hint="cs"/>
          <w:rtl/>
        </w:rPr>
        <w:br/>
      </w:r>
      <w:r>
        <w:rPr>
          <w:rtl/>
        </w:rPr>
        <w:t xml:space="preserve">ويقول الآخر : عندي زقاق وما شاء الله أن يكون عنده. فقال رسول الله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 (اجمعوه ببقيع كذا وكذا ثمّ اذنوني) ففعلوا ثمّ آذنوه ، </w:t>
      </w:r>
      <w:r>
        <w:rPr>
          <w:rFonts w:hint="cs"/>
          <w:rtl/>
        </w:rPr>
        <w:br/>
      </w:r>
      <w:r>
        <w:rPr>
          <w:rtl/>
        </w:rPr>
        <w:t xml:space="preserve">فقام وقمت معه ، فمشيت عن يمينه وهو متكيء عليّ فلحقنا أبو بكر ، </w:t>
      </w:r>
      <w:r>
        <w:rPr>
          <w:rFonts w:hint="cs"/>
          <w:rtl/>
        </w:rPr>
        <w:br/>
      </w:r>
      <w:r>
        <w:rPr>
          <w:rtl/>
        </w:rPr>
        <w:t xml:space="preserve">فأخذني رسول الله صلّى الله عليه(وآله)وسلّم فجعلني عن يساره ، وجعل أبا بكر </w:t>
      </w:r>
      <w:r>
        <w:rPr>
          <w:rFonts w:hint="cs"/>
          <w:rtl/>
        </w:rPr>
        <w:br/>
      </w:r>
      <w:r>
        <w:rPr>
          <w:rtl/>
        </w:rPr>
        <w:t xml:space="preserve">مكاني ، ثمّ لحقنا عمر بن الخطاب فأخذه فجعله عن يساره فمشى بينهما حتى </w:t>
      </w:r>
      <w:r>
        <w:rPr>
          <w:rFonts w:hint="cs"/>
          <w:rtl/>
        </w:rPr>
        <w:br/>
      </w:r>
      <w:r>
        <w:rPr>
          <w:rtl/>
        </w:rPr>
        <w:t xml:space="preserve">إذا وقف على الخمر قال للناس : (أتعرفون هذه؟) قالوا : نعم يا رسول الله </w:t>
      </w:r>
      <w:r>
        <w:rPr>
          <w:rFonts w:hint="cs"/>
          <w:rtl/>
        </w:rPr>
        <w:br/>
      </w:r>
      <w:r>
        <w:rPr>
          <w:rtl/>
        </w:rPr>
        <w:t xml:space="preserve">هذه الخمر قال : (صدقتم إن الله لعن الخمر وعاصرها ومعتصرها وشاربها </w:t>
      </w:r>
      <w:r>
        <w:rPr>
          <w:rFonts w:hint="cs"/>
          <w:rtl/>
        </w:rPr>
        <w:br/>
      </w:r>
      <w:r>
        <w:rPr>
          <w:rtl/>
        </w:rPr>
        <w:t xml:space="preserve">وساقيها وآكل ثمنها) ثمّ دعا بسكين فقال : (أشحذوها) ففعلوا ، ثمّ أخذها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عليه(وآله)وسلّم يخرق الأزقاق. فقال الناس : انّ </w:t>
      </w:r>
      <w:r>
        <w:rPr>
          <w:rFonts w:hint="cs"/>
          <w:rtl/>
        </w:rPr>
        <w:br/>
      </w:r>
      <w:r>
        <w:rPr>
          <w:rtl/>
        </w:rPr>
        <w:t xml:space="preserve">هذه الأزقاق منفعة فقال : (أجل ، ولكني إنّما أفعل ذلك غضباً لله لما فيها </w:t>
      </w:r>
      <w:r>
        <w:rPr>
          <w:rFonts w:hint="cs"/>
          <w:rtl/>
        </w:rPr>
        <w:br/>
      </w:r>
      <w:r>
        <w:rPr>
          <w:rtl/>
        </w:rPr>
        <w:t xml:space="preserve">من سخطه)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4B63CF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(1)المعجم الكبير 11 / 49.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12 / 180برقم 12977.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14ـأخرج الطبراني في معجمه بسنده عن ابن عباس قال : « كنا في </w:t>
      </w:r>
      <w:r>
        <w:rPr>
          <w:rFonts w:hint="cs"/>
          <w:rtl/>
        </w:rPr>
        <w:br/>
      </w:r>
      <w:r>
        <w:rPr>
          <w:rtl/>
        </w:rPr>
        <w:t xml:space="preserve">حلقة في المسجد نتذاكر فضائل الأنبياء أيّهم أفضل؟ فذكرنا نوحاً وطول </w:t>
      </w:r>
      <w:r>
        <w:rPr>
          <w:rFonts w:hint="cs"/>
          <w:rtl/>
        </w:rPr>
        <w:br/>
      </w:r>
      <w:r>
        <w:rPr>
          <w:rtl/>
        </w:rPr>
        <w:t xml:space="preserve">عبادته ربّه ، وذكرنا إبراهيم خليل الرحمن ، وذكرنا موسى كليم الله ، </w:t>
      </w:r>
      <w:r>
        <w:rPr>
          <w:rFonts w:hint="cs"/>
          <w:rtl/>
        </w:rPr>
        <w:br/>
      </w:r>
      <w:r>
        <w:rPr>
          <w:rtl/>
        </w:rPr>
        <w:t xml:space="preserve">وذكرنا عيسى بن مريم ، وذكرنا رسول الله صلّى الله عليه(وآله)وسلّم ، </w:t>
      </w:r>
      <w:r>
        <w:rPr>
          <w:rFonts w:hint="cs"/>
          <w:rtl/>
        </w:rPr>
        <w:br/>
      </w:r>
      <w:r>
        <w:rPr>
          <w:rtl/>
        </w:rPr>
        <w:t xml:space="preserve">فبينما نحن كذلك إذ خرج علينا رسول الله صلّى الله عليه(وآله)وسلّم فقال : </w:t>
      </w:r>
      <w:r>
        <w:rPr>
          <w:rFonts w:hint="cs"/>
          <w:rtl/>
        </w:rPr>
        <w:br/>
      </w:r>
      <w:r>
        <w:rPr>
          <w:rtl/>
        </w:rPr>
        <w:t xml:space="preserve">(ما تذاكرون بينكم؟) قلنا : يا رسول الله تذاكرنا فضائل الأنبياء وأيّهم أفضل؟ </w:t>
      </w:r>
      <w:r>
        <w:rPr>
          <w:rFonts w:hint="cs"/>
          <w:rtl/>
        </w:rPr>
        <w:br/>
      </w:r>
      <w:r>
        <w:rPr>
          <w:rtl/>
        </w:rPr>
        <w:t xml:space="preserve">ذكرنا نوحاً وطول عبادته ، وذكرنا إبراهيم خليل الرحمن ، وذكرنا موسى </w:t>
      </w:r>
      <w:r>
        <w:rPr>
          <w:rFonts w:hint="cs"/>
          <w:rtl/>
        </w:rPr>
        <w:br/>
      </w:r>
      <w:r>
        <w:rPr>
          <w:rtl/>
        </w:rPr>
        <w:t xml:space="preserve">كليم الله ، وذكرنا عيسى بن مريم ، وذكرناك يا رسول الله قال : (فمن </w:t>
      </w:r>
      <w:r>
        <w:rPr>
          <w:rFonts w:hint="cs"/>
          <w:rtl/>
        </w:rPr>
        <w:br/>
      </w:r>
      <w:r>
        <w:rPr>
          <w:rtl/>
        </w:rPr>
        <w:t xml:space="preserve">فضلتم؟) قلنا : فضّلناك يا رسول الله ، بعثك الله إلى الناس كافة ، وغفر لك </w:t>
      </w:r>
      <w:r>
        <w:rPr>
          <w:rFonts w:hint="cs"/>
          <w:rtl/>
        </w:rPr>
        <w:br/>
      </w:r>
      <w:r>
        <w:rPr>
          <w:rtl/>
        </w:rPr>
        <w:t>ما تقدم من ذنبك وما تأخّر ، وأنت خاتم الأنبياء فقال رسول الله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 : (أمّا أنّه لا ينبغي لأحد أن يقول انا خير من يحيى وزكريا) </w:t>
      </w:r>
      <w:r>
        <w:rPr>
          <w:rFonts w:hint="cs"/>
          <w:rtl/>
        </w:rPr>
        <w:br/>
      </w:r>
      <w:r>
        <w:rPr>
          <w:rtl/>
        </w:rPr>
        <w:t xml:space="preserve">قلنا : يا رسول الله ومن أين ذاك؟ قال : (أما سمعتم الله كيف وصفه في </w:t>
      </w:r>
      <w:r>
        <w:rPr>
          <w:rFonts w:hint="cs"/>
          <w:rtl/>
        </w:rPr>
        <w:br/>
      </w:r>
      <w:r>
        <w:rPr>
          <w:rtl/>
        </w:rPr>
        <w:t xml:space="preserve">القرآن؟ فقال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يَا يَحْيَىٰ خُذِ الْكِتَابَ بِقُوَّةٍ وَآتَيْنَاهُ الْحُكْمَ صَبِيًّا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ـفقرأ حتى </w:t>
      </w:r>
      <w:r>
        <w:rPr>
          <w:rFonts w:hint="cs"/>
          <w:rtl/>
        </w:rPr>
        <w:br/>
      </w:r>
      <w:r>
        <w:rPr>
          <w:rtl/>
        </w:rPr>
        <w:t>بلغـ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وَسَيِّدًا وَحَصُورًا وَنَبِيًّا مِّنَ الصَّالِحِينَ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لم يعمل سيئة قط ولم </w:t>
      </w:r>
      <w:r>
        <w:rPr>
          <w:rFonts w:hint="cs"/>
          <w:rtl/>
        </w:rPr>
        <w:br/>
      </w:r>
      <w:r>
        <w:rPr>
          <w:rtl/>
        </w:rPr>
        <w:t xml:space="preserve">يهمّ بها)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15ـأخرج الطبراني في معجمه بسنده عن ابن عباس : « أنّ رسول الله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 أخذ بعضادتي الباب ونحن في البيت فقال : (يا بني عبد </w:t>
      </w:r>
      <w:r>
        <w:rPr>
          <w:rFonts w:hint="cs"/>
          <w:rtl/>
        </w:rPr>
        <w:br/>
      </w:r>
      <w:r>
        <w:rPr>
          <w:rtl/>
        </w:rPr>
        <w:t xml:space="preserve">المطلب هل فيكم أحد من غيركم؟) قالوا : أبن أخت لنا فقال : (أبن أخت القوم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(1)مريم / 12.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(2)آل عمران / 39.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(3)المعجم الكبير 12 / 168ط الموصل.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منهم) ، ثمّ قال : (يا بني عبد المطلب إذا نزل بكم كرب أو حمة أو جهد أو لأواء </w:t>
      </w:r>
      <w:r>
        <w:rPr>
          <w:rFonts w:hint="cs"/>
          <w:rtl/>
        </w:rPr>
        <w:br/>
      </w:r>
      <w:r>
        <w:rPr>
          <w:rtl/>
        </w:rPr>
        <w:t xml:space="preserve">فقولوا : الله الله ربنا لا شريك له)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16ـأخرج الطبراني في معجمه بسنده عن ابن عباس قال : « أهدى رسول </w:t>
      </w:r>
      <w:r>
        <w:rPr>
          <w:rFonts w:hint="cs"/>
          <w:rtl/>
        </w:rPr>
        <w:br/>
      </w:r>
      <w:r>
        <w:rPr>
          <w:rtl/>
        </w:rPr>
        <w:t>الله صلّى الله عليه(وآله)وسلّم إلى أبي بكَارة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فاستصغرها ، ثمّ قال لي : انطلق </w:t>
      </w:r>
      <w:r>
        <w:rPr>
          <w:rFonts w:hint="cs"/>
          <w:rtl/>
        </w:rPr>
        <w:br/>
      </w:r>
      <w:r>
        <w:rPr>
          <w:rtl/>
        </w:rPr>
        <w:t xml:space="preserve">بها إلى رسول الله صلّى الله عليه(وآله)وسلّم يا بنيّ فقل : إنّا قوم نعمل فإن </w:t>
      </w:r>
      <w:r>
        <w:rPr>
          <w:rFonts w:hint="cs"/>
          <w:rtl/>
        </w:rPr>
        <w:br/>
      </w:r>
      <w:r>
        <w:rPr>
          <w:rtl/>
        </w:rPr>
        <w:t xml:space="preserve">كان عندك أسنّ منها فابعث بها إلينا ، فأتيت بها فقال : (ابن عمي وجهها إلى </w:t>
      </w:r>
      <w:r>
        <w:rPr>
          <w:rFonts w:hint="cs"/>
          <w:rtl/>
        </w:rPr>
        <w:br/>
      </w:r>
      <w:r>
        <w:rPr>
          <w:rtl/>
        </w:rPr>
        <w:t>أبل الصدقة).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 xml:space="preserve">ثمّ أتيته في المسجد فصليت معه العشاء فقال : (ما تريد أن تبيت عند </w:t>
      </w:r>
      <w:r>
        <w:rPr>
          <w:rFonts w:hint="cs"/>
          <w:rtl/>
        </w:rPr>
        <w:br/>
      </w:r>
      <w:r>
        <w:rPr>
          <w:rtl/>
        </w:rPr>
        <w:t>خالتك الليلة قد أمسيت) فوافقت ليلتها من رسول الله صلّى الله عليه(وآله)</w:t>
      </w:r>
      <w:r>
        <w:rPr>
          <w:rFonts w:hint="cs"/>
          <w:rtl/>
        </w:rPr>
        <w:br/>
      </w:r>
      <w:r>
        <w:rPr>
          <w:rtl/>
        </w:rPr>
        <w:t xml:space="preserve">وسلّم ، فأتيتها فعشتني ووطأت لي عباءة بأربعة فافترشنيْها ، فقلت لأعلمنّ ما يعمل </w:t>
      </w:r>
      <w:r>
        <w:rPr>
          <w:rFonts w:hint="cs"/>
          <w:rtl/>
        </w:rPr>
        <w:br/>
      </w:r>
      <w:r>
        <w:rPr>
          <w:rtl/>
        </w:rPr>
        <w:t xml:space="preserve">النبيّ صلّى الله عليه(وآله)وسلّم ، فدخل رسول الله صلّى الله عليه(وآله)وسلّم </w:t>
      </w:r>
      <w:r>
        <w:rPr>
          <w:rFonts w:hint="cs"/>
          <w:rtl/>
        </w:rPr>
        <w:br/>
      </w:r>
      <w:r>
        <w:rPr>
          <w:rtl/>
        </w:rPr>
        <w:t xml:space="preserve">فقال : (يا ميمونة) قالت : لبّيك يا رسول الله قال : (أفلا عشّيتيه إن كان عندك </w:t>
      </w:r>
      <w:r>
        <w:rPr>
          <w:rFonts w:hint="cs"/>
          <w:rtl/>
        </w:rPr>
        <w:br/>
      </w:r>
      <w:r>
        <w:rPr>
          <w:rtl/>
        </w:rPr>
        <w:t xml:space="preserve">شيء؟) قالت : قد فعلت ، قال : (فوطئتِ له؟) قالت : نعم ، فمال إلى فراشه </w:t>
      </w:r>
      <w:r>
        <w:rPr>
          <w:rFonts w:hint="cs"/>
          <w:rtl/>
        </w:rPr>
        <w:br/>
      </w:r>
      <w:r>
        <w:rPr>
          <w:rtl/>
        </w:rPr>
        <w:t xml:space="preserve">فلم يضطجع عليه ، وأضطجع حوله ووضع رأسه على الفراش ، فمكث ساعة ، </w:t>
      </w:r>
      <w:r>
        <w:rPr>
          <w:rFonts w:hint="cs"/>
          <w:rtl/>
        </w:rPr>
        <w:br/>
      </w:r>
      <w:r>
        <w:rPr>
          <w:rtl/>
        </w:rPr>
        <w:t xml:space="preserve">فسمعته قد نفخ في النوم ، فقلت نام وليس بالمستيقظ وليس بقائم الليلة ، ثمّ </w:t>
      </w:r>
      <w:r>
        <w:rPr>
          <w:rFonts w:hint="cs"/>
          <w:rtl/>
        </w:rPr>
        <w:br/>
      </w:r>
      <w:r>
        <w:rPr>
          <w:rtl/>
        </w:rPr>
        <w:t xml:space="preserve">قام حيث قلت ذهب الربع ، الثلث من الليل ، فأتى سواكاً له ومطهرة ، فأستاك حتى </w:t>
      </w:r>
      <w:r>
        <w:rPr>
          <w:rFonts w:hint="cs"/>
          <w:rtl/>
        </w:rPr>
        <w:br/>
      </w:r>
      <w:r>
        <w:rPr>
          <w:rtl/>
        </w:rPr>
        <w:t xml:space="preserve">سمعت صرير ثناياه تحت السواك وهو يتلو هذه الآيات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إِنَّ فِي خَلْقِ السَّمَاوَاتِ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وَالْأَرْضِ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ثمّ وضع السواك ثمّ قام إلى قربة فحلّ شناقها ، فأردت أن أقوم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12 / 132 ط الثانية.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(2)البكارة : ولد الناقة والفتيّ منها أو الثني إلى أن يجدع ، أو أبن المخاض إلى أن يثنّي او </w:t>
      </w:r>
      <w:r>
        <w:rPr>
          <w:rFonts w:hint="cs"/>
          <w:rtl/>
        </w:rPr>
        <w:br/>
      </w:r>
      <w:r w:rsidRPr="00E1188C">
        <w:rPr>
          <w:rtl/>
        </w:rPr>
        <w:t>ابن اللبون ، كلّ ذلك يقال له بكارة</w:t>
      </w:r>
      <w:r>
        <w:rPr>
          <w:rtl/>
        </w:rPr>
        <w:t xml:space="preserve"> (</w:t>
      </w:r>
      <w:r w:rsidRPr="00E1188C">
        <w:rPr>
          <w:rtl/>
        </w:rPr>
        <w:t>قطر المحيط بكر).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(3)البقرة / 164.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فأصبّ عليه ، فخشيت أن يذر شيئاً من عمله ، فلمّا توضأ دخل مسجده فصلّى أربع </w:t>
      </w:r>
      <w:r>
        <w:rPr>
          <w:rFonts w:hint="cs"/>
          <w:rtl/>
        </w:rPr>
        <w:br/>
      </w:r>
      <w:r>
        <w:rPr>
          <w:rtl/>
        </w:rPr>
        <w:t xml:space="preserve">ركعات ، فقرأ في كلّ ركعة مقدار خمسين آية ، يطيل فيها الركوع والسجود ، ثمّ </w:t>
      </w:r>
      <w:r>
        <w:rPr>
          <w:rFonts w:hint="cs"/>
          <w:rtl/>
        </w:rPr>
        <w:br/>
      </w:r>
      <w:r>
        <w:rPr>
          <w:rtl/>
        </w:rPr>
        <w:t xml:space="preserve">جاء إلى مكانه الّذي كان عليه ، فاضطجع هوياً فنفخ وهو نائمـفقلت ليس </w:t>
      </w:r>
      <w:r>
        <w:rPr>
          <w:rFonts w:hint="cs"/>
          <w:rtl/>
        </w:rPr>
        <w:br/>
      </w:r>
      <w:r>
        <w:rPr>
          <w:rtl/>
        </w:rPr>
        <w:t xml:space="preserve">بقائم الليلة حتى يصبحـفلمّا ذهب ثلثا الليل أو نصفه أو قدر ذلك ، قام فصنع </w:t>
      </w:r>
      <w:r>
        <w:rPr>
          <w:rFonts w:hint="cs"/>
          <w:rtl/>
        </w:rPr>
        <w:br/>
      </w:r>
      <w:r>
        <w:rPr>
          <w:rtl/>
        </w:rPr>
        <w:t xml:space="preserve">مثل ذلك ، ثمّ دخل مسجده فصلّى أربع ركعات على قدر ذلك ، ثمّ جاء إلى </w:t>
      </w:r>
      <w:r>
        <w:rPr>
          <w:rFonts w:hint="cs"/>
          <w:rtl/>
        </w:rPr>
        <w:br/>
      </w:r>
      <w:r>
        <w:rPr>
          <w:rtl/>
        </w:rPr>
        <w:t xml:space="preserve">مضجعه فأتكّأ عليه فنفخـفقلت ذهب به النوم ليس بقائم حتى يصبحـثمّ قام </w:t>
      </w:r>
      <w:r>
        <w:rPr>
          <w:rFonts w:hint="cs"/>
          <w:rtl/>
        </w:rPr>
        <w:br/>
      </w:r>
      <w:r>
        <w:rPr>
          <w:rtl/>
        </w:rPr>
        <w:t xml:space="preserve">حين بقي سدس الليل أو أقل فاستاك ثمّ توضأ ثمّ دخل مسجده فكبّر فأفتتح </w:t>
      </w:r>
      <w:r>
        <w:rPr>
          <w:rFonts w:hint="cs"/>
          <w:rtl/>
        </w:rPr>
        <w:br/>
      </w:r>
      <w:r>
        <w:rPr>
          <w:rtl/>
        </w:rPr>
        <w:t xml:space="preserve">بفاتحة الكتاب ثمّ قرأ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سَبِّحِ اسْمَ رَبِّكَ الْأَعْلَى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ثمّ ركع وسجد ، ثمّ قام فقرأ </w:t>
      </w:r>
      <w:r>
        <w:rPr>
          <w:rFonts w:hint="cs"/>
          <w:rtl/>
        </w:rPr>
        <w:br/>
      </w:r>
      <w:r>
        <w:rPr>
          <w:rtl/>
        </w:rPr>
        <w:t>بفاتحة الكتاب و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قُلْ يَا أَيُّهَا الْكَافِرُونَ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ثمّ ركع وسجد ، ثمّ قام فقرأ بفاتحة </w:t>
      </w:r>
      <w:r>
        <w:rPr>
          <w:rFonts w:hint="cs"/>
          <w:rtl/>
        </w:rPr>
        <w:br/>
      </w:r>
      <w:r>
        <w:rPr>
          <w:rtl/>
        </w:rPr>
        <w:t>الكتاب و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قُلْ هُوَ اللَّهُ أَحَدٌ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ثمّ قنت فركع وسجد ، فلمّا فرغ قعد حتى إذا ما طلع </w:t>
      </w:r>
      <w:r>
        <w:rPr>
          <w:rFonts w:hint="cs"/>
          <w:rtl/>
        </w:rPr>
        <w:br/>
      </w:r>
      <w:r>
        <w:rPr>
          <w:rtl/>
        </w:rPr>
        <w:t xml:space="preserve">الفجر ناداني قلت : لبيك يا رسول الله قال : (قم) فوالله ما كنت بنائم فقمت </w:t>
      </w:r>
      <w:r>
        <w:rPr>
          <w:rFonts w:hint="cs"/>
          <w:rtl/>
        </w:rPr>
        <w:br/>
      </w:r>
      <w:r>
        <w:rPr>
          <w:rtl/>
        </w:rPr>
        <w:t>فتوضأت وصليت خلفه فقرأ بفاتحة الكتاب و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قُلْ هُوَ اللَّهُ أَحَدٌ 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ثمّ ركع </w:t>
      </w:r>
      <w:r>
        <w:rPr>
          <w:rFonts w:hint="cs"/>
          <w:rtl/>
        </w:rPr>
        <w:br/>
      </w:r>
      <w:r>
        <w:rPr>
          <w:rtl/>
        </w:rPr>
        <w:t>وسجد ، ثمّ قام في الثانية فقرأ بفاتحة الكتاب و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قُلْ يَا أَيُّهَا الْكَافِرُونَ 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، فلمّا سلّم </w:t>
      </w:r>
      <w:r>
        <w:rPr>
          <w:rFonts w:hint="cs"/>
          <w:rtl/>
        </w:rPr>
        <w:br/>
      </w:r>
      <w:r>
        <w:rPr>
          <w:rtl/>
        </w:rPr>
        <w:t xml:space="preserve">سمعته يقول : (اللّهم أجعل في قلبي نوراً وفي سمعي نوراً وفي بصري نوراً ومن بين </w:t>
      </w:r>
      <w:r>
        <w:rPr>
          <w:rFonts w:hint="cs"/>
          <w:rtl/>
        </w:rPr>
        <w:br/>
      </w:r>
      <w:r>
        <w:rPr>
          <w:rtl/>
        </w:rPr>
        <w:t xml:space="preserve">يدي نوراً ، ومن خلفي نوراً وعن يميني نوراً وعن شمالي نوراً ومن فوقي نوراً ومن </w:t>
      </w:r>
      <w:r>
        <w:rPr>
          <w:rFonts w:hint="cs"/>
          <w:rtl/>
        </w:rPr>
        <w:br/>
      </w:r>
      <w:r>
        <w:rPr>
          <w:rtl/>
        </w:rPr>
        <w:t xml:space="preserve">تحتي نوراً وأعظم لي نوراً يا رب العالمين)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17ـأخرج الطبراني في معجمه عن ابن عباس قال : « رأيت النبيّ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يأكل العنب خرطاً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(1)المعجم الكبير 12 / 102.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12 / 115.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18ـوأخرج الطبراني أيضاً بسنده عن أبي العالية عن ابن عباس قال : « كان </w:t>
      </w:r>
      <w:r>
        <w:rPr>
          <w:rFonts w:hint="cs"/>
          <w:rtl/>
        </w:rPr>
        <w:br/>
      </w:r>
      <w:r>
        <w:rPr>
          <w:rtl/>
        </w:rPr>
        <w:t xml:space="preserve">يعلّمنا الركوع كما كان رسول الله صلّى الله عليه(وآله)وسلّم يعلّمهم ثمّ يستوي </w:t>
      </w:r>
      <w:r>
        <w:rPr>
          <w:rFonts w:hint="cs"/>
          <w:rtl/>
        </w:rPr>
        <w:br/>
      </w:r>
      <w:r>
        <w:rPr>
          <w:rtl/>
        </w:rPr>
        <w:t xml:space="preserve">لنا راكعاً ، حتى لو قطرت بين كتفيه قطرة من ماء ما تقدمت ولا تأخرت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19ـوأخرج الطبراني في معجمه بسنده عن ابن عباس قال : « دخل رسول </w:t>
      </w:r>
      <w:r>
        <w:rPr>
          <w:rFonts w:hint="cs"/>
          <w:rtl/>
        </w:rPr>
        <w:br/>
      </w:r>
      <w:r>
        <w:rPr>
          <w:rtl/>
        </w:rPr>
        <w:t xml:space="preserve">الله صلّى الله عليه(وآله)وسلّم حائطاً لبعض الأنصار ، فجعل يتناول من الرطب </w:t>
      </w:r>
      <w:r>
        <w:rPr>
          <w:rFonts w:hint="cs"/>
          <w:rtl/>
        </w:rPr>
        <w:br/>
      </w:r>
      <w:r>
        <w:rPr>
          <w:rtl/>
        </w:rPr>
        <w:t xml:space="preserve">فيأكل وهو يمشي وأنا معه ، فألتفت إليَّ فقال : (يابن عباس لا تأكل بأصبعين ، </w:t>
      </w:r>
      <w:r>
        <w:rPr>
          <w:rFonts w:hint="cs"/>
          <w:rtl/>
        </w:rPr>
        <w:br/>
      </w:r>
      <w:r>
        <w:rPr>
          <w:rtl/>
        </w:rPr>
        <w:t xml:space="preserve">فإنها أكلة الشيطان ، وكل بثلاثة أصابع)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20ـوأخرج الطبراني في معجمه عن محمّد بن عمرو بن عطاء قال : </w:t>
      </w:r>
      <w:r>
        <w:rPr>
          <w:rFonts w:hint="cs"/>
          <w:rtl/>
        </w:rPr>
        <w:br/>
      </w:r>
      <w:r>
        <w:rPr>
          <w:rtl/>
        </w:rPr>
        <w:t xml:space="preserve">دخلت بيت ميمونة زوج النبيّ صلّى الله عليه(وآله)وسلّم فوجدت فيه ابن </w:t>
      </w:r>
      <w:r>
        <w:rPr>
          <w:rFonts w:hint="cs"/>
          <w:rtl/>
        </w:rPr>
        <w:br/>
      </w:r>
      <w:r>
        <w:rPr>
          <w:rtl/>
        </w:rPr>
        <w:t>عباس ، فتذاكرنا الوضوء ممّا مسّت النار ، فقال ابن عباس : « كان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يأكل ممّا مسّت النار ، ثمّ يصلي ولا يتوضأ ، فقلنا : أنت رأيته؟ فأشار إلى عينيه </w:t>
      </w:r>
      <w:r>
        <w:rPr>
          <w:rFonts w:hint="cs"/>
          <w:rtl/>
        </w:rPr>
        <w:br/>
      </w:r>
      <w:r>
        <w:rPr>
          <w:rtl/>
        </w:rPr>
        <w:t xml:space="preserve">فقال : بصر عيني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21ـوأخرج الطبراني في معجمه بسنده عن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قال : « كنت نائماً </w:t>
      </w:r>
      <w:r>
        <w:rPr>
          <w:rFonts w:hint="cs"/>
          <w:rtl/>
        </w:rPr>
        <w:br/>
      </w:r>
      <w:r>
        <w:rPr>
          <w:rtl/>
        </w:rPr>
        <w:t xml:space="preserve">فأتيت فقيل لي : أنّ الليلة ليلة القدر ، فقمت وأنا ناعس فتعلقت رجلي ببعض </w:t>
      </w:r>
      <w:r>
        <w:rPr>
          <w:rFonts w:hint="cs"/>
          <w:rtl/>
        </w:rPr>
        <w:br/>
      </w:r>
      <w:r>
        <w:rPr>
          <w:rtl/>
        </w:rPr>
        <w:t>أطناب فسطاط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فأتيت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قائم يصلي ، قال ابن عباس : </w:t>
      </w:r>
      <w:r>
        <w:rPr>
          <w:rFonts w:hint="cs"/>
          <w:rtl/>
        </w:rPr>
        <w:br/>
      </w:r>
      <w:r>
        <w:rPr>
          <w:rtl/>
        </w:rPr>
        <w:t xml:space="preserve">فنظرت في الليلة فإذا هي ليلة ثلاث وعشرين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22ـوأخرج الطبراني في معجمه بسنده عن ابن عباس : «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</w:t>
      </w:r>
      <w:r>
        <w:rPr>
          <w:rFonts w:hint="cs"/>
          <w:rtl/>
        </w:rPr>
        <w:br/>
      </w:r>
      <w:r>
        <w:rPr>
          <w:rtl/>
        </w:rPr>
        <w:t xml:space="preserve">يشرب في الإناء ثلاثة أنفاس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213A6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12 / 123.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11 / 103.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10 / 324.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11 / 233.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(5)نفس المصدر 11 / 255.</w:t>
      </w:r>
    </w:p>
    <w:p w:rsidR="00DA0409" w:rsidRPr="00E1188C" w:rsidRDefault="00DA0409" w:rsidP="00BB4DBB">
      <w:pPr>
        <w:pStyle w:val="libNormal"/>
        <w:rPr>
          <w:rtl/>
        </w:rPr>
      </w:pPr>
      <w:r>
        <w:br w:type="page"/>
      </w:r>
      <w:r>
        <w:rPr>
          <w:rFonts w:hint="cs"/>
          <w:rtl/>
        </w:rPr>
        <w:lastRenderedPageBreak/>
        <w:t>23ـ</w:t>
      </w:r>
      <w:r w:rsidRPr="00E1188C">
        <w:rPr>
          <w:rtl/>
        </w:rPr>
        <w:t>وأخرج أيضاً بسنده إلى ابن عباس : « أنّ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بعث إلى أبي طيبة </w:t>
      </w:r>
      <w:r>
        <w:rPr>
          <w:rFonts w:hint="cs"/>
          <w:rtl/>
        </w:rPr>
        <w:br/>
      </w:r>
      <w:r w:rsidRPr="00E1188C">
        <w:rPr>
          <w:rtl/>
        </w:rPr>
        <w:t xml:space="preserve">ليلاً فحجمه وأعطاه أجره » 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24ـوأخرج أيضاً بسنده إلى ابن عباس قال : « خط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</w:t>
      </w:r>
      <w:r>
        <w:rPr>
          <w:rFonts w:hint="cs"/>
          <w:rtl/>
        </w:rPr>
        <w:br/>
      </w:r>
      <w:r>
        <w:rPr>
          <w:rtl/>
        </w:rPr>
        <w:t xml:space="preserve">الأرض أربعة خطوطـأخططـثمّ قال : تدرون ما هذا؟ قالوا الله ورسوله أعلم ، </w:t>
      </w:r>
      <w:r>
        <w:rPr>
          <w:rFonts w:hint="cs"/>
          <w:rtl/>
        </w:rPr>
        <w:br/>
      </w:r>
      <w:r>
        <w:rPr>
          <w:rtl/>
        </w:rPr>
        <w:t>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أفضل نساء أهل الجنة خديجة بنت خويلد وفاطمة بنت </w:t>
      </w:r>
      <w:r>
        <w:rPr>
          <w:rFonts w:hint="cs"/>
          <w:rtl/>
        </w:rPr>
        <w:br/>
      </w:r>
      <w:r>
        <w:rPr>
          <w:rtl/>
        </w:rPr>
        <w:t xml:space="preserve">محمّد ومريم بنت عمران وآسية بنت مزاحم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25ـوأخرج أيضاً بسنده عن ابن عباس قال : « كنا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سفر </w:t>
      </w:r>
      <w:r>
        <w:rPr>
          <w:rFonts w:hint="cs"/>
          <w:rtl/>
        </w:rPr>
        <w:br/>
      </w:r>
      <w:r>
        <w:rPr>
          <w:rtl/>
        </w:rPr>
        <w:t xml:space="preserve">فحضر النحر فاشتركنا في البقرة سبعة وفي البعير عشرة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26ـوأخرج أيضاً بسنده عن ابن عباس قال : « أنّ زوج بريرة </w:t>
      </w:r>
      <w:r>
        <w:rPr>
          <w:rFonts w:hint="cs"/>
          <w:rtl/>
        </w:rPr>
        <w:br/>
      </w:r>
      <w:r>
        <w:rPr>
          <w:rtl/>
        </w:rPr>
        <w:t xml:space="preserve">كان عبداً يقال له مغيث ، كأني أنظر إليه يطوف خلفها يبكي ودموعه تسيل </w:t>
      </w:r>
      <w:r>
        <w:rPr>
          <w:rFonts w:hint="cs"/>
          <w:rtl/>
        </w:rPr>
        <w:br/>
      </w:r>
      <w:r>
        <w:rPr>
          <w:rtl/>
        </w:rPr>
        <w:t>على لحيته ، 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للعباس : يا عباس ألا تعجب من شدة حبّ </w:t>
      </w:r>
      <w:r>
        <w:rPr>
          <w:rFonts w:hint="cs"/>
          <w:rtl/>
        </w:rPr>
        <w:br/>
      </w:r>
      <w:r>
        <w:rPr>
          <w:rtl/>
        </w:rPr>
        <w:t>مغيث بريرة ومن شدة بغض بريرة مغيثاً!؟ فقال لها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لو راجعتيه فأنه </w:t>
      </w:r>
      <w:r>
        <w:rPr>
          <w:rFonts w:hint="cs"/>
          <w:rtl/>
        </w:rPr>
        <w:br/>
      </w:r>
      <w:r>
        <w:rPr>
          <w:rtl/>
        </w:rPr>
        <w:t xml:space="preserve">أبو ولدك. قالت يا رسول الله أتأمرني؟ فقال : إنّما أنا شافع ، قالت : فلا حاجة </w:t>
      </w:r>
      <w:r>
        <w:rPr>
          <w:rFonts w:hint="cs"/>
          <w:rtl/>
        </w:rPr>
        <w:br/>
      </w:r>
      <w:r>
        <w:rPr>
          <w:rtl/>
        </w:rPr>
        <w:t xml:space="preserve">لي فيه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972016">
      <w:pPr>
        <w:pStyle w:val="libNormal"/>
        <w:rPr>
          <w:rtl/>
        </w:rPr>
      </w:pPr>
      <w:r>
        <w:rPr>
          <w:rtl/>
        </w:rPr>
        <w:t>27ـوأخرج أيضاً بسنده عن ابن عباس : « أنّ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جاء إلى </w:t>
      </w:r>
      <w:r>
        <w:rPr>
          <w:rFonts w:hint="cs"/>
          <w:rtl/>
        </w:rPr>
        <w:br/>
      </w:r>
      <w:r>
        <w:rPr>
          <w:rtl/>
        </w:rPr>
        <w:t xml:space="preserve">السقاية فأستسقى فقال العباس للفضل : يا فضل اذهب إلى أمك فأئت رسول الله </w:t>
      </w:r>
      <w:r>
        <w:rPr>
          <w:rFonts w:hint="cs"/>
          <w:rtl/>
        </w:rPr>
        <w:br/>
      </w:r>
      <w:r>
        <w:rPr>
          <w:rtl/>
        </w:rPr>
        <w:t xml:space="preserve">بشراب من عندها ، فقال : (أسقني) ، فقال : يا رسول الله إنهم يجعلون أيديهم فيه ،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11 / 259.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11 / 266.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11 / 266.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(4)المعجم الكبير 11 / 273 ، ورواه البخاري في صحيحه 7 / 48 ط بولاق.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: (أسقني) فشرب منه ، ثمّ أتى زمزم وهم يسقون ويعملون فيها فقال : (أعملوا </w:t>
      </w:r>
      <w:r>
        <w:rPr>
          <w:rFonts w:hint="cs"/>
          <w:rtl/>
        </w:rPr>
        <w:br/>
      </w:r>
      <w:r>
        <w:rPr>
          <w:rtl/>
        </w:rPr>
        <w:t xml:space="preserve">فإنكم على عمل صالح ثمّ قال : لولا أن تغلبوا لنزلت حتى أضع على هذه ، يعني </w:t>
      </w:r>
      <w:r>
        <w:rPr>
          <w:rFonts w:hint="cs"/>
          <w:rtl/>
        </w:rPr>
        <w:br/>
      </w:r>
      <w:r>
        <w:rPr>
          <w:rtl/>
        </w:rPr>
        <w:t xml:space="preserve">عاتقه وأشار إلى عاتقه)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28ـوأخرج أحمد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والطيالسي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والبلاذري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واللفظ له بأسناده عن </w:t>
      </w:r>
      <w:r>
        <w:rPr>
          <w:rFonts w:hint="cs"/>
          <w:rtl/>
        </w:rPr>
        <w:br/>
      </w:r>
      <w:r>
        <w:rPr>
          <w:rtl/>
        </w:rPr>
        <w:t>أبي حمزة قال : سمعت ابن عباس يقول : « مرّ بي رسول الله صلّى الله عليه(وآله)</w:t>
      </w:r>
      <w:r>
        <w:rPr>
          <w:rFonts w:hint="cs"/>
          <w:rtl/>
        </w:rPr>
        <w:br/>
      </w:r>
      <w:r>
        <w:rPr>
          <w:rtl/>
        </w:rPr>
        <w:t>وسلّم وأنا ألعب مع الغلمان ، فاختبأت منه خلف باب فدعاني فحطأني حطأة</w:t>
      </w:r>
      <w:r w:rsidRPr="00486251">
        <w:rPr>
          <w:rStyle w:val="libFootnotenumChar"/>
          <w:rtl/>
        </w:rPr>
        <w:t>(5)</w:t>
      </w:r>
      <w:r>
        <w:rPr>
          <w:rFonts w:hint="cs"/>
          <w:rtl/>
        </w:rPr>
        <w:br/>
      </w:r>
      <w:r>
        <w:rPr>
          <w:rtl/>
        </w:rPr>
        <w:t xml:space="preserve">ثمّ بعثني إلى معاوية ، فرجعت إليه فقلت : هو يأكل ، ثمّ بعثني إليه فقلت : هو </w:t>
      </w:r>
      <w:r>
        <w:rPr>
          <w:rFonts w:hint="cs"/>
          <w:rtl/>
        </w:rPr>
        <w:br/>
      </w:r>
      <w:r>
        <w:rPr>
          <w:rtl/>
        </w:rPr>
        <w:t>يأكل بعدُ ، فقال النبيّ صلّى الله عليه(وآله)وسلّم : (لا أشبع الله بطنه)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أبو حمزة : فكان معاوية بعد ذلك لا يشبع » 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Pr="00C167CA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(1)المعجم الكبير 11 / 273.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(2)مسند أحمد 1 / 240 و 291 و 335 و 338.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(3)مسند الطيالسي 2 / 359.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(4)أنساب الأشراف 1ق 4 / 125 ـ 126.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(5)الحطأة : التحريك مزعزعاً ، وحطأ فلانا ضرب ظهره بيده مبسوطة</w:t>
      </w:r>
      <w:r>
        <w:rPr>
          <w:rtl/>
        </w:rPr>
        <w:t xml:space="preserve"> (</w:t>
      </w:r>
      <w:r w:rsidRPr="00E1188C">
        <w:rPr>
          <w:rtl/>
        </w:rPr>
        <w:t>قطر المحيط).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(6)روى ذلك أيضاً ابن عبد البر في الأستيعاب ، وأبن الأثير في أسد الغابة ، والذهبي في سير </w:t>
      </w:r>
      <w:r>
        <w:rPr>
          <w:rFonts w:hint="cs"/>
          <w:rtl/>
        </w:rPr>
        <w:br/>
      </w:r>
      <w:r w:rsidRPr="00E1188C">
        <w:rPr>
          <w:rtl/>
        </w:rPr>
        <w:t xml:space="preserve">أعلام النبلاء كلّهم في ترجمة معاوية ، ورواه غيرهم من المؤرخين كابن كثير ، وقد ذكره </w:t>
      </w:r>
      <w:r>
        <w:rPr>
          <w:rFonts w:hint="cs"/>
          <w:rtl/>
        </w:rPr>
        <w:br/>
      </w:r>
      <w:r w:rsidRPr="00E1188C">
        <w:rPr>
          <w:rtl/>
        </w:rPr>
        <w:t xml:space="preserve">الألباني في سلسلة الأحاديث الصحيحة 11 / 121 عن طريق أبي داود الطيالسي في </w:t>
      </w:r>
      <w:r>
        <w:rPr>
          <w:rFonts w:hint="cs"/>
          <w:rtl/>
        </w:rPr>
        <w:br/>
      </w:r>
      <w:r w:rsidRPr="00E1188C">
        <w:rPr>
          <w:rtl/>
        </w:rPr>
        <w:t xml:space="preserve">مسنده وقال : وهذا إسناد صحيح رجاله كلّهم ثقات رجال مسلم ، وفي أبي حمزة القصاب </w:t>
      </w:r>
      <w:r>
        <w:rPr>
          <w:rFonts w:hint="cs"/>
          <w:rtl/>
        </w:rPr>
        <w:br/>
      </w:r>
      <w:r w:rsidRPr="00E1188C">
        <w:rPr>
          <w:rtl/>
        </w:rPr>
        <w:t xml:space="preserve">وأسمه عمران بن أبي عطاء كلام من بعضهم لا يضرّه فقد وثقه جماعة من الأئمة منهم </w:t>
      </w:r>
      <w:r>
        <w:rPr>
          <w:rFonts w:hint="cs"/>
          <w:rtl/>
        </w:rPr>
        <w:br/>
      </w:r>
      <w:r w:rsidRPr="00E1188C">
        <w:rPr>
          <w:rtl/>
        </w:rPr>
        <w:t xml:space="preserve">أحمد وابن معين وغيرهما ، ومن ضعّفه لم يبيّن السبب فهو جرح مبهم غير معقول ، </w:t>
      </w:r>
      <w:r>
        <w:rPr>
          <w:rFonts w:hint="cs"/>
          <w:rtl/>
        </w:rPr>
        <w:br/>
      </w:r>
      <w:r w:rsidRPr="00E1188C">
        <w:rPr>
          <w:rtl/>
        </w:rPr>
        <w:t xml:space="preserve">وكأنه لذلك أحتج به مسلم وأخرج له هذا الحديث في صحيحه 8 / 27 من طريق شعبة </w:t>
      </w:r>
      <w:r>
        <w:rPr>
          <w:rFonts w:hint="cs"/>
          <w:rtl/>
        </w:rPr>
        <w:br/>
      </w:r>
      <w:r w:rsidRPr="00E1188C">
        <w:rPr>
          <w:rtl/>
        </w:rPr>
        <w:t xml:space="preserve">عن أبي حمزة القصّاب به وأخرجه أحمد 1 / 240 و 291 و 335 و 338 عن شعبة وأبي عوانة </w:t>
      </w:r>
      <w:r>
        <w:rPr>
          <w:rFonts w:hint="cs"/>
          <w:rtl/>
        </w:rPr>
        <w:br/>
      </w:r>
      <w:r w:rsidRPr="00E1188C">
        <w:rPr>
          <w:rtl/>
        </w:rPr>
        <w:t>عنه به دون قوله</w:t>
      </w:r>
      <w:r>
        <w:rPr>
          <w:rtl/>
        </w:rPr>
        <w:t xml:space="preserve"> : (</w:t>
      </w:r>
      <w:r w:rsidRPr="00E1188C">
        <w:rPr>
          <w:rtl/>
        </w:rPr>
        <w:t xml:space="preserve">لا أشبع الله بطنه) وكأنه من أختصار أحمد أو بعض شيوخه وزاد في </w:t>
      </w:r>
      <w:r>
        <w:rPr>
          <w:rFonts w:hint="cs"/>
          <w:rtl/>
        </w:rPr>
        <w:br/>
      </w:r>
      <w:r w:rsidRPr="00E1188C">
        <w:rPr>
          <w:rtl/>
        </w:rPr>
        <w:t>رواية</w:t>
      </w:r>
      <w:r>
        <w:rPr>
          <w:rtl/>
        </w:rPr>
        <w:t xml:space="preserve"> (</w:t>
      </w:r>
      <w:r w:rsidRPr="00E1188C">
        <w:rPr>
          <w:rtl/>
        </w:rPr>
        <w:t xml:space="preserve">وكان كاتبه) وسندها صحيح. ثمّ قال : وقد يستغل بعض الفرق هذا الحديث </w:t>
      </w:r>
      <w:r>
        <w:rPr>
          <w:rFonts w:hint="cs"/>
          <w:rtl/>
        </w:rPr>
        <w:br/>
      </w:r>
      <w:r w:rsidRPr="00E1188C">
        <w:rPr>
          <w:rtl/>
        </w:rPr>
        <w:t xml:space="preserve">ليتخذوا مطعناً في معاوية وليس فيه ما يساعدهم على ذلك ، كيف وفيه أنّه كان كاتب </w:t>
      </w:r>
      <w:r>
        <w:rPr>
          <w:rFonts w:hint="cs"/>
          <w:rtl/>
        </w:rPr>
        <w:br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29ـوأخرج الطبراني في معجمه الكبير بسنده عن ابن عباس قال : « قرأ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صلوات ، وسكت في صلوات فنحن نقرأ فيما قرأ فيه نبيّ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ونسكت فيما سكت فيه ، فقيل له : فلعل نبيّ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قرأ في نفسه فغضب </w:t>
      </w:r>
      <w:r>
        <w:rPr>
          <w:rFonts w:hint="cs"/>
          <w:rtl/>
        </w:rPr>
        <w:br/>
      </w:r>
      <w:r>
        <w:rPr>
          <w:rtl/>
        </w:rPr>
        <w:t>وقال : أو يتهم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؟! أو يتهم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(1)</w:t>
      </w:r>
      <w:r>
        <w:rPr>
          <w:rtl/>
        </w:rPr>
        <w:t>؟!</w:t>
      </w:r>
    </w:p>
    <w:p w:rsidR="00DA0409" w:rsidRPr="00C167CA" w:rsidRDefault="00FA79CC" w:rsidP="00FA79CC">
      <w:pPr>
        <w:pStyle w:val="libLine"/>
        <w:rPr>
          <w:rtl/>
        </w:rPr>
      </w:pPr>
      <w:r>
        <w:rPr>
          <w:rFonts w:hint="cs"/>
          <w:rtl/>
        </w:rPr>
        <w:t>_______________________</w:t>
      </w:r>
      <w:r w:rsidR="00DA0409" w:rsidRPr="00C167CA">
        <w:rPr>
          <w:rtl/>
        </w:rPr>
        <w:t>______________</w:t>
      </w:r>
    </w:p>
    <w:p w:rsidR="00DA0409" w:rsidRDefault="00DA0409" w:rsidP="009C7C76">
      <w:pPr>
        <w:pStyle w:val="libFootnote"/>
      </w:pPr>
      <w:r w:rsidRPr="00E1188C"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ولذلك قال الحافظ ابن عساكر 16 / 249 / 2 إلى أنّه أصح ما ورد في فضل </w:t>
      </w:r>
      <w:r>
        <w:rPr>
          <w:rFonts w:hint="cs"/>
          <w:rtl/>
        </w:rPr>
        <w:br/>
      </w:r>
      <w:r w:rsidRPr="00E1188C">
        <w:rPr>
          <w:rtl/>
        </w:rPr>
        <w:t>معاوية ، فالظاهر أن هذا الدعاء منه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غير مقصود؟ بل هو ما جرت به عادة العرب في </w:t>
      </w:r>
      <w:r>
        <w:rPr>
          <w:rFonts w:hint="cs"/>
          <w:rtl/>
        </w:rPr>
        <w:br/>
      </w:r>
      <w:r w:rsidRPr="00E1188C">
        <w:rPr>
          <w:rtl/>
        </w:rPr>
        <w:t xml:space="preserve">وصل كلامها بلا نيّة. أقول : وأستمر في محاولة تبريره لجعل الدعاء لمعاوية لا عليه وإن </w:t>
      </w:r>
      <w:r>
        <w:rPr>
          <w:rFonts w:hint="cs"/>
          <w:rtl/>
        </w:rPr>
        <w:br/>
      </w:r>
      <w:r w:rsidRPr="00E1188C">
        <w:rPr>
          <w:rtl/>
        </w:rPr>
        <w:t>أدّى ذلك على حساب مقام النبوة فيقول : ويمكن أن يكون منه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بباعث البشرية وساق </w:t>
      </w:r>
      <w:r>
        <w:rPr>
          <w:rFonts w:hint="cs"/>
          <w:rtl/>
        </w:rPr>
        <w:br/>
      </w:r>
      <w:r w:rsidRPr="00E1188C">
        <w:rPr>
          <w:rtl/>
        </w:rPr>
        <w:t>بعض ما رواه مسلم في نفس الباب الّذي عنونهـباب من لعنه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أو سبّه أو دعا </w:t>
      </w:r>
      <w:r>
        <w:rPr>
          <w:rFonts w:hint="cs"/>
          <w:rtl/>
        </w:rPr>
        <w:br/>
      </w:r>
      <w:r w:rsidRPr="00E1188C">
        <w:rPr>
          <w:rtl/>
        </w:rPr>
        <w:t>عليه وليس هو أهلاً لذلك كان له زكاة وأجراً ورحمة</w:t>
      </w:r>
      <w:r>
        <w:rPr>
          <w:rtl/>
        </w:rPr>
        <w:t>.</w:t>
      </w:r>
    </w:p>
    <w:p w:rsidR="00DA0409" w:rsidRPr="00C05170" w:rsidRDefault="00DA0409" w:rsidP="00486251">
      <w:pPr>
        <w:pStyle w:val="libFootnote"/>
        <w:rPr>
          <w:rtl/>
        </w:rPr>
      </w:pPr>
      <w:r w:rsidRPr="00C05170">
        <w:rPr>
          <w:rtl/>
        </w:rPr>
        <w:t>ثمّ حلل قوله النبوي في شرحه لمسلم : وأمّا دعاؤه على معاوية ففيه جوابان</w:t>
      </w:r>
      <w:r>
        <w:rPr>
          <w:rtl/>
        </w:rPr>
        <w:t xml:space="preserve"> :</w:t>
      </w:r>
    </w:p>
    <w:p w:rsidR="00DA0409" w:rsidRPr="00C05170" w:rsidRDefault="00DA0409" w:rsidP="00486251">
      <w:pPr>
        <w:pStyle w:val="libFootnote"/>
        <w:rPr>
          <w:rtl/>
        </w:rPr>
      </w:pPr>
      <w:r w:rsidRPr="00C05170">
        <w:rPr>
          <w:rtl/>
        </w:rPr>
        <w:t>أحدهما : أنّه جرى على اللسان بلا قصد.</w:t>
      </w:r>
    </w:p>
    <w:p w:rsidR="00DA0409" w:rsidRPr="00486251" w:rsidRDefault="00DA0409" w:rsidP="00486251">
      <w:pPr>
        <w:pStyle w:val="libFootnote"/>
        <w:rPr>
          <w:rStyle w:val="libFootnoteChar"/>
          <w:rtl/>
        </w:rPr>
      </w:pPr>
      <w:r w:rsidRPr="00C05170">
        <w:rPr>
          <w:rtl/>
        </w:rPr>
        <w:t xml:space="preserve">والثاني : أنّه عقوبة له لتاخره ، وقد فهم مسلم </w:t>
      </w:r>
      <w:r>
        <w:rPr>
          <w:rtl/>
        </w:rPr>
        <w:t>رحمه</w:t>
      </w:r>
      <w:r w:rsidRPr="00C167CA">
        <w:rPr>
          <w:rtl/>
        </w:rPr>
        <w:t>الله</w:t>
      </w:r>
      <w:r w:rsidRPr="00486251">
        <w:rPr>
          <w:rStyle w:val="libFootnoteChar"/>
          <w:rtl/>
        </w:rPr>
        <w:t xml:space="preserve"> من هذا الحديث أن معاوية </w:t>
      </w:r>
      <w:r w:rsidRPr="00486251">
        <w:rPr>
          <w:rStyle w:val="libFootnoteChar"/>
          <w:rFonts w:hint="cs"/>
          <w:rtl/>
        </w:rPr>
        <w:br/>
      </w:r>
      <w:r w:rsidRPr="00486251">
        <w:rPr>
          <w:rStyle w:val="libFootnoteChar"/>
          <w:rtl/>
        </w:rPr>
        <w:t xml:space="preserve">لم يكن مستحقاً للدعاء عليه ، فلهذا أدخله في هذا الباب وجعله غيره من مناقب معاوية </w:t>
      </w:r>
      <w:r w:rsidRPr="00486251">
        <w:rPr>
          <w:rStyle w:val="libFootnoteChar"/>
          <w:rFonts w:hint="cs"/>
          <w:rtl/>
        </w:rPr>
        <w:br/>
      </w:r>
      <w:r w:rsidRPr="00486251">
        <w:rPr>
          <w:rStyle w:val="libFootnoteChar"/>
          <w:rtl/>
        </w:rPr>
        <w:t>لأنّه في الحقيقة يصير دعاء له.</w:t>
      </w:r>
    </w:p>
    <w:p w:rsidR="00DA0409" w:rsidRPr="00C167CA" w:rsidRDefault="00DA0409" w:rsidP="009C7C76">
      <w:pPr>
        <w:pStyle w:val="libFootnote"/>
        <w:rPr>
          <w:rtl/>
        </w:rPr>
      </w:pPr>
      <w:r w:rsidRPr="00C167CA">
        <w:rPr>
          <w:rtl/>
        </w:rPr>
        <w:t xml:space="preserve">الى آخر كلامه الّذي جرى فيه على هواه في معاوية شأن غيره من علماء التبرير ولا </w:t>
      </w:r>
      <w:r w:rsidRPr="00C167CA">
        <w:rPr>
          <w:rFonts w:hint="cs"/>
          <w:rtl/>
        </w:rPr>
        <w:br/>
      </w:r>
      <w:r w:rsidRPr="00C167CA">
        <w:rPr>
          <w:rtl/>
        </w:rPr>
        <w:t>يخفى ما في ذلك من اتباع الهوى على القارئ البصير.</w:t>
      </w:r>
    </w:p>
    <w:p w:rsidR="00DA0409" w:rsidRPr="00C167CA" w:rsidRDefault="00DA0409" w:rsidP="009C7C76">
      <w:pPr>
        <w:pStyle w:val="libFootnote"/>
        <w:rPr>
          <w:rtl/>
        </w:rPr>
      </w:pPr>
      <w:r w:rsidRPr="00C167CA">
        <w:rPr>
          <w:rtl/>
        </w:rPr>
        <w:t xml:space="preserve">ولهؤلاء من التنطع في المقام ما يبعث على القرف والأشمئزاز ، بعد أن لم يسعهم الطعن </w:t>
      </w:r>
      <w:r w:rsidRPr="00C167CA">
        <w:rPr>
          <w:rFonts w:hint="cs"/>
          <w:rtl/>
        </w:rPr>
        <w:br/>
      </w:r>
      <w:r w:rsidRPr="00C167CA">
        <w:rPr>
          <w:rtl/>
        </w:rPr>
        <w:t xml:space="preserve">في الأسناد ، فجهدوا في تأويل المتن والأستفادة منه ، وجعلها فضيلة لمعاوية ، ولكن </w:t>
      </w:r>
      <w:r w:rsidRPr="00C167CA">
        <w:rPr>
          <w:rFonts w:hint="cs"/>
          <w:rtl/>
        </w:rPr>
        <w:br/>
      </w:r>
      <w:r w:rsidRPr="00C167CA">
        <w:rPr>
          <w:rtl/>
        </w:rPr>
        <w:t xml:space="preserve">الذهبي وغيره لم يرضهم التأويل فقال الذهبي في سير أعلام النبلاء هذاـيعني </w:t>
      </w:r>
      <w:r w:rsidRPr="00C167CA">
        <w:rPr>
          <w:rFonts w:hint="cs"/>
          <w:rtl/>
        </w:rPr>
        <w:br/>
      </w:r>
      <w:r w:rsidRPr="00C167CA">
        <w:rPr>
          <w:rtl/>
        </w:rPr>
        <w:t xml:space="preserve">الحديثـما صح والتأويل ركيك ، راجع صحيح مسلم باب البر والصلة ستجد ما ينسب </w:t>
      </w:r>
      <w:r w:rsidRPr="00C167CA">
        <w:rPr>
          <w:rFonts w:hint="cs"/>
          <w:rtl/>
        </w:rPr>
        <w:br/>
      </w:r>
      <w:r w:rsidRPr="00C167CA">
        <w:rPr>
          <w:rtl/>
        </w:rPr>
        <w:t>إليه</w:t>
      </w:r>
      <w:r w:rsidRPr="00A10766">
        <w:rPr>
          <w:rStyle w:val="libAlaemChar"/>
          <w:rtl/>
        </w:rPr>
        <w:t>صلى‌الله‌عليه‌وآله‌وسلم</w:t>
      </w:r>
      <w:r w:rsidRPr="00C167CA">
        <w:rPr>
          <w:rtl/>
        </w:rPr>
        <w:t>من قوله</w:t>
      </w:r>
      <w:r>
        <w:rPr>
          <w:rtl/>
        </w:rPr>
        <w:t xml:space="preserve"> : (</w:t>
      </w:r>
      <w:r w:rsidRPr="00C167CA">
        <w:rPr>
          <w:rtl/>
        </w:rPr>
        <w:t xml:space="preserve">اللّهم من سببته أو شتمته من الأمة فأجعلها له رحمة) ، سير أعلام </w:t>
      </w:r>
      <w:r w:rsidRPr="00C167CA">
        <w:rPr>
          <w:rFonts w:hint="cs"/>
          <w:rtl/>
        </w:rPr>
        <w:br/>
      </w:r>
      <w:r w:rsidRPr="00C167CA">
        <w:rPr>
          <w:rtl/>
        </w:rPr>
        <w:t>النبلاء 4 / 287 ط دار الفكر.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(1)المعجم الكبير للطبراني 11 / 283.</w:t>
      </w:r>
    </w:p>
    <w:p w:rsidR="00DA0409" w:rsidRPr="009C7C76" w:rsidRDefault="00DA0409" w:rsidP="009C7C76">
      <w:pPr>
        <w:pStyle w:val="libFootnote"/>
        <w:rPr>
          <w:rtl/>
        </w:rPr>
      </w:pPr>
      <w:r w:rsidRPr="009C7C76">
        <w:rPr>
          <w:rtl/>
        </w:rPr>
        <w:t>وفي مسألة الجهر والإخفات ، اختلاف وقع بين الصحابة بعد موت النبيّ</w:t>
      </w:r>
      <w:r w:rsidRPr="00A10766">
        <w:rPr>
          <w:rStyle w:val="libAlaemChar"/>
          <w:rtl/>
        </w:rPr>
        <w:t>صلى‌الله‌عليه‌وآله‌وسلم</w:t>
      </w:r>
      <w:r w:rsidRPr="009C7C76">
        <w:rPr>
          <w:rtl/>
        </w:rPr>
        <w:t xml:space="preserve">فكان ابن </w:t>
      </w:r>
      <w:r w:rsidRPr="009C7C76">
        <w:rPr>
          <w:rFonts w:hint="cs"/>
          <w:rtl/>
        </w:rPr>
        <w:br/>
      </w:r>
      <w:r w:rsidRPr="009C7C76">
        <w:rPr>
          <w:rtl/>
        </w:rPr>
        <w:t>عباس يعلن برأيه مستنكراً على الجبهة المعارضة بقوله : ما جهر النبيّ</w:t>
      </w:r>
      <w:r w:rsidRPr="00A10766">
        <w:rPr>
          <w:rStyle w:val="libAlaemChar"/>
          <w:rtl/>
        </w:rPr>
        <w:t>صلى‌الله‌عليه‌وآله‌وسلم</w:t>
      </w:r>
      <w:r w:rsidRPr="009C7C76">
        <w:rPr>
          <w:rtl/>
        </w:rPr>
        <w:t xml:space="preserve">جهرنا وما </w:t>
      </w:r>
      <w:r w:rsidRPr="009C7C76">
        <w:rPr>
          <w:rFonts w:hint="cs"/>
          <w:rtl/>
        </w:rPr>
        <w:br/>
      </w:r>
      <w:r w:rsidRPr="009C7C76">
        <w:rPr>
          <w:rtl/>
        </w:rPr>
        <w:t>سكت سكتنا.(اُنظرالمعجم الكبير للطبراني 11 / 274).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30ـوأخرج أيضاً بسنده عن ابن عباس : «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دخل على عائشة </w:t>
      </w:r>
      <w:r>
        <w:rPr>
          <w:rFonts w:hint="cs"/>
          <w:rtl/>
        </w:rPr>
        <w:br/>
      </w:r>
      <w:r>
        <w:rPr>
          <w:rtl/>
        </w:rPr>
        <w:t xml:space="preserve">وحفصة وهما صائمتان ، ثمّ خرج فرجع وهما تأكلان فقال : (ألم تكونا </w:t>
      </w:r>
      <w:r>
        <w:rPr>
          <w:rFonts w:hint="cs"/>
          <w:rtl/>
        </w:rPr>
        <w:br/>
      </w:r>
      <w:r>
        <w:rPr>
          <w:rtl/>
        </w:rPr>
        <w:t xml:space="preserve">صائمتين؟) قالتا : بلى ولكن أهدي لنا هذا الطعام فأعجبنا فأكلنا منه قال : (صوموا </w:t>
      </w:r>
      <w:r>
        <w:rPr>
          <w:rFonts w:hint="cs"/>
          <w:rtl/>
        </w:rPr>
        <w:br/>
      </w:r>
      <w:r>
        <w:rPr>
          <w:rtl/>
        </w:rPr>
        <w:t xml:space="preserve">يوماً مكانه)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31ـوأخرج أيضاً بسنده عن ابن عباس قال : « ما كنا نعرف انقضاء صلاة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 xml:space="preserve">ا بتكبيره » </w:t>
      </w:r>
      <w:r w:rsidRPr="00486251">
        <w:rPr>
          <w:rStyle w:val="libFootnotenumChar"/>
          <w:rtl/>
        </w:rPr>
        <w:t>(2)(3)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32ـوأخرج أيضاً بسنده عن ابن عباس قال : « أصبحنا يوماً ونساء النبيّ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يبكين ، عند كلّ إمرأة منهن أهلها ، فخرجت إلى المسجد فاذا هو ملأ من الناس ، </w:t>
      </w:r>
      <w:r>
        <w:rPr>
          <w:rFonts w:hint="cs"/>
          <w:rtl/>
        </w:rPr>
        <w:br/>
      </w:r>
      <w:r>
        <w:rPr>
          <w:rtl/>
        </w:rPr>
        <w:t>فجاء عمر فصعد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في غرفة فسلّم فلم يجبه فقال : أطلّقت </w:t>
      </w:r>
      <w:r>
        <w:rPr>
          <w:rFonts w:hint="cs"/>
          <w:rtl/>
        </w:rPr>
        <w:br/>
      </w:r>
      <w:r>
        <w:rPr>
          <w:rtl/>
        </w:rPr>
        <w:t xml:space="preserve">نساءك؟ قال : لا ولكني آليت. فمكث إلى تسع وعشرين ثمّ نزل إلى أهله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33ـوأخرج ابن سعد في طبقاته بسنده عن ابن عباس قال : « كان رسول </w:t>
      </w:r>
      <w:r>
        <w:rPr>
          <w:rFonts w:hint="cs"/>
          <w:rtl/>
        </w:rPr>
        <w:br/>
      </w:r>
      <w:r>
        <w:rPr>
          <w:rtl/>
        </w:rPr>
        <w:t xml:space="preserve">الله صلّى الله عليه(وآله)وسلّم أجود الناس بالخير ، وكان أجود ما يكون في </w:t>
      </w:r>
      <w:r>
        <w:rPr>
          <w:rFonts w:hint="cs"/>
          <w:rtl/>
        </w:rPr>
        <w:br/>
      </w:r>
      <w:r>
        <w:rPr>
          <w:rtl/>
        </w:rPr>
        <w:t xml:space="preserve">رمضان حين يلقاه جبريل ، فكان جبريل يلقاه كلّ ليلة في رمضان حتى ينسلخ </w:t>
      </w:r>
      <w:r>
        <w:rPr>
          <w:rFonts w:hint="cs"/>
          <w:rtl/>
        </w:rPr>
        <w:br/>
      </w:r>
      <w:r>
        <w:rPr>
          <w:rtl/>
        </w:rPr>
        <w:t xml:space="preserve">يعرض عليه رسول الله صلّى الله عليه(وآله)وسلّم القرآن ، فإذا لقيه جبريل كان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عليه(وآله)وسلّم أجود بالخير من الريح المرسلة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C167CA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11 / 288.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11 / 335.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(3)وهذا ما عليه الشيعة اليوم إستناناً بسنّة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ويشهّر بهم من لا حريجة له في </w:t>
      </w:r>
      <w:r>
        <w:rPr>
          <w:rFonts w:hint="cs"/>
          <w:rtl/>
        </w:rPr>
        <w:br/>
      </w:r>
      <w:r w:rsidRPr="00E1188C">
        <w:rPr>
          <w:rtl/>
        </w:rPr>
        <w:t>الدين بأنهم يقولوا : خان الأمين.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(4)المعجم الكبير للطبراني 11 / 343 ، ورواه البخاري في صحيحه 7 / 28 ط بولاق كتاب </w:t>
      </w:r>
      <w:r>
        <w:rPr>
          <w:rFonts w:hint="cs"/>
          <w:rtl/>
        </w:rPr>
        <w:br/>
      </w:r>
      <w:r w:rsidRPr="00E1188C">
        <w:rPr>
          <w:rtl/>
        </w:rPr>
        <w:t xml:space="preserve">النكاح باب موعظة الرجل أبنته لحال زوجها ، والنسائي في سننه 6 / 166ـ167 بصورة </w:t>
      </w:r>
      <w:r>
        <w:rPr>
          <w:rFonts w:hint="cs"/>
          <w:rtl/>
        </w:rPr>
        <w:br/>
      </w:r>
      <w:r w:rsidRPr="00E1188C">
        <w:rPr>
          <w:rtl/>
        </w:rPr>
        <w:t>أوسع فليراجع.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(5)طبقات ابن سعد 1ق 2 / 93.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46" w:name="_Toc441489545"/>
      <w:r>
        <w:rPr>
          <w:rtl/>
        </w:rPr>
        <w:lastRenderedPageBreak/>
        <w:t>وصايا نبوية خاصة له :</w:t>
      </w:r>
      <w:bookmarkEnd w:id="4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فمن تلك الوصايا ما قال له وقد أردفه خلفه ، وأخذ بيده فقال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له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(يا غلام ألا أعلمك كلمات ينفعك الله بهنّ؟ قال ابن عباس : بلى ، </w:t>
      </w:r>
      <w:r>
        <w:rPr>
          <w:rFonts w:hint="cs"/>
          <w:rtl/>
        </w:rPr>
        <w:br/>
      </w:r>
      <w:r>
        <w:rPr>
          <w:rtl/>
        </w:rPr>
        <w:t>فقال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إحفظ الله يحفظك ، إحفظ الله تجده أمامك ، تعرّف إليه في الرخاء </w:t>
      </w:r>
      <w:r>
        <w:rPr>
          <w:rFonts w:hint="cs"/>
          <w:rtl/>
        </w:rPr>
        <w:br/>
      </w:r>
      <w:r>
        <w:rPr>
          <w:rtl/>
        </w:rPr>
        <w:t xml:space="preserve">يعرفك في الشدّة ، وإذا سألت فاسأل الله ، وإذا أستعنت فاستعن بالله ، قد جفّ </w:t>
      </w:r>
      <w:r>
        <w:rPr>
          <w:rFonts w:hint="cs"/>
          <w:rtl/>
        </w:rPr>
        <w:br/>
      </w:r>
      <w:r>
        <w:rPr>
          <w:rtl/>
        </w:rPr>
        <w:t xml:space="preserve">القلم بما هو كائن ، فلو أنّ الخلق كلّهم جميعاً أرادوا أن ينفعوك بشيء لم يقضه </w:t>
      </w:r>
      <w:r>
        <w:rPr>
          <w:rFonts w:hint="cs"/>
          <w:rtl/>
        </w:rPr>
        <w:br/>
      </w:r>
      <w:r>
        <w:rPr>
          <w:rtl/>
        </w:rPr>
        <w:t xml:space="preserve">الله لم يقدروا ، وان أرادوا أن يضرّوك بشيء لم يكتبه الله عليك لم يقدروا عليه ، </w:t>
      </w:r>
      <w:r>
        <w:rPr>
          <w:rFonts w:hint="cs"/>
          <w:rtl/>
        </w:rPr>
        <w:br/>
      </w:r>
      <w:r>
        <w:rPr>
          <w:rtl/>
        </w:rPr>
        <w:t xml:space="preserve">واعلم أنّ في الصبر على ما تكره خيراً كثيراً ، وأن النصر مع الصبر ، وأن الفرج </w:t>
      </w:r>
      <w:r>
        <w:rPr>
          <w:rFonts w:hint="cs"/>
          <w:rtl/>
        </w:rPr>
        <w:br/>
      </w:r>
      <w:r>
        <w:rPr>
          <w:rtl/>
        </w:rPr>
        <w:t xml:space="preserve">مع الكرب ، وأن مع العسر يسرا)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047BD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(1)أخرج هذه الوصية الثمينة والدرة اليتيمة كثير من الحفاظ وأئمة الحديث ، كابن منده </w:t>
      </w:r>
      <w:r>
        <w:rPr>
          <w:rFonts w:hint="cs"/>
          <w:rtl/>
        </w:rPr>
        <w:br/>
      </w:r>
      <w:r w:rsidRPr="00E1188C">
        <w:rPr>
          <w:rtl/>
        </w:rPr>
        <w:t xml:space="preserve">والترمذي وابي نعيم في أخبار أصبهان 2 / 204 ، وفي الحلية 1 / 314 ، والطبراني في </w:t>
      </w:r>
      <w:r>
        <w:rPr>
          <w:rFonts w:hint="cs"/>
          <w:rtl/>
        </w:rPr>
        <w:br/>
      </w:r>
      <w:r w:rsidRPr="00E1188C">
        <w:rPr>
          <w:rtl/>
        </w:rPr>
        <w:t xml:space="preserve">معجمه الكبير في عدة مواضع من أحاديث ابن عباس فراجع 11 / 184 و 12 / 100 و 143 و </w:t>
      </w:r>
      <w:r>
        <w:rPr>
          <w:rFonts w:hint="cs"/>
          <w:rtl/>
        </w:rPr>
        <w:br/>
      </w:r>
      <w:r w:rsidRPr="00E1188C">
        <w:rPr>
          <w:rtl/>
        </w:rPr>
        <w:t xml:space="preserve">178 وغيرها ، وأحمد في مسنده 1 / 25 ، والنووي في أربعينه الحديث / 19 ، وشرحها ابن </w:t>
      </w:r>
      <w:r>
        <w:rPr>
          <w:rFonts w:hint="cs"/>
          <w:rtl/>
        </w:rPr>
        <w:br/>
      </w:r>
      <w:r w:rsidRPr="00E1188C">
        <w:rPr>
          <w:rtl/>
        </w:rPr>
        <w:t xml:space="preserve">دقيق العبد والفشني وابن حجر والتفتازاني في شروحهم للأربعين النووية ، وشرحها </w:t>
      </w:r>
      <w:r>
        <w:rPr>
          <w:rFonts w:hint="cs"/>
          <w:rtl/>
        </w:rPr>
        <w:br/>
      </w:r>
      <w:r w:rsidRPr="00E1188C">
        <w:rPr>
          <w:rtl/>
        </w:rPr>
        <w:t>شرحاً وافياً ابن رجب الحنبلي وسماهـنور الأقتباس في مشكاة وصية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لابن </w:t>
      </w:r>
      <w:r>
        <w:rPr>
          <w:rFonts w:hint="cs"/>
          <w:rtl/>
        </w:rPr>
        <w:br/>
      </w:r>
      <w:r w:rsidRPr="00E1188C">
        <w:rPr>
          <w:rtl/>
        </w:rPr>
        <w:t xml:space="preserve">عباسـوقد طبع سنة 1365 بمصر شركة مساهمة. كما أخرجها أيضاً الخطيب البغدادي </w:t>
      </w:r>
      <w:r>
        <w:rPr>
          <w:rFonts w:hint="cs"/>
          <w:rtl/>
        </w:rPr>
        <w:br/>
      </w:r>
      <w:r w:rsidRPr="00E1188C">
        <w:rPr>
          <w:rtl/>
        </w:rPr>
        <w:t xml:space="preserve">في تاريخه 14 / 126 ، وابن تيمية في رسالة قاعدة جليلة في التوسل والوسيلة / 38 ط </w:t>
      </w:r>
      <w:r>
        <w:rPr>
          <w:rFonts w:hint="cs"/>
          <w:rtl/>
        </w:rPr>
        <w:br/>
      </w:r>
      <w:r w:rsidRPr="00E1188C">
        <w:rPr>
          <w:rtl/>
        </w:rPr>
        <w:t xml:space="preserve">مصر سنة 1373 ، وأخرجها الزمخشري 3 / 505 في ربيع الأبرار ، والسبكي في تفريج المهج </w:t>
      </w:r>
      <w:r>
        <w:rPr>
          <w:rFonts w:hint="cs"/>
          <w:rtl/>
        </w:rPr>
        <w:br/>
      </w:r>
      <w:r w:rsidRPr="00E1188C">
        <w:rPr>
          <w:rtl/>
        </w:rPr>
        <w:t xml:space="preserve">بهامش حل العقال / 13 ، والديريني في طهارة القلوب بهامش نزهة الجليس 1 / 182 ، </w:t>
      </w:r>
      <w:r>
        <w:rPr>
          <w:rFonts w:hint="cs"/>
          <w:rtl/>
        </w:rPr>
        <w:br/>
      </w:r>
      <w:r w:rsidRPr="00E1188C">
        <w:rPr>
          <w:rtl/>
        </w:rPr>
        <w:t xml:space="preserve">والسراج الطوسي في اللمع / 143 وغيرهم وغيرهم ، ودليل الفالحين لطرق رياض </w:t>
      </w:r>
      <w:r>
        <w:rPr>
          <w:rFonts w:hint="cs"/>
          <w:rtl/>
        </w:rPr>
        <w:br/>
      </w:r>
      <w:r w:rsidRPr="00E1188C">
        <w:rPr>
          <w:rtl/>
        </w:rPr>
        <w:t xml:space="preserve">الصالحين 1 / 284ـ291 ، وتاريخ جرجان للسهمي / 46. وإنما أطلت بذكر المصادر لأنها </w:t>
      </w:r>
      <w:r>
        <w:rPr>
          <w:rFonts w:hint="cs"/>
          <w:rtl/>
        </w:rPr>
        <w:br/>
      </w:r>
      <w:r w:rsidRPr="00E1188C">
        <w:rPr>
          <w:rtl/>
        </w:rPr>
        <w:t>كلّها مجمعة على أن الوصية صدرت من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إلى عبد الله بن عباس ، 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 xml:space="preserve"> أن هناك </w:t>
      </w:r>
      <w:r>
        <w:rPr>
          <w:rFonts w:hint="cs"/>
          <w:rtl/>
        </w:rPr>
        <w:br/>
      </w:r>
      <w:r w:rsidRPr="00E1188C">
        <w:rPr>
          <w:rtl/>
        </w:rPr>
        <w:t>مصادر أخرى ذكرت أن الوصية بمضمونها كانت من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إلى الفضل بن العباس ، وإن </w:t>
      </w:r>
      <w:r>
        <w:rPr>
          <w:rFonts w:hint="cs"/>
          <w:rtl/>
        </w:rPr>
        <w:br/>
      </w:r>
      <w:r w:rsidRPr="00E1188C">
        <w:rPr>
          <w:rtl/>
        </w:rPr>
        <w:t xml:space="preserve">وجد في ألفاظها بعض اختلاف ، واحتمال التعدد غير ممتنع لكنه بعيد ، خصوصاً وان </w:t>
      </w:r>
      <w:r>
        <w:rPr>
          <w:rFonts w:hint="cs"/>
          <w:rtl/>
        </w:rPr>
        <w:br/>
      </w:r>
      <w:r w:rsidRPr="00E1188C">
        <w:rPr>
          <w:rtl/>
        </w:rPr>
        <w:t xml:space="preserve">في أوّل وصيته إلى الفضل مؤشر على أنّه كان غلاماً ووضع يده في ظهر الغلام حين </w:t>
      </w:r>
      <w:r>
        <w:rPr>
          <w:rFonts w:hint="cs"/>
          <w:rtl/>
        </w:rPr>
        <w:br/>
      </w:r>
      <w:r w:rsidRPr="00E1188C">
        <w:rPr>
          <w:rtl/>
        </w:rPr>
        <w:t xml:space="preserve">أرتدفه وذلك خشية سقوطه ، وإذا علمنا بأن الفضل أكبر من عبد الله وانه جاوز البلوغ ، </w:t>
      </w:r>
      <w:r>
        <w:rPr>
          <w:rFonts w:hint="cs"/>
          <w:rtl/>
        </w:rPr>
        <w:br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فهذه الوصية الجليلة ، كفيلة بتنمية الفضائل والكمالات ، وجديرة بالعناية </w:t>
      </w:r>
      <w:r>
        <w:rPr>
          <w:rFonts w:hint="cs"/>
          <w:rtl/>
        </w:rPr>
        <w:br/>
      </w:r>
      <w:r>
        <w:rPr>
          <w:rtl/>
        </w:rPr>
        <w:t>بها والالتزام بمضمونها للأستفادة منها ، فلا يفوتنّ القارئ ما فيها من هدىً ونور.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تلك الوصايا وصية أخرى أوصاه بها تنير له السبيل عندما تتشعّب </w:t>
      </w:r>
      <w:r>
        <w:rPr>
          <w:rFonts w:hint="cs"/>
          <w:rtl/>
        </w:rPr>
        <w:br/>
      </w:r>
      <w:r>
        <w:rPr>
          <w:rtl/>
        </w:rPr>
        <w:t xml:space="preserve">السُبل بعده ، وتنهج له الطريق الواضح المعالم عندما يكثر العثار في المسالك ، </w:t>
      </w:r>
      <w:r>
        <w:rPr>
          <w:rFonts w:hint="cs"/>
          <w:rtl/>
        </w:rPr>
        <w:br/>
      </w:r>
      <w:r>
        <w:rPr>
          <w:rtl/>
        </w:rPr>
        <w:t>وتلزمه الصراط المستقيم الّذي هو سبيل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فقال 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>(أعطاني الله تبارك وتعالى خمساً وأعطى عليّاً خمساً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أعطاني جوامع الكلم ، وأعطى عليّاً جوامع العلم.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وجعلني نبيّاً ، وجعله وصيّاً.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 ـ وأعطاني الكوثر ، وأعطاه السلسبيل.</w:t>
      </w:r>
    </w:p>
    <w:p w:rsidR="00DA0409" w:rsidRPr="009047BD" w:rsidRDefault="00FA79CC" w:rsidP="00FA79CC">
      <w:pPr>
        <w:pStyle w:val="libLine"/>
        <w:rPr>
          <w:rtl/>
        </w:rPr>
      </w:pPr>
      <w:r>
        <w:rPr>
          <w:rFonts w:hint="cs"/>
          <w:rtl/>
        </w:rPr>
        <w:t>_______________________</w:t>
      </w:r>
      <w:r w:rsidR="00DA0409" w:rsidRPr="009047BD">
        <w:rPr>
          <w:rtl/>
        </w:rPr>
        <w:t>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فبعيد أن يحافظ عليه من السقوط بوضع يده الكريمة خلف ظهره. وان يقول أحملوا </w:t>
      </w:r>
      <w:r>
        <w:rPr>
          <w:rFonts w:hint="cs"/>
          <w:rtl/>
        </w:rPr>
        <w:br/>
      </w:r>
      <w:r w:rsidRPr="00E1188C">
        <w:rPr>
          <w:rtl/>
        </w:rPr>
        <w:t>هذا الغلام خلفي.</w:t>
      </w:r>
    </w:p>
    <w:p w:rsidR="00DA0409" w:rsidRPr="00C05170" w:rsidRDefault="00DA0409" w:rsidP="00486251">
      <w:pPr>
        <w:pStyle w:val="libFootnote"/>
        <w:rPr>
          <w:rtl/>
        </w:rPr>
      </w:pPr>
      <w:r w:rsidRPr="00486251">
        <w:rPr>
          <w:rtl/>
        </w:rPr>
        <w:t xml:space="preserve">واليكم الحديث بلفظ الشيخ الطوسي في أماليه 2 / 287 ط النجف بسنده عن أبي </w:t>
      </w:r>
      <w:r w:rsidRPr="00486251">
        <w:rPr>
          <w:rFonts w:hint="cs"/>
          <w:rtl/>
        </w:rPr>
        <w:br/>
      </w:r>
      <w:r w:rsidRPr="00486251">
        <w:rPr>
          <w:rtl/>
        </w:rPr>
        <w:t>جعفر</w:t>
      </w:r>
      <w:r w:rsidRPr="00A10766">
        <w:rPr>
          <w:rStyle w:val="libAlaemChar"/>
          <w:rtl/>
        </w:rPr>
        <w:t>عليه‌السلام</w:t>
      </w:r>
      <w:r w:rsidRPr="00486251">
        <w:rPr>
          <w:rtl/>
        </w:rPr>
        <w:t>يقول : خرج رسول الله</w:t>
      </w:r>
      <w:r w:rsidRPr="00A10766">
        <w:rPr>
          <w:rStyle w:val="libAlaemChar"/>
          <w:rtl/>
        </w:rPr>
        <w:t>صلى‌الله‌عليه‌وآله‌وسلم</w:t>
      </w:r>
      <w:r w:rsidRPr="00C05170">
        <w:rPr>
          <w:rtl/>
        </w:rPr>
        <w:t>يريد حاجة ، فاذا هو بالفضل بن العباس.</w:t>
      </w:r>
    </w:p>
    <w:p w:rsidR="00DA0409" w:rsidRPr="00C05170" w:rsidRDefault="00DA0409" w:rsidP="00486251">
      <w:pPr>
        <w:pStyle w:val="libFootnote"/>
        <w:rPr>
          <w:rtl/>
        </w:rPr>
      </w:pPr>
      <w:r w:rsidRPr="00C05170">
        <w:rPr>
          <w:rtl/>
        </w:rPr>
        <w:t>قال : فقال : احملوا هذا الغلام خلفي. قال : فاعتنق رسول الله</w:t>
      </w:r>
      <w:r w:rsidRPr="00A10766">
        <w:rPr>
          <w:rStyle w:val="libAlaemChar"/>
          <w:rtl/>
        </w:rPr>
        <w:t>صلى‌الله‌عليه‌وآله‌وسلم</w:t>
      </w:r>
      <w:r w:rsidRPr="00C05170">
        <w:rPr>
          <w:rtl/>
        </w:rPr>
        <w:t xml:space="preserve">بيده من خلفه على </w:t>
      </w:r>
      <w:r>
        <w:rPr>
          <w:rFonts w:hint="cs"/>
          <w:rtl/>
        </w:rPr>
        <w:br/>
      </w:r>
      <w:r w:rsidRPr="00C05170">
        <w:rPr>
          <w:rtl/>
        </w:rPr>
        <w:t xml:space="preserve">الغلام ثمّ قال : يا غلام خف الله تجده أمامك ، يا غلام خف الله يكفك ما سواه وإذا سألت </w:t>
      </w:r>
      <w:r>
        <w:rPr>
          <w:rFonts w:hint="cs"/>
          <w:rtl/>
        </w:rPr>
        <w:br/>
      </w:r>
      <w:r w:rsidRPr="00C05170">
        <w:rPr>
          <w:rtl/>
        </w:rPr>
        <w:t xml:space="preserve">فاسأل الله ، وإذا استعنت فاستعن بالله ، ولو أن جميع الخلائق اجتمعوا على أن يصرفوا </w:t>
      </w:r>
      <w:r>
        <w:rPr>
          <w:rFonts w:hint="cs"/>
          <w:rtl/>
        </w:rPr>
        <w:br/>
      </w:r>
      <w:r w:rsidRPr="00C05170">
        <w:rPr>
          <w:rtl/>
        </w:rPr>
        <w:t xml:space="preserve">عنك شيئاً قد قدّر لك لم يستطيعوا ، ولو أن جميع الخلائق اجتمعوا على أن يصرفوا </w:t>
      </w:r>
      <w:r>
        <w:rPr>
          <w:rFonts w:hint="cs"/>
          <w:rtl/>
        </w:rPr>
        <w:br/>
      </w:r>
      <w:r w:rsidRPr="00C05170">
        <w:rPr>
          <w:rtl/>
        </w:rPr>
        <w:t xml:space="preserve">اليك شيئاً لم يقدّر لك لم يستطيعوا. واعلم أن النصر مع الصبر ، وان الفرج مع الكرب ، </w:t>
      </w:r>
      <w:r>
        <w:rPr>
          <w:rFonts w:hint="cs"/>
          <w:rtl/>
        </w:rPr>
        <w:br/>
      </w:r>
      <w:r w:rsidRPr="00C05170">
        <w:rPr>
          <w:rtl/>
        </w:rPr>
        <w:t xml:space="preserve">وان اليسر مع العسر ، وكل ما هو آت قريب ، ان الله يقول : ولو أن قلوب عبادي أجتمعت </w:t>
      </w:r>
      <w:r>
        <w:rPr>
          <w:rFonts w:hint="cs"/>
          <w:rtl/>
        </w:rPr>
        <w:br/>
      </w:r>
      <w:r w:rsidRPr="00C05170">
        <w:rPr>
          <w:rtl/>
        </w:rPr>
        <w:t xml:space="preserve">على قلب اشقى عبد لي ما نقصني ذلك من سلطاني جناح بعوضة ، ولو ان قلوب عبادي </w:t>
      </w:r>
      <w:r>
        <w:rPr>
          <w:rFonts w:hint="cs"/>
          <w:rtl/>
        </w:rPr>
        <w:br/>
      </w:r>
      <w:r w:rsidRPr="00C05170">
        <w:rPr>
          <w:rtl/>
        </w:rPr>
        <w:t xml:space="preserve">اجتمعت على </w:t>
      </w:r>
      <w:r>
        <w:rPr>
          <w:rtl/>
        </w:rPr>
        <w:t>قلب أسعد عبدٍ لي ما زاد ذلك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C05170">
        <w:rPr>
          <w:rtl/>
        </w:rPr>
        <w:t xml:space="preserve"> مثل ابرة جاء بها عبد من عبادي </w:t>
      </w:r>
      <w:r>
        <w:rPr>
          <w:rFonts w:hint="cs"/>
          <w:rtl/>
        </w:rPr>
        <w:br/>
      </w:r>
      <w:r w:rsidRPr="00C05170">
        <w:rPr>
          <w:rtl/>
        </w:rPr>
        <w:t>فغمسها في بحر ، وذلك إن عطائي كلام وعدتي كلام وانما أقول للشيء كن فيكون.</w:t>
      </w:r>
    </w:p>
    <w:p w:rsidR="00DA0409" w:rsidRPr="00C05170" w:rsidRDefault="00DA0409" w:rsidP="00486251">
      <w:pPr>
        <w:pStyle w:val="libFootnote"/>
        <w:rPr>
          <w:rtl/>
        </w:rPr>
      </w:pPr>
      <w:r w:rsidRPr="00C05170">
        <w:rPr>
          <w:rtl/>
        </w:rPr>
        <w:t xml:space="preserve">وقد ذكر الشيخ الصدوق في الفقيه 4 / 296 هذه الوصية للفضل في النوادر وهو آخر </w:t>
      </w:r>
      <w:r>
        <w:rPr>
          <w:rFonts w:hint="cs"/>
          <w:rtl/>
        </w:rPr>
        <w:br/>
      </w:r>
      <w:r w:rsidRPr="00C05170">
        <w:rPr>
          <w:rtl/>
        </w:rPr>
        <w:t>أبواب الكتاب إلى قوله : ان مع العسر يسرا.</w:t>
      </w:r>
    </w:p>
    <w:p w:rsidR="00DA0409" w:rsidRPr="009047BD" w:rsidRDefault="00DA0409" w:rsidP="009C7C76">
      <w:pPr>
        <w:pStyle w:val="libFootnote"/>
        <w:rPr>
          <w:rtl/>
        </w:rPr>
      </w:pPr>
      <w:r w:rsidRPr="009047BD">
        <w:rPr>
          <w:rtl/>
        </w:rPr>
        <w:t xml:space="preserve">ووردت في بعض وصايا النبيّ لأبي ذر أيضاً كما في 2 / 149 أمالي الطوسي ط النعمان ، </w:t>
      </w:r>
      <w:r w:rsidRPr="009047BD">
        <w:rPr>
          <w:rFonts w:hint="cs"/>
          <w:rtl/>
        </w:rPr>
        <w:br/>
      </w:r>
      <w:r w:rsidRPr="009047BD">
        <w:rPr>
          <w:rtl/>
        </w:rPr>
        <w:t>فراجع.</w:t>
      </w:r>
    </w:p>
    <w:p w:rsidR="00DA0409" w:rsidRPr="00F70D94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F70D94">
        <w:rPr>
          <w:rtl/>
        </w:rPr>
        <w:lastRenderedPageBreak/>
        <w:t>4ـوأعطاني الوحي ، وأعطاه الألهام.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5ـوأسري بي إليه ، وفتح له أبواب السماء والحجب حتى نظر إليّ ونظرتُ </w:t>
      </w:r>
      <w:r>
        <w:rPr>
          <w:rFonts w:hint="cs"/>
          <w:rtl/>
        </w:rPr>
        <w:br/>
      </w:r>
      <w:r>
        <w:rPr>
          <w:rtl/>
        </w:rPr>
        <w:t>إليه.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بكى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فقلت : « ما يبكيك فداك أبي وأمي؟ » ، فقال : يابن </w:t>
      </w:r>
      <w:r>
        <w:rPr>
          <w:rFonts w:hint="cs"/>
          <w:rtl/>
        </w:rPr>
        <w:br/>
      </w:r>
      <w:r>
        <w:rPr>
          <w:rtl/>
        </w:rPr>
        <w:t xml:space="preserve">عباس إنّ أوّل ما كلمني به ربّي أن قال : يا محمّد انظر تحتك ، فنظرت إلى </w:t>
      </w:r>
      <w:r>
        <w:rPr>
          <w:rFonts w:hint="cs"/>
          <w:rtl/>
        </w:rPr>
        <w:br/>
      </w:r>
      <w:r>
        <w:rPr>
          <w:rtl/>
        </w:rPr>
        <w:t xml:space="preserve">الحجب قد أنحرفت والى أبواب السماء قد فتحت ، ونظرت إلى عليّ وهو رافع </w:t>
      </w:r>
      <w:r>
        <w:rPr>
          <w:rFonts w:hint="cs"/>
          <w:rtl/>
        </w:rPr>
        <w:br/>
      </w:r>
      <w:r>
        <w:rPr>
          <w:rtl/>
        </w:rPr>
        <w:t>رأسه إليّ فكلّمني وكلمته ، وكلمني ربي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عباس : « فقلت يا رسول الله بم كلمك ربّك؟ » 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قال لي يا محمّد اني جعلت عليّاً وصيّك ووزيرك وخليفتك من </w:t>
      </w:r>
      <w:r>
        <w:rPr>
          <w:rFonts w:hint="cs"/>
          <w:rtl/>
        </w:rPr>
        <w:br/>
      </w:r>
      <w:r>
        <w:rPr>
          <w:rtl/>
        </w:rPr>
        <w:t xml:space="preserve">بعدك ، فأمر الله الملائكة أن تسلّم عليه ، ففعلت فرد </w:t>
      </w:r>
      <w:r w:rsidRPr="00A10766">
        <w:rPr>
          <w:rStyle w:val="libAlaemChar"/>
          <w:rtl/>
        </w:rPr>
        <w:t>عليهم‌السلام</w:t>
      </w:r>
      <w:r>
        <w:rPr>
          <w:rtl/>
        </w:rPr>
        <w:t xml:space="preserve"> ، ورأيت </w:t>
      </w:r>
      <w:r>
        <w:rPr>
          <w:rFonts w:hint="cs"/>
          <w:rtl/>
        </w:rPr>
        <w:br/>
      </w:r>
      <w:r>
        <w:rPr>
          <w:rtl/>
        </w:rPr>
        <w:t>الملائكة يتباشرون به ، وما مررت بملأ منهم إل</w:t>
      </w:r>
      <w:r>
        <w:rPr>
          <w:rFonts w:hint="cs"/>
          <w:rtl/>
        </w:rPr>
        <w:t>ّ</w:t>
      </w:r>
      <w:r>
        <w:rPr>
          <w:rtl/>
        </w:rPr>
        <w:t xml:space="preserve">ا هنأوني ، وقالوا : يا محمّد والّذي </w:t>
      </w:r>
      <w:r>
        <w:rPr>
          <w:rFonts w:hint="cs"/>
          <w:rtl/>
        </w:rPr>
        <w:br/>
      </w:r>
      <w:r>
        <w:rPr>
          <w:rtl/>
        </w:rPr>
        <w:t>بعثك بالحقّ لقد دخل السرور على جميع الملائكة باستخلاف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لك ابن </w:t>
      </w:r>
      <w:r>
        <w:rPr>
          <w:rFonts w:hint="cs"/>
          <w:rtl/>
        </w:rPr>
        <w:br/>
      </w:r>
      <w:r>
        <w:rPr>
          <w:rtl/>
        </w:rPr>
        <w:t>عمك ، ورأيت حملة العرش وقد نكّسوا رؤوسهم ، فسألت جبرئيل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فقال : </w:t>
      </w:r>
      <w:r>
        <w:rPr>
          <w:rFonts w:hint="cs"/>
          <w:rtl/>
        </w:rPr>
        <w:br/>
      </w:r>
      <w:r>
        <w:rPr>
          <w:rtl/>
        </w:rPr>
        <w:t>إنهم استأذنوا الله في النظر إليه فإذن الله.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فلمّا هبطت إلى الأرض جعلت أخبره بذلك وهو يخبرني ، فعلمت أني لم </w:t>
      </w:r>
      <w:r>
        <w:rPr>
          <w:rFonts w:hint="cs"/>
          <w:rtl/>
        </w:rPr>
        <w:br/>
      </w:r>
      <w:r>
        <w:rPr>
          <w:rtl/>
        </w:rPr>
        <w:t>أطأ موطئاً إل</w:t>
      </w:r>
      <w:r>
        <w:rPr>
          <w:rFonts w:hint="cs"/>
          <w:rtl/>
        </w:rPr>
        <w:t>ّ</w:t>
      </w:r>
      <w:r>
        <w:rPr>
          <w:rtl/>
        </w:rPr>
        <w:t>ا وقد كشف لعليّ عنه.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 « فقلت يا رسول الله أوصني » ، فقال : عليك بحب عليّ </w:t>
      </w:r>
      <w:r>
        <w:rPr>
          <w:rFonts w:hint="cs"/>
          <w:rtl/>
        </w:rPr>
        <w:br/>
      </w:r>
      <w:r>
        <w:rPr>
          <w:rtl/>
        </w:rPr>
        <w:t>ابن أبي طالب.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>قال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 « فقلت يا رسول الله أوصني » ، فقال : عليك بمودة عليّ </w:t>
      </w:r>
      <w:r>
        <w:rPr>
          <w:rFonts w:hint="cs"/>
          <w:rtl/>
        </w:rPr>
        <w:br/>
      </w:r>
      <w:r>
        <w:rPr>
          <w:rtl/>
        </w:rPr>
        <w:t xml:space="preserve">ابن أبي طالب ، والّذي بعثني بالحقّ نبيّاً انّ الله لا يقبل من عبد حسنة حتى يسأله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 حب عليّ بن أبي طالب ، وهو تعالى أعلم. فان جاءه بولايته قبل عمله على ما </w:t>
      </w:r>
      <w:r>
        <w:rPr>
          <w:rFonts w:hint="cs"/>
          <w:rtl/>
        </w:rPr>
        <w:br/>
      </w:r>
      <w:r>
        <w:rPr>
          <w:rtl/>
        </w:rPr>
        <w:t>كان فيه ، وإن لم يأته بولايته لم يسأله عن شيء وأمر به إلى النار.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يابن عباس والّذي بعثني بالحقّ نبيّاً إن النار لأشدّ غضباً على مبغض عليّ </w:t>
      </w:r>
      <w:r>
        <w:rPr>
          <w:rFonts w:hint="cs"/>
          <w:rtl/>
        </w:rPr>
        <w:br/>
      </w:r>
      <w:r>
        <w:rPr>
          <w:rtl/>
        </w:rPr>
        <w:t>منها على من زعم أنّ لله ولداً.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يابن عباس لو أنّ الملائكة المقربين والأنبياء المرسلين اجتمعوا على بغضه </w:t>
      </w:r>
      <w:r>
        <w:rPr>
          <w:rFonts w:hint="cs"/>
          <w:rtl/>
        </w:rPr>
        <w:br/>
      </w:r>
      <w:r>
        <w:rPr>
          <w:rtl/>
        </w:rPr>
        <w:t>ولن يفعلوا ـ لعذبهم الله بالنار.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ابن عباس : « قلت يا رسول الله وهل يبغضه أحد؟ »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يابن عباس نعم يبغضه قوم يذكرون انّهم من أمتي لم يجعل الله لهم </w:t>
      </w:r>
      <w:r>
        <w:rPr>
          <w:rFonts w:hint="cs"/>
          <w:rtl/>
        </w:rPr>
        <w:br/>
      </w:r>
      <w:r>
        <w:rPr>
          <w:rtl/>
        </w:rPr>
        <w:t>في الإسلام نصيباً.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يابن عباس إن من علامة بغضهم له تفضيل مَن هو دونه عليه ، والّذي بعثني </w:t>
      </w:r>
      <w:r>
        <w:rPr>
          <w:rFonts w:hint="cs"/>
          <w:rtl/>
        </w:rPr>
        <w:br/>
      </w:r>
      <w:r>
        <w:rPr>
          <w:rtl/>
        </w:rPr>
        <w:t>بالحقّ نبيّاً ما خلق الله نبيّاً أكرم عليه مني ، ولا وصياً أكرم عليه من وصيّي عليّ.</w:t>
      </w:r>
    </w:p>
    <w:p w:rsidR="00DA0409" w:rsidRDefault="00DA0409" w:rsidP="00972016">
      <w:pPr>
        <w:pStyle w:val="libNormal"/>
        <w:rPr>
          <w:rtl/>
        </w:rPr>
      </w:pPr>
      <w:r>
        <w:rPr>
          <w:rtl/>
        </w:rPr>
        <w:t>قال ابن عباس : « ثمّ مضى من الزمان ما مضى ، وحضرت رسول الله</w:t>
      </w:r>
      <w:r w:rsidR="00972016">
        <w:t xml:space="preserve"> </w:t>
      </w:r>
      <w:r w:rsidR="00972016"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الوفاة ، وحضرته فقلت له فداك أبي وأمي يا رسول الله قد دنا أجلك فما </w:t>
      </w:r>
      <w:r>
        <w:rPr>
          <w:rFonts w:hint="cs"/>
          <w:rtl/>
        </w:rPr>
        <w:br/>
      </w:r>
      <w:r>
        <w:rPr>
          <w:rtl/>
        </w:rPr>
        <w:t xml:space="preserve">تأمرني؟ » 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يابن عباس خالف من خالف عليّاً ، ولا تكونن لهم ظهيراً ولا ولياً.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قلت : « يا رسول الله فلم لا تأمر الناس بترك مخالفته ». قال : فبكى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حتى </w:t>
      </w:r>
      <w:r>
        <w:rPr>
          <w:rFonts w:hint="cs"/>
          <w:rtl/>
        </w:rPr>
        <w:br/>
      </w:r>
      <w:r>
        <w:rPr>
          <w:rtl/>
        </w:rPr>
        <w:t>أغمي عليه ، ثمّ قال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يابن عباس سبق الكتاب فيهم وعلم ربي ، والّذي بعثني بالحقّ نبيّاً ، لا يخرج </w:t>
      </w:r>
      <w:r>
        <w:rPr>
          <w:rFonts w:hint="cs"/>
          <w:rtl/>
        </w:rPr>
        <w:br/>
      </w:r>
      <w:r>
        <w:rPr>
          <w:rtl/>
        </w:rPr>
        <w:t>أحد ممّن خالفه من الدنيا وأنكر حقه حتى يغيّر الله ما به من نعمة.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يابن عباس إذا أردتَ أن تلقى الله وهو عنك راضٍ فاسلك طريقة عليّ بن </w:t>
      </w:r>
      <w:r>
        <w:rPr>
          <w:rFonts w:hint="cs"/>
          <w:rtl/>
        </w:rPr>
        <w:br/>
      </w:r>
      <w:r>
        <w:rPr>
          <w:rtl/>
        </w:rPr>
        <w:t>أبي طالب ، ومل معه حيث مال ، وارض به إماماً ، وعاد من عاداه ، ووال من والاه.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يابن عباس احذر أن يدخلك شك فيه ، فان الشك في عليّ كفر بالله 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هذه الوصية من أهم وصايا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لحبر الأمة بعلي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وأمره بسلوك </w:t>
      </w:r>
      <w:r>
        <w:rPr>
          <w:rFonts w:hint="cs"/>
          <w:rtl/>
        </w:rPr>
        <w:br/>
      </w:r>
      <w:r>
        <w:rPr>
          <w:rtl/>
        </w:rPr>
        <w:t xml:space="preserve">سبيله إذا تشعبت بالناس السُبل ، وإنّما ذكرناها بطولها لما فيها من فضائل </w:t>
      </w:r>
      <w:r>
        <w:rPr>
          <w:rFonts w:hint="cs"/>
          <w:rtl/>
        </w:rPr>
        <w:br/>
      </w:r>
      <w:r>
        <w:rPr>
          <w:rtl/>
        </w:rPr>
        <w:t>للإمام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لم ترد في حق غيره.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أخرجها الشيخ الطوسي في أماليه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وابن شاذان في فضائله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والإربلي في كشف الغمة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ومحمّد بن هاشم في مصباح الأنوار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والعلامة </w:t>
      </w:r>
      <w:r>
        <w:rPr>
          <w:rFonts w:hint="cs"/>
          <w:rtl/>
        </w:rPr>
        <w:br/>
      </w:r>
      <w:r>
        <w:rPr>
          <w:rtl/>
        </w:rPr>
        <w:t>الحلي في كشف اليقين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وغيرهم.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ولا غرابة في رواية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ذلك على صغر سنه ، فقد قلنا إنّه كان </w:t>
      </w:r>
      <w:r>
        <w:rPr>
          <w:rFonts w:hint="cs"/>
          <w:rtl/>
        </w:rPr>
        <w:br/>
      </w:r>
      <w:r>
        <w:rPr>
          <w:rtl/>
        </w:rPr>
        <w:t>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يوليه عناية خاصة ويرعاه ويحدب عليه لما يتوسم فيه من الخير </w:t>
      </w:r>
      <w:r>
        <w:rPr>
          <w:rFonts w:hint="cs"/>
          <w:rtl/>
        </w:rPr>
        <w:br/>
      </w:r>
      <w:r>
        <w:rPr>
          <w:rtl/>
        </w:rPr>
        <w:t>وكان قريباً من نفسه ، وكم من مرة حظي فيها بتكريم من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خصه به.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فقد روى ابن سعد في طبقاته ، وإمام الحنابلة في مسنده ، وأبو نعيم </w:t>
      </w:r>
      <w:r>
        <w:rPr>
          <w:rFonts w:hint="cs"/>
          <w:rtl/>
        </w:rPr>
        <w:br/>
      </w:r>
      <w:r>
        <w:rPr>
          <w:rtl/>
        </w:rPr>
        <w:t>الأصبهاني في حليته ، وغيرهم ، عن ابن عباس : «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دخل على ميمونة </w:t>
      </w:r>
      <w:r>
        <w:rPr>
          <w:rFonts w:hint="cs"/>
          <w:rtl/>
        </w:rPr>
        <w:br/>
      </w:r>
      <w:r>
        <w:rPr>
          <w:rtl/>
        </w:rPr>
        <w:t>بنت الحرث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ـاحدى زوجاتهـومعه ابنا اختيها عبد الله بن عباس وخالد بن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(1)الامالي 1 / 102.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(2)فضائل ابن شاذان / 4 و 160 ـ 161.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(3)كشف الغمة 1 / 508.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(4)مصباح الأنوار / 1الباب الثالث والرابع منه ، مخطوط.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(5)كشف اليقين / 453 ط محققه.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>(6)احدى امهات المؤمنين التسع اللاتي مات عنهن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، واحدى الأخوات المؤمنات الثمانـ</w:t>
      </w:r>
      <w:r>
        <w:rPr>
          <w:rFonts w:hint="cs"/>
          <w:rtl/>
        </w:rPr>
        <w:br/>
      </w:r>
      <w:r w:rsidRPr="00E1188C">
        <w:rPr>
          <w:rtl/>
        </w:rPr>
        <w:t>وقد مرّ ذكرهنّ في ذكر لبابة أم ابن عباسـوهي آخر من تزوج بها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زوجه بها العباس </w:t>
      </w:r>
      <w:r>
        <w:rPr>
          <w:rFonts w:hint="cs"/>
          <w:rtl/>
        </w:rPr>
        <w:br/>
      </w:r>
      <w:r w:rsidRPr="00E1188C">
        <w:rPr>
          <w:rtl/>
        </w:rPr>
        <w:t xml:space="preserve">عمّه وأصدقها عنه اربعمائة درهم ، كما أنها آخر من توفي من أزواجه ، عاشت نحواً من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الوليد ، وكانت أم غفيقـعقيقـأهدت إلى ميمونة هدية كان منها قعب فيه </w:t>
      </w:r>
      <w:r>
        <w:rPr>
          <w:rFonts w:hint="cs"/>
          <w:rtl/>
        </w:rPr>
        <w:br/>
      </w:r>
      <w:r>
        <w:rPr>
          <w:rtl/>
        </w:rPr>
        <w:t>لبن ، فقدّمته ميمونة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وكان عن يمينه عبد الله 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وعن </w:t>
      </w:r>
      <w:r>
        <w:rPr>
          <w:rFonts w:hint="cs"/>
          <w:rtl/>
        </w:rPr>
        <w:br/>
      </w:r>
      <w:r>
        <w:rPr>
          <w:rtl/>
        </w:rPr>
        <w:t>شماله خالد بن الوليد ، فشرب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ثمّ قال لعبد الله بن عباس : (انّ الشربة لك</w:t>
      </w:r>
      <w:r>
        <w:rPr>
          <w:rtl/>
        </w:rPr>
        <w:br/>
        <w:t>ـيريد بذلك شرفه لأنّه عن يمينهـأفتأذن لي أن أعطي خالد بن الوليد؟)ـ</w:t>
      </w:r>
      <w:r>
        <w:rPr>
          <w:rFonts w:hint="cs"/>
          <w:rtl/>
        </w:rPr>
        <w:br/>
      </w:r>
      <w:r>
        <w:rPr>
          <w:rtl/>
        </w:rPr>
        <w:t xml:space="preserve">يريد بذلك لسنّهـفقال ابن عباس : والله لا أوثر بفضل رسول الله أحداً ، وفي لفظ </w:t>
      </w:r>
      <w:r>
        <w:rPr>
          <w:rFonts w:hint="cs"/>
          <w:rtl/>
        </w:rPr>
        <w:br/>
      </w:r>
      <w:r>
        <w:rPr>
          <w:rtl/>
        </w:rPr>
        <w:t xml:space="preserve">آخر : ما كنت لأوثر بسؤرك عليّ أحداً. ثمّ تناول القدح فشرب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ولا غرابة في رواية ابن عباس ذلك عنه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بعد أن مرّ بنا</w:t>
      </w:r>
      <w:r>
        <w:rPr>
          <w:rFonts w:hint="cs"/>
          <w:rtl/>
        </w:rPr>
        <w:t xml:space="preserve">. </w:t>
      </w:r>
      <w:r>
        <w:rPr>
          <w:rtl/>
        </w:rPr>
        <w:t xml:space="preserve">ويأتي. ما يدل </w:t>
      </w:r>
      <w:r>
        <w:rPr>
          <w:rFonts w:hint="cs"/>
          <w:rtl/>
        </w:rPr>
        <w:br/>
      </w:r>
      <w:r>
        <w:rPr>
          <w:rtl/>
        </w:rPr>
        <w:t>على عناية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به عناية خاصة فهو يوليه من رعايته ويحدب عليه ويقرّبه </w:t>
      </w:r>
      <w:r>
        <w:rPr>
          <w:rFonts w:hint="cs"/>
          <w:rtl/>
        </w:rPr>
        <w:br/>
      </w:r>
      <w:r>
        <w:rPr>
          <w:rtl/>
        </w:rPr>
        <w:t xml:space="preserve">من نفسه لما يتوسم فيه من الخير لمخائل فطنته وذكائه. وإليك شاهداً على ما </w:t>
      </w:r>
      <w:r>
        <w:rPr>
          <w:rFonts w:hint="cs"/>
          <w:rtl/>
        </w:rPr>
        <w:br/>
      </w:r>
      <w:r>
        <w:rPr>
          <w:rtl/>
        </w:rPr>
        <w:t>حظي به من تكريمه له.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فقد روى ابن سعد في طبقاته بسنده عنه قال : « دخلت مع رسول الله صلّى </w:t>
      </w:r>
      <w:r>
        <w:rPr>
          <w:rFonts w:hint="cs"/>
          <w:rtl/>
        </w:rPr>
        <w:br/>
      </w:r>
      <w:r>
        <w:rPr>
          <w:rtl/>
        </w:rPr>
        <w:t>الله عليه(وآله)وسلّم أنا وخالد بن الوليد على ميمونة بنت الحارث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فقالت :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ثمانين سنة ، وقيل أكثر. وكانت في ولائها لأهل البيت </w:t>
      </w:r>
      <w:r>
        <w:rPr>
          <w:rtl/>
        </w:rPr>
        <w:t>عليهم</w:t>
      </w:r>
      <w:r w:rsidRPr="009B5FB1">
        <w:rPr>
          <w:rtl/>
        </w:rPr>
        <w:t>السلام</w:t>
      </w:r>
      <w:r w:rsidRPr="00E1188C">
        <w:rPr>
          <w:rtl/>
        </w:rPr>
        <w:t xml:space="preserve"> كأم سلمة ، ولا أدل </w:t>
      </w:r>
      <w:r>
        <w:rPr>
          <w:rFonts w:hint="cs"/>
          <w:rtl/>
        </w:rPr>
        <w:br/>
      </w:r>
      <w:r w:rsidRPr="00E1188C">
        <w:rPr>
          <w:rtl/>
        </w:rPr>
        <w:t xml:space="preserve">على ذلك من جوابها الجري بن سمرةـمن أهل الكوفة ذكره ابن حبان في ثقات التابعين </w:t>
      </w:r>
      <w:r>
        <w:rPr>
          <w:rFonts w:hint="cs"/>
          <w:rtl/>
        </w:rPr>
        <w:br/>
      </w:r>
      <w:r w:rsidRPr="00E1188C">
        <w:rPr>
          <w:rtl/>
        </w:rPr>
        <w:t xml:space="preserve">وقال : يروي عن عليّ روى عنه ابن اسحاق السبيعيـقال : لما كان من أهل البصرة الّذي </w:t>
      </w:r>
      <w:r>
        <w:rPr>
          <w:rFonts w:hint="cs"/>
          <w:rtl/>
        </w:rPr>
        <w:br/>
      </w:r>
      <w:r w:rsidRPr="00E1188C">
        <w:rPr>
          <w:rtl/>
        </w:rPr>
        <w:t xml:space="preserve">كان بينهم وبين عليّ بن أبي طالب ، انطلقت حتى أتيت المدينة ، فأتيت ميمونة بنت </w:t>
      </w:r>
      <w:r>
        <w:rPr>
          <w:rFonts w:hint="cs"/>
          <w:rtl/>
        </w:rPr>
        <w:br/>
      </w:r>
      <w:r w:rsidRPr="00E1188C">
        <w:rPr>
          <w:rtl/>
        </w:rPr>
        <w:t xml:space="preserve">الحارثـوهي من بني هلالـفسلّمت عليها ، فقالت : ممّن الرجل؟ قلت من أهل العراق </w:t>
      </w:r>
      <w:r>
        <w:rPr>
          <w:rFonts w:hint="cs"/>
          <w:rtl/>
        </w:rPr>
        <w:br/>
      </w:r>
      <w:r w:rsidRPr="00E1188C">
        <w:rPr>
          <w:rtl/>
        </w:rPr>
        <w:t xml:space="preserve">قالت : من أي أهل العراق؟ قلت من أهل الكوفة ، قالت : من أي أهل الكوفة؟ قلت : من بني </w:t>
      </w:r>
      <w:r>
        <w:rPr>
          <w:rFonts w:hint="cs"/>
          <w:rtl/>
        </w:rPr>
        <w:br/>
      </w:r>
      <w:r w:rsidRPr="00E1188C">
        <w:rPr>
          <w:rtl/>
        </w:rPr>
        <w:t xml:space="preserve">عمّار قالت : مرحباً ، قُرب على قُرب ، ورَحباً على رَحب ، فمجيء ما جاء بك؟ قلت : كان بين </w:t>
      </w:r>
      <w:r>
        <w:rPr>
          <w:rFonts w:hint="cs"/>
          <w:rtl/>
        </w:rPr>
        <w:br/>
      </w:r>
      <w:r w:rsidRPr="00E1188C">
        <w:rPr>
          <w:rtl/>
        </w:rPr>
        <w:t xml:space="preserve">عليّ وطلحة الّذي كان فأقبلت فبايعتُ عليّاً. قالت : فالحق به ، فوالله ما ضَلّ ، </w:t>
      </w:r>
      <w:r>
        <w:rPr>
          <w:rtl/>
        </w:rPr>
        <w:t>ولا ضُل</w:t>
      </w:r>
      <w:r>
        <w:rPr>
          <w:rFonts w:hint="cs"/>
          <w:rtl/>
        </w:rPr>
        <w:t>ّ</w:t>
      </w:r>
      <w:r w:rsidRPr="00E1188C">
        <w:rPr>
          <w:rtl/>
        </w:rPr>
        <w:t xml:space="preserve"> به ، </w:t>
      </w:r>
      <w:r>
        <w:rPr>
          <w:rFonts w:hint="cs"/>
          <w:rtl/>
        </w:rPr>
        <w:br/>
      </w:r>
      <w:r w:rsidRPr="00E1188C">
        <w:rPr>
          <w:rtl/>
        </w:rPr>
        <w:t xml:space="preserve">حتى قالتها ثلاثاً. أخرجه الطبراني في معجمه الكبير 24 / 9 ط الثانية وأخرجه عنه </w:t>
      </w:r>
      <w:r>
        <w:rPr>
          <w:rFonts w:hint="cs"/>
          <w:rtl/>
        </w:rPr>
        <w:br/>
      </w:r>
      <w:r w:rsidRPr="00E1188C">
        <w:rPr>
          <w:rtl/>
        </w:rPr>
        <w:t>الهيثمي في مجمع الزوائد 9 / 13</w:t>
      </w:r>
      <w:r>
        <w:rPr>
          <w:rtl/>
        </w:rPr>
        <w:t>5 و</w:t>
      </w:r>
      <w:r w:rsidRPr="00E1188C">
        <w:rPr>
          <w:rtl/>
        </w:rPr>
        <w:t xml:space="preserve">قال : رجاله رجال الصحيح غير جرير بن سمرة وهو </w:t>
      </w:r>
      <w:r>
        <w:rPr>
          <w:rFonts w:hint="cs"/>
          <w:rtl/>
        </w:rPr>
        <w:br/>
      </w:r>
      <w:r w:rsidRPr="00E1188C">
        <w:rPr>
          <w:rtl/>
        </w:rPr>
        <w:t>ثقة.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1ق 2 / 111 ، مسند أحمد 1 / 220 و 225 ، حلية الاولياء 1 / 314.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(2)رواه أحمد في مسنده 1 / 220 و 225 ، وأبو نعيم في الحلية 1 / 314 ، وغيرهما بتفاوت يسير </w:t>
      </w:r>
      <w:r>
        <w:rPr>
          <w:rFonts w:hint="cs"/>
          <w:rtl/>
        </w:rPr>
        <w:br/>
      </w:r>
      <w:r w:rsidRPr="00E1188C">
        <w:rPr>
          <w:rtl/>
        </w:rPr>
        <w:t>في اللفظ.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ألا أطعمكم من هدية أهدتها لنا أم عقيق؟ فقال : بلى فجيء بضبَّين </w:t>
      </w:r>
      <w:r>
        <w:rPr>
          <w:rFonts w:hint="cs"/>
          <w:rtl/>
        </w:rPr>
        <w:br/>
      </w:r>
      <w:r w:rsidRPr="00E1188C">
        <w:rPr>
          <w:rtl/>
        </w:rPr>
        <w:t>مشويين فتبزّق رسول الله صلّى الله عليه</w:t>
      </w:r>
      <w:r>
        <w:rPr>
          <w:rtl/>
        </w:rPr>
        <w:t>(وآله)</w:t>
      </w:r>
      <w:r w:rsidRPr="00E1188C">
        <w:rPr>
          <w:rtl/>
        </w:rPr>
        <w:t xml:space="preserve">وسلّم فقال له خالد بن الوليد : </w:t>
      </w:r>
      <w:r>
        <w:rPr>
          <w:rFonts w:hint="cs"/>
          <w:rtl/>
        </w:rPr>
        <w:br/>
      </w:r>
      <w:r w:rsidRPr="00E1188C">
        <w:rPr>
          <w:rtl/>
        </w:rPr>
        <w:t xml:space="preserve">كأنك تَقذَرُه : قال : أجل ، قالت : ألا أسقيكم من لبن أهدته لنا؟ قال : بلى ، </w:t>
      </w:r>
      <w:r>
        <w:rPr>
          <w:rFonts w:hint="cs"/>
          <w:rtl/>
        </w:rPr>
        <w:br/>
      </w:r>
      <w:r w:rsidRPr="00E1188C">
        <w:rPr>
          <w:rtl/>
        </w:rPr>
        <w:t>فجيء بأناء من لبن فشرب رسول الله صلّى الله عليه</w:t>
      </w:r>
      <w:r>
        <w:rPr>
          <w:rtl/>
        </w:rPr>
        <w:t>(وآله)</w:t>
      </w:r>
      <w:r w:rsidRPr="00E1188C">
        <w:rPr>
          <w:rtl/>
        </w:rPr>
        <w:t xml:space="preserve">وسلّم وأنا عن </w:t>
      </w:r>
      <w:r>
        <w:rPr>
          <w:rFonts w:hint="cs"/>
          <w:rtl/>
        </w:rPr>
        <w:br/>
      </w:r>
      <w:r w:rsidRPr="00E1188C">
        <w:rPr>
          <w:rtl/>
        </w:rPr>
        <w:t xml:space="preserve">يمينه وأنا عن شماله ، فقال لي : إشرب هو لك ، وإن شئت آثرت به خالداً. </w:t>
      </w:r>
      <w:r>
        <w:rPr>
          <w:rFonts w:hint="cs"/>
          <w:rtl/>
        </w:rPr>
        <w:br/>
      </w:r>
      <w:r w:rsidRPr="00E1188C">
        <w:rPr>
          <w:rtl/>
        </w:rPr>
        <w:t>فعلمت ما كنت لأوثر بسؤرك عليّ أحداً ، فقال رسول الله صلّى الله عليه</w:t>
      </w:r>
      <w:r>
        <w:rPr>
          <w:rtl/>
        </w:rPr>
        <w:t>(وآله)</w:t>
      </w:r>
      <w:r>
        <w:rPr>
          <w:rFonts w:hint="cs"/>
          <w:rtl/>
        </w:rPr>
        <w:br/>
      </w:r>
      <w:r w:rsidRPr="00E1188C">
        <w:rPr>
          <w:rtl/>
        </w:rPr>
        <w:t>وسلّم : من أطعمه الله طعاماً فليقل</w:t>
      </w:r>
      <w:r>
        <w:rPr>
          <w:rtl/>
        </w:rPr>
        <w:t xml:space="preserve"> : (</w:t>
      </w:r>
      <w:r w:rsidRPr="00E1188C">
        <w:rPr>
          <w:rtl/>
        </w:rPr>
        <w:t xml:space="preserve">اللّهم بارك لنا فيه وأطعمنا خيراً منه) ، </w:t>
      </w:r>
      <w:r>
        <w:rPr>
          <w:rFonts w:hint="cs"/>
          <w:rtl/>
        </w:rPr>
        <w:br/>
      </w:r>
      <w:r w:rsidRPr="00E1188C">
        <w:rPr>
          <w:rtl/>
        </w:rPr>
        <w:t>ومن سقاه الله لبناً فليقل</w:t>
      </w:r>
      <w:r>
        <w:rPr>
          <w:rtl/>
        </w:rPr>
        <w:t xml:space="preserve"> : (</w:t>
      </w:r>
      <w:r w:rsidRPr="00E1188C">
        <w:rPr>
          <w:rtl/>
        </w:rPr>
        <w:t xml:space="preserve">اللّهم بارك لنا فيه وزدنا منه) ، فإنّه ليس شيء يجزي </w:t>
      </w:r>
      <w:r>
        <w:rPr>
          <w:rFonts w:hint="cs"/>
          <w:rtl/>
        </w:rPr>
        <w:br/>
      </w:r>
      <w:r w:rsidRPr="00E1188C">
        <w:rPr>
          <w:rtl/>
        </w:rPr>
        <w:t xml:space="preserve">من الطعام والشراب غير اللبن » 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ولو تدبرنا هذا الخبر ، ونظرنا إلى ما تضمنه بعين البصيرة لا البصر ، لرأينا </w:t>
      </w:r>
      <w:r>
        <w:rPr>
          <w:rFonts w:hint="cs"/>
          <w:rtl/>
        </w:rPr>
        <w:br/>
      </w:r>
      <w:r>
        <w:rPr>
          <w:rtl/>
        </w:rPr>
        <w:t xml:space="preserve">مدى فضل ابن عباس على خالد بن الوليد ، مع فارق السنّ بينهما ، فابن عباس </w:t>
      </w:r>
      <w:r>
        <w:rPr>
          <w:rFonts w:hint="cs"/>
          <w:rtl/>
        </w:rPr>
        <w:br/>
      </w:r>
      <w:r>
        <w:rPr>
          <w:rtl/>
        </w:rPr>
        <w:t xml:space="preserve">يومئذ ولا زال في سنّ الصبا ، وخالد كان في سنّ الرجولة حتى قال ابن حجر في </w:t>
      </w:r>
      <w:r>
        <w:rPr>
          <w:rFonts w:hint="cs"/>
          <w:rtl/>
        </w:rPr>
        <w:br/>
      </w:r>
      <w:r>
        <w:rPr>
          <w:rtl/>
        </w:rPr>
        <w:t xml:space="preserve">ترجمته : « وشهد خالد مع كفار قريش الحروب إلى عمرة الحديبية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لو نظرنا إلى الحبر المشار إليه مع ملاحظة فارق السنّ ، لعرفنا </w:t>
      </w:r>
      <w:r>
        <w:rPr>
          <w:rFonts w:hint="cs"/>
          <w:rtl/>
        </w:rPr>
        <w:br/>
      </w:r>
      <w:r>
        <w:rPr>
          <w:rtl/>
        </w:rPr>
        <w:t xml:space="preserve">كيف فاقت شجاعة ابن عباس الأدبية. وهو صبي. شجاعة خالد. وهو رجل شهد </w:t>
      </w:r>
      <w:r>
        <w:rPr>
          <w:rFonts w:hint="cs"/>
          <w:rtl/>
        </w:rPr>
        <w:br/>
      </w:r>
      <w:r>
        <w:rPr>
          <w:rtl/>
        </w:rPr>
        <w:t xml:space="preserve">الحروب. فإنّ جوابه الدال على أعتزازه بشرفه مع قوة عارضته في حسن بيانه </w:t>
      </w:r>
      <w:r>
        <w:rPr>
          <w:rFonts w:hint="cs"/>
          <w:rtl/>
        </w:rPr>
        <w:br/>
      </w:r>
      <w:r>
        <w:rPr>
          <w:rtl/>
        </w:rPr>
        <w:t xml:space="preserve">لشرف الغاية ، وهي الحظوة بفضل السؤر النبوي الشريف ، ما تضاءلت معها </w:t>
      </w:r>
      <w:r>
        <w:rPr>
          <w:rFonts w:hint="cs"/>
          <w:rtl/>
        </w:rPr>
        <w:br/>
      </w:r>
      <w:r>
        <w:rPr>
          <w:rtl/>
        </w:rPr>
        <w:t>شجاعة خالد ، وتصاغرت نفسه فسكتَ ولم يقل شيئاً يرد به عليه.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>ومن اللافت للنظر أني قرأت عن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مكرراً زياراته للرسول </w:t>
      </w:r>
      <w:r>
        <w:rPr>
          <w:rFonts w:hint="cs"/>
          <w:rtl/>
        </w:rPr>
        <w:br/>
      </w:r>
      <w:r>
        <w:rPr>
          <w:rtl/>
        </w:rPr>
        <w:t>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بيت أم المؤمنين ميمونة ، ولم أقف على خبر آخر فيه دخول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1ق 2 / 111.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(2)الاصابة 1 / 413.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خالد إل</w:t>
      </w:r>
      <w:r>
        <w:rPr>
          <w:rtl/>
        </w:rPr>
        <w:t>ى ذلك البيت الرفيع سوى تلك المر</w:t>
      </w:r>
      <w:r>
        <w:rPr>
          <w:rFonts w:hint="cs"/>
          <w:rtl/>
        </w:rPr>
        <w:t>ّ</w:t>
      </w:r>
      <w:r w:rsidRPr="00E1188C">
        <w:rPr>
          <w:rtl/>
        </w:rPr>
        <w:t xml:space="preserve">ة ، مع أنّ أم المؤمنين ميمونة كانت </w:t>
      </w:r>
      <w:r>
        <w:rPr>
          <w:rFonts w:hint="cs"/>
          <w:rtl/>
        </w:rPr>
        <w:br/>
      </w:r>
      <w:r w:rsidRPr="00E1188C">
        <w:rPr>
          <w:rtl/>
        </w:rPr>
        <w:t>خالتهما معاً.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بل كان ابن عباس ربّما بات عندها ليلاً ، ممّا يدل على أنّه كان أكثر إلماماً ، </w:t>
      </w:r>
      <w:r>
        <w:rPr>
          <w:rFonts w:hint="cs"/>
          <w:rtl/>
        </w:rPr>
        <w:br/>
      </w:r>
      <w:r>
        <w:rPr>
          <w:rtl/>
        </w:rPr>
        <w:t>وأشد لصوقاً ، والشواهد على ذلك كثيرة.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فمنها ما أخرجه الحفّاظ والمؤرخون بأسانيدهم عن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قال : </w:t>
      </w:r>
      <w:r>
        <w:rPr>
          <w:rFonts w:hint="cs"/>
          <w:rtl/>
        </w:rPr>
        <w:br/>
      </w:r>
      <w:r>
        <w:rPr>
          <w:rtl/>
        </w:rPr>
        <w:t>« كنت في بيت ميمونة بنت الحارث فوضعتُ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وضوءه ، 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مَن وضع هذا؟ فقالت ميمونة : وضعه عبد الله ، فقال : اللّهم علّمه التأويل وفقّهه </w:t>
      </w:r>
      <w:r>
        <w:rPr>
          <w:rFonts w:hint="cs"/>
          <w:rtl/>
        </w:rPr>
        <w:br/>
      </w:r>
      <w:r>
        <w:rPr>
          <w:rtl/>
        </w:rPr>
        <w:t xml:space="preserve">في الدين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ومنها ما أخرجوه أيضاً بأسانيدهم عنه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قال : « بتّ في بيت خالتي </w:t>
      </w:r>
      <w:r>
        <w:rPr>
          <w:rFonts w:hint="cs"/>
          <w:rtl/>
        </w:rPr>
        <w:br/>
      </w:r>
      <w:r>
        <w:rPr>
          <w:rtl/>
        </w:rPr>
        <w:t>ميمونة ، فقام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يصلي في الليل فجئت فقمت عن يساره ، فأقامني عن </w:t>
      </w:r>
      <w:r>
        <w:rPr>
          <w:rFonts w:hint="cs"/>
          <w:rtl/>
        </w:rPr>
        <w:br/>
      </w:r>
      <w:r>
        <w:rPr>
          <w:rtl/>
        </w:rPr>
        <w:t xml:space="preserve">يمينه فصلّى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47" w:name="_Toc441489546"/>
      <w:r>
        <w:rPr>
          <w:rtl/>
        </w:rPr>
        <w:t>رؤيته الروح الأمين :</w:t>
      </w:r>
      <w:bookmarkEnd w:id="4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ومنها ما ورد من رؤيته جبرئيل مرتين في بيت خالته ميمونة ، فقد أخرج </w:t>
      </w:r>
      <w:r>
        <w:rPr>
          <w:rFonts w:hint="cs"/>
          <w:rtl/>
        </w:rPr>
        <w:br/>
      </w:r>
      <w:r>
        <w:rPr>
          <w:rtl/>
        </w:rPr>
        <w:t>الحفاظ والمؤرخون عنه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قال : « كنت مع أبي عند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رجل يناجيه ، وكان كالمعرض عن أبي فخرجنا من عنده ، فقال : ألم تر إلى ابن </w:t>
      </w:r>
      <w:r>
        <w:rPr>
          <w:rFonts w:hint="cs"/>
          <w:rtl/>
        </w:rPr>
        <w:br/>
      </w:r>
      <w:r>
        <w:rPr>
          <w:rtl/>
        </w:rPr>
        <w:t xml:space="preserve">عمك كالمعرض عني؟ قلت له : يا أبه كان عنده رجل يناجيه قال : وكان عنده </w:t>
      </w:r>
      <w:r>
        <w:rPr>
          <w:rFonts w:hint="cs"/>
          <w:rtl/>
        </w:rPr>
        <w:br/>
      </w:r>
      <w:r>
        <w:rPr>
          <w:rtl/>
        </w:rPr>
        <w:t>أحد؟ قلت : نعم.</w:t>
      </w:r>
    </w:p>
    <w:p w:rsidR="00DA0409" w:rsidRPr="002A1CA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(1)أنظر المعرفة والتأريخ للفسوي 1 / 494 ، وطبقات ابن سعد 2ق2 / 119 ، ومستدرك الحاكم </w:t>
      </w:r>
      <w:r>
        <w:rPr>
          <w:rFonts w:hint="cs"/>
          <w:rtl/>
        </w:rPr>
        <w:br/>
      </w:r>
      <w:r w:rsidRPr="00E1188C">
        <w:rPr>
          <w:rtl/>
        </w:rPr>
        <w:t xml:space="preserve">3 / 534 ، والمعجم الكبير للطبراني في مواضع متعددة في أحاديث ابن عباس ، وأنساب </w:t>
      </w:r>
      <w:r>
        <w:rPr>
          <w:rFonts w:hint="cs"/>
          <w:rtl/>
        </w:rPr>
        <w:br/>
      </w:r>
      <w:r w:rsidRPr="00E1188C">
        <w:rPr>
          <w:rtl/>
        </w:rPr>
        <w:t>الأشراف للبلاذري</w:t>
      </w:r>
      <w:r>
        <w:rPr>
          <w:rtl/>
        </w:rPr>
        <w:t xml:space="preserve"> (</w:t>
      </w:r>
      <w:r w:rsidRPr="00E1188C">
        <w:rPr>
          <w:rtl/>
        </w:rPr>
        <w:t>ترجمة ابن عباس).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(2)راجع المعرفة والتاريخ للفسوي 1 / 520 ، وطبقات ابن سعد 2ق2 / 120 ، والمعجم الكبير </w:t>
      </w:r>
      <w:r>
        <w:rPr>
          <w:rFonts w:hint="cs"/>
          <w:rtl/>
        </w:rPr>
        <w:br/>
      </w:r>
      <w:r w:rsidRPr="00E1188C">
        <w:rPr>
          <w:rtl/>
        </w:rPr>
        <w:t>للطبراني في مواضع متعددة في أحاديث ابن عباس.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فرجعنا ، فقال : يا رسول الله إني قلت لعبد الله كذا وكذا ، فقال : لي كذا </w:t>
      </w:r>
      <w:r>
        <w:rPr>
          <w:rFonts w:hint="cs"/>
          <w:rtl/>
        </w:rPr>
        <w:br/>
      </w:r>
      <w:r w:rsidRPr="00E1188C">
        <w:rPr>
          <w:rtl/>
        </w:rPr>
        <w:t xml:space="preserve">وكذا ، وهل كان عندك أحد؟ قال : ورأيته يا عبد الله؟ قلت : نعم ، قال : ذاك </w:t>
      </w:r>
      <w:r>
        <w:rPr>
          <w:rFonts w:hint="cs"/>
          <w:rtl/>
        </w:rPr>
        <w:br/>
      </w:r>
      <w:r w:rsidRPr="00E1188C">
        <w:rPr>
          <w:rtl/>
        </w:rPr>
        <w:t xml:space="preserve">جبريل هو الّذي شغلني عنك » 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تلكم هي المرة الأولى ، والمرة الثانية ، بعثه أبوه العباس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فدخل عليه وعنده رجل فقام وراءه ، فالتفت إليه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فقال : « متى جئت يا حبيبي؟ </w:t>
      </w:r>
      <w:r>
        <w:rPr>
          <w:rFonts w:hint="cs"/>
          <w:rtl/>
        </w:rPr>
        <w:br/>
      </w:r>
      <w:r>
        <w:rPr>
          <w:rtl/>
        </w:rPr>
        <w:t xml:space="preserve">قال : منذ ساعة ، قال : هل رأيت عندي أحداً؛ قال : نعم رأيت رجلاً. قال : ذاك </w:t>
      </w:r>
      <w:r>
        <w:rPr>
          <w:rFonts w:hint="cs"/>
          <w:rtl/>
        </w:rPr>
        <w:br/>
      </w:r>
      <w:r>
        <w:rPr>
          <w:rtl/>
        </w:rPr>
        <w:t>جبرئيل عليه الصلاة والسلام ولم يره خلق إل</w:t>
      </w:r>
      <w:r>
        <w:rPr>
          <w:rFonts w:hint="cs"/>
          <w:rtl/>
        </w:rPr>
        <w:t>ّ</w:t>
      </w:r>
      <w:r>
        <w:rPr>
          <w:rtl/>
        </w:rPr>
        <w:t>ا عمي إل</w:t>
      </w:r>
      <w:r>
        <w:rPr>
          <w:rFonts w:hint="cs"/>
          <w:rtl/>
        </w:rPr>
        <w:t>ّ</w:t>
      </w:r>
      <w:r>
        <w:rPr>
          <w:rtl/>
        </w:rPr>
        <w:t xml:space="preserve">ا أن يكون نبيّاً ، ولكن أسأل </w:t>
      </w:r>
      <w:r>
        <w:rPr>
          <w:rFonts w:hint="cs"/>
          <w:rtl/>
        </w:rPr>
        <w:br/>
      </w:r>
      <w:r>
        <w:rPr>
          <w:rtl/>
        </w:rPr>
        <w:t xml:space="preserve">الله أن يجعل ذلك في آخر عمرك ، ثمّ قال : اللّهم علّمه التأويل وفقّهه في الدين ، </w:t>
      </w:r>
      <w:r>
        <w:rPr>
          <w:rFonts w:hint="cs"/>
          <w:rtl/>
        </w:rPr>
        <w:br/>
      </w:r>
      <w:r>
        <w:rPr>
          <w:rtl/>
        </w:rPr>
        <w:t xml:space="preserve">وأجعله من أهل الأيمان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ونحن أزاء هذين الحديثين مهما تكن درجة تصديقنا بهما تفصيلاً ، فلا </w:t>
      </w:r>
      <w:r>
        <w:rPr>
          <w:rFonts w:hint="cs"/>
          <w:rtl/>
        </w:rPr>
        <w:br/>
      </w:r>
      <w:r>
        <w:rPr>
          <w:rtl/>
        </w:rPr>
        <w:t>شك بأنهما من جملة الشواهد على كثرة زياراته لبيت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ولكن لنا تحفّظ </w:t>
      </w:r>
      <w:r>
        <w:rPr>
          <w:rFonts w:hint="cs"/>
          <w:rtl/>
        </w:rPr>
        <w:br/>
      </w:r>
      <w:r>
        <w:rPr>
          <w:rtl/>
        </w:rPr>
        <w:t>عليهما لما سيأتي.</w:t>
      </w:r>
    </w:p>
    <w:p w:rsidR="00DA0409" w:rsidRDefault="00DA0409" w:rsidP="00DA0409">
      <w:pPr>
        <w:pStyle w:val="Heading2"/>
        <w:rPr>
          <w:rtl/>
        </w:rPr>
      </w:pPr>
      <w:bookmarkStart w:id="48" w:name="_Toc441489547"/>
      <w:r>
        <w:rPr>
          <w:rtl/>
        </w:rPr>
        <w:t>رؤيته لجبرئيل :</w:t>
      </w:r>
      <w:bookmarkEnd w:id="48"/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>مسألة رؤيته لجبرئيل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لا يكاد يخلو مصدر من مصادر ترجمته من </w:t>
      </w:r>
      <w:r>
        <w:rPr>
          <w:rFonts w:hint="cs"/>
          <w:rtl/>
        </w:rPr>
        <w:br/>
      </w:r>
      <w:r>
        <w:rPr>
          <w:rtl/>
        </w:rPr>
        <w:t>ذكرها فراجع مسند أحمد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والمعجم الكبير للطبراني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وتهذيب الآثار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(1)راجع المعرفة والتاريخ للفسوي 2 / 521 ، وطبقات ابن سعد 2ق2 / 123 ، والمعجم الكبير </w:t>
      </w:r>
      <w:r>
        <w:rPr>
          <w:rFonts w:hint="cs"/>
          <w:rtl/>
        </w:rPr>
        <w:br/>
      </w:r>
      <w:r w:rsidRPr="00E1188C">
        <w:rPr>
          <w:rtl/>
        </w:rPr>
        <w:t xml:space="preserve">للطبراني في مواضع متعددة في أحاديث ابن عباس منها 12 / 143 ط الثانية بالموصل ، </w:t>
      </w:r>
      <w:r>
        <w:rPr>
          <w:rFonts w:hint="cs"/>
          <w:rtl/>
        </w:rPr>
        <w:br/>
      </w:r>
      <w:r w:rsidRPr="00E1188C">
        <w:rPr>
          <w:rtl/>
        </w:rPr>
        <w:t>وانساب الأشراف للبلاذري في ترجمة ابن عباس.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(2)مستدرك الحاكم 3 / 536 ، وتلخيصه للذهبي بهامشه ، وأنساب الأشراف</w:t>
      </w:r>
      <w:r>
        <w:rPr>
          <w:rtl/>
        </w:rPr>
        <w:t xml:space="preserve"> (</w:t>
      </w:r>
      <w:r w:rsidRPr="00E1188C">
        <w:rPr>
          <w:rtl/>
        </w:rPr>
        <w:t xml:space="preserve">ترجمة ابن </w:t>
      </w:r>
      <w:r>
        <w:rPr>
          <w:rFonts w:hint="cs"/>
          <w:rtl/>
        </w:rPr>
        <w:br/>
      </w:r>
      <w:r w:rsidRPr="00E1188C">
        <w:rPr>
          <w:rtl/>
        </w:rPr>
        <w:t>عباس).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(3)مسند أحمد 1 / 2679.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(4)المعجم الكبير للطبراني / 10584 و 1058</w:t>
      </w:r>
      <w:r>
        <w:rPr>
          <w:rtl/>
        </w:rPr>
        <w:t>6 و</w:t>
      </w:r>
      <w:r w:rsidRPr="00E1188C">
        <w:rPr>
          <w:rtl/>
        </w:rPr>
        <w:t xml:space="preserve"> 12836.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للطبري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 xml:space="preserve"> ، ومجمع الزوائد للهيثمي</w:t>
      </w:r>
      <w:r w:rsidRPr="00486251">
        <w:rPr>
          <w:rStyle w:val="libFootnotenumChar"/>
          <w:rtl/>
        </w:rPr>
        <w:t>(2)</w:t>
      </w:r>
      <w:r w:rsidRPr="00E1188C">
        <w:rPr>
          <w:rtl/>
        </w:rPr>
        <w:t xml:space="preserve"> ، والاصابة لابن حجر</w:t>
      </w:r>
      <w:r w:rsidRPr="00486251">
        <w:rPr>
          <w:rStyle w:val="libFootnotenumChar"/>
          <w:rtl/>
        </w:rPr>
        <w:t>(3)</w:t>
      </w:r>
      <w:r w:rsidRPr="00E1188C">
        <w:rPr>
          <w:rtl/>
        </w:rPr>
        <w:t xml:space="preserve"> ، وسير أعلام النبلاء </w:t>
      </w:r>
      <w:r>
        <w:rPr>
          <w:rFonts w:hint="cs"/>
          <w:rtl/>
        </w:rPr>
        <w:br/>
      </w:r>
      <w:r w:rsidRPr="00E1188C">
        <w:rPr>
          <w:rtl/>
        </w:rPr>
        <w:t>للذهبي</w:t>
      </w:r>
      <w:r w:rsidRPr="00486251">
        <w:rPr>
          <w:rStyle w:val="libFootnotenumChar"/>
          <w:rtl/>
        </w:rPr>
        <w:t>(4)</w:t>
      </w:r>
      <w:r w:rsidRPr="00E1188C">
        <w:rPr>
          <w:rtl/>
        </w:rPr>
        <w:t xml:space="preserve"> ، وغيرها.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ولمّا كان جبرئيل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ينزل 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أحياناً بصورة دحية الكلبي فربّما </w:t>
      </w:r>
      <w:r>
        <w:rPr>
          <w:rFonts w:hint="cs"/>
          <w:rtl/>
        </w:rPr>
        <w:br/>
      </w:r>
      <w:r>
        <w:rPr>
          <w:rtl/>
        </w:rPr>
        <w:t xml:space="preserve">كان الّذي رآه ابن عباس هو ذلك ولم يكن قد عرف يومئذ دحية أو رآه بغير </w:t>
      </w:r>
      <w:r>
        <w:rPr>
          <w:rFonts w:hint="cs"/>
          <w:rtl/>
        </w:rPr>
        <w:br/>
      </w:r>
      <w:r>
        <w:rPr>
          <w:rtl/>
        </w:rPr>
        <w:t xml:space="preserve">صورته. ومهما تكن الصورة الّتي رآها فهي لا تخلو من دلالة مناقبية ، ولكنه لا </w:t>
      </w:r>
      <w:r>
        <w:rPr>
          <w:rFonts w:hint="cs"/>
          <w:rtl/>
        </w:rPr>
        <w:br/>
      </w:r>
      <w:r>
        <w:rPr>
          <w:rtl/>
        </w:rPr>
        <w:t xml:space="preserve">مانع من صحتها بعد أن قرأناها وفي مصادر كثيرة وقرأنا مثلها لغيره كما سيأتي </w:t>
      </w:r>
      <w:r>
        <w:rPr>
          <w:rFonts w:hint="cs"/>
          <w:rtl/>
        </w:rPr>
        <w:br/>
      </w:r>
      <w:r>
        <w:rPr>
          <w:rtl/>
        </w:rPr>
        <w:t xml:space="preserve">لكن التصديق بأنّ هذه الرؤية كما قالوا كانت سبب عماه في آخر عمره فيما </w:t>
      </w:r>
      <w:r>
        <w:rPr>
          <w:rFonts w:hint="cs"/>
          <w:rtl/>
        </w:rPr>
        <w:br/>
      </w:r>
      <w:r>
        <w:rPr>
          <w:rtl/>
        </w:rPr>
        <w:t>روى بعضهم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وعزاه للطبراني في الأوسط بأسانيد ورجاله ثقات ، فهذا سبب لا </w:t>
      </w:r>
      <w:r>
        <w:rPr>
          <w:rFonts w:hint="cs"/>
          <w:rtl/>
        </w:rPr>
        <w:br/>
      </w:r>
      <w:r>
        <w:rPr>
          <w:rtl/>
        </w:rPr>
        <w:t xml:space="preserve">نكاد نؤمن بصحته لأنّه سبب ما أنزل الله به وحياً ولا جاء به من سلطان فأيّ علاقة </w:t>
      </w:r>
      <w:r>
        <w:rPr>
          <w:rFonts w:hint="cs"/>
          <w:rtl/>
        </w:rPr>
        <w:br/>
      </w:r>
      <w:r>
        <w:rPr>
          <w:rtl/>
        </w:rPr>
        <w:t xml:space="preserve">طبيعية أو غير طبيعيةـبين رؤيته المَلَك وبين فقدانه البصر؟! فهل ثمة علاقة بين </w:t>
      </w:r>
      <w:r>
        <w:rPr>
          <w:rFonts w:hint="cs"/>
          <w:rtl/>
        </w:rPr>
        <w:br/>
      </w:r>
      <w:r>
        <w:rPr>
          <w:rtl/>
        </w:rPr>
        <w:t>الرؤية وفقدان البصر؟ فلنقرأ ولو أستطراداً شيئاً عن ذلك.</w:t>
      </w:r>
    </w:p>
    <w:p w:rsidR="00DA0409" w:rsidRDefault="00DA0409" w:rsidP="00DA0409">
      <w:pPr>
        <w:pStyle w:val="Heading2"/>
        <w:rPr>
          <w:rtl/>
        </w:rPr>
      </w:pPr>
      <w:bookmarkStart w:id="49" w:name="_Toc441489548"/>
      <w:r>
        <w:rPr>
          <w:rtl/>
        </w:rPr>
        <w:t>هل رؤية المَلَك تسبب العمى؟</w:t>
      </w:r>
      <w:bookmarkEnd w:id="4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لابدّ لنا قبل الإجابة على ذلك من الجواب على سؤال يفرض نفسه قبل </w:t>
      </w:r>
      <w:r>
        <w:rPr>
          <w:rFonts w:hint="cs"/>
          <w:rtl/>
        </w:rPr>
        <w:br/>
      </w:r>
      <w:r>
        <w:rPr>
          <w:rtl/>
        </w:rPr>
        <w:t xml:space="preserve">ذلك وهو هل يمكن للناسـعدا الأنبياء رؤية الملائكة؟ ومن ثَمَّ إذا أمكن ذلك </w:t>
      </w:r>
      <w:r>
        <w:rPr>
          <w:rFonts w:hint="cs"/>
          <w:rtl/>
        </w:rPr>
        <w:br/>
      </w:r>
      <w:r>
        <w:rPr>
          <w:rtl/>
        </w:rPr>
        <w:t>يأتي الجواب على السؤال المذكور هل الرؤية تسببُ العمى؟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أمّا الجواب على السؤال الأوّل فلا شك بأنّ الرؤية غير ممتنعة بل ممكنة بل </w:t>
      </w:r>
      <w:r>
        <w:rPr>
          <w:rFonts w:hint="cs"/>
          <w:rtl/>
        </w:rPr>
        <w:br/>
      </w:r>
      <w:r>
        <w:rPr>
          <w:rtl/>
        </w:rPr>
        <w:t>وحاصلة الوقوع ، وقد ورد في :</w:t>
      </w:r>
    </w:p>
    <w:p w:rsidR="00DA0409" w:rsidRPr="000B324D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(1)تهذيب الاثار 1 / 171</w:t>
      </w:r>
      <w:r>
        <w:rPr>
          <w:rtl/>
        </w:rPr>
        <w:t xml:space="preserve"> (</w:t>
      </w:r>
      <w:r w:rsidRPr="00E1188C">
        <w:rPr>
          <w:rtl/>
        </w:rPr>
        <w:t>مسند ابن عباس).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(2)مجمع الزوائد 9 / 1551</w:t>
      </w:r>
      <w:r>
        <w:rPr>
          <w:rtl/>
        </w:rPr>
        <w:t>8 و</w:t>
      </w:r>
      <w:r w:rsidRPr="00E1188C">
        <w:rPr>
          <w:rtl/>
        </w:rPr>
        <w:t xml:space="preserve"> 15519.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(3)الاصابة 4 / 141</w:t>
      </w:r>
      <w:r>
        <w:rPr>
          <w:rtl/>
        </w:rPr>
        <w:t xml:space="preserve"> (</w:t>
      </w:r>
      <w:r w:rsidRPr="00E1188C">
        <w:rPr>
          <w:rtl/>
        </w:rPr>
        <w:t>ترجمة ابن عباس) تحقيق البجاوي.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(4)سير أعلام النبلاء 4 / 444 ـ 445 ط دار الفكر.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(5)اُنظر مجمع الزوائد للهيثمي 9 / 15520.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1</w:t>
      </w:r>
      <w:r w:rsidRPr="00E1188C">
        <w:rPr>
          <w:rtl/>
        </w:rPr>
        <w:t>ـالقرآن المجيد ما يؤكد ذلك كما في قصة مريم</w:t>
      </w:r>
      <w:r w:rsidRPr="00A10766">
        <w:rPr>
          <w:rStyle w:val="libAlaemChar"/>
          <w:rtl/>
        </w:rPr>
        <w:t>عليها‌السلام</w:t>
      </w:r>
      <w:r w:rsidRPr="00E1188C">
        <w:rPr>
          <w:rtl/>
        </w:rPr>
        <w:t xml:space="preserve">وذلك قوله </w:t>
      </w:r>
      <w:r>
        <w:rPr>
          <w:rFonts w:hint="cs"/>
          <w:rtl/>
        </w:rPr>
        <w:br/>
      </w:r>
      <w:r w:rsidRPr="00E1188C">
        <w:rPr>
          <w:rtl/>
        </w:rPr>
        <w:t xml:space="preserve">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فَاتَّخَذَتْ مِن دُونِهِمْ حِجَابًا فَأَرْسَلْنَا إِلَيْهَا رُوحَنَا فَتَمَثَّلَ لَهَا بَشَرًا سَوِيًّا</w:t>
      </w:r>
      <w:r w:rsidRPr="00A10766">
        <w:rPr>
          <w:rStyle w:val="libAieChar"/>
        </w:rPr>
        <w:t>*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قَالَتْ إِنِّي أَعُوذُ بِالرَّحْمَٰنِ مِنكَ إِن كُنتَ تَقِيًّا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قَالَ إِنَّمَا أَنَا رَسُولُ رَبِّكِ لِأَهَبَ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لَكِ غُلَامًا زَكِيًّا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وكذلك في حديث ضيف إبراهيم المكرمين وقولهم لزوجته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قَالُوا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كَذَٰلِكِ قَالَ رَبُّكِ إِنَّهُ هُوَ الْحَكِيمُ الْعَلِيمُ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وأوضح من ذلك ما جاء في سورة هود حيث قال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وَلَقَدْ جَاءَتْ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رُسُلُنَا إِبْرَاهِيمَ بِالْبُشْرَىٰ قَالُوا سَلَامًا قَالَ سَلَامٌ فَمَا لَبِثَ أَن جَاءَ بِعِجْلٍ حَنِيذٍ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فَلَمَّا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رَأَىٰ أَيْدِيَهُمْ لَا تَصِلُ إِلَيْهِ نَكِرَهُمْ وَأَوْجَسَ مِنْهُمْ خِيفَةً قَالُوا لَا تَخَفْ إِنَّا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أُرْسِلْنَا إِلَىٰ قَوْمِ لُوطٍ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وَامْرَأَتُهُ قَائِمَةٌ فَضَحِكَتْ فَبَشَّرْنَاهَا بِإِسْحَاقَ وَمِن وَرَاءِ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إِسْحَاقَ يَعْقُوبَ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قَالَتْ يَا وَيْلَتَىٰ أَأَلِدُ وَأَنَا عَجُوزٌ وَهَٰذَا بَعْلِي شَيْخًا إِنَّ هَٰذَا لَشَيْءٌ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عَجِيبٌ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قَالُوا أَتَعْجَبِينَ مِنْ أَمْرِ اللَّهِ رَحْمَتُ اللَّهِ وَبَرَكَاتُهُ عَلَيْكُمْ أَهْلَ الْبَيْتِ إِنَّهُ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حَمِيدٌ مَّجِيدٌ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فإمرأة إبراهيمـسارةـرأت الملائكة وضحكت وقالت لهم وقالوا لها ، </w:t>
      </w:r>
      <w:r>
        <w:rPr>
          <w:rFonts w:hint="cs"/>
          <w:rtl/>
        </w:rPr>
        <w:br/>
      </w:r>
      <w:r>
        <w:rPr>
          <w:rtl/>
        </w:rPr>
        <w:t xml:space="preserve">فرؤية الملائكة والحديث معهم أمر ممكن وواقع ، كما أنّه ليس مختصاً بالأنبياء </w:t>
      </w:r>
      <w:r>
        <w:rPr>
          <w:rFonts w:hint="cs"/>
          <w:rtl/>
        </w:rPr>
        <w:br/>
      </w:r>
      <w:r>
        <w:rPr>
          <w:rtl/>
        </w:rPr>
        <w:t xml:space="preserve">وأهل الأنبياء كما قد يتوهم. فإن الملائكة الّذين رأتهم سارة زوجة إبراهيم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(1)مريم / 17 ـ 19.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(2)الذاريات / 30.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(3)هود / 69 ـ 73.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وسمعت كلامهم فقالت لهم وقالوا لها. هم الّذين رأوهم قوم لوط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وَجَاءَهُ قَوْمُهُ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يُهْرَعُونَ إِلَيْهِ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 إلى آخر ما ورد في القرآن في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2ـوجاء في السنّة النبوية ما يدل على الإمكان ففي حديث حنظلة بن </w:t>
      </w:r>
      <w:r>
        <w:rPr>
          <w:rFonts w:hint="cs"/>
          <w:rtl/>
        </w:rPr>
        <w:br/>
      </w:r>
      <w:r>
        <w:rPr>
          <w:rtl/>
        </w:rPr>
        <w:t xml:space="preserve">الربيع الكاتب الأسيدي انّ النبيّ صلّى الله عليه(وآله)وسلّم قال له : (يا حنظلة لو </w:t>
      </w:r>
      <w:r>
        <w:rPr>
          <w:rFonts w:hint="cs"/>
          <w:rtl/>
        </w:rPr>
        <w:br/>
      </w:r>
      <w:r>
        <w:rPr>
          <w:rtl/>
        </w:rPr>
        <w:t xml:space="preserve">كنتم عند أهليكم كما تكونون عندي لصافحتكم الملائكة على فرشكم وفي </w:t>
      </w:r>
      <w:r>
        <w:rPr>
          <w:rFonts w:hint="cs"/>
          <w:rtl/>
        </w:rPr>
        <w:br/>
      </w:r>
      <w:r>
        <w:rPr>
          <w:rtl/>
        </w:rPr>
        <w:t>الطريق) وفي لفظ (لصافحتكم الملائكة بأكفها ولزارتكم في بيوتكم) وفي ثالث</w:t>
      </w:r>
      <w:r>
        <w:rPr>
          <w:rFonts w:hint="cs"/>
          <w:rtl/>
        </w:rPr>
        <w:br/>
      </w:r>
      <w:r>
        <w:rPr>
          <w:rtl/>
        </w:rPr>
        <w:t xml:space="preserve">(لأظلتكم بأجنحتها)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3ـكما ورد في السيرة النبوية في قصة بدر. ونصرة الملائكة : وجاءت </w:t>
      </w:r>
      <w:r>
        <w:rPr>
          <w:rFonts w:hint="cs"/>
          <w:rtl/>
        </w:rPr>
        <w:br/>
      </w:r>
      <w:r>
        <w:rPr>
          <w:rtl/>
        </w:rPr>
        <w:t xml:space="preserve">ريح لم يروا مثلها شدة ، ثمّ ذهبت فجاءت ريح أخرى ، فكانت الأولى </w:t>
      </w:r>
      <w:r>
        <w:rPr>
          <w:rFonts w:hint="cs"/>
          <w:rtl/>
        </w:rPr>
        <w:br/>
      </w:r>
      <w:r>
        <w:rPr>
          <w:rtl/>
        </w:rPr>
        <w:t>جبريل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في ألف من الملائكة مع رسول الله صلّى الله عليه(وآله)وسلّم </w:t>
      </w:r>
      <w:r>
        <w:rPr>
          <w:rFonts w:hint="cs"/>
          <w:rtl/>
        </w:rPr>
        <w:br/>
      </w:r>
      <w:r>
        <w:rPr>
          <w:rtl/>
        </w:rPr>
        <w:t>والثانية ميكائيل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في ألف من الملائكة عن ميمنة رسول الله صلّى الله عليه</w:t>
      </w:r>
      <w:r>
        <w:rPr>
          <w:rFonts w:hint="cs"/>
          <w:rtl/>
        </w:rPr>
        <w:br/>
      </w:r>
      <w:r>
        <w:rPr>
          <w:rtl/>
        </w:rPr>
        <w:t>(وآله)وسلّم والثالثة اسرافيل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في ألف من الملائكة عن ميسرة النبيّ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عليه(وآله)وسلّم. وكان سيماء الملائكة عمائم قد أرخوها بين أكتافهم </w:t>
      </w:r>
      <w:r>
        <w:rPr>
          <w:rFonts w:hint="cs"/>
          <w:rtl/>
        </w:rPr>
        <w:br/>
      </w:r>
      <w:r>
        <w:rPr>
          <w:rtl/>
        </w:rPr>
        <w:t xml:space="preserve">خضر وصفر وحمر من نور والصوف في نواصي خيولهم ، فقال رسول الله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 لأصحابه انّ الملائكة قد سَوّمت فسومّوا فأعلموا بالصوف </w:t>
      </w:r>
      <w:r>
        <w:rPr>
          <w:rFonts w:hint="cs"/>
          <w:rtl/>
        </w:rPr>
        <w:br/>
      </w:r>
      <w:r>
        <w:rPr>
          <w:rtl/>
        </w:rPr>
        <w:t>في مغافرهم وقلانسهم ، وكانت الملائكة يوم بدر على خيل بلق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0B324D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(1)هود / 78.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(2)أخرجه مسلم في صحيحه في كتاب التوبة باب 3 ، والترمذي في سننه برقم 2516 وقال : </w:t>
      </w:r>
      <w:r>
        <w:rPr>
          <w:rFonts w:hint="cs"/>
          <w:rtl/>
        </w:rPr>
        <w:br/>
      </w:r>
      <w:r w:rsidRPr="00E1188C">
        <w:rPr>
          <w:rtl/>
        </w:rPr>
        <w:t xml:space="preserve">هذا حديث حسن صحيح ، وابن ماجة برقم 4239 والاحسان بترتيب صحيح ابن حبّان 9 / </w:t>
      </w:r>
      <w:r>
        <w:rPr>
          <w:rFonts w:hint="cs"/>
          <w:rtl/>
        </w:rPr>
        <w:br/>
      </w:r>
      <w:r w:rsidRPr="00E1188C">
        <w:rPr>
          <w:rtl/>
        </w:rPr>
        <w:t xml:space="preserve">240ـ241 ، والطيالسي في مسنده / 191 و 337 ، والبغوي في شرح السنّة 1 / 167 ، وأحمد </w:t>
      </w:r>
      <w:r>
        <w:rPr>
          <w:rFonts w:hint="cs"/>
          <w:rtl/>
        </w:rPr>
        <w:br/>
      </w:r>
      <w:r w:rsidRPr="00E1188C">
        <w:rPr>
          <w:rtl/>
        </w:rPr>
        <w:t xml:space="preserve">في مسنده 2 / 305 و 3 / 175 و 4 / 178 و 346 ، وصحّحه الألباني في سلسلة الأحاديث </w:t>
      </w:r>
      <w:r>
        <w:rPr>
          <w:rFonts w:hint="cs"/>
          <w:rtl/>
        </w:rPr>
        <w:br/>
      </w:r>
      <w:r w:rsidRPr="00E1188C">
        <w:rPr>
          <w:rtl/>
        </w:rPr>
        <w:t>الصحيحة 4 / 606 وغيرهم.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(3)أنظر طبقات ابن سعد 2 ق 1 / 9 السيرة النبوية.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ولعل هناك من يقول إن المذكور في قصة بدر إنّما كان من إخبار </w:t>
      </w:r>
      <w:r>
        <w:rPr>
          <w:rFonts w:hint="cs"/>
          <w:rtl/>
        </w:rPr>
        <w:br/>
      </w:r>
      <w:r w:rsidRPr="00E1188C"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للصحابة بذلك. فنقول له : إن في أسر العباس صراحة قول أبي اليسر ، </w:t>
      </w:r>
      <w:r>
        <w:rPr>
          <w:rFonts w:hint="cs"/>
          <w:rtl/>
        </w:rPr>
        <w:br/>
      </w:r>
      <w:r w:rsidRPr="00E1188C">
        <w:rPr>
          <w:rtl/>
        </w:rPr>
        <w:t>وكان دحداحاً قصيراً مدملكاً ذا بطن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 xml:space="preserve"> ، وكان العباس طويلاً ، فقال له النبيّ صلّى </w:t>
      </w:r>
      <w:r>
        <w:rPr>
          <w:rFonts w:hint="cs"/>
          <w:rtl/>
        </w:rPr>
        <w:br/>
      </w:r>
      <w:r w:rsidRPr="00E1188C">
        <w:rPr>
          <w:rtl/>
        </w:rPr>
        <w:t>الله عليه</w:t>
      </w:r>
      <w:r>
        <w:rPr>
          <w:rtl/>
        </w:rPr>
        <w:t>(وآله)</w:t>
      </w:r>
      <w:r w:rsidRPr="00E1188C">
        <w:rPr>
          <w:rtl/>
        </w:rPr>
        <w:t xml:space="preserve">وسلّم كيف أسرته؟ فقال لقد أعانني عليه رجل ما رأيته قبلُ ولا </w:t>
      </w:r>
      <w:r>
        <w:rPr>
          <w:rFonts w:hint="cs"/>
          <w:rtl/>
        </w:rPr>
        <w:br/>
      </w:r>
      <w:r w:rsidRPr="00E1188C">
        <w:rPr>
          <w:rtl/>
        </w:rPr>
        <w:t>بعدُ هيئته كذا. قال</w:t>
      </w:r>
      <w:r>
        <w:rPr>
          <w:rtl/>
        </w:rPr>
        <w:t xml:space="preserve"> : (</w:t>
      </w:r>
      <w:r w:rsidRPr="00E1188C">
        <w:rPr>
          <w:rtl/>
        </w:rPr>
        <w:t xml:space="preserve">لقد أعانك عليه ملكٌ كريم) </w:t>
      </w:r>
      <w:r w:rsidRPr="00486251">
        <w:rPr>
          <w:rStyle w:val="libFootnotenumChar"/>
          <w:rtl/>
        </w:rPr>
        <w:t>(2)</w:t>
      </w:r>
      <w:r w:rsidRPr="00E1188C">
        <w:rPr>
          <w:rtl/>
        </w:rPr>
        <w:t xml:space="preserve">. وفي خصوص رؤية </w:t>
      </w:r>
      <w:r>
        <w:rPr>
          <w:rFonts w:hint="cs"/>
          <w:rtl/>
        </w:rPr>
        <w:br/>
      </w:r>
      <w:r w:rsidRPr="00E1188C">
        <w:rPr>
          <w:rtl/>
        </w:rPr>
        <w:t>جبرئيل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>ذكر أصحاب السير جملة من الصحابة رأوه وعدوا منهم</w:t>
      </w:r>
      <w:r>
        <w:rPr>
          <w:rtl/>
        </w:rPr>
        <w:t xml:space="preserve">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حارثة بن النعمان رأى جبريل مرتين.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تميم بن سلمة.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 ـ محمّد بن مسلمة.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4ـحمزة بن عبد المطلب فان كان هو الّذي طلب من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 يريه </w:t>
      </w:r>
      <w:r>
        <w:rPr>
          <w:rFonts w:hint="cs"/>
          <w:rtl/>
        </w:rPr>
        <w:br/>
      </w:r>
      <w:r>
        <w:rPr>
          <w:rtl/>
        </w:rPr>
        <w:t>جبريل في صورته فأراه ، فالذين ذكرناهم آنفاً رأوه من دون طلب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وخلّ ما ورد في مزايدات المناقب كحديث رؤية عائشة قالت : « لقد </w:t>
      </w:r>
      <w:r>
        <w:rPr>
          <w:rFonts w:hint="cs"/>
          <w:rtl/>
        </w:rPr>
        <w:br/>
      </w:r>
      <w:r>
        <w:rPr>
          <w:rtl/>
        </w:rPr>
        <w:t xml:space="preserve">رأيت جبريل واقفاً في حجرتي هذه على فرس ورسول الله يناجيه ، فلمّا دخل </w:t>
      </w:r>
      <w:r>
        <w:rPr>
          <w:rFonts w:hint="cs"/>
          <w:rtl/>
        </w:rPr>
        <w:br/>
      </w:r>
      <w:r>
        <w:rPr>
          <w:rtl/>
        </w:rPr>
        <w:t xml:space="preserve">قلت : يا رسول الله من هذا الّذي رأيتك تناجيه ، قال : وهل رأيته؟ قلت : نعم ، قال : </w:t>
      </w:r>
      <w:r>
        <w:rPr>
          <w:rFonts w:hint="cs"/>
          <w:rtl/>
        </w:rPr>
        <w:br/>
      </w:r>
      <w:r>
        <w:rPr>
          <w:rtl/>
        </w:rPr>
        <w:t xml:space="preserve">فبمن شبّهته؟ قلت : بدحية الكلبي ، قال : لقد رأيت خيراً كثيراً ذاك جبريل » 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ورواه أحمد في مسنده ، وفيه قال : « وهو يقرئك السلام قالت : وعليه السلام </w:t>
      </w:r>
      <w:r>
        <w:rPr>
          <w:rFonts w:hint="cs"/>
          <w:rtl/>
        </w:rPr>
        <w:br/>
      </w:r>
      <w:r>
        <w:rPr>
          <w:rtl/>
        </w:rPr>
        <w:t xml:space="preserve">ورحمة الله وبركاته ، جزاه الله من زائر ودخيل ، فنعم الصاحب ونعم الدخيل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857207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(1)سير أعلام النبلاء 4 / 147 ط دار الفكر.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(2)سير أعلام النبلاء 3 / 401 ط دار الفكر ، ومختصر تاريخ دمشق 11 / 329.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(3)أنظر تنوير الحلك في امكان رؤية النبيّ والملك للسيوطي ضمن كتابه الحاوي 2 / 455 و 456 و </w:t>
      </w:r>
      <w:r>
        <w:rPr>
          <w:rFonts w:hint="cs"/>
          <w:rtl/>
        </w:rPr>
        <w:br/>
      </w:r>
      <w:r w:rsidRPr="00E1188C">
        <w:rPr>
          <w:rtl/>
        </w:rPr>
        <w:t>458.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(4)أنظر الطبقات لابن سعد 8 / 67 ـ 68.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(5)مسند أحمد بن حنبل 6 / 74 ـ 75 / 146.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أمّا الّذين رأوا الملائكة ولم يعيّنوهم مَن هم فهم</w:t>
      </w:r>
      <w:r>
        <w:rPr>
          <w:rtl/>
        </w:rPr>
        <w:t xml:space="preserve">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أسيد بن حضير.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عبد الرحمن بن عوف.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 ـ أبو أسيد الساعدي.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 ـ أبو بردة نيّار.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فهؤلاء ممّن رأوا الملائكة في يوم بدر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وأخيراً فقد روى السيوطي في كتابه : « أنّ أبا بكر كان يسمع مناجاة جبريل </w:t>
      </w:r>
      <w:r>
        <w:rPr>
          <w:rFonts w:hint="cs"/>
          <w:rtl/>
        </w:rPr>
        <w:br/>
      </w:r>
      <w:r>
        <w:rPr>
          <w:rtl/>
        </w:rPr>
        <w:t>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وزاد في مكان آخر : « أنّ جبريل سعطه سعطة فبريء من </w:t>
      </w:r>
      <w:r>
        <w:rPr>
          <w:rFonts w:hint="cs"/>
          <w:rtl/>
        </w:rPr>
        <w:br/>
      </w:r>
      <w:r>
        <w:rPr>
          <w:rtl/>
        </w:rPr>
        <w:t xml:space="preserve">مرضه!!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وهناك أسماء آخرين ذكروا لهم الرؤية والسماع والتسليم والمصافحة </w:t>
      </w:r>
      <w:r>
        <w:rPr>
          <w:rFonts w:hint="cs"/>
          <w:rtl/>
        </w:rPr>
        <w:br/>
      </w:r>
      <w:r>
        <w:rPr>
          <w:rtl/>
        </w:rPr>
        <w:t>وغير ذلك. فمن شاء المزيد فليرجع إلى كتاب السيوطي المذكور.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وإلى هنا نكتفي في الجواب على السؤال الأوّل وهو : هل يمكن للناس </w:t>
      </w:r>
      <w:r>
        <w:rPr>
          <w:rFonts w:hint="cs"/>
          <w:rtl/>
        </w:rPr>
        <w:br/>
      </w:r>
      <w:r>
        <w:rPr>
          <w:rtl/>
        </w:rPr>
        <w:t xml:space="preserve">رؤية الملائكة؟ فكان الجواب : نعم يمكن ذلك وقد جاوز مرحلة الإمكان إلى </w:t>
      </w:r>
      <w:r>
        <w:rPr>
          <w:rFonts w:hint="cs"/>
          <w:rtl/>
        </w:rPr>
        <w:br/>
      </w:r>
      <w:r>
        <w:rPr>
          <w:rtl/>
        </w:rPr>
        <w:t>الوقوع لكثرة الشواهد على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بقي علينا أن نبحث الجواب عن السؤال الثاني : هل رؤية الملكـأو </w:t>
      </w:r>
      <w:r>
        <w:rPr>
          <w:rFonts w:hint="cs"/>
          <w:rtl/>
        </w:rPr>
        <w:br/>
      </w:r>
      <w:r>
        <w:rPr>
          <w:rtl/>
        </w:rPr>
        <w:t>خصوص رؤية جبرئيل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ـ تسبب العمى؟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ومن خلال ما مرّ بنا وقرأنا أسماء بعض من رأى الملائكة ومن رأى </w:t>
      </w:r>
      <w:r>
        <w:rPr>
          <w:rFonts w:hint="cs"/>
          <w:rtl/>
        </w:rPr>
        <w:br/>
      </w:r>
      <w:r>
        <w:rPr>
          <w:rtl/>
        </w:rPr>
        <w:t>جبرئيل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خاصة ، فوجدناهم لم يصابوا بالعمى ، إذن فنفس الرؤية لا تسبّب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(1)أُنظر تنوير الحلك للسيوطي في كتابه الحاوي في الفتاوي 2 / 457 ـ 458.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2 / 456.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2 / 460.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العمى ، ولا يقال تلك خصوصية لرؤية ابن عباس لجبرئيل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 xml:space="preserve">حتى تكون رؤيته </w:t>
      </w:r>
      <w:r>
        <w:rPr>
          <w:rFonts w:hint="cs"/>
          <w:rtl/>
        </w:rPr>
        <w:br/>
      </w:r>
      <w:r w:rsidRPr="00E1188C">
        <w:rPr>
          <w:rtl/>
        </w:rPr>
        <w:t xml:space="preserve">تسبب له العمى ، فرؤيته كرؤية غيره ، </w:t>
      </w:r>
      <w:r>
        <w:rPr>
          <w:rtl/>
        </w:rPr>
        <w:t>إن صحت أحاديث الرؤية وإل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 w:rsidRPr="00E1188C">
        <w:rPr>
          <w:rtl/>
        </w:rPr>
        <w:t>فالجميع هباء.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الحديث عن عماه فسيأتي في مكانه عند البحث عن تاريخه في عهد </w:t>
      </w:r>
      <w:r>
        <w:rPr>
          <w:rFonts w:hint="cs"/>
          <w:rtl/>
        </w:rPr>
        <w:br/>
      </w:r>
      <w:r>
        <w:rPr>
          <w:rtl/>
        </w:rPr>
        <w:t>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DA0409" w:rsidRDefault="00DA0409" w:rsidP="00DA0409">
      <w:pPr>
        <w:pStyle w:val="Heading2Center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br/>
      </w:r>
    </w:p>
    <w:p w:rsidR="00DA0409" w:rsidRDefault="00DA0409" w:rsidP="00DA0409">
      <w:pPr>
        <w:pStyle w:val="Heading2Center"/>
        <w:rPr>
          <w:rtl/>
        </w:rPr>
      </w:pPr>
      <w:bookmarkStart w:id="50" w:name="_Toc441489549"/>
      <w:r>
        <w:rPr>
          <w:rtl/>
        </w:rPr>
        <w:t>عودة إلى الشواهد</w:t>
      </w:r>
      <w:bookmarkEnd w:id="5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 جملة نمط ما مرّ من الشواهد الدالة على عناية 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بابن عمه ما رواه السيد ابن طاووس عن عبد الله بن عباس أنّه قال : « يا رسول الله </w:t>
      </w:r>
      <w:r>
        <w:rPr>
          <w:rFonts w:hint="cs"/>
          <w:rtl/>
        </w:rPr>
        <w:br/>
      </w:r>
      <w:r>
        <w:rPr>
          <w:rtl/>
        </w:rPr>
        <w:t xml:space="preserve">طوبى لمن رأى ليلة القدر فقال له : يابن عباس ألا أعلمك صلاة إذا صليتها رأيت </w:t>
      </w:r>
      <w:r>
        <w:rPr>
          <w:rFonts w:hint="cs"/>
          <w:rtl/>
        </w:rPr>
        <w:br/>
      </w:r>
      <w:r>
        <w:rPr>
          <w:rtl/>
        </w:rPr>
        <w:t xml:space="preserve">بها ليلة القدر كلّ ليلة عشرين مرة وأفضل؟ فقال : علّمني صلّى الله عليك. فقال </w:t>
      </w:r>
      <w:r>
        <w:rPr>
          <w:rFonts w:hint="cs"/>
          <w:rtl/>
        </w:rPr>
        <w:br/>
      </w:r>
      <w:r>
        <w:rPr>
          <w:rtl/>
        </w:rPr>
        <w:t xml:space="preserve">له : تصلي أربع ركعات في تسليمة واحدة ويكون من بعد العشاء الأوّل وتكون </w:t>
      </w:r>
      <w:r>
        <w:rPr>
          <w:rFonts w:hint="cs"/>
          <w:rtl/>
        </w:rPr>
        <w:br/>
      </w:r>
      <w:r>
        <w:rPr>
          <w:rtl/>
        </w:rPr>
        <w:t xml:space="preserve">قبل الوتر ، في الركعة الأولى فاتحة الكتاب وقل يا أيها الكافرون ثلاث مرات </w:t>
      </w:r>
      <w:r>
        <w:rPr>
          <w:rFonts w:hint="cs"/>
          <w:rtl/>
        </w:rPr>
        <w:br/>
      </w:r>
      <w:r>
        <w:rPr>
          <w:rtl/>
        </w:rPr>
        <w:t xml:space="preserve">وقل هو الله أحد ثلاث مرات ، وفي الثانية فاتحة الكتاب وقل يا أيها الكافرون </w:t>
      </w:r>
      <w:r>
        <w:rPr>
          <w:rFonts w:hint="cs"/>
          <w:rtl/>
        </w:rPr>
        <w:br/>
      </w:r>
      <w:r>
        <w:rPr>
          <w:rtl/>
        </w:rPr>
        <w:t xml:space="preserve">ثلاث مرات وقل هو الله أحد ثلاث مرات ، وفي الثالثة والرابعة مثل ذلك فاذا </w:t>
      </w:r>
      <w:r>
        <w:rPr>
          <w:rFonts w:hint="cs"/>
          <w:rtl/>
        </w:rPr>
        <w:br/>
      </w:r>
      <w:r>
        <w:rPr>
          <w:rtl/>
        </w:rPr>
        <w:t xml:space="preserve">سلّمت تقول ثلاث عشرة مرة أستغفر الله ، فوحق من بعثني بالحقّ نبيّاً أنّه من </w:t>
      </w:r>
      <w:r>
        <w:rPr>
          <w:rFonts w:hint="cs"/>
          <w:rtl/>
        </w:rPr>
        <w:br/>
      </w:r>
      <w:r>
        <w:rPr>
          <w:rtl/>
        </w:rPr>
        <w:t xml:space="preserve">صلّى هذه الصلاة وسبّح في آخرها ثلاث عشرة مرة وأستغفر الله فإنّه يرى ليلة </w:t>
      </w:r>
      <w:r>
        <w:rPr>
          <w:rFonts w:hint="cs"/>
          <w:rtl/>
        </w:rPr>
        <w:br/>
      </w:r>
      <w:r>
        <w:rPr>
          <w:rtl/>
        </w:rPr>
        <w:t xml:space="preserve">القدر كلّما يصلي هذه الصلاة ، ويوم القيامة يشفع في سبعمائة ألف من أمتي </w:t>
      </w:r>
      <w:r>
        <w:rPr>
          <w:rFonts w:hint="cs"/>
          <w:rtl/>
        </w:rPr>
        <w:br/>
      </w:r>
      <w:r>
        <w:rPr>
          <w:rtl/>
        </w:rPr>
        <w:t xml:space="preserve">وغفر الله له ولوالديه إن شاء الله تعالى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وأحسب أنّه صلّى ما علّمه رسول الله</w:t>
      </w:r>
      <w:r w:rsidRPr="00A10766">
        <w:rPr>
          <w:rStyle w:val="libAlaemChar"/>
          <w:rtl/>
        </w:rPr>
        <w:t>صلى‌الله‌عليه‌وآله</w:t>
      </w:r>
      <w:r w:rsidRPr="00A10766">
        <w:rPr>
          <w:rStyle w:val="libAlaemChar"/>
          <w:rFonts w:hint="cs"/>
          <w:rtl/>
        </w:rPr>
        <w:t>‌وسلم</w:t>
      </w:r>
      <w:r>
        <w:rPr>
          <w:rtl/>
        </w:rPr>
        <w:t xml:space="preserve">فرأى انها ليلة ثلاث وعشرين فقد </w:t>
      </w:r>
      <w:r>
        <w:rPr>
          <w:rFonts w:hint="cs"/>
          <w:rtl/>
        </w:rPr>
        <w:br/>
      </w:r>
      <w:r>
        <w:rPr>
          <w:rtl/>
        </w:rPr>
        <w:t xml:space="preserve">روى البلاذري في ترجمته من الأنساب بسنده عنه قال : « أتيت في منامي فقيل </w:t>
      </w:r>
      <w:r>
        <w:rPr>
          <w:rFonts w:hint="cs"/>
          <w:rtl/>
        </w:rPr>
        <w:br/>
      </w:r>
      <w:r>
        <w:rPr>
          <w:rtl/>
        </w:rPr>
        <w:t>لي هذه ليلة القدر فقمت وأنا ناعس فتعلقت ببعض أطناب فسطاط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فنظرت فإذا هي ليلة ثلاث وعشرين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857207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(1)الإقبال / 65 ط الثانية نشر دار الكتب الإسلامية سنة 139</w:t>
      </w:r>
      <w:r>
        <w:rPr>
          <w:rtl/>
        </w:rPr>
        <w:t>0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(2)أنساب الأشراف برقم / 75 نسخة مخطوطة بقلمي.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ومن الشواهد أيضاً ما أخرجه الحاكم في المستدرك والذهبي في تلخيصه </w:t>
      </w:r>
      <w:r>
        <w:rPr>
          <w:rFonts w:hint="cs"/>
          <w:rtl/>
        </w:rPr>
        <w:br/>
      </w:r>
      <w:r w:rsidRPr="00E1188C">
        <w:rPr>
          <w:rtl/>
        </w:rPr>
        <w:t>وغيرهما بأسانيدهم عنه قال : « أمرني العباس قال : بت بآل رسول الله</w:t>
      </w:r>
      <w:r w:rsidRPr="00A10766">
        <w:rPr>
          <w:rStyle w:val="libAlaemChar"/>
          <w:rFonts w:hint="cs"/>
          <w:rtl/>
        </w:rPr>
        <w:t>صلى‌الله‌عليه‌وآله‌وسلم</w:t>
      </w:r>
      <w:r w:rsidRPr="00E1188C">
        <w:rPr>
          <w:rtl/>
        </w:rPr>
        <w:t xml:space="preserve">ليلة ، </w:t>
      </w:r>
      <w:r>
        <w:rPr>
          <w:rFonts w:hint="cs"/>
          <w:rtl/>
        </w:rPr>
        <w:br/>
      </w:r>
      <w:r w:rsidRPr="00E1188C">
        <w:rPr>
          <w:rtl/>
        </w:rPr>
        <w:t>فانطلقت إلى المسجد فصلّى رسول الله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العشاء الآخرة ، حتى لم يبق في </w:t>
      </w:r>
      <w:r>
        <w:rPr>
          <w:rFonts w:hint="cs"/>
          <w:rtl/>
        </w:rPr>
        <w:br/>
      </w:r>
      <w:r w:rsidRPr="00E1188C">
        <w:rPr>
          <w:rtl/>
        </w:rPr>
        <w:t xml:space="preserve">المسجد أحد غيره ، قال : فمرّ بي فقال : من هذا؟ فقلت : عبد الله ، قال : فمه؟ قلت </w:t>
      </w:r>
      <w:r>
        <w:rPr>
          <w:rFonts w:hint="cs"/>
          <w:rtl/>
        </w:rPr>
        <w:br/>
      </w:r>
      <w:r w:rsidRPr="00E1188C">
        <w:rPr>
          <w:rtl/>
        </w:rPr>
        <w:t xml:space="preserve">أمرني أبي أن أبيت بكم الليلة ، قال : فالحق فلمّا دخل ، قال : افرشوا لعبد الله ، قال : </w:t>
      </w:r>
      <w:r>
        <w:rPr>
          <w:rFonts w:hint="cs"/>
          <w:rtl/>
        </w:rPr>
        <w:br/>
      </w:r>
      <w:r w:rsidRPr="00E1188C">
        <w:rPr>
          <w:rtl/>
        </w:rPr>
        <w:t>فأتيت بوسادة من مسوح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 xml:space="preserve">قال : وتقدّم إليّ العباس أن لا تنامنّ حتى تحفظ </w:t>
      </w:r>
      <w:r>
        <w:rPr>
          <w:rFonts w:hint="cs"/>
          <w:rtl/>
        </w:rPr>
        <w:br/>
      </w:r>
      <w:r w:rsidRPr="00E1188C">
        <w:rPr>
          <w:rtl/>
        </w:rPr>
        <w:t>صلاته ، قال : فقدم رسول الله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فنام حتى سمعت غطيطه ، قال : ثمّ أستوى على </w:t>
      </w:r>
      <w:r>
        <w:rPr>
          <w:rFonts w:hint="cs"/>
          <w:rtl/>
        </w:rPr>
        <w:br/>
      </w:r>
      <w:r w:rsidRPr="00E1188C">
        <w:rPr>
          <w:rtl/>
        </w:rPr>
        <w:t xml:space="preserve">فراشه فرفع رأسه إلى السماء فقال : سبحان الملك القدوسـثلاث مراتـثمّ </w:t>
      </w:r>
      <w:r>
        <w:rPr>
          <w:rFonts w:hint="cs"/>
          <w:rtl/>
        </w:rPr>
        <w:br/>
      </w:r>
      <w:r w:rsidRPr="00E1188C">
        <w:rPr>
          <w:rtl/>
        </w:rPr>
        <w:t xml:space="preserve">تلا هذه الآية من آخر سورة آل عمران حتى ختمها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إِنَّ فِي خَلْقِ السَّمَاوَاتِ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وَالْأَرْضِ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 w:rsidRPr="00E1188C">
        <w:rPr>
          <w:rtl/>
        </w:rPr>
        <w:t xml:space="preserve">ثمّ قام فبال ، ثمّ أستنّ بسواكه ، ثمّ توضأ ، ثمّ دخل مصلاه فصلّى </w:t>
      </w:r>
      <w:r>
        <w:rPr>
          <w:rFonts w:hint="cs"/>
          <w:rtl/>
        </w:rPr>
        <w:br/>
      </w:r>
      <w:r w:rsidRPr="00E1188C">
        <w:rPr>
          <w:rtl/>
        </w:rPr>
        <w:t xml:space="preserve">ركعتين ليستا بقصيرتين ولا طويلتين ، قال : فصلّى ثمّ أوتَر ، فلمّا قضى صلاته </w:t>
      </w:r>
      <w:r>
        <w:rPr>
          <w:rFonts w:hint="cs"/>
          <w:rtl/>
        </w:rPr>
        <w:br/>
      </w:r>
      <w:r w:rsidRPr="00E1188C">
        <w:rPr>
          <w:rtl/>
        </w:rPr>
        <w:t xml:space="preserve">سمعته يقول : اللّهم اجعل في بصري نوراً ، واجعل في سمعي نوراً ، واجعل في </w:t>
      </w:r>
      <w:r>
        <w:rPr>
          <w:rFonts w:hint="cs"/>
          <w:rtl/>
        </w:rPr>
        <w:br/>
      </w:r>
      <w:r w:rsidRPr="00E1188C">
        <w:rPr>
          <w:rtl/>
        </w:rPr>
        <w:t xml:space="preserve">لساني نوراً ، واجعل في قلبي نوراً ، واجعل عن يميني نوراً ، واجعل عن شمالي </w:t>
      </w:r>
      <w:r>
        <w:rPr>
          <w:rFonts w:hint="cs"/>
          <w:rtl/>
        </w:rPr>
        <w:br/>
      </w:r>
      <w:r w:rsidRPr="00E1188C">
        <w:rPr>
          <w:rtl/>
        </w:rPr>
        <w:t xml:space="preserve">نوراً ، واجعل لي يوم لقائك نوراً ، واعظم لي نوراً » </w:t>
      </w:r>
      <w:r w:rsidRPr="00486251">
        <w:rPr>
          <w:rStyle w:val="libFootnotenumChar"/>
          <w:rtl/>
        </w:rPr>
        <w:t>(3)</w:t>
      </w:r>
      <w:r w:rsidRPr="00E1188C">
        <w:rPr>
          <w:rtl/>
        </w:rPr>
        <w:t>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وفي حديث عند الطبراني بسنده عن ابن عباس قال : « بعثني العباس إلى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فأتيته ممسياً وهو في بيت خالتي ميمونة فقام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يصلي </w:t>
      </w:r>
      <w:r>
        <w:rPr>
          <w:rFonts w:hint="cs"/>
          <w:rtl/>
        </w:rPr>
        <w:br/>
      </w:r>
      <w:r>
        <w:rPr>
          <w:rtl/>
        </w:rPr>
        <w:t xml:space="preserve">من الليل ، فلمّا صلّى الركعتين قبل الفجر قال : (اللّهم إنّي أسألك رحمة من عندك </w:t>
      </w:r>
      <w:r>
        <w:rPr>
          <w:rFonts w:hint="cs"/>
          <w:rtl/>
        </w:rPr>
        <w:br/>
      </w:r>
      <w:r>
        <w:rPr>
          <w:rtl/>
        </w:rPr>
        <w:t xml:space="preserve">تهدي بها قلبي ، وتجمع بها شملي ، وتلمّ بها شعثي ، وتردّ بها إلفتي ، وتصلح </w:t>
      </w:r>
      <w:r>
        <w:rPr>
          <w:rFonts w:hint="cs"/>
          <w:rtl/>
        </w:rPr>
        <w:br/>
      </w:r>
      <w:r>
        <w:rPr>
          <w:rtl/>
        </w:rPr>
        <w:t xml:space="preserve">بها ديني ، وتحفظ بها غائبي ، وترفع بها شاهدي ، وتزكّي بها عملي ، وتبيّض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(1)المسوح : جمع مسح الثوب من شعر.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(2)البقرة / 164 ، آل عمران / 190.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(3)مستدرك الحاكم 3 / 535 وتلخيصه للذهبي بهامشه ، والمعجم الكبير للطبراني 10 / 275.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بها وجهي ، وتلهمني بها رشدي ، وتعصمني بها من كلّ سوء ، اللّهم أعطني </w:t>
      </w:r>
      <w:r>
        <w:rPr>
          <w:rFonts w:hint="cs"/>
          <w:rtl/>
        </w:rPr>
        <w:br/>
      </w:r>
      <w:r>
        <w:rPr>
          <w:rtl/>
        </w:rPr>
        <w:t xml:space="preserve">إيماناً صادقاً ، ويقيناً ليس بعده كفر ، ورحمة أنال بها شرف كرامتك في </w:t>
      </w:r>
      <w:r>
        <w:rPr>
          <w:rFonts w:hint="cs"/>
          <w:rtl/>
        </w:rPr>
        <w:br/>
      </w:r>
      <w:r>
        <w:rPr>
          <w:rtl/>
        </w:rPr>
        <w:t>الدنيا والاخرة.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اللّهم إنّي أسألك الفوز عند القضاء ، ونُزُل الشهداء ، وعيش السعداء ، </w:t>
      </w:r>
      <w:r>
        <w:rPr>
          <w:rFonts w:hint="cs"/>
          <w:rtl/>
        </w:rPr>
        <w:br/>
      </w:r>
      <w:r>
        <w:rPr>
          <w:rtl/>
        </w:rPr>
        <w:t>ومرافقة الأنبياء ، والنصر على الأعداء.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اللّهم أنزلت بك حاجتي ، وإن قصر رأيي ، وضعف عملي ، وافتقرت إلى </w:t>
      </w:r>
      <w:r>
        <w:rPr>
          <w:rFonts w:hint="cs"/>
          <w:rtl/>
        </w:rPr>
        <w:br/>
      </w:r>
      <w:r>
        <w:rPr>
          <w:rtl/>
        </w:rPr>
        <w:t xml:space="preserve">رحمتك ، فأسألك يا قاضي الأمور ويا شافي الصدور ، كما تجير بين البحور ، </w:t>
      </w:r>
      <w:r>
        <w:rPr>
          <w:rFonts w:hint="cs"/>
          <w:rtl/>
        </w:rPr>
        <w:br/>
      </w:r>
      <w:r>
        <w:rPr>
          <w:rtl/>
        </w:rPr>
        <w:t xml:space="preserve">أن تجيرني من عذاب السعير ، ومن دعوة الثبور ، ومن فتنة القبور ، اللّهم ما قصرَ </w:t>
      </w:r>
      <w:r>
        <w:rPr>
          <w:rFonts w:hint="cs"/>
          <w:rtl/>
        </w:rPr>
        <w:br/>
      </w:r>
      <w:r>
        <w:rPr>
          <w:rtl/>
        </w:rPr>
        <w:t xml:space="preserve">عنه رأيي ، وضعف عنه عملي ، ولم تبلغه أمنيتي ، من خير وعدته أحداً من </w:t>
      </w:r>
      <w:r>
        <w:rPr>
          <w:rFonts w:hint="cs"/>
          <w:rtl/>
        </w:rPr>
        <w:br/>
      </w:r>
      <w:r>
        <w:rPr>
          <w:rtl/>
        </w:rPr>
        <w:t xml:space="preserve">عبادك ، أو خير أنت معطيه أحداً من خلقك ، فإنّي أرغب اليك فيه ، وأسألك </w:t>
      </w:r>
      <w:r>
        <w:rPr>
          <w:rFonts w:hint="cs"/>
          <w:rtl/>
        </w:rPr>
        <w:br/>
      </w:r>
      <w:r>
        <w:rPr>
          <w:rtl/>
        </w:rPr>
        <w:t xml:space="preserve">يا ربّ العالمين ، اللّهم أجعلنا هادين مهديين غير ضالين ولا مضلّين ، حرباً </w:t>
      </w:r>
      <w:r>
        <w:rPr>
          <w:rFonts w:hint="cs"/>
          <w:rtl/>
        </w:rPr>
        <w:br/>
      </w:r>
      <w:r>
        <w:rPr>
          <w:rtl/>
        </w:rPr>
        <w:t xml:space="preserve">لأعدائك ، وسلماً لأوليائك ، نحب بحبك الناس ، ونعادي بعداوتك من خالفك </w:t>
      </w:r>
      <w:r>
        <w:rPr>
          <w:rFonts w:hint="cs"/>
          <w:rtl/>
        </w:rPr>
        <w:br/>
      </w:r>
      <w:r>
        <w:rPr>
          <w:rtl/>
        </w:rPr>
        <w:t>من خلقك.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اللّهم هذا الدعاء وعليك الاستجابة ، اللّهم وهذا الجهد وعليك التكلان ، </w:t>
      </w:r>
      <w:r>
        <w:rPr>
          <w:rFonts w:hint="cs"/>
          <w:rtl/>
        </w:rPr>
        <w:br/>
      </w:r>
      <w:r>
        <w:rPr>
          <w:rtl/>
        </w:rPr>
        <w:t>ولا حول ولا قوّة إل</w:t>
      </w:r>
      <w:r>
        <w:rPr>
          <w:rFonts w:hint="cs"/>
          <w:rtl/>
        </w:rPr>
        <w:t>ّ</w:t>
      </w:r>
      <w:r>
        <w:rPr>
          <w:rtl/>
        </w:rPr>
        <w:t xml:space="preserve">ا بالله. اللّهم ذا الحبل الشديد ، والأمر الرشيد ، أسألك الأمن </w:t>
      </w:r>
      <w:r>
        <w:rPr>
          <w:rFonts w:hint="cs"/>
          <w:rtl/>
        </w:rPr>
        <w:br/>
      </w:r>
      <w:r>
        <w:rPr>
          <w:rtl/>
        </w:rPr>
        <w:t xml:space="preserve">يوم الوعيد ، والجنة يوم الخلود ، مع المقرّبين الشهود ، والركّع السجود ، والموفين </w:t>
      </w:r>
      <w:r>
        <w:rPr>
          <w:rFonts w:hint="cs"/>
          <w:rtl/>
        </w:rPr>
        <w:br/>
      </w:r>
      <w:r>
        <w:rPr>
          <w:rtl/>
        </w:rPr>
        <w:t>بالعهود ، إّنك رحيم ودود ، وإنّك تفعل ما تريد.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سبحان الّذي تعطّف العزّ وقال به ، سبحان الّذي لا ينبغي الحمد إل</w:t>
      </w:r>
      <w:r>
        <w:rPr>
          <w:rFonts w:hint="cs"/>
          <w:rtl/>
        </w:rPr>
        <w:t>ّ</w:t>
      </w:r>
      <w:r>
        <w:rPr>
          <w:rtl/>
        </w:rPr>
        <w:t xml:space="preserve">ا له ، </w:t>
      </w:r>
      <w:r>
        <w:rPr>
          <w:rFonts w:hint="cs"/>
          <w:rtl/>
        </w:rPr>
        <w:br/>
      </w:r>
      <w:r>
        <w:rPr>
          <w:rtl/>
        </w:rPr>
        <w:t xml:space="preserve">سبحان ذي العرش والبهاء ، سبحان ذي المقدرة والكرم ، سبحان الّذي أحصى </w:t>
      </w:r>
      <w:r>
        <w:rPr>
          <w:rFonts w:hint="cs"/>
          <w:rtl/>
        </w:rPr>
        <w:br/>
      </w:r>
      <w:r>
        <w:rPr>
          <w:rtl/>
        </w:rPr>
        <w:t>كلّ شيء بعلمه.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اللّهم اجعل لي نوراً في قلبي ، ونوراً في قبري ، ونوراً في سمعي ، ونوراً في </w:t>
      </w:r>
      <w:r>
        <w:rPr>
          <w:rFonts w:hint="cs"/>
          <w:rtl/>
        </w:rPr>
        <w:br/>
      </w:r>
      <w:r>
        <w:rPr>
          <w:rtl/>
        </w:rPr>
        <w:t xml:space="preserve">بصري ، ونوراً في شعري ، ونوراً في بشري ، ونوراً في لحمي ، ونوراً في دمي ،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ونوراً في عظامي ، ونوراً من بين يدي ، ونوراً من خلفي ، ونوراً عن يميني ، ونوراً </w:t>
      </w:r>
      <w:r>
        <w:rPr>
          <w:rFonts w:hint="cs"/>
          <w:rtl/>
        </w:rPr>
        <w:br/>
      </w:r>
      <w:r>
        <w:rPr>
          <w:rtl/>
        </w:rPr>
        <w:t xml:space="preserve">عن شمالي ، ونوراً من فوقي ، ونوراً من تحتي ، اللّهم زدني نوراً ، وأعظم لي نوراً ، </w:t>
      </w:r>
      <w:r>
        <w:rPr>
          <w:rFonts w:hint="cs"/>
          <w:rtl/>
        </w:rPr>
        <w:br/>
      </w:r>
      <w:r>
        <w:rPr>
          <w:rtl/>
        </w:rPr>
        <w:t xml:space="preserve">وأجعل لي نوراً)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إلى غير ذلك من الشواهد الّتي تميّز فيها الحبر ابن عباس على جميع </w:t>
      </w:r>
      <w:r>
        <w:rPr>
          <w:rFonts w:hint="cs"/>
          <w:rtl/>
        </w:rPr>
        <w:br/>
      </w:r>
      <w:r>
        <w:rPr>
          <w:rtl/>
        </w:rPr>
        <w:t xml:space="preserve">اخوانه وجميع أبناء خالاته وهم أبناء أخوات أم المؤمنين ميمونة بما فيهم خالد </w:t>
      </w:r>
      <w:r>
        <w:rPr>
          <w:rFonts w:hint="cs"/>
          <w:rtl/>
        </w:rPr>
        <w:br/>
      </w:r>
      <w:r>
        <w:rPr>
          <w:rtl/>
        </w:rPr>
        <w:t xml:space="preserve">بن الوليد. فقد حظي بالعطف النبوي ، وحصل على ما لم يحصل عليه أولئك على </w:t>
      </w:r>
      <w:r>
        <w:rPr>
          <w:rFonts w:hint="cs"/>
          <w:rtl/>
        </w:rPr>
        <w:br/>
      </w:r>
      <w:r>
        <w:rPr>
          <w:rtl/>
        </w:rPr>
        <w:t xml:space="preserve">كثرتهم ، فظهرت آثار ذلك في تكوين شخصيته الّتي فضلت جميع اخوانه وأبناء </w:t>
      </w:r>
      <w:r>
        <w:rPr>
          <w:rFonts w:hint="cs"/>
          <w:rtl/>
        </w:rPr>
        <w:br/>
      </w:r>
      <w:r>
        <w:rPr>
          <w:rtl/>
        </w:rPr>
        <w:t xml:space="preserve">خالاته ، مضافاً إلى استعداده في نبوغه وألمعيته منذ نعومة أظفاره ، فهو يحفظ </w:t>
      </w:r>
      <w:r>
        <w:rPr>
          <w:rFonts w:hint="cs"/>
          <w:rtl/>
        </w:rPr>
        <w:br/>
      </w:r>
      <w:r>
        <w:rPr>
          <w:rtl/>
        </w:rPr>
        <w:t xml:space="preserve">المحكم وهو ابن عشر سنين ، بينما كان ابن خالته خالد بن الوليد لم يتعلم من </w:t>
      </w:r>
      <w:r>
        <w:rPr>
          <w:rFonts w:hint="cs"/>
          <w:rtl/>
        </w:rPr>
        <w:br/>
      </w:r>
      <w:r>
        <w:rPr>
          <w:rtl/>
        </w:rPr>
        <w:t>القرآن كثيراً باعترافه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بل نقل عنه ابن أبي شيبة في مصنفه : « أنّه أم مرة الناس </w:t>
      </w:r>
      <w:r>
        <w:rPr>
          <w:rFonts w:hint="cs"/>
          <w:rtl/>
        </w:rPr>
        <w:br/>
      </w:r>
      <w:r>
        <w:rPr>
          <w:rtl/>
        </w:rPr>
        <w:t>بالحر</w:t>
      </w:r>
      <w:r>
        <w:rPr>
          <w:rFonts w:hint="cs"/>
          <w:rtl/>
        </w:rPr>
        <w:t>ّ</w:t>
      </w:r>
      <w:r>
        <w:rPr>
          <w:rtl/>
        </w:rPr>
        <w:t xml:space="preserve">ة فقرأ من سور شتى ثمّ ألتفت إليهم حين أنصرف فقال : شغلني الجهاد عن </w:t>
      </w:r>
      <w:r>
        <w:rPr>
          <w:rFonts w:hint="cs"/>
          <w:rtl/>
        </w:rPr>
        <w:br/>
      </w:r>
      <w:r>
        <w:rPr>
          <w:rtl/>
        </w:rPr>
        <w:t xml:space="preserve">تعلّم القرآن »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. وأحسب أنّ ما رواه أبن أبي شيبة هو الّذي رواه ابن حجر في </w:t>
      </w:r>
      <w:r>
        <w:rPr>
          <w:rFonts w:hint="cs"/>
          <w:rtl/>
        </w:rPr>
        <w:br/>
      </w:r>
      <w:r>
        <w:rPr>
          <w:rtl/>
        </w:rPr>
        <w:t>الأصابة إل</w:t>
      </w:r>
      <w:r>
        <w:rPr>
          <w:rFonts w:hint="cs"/>
          <w:rtl/>
        </w:rPr>
        <w:t>ّ</w:t>
      </w:r>
      <w:r>
        <w:rPr>
          <w:rtl/>
        </w:rPr>
        <w:t>ا أنّ ابن حجر اختصر ، حفاظاً على مكانة خالد.</w:t>
      </w:r>
    </w:p>
    <w:p w:rsidR="00DA0409" w:rsidRDefault="00DA0409" w:rsidP="00DA0409">
      <w:pPr>
        <w:pStyle w:val="Heading2"/>
        <w:rPr>
          <w:rtl/>
        </w:rPr>
      </w:pPr>
      <w:bookmarkStart w:id="51" w:name="_Toc441489550"/>
      <w:r>
        <w:rPr>
          <w:rtl/>
        </w:rPr>
        <w:t>شواهد الألمعية :</w:t>
      </w:r>
      <w:bookmarkEnd w:id="51"/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لقد مرّت بنا شواهد ومشاهد وفيها ما يدلّ على ألمعيتهـما دام معنى </w:t>
      </w:r>
      <w:r>
        <w:rPr>
          <w:rFonts w:hint="cs"/>
          <w:rtl/>
        </w:rPr>
        <w:br/>
      </w:r>
      <w:r>
        <w:rPr>
          <w:rtl/>
        </w:rPr>
        <w:t xml:space="preserve">الألمعية هو الذكاء المتوقد كما يقول أهل اللغةـفكان يحدث بما رآه وما </w:t>
      </w:r>
      <w:r>
        <w:rPr>
          <w:rFonts w:hint="cs"/>
          <w:rtl/>
        </w:rPr>
        <w:br/>
      </w:r>
      <w:r>
        <w:rPr>
          <w:rtl/>
        </w:rPr>
        <w:t xml:space="preserve">سمعه مع حفظ خصوصيات ذلك زماناً ومكاناً ، كما دلت على مدى أختصاص </w:t>
      </w:r>
      <w:r>
        <w:rPr>
          <w:rFonts w:hint="cs"/>
          <w:rtl/>
        </w:rPr>
        <w:br/>
      </w:r>
      <w:r>
        <w:rPr>
          <w:rtl/>
        </w:rPr>
        <w:t>حبر الأمة بالرسول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حتى خصّه بوصايا أخلاقية ذكرنا بعضها ، ولكنا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(1)المعجم الكبير 10 / 283 ط الموصل ، ورواه الترمذي برقم / 3479 ، والبيهقي في الدعوات </w:t>
      </w:r>
      <w:r>
        <w:rPr>
          <w:rFonts w:hint="cs"/>
          <w:rtl/>
        </w:rPr>
        <w:br/>
      </w:r>
      <w:r w:rsidRPr="00E1188C">
        <w:rPr>
          <w:rtl/>
        </w:rPr>
        <w:t>الكبير / 69 ، وقارن تهذيب ابن عساكر 5 / 207.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(2)الاصابة 1 / 414 ترجمة خالد بن الوليد.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(3)مصنف ابن أبي شيبة 2 / 532 </w:t>
      </w:r>
      <w:r>
        <w:rPr>
          <w:rtl/>
        </w:rPr>
        <w:t>و 1</w:t>
      </w:r>
      <w:r w:rsidRPr="00E1188C">
        <w:rPr>
          <w:rtl/>
        </w:rPr>
        <w:t>0 / 552.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الآن نذكر شواهد أخرى على مدى أستعداده الفطري حتى كان شعلة ذكاء </w:t>
      </w:r>
      <w:r>
        <w:rPr>
          <w:rFonts w:hint="cs"/>
          <w:rtl/>
        </w:rPr>
        <w:br/>
      </w:r>
      <w:r>
        <w:rPr>
          <w:rtl/>
        </w:rPr>
        <w:t xml:space="preserve">تتقد ، ندر أن نجد نظيره فيمن هو في سنهـبل وحتى أكبر منهـمَن كان يسأل </w:t>
      </w:r>
      <w:r>
        <w:rPr>
          <w:rFonts w:hint="cs"/>
          <w:rtl/>
        </w:rPr>
        <w:br/>
      </w:r>
      <w:r>
        <w:rPr>
          <w:rtl/>
        </w:rPr>
        <w:t>مثل مسائله وهي شواهد على ألمعيته حيث يتناول في مسائله ما كان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من مقام قبل خلق الخلق ، وآدمـأبو البشرـبعد في الجنة ، وكيف تاب الله </w:t>
      </w:r>
      <w:r>
        <w:rPr>
          <w:rFonts w:hint="cs"/>
          <w:rtl/>
        </w:rPr>
        <w:br/>
      </w:r>
      <w:r>
        <w:rPr>
          <w:rtl/>
        </w:rPr>
        <w:t xml:space="preserve">عليه؟ وبماذا أقسم فأبرّ قسمه ، وفي فطنة غلام لم يتجاوز الحلم ويتسع فكره لأن </w:t>
      </w:r>
      <w:r>
        <w:rPr>
          <w:rFonts w:hint="cs"/>
          <w:rtl/>
        </w:rPr>
        <w:br/>
      </w:r>
      <w:r>
        <w:rPr>
          <w:rtl/>
        </w:rPr>
        <w:t>يسأل عن مثل ذلك لدليل على ألمعيته.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وإلى القارئ بعض الشواهد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1ـأخرج السيوطي الشافعي في الدر المنثور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وابن المغازلي المالكي في </w:t>
      </w:r>
      <w:r>
        <w:rPr>
          <w:rFonts w:hint="cs"/>
          <w:rtl/>
        </w:rPr>
        <w:br/>
      </w:r>
      <w:r>
        <w:rPr>
          <w:rtl/>
        </w:rPr>
        <w:t>المناقب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والقندوزي الحنفي في ينابيع المودة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واللفظ للأوّل : قال ابن عباس : </w:t>
      </w:r>
      <w:r>
        <w:rPr>
          <w:rFonts w:hint="cs"/>
          <w:rtl/>
        </w:rPr>
        <w:br/>
      </w:r>
      <w:r>
        <w:rPr>
          <w:rtl/>
        </w:rPr>
        <w:t xml:space="preserve">« قال سألت رسول الله صلّى الله وعليه(وآله)وسلّم عن الكلمات الّتي تلقّاها آدم </w:t>
      </w:r>
      <w:r>
        <w:rPr>
          <w:rFonts w:hint="cs"/>
          <w:rtl/>
        </w:rPr>
        <w:br/>
      </w:r>
      <w:r>
        <w:rPr>
          <w:rtl/>
        </w:rPr>
        <w:t>من ربه فتاب عليه؟ (قال : سأل بحق محمّد وعليّ وفاطمة والحسن والحسين 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>تبت عليَّ فتاب عليه) ».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2ـأخرج ابن عساكر في تاريخه كما في تهذيبه : « قال ابن عباس : سألت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وعليه(وآله)وسلّم فقلت : فداك أبي وأمي أين كنت وآدم </w:t>
      </w:r>
      <w:r>
        <w:rPr>
          <w:rFonts w:hint="cs"/>
          <w:rtl/>
        </w:rPr>
        <w:br/>
      </w:r>
      <w:r>
        <w:rPr>
          <w:rtl/>
        </w:rPr>
        <w:t xml:space="preserve">في الجنة؟ قال : فتبسم حتى بدت ثناياه ثمّ قال : (كنت في صلبه وهبط إلى </w:t>
      </w:r>
      <w:r>
        <w:rPr>
          <w:rFonts w:hint="cs"/>
          <w:rtl/>
        </w:rPr>
        <w:br/>
      </w:r>
      <w:r>
        <w:rPr>
          <w:rtl/>
        </w:rPr>
        <w:t xml:space="preserve">الأرض وأنا في صلبه ، وركبت السفينة في صلب أبي نوح ، وقذف بي في النار </w:t>
      </w:r>
      <w:r>
        <w:rPr>
          <w:rFonts w:hint="cs"/>
          <w:rtl/>
        </w:rPr>
        <w:br/>
      </w:r>
      <w:r>
        <w:rPr>
          <w:rtl/>
        </w:rPr>
        <w:t xml:space="preserve">في صلب أبي إبراهيم ، لم يلتق أبواي قط على سفاح ، ولم يزل الله ينقلني من </w:t>
      </w:r>
      <w:r>
        <w:rPr>
          <w:rFonts w:hint="cs"/>
          <w:rtl/>
        </w:rPr>
        <w:br/>
      </w:r>
      <w:r>
        <w:rPr>
          <w:rtl/>
        </w:rPr>
        <w:t>الأصلاب الحسنة إلى الأرحام الطاهرة ، مهذ</w:t>
      </w:r>
      <w:r>
        <w:rPr>
          <w:rFonts w:hint="cs"/>
          <w:rtl/>
        </w:rPr>
        <w:t>ّ</w:t>
      </w:r>
      <w:r>
        <w:rPr>
          <w:rtl/>
        </w:rPr>
        <w:t>با لا يتشعب شعبان إل</w:t>
      </w:r>
      <w:r>
        <w:rPr>
          <w:rFonts w:hint="cs"/>
          <w:rtl/>
        </w:rPr>
        <w:t>ّ</w:t>
      </w:r>
      <w:r>
        <w:rPr>
          <w:rtl/>
        </w:rPr>
        <w:t xml:space="preserve">ا كنت في </w:t>
      </w:r>
      <w:r>
        <w:rPr>
          <w:rFonts w:hint="cs"/>
          <w:rtl/>
        </w:rPr>
        <w:br/>
      </w:r>
      <w:r>
        <w:rPr>
          <w:rtl/>
        </w:rPr>
        <w:t>خيرهما ، قد أخذ الله بالنبوّة ميثاقي ، وبالإسلام عهدي ، وبش</w:t>
      </w:r>
      <w:r>
        <w:rPr>
          <w:rFonts w:hint="cs"/>
          <w:rtl/>
        </w:rPr>
        <w:t>ّ</w:t>
      </w:r>
      <w:r>
        <w:rPr>
          <w:rtl/>
        </w:rPr>
        <w:t xml:space="preserve">ر بي ، وفي التوراة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(1)الدر المنثور 1 / 60 نقلاً عن ابن النجّار.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(2)مناقب ابن المغازلي / 63.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(3)ينابيع المودة / 97 و 238 ط اسلامبول سنة 1302.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والإنجيل ذكري ، وبيّن كلّ نبيّ صفتي ، تشرق الأرض بنوري ، والغمام بوجهي ، </w:t>
      </w:r>
      <w:r>
        <w:rPr>
          <w:rFonts w:hint="cs"/>
          <w:rtl/>
        </w:rPr>
        <w:br/>
      </w:r>
      <w:r>
        <w:rPr>
          <w:rtl/>
        </w:rPr>
        <w:t xml:space="preserve">وعلّمني كتابه في سحابة ، واشتقّ لي إسماً من أسمائه ، فذو العرش محمود وأنا </w:t>
      </w:r>
      <w:r>
        <w:rPr>
          <w:rFonts w:hint="cs"/>
          <w:rtl/>
        </w:rPr>
        <w:br/>
      </w:r>
      <w:r>
        <w:rPr>
          <w:rtl/>
        </w:rPr>
        <w:t xml:space="preserve">محمّد ، ووعدني أن يحبوني بالحوض والكوثر ، وأن يجعلني أوّل شافع وأوّل </w:t>
      </w:r>
      <w:r>
        <w:rPr>
          <w:rFonts w:hint="cs"/>
          <w:rtl/>
        </w:rPr>
        <w:br/>
      </w:r>
      <w:r>
        <w:rPr>
          <w:rtl/>
        </w:rPr>
        <w:t xml:space="preserve">مشفّع ، ثمّ أخرجني من خير قرن لأمتي ، وهم الحمّادون يأمرون بالمعروف </w:t>
      </w:r>
      <w:r>
        <w:rPr>
          <w:rFonts w:hint="cs"/>
          <w:rtl/>
        </w:rPr>
        <w:br/>
      </w:r>
      <w:r>
        <w:rPr>
          <w:rtl/>
        </w:rPr>
        <w:t xml:space="preserve">وينهون عن المنكر)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فهذان السؤالان منه وهو بتلك السنّ يكشفان عن المعية نادرة ميّزته عن </w:t>
      </w:r>
      <w:r>
        <w:rPr>
          <w:rFonts w:hint="cs"/>
          <w:rtl/>
        </w:rPr>
        <w:br/>
      </w:r>
      <w:r>
        <w:rPr>
          <w:rtl/>
        </w:rPr>
        <w:t>كثير من الصحابة ومرّ بنا نحو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والآن لنأخذ من صحيح مرويّاته الّتي تمي</w:t>
      </w:r>
      <w:r>
        <w:rPr>
          <w:rFonts w:hint="cs"/>
          <w:rtl/>
        </w:rPr>
        <w:t>ّ</w:t>
      </w:r>
      <w:r>
        <w:rPr>
          <w:rtl/>
        </w:rPr>
        <w:t>زت بدقة الملاحظة وحضور الذاتية.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فمن ذلك ماذكره ابن عبدربّه في العقد الفريد تحقيق أحمد أمين ورفيقيه </w:t>
      </w:r>
      <w:r>
        <w:rPr>
          <w:rFonts w:hint="cs"/>
          <w:rtl/>
        </w:rPr>
        <w:br/>
      </w:r>
      <w:r>
        <w:rPr>
          <w:rtl/>
        </w:rPr>
        <w:t>عنه فقال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« وقال عبد الله بن عباس : أنشدت النبيّ صلّى الله عليه(وآله)وسلّم أبياتاً </w:t>
      </w:r>
      <w:r>
        <w:rPr>
          <w:rFonts w:hint="cs"/>
          <w:rtl/>
        </w:rPr>
        <w:br/>
      </w:r>
      <w:r>
        <w:rPr>
          <w:rtl/>
        </w:rPr>
        <w:t>لاُمية بن أبي الصلت يذكر فيها حملة العرش وهي :</w:t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رجلٌ وثور تحت رجل يمينه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والنسر للاُخرى وليث مرصَد مُرصَد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والشمس تطلع كلّ آخر ليلة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فجراًويصبح لنها يتوقّد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تبدو فما تبدو لهم في وقتها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معذّبة وإل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ا تجلد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فتبسم النبيّ صلّى الله عليه(وآله)وسلّم كالمصدّق له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7E12B2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(1)تهذيب تاريخ ابن عساكر 1 / 349.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(2)قال الجاحظ في كتاب الحيوان 6 / 68 : وقد جاء في الخبر إنّ من الملائكة من هو في </w:t>
      </w:r>
      <w:r>
        <w:rPr>
          <w:rFonts w:hint="cs"/>
          <w:rtl/>
        </w:rPr>
        <w:br/>
      </w:r>
      <w:r w:rsidRPr="00E1188C">
        <w:rPr>
          <w:rtl/>
        </w:rPr>
        <w:t xml:space="preserve">صورة الرجال ، ومنهم من هو في صورة الثيران ، ومنهم من هو في صورة النسور ، ويدل </w:t>
      </w:r>
      <w:r>
        <w:rPr>
          <w:rFonts w:hint="cs"/>
          <w:rtl/>
        </w:rPr>
        <w:br/>
      </w:r>
      <w:r w:rsidRPr="00E1188C">
        <w:rPr>
          <w:rtl/>
        </w:rPr>
        <w:t xml:space="preserve">على ذلك تصديق النبيّ 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لاُمية بن أبي الصلت. ثمّ ذكر البيت. </w:t>
      </w:r>
      <w:r>
        <w:rPr>
          <w:rFonts w:hint="cs"/>
          <w:rtl/>
        </w:rPr>
        <w:br/>
      </w:r>
      <w:r w:rsidRPr="00E1188C">
        <w:rPr>
          <w:rtl/>
        </w:rPr>
        <w:t>واُنظر الأغاني 4 / 148 ط دار الكتب المصرية.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(3)العقد الفريد 5 / 277.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فهذا الخبر كما يكشف عن ألمعية ابن عباس دلنا على حفظه للشعر مبكراً ، </w:t>
      </w:r>
      <w:r>
        <w:rPr>
          <w:rFonts w:hint="cs"/>
          <w:rtl/>
        </w:rPr>
        <w:br/>
      </w:r>
      <w:r>
        <w:rPr>
          <w:rtl/>
        </w:rPr>
        <w:t xml:space="preserve">واستحضاره له منشداً ومستفهماً ، وبالتالي حصل على ما يبتغيه من إنشاده للنبيّ </w:t>
      </w:r>
      <w:r>
        <w:rPr>
          <w:rFonts w:hint="cs"/>
          <w:rtl/>
        </w:rPr>
        <w:br/>
      </w:r>
      <w:r>
        <w:rPr>
          <w:rtl/>
        </w:rPr>
        <w:t>صلىاللهعليهوآله</w:t>
      </w:r>
      <w:r w:rsidRPr="002E4654">
        <w:rPr>
          <w:rtl/>
        </w:rPr>
        <w:t>وسلم</w:t>
      </w:r>
      <w:r>
        <w:rPr>
          <w:rtl/>
        </w:rPr>
        <w:t xml:space="preserve"> من تبسمه أنّه كالمصدّق له. وهذا غاية في الاحتياط </w:t>
      </w:r>
      <w:r>
        <w:rPr>
          <w:rFonts w:hint="cs"/>
          <w:rtl/>
        </w:rPr>
        <w:br/>
      </w:r>
      <w:r>
        <w:rPr>
          <w:rtl/>
        </w:rPr>
        <w:t>في الرواية ، إذ لم يزد على ما روى ورأى وفهم.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وله سماعات نبوية فيما يخص فضائل أهل البيت مجتمعين ومنفردين </w:t>
      </w:r>
      <w:r>
        <w:rPr>
          <w:rFonts w:hint="cs"/>
          <w:rtl/>
        </w:rPr>
        <w:br/>
      </w:r>
      <w:r>
        <w:rPr>
          <w:rtl/>
        </w:rPr>
        <w:t>نسوق طائفة منها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1ـأخرج الطبراني بسنده عن ابن عباس</w:t>
      </w:r>
      <w:r w:rsidRPr="00A10766">
        <w:rPr>
          <w:rStyle w:val="libAlaemChar"/>
          <w:rtl/>
        </w:rPr>
        <w:t>رضي‌الله‌عنهما</w:t>
      </w:r>
      <w:r>
        <w:rPr>
          <w:rtl/>
        </w:rPr>
        <w:t xml:space="preserve">قال : « خرجت أنا والنبيّ </w:t>
      </w:r>
      <w:r>
        <w:rPr>
          <w:rFonts w:hint="cs"/>
          <w:rtl/>
        </w:rPr>
        <w:br/>
      </w:r>
      <w:r>
        <w:rPr>
          <w:rtl/>
        </w:rPr>
        <w:t>صلّى الله وعليه(وآله)وسلّم وعليّ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في حُشّان المدينة ، فمررنا بحديقة فقال </w:t>
      </w:r>
      <w:r>
        <w:rPr>
          <w:rFonts w:hint="cs"/>
          <w:rtl/>
        </w:rPr>
        <w:br/>
      </w:r>
      <w:r>
        <w:rPr>
          <w:rtl/>
        </w:rPr>
        <w:t>عليّ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 ما أحسن هذه الحديقة يا رسول الله ، فقال : (حديقتك في الجنة أحسن </w:t>
      </w:r>
      <w:r>
        <w:rPr>
          <w:rFonts w:hint="cs"/>
          <w:rtl/>
        </w:rPr>
        <w:br/>
      </w:r>
      <w:r>
        <w:rPr>
          <w:rtl/>
        </w:rPr>
        <w:t xml:space="preserve">منها) ثمّ أومأ بيده إلى رأسه ولحيته ثمّ بكى حتى علا بكاؤه قيل : ما يبكيك؟ </w:t>
      </w:r>
      <w:r>
        <w:rPr>
          <w:rFonts w:hint="cs"/>
          <w:rtl/>
        </w:rPr>
        <w:br/>
      </w:r>
      <w:r>
        <w:rPr>
          <w:rtl/>
        </w:rPr>
        <w:t xml:space="preserve">قال : (ضغائن في صدور قوم لا يبدونها لك حتى يفقدوني)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فهذا الحديث </w:t>
      </w:r>
      <w:r>
        <w:rPr>
          <w:rFonts w:hint="cs"/>
          <w:rtl/>
        </w:rPr>
        <w:br/>
      </w:r>
      <w:r>
        <w:rPr>
          <w:rtl/>
        </w:rPr>
        <w:t xml:space="preserve">حفظ فيه ابن عباسـوهو ابن ثلاث عشرة سنة أو دونهاـخصوصيات المكان </w:t>
      </w:r>
      <w:r>
        <w:rPr>
          <w:rFonts w:hint="cs"/>
          <w:rtl/>
        </w:rPr>
        <w:br/>
      </w:r>
      <w:r>
        <w:rPr>
          <w:rtl/>
        </w:rPr>
        <w:t>والزمان والسبب والمسبّب والصفة والموصوف.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2ـأخرج ابن مردويه في المناقب وعنه السيوطي في الدر المنثور في </w:t>
      </w:r>
      <w:r>
        <w:rPr>
          <w:rFonts w:hint="cs"/>
          <w:rtl/>
        </w:rPr>
        <w:br/>
      </w:r>
      <w:r>
        <w:rPr>
          <w:rtl/>
        </w:rPr>
        <w:t>تفسير آية التطهير وغيرهما قال ابن عباس : « شهدنا رسول الله صلّى الله وعليه</w:t>
      </w:r>
      <w:r>
        <w:rPr>
          <w:rFonts w:hint="cs"/>
          <w:rtl/>
        </w:rPr>
        <w:br/>
      </w:r>
      <w:r>
        <w:rPr>
          <w:rtl/>
        </w:rPr>
        <w:t>(وآله)وسلّم تسعة أشهر يأتي كلّ يوم باب عليّ بن أبي طالب</w:t>
      </w:r>
      <w:r w:rsidRPr="00A10766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عند وقت كلّ </w:t>
      </w:r>
      <w:r>
        <w:rPr>
          <w:rFonts w:hint="cs"/>
          <w:rtl/>
        </w:rPr>
        <w:br/>
      </w:r>
      <w:r>
        <w:rPr>
          <w:rtl/>
        </w:rPr>
        <w:t xml:space="preserve">صلاة فيقول : (السلام عليكم ورحمة الله وبركاته أهل البيت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إِنَّمَا يُرِيدُ اللَّهُ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لِيُذْهِبَ عَنكُمُ الرِّجْسَ أَهْلَ الْبَيْتِ وَيُطَهِّرَكُمْ تَطْهِيرًا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الصلاة رحمكم الله) كلّ </w:t>
      </w:r>
      <w:r>
        <w:rPr>
          <w:rFonts w:hint="cs"/>
          <w:rtl/>
        </w:rPr>
        <w:br/>
      </w:r>
      <w:r>
        <w:rPr>
          <w:rtl/>
        </w:rPr>
        <w:t>يوم خمس مرات ».</w:t>
      </w:r>
    </w:p>
    <w:p w:rsidR="00DA0409" w:rsidRPr="002E465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(1)المعجم الكبير 11 / 60 ط الموصل.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(2)الأحزاب / 33.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ففي هذا الحديث نجد حبر الأمة ضبط في الحَدَث مدة الزمان والمكان </w:t>
      </w:r>
      <w:r>
        <w:rPr>
          <w:rFonts w:hint="cs"/>
          <w:rtl/>
        </w:rPr>
        <w:br/>
      </w:r>
      <w:r>
        <w:rPr>
          <w:rtl/>
        </w:rPr>
        <w:t xml:space="preserve">بدقة مع توفر عنصر المشاهدة وهذا ما يعني قوة الملاحظة عنده ، ولقد روي </w:t>
      </w:r>
      <w:r>
        <w:rPr>
          <w:rFonts w:hint="cs"/>
          <w:rtl/>
        </w:rPr>
        <w:br/>
      </w:r>
      <w:r>
        <w:rPr>
          <w:rtl/>
        </w:rPr>
        <w:t xml:space="preserve">أيضاً عنه حديث نزول هذه الآية في أهل البيت خاصة بلفظ أوفى ممّا مرّ ، فيما </w:t>
      </w:r>
      <w:r>
        <w:rPr>
          <w:rFonts w:hint="cs"/>
          <w:rtl/>
        </w:rPr>
        <w:br/>
      </w:r>
      <w:r>
        <w:rPr>
          <w:rtl/>
        </w:rPr>
        <w:t>أخرجه الحاكم الحسكاني في شواهد التنزيل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والحكيم الترمذي ، والطبراني ، </w:t>
      </w:r>
      <w:r>
        <w:rPr>
          <w:rFonts w:hint="cs"/>
          <w:rtl/>
        </w:rPr>
        <w:br/>
      </w:r>
      <w:r>
        <w:rPr>
          <w:rtl/>
        </w:rPr>
        <w:t xml:space="preserve">وابن مردويه ، والبيهقي وأبو نعيم في كتابيهما (دلائل النبوة) ، وعنهم السيوطي في </w:t>
      </w:r>
      <w:r>
        <w:rPr>
          <w:rFonts w:hint="cs"/>
          <w:rtl/>
        </w:rPr>
        <w:br/>
      </w:r>
      <w:r>
        <w:rPr>
          <w:rtl/>
        </w:rPr>
        <w:t>الدر المنثور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ولعله لا يقل دلالة عما سبق في دقة الملاحظة وقوة الحافظة الّتي </w:t>
      </w:r>
      <w:r>
        <w:rPr>
          <w:rFonts w:hint="cs"/>
          <w:rtl/>
        </w:rPr>
        <w:br/>
      </w:r>
      <w:r>
        <w:rPr>
          <w:rtl/>
        </w:rPr>
        <w:t xml:space="preserve">تميّز بها في حفظ الحديث في مروياته ، ورواية الحدَث بتمام خصوصياته. ما </w:t>
      </w:r>
      <w:r>
        <w:rPr>
          <w:rFonts w:hint="cs"/>
          <w:rtl/>
        </w:rPr>
        <w:br/>
      </w:r>
      <w:r>
        <w:rPr>
          <w:rtl/>
        </w:rPr>
        <w:t>يخصّ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وإلى القارئ نبذة منه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1ـفمن ذلك ما أخرجه أحمد في المناقب عن ابن عباس قال : « بعثني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عليه(وآله)وسلّم إلى عليّ بن أبي طالب فقال له : (أنت سيد </w:t>
      </w:r>
      <w:r>
        <w:rPr>
          <w:rFonts w:hint="cs"/>
          <w:rtl/>
        </w:rPr>
        <w:br/>
      </w:r>
      <w:r>
        <w:rPr>
          <w:rtl/>
        </w:rPr>
        <w:t xml:space="preserve">في الدنيا ، سيدٌ في الآخرة ، من أحبّك فقد أحبّني ، وحبيبك حبيبي وحبيبي حبيب </w:t>
      </w:r>
      <w:r>
        <w:rPr>
          <w:rFonts w:hint="cs"/>
          <w:rtl/>
        </w:rPr>
        <w:br/>
      </w:r>
      <w:r>
        <w:rPr>
          <w:rtl/>
        </w:rPr>
        <w:t xml:space="preserve">الله ، وعدوك عدوي وعدوي عدو الله ، الويل لمن أبغضك)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2ـومن ذلك ما أخرجه الخطيب في تاريخه ، وأخرجه أبو الخير الحاكمي </w:t>
      </w:r>
      <w:r>
        <w:rPr>
          <w:rFonts w:hint="cs"/>
          <w:rtl/>
        </w:rPr>
        <w:br/>
      </w:r>
      <w:r>
        <w:rPr>
          <w:rtl/>
        </w:rPr>
        <w:t>وعنه المحب الطبري في الرياض النضرة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وابن حجر في الصواعق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الحديث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(1)شواهد التنزيل 2 / 29.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(2)الدر المنثور 5 / 199.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(3)أنظر الرياض النضرة 2 / 166 نقلاً عن أحمد.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أقول : ورواه الحاكم في المستدرك 3 / 127 بتفاوت بسيط وقال : صحيح على شرط </w:t>
      </w:r>
      <w:r>
        <w:rPr>
          <w:rFonts w:hint="cs"/>
          <w:rtl/>
        </w:rPr>
        <w:br/>
      </w:r>
      <w:r w:rsidRPr="00E1188C">
        <w:rPr>
          <w:rtl/>
        </w:rPr>
        <w:t>الشيخين ، كما رواه الخطيب في تاريخ بغداد 4 / 41 بعدة طرق وغيرهم.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(4)الرياض النضرة 2 / 168.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(5)الصواعق المحرقة / 93.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بلفظ الأوّل بسنده إلى عبد الله بن عباس قال : « كنت أنا وأبي العباس بن عبد </w:t>
      </w:r>
      <w:r>
        <w:rPr>
          <w:rFonts w:hint="cs"/>
          <w:rtl/>
        </w:rPr>
        <w:br/>
      </w:r>
      <w:r>
        <w:rPr>
          <w:rtl/>
        </w:rPr>
        <w:t xml:space="preserve">المطلب جالسَين عند رسول الله صلّى الله عليه(وآله)وسلّم إذ دخل عليّ بن أبي </w:t>
      </w:r>
      <w:r>
        <w:rPr>
          <w:rFonts w:hint="cs"/>
          <w:rtl/>
        </w:rPr>
        <w:br/>
      </w:r>
      <w:r>
        <w:rPr>
          <w:rtl/>
        </w:rPr>
        <w:t xml:space="preserve">طالب فسلّم فردّ عليه رسول الله صلّى الله عليه(وآله)وسلّم السلام وبشَر به وقام </w:t>
      </w:r>
      <w:r>
        <w:rPr>
          <w:rFonts w:hint="cs"/>
          <w:rtl/>
        </w:rPr>
        <w:br/>
      </w:r>
      <w:r>
        <w:rPr>
          <w:rtl/>
        </w:rPr>
        <w:t xml:space="preserve">إليه واعتنقه وقبّل بين عينيه وأجلسه عن يمينه. فقال العباس : يا رسول الله أتحبّ </w:t>
      </w:r>
      <w:r>
        <w:rPr>
          <w:rFonts w:hint="cs"/>
          <w:rtl/>
        </w:rPr>
        <w:br/>
      </w:r>
      <w:r>
        <w:rPr>
          <w:rtl/>
        </w:rPr>
        <w:t xml:space="preserve">هذا؟ فقال النبيّ صلّى الله عليه(وآله)وسلّم : (يا عم رسول الله والله لله أشدّ حباً له </w:t>
      </w:r>
      <w:r>
        <w:rPr>
          <w:rFonts w:hint="cs"/>
          <w:rtl/>
        </w:rPr>
        <w:br/>
      </w:r>
      <w:r>
        <w:rPr>
          <w:rtl/>
        </w:rPr>
        <w:t xml:space="preserve">مني. انّ الله جعل ذرية كلّ نبيّ في صلبه وجعل ذريتي في صلب هذا)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وزاد ابن حجر نقلاً عن كنوز المطالب في روايته لما سبق : « أنّه إذا كان </w:t>
      </w:r>
      <w:r>
        <w:rPr>
          <w:rFonts w:hint="cs"/>
          <w:rtl/>
        </w:rPr>
        <w:br/>
      </w:r>
      <w:r>
        <w:rPr>
          <w:rtl/>
        </w:rPr>
        <w:t>يوم القيامة دُعي الناس بأسماء أمهاتهم ستراً عليهم إل</w:t>
      </w:r>
      <w:r>
        <w:rPr>
          <w:rFonts w:hint="cs"/>
          <w:rtl/>
        </w:rPr>
        <w:t>ّ</w:t>
      </w:r>
      <w:r>
        <w:rPr>
          <w:rtl/>
        </w:rPr>
        <w:t xml:space="preserve">ا هذا وذريته فإنهم يدعون </w:t>
      </w:r>
      <w:r>
        <w:rPr>
          <w:rFonts w:hint="cs"/>
          <w:rtl/>
        </w:rPr>
        <w:br/>
      </w:r>
      <w:r>
        <w:rPr>
          <w:rtl/>
        </w:rPr>
        <w:t>بأسمائهم لصحة ولادتهم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وممّا رواه وفيه ذاتية الحضور ممّا يتعلق بالسيدة فاطمة الزهراء وأمها </w:t>
      </w:r>
      <w:r>
        <w:rPr>
          <w:rFonts w:hint="cs"/>
          <w:rtl/>
        </w:rPr>
        <w:br/>
      </w:r>
      <w:r>
        <w:rPr>
          <w:rtl/>
        </w:rPr>
        <w:t>خديجة ومريم وآسية (عليهن السلام)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1ـأخرج الحاكم بسنده عن ابن عباس قال : « خطّ رسول الله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أربعة خطوط ثمّ قال : (أتدرون ما هذا؟) ، قالوا : الله ورسوله </w:t>
      </w:r>
      <w:r>
        <w:rPr>
          <w:rFonts w:hint="cs"/>
          <w:rtl/>
        </w:rPr>
        <w:br/>
      </w:r>
      <w:r>
        <w:rPr>
          <w:rtl/>
        </w:rPr>
        <w:t xml:space="preserve">أعلم ، قال : (إن أفضل نساء أهل الجنة خديجة بنت خويلد ، وفاطمة بنت محمّد ، </w:t>
      </w:r>
      <w:r>
        <w:rPr>
          <w:rFonts w:hint="cs"/>
          <w:rtl/>
        </w:rPr>
        <w:br/>
      </w:r>
      <w:r>
        <w:rPr>
          <w:rtl/>
        </w:rPr>
        <w:t xml:space="preserve">ومريم بنت عمران وآسية بنت مزاحم) ». قال الحاكم : هذا الحديث صحيح </w:t>
      </w:r>
      <w:r>
        <w:rPr>
          <w:rFonts w:hint="cs"/>
          <w:rtl/>
        </w:rPr>
        <w:br/>
      </w:r>
      <w:r>
        <w:rPr>
          <w:rtl/>
        </w:rPr>
        <w:t>الإسناد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وممّا رواه ورآه ممّا يتعلق بالسيدة الزهراء</w:t>
      </w:r>
      <w:r w:rsidRPr="00A10766">
        <w:rPr>
          <w:rStyle w:val="libAlaemChar"/>
          <w:rtl/>
        </w:rPr>
        <w:t>عليها‌السلام</w:t>
      </w:r>
      <w:r>
        <w:rPr>
          <w:rtl/>
        </w:rPr>
        <w:t xml:space="preserve">وولديها الحسن </w:t>
      </w:r>
      <w:r>
        <w:rPr>
          <w:rFonts w:hint="cs"/>
          <w:rtl/>
        </w:rPr>
        <w:br/>
      </w:r>
      <w:r>
        <w:rPr>
          <w:rtl/>
        </w:rPr>
        <w:t>والحسين</w:t>
      </w:r>
      <w:r w:rsidRPr="00A10766">
        <w:rPr>
          <w:rStyle w:val="libAlaemChar"/>
          <w:rtl/>
        </w:rPr>
        <w:t>عليهما‌السلام</w:t>
      </w:r>
      <w:r>
        <w:rPr>
          <w:rtl/>
        </w:rPr>
        <w:t xml:space="preserve"> :</w:t>
      </w:r>
    </w:p>
    <w:p w:rsidR="00DA0409" w:rsidRPr="0098371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(1)تاريخ بغداد 1 / 316.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(2)مستدرك الحاكم 2 / 497 ، ورواه أحمد في مسنده 1 / 293 و 316 و 322 ، وابن حجر في </w:t>
      </w:r>
      <w:r>
        <w:rPr>
          <w:rFonts w:hint="cs"/>
          <w:rtl/>
        </w:rPr>
        <w:br/>
      </w:r>
      <w:r w:rsidRPr="00E1188C">
        <w:rPr>
          <w:rtl/>
        </w:rPr>
        <w:t xml:space="preserve">الإصابة 8 / 158 ، وابن عبد البر في الاستيعاب 1 / 750 ، والهيثمي في مجمع الزوائد 9 / 223 ، </w:t>
      </w:r>
      <w:r>
        <w:rPr>
          <w:rFonts w:hint="cs"/>
          <w:rtl/>
        </w:rPr>
        <w:br/>
      </w:r>
      <w:r w:rsidRPr="00E1188C">
        <w:rPr>
          <w:rtl/>
        </w:rPr>
        <w:t>وقال : رواه أحمد وأبو يعلى والطبراني ورجالهم رجال الصحيح.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1ـما أخرجه الملا في سيرته وغيره ، وعنهم المحب الطبري قال : وعن ابن </w:t>
      </w:r>
      <w:r>
        <w:rPr>
          <w:rFonts w:hint="cs"/>
          <w:rtl/>
        </w:rPr>
        <w:br/>
      </w:r>
      <w:r>
        <w:rPr>
          <w:rtl/>
        </w:rPr>
        <w:t xml:space="preserve">عباس قال : « بينما نحن ذات يوم مع النبيّ صلّى الله عليه(وآله)وسلّم إذا أقبلت </w:t>
      </w:r>
      <w:r>
        <w:rPr>
          <w:rFonts w:hint="cs"/>
          <w:rtl/>
        </w:rPr>
        <w:br/>
      </w:r>
      <w:r>
        <w:rPr>
          <w:rtl/>
        </w:rPr>
        <w:t xml:space="preserve">فاطمة سلام الله عليها تبكي فقال لها رسول الله صلّى الله عليه(وآله)وسلّم : </w:t>
      </w:r>
      <w:r>
        <w:rPr>
          <w:rFonts w:hint="cs"/>
          <w:rtl/>
        </w:rPr>
        <w:br/>
      </w:r>
      <w:r>
        <w:rPr>
          <w:rtl/>
        </w:rPr>
        <w:t xml:space="preserve">(فداكِ أبوكِ ما يبكيكِ؟) قالت : انّ الحسن والحسين خرجا ولا أدري أين باتا؟ </w:t>
      </w:r>
      <w:r>
        <w:rPr>
          <w:rFonts w:hint="cs"/>
          <w:rtl/>
        </w:rPr>
        <w:br/>
      </w:r>
      <w:r>
        <w:rPr>
          <w:rtl/>
        </w:rPr>
        <w:t xml:space="preserve">فقال لها رسول الله صلّى الله عليه(وآله)وسلّم : (لا تبكي فإن خالقهما ألطف </w:t>
      </w:r>
      <w:r>
        <w:rPr>
          <w:rFonts w:hint="cs"/>
          <w:rtl/>
        </w:rPr>
        <w:br/>
      </w:r>
      <w:r>
        <w:rPr>
          <w:rtl/>
        </w:rPr>
        <w:t xml:space="preserve">بهما مني ومنك) ، ثمّ رفع يديه فقال : (اللّهم أحفظهما وسلّمهما) ، فهبط جبريل </w:t>
      </w:r>
      <w:r>
        <w:rPr>
          <w:rFonts w:hint="cs"/>
          <w:rtl/>
        </w:rPr>
        <w:br/>
      </w:r>
      <w:r>
        <w:rPr>
          <w:rtl/>
        </w:rPr>
        <w:t xml:space="preserve">وقال : يا محمّد لا تحزن فإنهما في حظيرة بني النجار نائمين وقد وكّل الله بهما </w:t>
      </w:r>
      <w:r>
        <w:rPr>
          <w:rFonts w:hint="cs"/>
          <w:rtl/>
        </w:rPr>
        <w:br/>
      </w:r>
      <w:r>
        <w:rPr>
          <w:rtl/>
        </w:rPr>
        <w:t xml:space="preserve">ملكاً يحفظهما ، فقام النبيّ صلّى الله عليه(وآله)وسلّم ومعه أصحابه حتى أتى </w:t>
      </w:r>
      <w:r>
        <w:rPr>
          <w:rFonts w:hint="cs"/>
          <w:rtl/>
        </w:rPr>
        <w:br/>
      </w:r>
      <w:r>
        <w:rPr>
          <w:rtl/>
        </w:rPr>
        <w:t xml:space="preserve">الحظيرة فإذا الحسن والحسين معتنقين نائمين ، وإذا الملك الموكّل بهما قد جعل </w:t>
      </w:r>
      <w:r>
        <w:rPr>
          <w:rFonts w:hint="cs"/>
          <w:rtl/>
        </w:rPr>
        <w:br/>
      </w:r>
      <w:r>
        <w:rPr>
          <w:rtl/>
        </w:rPr>
        <w:t>أحد جناحيه تحتهما والآخر فوقهما يظللهما ، فأكبّ النبيّ صلّى الله عليه(وآله)</w:t>
      </w:r>
      <w:r>
        <w:rPr>
          <w:rFonts w:hint="cs"/>
          <w:rtl/>
        </w:rPr>
        <w:br/>
      </w:r>
      <w:r>
        <w:rPr>
          <w:rtl/>
        </w:rPr>
        <w:t xml:space="preserve">وسلّم عليهما يقبّلهما حتى أنتبها من نومهما ، ثمّ جعل الحسن على عاتقه الأيمن </w:t>
      </w:r>
      <w:r>
        <w:rPr>
          <w:rFonts w:hint="cs"/>
          <w:rtl/>
        </w:rPr>
        <w:br/>
      </w:r>
      <w:r>
        <w:rPr>
          <w:rtl/>
        </w:rPr>
        <w:t xml:space="preserve">والحسين على عاتقه الأيسر ، فتلقاه أبو بكر وقال : يا رسول الله ناولني أحد </w:t>
      </w:r>
      <w:r>
        <w:rPr>
          <w:rFonts w:hint="cs"/>
          <w:rtl/>
        </w:rPr>
        <w:br/>
      </w:r>
      <w:r>
        <w:rPr>
          <w:rtl/>
        </w:rPr>
        <w:t>الصبي</w:t>
      </w:r>
      <w:r>
        <w:rPr>
          <w:rFonts w:hint="cs"/>
          <w:rtl/>
        </w:rPr>
        <w:t>ّ</w:t>
      </w:r>
      <w:r>
        <w:rPr>
          <w:rtl/>
        </w:rPr>
        <w:t xml:space="preserve">ين أحمله عنك فقال صلّى الله عليه(وآله)وسلّم : (نعم المَطي مطيّهما ونعم </w:t>
      </w:r>
      <w:r>
        <w:rPr>
          <w:rFonts w:hint="cs"/>
          <w:rtl/>
        </w:rPr>
        <w:br/>
      </w:r>
      <w:r>
        <w:rPr>
          <w:rtl/>
        </w:rPr>
        <w:t xml:space="preserve">الراكبان هما وأبوهما خير منهما) ، حتى أتى المسجد فقام رسول الله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على قدميه وهما على عاتقيه ثمّ قال : (معاشر المسلمين </w:t>
      </w:r>
      <w:r>
        <w:rPr>
          <w:rFonts w:hint="cs"/>
          <w:rtl/>
        </w:rPr>
        <w:br/>
      </w:r>
      <w:r>
        <w:rPr>
          <w:rtl/>
        </w:rPr>
        <w:t xml:space="preserve">ألا أدلّكم على خير الناس جداً وجدّة؟ قالوا : بلى يا رسول الله ، قال : </w:t>
      </w:r>
      <w:r>
        <w:rPr>
          <w:rFonts w:hint="cs"/>
          <w:rtl/>
        </w:rPr>
        <w:br/>
      </w:r>
      <w:r>
        <w:rPr>
          <w:rtl/>
        </w:rPr>
        <w:t xml:space="preserve">(الحسن والحسين جدهما رسول الله خاتم المرسلين وجدتهما خديجة بنت </w:t>
      </w:r>
      <w:r>
        <w:rPr>
          <w:rFonts w:hint="cs"/>
          <w:rtl/>
        </w:rPr>
        <w:br/>
      </w:r>
      <w:r>
        <w:rPr>
          <w:rtl/>
        </w:rPr>
        <w:t xml:space="preserve">خويلد سيدة نساء أهل الجنة ، ألا أدلكم على خير الناس عماً وعمّة؟) قالوا : بلى </w:t>
      </w:r>
      <w:r>
        <w:rPr>
          <w:rFonts w:hint="cs"/>
          <w:rtl/>
        </w:rPr>
        <w:br/>
      </w:r>
      <w:r>
        <w:rPr>
          <w:rtl/>
        </w:rPr>
        <w:t xml:space="preserve">يا رسول الله ، قال : (الحسن والحسين عمهما جعفر بن أبي طالب وعمتهما أم </w:t>
      </w:r>
      <w:r>
        <w:rPr>
          <w:rFonts w:hint="cs"/>
          <w:rtl/>
        </w:rPr>
        <w:br/>
      </w:r>
      <w:r>
        <w:rPr>
          <w:rtl/>
        </w:rPr>
        <w:t xml:space="preserve">هانيء بنت أبي طالب ، أيها الناس : ألا أدلكم على خير الناس خالاً وخالة؟)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قالوا : بلى يا رسول الله ، قال : (الحسن والحسين خالهما القاسم بن رسول الله </w:t>
      </w:r>
      <w:r>
        <w:rPr>
          <w:rFonts w:hint="cs"/>
          <w:rtl/>
        </w:rPr>
        <w:br/>
      </w:r>
      <w:r>
        <w:rPr>
          <w:rtl/>
        </w:rPr>
        <w:t xml:space="preserve">وخالتهما زينب بنت رسول الله) ، ثمّ قال : (اللّهم إنك تعلم أنّ الحسن والحسين </w:t>
      </w:r>
      <w:r>
        <w:rPr>
          <w:rFonts w:hint="cs"/>
          <w:rtl/>
        </w:rPr>
        <w:br/>
      </w:r>
      <w:r>
        <w:rPr>
          <w:rtl/>
        </w:rPr>
        <w:t xml:space="preserve">في الجنة وعمهما في الجنة وعمتهما في الجنة ومن أحبّهما في الجنة ومن </w:t>
      </w:r>
      <w:r>
        <w:rPr>
          <w:rFonts w:hint="cs"/>
          <w:rtl/>
        </w:rPr>
        <w:br/>
      </w:r>
      <w:r>
        <w:rPr>
          <w:rtl/>
        </w:rPr>
        <w:t xml:space="preserve">أبغضهما في النار)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لقد أخرج الطبراني هذا الحديث في معجمه الكبير والأوسط وعنه </w:t>
      </w:r>
      <w:r>
        <w:rPr>
          <w:rFonts w:hint="cs"/>
          <w:rtl/>
        </w:rPr>
        <w:br/>
      </w:r>
      <w:r>
        <w:rPr>
          <w:rtl/>
        </w:rPr>
        <w:t>الهيثمي في مجمع الزوائد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والمتقي في كنز العمال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وفيهما زيادة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(ألا أخبركم بخير الناس أباً وأماً؟ أمهما فاطمة بنت رسول الله وأبوهما عليّ بن </w:t>
      </w:r>
      <w:r>
        <w:rPr>
          <w:rFonts w:hint="cs"/>
          <w:rtl/>
        </w:rPr>
        <w:br/>
      </w:r>
      <w:r>
        <w:rPr>
          <w:rtl/>
        </w:rPr>
        <w:t>أبي طالب). وهذا يدل على سقط في نسخة الذخائر.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وهكذا نجد من الشواهد على حضوره المشاهد الّتي حفظها ودلت على </w:t>
      </w:r>
      <w:r>
        <w:rPr>
          <w:rFonts w:hint="cs"/>
          <w:rtl/>
        </w:rPr>
        <w:br/>
      </w:r>
      <w:r>
        <w:rPr>
          <w:rtl/>
        </w:rPr>
        <w:t>دقة الملاحظة وقوة الحافظة حتى رواها كما رآها.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جمع محمّد بن عابد بن أحمد الأنصاري السندي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كتابه (كشف </w:t>
      </w:r>
      <w:r>
        <w:rPr>
          <w:rFonts w:hint="cs"/>
          <w:rtl/>
        </w:rPr>
        <w:br/>
      </w:r>
      <w:r>
        <w:rPr>
          <w:rtl/>
        </w:rPr>
        <w:t xml:space="preserve">البأس عمّا رواه ابن عباس مشافهة عن سيد الناس) ونسخته مخطوطة في الخزانة </w:t>
      </w:r>
      <w:r>
        <w:rPr>
          <w:rFonts w:hint="cs"/>
          <w:rtl/>
        </w:rPr>
        <w:br/>
      </w:r>
      <w:r>
        <w:rPr>
          <w:rtl/>
        </w:rPr>
        <w:t xml:space="preserve">التيمورية بمصر. لم يتيسر لي الإطلاع عليهما ربّما يجد فيه الباحث كثيراً من تلك </w:t>
      </w:r>
      <w:r>
        <w:rPr>
          <w:rFonts w:hint="cs"/>
          <w:rtl/>
        </w:rPr>
        <w:br/>
      </w:r>
      <w:r>
        <w:rPr>
          <w:rtl/>
        </w:rPr>
        <w:t xml:space="preserve">الشواهد ، ولإبراهيم الحربي (مسند عبد الله بن عباس) 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وسيأتي مزيد ايضاح </w:t>
      </w:r>
      <w:r>
        <w:rPr>
          <w:rFonts w:hint="cs"/>
          <w:rtl/>
        </w:rPr>
        <w:br/>
      </w:r>
      <w:r>
        <w:rPr>
          <w:rtl/>
        </w:rPr>
        <w:t>حول مروياته في تاريخه العلمي.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ولمّا كانت بعض المشاهد النبوية وقعت فيها أحداث ذات دلالات خاصة </w:t>
      </w:r>
      <w:r>
        <w:rPr>
          <w:rFonts w:hint="cs"/>
          <w:rtl/>
        </w:rPr>
        <w:br/>
      </w:r>
      <w:r>
        <w:rPr>
          <w:rtl/>
        </w:rPr>
        <w:t xml:space="preserve">مميّزة وقد تأثر بها حبر الأمة حتى وضحت معالمها في تاريخه ، من خلال تبيّن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(1)ذخائر العقبى / 130.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(2)مجمع الزوائد 9 / 184.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(3)كنز العمال 6 / 221 ط الاُولى و 13 / 103 ط الثانية حيدر آباد.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(4)أنظر الأعلام للزركلي 7 / 49.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(5)أنظر الفهرست لابن النديم / 287 ط محققة.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آثارها في نفسه ، فكان له من التعقيب عليها بعد روايتها ما يدل على مدى تأثيرها </w:t>
      </w:r>
      <w:r>
        <w:rPr>
          <w:rFonts w:hint="cs"/>
          <w:rtl/>
        </w:rPr>
        <w:br/>
      </w:r>
      <w:r w:rsidRPr="00E1188C">
        <w:rPr>
          <w:rtl/>
        </w:rPr>
        <w:t xml:space="preserve">فيه تأثيراً بالغاً ولابدّ لنا ونحن نتلمّس تاريخ حبر الأمة عبد الله بن عباس في تلك </w:t>
      </w:r>
      <w:r>
        <w:rPr>
          <w:rFonts w:hint="cs"/>
          <w:rtl/>
        </w:rPr>
        <w:br/>
      </w:r>
      <w:r w:rsidRPr="00E1188C">
        <w:rPr>
          <w:rtl/>
        </w:rPr>
        <w:t xml:space="preserve">الفترة من الوقوف عند محطات ثلاث عايش فيها أحداثاً متتابعة طفحت بطابعها </w:t>
      </w:r>
      <w:r>
        <w:rPr>
          <w:rFonts w:hint="cs"/>
          <w:rtl/>
        </w:rPr>
        <w:br/>
      </w:r>
      <w:r w:rsidRPr="00E1188C">
        <w:rPr>
          <w:rtl/>
        </w:rPr>
        <w:t xml:space="preserve">المميّز أكثر من غيرها ، لذلك فهي لا تنسى ولن تنسى مهما طال الزمن ، كما كان </w:t>
      </w:r>
      <w:r>
        <w:rPr>
          <w:rFonts w:hint="cs"/>
          <w:rtl/>
        </w:rPr>
        <w:br/>
      </w:r>
      <w:r w:rsidRPr="00E1188C">
        <w:rPr>
          <w:rtl/>
        </w:rPr>
        <w:t>لبعضها من بالغ الأثر ما غيّرت أحداثها صفحات من تاريخ المسلمين.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وتلك المحطات الثلاث هي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حجة الوداع : وهي حجة الإسلام كما كان يسمّيها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2ـبيعة الغدير : وهي الّتي يقول عنها ابن عباس : وجبت والله في </w:t>
      </w:r>
      <w:r>
        <w:rPr>
          <w:rFonts w:hint="cs"/>
          <w:rtl/>
        </w:rPr>
        <w:br/>
      </w:r>
      <w:r>
        <w:rPr>
          <w:rtl/>
        </w:rPr>
        <w:t>أعناق القوم.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3ـمرض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وحديث الكتف والدواة : وهو الّذي يقول عنه ابن </w:t>
      </w:r>
      <w:r>
        <w:rPr>
          <w:rFonts w:hint="cs"/>
          <w:rtl/>
        </w:rPr>
        <w:br/>
      </w:r>
      <w:r>
        <w:rPr>
          <w:rtl/>
        </w:rPr>
        <w:t>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الرزية كلّ الرزية.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فعلينا أن نقرأها بروايته ، دون أن نستجوب غيره من رواة الحديث والسيرة ، </w:t>
      </w:r>
      <w:r>
        <w:rPr>
          <w:rFonts w:hint="cs"/>
          <w:rtl/>
        </w:rPr>
        <w:br/>
      </w:r>
      <w:r>
        <w:rPr>
          <w:rtl/>
        </w:rPr>
        <w:t>ففيما يرويه كفاية عن غيره.</w:t>
      </w:r>
    </w:p>
    <w:p w:rsidR="00DA0409" w:rsidRDefault="00DA0409" w:rsidP="00DA0409">
      <w:pPr>
        <w:pStyle w:val="Heading2Center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br/>
      </w:r>
    </w:p>
    <w:p w:rsidR="00DA0409" w:rsidRDefault="00DA0409" w:rsidP="00DA0409">
      <w:pPr>
        <w:pStyle w:val="Heading2Center"/>
        <w:rPr>
          <w:rtl/>
        </w:rPr>
      </w:pPr>
      <w:bookmarkStart w:id="52" w:name="_Toc441489551"/>
      <w:r>
        <w:rPr>
          <w:rtl/>
        </w:rPr>
        <w:t>أوّلاً : حجة الوداع « حجة الإسلام »</w:t>
      </w:r>
      <w:bookmarkEnd w:id="5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وإلى القارئ ما ورد عنه في تلك الحجة بدءاً من تسميتها ، ومروراً بالمشاعر </w:t>
      </w:r>
      <w:r>
        <w:rPr>
          <w:rFonts w:hint="cs"/>
          <w:rtl/>
        </w:rPr>
        <w:br/>
      </w:r>
      <w:r>
        <w:rPr>
          <w:rtl/>
        </w:rPr>
        <w:t>وأحكامها ، وانتهاءاً برجوع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إلى المدينة بعد انقضائها ، ويصح منا </w:t>
      </w:r>
      <w:r>
        <w:rPr>
          <w:rFonts w:hint="cs"/>
          <w:rtl/>
        </w:rPr>
        <w:br/>
      </w:r>
      <w:r>
        <w:rPr>
          <w:rtl/>
        </w:rPr>
        <w:t>تسمية ذلك بمنسك ابن عباس كما رواه عنه أصحاب المصادر التالية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1ـأخرج ابن سعد بسنده عن طاووس عن ابن عباس أنّه كره أن يقول </w:t>
      </w:r>
      <w:r>
        <w:rPr>
          <w:rFonts w:hint="cs"/>
          <w:rtl/>
        </w:rPr>
        <w:br/>
      </w:r>
      <w:r>
        <w:rPr>
          <w:rtl/>
        </w:rPr>
        <w:t>حجة الوداع ، قال : فقلت : حجة الإسلام؟ قال : نعم حجة الإسلام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2ـاخرج ابن كثير في السيرة النبوية نقلاً عن أحمد بسنده عن سعيد بن </w:t>
      </w:r>
      <w:r>
        <w:rPr>
          <w:rFonts w:hint="cs"/>
          <w:rtl/>
        </w:rPr>
        <w:br/>
      </w:r>
      <w:r>
        <w:rPr>
          <w:rtl/>
        </w:rPr>
        <w:t xml:space="preserve">جبير قال : « قلت لعبد الله بن عباس : يا أبا العباس عجباً لاختلاف أصحاب رسول </w:t>
      </w:r>
      <w:r>
        <w:rPr>
          <w:rFonts w:hint="cs"/>
          <w:rtl/>
        </w:rPr>
        <w:br/>
      </w:r>
      <w:r>
        <w:rPr>
          <w:rtl/>
        </w:rPr>
        <w:t xml:space="preserve">الله صلّى الله عليه(وآله)وسلّم في إهلال رسول الله صلّى الله عليه(وآله)وسلّم </w:t>
      </w:r>
      <w:r>
        <w:rPr>
          <w:rFonts w:hint="cs"/>
          <w:rtl/>
        </w:rPr>
        <w:br/>
      </w:r>
      <w:r>
        <w:rPr>
          <w:rtl/>
        </w:rPr>
        <w:t xml:space="preserve">حين أوجب؟! فقال : إنّي لأعلم الناس بذلك ، إنّما كانت من رسول الله صلّى الله </w:t>
      </w:r>
      <w:r>
        <w:rPr>
          <w:rFonts w:hint="cs"/>
          <w:rtl/>
        </w:rPr>
        <w:br/>
      </w:r>
      <w:r>
        <w:rPr>
          <w:rtl/>
        </w:rPr>
        <w:t>عليه(وآله)وسلّم حجة واحدة ، فمن هناك اختلفوا.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خرج رسول الله صلّى الله عليه(وآله)وسلّم حاجاً ، فلمّا صلّى في مسجده </w:t>
      </w:r>
      <w:r>
        <w:rPr>
          <w:rFonts w:hint="cs"/>
          <w:rtl/>
        </w:rPr>
        <w:br/>
      </w:r>
      <w:r>
        <w:rPr>
          <w:rtl/>
        </w:rPr>
        <w:t xml:space="preserve">بذي الحليفة ركعتيه ، أوجب في مجلسه ، فأهلّ بالحجّ حين فرغ من ركعتيه ، </w:t>
      </w:r>
      <w:r>
        <w:rPr>
          <w:rFonts w:hint="cs"/>
          <w:rtl/>
        </w:rPr>
        <w:br/>
      </w:r>
      <w:r>
        <w:rPr>
          <w:rtl/>
        </w:rPr>
        <w:t xml:space="preserve">فسمع ذلك منه قوم ، فحفظوا عنه ، ثمّ ركب ، فلمّا أستقلت به ناقته أهلّ ، وأدرك </w:t>
      </w:r>
      <w:r>
        <w:rPr>
          <w:rFonts w:hint="cs"/>
          <w:rtl/>
        </w:rPr>
        <w:br/>
      </w:r>
      <w:r>
        <w:rPr>
          <w:rtl/>
        </w:rPr>
        <w:t xml:space="preserve">ذلك منه أقوام ، وذلك إن الناس إنّما كانوا يأتون إرسالاً ، فسمعوه حين أستقلت به </w:t>
      </w:r>
      <w:r>
        <w:rPr>
          <w:rFonts w:hint="cs"/>
          <w:rtl/>
        </w:rPr>
        <w:br/>
      </w:r>
      <w:r>
        <w:rPr>
          <w:rtl/>
        </w:rPr>
        <w:t>ناقته يُهلّ ، فقالوا : إنّما أهلّ رسول الله صلّى الله عليه(وآله)وسلّم حين أستق</w:t>
      </w:r>
      <w:r>
        <w:rPr>
          <w:rFonts w:hint="cs"/>
          <w:rtl/>
        </w:rPr>
        <w:t>لّ</w:t>
      </w:r>
      <w:r>
        <w:rPr>
          <w:rtl/>
        </w:rPr>
        <w:t xml:space="preserve">ت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2ق1 / 135.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ناقته. ثمّ مضى رسول الله صلّى الله عليه(وآله)وسلّم ، فلمّا علا شرَف البيداء</w:t>
      </w:r>
      <w:r w:rsidRPr="00486251">
        <w:rPr>
          <w:rStyle w:val="libFootnotenumChar"/>
          <w:rtl/>
        </w:rPr>
        <w:t>(1)</w:t>
      </w:r>
      <w:r>
        <w:rPr>
          <w:rFonts w:hint="cs"/>
          <w:rtl/>
        </w:rPr>
        <w:br/>
      </w:r>
      <w:r>
        <w:rPr>
          <w:rtl/>
        </w:rPr>
        <w:t>أهلّ ، وأدرك ذلك منه أقوام فقالوا : إنّما أهلّ رسول الله صلّى الله عليه(وآله)</w:t>
      </w:r>
      <w:r>
        <w:rPr>
          <w:rFonts w:hint="cs"/>
          <w:rtl/>
        </w:rPr>
        <w:br/>
      </w:r>
      <w:r>
        <w:rPr>
          <w:rtl/>
        </w:rPr>
        <w:t>وسلّم حين علا شرّف البيداء. وأيم الله لقد أوجب في مصل</w:t>
      </w:r>
      <w:r>
        <w:rPr>
          <w:rFonts w:hint="cs"/>
          <w:rtl/>
        </w:rPr>
        <w:t>ّ</w:t>
      </w:r>
      <w:r>
        <w:rPr>
          <w:rtl/>
        </w:rPr>
        <w:t xml:space="preserve">اه ، وأهلّ حين علا </w:t>
      </w:r>
      <w:r>
        <w:rPr>
          <w:rFonts w:hint="cs"/>
          <w:rtl/>
        </w:rPr>
        <w:br/>
      </w:r>
      <w:r>
        <w:rPr>
          <w:rtl/>
        </w:rPr>
        <w:t xml:space="preserve">شرف البيداء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3ـأخرج ابن سعد بسنده عن ابن عباس قال : «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: (لبيك </w:t>
      </w:r>
      <w:r>
        <w:rPr>
          <w:rFonts w:hint="cs"/>
          <w:rtl/>
        </w:rPr>
        <w:br/>
      </w:r>
      <w:r>
        <w:rPr>
          <w:rtl/>
        </w:rPr>
        <w:t xml:space="preserve">اللّهم لبّيك ، لبّيك لا شريك لك لبّيك ، إن الحمد والنعمة لك والملك لا شريك </w:t>
      </w:r>
      <w:r>
        <w:rPr>
          <w:rFonts w:hint="cs"/>
          <w:rtl/>
        </w:rPr>
        <w:br/>
      </w:r>
      <w:r>
        <w:rPr>
          <w:rtl/>
        </w:rPr>
        <w:t xml:space="preserve">لك)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4ـأخرج البخاري في صحيحه بسنده عن ابن عباس قال : « انطلق النبيّ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من المدينة بعد ما ترجّل وادهن ولبس إزاره ورداءه ، </w:t>
      </w:r>
      <w:r>
        <w:rPr>
          <w:rFonts w:hint="cs"/>
          <w:rtl/>
        </w:rPr>
        <w:br/>
      </w:r>
      <w:r>
        <w:rPr>
          <w:rtl/>
        </w:rPr>
        <w:t>هو وأصحابه ولم ينه عن شيء من الأردية والأزر تُلبس ، إل</w:t>
      </w:r>
      <w:r>
        <w:rPr>
          <w:rFonts w:hint="cs"/>
          <w:rtl/>
        </w:rPr>
        <w:t>ّ</w:t>
      </w:r>
      <w:r>
        <w:rPr>
          <w:rtl/>
        </w:rPr>
        <w:t xml:space="preserve">ا المزعفرة الّتي تردع </w:t>
      </w:r>
      <w:r>
        <w:rPr>
          <w:rFonts w:hint="cs"/>
          <w:rtl/>
        </w:rPr>
        <w:br/>
      </w:r>
      <w:r>
        <w:rPr>
          <w:rtl/>
        </w:rPr>
        <w:t xml:space="preserve">على الجلد ، فأصبح بذي الحليفة ، ركب راحلته حتى أستوى على البيداء أهلّ هو </w:t>
      </w:r>
      <w:r>
        <w:rPr>
          <w:rFonts w:hint="cs"/>
          <w:rtl/>
        </w:rPr>
        <w:br/>
      </w:r>
      <w:r>
        <w:rPr>
          <w:rtl/>
        </w:rPr>
        <w:t xml:space="preserve">وأصحابه ، وقلّد بدنَه ، وذلك لخمس بقين من ذي القعدة. فقدم مكة لأربع خلون </w:t>
      </w:r>
      <w:r>
        <w:rPr>
          <w:rFonts w:hint="cs"/>
          <w:rtl/>
        </w:rPr>
        <w:br/>
      </w:r>
      <w:r>
        <w:rPr>
          <w:rtl/>
        </w:rPr>
        <w:t xml:space="preserve">من ذي الحجة ، فطاف بالبيت ، وسعى بين الصفا والمروة ، ولم يحلّ من أجل بُدنه </w:t>
      </w:r>
      <w:r>
        <w:rPr>
          <w:rFonts w:hint="cs"/>
          <w:rtl/>
        </w:rPr>
        <w:br/>
      </w:r>
      <w:r>
        <w:rPr>
          <w:rtl/>
        </w:rPr>
        <w:t xml:space="preserve">لأنّه قلّدها ، ثمّ نزل بأعلى مكة عند الحجون ، وهو مهلٌ بالحجّ ، ولم يقرب الكعبة </w:t>
      </w:r>
      <w:r>
        <w:rPr>
          <w:rFonts w:hint="cs"/>
          <w:rtl/>
        </w:rPr>
        <w:br/>
      </w:r>
      <w:r>
        <w:rPr>
          <w:rtl/>
        </w:rPr>
        <w:t xml:space="preserve">بعد طوافه بها حتى رجع من عرفة ، وأمر أصحابه أن يطوفوا بالبيت ، وبين الصفا </w:t>
      </w:r>
      <w:r>
        <w:rPr>
          <w:rFonts w:hint="cs"/>
          <w:rtl/>
        </w:rPr>
        <w:br/>
      </w:r>
      <w:r>
        <w:rPr>
          <w:rtl/>
        </w:rPr>
        <w:t xml:space="preserve">والمروة ، ثمّ يقصّروا من رؤوسهم ثمّ يَحلّوا ، وذلك لمن لم يكن معه بدَنَة قلّدها ، </w:t>
      </w:r>
      <w:r>
        <w:rPr>
          <w:rFonts w:hint="cs"/>
          <w:rtl/>
        </w:rPr>
        <w:br/>
      </w:r>
      <w:r>
        <w:rPr>
          <w:rtl/>
        </w:rPr>
        <w:t xml:space="preserve">ومَن كانت معه أمرأته فهي له حلال ، والطيب والثياب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22282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(1)البيداء : موضع امام ذي الحليفة ، سمي بذلك لأنّه ليس فيه بناء ولا أثر.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(2)السيرة النبوية 4 / 230 ـ 231.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(3)طبقات ابن سعد 2ق2 / 127.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(4)صحيح البخاري 1 / 197 ط بولاق ، باب ما لا يلبس المحرم من الثياب والأردية والأزر.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5ـأخرج الطبراني في معجمه الكبير بسنده عن جابر وابن عباس قالا : </w:t>
      </w:r>
      <w:r>
        <w:rPr>
          <w:rFonts w:hint="cs"/>
          <w:rtl/>
        </w:rPr>
        <w:br/>
      </w:r>
      <w:r>
        <w:rPr>
          <w:rtl/>
        </w:rPr>
        <w:t>« قدمنا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ولا نريد إل</w:t>
      </w:r>
      <w:r>
        <w:rPr>
          <w:rFonts w:hint="cs"/>
          <w:rtl/>
        </w:rPr>
        <w:t>ّ</w:t>
      </w:r>
      <w:r>
        <w:rPr>
          <w:rtl/>
        </w:rPr>
        <w:t>ا الحجّ ، فأهللنا بالحجّ ، وطاف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على </w:t>
      </w:r>
      <w:r>
        <w:rPr>
          <w:rFonts w:hint="cs"/>
          <w:rtl/>
        </w:rPr>
        <w:br/>
      </w:r>
      <w:r>
        <w:rPr>
          <w:rtl/>
        </w:rPr>
        <w:t xml:space="preserve">راحلته يستلم الركن بمحجن كان معه ، ثمّ عدل إلى السقاية ، فقال : (اسقوني </w:t>
      </w:r>
      <w:r>
        <w:rPr>
          <w:rFonts w:hint="cs"/>
          <w:rtl/>
        </w:rPr>
        <w:br/>
      </w:r>
      <w:r>
        <w:rPr>
          <w:rtl/>
        </w:rPr>
        <w:t xml:space="preserve">منها) ، فقال العباس : يا رسول الله ألا نسقيك من شراب قد مسّته الأيدي ، قال : (لا </w:t>
      </w:r>
      <w:r>
        <w:rPr>
          <w:rFonts w:hint="cs"/>
          <w:rtl/>
        </w:rPr>
        <w:br/>
      </w:r>
      <w:r>
        <w:rPr>
          <w:rtl/>
        </w:rPr>
        <w:t xml:space="preserve">اسقوني منها) ، ثمّ شرب ، ثمّ عدل إلى زمزم فقال : (انزعوا لي منها) ، فنزعوا له </w:t>
      </w:r>
      <w:r>
        <w:rPr>
          <w:rFonts w:hint="cs"/>
          <w:rtl/>
        </w:rPr>
        <w:br/>
      </w:r>
      <w:r>
        <w:rPr>
          <w:rtl/>
        </w:rPr>
        <w:t xml:space="preserve">دلواً ، فأخذ حسوة فمضمض ثمّ مجّه في الدلو ، ثمّ قال : (أعيدوه فيها) ، فقال : (يا </w:t>
      </w:r>
      <w:r>
        <w:rPr>
          <w:rFonts w:hint="cs"/>
          <w:rtl/>
        </w:rPr>
        <w:br/>
      </w:r>
      <w:r>
        <w:rPr>
          <w:rtl/>
        </w:rPr>
        <w:t xml:space="preserve">بني هاشم إنكم على عمل صالح ، لولا أن تُغلبوا أو تُتخذ سنّة لأخذت معكم) ، </w:t>
      </w:r>
      <w:r>
        <w:rPr>
          <w:rFonts w:hint="cs"/>
          <w:rtl/>
        </w:rPr>
        <w:br/>
      </w:r>
      <w:r>
        <w:rPr>
          <w:rtl/>
        </w:rPr>
        <w:t>ثمّ أتى منزله فخطب أصحابه وقال : (انّ العمرة دخلت في حجكم فحلّوا ، إل</w:t>
      </w:r>
      <w:r>
        <w:rPr>
          <w:rFonts w:hint="cs"/>
          <w:rtl/>
        </w:rPr>
        <w:t>ّ</w:t>
      </w:r>
      <w:r>
        <w:rPr>
          <w:rtl/>
        </w:rPr>
        <w:t xml:space="preserve">ا من </w:t>
      </w:r>
      <w:r>
        <w:rPr>
          <w:rFonts w:hint="cs"/>
          <w:rtl/>
        </w:rPr>
        <w:br/>
      </w:r>
      <w:r>
        <w:rPr>
          <w:rtl/>
        </w:rPr>
        <w:t xml:space="preserve">كان معه هدي) ، وقال : (لولا أنّ معي هدياً لكثرتكم) ، فقام سراقة بن مالك فقال : </w:t>
      </w:r>
      <w:r>
        <w:rPr>
          <w:rFonts w:hint="cs"/>
          <w:rtl/>
        </w:rPr>
        <w:br/>
      </w:r>
      <w:r>
        <w:rPr>
          <w:rtl/>
        </w:rPr>
        <w:t xml:space="preserve">يا رسول الله ألعامنا أم للأبد؟ قال : (لا بل للأبد) ، وكان يعجبهم ما وافق صنيعهُم </w:t>
      </w:r>
      <w:r>
        <w:rPr>
          <w:rFonts w:hint="cs"/>
          <w:rtl/>
        </w:rPr>
        <w:br/>
      </w:r>
      <w:r>
        <w:rPr>
          <w:rtl/>
        </w:rPr>
        <w:t xml:space="preserve">صنيعَ أهل الجاهلية. وكان أهل الجاهلية يقولون : إذا انسلخ صفر ، وعفا الوَبر ، </w:t>
      </w:r>
      <w:r>
        <w:rPr>
          <w:rFonts w:hint="cs"/>
          <w:rtl/>
        </w:rPr>
        <w:br/>
      </w:r>
      <w:r>
        <w:rPr>
          <w:rtl/>
        </w:rPr>
        <w:t xml:space="preserve">وبرأ الدَبر ، فقد حلت العمرة لمن أعتمر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6ـأخرج ابن كثير في السيرة النبوية نقلاً عن البخاري والترمذي عن ابن </w:t>
      </w:r>
      <w:r>
        <w:rPr>
          <w:rFonts w:hint="cs"/>
          <w:rtl/>
        </w:rPr>
        <w:br/>
      </w:r>
      <w:r>
        <w:rPr>
          <w:rtl/>
        </w:rPr>
        <w:t>عباس قال : « طاف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بالبيت على بعير ، فلمّا أتى الركن أشار إليهـوفي </w:t>
      </w:r>
      <w:r>
        <w:rPr>
          <w:rFonts w:hint="cs"/>
          <w:rtl/>
        </w:rPr>
        <w:br/>
      </w:r>
      <w:r>
        <w:rPr>
          <w:rtl/>
        </w:rPr>
        <w:t xml:space="preserve">حديث آخر ـ أستلمه بمحجن ، فلمّا فرغ من طوافه أناخ فصلّى ركعتين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>7</w:t>
      </w:r>
      <w:r>
        <w:rPr>
          <w:rFonts w:hint="cs"/>
          <w:rtl/>
        </w:rPr>
        <w:t>ـ</w:t>
      </w:r>
      <w:r>
        <w:rPr>
          <w:rtl/>
        </w:rPr>
        <w:t>أخرج ابن كثير نقلاً عن مسلم وأبي داود ، والطبراني في معجمه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وغيرهم عن أبي الطفيل قال : « قلت لابن عباس : يزعم قومك أنّ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قد رَمَل بالبيت وان ذلك من سنّته؟ قال : صدقوا وكذبوا ، فقلت : ما صدقوا وما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(1)المعجم الكبير 11 / 33 ط الموصل.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(2)السيرة النبوية 4 / 316 ـ 317.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(3)المعجم الكبير 10 / 268 ط الموصل.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كذبوا؟ قال : صدَقوا رَمَل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وكذبوا ليس بسنّة ، إنّ قريشاً قالت زمن </w:t>
      </w:r>
      <w:r>
        <w:rPr>
          <w:rFonts w:hint="cs"/>
          <w:rtl/>
        </w:rPr>
        <w:br/>
      </w:r>
      <w:r>
        <w:rPr>
          <w:rtl/>
        </w:rPr>
        <w:t>الحديبية ، دعوا محمداً وأصحابه حتى يموتوا موت النغف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فلمّا صالحوه على </w:t>
      </w:r>
      <w:r>
        <w:rPr>
          <w:rFonts w:hint="cs"/>
          <w:rtl/>
        </w:rPr>
        <w:br/>
      </w:r>
      <w:r>
        <w:rPr>
          <w:rtl/>
        </w:rPr>
        <w:t>أن يحجوا من العام المقبل فيقيموا بمكة ثلاثة أيام ، فقدم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والمشركون من قبل قيقعان</w:t>
      </w:r>
      <w:r w:rsidRPr="00486251">
        <w:rPr>
          <w:rStyle w:val="libFootnotenumChar"/>
          <w:rtl/>
        </w:rPr>
        <w:t>(2)</w:t>
      </w:r>
      <w:r>
        <w:rPr>
          <w:rtl/>
        </w:rPr>
        <w:t>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لأصحابه : أرملوا بالبيت ثلاثاً. </w:t>
      </w:r>
      <w:r>
        <w:rPr>
          <w:rFonts w:hint="cs"/>
          <w:rtl/>
        </w:rPr>
        <w:br/>
      </w:r>
      <w:r>
        <w:rPr>
          <w:rtl/>
        </w:rPr>
        <w:t>وليس بسنّة.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قلت : يزعم قومك انّ رسول الله طاف بين الصفا والمروة على بعير ، وأن </w:t>
      </w:r>
      <w:r>
        <w:rPr>
          <w:rFonts w:hint="cs"/>
          <w:rtl/>
        </w:rPr>
        <w:br/>
      </w:r>
      <w:r>
        <w:rPr>
          <w:rtl/>
        </w:rPr>
        <w:t>ذلك سنّة؟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صدقوا وكذبوا. قلت : ما صدقوا وما كذبوا؟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صدقوا قد طاف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بين الصفا والمروة على بعير ، وكذبوا </w:t>
      </w:r>
      <w:r>
        <w:rPr>
          <w:rFonts w:hint="cs"/>
          <w:rtl/>
        </w:rPr>
        <w:br/>
      </w:r>
      <w:r>
        <w:rPr>
          <w:rtl/>
        </w:rPr>
        <w:t>ليس بسنّة ، كان الناس لا يُدفعون عن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ولا يُصرفون عنه ، فطاف </w:t>
      </w:r>
      <w:r>
        <w:rPr>
          <w:rFonts w:hint="cs"/>
          <w:rtl/>
        </w:rPr>
        <w:br/>
      </w:r>
      <w:r>
        <w:rPr>
          <w:rtl/>
        </w:rPr>
        <w:t>على بعير ليسمعوا كلامه وليروا مكانه ، ولا تناله أيديهم.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قلت : أخبرني عن الطواف بين الصفا والمروة راكباً أسنّة هو؟ فإن قومك </w:t>
      </w:r>
      <w:r>
        <w:rPr>
          <w:rFonts w:hint="cs"/>
          <w:rtl/>
        </w:rPr>
        <w:br/>
      </w:r>
      <w:r>
        <w:rPr>
          <w:rtl/>
        </w:rPr>
        <w:t>يزعمون أنّه سنة.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انّ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كثر عليه الناس يقولون هذا محمّد هذا محمّد ، حتى </w:t>
      </w:r>
      <w:r>
        <w:rPr>
          <w:rFonts w:hint="cs"/>
          <w:rtl/>
        </w:rPr>
        <w:br/>
      </w:r>
      <w:r>
        <w:rPr>
          <w:rtl/>
        </w:rPr>
        <w:t>خرج العواتق من البيوت وكان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لا يُضرب الناس بين يديه ، فلمّا </w:t>
      </w:r>
      <w:r>
        <w:rPr>
          <w:rFonts w:hint="cs"/>
          <w:rtl/>
        </w:rPr>
        <w:br/>
      </w:r>
      <w:r>
        <w:rPr>
          <w:rtl/>
        </w:rPr>
        <w:t>كثر عليه الناس ركب.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عباس : والمشي والسعي أفضل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22282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(1)النغف : الدود ، وهو مثل يضرب للمستحقَر.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(2)قيقعان : جبل مشرف على مكة من جهة الثنية السفلى الّتي بني عليها باب مكة </w:t>
      </w:r>
      <w:r>
        <w:rPr>
          <w:rFonts w:hint="cs"/>
          <w:rtl/>
        </w:rPr>
        <w:br/>
      </w:r>
      <w:r w:rsidRPr="00E1188C">
        <w:rPr>
          <w:rtl/>
        </w:rPr>
        <w:t>المعروف بباب الشبيكة وهو ممتد من حارة الباب إلى الشامية</w:t>
      </w:r>
      <w:r>
        <w:rPr>
          <w:rtl/>
        </w:rPr>
        <w:t xml:space="preserve"> (</w:t>
      </w:r>
      <w:r w:rsidRPr="00E1188C">
        <w:rPr>
          <w:rtl/>
        </w:rPr>
        <w:t>شفاء الغرام للفاسي</w:t>
      </w:r>
      <w:r>
        <w:rPr>
          <w:rFonts w:hint="cs"/>
          <w:rtl/>
        </w:rPr>
        <w:br/>
      </w:r>
      <w:r w:rsidRPr="00E1188C">
        <w:rPr>
          <w:rtl/>
        </w:rPr>
        <w:t>/ 277 متناً وهامشاً) ط سنة 1956 بمصر.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(3)السيرة النبوية 4 / 324 ـ 325.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8ـأخرج ابن كثير نقلاً عن البخاري بسنده عن عطاء عن جابر وعن </w:t>
      </w:r>
      <w:r>
        <w:rPr>
          <w:rFonts w:hint="cs"/>
          <w:rtl/>
        </w:rPr>
        <w:br/>
      </w:r>
      <w:r>
        <w:rPr>
          <w:rtl/>
        </w:rPr>
        <w:t>طاووس عن ابن عباس قالا : « قدم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وأصحابه صُبح رابعة من ذي الحجة </w:t>
      </w:r>
      <w:r>
        <w:rPr>
          <w:rFonts w:hint="cs"/>
          <w:rtl/>
        </w:rPr>
        <w:br/>
      </w:r>
      <w:r>
        <w:rPr>
          <w:rtl/>
        </w:rPr>
        <w:t xml:space="preserve">يهلّون بالحجّ لا يخلطه بشيء ، فلمّا قدمنا أمرنا فجعلناها عمرة ، وأن نحلّ إلى </w:t>
      </w:r>
      <w:r>
        <w:rPr>
          <w:rFonts w:hint="cs"/>
          <w:rtl/>
        </w:rPr>
        <w:br/>
      </w:r>
      <w:r>
        <w:rPr>
          <w:rtl/>
        </w:rPr>
        <w:t xml:space="preserve">نسائنا ، ففشت في ذلك المقالة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9ـأخرج ابن كثير نقلاً عن الترمذي بسنده عن ابن عباس قال : « صلّى بنا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بمنى الظهر العصر والمغرب والعشاء والفجر ثمّ غدا إلى </w:t>
      </w:r>
      <w:r>
        <w:rPr>
          <w:rFonts w:hint="cs"/>
          <w:rtl/>
        </w:rPr>
        <w:br/>
      </w:r>
      <w:r>
        <w:rPr>
          <w:rtl/>
        </w:rPr>
        <w:t xml:space="preserve">عرفات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10ـأخرج ابن كثير نقلاً عن الصحيحين عن ابن عباس قال : « سمعت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يخطب بعرفات : (من لم يجد نعلين فليلبس الخفّين ، ومن لم يجد </w:t>
      </w:r>
      <w:r>
        <w:rPr>
          <w:rFonts w:hint="cs"/>
          <w:rtl/>
        </w:rPr>
        <w:br/>
      </w:r>
      <w:r>
        <w:rPr>
          <w:rtl/>
        </w:rPr>
        <w:t xml:space="preserve">إزاراً فليلبس السراويل للمحرم)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11ـأخرج ابن كثير نقلاً عن أحمد بسنده عن عطاء قال : « دعا عبد الله بن </w:t>
      </w:r>
      <w:r>
        <w:rPr>
          <w:rFonts w:hint="cs"/>
          <w:rtl/>
        </w:rPr>
        <w:br/>
      </w:r>
      <w:r>
        <w:rPr>
          <w:rtl/>
        </w:rPr>
        <w:t xml:space="preserve">عباس الفضل بن عباس إلى الطعام يوم عرفة ، فقال : إني صائم ، فقال عبد الله : لا </w:t>
      </w:r>
      <w:r>
        <w:rPr>
          <w:rFonts w:hint="cs"/>
          <w:rtl/>
        </w:rPr>
        <w:br/>
      </w:r>
      <w:r>
        <w:rPr>
          <w:rtl/>
        </w:rPr>
        <w:t>تُصم فإنّ رسول الله قُرّب إليه حِل</w:t>
      </w:r>
      <w:r>
        <w:rPr>
          <w:rFonts w:hint="cs"/>
          <w:rtl/>
        </w:rPr>
        <w:t>ّ</w:t>
      </w:r>
      <w:r>
        <w:rPr>
          <w:rtl/>
        </w:rPr>
        <w:t>اب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فيه لبن يوم عرفة فشرب منه ، فلا تُصم </w:t>
      </w:r>
      <w:r>
        <w:rPr>
          <w:rFonts w:hint="cs"/>
          <w:rtl/>
        </w:rPr>
        <w:br/>
      </w:r>
      <w:r>
        <w:rPr>
          <w:rtl/>
        </w:rPr>
        <w:t xml:space="preserve">فإنّ الناس يستنّون بكم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12ـأخرج الطبراني بسنده عن ابن عباس : « انّ أم الفضل أرسلت إلى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بلبن فشرب وهو يخطب بعرفة » 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Pr="0022282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4 / 332.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4 / 339.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4 / 342.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</w:t>
      </w:r>
      <w:r>
        <w:rPr>
          <w:rtl/>
        </w:rPr>
        <w:t>الحل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>ب : القعب الّذي يحلب فيه اللبن.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(5)السيرة النبوية 4 / 345.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(6)المعجم الكبير 10 / 326 ط الموصل.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13ـأخرج ابن كثير نقلاً عن البخاري بسنده عن ابن عباس قال : « بينما </w:t>
      </w:r>
      <w:r>
        <w:rPr>
          <w:rFonts w:hint="cs"/>
          <w:rtl/>
        </w:rPr>
        <w:br/>
      </w:r>
      <w:r>
        <w:rPr>
          <w:rtl/>
        </w:rPr>
        <w:t>رجل واقف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بعرفة إذ وقع عن راحلته فوقصنه</w:t>
      </w:r>
      <w:r w:rsidRPr="00486251">
        <w:rPr>
          <w:rStyle w:val="libFootnotenumChar"/>
          <w:rtl/>
        </w:rPr>
        <w:t>(1)</w:t>
      </w:r>
      <w:r>
        <w:rPr>
          <w:rtl/>
        </w:rPr>
        <w:t>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>(اغسلوه بماء وسدر ، وكف</w:t>
      </w:r>
      <w:r>
        <w:rPr>
          <w:rFonts w:hint="cs"/>
          <w:rtl/>
        </w:rPr>
        <w:t>ّ</w:t>
      </w:r>
      <w:r>
        <w:rPr>
          <w:rtl/>
        </w:rPr>
        <w:t xml:space="preserve">نوه في ثوبين ، ولا تُمِسّوه طيبا ، ولا تخمّروا رأسه ، ولا </w:t>
      </w:r>
      <w:r>
        <w:rPr>
          <w:rFonts w:hint="cs"/>
          <w:rtl/>
        </w:rPr>
        <w:br/>
      </w:r>
      <w:r>
        <w:rPr>
          <w:rtl/>
        </w:rPr>
        <w:t>تحن</w:t>
      </w:r>
      <w:r>
        <w:rPr>
          <w:rFonts w:hint="cs"/>
          <w:rtl/>
        </w:rPr>
        <w:t>ّ</w:t>
      </w:r>
      <w:r>
        <w:rPr>
          <w:rtl/>
        </w:rPr>
        <w:t xml:space="preserve">طوه ، فإنّ الله يبعثه يوم القيامة ملبّيا)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14ـأخرج ابن كثير نقلاً عن الطبراني في مناسكه بسنده عن ابن عباس </w:t>
      </w:r>
      <w:r>
        <w:rPr>
          <w:rFonts w:hint="cs"/>
          <w:rtl/>
        </w:rPr>
        <w:br/>
      </w:r>
      <w:r>
        <w:rPr>
          <w:rtl/>
        </w:rPr>
        <w:t>قال : « كان فيما دعا به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حجة الوداع : (اللّهم إنّك تسمع كلامي ، </w:t>
      </w:r>
      <w:r>
        <w:rPr>
          <w:rFonts w:hint="cs"/>
          <w:rtl/>
        </w:rPr>
        <w:br/>
      </w:r>
      <w:r>
        <w:rPr>
          <w:rtl/>
        </w:rPr>
        <w:t xml:space="preserve">وترى مكاني ، وتعلم سرّي وعلانيتي ، ولا يخفى عليك شيء من أمري ، أنا البائس </w:t>
      </w:r>
      <w:r>
        <w:rPr>
          <w:rFonts w:hint="cs"/>
          <w:rtl/>
        </w:rPr>
        <w:br/>
      </w:r>
      <w:r>
        <w:rPr>
          <w:rtl/>
        </w:rPr>
        <w:t xml:space="preserve">الفقير ، المستغيث المستجير ، الوجل المشفق ، المقرّ المعترف بذنبه ، أسألك مسألة </w:t>
      </w:r>
      <w:r>
        <w:rPr>
          <w:rFonts w:hint="cs"/>
          <w:rtl/>
        </w:rPr>
        <w:br/>
      </w:r>
      <w:r>
        <w:rPr>
          <w:rtl/>
        </w:rPr>
        <w:t xml:space="preserve">المسكين ، وأبتهل إليك ابتهال الذليل ، وأدعوك دعاء الخائف الضرير ، من </w:t>
      </w:r>
      <w:r>
        <w:rPr>
          <w:rFonts w:hint="cs"/>
          <w:rtl/>
        </w:rPr>
        <w:br/>
      </w:r>
      <w:r>
        <w:rPr>
          <w:rtl/>
        </w:rPr>
        <w:t xml:space="preserve">خضعت لك رقبتُه ، وفاضت لك عبرَتُه ، وذلّ لك جَسَدُه ، ورغم لك أنفُه ، اللّهم لا </w:t>
      </w:r>
      <w:r>
        <w:rPr>
          <w:rFonts w:hint="cs"/>
          <w:rtl/>
        </w:rPr>
        <w:br/>
      </w:r>
      <w:r>
        <w:rPr>
          <w:rtl/>
        </w:rPr>
        <w:t xml:space="preserve">تجعلني بدعائك ربّ شقياً ، وكن بي رؤفاً رحيماً يا خير المسؤولين ، ويا خير </w:t>
      </w:r>
      <w:r>
        <w:rPr>
          <w:rFonts w:hint="cs"/>
          <w:rtl/>
        </w:rPr>
        <w:br/>
      </w:r>
      <w:r>
        <w:rPr>
          <w:rtl/>
        </w:rPr>
        <w:t xml:space="preserve">المعطين)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15ـأخرج ابن كثير نقلاً عن البيهقي بسنده عن ابن عباس قال : « رأيت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يدعو بعرفة ، يداه إلى صدره كاستطعام المسكين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16ـأخرج ابن كثير نقلاً عن أحمد بسنده عن ابن عباس قال : « لما أفاض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من عرفات أوضَعَ الناس</w:t>
      </w:r>
      <w:r w:rsidRPr="00486251">
        <w:rPr>
          <w:rStyle w:val="libFootnotenumChar"/>
          <w:rtl/>
        </w:rPr>
        <w:t>(5)</w:t>
      </w:r>
      <w:r>
        <w:rPr>
          <w:rtl/>
        </w:rPr>
        <w:t>فأمر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منادياً ينادي : (أيها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(1)الوقص : وقصت الناقة براكبها ركمت به فدَقّت عنقه</w:t>
      </w:r>
      <w:r>
        <w:rPr>
          <w:rtl/>
        </w:rPr>
        <w:t xml:space="preserve"> (</w:t>
      </w:r>
      <w:r w:rsidRPr="00E1188C">
        <w:rPr>
          <w:rtl/>
        </w:rPr>
        <w:t>المصباح المنير).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(2)السيرة النبوية 4 / 346.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(3)السيرة النبوية 4 / 351 ، وأخرجه الهيثمي في مجمع الزوائد 3 / 252 نقلاً عن الطبراني في </w:t>
      </w:r>
      <w:r>
        <w:rPr>
          <w:rFonts w:hint="cs"/>
          <w:rtl/>
        </w:rPr>
        <w:br/>
      </w:r>
      <w:r w:rsidRPr="00E1188C">
        <w:rPr>
          <w:rtl/>
        </w:rPr>
        <w:t>الكبير والصغير.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(4)السيرة النبوية 4 / 350.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(5)الإيضاع : أوضع البعير أسرع في سيره</w:t>
      </w:r>
      <w:r>
        <w:rPr>
          <w:rtl/>
        </w:rPr>
        <w:t xml:space="preserve"> (</w:t>
      </w:r>
      <w:r w:rsidRPr="00E1188C">
        <w:rPr>
          <w:rtl/>
        </w:rPr>
        <w:t>المنجد).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الناس ليس البرّ بإيضاع الخيل ولا الركاب) ، قال : فما رأيت من رافعة يديها </w:t>
      </w:r>
      <w:r>
        <w:rPr>
          <w:rFonts w:hint="cs"/>
          <w:rtl/>
        </w:rPr>
        <w:br/>
      </w:r>
      <w:r>
        <w:rPr>
          <w:rtl/>
        </w:rPr>
        <w:t>غادية حتى نزل جَمعاً. وقال : لم ينزل رسول الله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من عرفات وجَمع إل</w:t>
      </w:r>
      <w:r>
        <w:rPr>
          <w:rFonts w:hint="cs"/>
          <w:rtl/>
        </w:rPr>
        <w:t>ّ</w:t>
      </w:r>
      <w:r>
        <w:rPr>
          <w:rtl/>
        </w:rPr>
        <w:t xml:space="preserve">ا أريق </w:t>
      </w:r>
      <w:r>
        <w:rPr>
          <w:rFonts w:hint="cs"/>
          <w:rtl/>
        </w:rPr>
        <w:br/>
      </w:r>
      <w:r>
        <w:rPr>
          <w:rtl/>
        </w:rPr>
        <w:t xml:space="preserve">الماء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17ـأخرج ابن كثير في السيرة النبوية ، والبلاذري نقلاً عن البخاري بسنده </w:t>
      </w:r>
      <w:r>
        <w:rPr>
          <w:rFonts w:hint="cs"/>
          <w:rtl/>
        </w:rPr>
        <w:br/>
      </w:r>
      <w:r>
        <w:rPr>
          <w:rtl/>
        </w:rPr>
        <w:t>عن ابن عباس قال : « أنا ممّن قدّم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ليلة المزدلفة في ضَعفَة أهله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18ـأخرج ابن كثير نقلاً عن أحمد بسنده عن ابن عباس قال : « قدّمنا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أغيلمة بني عبد المطلب على حُمراتنا فجعل يلطخـيضرب ببطن </w:t>
      </w:r>
      <w:r>
        <w:rPr>
          <w:rFonts w:hint="cs"/>
          <w:rtl/>
        </w:rPr>
        <w:br/>
      </w:r>
      <w:r>
        <w:rPr>
          <w:rtl/>
        </w:rPr>
        <w:t xml:space="preserve">كفهـأفخاذنا بيده ويقول : اَبَنيَّ لا ترموا الجمرة حتى تطلع الشمس ، قال ابن </w:t>
      </w:r>
      <w:r>
        <w:rPr>
          <w:rFonts w:hint="cs"/>
          <w:rtl/>
        </w:rPr>
        <w:br/>
      </w:r>
      <w:r>
        <w:rPr>
          <w:rtl/>
        </w:rPr>
        <w:t xml:space="preserve">عباس ما أخال أحداً يرمي الجمرة حتى تطلع الشمس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19ـأخرج ابن سعد بسنده عن ابن عباس قال : « قال لي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غداة العقبة (إلقط لي) 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فلقطت له حصى الحذف ، فلمّا وضعتهنّ في يده </w:t>
      </w:r>
      <w:r>
        <w:rPr>
          <w:rFonts w:hint="cs"/>
          <w:rtl/>
        </w:rPr>
        <w:br/>
      </w:r>
      <w:r>
        <w:rPr>
          <w:rtl/>
        </w:rPr>
        <w:t xml:space="preserve">قال : (نعم بأمثال هؤلاء ، وإياكم والغلوّ إنّما هلك مَن كان قبلكم بالغلوّ في </w:t>
      </w:r>
      <w:r>
        <w:rPr>
          <w:rFonts w:hint="cs"/>
          <w:rtl/>
        </w:rPr>
        <w:br/>
      </w:r>
      <w:r>
        <w:rPr>
          <w:rtl/>
        </w:rPr>
        <w:t xml:space="preserve">الدين)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Pr="00247E7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(1)السيرة النبوية 4 / 358.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(2)السيرة النبوية 4 / 362 ، وانساب الاشراف</w:t>
      </w:r>
      <w:r>
        <w:rPr>
          <w:rtl/>
        </w:rPr>
        <w:t xml:space="preserve"> (</w:t>
      </w:r>
      <w:r w:rsidRPr="00E1188C">
        <w:rPr>
          <w:rtl/>
        </w:rPr>
        <w:t>ترجمة ابن عباس).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(3)السيرة النبوية 4 / 362.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(4)لقد مرّ ان ابن عباس</w:t>
      </w:r>
      <w:r>
        <w:rPr>
          <w:rtl/>
        </w:rPr>
        <w:t xml:space="preserve"> (</w:t>
      </w:r>
      <w:r w:rsidRPr="00E1188C">
        <w:rPr>
          <w:rtl/>
        </w:rPr>
        <w:t>حبر الأمة) ممّن قدّمه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ليلة العقبة مع أغيلمة بني عبد </w:t>
      </w:r>
      <w:r>
        <w:rPr>
          <w:rFonts w:hint="cs"/>
          <w:rtl/>
        </w:rPr>
        <w:br/>
      </w:r>
      <w:r w:rsidRPr="00E1188C">
        <w:rPr>
          <w:rtl/>
        </w:rPr>
        <w:t xml:space="preserve">المطلب وضعفة أهله إلى منى وأوصاهم أن لا يرموا الجمرة حتى تطلع الشمس ، فكيف </w:t>
      </w:r>
      <w:r>
        <w:rPr>
          <w:rFonts w:hint="cs"/>
          <w:rtl/>
        </w:rPr>
        <w:br/>
      </w:r>
      <w:r w:rsidRPr="00E1188C">
        <w:rPr>
          <w:rtl/>
        </w:rPr>
        <w:t>يصح ما رواه ابن سعد عنه ان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قال له غداة العقبة القط ليـيعني حصى </w:t>
      </w:r>
      <w:r>
        <w:rPr>
          <w:rFonts w:hint="cs"/>
          <w:rtl/>
        </w:rPr>
        <w:br/>
      </w:r>
      <w:r w:rsidRPr="00E1188C">
        <w:rPr>
          <w:rtl/>
        </w:rPr>
        <w:t xml:space="preserve">الحذفـوالالتقاط انما يستحب أن يكون من المزدلفة؟ فربّما كان المراد بابن عباس </w:t>
      </w:r>
      <w:r>
        <w:rPr>
          <w:rFonts w:hint="cs"/>
          <w:rtl/>
        </w:rPr>
        <w:br/>
      </w:r>
      <w:r w:rsidRPr="00E1188C">
        <w:rPr>
          <w:rtl/>
        </w:rPr>
        <w:t>في هذا الحديث هو الفضل بن العباس الّذي سيأتي ما يدل على أنّه بقي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 w:rsidRPr="00E1188C">
        <w:rPr>
          <w:rtl/>
        </w:rPr>
        <w:t>وروى عنه ما قاله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للناس حين دفعوا من المزدلفة وروى ذلك عنه أخوه حبر الأمة. أو </w:t>
      </w:r>
      <w:r>
        <w:rPr>
          <w:rFonts w:hint="cs"/>
          <w:rtl/>
        </w:rPr>
        <w:br/>
      </w:r>
      <w:r w:rsidRPr="00E1188C">
        <w:rPr>
          <w:rtl/>
        </w:rPr>
        <w:t>أن الألتقاط كان بمنى ، والأول هو الأقرب.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(5)طبقات ابن سعد 2ق1 / 130.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20ـأخرج ابن سعد بسنده عن ابن عباس « انّ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لبّى حتى </w:t>
      </w:r>
      <w:r>
        <w:rPr>
          <w:rFonts w:hint="cs"/>
          <w:rtl/>
        </w:rPr>
        <w:br/>
      </w:r>
      <w:r>
        <w:rPr>
          <w:rtl/>
        </w:rPr>
        <w:t xml:space="preserve">رمى الجمرة يوم النحر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21ـأخرج ابن كثير نقلاً عن أحمد بسنده عن ابن عباس قال : « أهدى </w:t>
      </w:r>
      <w:r>
        <w:rPr>
          <w:rFonts w:hint="cs"/>
          <w:rtl/>
        </w:rPr>
        <w:br/>
      </w:r>
      <w:r>
        <w:rPr>
          <w:rtl/>
        </w:rPr>
        <w:t xml:space="preserve">رسول الله في حجة الوداع مائة بدنة ، نحر منها ثلاثين بدنة بيده ، ثمّ أمر عليّاً فنحر </w:t>
      </w:r>
      <w:r>
        <w:rPr>
          <w:rFonts w:hint="cs"/>
          <w:rtl/>
        </w:rPr>
        <w:br/>
      </w:r>
      <w:r>
        <w:rPr>
          <w:rtl/>
        </w:rPr>
        <w:t xml:space="preserve">ما بقي منها ، وقال : أقسم لحومها وجلودها وجلالها بين الناس ، ولا تعطينّ جزّاراً </w:t>
      </w:r>
      <w:r>
        <w:rPr>
          <w:rFonts w:hint="cs"/>
          <w:rtl/>
        </w:rPr>
        <w:br/>
      </w:r>
      <w:r>
        <w:rPr>
          <w:rtl/>
        </w:rPr>
        <w:t xml:space="preserve">منها شيئاً ، وخذ لنا من كلّ بعير حذيةـأي قطعةـمن لحم ، واجعلها في قدر </w:t>
      </w:r>
      <w:r>
        <w:rPr>
          <w:rFonts w:hint="cs"/>
          <w:rtl/>
        </w:rPr>
        <w:br/>
      </w:r>
      <w:r>
        <w:rPr>
          <w:rtl/>
        </w:rPr>
        <w:t xml:space="preserve">واحدة حتى نأكل من لحمها ونحسوا من مرقها. ففعل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22ـأخرج ابن كثير نقلاً عن أحمد بسنده عن ابن عباس قال : « رمى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جمرة العقبة ثمّ ذبح ثمّ حلق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23ـأخرج ابن كثير نقلاً عن سفيان الثوري بسنده عن ابن عباس قال : « إذا </w:t>
      </w:r>
      <w:r>
        <w:rPr>
          <w:rFonts w:hint="cs"/>
          <w:rtl/>
        </w:rPr>
        <w:br/>
      </w:r>
      <w:r>
        <w:rPr>
          <w:rtl/>
        </w:rPr>
        <w:t>رميتم الجمرة فقد حللتم من كلّ شيء كان عليكم حراماً إل</w:t>
      </w:r>
      <w:r>
        <w:rPr>
          <w:rFonts w:hint="cs"/>
          <w:rtl/>
        </w:rPr>
        <w:t>ّ</w:t>
      </w:r>
      <w:r>
        <w:rPr>
          <w:rtl/>
        </w:rPr>
        <w:t xml:space="preserve">ا النساء ، حتى تطوفوا </w:t>
      </w:r>
      <w:r>
        <w:rPr>
          <w:rFonts w:hint="cs"/>
          <w:rtl/>
        </w:rPr>
        <w:br/>
      </w:r>
      <w:r>
        <w:rPr>
          <w:rtl/>
        </w:rPr>
        <w:t>بالبيت ، فقال رجل : والطيب يا أبا العباس؟ فقال له : إنّي رأيت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يضمّخ رأسه بالمسك ، أفطيبٌ هو أم لا؟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0F73EB">
      <w:pPr>
        <w:pStyle w:val="libNormal"/>
        <w:rPr>
          <w:rtl/>
        </w:rPr>
      </w:pPr>
      <w:r>
        <w:rPr>
          <w:rtl/>
        </w:rPr>
        <w:t xml:space="preserve">24ـأخرج ابن كثير نقلاً عن البخاري في صحيحه في باب الخطبة أيام </w:t>
      </w:r>
      <w:r>
        <w:rPr>
          <w:rFonts w:hint="cs"/>
          <w:rtl/>
        </w:rPr>
        <w:br/>
      </w:r>
      <w:r>
        <w:rPr>
          <w:rtl/>
        </w:rPr>
        <w:t>منى بسنده عن ابن عباس : « أنّ رسول الله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خطبَ الناس يوم النحر فقال : (يا </w:t>
      </w:r>
      <w:r>
        <w:rPr>
          <w:rFonts w:hint="cs"/>
          <w:rtl/>
        </w:rPr>
        <w:br/>
      </w:r>
      <w:r>
        <w:rPr>
          <w:rtl/>
        </w:rPr>
        <w:t xml:space="preserve">أيها الناس أيّ يوم هذا؟) قالوا : يوم حرام ، قال : (فأيّ بلد هذا؟) قالوا : بلد حرام ، </w:t>
      </w:r>
      <w:r>
        <w:rPr>
          <w:rFonts w:hint="cs"/>
          <w:rtl/>
        </w:rPr>
        <w:br/>
      </w:r>
      <w:r>
        <w:rPr>
          <w:rtl/>
        </w:rPr>
        <w:t xml:space="preserve">قال : (فأيّ شهر هذا؟) قالوا : شهر حرام قال : (فإنّ دماءكم وأموالكم وأعراضكم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2ق 1 / 135.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(2)السيرة النبوية 4 / 376.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4 / 377.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4 / 379.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عليكم حرام كحرمة يومكم هذا في بلدكم هذا في شهركم هذا) قال : فأعادها </w:t>
      </w:r>
      <w:r>
        <w:rPr>
          <w:rFonts w:hint="cs"/>
          <w:rtl/>
        </w:rPr>
        <w:br/>
      </w:r>
      <w:r>
        <w:rPr>
          <w:rtl/>
        </w:rPr>
        <w:t xml:space="preserve">مراراً ، ثمّ رفع رأسه ، فقال : (اللّهم هل بلّغت؟ اللّهم قد بلّغت؟)ـقال ابن عباس : </w:t>
      </w:r>
      <w:r>
        <w:rPr>
          <w:rFonts w:hint="cs"/>
          <w:rtl/>
        </w:rPr>
        <w:br/>
      </w:r>
      <w:r>
        <w:rPr>
          <w:rtl/>
        </w:rPr>
        <w:t xml:space="preserve">فوالذي نفسي بيده إنّها لوصيته إلى أمتهـفليبلّغ الشاهدُ الغائب ، لا ترجعوا بعدي </w:t>
      </w:r>
      <w:r>
        <w:rPr>
          <w:rFonts w:hint="cs"/>
          <w:rtl/>
        </w:rPr>
        <w:br/>
      </w:r>
      <w:r>
        <w:rPr>
          <w:rtl/>
        </w:rPr>
        <w:t xml:space="preserve">كفّاراً يضرب بعضكم رقاب بعض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25ـأخرج ابن كثير نقلاً عن أحمد وأبي داود بسنديهما عن ابن عباس : </w:t>
      </w:r>
      <w:r>
        <w:rPr>
          <w:rFonts w:hint="cs"/>
          <w:rtl/>
        </w:rPr>
        <w:br/>
      </w:r>
      <w:r>
        <w:rPr>
          <w:rtl/>
        </w:rPr>
        <w:t>« انّ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طاف بالبيت وهو على بعير واستلم الحجر بمحجن كان معه ، </w:t>
      </w:r>
      <w:r>
        <w:rPr>
          <w:rFonts w:hint="cs"/>
          <w:rtl/>
        </w:rPr>
        <w:br/>
      </w:r>
      <w:r>
        <w:rPr>
          <w:rtl/>
        </w:rPr>
        <w:t xml:space="preserve">قال : وأتى السقاية فقال : (اسقوني) ، فقالوا : إنّ هذا يخوضه الناس ولكنّا نأتيك به </w:t>
      </w:r>
      <w:r>
        <w:rPr>
          <w:rFonts w:hint="cs"/>
          <w:rtl/>
        </w:rPr>
        <w:br/>
      </w:r>
      <w:r>
        <w:rPr>
          <w:rtl/>
        </w:rPr>
        <w:t xml:space="preserve">من البيت ، فقال : (لا حاجة لي فيه ، اسقوني ممّا يشرب الناس)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26ـأخرج ابن كثير نقلاً عن أحمد بسنده عن ابن عباس أنّه قال : « جاء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إلى زمزم فنزعنا له دلواً فشرب ثمّ مجّ فيها ، ثمّ أفرغناها في زمزم ، ثمّ </w:t>
      </w:r>
      <w:r>
        <w:rPr>
          <w:rFonts w:hint="cs"/>
          <w:rtl/>
        </w:rPr>
        <w:br/>
      </w:r>
      <w:r>
        <w:rPr>
          <w:rtl/>
        </w:rPr>
        <w:t xml:space="preserve">قال : (لولا أن تغلبوا عليها لنزعتُ بيدي)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27ـأخرج المحدث الثقة عليّ بن إبراهيم القمي عن عبد الله بن عباس </w:t>
      </w:r>
      <w:r>
        <w:rPr>
          <w:rFonts w:hint="cs"/>
          <w:rtl/>
        </w:rPr>
        <w:br/>
      </w:r>
      <w:r>
        <w:rPr>
          <w:rtl/>
        </w:rPr>
        <w:t>قال : « حججنا مع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حجة الوداع فأخذ بحلقة باب الكعبة ثمّ أقبل </w:t>
      </w:r>
      <w:r>
        <w:rPr>
          <w:rFonts w:hint="cs"/>
          <w:rtl/>
        </w:rPr>
        <w:br/>
      </w:r>
      <w:r>
        <w:rPr>
          <w:rtl/>
        </w:rPr>
        <w:t xml:space="preserve">علينا بوجهه فقال : (ألا أخبركم بأشراط الساعة؟) وكان أدنى الناس منه يومئذ </w:t>
      </w:r>
      <w:r>
        <w:rPr>
          <w:rFonts w:hint="cs"/>
          <w:rtl/>
        </w:rPr>
        <w:br/>
      </w:r>
      <w:r>
        <w:rPr>
          <w:rtl/>
        </w:rPr>
        <w:t>سلمان</w:t>
      </w:r>
      <w:r w:rsidRPr="00A10766">
        <w:rPr>
          <w:rStyle w:val="libAlaemChar"/>
          <w:rtl/>
        </w:rPr>
        <w:t>رحمه‌الله</w:t>
      </w:r>
      <w:r>
        <w:rPr>
          <w:rtl/>
        </w:rPr>
        <w:t>فقال : بلى يا رسول الله فقال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(انّ أشراط القيامة اضاعة الصلاة </w:t>
      </w:r>
      <w:r>
        <w:rPr>
          <w:rFonts w:hint="cs"/>
          <w:rtl/>
        </w:rPr>
        <w:br/>
      </w:r>
      <w:r>
        <w:rPr>
          <w:rtl/>
        </w:rPr>
        <w:t xml:space="preserve">واتباع الشهوات ، والميل إلى الأهواء ، وتعظيم أصحاب المال ، وبيع الدين بالدنيا ، </w:t>
      </w:r>
      <w:r>
        <w:rPr>
          <w:rFonts w:hint="cs"/>
          <w:rtl/>
        </w:rPr>
        <w:br/>
      </w:r>
      <w:r>
        <w:rPr>
          <w:rtl/>
        </w:rPr>
        <w:t xml:space="preserve">فعندها يذوب قلب المؤمن في جوفه كما يذاب الملح في الماء ممّا يرى من </w:t>
      </w:r>
      <w:r>
        <w:rPr>
          <w:rFonts w:hint="cs"/>
          <w:rtl/>
        </w:rPr>
        <w:br/>
      </w:r>
      <w:r>
        <w:rPr>
          <w:rtl/>
        </w:rPr>
        <w:t>المنكر فلا يستطيع أن يغيّره).</w:t>
      </w:r>
    </w:p>
    <w:p w:rsidR="00DA0409" w:rsidRPr="005A73B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4 / 388.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4 / 385.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4 / 386.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</w:t>
      </w:r>
      <w:r w:rsidRPr="00E1188C">
        <w:rPr>
          <w:rtl/>
        </w:rPr>
        <w:t xml:space="preserve">إي والّذي نفسي بيده ، </w:t>
      </w:r>
      <w:r>
        <w:rPr>
          <w:rFonts w:hint="cs"/>
          <w:rtl/>
        </w:rPr>
        <w:br/>
      </w:r>
      <w:r w:rsidRPr="00E1188C">
        <w:rPr>
          <w:rtl/>
        </w:rPr>
        <w:t>يا سلمان عندها تليهم أمراء جورة ، ووزراء فسقة ، وعرفاء ظلمة ، وأمناء خونة).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إنّ عندها يكون المنكر معروفاً والمعروف منكراً ، ويؤتمن الخائن </w:t>
      </w:r>
      <w:r>
        <w:rPr>
          <w:rFonts w:hint="cs"/>
          <w:rtl/>
        </w:rPr>
        <w:br/>
      </w:r>
      <w:r>
        <w:rPr>
          <w:rtl/>
        </w:rPr>
        <w:t>ويخون الأمين ، ويصدّق الكاذب ويكذ</w:t>
      </w:r>
      <w:r>
        <w:rPr>
          <w:rFonts w:hint="cs"/>
          <w:rtl/>
        </w:rPr>
        <w:t>ّ</w:t>
      </w:r>
      <w:r>
        <w:rPr>
          <w:rtl/>
        </w:rPr>
        <w:t>ب الصادق).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فعندها تكون إمارة النساء ، ومشاورة الإماء ، وقعود الصبيان على المنابر ، </w:t>
      </w:r>
      <w:r>
        <w:rPr>
          <w:rFonts w:hint="cs"/>
          <w:rtl/>
        </w:rPr>
        <w:br/>
      </w:r>
      <w:r>
        <w:rPr>
          <w:rtl/>
        </w:rPr>
        <w:t xml:space="preserve">ويكون الكذب طُرفاً ، والزكاة مغرما ، والفيء مغنما ، ويجفو الرجل والديه ، ويبرّ </w:t>
      </w:r>
      <w:r>
        <w:rPr>
          <w:rFonts w:hint="cs"/>
          <w:rtl/>
        </w:rPr>
        <w:br/>
      </w:r>
      <w:r>
        <w:rPr>
          <w:rtl/>
        </w:rPr>
        <w:t>صديقه ، ويطلع الكوكب المذنّب).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وعندها تشارك المرأة زوجها في التجارة ، ويكون المطر قيظاً ، ويغيظ </w:t>
      </w:r>
      <w:r>
        <w:rPr>
          <w:rFonts w:hint="cs"/>
          <w:rtl/>
        </w:rPr>
        <w:br/>
      </w:r>
      <w:r>
        <w:rPr>
          <w:rtl/>
        </w:rPr>
        <w:t xml:space="preserve">الكرام غيظاً ، ويحتقر الرجل المعسر فعندها تقارب الأسواق ، إذا قال هذا لم أبع </w:t>
      </w:r>
      <w:r>
        <w:rPr>
          <w:rFonts w:hint="cs"/>
          <w:rtl/>
        </w:rPr>
        <w:br/>
      </w:r>
      <w:r>
        <w:rPr>
          <w:rtl/>
        </w:rPr>
        <w:t>شيئاً وقال هذا لم أربح شيئاً فلا ترى إل</w:t>
      </w:r>
      <w:r>
        <w:rPr>
          <w:rFonts w:hint="cs"/>
          <w:rtl/>
        </w:rPr>
        <w:t>ّ</w:t>
      </w:r>
      <w:r>
        <w:rPr>
          <w:rtl/>
        </w:rPr>
        <w:t>ا ذاماً لله).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فعندها يليهم أقوام إن تكلموا قتلوهم ، وإن سكتوا أستباحوهم ، </w:t>
      </w:r>
      <w:r>
        <w:rPr>
          <w:rFonts w:hint="cs"/>
          <w:rtl/>
        </w:rPr>
        <w:br/>
      </w:r>
      <w:r>
        <w:rPr>
          <w:rtl/>
        </w:rPr>
        <w:t>ليستأثرون</w:t>
      </w:r>
      <w:r>
        <w:rPr>
          <w:rFonts w:hint="cs"/>
          <w:rtl/>
        </w:rPr>
        <w:t>َ</w:t>
      </w:r>
      <w:r>
        <w:rPr>
          <w:rtl/>
        </w:rPr>
        <w:t xml:space="preserve"> بفيئهم ، وليطؤنّ حرمتهم ، وليسفكنَّ دماءهم ، ولتملأنَّ قلوبهم دغلاً </w:t>
      </w:r>
      <w:r>
        <w:rPr>
          <w:rFonts w:hint="cs"/>
          <w:rtl/>
        </w:rPr>
        <w:br/>
      </w:r>
      <w:r>
        <w:rPr>
          <w:rtl/>
        </w:rPr>
        <w:t>ورعباً ، فلا تراهم إل</w:t>
      </w:r>
      <w:r>
        <w:rPr>
          <w:rFonts w:hint="cs"/>
          <w:rtl/>
        </w:rPr>
        <w:t>ّ</w:t>
      </w:r>
      <w:r>
        <w:rPr>
          <w:rtl/>
        </w:rPr>
        <w:t>ا وجلين خائفين مرعوبين مرهوبين).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إنّ عندها يؤتى بشيء من المشرق وشيء من المغرب يلون أمتي ،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فالويل لضعفاء أمتي منهم والويل لهم من الله ، لا يرحمون صغيراً ، ولا يوقّرون </w:t>
      </w:r>
      <w:r>
        <w:rPr>
          <w:rFonts w:hint="cs"/>
          <w:rtl/>
        </w:rPr>
        <w:br/>
      </w:r>
      <w:r>
        <w:rPr>
          <w:rtl/>
        </w:rPr>
        <w:t>كبيراً ، ولا يتجاوزون عن مسيء ، جثثهم جثث الآدميين وقلوبهم قلوب الشياطين).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وعندها تكتفي الرجال بالرجال والنساء بالنساء ، ويغار على الغلمان كما </w:t>
      </w:r>
      <w:r>
        <w:rPr>
          <w:rFonts w:hint="cs"/>
          <w:rtl/>
        </w:rPr>
        <w:br/>
      </w:r>
      <w:r>
        <w:rPr>
          <w:rtl/>
        </w:rPr>
        <w:t xml:space="preserve">يغار على الجارية في بيت أهلها ، وتشبه الرجال بالنساء ، والنساء بالرجال ، ويركبن </w:t>
      </w:r>
      <w:r>
        <w:rPr>
          <w:rFonts w:hint="cs"/>
          <w:rtl/>
        </w:rPr>
        <w:br/>
      </w:r>
      <w:r>
        <w:rPr>
          <w:rtl/>
        </w:rPr>
        <w:t>ذوات الفروج السروج فعليهنّ من أمتي لعنة الله).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إنّ عندها تزخرف المساجد كما تزخرف البيع والكنائس ، وتحلّى </w:t>
      </w:r>
      <w:r>
        <w:rPr>
          <w:rFonts w:hint="cs"/>
          <w:rtl/>
        </w:rPr>
        <w:br/>
      </w:r>
      <w:r>
        <w:rPr>
          <w:rtl/>
        </w:rPr>
        <w:t>المصاحف ، وتطول المنارات ، وتكثر الصفوف بقلوب متباغضة وألسن مختلفة).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وعندها تحلّى ذكور أمتي بالذهب ، ويلبسون الحرير والديباج ، </w:t>
      </w:r>
      <w:r>
        <w:rPr>
          <w:rFonts w:hint="cs"/>
          <w:rtl/>
        </w:rPr>
        <w:br/>
      </w:r>
      <w:r>
        <w:rPr>
          <w:rtl/>
        </w:rPr>
        <w:t>ويتخذون جلود النمور صفاقاً).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وعندها يظهر الزنا ، ويتعاملون بالغيبة (بالعينة خ ل) والرُشا ، ويوضع </w:t>
      </w:r>
      <w:r>
        <w:rPr>
          <w:rFonts w:hint="cs"/>
          <w:rtl/>
        </w:rPr>
        <w:br/>
      </w:r>
      <w:r>
        <w:rPr>
          <w:rtl/>
        </w:rPr>
        <w:t>الدين وترتفع الدنيا).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>يا سلمان وعندها تظهر القينات والمعازف ويليهم شرار أمتي).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 xml:space="preserve">يا سلمان وعندها تحج أغنياء أمتي للنزهة ، وتحج أوساطها للتجارة ، وتحج </w:t>
      </w:r>
      <w:r>
        <w:rPr>
          <w:rFonts w:hint="cs"/>
          <w:rtl/>
        </w:rPr>
        <w:br/>
      </w:r>
      <w:r>
        <w:rPr>
          <w:rtl/>
        </w:rPr>
        <w:t xml:space="preserve">فقراؤهم للرياء والسمعة ، فعندها يكون أقوام يتعلمون القرآن لغير الله ويتخذونه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مزامير ، ويكون أقوام يتفقهون لغير الله ، ويكثر أولاد الزنا ، ويتغنّون بالقرآن </w:t>
      </w:r>
      <w:r>
        <w:rPr>
          <w:rFonts w:hint="cs"/>
          <w:rtl/>
        </w:rPr>
        <w:br/>
      </w:r>
      <w:r>
        <w:rPr>
          <w:rtl/>
        </w:rPr>
        <w:t>ويتهافتون بالدنيا).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</w:t>
      </w:r>
      <w:r>
        <w:rPr>
          <w:rFonts w:hint="cs"/>
          <w:rtl/>
        </w:rPr>
        <w:br/>
      </w:r>
      <w:r>
        <w:rPr>
          <w:rtl/>
        </w:rPr>
        <w:t xml:space="preserve">يا سلمان ، ذاك إذا انتهكت المحارم ، وأكتسبت المآثم ، وسلّط الأشرار على </w:t>
      </w:r>
      <w:r>
        <w:rPr>
          <w:rFonts w:hint="cs"/>
          <w:rtl/>
        </w:rPr>
        <w:br/>
      </w:r>
      <w:r>
        <w:rPr>
          <w:rtl/>
        </w:rPr>
        <w:t xml:space="preserve">الأخيار ، ويفشوا الكذب ، وتظهر اللجاجة وتفشوا الحاجة ، ويتباهون في اللباس ، </w:t>
      </w:r>
      <w:r>
        <w:rPr>
          <w:rFonts w:hint="cs"/>
          <w:rtl/>
        </w:rPr>
        <w:br/>
      </w:r>
      <w:r>
        <w:rPr>
          <w:rtl/>
        </w:rPr>
        <w:t xml:space="preserve">ويمطرون في غير أوان المطر ، ويستحسنون الكذبة والمعازف ، وينكرون الأمر </w:t>
      </w:r>
      <w:r>
        <w:rPr>
          <w:rFonts w:hint="cs"/>
          <w:rtl/>
        </w:rPr>
        <w:br/>
      </w:r>
      <w:r>
        <w:rPr>
          <w:rtl/>
        </w:rPr>
        <w:t xml:space="preserve">بالمعروف والنهي عن المنكر ، حتى يكون المؤمن في ذلك الزمان أذل من الأمة ، </w:t>
      </w:r>
      <w:r>
        <w:rPr>
          <w:rFonts w:hint="cs"/>
          <w:rtl/>
        </w:rPr>
        <w:br/>
      </w:r>
      <w:r>
        <w:rPr>
          <w:rtl/>
        </w:rPr>
        <w:t xml:space="preserve">ويظهر قراؤهم وعبّادهم فيما بينهم التلاوم ، فأولئك يدعون في ملكوت </w:t>
      </w:r>
      <w:r>
        <w:rPr>
          <w:rFonts w:hint="cs"/>
          <w:rtl/>
        </w:rPr>
        <w:br/>
      </w:r>
      <w:r>
        <w:rPr>
          <w:rtl/>
        </w:rPr>
        <w:t>السماوات الأرجاس الأنجاس).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>يا سلمان عندها لا يخشى الغني إل</w:t>
      </w:r>
      <w:r>
        <w:rPr>
          <w:rFonts w:hint="cs"/>
          <w:rtl/>
        </w:rPr>
        <w:t>ّ</w:t>
      </w:r>
      <w:r>
        <w:rPr>
          <w:rtl/>
        </w:rPr>
        <w:t xml:space="preserve">ا الفقر ، حتى أنّ السائل ليسأل فيما بين </w:t>
      </w:r>
      <w:r>
        <w:rPr>
          <w:rFonts w:hint="cs"/>
          <w:rtl/>
        </w:rPr>
        <w:br/>
      </w:r>
      <w:r>
        <w:rPr>
          <w:rtl/>
        </w:rPr>
        <w:t>الجمعتين لا يصيب أحداً يضع في كفه شيئاً).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سلمان : وإنّ هذا لكائن يا رسول الله؟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 والّذي نفسي بيده ، </w:t>
      </w:r>
      <w:r>
        <w:rPr>
          <w:rFonts w:hint="cs"/>
          <w:rtl/>
        </w:rPr>
        <w:br/>
      </w:r>
      <w:r>
        <w:rPr>
          <w:rtl/>
        </w:rPr>
        <w:t>يا سلمان عندها يتكلم الرويبضة).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فقال سلمان : وما الرويبضة يا رسول الله فداك أبي وأمي؟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(يتكلم </w:t>
      </w:r>
      <w:r>
        <w:rPr>
          <w:rFonts w:hint="cs"/>
          <w:rtl/>
        </w:rPr>
        <w:br/>
      </w:r>
      <w:r>
        <w:rPr>
          <w:rtl/>
        </w:rPr>
        <w:t>في أمر العامة من لم يكن يتكلم ، فلم يلبثوا إل</w:t>
      </w:r>
      <w:r>
        <w:rPr>
          <w:rFonts w:hint="cs"/>
          <w:rtl/>
        </w:rPr>
        <w:t>ّ</w:t>
      </w:r>
      <w:r>
        <w:rPr>
          <w:rtl/>
        </w:rPr>
        <w:t xml:space="preserve">ا قليلاً حتى تخور الأرض خورة </w:t>
      </w:r>
      <w:r>
        <w:rPr>
          <w:rFonts w:hint="cs"/>
          <w:rtl/>
        </w:rPr>
        <w:br/>
      </w:r>
      <w:r>
        <w:rPr>
          <w:rtl/>
        </w:rPr>
        <w:t>فلا يظن كلّ قوم إل</w:t>
      </w:r>
      <w:r>
        <w:rPr>
          <w:rFonts w:hint="cs"/>
          <w:rtl/>
        </w:rPr>
        <w:t>ّ</w:t>
      </w:r>
      <w:r>
        <w:rPr>
          <w:rtl/>
        </w:rPr>
        <w:t xml:space="preserve">ا انها خارت في ناحيتهم ، فيمكثون ما شاء الله ثمّ يمكثون في </w:t>
      </w:r>
      <w:r>
        <w:rPr>
          <w:rFonts w:hint="cs"/>
          <w:rtl/>
        </w:rPr>
        <w:br/>
      </w:r>
      <w:r>
        <w:rPr>
          <w:rtl/>
        </w:rPr>
        <w:t xml:space="preserve">مكثهم ، فتلقي لهم الأرض أفلاذ كبدها ، قال ذهب وفضةـثمّ أومى بيده إلى </w:t>
      </w:r>
      <w:r>
        <w:rPr>
          <w:rFonts w:hint="cs"/>
          <w:rtl/>
        </w:rPr>
        <w:br/>
      </w:r>
      <w:r>
        <w:rPr>
          <w:rtl/>
        </w:rPr>
        <w:t>الأساطين ـ فقال : مثل هذا ، فيومئذٍ لا ينفع ذهب ولا فضة)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عليّ بن إبراهيم : « فهذا معنى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فَقَدْ جَاءَ أَشْرَاطُهَا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وإلى هنا نوقف متابعة أحاديث ابن عباس عن رحلة العودة من حجة </w:t>
      </w:r>
      <w:r>
        <w:rPr>
          <w:rFonts w:hint="cs"/>
          <w:rtl/>
        </w:rPr>
        <w:br/>
      </w:r>
      <w:r>
        <w:rPr>
          <w:rtl/>
        </w:rPr>
        <w:t xml:space="preserve">الوداع (حجة الإسلام)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حيث سنقرأ شيئاً منها في حديثه عن بيعة الغدير. </w:t>
      </w:r>
      <w:r>
        <w:rPr>
          <w:rFonts w:hint="cs"/>
          <w:rtl/>
        </w:rPr>
        <w:br/>
      </w:r>
      <w:r>
        <w:rPr>
          <w:rtl/>
        </w:rPr>
        <w:t xml:space="preserve">والّذي ذكرناه منها يصلح أن نسميه منسكاً يكاد أن يكون متكاملاً لأهمّ أعمال </w:t>
      </w:r>
      <w:r>
        <w:rPr>
          <w:rFonts w:hint="cs"/>
          <w:rtl/>
        </w:rPr>
        <w:br/>
      </w:r>
      <w:r>
        <w:rPr>
          <w:rtl/>
        </w:rPr>
        <w:t xml:space="preserve">الحجّ من فروض وسنن ، ولا يعني ذلك أنا نلتزم بصحة جميع معانيه ، بل عهدة ما </w:t>
      </w:r>
      <w:r>
        <w:rPr>
          <w:rFonts w:hint="cs"/>
          <w:rtl/>
        </w:rPr>
        <w:br/>
      </w:r>
      <w:r>
        <w:rPr>
          <w:rtl/>
        </w:rPr>
        <w:t xml:space="preserve">ورد فيه على راويه ، على أنا نشك في سلامة بعض ممّا وصل إلينا من الأحاديث </w:t>
      </w:r>
      <w:r>
        <w:rPr>
          <w:rFonts w:hint="cs"/>
          <w:rtl/>
        </w:rPr>
        <w:br/>
      </w:r>
      <w:r>
        <w:rPr>
          <w:rtl/>
        </w:rPr>
        <w:t xml:space="preserve">المروية عن ابن عباس في هذا المقام وفي غيره ، وسيأتي مزيد بيان عن ذلك في </w:t>
      </w:r>
      <w:r>
        <w:rPr>
          <w:rFonts w:hint="cs"/>
          <w:rtl/>
        </w:rPr>
        <w:br/>
      </w:r>
      <w:r>
        <w:rPr>
          <w:rtl/>
        </w:rPr>
        <w:t xml:space="preserve">حياته العلمية ، حيث سنذكر ما طالت عليه الأيدي الأثيمة وتناولته بالحذف </w:t>
      </w:r>
      <w:r>
        <w:rPr>
          <w:rFonts w:hint="cs"/>
          <w:rtl/>
        </w:rPr>
        <w:br/>
      </w:r>
      <w:r>
        <w:rPr>
          <w:rtl/>
        </w:rPr>
        <w:t>والإضمار.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اللافت للنظر حقاً فيما ذكرناه في هذا المقام ، خلّوه عن ذكر خطبتي </w:t>
      </w:r>
      <w:r>
        <w:rPr>
          <w:rFonts w:hint="cs"/>
          <w:rtl/>
        </w:rPr>
        <w:br/>
      </w:r>
      <w:r>
        <w:rPr>
          <w:rtl/>
        </w:rPr>
        <w:t>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عرفة وفي ثاني أيام التشريق. إذ لا يعقل إهمال ابن عباس </w:t>
      </w:r>
      <w:r>
        <w:rPr>
          <w:rFonts w:hint="cs"/>
          <w:rtl/>
        </w:rPr>
        <w:br/>
      </w:r>
      <w:r>
        <w:rPr>
          <w:rtl/>
        </w:rPr>
        <w:t>لهما ، وهو الحريص على متابعة جميع ما كان يصدر 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حجته تلك </w:t>
      </w:r>
      <w:r>
        <w:rPr>
          <w:rFonts w:hint="cs"/>
          <w:rtl/>
        </w:rPr>
        <w:br/>
      </w:r>
      <w:r>
        <w:rPr>
          <w:rtl/>
        </w:rPr>
        <w:t xml:space="preserve">من أقوال وأفعال ، حتى ورد عنه روايته عن أخيه الفضل بن العباس ما قاله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للناس حين دفعوا من المزدلفة ، إذ لم يكن هو حاضراً ، بل لأنّه قدّمه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مع أغيلمة بني عبد المطلب وضعفة أهله فدفعوا بليل وأوصاهم أن لا يرموا </w:t>
      </w:r>
      <w:r>
        <w:rPr>
          <w:rFonts w:hint="cs"/>
          <w:rtl/>
        </w:rPr>
        <w:br/>
      </w:r>
      <w:r>
        <w:rPr>
          <w:rtl/>
        </w:rPr>
        <w:t>الجمرة حتى تطلع الشمس. فروى عن أخيه الفضل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للناس : </w:t>
      </w:r>
      <w:r>
        <w:rPr>
          <w:rFonts w:hint="cs"/>
          <w:rtl/>
        </w:rPr>
        <w:br/>
      </w:r>
      <w:r>
        <w:rPr>
          <w:rtl/>
        </w:rPr>
        <w:t xml:space="preserve">عليكم بالسكينة ، وهو كافّ ناقتَه حتى دخل محسّراـوهو من منىـقال : </w:t>
      </w:r>
      <w:r>
        <w:rPr>
          <w:rFonts w:hint="cs"/>
          <w:rtl/>
        </w:rPr>
        <w:br/>
      </w:r>
      <w:r>
        <w:rPr>
          <w:rtl/>
        </w:rPr>
        <w:t>عليكم بحصى الحذف الّذي يُرمى به الجمرة ، قال : ولم يزل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يلبّي </w:t>
      </w:r>
      <w:r>
        <w:rPr>
          <w:rFonts w:hint="cs"/>
          <w:rtl/>
        </w:rPr>
        <w:br/>
      </w:r>
      <w:r>
        <w:rPr>
          <w:rtl/>
        </w:rPr>
        <w:t>حتى رمى الجمرة.</w:t>
      </w:r>
    </w:p>
    <w:p w:rsidR="00DA0409" w:rsidRPr="001B590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(1)تفسير علي بن إبراهيم القمي</w:t>
      </w:r>
      <w:r>
        <w:rPr>
          <w:rtl/>
        </w:rPr>
        <w:t xml:space="preserve"> (</w:t>
      </w:r>
      <w:r w:rsidRPr="00E1188C">
        <w:rPr>
          <w:rtl/>
        </w:rPr>
        <w:t xml:space="preserve">تفسير سورة محمّد)ـحديث خطبة النبيّ صلّى الله عليه </w:t>
      </w:r>
      <w:r>
        <w:rPr>
          <w:rFonts w:hint="cs"/>
          <w:rtl/>
        </w:rPr>
        <w:br/>
      </w:r>
      <w:r w:rsidRPr="00E1188C">
        <w:rPr>
          <w:rtl/>
        </w:rPr>
        <w:t>وآله وسلّم.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(2)السيرة النبوية 4 / 376.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فمن كان بهذه المثابة من الحرص على أن لا يفوته شيء من أقوال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وأفعاله ، كيف يفوته سماع الخطبتين وروايتهما بتمامهما ولو عن غيره. </w:t>
      </w:r>
      <w:r>
        <w:rPr>
          <w:rFonts w:hint="cs"/>
          <w:rtl/>
        </w:rPr>
        <w:br/>
      </w:r>
      <w:r>
        <w:rPr>
          <w:rtl/>
        </w:rPr>
        <w:t xml:space="preserve">أليس هو القائل لسعيد بن جبير وقد سأله عن اختلاف قومهـقريشـفي </w:t>
      </w:r>
      <w:r>
        <w:rPr>
          <w:rFonts w:hint="cs"/>
          <w:rtl/>
        </w:rPr>
        <w:br/>
      </w:r>
      <w:r>
        <w:rPr>
          <w:rtl/>
        </w:rPr>
        <w:t>مناسك حجته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فقال ابن عباس : إني لأعلم الناس بذلك. ولا مماراة في ذلك </w:t>
      </w:r>
      <w:r>
        <w:rPr>
          <w:rFonts w:hint="cs"/>
          <w:rtl/>
        </w:rPr>
        <w:br/>
      </w:r>
      <w:r>
        <w:rPr>
          <w:rtl/>
        </w:rPr>
        <w:t xml:space="preserve">حتى شهدت له بذلك بعض أمهات المؤمنين فقالت أم سلمة : هو أعلم بالمناسك ، </w:t>
      </w:r>
      <w:r>
        <w:rPr>
          <w:rFonts w:hint="cs"/>
          <w:rtl/>
        </w:rPr>
        <w:br/>
      </w:r>
      <w:r>
        <w:rPr>
          <w:rtl/>
        </w:rPr>
        <w:t>وقالت عائشة : هو أعلم بالسنّة ، هو أعلم بالمناسك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إنّ ما روي عنه من خطبة يوم النحر هو الآخر لم يسلم من مسّ اليد </w:t>
      </w:r>
      <w:r>
        <w:rPr>
          <w:rFonts w:hint="cs"/>
          <w:rtl/>
        </w:rPr>
        <w:br/>
      </w:r>
      <w:r>
        <w:rPr>
          <w:rtl/>
        </w:rPr>
        <w:t xml:space="preserve">الأثيمة ، فلم يصل إلينا بتمامه ، والفجوات فيه بيّنة ولا نحتاج في إثباتها إلى بيّنة. </w:t>
      </w:r>
      <w:r>
        <w:rPr>
          <w:rFonts w:hint="cs"/>
          <w:rtl/>
        </w:rPr>
        <w:br/>
      </w:r>
      <w:r>
        <w:rPr>
          <w:rtl/>
        </w:rPr>
        <w:t xml:space="preserve">ألا يكفينا مؤشّراً واضحاً قوله المعترض في وسط الخطبة : « فوالّذي نفسي بيده </w:t>
      </w:r>
      <w:r>
        <w:rPr>
          <w:rFonts w:hint="cs"/>
          <w:rtl/>
        </w:rPr>
        <w:br/>
      </w:r>
      <w:r>
        <w:rPr>
          <w:rtl/>
        </w:rPr>
        <w:t>إنّها لوصيته إلى أمته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أراد أن يعرف مقدار ما لعبت به رواة السوء من تغيير أو حذف أو </w:t>
      </w:r>
      <w:r>
        <w:rPr>
          <w:rFonts w:hint="cs"/>
          <w:rtl/>
        </w:rPr>
        <w:br/>
      </w:r>
      <w:r>
        <w:rPr>
          <w:rtl/>
        </w:rPr>
        <w:t xml:space="preserve">إضمار ، فليقارن بين ما روي عنه وبين ما رواه غيره من الصحابة الّذين شهدوا </w:t>
      </w:r>
      <w:r>
        <w:rPr>
          <w:rFonts w:hint="cs"/>
          <w:rtl/>
        </w:rPr>
        <w:br/>
      </w:r>
      <w:r>
        <w:rPr>
          <w:rtl/>
        </w:rPr>
        <w:t xml:space="preserve">الخطبة فرووها ، ليدرك مدى التفاوت ، وإلى القارئ إشارة عابرة إلى جانب </w:t>
      </w:r>
      <w:r>
        <w:rPr>
          <w:rFonts w:hint="cs"/>
          <w:rtl/>
        </w:rPr>
        <w:br/>
      </w:r>
      <w:r>
        <w:rPr>
          <w:rtl/>
        </w:rPr>
        <w:t>من ذلك.</w:t>
      </w:r>
    </w:p>
    <w:p w:rsidR="00DA0409" w:rsidRPr="009C0F18" w:rsidRDefault="00DA0409" w:rsidP="005E7A1D">
      <w:pPr>
        <w:pStyle w:val="libNormal"/>
        <w:rPr>
          <w:rtl/>
        </w:rPr>
      </w:pPr>
      <w:r>
        <w:rPr>
          <w:rtl/>
        </w:rPr>
        <w:t xml:space="preserve">خذ مثلاً حديث الثقلين المستفيض أستفاضة تكاد تبلغ حد التواتر ، فإن من </w:t>
      </w:r>
      <w:r>
        <w:rPr>
          <w:rFonts w:hint="cs"/>
          <w:rtl/>
        </w:rPr>
        <w:br/>
      </w:r>
      <w:r>
        <w:rPr>
          <w:rtl/>
        </w:rPr>
        <w:t>موارد ذكره كان في خطبة يوم النحر. وقد روى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خطبة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ذلك اليوم وفيها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(يا أيها الناس إنّي تركت فيكم الثقلين لن </w:t>
      </w:r>
      <w:r>
        <w:rPr>
          <w:rFonts w:hint="cs"/>
          <w:rtl/>
        </w:rPr>
        <w:br/>
      </w:r>
      <w:r>
        <w:rPr>
          <w:rtl/>
        </w:rPr>
        <w:t xml:space="preserve">تضلوا ما تمسكتم بهما : الأكبر منهما كتاب الله ، والأصغر عترتي أهل بيتي ، وإن </w:t>
      </w:r>
      <w:r>
        <w:rPr>
          <w:rFonts w:hint="cs"/>
          <w:rtl/>
        </w:rPr>
        <w:br/>
      </w:r>
      <w:r>
        <w:rPr>
          <w:rtl/>
        </w:rPr>
        <w:t xml:space="preserve">اللطيف الخبير عهد إليّ أنهما لن يفترقا حتى يردا عليَّ الحوض كهاتينـأشار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(1)البداية والنهاية 8 / 301.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بالسبّابتينـولا أنّ أحدهما أقدم من الآخر ، فتمسكوا بهما ، لن تضلوا ، ولا تقدّموا </w:t>
      </w:r>
      <w:r>
        <w:rPr>
          <w:rFonts w:hint="cs"/>
          <w:rtl/>
        </w:rPr>
        <w:br/>
      </w:r>
      <w:r>
        <w:rPr>
          <w:rtl/>
        </w:rPr>
        <w:t xml:space="preserve">منهم ، ولا تخلّفوا عنهم ، ولا تعلّموهم فإنّهم أعلم منكم)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وابن عباس من رواة الحديث المذكور في موارده الأخرى ، كيف يعقل </w:t>
      </w:r>
      <w:r>
        <w:rPr>
          <w:rFonts w:hint="cs"/>
          <w:rtl/>
        </w:rPr>
        <w:br/>
      </w:r>
      <w:r>
        <w:rPr>
          <w:rtl/>
        </w:rPr>
        <w:t xml:space="preserve">أن يروي الخطبة وهو من شهودها ، ثمّ يغفل رواية الحديث المذكور. وهكذا </w:t>
      </w:r>
      <w:r>
        <w:rPr>
          <w:rFonts w:hint="cs"/>
          <w:rtl/>
        </w:rPr>
        <w:br/>
      </w:r>
      <w:r>
        <w:rPr>
          <w:rtl/>
        </w:rPr>
        <w:t xml:space="preserve">نبقى في دوامة الشك والريبة ، من مدوّني السيرة والحديث ، وفي قنواتهم المتصلة </w:t>
      </w:r>
      <w:r>
        <w:rPr>
          <w:rFonts w:hint="cs"/>
          <w:rtl/>
        </w:rPr>
        <w:br/>
      </w:r>
      <w:r>
        <w:rPr>
          <w:rtl/>
        </w:rPr>
        <w:t xml:space="preserve">بابن عباس ، وغفلوا عن انّ حبل الكذب قصير ، والناقد بصير ، وفاتهم انّ قول ابن </w:t>
      </w:r>
      <w:r>
        <w:rPr>
          <w:rFonts w:hint="cs"/>
          <w:rtl/>
        </w:rPr>
        <w:br/>
      </w:r>
      <w:r>
        <w:rPr>
          <w:rtl/>
        </w:rPr>
        <w:t xml:space="preserve">عباس : « فوالّذي نفسي بيده إنها لوصيته إلى أمته » إنّما يناسب حديث الثقلين </w:t>
      </w:r>
      <w:r>
        <w:rPr>
          <w:rFonts w:hint="cs"/>
          <w:rtl/>
        </w:rPr>
        <w:br/>
      </w:r>
      <w:r>
        <w:rPr>
          <w:rtl/>
        </w:rPr>
        <w:t xml:space="preserve">شكلاً ومضموناً دون باقي فقرات الخطبة النبوية ، لكن رواة السوء كتموا ما لم </w:t>
      </w:r>
      <w:r>
        <w:rPr>
          <w:rFonts w:hint="cs"/>
          <w:rtl/>
        </w:rPr>
        <w:br/>
      </w:r>
      <w:r>
        <w:rPr>
          <w:rtl/>
        </w:rPr>
        <w:t xml:space="preserve">يرق لهم ولأوليائهم روايته ، ودوّنوا لهم ما شاؤا ، وبذلك ضيّعوا الأمانة ، </w:t>
      </w:r>
      <w:r>
        <w:rPr>
          <w:rFonts w:hint="cs"/>
          <w:rtl/>
        </w:rPr>
        <w:br/>
      </w:r>
      <w:r>
        <w:rPr>
          <w:rtl/>
        </w:rPr>
        <w:t>فأستحقّوا الإدانة.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ويزيدنا بصيرةً بمراد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في قوله : « فوالّذي نفسي بيده إنّها </w:t>
      </w:r>
      <w:r>
        <w:rPr>
          <w:rFonts w:hint="cs"/>
          <w:rtl/>
        </w:rPr>
        <w:br/>
      </w:r>
      <w:r>
        <w:rPr>
          <w:rtl/>
        </w:rPr>
        <w:t>لوصيته إلى أمته » ما رواه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قال : (من سره أن يحيى حياتي ، </w:t>
      </w:r>
      <w:r>
        <w:rPr>
          <w:rFonts w:hint="cs"/>
          <w:rtl/>
        </w:rPr>
        <w:br/>
      </w:r>
      <w:r>
        <w:rPr>
          <w:rtl/>
        </w:rPr>
        <w:t xml:space="preserve">ويموت مماتي ، ويسكن جنة عدن غرسها ربي فليوال عليّاً من بعدي ، وليوال </w:t>
      </w:r>
      <w:r>
        <w:rPr>
          <w:rFonts w:hint="cs"/>
          <w:rtl/>
        </w:rPr>
        <w:br/>
      </w:r>
      <w:r>
        <w:rPr>
          <w:rtl/>
        </w:rPr>
        <w:t xml:space="preserve">وليه ، وليقتد بالأئمّة من بعدي ، فإنهم عترتي ، خلقوا من طينتي ، ورزقوا فهماً </w:t>
      </w:r>
      <w:r>
        <w:rPr>
          <w:rFonts w:hint="cs"/>
          <w:rtl/>
        </w:rPr>
        <w:br/>
      </w:r>
      <w:r>
        <w:rPr>
          <w:rtl/>
        </w:rPr>
        <w:t xml:space="preserve">وعلماً ، ويل للمكذبّين بفضلهم من أمتي ، القاطعين فيهم صلتي ، لا أنالهم الله </w:t>
      </w:r>
      <w:r>
        <w:rPr>
          <w:rFonts w:hint="cs"/>
          <w:rtl/>
        </w:rPr>
        <w:br/>
      </w:r>
      <w:r>
        <w:rPr>
          <w:rtl/>
        </w:rPr>
        <w:t xml:space="preserve">شفاعتي)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(1)أنظر ينابيع المودة / 34 ط أستانبول.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(2)حلية الأولياء 1 / 86 ، فرائد السمطين 1 / 53.</w:t>
      </w:r>
    </w:p>
    <w:p w:rsidR="00DA0409" w:rsidRDefault="00DA0409" w:rsidP="00DA040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br/>
      </w:r>
    </w:p>
    <w:p w:rsidR="00DA0409" w:rsidRDefault="00DA0409" w:rsidP="00DA0409">
      <w:pPr>
        <w:pStyle w:val="Heading2Center"/>
        <w:rPr>
          <w:rtl/>
        </w:rPr>
      </w:pPr>
      <w:bookmarkStart w:id="53" w:name="_Toc441489552"/>
      <w:r>
        <w:rPr>
          <w:rtl/>
        </w:rPr>
        <w:t>ثانياً : بيعة الغدير</w:t>
      </w:r>
      <w:bookmarkEnd w:id="5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عباس : « لمّا اُمر النبيّ صلّى الله عليه(وآله)وسلّم أن يقوم بعليّ بن </w:t>
      </w:r>
      <w:r>
        <w:rPr>
          <w:rFonts w:hint="cs"/>
          <w:rtl/>
        </w:rPr>
        <w:br/>
      </w:r>
      <w:r>
        <w:rPr>
          <w:rtl/>
        </w:rPr>
        <w:t>أبي طالب المقام الّذي قام به ، فانطلق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إلى مكة فقال : رأيت الناس </w:t>
      </w:r>
      <w:r>
        <w:rPr>
          <w:rFonts w:hint="cs"/>
          <w:rtl/>
        </w:rPr>
        <w:br/>
      </w:r>
      <w:r>
        <w:rPr>
          <w:rtl/>
        </w:rPr>
        <w:t xml:space="preserve">حديثي عهدٍ بكفر بجاهلية ، ومتى أفعل هذا به ، يقولوا صَنع هذا بابن عمه ، ثمّ </w:t>
      </w:r>
      <w:r>
        <w:rPr>
          <w:rFonts w:hint="cs"/>
          <w:rtl/>
        </w:rPr>
        <w:br/>
      </w:r>
      <w:r>
        <w:rPr>
          <w:rtl/>
        </w:rPr>
        <w:t>مضى حتى قضى حجة الوداع ، ثمّ رجع حتى إذا كان بغدير خم أنزل الله</w:t>
      </w:r>
      <w:r w:rsidRPr="00A10766">
        <w:rPr>
          <w:rStyle w:val="libAlaemChar"/>
          <w:rFonts w:hint="cs"/>
          <w:rtl/>
        </w:rPr>
        <w:t>عزوجل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يَا أَيُّهَا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الرَّسُولُ بَلِّغْ مَا أُنزِلَ إِلَيْكَ مِن رَّبِّكَ وَإِن لَّمْ تَفْعَلْ فَمَا بَلَّغْتَ رِسَالَتَهُ وَاللَّهُ يَعْصِمُكَ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مِنَ النَّاسِ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الآية.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فقام منادِ فنادى الصلاة جامعة ، ثمّ قام وأخذ بيد عليّ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فقال : (من كنت </w:t>
      </w:r>
      <w:r>
        <w:rPr>
          <w:rFonts w:hint="cs"/>
          <w:rtl/>
        </w:rPr>
        <w:br/>
      </w:r>
      <w:r>
        <w:rPr>
          <w:rtl/>
        </w:rPr>
        <w:t xml:space="preserve">مولاه فعلي مولاه ، اللّهم وال من والاه وعادِ من عاداه)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في حديث آخر : « لمّا خرج النبيّ صلّى الله عليه(وآله)وسلّم إلى </w:t>
      </w:r>
      <w:r>
        <w:rPr>
          <w:rFonts w:hint="cs"/>
          <w:rtl/>
        </w:rPr>
        <w:br/>
      </w:r>
      <w:r>
        <w:rPr>
          <w:rtl/>
        </w:rPr>
        <w:t>حجة الوداع ، نزل بالجحفة فأتاه جبرئيل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فأمره أن يقوم بعليّ فقال : (أيها </w:t>
      </w:r>
      <w:r>
        <w:rPr>
          <w:rFonts w:hint="cs"/>
          <w:rtl/>
        </w:rPr>
        <w:br/>
      </w:r>
      <w:r>
        <w:rPr>
          <w:rtl/>
        </w:rPr>
        <w:t xml:space="preserve">الناس ألستم تزعمون أني أولى بالمؤمنين أنفسهم؟) قالوا : بلى يا رسول الله قال : </w:t>
      </w:r>
      <w:r>
        <w:rPr>
          <w:rFonts w:hint="cs"/>
          <w:rtl/>
        </w:rPr>
        <w:br/>
      </w:r>
      <w:r>
        <w:rPr>
          <w:rtl/>
        </w:rPr>
        <w:t xml:space="preserve">(من كنت مولاه فعلي مولاه ، اللّهم وال من والاه وعاد من عاداه ، وأحب من </w:t>
      </w:r>
      <w:r>
        <w:rPr>
          <w:rFonts w:hint="cs"/>
          <w:rtl/>
        </w:rPr>
        <w:br/>
      </w:r>
      <w:r>
        <w:rPr>
          <w:rtl/>
        </w:rPr>
        <w:t xml:space="preserve">أحبّه ، وأبغض من أبغضه ، وأنصر من نصره ، وأعز من أعزّه ، وأعن من أعانه) ، قال </w:t>
      </w:r>
      <w:r>
        <w:rPr>
          <w:rFonts w:hint="cs"/>
          <w:rtl/>
        </w:rPr>
        <w:br/>
      </w:r>
      <w:r>
        <w:rPr>
          <w:rtl/>
        </w:rPr>
        <w:t xml:space="preserve">ابن عباس : وجبت والله في أعناق القوم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2C0A4F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(1)المائدة / 67.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(2)أمالي الحافظ المحاملي وعنه الوصّابي الشافعي في كتابه الاكتفاء بفضائل الخلفاء. </w:t>
      </w:r>
      <w:r>
        <w:rPr>
          <w:rFonts w:hint="cs"/>
          <w:rtl/>
        </w:rPr>
        <w:br/>
      </w:r>
      <w:r w:rsidRPr="00E1188C">
        <w:rPr>
          <w:rtl/>
        </w:rPr>
        <w:t>كما في الغدير 1 / 52.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(3)كتاب الولاية للحافظ السجستاني كما في الغدير 1 / 52.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وعنه قال : « لمّا كان يوم غدير خم ، قام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خطيباً ، ثمّ دعا عليّ </w:t>
      </w:r>
      <w:r>
        <w:rPr>
          <w:rFonts w:hint="cs"/>
          <w:rtl/>
        </w:rPr>
        <w:br/>
      </w:r>
      <w:r>
        <w:rPr>
          <w:rtl/>
        </w:rPr>
        <w:t>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فأخذ بضبعيه ثمّ رفع يديه حتى رأى بياض إبطيهما وقال </w:t>
      </w:r>
      <w:r>
        <w:rPr>
          <w:rFonts w:hint="cs"/>
          <w:rtl/>
        </w:rPr>
        <w:br/>
      </w:r>
      <w:r>
        <w:rPr>
          <w:rtl/>
        </w:rPr>
        <w:t xml:space="preserve">للناس : (ألم أبلّغكم الرسالة؟ ألم أنصح لكم؟) قالوا : اللّهم نعم ، قال : (فمن كنت </w:t>
      </w:r>
      <w:r>
        <w:rPr>
          <w:rFonts w:hint="cs"/>
          <w:rtl/>
        </w:rPr>
        <w:br/>
      </w:r>
      <w:r>
        <w:rPr>
          <w:rtl/>
        </w:rPr>
        <w:t xml:space="preserve">مولاه فعلي مولاه ، اللّهم وال من والاه وعاد من عاداه) ، قال : ففشت هذه في </w:t>
      </w:r>
      <w:r>
        <w:rPr>
          <w:rFonts w:hint="cs"/>
          <w:rtl/>
        </w:rPr>
        <w:br/>
      </w:r>
      <w:r>
        <w:rPr>
          <w:rtl/>
        </w:rPr>
        <w:t xml:space="preserve">الناس ، فبلغ ذلك الحرث بن النعمان الفهري فرحّل راحلته ، ثمّ أستوى عليها ، </w:t>
      </w:r>
      <w:r>
        <w:rPr>
          <w:rFonts w:hint="cs"/>
          <w:rtl/>
        </w:rPr>
        <w:br/>
      </w:r>
      <w:r>
        <w:rPr>
          <w:rtl/>
        </w:rPr>
        <w:t>ورسول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إذ ذاك بالأبطح فأناخ راحلته ثمّ عقلها ثمّ أتى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ثمّ قال : </w:t>
      </w:r>
      <w:r>
        <w:rPr>
          <w:rFonts w:hint="cs"/>
          <w:rtl/>
        </w:rPr>
        <w:br/>
      </w:r>
      <w:r>
        <w:rPr>
          <w:rtl/>
        </w:rPr>
        <w:t>يا عبد الله إنّك دعوتنا إلى أن نقول لا إله إل</w:t>
      </w:r>
      <w:r>
        <w:rPr>
          <w:rFonts w:hint="cs"/>
          <w:rtl/>
        </w:rPr>
        <w:t>ّ</w:t>
      </w:r>
      <w:r>
        <w:rPr>
          <w:rtl/>
        </w:rPr>
        <w:t xml:space="preserve">ا الله ففعلنا والقلب فيه ما فيه ، ثمّ </w:t>
      </w:r>
      <w:r>
        <w:rPr>
          <w:rFonts w:hint="cs"/>
          <w:rtl/>
        </w:rPr>
        <w:br/>
      </w:r>
      <w:r>
        <w:rPr>
          <w:rtl/>
        </w:rPr>
        <w:t xml:space="preserve">دعوتنا إلى أن نقول إنّك رسول الله ففعلنا ، ثمّ قلت لنا صلوا فصلينا ، ثمّ قلت </w:t>
      </w:r>
      <w:r>
        <w:rPr>
          <w:rFonts w:hint="cs"/>
          <w:rtl/>
        </w:rPr>
        <w:br/>
      </w:r>
      <w:r>
        <w:rPr>
          <w:rtl/>
        </w:rPr>
        <w:t xml:space="preserve">صوموا فصمنا ، ثمّ قلت حجوا فحججنا ، ثمّ قلت لنا من كنت مولاه فعلي مولاه </w:t>
      </w:r>
      <w:r>
        <w:rPr>
          <w:rFonts w:hint="cs"/>
          <w:rtl/>
        </w:rPr>
        <w:br/>
      </w:r>
      <w:r>
        <w:rPr>
          <w:rtl/>
        </w:rPr>
        <w:t>اللّهم وال من والاه وعاد من عاداه ، فهذا عنك أم عن الله؟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فقال له : (بل عن الله) ، فقالها ثلاثاً ، فنهض وإنه لغضِب وانه ليقول : اللّهم إن </w:t>
      </w:r>
      <w:r>
        <w:rPr>
          <w:rFonts w:hint="cs"/>
          <w:rtl/>
        </w:rPr>
        <w:br/>
      </w:r>
      <w:r>
        <w:rPr>
          <w:rtl/>
        </w:rPr>
        <w:t xml:space="preserve">كان ما يقول محمّد حقاً فأمطر علينا حجارة من السماء تكون نعمة في أولنا وآية </w:t>
      </w:r>
      <w:r>
        <w:rPr>
          <w:rFonts w:hint="cs"/>
          <w:rtl/>
        </w:rPr>
        <w:br/>
      </w:r>
      <w:r>
        <w:rPr>
          <w:rtl/>
        </w:rPr>
        <w:t xml:space="preserve">في آخرنا ، وان كان ما يقوله محمّد كذباً فأنزل به نقمتك ، ثمّ أثار ناقته واستوى </w:t>
      </w:r>
      <w:r>
        <w:rPr>
          <w:rFonts w:hint="cs"/>
          <w:rtl/>
        </w:rPr>
        <w:br/>
      </w:r>
      <w:r>
        <w:rPr>
          <w:rtl/>
        </w:rPr>
        <w:t xml:space="preserve">عليها ، فرماهـاللهـبحجر على رأسه فسقط ميتاً ، فأنزل الله تبارك وتعالى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سَأَلَ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سَائِلٌ بِعَذَابٍ وَاقِعٍ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لِّلْكَافِرِينَ لَيْسَ لَهُ دَافِعٌ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مِّنَ اللَّهِ ذِي الْمَعَارِجِ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وبنحو ما مرّ وردت عنه أحاديث أخر تلتقي مع ما مرّ مضموناً ، فلا نطيل </w:t>
      </w:r>
      <w:r>
        <w:rPr>
          <w:rFonts w:hint="cs"/>
          <w:rtl/>
        </w:rPr>
        <w:br/>
      </w:r>
      <w:r>
        <w:rPr>
          <w:rtl/>
        </w:rPr>
        <w:t xml:space="preserve">بذكرها ، ويكفينا ممّا ذكرناه تعقيبه على بعض ما رواه وحدّث به بقوله : « وجبت </w:t>
      </w:r>
      <w:r>
        <w:rPr>
          <w:rFonts w:hint="cs"/>
          <w:rtl/>
        </w:rPr>
        <w:br/>
      </w:r>
      <w:r>
        <w:rPr>
          <w:rtl/>
        </w:rPr>
        <w:t xml:space="preserve">والله في أعناق القوم » </w:t>
      </w:r>
      <w:r w:rsidRPr="00486251">
        <w:rPr>
          <w:rStyle w:val="libFootnotenumChar"/>
          <w:rtl/>
        </w:rPr>
        <w:t>(3)</w:t>
      </w:r>
      <w:r>
        <w:rPr>
          <w:rtl/>
        </w:rPr>
        <w:t>يعني بيعة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DA0409" w:rsidRPr="0058124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(1)المعارج / 1 ـ 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(2)تفسير محمّد بن العباس بن ماهيار كما في غاية المرام / 92 ط الحجرية ، وفي تفسير </w:t>
      </w:r>
      <w:r>
        <w:rPr>
          <w:rFonts w:hint="cs"/>
          <w:rtl/>
        </w:rPr>
        <w:br/>
      </w:r>
      <w:r w:rsidRPr="00E1188C">
        <w:rPr>
          <w:rtl/>
        </w:rPr>
        <w:t xml:space="preserve">الشربيني 4 / 364 قال أختلف في هذا الداعي فقال ابن عباس هو النضر بن الحرث وقيل </w:t>
      </w:r>
      <w:r>
        <w:rPr>
          <w:rFonts w:hint="cs"/>
          <w:rtl/>
        </w:rPr>
        <w:br/>
      </w:r>
      <w:r w:rsidRPr="00E1188C">
        <w:rPr>
          <w:rtl/>
        </w:rPr>
        <w:t>هو الحرث بن النعمان.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(3)كتاب الولاية للحافظ السجستاني كما في الغدير 1 / 52.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 يقل عن ذلك أهمية في روايته ما حدّث به عن مشهد آخر شهده مع </w:t>
      </w:r>
      <w:r>
        <w:rPr>
          <w:rFonts w:hint="cs"/>
          <w:rtl/>
        </w:rPr>
        <w:br/>
      </w:r>
      <w:r>
        <w:rPr>
          <w:rtl/>
        </w:rPr>
        <w:t>النبيّ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بعد رجوعه من حجة الوداع فقال : « لمّا رجعنا من حجة الوداع </w:t>
      </w:r>
      <w:r>
        <w:rPr>
          <w:rFonts w:hint="cs"/>
          <w:rtl/>
        </w:rPr>
        <w:br/>
      </w:r>
      <w:r>
        <w:rPr>
          <w:rtl/>
        </w:rPr>
        <w:t>جلسنا مع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مسجده ، قال : (أتدرون ما اقول لكم؟) قالوا </w:t>
      </w:r>
      <w:r>
        <w:rPr>
          <w:rFonts w:hint="cs"/>
          <w:rtl/>
        </w:rPr>
        <w:br/>
      </w:r>
      <w:r>
        <w:rPr>
          <w:rtl/>
        </w:rPr>
        <w:t>المسلمون : الله ورسوله أعلم ، قال : (أعلموا أنّ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منّ على أهل الدين إذ </w:t>
      </w:r>
      <w:r>
        <w:rPr>
          <w:rFonts w:hint="cs"/>
          <w:rtl/>
        </w:rPr>
        <w:br/>
      </w:r>
      <w:r>
        <w:rPr>
          <w:rtl/>
        </w:rPr>
        <w:t xml:space="preserve">هداهم بي ، وأنا أمنّ على أهل الدين إذ أهديهم بعليّ بن أبي طالب ابن عمي </w:t>
      </w:r>
      <w:r>
        <w:rPr>
          <w:rFonts w:hint="cs"/>
          <w:rtl/>
        </w:rPr>
        <w:br/>
      </w:r>
      <w:r>
        <w:rPr>
          <w:rtl/>
        </w:rPr>
        <w:t>وأبي ذريتي ، ألا ومن أهتدى بهم نجا ، ومن تخلّف عنهم ضلّ وغوى.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أيّها الناس الله الله في عترتي وأهل بيتي ، فان فاطمة بضعة مني ، وولداها </w:t>
      </w:r>
      <w:r>
        <w:rPr>
          <w:rFonts w:hint="cs"/>
          <w:rtl/>
        </w:rPr>
        <w:br/>
      </w:r>
      <w:r>
        <w:rPr>
          <w:rtl/>
        </w:rPr>
        <w:t xml:space="preserve">عضداي ، وأنا وبعلها كالضوء ، اللّهم ارحم من رحمهم ، ولا تغفر لمن ظلمهم) ، </w:t>
      </w:r>
      <w:r>
        <w:rPr>
          <w:rFonts w:hint="cs"/>
          <w:rtl/>
        </w:rPr>
        <w:br/>
      </w:r>
      <w:r>
        <w:rPr>
          <w:rtl/>
        </w:rPr>
        <w:t xml:space="preserve">ثمّ دمعت عيناه وقال : (كأنّي أنظر إلى الحال)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وأهم مشهده شهده ابن عباس بعد ذلك من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مشهد يوم </w:t>
      </w:r>
      <w:r>
        <w:rPr>
          <w:rFonts w:hint="cs"/>
          <w:rtl/>
        </w:rPr>
        <w:br/>
      </w:r>
      <w:r>
        <w:rPr>
          <w:rtl/>
        </w:rPr>
        <w:t>الخميس ، وما أدراك ما يوم الخميس ، فكان إذا ذكره قال : « الرزية كلّ الرزية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ولنقرأ حديث الرزية ففيه كلّ الرزية ، فهو حديث ذو شجون ، ملؤه </w:t>
      </w:r>
      <w:r>
        <w:rPr>
          <w:rFonts w:hint="cs"/>
          <w:rtl/>
        </w:rPr>
        <w:br/>
      </w:r>
      <w:r>
        <w:rPr>
          <w:rtl/>
        </w:rPr>
        <w:t xml:space="preserve">أسى ومرارة ، يبعث التحدث عنه في النفس الشجن ، ويترك العين ترمض </w:t>
      </w:r>
      <w:r>
        <w:rPr>
          <w:rFonts w:hint="cs"/>
          <w:rtl/>
        </w:rPr>
        <w:br/>
      </w:r>
      <w:r>
        <w:rPr>
          <w:rtl/>
        </w:rPr>
        <w:t>بالقذى.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(1)بحار الأنوار 7 / 43 ط حجر بتبريز نقلاً عن روضة الكافي وفضائل ابن شاذان.</w:t>
      </w:r>
    </w:p>
    <w:p w:rsidR="00DA0409" w:rsidRDefault="00DA0409" w:rsidP="00DA0409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</w:p>
    <w:p w:rsidR="00DA0409" w:rsidRDefault="00DA0409" w:rsidP="00DA0409">
      <w:pPr>
        <w:pStyle w:val="Heading2Center"/>
        <w:rPr>
          <w:rtl/>
        </w:rPr>
      </w:pPr>
      <w:bookmarkStart w:id="54" w:name="_Toc441489553"/>
      <w:r>
        <w:rPr>
          <w:rtl/>
        </w:rPr>
        <w:t>ثالثاً : حديث الرزية</w:t>
      </w:r>
      <w:bookmarkEnd w:id="5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حديث وأي حديث؟! حديث ترك الأمة تخبط في عشواء إلى يوم القيامة.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حديث وأي حديث؟! حديثٌ فتح باب الفرقة والاختلاف بين الأمة </w:t>
      </w:r>
      <w:r>
        <w:rPr>
          <w:rFonts w:hint="cs"/>
          <w:rtl/>
        </w:rPr>
        <w:br/>
      </w:r>
      <w:r>
        <w:rPr>
          <w:rtl/>
        </w:rPr>
        <w:t>والنبيّ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بعدُ بين ظهرانيهم ، يدعوهم لما يحييهم فلم يستجيبوا له ، بل كايدوه </w:t>
      </w:r>
      <w:r>
        <w:rPr>
          <w:rFonts w:hint="cs"/>
          <w:rtl/>
        </w:rPr>
        <w:br/>
      </w:r>
      <w:r>
        <w:rPr>
          <w:rtl/>
        </w:rPr>
        <w:t>وعاندوه حتى أغمي عليه.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حديث وأيّ حديث بعده يؤمنون؟! حديث ما ذكره حبر الأمة عبد الله بن </w:t>
      </w:r>
      <w:r>
        <w:rPr>
          <w:rFonts w:hint="cs"/>
          <w:rtl/>
        </w:rPr>
        <w:br/>
      </w:r>
      <w:r>
        <w:rPr>
          <w:rtl/>
        </w:rPr>
        <w:t>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 xml:space="preserve">ا وبكى ، بكاءٌ وأيّ بكاء؟! بكاءٌ يبلّ دمعه الحصى ، بكاءٌ كأنّ دموعه </w:t>
      </w:r>
      <w:r>
        <w:rPr>
          <w:rFonts w:hint="cs"/>
          <w:rtl/>
        </w:rPr>
        <w:br/>
      </w:r>
      <w:r>
        <w:rPr>
          <w:rtl/>
        </w:rPr>
        <w:t>حين تسيل نظام اللؤلؤ.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هكذا يصفه الرواة فلنقرأ ولنبك مع حبر الأمة ، ولنندب حظ الأمة العاثر </w:t>
      </w:r>
      <w:r>
        <w:rPr>
          <w:rFonts w:hint="cs"/>
          <w:rtl/>
        </w:rPr>
        <w:br/>
      </w:r>
      <w:r>
        <w:rPr>
          <w:rtl/>
        </w:rPr>
        <w:t xml:space="preserve">حيث أضاعت تلك الفرصة الثمينة ، فرفضت ذلك العرض السخيّ المؤمِّن من </w:t>
      </w:r>
      <w:r>
        <w:rPr>
          <w:rFonts w:hint="cs"/>
          <w:rtl/>
        </w:rPr>
        <w:br/>
      </w:r>
      <w:r>
        <w:rPr>
          <w:rtl/>
        </w:rPr>
        <w:t>الضلالة أبداً.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فلنقرأ ما يرويه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قال : « يوم الخميس وما يوم الخميس؟! يوم أشتد برسول الله وجعه فقال : </w:t>
      </w:r>
      <w:r>
        <w:rPr>
          <w:rFonts w:hint="cs"/>
          <w:rtl/>
        </w:rPr>
        <w:br/>
      </w:r>
      <w:r>
        <w:rPr>
          <w:rtl/>
        </w:rPr>
        <w:t xml:space="preserve">(إيتوني بدواة وبياض اكتب لكم كتاباً لن تضلوا بعدي أبداً). فتنازعواـولا </w:t>
      </w:r>
      <w:r>
        <w:rPr>
          <w:rFonts w:hint="cs"/>
          <w:rtl/>
        </w:rPr>
        <w:br/>
      </w:r>
      <w:r>
        <w:rPr>
          <w:rtl/>
        </w:rPr>
        <w:t xml:space="preserve">ينبغي عند نبيّ تنازعـفقال عمر : إنّ النبيّ يهجرـوفي حديث آخر : « إنّه </w:t>
      </w:r>
      <w:r>
        <w:rPr>
          <w:rFonts w:hint="cs"/>
          <w:rtl/>
        </w:rPr>
        <w:br/>
      </w:r>
      <w:r>
        <w:rPr>
          <w:rtl/>
        </w:rPr>
        <w:t xml:space="preserve">ليهجر » ، وفي ثالث : « إنّه هجر »ـثمّ قال : عندنا القرآن ، حسبنا كتاب الله ، </w:t>
      </w:r>
      <w:r>
        <w:rPr>
          <w:rFonts w:hint="cs"/>
          <w:rtl/>
        </w:rPr>
        <w:br/>
      </w:r>
      <w:r>
        <w:rPr>
          <w:rtl/>
        </w:rPr>
        <w:t>فاختلف مَن في البيت ، وأختصموا فمن قائل يقول : القول ما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قائل يقول : القول ما قال عمر. فلمّا أكثروا اللغط واللغو ، وتمادى القوم في </w:t>
      </w:r>
      <w:r>
        <w:rPr>
          <w:rFonts w:hint="cs"/>
          <w:rtl/>
        </w:rPr>
        <w:br/>
      </w:r>
      <w:r>
        <w:rPr>
          <w:rtl/>
        </w:rPr>
        <w:t>نزاعهم ، غضب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فقال : (قوموا عني ، لا ينبغي عند نبيّ تنازع) ، فقاموا.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عباس : فجئناه بعد ذلك بصحيفة ودواة ، فأبى أن يكتبه لنا ، ثمّ </w:t>
      </w:r>
      <w:r>
        <w:rPr>
          <w:rFonts w:hint="cs"/>
          <w:rtl/>
        </w:rPr>
        <w:br/>
      </w:r>
      <w:r>
        <w:rPr>
          <w:rtl/>
        </w:rPr>
        <w:t xml:space="preserve">سمعناه يقول : (بعد ما قال قائلكم : عدى العَدَوي وسينكث البكري) ، ثمّ قال : </w:t>
      </w:r>
      <w:r>
        <w:rPr>
          <w:rFonts w:hint="cs"/>
          <w:rtl/>
        </w:rPr>
        <w:br/>
      </w:r>
      <w:r>
        <w:rPr>
          <w:rtl/>
        </w:rPr>
        <w:t xml:space="preserve">(ما أنا فيه خير ممّا تدعوني إليه) ، ثمّ أوصى بثلاث فقال : أحفظوني في أهل </w:t>
      </w:r>
      <w:r>
        <w:rPr>
          <w:rFonts w:hint="cs"/>
          <w:rtl/>
        </w:rPr>
        <w:br/>
      </w:r>
      <w:r>
        <w:rPr>
          <w:rtl/>
        </w:rPr>
        <w:t xml:space="preserve">بيتي ، وأخرجوا المشركين من جزيرة العرب ، وأجيزوا الوفد بنحو ما كنت </w:t>
      </w:r>
      <w:r>
        <w:rPr>
          <w:rFonts w:hint="cs"/>
          <w:rtl/>
        </w:rPr>
        <w:br/>
      </w:r>
      <w:r>
        <w:rPr>
          <w:rtl/>
        </w:rPr>
        <w:t>أجيزهم به</w:t>
      </w:r>
      <w:r w:rsidRPr="00486251">
        <w:rPr>
          <w:rStyle w:val="libFootnotenumChar"/>
          <w:rtl/>
        </w:rPr>
        <w:t>(1)</w:t>
      </w:r>
      <w:r>
        <w:rPr>
          <w:rtl/>
        </w:rPr>
        <w:t>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فكان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بعد ذلك يقول : « الرزية كلّ الرزية ما حال بين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وبين أن يكتب لهم ذلك الكتاب ، لولا مقالتهـيعني مقالة عمرـلكتب </w:t>
      </w:r>
      <w:r>
        <w:rPr>
          <w:rFonts w:hint="cs"/>
          <w:rtl/>
        </w:rPr>
        <w:br/>
      </w:r>
      <w:r>
        <w:rPr>
          <w:rtl/>
        </w:rPr>
        <w:t>لنا كتاباً لم تختلف أمته بعده ولم تفترق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هذه إحدى صور الحديث الآتية ، وأعتقد أنّ القارئ يستفزه مثل هذا </w:t>
      </w:r>
      <w:r>
        <w:rPr>
          <w:rFonts w:hint="cs"/>
          <w:rtl/>
        </w:rPr>
        <w:br/>
      </w:r>
      <w:r>
        <w:rPr>
          <w:rtl/>
        </w:rPr>
        <w:t xml:space="preserve">الحديث ويتسرّع إلى الحكم بوضعه ، لشدة صدمته ، وقد تذهب به المذاهب في </w:t>
      </w:r>
      <w:r>
        <w:rPr>
          <w:rFonts w:hint="cs"/>
          <w:rtl/>
        </w:rPr>
        <w:br/>
      </w:r>
      <w:r>
        <w:rPr>
          <w:rtl/>
        </w:rPr>
        <w:t xml:space="preserve">الحكم على أولئك الصحابة الّذين شاقّوا الله ورسوله ، فنسبوا الهجر إلى نبيّ </w:t>
      </w:r>
      <w:r>
        <w:rPr>
          <w:rFonts w:hint="cs"/>
          <w:rtl/>
        </w:rPr>
        <w:br/>
      </w:r>
      <w:r>
        <w:rPr>
          <w:rtl/>
        </w:rPr>
        <w:t xml:space="preserve">أصطفاه الله لأداء رسالته إلى الناس كافة ، فكان سفيره في خلقه ، وأمينه على </w:t>
      </w:r>
      <w:r>
        <w:rPr>
          <w:rFonts w:hint="cs"/>
          <w:rtl/>
        </w:rPr>
        <w:br/>
      </w:r>
      <w:r>
        <w:rPr>
          <w:rtl/>
        </w:rPr>
        <w:t xml:space="preserve">وحيه ، ورسوله المسدّد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وَمَا يَنطِقُ عَنِ الْهَوَىٰ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إِنْ هُوَ إِلَّا وَحْيٌ يُوحَىٰ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5E7A1D">
      <w:pPr>
        <w:pStyle w:val="libNormal"/>
        <w:rPr>
          <w:rtl/>
        </w:rPr>
      </w:pPr>
      <w:r>
        <w:rPr>
          <w:rtl/>
        </w:rPr>
        <w:t xml:space="preserve">لكني أعتقد أيضاً أنّ القارئ سيظهر له من متابعة صور الحديث الآتية ، وما </w:t>
      </w:r>
      <w:r>
        <w:rPr>
          <w:rFonts w:hint="cs"/>
          <w:rtl/>
        </w:rPr>
        <w:br/>
      </w:r>
      <w:r>
        <w:rPr>
          <w:rtl/>
        </w:rPr>
        <w:t xml:space="preserve">يتبعها من أقوال العلماء في توجيهه ، اعتذاراً عن المعارضة ، أنّ الحديث صحيح </w:t>
      </w:r>
      <w:r>
        <w:rPr>
          <w:rFonts w:hint="cs"/>
          <w:rtl/>
        </w:rPr>
        <w:br/>
      </w:r>
      <w:r>
        <w:rPr>
          <w:rtl/>
        </w:rPr>
        <w:t>وأنهُ حديث رزيّة وأيّ رزيّة ، ولم يكن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مبالغاً حين قال ذلك فيه ،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(1)نلفت نظر القارئ إلى أن في الفقرات الثلاث اختلاف في النقل ، كما سيجده واضحاً </w:t>
      </w:r>
      <w:r>
        <w:rPr>
          <w:rFonts w:hint="cs"/>
          <w:rtl/>
        </w:rPr>
        <w:br/>
      </w:r>
      <w:r w:rsidRPr="00E1188C">
        <w:rPr>
          <w:rtl/>
        </w:rPr>
        <w:t>فيما يأتي من ذكر صور الحديث فليلاحظ.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(2)النجم / 3 ـ 4.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لأنّ فيه الردّ على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عين الرد على اللهتعالى ، أوليس الردّ على الله </w:t>
      </w:r>
      <w:r>
        <w:rPr>
          <w:rFonts w:hint="cs"/>
          <w:rtl/>
        </w:rPr>
        <w:br/>
      </w:r>
      <w:r>
        <w:rPr>
          <w:rtl/>
        </w:rPr>
        <w:t xml:space="preserve">وعلى الرسول من موجبات الكفر فالله سبحانه 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مَا آتَاكُمُ الرَّسُولُ فَخُذُوهُ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وَمَا نَهَاكُمْ عَنْهُ فَانتَهُوا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والمعارضة تردّ على الرسول ما طلب ، وتصرّ على الامتناع من تلبية طلبه.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والله سبحانه 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وَمَا يَنطِقُ عَنِ الْهَوَىٰ 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 إِنْ هُوَ إِلَّا وَحْيٌ يُوحَىٰ 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والمعارضة تقول : إنّه يهجر.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والله سبحانه 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يَا أَيُّهَا الَّذِينَ آمَنُوا اسْتَجِيبُوا لِلَّهِ وَلِلرَّسُولِ إِذَا دَعَاكُمْ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لِمَا يُحْيِيكُمْ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والمعارضة : تأبى ذلك وترد عليه بعنف وقسوة.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والله سبحانه 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وَمَا كَانَ لِمُؤْمِنٍ وَلَا مُؤْمِنَةٍ إِذَا قَضَى اللَّهُ وَرَسُولُهُ أَمْرًا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أَن يَكُونَ لَهُمُ الْخِيَرَةُ مِنْ أَمْرِهِمْ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والمعارضة تأبى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والله سبحانه يقول لنبيّه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يَا أَيُّهَا الرَّسُولُ بَلِّغْ مَا أُنزِلَ إِلَيْكَ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والمعارضة تشاكسه في التبليغ ، وتردّ عليه بعنف وسوء أدب ، وكأنّهم لم يسمعوا </w:t>
      </w:r>
      <w:r>
        <w:rPr>
          <w:rFonts w:hint="cs"/>
          <w:rtl/>
        </w:rPr>
        <w:br/>
      </w:r>
      <w:r>
        <w:rPr>
          <w:rtl/>
        </w:rPr>
        <w:t xml:space="preserve">جميع تلكم الآيات الكريمة ولم يسمعوا الله سبحانه يقول في كتابه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ذَٰلِكَ بِأَنَّهُمْ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شَاقُّوا اللَّهَ وَرَسُولَهُ وَمَن يُشَاقِقِ اللَّهَ وَرَسُولَهُ فَإِنَّ اللَّهَ شَدِيدُ الْعِقَابِ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أليس هذا هو الضلال البعيد؟ أليس هذا هو الخسران المبين؟</w:t>
      </w:r>
    </w:p>
    <w:p w:rsidR="00DA0409" w:rsidRPr="00E02C8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(1)الحشر / 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(2)النجم / 3 ـ 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(3)الأنفال / 24.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(4)الأحزاب / 36.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(5)المائدة / 67.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(6)الأنفال / 13.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أليس هذا هو الظلم والجفاء؟ أليس هذا هو الغباء والشقاء؟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أيّ غباء فوق هذا يتركون طريق التأمين على السلامة إلى الأبد ، ويرتطمون </w:t>
      </w:r>
      <w:r>
        <w:rPr>
          <w:rFonts w:hint="cs"/>
          <w:rtl/>
        </w:rPr>
        <w:br/>
      </w:r>
      <w:r>
        <w:rPr>
          <w:rtl/>
        </w:rPr>
        <w:t>أوحال الجهالة!؟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يا لله لقد سبق أن آذوا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نفسه وآله ، حتى وبّخهم القرآن </w:t>
      </w:r>
      <w:r>
        <w:rPr>
          <w:rFonts w:hint="cs"/>
          <w:rtl/>
        </w:rPr>
        <w:br/>
      </w:r>
      <w:r>
        <w:rPr>
          <w:rtl/>
        </w:rPr>
        <w:t xml:space="preserve">الكريم في آية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وَمَا كَانَ لَكُمْ أَن تُؤْذُوا رَسُولَ اللَّهِ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وآذوه الآن في قدسه </w:t>
      </w:r>
      <w:r>
        <w:rPr>
          <w:rFonts w:hint="cs"/>
          <w:rtl/>
        </w:rPr>
        <w:br/>
      </w:r>
      <w:r>
        <w:rPr>
          <w:rtl/>
        </w:rPr>
        <w:t>وعصمته ، منتهكين بذلك حرمته في أداء رسالته.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وهل يعني ذلك غير ردّهم : إنّه يهجر؟.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هذه نبذة عن حديث الرزية ، بل نفثة حرّى جاش بها الصدر فباحا ، وما </w:t>
      </w:r>
      <w:r>
        <w:rPr>
          <w:rFonts w:hint="cs"/>
          <w:rtl/>
        </w:rPr>
        <w:br/>
      </w:r>
      <w:r>
        <w:rPr>
          <w:rtl/>
        </w:rPr>
        <w:t>قدّمتها إل</w:t>
      </w:r>
      <w:r>
        <w:rPr>
          <w:rFonts w:hint="cs"/>
          <w:rtl/>
        </w:rPr>
        <w:t>ّ</w:t>
      </w:r>
      <w:r>
        <w:rPr>
          <w:rtl/>
        </w:rPr>
        <w:t xml:space="preserve">ا لتنبيه القارئ على استعداده لقراءة ما سيقرأه من حديث الرزية </w:t>
      </w:r>
      <w:r>
        <w:rPr>
          <w:rFonts w:hint="cs"/>
          <w:rtl/>
        </w:rPr>
        <w:br/>
      </w:r>
      <w:r>
        <w:rPr>
          <w:rtl/>
        </w:rPr>
        <w:t xml:space="preserve">وملابساته ، وما تبعه من أعذار واهية ، لا تزيد علماً ولا تغني عملاً ، سوى كشف </w:t>
      </w:r>
      <w:r>
        <w:rPr>
          <w:rFonts w:hint="cs"/>
          <w:rtl/>
        </w:rPr>
        <w:br/>
      </w:r>
      <w:r>
        <w:rPr>
          <w:rtl/>
        </w:rPr>
        <w:t xml:space="preserve">صفحاتـلولا حديث الرزيةـلسنا بصددها والكشف عنها ، ولكنها جناية </w:t>
      </w:r>
      <w:r>
        <w:rPr>
          <w:rFonts w:hint="cs"/>
          <w:rtl/>
        </w:rPr>
        <w:br/>
      </w:r>
      <w:r>
        <w:rPr>
          <w:rtl/>
        </w:rPr>
        <w:t>السلف ، وخيانة الخلف ، أودت باُمّة محمّد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إلى حافة الهاوية والتلف. ولئلا </w:t>
      </w:r>
      <w:r>
        <w:rPr>
          <w:rFonts w:hint="cs"/>
          <w:rtl/>
        </w:rPr>
        <w:br/>
      </w:r>
      <w:r>
        <w:rPr>
          <w:rtl/>
        </w:rPr>
        <w:t>يصدمه عنف الردّ كما صدم 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حتى أغمي عليه ، فليستعد </w:t>
      </w:r>
      <w:r>
        <w:rPr>
          <w:rFonts w:hint="cs"/>
          <w:rtl/>
        </w:rPr>
        <w:br/>
      </w:r>
      <w:r>
        <w:rPr>
          <w:rtl/>
        </w:rPr>
        <w:t>ويتدرع بالصبر من الآن.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لنقرأ (أوّلاً) صور الحديث في الصحاح والسنن والمسانيد وكتب التاريخ </w:t>
      </w:r>
      <w:r>
        <w:rPr>
          <w:rFonts w:hint="cs"/>
          <w:rtl/>
        </w:rPr>
        <w:br/>
      </w:r>
      <w:r>
        <w:rPr>
          <w:rtl/>
        </w:rPr>
        <w:t xml:space="preserve">واللغة والأدب ، من ثمّ نتابع معه قراءتنا (ثانياً) في مصادر الحديث ، و (ثالثاً) مع </w:t>
      </w:r>
      <w:r>
        <w:rPr>
          <w:rFonts w:hint="cs"/>
          <w:rtl/>
        </w:rPr>
        <w:br/>
      </w:r>
      <w:r>
        <w:rPr>
          <w:rtl/>
        </w:rPr>
        <w:t>العلماء في آرائهم حول الحديث.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(1)الأحزاب / 53.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وليقرأ القارئ كلّ ذلك بروحٍ موضوعية مع التجرد عن العاطفة والأبتعاد </w:t>
      </w:r>
      <w:r>
        <w:rPr>
          <w:rFonts w:hint="cs"/>
          <w:rtl/>
        </w:rPr>
        <w:br/>
      </w:r>
      <w:r>
        <w:rPr>
          <w:rtl/>
        </w:rPr>
        <w:t xml:space="preserve">عن التعصب ، ونترك له الحكم في تلك القضية وبالأصح الرزية ، فعلى مَن تقع </w:t>
      </w:r>
      <w:r>
        <w:rPr>
          <w:rFonts w:hint="cs"/>
          <w:rtl/>
        </w:rPr>
        <w:br/>
      </w:r>
      <w:r>
        <w:rPr>
          <w:rtl/>
        </w:rPr>
        <w:t>المسؤولية؟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 نريد أن نستبق الحكم في ذلك بل له ما سيؤديه نظره إليه من رأي </w:t>
      </w:r>
      <w:r>
        <w:rPr>
          <w:rFonts w:hint="cs"/>
          <w:rtl/>
        </w:rPr>
        <w:br/>
      </w:r>
      <w:r>
        <w:rPr>
          <w:rtl/>
        </w:rPr>
        <w:t xml:space="preserve">حول رموز المعارضة أياً كانوا ومهما كانوا ، فهم أولاً وأخيراً إنّما نكنّ لهم </w:t>
      </w:r>
      <w:r>
        <w:rPr>
          <w:rFonts w:hint="cs"/>
          <w:rtl/>
        </w:rPr>
        <w:br/>
      </w:r>
      <w:r>
        <w:rPr>
          <w:rtl/>
        </w:rPr>
        <w:t>الإحترام ، ما داموا في طاعة النبيّ وخدمة الإسلام. أما وقد نبذوا أمر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ولم يكتفوا بذلك حتى نسبوا إليه الهجر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كَبُرَتْ كَلِمَةً تَخْرُجُ مِنْ أَفْوَاهِهِمْ إِن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يَقُولُونَ إِلَّا كَذِبًا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فنحن في حلٍّ من حسابهم ، وهم كسائر الناس في خطأهم </w:t>
      </w:r>
      <w:r>
        <w:rPr>
          <w:rFonts w:hint="cs"/>
          <w:rtl/>
        </w:rPr>
        <w:br/>
      </w:r>
      <w:r>
        <w:rPr>
          <w:rtl/>
        </w:rPr>
        <w:t>وصوابهم. فهم غير معصومين ، ولا نحن في حسابهم بملومين.</w:t>
      </w:r>
    </w:p>
    <w:p w:rsidR="00DA0409" w:rsidRDefault="00DA0409" w:rsidP="00DA0409">
      <w:pPr>
        <w:pStyle w:val="Heading2"/>
        <w:rPr>
          <w:rtl/>
        </w:rPr>
      </w:pPr>
      <w:bookmarkStart w:id="55" w:name="_Toc441489554"/>
      <w:r>
        <w:rPr>
          <w:rtl/>
        </w:rPr>
        <w:t>صور الحديث</w:t>
      </w:r>
      <w:bookmarkEnd w:id="5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ورد الحديث بصور متعددة تبلغ الثلاثين أو تزيد ، وهذا رقم قد يبعث </w:t>
      </w:r>
      <w:r>
        <w:rPr>
          <w:rFonts w:hint="cs"/>
          <w:rtl/>
        </w:rPr>
        <w:br/>
      </w:r>
      <w:r>
        <w:rPr>
          <w:rtl/>
        </w:rPr>
        <w:t>على الدهشة! حديث واحد عن واقعة واحدة ، يرويها أربعة من شهودها وهم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الإمام أمير المؤمنين 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الخليفة عمر بن الخطاب بطل المعارضة.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 ـ جابر بن عبد الله الأنصاري.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 ـ عبد الله بن عباس.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كيف يبلغ اختلاف الصور في رواياتهم إلى ذلك العدد!!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ولو كان العدد يتساوى فيه الشهود لهان الأمر ولا غرابة ، ولكن الغرابة أنّا </w:t>
      </w:r>
      <w:r>
        <w:rPr>
          <w:rFonts w:hint="cs"/>
          <w:rtl/>
        </w:rPr>
        <w:br/>
      </w:r>
      <w:r>
        <w:rPr>
          <w:rtl/>
        </w:rPr>
        <w:t>سنقرأ الحديث عن كلّ من الإمام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وعن الخليفة عمر ورد بصورتين ، </w:t>
      </w:r>
      <w:r>
        <w:rPr>
          <w:rFonts w:hint="cs"/>
          <w:rtl/>
        </w:rPr>
        <w:br/>
      </w:r>
      <w:r>
        <w:rPr>
          <w:rtl/>
        </w:rPr>
        <w:t>وعن جابر بصورتين.</w:t>
      </w:r>
    </w:p>
    <w:p w:rsidR="00DA0409" w:rsidRPr="004943E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(1)الكهف / 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وباقي الصور كلّها تروى عن ابن عباس لماذا ذلك؟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سؤال يفرض نفسه ، ولابدّ من تلمّس الجواب عليه ، وهذا ما سنجده عند </w:t>
      </w:r>
      <w:r>
        <w:rPr>
          <w:rFonts w:hint="cs"/>
          <w:rtl/>
        </w:rPr>
        <w:br/>
      </w:r>
      <w:r>
        <w:rPr>
          <w:rtl/>
        </w:rPr>
        <w:t xml:space="preserve">الوقوف على قائمة الرواة عنه ، ثمّ في باقي الطبقات من رجال الأسانيد بعدهم ، </w:t>
      </w:r>
      <w:r>
        <w:rPr>
          <w:rFonts w:hint="cs"/>
          <w:rtl/>
        </w:rPr>
        <w:br/>
      </w:r>
      <w:r>
        <w:rPr>
          <w:rtl/>
        </w:rPr>
        <w:t xml:space="preserve">حتى نصل إلى مدوّنيه من أصحاب الصحاح والمسانيد والسنن والتاريخ </w:t>
      </w:r>
      <w:r>
        <w:rPr>
          <w:rFonts w:hint="cs"/>
          <w:rtl/>
        </w:rPr>
        <w:br/>
      </w:r>
      <w:r>
        <w:rPr>
          <w:rtl/>
        </w:rPr>
        <w:t>وغيرهم.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وهؤلاء بذلوا جهداً كبيراً في التعتيم على رموز المعارضة ، فأحاطوه بهالة </w:t>
      </w:r>
      <w:r>
        <w:rPr>
          <w:rFonts w:hint="cs"/>
          <w:rtl/>
        </w:rPr>
        <w:br/>
      </w:r>
      <w:r>
        <w:rPr>
          <w:rtl/>
        </w:rPr>
        <w:t xml:space="preserve">من التضبيب الكثيف ، تكاد أن تخفي معالمه ، حفاظاً على حق الصحبة ، وإن تم </w:t>
      </w:r>
      <w:r>
        <w:rPr>
          <w:rFonts w:hint="cs"/>
          <w:rtl/>
        </w:rPr>
        <w:br/>
      </w:r>
      <w:r>
        <w:rPr>
          <w:rtl/>
        </w:rPr>
        <w:t xml:space="preserve">ذلك على حساب قدس صاحب الرسالة ، فانظرـأيها القارئـتلكم الصور كما </w:t>
      </w:r>
      <w:r>
        <w:rPr>
          <w:rFonts w:hint="cs"/>
          <w:rtl/>
        </w:rPr>
        <w:br/>
      </w:r>
      <w:r>
        <w:rPr>
          <w:rtl/>
        </w:rPr>
        <w:t>وردت في مصادرها الموثوقة عن أعيان شهودها.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ولنبدأ بما روي عن الإمام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ثمّ بما روي عن الخليفة عمر ، ثمّ بما </w:t>
      </w:r>
      <w:r>
        <w:rPr>
          <w:rFonts w:hint="cs"/>
          <w:rtl/>
        </w:rPr>
        <w:br/>
      </w:r>
      <w:r>
        <w:rPr>
          <w:rtl/>
        </w:rPr>
        <w:t xml:space="preserve">روي عن جابر ، وأخيراً بما روي عن ابن عباس. وهو المعني به في هذا التحقيق </w:t>
      </w:r>
      <w:r>
        <w:rPr>
          <w:rFonts w:hint="cs"/>
          <w:rtl/>
        </w:rPr>
        <w:br/>
      </w:r>
      <w:r>
        <w:rPr>
          <w:rtl/>
        </w:rPr>
        <w:t>وهو صاحب الكتاب :</w:t>
      </w:r>
    </w:p>
    <w:p w:rsidR="00DA0409" w:rsidRPr="004943E6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56" w:name="_Toc441489555"/>
      <w:r w:rsidRPr="004943E6">
        <w:rPr>
          <w:rtl/>
        </w:rPr>
        <w:lastRenderedPageBreak/>
        <w:t>الصورة الأولى :</w:t>
      </w:r>
      <w:bookmarkEnd w:id="5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ما روي عن الإمام أمير المؤمنين 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أخرج ابن سعد في طبقاته قال : « أخبرنا حفص بن عمر الحوضي عن عمر </w:t>
      </w:r>
      <w:r>
        <w:rPr>
          <w:rFonts w:hint="cs"/>
          <w:rtl/>
        </w:rPr>
        <w:br/>
      </w:r>
      <w:r>
        <w:rPr>
          <w:rtl/>
        </w:rPr>
        <w:t>بن الفضل العبدي عن نعيم بن يزيد عن عليّ بن أبي طالب انّ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لمّا </w:t>
      </w:r>
      <w:r>
        <w:rPr>
          <w:rFonts w:hint="cs"/>
          <w:rtl/>
        </w:rPr>
        <w:br/>
      </w:r>
      <w:r>
        <w:rPr>
          <w:rtl/>
        </w:rPr>
        <w:t xml:space="preserve">ثقل قال : (يا عليّ إئتني بطبق أكتب فيه ما لا تضل أمتي بعدي) ، قال : فخشيت أن </w:t>
      </w:r>
      <w:r>
        <w:rPr>
          <w:rFonts w:hint="cs"/>
          <w:rtl/>
        </w:rPr>
        <w:br/>
      </w:r>
      <w:r>
        <w:rPr>
          <w:rtl/>
        </w:rPr>
        <w:t>تسبقني نفسه ، فقلت : إنّي أحفظ ذراعاً من الصحيفة.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فكان رأسه بين ذراعي وعضدي ، فجعل يوصي بالصلاة والزكاة وما </w:t>
      </w:r>
      <w:r>
        <w:rPr>
          <w:rFonts w:hint="cs"/>
          <w:rtl/>
        </w:rPr>
        <w:br/>
      </w:r>
      <w:r>
        <w:rPr>
          <w:rtl/>
        </w:rPr>
        <w:t>ملكت أيمانكم.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كذلك حتى فاضت نفسه ، وأمر بشهادة أن لا اله إل</w:t>
      </w:r>
      <w:r>
        <w:rPr>
          <w:rFonts w:hint="cs"/>
          <w:rtl/>
        </w:rPr>
        <w:t>ّ</w:t>
      </w:r>
      <w:r>
        <w:rPr>
          <w:rtl/>
        </w:rPr>
        <w:t xml:space="preserve">ا الله وأنّ محمّداً </w:t>
      </w:r>
      <w:r>
        <w:rPr>
          <w:rFonts w:hint="cs"/>
          <w:rtl/>
        </w:rPr>
        <w:br/>
      </w:r>
      <w:r>
        <w:rPr>
          <w:rtl/>
        </w:rPr>
        <w:t xml:space="preserve">عبده ورسوله حتى فاضت نفسه ، من شهد بهما حُرّم على النار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أخرج هذه الصورة أحمد في مسنده : « عن بكر بن عيسى الراسبي </w:t>
      </w:r>
      <w:r>
        <w:rPr>
          <w:rFonts w:hint="cs"/>
          <w:rtl/>
        </w:rPr>
        <w:br/>
      </w:r>
      <w:r>
        <w:rPr>
          <w:rtl/>
        </w:rPr>
        <w:t xml:space="preserve">عن عمر بن الفضل وإلى قوله : وما ملكت أيمانكم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. ورواها البخاري في </w:t>
      </w:r>
      <w:r>
        <w:rPr>
          <w:rFonts w:hint="cs"/>
          <w:rtl/>
        </w:rPr>
        <w:br/>
      </w:r>
      <w:r>
        <w:rPr>
          <w:rtl/>
        </w:rPr>
        <w:t>الأدب المفرد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. وهذه الصورة كما تراها مهلهلة الجوانب ، تخفق فيها رياح </w:t>
      </w:r>
      <w:r>
        <w:rPr>
          <w:rFonts w:hint="cs"/>
          <w:rtl/>
        </w:rPr>
        <w:br/>
      </w:r>
      <w:r>
        <w:rPr>
          <w:rtl/>
        </w:rPr>
        <w:t>الأهواء ، فرسول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يأمر عليّاً باحضار طبق ليكتب فيه ما لا تضل أمته بعده ، </w:t>
      </w:r>
      <w:r>
        <w:rPr>
          <w:rFonts w:hint="cs"/>
          <w:rtl/>
        </w:rPr>
        <w:br/>
      </w:r>
      <w:r>
        <w:rPr>
          <w:rtl/>
        </w:rPr>
        <w:t>وعليّ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لا يمتثل خشية أن تسبقه نفس النبيّ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؟! وجعل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يوصي بالصلاة والزكاة وما ملكت أيمانكم ، حتى فاضت نفسه؟!</w:t>
      </w:r>
    </w:p>
    <w:p w:rsidR="00DA0409" w:rsidRPr="004943E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36.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(2)مسند أحمد 1 / 90.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(3)الأدب المفرد / 9.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وأمر بشهادة أن لا إله إل</w:t>
      </w:r>
      <w:r>
        <w:rPr>
          <w:rFonts w:hint="cs"/>
          <w:rtl/>
        </w:rPr>
        <w:t>ّ</w:t>
      </w:r>
      <w:r>
        <w:rPr>
          <w:rtl/>
        </w:rPr>
        <w:t xml:space="preserve">ا الله وأنّ محمّداً عبده ورسوله حتى فاضت </w:t>
      </w:r>
      <w:r>
        <w:rPr>
          <w:rFonts w:hint="cs"/>
          <w:rtl/>
        </w:rPr>
        <w:br/>
      </w:r>
      <w:r>
        <w:rPr>
          <w:rtl/>
        </w:rPr>
        <w:t>نفسه؟</w:t>
      </w:r>
      <w:r w:rsidRPr="00486251">
        <w:rPr>
          <w:rStyle w:val="libFootnotenumChar"/>
          <w:rtl/>
        </w:rPr>
        <w:t>(1)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أيّ نفس هذه بعد أن سبق وأن فاضت نفسه أوّل مرّةـكما مرّـفهل </w:t>
      </w:r>
      <w:r>
        <w:rPr>
          <w:rFonts w:hint="cs"/>
          <w:rtl/>
        </w:rPr>
        <w:br/>
      </w:r>
      <w:r>
        <w:rPr>
          <w:rtl/>
        </w:rPr>
        <w:t>عادت إليه ثانياً فجعل يأمر بالشهادتين حتى فاضت نفسه ثانياً؟!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الجواب عن ذلك عند الرواة. غير إني أنبّه القارئ إلى أنّ مارواه الإمام</w:t>
      </w:r>
      <w:r w:rsidRPr="00A10766">
        <w:rPr>
          <w:rStyle w:val="libAlaemChar"/>
          <w:rtl/>
        </w:rPr>
        <w:t>عليه‌السلام</w:t>
      </w:r>
      <w:r>
        <w:rPr>
          <w:rFonts w:hint="cs"/>
          <w:rtl/>
        </w:rPr>
        <w:br/>
      </w:r>
      <w:r>
        <w:rPr>
          <w:rtl/>
        </w:rPr>
        <w:t xml:space="preserve">ليس هذا ، بل هو عين ما رواه عبد الله بن عباس كما صرّح بذلك الحسن البصري </w:t>
      </w:r>
      <w:r>
        <w:rPr>
          <w:rFonts w:hint="cs"/>
          <w:rtl/>
        </w:rPr>
        <w:br/>
      </w:r>
      <w:r>
        <w:rPr>
          <w:rtl/>
        </w:rPr>
        <w:t>وهو من سادة التابعين فأقرأ ما يأتي :</w:t>
      </w:r>
    </w:p>
    <w:p w:rsidR="00DA0409" w:rsidRPr="00CD7C70" w:rsidRDefault="00DA0409" w:rsidP="00DA0409">
      <w:pPr>
        <w:pStyle w:val="Heading3"/>
        <w:rPr>
          <w:rtl/>
        </w:rPr>
      </w:pPr>
      <w:bookmarkStart w:id="57" w:name="_Toc441489556"/>
      <w:r w:rsidRPr="00CD7C70">
        <w:rPr>
          <w:rtl/>
        </w:rPr>
        <w:t>الصورة الثانية :</w:t>
      </w:r>
      <w:bookmarkEnd w:id="5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أخرج أبو محمّد عبد السلام بن محمّد الخوارزمي في كتابه سير </w:t>
      </w:r>
      <w:r>
        <w:rPr>
          <w:rFonts w:hint="cs"/>
          <w:rtl/>
        </w:rPr>
        <w:br/>
      </w:r>
      <w:r>
        <w:rPr>
          <w:rtl/>
        </w:rPr>
        <w:t xml:space="preserve">الصحابة والزهّاد والعلماء العبّاد فقال : « حدّثني محمّد بن عليّ قال سمعت </w:t>
      </w:r>
      <w:r>
        <w:rPr>
          <w:rFonts w:hint="cs"/>
          <w:rtl/>
        </w:rPr>
        <w:br/>
      </w:r>
      <w:r>
        <w:rPr>
          <w:rtl/>
        </w:rPr>
        <w:t xml:space="preserve">أبا أسحاق يزيد الفراء عن الصّباح المزني عن أبان بن أبي عياش قال </w:t>
      </w:r>
      <w:r>
        <w:rPr>
          <w:rFonts w:hint="cs"/>
          <w:rtl/>
        </w:rPr>
        <w:br/>
      </w:r>
      <w:r>
        <w:rPr>
          <w:rtl/>
        </w:rPr>
        <w:t>سمعت الحسن بن أبي الحسن قال : سمعت 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ـثمّ </w:t>
      </w:r>
      <w:r>
        <w:rPr>
          <w:rFonts w:hint="cs"/>
          <w:rtl/>
        </w:rPr>
        <w:br/>
      </w:r>
      <w:r>
        <w:rPr>
          <w:rtl/>
        </w:rPr>
        <w:t xml:space="preserve">سمعته بعينه من عبد الله بن عباس بالبصرة وهو عامل عليها ، فكأنّما ينطقان </w:t>
      </w:r>
      <w:r>
        <w:rPr>
          <w:rFonts w:hint="cs"/>
          <w:rtl/>
        </w:rPr>
        <w:br/>
      </w:r>
      <w:r>
        <w:rPr>
          <w:rtl/>
        </w:rPr>
        <w:t xml:space="preserve">بفم واحد ، وكأنّما يقرآنه من نسخة واحدة ، والّذي عقلته قول ابن عباس ، </w:t>
      </w:r>
      <w:r>
        <w:rPr>
          <w:rFonts w:hint="cs"/>
          <w:rtl/>
        </w:rPr>
        <w:br/>
      </w:r>
      <w:r>
        <w:rPr>
          <w:rtl/>
        </w:rPr>
        <w:t xml:space="preserve">والمعنى واحد غير أنّ حديث ابن عباس أحفظهـقال : سمعته يقول : إنّ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في مرضه الّذي قبض فيه : (إيتوني بكتف أكتب لكم </w:t>
      </w:r>
      <w:r>
        <w:rPr>
          <w:rFonts w:hint="cs"/>
          <w:rtl/>
        </w:rPr>
        <w:br/>
      </w:r>
      <w:r>
        <w:rPr>
          <w:rtl/>
        </w:rPr>
        <w:t>كتاباً لا تضلون بعدي أبداً) ، فقام بعضهم ليأتي به ، فمنعه رجل من قريش(؟)</w:t>
      </w:r>
      <w:r>
        <w:rPr>
          <w:rFonts w:hint="cs"/>
          <w:rtl/>
        </w:rPr>
        <w:br/>
      </w:r>
      <w:r>
        <w:rPr>
          <w:rtl/>
        </w:rPr>
        <w:t>وقال : إنّ رسول الله يهجر.</w:t>
      </w:r>
    </w:p>
    <w:p w:rsidR="00DA0409" w:rsidRPr="00CD7C7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(1)أخرجه المتقي الهندي في منتخب كنز العمال بهامش مسند أحمد 3 / 114.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فسمعه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فغضب وقال : (إنّكم تختلفون وأنا حيّ! قد </w:t>
      </w:r>
      <w:r>
        <w:rPr>
          <w:rFonts w:hint="cs"/>
          <w:rtl/>
        </w:rPr>
        <w:br/>
      </w:r>
      <w:r>
        <w:rPr>
          <w:rtl/>
        </w:rPr>
        <w:t xml:space="preserve">أعلمت أهل بيتي بما أخبرني به جبرئيل عن ربّ العالمين ، إنّكم ستعملون بهم </w:t>
      </w:r>
      <w:r>
        <w:rPr>
          <w:rFonts w:hint="cs"/>
          <w:rtl/>
        </w:rPr>
        <w:br/>
      </w:r>
      <w:r>
        <w:rPr>
          <w:rtl/>
        </w:rPr>
        <w:t>من بعدي ، وأوصيتهم كما أوصاني ربّي ، فأصب</w:t>
      </w:r>
      <w:r>
        <w:rPr>
          <w:rFonts w:hint="cs"/>
          <w:rtl/>
        </w:rPr>
        <w:t>رُ</w:t>
      </w:r>
      <w:r>
        <w:rPr>
          <w:rtl/>
        </w:rPr>
        <w:t xml:space="preserve"> صبراً جميلاً)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فبكى ابن عباس حتى بلّ لحيته. ثمّ قال : « لولا مقالته لكتب لنا كتاباً لم </w:t>
      </w:r>
      <w:r>
        <w:rPr>
          <w:rFonts w:hint="cs"/>
          <w:rtl/>
        </w:rPr>
        <w:br/>
      </w:r>
      <w:r>
        <w:rPr>
          <w:rtl/>
        </w:rPr>
        <w:t>تختلف أمته بعده ولم تفترق ... اه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B8664E" w:rsidRDefault="00DA0409" w:rsidP="00DA0409">
      <w:pPr>
        <w:pStyle w:val="Heading3"/>
        <w:rPr>
          <w:rtl/>
        </w:rPr>
      </w:pPr>
      <w:bookmarkStart w:id="58" w:name="_Toc441489557"/>
      <w:r w:rsidRPr="00B8664E">
        <w:rPr>
          <w:rtl/>
        </w:rPr>
        <w:t>الصورة الثالثة :</w:t>
      </w:r>
      <w:bookmarkEnd w:id="5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ما روي عن عمر بن الخطاب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أخرج ابن سعد في طبقاته قال : « أخبرنا محمّد بن عمر حدّثني هشام بن </w:t>
      </w:r>
      <w:r>
        <w:rPr>
          <w:rFonts w:hint="cs"/>
          <w:rtl/>
        </w:rPr>
        <w:br/>
      </w:r>
      <w:r>
        <w:rPr>
          <w:rtl/>
        </w:rPr>
        <w:t>سعد عن زيد بن أسلم عن أبيه عن عمر بن الخطاب قال : كنا عند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وبيننا </w:t>
      </w:r>
      <w:r>
        <w:rPr>
          <w:rFonts w:hint="cs"/>
          <w:rtl/>
        </w:rPr>
        <w:br/>
      </w:r>
      <w:r>
        <w:rPr>
          <w:rtl/>
        </w:rPr>
        <w:t>وبين النساء حجاب ، 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(أغسلوني بسبع قِرب ، وائتوني بصحيفة </w:t>
      </w:r>
      <w:r>
        <w:rPr>
          <w:rFonts w:hint="cs"/>
          <w:rtl/>
        </w:rPr>
        <w:br/>
      </w:r>
      <w:r>
        <w:rPr>
          <w:rtl/>
        </w:rPr>
        <w:t>ودواة أكتب لكم كتاباً لن تضلوا بعده أبداً).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فقال النسوة : إئتوا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بحاجته. قال عمر : فقلت : اسكتنّ فإنكنّ </w:t>
      </w:r>
      <w:r>
        <w:rPr>
          <w:rFonts w:hint="cs"/>
          <w:rtl/>
        </w:rPr>
        <w:br/>
      </w:r>
      <w:r>
        <w:rPr>
          <w:rtl/>
        </w:rPr>
        <w:t>صواحبه ، إذا مرض عصرتنّ أعينكم ، وإذا صحّ أخذتنّ بعنقه ، 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(هنّ خير منكم)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وأخرجه عنه المتقي الهندي في منتخب كنز العمال المطبوع بهامش مسند </w:t>
      </w:r>
      <w:r>
        <w:rPr>
          <w:rFonts w:hint="cs"/>
          <w:rtl/>
        </w:rPr>
        <w:br/>
      </w:r>
      <w:r>
        <w:rPr>
          <w:rtl/>
        </w:rPr>
        <w:t>أحمد عن ابن أبي شيبة بتفاوت يسير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EE42D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(1)قال كاتب جلبي في كشف الظنون 2 / 1013 ط المعارف التركية سير الصحابة والزهاد </w:t>
      </w:r>
      <w:r>
        <w:rPr>
          <w:rFonts w:hint="cs"/>
          <w:rtl/>
        </w:rPr>
        <w:br/>
      </w:r>
      <w:r w:rsidRPr="00E1188C">
        <w:rPr>
          <w:rtl/>
        </w:rPr>
        <w:t xml:space="preserve">والعلماء العبّاد ، لأبي محمّد عبد السلام بن محمّد الخوارزمي الأندرسقاني المتوفى </w:t>
      </w:r>
      <w:r>
        <w:rPr>
          <w:rFonts w:hint="cs"/>
          <w:rtl/>
        </w:rPr>
        <w:br/>
      </w:r>
      <w:r w:rsidRPr="00E1188C">
        <w:rPr>
          <w:rtl/>
        </w:rPr>
        <w:t>سنة</w:t>
      </w:r>
      <w:r>
        <w:rPr>
          <w:rtl/>
        </w:rPr>
        <w:t xml:space="preserve"> ..</w:t>
      </w:r>
      <w:r w:rsidRPr="00E1188C">
        <w:rPr>
          <w:rtl/>
        </w:rPr>
        <w:t>. أخذه من مائة مجلد ، ووردت ترجمته في هدية العارفين 1 / 569.</w:t>
      </w:r>
      <w:r>
        <w:rPr>
          <w:rtl/>
        </w:rPr>
        <w:t xml:space="preserve"> (</w:t>
      </w:r>
      <w:r w:rsidRPr="00E1188C">
        <w:rPr>
          <w:rtl/>
        </w:rPr>
        <w:t xml:space="preserve">أقول) وطريقنا </w:t>
      </w:r>
      <w:r>
        <w:rPr>
          <w:rFonts w:hint="cs"/>
          <w:rtl/>
        </w:rPr>
        <w:br/>
      </w:r>
      <w:r w:rsidRPr="00E1188C">
        <w:rPr>
          <w:rtl/>
        </w:rPr>
        <w:t>إليه</w:t>
      </w:r>
      <w:r>
        <w:rPr>
          <w:rtl/>
        </w:rPr>
        <w:t xml:space="preserve"> (</w:t>
      </w:r>
      <w:r w:rsidRPr="00E1188C">
        <w:rPr>
          <w:rtl/>
        </w:rPr>
        <w:t xml:space="preserve">غاية المرام في حجة الخصام عن طريق الخاص والعام) للسيد هاشم البحراني </w:t>
      </w:r>
      <w:r>
        <w:rPr>
          <w:rFonts w:hint="cs"/>
          <w:rtl/>
        </w:rPr>
        <w:br/>
      </w:r>
      <w:r>
        <w:rPr>
          <w:rtl/>
        </w:rPr>
        <w:t>طبعة حجرية سنة 1272 ه</w:t>
      </w:r>
      <w:r>
        <w:rPr>
          <w:rFonts w:hint="cs"/>
          <w:rtl/>
        </w:rPr>
        <w:t>‍</w:t>
      </w:r>
      <w:r w:rsidRPr="00E1188C">
        <w:rPr>
          <w:rtl/>
        </w:rPr>
        <w:t xml:space="preserve"> والحديث المشار إليه أعلاه في ص 598.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(2)طبقات ابن سعد 2 ق 2 / 37.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(3)كنز العمال المطبوع بهامش مسند أحمد 2 / 173 ، و 3 / 114.</w:t>
      </w:r>
    </w:p>
    <w:p w:rsidR="00DA0409" w:rsidRPr="00EE42D9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59" w:name="_Toc441489558"/>
      <w:r w:rsidRPr="00EE42D9">
        <w:rPr>
          <w:rtl/>
        </w:rPr>
        <w:lastRenderedPageBreak/>
        <w:t>الصورة الرابعة :</w:t>
      </w:r>
      <w:bookmarkEnd w:id="5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ما روي عن عمر بن الخطاب ،وهي تقرب من الثالثة إل</w:t>
      </w:r>
      <w:r>
        <w:rPr>
          <w:rFonts w:hint="cs"/>
          <w:rtl/>
        </w:rPr>
        <w:t>ّ</w:t>
      </w:r>
      <w:r>
        <w:rPr>
          <w:rtl/>
        </w:rPr>
        <w:t xml:space="preserve">ا أنّهاأتم ولفظها </w:t>
      </w:r>
      <w:r>
        <w:rPr>
          <w:rFonts w:hint="cs"/>
          <w:rtl/>
        </w:rPr>
        <w:br/>
      </w:r>
      <w:r>
        <w:rPr>
          <w:rtl/>
        </w:rPr>
        <w:t>كما يلي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أخرج النسائي في السنن الكبرى والهيثمي في مجمع الزوائد قال : « وعن </w:t>
      </w:r>
      <w:r>
        <w:rPr>
          <w:rFonts w:hint="cs"/>
          <w:rtl/>
        </w:rPr>
        <w:br/>
      </w:r>
      <w:r>
        <w:rPr>
          <w:rtl/>
        </w:rPr>
        <w:t>عمر بن الخطاب قال : لمّا مرض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: (ادعوا ليـائتونيـبصحيفة </w:t>
      </w:r>
      <w:r>
        <w:rPr>
          <w:rFonts w:hint="cs"/>
          <w:rtl/>
        </w:rPr>
        <w:br/>
      </w:r>
      <w:r>
        <w:rPr>
          <w:rtl/>
        </w:rPr>
        <w:t xml:space="preserve">ودواة أكتب لكم كتاباً لا تضلون بعدي) ، فكرهنا ذلك أشد الكراهية ثمّ قال : </w:t>
      </w:r>
      <w:r>
        <w:rPr>
          <w:rFonts w:hint="cs"/>
          <w:rtl/>
        </w:rPr>
        <w:br/>
      </w:r>
      <w:r>
        <w:rPr>
          <w:rtl/>
        </w:rPr>
        <w:t xml:space="preserve">(ادعوا لي بصحيفة أكتب لكم كتاباً لا تضلوا بعده أبداً) ، فقال النسوة من وراء </w:t>
      </w:r>
      <w:r>
        <w:rPr>
          <w:rFonts w:hint="cs"/>
          <w:rtl/>
        </w:rPr>
        <w:br/>
      </w:r>
      <w:r>
        <w:rPr>
          <w:rtl/>
        </w:rPr>
        <w:t>الستر : ألا تسمعون ما يقول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فقلت : إنّكنّ صواحبات(صواحب) </w:t>
      </w:r>
      <w:r>
        <w:rPr>
          <w:rFonts w:hint="cs"/>
          <w:rtl/>
        </w:rPr>
        <w:br/>
      </w:r>
      <w:r>
        <w:rPr>
          <w:rtl/>
        </w:rPr>
        <w:t>يوسف إذا مرض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عصرتنّ أعينكنّ ، وإذا صحّ ركبتنّ عنقه ، فقال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(دعوهنّ فإنّهنّ خير منكم)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الهيثمي : رواه الطبراني في الأوسط وفيه محمّد بن جعفر بن إبراهيم </w:t>
      </w:r>
      <w:r>
        <w:rPr>
          <w:rFonts w:hint="cs"/>
          <w:rtl/>
        </w:rPr>
        <w:br/>
      </w:r>
      <w:r>
        <w:rPr>
          <w:rtl/>
        </w:rPr>
        <w:t xml:space="preserve">الجعفري ، قال العقيلي : في حديثه نظر ، وبقية رجاله وثقوا وفي بعضهم </w:t>
      </w:r>
      <w:r>
        <w:rPr>
          <w:rFonts w:hint="cs"/>
          <w:rtl/>
        </w:rPr>
        <w:br/>
      </w:r>
      <w:r>
        <w:rPr>
          <w:rtl/>
        </w:rPr>
        <w:t>خلاف...أه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أقول : لا يهمني قول العقيلي في محمّد بن جعفر بن إبراهيم الجعفريـ</w:t>
      </w:r>
      <w:r>
        <w:rPr>
          <w:rFonts w:hint="cs"/>
          <w:rtl/>
        </w:rPr>
        <w:br/>
      </w:r>
      <w:r>
        <w:rPr>
          <w:rtl/>
        </w:rPr>
        <w:t xml:space="preserve">وهذا منتظر منه في الرجل وأمثالهـما دام الحديث رواه أصحاب الصحاح </w:t>
      </w:r>
      <w:r>
        <w:rPr>
          <w:rFonts w:hint="cs"/>
          <w:rtl/>
        </w:rPr>
        <w:br/>
      </w:r>
      <w:r>
        <w:rPr>
          <w:rtl/>
        </w:rPr>
        <w:t>ومنهم البخاري ، ولا كلام للعقيلي في رجاله.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لكن الّذي يهمّني تنبيه القارئ على ما مرّ في الصورة الثالثة من حذف قول </w:t>
      </w:r>
      <w:r>
        <w:rPr>
          <w:rFonts w:hint="cs"/>
          <w:rtl/>
        </w:rPr>
        <w:br/>
      </w:r>
      <w:r>
        <w:rPr>
          <w:rtl/>
        </w:rPr>
        <w:t>عمر : « فكرهنا ذلك أشدّ الكراهية » لماذا كرهوا ذلك أشدّ الكراهية؟</w:t>
      </w:r>
    </w:p>
    <w:p w:rsidR="00DA0409" w:rsidRPr="00EE42D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(1)السنن الكبرى 3 / 433 ط العلمية ، ومجمع الزوائد 9 / 34.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والجواب : سيأتيك بالأخبار من لم تزوّد. فانتظر ما سوف يأتي من تعقيب </w:t>
      </w:r>
      <w:r>
        <w:rPr>
          <w:rFonts w:hint="cs"/>
          <w:rtl/>
        </w:rPr>
        <w:br/>
      </w:r>
      <w:r>
        <w:rPr>
          <w:rtl/>
        </w:rPr>
        <w:t xml:space="preserve">على الصور والأسانيد من أقوال علماء التبرير ، فستجد هناك من التحوير </w:t>
      </w:r>
      <w:r>
        <w:rPr>
          <w:rFonts w:hint="cs"/>
          <w:rtl/>
        </w:rPr>
        <w:br/>
      </w:r>
      <w:r>
        <w:rPr>
          <w:rtl/>
        </w:rPr>
        <w:t>والتزوير ، وعجائب بل وغرائب من التفكير والتصوير.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إنّ قول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(أدعوا لي بصحيفة أكتب لكم كتاباً لا تضلوا بعده </w:t>
      </w:r>
      <w:r>
        <w:rPr>
          <w:rFonts w:hint="cs"/>
          <w:rtl/>
        </w:rPr>
        <w:br/>
      </w:r>
      <w:r>
        <w:rPr>
          <w:rtl/>
        </w:rPr>
        <w:t xml:space="preserve">أبداً). فقال النسوة ... قد حذف وهذا يكشف عن التواطؤ العملي بين الرواة على </w:t>
      </w:r>
      <w:r>
        <w:rPr>
          <w:rFonts w:hint="cs"/>
          <w:rtl/>
        </w:rPr>
        <w:br/>
      </w:r>
      <w:r>
        <w:rPr>
          <w:rtl/>
        </w:rPr>
        <w:t>تعمية الصورة ، بكلّ ما أمكنهم من حول وطول.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فقد حذفوا دعوة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ثانياً بإحضار الصحيفة ، ممّا يدل على تصميم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على تنفيذ أمره ، كما يدل على إصرار المعارضة على رفضه. وسيأتي </w:t>
      </w:r>
      <w:r>
        <w:rPr>
          <w:rFonts w:hint="cs"/>
          <w:rtl/>
        </w:rPr>
        <w:br/>
      </w:r>
      <w:r>
        <w:rPr>
          <w:rtl/>
        </w:rPr>
        <w:t>في حديث جابر ما يدل عليه.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شوّشوا على تدخل العنصر النسوي في تلك المعركة الكلامية الحادّة بعد </w:t>
      </w:r>
      <w:r>
        <w:rPr>
          <w:rFonts w:hint="cs"/>
          <w:rtl/>
        </w:rPr>
        <w:br/>
      </w:r>
      <w:r>
        <w:rPr>
          <w:rtl/>
        </w:rPr>
        <w:t>دعوة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ثانية لهم باحضار الكتاب. ممّا يدل على مدى الصخب والجدال </w:t>
      </w:r>
      <w:r>
        <w:rPr>
          <w:rFonts w:hint="cs"/>
          <w:rtl/>
        </w:rPr>
        <w:br/>
      </w:r>
      <w:r>
        <w:rPr>
          <w:rtl/>
        </w:rPr>
        <w:t xml:space="preserve">حتى كانت المرأة كالرجل في ذلك اليوم. وسيأتي مزيد إيضاح عن ذلك في </w:t>
      </w:r>
      <w:r>
        <w:rPr>
          <w:rFonts w:hint="cs"/>
          <w:rtl/>
        </w:rPr>
        <w:br/>
      </w:r>
      <w:r>
        <w:rPr>
          <w:rtl/>
        </w:rPr>
        <w:t>حديث طاووس عن ابن عباس (الصورة 14 ، 15) وحديث عكرمة عن ابن عباس</w:t>
      </w:r>
      <w:r>
        <w:rPr>
          <w:rFonts w:hint="cs"/>
          <w:rtl/>
        </w:rPr>
        <w:br/>
      </w:r>
      <w:r>
        <w:rPr>
          <w:rtl/>
        </w:rPr>
        <w:t>(الصورة 17).</w:t>
      </w:r>
    </w:p>
    <w:p w:rsidR="00DA0409" w:rsidRPr="00EE42D9" w:rsidRDefault="00DA0409" w:rsidP="00DA0409">
      <w:pPr>
        <w:pStyle w:val="Heading3"/>
        <w:rPr>
          <w:rtl/>
        </w:rPr>
      </w:pPr>
      <w:bookmarkStart w:id="60" w:name="_Toc441489559"/>
      <w:r w:rsidRPr="00EE42D9">
        <w:rPr>
          <w:rtl/>
        </w:rPr>
        <w:t>الصورة الخامسة :</w:t>
      </w:r>
      <w:bookmarkEnd w:id="6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ما روي عن جابر بن عبد الله الأنصاري :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أخرج ابن سعد في الطبقات بسنده عن محمّد بن عبد الأنصاري عن قرّة </w:t>
      </w:r>
      <w:r>
        <w:rPr>
          <w:rFonts w:hint="cs"/>
          <w:rtl/>
        </w:rPr>
        <w:br/>
      </w:r>
      <w:r>
        <w:rPr>
          <w:rtl/>
        </w:rPr>
        <w:t xml:space="preserve">بن خالد عن أبي الزبير عن جابر بن عبد الله الأنصاري قال : « لمّا كان في مرض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الّذي توفي فيه دعا بصحيفة ليكتب فيها لأمته كتاباً لا يَضِلّون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ولا يُضِل</w:t>
      </w:r>
      <w:r>
        <w:rPr>
          <w:rFonts w:hint="cs"/>
          <w:rtl/>
        </w:rPr>
        <w:t>ّ</w:t>
      </w:r>
      <w:r>
        <w:rPr>
          <w:rtl/>
        </w:rPr>
        <w:t xml:space="preserve">ون ، قال : فكان في البيت لغط وكلام وتكلم عمر بن الخطاب. قال : </w:t>
      </w:r>
      <w:r>
        <w:rPr>
          <w:rFonts w:hint="cs"/>
          <w:rtl/>
        </w:rPr>
        <w:br/>
      </w:r>
      <w:r>
        <w:rPr>
          <w:rtl/>
        </w:rPr>
        <w:t>فرفضه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وبهذا النص ورد في نهاية الإرب للنويري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ورواه البيهقي في سننه باب </w:t>
      </w:r>
      <w:r>
        <w:rPr>
          <w:rFonts w:hint="cs"/>
          <w:rtl/>
        </w:rPr>
        <w:br/>
      </w:r>
      <w:r>
        <w:rPr>
          <w:rtl/>
        </w:rPr>
        <w:t>كتابة العلم في الصحف وبتره عند قوله : وتكلم عمر فتركه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 ابن سعد أيضاً بسنده عن محمّد بن عمر عن إبراهيم بن يزيد عن </w:t>
      </w:r>
      <w:r>
        <w:rPr>
          <w:rFonts w:hint="cs"/>
          <w:rtl/>
        </w:rPr>
        <w:br/>
      </w:r>
      <w:r>
        <w:rPr>
          <w:rtl/>
        </w:rPr>
        <w:t>أبي الزبير عن جابر قال : « دعا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عند موته بصحيفة ليكتب فيها كتاباً لأمته </w:t>
      </w:r>
      <w:r>
        <w:rPr>
          <w:rFonts w:hint="cs"/>
          <w:rtl/>
        </w:rPr>
        <w:br/>
      </w:r>
      <w:r>
        <w:rPr>
          <w:rtl/>
        </w:rPr>
        <w:t>لا يَضِلوا ولا يُضل</w:t>
      </w:r>
      <w:r>
        <w:rPr>
          <w:rFonts w:hint="cs"/>
          <w:rtl/>
        </w:rPr>
        <w:t>ّ</w:t>
      </w:r>
      <w:r>
        <w:rPr>
          <w:rtl/>
        </w:rPr>
        <w:t>وا فلغطوا عنده حتى رفضها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أقول : وأخرج هاتين الروايتين الهيثمي في مجمع الزوائد إل</w:t>
      </w:r>
      <w:r>
        <w:rPr>
          <w:rFonts w:hint="cs"/>
          <w:rtl/>
        </w:rPr>
        <w:t>ّ</w:t>
      </w:r>
      <w:r>
        <w:rPr>
          <w:rtl/>
        </w:rPr>
        <w:t xml:space="preserve">ا أنّه قال في </w:t>
      </w:r>
      <w:r>
        <w:rPr>
          <w:rFonts w:hint="cs"/>
          <w:rtl/>
        </w:rPr>
        <w:br/>
      </w:r>
      <w:r>
        <w:rPr>
          <w:rtl/>
        </w:rPr>
        <w:t>آخر الأولى : « فرفضها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وقال : رواه أبو يعلى. وعنده في رواية : </w:t>
      </w:r>
      <w:r>
        <w:rPr>
          <w:rFonts w:hint="cs"/>
          <w:rtl/>
        </w:rPr>
        <w:br/>
      </w:r>
      <w:r>
        <w:rPr>
          <w:rtl/>
        </w:rPr>
        <w:t xml:space="preserve">يكتب فيها كتاباً لأمته قال : لا يَظلمون ولا يُظلمون. ثمّ قال : ورجال الجميع رجال </w:t>
      </w:r>
      <w:r>
        <w:rPr>
          <w:rFonts w:hint="cs"/>
          <w:rtl/>
        </w:rPr>
        <w:br/>
      </w:r>
      <w:r>
        <w:rPr>
          <w:rtl/>
        </w:rPr>
        <w:t xml:space="preserve">الصحيح » 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ثمّ أخرجها ثانياً وقال : « رواه أحمد وفيه ابن لهيعة وفيه خلاف » 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وسند أحمدكما في مسنده عن موسى بن داود عن ابن لهيعة عن </w:t>
      </w:r>
      <w:r>
        <w:rPr>
          <w:rFonts w:hint="cs"/>
          <w:rtl/>
        </w:rPr>
        <w:br/>
      </w:r>
      <w:r>
        <w:rPr>
          <w:rtl/>
        </w:rPr>
        <w:t>أبي الزبير عن جابر</w:t>
      </w:r>
      <w:r w:rsidRPr="00486251">
        <w:rPr>
          <w:rStyle w:val="libFootnotenumChar"/>
          <w:rtl/>
        </w:rPr>
        <w:t>(7)</w:t>
      </w:r>
      <w:r>
        <w:rPr>
          <w:rtl/>
        </w:rPr>
        <w:t xml:space="preserve"> ، ونحن لا يهمنا الخلاف في ابن لهيعة بعد ما مرّ عن ابن </w:t>
      </w:r>
      <w:r>
        <w:rPr>
          <w:rFonts w:hint="cs"/>
          <w:rtl/>
        </w:rPr>
        <w:br/>
      </w:r>
      <w:r>
        <w:rPr>
          <w:rtl/>
        </w:rPr>
        <w:t xml:space="preserve">سعد بإسنادين ليس فيهما ابن لهيعة ويأتي عن ابن حبّان كذلك ، لكن الّذي </w:t>
      </w:r>
      <w:r>
        <w:rPr>
          <w:rFonts w:hint="cs"/>
          <w:rtl/>
        </w:rPr>
        <w:br/>
      </w:r>
      <w:r>
        <w:rPr>
          <w:rtl/>
        </w:rPr>
        <w:t>يهمّنا هو التحريف عنده في آخر الرواية الأولى!</w:t>
      </w:r>
    </w:p>
    <w:p w:rsidR="00DA0409" w:rsidRPr="00A875B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36.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(2)نهاية الإرب 18 / 375.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(3)سنن البيهقي 3 / 435 ط بيروت سنة 1411.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(4)طبقات ابن سعد 2 ق 2 / 37.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(5)مجمع الزوائد 4 / 214.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(6)نفس المصدر 9 / 33.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(7)مسند أحمد 1 / 324.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فعن ابن سعد والنويري : « وتكلم عمر بن الخطاب فرفضه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، </w:t>
      </w:r>
      <w:r>
        <w:rPr>
          <w:rFonts w:hint="cs"/>
          <w:rtl/>
        </w:rPr>
        <w:br/>
      </w:r>
      <w:r>
        <w:rPr>
          <w:rtl/>
        </w:rPr>
        <w:t>بينما في روايته الثانية : « فتكلم عمر بن الخطاب ، فرفضها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، وفي </w:t>
      </w:r>
      <w:r>
        <w:rPr>
          <w:rFonts w:hint="cs"/>
          <w:rtl/>
        </w:rPr>
        <w:br/>
      </w:r>
      <w:r>
        <w:rPr>
          <w:rtl/>
        </w:rPr>
        <w:t>تغيير الضمير في الرفض ما يستحق التأمل فيه.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أمّا عن ابن لهيعة فليس يهمنا فعلاً الدفاع عنه بعد ما روي الحديث بأسانيد </w:t>
      </w:r>
      <w:r>
        <w:rPr>
          <w:rFonts w:hint="cs"/>
          <w:rtl/>
        </w:rPr>
        <w:br/>
      </w:r>
      <w:r>
        <w:rPr>
          <w:rtl/>
        </w:rPr>
        <w:t xml:space="preserve">ليس فيها ابن لهيعة كما مرّ عن ابن سعد ، ورواه أيضاً ابن حبّان في كتابه الثقات </w:t>
      </w:r>
      <w:r>
        <w:rPr>
          <w:rFonts w:hint="cs"/>
          <w:rtl/>
        </w:rPr>
        <w:br/>
      </w:r>
      <w:r>
        <w:rPr>
          <w:rtl/>
        </w:rPr>
        <w:t xml:space="preserve">بسند ليس فيه ابن لهيعة ، فقد روى عن إبراهيم بن خريم عن عبد بن حميد عن </w:t>
      </w:r>
      <w:r>
        <w:rPr>
          <w:rFonts w:hint="cs"/>
          <w:rtl/>
        </w:rPr>
        <w:br/>
      </w:r>
      <w:r>
        <w:rPr>
          <w:rtl/>
        </w:rPr>
        <w:t>عثمان بن عمر عن قرة بن خالد السدوسي عن أبي الزبير عن جابر : « انّ النبيّ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دعا بصحيفة عند موته فكتب لهم فيها شيئاً لا يَضلّون ولا يُضلون ، وكان في </w:t>
      </w:r>
      <w:r>
        <w:rPr>
          <w:rFonts w:hint="cs"/>
          <w:rtl/>
        </w:rPr>
        <w:br/>
      </w:r>
      <w:r>
        <w:rPr>
          <w:rtl/>
        </w:rPr>
        <w:t>البيت لغط ، وتكلم عمر فرفضها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وبالمقارنة بين رواية ابن حبّان وما سبقها ، يدرك القارئ مدى التحريف </w:t>
      </w:r>
      <w:r>
        <w:rPr>
          <w:rFonts w:hint="cs"/>
          <w:rtl/>
        </w:rPr>
        <w:br/>
      </w:r>
      <w:r>
        <w:rPr>
          <w:rtl/>
        </w:rPr>
        <w:t>المتعمد كما هو عند الهيثمي ، إل</w:t>
      </w:r>
      <w:r>
        <w:rPr>
          <w:rFonts w:hint="cs"/>
          <w:rtl/>
        </w:rPr>
        <w:t>ّ</w:t>
      </w:r>
      <w:r>
        <w:rPr>
          <w:rtl/>
        </w:rPr>
        <w:t xml:space="preserve">ا أنّ الجديد في رواية ابن حبّان هي قوله : </w:t>
      </w:r>
      <w:r>
        <w:rPr>
          <w:rFonts w:hint="cs"/>
          <w:rtl/>
        </w:rPr>
        <w:br/>
      </w:r>
      <w:r>
        <w:rPr>
          <w:rtl/>
        </w:rPr>
        <w:t xml:space="preserve">(فكتب لهم فيها شيئاً ...) ، فما هو الشيء الّذي كتب لهم؟ ثمّ لماذا كان </w:t>
      </w:r>
      <w:r>
        <w:rPr>
          <w:rFonts w:hint="cs"/>
          <w:rtl/>
        </w:rPr>
        <w:br/>
      </w:r>
      <w:r>
        <w:rPr>
          <w:rtl/>
        </w:rPr>
        <w:t xml:space="preserve">اللغط؟ وممّن كان؟ وأخيراً لماذا تكلم عمر؟ ثمّ من ذا رفضها؟ أهو عمر؟ </w:t>
      </w:r>
      <w:r>
        <w:rPr>
          <w:rFonts w:hint="cs"/>
          <w:rtl/>
        </w:rPr>
        <w:br/>
      </w:r>
      <w:r>
        <w:rPr>
          <w:rtl/>
        </w:rPr>
        <w:t>أم النبيّ؟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كلّ هذا يجد القارئ الإجابة عليه في قول عمر لابن عباس : « أرادهـيعني </w:t>
      </w:r>
      <w:r>
        <w:rPr>
          <w:rFonts w:hint="cs"/>
          <w:rtl/>
        </w:rPr>
        <w:br/>
      </w:r>
      <w:r>
        <w:rPr>
          <w:rtl/>
        </w:rPr>
        <w:t xml:space="preserve">عليّاًـللأمر فمنعت من ذلك » ، وقوله الآخر وقد مرّ : « فكرهنا ذلك أشد </w:t>
      </w:r>
      <w:r>
        <w:rPr>
          <w:rFonts w:hint="cs"/>
          <w:rtl/>
        </w:rPr>
        <w:br/>
      </w:r>
      <w:r>
        <w:rPr>
          <w:rtl/>
        </w:rPr>
        <w:t>كراهية » (راجع الصورة 4).</w:t>
      </w:r>
    </w:p>
    <w:p w:rsidR="00DA0409" w:rsidRPr="009C0F18" w:rsidRDefault="00DA0409" w:rsidP="005E7A1D">
      <w:pPr>
        <w:pStyle w:val="libNormal"/>
        <w:rPr>
          <w:rtl/>
        </w:rPr>
      </w:pPr>
      <w:r>
        <w:rPr>
          <w:rtl/>
        </w:rPr>
        <w:t xml:space="preserve">ولم يكن ما تقدم من اختلاف في صورة حديث جابر مقتصراً على ما مرّ ، </w:t>
      </w:r>
      <w:r>
        <w:rPr>
          <w:rFonts w:hint="cs"/>
          <w:rtl/>
        </w:rPr>
        <w:br/>
      </w:r>
      <w:r>
        <w:rPr>
          <w:rtl/>
        </w:rPr>
        <w:t xml:space="preserve">بل له صورة أخرى أخرجها البلاذري في جمل أنساب الأشراف من حديث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(1)الثقات 4 / 212 ط دار الكتب العلمية.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جابر ، فقال : « حدّثني روح ثنا الحجاج بن نصير عن قرة بن خالد عن أبي الزبير </w:t>
      </w:r>
      <w:r>
        <w:rPr>
          <w:rFonts w:hint="cs"/>
          <w:rtl/>
        </w:rPr>
        <w:br/>
      </w:r>
      <w:r>
        <w:rPr>
          <w:rtl/>
        </w:rPr>
        <w:t>عن جابر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دعا بصحيفة أراد أن يكتب فيها كتاباً لأمته فكان في البيت </w:t>
      </w:r>
      <w:r>
        <w:rPr>
          <w:rFonts w:hint="cs"/>
          <w:rtl/>
        </w:rPr>
        <w:br/>
      </w:r>
      <w:r>
        <w:rPr>
          <w:rtl/>
        </w:rPr>
        <w:t xml:space="preserve">لغط فرفضها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والآن وقد انتهينا من عرض خمس صور للحديث بروايتها عن الإمام أمير </w:t>
      </w:r>
      <w:r>
        <w:rPr>
          <w:rFonts w:hint="cs"/>
          <w:rtl/>
        </w:rPr>
        <w:br/>
      </w:r>
      <w:r>
        <w:rPr>
          <w:rtl/>
        </w:rPr>
        <w:t xml:space="preserve">المؤمنين وعن الخليفة عمر وعن جابر بن عبد الله ، فلنعد نقرأ باقي الصور بكلّ </w:t>
      </w:r>
      <w:r>
        <w:rPr>
          <w:rFonts w:hint="cs"/>
          <w:rtl/>
        </w:rPr>
        <w:br/>
      </w:r>
      <w:r>
        <w:rPr>
          <w:rtl/>
        </w:rPr>
        <w:t>أشكالها واختلاف رجالها برواياتهم عن ابن عباس.</w:t>
      </w:r>
    </w:p>
    <w:p w:rsidR="00DA0409" w:rsidRPr="00A875B5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(1)أنساب الأشراف 2 / 236.</w:t>
      </w:r>
    </w:p>
    <w:p w:rsidR="00DA0409" w:rsidRDefault="00DA0409" w:rsidP="00A10766">
      <w:pPr>
        <w:pStyle w:val="libBold2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</w:p>
    <w:tbl>
      <w:tblPr>
        <w:tblStyle w:val="TableGrid"/>
        <w:bidiVisual/>
        <w:tblW w:w="5000" w:type="pct"/>
        <w:tblLook w:val="04A0"/>
      </w:tblPr>
      <w:tblGrid>
        <w:gridCol w:w="801"/>
        <w:gridCol w:w="6410"/>
        <w:gridCol w:w="801"/>
      </w:tblGrid>
      <w:tr w:rsidR="00DA0409" w:rsidTr="00A10766">
        <w:tc>
          <w:tcPr>
            <w:tcW w:w="500" w:type="pct"/>
          </w:tcPr>
          <w:p w:rsidR="00DA0409" w:rsidRPr="002A4878" w:rsidRDefault="00DA0409" w:rsidP="00A10766">
            <w:pPr>
              <w:rPr>
                <w:rtl/>
              </w:rPr>
            </w:pPr>
          </w:p>
        </w:tc>
        <w:tc>
          <w:tcPr>
            <w:tcW w:w="4000" w:type="pct"/>
          </w:tcPr>
          <w:p w:rsidR="00DA0409" w:rsidRPr="002A4878" w:rsidRDefault="00DA0409" w:rsidP="00A10766">
            <w:pPr>
              <w:pStyle w:val="libBold2"/>
              <w:rPr>
                <w:rtl/>
              </w:rPr>
            </w:pPr>
            <w:r w:rsidRPr="00B8480E">
              <w:rPr>
                <w:rtl/>
              </w:rPr>
              <w:t>ولإيضاح العرض ، ووضوح المقارنة بين الصور ، نقدّم</w:t>
            </w:r>
            <w:r>
              <w:rPr>
                <w:rtl/>
              </w:rPr>
              <w:br/>
            </w:r>
            <w:r w:rsidRPr="00B8480E">
              <w:rPr>
                <w:rtl/>
              </w:rPr>
              <w:t>جدولاً يتضمن أسماء الرواة عن ابن عباس ومن روى عنهم</w:t>
            </w:r>
            <w:r>
              <w:rPr>
                <w:rtl/>
              </w:rPr>
              <w:br/>
            </w:r>
            <w:r w:rsidRPr="00B8480E">
              <w:rPr>
                <w:rtl/>
              </w:rPr>
              <w:t>حتى آخر المصادر الّتي ذكرت الحديث ، ليعرف القارئ</w:t>
            </w:r>
            <w:r>
              <w:rPr>
                <w:rtl/>
              </w:rPr>
              <w:br/>
            </w:r>
            <w:r w:rsidRPr="00B8480E">
              <w:rPr>
                <w:rtl/>
              </w:rPr>
              <w:t>مدى التلاعب في هذا المضمار :</w:t>
            </w:r>
          </w:p>
        </w:tc>
        <w:tc>
          <w:tcPr>
            <w:tcW w:w="500" w:type="pct"/>
          </w:tcPr>
          <w:p w:rsidR="00DA0409" w:rsidRPr="002A4878" w:rsidRDefault="00DA0409" w:rsidP="00A10766">
            <w:pPr>
              <w:rPr>
                <w:rtl/>
              </w:rPr>
            </w:pPr>
          </w:p>
        </w:tc>
      </w:tr>
    </w:tbl>
    <w:p w:rsidR="00DA0409" w:rsidRDefault="00DA0409" w:rsidP="00A10766">
      <w:pPr>
        <w:pStyle w:val="libBold2"/>
        <w:rPr>
          <w:rtl/>
        </w:rPr>
      </w:pPr>
      <w:r>
        <w:rPr>
          <w:rtl/>
        </w:rPr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23" name="Picture 4" descr="F:\Book-Library\END\QUEUE\Mowsouah-Abdallah-Ben-Abbas-part01\images\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ok-Library\END\QUEUE\Mowsouah-Abdallah-Ben-Abbas-part01\images\image00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24" name="Picture 5" descr="F:\Book-Library\END\QUEUE\Mowsouah-Abdallah-Ben-Abbas-part01\images\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ook-Library\END\QUEUE\Mowsouah-Abdallah-Ben-Abbas-part01\images\image00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25" name="Picture 13" descr="F:\Book-Library\END\QUEUE\Mowsouah-Abdallah-Ben-Abbas-part01\images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ook-Library\END\QUEUE\Mowsouah-Abdallah-Ben-Abbas-part01\images\image01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br w:type="page"/>
      </w:r>
    </w:p>
    <w:p w:rsidR="00DA0409" w:rsidRDefault="00DA0409" w:rsidP="00A10766">
      <w:pPr>
        <w:pStyle w:val="libCenter"/>
      </w:pPr>
      <w:r>
        <w:rPr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26" name="Picture 18" descr="F:\Book-Library\END\QUEUE\Mowsouah-Abdallah-Ben-Abbas-part01\images\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Book-Library\END\QUEUE\Mowsouah-Abdallah-Ben-Abbas-part01\images\image01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</w:pPr>
      <w:r>
        <w:rPr>
          <w:rtl/>
        </w:rPr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27" name="Picture 19" descr="F:\Book-Library\END\QUEUE\Mowsouah-Abdallah-Ben-Abbas-part01\images\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Book-Library\END\QUEUE\Mowsouah-Abdallah-Ben-Abbas-part01\images\image01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Default="00DA0409" w:rsidP="00A10766">
      <w:pPr>
        <w:pStyle w:val="libCenter"/>
        <w:rPr>
          <w:rtl/>
        </w:rPr>
      </w:pPr>
      <w:r>
        <w:rPr>
          <w:rtl/>
        </w:rPr>
        <w:br w:type="page"/>
      </w:r>
    </w:p>
    <w:p w:rsidR="00DA0409" w:rsidRDefault="00DA0409" w:rsidP="00A10766">
      <w:pPr>
        <w:pStyle w:val="libCenter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28" name="Picture 20" descr="F:\Book-Library\END\QUEUE\Mowsouah-Abdallah-Ben-Abbas-part01\images\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Book-Library\END\QUEUE\Mowsouah-Abdallah-Ben-Abbas-part01\images\image01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09" w:rsidRPr="000D0D02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61" w:name="_Toc441489560"/>
      <w:r w:rsidRPr="000D0D02">
        <w:rPr>
          <w:rtl/>
        </w:rPr>
        <w:lastRenderedPageBreak/>
        <w:t>الصورة السادسة :</w:t>
      </w:r>
      <w:bookmarkEnd w:id="6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ما رواه عليّ بن عبد الله بن عباس عن أبيه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« لمّا حضرت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الوفاة وفي البيت رجال منهم عمر بن </w:t>
      </w:r>
      <w:r>
        <w:rPr>
          <w:rFonts w:hint="cs"/>
          <w:rtl/>
        </w:rPr>
        <w:br/>
      </w:r>
      <w:r>
        <w:rPr>
          <w:rtl/>
        </w:rPr>
        <w:t>الخطاب ، قال :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(إيتوني بدواة وصحيفة أكتب لكم كتاباً لا </w:t>
      </w:r>
      <w:r>
        <w:rPr>
          <w:rFonts w:hint="cs"/>
          <w:rtl/>
        </w:rPr>
        <w:br/>
      </w:r>
      <w:r>
        <w:rPr>
          <w:rtl/>
        </w:rPr>
        <w:t>تضلوا بعده) ، فقال عمر : كلمة معناها إنّ الوجع قد غلب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ثمّ </w:t>
      </w:r>
      <w:r>
        <w:rPr>
          <w:rFonts w:hint="cs"/>
          <w:rtl/>
        </w:rPr>
        <w:br/>
      </w:r>
      <w:r>
        <w:rPr>
          <w:rtl/>
        </w:rPr>
        <w:t xml:space="preserve">قال : عندنا القرآن ، حسبنا كتاب الله ، فاختلف مَن في البيت وأختصموا ، فمن قائل </w:t>
      </w:r>
      <w:r>
        <w:rPr>
          <w:rFonts w:hint="cs"/>
          <w:rtl/>
        </w:rPr>
        <w:br/>
      </w:r>
      <w:r>
        <w:rPr>
          <w:rtl/>
        </w:rPr>
        <w:t>يقول القول ما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ومن قائل يقول : القول ما قال عمر ، فلمّا كثر </w:t>
      </w:r>
      <w:r>
        <w:rPr>
          <w:rFonts w:hint="cs"/>
          <w:rtl/>
        </w:rPr>
        <w:br/>
      </w:r>
      <w:r>
        <w:rPr>
          <w:rtl/>
        </w:rPr>
        <w:t>اللغَط و</w:t>
      </w:r>
      <w:r>
        <w:rPr>
          <w:rFonts w:hint="cs"/>
          <w:rtl/>
        </w:rPr>
        <w:t>َ</w:t>
      </w:r>
      <w:r>
        <w:rPr>
          <w:rtl/>
        </w:rPr>
        <w:t>اللغو والاختلاف ، غضب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فقال : (قوموا إنّه لا ينبغي لنبيّ أن </w:t>
      </w:r>
      <w:r>
        <w:rPr>
          <w:rFonts w:hint="cs"/>
          <w:rtl/>
        </w:rPr>
        <w:br/>
      </w:r>
      <w:r>
        <w:rPr>
          <w:rtl/>
        </w:rPr>
        <w:t>يختلف عنده هكذا) ، فقاموا. فمات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ذلك اليوم.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فكان ابن عباس يقول : الرزية كلّ الرزية ما حال بيننا وبين كتاب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يعني الاختلاف واللغط.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أخرج هذه الصورة أبو بكر أحمد بن عبد العزيز الجوهري في كتابه</w:t>
      </w:r>
      <w:r>
        <w:rPr>
          <w:rFonts w:hint="cs"/>
          <w:rtl/>
        </w:rPr>
        <w:br/>
      </w:r>
      <w:r>
        <w:rPr>
          <w:rtl/>
        </w:rPr>
        <w:t xml:space="preserve">(السقيفة) عن الحسن بن الربيع عن عبد الرزاق عن معمر عن الزهري عن عليّ </w:t>
      </w:r>
      <w:r>
        <w:rPr>
          <w:rFonts w:hint="cs"/>
          <w:rtl/>
        </w:rPr>
        <w:br/>
      </w:r>
      <w:r>
        <w:rPr>
          <w:rtl/>
        </w:rPr>
        <w:t xml:space="preserve">ابن عبد الله بن العباس. ورواها عن كتاب الجوهري ابن أبي الحديد في شرح </w:t>
      </w:r>
      <w:r>
        <w:rPr>
          <w:rFonts w:hint="cs"/>
          <w:rtl/>
        </w:rPr>
        <w:br/>
      </w:r>
      <w:r>
        <w:rPr>
          <w:rtl/>
        </w:rPr>
        <w:t>النهج.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قال ابن أبي الحديد : « قلت : هذا الحديث قد خرّجه الشيخان محمّد بن </w:t>
      </w:r>
      <w:r>
        <w:rPr>
          <w:rFonts w:hint="cs"/>
          <w:rtl/>
        </w:rPr>
        <w:br/>
      </w:r>
      <w:r>
        <w:rPr>
          <w:rtl/>
        </w:rPr>
        <w:t xml:space="preserve">إسماعيل البخاري ومسلم بن الحجاج القشيري في صحيحهما ، واتفق المحدثون </w:t>
      </w:r>
      <w:r>
        <w:rPr>
          <w:rFonts w:hint="cs"/>
          <w:rtl/>
        </w:rPr>
        <w:br/>
      </w:r>
      <w:r>
        <w:rPr>
          <w:rtl/>
        </w:rPr>
        <w:t xml:space="preserve">كافة على روايته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0D0D02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(1)شرح النهج لابن أبي الحديد 6 / 51 ط دار احياء الكتب العربية ، تحقيق محمّد أبو </w:t>
      </w:r>
      <w:r>
        <w:rPr>
          <w:rFonts w:hint="cs"/>
          <w:rtl/>
        </w:rPr>
        <w:br/>
      </w:r>
      <w:r w:rsidRPr="00E1188C">
        <w:rPr>
          <w:rtl/>
        </w:rPr>
        <w:t>الفضل إبراهيم.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أقول : كلام ابن أبي الحديد في هذا المقام تعوزه الدقة. فإن هذه الصورة </w:t>
      </w:r>
      <w:r>
        <w:rPr>
          <w:rFonts w:hint="cs"/>
          <w:rtl/>
        </w:rPr>
        <w:br/>
      </w:r>
      <w:r>
        <w:rPr>
          <w:rtl/>
        </w:rPr>
        <w:t xml:space="preserve">من الحديث سنداً ومتناً لم ترد في الصحيحين ، ولم يتفق المحدّثون كافةً على </w:t>
      </w:r>
      <w:r>
        <w:rPr>
          <w:rFonts w:hint="cs"/>
          <w:rtl/>
        </w:rPr>
        <w:br/>
      </w:r>
      <w:r>
        <w:rPr>
          <w:rtl/>
        </w:rPr>
        <w:t xml:space="preserve">روايتها بألفاظها. نعم اتفق المحدثون كافة على رواية مضمونها بألفاظ متفاوتة </w:t>
      </w:r>
      <w:r>
        <w:rPr>
          <w:rFonts w:hint="cs"/>
          <w:rtl/>
        </w:rPr>
        <w:br/>
      </w:r>
      <w:r>
        <w:rPr>
          <w:rtl/>
        </w:rPr>
        <w:t>وأسانيد مختلفة ، كما سنقرؤها في الصور الآتية.</w:t>
      </w:r>
    </w:p>
    <w:p w:rsidR="00DA0409" w:rsidRPr="000D0D02" w:rsidRDefault="00DA0409" w:rsidP="00DA0409">
      <w:pPr>
        <w:pStyle w:val="Heading3"/>
        <w:rPr>
          <w:rtl/>
        </w:rPr>
      </w:pPr>
      <w:bookmarkStart w:id="62" w:name="_Toc441489561"/>
      <w:r w:rsidRPr="000D0D02">
        <w:rPr>
          <w:rtl/>
        </w:rPr>
        <w:t>الصورة السابعة :</w:t>
      </w:r>
      <w:bookmarkEnd w:id="6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رواه سعيد بن جبير عن ابن عباس فيما أخرجه أبو محمّد عبد السلام بن </w:t>
      </w:r>
      <w:r>
        <w:rPr>
          <w:rFonts w:hint="cs"/>
          <w:rtl/>
        </w:rPr>
        <w:br/>
      </w:r>
      <w:r>
        <w:rPr>
          <w:rtl/>
        </w:rPr>
        <w:t xml:space="preserve">محمّد الخوارزمي في كتابه سير الصحابة والزهاد بسنده عن عبد الرحمن بن أبي </w:t>
      </w:r>
      <w:r>
        <w:rPr>
          <w:rFonts w:hint="cs"/>
          <w:rtl/>
        </w:rPr>
        <w:br/>
      </w:r>
      <w:r>
        <w:rPr>
          <w:rtl/>
        </w:rPr>
        <w:t xml:space="preserve">هاشم عن عمرو بن ثابت عن أبيه عن سعيد بن جبير قال : « كان ابن عباس إذا </w:t>
      </w:r>
      <w:r>
        <w:rPr>
          <w:rFonts w:hint="cs"/>
          <w:rtl/>
        </w:rPr>
        <w:br/>
      </w:r>
      <w:r>
        <w:rPr>
          <w:rtl/>
        </w:rPr>
        <w:t>ذكر ليلة الخميس بكى ، فقيل له : يابن عباس ما يبكيك؟ قال : أنّ رسول الله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قال : (يا بني عبد المطلب أجلسوني وسنّدوني أكتب لكم كتاباً لا تضلون بعدي </w:t>
      </w:r>
      <w:r>
        <w:rPr>
          <w:rFonts w:hint="cs"/>
          <w:rtl/>
        </w:rPr>
        <w:br/>
      </w:r>
      <w:r>
        <w:rPr>
          <w:rtl/>
        </w:rPr>
        <w:t xml:space="preserve">أبداً) ، فقال بعض أصحابه : أنّه يهجرـقال : وأبى أن يسمي الرجلـفجئنا بعد </w:t>
      </w:r>
      <w:r>
        <w:rPr>
          <w:rFonts w:hint="cs"/>
          <w:rtl/>
        </w:rPr>
        <w:br/>
      </w:r>
      <w:r>
        <w:rPr>
          <w:rtl/>
        </w:rPr>
        <w:t>ذلك ، فأبى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 يكتبه لنا ، ثمّ سمعناه يقول : (عدى العدوي وسينكث </w:t>
      </w:r>
      <w:r>
        <w:rPr>
          <w:rFonts w:hint="cs"/>
          <w:rtl/>
        </w:rPr>
        <w:br/>
      </w:r>
      <w:r>
        <w:rPr>
          <w:rtl/>
        </w:rPr>
        <w:t xml:space="preserve">البكري)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0D0D02" w:rsidRDefault="00DA0409" w:rsidP="00DA0409">
      <w:pPr>
        <w:pStyle w:val="Heading3"/>
        <w:rPr>
          <w:rtl/>
        </w:rPr>
      </w:pPr>
      <w:bookmarkStart w:id="63" w:name="_Toc441489562"/>
      <w:r w:rsidRPr="000D0D02">
        <w:rPr>
          <w:rtl/>
        </w:rPr>
        <w:t>الصورة الثامنة :</w:t>
      </w:r>
      <w:bookmarkEnd w:id="63"/>
    </w:p>
    <w:p w:rsidR="00DA0409" w:rsidRPr="009C0F18" w:rsidRDefault="00DA0409" w:rsidP="005E7A1D">
      <w:pPr>
        <w:pStyle w:val="libNormal"/>
        <w:rPr>
          <w:rtl/>
        </w:rPr>
      </w:pPr>
      <w:r>
        <w:rPr>
          <w:rtl/>
        </w:rPr>
        <w:t xml:space="preserve">ما رواه أيضاً سعيد بن جبير عن ابن عباس فيما أخرجه عنه ابن سعد في </w:t>
      </w:r>
      <w:r>
        <w:rPr>
          <w:rFonts w:hint="cs"/>
          <w:rtl/>
        </w:rPr>
        <w:br/>
      </w:r>
      <w:r>
        <w:rPr>
          <w:rtl/>
        </w:rPr>
        <w:t xml:space="preserve">الطبقات بسنده عن يحيى بن حماد عن أبي عوانة عن الأعمش عن عبيد الله بن </w:t>
      </w:r>
      <w:r>
        <w:rPr>
          <w:rFonts w:hint="cs"/>
          <w:rtl/>
        </w:rPr>
        <w:br/>
      </w:r>
      <w:r>
        <w:rPr>
          <w:rtl/>
        </w:rPr>
        <w:t>عبد الله عن سعيد بن جبير عن ابن عباس قال : « اشتكى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يوم الخميس </w:t>
      </w:r>
      <w:r>
        <w:rPr>
          <w:rFonts w:hint="cs"/>
          <w:rtl/>
        </w:rPr>
        <w:br/>
      </w:r>
      <w:r>
        <w:rPr>
          <w:rtl/>
        </w:rPr>
        <w:t xml:space="preserve">فجعلـابن عباسـيبكي ويقول : يوم الخميس وما يوم الخميس؟ أشتدّ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غاية المرام / 598 ط حجرية سنة 1272.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وجعه فقال : (إيتوني بدواة وصحيفة أكتب لكم كتاباً لا تضلوا </w:t>
      </w:r>
      <w:r>
        <w:rPr>
          <w:rFonts w:hint="cs"/>
          <w:rtl/>
        </w:rPr>
        <w:br/>
      </w:r>
      <w:r>
        <w:rPr>
          <w:rtl/>
        </w:rPr>
        <w:t>بعده أبداً؟) قال : فقال بعض من كان عنده : إنّ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ليهجر ، فقال : فقيل له ألا </w:t>
      </w:r>
      <w:r>
        <w:rPr>
          <w:rFonts w:hint="cs"/>
          <w:rtl/>
        </w:rPr>
        <w:br/>
      </w:r>
      <w:r>
        <w:rPr>
          <w:rtl/>
        </w:rPr>
        <w:t xml:space="preserve">نأتيك بما طلبت؟ قال : (أو بعد ماذا؟!) ، قال : فلم يدع به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أخرج هذه الصورة الطبراني في معجمه الكبير بسنده عن عمر بن </w:t>
      </w:r>
      <w:r>
        <w:rPr>
          <w:rFonts w:hint="cs"/>
          <w:rtl/>
        </w:rPr>
        <w:br/>
      </w:r>
      <w:r>
        <w:rPr>
          <w:rtl/>
        </w:rPr>
        <w:t xml:space="preserve">حفص السدوسي عن عاصم بن عليّ عن قيس بن الربيع عن الأعمش إلى آخر </w:t>
      </w:r>
      <w:r>
        <w:rPr>
          <w:rFonts w:hint="cs"/>
          <w:rtl/>
        </w:rPr>
        <w:br/>
      </w:r>
      <w:r>
        <w:rPr>
          <w:rtl/>
        </w:rPr>
        <w:t xml:space="preserve">السند كما مرّ عن ابن سعد ، ومن دون تفاوت. لكن في المتن إثم وأختلاف كبير </w:t>
      </w:r>
      <w:r>
        <w:rPr>
          <w:rFonts w:hint="cs"/>
          <w:rtl/>
        </w:rPr>
        <w:br/>
      </w:r>
      <w:r>
        <w:rPr>
          <w:rtl/>
        </w:rPr>
        <w:t xml:space="preserve">إذ قال : « لمّا كان يوم الخميس ، وما يوم الخميس؟ ثمّ بكى فقال : قال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(إيتوني بصحيفة ودواة أكتب لكم كتاباً لا تضلوا بعده أبداً) ، فقالوا : يا </w:t>
      </w:r>
      <w:r>
        <w:rPr>
          <w:rFonts w:hint="cs"/>
          <w:rtl/>
        </w:rPr>
        <w:br/>
      </w:r>
      <w:r>
        <w:rPr>
          <w:rtl/>
        </w:rPr>
        <w:t>رسول الله ألا نأتيك بعد؟ قال : (بعد ما) ... اه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فلاحظ حذف جملة : (فقال بعض من كان عنده ان نبيّ الله ليهجر) ، </w:t>
      </w:r>
      <w:r>
        <w:rPr>
          <w:rFonts w:hint="cs"/>
          <w:rtl/>
        </w:rPr>
        <w:br/>
      </w:r>
      <w:r>
        <w:rPr>
          <w:rtl/>
        </w:rPr>
        <w:t>فمن ابتلعها من رواة السوء حين غصّ بذكرها! ودع عنك من تفاوت دون ذلك.</w:t>
      </w:r>
    </w:p>
    <w:p w:rsidR="00DA0409" w:rsidRPr="00EA7C23" w:rsidRDefault="00DA0409" w:rsidP="00DA0409">
      <w:pPr>
        <w:pStyle w:val="Heading3"/>
        <w:rPr>
          <w:rtl/>
        </w:rPr>
      </w:pPr>
      <w:bookmarkStart w:id="64" w:name="_Toc441489563"/>
      <w:r w:rsidRPr="00EA7C23">
        <w:rPr>
          <w:rtl/>
        </w:rPr>
        <w:t>الصورة التاسعة :</w:t>
      </w:r>
      <w:bookmarkEnd w:id="6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مارواه سفيان بن عيينة عن سليمان الأحول عن سعيد بن جبير عن ابن عباس.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ويكاد ينعدم وضوح الرؤية في هذه الصورة ، إذ تنبعث منها عدة صور </w:t>
      </w:r>
      <w:r>
        <w:rPr>
          <w:rFonts w:hint="cs"/>
          <w:rtl/>
        </w:rPr>
        <w:br/>
      </w:r>
      <w:r>
        <w:rPr>
          <w:rtl/>
        </w:rPr>
        <w:t>متشابهة مضموناً ، متفاوتة سنداً ومتناً ، وما ذلك إل</w:t>
      </w:r>
      <w:r>
        <w:rPr>
          <w:rFonts w:hint="cs"/>
          <w:rtl/>
        </w:rPr>
        <w:t>ّ</w:t>
      </w:r>
      <w:r>
        <w:rPr>
          <w:rtl/>
        </w:rPr>
        <w:t xml:space="preserve">ا لأرتعاش أيادي المصورين </w:t>
      </w:r>
      <w:r>
        <w:rPr>
          <w:rFonts w:hint="cs"/>
          <w:rtl/>
        </w:rPr>
        <w:br/>
      </w:r>
      <w:r>
        <w:rPr>
          <w:rtl/>
        </w:rPr>
        <w:t>ودمدمة المتمتمين ـ وهم المحدّثون والرواة طبعاً ـ.</w:t>
      </w:r>
    </w:p>
    <w:p w:rsidR="00DA0409" w:rsidRPr="009C0F18" w:rsidRDefault="00DA0409" w:rsidP="005E7A1D">
      <w:pPr>
        <w:pStyle w:val="libNormal"/>
        <w:rPr>
          <w:rtl/>
        </w:rPr>
      </w:pPr>
      <w:r>
        <w:rPr>
          <w:rtl/>
        </w:rPr>
        <w:t>فقد روى الحديث عن ابن عيينة خمسة عشر علماً من أعلام المحدّثينـ</w:t>
      </w:r>
      <w:r>
        <w:rPr>
          <w:rFonts w:hint="cs"/>
          <w:rtl/>
        </w:rPr>
        <w:br/>
      </w:r>
      <w:r>
        <w:rPr>
          <w:rtl/>
        </w:rPr>
        <w:t xml:space="preserve">فيما أحصيتـوربما كانوا أكثر ، ولكن لم نجد رواياتهم كلّها متفقة تماماً ،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36.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(2)المعجم الكبير 11 / 352 ط الثانية بالموصل.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وحبذا لو كان الخلاف يسيراً لهان الأمر ، ولكن بين مروياتهم من التفاوت </w:t>
      </w:r>
      <w:r>
        <w:rPr>
          <w:rFonts w:hint="cs"/>
          <w:rtl/>
        </w:rPr>
        <w:br/>
      </w:r>
      <w:r>
        <w:rPr>
          <w:rtl/>
        </w:rPr>
        <w:t>مايبعث على الشك والريبة.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والآن لنمر عابرين على أسمائهم لنقارن بين مروياتهم ، ولندرك كم جنى </w:t>
      </w:r>
      <w:r>
        <w:rPr>
          <w:rFonts w:hint="cs"/>
          <w:rtl/>
        </w:rPr>
        <w:br/>
      </w:r>
      <w:r>
        <w:rPr>
          <w:rtl/>
        </w:rPr>
        <w:t xml:space="preserve">التالون على ما رواه الأولون ، وهم : 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يحيى بن آدم المتوفى في سنة 203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عبد الرزاق بن همام المتوفى سنة 211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 ـ قبيصة بن عقبة المتوفى سنة 215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 ـ عبد الله بن الزبير الحَميدي المتوفى سنة 219 </w:t>
      </w:r>
      <w:r>
        <w:rPr>
          <w:rFonts w:hint="cs"/>
          <w:rtl/>
        </w:rPr>
        <w:t>ه‍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 ـ الحسن بن بشر المتوفى سنة 221 ه</w:t>
      </w:r>
      <w:r>
        <w:rPr>
          <w:rFonts w:hint="cs"/>
          <w:rtl/>
        </w:rPr>
        <w:t>‍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6 ـ محمّد بن سلام المتوفى سنة 225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7 ـ سعيد بن منصور المتوفى سنة 227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8 ـ محمّد بن سعد المتوفى سنة 230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9 ـ عمرو الناقد المتوفى سنة 232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10 ـ عليّ بن عبد الله المديني المتوفى سنة 234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11 ـ قتيبة بن سعيد المتوفى سنة 240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12 ـ أحمد بن حنبل المتوفى سنة 241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13 ـ أبو بكر بن أبي شيبة المتوفى سنة 235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14 ـ الحسن بن محمّد بن الصباح الزعفراني سنة 259 أو سنة 260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15 ـ أحمد بن حماد الدولابي المتوفى سنة 269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Pr="00FC403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(1)كما في صحيح مسلم بشرح النووي وط صبيح ، دون ط بولاق فليلاحظ بدقة.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وإلى القارئ استعراض رواياتهم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أمّا رواية يحيى بن آدمـأوّل القائمةـفهي تتفق مع رواية أحمد بن </w:t>
      </w:r>
      <w:r>
        <w:rPr>
          <w:rFonts w:hint="cs"/>
          <w:rtl/>
        </w:rPr>
        <w:br/>
      </w:r>
      <w:r>
        <w:rPr>
          <w:rtl/>
        </w:rPr>
        <w:t xml:space="preserve">حماد الدولابيـالخامس عشر من القائمةـكما أخرجها الطبري ، وإليك لفظه : </w:t>
      </w:r>
      <w:r>
        <w:rPr>
          <w:rFonts w:hint="cs"/>
          <w:rtl/>
        </w:rPr>
        <w:br/>
      </w:r>
      <w:r>
        <w:rPr>
          <w:rtl/>
        </w:rPr>
        <w:t xml:space="preserve">« حدّثنا أبو كريب قال حدّثنا يحيى بن آدم ... قالـابن عباسـ: يوم </w:t>
      </w:r>
      <w:r>
        <w:rPr>
          <w:rFonts w:hint="cs"/>
          <w:rtl/>
        </w:rPr>
        <w:br/>
      </w:r>
      <w:r>
        <w:rPr>
          <w:rtl/>
        </w:rPr>
        <w:t xml:space="preserve">الخميس » قال الطبريـثمّ ذكر نحو حديث أحمد بن حماد الدولابي ، </w:t>
      </w:r>
      <w:r>
        <w:rPr>
          <w:rFonts w:hint="cs"/>
          <w:rtl/>
        </w:rPr>
        <w:br/>
      </w:r>
      <w:r>
        <w:rPr>
          <w:rtl/>
        </w:rPr>
        <w:t xml:space="preserve">والحديث المشار إليه كان قد ذكره قبل هذا ولفظهـ: « قالـابن عباسـيوم </w:t>
      </w:r>
      <w:r>
        <w:rPr>
          <w:rFonts w:hint="cs"/>
          <w:rtl/>
        </w:rPr>
        <w:br/>
      </w:r>
      <w:r>
        <w:rPr>
          <w:rtl/>
        </w:rPr>
        <w:t>الخميس وما يوم الخميس؟! قال : أشتد برسول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وجعه فقال : (إيتوني </w:t>
      </w:r>
      <w:r>
        <w:rPr>
          <w:rFonts w:hint="cs"/>
          <w:rtl/>
        </w:rPr>
        <w:br/>
      </w:r>
      <w:r>
        <w:rPr>
          <w:rtl/>
        </w:rPr>
        <w:t xml:space="preserve">أكتب لكم كتاباً لا تضلوا بعدي أبداً) ، فتنازعوا ولا ينبغي عند نبيّ أن يتنازع ، </w:t>
      </w:r>
      <w:r>
        <w:rPr>
          <w:rFonts w:hint="cs"/>
          <w:rtl/>
        </w:rPr>
        <w:br/>
      </w:r>
      <w:r>
        <w:rPr>
          <w:rtl/>
        </w:rPr>
        <w:t xml:space="preserve">فقالوا : ما شأنه؟ أهجر أستفهموه؟ فذهبوا يعيدون عليه ، فقال : (دعوني فما أنا </w:t>
      </w:r>
      <w:r>
        <w:rPr>
          <w:rFonts w:hint="cs"/>
          <w:rtl/>
        </w:rPr>
        <w:br/>
      </w:r>
      <w:r>
        <w:rPr>
          <w:rtl/>
        </w:rPr>
        <w:t xml:space="preserve">فيه خير ممّا تدعونني إليه) ، وأوصى بثلاث قال : (أخرجوا المشركين من </w:t>
      </w:r>
      <w:r>
        <w:rPr>
          <w:rFonts w:hint="cs"/>
          <w:rtl/>
        </w:rPr>
        <w:br/>
      </w:r>
      <w:r>
        <w:rPr>
          <w:rtl/>
        </w:rPr>
        <w:t xml:space="preserve">جزيرة العرب ، وأجيزوا الوفد بنحو ما كنت أجيزهم ، وسكت عن الثالثة </w:t>
      </w:r>
      <w:r>
        <w:rPr>
          <w:rFonts w:hint="cs"/>
          <w:rtl/>
        </w:rPr>
        <w:br/>
      </w:r>
      <w:r>
        <w:rPr>
          <w:rtl/>
        </w:rPr>
        <w:t xml:space="preserve">عمداً) ، أو قال فنسيتها. قال الطبري : في رواية يحيى بن آدم غير أنّه قال : ولا </w:t>
      </w:r>
      <w:r>
        <w:rPr>
          <w:rFonts w:hint="cs"/>
          <w:rtl/>
        </w:rPr>
        <w:br/>
      </w:r>
      <w:r>
        <w:rPr>
          <w:rtl/>
        </w:rPr>
        <w:t>ينبغي عند نبيّ أن يُنازع ... اه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فهذه رواية الطبري كفتنا مؤنة البحث عن مقارنة حديثين لراويين عن </w:t>
      </w:r>
      <w:r>
        <w:rPr>
          <w:rFonts w:hint="cs"/>
          <w:rtl/>
        </w:rPr>
        <w:br/>
      </w:r>
      <w:r>
        <w:rPr>
          <w:rtl/>
        </w:rPr>
        <w:t>سفيان وهما يحيى بن آدم وأحمد بن حماد ، وهما أوّل القائمة وآخرها.</w:t>
      </w:r>
    </w:p>
    <w:p w:rsidR="00DA0409" w:rsidRPr="009C0F18" w:rsidRDefault="00DA0409" w:rsidP="005E7A1D">
      <w:pPr>
        <w:pStyle w:val="libNormal"/>
        <w:rPr>
          <w:rtl/>
        </w:rPr>
      </w:pPr>
      <w:r>
        <w:rPr>
          <w:rtl/>
        </w:rPr>
        <w:t xml:space="preserve">وأمّا رواية عبد الرزاقـالثاني من القائمةـفقد أخرجها في كتابه </w:t>
      </w:r>
      <w:r>
        <w:rPr>
          <w:rFonts w:hint="cs"/>
          <w:rtl/>
        </w:rPr>
        <w:br/>
      </w:r>
      <w:r>
        <w:rPr>
          <w:rtl/>
        </w:rPr>
        <w:t xml:space="preserve">المصنف عن ابن عيينة بلا واسطة بينهما وهو لا يختلف في حديثه كثيراً عما </w:t>
      </w:r>
      <w:r>
        <w:rPr>
          <w:rFonts w:hint="cs"/>
          <w:rtl/>
        </w:rPr>
        <w:br/>
      </w:r>
      <w:r>
        <w:rPr>
          <w:rtl/>
        </w:rPr>
        <w:t>أخرجه البخاري عن شيخه قبيصة ، إل</w:t>
      </w:r>
      <w:r>
        <w:rPr>
          <w:rFonts w:hint="cs"/>
          <w:rtl/>
        </w:rPr>
        <w:t>ّ</w:t>
      </w:r>
      <w:r>
        <w:rPr>
          <w:rtl/>
        </w:rPr>
        <w:t xml:space="preserve">ا فيما جاء في آخره قال : « فأمّا أن يكون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(1)تاريخ الطبري 3 / 193 ط الحسينية بمصر.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سعيد سكت عن الثالثة عمداً ، وأمّا أن يكون قالها فنسيها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وهذا مرّ علينا نحوه </w:t>
      </w:r>
      <w:r>
        <w:rPr>
          <w:rFonts w:hint="cs"/>
          <w:rtl/>
        </w:rPr>
        <w:br/>
      </w:r>
      <w:r>
        <w:rPr>
          <w:rtl/>
        </w:rPr>
        <w:t>في حديث البخاري عن شيخه محمّد بن سلام.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رواية قبيصةـوهو الثالث من القائمةـفقد رواها عنه البخاري في </w:t>
      </w:r>
      <w:r>
        <w:rPr>
          <w:rFonts w:hint="cs"/>
          <w:rtl/>
        </w:rPr>
        <w:br/>
      </w:r>
      <w:r>
        <w:rPr>
          <w:rtl/>
        </w:rPr>
        <w:t>كتاب الجهاد والسير ، في باب هل يستشفع إلى أهل الذمة ومعاملتهم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حدّثنا قبيصة حدّثنا ابن عيينة عن سليمان الأحول عن سعيد بن جبير </w:t>
      </w:r>
      <w:r>
        <w:rPr>
          <w:rFonts w:hint="cs"/>
          <w:rtl/>
        </w:rPr>
        <w:br/>
      </w:r>
      <w:r>
        <w:rPr>
          <w:rtl/>
        </w:rPr>
        <w:t>عن ابن عباس</w:t>
      </w:r>
      <w:r w:rsidRPr="00A10766">
        <w:rPr>
          <w:rStyle w:val="libAlaemChar"/>
          <w:rtl/>
        </w:rPr>
        <w:t>رضي‌الله‌عنهما</w:t>
      </w:r>
      <w:r>
        <w:rPr>
          <w:rtl/>
        </w:rPr>
        <w:t xml:space="preserve">أنّه قال : « يوم الخميس وما يوم الخميس؟ ثمّ بكى حتى </w:t>
      </w:r>
      <w:r>
        <w:rPr>
          <w:rFonts w:hint="cs"/>
          <w:rtl/>
        </w:rPr>
        <w:br/>
      </w:r>
      <w:r>
        <w:rPr>
          <w:rtl/>
        </w:rPr>
        <w:t>خضب دمعهُ الحصباء فقال : أشتد برسول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وجعه يوم الخميس فقال : </w:t>
      </w:r>
      <w:r>
        <w:rPr>
          <w:rFonts w:hint="cs"/>
          <w:rtl/>
        </w:rPr>
        <w:br/>
      </w:r>
      <w:r>
        <w:rPr>
          <w:rtl/>
        </w:rPr>
        <w:t xml:space="preserve">(أئتوني بكتاب أكتب لكم كتاباً لن تضلوا بعده أبداً) ، فتنازعوا ولا ينبغي عند نبيّ </w:t>
      </w:r>
      <w:r>
        <w:rPr>
          <w:rFonts w:hint="cs"/>
          <w:rtl/>
        </w:rPr>
        <w:br/>
      </w:r>
      <w:r>
        <w:rPr>
          <w:rtl/>
        </w:rPr>
        <w:t>تنازع ، فقالوا : هجر رسول الله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 ، قال : (دعوني فالّذي أنا فيه خير ممّا تدعوني </w:t>
      </w:r>
      <w:r>
        <w:rPr>
          <w:rFonts w:hint="cs"/>
          <w:rtl/>
        </w:rPr>
        <w:br/>
      </w:r>
      <w:r>
        <w:rPr>
          <w:rtl/>
        </w:rPr>
        <w:t xml:space="preserve">إليه) ، وأوصى عند موته بثلاث : أخرجوا المشركين من جزيرة العرب ، وأجيزوا </w:t>
      </w:r>
      <w:r>
        <w:rPr>
          <w:rFonts w:hint="cs"/>
          <w:rtl/>
        </w:rPr>
        <w:br/>
      </w:r>
      <w:r>
        <w:rPr>
          <w:rtl/>
        </w:rPr>
        <w:t xml:space="preserve">الوفد بنحو ما كنت أجيزهم ، ونسيت الثالثة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حكى البخاري تحديد جزيرة العرب ، وليس ذلك جزءاً من الحديث!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واعلم بأنّ البخاري لم تقتصر روايته لحديث سفيان على شيخه قبيصة عن </w:t>
      </w:r>
      <w:r>
        <w:rPr>
          <w:rFonts w:hint="cs"/>
          <w:rtl/>
        </w:rPr>
        <w:br/>
      </w:r>
      <w:r>
        <w:rPr>
          <w:rtl/>
        </w:rPr>
        <w:t xml:space="preserve">سفيان ، بل رواه أيضاً عن شيخه الآخر محمّد بن سلامـوهو السادس </w:t>
      </w:r>
      <w:r>
        <w:rPr>
          <w:rFonts w:hint="cs"/>
          <w:rtl/>
        </w:rPr>
        <w:br/>
      </w:r>
      <w:r>
        <w:rPr>
          <w:rtl/>
        </w:rPr>
        <w:t xml:space="preserve">في القائمةـفي كتاب الجزية في باب اخراج اليهود من جزيرة العرب ، ولدى </w:t>
      </w:r>
      <w:r>
        <w:rPr>
          <w:rFonts w:hint="cs"/>
          <w:rtl/>
        </w:rPr>
        <w:br/>
      </w:r>
      <w:r>
        <w:rPr>
          <w:rtl/>
        </w:rPr>
        <w:t xml:space="preserve">المقارنة بين الروايتين نجد تفاوتاً في اللفظ وزيادة في رواية محمّد بن سلام لم </w:t>
      </w:r>
      <w:r>
        <w:rPr>
          <w:rFonts w:hint="cs"/>
          <w:rtl/>
        </w:rPr>
        <w:br/>
      </w:r>
      <w:r>
        <w:rPr>
          <w:rtl/>
        </w:rPr>
        <w:t>ترد في رواية قبيصة.</w:t>
      </w:r>
    </w:p>
    <w:p w:rsidR="00DA0409" w:rsidRPr="00CA781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(1)المصنف 6 / 57 و 10 / 361 ط المكتب الإسلامي.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(2)عنوان الباب لا يدل عليه حديث الباب الّذي لم يذكر البخاري فيه غيره ، وقد أربك شرآح </w:t>
      </w:r>
      <w:r>
        <w:rPr>
          <w:rFonts w:hint="cs"/>
          <w:rtl/>
        </w:rPr>
        <w:br/>
      </w:r>
      <w:r w:rsidRPr="00E1188C">
        <w:rPr>
          <w:rtl/>
        </w:rPr>
        <w:t xml:space="preserve">صحيحه في توجيه ذلك وأكثرهم جهداً ابن حجر في فتح الباري 6 / 510 ط البابي </w:t>
      </w:r>
      <w:r>
        <w:rPr>
          <w:rFonts w:hint="cs"/>
          <w:rtl/>
        </w:rPr>
        <w:br/>
      </w:r>
      <w:r w:rsidRPr="00E1188C">
        <w:rPr>
          <w:rtl/>
        </w:rPr>
        <w:t>الحلبي ، فراجع.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(3)صحيح البخاري 4 / 69 ط بولاق.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وإليك اللفظ برواية محمّد بن سلام قالـبعد ذكر السند إلى سعيد بن </w:t>
      </w:r>
      <w:r>
        <w:rPr>
          <w:rFonts w:hint="cs"/>
          <w:rtl/>
        </w:rPr>
        <w:br/>
      </w:r>
      <w:r>
        <w:rPr>
          <w:rtl/>
        </w:rPr>
        <w:t>جبيرـ: « سمع ابن عباس</w:t>
      </w:r>
      <w:r w:rsidRPr="00A10766">
        <w:rPr>
          <w:rStyle w:val="libAlaemChar"/>
          <w:rtl/>
        </w:rPr>
        <w:t>رضي‌الله‌عنهما</w:t>
      </w:r>
      <w:r>
        <w:rPr>
          <w:rtl/>
        </w:rPr>
        <w:t xml:space="preserve">يقول : يوم الخميس وما يوم الخميس؟ ثمّ بكى </w:t>
      </w:r>
      <w:r>
        <w:rPr>
          <w:rFonts w:hint="cs"/>
          <w:rtl/>
        </w:rPr>
        <w:br/>
      </w:r>
      <w:r>
        <w:rPr>
          <w:rtl/>
        </w:rPr>
        <w:t xml:space="preserve">حتى بلّ دمعه الحصى ، قلت : يا ابن عباس ما يوم الخميس؟ قال : أشتد برسول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وجعه فقال : (ائتوني بكتف أكتب لكم كتاباً لا تضلوا بعده أبداً) ، </w:t>
      </w:r>
      <w:r>
        <w:rPr>
          <w:rFonts w:hint="cs"/>
          <w:rtl/>
        </w:rPr>
        <w:br/>
      </w:r>
      <w:r>
        <w:rPr>
          <w:rtl/>
        </w:rPr>
        <w:t xml:space="preserve">فتنازعوا ، ولا ينبغي عند نبيّ تنازع ، فقالوا : ما له أهَجَر ، أستفهموه ، فقال : (ذروني </w:t>
      </w:r>
      <w:r>
        <w:rPr>
          <w:rFonts w:hint="cs"/>
          <w:rtl/>
        </w:rPr>
        <w:br/>
      </w:r>
      <w:r>
        <w:rPr>
          <w:rtl/>
        </w:rPr>
        <w:t xml:space="preserve">فالّذي أنا فيه خير ممّا تدعوني إليه) ، فأمرهم بثلاث : قال : أخرجوا المشركين من </w:t>
      </w:r>
      <w:r>
        <w:rPr>
          <w:rFonts w:hint="cs"/>
          <w:rtl/>
        </w:rPr>
        <w:br/>
      </w:r>
      <w:r>
        <w:rPr>
          <w:rtl/>
        </w:rPr>
        <w:t xml:space="preserve">جزيرة العرب ، وأجيزوا الوفد بنحو ما كنت أجيزهم ، والثالثة خير ، إمّا أن سكت </w:t>
      </w:r>
      <w:r>
        <w:rPr>
          <w:rFonts w:hint="cs"/>
          <w:rtl/>
        </w:rPr>
        <w:br/>
      </w:r>
      <w:r>
        <w:rPr>
          <w:rtl/>
        </w:rPr>
        <w:t xml:space="preserve">عنها ، وأمّا أن قالها فنسيتها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سفيان : هذا من قول سليمان.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وثمة رواية ثالثة للبخاري لحديث سفيان عن شيخه قتيبةـوهو الحادي </w:t>
      </w:r>
      <w:r>
        <w:rPr>
          <w:rFonts w:hint="cs"/>
          <w:rtl/>
        </w:rPr>
        <w:br/>
      </w:r>
      <w:r>
        <w:rPr>
          <w:rtl/>
        </w:rPr>
        <w:t>عشر في القائمةـذكرها في كتاب المغازي في باب مرض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ووفاته ، </w:t>
      </w:r>
      <w:r>
        <w:rPr>
          <w:rFonts w:hint="cs"/>
          <w:rtl/>
        </w:rPr>
        <w:br/>
      </w:r>
      <w:r>
        <w:rPr>
          <w:rtl/>
        </w:rPr>
        <w:t xml:space="preserve">وهي تتفاوت مع ما مرّ من روايتي قبيصة ومحمّد بن سلام تفاوتاً جزئياً ، وفيها : </w:t>
      </w:r>
      <w:r>
        <w:rPr>
          <w:rFonts w:hint="cs"/>
          <w:rtl/>
        </w:rPr>
        <w:br/>
      </w:r>
      <w:r>
        <w:rPr>
          <w:rtl/>
        </w:rPr>
        <w:t xml:space="preserve">« فقالوا : ما شأنه أهجر أستفهموه فذهبوا يردون عليه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ومع ذلك فيبقى العجب من البخاري ، إذ هو يروي الحديث عن </w:t>
      </w:r>
      <w:r>
        <w:rPr>
          <w:rFonts w:hint="cs"/>
          <w:rtl/>
        </w:rPr>
        <w:br/>
      </w:r>
      <w:r>
        <w:rPr>
          <w:rtl/>
        </w:rPr>
        <w:t xml:space="preserve">سفيان برواية ثلاثة من شيوخه وهم سمعوه من شيخهم سفيان ، ومع ذلك لم تتفق </w:t>
      </w:r>
      <w:r>
        <w:rPr>
          <w:rFonts w:hint="cs"/>
          <w:rtl/>
        </w:rPr>
        <w:br/>
      </w:r>
      <w:r>
        <w:rPr>
          <w:rtl/>
        </w:rPr>
        <w:t xml:space="preserve">رواياتهم على نحو الدقة ، بل أنّ في بعضها زيادة على الأخرى كما مرّ في رواية </w:t>
      </w:r>
      <w:r>
        <w:rPr>
          <w:rFonts w:hint="cs"/>
          <w:rtl/>
        </w:rPr>
        <w:br/>
      </w:r>
      <w:r>
        <w:rPr>
          <w:rtl/>
        </w:rPr>
        <w:t>محمّد بن سلام فراجع.</w:t>
      </w:r>
    </w:p>
    <w:p w:rsidR="00DA0409" w:rsidRPr="009C0F18" w:rsidRDefault="00DA0409" w:rsidP="005E7A1D">
      <w:pPr>
        <w:pStyle w:val="libNormal"/>
        <w:rPr>
          <w:rtl/>
        </w:rPr>
      </w:pPr>
      <w:r>
        <w:rPr>
          <w:rtl/>
        </w:rPr>
        <w:t xml:space="preserve">وفوق ذلك أنّ البخاري لم يعقّب على الإختلاف بشيء ممّا يوهم أنّ ذلك </w:t>
      </w:r>
      <w:r>
        <w:rPr>
          <w:rFonts w:hint="cs"/>
          <w:rtl/>
        </w:rPr>
        <w:br/>
      </w:r>
      <w:r>
        <w:rPr>
          <w:rtl/>
        </w:rPr>
        <w:t xml:space="preserve">من الرواة ، مع انّ المتتبع لأحاديث صحيح البخاري يجد كثيراً من نحو هذا ،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4 / 99.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6 / 9.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فمثلاً يحسن بالباحث مراجعة فتح الباري في شرح أوّل حديث للبخاري ليقف </w:t>
      </w:r>
      <w:r>
        <w:rPr>
          <w:rFonts w:hint="cs"/>
          <w:rtl/>
        </w:rPr>
        <w:br/>
      </w:r>
      <w:r>
        <w:rPr>
          <w:rtl/>
        </w:rPr>
        <w:t xml:space="preserve">على بلبلة العلماء في أوّل حديث في صحيح البخاري وهو (إنّما الأعمال </w:t>
      </w:r>
      <w:r>
        <w:rPr>
          <w:rFonts w:hint="cs"/>
          <w:rtl/>
        </w:rPr>
        <w:br/>
      </w:r>
      <w:r>
        <w:rPr>
          <w:rtl/>
        </w:rPr>
        <w:t xml:space="preserve">بالنيات) وما فيه من خرم حتى قال ابن العربي : « لا عذر للبخاري في إسقاطه ، </w:t>
      </w:r>
      <w:r>
        <w:rPr>
          <w:rFonts w:hint="cs"/>
          <w:rtl/>
        </w:rPr>
        <w:br/>
      </w:r>
      <w:r>
        <w:rPr>
          <w:rtl/>
        </w:rPr>
        <w:t xml:space="preserve">لأنّ الحميدي شيخه فيه قد رواه في مسنده على التمام ... وقال الداودي الشارح : </w:t>
      </w:r>
      <w:r>
        <w:rPr>
          <w:rFonts w:hint="cs"/>
          <w:rtl/>
        </w:rPr>
        <w:br/>
      </w:r>
      <w:r>
        <w:rPr>
          <w:rtl/>
        </w:rPr>
        <w:t xml:space="preserve">الإسقاط فيه من البخاري ، فوجوده في رواية شيخه وشيخ شيخه يدل على </w:t>
      </w:r>
      <w:r>
        <w:rPr>
          <w:rFonts w:hint="cs"/>
          <w:rtl/>
        </w:rPr>
        <w:br/>
      </w:r>
      <w:r>
        <w:rPr>
          <w:rtl/>
        </w:rPr>
        <w:t xml:space="preserve">ذلك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ابن حجر : « ولا يوجد فيهـفي الصحيحـحديث واحد مذكور </w:t>
      </w:r>
      <w:r>
        <w:rPr>
          <w:rFonts w:hint="cs"/>
          <w:rtl/>
        </w:rPr>
        <w:br/>
      </w:r>
      <w:r>
        <w:rPr>
          <w:rtl/>
        </w:rPr>
        <w:t>بتمامه سنداً ومتناً في موضعين أو أكثر إل</w:t>
      </w:r>
      <w:r>
        <w:rPr>
          <w:rFonts w:hint="cs"/>
          <w:rtl/>
        </w:rPr>
        <w:t>ّ</w:t>
      </w:r>
      <w:r>
        <w:rPr>
          <w:rtl/>
        </w:rPr>
        <w:t xml:space="preserve">ا نادراً » ، فقد عنى بعض من لقيته بتتبع </w:t>
      </w:r>
      <w:r>
        <w:rPr>
          <w:rFonts w:hint="cs"/>
          <w:rtl/>
        </w:rPr>
        <w:br/>
      </w:r>
      <w:r>
        <w:rPr>
          <w:rtl/>
        </w:rPr>
        <w:t xml:space="preserve">ذلك فحصل منه نحو عشرين موضعاً. وقال : « فلا يوجد في كتابه حديث على </w:t>
      </w:r>
      <w:r>
        <w:rPr>
          <w:rFonts w:hint="cs"/>
          <w:rtl/>
        </w:rPr>
        <w:br/>
      </w:r>
      <w:r>
        <w:rPr>
          <w:rtl/>
        </w:rPr>
        <w:t xml:space="preserve">صورة واحدة في موضعين فصاعداً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فبعد شهادة هؤلاء لا يسعنا إدانة وسائط النقل بين البخاري وبين ابن عيينة ، </w:t>
      </w:r>
      <w:r>
        <w:rPr>
          <w:rFonts w:hint="cs"/>
          <w:rtl/>
        </w:rPr>
        <w:br/>
      </w:r>
      <w:r>
        <w:rPr>
          <w:rtl/>
        </w:rPr>
        <w:t>بل التبعة يتحملها البخاري إذ لم يؤد ما حُمّل من الحديث كما هو.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أعلم أنّ الحديث برواية قتيبة رواه عنه أيضاً مسلم في صحيحه في </w:t>
      </w:r>
      <w:r>
        <w:rPr>
          <w:rFonts w:hint="cs"/>
          <w:rtl/>
        </w:rPr>
        <w:br/>
      </w:r>
      <w:r>
        <w:rPr>
          <w:rtl/>
        </w:rPr>
        <w:t xml:space="preserve">كتاب الوصية في باب ترك الوصية لمن ليس له شيء يوصي فيه فقال : « عن </w:t>
      </w:r>
      <w:r>
        <w:rPr>
          <w:rFonts w:hint="cs"/>
          <w:rtl/>
        </w:rPr>
        <w:br/>
      </w:r>
      <w:r>
        <w:rPr>
          <w:rtl/>
        </w:rPr>
        <w:t xml:space="preserve">سعيد بن منصور وقتيبة وأبي بكر بن أبي شيبة وعمرو الناقد ثمّ قال : واللفظ </w:t>
      </w:r>
      <w:r>
        <w:rPr>
          <w:rFonts w:hint="cs"/>
          <w:rtl/>
        </w:rPr>
        <w:br/>
      </w:r>
      <w:r>
        <w:rPr>
          <w:rtl/>
        </w:rPr>
        <w:t xml:space="preserve">لسعيد. وفي قوله هذا إيماء إلى أنّ في رواياتهم اختلاف فاختار رواية سعيد ، وما </w:t>
      </w:r>
      <w:r>
        <w:rPr>
          <w:rFonts w:hint="cs"/>
          <w:rtl/>
        </w:rPr>
        <w:br/>
      </w:r>
      <w:r>
        <w:rPr>
          <w:rtl/>
        </w:rPr>
        <w:t xml:space="preserve">ذكره يتفق مع ما مرّ عند البخاري عن محمّد بن سلام ، ثمّ رواه عن أبي إسحاق </w:t>
      </w:r>
      <w:r>
        <w:rPr>
          <w:rFonts w:hint="cs"/>
          <w:rtl/>
        </w:rPr>
        <w:br/>
      </w:r>
      <w:r>
        <w:rPr>
          <w:rtl/>
        </w:rPr>
        <w:t xml:space="preserve">إبراهيم عن الحسن بن بشر عن ابن عيينة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B2501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(1)فتح الباري 1 / 17 ـ 18.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1 / 91.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(3)صحيح مسلم 5 / 75 ط صبيح بمصر.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وأمّا رواية عبد الله بن الزبير الحَميديـالرابع من القائمةـفقد أخرجها </w:t>
      </w:r>
      <w:r>
        <w:rPr>
          <w:rFonts w:hint="cs"/>
          <w:rtl/>
        </w:rPr>
        <w:br/>
      </w:r>
      <w:r w:rsidRPr="00E1188C">
        <w:rPr>
          <w:rtl/>
        </w:rPr>
        <w:t>في مسنده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عن ابن عيينة بلا واسطة ، ولفظه مقارب لما مرّ عن عبد الرزاق.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رواية الحسن بن بشرـالخامس في القائمةـفقد أخرجها مسلم في </w:t>
      </w:r>
      <w:r>
        <w:rPr>
          <w:rFonts w:hint="cs"/>
          <w:rtl/>
        </w:rPr>
        <w:br/>
      </w:r>
      <w:r>
        <w:rPr>
          <w:rtl/>
        </w:rPr>
        <w:t>صحيحه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وهي نحو ما مرّ من رواية قتيبة. وكذلك رواية محمّد بن سلام وهو </w:t>
      </w:r>
      <w:r>
        <w:rPr>
          <w:rFonts w:hint="cs"/>
          <w:rtl/>
        </w:rPr>
        <w:br/>
      </w:r>
      <w:r>
        <w:rPr>
          <w:rtl/>
        </w:rPr>
        <w:t>السادس في القائمة.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رواية سعيد بن منصورـالسابع من القائمةـفقد أخرجها في سننه ، </w:t>
      </w:r>
      <w:r>
        <w:rPr>
          <w:rFonts w:hint="cs"/>
          <w:rtl/>
        </w:rPr>
        <w:br/>
      </w:r>
      <w:r>
        <w:rPr>
          <w:rtl/>
        </w:rPr>
        <w:t xml:space="preserve">وقد مرّ عن مسلم روايته عنه في صحيحه ، كما أخرجها عنه عبد السلام بن محمّد </w:t>
      </w:r>
      <w:r>
        <w:rPr>
          <w:rFonts w:hint="cs"/>
          <w:rtl/>
        </w:rPr>
        <w:br/>
      </w:r>
      <w:r>
        <w:rPr>
          <w:rtl/>
        </w:rPr>
        <w:t>الخوارزمي في سير الصحابة عن أبي إسحاق عنه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وأخرجها عنه أيضاً أبو داود </w:t>
      </w:r>
      <w:r>
        <w:rPr>
          <w:rFonts w:hint="cs"/>
          <w:rtl/>
        </w:rPr>
        <w:br/>
      </w:r>
      <w:r>
        <w:rPr>
          <w:rtl/>
        </w:rPr>
        <w:t xml:space="preserve">في سننه مع شرحه عون المعبود في كتاب الخراج والفيء والإمارة في باب </w:t>
      </w:r>
      <w:r>
        <w:rPr>
          <w:rFonts w:hint="cs"/>
          <w:rtl/>
        </w:rPr>
        <w:br/>
      </w:r>
      <w:r>
        <w:rPr>
          <w:rtl/>
        </w:rPr>
        <w:t>اخراج اليهود من جزيرة العرب. إل</w:t>
      </w:r>
      <w:r>
        <w:rPr>
          <w:rFonts w:hint="cs"/>
          <w:rtl/>
        </w:rPr>
        <w:t>ّ</w:t>
      </w:r>
      <w:r>
        <w:rPr>
          <w:rtl/>
        </w:rPr>
        <w:t xml:space="preserve">ا أنّه طوى أوّل الحديث جملة وتفصيلاً فقال : </w:t>
      </w:r>
      <w:r>
        <w:rPr>
          <w:rFonts w:hint="cs"/>
          <w:rtl/>
        </w:rPr>
        <w:br/>
      </w:r>
      <w:r>
        <w:rPr>
          <w:rtl/>
        </w:rPr>
        <w:t xml:space="preserve">« حدّثنا سعيد بن منصور نا سفيان بن عينية عن سليمان الأحول عن سعيد بن </w:t>
      </w:r>
      <w:r>
        <w:rPr>
          <w:rFonts w:hint="cs"/>
          <w:rtl/>
        </w:rPr>
        <w:br/>
      </w:r>
      <w:r>
        <w:rPr>
          <w:rtl/>
        </w:rPr>
        <w:t>جبير عن ابن عباس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أوصى بثلاثة فقال : أخرجوا المشركين من </w:t>
      </w:r>
      <w:r>
        <w:rPr>
          <w:rFonts w:hint="cs"/>
          <w:rtl/>
        </w:rPr>
        <w:br/>
      </w:r>
      <w:r>
        <w:rPr>
          <w:rtl/>
        </w:rPr>
        <w:t xml:space="preserve">جزيرة العرب ، وأجيزوا الوفد بنحو ما كنت أجيزهم ، قال ابن عباس : وسكت عن </w:t>
      </w:r>
      <w:r>
        <w:rPr>
          <w:rFonts w:hint="cs"/>
          <w:rtl/>
        </w:rPr>
        <w:br/>
      </w:r>
      <w:r>
        <w:rPr>
          <w:rtl/>
        </w:rPr>
        <w:t>الثالثة أو قال : فأنسيتها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(وقال الحميدي عن سفيان قال سليمان : لا أدري أذكر سعيد الثالثة فنسيتها </w:t>
      </w:r>
      <w:r>
        <w:rPr>
          <w:rFonts w:hint="cs"/>
          <w:rtl/>
        </w:rPr>
        <w:br/>
      </w:r>
      <w:r>
        <w:rPr>
          <w:rtl/>
        </w:rPr>
        <w:t xml:space="preserve">أو سكت عنها)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1B2AB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(1)مسند الحميدي 1 / 241 ط بيروت.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(2)صحيح مسلم 5 / 75 ط محمّد عليّ صبيح وط شرح النووي أيضاً</w:t>
      </w:r>
      <w:r>
        <w:rPr>
          <w:rtl/>
        </w:rPr>
        <w:t xml:space="preserve"> (</w:t>
      </w:r>
      <w:r w:rsidRPr="00E1188C">
        <w:rPr>
          <w:rtl/>
        </w:rPr>
        <w:t xml:space="preserve">وهي ممّا سقط من </w:t>
      </w:r>
      <w:r>
        <w:rPr>
          <w:rFonts w:hint="cs"/>
          <w:rtl/>
        </w:rPr>
        <w:br/>
      </w:r>
      <w:r w:rsidRPr="00E1188C">
        <w:rPr>
          <w:rtl/>
        </w:rPr>
        <w:t>ط بولاق).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(3)أُنظر غاية المرام / 598 ط حجرية.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(4)سنن أبي داود 3 / 128 ط الهند.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أقول : ما علّمت عليه بين قوسين وضع عليه رمز نسخة ، يعني لم يرد في </w:t>
      </w:r>
      <w:r>
        <w:rPr>
          <w:rFonts w:hint="cs"/>
          <w:rtl/>
        </w:rPr>
        <w:br/>
      </w:r>
      <w:r>
        <w:rPr>
          <w:rtl/>
        </w:rPr>
        <w:t>جميع نسخ سنن أبي داود.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ونعود إلى ما رواه أبو داود عن سعيد بن منصور ، لماذا قطع من الحديث </w:t>
      </w:r>
      <w:r>
        <w:rPr>
          <w:rFonts w:hint="cs"/>
          <w:rtl/>
        </w:rPr>
        <w:br/>
      </w:r>
      <w:r>
        <w:rPr>
          <w:rtl/>
        </w:rPr>
        <w:t>رأسه فلم يذكر أوّله ، بل لم يذكر منه إل</w:t>
      </w:r>
      <w:r>
        <w:rPr>
          <w:rFonts w:hint="cs"/>
          <w:rtl/>
        </w:rPr>
        <w:t>ّ</w:t>
      </w:r>
      <w:r>
        <w:rPr>
          <w:rtl/>
        </w:rPr>
        <w:t xml:space="preserve">ا الوصية مع انّ حديث سعيد بن منصور </w:t>
      </w:r>
      <w:r>
        <w:rPr>
          <w:rFonts w:hint="cs"/>
          <w:rtl/>
        </w:rPr>
        <w:br/>
      </w:r>
      <w:r>
        <w:rPr>
          <w:rtl/>
        </w:rPr>
        <w:t xml:space="preserve">أخرجه مسلم في صحيحه والخوارزمي في سير الصحابة ولفظهما متقارب ، وقد </w:t>
      </w:r>
      <w:r>
        <w:rPr>
          <w:rFonts w:hint="cs"/>
          <w:rtl/>
        </w:rPr>
        <w:br/>
      </w:r>
      <w:r>
        <w:rPr>
          <w:rtl/>
        </w:rPr>
        <w:t xml:space="preserve">مرّ برواية مسلم في هذه الصورة عند ذكر قتيبة شيخ البخاري ، فراجع وقارن </w:t>
      </w:r>
      <w:r>
        <w:rPr>
          <w:rFonts w:hint="cs"/>
          <w:rtl/>
        </w:rPr>
        <w:br/>
      </w:r>
      <w:r>
        <w:rPr>
          <w:rtl/>
        </w:rPr>
        <w:t xml:space="preserve">لتعرف مدى أمانة أبي داود ولعله هو الآخر يفتري على سعيد بن منصور بأنّه لم </w:t>
      </w:r>
      <w:r>
        <w:rPr>
          <w:rFonts w:hint="cs"/>
          <w:rtl/>
        </w:rPr>
        <w:br/>
      </w:r>
      <w:r>
        <w:rPr>
          <w:rtl/>
        </w:rPr>
        <w:t xml:space="preserve">يذكر أوّل الحديث ، أو ذكره فنسيه هو الآخر ، كما في الوصية الثالثةـوسيأتي </w:t>
      </w:r>
      <w:r>
        <w:rPr>
          <w:rFonts w:hint="cs"/>
          <w:rtl/>
        </w:rPr>
        <w:br/>
      </w:r>
      <w:r>
        <w:rPr>
          <w:rtl/>
        </w:rPr>
        <w:t xml:space="preserve">مزيد بيان عنهاـفقال عنها سليمان : لا أدري أذكر سعيد الثالثة فنسيتها أو سكت </w:t>
      </w:r>
      <w:r>
        <w:rPr>
          <w:rFonts w:hint="cs"/>
          <w:rtl/>
        </w:rPr>
        <w:br/>
      </w:r>
      <w:r>
        <w:rPr>
          <w:rtl/>
        </w:rPr>
        <w:t xml:space="preserve">عنها. لكن أبا داود أفترى على ابن عباس فنسب إليه أنّه قال : « وسكت عن الثالثة ، </w:t>
      </w:r>
      <w:r>
        <w:rPr>
          <w:rFonts w:hint="cs"/>
          <w:rtl/>
        </w:rPr>
        <w:br/>
      </w:r>
      <w:r>
        <w:rPr>
          <w:rtl/>
        </w:rPr>
        <w:t>أو قال : فأنسيتها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رواية محمّد بن سعدـالثامن في القائمةـفقد أخرجها في كتابه ، </w:t>
      </w:r>
      <w:r>
        <w:rPr>
          <w:rFonts w:hint="cs"/>
          <w:rtl/>
        </w:rPr>
        <w:br/>
      </w:r>
      <w:r>
        <w:rPr>
          <w:rtl/>
        </w:rPr>
        <w:t>ولفظه كما مرّ إل</w:t>
      </w:r>
      <w:r>
        <w:rPr>
          <w:rFonts w:hint="cs"/>
          <w:rtl/>
        </w:rPr>
        <w:t>ّ</w:t>
      </w:r>
      <w:r>
        <w:rPr>
          <w:rtl/>
        </w:rPr>
        <w:t xml:space="preserve">ا في قوله : (أئتوني بدواة وصحيفة) ، وفي آخر الحديث : « أو </w:t>
      </w:r>
      <w:r>
        <w:rPr>
          <w:rFonts w:hint="cs"/>
          <w:rtl/>
        </w:rPr>
        <w:br/>
      </w:r>
      <w:r>
        <w:rPr>
          <w:rtl/>
        </w:rPr>
        <w:t xml:space="preserve">سكت عنها عمداً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وأمّا رواية عليّ المدينيـالعاشر في القائمةـفقد أخرجها البيهقي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عن </w:t>
      </w:r>
      <w:r>
        <w:rPr>
          <w:rFonts w:hint="cs"/>
          <w:rtl/>
        </w:rPr>
        <w:br/>
      </w:r>
      <w:r>
        <w:rPr>
          <w:rtl/>
        </w:rPr>
        <w:t xml:space="preserve">عليّ بن أحمد بن عبدان عن أحمد بن عبيد الصفار عن إسماعيل بن إسحاق </w:t>
      </w:r>
      <w:r>
        <w:rPr>
          <w:rFonts w:hint="cs"/>
          <w:rtl/>
        </w:rPr>
        <w:br/>
      </w:r>
      <w:r>
        <w:rPr>
          <w:rtl/>
        </w:rPr>
        <w:t xml:space="preserve">القاضي عنه عن سفيان ، وفي روايته زيادة لم يشاركه فيها أحد ممّن روى عن </w:t>
      </w:r>
      <w:r>
        <w:rPr>
          <w:rFonts w:hint="cs"/>
          <w:rtl/>
        </w:rPr>
        <w:br/>
      </w:r>
      <w:r>
        <w:rPr>
          <w:rtl/>
        </w:rPr>
        <w:t>سفيان سنأتي على ذكرها عند نقل ما قاله البيهقي ضمن علماء التبرير.</w:t>
      </w:r>
    </w:p>
    <w:p w:rsidR="00DA0409" w:rsidRPr="001B2AB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36 ط ليدن عن سفيان بلا واسطة.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(2)دلائل النبوة 7 / 181.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وأمّا رواية أحمد بن حنبلـالثاني عشر في القائمةـفقد أخرجها في </w:t>
      </w:r>
      <w:r>
        <w:rPr>
          <w:rFonts w:hint="cs"/>
          <w:rtl/>
        </w:rPr>
        <w:br/>
      </w:r>
      <w:r>
        <w:rPr>
          <w:rtl/>
        </w:rPr>
        <w:t>مسنده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عن ابن عيينة بلا واسطة ويبدو أنّه سمع الحديث من سفيان بن عيينة </w:t>
      </w:r>
      <w:r>
        <w:rPr>
          <w:rFonts w:hint="cs"/>
          <w:rtl/>
        </w:rPr>
        <w:br/>
      </w:r>
      <w:r>
        <w:rPr>
          <w:rtl/>
        </w:rPr>
        <w:t xml:space="preserve">أكثر من مرة لقوله : « قال مرة كذا ». فحدث تفاوت لفظي لتكرر سماعه ، وهذا </w:t>
      </w:r>
      <w:r>
        <w:rPr>
          <w:rFonts w:hint="cs"/>
          <w:rtl/>
        </w:rPr>
        <w:br/>
      </w:r>
      <w:r>
        <w:rPr>
          <w:rtl/>
        </w:rPr>
        <w:t>يسوّغ لنا تحميل سفيان عبء الاختلاف إل</w:t>
      </w:r>
      <w:r>
        <w:rPr>
          <w:rFonts w:hint="cs"/>
          <w:rtl/>
        </w:rPr>
        <w:t>ّ</w:t>
      </w:r>
      <w:r>
        <w:rPr>
          <w:rtl/>
        </w:rPr>
        <w:t xml:space="preserve">ا فيما لا يسع تحميله ، نحو صنيع أبي </w:t>
      </w:r>
      <w:r>
        <w:rPr>
          <w:rFonts w:hint="cs"/>
          <w:rtl/>
        </w:rPr>
        <w:br/>
      </w:r>
      <w:r>
        <w:rPr>
          <w:rtl/>
        </w:rPr>
        <w:t>داود الّذي أشرنا إليه.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رواية أبي بكر بن أبي شيبةـوهو الثالث عشر في القائمةـفقد </w:t>
      </w:r>
      <w:r>
        <w:rPr>
          <w:rFonts w:hint="cs"/>
          <w:rtl/>
        </w:rPr>
        <w:br/>
      </w:r>
      <w:r>
        <w:rPr>
          <w:rtl/>
        </w:rPr>
        <w:t>أخرجها عنها مسلم</w:t>
      </w:r>
      <w:r w:rsidRPr="00486251">
        <w:rPr>
          <w:rStyle w:val="libFootnotenumChar"/>
          <w:rtl/>
        </w:rPr>
        <w:t>(2)</w:t>
      </w:r>
      <w:r>
        <w:rPr>
          <w:rtl/>
        </w:rPr>
        <w:t>نحو روايته عن سعيد بن منصور.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رواية الحسن بن محمّد بن الصباح الزعفرانيـالرابع عشر من </w:t>
      </w:r>
      <w:r>
        <w:rPr>
          <w:rFonts w:hint="cs"/>
          <w:rtl/>
        </w:rPr>
        <w:br/>
      </w:r>
      <w:r>
        <w:rPr>
          <w:rtl/>
        </w:rPr>
        <w:t xml:space="preserve">القائمةـفقد أخرجها البيهقي في سننه وهذا لفظه : « حدّثنا أبو محمّد عبد الله بن </w:t>
      </w:r>
      <w:r>
        <w:rPr>
          <w:rFonts w:hint="cs"/>
          <w:rtl/>
        </w:rPr>
        <w:br/>
      </w:r>
      <w:r>
        <w:rPr>
          <w:rtl/>
        </w:rPr>
        <w:t xml:space="preserve">يوسف الأصبهاني املاء ، انبأ أبو سعيد أحمد بن محمّد بن زياد البصري بمكة ثنا </w:t>
      </w:r>
      <w:r>
        <w:rPr>
          <w:rFonts w:hint="cs"/>
          <w:rtl/>
        </w:rPr>
        <w:br/>
      </w:r>
      <w:r>
        <w:rPr>
          <w:rtl/>
        </w:rPr>
        <w:t>الحسن بن محمّد الزعفراني ثنا سفيان بن عيينة ... سمعت ابن عباس</w:t>
      </w:r>
      <w:r w:rsidRPr="00A10766">
        <w:rPr>
          <w:rStyle w:val="libAlaemChar"/>
          <w:rtl/>
        </w:rPr>
        <w:t>رضي‌الله‌عن</w:t>
      </w:r>
      <w:r w:rsidRPr="00A10766">
        <w:rPr>
          <w:rStyle w:val="libAlaemChar"/>
          <w:rFonts w:hint="cs"/>
          <w:rtl/>
        </w:rPr>
        <w:t>هما</w:t>
      </w:r>
      <w:r>
        <w:rPr>
          <w:rtl/>
        </w:rPr>
        <w:t xml:space="preserve">يقول : </w:t>
      </w:r>
      <w:r>
        <w:rPr>
          <w:rFonts w:hint="cs"/>
          <w:rtl/>
        </w:rPr>
        <w:br/>
      </w:r>
      <w:r>
        <w:rPr>
          <w:rtl/>
        </w:rPr>
        <w:t>يوم الخميس وما يوم الخميس ، ثمّ بكى ، ثمّ قال : أشتد وجع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فقال : (أئتوني أكتب لكم كتاباً لا تضلوا بعده أبداً) ، فتنازعوا ولا ينبغي عند </w:t>
      </w:r>
      <w:r>
        <w:rPr>
          <w:rFonts w:hint="cs"/>
          <w:rtl/>
        </w:rPr>
        <w:br/>
      </w:r>
      <w:r>
        <w:rPr>
          <w:rtl/>
        </w:rPr>
        <w:t xml:space="preserve">نبيّ تنازع ، فقال : (ذروني فالّذي أنا فيه خير ممّا تدعوني إليه) ، وأمرهم بثلاث : </w:t>
      </w:r>
      <w:r>
        <w:rPr>
          <w:rFonts w:hint="cs"/>
          <w:rtl/>
        </w:rPr>
        <w:br/>
      </w:r>
      <w:r>
        <w:rPr>
          <w:rtl/>
        </w:rPr>
        <w:t xml:space="preserve">فقال : أخرجوا المشركين من جزيرة العرب ، وأجيزوا الوفد بنحو ما كنت </w:t>
      </w:r>
      <w:r>
        <w:rPr>
          <w:rFonts w:hint="cs"/>
          <w:rtl/>
        </w:rPr>
        <w:br/>
      </w:r>
      <w:r>
        <w:rPr>
          <w:rtl/>
        </w:rPr>
        <w:t xml:space="preserve">أجيزهم ، والثالثة نسيتها »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ثمّ قال البيهقي عقب ذلك : رواه البخاري في الصحيح </w:t>
      </w:r>
      <w:r>
        <w:rPr>
          <w:rFonts w:hint="cs"/>
          <w:rtl/>
        </w:rPr>
        <w:br/>
      </w:r>
      <w:r>
        <w:rPr>
          <w:rtl/>
        </w:rPr>
        <w:t xml:space="preserve">عن قتيبة وغيره عن سفيان ، ورواه مسلم عن سعيد بن منصور وقتيبة وغيرهما عن </w:t>
      </w:r>
      <w:r>
        <w:rPr>
          <w:rFonts w:hint="cs"/>
          <w:rtl/>
        </w:rPr>
        <w:br/>
      </w:r>
      <w:r>
        <w:rPr>
          <w:rtl/>
        </w:rPr>
        <w:t>سفيان.</w:t>
      </w:r>
    </w:p>
    <w:p w:rsidR="00DA0409" w:rsidRPr="001B2AB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(1)مسند أحمد 1 / 222.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(2)صحيح مسلم 5 / 75.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(3)السنن الكبرى 9 / 207.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وأمّا رواية أحمد بن حماد الدولابيـالخامس عشر في القائمةـفقد </w:t>
      </w:r>
      <w:r>
        <w:rPr>
          <w:rFonts w:hint="cs"/>
          <w:rtl/>
        </w:rPr>
        <w:br/>
      </w:r>
      <w:r>
        <w:rPr>
          <w:rtl/>
        </w:rPr>
        <w:t>أخرجها الطبري في تاريخه</w:t>
      </w:r>
      <w:r w:rsidRPr="00486251">
        <w:rPr>
          <w:rStyle w:val="libFootnotenumChar"/>
          <w:rtl/>
        </w:rPr>
        <w:t>(1)</w:t>
      </w:r>
      <w:r>
        <w:rPr>
          <w:rtl/>
        </w:rPr>
        <w:t>وقد مرّت الإشارة إليها في رواية يحيى بن آدمـ</w:t>
      </w:r>
      <w:r>
        <w:rPr>
          <w:rFonts w:hint="cs"/>
          <w:rtl/>
        </w:rPr>
        <w:br/>
      </w:r>
      <w:r>
        <w:rPr>
          <w:rtl/>
        </w:rPr>
        <w:t>أوّل القائمة ـ.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وعلى القارئ أن يقارن بين ما رواه وبين روايات من أشار إليهم </w:t>
      </w:r>
      <w:r>
        <w:rPr>
          <w:rFonts w:hint="cs"/>
          <w:rtl/>
        </w:rPr>
        <w:br/>
      </w:r>
      <w:r>
        <w:rPr>
          <w:rtl/>
        </w:rPr>
        <w:t xml:space="preserve">البيهقي وقد مرّت ليرى مدى التفاوت من حذف وتغيير ، وأربأ بنفسي معه عن </w:t>
      </w:r>
      <w:r>
        <w:rPr>
          <w:rFonts w:hint="cs"/>
          <w:rtl/>
        </w:rPr>
        <w:br/>
      </w:r>
      <w:r>
        <w:rPr>
          <w:rtl/>
        </w:rPr>
        <w:t>سوء التعبير والتقدير.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والآن ونحن قد طالت مسيرتنا مع الصورة التاسعة الّتي رواها خمسة عشر </w:t>
      </w:r>
      <w:r>
        <w:rPr>
          <w:rFonts w:hint="cs"/>
          <w:rtl/>
        </w:rPr>
        <w:br/>
      </w:r>
      <w:r>
        <w:rPr>
          <w:rtl/>
        </w:rPr>
        <w:t xml:space="preserve">من أعلام الحفاظ وأئمّة الحديث كلّهم عن سفيان بن عيينة ، فقد رأينا الاختلاف </w:t>
      </w:r>
      <w:r>
        <w:rPr>
          <w:rFonts w:hint="cs"/>
          <w:rtl/>
        </w:rPr>
        <w:br/>
      </w:r>
      <w:r>
        <w:rPr>
          <w:rtl/>
        </w:rPr>
        <w:t>بين رواياتهم ، ممّا يجعلنا نشك في دقة سلامتها اللفظية وإذا تجو</w:t>
      </w:r>
      <w:r>
        <w:rPr>
          <w:rFonts w:hint="cs"/>
          <w:rtl/>
        </w:rPr>
        <w:t>ّ</w:t>
      </w:r>
      <w:r>
        <w:rPr>
          <w:rtl/>
        </w:rPr>
        <w:t xml:space="preserve">زنا لهم الحمل </w:t>
      </w:r>
      <w:r>
        <w:rPr>
          <w:rFonts w:hint="cs"/>
          <w:rtl/>
        </w:rPr>
        <w:br/>
      </w:r>
      <w:r>
        <w:rPr>
          <w:rtl/>
        </w:rPr>
        <w:t xml:space="preserve">على الصحة فنقول : إنّهم تجوزوا النقل بالمعنى ، ولكن ليس هذا بجائز دائماً ، </w:t>
      </w:r>
      <w:r>
        <w:rPr>
          <w:rFonts w:hint="cs"/>
          <w:rtl/>
        </w:rPr>
        <w:br/>
      </w:r>
      <w:r>
        <w:rPr>
          <w:rtl/>
        </w:rPr>
        <w:t>خصوصاً ما دام يغيّر من بُنية الحديث المعنوية.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كان الاعتذار عنهم ، فكيف الأعتذار عن حديث راو شارك سفيان </w:t>
      </w:r>
      <w:r>
        <w:rPr>
          <w:rFonts w:hint="cs"/>
          <w:rtl/>
        </w:rPr>
        <w:br/>
      </w:r>
      <w:r>
        <w:rPr>
          <w:rtl/>
        </w:rPr>
        <w:t xml:space="preserve">ابن عيينة في سماعه الحديث من سليمان الأحول ، وهو شبل بن عباد ، فقد روى </w:t>
      </w:r>
      <w:r>
        <w:rPr>
          <w:rFonts w:hint="cs"/>
          <w:rtl/>
        </w:rPr>
        <w:br/>
      </w:r>
      <w:r>
        <w:rPr>
          <w:rtl/>
        </w:rPr>
        <w:t xml:space="preserve">هذا الشبل عن الأحول الحديث ، وأخرجه الطبراني في معجمه بسنده عن عبدان </w:t>
      </w:r>
      <w:r>
        <w:rPr>
          <w:rFonts w:hint="cs"/>
          <w:rtl/>
        </w:rPr>
        <w:br/>
      </w:r>
      <w:r>
        <w:rPr>
          <w:rtl/>
        </w:rPr>
        <w:t xml:space="preserve">عن هارون عن أبيه زيد بن أبي الزرقاء عن شبل عن سليمان الأحول عن سعيد </w:t>
      </w:r>
      <w:r>
        <w:rPr>
          <w:rFonts w:hint="cs"/>
          <w:rtl/>
        </w:rPr>
        <w:br/>
      </w:r>
      <w:r>
        <w:rPr>
          <w:rtl/>
        </w:rPr>
        <w:t xml:space="preserve">ابن جبير عن ابن عباس قال : « يوم الخميس وما يوم الخميس ، يوم أشتد فيه وجع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وذكر الحديث » ، هكذا ذكره الطبراني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وإذ لم يسبق من الطبراني أن ذكر قبله حديثاً مشابهاً ، فكيف جاز له </w:t>
      </w:r>
      <w:r>
        <w:rPr>
          <w:rFonts w:hint="cs"/>
          <w:rtl/>
        </w:rPr>
        <w:br/>
      </w:r>
      <w:r>
        <w:rPr>
          <w:rtl/>
        </w:rPr>
        <w:t xml:space="preserve">أن يقول : وذكر الحديث ، أي حديث يشير إليه كما تقتضيه الدلالة العهدية. فمن </w:t>
      </w:r>
      <w:r>
        <w:rPr>
          <w:rFonts w:hint="cs"/>
          <w:rtl/>
        </w:rPr>
        <w:br/>
      </w:r>
      <w:r>
        <w:rPr>
          <w:rtl/>
        </w:rPr>
        <w:t>ذا يا ترى هو الّذي بتر الحديث وأبلس من ذكره.</w:t>
      </w:r>
    </w:p>
    <w:p w:rsidR="00DA0409" w:rsidRPr="001B2AB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(1)تاريخ الطبري 3 / 193.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(2)المعجم الكبير 12 / 56 ط الثانية.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هل هو شبل؟ أم هم بقية الرواة؟ أم هو الطبراني؟ وهو الأقرب لما سيأتي </w:t>
      </w:r>
      <w:r>
        <w:rPr>
          <w:rFonts w:hint="cs"/>
          <w:rtl/>
        </w:rPr>
        <w:br/>
      </w:r>
      <w:r>
        <w:rPr>
          <w:rtl/>
        </w:rPr>
        <w:t>عنه من شاهد آخر يدل على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أخيراً ما بال محقق معجم الطبراني مرّ على الحديث عابراً ، فلم يعلّق </w:t>
      </w:r>
      <w:r>
        <w:rPr>
          <w:rFonts w:hint="cs"/>
          <w:rtl/>
        </w:rPr>
        <w:br/>
      </w:r>
      <w:r>
        <w:rPr>
          <w:rtl/>
        </w:rPr>
        <w:t>عليه بشيء ، لا تحقيقاً ولا تخريجاً كما هي عادته في سائر أحاديث الكتاب؟</w:t>
      </w:r>
    </w:p>
    <w:p w:rsidR="00DA0409" w:rsidRPr="003A704E" w:rsidRDefault="00DA0409" w:rsidP="00DA0409">
      <w:pPr>
        <w:pStyle w:val="Heading3"/>
        <w:rPr>
          <w:rtl/>
        </w:rPr>
      </w:pPr>
      <w:bookmarkStart w:id="65" w:name="_Toc441489564"/>
      <w:r w:rsidRPr="003A704E">
        <w:rPr>
          <w:rtl/>
        </w:rPr>
        <w:t>الصورة العاشرة</w:t>
      </w:r>
      <w:r>
        <w:rPr>
          <w:rtl/>
        </w:rPr>
        <w:t xml:space="preserve"> :</w:t>
      </w:r>
      <w:bookmarkEnd w:id="6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رواه مالك بن مغول عن طلحة بن مصرّف عن سعيد بن جبير عن ابن </w:t>
      </w:r>
      <w:r>
        <w:rPr>
          <w:rFonts w:hint="cs"/>
          <w:rtl/>
        </w:rPr>
        <w:br/>
      </w:r>
      <w:r>
        <w:rPr>
          <w:rtl/>
        </w:rPr>
        <w:t xml:space="preserve">عباس وقد أخرج حديثه ابن سعد في الطبقات بسنده عن حجاج بن نصير عن </w:t>
      </w:r>
      <w:r>
        <w:rPr>
          <w:rFonts w:hint="cs"/>
          <w:rtl/>
        </w:rPr>
        <w:br/>
      </w:r>
      <w:r>
        <w:rPr>
          <w:rtl/>
        </w:rPr>
        <w:t xml:space="preserve">مالك بن مغول إلى آخر السند عن ابن عباس قال : « كان يقول : يوم الخميس وما </w:t>
      </w:r>
      <w:r>
        <w:rPr>
          <w:rFonts w:hint="cs"/>
          <w:rtl/>
        </w:rPr>
        <w:br/>
      </w:r>
      <w:r>
        <w:rPr>
          <w:rtl/>
        </w:rPr>
        <w:t xml:space="preserve">يوم الخميس؟ قالـسعيدـوكأنّي أنظر إلى دموع ابن عباس على خده كأنّها </w:t>
      </w:r>
      <w:r>
        <w:rPr>
          <w:rFonts w:hint="cs"/>
          <w:rtl/>
        </w:rPr>
        <w:br/>
      </w:r>
      <w:r>
        <w:rPr>
          <w:rtl/>
        </w:rPr>
        <w:t>نظام اللؤلؤ ، قال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(أئتوني بالكتف والدواة أكتب لكم كتاباً لا </w:t>
      </w:r>
      <w:r>
        <w:rPr>
          <w:rFonts w:hint="cs"/>
          <w:rtl/>
        </w:rPr>
        <w:br/>
      </w:r>
      <w:r>
        <w:rPr>
          <w:rtl/>
        </w:rPr>
        <w:t>تضلوا بعده أبداً) قال : فقالوا : إنّما يهجر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وأخرج هذه الصورة أيضاً أحمد في مسنده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عن وكيع عن مالك بن </w:t>
      </w:r>
      <w:r>
        <w:rPr>
          <w:rFonts w:hint="cs"/>
          <w:rtl/>
        </w:rPr>
        <w:br/>
      </w:r>
      <w:r>
        <w:rPr>
          <w:rtl/>
        </w:rPr>
        <w:t>مغول بتفاوت يسير.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وأخرجها الطبري في تاريخه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عن أبي كريب وصالح بن سمال عن وكيع </w:t>
      </w:r>
      <w:r>
        <w:rPr>
          <w:rFonts w:hint="cs"/>
          <w:rtl/>
        </w:rPr>
        <w:br/>
      </w:r>
      <w:r>
        <w:rPr>
          <w:rtl/>
        </w:rPr>
        <w:t>عن مالك بن مغول بتفاوت يسير.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وأخرجها مسلم في صحيحه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عن اسحاق بن إبراهيم عن وكيع عن مالك </w:t>
      </w:r>
      <w:r>
        <w:rPr>
          <w:rFonts w:hint="cs"/>
          <w:rtl/>
        </w:rPr>
        <w:br/>
      </w:r>
      <w:r>
        <w:rPr>
          <w:rtl/>
        </w:rPr>
        <w:t>ابن مغول بتفاوت يسير.</w:t>
      </w:r>
    </w:p>
    <w:p w:rsidR="00DA0409" w:rsidRPr="003A704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37 ط ليدن.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(2)مسند أحمد 1 / 355.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(3)تاريخ الطبري 3 / 193 ط الحسينية.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(4)صحيح مسلم 5 / 75.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وأخرجها أبو بكر الخل</w:t>
      </w:r>
      <w:r>
        <w:rPr>
          <w:rFonts w:hint="cs"/>
          <w:rtl/>
        </w:rPr>
        <w:t>ّ</w:t>
      </w:r>
      <w:r>
        <w:rPr>
          <w:rtl/>
        </w:rPr>
        <w:t>ال في كتاب السنّة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وأخرجها أبو نعيم في حلية الأولياء عن الطبراني عن أحمد بن عليّ </w:t>
      </w:r>
      <w:r>
        <w:rPr>
          <w:rFonts w:hint="cs"/>
          <w:rtl/>
        </w:rPr>
        <w:br/>
      </w:r>
      <w:r>
        <w:rPr>
          <w:rtl/>
        </w:rPr>
        <w:t>البربهاري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عن محمّد بن سابق عن مالك بن مغول إلى آخر السند عن ابن </w:t>
      </w:r>
      <w:r>
        <w:rPr>
          <w:rFonts w:hint="cs"/>
          <w:rtl/>
        </w:rPr>
        <w:br/>
      </w:r>
      <w:r>
        <w:rPr>
          <w:rtl/>
        </w:rPr>
        <w:t>عباس ولفظه : قال : «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الّذي توفي فيه : (إيتوني بكتف </w:t>
      </w:r>
      <w:r>
        <w:rPr>
          <w:rFonts w:hint="cs"/>
          <w:rtl/>
        </w:rPr>
        <w:br/>
      </w:r>
      <w:r>
        <w:rPr>
          <w:rtl/>
        </w:rPr>
        <w:t>ودواة لأكتب لكم كتاباً لن تضلوا بعده أبداً). صحيح ثابت من حديث ابن عباس</w:t>
      </w:r>
      <w:r>
        <w:rPr>
          <w:rFonts w:hint="cs"/>
          <w:rtl/>
        </w:rPr>
        <w:br/>
      </w:r>
      <w:r>
        <w:rPr>
          <w:rtl/>
        </w:rPr>
        <w:t>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5E7A1D">
      <w:pPr>
        <w:pStyle w:val="libNormal"/>
        <w:rPr>
          <w:rtl/>
        </w:rPr>
      </w:pPr>
      <w:r>
        <w:rPr>
          <w:rtl/>
        </w:rPr>
        <w:t xml:space="preserve">فانظر إلى ما رواه أبو نعيم بسنده عن مالك بن مغول وقارن ما مرّ من </w:t>
      </w:r>
      <w:r>
        <w:rPr>
          <w:rFonts w:hint="cs"/>
          <w:rtl/>
        </w:rPr>
        <w:br/>
      </w:r>
      <w:r>
        <w:rPr>
          <w:rtl/>
        </w:rPr>
        <w:t xml:space="preserve">حديثه في المصادر السابقة لنرى كم هو الحذف الّذي طرأ على الحديث ، أليس </w:t>
      </w:r>
      <w:r>
        <w:rPr>
          <w:rFonts w:hint="cs"/>
          <w:rtl/>
        </w:rPr>
        <w:br/>
      </w:r>
      <w:r>
        <w:rPr>
          <w:rtl/>
        </w:rPr>
        <w:t>هو جملة : « فقالوا : إنّما يهجر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كما في طبقات ابن سعد ، أو</w:t>
      </w:r>
      <w:r>
        <w:rPr>
          <w:rFonts w:hint="cs"/>
          <w:rtl/>
        </w:rPr>
        <w:br/>
      </w:r>
      <w:r>
        <w:rPr>
          <w:rtl/>
        </w:rPr>
        <w:t>« رسول الله</w:t>
      </w:r>
      <w:r w:rsidR="005E7A1D">
        <w:t xml:space="preserve"> </w:t>
      </w:r>
      <w:r w:rsidR="005E7A1D" w:rsidRPr="00A10766">
        <w:rPr>
          <w:rStyle w:val="libAlaemChar"/>
          <w:rtl/>
        </w:rPr>
        <w:t>صلى‌الله‌عليه‌وآله‌وسلم</w:t>
      </w:r>
      <w:r>
        <w:rPr>
          <w:rtl/>
        </w:rPr>
        <w:t>يهجر » كما في مسند أحمد ، أو « إنّ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يهجر » كما </w:t>
      </w:r>
      <w:r>
        <w:rPr>
          <w:rFonts w:hint="cs"/>
          <w:rtl/>
        </w:rPr>
        <w:br/>
      </w:r>
      <w:r>
        <w:rPr>
          <w:rtl/>
        </w:rPr>
        <w:t>في صحيح مسلم وتاريخ الطبري.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وكان هذا هو المقصود من قولنا بتفاوت في مرويات أولئك الثلاثة : أحمد </w:t>
      </w:r>
      <w:r>
        <w:rPr>
          <w:rFonts w:hint="cs"/>
          <w:rtl/>
        </w:rPr>
        <w:br/>
      </w:r>
      <w:r>
        <w:rPr>
          <w:rtl/>
        </w:rPr>
        <w:t xml:space="preserve">ومسلم والطبري فهل لنا الآن أن نسأل أبا نعيم عن قوله في تعقيبه : صحيح ثابت </w:t>
      </w:r>
      <w:r>
        <w:rPr>
          <w:rFonts w:hint="cs"/>
          <w:rtl/>
        </w:rPr>
        <w:br/>
      </w:r>
      <w:r>
        <w:rPr>
          <w:rtl/>
        </w:rPr>
        <w:t>من حديث ابن عباس.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فإذا كان صحيحاً ثابتاً فلماذا لم يذكره بتمامه؟ وإذا لم يكن صحيحاً وثابتاً </w:t>
      </w:r>
      <w:r>
        <w:rPr>
          <w:rFonts w:hint="cs"/>
          <w:rtl/>
        </w:rPr>
        <w:br/>
      </w:r>
      <w:r>
        <w:rPr>
          <w:rtl/>
        </w:rPr>
        <w:t>لديه فلماذا ذكره في كتابه؟</w:t>
      </w:r>
    </w:p>
    <w:p w:rsidR="00DA0409" w:rsidRPr="009C0F18" w:rsidRDefault="00DA0409" w:rsidP="00D21250">
      <w:pPr>
        <w:pStyle w:val="libNormal"/>
        <w:rPr>
          <w:rtl/>
        </w:rPr>
      </w:pPr>
      <w:r>
        <w:rPr>
          <w:rtl/>
        </w:rPr>
        <w:t>ولعل الرجل إنّما جاءته الآفة من شيخه سليمان بن أحمدـوهو الطبرانيـ</w:t>
      </w:r>
      <w:r>
        <w:rPr>
          <w:rFonts w:hint="cs"/>
          <w:rtl/>
        </w:rPr>
        <w:br/>
      </w:r>
      <w:r>
        <w:rPr>
          <w:rtl/>
        </w:rPr>
        <w:t xml:space="preserve">الّذي سبق أن عرفنا فيه تلك الآفة كما مرّت الاشارة في نهاية الصورة التاسعة ،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(1)كتاب السنّة 1 / 271</w:t>
      </w:r>
      <w:r>
        <w:rPr>
          <w:rtl/>
        </w:rPr>
        <w:t xml:space="preserve"> ط دار الراية الرياض سنة 1410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(2)كذا في المطبوع من الحلية 5 / 25 ، ولكن ورد في المعجم الصغير للطبراني 1 / 33 : </w:t>
      </w:r>
      <w:r>
        <w:rPr>
          <w:rFonts w:hint="cs"/>
          <w:rtl/>
        </w:rPr>
        <w:br/>
      </w:r>
      <w:r>
        <w:rPr>
          <w:rtl/>
        </w:rPr>
        <w:t>(</w:t>
      </w:r>
      <w:r w:rsidRPr="00E1188C">
        <w:rPr>
          <w:rtl/>
        </w:rPr>
        <w:t>البربهار) ولعله الصواب.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</w:t>
      </w:r>
      <w:r>
        <w:rPr>
          <w:rtl/>
        </w:rPr>
        <w:t>حلية الأوليا</w:t>
      </w:r>
      <w:r w:rsidRPr="00E1188C">
        <w:rPr>
          <w:rtl/>
        </w:rPr>
        <w:t>ء 3 / 193.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فرواه أبو نعيم عن شيخه الطبراني كما سمعه مبتوراً. ولعل في تعقيبه أشارة تنبيه </w:t>
      </w:r>
      <w:r>
        <w:rPr>
          <w:rFonts w:hint="cs"/>
          <w:rtl/>
        </w:rPr>
        <w:br/>
      </w:r>
      <w:r>
        <w:rPr>
          <w:rtl/>
        </w:rPr>
        <w:t>إلى ما في رواية شيخه من خلل.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إنّ هذا الحديث أخرجه النويري في نهاية الأرب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بلفظ ابن سعد </w:t>
      </w:r>
      <w:r>
        <w:rPr>
          <w:rFonts w:hint="cs"/>
          <w:rtl/>
        </w:rPr>
        <w:br/>
      </w:r>
      <w:r>
        <w:rPr>
          <w:rtl/>
        </w:rPr>
        <w:t xml:space="preserve">فراجع. كما رواه البلاذري في جمل أنساب الأشراف ، قال : « حدّثني أحمد بن </w:t>
      </w:r>
      <w:r>
        <w:rPr>
          <w:rFonts w:hint="cs"/>
          <w:rtl/>
        </w:rPr>
        <w:br/>
      </w:r>
      <w:r>
        <w:rPr>
          <w:rtl/>
        </w:rPr>
        <w:t xml:space="preserve">إبراهيم ثنا أبو عاصم النبيل ثنا مالك بن مغول عن سعيد بن جبير عن ابن عباس </w:t>
      </w:r>
      <w:r>
        <w:rPr>
          <w:rFonts w:hint="cs"/>
          <w:rtl/>
        </w:rPr>
        <w:br/>
      </w:r>
      <w:r>
        <w:rPr>
          <w:rtl/>
        </w:rPr>
        <w:t>أنّه قال يوم الخميس وما يوم الخميس؟ أشتد فيه وجع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وبكى ابن </w:t>
      </w:r>
      <w:r>
        <w:rPr>
          <w:rFonts w:hint="cs"/>
          <w:rtl/>
        </w:rPr>
        <w:br/>
      </w:r>
      <w:r>
        <w:rPr>
          <w:rtl/>
        </w:rPr>
        <w:t xml:space="preserve">عباس طويلاً ثمّ قال : فلمّا أشتد وجعه قال : ( أئتوني بالدواة والكتف أكتب لكم </w:t>
      </w:r>
      <w:r>
        <w:rPr>
          <w:rFonts w:hint="cs"/>
          <w:rtl/>
        </w:rPr>
        <w:br/>
      </w:r>
      <w:r>
        <w:rPr>
          <w:rtl/>
        </w:rPr>
        <w:t xml:space="preserve">كتاباً لا تضلون معه بعدي أبداً) ، فقالوا : أتراه يهجر وتكلموا ولغطوا ، فغمّ ذلك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وأضجره وقال : (اليكم عني ولم يكتب شيئاً)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877FDD" w:rsidRDefault="00DA0409" w:rsidP="00DA0409">
      <w:pPr>
        <w:pStyle w:val="Heading3"/>
        <w:rPr>
          <w:rtl/>
        </w:rPr>
      </w:pPr>
      <w:bookmarkStart w:id="66" w:name="_Toc441489565"/>
      <w:r w:rsidRPr="00877FDD">
        <w:rPr>
          <w:rtl/>
        </w:rPr>
        <w:t>الصورة الحادية عشرة :</w:t>
      </w:r>
      <w:bookmarkEnd w:id="6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رواه الأعمش عن عبيد الله بن عبد الله عن سعيد بن جبير عن ابن عباس </w:t>
      </w:r>
      <w:r>
        <w:rPr>
          <w:rFonts w:hint="cs"/>
          <w:rtl/>
        </w:rPr>
        <w:br/>
      </w:r>
      <w:r>
        <w:rPr>
          <w:rtl/>
        </w:rPr>
        <w:t xml:space="preserve">وقد أخرجها ابن سعد في طبقاته بسنده عن يحيى بن حماد عن أبي عوانة عن </w:t>
      </w:r>
      <w:r>
        <w:rPr>
          <w:rFonts w:hint="cs"/>
          <w:rtl/>
        </w:rPr>
        <w:br/>
      </w:r>
      <w:r>
        <w:rPr>
          <w:rtl/>
        </w:rPr>
        <w:t>الأعمش إلى آخر السند عن ابن عباس قال : « اشتكى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يوم الخميس ، </w:t>
      </w:r>
      <w:r>
        <w:rPr>
          <w:rFonts w:hint="cs"/>
          <w:rtl/>
        </w:rPr>
        <w:br/>
      </w:r>
      <w:r>
        <w:rPr>
          <w:rtl/>
        </w:rPr>
        <w:t xml:space="preserve">فجعلـابن عباسـيبكي ويقول يوم الخميس وما يوم الخميس أشتد </w:t>
      </w:r>
      <w:r>
        <w:rPr>
          <w:rFonts w:hint="cs"/>
          <w:rtl/>
        </w:rPr>
        <w:br/>
      </w:r>
      <w:r>
        <w:rPr>
          <w:rtl/>
        </w:rPr>
        <w:t>بالنبيّ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وجعه فقال : (أئتوني بدواة وصحيفة أكتب لكم كتاباً لا تضلوا بعده </w:t>
      </w:r>
      <w:r>
        <w:rPr>
          <w:rFonts w:hint="cs"/>
          <w:rtl/>
        </w:rPr>
        <w:br/>
      </w:r>
      <w:r>
        <w:rPr>
          <w:rtl/>
        </w:rPr>
        <w:t xml:space="preserve">أبداً) ، قال فقال بعض من كان عنده : أنّ نبيّ الله ليهجر ، قال : فقيل له : ألا نأتيك بما </w:t>
      </w:r>
      <w:r>
        <w:rPr>
          <w:rFonts w:hint="cs"/>
          <w:rtl/>
        </w:rPr>
        <w:br/>
      </w:r>
      <w:r>
        <w:rPr>
          <w:rtl/>
        </w:rPr>
        <w:t xml:space="preserve">طلبت؟ قال : (أو بعد ماذا) ، قال : فلم يدع به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877FDD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(1)نهاية الأرب 18 / 374.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(2)أنساب الأشراف 2 / 236.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(3)طبقات ابن سعد 2 ق 2 / 36.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إلى هنا تنتهي صور الحديث الّتي تنتهي أسانيدها إلى سعيد بن جبير ، وهي </w:t>
      </w:r>
      <w:r>
        <w:rPr>
          <w:rFonts w:hint="cs"/>
          <w:rtl/>
        </w:rPr>
        <w:br/>
      </w:r>
      <w:r>
        <w:rPr>
          <w:rtl/>
        </w:rPr>
        <w:t xml:space="preserve">خمس صور ، وقد رأينا بينها من التفاوت ما رأينا. فهل يعقل أن يكون سعيد بن </w:t>
      </w:r>
      <w:r>
        <w:rPr>
          <w:rFonts w:hint="cs"/>
          <w:rtl/>
        </w:rPr>
        <w:br/>
      </w:r>
      <w:r>
        <w:rPr>
          <w:rtl/>
        </w:rPr>
        <w:t xml:space="preserve">جبير هو مصدر ذلك كلّه؟ بعد ما قد مرّ بنا من تعمّد التعتيم من أمثال الطبراني </w:t>
      </w:r>
      <w:r>
        <w:rPr>
          <w:rFonts w:hint="cs"/>
          <w:rtl/>
        </w:rPr>
        <w:br/>
      </w:r>
      <w:r>
        <w:rPr>
          <w:rtl/>
        </w:rPr>
        <w:t>والبخاري وغيرهما.</w:t>
      </w:r>
    </w:p>
    <w:p w:rsidR="00DA0409" w:rsidRPr="00877FDD" w:rsidRDefault="00DA0409" w:rsidP="00DA0409">
      <w:pPr>
        <w:pStyle w:val="Heading3"/>
        <w:rPr>
          <w:rtl/>
        </w:rPr>
      </w:pPr>
      <w:bookmarkStart w:id="67" w:name="_Toc441489566"/>
      <w:r w:rsidRPr="00877FDD">
        <w:rPr>
          <w:rtl/>
        </w:rPr>
        <w:t>الصورة الثانية عشرة :</w:t>
      </w:r>
      <w:bookmarkEnd w:id="6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ما رواه الزهري عن عبيد الله بن عبد الله عن ابن عباس.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روى الحديث عن الزهري ثلاثة وهم : يونس ، وأسامة ومعمر.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1ـأمّا رواية يونس فقد رواها عنه جرير وعنه أبنه وهب ، وعنه أحمد بن </w:t>
      </w:r>
      <w:r>
        <w:rPr>
          <w:rFonts w:hint="cs"/>
          <w:rtl/>
        </w:rPr>
        <w:br/>
      </w:r>
      <w:r>
        <w:rPr>
          <w:rtl/>
        </w:rPr>
        <w:t xml:space="preserve">حنبل وحديثه في المسند وهذا لفظه بعد ذكر سنده عن ابن عباس قال : « لمّا </w:t>
      </w:r>
      <w:r>
        <w:rPr>
          <w:rFonts w:hint="cs"/>
          <w:rtl/>
        </w:rPr>
        <w:br/>
      </w:r>
      <w:r>
        <w:rPr>
          <w:rtl/>
        </w:rPr>
        <w:t>حضرت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الوفاة قال : (هلمّ أكتب لكم كتاباً لن تضلوا بعده) ، وفي </w:t>
      </w:r>
      <w:r>
        <w:rPr>
          <w:rFonts w:hint="cs"/>
          <w:rtl/>
        </w:rPr>
        <w:br/>
      </w:r>
      <w:r>
        <w:rPr>
          <w:rtl/>
        </w:rPr>
        <w:t>البيت رجال فيهم عمر بن الخطاب ، فقال عمر : أنّ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غلبه الوجع ، </w:t>
      </w:r>
      <w:r>
        <w:rPr>
          <w:rFonts w:hint="cs"/>
          <w:rtl/>
        </w:rPr>
        <w:br/>
      </w:r>
      <w:r>
        <w:rPr>
          <w:rtl/>
        </w:rPr>
        <w:t xml:space="preserve">وعندكم القرآن حسبنا كتاب الله قال : فاختلف أهل البيت فاختصموا فمنهم من </w:t>
      </w:r>
      <w:r>
        <w:rPr>
          <w:rFonts w:hint="cs"/>
          <w:rtl/>
        </w:rPr>
        <w:br/>
      </w:r>
      <w:r>
        <w:rPr>
          <w:rtl/>
        </w:rPr>
        <w:t>يقول يكتب لكم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أو قال : قرّبوا يكتب لكم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ومنهم </w:t>
      </w:r>
      <w:r>
        <w:rPr>
          <w:rFonts w:hint="cs"/>
          <w:rtl/>
        </w:rPr>
        <w:br/>
      </w:r>
      <w:r>
        <w:rPr>
          <w:rtl/>
        </w:rPr>
        <w:t>من يقول ما قال عمر ، فلمّا أكثروا اللغط والأختلاف وغُمّ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: </w:t>
      </w:r>
      <w:r>
        <w:rPr>
          <w:rFonts w:hint="cs"/>
          <w:rtl/>
        </w:rPr>
        <w:br/>
      </w:r>
      <w:r>
        <w:rPr>
          <w:rtl/>
        </w:rPr>
        <w:t xml:space="preserve">(قوموا عني) ، فكان ابن عباس يقول : إنّ الرزية كلّ الرزية ما حال بين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وبين أن يكتب لهم ذلك الكتاب من أختلافهم ولغطهم ...ا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C0F18" w:rsidRDefault="00DA0409" w:rsidP="00D21250">
      <w:pPr>
        <w:pStyle w:val="libNormal"/>
        <w:rPr>
          <w:rtl/>
        </w:rPr>
      </w:pPr>
      <w:r>
        <w:rPr>
          <w:rtl/>
        </w:rPr>
        <w:t xml:space="preserve">وأخرج البخاري في صحيحه بسنده عن يحيى بن سليمان عن ابن وهب </w:t>
      </w:r>
      <w:r>
        <w:rPr>
          <w:rFonts w:hint="cs"/>
          <w:rtl/>
        </w:rPr>
        <w:br/>
      </w:r>
      <w:r>
        <w:rPr>
          <w:rtl/>
        </w:rPr>
        <w:t>عن يونس إلى آخر السند ولفظه قال : « لمّا أشتد بالنبي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وجعه قال : (أئتوني </w:t>
      </w:r>
      <w:r>
        <w:rPr>
          <w:rFonts w:hint="cs"/>
          <w:rtl/>
        </w:rPr>
        <w:br/>
      </w:r>
      <w:r>
        <w:rPr>
          <w:rtl/>
        </w:rPr>
        <w:t>بكتاب أكتب لكم كتاباً لا تضلون بعده) ، قال عمر :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غلبه الوجع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(1)مسند أحمد 1 / 324 ط مصر الاُولى.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وعندنا كتاب الله حسبنا ، فاختلفوا وكثر اللغط قال : (قوموا عني ولا ينبغي عندي </w:t>
      </w:r>
      <w:r>
        <w:rPr>
          <w:rFonts w:hint="cs"/>
          <w:rtl/>
        </w:rPr>
        <w:br/>
      </w:r>
      <w:r>
        <w:rPr>
          <w:rtl/>
        </w:rPr>
        <w:t>التنازع) ، فخرج ابن عباس يقول : أنّ الرزية كلّ الرزية ما ح</w:t>
      </w:r>
      <w:r w:rsidRPr="005B0610">
        <w:rPr>
          <w:rtl/>
        </w:rPr>
        <w:t>ا</w:t>
      </w:r>
      <w:r>
        <w:rPr>
          <w:rtl/>
        </w:rPr>
        <w:t>ل بين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وبين كتابه ... ا ه</w:t>
      </w:r>
      <w:r>
        <w:rPr>
          <w:rFonts w:hint="cs"/>
          <w:rtl/>
        </w:rPr>
        <w:t>‍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فقارن بين ما أخرجه أحمد في مسنده من رواية يونس ، وبين ما أخرجه </w:t>
      </w:r>
      <w:r>
        <w:rPr>
          <w:rFonts w:hint="cs"/>
          <w:rtl/>
        </w:rPr>
        <w:br/>
      </w:r>
      <w:r>
        <w:rPr>
          <w:rtl/>
        </w:rPr>
        <w:t xml:space="preserve">البخاري في صحيحه من رواية يونس أيضاً لتدرك التفاوت بين الروايتين في </w:t>
      </w:r>
      <w:r>
        <w:rPr>
          <w:rFonts w:hint="cs"/>
          <w:rtl/>
        </w:rPr>
        <w:br/>
      </w:r>
      <w:r>
        <w:rPr>
          <w:rtl/>
        </w:rPr>
        <w:t>الكتابين.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2ـوأمّا رواية أسامةـبن زيد الليثيـعن الزهري فقد رواها الواقدي </w:t>
      </w:r>
      <w:r>
        <w:rPr>
          <w:rFonts w:hint="cs"/>
          <w:rtl/>
        </w:rPr>
        <w:br/>
      </w:r>
      <w:r>
        <w:rPr>
          <w:rtl/>
        </w:rPr>
        <w:t>عنه ، وأخرجها عنه ابن سعد في الطبقات قال : « لمّا حضرت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الوفاة </w:t>
      </w:r>
      <w:r>
        <w:rPr>
          <w:rFonts w:hint="cs"/>
          <w:rtl/>
        </w:rPr>
        <w:br/>
      </w:r>
      <w:r>
        <w:rPr>
          <w:rtl/>
        </w:rPr>
        <w:t>وفي البيت رجال فيهم عمر بن الخطاب ، 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(هلمّ أكتب لكم </w:t>
      </w:r>
      <w:r>
        <w:rPr>
          <w:rFonts w:hint="cs"/>
          <w:rtl/>
        </w:rPr>
        <w:br/>
      </w:r>
      <w:r>
        <w:rPr>
          <w:rtl/>
        </w:rPr>
        <w:t>كتاباً لن تضلوا بعده) ، فقال عمر : أنّ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غلبه الوجع وعندكم </w:t>
      </w:r>
      <w:r>
        <w:rPr>
          <w:rFonts w:hint="cs"/>
          <w:rtl/>
        </w:rPr>
        <w:br/>
      </w:r>
      <w:r>
        <w:rPr>
          <w:rtl/>
        </w:rPr>
        <w:t xml:space="preserve">القرآن حسبنا كتاب الله ، فاختلف أهل البيت واختصموا ، فمنهم من يقول : قرّبوا </w:t>
      </w:r>
      <w:r>
        <w:rPr>
          <w:rFonts w:hint="cs"/>
          <w:rtl/>
        </w:rPr>
        <w:br/>
      </w:r>
      <w:r>
        <w:rPr>
          <w:rtl/>
        </w:rPr>
        <w:t>يكتب لكم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ومنهم من يقول ما قال عمر. فلمّا كثر اللغط </w:t>
      </w:r>
      <w:r>
        <w:rPr>
          <w:rFonts w:hint="cs"/>
          <w:rtl/>
        </w:rPr>
        <w:br/>
      </w:r>
      <w:r>
        <w:rPr>
          <w:rtl/>
        </w:rPr>
        <w:t>والاختلاف ، وغموا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فقال : (قوموا عني)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فقال عبيد الله بن عبد الله : فكان ابن عباس يقول : الرزية كلّ الرزية ما حال </w:t>
      </w:r>
      <w:r>
        <w:rPr>
          <w:rFonts w:hint="cs"/>
          <w:rtl/>
        </w:rPr>
        <w:br/>
      </w:r>
      <w:r>
        <w:rPr>
          <w:rtl/>
        </w:rPr>
        <w:t>بين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وبين أن يكتب لهم ذلك الكتاب من اختلافهم ولغطهم.</w:t>
      </w:r>
    </w:p>
    <w:p w:rsidR="00DA0409" w:rsidRPr="009C0F18" w:rsidRDefault="00DA0409" w:rsidP="00D21250">
      <w:pPr>
        <w:pStyle w:val="libNormal"/>
        <w:rPr>
          <w:rtl/>
        </w:rPr>
      </w:pPr>
      <w:r>
        <w:rPr>
          <w:rtl/>
        </w:rPr>
        <w:t xml:space="preserve">3ـوأمّا رواية معمر عن الزهري فقد رواها عنه عبد الرزاق في كتابه </w:t>
      </w:r>
      <w:r>
        <w:rPr>
          <w:rFonts w:hint="cs"/>
          <w:rtl/>
        </w:rPr>
        <w:br/>
      </w:r>
      <w:r>
        <w:rPr>
          <w:rtl/>
        </w:rPr>
        <w:t>المصنف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بنحو ما مرّ من حديث يونس برواية أحمد ، وحديث أسامة برواية </w:t>
      </w:r>
      <w:r>
        <w:rPr>
          <w:rFonts w:hint="cs"/>
          <w:rtl/>
        </w:rPr>
        <w:br/>
      </w:r>
      <w:r>
        <w:rPr>
          <w:rtl/>
        </w:rPr>
        <w:t>ابن سعد ، إل</w:t>
      </w:r>
      <w:r>
        <w:rPr>
          <w:rFonts w:hint="cs"/>
          <w:rtl/>
        </w:rPr>
        <w:t>ّ</w:t>
      </w:r>
      <w:r>
        <w:rPr>
          <w:rtl/>
        </w:rPr>
        <w:t xml:space="preserve">ا أنّ المطبوع من كتاب المصنف وردت جملة : (هل أكتب لكم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(1)صحيح البخاري 1 / 34.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(2)طبقات ابن سعد 2 ق 2 / 37.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(3)المصنف 5 / 438.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كتاباً) ، بينما مرّت في روايتي يونس وأسامة : (هلمّ أكتب لكم كتاباً) ، فهذا </w:t>
      </w:r>
      <w:r>
        <w:rPr>
          <w:rFonts w:hint="cs"/>
          <w:rtl/>
        </w:rPr>
        <w:br/>
      </w:r>
      <w:r>
        <w:rPr>
          <w:rtl/>
        </w:rPr>
        <w:t xml:space="preserve">التفاوت سواء كان من غلط النسخة أو من الرواة ، فهو غير مغتفر ، لأنّه مغيّر </w:t>
      </w:r>
      <w:r>
        <w:rPr>
          <w:rFonts w:hint="cs"/>
          <w:rtl/>
        </w:rPr>
        <w:br/>
      </w:r>
      <w:r>
        <w:rPr>
          <w:rtl/>
        </w:rPr>
        <w:t xml:space="preserve">للمعنى كثيراً ، فبعد أن كانت جملة (هلمّ) من أدوات النداء والدعوة وتحمل </w:t>
      </w:r>
      <w:r>
        <w:rPr>
          <w:rFonts w:hint="cs"/>
          <w:rtl/>
        </w:rPr>
        <w:br/>
      </w:r>
      <w:r>
        <w:rPr>
          <w:rtl/>
        </w:rPr>
        <w:t xml:space="preserve">على الأمر ، تغيّرت إلى (هل) وهي أداة استفهام ، وعليها لا ضير ولا وزر على من </w:t>
      </w:r>
      <w:r>
        <w:rPr>
          <w:rFonts w:hint="cs"/>
          <w:rtl/>
        </w:rPr>
        <w:br/>
      </w:r>
      <w:r>
        <w:rPr>
          <w:rtl/>
        </w:rPr>
        <w:t>امتنع وأبى من الصحابة لأنّه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استفهم منهم ، فأبى بعضهم حسب رأيه فلا </w:t>
      </w:r>
      <w:r>
        <w:rPr>
          <w:rFonts w:hint="cs"/>
          <w:rtl/>
        </w:rPr>
        <w:br/>
      </w:r>
      <w:r>
        <w:rPr>
          <w:rtl/>
        </w:rPr>
        <w:t>مؤاخذة عليه إذن.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والّذي يلفت النظر أنّ رواية عبد الرزاق هذه رواها عنه أحمد في مسنده</w:t>
      </w:r>
      <w:r w:rsidRPr="00486251">
        <w:rPr>
          <w:rStyle w:val="libFootnotenumChar"/>
          <w:rtl/>
        </w:rPr>
        <w:t>(1)</w:t>
      </w:r>
      <w:r>
        <w:rPr>
          <w:rFonts w:hint="cs"/>
          <w:rtl/>
        </w:rPr>
        <w:br/>
      </w:r>
      <w:r>
        <w:rPr>
          <w:rtl/>
        </w:rPr>
        <w:t xml:space="preserve">من دون حرف الاستفهام (هل) فصارت تقرأ (أكتب لكم كتاباً) وهي تقرأ إمّا </w:t>
      </w:r>
      <w:r>
        <w:rPr>
          <w:rFonts w:hint="cs"/>
          <w:rtl/>
        </w:rPr>
        <w:br/>
      </w:r>
      <w:r>
        <w:rPr>
          <w:rtl/>
        </w:rPr>
        <w:t xml:space="preserve">على نحو الجملة الخبرية وليس لها معنى في المقام ، فلابدّ إذن تقرأ على نحو </w:t>
      </w:r>
      <w:r>
        <w:rPr>
          <w:rFonts w:hint="cs"/>
          <w:rtl/>
        </w:rPr>
        <w:br/>
      </w:r>
      <w:r>
        <w:rPr>
          <w:rtl/>
        </w:rPr>
        <w:t>الاستفهام وهذا هو المطلوب لستر العيوب.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وثمة آخرون غير أحمد رووا ذلك عن عبد الرزاق كالبخاري ومسلم وابن </w:t>
      </w:r>
      <w:r>
        <w:rPr>
          <w:rFonts w:hint="cs"/>
          <w:rtl/>
        </w:rPr>
        <w:br/>
      </w:r>
      <w:r>
        <w:rPr>
          <w:rtl/>
        </w:rPr>
        <w:t>حبّان في صحيحه</w:t>
      </w:r>
      <w:r w:rsidRPr="00486251">
        <w:rPr>
          <w:rStyle w:val="libFootnotenumChar"/>
          <w:rtl/>
        </w:rPr>
        <w:t>(2)</w:t>
      </w:r>
      <w:r>
        <w:rPr>
          <w:rtl/>
        </w:rPr>
        <w:t>وابن أبي الحديد وابن كثير ، وربّما غيرهم.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وأخيراً فقد حذف في المصنّف قول ابن عباس : « وغُمّ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>
        <w:rPr>
          <w:rFonts w:hint="cs"/>
          <w:rtl/>
        </w:rPr>
        <w:br/>
      </w:r>
      <w:r>
        <w:rPr>
          <w:rtl/>
        </w:rPr>
        <w:t>كما مرّ في حديث يونس فراجع.</w:t>
      </w:r>
    </w:p>
    <w:p w:rsidR="00DA0409" w:rsidRPr="009C0F18" w:rsidRDefault="00DA0409" w:rsidP="00D21250">
      <w:pPr>
        <w:pStyle w:val="libNormal"/>
        <w:rPr>
          <w:rtl/>
        </w:rPr>
      </w:pPr>
      <w:r>
        <w:rPr>
          <w:rtl/>
        </w:rPr>
        <w:t xml:space="preserve">وهذه الرواية عن طريق عبد الرزاق عن معمر رواها كلّ من البخاري وابن </w:t>
      </w:r>
      <w:r>
        <w:rPr>
          <w:rFonts w:hint="cs"/>
          <w:rtl/>
        </w:rPr>
        <w:br/>
      </w:r>
      <w:r>
        <w:rPr>
          <w:rtl/>
        </w:rPr>
        <w:t xml:space="preserve">حبّان ومسلم في صحاحهم وأحمد في مسنده وابن أبي الحديد في شرح النهج </w:t>
      </w:r>
      <w:r>
        <w:rPr>
          <w:rFonts w:hint="cs"/>
          <w:rtl/>
        </w:rPr>
        <w:br/>
      </w:r>
      <w:r>
        <w:rPr>
          <w:rtl/>
        </w:rPr>
        <w:t xml:space="preserve">وابن كثير وربّما غيرهم ، ولدى المقارنة بين المصادر المشار إليها نجد التفاوت </w:t>
      </w:r>
      <w:r>
        <w:rPr>
          <w:rFonts w:hint="cs"/>
          <w:rtl/>
        </w:rPr>
        <w:br/>
      </w:r>
      <w:r>
        <w:rPr>
          <w:rtl/>
        </w:rPr>
        <w:t xml:space="preserve">كبيراً في اللفظ والمعنى ، وأكثرها تعتيماً على الحقائق ما كان من البخاري الّذي </w:t>
      </w:r>
      <w:r>
        <w:rPr>
          <w:rFonts w:hint="cs"/>
          <w:rtl/>
        </w:rPr>
        <w:br/>
      </w:r>
      <w:r>
        <w:rPr>
          <w:rtl/>
        </w:rPr>
        <w:t>روى ذلك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بسنده عن عليّ بن عبد الله عن عبد الرزاق فحذف اسم عمر من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(1)مسند أحمد 1 / 336.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(2)صحيح ابن حبّان 14 / 562.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(3)اُنظر صحيح البخاري 6 / 9.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المواضع الثلاثة الّتي ورد ذكره فيها ، ففي الموضع الأوّل قال : « وفي البيت </w:t>
      </w:r>
      <w:r>
        <w:rPr>
          <w:rFonts w:hint="cs"/>
          <w:rtl/>
        </w:rPr>
        <w:br/>
      </w:r>
      <w:r w:rsidRPr="00E1188C">
        <w:rPr>
          <w:rtl/>
        </w:rPr>
        <w:t>رجال » من دون</w:t>
      </w:r>
      <w:r>
        <w:rPr>
          <w:rtl/>
        </w:rPr>
        <w:t xml:space="preserve"> (</w:t>
      </w:r>
      <w:r w:rsidRPr="00E1188C">
        <w:rPr>
          <w:rtl/>
        </w:rPr>
        <w:t xml:space="preserve">فيهم عمر بن الخطاب) ، وفي الموضع الثاني : « فقال بعضهم قد </w:t>
      </w:r>
      <w:r>
        <w:rPr>
          <w:rFonts w:hint="cs"/>
          <w:rtl/>
        </w:rPr>
        <w:br/>
      </w:r>
      <w:r w:rsidRPr="00E1188C">
        <w:rPr>
          <w:rtl/>
        </w:rPr>
        <w:t>غلبه الوجع » بدل « فقال عمر إنّ رسول الله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قد غلبه الوجع » ، وفي الموضع </w:t>
      </w:r>
      <w:r>
        <w:rPr>
          <w:rFonts w:hint="cs"/>
          <w:rtl/>
        </w:rPr>
        <w:br/>
      </w:r>
      <w:r w:rsidRPr="00E1188C">
        <w:rPr>
          <w:rtl/>
        </w:rPr>
        <w:t>الثالث : « ومنهم من يقول غير ذلك » بدل « ومنهم يقول ما قال عمر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إنّه روى الحديث ثانياً بطريقين : أحدهما عن إبراهيم بن موسى عن </w:t>
      </w:r>
      <w:r>
        <w:rPr>
          <w:rFonts w:hint="cs"/>
          <w:rtl/>
        </w:rPr>
        <w:br/>
      </w:r>
      <w:r>
        <w:rPr>
          <w:rtl/>
        </w:rPr>
        <w:t>هشام عن معمر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وثانيهما عن عبد الله بن محمّد عن عبد الرزاق عن معمر ، وفي </w:t>
      </w:r>
      <w:r>
        <w:rPr>
          <w:rFonts w:hint="cs"/>
          <w:rtl/>
        </w:rPr>
        <w:br/>
      </w:r>
      <w:r>
        <w:rPr>
          <w:rtl/>
        </w:rPr>
        <w:t xml:space="preserve">هذا المقام لم يحذف اسم عمر ، لكنه لم يسلم من الاختلاف في النقل بل فيه </w:t>
      </w:r>
      <w:r>
        <w:rPr>
          <w:rFonts w:hint="cs"/>
          <w:rtl/>
        </w:rPr>
        <w:br/>
      </w:r>
      <w:r>
        <w:rPr>
          <w:rtl/>
        </w:rPr>
        <w:t>تفاوت في اللفظ كثير.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روى ابن كثير في تاريخه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هذا الحديث فاختار رواية البخاري الّتي </w:t>
      </w:r>
      <w:r>
        <w:rPr>
          <w:rFonts w:hint="cs"/>
          <w:rtl/>
        </w:rPr>
        <w:br/>
      </w:r>
      <w:r>
        <w:rPr>
          <w:rtl/>
        </w:rPr>
        <w:t xml:space="preserve">حذف منها اسم عمر في المواضع الثلاثة فذكرها ، وأشار عابراً إلى بقية روايات </w:t>
      </w:r>
      <w:r>
        <w:rPr>
          <w:rFonts w:hint="cs"/>
          <w:rtl/>
        </w:rPr>
        <w:br/>
      </w:r>
      <w:r>
        <w:rPr>
          <w:rtl/>
        </w:rPr>
        <w:t xml:space="preserve">البخاري ، ولعله إنّما اختار ذلك تعتيماً على اسم عمر ، بينما ورد في الباقيات ، </w:t>
      </w:r>
      <w:r>
        <w:rPr>
          <w:rFonts w:hint="cs"/>
          <w:rtl/>
        </w:rPr>
        <w:br/>
      </w:r>
      <w:r>
        <w:rPr>
          <w:rtl/>
        </w:rPr>
        <w:t>ولنا في الباقيات الصالحات خير عملاً وأبقى.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أمّا رواية مسلم في صحيحه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: فقد رواها عن عبد بن حميد ومحمّد بن </w:t>
      </w:r>
      <w:r>
        <w:rPr>
          <w:rFonts w:hint="cs"/>
          <w:rtl/>
        </w:rPr>
        <w:br/>
      </w:r>
      <w:r>
        <w:rPr>
          <w:rtl/>
        </w:rPr>
        <w:t>رافع عن عبد الرزاق ، فهي أقرب إلى ما مرّ عن عبد الرزاق.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رواية ابن كثير وابن أبي الحديد فقد أعتمدا رواية الشيخين البخاري </w:t>
      </w:r>
      <w:r>
        <w:rPr>
          <w:rFonts w:hint="cs"/>
          <w:rtl/>
        </w:rPr>
        <w:br/>
      </w:r>
      <w:r>
        <w:rPr>
          <w:rtl/>
        </w:rPr>
        <w:t>ومسلم ، وقد مرّت الإشارة إلى اختيار ابن كثير قريباً ، ورواية ابن أبي الحديد</w:t>
      </w:r>
      <w:r w:rsidRPr="00486251">
        <w:rPr>
          <w:rStyle w:val="libFootnotenumChar"/>
          <w:rtl/>
        </w:rPr>
        <w:t>(4)</w:t>
      </w:r>
      <w:r>
        <w:rPr>
          <w:rFonts w:hint="cs"/>
          <w:rtl/>
        </w:rPr>
        <w:br/>
      </w:r>
      <w:r>
        <w:rPr>
          <w:rtl/>
        </w:rPr>
        <w:t>فراجع.</w:t>
      </w:r>
    </w:p>
    <w:p w:rsidR="00DA0409" w:rsidRPr="00CC18D7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7 / 120 ، وكذا في 9 / 111.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(2)البداية والنهاية 5 / 227.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(3)صحيح مسلم 5 / 76 ط صبيح.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(4)شرح النهج لابن أبي الحديد 6 / 51 ط محققة.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هذه بعض نقاط التفاوت بين الروايات في المصادر الأصلية والفرعية ، فمن </w:t>
      </w:r>
      <w:r>
        <w:rPr>
          <w:rFonts w:hint="cs"/>
          <w:rtl/>
        </w:rPr>
        <w:br/>
      </w:r>
      <w:r>
        <w:rPr>
          <w:rtl/>
        </w:rPr>
        <w:t xml:space="preserve">أين جاء الاختلاف؟ نعم إنّه الستر على رموز الخلاف. ومن راجع شروح </w:t>
      </w:r>
      <w:r>
        <w:rPr>
          <w:rFonts w:hint="cs"/>
          <w:rtl/>
        </w:rPr>
        <w:br/>
      </w:r>
      <w:r>
        <w:rPr>
          <w:rtl/>
        </w:rPr>
        <w:t xml:space="preserve">الصحيحين يجد الغرائب والعجائب في التحوير والتطوير وفي بعضها التزوير ، </w:t>
      </w:r>
      <w:r>
        <w:rPr>
          <w:rFonts w:hint="cs"/>
          <w:rtl/>
        </w:rPr>
        <w:br/>
      </w:r>
      <w:r>
        <w:rPr>
          <w:rtl/>
        </w:rPr>
        <w:t xml:space="preserve">ممّا لا يترك مجالاً للتشكيك في أنّ كلّ شرح من شروح الصحيحـأيّ صحيح </w:t>
      </w:r>
      <w:r>
        <w:rPr>
          <w:rFonts w:hint="cs"/>
          <w:rtl/>
        </w:rPr>
        <w:br/>
      </w:r>
      <w:r>
        <w:rPr>
          <w:rtl/>
        </w:rPr>
        <w:t xml:space="preserve">كانـفيه ثعلبة يصيح : لكلّ منّا وجهة هو مولّيها ، وعلى أساس الشيوخ يعلّيها. </w:t>
      </w:r>
      <w:r>
        <w:rPr>
          <w:rFonts w:hint="cs"/>
          <w:rtl/>
        </w:rPr>
        <w:br/>
      </w:r>
      <w:r>
        <w:rPr>
          <w:rtl/>
        </w:rPr>
        <w:t>فلنتركهم الآن وتركاضهم ، ولا تسلني إجهاضهم.</w:t>
      </w:r>
    </w:p>
    <w:p w:rsidR="00DA0409" w:rsidRPr="00CC18D7" w:rsidRDefault="00DA0409" w:rsidP="00DA0409">
      <w:pPr>
        <w:pStyle w:val="Heading3"/>
        <w:rPr>
          <w:rtl/>
        </w:rPr>
      </w:pPr>
      <w:bookmarkStart w:id="68" w:name="_Toc441489567"/>
      <w:r w:rsidRPr="00CC18D7">
        <w:rPr>
          <w:rtl/>
        </w:rPr>
        <w:t>الصورة الثالثة عشرة :</w:t>
      </w:r>
      <w:bookmarkEnd w:id="6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وهي ما رواه الحسن بن أبي الحسن البصري عن ابن عباس وقد مرّ ذكرها</w:t>
      </w:r>
      <w:r>
        <w:rPr>
          <w:rFonts w:hint="cs"/>
          <w:rtl/>
        </w:rPr>
        <w:br/>
      </w:r>
      <w:r>
        <w:rPr>
          <w:rtl/>
        </w:rPr>
        <w:t>ـراجع الصورة الثانيةـحيث رواها الحسن البصري عن أمير المؤمنين</w:t>
      </w:r>
      <w:r w:rsidRPr="00A10766">
        <w:rPr>
          <w:rStyle w:val="libAlaemChar"/>
          <w:rtl/>
        </w:rPr>
        <w:t>عليه‌السلام</w:t>
      </w:r>
      <w:r>
        <w:rPr>
          <w:rFonts w:hint="cs"/>
          <w:rtl/>
        </w:rPr>
        <w:br/>
      </w:r>
      <w:r>
        <w:rPr>
          <w:rtl/>
        </w:rPr>
        <w:t xml:space="preserve">فقال : « سمعت عليّ بن أبي طالب ثمّ سمعته بعينه من عبد الله بن عباس بالبصرة ، </w:t>
      </w:r>
      <w:r>
        <w:rPr>
          <w:rFonts w:hint="cs"/>
          <w:rtl/>
        </w:rPr>
        <w:br/>
      </w:r>
      <w:r>
        <w:rPr>
          <w:rtl/>
        </w:rPr>
        <w:t xml:space="preserve">وهو عامل عليها ، فكأنّما ينطقان بفم واحد ، وكأنما يقرآنه من نسخة واحدة. </w:t>
      </w:r>
      <w:r>
        <w:rPr>
          <w:rFonts w:hint="cs"/>
          <w:rtl/>
        </w:rPr>
        <w:br/>
      </w:r>
      <w:r>
        <w:rPr>
          <w:rtl/>
        </w:rPr>
        <w:t xml:space="preserve">والّذي عقلته قول ابن عباس ، والمعنى واحد غير أنّ حديث ابن عباس أحفظه » ، </w:t>
      </w:r>
      <w:r>
        <w:rPr>
          <w:rFonts w:hint="cs"/>
          <w:rtl/>
        </w:rPr>
        <w:br/>
      </w:r>
      <w:r>
        <w:rPr>
          <w:rtl/>
        </w:rPr>
        <w:t>قال : ثمّ ذكر الحديث كما مرّ.</w:t>
      </w:r>
    </w:p>
    <w:p w:rsidR="00DA0409" w:rsidRPr="00CC18D7" w:rsidRDefault="00DA0409" w:rsidP="00DA0409">
      <w:pPr>
        <w:pStyle w:val="Heading3"/>
        <w:rPr>
          <w:rtl/>
        </w:rPr>
      </w:pPr>
      <w:bookmarkStart w:id="69" w:name="_Toc441489568"/>
      <w:r w:rsidRPr="00CC18D7">
        <w:rPr>
          <w:rtl/>
        </w:rPr>
        <w:t>الصورة الرابعة عشرة :</w:t>
      </w:r>
      <w:bookmarkEnd w:id="6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وهي ما رواه طاووس عن ابن عباس ، ورواها عنه ليث ، وعن ليث ثلاثة </w:t>
      </w:r>
      <w:r>
        <w:rPr>
          <w:rFonts w:hint="cs"/>
          <w:rtl/>
        </w:rPr>
        <w:br/>
      </w:r>
      <w:r>
        <w:rPr>
          <w:rtl/>
        </w:rPr>
        <w:t xml:space="preserve">وهم : شيبان وأبو حمزة وهلال بن مقلاص ، ولكلّ منه رواية هي صورة بحد </w:t>
      </w:r>
      <w:r>
        <w:rPr>
          <w:rFonts w:hint="cs"/>
          <w:rtl/>
        </w:rPr>
        <w:br/>
      </w:r>
      <w:r>
        <w:rPr>
          <w:rtl/>
        </w:rPr>
        <w:t>ذاتها. وإليك ما رواه شيبان :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أخرج حديثه أحمد في مسنده عن حسن عن شيبان عن ليث عن طاووس </w:t>
      </w:r>
      <w:r>
        <w:rPr>
          <w:rFonts w:hint="cs"/>
          <w:rtl/>
        </w:rPr>
        <w:br/>
      </w:r>
      <w:r>
        <w:rPr>
          <w:rtl/>
        </w:rPr>
        <w:t>عن ابن عباس قال : « لمّا حُضِـر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: (أئتوني بكتف أكتب لكم فيه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كتاباً لا يختلف منكم رجلان بعدي) ، قال : فأقبل القوم في لغطهم ، فقالت المرأة : </w:t>
      </w:r>
      <w:r>
        <w:rPr>
          <w:rFonts w:hint="cs"/>
          <w:rtl/>
        </w:rPr>
        <w:br/>
      </w:r>
      <w:r>
        <w:rPr>
          <w:rtl/>
        </w:rPr>
        <w:t>ويحكم عهد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والفجوات في هذه الصورة بيّنة ، ولا تحتاج في إثباتها إلى بيّنة ، فبعد طيّ </w:t>
      </w:r>
      <w:r>
        <w:rPr>
          <w:rFonts w:hint="cs"/>
          <w:rtl/>
        </w:rPr>
        <w:br/>
      </w:r>
      <w:r>
        <w:rPr>
          <w:rtl/>
        </w:rPr>
        <w:t xml:space="preserve">كثير من الكلام في الكتمان ، نقرأ لأوّل مرّة قول المرأة ويحكم عهد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t>.</w:t>
      </w:r>
      <w:r>
        <w:rPr>
          <w:rtl/>
        </w:rPr>
        <w:t xml:space="preserve"> فيا ترى مَن هي هذه الّتي أنكرت على القوم لغطهم؟ ويكفينا من هذه </w:t>
      </w:r>
      <w:r>
        <w:rPr>
          <w:rFonts w:hint="cs"/>
          <w:rtl/>
        </w:rPr>
        <w:br/>
      </w:r>
      <w:r>
        <w:rPr>
          <w:rtl/>
        </w:rPr>
        <w:t xml:space="preserve">الصورة معرفة عظم الرزيةـكما يقول ابن عباسـحتى تدخّل العنصر النسوي </w:t>
      </w:r>
      <w:r>
        <w:rPr>
          <w:rFonts w:hint="cs"/>
          <w:rtl/>
        </w:rPr>
        <w:br/>
      </w:r>
      <w:r>
        <w:rPr>
          <w:rtl/>
        </w:rPr>
        <w:t>في المعركة الكلامية. وسيأتي ما يوضح المستبهم فيها.</w:t>
      </w:r>
    </w:p>
    <w:p w:rsidR="00DA0409" w:rsidRPr="00D42E6A" w:rsidRDefault="00DA0409" w:rsidP="00DA0409">
      <w:pPr>
        <w:pStyle w:val="Heading3"/>
        <w:rPr>
          <w:rtl/>
        </w:rPr>
      </w:pPr>
      <w:bookmarkStart w:id="70" w:name="_Toc441489569"/>
      <w:r w:rsidRPr="00D42E6A">
        <w:rPr>
          <w:rtl/>
        </w:rPr>
        <w:t>الصورة الخامسة عشرة :</w:t>
      </w:r>
      <w:bookmarkEnd w:id="7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رواه أبو حمزة عن ليث عن طاووس ، أخرج حديثه الطبراني في معجمه </w:t>
      </w:r>
      <w:r>
        <w:rPr>
          <w:rFonts w:hint="cs"/>
          <w:rtl/>
        </w:rPr>
        <w:br/>
      </w:r>
      <w:r>
        <w:rPr>
          <w:rtl/>
        </w:rPr>
        <w:t xml:space="preserve">الكبير بسنده فقال : « حدّثنا محمّد بن يحيى بن مالك الضبي الأصبهاني ، ثنا </w:t>
      </w:r>
      <w:r>
        <w:rPr>
          <w:rFonts w:hint="cs"/>
          <w:rtl/>
        </w:rPr>
        <w:br/>
      </w:r>
      <w:r>
        <w:rPr>
          <w:rtl/>
        </w:rPr>
        <w:t xml:space="preserve">محمّد بن عبد العزيز بن أبي رزمة ، ثنا عليّ بن الحسن بن شقيق عن أبي حمزة </w:t>
      </w:r>
      <w:r>
        <w:rPr>
          <w:rFonts w:hint="cs"/>
          <w:rtl/>
        </w:rPr>
        <w:br/>
      </w:r>
      <w:r>
        <w:rPr>
          <w:rtl/>
        </w:rPr>
        <w:t>عن ليث عن طاووس عن ابن عباس قال : دعا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بكتف فقال : (أئتوني </w:t>
      </w:r>
      <w:r>
        <w:rPr>
          <w:rFonts w:hint="cs"/>
          <w:rtl/>
        </w:rPr>
        <w:br/>
      </w:r>
      <w:r>
        <w:rPr>
          <w:rtl/>
        </w:rPr>
        <w:t xml:space="preserve">بكتف أكتب لكم كتاباً لا تختلفون بعدي أبداً) ، فأخذ من عنده من الناس في </w:t>
      </w:r>
      <w:r>
        <w:rPr>
          <w:rFonts w:hint="cs"/>
          <w:rtl/>
        </w:rPr>
        <w:br/>
      </w:r>
      <w:r>
        <w:rPr>
          <w:rtl/>
        </w:rPr>
        <w:t>لغط ، فقالت امرأة ممّن حضر : ويحكم عهد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إليكم ، فقال بعض </w:t>
      </w:r>
      <w:r>
        <w:rPr>
          <w:rFonts w:hint="cs"/>
          <w:rtl/>
        </w:rPr>
        <w:br/>
      </w:r>
      <w:r>
        <w:rPr>
          <w:rtl/>
        </w:rPr>
        <w:t>القوم : اسكتي فإنّه لا عقل لكِ ، 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(أنتم لا أحلام لكم)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وأخرج هذا الحديث الهيثمي في مجمع الزوائد وعقب عليه بقوله : </w:t>
      </w:r>
      <w:r>
        <w:rPr>
          <w:rFonts w:hint="cs"/>
          <w:rtl/>
        </w:rPr>
        <w:br/>
      </w:r>
      <w:r>
        <w:rPr>
          <w:rtl/>
        </w:rPr>
        <w:t xml:space="preserve">« قلت : في الصحيح طرف من أوّله ، رواه الطبراني ، وفيه ليث بن أبي سليم وهو </w:t>
      </w:r>
      <w:r>
        <w:rPr>
          <w:rFonts w:hint="cs"/>
          <w:rtl/>
        </w:rPr>
        <w:br/>
      </w:r>
      <w:r>
        <w:rPr>
          <w:rtl/>
        </w:rPr>
        <w:t xml:space="preserve">مدلّس وبقية رجاله ثقات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D42E6A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(1)مسند أحمد 1 / 293.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(2)المعجم الكبير 11 / 30.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(3)مجمع الزوائد 4 / 215.</w:t>
      </w:r>
    </w:p>
    <w:p w:rsidR="00DA0409" w:rsidRPr="00D42E6A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71" w:name="_Toc441489570"/>
      <w:r w:rsidRPr="00D42E6A">
        <w:rPr>
          <w:rtl/>
        </w:rPr>
        <w:lastRenderedPageBreak/>
        <w:t>الصورة السادسة عشرة :</w:t>
      </w:r>
      <w:bookmarkEnd w:id="7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رواه هلال بن مقلاص عن ليث عن طاووس أخرج حديثه الطبراني في </w:t>
      </w:r>
      <w:r>
        <w:rPr>
          <w:rFonts w:hint="cs"/>
          <w:rtl/>
        </w:rPr>
        <w:br/>
      </w:r>
      <w:r>
        <w:rPr>
          <w:rtl/>
        </w:rPr>
        <w:t xml:space="preserve">معجمه الكبير بسنده فقال : « حدّثنا الحسين بن اسحاق التستري ، ثنا عثمان بن أبي </w:t>
      </w:r>
      <w:r>
        <w:rPr>
          <w:rFonts w:hint="cs"/>
          <w:rtl/>
        </w:rPr>
        <w:br/>
      </w:r>
      <w:r>
        <w:rPr>
          <w:rtl/>
        </w:rPr>
        <w:t xml:space="preserve">شيبة ، ثنا يحيى بن زكريا بن إبراهيم بن سويد النخعي ، ثنا هلال بن مقلاص عن </w:t>
      </w:r>
      <w:r>
        <w:rPr>
          <w:rFonts w:hint="cs"/>
          <w:rtl/>
        </w:rPr>
        <w:br/>
      </w:r>
      <w:r>
        <w:rPr>
          <w:rtl/>
        </w:rPr>
        <w:t>ليث عن طاووس عن ابن عباس قال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(أئتوني بكتف </w:t>
      </w:r>
      <w:r>
        <w:rPr>
          <w:rFonts w:hint="cs"/>
          <w:rtl/>
        </w:rPr>
        <w:br/>
      </w:r>
      <w:r>
        <w:rPr>
          <w:rtl/>
        </w:rPr>
        <w:t xml:space="preserve">ودواة أكتب لكم كتاباً لا يختلف فيه رجلان) ، قال : فأبطأوا بالكتف والدواة ، </w:t>
      </w:r>
      <w:r>
        <w:rPr>
          <w:rFonts w:hint="cs"/>
          <w:rtl/>
        </w:rPr>
        <w:br/>
      </w:r>
      <w:r>
        <w:rPr>
          <w:rtl/>
        </w:rPr>
        <w:t xml:space="preserve">فقبضه الله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D42E6A" w:rsidRDefault="00DA0409" w:rsidP="00DA0409">
      <w:pPr>
        <w:pStyle w:val="Heading3"/>
        <w:rPr>
          <w:rtl/>
        </w:rPr>
      </w:pPr>
      <w:bookmarkStart w:id="72" w:name="_Toc441489571"/>
      <w:r w:rsidRPr="00D42E6A">
        <w:rPr>
          <w:rtl/>
        </w:rPr>
        <w:t>الصورة السابعة عشرة :</w:t>
      </w:r>
      <w:bookmarkEnd w:id="72"/>
    </w:p>
    <w:p w:rsidR="00A165C5" w:rsidRDefault="00DA0409" w:rsidP="00A165C5">
      <w:pPr>
        <w:pStyle w:val="libNormal"/>
      </w:pPr>
      <w:r>
        <w:rPr>
          <w:rtl/>
        </w:rPr>
        <w:t xml:space="preserve">ما رواه داود بن الحصين عن عكرمة عن ابن عباس ، وأخرج حديثه ابن </w:t>
      </w:r>
      <w:r>
        <w:rPr>
          <w:rFonts w:hint="cs"/>
          <w:rtl/>
        </w:rPr>
        <w:br/>
      </w:r>
      <w:r>
        <w:rPr>
          <w:rtl/>
        </w:rPr>
        <w:t xml:space="preserve">سعد في الطبقات بسنده فقال : « أخبرنا محمّد بن عمر ، حدّثني إبراهيم بن </w:t>
      </w:r>
      <w:r>
        <w:rPr>
          <w:rFonts w:hint="cs"/>
          <w:rtl/>
        </w:rPr>
        <w:br/>
      </w:r>
      <w:r>
        <w:rPr>
          <w:rtl/>
        </w:rPr>
        <w:t xml:space="preserve">إسماعيل بن أبي حبيبة عن داود بن الحصين عن عكرمة عن ابن عباس : إنّ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في مرضه الّذي مات فيه : (أئتوني بدواة وصحيفة أكتب لكم كتاباً </w:t>
      </w:r>
      <w:r>
        <w:rPr>
          <w:rFonts w:hint="cs"/>
          <w:rtl/>
        </w:rPr>
        <w:br/>
      </w:r>
      <w:r>
        <w:rPr>
          <w:rtl/>
        </w:rPr>
        <w:t>لن تضلوا بعده أبداً). فقال عمر بن الخطاب : من لفلانة وفلانةـمدائن الرومـ</w:t>
      </w:r>
      <w:r>
        <w:rPr>
          <w:rFonts w:hint="cs"/>
          <w:rtl/>
        </w:rPr>
        <w:br/>
      </w:r>
      <w:r>
        <w:rPr>
          <w:rtl/>
        </w:rPr>
        <w:t>إنّ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ليس بميت حتى نفتتحها ، ولو مات لانتظرناه كما انتظرت بنو </w:t>
      </w:r>
      <w:r>
        <w:rPr>
          <w:rFonts w:hint="cs"/>
          <w:rtl/>
        </w:rPr>
        <w:br/>
      </w:r>
      <w:r>
        <w:rPr>
          <w:rtl/>
        </w:rPr>
        <w:t>إسرائيل موسى ، فقالت زينب زوج</w:t>
      </w:r>
      <w:r w:rsidR="00D76D27">
        <w:t xml:space="preserve"> </w:t>
      </w:r>
      <w:r w:rsidR="00D76D27"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ألا تسمعون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يعهد إليكم فلغطوا ، </w:t>
      </w:r>
      <w:r>
        <w:rPr>
          <w:rFonts w:hint="cs"/>
          <w:rtl/>
        </w:rPr>
        <w:br/>
      </w:r>
      <w:r>
        <w:rPr>
          <w:rtl/>
        </w:rPr>
        <w:t>فقال : (قوموا) ، فلمّا قاموا قبض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مكانه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A165C5">
      <w:pPr>
        <w:pStyle w:val="libNormal"/>
        <w:rPr>
          <w:rtl/>
        </w:rPr>
      </w:pPr>
      <w:r>
        <w:rPr>
          <w:rtl/>
        </w:rPr>
        <w:t xml:space="preserve">في هذه الصورة جديد من الكشف لم يسبق إليه تشويه الرواة ، وذلك هو </w:t>
      </w:r>
      <w:r>
        <w:rPr>
          <w:rFonts w:hint="cs"/>
          <w:rtl/>
        </w:rPr>
        <w:br/>
      </w:r>
      <w:r>
        <w:rPr>
          <w:rtl/>
        </w:rPr>
        <w:t>مقالة عمر وهي نحو الّتي قالها بعد وفاة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فأرعد وتوعّد منتظراً مجيء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(1)المعجم الكبير 11 / 30.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(2)طبقات ابن سعد 2 ق 2 / 38.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أبي بكر من السنح. كما فيها جديد من الكشف هو تعيين اسم المرأة الّتي </w:t>
      </w:r>
      <w:r>
        <w:rPr>
          <w:rFonts w:hint="cs"/>
          <w:rtl/>
        </w:rPr>
        <w:br/>
      </w:r>
      <w:r>
        <w:rPr>
          <w:rtl/>
        </w:rPr>
        <w:t xml:space="preserve">أنكرت على القوم اختلافهم ولغطهم ، فلم تعيّنها الصور السابقة الّتي وردت </w:t>
      </w:r>
      <w:r>
        <w:rPr>
          <w:rFonts w:hint="cs"/>
          <w:rtl/>
        </w:rPr>
        <w:br/>
      </w:r>
      <w:r>
        <w:rPr>
          <w:rtl/>
        </w:rPr>
        <w:t xml:space="preserve">الإشارة إليها ، بينما عرفنا الآن اسمها من هذه الصورة وأنّها زينب زوج </w:t>
      </w:r>
      <w:r>
        <w:rPr>
          <w:rFonts w:hint="cs"/>
          <w:rtl/>
        </w:rPr>
        <w:br/>
      </w:r>
      <w:r>
        <w:rPr>
          <w:rtl/>
        </w:rPr>
        <w:t>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وهي إحدى أمهات المؤمنين.</w:t>
      </w:r>
    </w:p>
    <w:p w:rsidR="00DA0409" w:rsidRPr="00CA60E4" w:rsidRDefault="00DA0409" w:rsidP="00DA0409">
      <w:pPr>
        <w:pStyle w:val="Heading3"/>
        <w:rPr>
          <w:rtl/>
        </w:rPr>
      </w:pPr>
      <w:bookmarkStart w:id="73" w:name="_Toc441489572"/>
      <w:r w:rsidRPr="00CA60E4">
        <w:rPr>
          <w:rtl/>
        </w:rPr>
        <w:t>الصورة الثامنة عشرة</w:t>
      </w:r>
      <w:r>
        <w:rPr>
          <w:rtl/>
        </w:rPr>
        <w:t xml:space="preserve"> :</w:t>
      </w:r>
      <w:bookmarkEnd w:id="7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رواه عمرو بن دينار عن عكرمة عن ابن عباس ، وأخرج حديثه أبو </w:t>
      </w:r>
      <w:r>
        <w:rPr>
          <w:rFonts w:hint="cs"/>
          <w:rtl/>
        </w:rPr>
        <w:br/>
      </w:r>
      <w:r>
        <w:rPr>
          <w:rtl/>
        </w:rPr>
        <w:t xml:space="preserve">محمّد عبد السلام بن محمّد الخوارزمي في كتابه سير الصحابة والزهاد ، عند </w:t>
      </w:r>
      <w:r>
        <w:rPr>
          <w:rFonts w:hint="cs"/>
          <w:rtl/>
        </w:rPr>
        <w:br/>
      </w:r>
      <w:r>
        <w:rPr>
          <w:rtl/>
        </w:rPr>
        <w:t>استعراضه لموارد خلاف الصحابة فقال : « والخلف الثاني في بيت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فيما </w:t>
      </w:r>
      <w:r>
        <w:rPr>
          <w:rFonts w:hint="cs"/>
          <w:rtl/>
        </w:rPr>
        <w:br/>
      </w:r>
      <w:r>
        <w:rPr>
          <w:rtl/>
        </w:rPr>
        <w:t xml:space="preserve">أخبر به محمّد بن أبي عمر قال حدّثني سفيان بن عيينة عن عمرو بن دينار عن </w:t>
      </w:r>
      <w:r>
        <w:rPr>
          <w:rFonts w:hint="cs"/>
          <w:rtl/>
        </w:rPr>
        <w:br/>
      </w:r>
      <w:r>
        <w:rPr>
          <w:rtl/>
        </w:rPr>
        <w:t xml:space="preserve">عكرمة قال سمعت عبد الله بن عباس يقول : يوم الاثنين وما يوم الاثنين وهملت </w:t>
      </w:r>
      <w:r>
        <w:rPr>
          <w:rFonts w:hint="cs"/>
          <w:rtl/>
        </w:rPr>
        <w:br/>
      </w:r>
      <w:r>
        <w:rPr>
          <w:rtl/>
        </w:rPr>
        <w:t>عيناه ، فقيل له يابن عباس وما يوم الاثنين؟ قال : كان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غمرات </w:t>
      </w:r>
      <w:r>
        <w:rPr>
          <w:rFonts w:hint="cs"/>
          <w:rtl/>
        </w:rPr>
        <w:br/>
      </w:r>
      <w:r>
        <w:rPr>
          <w:rtl/>
        </w:rPr>
        <w:t xml:space="preserve">الموت فقال : (أئتوني بصحيفة ودواة أكتب لكم كتاباً لا تضلون بعدي أبداً) ، </w:t>
      </w:r>
      <w:r>
        <w:rPr>
          <w:rFonts w:hint="cs"/>
          <w:rtl/>
        </w:rPr>
        <w:br/>
      </w:r>
      <w:r>
        <w:rPr>
          <w:rtl/>
        </w:rPr>
        <w:t>فتنازعوا عند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ولم يجز عنده التنازع ، وقال رجل من القوم : إن </w:t>
      </w:r>
      <w:r>
        <w:rPr>
          <w:rFonts w:hint="cs"/>
          <w:rtl/>
        </w:rPr>
        <w:br/>
      </w:r>
      <w:r>
        <w:rPr>
          <w:rtl/>
        </w:rPr>
        <w:t>الرجل ليهجر ، فغضب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وأمر بإخراجه وإخراج صاحبه ، ثمّ أتوه </w:t>
      </w:r>
      <w:r>
        <w:rPr>
          <w:rFonts w:hint="cs"/>
          <w:rtl/>
        </w:rPr>
        <w:br/>
      </w:r>
      <w:r>
        <w:rPr>
          <w:rtl/>
        </w:rPr>
        <w:t xml:space="preserve">بالصحيفة والدواة ، فقال : (بعد ما قال قائلكم ما قال ، ثمّ قال : ما أنا فيه خير ممّا </w:t>
      </w:r>
      <w:r>
        <w:rPr>
          <w:rFonts w:hint="cs"/>
          <w:rtl/>
        </w:rPr>
        <w:br/>
      </w:r>
      <w:r>
        <w:rPr>
          <w:rtl/>
        </w:rPr>
        <w:t>تدعوني إليه)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C0F18" w:rsidRDefault="00DA0409" w:rsidP="00754BB5">
      <w:pPr>
        <w:pStyle w:val="libNormal"/>
        <w:rPr>
          <w:rtl/>
        </w:rPr>
      </w:pPr>
      <w:r>
        <w:rPr>
          <w:rtl/>
        </w:rPr>
        <w:t xml:space="preserve">أقول : وفي هذه الصورة أيضاً كشف جديد أتانا من عكرمةـهو تألم ابن </w:t>
      </w:r>
      <w:r>
        <w:rPr>
          <w:rFonts w:hint="cs"/>
          <w:rtl/>
        </w:rPr>
        <w:br/>
      </w:r>
      <w:r>
        <w:rPr>
          <w:rtl/>
        </w:rPr>
        <w:t>عباس من يوم الاثنين وانّه اليوم الّذي دعا فيه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بالدواة والصحيفة ، بينما في </w:t>
      </w:r>
      <w:r>
        <w:rPr>
          <w:rFonts w:hint="cs"/>
          <w:rtl/>
        </w:rPr>
        <w:br/>
      </w:r>
      <w:r>
        <w:rPr>
          <w:rtl/>
        </w:rPr>
        <w:t xml:space="preserve">كثير ما مرّ من الصور وما سيأتي ذكر فيه يوم الخميس ، أوليس ترى أنّ دعوة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غاية المرام / 597 ط حجرية سنة 1272.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بالدواة والصحيفة كانت مرتين؟ في يوم الخميس ويوم الاثنين؟ وفي </w:t>
      </w:r>
      <w:r>
        <w:rPr>
          <w:rFonts w:hint="cs"/>
          <w:rtl/>
        </w:rPr>
        <w:br/>
      </w:r>
      <w:r>
        <w:rPr>
          <w:rtl/>
        </w:rPr>
        <w:t xml:space="preserve">كلا اليومين خالف عليه عمر فيكون خلافه أيضاً مرتين؟ وهذا ليس بممتنع عقلاً </w:t>
      </w:r>
      <w:r>
        <w:rPr>
          <w:rFonts w:hint="cs"/>
          <w:rtl/>
        </w:rPr>
        <w:br/>
      </w:r>
      <w:r>
        <w:rPr>
          <w:rtl/>
        </w:rPr>
        <w:t xml:space="preserve">وقد صح نقلاً كما دلت عليه بعض الأحاديث السابقة واللاحقةـوسيأتي مزيد </w:t>
      </w:r>
      <w:r>
        <w:rPr>
          <w:rFonts w:hint="cs"/>
          <w:rtl/>
        </w:rPr>
        <w:br/>
      </w:r>
      <w:r>
        <w:rPr>
          <w:rtl/>
        </w:rPr>
        <w:t>بيان لذلك.</w:t>
      </w:r>
    </w:p>
    <w:p w:rsidR="00DA0409" w:rsidRPr="00276B87" w:rsidRDefault="00DA0409" w:rsidP="00DA0409">
      <w:pPr>
        <w:pStyle w:val="Heading3"/>
        <w:rPr>
          <w:rtl/>
        </w:rPr>
      </w:pPr>
      <w:bookmarkStart w:id="74" w:name="_Toc441489573"/>
      <w:r w:rsidRPr="00276B87">
        <w:rPr>
          <w:rtl/>
        </w:rPr>
        <w:t>الصورة التاسعة عشرة :</w:t>
      </w:r>
      <w:bookmarkEnd w:id="7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رواه الحكم بن أبان عن عكرمة عن ابن عباس ، وأخرج حديثه أبو </w:t>
      </w:r>
      <w:r>
        <w:rPr>
          <w:rFonts w:hint="cs"/>
          <w:rtl/>
        </w:rPr>
        <w:br/>
      </w:r>
      <w:r>
        <w:rPr>
          <w:rtl/>
        </w:rPr>
        <w:t xml:space="preserve">محمّد عبد السلام بن محمّد الخوارزمي في سير الصحابة والزهاد بسنده فقال : </w:t>
      </w:r>
      <w:r>
        <w:rPr>
          <w:rFonts w:hint="cs"/>
          <w:rtl/>
        </w:rPr>
        <w:br/>
      </w:r>
      <w:r>
        <w:rPr>
          <w:rtl/>
        </w:rPr>
        <w:t xml:space="preserve">« حدّثنا عاصم بن عامر عن الحسين بن عيسى عن الحكم بن أبان عن عكرمة </w:t>
      </w:r>
      <w:r>
        <w:rPr>
          <w:rFonts w:hint="cs"/>
          <w:rtl/>
        </w:rPr>
        <w:br/>
      </w:r>
      <w:r>
        <w:rPr>
          <w:rtl/>
        </w:rPr>
        <w:t>عن ابن عباس قال : 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الّذي قُبض فيه : (أئتوني بكتاب </w:t>
      </w:r>
      <w:r>
        <w:rPr>
          <w:rFonts w:hint="cs"/>
          <w:rtl/>
        </w:rPr>
        <w:br/>
      </w:r>
      <w:r>
        <w:rPr>
          <w:rtl/>
        </w:rPr>
        <w:t>أكتب لكم كتاباً لن تضلوا بعده أبداً) ، فقال المعذول :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يهجر كما </w:t>
      </w:r>
      <w:r>
        <w:rPr>
          <w:rFonts w:hint="cs"/>
          <w:rtl/>
        </w:rPr>
        <w:br/>
      </w:r>
      <w:r>
        <w:rPr>
          <w:rtl/>
        </w:rPr>
        <w:t>يهجر المريض ، فغضب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ثمّ 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(أنتم لا أحلام لكم) ، قال : </w:t>
      </w:r>
      <w:r>
        <w:rPr>
          <w:rFonts w:hint="cs"/>
          <w:rtl/>
        </w:rPr>
        <w:br/>
      </w:r>
      <w:r>
        <w:rPr>
          <w:rtl/>
        </w:rPr>
        <w:t xml:space="preserve">إنّما قلت من الورَم ، قال : (أنّكم قوم تجهلون بهذا أخبرني أخي جبرئيل عن </w:t>
      </w:r>
      <w:r>
        <w:rPr>
          <w:rFonts w:hint="cs"/>
          <w:rtl/>
        </w:rPr>
        <w:br/>
      </w:r>
      <w:r>
        <w:rPr>
          <w:rtl/>
        </w:rPr>
        <w:t>ربي</w:t>
      </w:r>
      <w:r w:rsidRPr="00A10766">
        <w:rPr>
          <w:rStyle w:val="libAlaemChar"/>
          <w:rFonts w:hint="cs"/>
          <w:rtl/>
        </w:rPr>
        <w:t>جل‌جلاله</w:t>
      </w:r>
      <w:r>
        <w:rPr>
          <w:rtl/>
        </w:rPr>
        <w:t xml:space="preserve"> ، فأخرِجوه) فأخرجناه والله لقد مضى في الحال إلى أبي بكر فأخرجه </w:t>
      </w:r>
      <w:r>
        <w:rPr>
          <w:rFonts w:hint="cs"/>
          <w:rtl/>
        </w:rPr>
        <w:br/>
      </w:r>
      <w:r>
        <w:rPr>
          <w:rtl/>
        </w:rPr>
        <w:t xml:space="preserve">إلى السقيفة وجمع فيها من جمع ، وبايع على ما بايع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هذه الصورة أيضاً كشف جديد هو أعتذار المعذولـكما سمته </w:t>
      </w:r>
      <w:r>
        <w:rPr>
          <w:rFonts w:hint="cs"/>
          <w:rtl/>
        </w:rPr>
        <w:br/>
      </w:r>
      <w:r>
        <w:rPr>
          <w:rtl/>
        </w:rPr>
        <w:t xml:space="preserve">الرواية وهو من العَذَل بمعنى اللوم والتأنيبـبأنّه إنّما قال الّذي قاله من الوَرَم؟ </w:t>
      </w:r>
      <w:r>
        <w:rPr>
          <w:rFonts w:hint="cs"/>
          <w:rtl/>
        </w:rPr>
        <w:br/>
      </w:r>
      <w:r>
        <w:rPr>
          <w:rtl/>
        </w:rPr>
        <w:t>ولا ندري أي وَرَم ذلك ، هل كان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متورّماً في بدنه؟ وهذا لم ينقله أحد </w:t>
      </w:r>
      <w:r>
        <w:rPr>
          <w:rFonts w:hint="cs"/>
          <w:rtl/>
        </w:rPr>
        <w:br/>
      </w:r>
      <w:r>
        <w:rPr>
          <w:rtl/>
        </w:rPr>
        <w:t xml:space="preserve">من الرواة ، وإذا كان فهل ثمة ملازمة بين الورم وبين ما قاله المعذول؟ ولعل </w:t>
      </w:r>
      <w:r>
        <w:rPr>
          <w:rFonts w:hint="cs"/>
          <w:rtl/>
        </w:rPr>
        <w:br/>
      </w:r>
      <w:r>
        <w:rPr>
          <w:rtl/>
        </w:rPr>
        <w:t xml:space="preserve">الوَرَم الّذي يعنيه فدفعه إلى القول هو ما كان في نفسه هو من غضب ، من </w:t>
      </w:r>
      <w:r>
        <w:rPr>
          <w:rFonts w:hint="cs"/>
          <w:rtl/>
        </w:rPr>
        <w:br/>
      </w:r>
      <w:r>
        <w:rPr>
          <w:rtl/>
        </w:rPr>
        <w:t>قولهم : فلان ورم أنفه إذا غضب وحنق.</w:t>
      </w:r>
    </w:p>
    <w:p w:rsidR="00DA0409" w:rsidRPr="00E81C7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/ 598.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كما أنّ هذه الصورة تؤيد ما قبلها من أنّ الحديث والحادثة كان في يوم </w:t>
      </w:r>
      <w:r>
        <w:rPr>
          <w:rFonts w:hint="cs"/>
          <w:rtl/>
        </w:rPr>
        <w:br/>
      </w:r>
      <w:r>
        <w:rPr>
          <w:rtl/>
        </w:rPr>
        <w:t>وفاة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وسيأتي ما يؤيد ذلك أيضاً.</w:t>
      </w:r>
    </w:p>
    <w:p w:rsidR="00DA0409" w:rsidRPr="00E81C73" w:rsidRDefault="00DA0409" w:rsidP="00DA0409">
      <w:pPr>
        <w:pStyle w:val="Heading3"/>
        <w:rPr>
          <w:rtl/>
        </w:rPr>
      </w:pPr>
      <w:bookmarkStart w:id="75" w:name="_Toc441489574"/>
      <w:r w:rsidRPr="00E81C73">
        <w:rPr>
          <w:rtl/>
        </w:rPr>
        <w:t>الصورة العشرون :</w:t>
      </w:r>
      <w:bookmarkEnd w:id="7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 رواه عبد الله بن محمّد عن عكرمة عن ابن عباس ، وأخرج حديثه أبو </w:t>
      </w:r>
      <w:r>
        <w:rPr>
          <w:rFonts w:hint="cs"/>
          <w:rtl/>
        </w:rPr>
        <w:br/>
      </w:r>
      <w:r>
        <w:rPr>
          <w:rtl/>
        </w:rPr>
        <w:t xml:space="preserve">محمّد عبد السلام بن محمّد الخوارزمي في سير الصحابة والزهاد بسنده فقال : </w:t>
      </w:r>
      <w:r>
        <w:rPr>
          <w:rFonts w:hint="cs"/>
          <w:rtl/>
        </w:rPr>
        <w:br/>
      </w:r>
      <w:r>
        <w:rPr>
          <w:rtl/>
        </w:rPr>
        <w:t xml:space="preserve">« حدّثنا محمّد بن عليّ ، قال حدّثني أبو اسحاق بن يزيد عن فضل بن يسار عن </w:t>
      </w:r>
      <w:r>
        <w:rPr>
          <w:rFonts w:hint="cs"/>
          <w:rtl/>
        </w:rPr>
        <w:br/>
      </w:r>
      <w:r>
        <w:rPr>
          <w:rtl/>
        </w:rPr>
        <w:t>عبد الله بن محمّد قال : سمعت عكرمة يقول عن ابن عباس قال :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: </w:t>
      </w:r>
      <w:r>
        <w:rPr>
          <w:rFonts w:hint="cs"/>
          <w:rtl/>
        </w:rPr>
        <w:br/>
      </w:r>
      <w:r>
        <w:rPr>
          <w:rtl/>
        </w:rPr>
        <w:t xml:space="preserve">(إئتوني بكتف ودواة أكتب لكم كتاباً لا تضلون بعدي) ، فمنعه رجل ، فقلت </w:t>
      </w:r>
      <w:r>
        <w:rPr>
          <w:rFonts w:hint="cs"/>
          <w:rtl/>
        </w:rPr>
        <w:br/>
      </w:r>
      <w:r>
        <w:rPr>
          <w:rtl/>
        </w:rPr>
        <w:t xml:space="preserve">لعكرمة من الرجل؟ فقال : أنكم لتعرفونه مثلي ، هو والله المعذول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هذه الرواية لم يشأ عكرمة أن يحرم القراء لحديثه من فائدة ، كما هو </w:t>
      </w:r>
      <w:r>
        <w:rPr>
          <w:rFonts w:hint="cs"/>
          <w:rtl/>
        </w:rPr>
        <w:br/>
      </w:r>
      <w:r>
        <w:rPr>
          <w:rtl/>
        </w:rPr>
        <w:t xml:space="preserve">ديدنه في أحاديثه في الصور الثلاث السابقة ، أمّا في هذه الصورة فقد أفادنا أنّه </w:t>
      </w:r>
      <w:r>
        <w:rPr>
          <w:rFonts w:hint="cs"/>
          <w:rtl/>
        </w:rPr>
        <w:br/>
      </w:r>
      <w:r>
        <w:rPr>
          <w:rtl/>
        </w:rPr>
        <w:t xml:space="preserve">كان ممّن يرى التقية وقد استعملها فعلاً في جواب سائله عن الرجل الّذي منع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عن موافاته بالكتف والدواة ، فقال : إنكم لتعرفونه مثلي ، هو والله </w:t>
      </w:r>
      <w:r>
        <w:rPr>
          <w:rFonts w:hint="cs"/>
          <w:rtl/>
        </w:rPr>
        <w:br/>
      </w:r>
      <w:r>
        <w:rPr>
          <w:rtl/>
        </w:rPr>
        <w:t>المعذول. ويعني به عمر فإنه صاحب المقولة النابية.</w:t>
      </w:r>
    </w:p>
    <w:p w:rsidR="00DA0409" w:rsidRPr="00E81C73" w:rsidRDefault="00DA0409" w:rsidP="00DA0409">
      <w:pPr>
        <w:pStyle w:val="Heading3"/>
        <w:rPr>
          <w:rtl/>
        </w:rPr>
      </w:pPr>
      <w:bookmarkStart w:id="76" w:name="_Toc441489575"/>
      <w:r w:rsidRPr="00E81C73">
        <w:rPr>
          <w:rtl/>
        </w:rPr>
        <w:t>الصورة الحادية والعشرون</w:t>
      </w:r>
      <w:r>
        <w:rPr>
          <w:rtl/>
        </w:rPr>
        <w:t xml:space="preserve"> :</w:t>
      </w:r>
      <w:bookmarkEnd w:id="76"/>
    </w:p>
    <w:p w:rsidR="00DA0409" w:rsidRPr="009C0F18" w:rsidRDefault="00DA0409" w:rsidP="009F0131">
      <w:pPr>
        <w:pStyle w:val="libNormal"/>
        <w:rPr>
          <w:rtl/>
        </w:rPr>
      </w:pPr>
      <w:r>
        <w:rPr>
          <w:rtl/>
        </w:rPr>
        <w:t xml:space="preserve">ما رواه أبان بن عثمان عن بعض أصحابه ، وقد أخرج حديثه أبو محمّد عبد </w:t>
      </w:r>
      <w:r>
        <w:rPr>
          <w:rFonts w:hint="cs"/>
          <w:rtl/>
        </w:rPr>
        <w:br/>
      </w:r>
      <w:r>
        <w:rPr>
          <w:rtl/>
        </w:rPr>
        <w:t xml:space="preserve">السلام بن محمّد الخوارزمي في سير الصحابة والزهاد بسنده فقال : وحدّثني </w:t>
      </w:r>
      <w:r>
        <w:rPr>
          <w:rFonts w:hint="cs"/>
          <w:rtl/>
        </w:rPr>
        <w:br/>
      </w:r>
      <w:r>
        <w:rPr>
          <w:rtl/>
        </w:rPr>
        <w:t xml:space="preserve">محمّد بن مروان قال : « حدّثنا زيد بن معدل عن أبان بن عثمان عن بعض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/ 598.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أصحابه :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في المرض الّذي قبض فيه : (أيتوني بصحيفة ودواة </w:t>
      </w:r>
      <w:r>
        <w:rPr>
          <w:rFonts w:hint="cs"/>
          <w:rtl/>
        </w:rPr>
        <w:br/>
      </w:r>
      <w:r>
        <w:rPr>
          <w:rtl/>
        </w:rPr>
        <w:t xml:space="preserve">لأكتب لكم كتاباً لا تضلون بعدي) ، فدعا العباس بصحيفة ودواة ، فقال بعض من </w:t>
      </w:r>
      <w:r>
        <w:rPr>
          <w:rFonts w:hint="cs"/>
          <w:rtl/>
        </w:rPr>
        <w:br/>
      </w:r>
      <w:r>
        <w:rPr>
          <w:rtl/>
        </w:rPr>
        <w:t>حضر : إنّ النبيّ يهجر ، ثمّ أفاق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فقال له العباس : هذه صحيفة ودواة قد </w:t>
      </w:r>
      <w:r>
        <w:rPr>
          <w:rFonts w:hint="cs"/>
          <w:rtl/>
        </w:rPr>
        <w:br/>
      </w:r>
      <w:r>
        <w:rPr>
          <w:rtl/>
        </w:rPr>
        <w:t xml:space="preserve">أتينا بها يا رسول الله فقال : (بعد ما قال قائلكم ما قال) ، ثمّ أقبل عليهم وقال : </w:t>
      </w:r>
      <w:r>
        <w:rPr>
          <w:rFonts w:hint="cs"/>
          <w:rtl/>
        </w:rPr>
        <w:br/>
      </w:r>
      <w:r>
        <w:rPr>
          <w:rtl/>
        </w:rPr>
        <w:t xml:space="preserve">(احفظوني في أهل بيتي ، واستوصوا بأهل الذمة خيراً ، وأطعموا المساكين </w:t>
      </w:r>
      <w:r>
        <w:rPr>
          <w:rFonts w:hint="cs"/>
          <w:rtl/>
        </w:rPr>
        <w:br/>
      </w:r>
      <w:r>
        <w:rPr>
          <w:rtl/>
        </w:rPr>
        <w:t>وأكثروا من الصلاة ، واستوصوا بما ملكت أيمانكم) ، وجعل يردّد ذلك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وإني </w:t>
      </w:r>
      <w:r>
        <w:rPr>
          <w:rFonts w:hint="cs"/>
          <w:rtl/>
        </w:rPr>
        <w:br/>
      </w:r>
      <w:r>
        <w:rPr>
          <w:rtl/>
        </w:rPr>
        <w:t xml:space="preserve">لأعلم أنّ منكم ناقض عهدي والباغي على أهل بيتي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قد يزعم متنطع أنّ في نهاية السند إرسال أو انقطاع وبالتالي </w:t>
      </w:r>
      <w:r>
        <w:rPr>
          <w:rFonts w:hint="cs"/>
          <w:rtl/>
        </w:rPr>
        <w:br/>
      </w:r>
      <w:r>
        <w:rPr>
          <w:rtl/>
        </w:rPr>
        <w:t xml:space="preserve">ضعف السند (لجهالة بعض أصحابه) ولكن ذلك ليس بضائر بعد أن عرفنا وألفنا </w:t>
      </w:r>
      <w:r>
        <w:rPr>
          <w:rFonts w:hint="cs"/>
          <w:rtl/>
        </w:rPr>
        <w:br/>
      </w:r>
      <w:r>
        <w:rPr>
          <w:rtl/>
        </w:rPr>
        <w:t xml:space="preserve">الكتمان في أسماء رموز المعارضة في هذا الحديث ، ولتكن هذه الصورة من </w:t>
      </w:r>
      <w:r>
        <w:rPr>
          <w:rFonts w:hint="cs"/>
          <w:rtl/>
        </w:rPr>
        <w:br/>
      </w:r>
      <w:r>
        <w:rPr>
          <w:rtl/>
        </w:rPr>
        <w:t xml:space="preserve">المؤيدات لما سبقها من الصور ، على نحو ما يأتي من مرسلات ، نأتي على </w:t>
      </w:r>
      <w:r>
        <w:rPr>
          <w:rFonts w:hint="cs"/>
          <w:rtl/>
        </w:rPr>
        <w:br/>
      </w:r>
      <w:r>
        <w:rPr>
          <w:rtl/>
        </w:rPr>
        <w:t>ذكر بعضها.</w:t>
      </w:r>
    </w:p>
    <w:p w:rsidR="00DA0409" w:rsidRPr="00E81C73" w:rsidRDefault="00DA0409" w:rsidP="00DA0409">
      <w:pPr>
        <w:pStyle w:val="Heading3"/>
        <w:rPr>
          <w:rtl/>
        </w:rPr>
      </w:pPr>
      <w:bookmarkStart w:id="77" w:name="_Toc441489576"/>
      <w:r w:rsidRPr="00E81C73">
        <w:rPr>
          <w:rtl/>
        </w:rPr>
        <w:t>الصورة الثانية والعشرون :</w:t>
      </w:r>
      <w:bookmarkEnd w:id="7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أخرجها أبو عبيد البكري في كتابه فصل المقال في شرح كتاب الأمثال </w:t>
      </w:r>
      <w:r>
        <w:rPr>
          <w:rFonts w:hint="cs"/>
          <w:rtl/>
        </w:rPr>
        <w:br/>
      </w:r>
      <w:r>
        <w:rPr>
          <w:rtl/>
        </w:rPr>
        <w:t xml:space="preserve">بلفظ : « وقال ابن عباس : اشتد برسول الله عليه الصلاة والسلام وجعه فقال : </w:t>
      </w:r>
      <w:r>
        <w:rPr>
          <w:rFonts w:hint="cs"/>
          <w:rtl/>
        </w:rPr>
        <w:br/>
      </w:r>
      <w:r>
        <w:rPr>
          <w:rtl/>
        </w:rPr>
        <w:t>(إئتوني بكتاب أكتب لكم كتاباً لا تضلوا بعدي) ، فقالوا : ما شأنه أهجر؟ ...اه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من المضحكـوشرّ البلية ما يضحكـأن تطبع الكتاب دار </w:t>
      </w:r>
      <w:r>
        <w:rPr>
          <w:rFonts w:hint="cs"/>
          <w:rtl/>
        </w:rPr>
        <w:br/>
      </w:r>
      <w:r>
        <w:rPr>
          <w:rtl/>
        </w:rPr>
        <w:t>الأمانة ، ومؤلف الكتاب في روايته الحديث تعوزه الأمانة.</w:t>
      </w:r>
    </w:p>
    <w:p w:rsidR="00DA0409" w:rsidRPr="00E81C7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/ 598.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(2)فصل المقال في شرح كتاب الأمثال / 28 ط بيروت دار الأمانة.</w:t>
      </w:r>
    </w:p>
    <w:p w:rsidR="00DA0409" w:rsidRPr="00E81C73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78" w:name="_Toc441489577"/>
      <w:r w:rsidRPr="00E81C73">
        <w:rPr>
          <w:rtl/>
        </w:rPr>
        <w:lastRenderedPageBreak/>
        <w:t>الصورة الثالثة والعشرون :</w:t>
      </w:r>
      <w:bookmarkEnd w:id="7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أخرجها الذهبي في المنتقى من أخبار المصطفى قال : « عن ابن عباس </w:t>
      </w:r>
      <w:r>
        <w:rPr>
          <w:rFonts w:hint="cs"/>
          <w:rtl/>
        </w:rPr>
        <w:br/>
      </w:r>
      <w:r>
        <w:rPr>
          <w:rtl/>
        </w:rPr>
        <w:t>قال : اشتد برسول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وجعه يوم الخميس ، وأوصى عند موته بثلاث : </w:t>
      </w:r>
      <w:r>
        <w:rPr>
          <w:rFonts w:hint="cs"/>
          <w:rtl/>
        </w:rPr>
        <w:br/>
      </w:r>
      <w:r>
        <w:rPr>
          <w:rtl/>
        </w:rPr>
        <w:t xml:space="preserve">أخرجوا المشركين من جزيرة العرب ، وأجيزوا الوفد بنحو ما كنت أجيزهم ، </w:t>
      </w:r>
      <w:r>
        <w:rPr>
          <w:rFonts w:hint="cs"/>
          <w:rtl/>
        </w:rPr>
        <w:br/>
      </w:r>
      <w:r>
        <w:rPr>
          <w:rtl/>
        </w:rPr>
        <w:t>ونسيت الثالثة ...اه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فعقب الذهبي عليه بقوله : متفق عليه ، والشك من </w:t>
      </w:r>
      <w:r>
        <w:rPr>
          <w:rFonts w:hint="cs"/>
          <w:rtl/>
        </w:rPr>
        <w:br/>
      </w:r>
      <w:r>
        <w:rPr>
          <w:rtl/>
        </w:rPr>
        <w:t>سليمان الأحول.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أقول : وأخرج هذه الصورة أيضاً الشوكاني في نيل الأوطار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الّذي هو </w:t>
      </w:r>
      <w:r>
        <w:rPr>
          <w:rFonts w:hint="cs"/>
          <w:rtl/>
        </w:rPr>
        <w:br/>
      </w:r>
      <w:r>
        <w:rPr>
          <w:rtl/>
        </w:rPr>
        <w:t>شرح لكتاب المنتقى المتقدم ذكره</w:t>
      </w:r>
      <w:r>
        <w:rPr>
          <w:rFonts w:hint="cs"/>
          <w:rtl/>
        </w:rPr>
        <w:t xml:space="preserve"> .</w:t>
      </w:r>
      <w:r>
        <w:rPr>
          <w:rtl/>
        </w:rPr>
        <w:t xml:space="preserve">. ومن الطبيعي أن لا يزيد شيئاً في حيثيات </w:t>
      </w:r>
      <w:r>
        <w:rPr>
          <w:rFonts w:hint="cs"/>
          <w:rtl/>
        </w:rPr>
        <w:br/>
      </w:r>
      <w:r>
        <w:rPr>
          <w:rtl/>
        </w:rPr>
        <w:t xml:space="preserve">الحديث ، ولا في ذكر ما تعمد الذهبي إغفاله من فقرات الحديث فمر عليه عابراً ، </w:t>
      </w:r>
      <w:r>
        <w:rPr>
          <w:rFonts w:hint="cs"/>
          <w:rtl/>
        </w:rPr>
        <w:br/>
      </w:r>
      <w:r>
        <w:rPr>
          <w:rtl/>
        </w:rPr>
        <w:t>ولم يعنه من أمره إل</w:t>
      </w:r>
      <w:r>
        <w:rPr>
          <w:rFonts w:hint="cs"/>
          <w:rtl/>
        </w:rPr>
        <w:t>ّ</w:t>
      </w:r>
      <w:r>
        <w:rPr>
          <w:rtl/>
        </w:rPr>
        <w:t xml:space="preserve">ا شرح جزيرة العرب ، وقال في شرح (ونسيت الثالثة) قيل </w:t>
      </w:r>
      <w:r>
        <w:rPr>
          <w:rFonts w:hint="cs"/>
          <w:rtl/>
        </w:rPr>
        <w:br/>
      </w:r>
      <w:r>
        <w:rPr>
          <w:rtl/>
        </w:rPr>
        <w:t>هي تجهيز أسامة ، وقيل يحتمل أنّها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لا تتخذوا قبري وثناً. وفي الموطأ ما </w:t>
      </w:r>
      <w:r>
        <w:rPr>
          <w:rFonts w:hint="cs"/>
          <w:rtl/>
        </w:rPr>
        <w:br/>
      </w:r>
      <w:r>
        <w:rPr>
          <w:rtl/>
        </w:rPr>
        <w:t>يشير إلى ذلك ...ا ه</w:t>
      </w:r>
      <w:r>
        <w:rPr>
          <w:rFonts w:hint="cs"/>
          <w:rtl/>
        </w:rPr>
        <w:t>‍</w:t>
      </w:r>
      <w:r>
        <w:rPr>
          <w:rtl/>
        </w:rPr>
        <w:t>.</w:t>
      </w:r>
    </w:p>
    <w:p w:rsidR="00DA0409" w:rsidRPr="00E81C73" w:rsidRDefault="00DA0409" w:rsidP="00DA0409">
      <w:pPr>
        <w:pStyle w:val="Heading3"/>
        <w:rPr>
          <w:rtl/>
        </w:rPr>
      </w:pPr>
      <w:bookmarkStart w:id="79" w:name="_Toc441489578"/>
      <w:r w:rsidRPr="00E81C73">
        <w:rPr>
          <w:rtl/>
        </w:rPr>
        <w:t>الصورة الرابعة والعشرون :</w:t>
      </w:r>
      <w:bookmarkEnd w:id="79"/>
    </w:p>
    <w:p w:rsidR="00DA0409" w:rsidRPr="009C0F18" w:rsidRDefault="00DA0409" w:rsidP="00A165C5">
      <w:pPr>
        <w:pStyle w:val="libNormal0"/>
        <w:rPr>
          <w:rtl/>
        </w:rPr>
      </w:pPr>
      <w:r>
        <w:rPr>
          <w:rtl/>
        </w:rPr>
        <w:t xml:space="preserve">أخرجها ابن حزم في كتابه الإحكام في أصول الأحكام قال : « بعد أن </w:t>
      </w:r>
      <w:r>
        <w:rPr>
          <w:rFonts w:hint="cs"/>
          <w:rtl/>
        </w:rPr>
        <w:br/>
      </w:r>
      <w:r>
        <w:rPr>
          <w:rtl/>
        </w:rPr>
        <w:t xml:space="preserve">أخرج الحديث الّذي الّذي أخرجه البخاري على نحو ما مرّ في الصورة الثانية </w:t>
      </w:r>
      <w:r>
        <w:rPr>
          <w:rFonts w:hint="cs"/>
          <w:rtl/>
        </w:rPr>
        <w:br/>
      </w:r>
      <w:r>
        <w:rPr>
          <w:rtl/>
        </w:rPr>
        <w:t xml:space="preserve">عشرة ، وحدثناه عبد الله بن ربيع ثنا محمّد بن معاوية ثنا أحمد بن شعيب ثنا </w:t>
      </w:r>
      <w:r>
        <w:rPr>
          <w:rFonts w:hint="cs"/>
          <w:rtl/>
        </w:rPr>
        <w:br/>
      </w:r>
      <w:r>
        <w:rPr>
          <w:rtl/>
        </w:rPr>
        <w:t>محمّد بن منصور عن سفيان الثوري سمعت سليمانـهو الأحولـعن سعيد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(1)المنتقى من أخبار المصطفى / 304 ط الهند سنة 1296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(2)نيل الأوطار 8 / 64.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ابن جبير عن ابن عباس ، فذكر هذا الحديث وفيه : (أنّ قوماً قالوا 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</w:t>
      </w:r>
      <w:r>
        <w:rPr>
          <w:rFonts w:hint="cs"/>
          <w:rtl/>
        </w:rPr>
        <w:br/>
      </w:r>
      <w:r>
        <w:rPr>
          <w:rtl/>
        </w:rPr>
        <w:t>ذلك اليوم ما شأنه؟ هجر!)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C0F18" w:rsidRDefault="00DA0409" w:rsidP="00CA3C52">
      <w:pPr>
        <w:pStyle w:val="libNormal"/>
        <w:rPr>
          <w:rtl/>
        </w:rPr>
      </w:pPr>
      <w:r>
        <w:rPr>
          <w:rtl/>
        </w:rPr>
        <w:t xml:space="preserve">أقول : حيث سبق لابن حزم أن ذكر حديث البخاري المروي في صحيحه </w:t>
      </w:r>
      <w:r>
        <w:rPr>
          <w:rFonts w:hint="cs"/>
          <w:rtl/>
        </w:rPr>
        <w:br/>
      </w:r>
      <w:r>
        <w:rPr>
          <w:rtl/>
        </w:rPr>
        <w:t>في كتاب العلم باب كتابة العلم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ـقد مرّ في الصورة الثانية عشرة كما أشرنا </w:t>
      </w:r>
      <w:r>
        <w:rPr>
          <w:rFonts w:hint="cs"/>
          <w:rtl/>
        </w:rPr>
        <w:br/>
      </w:r>
      <w:r>
        <w:rPr>
          <w:rtl/>
        </w:rPr>
        <w:t xml:space="preserve">آنفاًـفهو الآن يشير إليه بقوله : وحدّثناه عبد الله بن ربيع إلى آخر السند ... عن </w:t>
      </w:r>
      <w:r>
        <w:rPr>
          <w:rFonts w:hint="cs"/>
          <w:rtl/>
        </w:rPr>
        <w:br/>
      </w:r>
      <w:r>
        <w:rPr>
          <w:rtl/>
        </w:rPr>
        <w:t xml:space="preserve">سفيان الثوري ، وما ذكره بهذا السند يختلف متناً عما مرّ ولا مؤاخذة عليه لأنّه </w:t>
      </w:r>
      <w:r>
        <w:rPr>
          <w:rFonts w:hint="cs"/>
          <w:rtl/>
        </w:rPr>
        <w:br/>
      </w:r>
      <w:r>
        <w:rPr>
          <w:rtl/>
        </w:rPr>
        <w:t xml:space="preserve">بسند آخر. ولكن المؤاخذة فيما وقع في السند من وهم خفيّـلم يتنبّه له حتى </w:t>
      </w:r>
      <w:r>
        <w:rPr>
          <w:rFonts w:hint="cs"/>
          <w:rtl/>
        </w:rPr>
        <w:br/>
      </w:r>
      <w:r>
        <w:rPr>
          <w:rtl/>
        </w:rPr>
        <w:t xml:space="preserve">محقّق الكتابـالشيخ أحمد محمّد شاكرـوذلك أنّ سند ابن حزم هذا ينتهي </w:t>
      </w:r>
      <w:r>
        <w:rPr>
          <w:rFonts w:hint="cs"/>
          <w:rtl/>
        </w:rPr>
        <w:br/>
      </w:r>
      <w:r>
        <w:rPr>
          <w:rtl/>
        </w:rPr>
        <w:t xml:space="preserve">إلى سفيان الثوري ، ولم يذكر أحد غيره ذلك ، بل إنّ الأسانيد المنتهية إلى سفيان </w:t>
      </w:r>
      <w:r>
        <w:rPr>
          <w:rFonts w:hint="cs"/>
          <w:rtl/>
        </w:rPr>
        <w:br/>
      </w:r>
      <w:r>
        <w:rPr>
          <w:rtl/>
        </w:rPr>
        <w:t xml:space="preserve">كلّها تنتهي إلى سفيان بن عيينةـكما مرّت في الصورة التاسعة ، ولم نقف على </w:t>
      </w:r>
      <w:r>
        <w:rPr>
          <w:rFonts w:hint="cs"/>
          <w:rtl/>
        </w:rPr>
        <w:br/>
      </w:r>
      <w:r>
        <w:rPr>
          <w:rtl/>
        </w:rPr>
        <w:t>رواية سفيان الثوري للحديث إل</w:t>
      </w:r>
      <w:r>
        <w:rPr>
          <w:rFonts w:hint="cs"/>
          <w:rtl/>
        </w:rPr>
        <w:t>ّ</w:t>
      </w:r>
      <w:r>
        <w:rPr>
          <w:rtl/>
        </w:rPr>
        <w:t xml:space="preserve">ا عند ابن حزم في هذا المقام ، كما لم نقف على </w:t>
      </w:r>
      <w:r>
        <w:rPr>
          <w:rFonts w:hint="cs"/>
          <w:rtl/>
        </w:rPr>
        <w:br/>
      </w:r>
      <w:r>
        <w:rPr>
          <w:rtl/>
        </w:rPr>
        <w:t xml:space="preserve">راوِ عن الثوري أو ابن عيينة اسمه محمّد بن منصور ، نعم ذكر ابن حجر في </w:t>
      </w:r>
      <w:r>
        <w:rPr>
          <w:rFonts w:hint="cs"/>
          <w:rtl/>
        </w:rPr>
        <w:br/>
      </w:r>
      <w:r>
        <w:rPr>
          <w:rtl/>
        </w:rPr>
        <w:t xml:space="preserve">التقريب رجلين بهذا الاسم توفي أحدهما سنة 252 والثاني سنة 4ـ256. ولم </w:t>
      </w:r>
      <w:r>
        <w:rPr>
          <w:rFonts w:hint="cs"/>
          <w:rtl/>
        </w:rPr>
        <w:br/>
      </w:r>
      <w:r>
        <w:rPr>
          <w:rtl/>
        </w:rPr>
        <w:t>يذكر أنّهما من الرواة عن أحد السفيانَين. لكن الذهبي ذكرهما في الكاشف</w:t>
      </w:r>
      <w:r w:rsidRPr="00486251">
        <w:rPr>
          <w:rStyle w:val="libFootnotenumChar"/>
          <w:rtl/>
        </w:rPr>
        <w:t>(3)</w:t>
      </w:r>
      <w:r>
        <w:rPr>
          <w:rFonts w:hint="cs"/>
          <w:rtl/>
        </w:rPr>
        <w:br/>
      </w:r>
      <w:r>
        <w:rPr>
          <w:rtl/>
        </w:rPr>
        <w:t>فلعله أحدهما أو كلاهما يروي عن ابن عيينة فيما ذكر. ثمّ لا يبعدـوالله العالمـ</w:t>
      </w:r>
      <w:r>
        <w:rPr>
          <w:rFonts w:hint="cs"/>
          <w:rtl/>
        </w:rPr>
        <w:br/>
      </w:r>
      <w:r>
        <w:rPr>
          <w:rtl/>
        </w:rPr>
        <w:t xml:space="preserve">وقوع التصحيف في اسم هذا الراوي ، وانّ الصحيح في اسمه هو سعيد بن منصور </w:t>
      </w:r>
      <w:r>
        <w:rPr>
          <w:rFonts w:hint="cs"/>
          <w:rtl/>
        </w:rPr>
        <w:br/>
      </w:r>
      <w:r>
        <w:rPr>
          <w:rtl/>
        </w:rPr>
        <w:t xml:space="preserve">وهو صاحب السنن ، وقد مرّ في الصورة التاسعة أنّه أحد رواة الحديث عن سفيان </w:t>
      </w:r>
      <w:r>
        <w:rPr>
          <w:rFonts w:hint="cs"/>
          <w:rtl/>
        </w:rPr>
        <w:br/>
      </w:r>
      <w:r>
        <w:rPr>
          <w:rtl/>
        </w:rPr>
        <w:t>ابن عيينة. وعلى ذلك يكون احتمال تصحيف اسم (سعيد) ب</w:t>
      </w:r>
      <w:r>
        <w:rPr>
          <w:rFonts w:hint="cs"/>
          <w:rtl/>
        </w:rPr>
        <w:t>‍</w:t>
      </w:r>
      <w:r>
        <w:rPr>
          <w:rtl/>
        </w:rPr>
        <w:t xml:space="preserve"> (محمّد) من سهو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(1)الإحكام في اُصول الأحكام 7 / </w:t>
      </w:r>
      <w:r>
        <w:rPr>
          <w:rtl/>
        </w:rPr>
        <w:t>122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أحمد محمّد شاكر.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(2)صحيح البخاري 1 / 39 ط بولاق.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(3)الكاشف 3 / 9 ـ 100.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القلم ، كما يحتمل ذلك أيضاً في تعيين نسبة سفيان ، لإشتراك السفيانَين في </w:t>
      </w:r>
      <w:r>
        <w:rPr>
          <w:rFonts w:hint="cs"/>
          <w:rtl/>
        </w:rPr>
        <w:br/>
      </w:r>
      <w:r w:rsidRPr="00E1188C">
        <w:rPr>
          <w:rtl/>
        </w:rPr>
        <w:t>العَلميَة والشهرة.</w:t>
      </w:r>
    </w:p>
    <w:p w:rsidR="00DA0409" w:rsidRPr="000577B0" w:rsidRDefault="00DA0409" w:rsidP="00DA0409">
      <w:pPr>
        <w:pStyle w:val="Heading3"/>
        <w:rPr>
          <w:rtl/>
        </w:rPr>
      </w:pPr>
      <w:bookmarkStart w:id="80" w:name="_Toc441489579"/>
      <w:r w:rsidRPr="000577B0">
        <w:rPr>
          <w:rtl/>
        </w:rPr>
        <w:t>الصورة الخامسة والعشرون</w:t>
      </w:r>
      <w:r>
        <w:rPr>
          <w:rtl/>
        </w:rPr>
        <w:t xml:space="preserve"> :</w:t>
      </w:r>
      <w:bookmarkEnd w:id="8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أخرجها المقريزي في كتابه إمتاع الأسماع قال : « وأشتدّ به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وجعه يوم </w:t>
      </w:r>
      <w:r>
        <w:rPr>
          <w:rFonts w:hint="cs"/>
          <w:rtl/>
        </w:rPr>
        <w:br/>
      </w:r>
      <w:r>
        <w:rPr>
          <w:rtl/>
        </w:rPr>
        <w:t xml:space="preserve">الخميس فقال : (إئتوني بدواة وصحيفة أكتب لكم كتاباً لن تضلوا بعده أبداً) ، </w:t>
      </w:r>
      <w:r>
        <w:rPr>
          <w:rFonts w:hint="cs"/>
          <w:rtl/>
        </w:rPr>
        <w:br/>
      </w:r>
      <w:r>
        <w:rPr>
          <w:rtl/>
        </w:rPr>
        <w:t xml:space="preserve">فتنازعوا فقال بعضهم : ما له؟ أهجر؟ أستعيدوه! وقالت زينب بنت جحش </w:t>
      </w:r>
      <w:r>
        <w:rPr>
          <w:rFonts w:hint="cs"/>
          <w:rtl/>
        </w:rPr>
        <w:br/>
      </w:r>
      <w:r>
        <w:rPr>
          <w:rtl/>
        </w:rPr>
        <w:t>وصواحبُها : إئتوا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بحاجته ، فقال عمر : وقد غلبه الوجع وعندكم </w:t>
      </w:r>
      <w:r>
        <w:rPr>
          <w:rFonts w:hint="cs"/>
          <w:rtl/>
        </w:rPr>
        <w:br/>
      </w:r>
      <w:r>
        <w:rPr>
          <w:rtl/>
        </w:rPr>
        <w:t>القرآن! حسبنا كتاب الله ، من لفلانة وفلانة؟ـيعني مدائن الرومـإنّ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ليس بميت حتى يفتحها ، ولو مات لانتظرته كما انتظرت بنو إسرائيل موسى!! </w:t>
      </w:r>
      <w:r>
        <w:rPr>
          <w:rFonts w:hint="cs"/>
          <w:rtl/>
        </w:rPr>
        <w:br/>
      </w:r>
      <w:r>
        <w:rPr>
          <w:rtl/>
        </w:rPr>
        <w:t xml:space="preserve">فلمّا لغطوا عنده قال : (دعوني فما أنا فيه خير ممّا تسألوني)! ثمّ أوصاهم بثلاث : </w:t>
      </w:r>
      <w:r>
        <w:rPr>
          <w:rFonts w:hint="cs"/>
          <w:rtl/>
        </w:rPr>
        <w:br/>
      </w:r>
      <w:r>
        <w:rPr>
          <w:rtl/>
        </w:rPr>
        <w:t xml:space="preserve">(أخرجوا المشركين من جزيرة العرب ، وأجيزوا الوفد بنحو ما كنتم تروني </w:t>
      </w:r>
      <w:r>
        <w:rPr>
          <w:rFonts w:hint="cs"/>
          <w:rtl/>
        </w:rPr>
        <w:br/>
      </w:r>
      <w:r>
        <w:rPr>
          <w:rtl/>
        </w:rPr>
        <w:t xml:space="preserve">أجيزهم ، وأنفذوا جيش أسامة) ، قوموا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81" w:name="_Toc441489580"/>
      <w:r>
        <w:rPr>
          <w:rtl/>
        </w:rPr>
        <w:t>تعقيب عرض الصور وحصيلة ذلك :</w:t>
      </w:r>
      <w:bookmarkEnd w:id="81"/>
    </w:p>
    <w:p w:rsidR="00DA0409" w:rsidRPr="009C0F18" w:rsidRDefault="00DA0409" w:rsidP="00163C94">
      <w:pPr>
        <w:pStyle w:val="libNormal"/>
        <w:rPr>
          <w:rtl/>
        </w:rPr>
      </w:pPr>
      <w:r>
        <w:rPr>
          <w:rtl/>
        </w:rPr>
        <w:t xml:space="preserve">هذه هي الصور الّتي وقفت عليها ، ولا شك أنّه فاتني كثيرٌ غيرُها ، ومهما </w:t>
      </w:r>
      <w:r>
        <w:rPr>
          <w:rFonts w:hint="cs"/>
          <w:rtl/>
        </w:rPr>
        <w:br/>
      </w:r>
      <w:r>
        <w:rPr>
          <w:rtl/>
        </w:rPr>
        <w:t xml:space="preserve">يكن ما فات فإنّه لا يعدو حصيلة الحاصل ممّا ذكرت. وهي تكفي في أعطاء </w:t>
      </w:r>
      <w:r>
        <w:rPr>
          <w:rFonts w:hint="cs"/>
          <w:rtl/>
        </w:rPr>
        <w:br/>
      </w:r>
      <w:r>
        <w:rPr>
          <w:rtl/>
        </w:rPr>
        <w:t xml:space="preserve">الصورة القريبة من الصدق أو هي الصدق بعينه ، لكنه منبثّ في سطور الصور </w:t>
      </w:r>
      <w:r>
        <w:rPr>
          <w:rFonts w:hint="cs"/>
          <w:rtl/>
        </w:rPr>
        <w:br/>
      </w:r>
      <w:r>
        <w:rPr>
          <w:rtl/>
        </w:rPr>
        <w:t xml:space="preserve">المتفرقة ، تلك الحصيلةـتلميحية وتصريحيةـتكاد تسمعها تجأر بلوعة الرزية </w:t>
      </w:r>
      <w:r>
        <w:rPr>
          <w:rFonts w:hint="cs"/>
          <w:rtl/>
        </w:rPr>
        <w:br/>
      </w:r>
      <w:r>
        <w:rPr>
          <w:rtl/>
        </w:rPr>
        <w:t xml:space="preserve">كلّ الرزية ، الّتي كان ابن عباس حبر الأمة يبكي منها لشدة وقعها حتى يبلّ دمعه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(1)إمتاع الأسماع / </w:t>
      </w:r>
      <w:r>
        <w:rPr>
          <w:rtl/>
        </w:rPr>
        <w:t>545 تح</w:t>
      </w:r>
      <w:r>
        <w:rPr>
          <w:rFonts w:hint="cs"/>
          <w:rtl/>
        </w:rPr>
        <w:t>‍</w:t>
      </w:r>
      <w:r w:rsidRPr="00E1188C">
        <w:rPr>
          <w:rtl/>
        </w:rPr>
        <w:t xml:space="preserve"> محمود محمّد شاكر.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الحصى ويقول : الرزية كلّ الرزيةـوهي فعلاً الرزية وكلّ الرزيةـما حال بين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وبين أن يكتب لهم ذلك الكتاب.</w:t>
      </w:r>
    </w:p>
    <w:p w:rsidR="00DA0409" w:rsidRDefault="00DA0409" w:rsidP="00163C94">
      <w:pPr>
        <w:pStyle w:val="libNormal"/>
        <w:rPr>
          <w:rtl/>
        </w:rPr>
      </w:pPr>
      <w:r>
        <w:rPr>
          <w:rtl/>
        </w:rPr>
        <w:t xml:space="preserve">كما تقرأ في حروف تلك الحصيلة حقيقة حيّة حسية ليست قابلة للإنكار ، </w:t>
      </w:r>
      <w:r>
        <w:rPr>
          <w:rFonts w:hint="cs"/>
          <w:rtl/>
        </w:rPr>
        <w:br/>
      </w:r>
      <w:r>
        <w:rPr>
          <w:rtl/>
        </w:rPr>
        <w:t>وهي أنّ رسول الله</w:t>
      </w:r>
      <w:r w:rsidR="00163C94"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أراد الخير لأمته بأن يكتب لهم كتاباً لن يضلوا بعده أبداً ، </w:t>
      </w:r>
      <w:r>
        <w:rPr>
          <w:rFonts w:hint="cs"/>
          <w:rtl/>
        </w:rPr>
        <w:br/>
      </w:r>
      <w:r>
        <w:rPr>
          <w:rtl/>
        </w:rPr>
        <w:t>وأنّ عمر لم يرد ذلك فمنع منه.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 تفسير لذلك الحدث المشؤم في ذلك اليوم الكالح العبوس ، غير ما </w:t>
      </w:r>
      <w:r>
        <w:rPr>
          <w:rFonts w:hint="cs"/>
          <w:rtl/>
        </w:rPr>
        <w:br/>
      </w:r>
      <w:r>
        <w:rPr>
          <w:rtl/>
        </w:rPr>
        <w:t xml:space="preserve">رسمته تلكم الروايات بشتى صورها ، وتعدد رواتها ، واختلاف أصحابها وكتّابها. </w:t>
      </w:r>
      <w:r>
        <w:rPr>
          <w:rFonts w:hint="cs"/>
          <w:rtl/>
        </w:rPr>
        <w:br/>
      </w:r>
      <w:r>
        <w:rPr>
          <w:rtl/>
        </w:rPr>
        <w:t xml:space="preserve">وإن كان ما أحيط بها من ضباب كثيف في التضليل على واقع الحدث والحديث </w:t>
      </w:r>
      <w:r>
        <w:rPr>
          <w:rFonts w:hint="cs"/>
          <w:rtl/>
        </w:rPr>
        <w:br/>
      </w:r>
      <w:r>
        <w:rPr>
          <w:rtl/>
        </w:rPr>
        <w:t xml:space="preserve">شخوصاً ، وزماناً ومكاناً ، شوّش على السذّج من القرآء ، فساءت عندهم الرؤية </w:t>
      </w:r>
      <w:r>
        <w:rPr>
          <w:rFonts w:hint="cs"/>
          <w:rtl/>
        </w:rPr>
        <w:br/>
      </w:r>
      <w:r>
        <w:rPr>
          <w:rtl/>
        </w:rPr>
        <w:t xml:space="preserve">لبعدهم عنها زماناً ومكاناً أيضاً. فكادت غياهب المتاهات تلفّهم ، وشكوك </w:t>
      </w:r>
      <w:r>
        <w:rPr>
          <w:rFonts w:hint="cs"/>
          <w:rtl/>
        </w:rPr>
        <w:br/>
      </w:r>
      <w:r>
        <w:rPr>
          <w:rtl/>
        </w:rPr>
        <w:t xml:space="preserve">الإرتياب تتقاذفهم. لكن من أوتي حظاً من النباهة والفطنة ، لا يشوّشه ذلك بل </w:t>
      </w:r>
      <w:r>
        <w:rPr>
          <w:rFonts w:hint="cs"/>
          <w:rtl/>
        </w:rPr>
        <w:br/>
      </w:r>
      <w:r>
        <w:rPr>
          <w:rtl/>
        </w:rPr>
        <w:t>يدهشه ، ويبقى خائراً حائراً بين عظمة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وعصمته ، وبين مجابهة عمر </w:t>
      </w:r>
      <w:r>
        <w:rPr>
          <w:rFonts w:hint="cs"/>
          <w:rtl/>
        </w:rPr>
        <w:br/>
      </w:r>
      <w:r>
        <w:rPr>
          <w:rtl/>
        </w:rPr>
        <w:t>وشدّته.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وبالتالي يبقى مفكراً في اختلاف مواقف الحضور من أهل البيت ومن </w:t>
      </w:r>
      <w:r>
        <w:rPr>
          <w:rFonts w:hint="cs"/>
          <w:rtl/>
        </w:rPr>
        <w:br/>
      </w:r>
      <w:r>
        <w:rPr>
          <w:rtl/>
        </w:rPr>
        <w:t xml:space="preserve">الصحابة ، كيف انقسموا على أنفسهم ، ونبيّهم بعدُ بين ظهرانيّهم ، فمنهم أنصار </w:t>
      </w:r>
      <w:r>
        <w:rPr>
          <w:rFonts w:hint="cs"/>
          <w:rtl/>
        </w:rPr>
        <w:br/>
      </w:r>
      <w:r>
        <w:rPr>
          <w:rtl/>
        </w:rPr>
        <w:t>ومنهم معارضة؟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مع شدّة الجرأة 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بإعلان ردّ أمره وهو في تلك الحال الّتي </w:t>
      </w:r>
      <w:r>
        <w:rPr>
          <w:rFonts w:hint="cs"/>
          <w:rtl/>
        </w:rPr>
        <w:br/>
      </w:r>
      <w:r>
        <w:rPr>
          <w:rtl/>
        </w:rPr>
        <w:t>سيفارقهم عليها عما قريب.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أما كانت اللياقة تقضي أن يُمتثل أمره ويُسارع في تنفيذه! لكنّهمـ</w:t>
      </w:r>
      <w:r>
        <w:rPr>
          <w:rFonts w:hint="cs"/>
          <w:rtl/>
        </w:rPr>
        <w:br/>
      </w:r>
      <w:r>
        <w:rPr>
          <w:rtl/>
        </w:rPr>
        <w:t>المعارضة ـ أكثروا اللغط والاختلاف ، فطردهم من بيته ساخطاً عليهم.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 خلاف بين المسلمين أنّ من ردّ عليه قوله بعد موته كان مرتداً ، فكيف </w:t>
      </w:r>
      <w:r>
        <w:rPr>
          <w:rFonts w:hint="cs"/>
          <w:rtl/>
        </w:rPr>
        <w:br/>
      </w:r>
      <w:r>
        <w:rPr>
          <w:rtl/>
        </w:rPr>
        <w:t>الحال بمن ردّ عليه في حياته!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 خلاف بين المسلمين أنّ الله سبحانه قال في كتابه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يَا أَيُّهَا الَّذِينَ آمَنُوا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لَا تَرْفَعُوا أَصْوَاتَكُمْ فَوْقَ صَوْتِ النَّبِيِّ وَلَا تَجْهَرُوا لَهُ بِالْقَوْلِ كَجَهْرِ بَعْضِكُمْ لِبَعْضٍ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أَن تَحْبَطَ أَعْمَالُكُمْ وَأَنتُمْ لَا تَشْعُرُونَ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 خلاف بين المسلمين أنّ الله سبحانه قال في كتابه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يَا أَيُّهَا الَّذِينَ آمَنُوا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اسْتَجِيبُوا لِلَّهِ وَلِلرَّسُولِ إِذَا دَعَاكُمْ لِمَا يُحْيِيكُمْ وَاعْلَمُوا أَنَّ اللَّهَ يَحُولُ بَيْنَ الْمَرْءِ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وَقَلْبِهِ وَأَنَّهُ إِلَيْهِ تُحْشَرُونَ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وَاتَّقُوا فِتْنَةً لَّا تُصِيبَنَّ الَّذِينَ ظَلَمُوا مِنكُمْ خَاصَّةً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وَاعْلَمُوا أَنَّ اللَّهَ شَدِيدُ الْعِقَابِ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كان حسن النيّة وسلامة الطويّة عند بعضهم ، فهو ما دام ضالعاً مع </w:t>
      </w:r>
      <w:r>
        <w:rPr>
          <w:rFonts w:hint="cs"/>
          <w:rtl/>
        </w:rPr>
        <w:br/>
      </w:r>
      <w:r>
        <w:rPr>
          <w:rtl/>
        </w:rPr>
        <w:t>المعارضة ، يعني أنّه رادّ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أمره ، ومشاقق له في دعوته عن سبق </w:t>
      </w:r>
      <w:r>
        <w:rPr>
          <w:rFonts w:hint="cs"/>
          <w:rtl/>
        </w:rPr>
        <w:br/>
      </w:r>
      <w:r>
        <w:rPr>
          <w:rtl/>
        </w:rPr>
        <w:t>إصرار وعمد ، فهل ذلك إل</w:t>
      </w:r>
      <w:r>
        <w:rPr>
          <w:rFonts w:hint="cs"/>
          <w:rtl/>
        </w:rPr>
        <w:t>ّ</w:t>
      </w:r>
      <w:r>
        <w:rPr>
          <w:rtl/>
        </w:rPr>
        <w:t>ا التردي في ضلالة الهوى ، ومردٍ لغيره فيها أيضاً.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ويبقى العجب آخذاً بالألباب كيف يكون عمر هو رأس المعارضة ، ومنه </w:t>
      </w:r>
      <w:r>
        <w:rPr>
          <w:rFonts w:hint="cs"/>
          <w:rtl/>
        </w:rPr>
        <w:br/>
      </w:r>
      <w:r>
        <w:rPr>
          <w:rtl/>
        </w:rPr>
        <w:t xml:space="preserve">تبدر جفوة الكلمة ، ويبقى هو المسيطر على الموقف المعلَن!؟ وهو هو في </w:t>
      </w:r>
      <w:r>
        <w:rPr>
          <w:rFonts w:hint="cs"/>
          <w:rtl/>
        </w:rPr>
        <w:br/>
      </w:r>
      <w:r>
        <w:rPr>
          <w:rtl/>
        </w:rPr>
        <w:t>صحبته وسابقته ، وهو هو الّذي كان إلى الأمس القريب يقول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 رضيت </w:t>
      </w:r>
      <w:r>
        <w:rPr>
          <w:rFonts w:hint="cs"/>
          <w:rtl/>
        </w:rPr>
        <w:br/>
      </w:r>
      <w:r>
        <w:rPr>
          <w:rtl/>
        </w:rPr>
        <w:t xml:space="preserve">بالله ربّاً وبالإسلام ديناً ، وبك رسولاً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فقد أخرج أبويعلى وغيره عن عمر وغيره : « قال عمر : انطلقت أنا فانتسخت </w:t>
      </w:r>
      <w:r>
        <w:rPr>
          <w:rFonts w:hint="cs"/>
          <w:rtl/>
        </w:rPr>
        <w:br/>
      </w:r>
      <w:r>
        <w:rPr>
          <w:rtl/>
        </w:rPr>
        <w:t>كتاباً من أهل الكتاب ثمّ جئت به في أديمـجلدـفقال لي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(1)الحجرات / 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(2)الأنفال / 24 ـ 25.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(3)مجمع الزوائد 1 / 173 ، وستأتي مصادر أخرى.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(ما هذا الّذي في يدك يا عمر؟) قال قلت : كتاب نسخته لنزداد به علماً إلى علمنا ، </w:t>
      </w:r>
      <w:r>
        <w:rPr>
          <w:rFonts w:hint="cs"/>
          <w:rtl/>
        </w:rPr>
        <w:br/>
      </w:r>
      <w:r>
        <w:rPr>
          <w:rtl/>
        </w:rPr>
        <w:t>فغضب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حتى أحمرّت وجنتاه ، ثمّ نودي بالصلاة جامعة فقالت </w:t>
      </w:r>
      <w:r>
        <w:rPr>
          <w:rFonts w:hint="cs"/>
          <w:rtl/>
        </w:rPr>
        <w:br/>
      </w:r>
      <w:r>
        <w:rPr>
          <w:rtl/>
        </w:rPr>
        <w:t>الأنصار : أُغضب نبيّكم السلاح السلاح ، فجاؤا حتى أحدقوا بمنبر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فقال : (يا أيها الناس إنّي قد أوتيت جوامع الكلم وخواتمه ، واختصر لي إختصاراً ، </w:t>
      </w:r>
      <w:r>
        <w:rPr>
          <w:rFonts w:hint="cs"/>
          <w:rtl/>
        </w:rPr>
        <w:br/>
      </w:r>
      <w:r>
        <w:rPr>
          <w:rtl/>
        </w:rPr>
        <w:t>ولقد أتيتكم بها بيضاء نقيّة فلا تتهوّكوا ، ولا يغرنّكم المتهوّكون</w:t>
      </w:r>
      <w:r w:rsidRPr="00486251">
        <w:rPr>
          <w:rStyle w:val="libFootnotenumChar"/>
          <w:rtl/>
        </w:rPr>
        <w:t>(1)</w:t>
      </w:r>
      <w:r>
        <w:rPr>
          <w:rtl/>
        </w:rPr>
        <w:t>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عمر : فقمت فقلت : رضيت بالله رباً ، وبالأسلام ديناً ، وبك رسولاً ، ثمّ </w:t>
      </w:r>
      <w:r>
        <w:rPr>
          <w:rFonts w:hint="cs"/>
          <w:rtl/>
        </w:rPr>
        <w:br/>
      </w:r>
      <w:r>
        <w:rPr>
          <w:rtl/>
        </w:rPr>
        <w:t>نزل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ثمّ العجب كلّ العجب من عمر وهو الّذي كان يقول نادماً على ما بدر منه </w:t>
      </w:r>
      <w:r>
        <w:rPr>
          <w:rFonts w:hint="cs"/>
          <w:rtl/>
        </w:rPr>
        <w:br/>
      </w:r>
      <w:r>
        <w:rPr>
          <w:rtl/>
        </w:rPr>
        <w:t xml:space="preserve">يوم صلح الحديبية : « ما زلت أصوم وأتصدّق وأصلّي وأعتق من الّذي صنعت </w:t>
      </w:r>
      <w:r>
        <w:rPr>
          <w:rFonts w:hint="cs"/>
          <w:rtl/>
        </w:rPr>
        <w:br/>
      </w:r>
      <w:r>
        <w:rPr>
          <w:rtl/>
        </w:rPr>
        <w:t xml:space="preserve">يومئذٍ مخافة كلامي الّذي تكلمت به حتى رجوت أن يكون خيراًـاُنظر! </w:t>
      </w:r>
      <w:r>
        <w:rPr>
          <w:rFonts w:hint="cs"/>
          <w:rtl/>
        </w:rPr>
        <w:br/>
      </w:r>
      <w:r>
        <w:rPr>
          <w:rtl/>
        </w:rPr>
        <w:t xml:space="preserve">فستجد أنّه لم يبدر منه سوى أنّه لم يرض بالصلح حمية لدينه حيث أتى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ـفقال : يا رسول الله ألست برسول الله؟ قال : بلى ، قال : أولسنا بالمسلمين؟ </w:t>
      </w:r>
      <w:r>
        <w:rPr>
          <w:rFonts w:hint="cs"/>
          <w:rtl/>
        </w:rPr>
        <w:br/>
      </w:r>
      <w:r>
        <w:rPr>
          <w:rtl/>
        </w:rPr>
        <w:t xml:space="preserve">قال : بلى. قال : أوليسوا بالمشركين؟ قال : بلى. قال : فعلامَ نعطي الدنيّة في ديننا؟ </w:t>
      </w:r>
      <w:r>
        <w:rPr>
          <w:rFonts w:hint="cs"/>
          <w:rtl/>
        </w:rPr>
        <w:br/>
      </w:r>
      <w:r>
        <w:rPr>
          <w:rtl/>
        </w:rPr>
        <w:t>فقال : (أنا عبد الله ورسوله ، لن أخالف أمره ولن يضيّعني) ، قال عمر : فما زلت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(1)المتهوّكون : المتحيّرون ، والتهوّك أيضاً مثل التهوّر ، وهو الوقوع في الشيء بقلّة مبالاة ، </w:t>
      </w:r>
      <w:r>
        <w:rPr>
          <w:rFonts w:hint="cs"/>
          <w:rtl/>
        </w:rPr>
        <w:br/>
      </w:r>
      <w:r w:rsidRPr="00E1188C">
        <w:rPr>
          <w:rtl/>
        </w:rPr>
        <w:t>قاله الجوهري.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(2)كذا في مجمع الزوائد للهيثمي 1 / 173 و 181 ، وراجع أيضاً جمع الفوائد 1 / 30 ، </w:t>
      </w:r>
      <w:r>
        <w:rPr>
          <w:rFonts w:hint="cs"/>
          <w:rtl/>
        </w:rPr>
        <w:br/>
      </w:r>
      <w:r w:rsidRPr="00E1188C">
        <w:rPr>
          <w:rtl/>
        </w:rPr>
        <w:t>والمصنّف لابن أبي شيبة 10 / 313 و 11 / 115 ، والمعجم الكبير للطبراني برقم 1063</w:t>
      </w:r>
      <w:r>
        <w:rPr>
          <w:rFonts w:hint="cs"/>
          <w:rtl/>
        </w:rPr>
        <w:t>ـ</w:t>
      </w:r>
      <w:r>
        <w:rPr>
          <w:rFonts w:hint="cs"/>
          <w:rtl/>
        </w:rPr>
        <w:br/>
      </w:r>
      <w:r w:rsidRPr="00E1188C">
        <w:rPr>
          <w:rtl/>
        </w:rPr>
        <w:t>1065 ، والأسماء المبهمة للخطيب البغدادي 188</w:t>
      </w:r>
      <w:r>
        <w:rPr>
          <w:rFonts w:hint="cs"/>
          <w:rtl/>
        </w:rPr>
        <w:t>ـ</w:t>
      </w:r>
      <w:r w:rsidRPr="00E1188C">
        <w:rPr>
          <w:rtl/>
        </w:rPr>
        <w:t xml:space="preserve">189. فستجد عدة محاولات بُذلت </w:t>
      </w:r>
      <w:r>
        <w:rPr>
          <w:rFonts w:hint="cs"/>
          <w:rtl/>
        </w:rPr>
        <w:br/>
      </w:r>
      <w:r w:rsidRPr="00E1188C">
        <w:rPr>
          <w:rtl/>
        </w:rPr>
        <w:t xml:space="preserve">لتضييع اسم عمر من صحيفته الّتي أتى بها ، على نحو ما بذل من تعتيم وتضبيب حول </w:t>
      </w:r>
      <w:r>
        <w:rPr>
          <w:rFonts w:hint="cs"/>
          <w:rtl/>
        </w:rPr>
        <w:br/>
      </w:r>
      <w:r w:rsidRPr="00E1188C">
        <w:rPr>
          <w:rtl/>
        </w:rPr>
        <w:t>تضييع أسمه من منعه صحيفة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>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أصوم وأتصدّق وأصلّي وأعتق من الّذي صنعت يومئذٍ مخافة كلامي الّذي </w:t>
      </w:r>
      <w:r>
        <w:rPr>
          <w:rFonts w:hint="cs"/>
          <w:rtl/>
        </w:rPr>
        <w:br/>
      </w:r>
      <w:r>
        <w:rPr>
          <w:rtl/>
        </w:rPr>
        <w:t xml:space="preserve">تكلمت به حتى رجوت أن يكون خيراً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فمن كان بهذه المثابة من الخوف والوجل من كلمة صدرت منه ظاهرها </w:t>
      </w:r>
      <w:r>
        <w:rPr>
          <w:rFonts w:hint="cs"/>
          <w:rtl/>
        </w:rPr>
        <w:br/>
      </w:r>
      <w:r>
        <w:rPr>
          <w:rtl/>
        </w:rPr>
        <w:t xml:space="preserve">حميّته للدين ، كيف غاب عنه ذلك الشعور بالخوف حتى قال كلمة غمّ على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منها لشدة وقعها على قلبه؟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فما بال أبي حفص تتباين مواقفه من أوامر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فيناقض نفسه </w:t>
      </w:r>
      <w:r>
        <w:rPr>
          <w:rFonts w:hint="cs"/>
          <w:rtl/>
        </w:rPr>
        <w:br/>
      </w:r>
      <w:r>
        <w:rPr>
          <w:rtl/>
        </w:rPr>
        <w:t xml:space="preserve">بنفسه؟ فأين الرضا؟ وأين التسليم؟ الّذي قاله يوم جاء هو بالصحيفة ، من هذا </w:t>
      </w:r>
      <w:r>
        <w:rPr>
          <w:rFonts w:hint="cs"/>
          <w:rtl/>
        </w:rPr>
        <w:br/>
      </w:r>
      <w:r>
        <w:rPr>
          <w:rtl/>
        </w:rPr>
        <w:t>العناد والاصرار على الخلاف يوم دعا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بالدواة والصحيفة ، ولماذا ذهب </w:t>
      </w:r>
      <w:r>
        <w:rPr>
          <w:rFonts w:hint="cs"/>
          <w:rtl/>
        </w:rPr>
        <w:br/>
      </w:r>
      <w:r>
        <w:rPr>
          <w:rtl/>
        </w:rPr>
        <w:t xml:space="preserve">به الأشتطاط فلم يخش ما خشيه من كلمته يوم صلح الحديبية؟ وهي الّتي كانت </w:t>
      </w:r>
      <w:r>
        <w:rPr>
          <w:rFonts w:hint="cs"/>
          <w:rtl/>
        </w:rPr>
        <w:br/>
      </w:r>
      <w:r>
        <w:rPr>
          <w:rtl/>
        </w:rPr>
        <w:t xml:space="preserve">أخف لهجة وأهون وقعاً ، وأقل تأثيراً. مواقف ما كانت لتأخذ الألباب بالحيرة لو </w:t>
      </w:r>
      <w:r>
        <w:rPr>
          <w:rFonts w:hint="cs"/>
          <w:rtl/>
        </w:rPr>
        <w:br/>
      </w:r>
      <w:r>
        <w:rPr>
          <w:rtl/>
        </w:rPr>
        <w:t xml:space="preserve">صدرت عن غير عمر ، من غير أولي السابقة والصحبة والمصاهرة من الأعراب </w:t>
      </w:r>
      <w:r>
        <w:rPr>
          <w:rFonts w:hint="cs"/>
          <w:rtl/>
        </w:rPr>
        <w:br/>
      </w:r>
      <w:r>
        <w:rPr>
          <w:rtl/>
        </w:rPr>
        <w:t>أولي الضرر ، أو البداة من أهل الشعر والوبر.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يقول الدكتور صبحي الصالحـاُستاذ الإسلاميات وفقه اللغة في كلية </w:t>
      </w:r>
      <w:r>
        <w:rPr>
          <w:rFonts w:hint="cs"/>
          <w:rtl/>
        </w:rPr>
        <w:br/>
      </w:r>
      <w:r>
        <w:rPr>
          <w:rtl/>
        </w:rPr>
        <w:t xml:space="preserve">الآداب بالجامعة اللبنانيةـ : « وتحليلاً لهذه الحادثة التاريخية الخطيرة ، لابدّ لنا </w:t>
      </w:r>
      <w:r>
        <w:rPr>
          <w:rFonts w:hint="cs"/>
          <w:rtl/>
        </w:rPr>
        <w:br/>
      </w:r>
      <w:r>
        <w:rPr>
          <w:rtl/>
        </w:rPr>
        <w:t xml:space="preserve">من رَجع النظر فيها لنستقي منها بعض العبر ، ولابدّ لنا من الاعتراف بأنّه لم يكن </w:t>
      </w:r>
      <w:r>
        <w:rPr>
          <w:rFonts w:hint="cs"/>
          <w:rtl/>
        </w:rPr>
        <w:br/>
      </w:r>
      <w:r>
        <w:rPr>
          <w:rtl/>
        </w:rPr>
        <w:t xml:space="preserve">من المنتظر أن يقف من بين الصحابة مثل عمر ليقول ما قال ، حتى أكبَرَ عبد الله </w:t>
      </w:r>
      <w:r>
        <w:rPr>
          <w:rFonts w:hint="cs"/>
          <w:rtl/>
        </w:rPr>
        <w:br/>
      </w:r>
      <w:r>
        <w:rPr>
          <w:rtl/>
        </w:rPr>
        <w:t xml:space="preserve">ابن عباس ، وهو حبر الأمة الإسلامية هذا الأمر ، وعدّه أكبرَ رزيّةٍ أصابت </w:t>
      </w:r>
      <w:r>
        <w:rPr>
          <w:rFonts w:hint="cs"/>
          <w:rtl/>
        </w:rPr>
        <w:br/>
      </w:r>
      <w:r>
        <w:rPr>
          <w:rtl/>
        </w:rPr>
        <w:t xml:space="preserve">المؤمنين ، ولم يكن من المتوقّع إذا قضى الله ورسوله أمراً أن يختار المؤمنون غير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(1)أنظر تاريخ الطبري 2 / 280 ط الاستقامة بمصر ، وسيرة ابن هشام 3 / 331 ط الحلبي </w:t>
      </w:r>
      <w:r>
        <w:rPr>
          <w:rFonts w:hint="cs"/>
          <w:rtl/>
        </w:rPr>
        <w:br/>
      </w:r>
      <w:r w:rsidRPr="00E1188C">
        <w:rPr>
          <w:rtl/>
        </w:rPr>
        <w:t>بمصر.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ما يختاره لهم المعصوم ، والرسول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كثيراً ما ألقى على مسامع المسلمين أنّه </w:t>
      </w:r>
      <w:r>
        <w:rPr>
          <w:rFonts w:hint="cs"/>
          <w:rtl/>
        </w:rPr>
        <w:br/>
      </w:r>
      <w:r>
        <w:rPr>
          <w:rtl/>
        </w:rPr>
        <w:t>تركهم على الحجة البيضاء ليلها كنهارها!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ومع ذلك يطلب منهم دواة وقرطاساً ليملي عليهم كتاباً لن يضلّوا بعده ، </w:t>
      </w:r>
      <w:r>
        <w:rPr>
          <w:rFonts w:hint="cs"/>
          <w:rtl/>
        </w:rPr>
        <w:br/>
      </w:r>
      <w:r>
        <w:rPr>
          <w:rtl/>
        </w:rPr>
        <w:t xml:space="preserve">فكان المفروض أن يستنتجوا من ذكره هذا الكتاب أشياء غير الجوانب التشريعية </w:t>
      </w:r>
      <w:r>
        <w:rPr>
          <w:rFonts w:hint="cs"/>
          <w:rtl/>
        </w:rPr>
        <w:br/>
      </w:r>
      <w:r>
        <w:rPr>
          <w:rtl/>
        </w:rPr>
        <w:t>والعقدية الّتي ما أنفكّ القرآن يتنزل بها حتى آخر لحظة من حياة النبيّ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وأن </w:t>
      </w:r>
      <w:r>
        <w:rPr>
          <w:rFonts w:hint="cs"/>
          <w:rtl/>
        </w:rPr>
        <w:br/>
      </w:r>
      <w:r>
        <w:rPr>
          <w:rtl/>
        </w:rPr>
        <w:t xml:space="preserve">يرجحوا أنّ هذا الكتاب سيحتوي مسائل حساسة تتعلق بتصرّفهم الإجتماعي. لقد </w:t>
      </w:r>
      <w:r>
        <w:rPr>
          <w:rFonts w:hint="cs"/>
          <w:rtl/>
        </w:rPr>
        <w:br/>
      </w:r>
      <w:r>
        <w:rPr>
          <w:rtl/>
        </w:rPr>
        <w:t>رأى الرسول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أنّ منيّته قد دنت ، فأراد أل</w:t>
      </w:r>
      <w:r>
        <w:rPr>
          <w:rFonts w:hint="cs"/>
          <w:rtl/>
        </w:rPr>
        <w:t>ّ</w:t>
      </w:r>
      <w:r>
        <w:rPr>
          <w:rtl/>
        </w:rPr>
        <w:t xml:space="preserve">ا يفسح أمام المسلمين مجالاً كي </w:t>
      </w:r>
      <w:r>
        <w:rPr>
          <w:rFonts w:hint="cs"/>
          <w:rtl/>
        </w:rPr>
        <w:br/>
      </w:r>
      <w:r>
        <w:rPr>
          <w:rtl/>
        </w:rPr>
        <w:t xml:space="preserve">يتنازعوا بالقرآن على القرآن ، وبالسنّة على السنّة ، وبالتشريع على التشريع ، </w:t>
      </w:r>
      <w:r>
        <w:rPr>
          <w:rFonts w:hint="cs"/>
          <w:rtl/>
        </w:rPr>
        <w:br/>
      </w:r>
      <w:r>
        <w:rPr>
          <w:rtl/>
        </w:rPr>
        <w:t>وبالقانون على القانون.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لذلك ودّ لو يضع لهم الخطّة الدائمة ليتمسكوا بأمر الله لأنّه أمر الله! ولولا </w:t>
      </w:r>
      <w:r>
        <w:rPr>
          <w:rFonts w:hint="cs"/>
          <w:rtl/>
        </w:rPr>
        <w:br/>
      </w:r>
      <w:r>
        <w:rPr>
          <w:rtl/>
        </w:rPr>
        <w:t xml:space="preserve">هذا لما قال رجل كابن عباس : « انّ هذه كانت أكبر رزية حاقت بالمسلمين » </w:t>
      </w:r>
      <w:r w:rsidRPr="00486251">
        <w:rPr>
          <w:rStyle w:val="libFootnotenumChar"/>
          <w:rtl/>
        </w:rPr>
        <w:t>(1)</w:t>
      </w:r>
      <w:r>
        <w:rPr>
          <w:rtl/>
        </w:rPr>
        <w:t>!</w:t>
      </w:r>
    </w:p>
    <w:p w:rsidR="00DA0409" w:rsidRDefault="00DA0409" w:rsidP="00DA0409">
      <w:pPr>
        <w:pStyle w:val="Heading2"/>
        <w:rPr>
          <w:rtl/>
        </w:rPr>
      </w:pPr>
      <w:bookmarkStart w:id="82" w:name="_Toc441489581"/>
      <w:r>
        <w:rPr>
          <w:rtl/>
        </w:rPr>
        <w:t>رواة الحديث ومصادره :</w:t>
      </w:r>
      <w:bookmarkEnd w:id="8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إنّ استقصاء جميع ما ورد في كتب الحديث والسنّة ، والتاريخ والسيرة ، </w:t>
      </w:r>
      <w:r>
        <w:rPr>
          <w:rFonts w:hint="cs"/>
          <w:rtl/>
        </w:rPr>
        <w:br/>
      </w:r>
      <w:r>
        <w:rPr>
          <w:rtl/>
        </w:rPr>
        <w:t xml:space="preserve">واللغة والأدب ، ممّا يتعلق بالحديث لأمرٌ شاق ، يصعب معه على الباحث المجدّ </w:t>
      </w:r>
      <w:r>
        <w:rPr>
          <w:rFonts w:hint="cs"/>
          <w:rtl/>
        </w:rPr>
        <w:br/>
      </w:r>
      <w:r>
        <w:rPr>
          <w:rtl/>
        </w:rPr>
        <w:t xml:space="preserve">في تحقيقه ، والوقوف عليه باستقراء واستيعاب ، غير أنّ ما وقفت عليهـولا شكّ </w:t>
      </w:r>
      <w:r>
        <w:rPr>
          <w:rFonts w:hint="cs"/>
          <w:rtl/>
        </w:rPr>
        <w:br/>
      </w:r>
      <w:r>
        <w:rPr>
          <w:rtl/>
        </w:rPr>
        <w:t xml:space="preserve">قد فاتني الكثير الكثيرـيكفي في التدليل على صحة الحديث وتواتره ، بالرغم </w:t>
      </w:r>
      <w:r>
        <w:rPr>
          <w:rFonts w:hint="cs"/>
          <w:rtl/>
        </w:rPr>
        <w:br/>
      </w:r>
      <w:r>
        <w:rPr>
          <w:rtl/>
        </w:rPr>
        <w:t xml:space="preserve">من محاولات بائسة يائسة في التمويه عليه ، حرصاً على رموز المعارضة كما </w:t>
      </w:r>
      <w:r>
        <w:rPr>
          <w:rFonts w:hint="cs"/>
          <w:rtl/>
        </w:rPr>
        <w:br/>
      </w:r>
      <w:r>
        <w:rPr>
          <w:rtl/>
        </w:rPr>
        <w:t>سيأتي في كلام أعلام المحدّثين في ذلك.</w:t>
      </w:r>
    </w:p>
    <w:p w:rsidR="00DA0409" w:rsidRPr="00474C6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(1)النظم الإسلامية نشأتها وتطورها / 78ـ79 تأليف الدكتور صبحي الصالح اُستاذ </w:t>
      </w:r>
      <w:r>
        <w:rPr>
          <w:rFonts w:hint="cs"/>
          <w:rtl/>
        </w:rPr>
        <w:br/>
      </w:r>
      <w:r w:rsidRPr="00E1188C">
        <w:rPr>
          <w:rtl/>
        </w:rPr>
        <w:t xml:space="preserve">الإسلاميات وفقه اللغة في كلية الآداب بالجامعة اللبنانية ط دار العلم للملايين بيروت ، </w:t>
      </w:r>
      <w:r>
        <w:rPr>
          <w:rFonts w:hint="cs"/>
          <w:rtl/>
        </w:rPr>
        <w:br/>
      </w:r>
      <w:r w:rsidRPr="00E1188C">
        <w:rPr>
          <w:rtl/>
        </w:rPr>
        <w:t>الطبعة الأولى سنة 138</w:t>
      </w:r>
      <w:r>
        <w:rPr>
          <w:rtl/>
        </w:rPr>
        <w:t>5 ه</w:t>
      </w:r>
      <w:r>
        <w:rPr>
          <w:rFonts w:hint="cs"/>
          <w:rtl/>
        </w:rPr>
        <w:t>‍</w:t>
      </w:r>
      <w:r w:rsidRPr="00E1188C">
        <w:rPr>
          <w:rtl/>
        </w:rPr>
        <w:t xml:space="preserve"> سن</w:t>
      </w:r>
      <w:r>
        <w:rPr>
          <w:rtl/>
        </w:rPr>
        <w:t>ة 1</w:t>
      </w:r>
      <w:r w:rsidRPr="00E1188C">
        <w:rPr>
          <w:rtl/>
        </w:rPr>
        <w:t>965م.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أمّا البحث في مصادر الحديث كمّاً وكيفاًـوهي فيما اطلعت عليه كثيرةـ</w:t>
      </w:r>
      <w:r>
        <w:rPr>
          <w:rFonts w:hint="cs"/>
          <w:rtl/>
        </w:rPr>
        <w:br/>
      </w:r>
      <w:r>
        <w:rPr>
          <w:rtl/>
        </w:rPr>
        <w:t xml:space="preserve">فهو بحث شائق شائك ، إذ يجد القارئ فيها أمهات المراجع في السنّة والحديث ، </w:t>
      </w:r>
      <w:r>
        <w:rPr>
          <w:rFonts w:hint="cs"/>
          <w:rtl/>
        </w:rPr>
        <w:br/>
      </w:r>
      <w:r>
        <w:rPr>
          <w:rtl/>
        </w:rPr>
        <w:t xml:space="preserve">وعيون كتب التاريخ والسيرة ، وجوامع اللغة والأدب. ومع ذلك نجدها تختلف </w:t>
      </w:r>
      <w:r>
        <w:rPr>
          <w:rFonts w:hint="cs"/>
          <w:rtl/>
        </w:rPr>
        <w:br/>
      </w:r>
      <w:r>
        <w:rPr>
          <w:rtl/>
        </w:rPr>
        <w:t xml:space="preserve">اختلافاً شائناً في أدائهـكما مرّ في صورهـوسواء كان ذلك من الرواة في </w:t>
      </w:r>
      <w:r>
        <w:rPr>
          <w:rFonts w:hint="cs"/>
          <w:rtl/>
        </w:rPr>
        <w:br/>
      </w:r>
      <w:r>
        <w:rPr>
          <w:rtl/>
        </w:rPr>
        <w:t>الأسانيدـوما آفة الأخبار إل</w:t>
      </w:r>
      <w:r>
        <w:rPr>
          <w:rFonts w:hint="cs"/>
          <w:rtl/>
        </w:rPr>
        <w:t>ّ</w:t>
      </w:r>
      <w:r>
        <w:rPr>
          <w:rtl/>
        </w:rPr>
        <w:t xml:space="preserve">ا رواتهاـأو رجال المسانيدـوهم حفاظها </w:t>
      </w:r>
      <w:r>
        <w:rPr>
          <w:rFonts w:hint="cs"/>
          <w:rtl/>
        </w:rPr>
        <w:br/>
      </w:r>
      <w:r>
        <w:rPr>
          <w:rtl/>
        </w:rPr>
        <w:t xml:space="preserve">وحماتهاـفهو يبقى مادة للنقاش والإدانة ، لتحمّل أصحابه عبء الأمانة ، فلم </w:t>
      </w:r>
      <w:r>
        <w:rPr>
          <w:rFonts w:hint="cs"/>
          <w:rtl/>
        </w:rPr>
        <w:br/>
      </w:r>
      <w:r>
        <w:rPr>
          <w:rtl/>
        </w:rPr>
        <w:t>تصل إلينا إل</w:t>
      </w:r>
      <w:r>
        <w:rPr>
          <w:rFonts w:hint="cs"/>
          <w:rtl/>
        </w:rPr>
        <w:t>ّ</w:t>
      </w:r>
      <w:r>
        <w:rPr>
          <w:rtl/>
        </w:rPr>
        <w:t xml:space="preserve">ا وقد لفّتها براقع الخيانة. فعرّضت حَمَلتها إلى كثير من النقد </w:t>
      </w:r>
      <w:r>
        <w:rPr>
          <w:rFonts w:hint="cs"/>
          <w:rtl/>
        </w:rPr>
        <w:br/>
      </w:r>
      <w:r>
        <w:rPr>
          <w:rtl/>
        </w:rPr>
        <w:t>والتجريح ، سواء منهم الصحيح وغير الصحيح.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 نستبق رجال الصحاح وغيرهم في الخوض حول الكيفية وما لها وما </w:t>
      </w:r>
      <w:r>
        <w:rPr>
          <w:rFonts w:hint="cs"/>
          <w:rtl/>
        </w:rPr>
        <w:br/>
      </w:r>
      <w:r>
        <w:rPr>
          <w:rtl/>
        </w:rPr>
        <w:t xml:space="preserve">عليها ، إذ سيأتي ذلك مفصلاً ولكنا سنعرض أمام القارئ جانباً من أسماء الرواة </w:t>
      </w:r>
      <w:r>
        <w:rPr>
          <w:rFonts w:hint="cs"/>
          <w:rtl/>
        </w:rPr>
        <w:br/>
      </w:r>
      <w:r>
        <w:rPr>
          <w:rtl/>
        </w:rPr>
        <w:t xml:space="preserve">بدءاً من يوم الحَدَث ، وانتهاء بمَن أودع الحديث كتابه. ليكون على بيّنة من أمره </w:t>
      </w:r>
      <w:r>
        <w:rPr>
          <w:rFonts w:hint="cs"/>
          <w:rtl/>
        </w:rPr>
        <w:br/>
      </w:r>
      <w:r>
        <w:rPr>
          <w:rtl/>
        </w:rPr>
        <w:t>أزاء ما ألمّ بالمسلمين من تشرذم ، سببّه ذلك الحدَث في ذلك الحديث.</w:t>
      </w:r>
    </w:p>
    <w:p w:rsidR="00DA0409" w:rsidRPr="00304411" w:rsidRDefault="00DA0409" w:rsidP="00DA0409">
      <w:pPr>
        <w:pStyle w:val="Heading3"/>
        <w:rPr>
          <w:rtl/>
        </w:rPr>
      </w:pPr>
      <w:bookmarkStart w:id="83" w:name="_Toc441489582"/>
      <w:r w:rsidRPr="00304411">
        <w:rPr>
          <w:rtl/>
        </w:rPr>
        <w:t>القرن الأوّل :</w:t>
      </w:r>
      <w:bookmarkEnd w:id="8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روى الحديث عنه الحسن بن أبي الحسن </w:t>
      </w:r>
      <w:r>
        <w:rPr>
          <w:rFonts w:hint="cs"/>
          <w:rtl/>
        </w:rPr>
        <w:br/>
      </w:r>
      <w:r>
        <w:rPr>
          <w:rtl/>
        </w:rPr>
        <w:t xml:space="preserve">البصري ، وأخرجه أبو محمّد عبد السلام الخوارزمي في سير الصحابة والزهاد </w:t>
      </w:r>
      <w:r>
        <w:rPr>
          <w:rFonts w:hint="cs"/>
          <w:rtl/>
        </w:rPr>
        <w:br/>
      </w:r>
      <w:r>
        <w:rPr>
          <w:rtl/>
        </w:rPr>
        <w:t xml:space="preserve">راجع (الصورة 2) ، وروى عنه أيضاً نعيم بن يزيد بصورة مهلهلة وحديثه في </w:t>
      </w:r>
      <w:r>
        <w:rPr>
          <w:rFonts w:hint="cs"/>
          <w:rtl/>
        </w:rPr>
        <w:br/>
      </w:r>
      <w:r>
        <w:rPr>
          <w:rtl/>
        </w:rPr>
        <w:t>مسند أحمد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وطبقات ابن سعد كما مرّ في (الصورة 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2ـالخليفة عمر بن الخطاب ، روى الحديث بنفسه ، وعنه أسلم وغيره</w:t>
      </w:r>
      <w:r>
        <w:rPr>
          <w:rFonts w:hint="cs"/>
          <w:rtl/>
        </w:rPr>
        <w:br/>
      </w:r>
      <w:r>
        <w:rPr>
          <w:rtl/>
        </w:rPr>
        <w:t xml:space="preserve">(راجع الصورة 3 و 4) ، كما اعترف به أيضاً بعد ذلك في حديث له مع ابن عباس ، </w:t>
      </w:r>
      <w:r>
        <w:rPr>
          <w:rFonts w:hint="cs"/>
          <w:rtl/>
        </w:rPr>
        <w:br/>
      </w:r>
      <w:r>
        <w:rPr>
          <w:rtl/>
        </w:rPr>
        <w:t>وهو من جملة احتجاج ابن عباس عليه كما سيأتي.</w:t>
      </w:r>
    </w:p>
    <w:p w:rsidR="00DA0409" w:rsidRPr="0030441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(1)مسند أحمد 1 / 90.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3ـالصحابي الجليل عبد الله بن عباس ، روى الحديث عنه ابنه عليّ بن عبد </w:t>
      </w:r>
      <w:r>
        <w:rPr>
          <w:rFonts w:hint="cs"/>
          <w:rtl/>
        </w:rPr>
        <w:br/>
      </w:r>
      <w:r>
        <w:rPr>
          <w:rtl/>
        </w:rPr>
        <w:t xml:space="preserve">الله كما في (الصورة 6) ، وسعيد بن جبير كما في (الصور 7ـ11) ، ورواه أيضاً </w:t>
      </w:r>
      <w:r>
        <w:rPr>
          <w:rFonts w:hint="cs"/>
          <w:rtl/>
        </w:rPr>
        <w:br/>
      </w:r>
      <w:r>
        <w:rPr>
          <w:rtl/>
        </w:rPr>
        <w:t xml:space="preserve">عنه عبيد الله بن عبد الله بن عتبة كما في (الصورة 12) ، ورواه عنه الحسن بن أبي </w:t>
      </w:r>
      <w:r>
        <w:rPr>
          <w:rFonts w:hint="cs"/>
          <w:rtl/>
        </w:rPr>
        <w:br/>
      </w:r>
      <w:r>
        <w:rPr>
          <w:rtl/>
        </w:rPr>
        <w:t xml:space="preserve">الحسن البصري كما في (الصورة 13) ، ورواه عنه طاووس كما في (الصورة 14 </w:t>
      </w:r>
      <w:r>
        <w:rPr>
          <w:rFonts w:hint="cs"/>
          <w:rtl/>
        </w:rPr>
        <w:br/>
      </w:r>
      <w:r>
        <w:rPr>
          <w:rtl/>
        </w:rPr>
        <w:t xml:space="preserve">و 15 و 16) ، ورواه أيضاً عنه عكرمة كما في (الصور 18ـ20) ... إلى غير ذلك </w:t>
      </w:r>
      <w:r>
        <w:rPr>
          <w:rFonts w:hint="cs"/>
          <w:rtl/>
        </w:rPr>
        <w:br/>
      </w:r>
      <w:r>
        <w:rPr>
          <w:rtl/>
        </w:rPr>
        <w:t>ممّا أرسل عنه إرسال المسلّمات.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4ـالصحابي الجليل جابر بن عبد الله روى الحديث عنه أبو الزبير كما في</w:t>
      </w:r>
      <w:r>
        <w:rPr>
          <w:rFonts w:hint="cs"/>
          <w:rtl/>
        </w:rPr>
        <w:br/>
      </w:r>
      <w:r>
        <w:rPr>
          <w:rtl/>
        </w:rPr>
        <w:t>(الصورة 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5ـالتابعي الجليل سعيد بن جبير تلميذ ابن عباس وقائده قتله الحجاج ظلماً </w:t>
      </w:r>
      <w:r>
        <w:rPr>
          <w:rFonts w:hint="cs"/>
          <w:rtl/>
        </w:rPr>
        <w:br/>
      </w:r>
      <w:r>
        <w:rPr>
          <w:rtl/>
        </w:rPr>
        <w:t xml:space="preserve">وعدواناً سنة 95 ، روى الحديث عن ابن عباس وعنه ثابت كما في (الصورة 7) ، </w:t>
      </w:r>
      <w:r>
        <w:rPr>
          <w:rFonts w:hint="cs"/>
          <w:rtl/>
        </w:rPr>
        <w:br/>
      </w:r>
      <w:r>
        <w:rPr>
          <w:rtl/>
        </w:rPr>
        <w:t xml:space="preserve">وعبيد الله بن عبد الله كما في (الصورة 8) ، وسليمان الأحول كما في (الصورة </w:t>
      </w:r>
      <w:r>
        <w:rPr>
          <w:rFonts w:hint="cs"/>
          <w:rtl/>
        </w:rPr>
        <w:br/>
      </w:r>
      <w:r>
        <w:rPr>
          <w:rtl/>
        </w:rPr>
        <w:t xml:space="preserve">9) ، وطلحة بن مصرّف كما في (الصورة 10) ، وقد مرّت أحاديثهم عنه في </w:t>
      </w:r>
      <w:r>
        <w:rPr>
          <w:rFonts w:hint="cs"/>
          <w:rtl/>
        </w:rPr>
        <w:br/>
      </w:r>
      <w:r>
        <w:rPr>
          <w:rtl/>
        </w:rPr>
        <w:t>الصور المشار إليها مع مصادرها ، فراجع.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6ـالتابعي الجليل عبيد الله بن عبد الله بن عتبة بن مسعود الهذلي ، أحد </w:t>
      </w:r>
      <w:r>
        <w:rPr>
          <w:rFonts w:hint="cs"/>
          <w:rtl/>
        </w:rPr>
        <w:br/>
      </w:r>
      <w:r>
        <w:rPr>
          <w:rtl/>
        </w:rPr>
        <w:t>الفقهاء السبعة ، وكان أعمى وهو معلم عمر بن عبد العزيز توفي سنة 4ـ5ـ8ـ</w:t>
      </w:r>
      <w:r>
        <w:rPr>
          <w:rFonts w:hint="cs"/>
          <w:rtl/>
        </w:rPr>
        <w:br/>
      </w:r>
      <w:r>
        <w:rPr>
          <w:rtl/>
        </w:rPr>
        <w:t>99 ، روى الحديث عن ابن عباس ، وعنه محمّد بن مسلم الزهري كما في</w:t>
      </w:r>
      <w:r>
        <w:rPr>
          <w:rFonts w:hint="cs"/>
          <w:rtl/>
        </w:rPr>
        <w:br/>
      </w:r>
      <w:r>
        <w:rPr>
          <w:rtl/>
        </w:rPr>
        <w:t>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7ـالتابعي أسلم العدوي مولاهم أبو زيد مولى عمر بن الخطاب مات سنة </w:t>
      </w:r>
      <w:r>
        <w:rPr>
          <w:rFonts w:hint="cs"/>
          <w:rtl/>
        </w:rPr>
        <w:br/>
      </w:r>
      <w:r>
        <w:rPr>
          <w:rtl/>
        </w:rPr>
        <w:t>70 ه</w:t>
      </w:r>
      <w:r>
        <w:rPr>
          <w:rFonts w:hint="cs"/>
          <w:rtl/>
        </w:rPr>
        <w:t>‍</w:t>
      </w:r>
      <w:r>
        <w:rPr>
          <w:rtl/>
        </w:rPr>
        <w:t xml:space="preserve"> أو 80 ه</w:t>
      </w:r>
      <w:r>
        <w:rPr>
          <w:rFonts w:hint="cs"/>
          <w:rtl/>
        </w:rPr>
        <w:t>‍</w:t>
      </w:r>
      <w:r>
        <w:rPr>
          <w:rtl/>
        </w:rPr>
        <w:t xml:space="preserve"> عدّه الذهبي من كبار التابعين روى الحديث عن عمر ، وعنه ابنه زيد </w:t>
      </w:r>
      <w:r>
        <w:rPr>
          <w:rFonts w:hint="cs"/>
          <w:rtl/>
        </w:rPr>
        <w:br/>
      </w:r>
      <w:r>
        <w:rPr>
          <w:rtl/>
        </w:rPr>
        <w:t>ابن أسلم كما في (الصورة 3).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8ـالتابعي الجليل نعيم بن يزيد روى الحديث عن الامام عليّ بن أبي </w:t>
      </w:r>
      <w:r>
        <w:rPr>
          <w:rFonts w:hint="cs"/>
          <w:rtl/>
        </w:rPr>
        <w:br/>
      </w:r>
      <w:r>
        <w:rPr>
          <w:rtl/>
        </w:rPr>
        <w:t>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وعنه عمر بن الفضل العبدي ، كما في (الصورة 1).</w:t>
      </w:r>
    </w:p>
    <w:p w:rsidR="00DA0409" w:rsidRPr="00304411" w:rsidRDefault="00DA0409" w:rsidP="00DA0409">
      <w:pPr>
        <w:pStyle w:val="Heading3"/>
        <w:rPr>
          <w:rtl/>
        </w:rPr>
      </w:pPr>
      <w:bookmarkStart w:id="84" w:name="_Toc441489583"/>
      <w:r w:rsidRPr="00304411">
        <w:rPr>
          <w:rtl/>
        </w:rPr>
        <w:t>القرن الثاني :</w:t>
      </w:r>
      <w:bookmarkEnd w:id="8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1ـعكرمة مولى ابن عباس توفي سنة 105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مولاه ، </w:t>
      </w:r>
      <w:r>
        <w:rPr>
          <w:rFonts w:hint="cs"/>
          <w:rtl/>
        </w:rPr>
        <w:br/>
      </w:r>
      <w:r>
        <w:rPr>
          <w:rtl/>
        </w:rPr>
        <w:t xml:space="preserve">وعنه داود بن الحصين كما في (الصورة 17) وعمرو بن دينار كما في (الصورة </w:t>
      </w:r>
      <w:r>
        <w:rPr>
          <w:rFonts w:hint="cs"/>
          <w:rtl/>
        </w:rPr>
        <w:br/>
      </w:r>
      <w:r>
        <w:rPr>
          <w:rtl/>
        </w:rPr>
        <w:t xml:space="preserve">18) والحكم بن أبان كما في (الصورة 19) وعبد الله بن محمّد كما في (الصورة </w:t>
      </w:r>
      <w:r>
        <w:rPr>
          <w:rFonts w:hint="cs"/>
          <w:rtl/>
        </w:rPr>
        <w:br/>
      </w:r>
      <w:r>
        <w:rPr>
          <w:rtl/>
        </w:rPr>
        <w:t>20).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2ـطاووس اليماني توفي سنة 106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ابن عباس ، وعنه </w:t>
      </w:r>
      <w:r>
        <w:rPr>
          <w:rFonts w:hint="cs"/>
          <w:rtl/>
        </w:rPr>
        <w:br/>
      </w:r>
      <w:r>
        <w:rPr>
          <w:rtl/>
        </w:rPr>
        <w:t>الليث بن سعد كما في (الصور 14 و 15 و 16).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3ـعبيد الله بن عبد الله بن عتبة بن مسعود توفي سنة 108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>عن ابن عباس ، وعنه الزهري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4ـالحسن البصري توفي سنة 110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الإمام عليّ وعن </w:t>
      </w:r>
      <w:r>
        <w:rPr>
          <w:rFonts w:hint="cs"/>
          <w:rtl/>
        </w:rPr>
        <w:br/>
      </w:r>
      <w:r>
        <w:rPr>
          <w:rtl/>
        </w:rPr>
        <w:t>عبد الله بن عباس ، وعنه أبان بن أبي عياش كما في (الصورتين 2 و 13).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5ـطلحة بن مصرف اليمامي توفي سنة 112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سعيد بن </w:t>
      </w:r>
      <w:r>
        <w:rPr>
          <w:rFonts w:hint="cs"/>
          <w:rtl/>
        </w:rPr>
        <w:br/>
      </w:r>
      <w:r>
        <w:rPr>
          <w:rtl/>
        </w:rPr>
        <w:t>جبير ، وعنه مالك بن مغول كما في (الصورة 10).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6ـعليّ بن عبد الله بن عباس المتوفى سنة 118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أبيه </w:t>
      </w:r>
      <w:r>
        <w:rPr>
          <w:rFonts w:hint="cs"/>
          <w:rtl/>
        </w:rPr>
        <w:br/>
      </w:r>
      <w:r>
        <w:rPr>
          <w:rtl/>
        </w:rPr>
        <w:t>وعنه الزهري كما في (الصورة 6).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7ـمحمّد بن مسلم بن شهاب الزهري المتوفى سنة 124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 xml:space="preserve">عن عليّ بن عبد الله بن عباس كما في (الصورة 6) وعن عبيد الله بن عبد الله بن </w:t>
      </w:r>
      <w:r>
        <w:rPr>
          <w:rFonts w:hint="cs"/>
          <w:rtl/>
        </w:rPr>
        <w:br/>
      </w:r>
      <w:r>
        <w:rPr>
          <w:rtl/>
        </w:rPr>
        <w:t>عتبة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8ـأبان بن عثمان بن عفان الأموي توفي سنة 105 ه</w:t>
      </w:r>
      <w:r>
        <w:rPr>
          <w:rFonts w:hint="cs"/>
          <w:rtl/>
        </w:rPr>
        <w:t>‍</w:t>
      </w:r>
      <w:r>
        <w:rPr>
          <w:rtl/>
        </w:rPr>
        <w:t xml:space="preserve"> ، روى الحديث عن </w:t>
      </w:r>
      <w:r>
        <w:rPr>
          <w:rFonts w:hint="cs"/>
          <w:rtl/>
        </w:rPr>
        <w:br/>
      </w:r>
      <w:r>
        <w:rPr>
          <w:rtl/>
        </w:rPr>
        <w:t>بعض أصحابه ، وعنه زيد بن معدل كما في (الصورة 21).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9ـعمرو بن دينار المتوفى سنة 126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عكرمة وعنه </w:t>
      </w:r>
      <w:r>
        <w:rPr>
          <w:rFonts w:hint="cs"/>
          <w:rtl/>
        </w:rPr>
        <w:br/>
      </w:r>
      <w:r>
        <w:rPr>
          <w:rtl/>
        </w:rPr>
        <w:t>سفيان بن عيينة كما في (الصورة 18).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10ـسليمان الأحول من صغار التابعين روى الحديث عن سعيد بن جبير </w:t>
      </w:r>
      <w:r>
        <w:rPr>
          <w:rFonts w:hint="cs"/>
          <w:rtl/>
        </w:rPr>
        <w:br/>
      </w:r>
      <w:r>
        <w:rPr>
          <w:rtl/>
        </w:rPr>
        <w:t>وعنه سفيان بن عيينة وشبل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11ـأبو الزبير المكي المتوفى سنة 128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جابر وعنه </w:t>
      </w:r>
      <w:r>
        <w:rPr>
          <w:rFonts w:hint="cs"/>
          <w:rtl/>
        </w:rPr>
        <w:br/>
      </w:r>
      <w:r>
        <w:rPr>
          <w:rtl/>
        </w:rPr>
        <w:t>إبراهيم بن يزيد وابن لهيعة وقرة بن خالد كما في (الصورة 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12ـداود بن الحصين الأموي مولاهم توفي سنة 135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</w:t>
      </w:r>
      <w:r>
        <w:rPr>
          <w:rFonts w:hint="cs"/>
          <w:rtl/>
        </w:rPr>
        <w:br/>
      </w:r>
      <w:r>
        <w:rPr>
          <w:rtl/>
        </w:rPr>
        <w:t>عكرمة ، وعنه إبراهيم بن إسماعيل بن أبي حبيبة كما في (الصورة 17).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13ـزيد بن أسلم توفي سنة 136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أبيه أسلم ، وعنه </w:t>
      </w:r>
      <w:r>
        <w:rPr>
          <w:rFonts w:hint="cs"/>
          <w:rtl/>
        </w:rPr>
        <w:br/>
      </w:r>
      <w:r>
        <w:rPr>
          <w:rtl/>
        </w:rPr>
        <w:t>هشام بن سعد كما في (الصورة 3).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14ـيحيى بن سليمان توفي سنة 7ـ8ـ139 ، روى الحديث عن ابن </w:t>
      </w:r>
      <w:r>
        <w:rPr>
          <w:rFonts w:hint="cs"/>
          <w:rtl/>
        </w:rPr>
        <w:br/>
      </w:r>
      <w:r>
        <w:rPr>
          <w:rtl/>
        </w:rPr>
        <w:t>وهب وعنه البخاري في صحيحه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15ـأبان بن أبي عياش توفي بعد سنة 140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الحسن </w:t>
      </w:r>
      <w:r>
        <w:rPr>
          <w:rFonts w:hint="cs"/>
          <w:rtl/>
        </w:rPr>
        <w:br/>
      </w:r>
      <w:r>
        <w:rPr>
          <w:rtl/>
        </w:rPr>
        <w:t>البصري وعنه الصّباح المزني كما في (الصورة 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16ـالفضيل بن يسار توفي قبل سنة 148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عبد الله بن </w:t>
      </w:r>
      <w:r>
        <w:rPr>
          <w:rFonts w:hint="cs"/>
          <w:rtl/>
        </w:rPr>
        <w:br/>
      </w:r>
      <w:r>
        <w:rPr>
          <w:rtl/>
        </w:rPr>
        <w:t>محمّد ، وعنه أبو إسحاق بن يزيد كما في (الصورة 20).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17ـسليمان بن مهران الأعمش الثقة الحافظ الورع مات سنة 7ـ148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 xml:space="preserve">روى الحديث عن عبد الله بن عبيد الله بن عتبة ، وعنه أبو عوانة الوضاح اليشكري </w:t>
      </w:r>
      <w:r>
        <w:rPr>
          <w:rFonts w:hint="cs"/>
          <w:rtl/>
        </w:rPr>
        <w:br/>
      </w:r>
      <w:r>
        <w:rPr>
          <w:rtl/>
        </w:rPr>
        <w:t>كما في (الصورة 11).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18</w:t>
      </w:r>
      <w:r>
        <w:rPr>
          <w:rtl/>
        </w:rPr>
        <w:t>ـشبل بن عباد توفي سنة 148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سليمان الأحول ، </w:t>
      </w:r>
      <w:r>
        <w:rPr>
          <w:rFonts w:hint="cs"/>
          <w:rtl/>
        </w:rPr>
        <w:br/>
      </w:r>
      <w:r>
        <w:rPr>
          <w:rtl/>
        </w:rPr>
        <w:t>وعنه زيد بن أبي الزرقاء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19ـالليث بن أبي سليم المتوفى سنة 148 ه</w:t>
      </w:r>
      <w:r>
        <w:rPr>
          <w:rFonts w:hint="cs"/>
          <w:rtl/>
        </w:rPr>
        <w:t>‍</w:t>
      </w:r>
      <w:r>
        <w:rPr>
          <w:rtl/>
        </w:rPr>
        <w:t xml:space="preserve"> أو 143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</w:t>
      </w:r>
      <w:r>
        <w:rPr>
          <w:rFonts w:hint="cs"/>
          <w:rtl/>
        </w:rPr>
        <w:br/>
      </w:r>
      <w:r>
        <w:rPr>
          <w:rtl/>
        </w:rPr>
        <w:t xml:space="preserve">طاووس ، وعنه شيبان وأبو حمزة وهلال بن مقلاص كما في (الصورة 13 و 14 </w:t>
      </w:r>
      <w:r>
        <w:rPr>
          <w:rFonts w:hint="cs"/>
          <w:rtl/>
        </w:rPr>
        <w:br/>
      </w:r>
      <w:r>
        <w:rPr>
          <w:rtl/>
        </w:rPr>
        <w:t>و 15).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20ـإبراهيم بن يزيد مولى عمر بن عبد العزيز توفي سنة 151 ه</w:t>
      </w:r>
      <w:r>
        <w:rPr>
          <w:rFonts w:hint="cs"/>
          <w:rtl/>
        </w:rPr>
        <w:t>‍</w:t>
      </w:r>
      <w:r>
        <w:rPr>
          <w:rtl/>
        </w:rPr>
        <w:t xml:space="preserve"> روى </w:t>
      </w:r>
      <w:r>
        <w:rPr>
          <w:rFonts w:hint="cs"/>
          <w:rtl/>
        </w:rPr>
        <w:br/>
      </w:r>
      <w:r>
        <w:rPr>
          <w:rtl/>
        </w:rPr>
        <w:t>الحديث عن أبي الزبير المكي وعنه الواقدي كما في (الصورة 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21ـمعمر بن راشد الصنعاني توفي سنة 3ـ154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</w:t>
      </w:r>
      <w:r>
        <w:rPr>
          <w:rFonts w:hint="cs"/>
          <w:rtl/>
        </w:rPr>
        <w:br/>
      </w:r>
      <w:r>
        <w:rPr>
          <w:rtl/>
        </w:rPr>
        <w:t>الزهري ، وعنه عبد الرزاق والواقدي كما في (الصورة 6 و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22ـأسامة بن زيد الليثي توفي سنة 153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الزهري ، </w:t>
      </w:r>
      <w:r>
        <w:rPr>
          <w:rFonts w:hint="cs"/>
          <w:rtl/>
        </w:rPr>
        <w:br/>
      </w:r>
      <w:r>
        <w:rPr>
          <w:rtl/>
        </w:rPr>
        <w:t>وعنه الواقدي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23ـالحكم بن أبان العدني المتوفى سنة 154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عكرمة ، </w:t>
      </w:r>
      <w:r>
        <w:rPr>
          <w:rFonts w:hint="cs"/>
          <w:rtl/>
        </w:rPr>
        <w:br/>
      </w:r>
      <w:r>
        <w:rPr>
          <w:rtl/>
        </w:rPr>
        <w:t>وعنه الحسين بن عيسى كما في (الصورة 19).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24ـقرة بن خالد السدوسي توفي سنة 154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أبي الزبير </w:t>
      </w:r>
      <w:r>
        <w:rPr>
          <w:rFonts w:hint="cs"/>
          <w:rtl/>
        </w:rPr>
        <w:br/>
      </w:r>
      <w:r>
        <w:rPr>
          <w:rtl/>
        </w:rPr>
        <w:t>المكي ، وعنه محمّد بن عبد الله الأنصاري وعثمان بن عمر كما في (الصورة 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25ـمالك بن مغول توفي سنة 159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طلحة بن مصرف ، </w:t>
      </w:r>
      <w:r>
        <w:rPr>
          <w:rFonts w:hint="cs"/>
          <w:rtl/>
        </w:rPr>
        <w:br/>
      </w:r>
      <w:r>
        <w:rPr>
          <w:rtl/>
        </w:rPr>
        <w:t>وعنه وكيع وحجاج بن نصير ومحمّد بن سابق كما في (الصورة 10).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26ـيونس بن يزيد بن مشكان مولى معاوية بن أبي سفيان توفي سنة </w:t>
      </w:r>
      <w:r>
        <w:rPr>
          <w:rFonts w:hint="cs"/>
          <w:rtl/>
        </w:rPr>
        <w:br/>
      </w:r>
      <w:r>
        <w:rPr>
          <w:rtl/>
        </w:rPr>
        <w:t>159 ه</w:t>
      </w:r>
      <w:r>
        <w:rPr>
          <w:rFonts w:hint="cs"/>
          <w:rtl/>
        </w:rPr>
        <w:t>‍</w:t>
      </w:r>
      <w:r>
        <w:rPr>
          <w:rtl/>
        </w:rPr>
        <w:t xml:space="preserve"> بمصر ، روى الحديث عن الزهري ، وعنه جرير بن حازم كما في</w:t>
      </w:r>
      <w:r>
        <w:rPr>
          <w:rFonts w:hint="cs"/>
          <w:rtl/>
        </w:rPr>
        <w:br/>
      </w:r>
      <w:r>
        <w:rPr>
          <w:rtl/>
        </w:rPr>
        <w:t>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27</w:t>
      </w:r>
      <w:r>
        <w:rPr>
          <w:rtl/>
        </w:rPr>
        <w:t xml:space="preserve">ـهشام بن سعد يقال له يتيم زيد بن أسلم صحبه وأكثر عنه توفي </w:t>
      </w:r>
      <w:r>
        <w:rPr>
          <w:rFonts w:hint="cs"/>
          <w:rtl/>
        </w:rPr>
        <w:br/>
      </w:r>
      <w:r>
        <w:rPr>
          <w:rtl/>
        </w:rPr>
        <w:t>سنة 160 أو قبلها ، روى الحديث عن زيد بن أسلم ، وعنه الواقدي كما في</w:t>
      </w:r>
      <w:r>
        <w:rPr>
          <w:rFonts w:hint="cs"/>
          <w:rtl/>
        </w:rPr>
        <w:br/>
      </w:r>
      <w:r>
        <w:rPr>
          <w:rtl/>
        </w:rPr>
        <w:t>(الصورة 3).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28ـشيبان بن عبد الرحمن النحوي المؤدب توفي سنة 164 ه</w:t>
      </w:r>
      <w:r>
        <w:rPr>
          <w:rFonts w:hint="cs"/>
          <w:rtl/>
        </w:rPr>
        <w:t>‍</w:t>
      </w:r>
      <w:r>
        <w:rPr>
          <w:rtl/>
        </w:rPr>
        <w:t xml:space="preserve"> روى </w:t>
      </w:r>
      <w:r>
        <w:rPr>
          <w:rFonts w:hint="cs"/>
          <w:rtl/>
        </w:rPr>
        <w:br/>
      </w:r>
      <w:r>
        <w:rPr>
          <w:rtl/>
        </w:rPr>
        <w:t>الحديث عن الليث ، وعنه الحسن بن موسى كما في (الصورة 14).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29ـإبراهيم بن اسماعيل بن أبي حبيبة توفي سنة 165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>عن داود بن الحصين ، وعنه الواقدي كما في (الصورة 17).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30ـجرير بن حازم بن زيد الأزدي توفي سنة 170 ه</w:t>
      </w:r>
      <w:r>
        <w:rPr>
          <w:rFonts w:hint="cs"/>
          <w:rtl/>
        </w:rPr>
        <w:t>‍</w:t>
      </w:r>
      <w:r>
        <w:rPr>
          <w:rtl/>
        </w:rPr>
        <w:t xml:space="preserve"> ، أو قبل سنة 175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>روى الحديث عن يونس بن يزيد ، وعنه ابنه وهب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31ـابن لهيعة هو عبد الله بن لهيعة الفقيه توفي سنة 3ـ174 ه</w:t>
      </w:r>
      <w:r>
        <w:rPr>
          <w:rFonts w:hint="cs"/>
          <w:rtl/>
        </w:rPr>
        <w:t>‍</w:t>
      </w:r>
      <w:r>
        <w:rPr>
          <w:rtl/>
        </w:rPr>
        <w:t xml:space="preserve"> روى </w:t>
      </w:r>
      <w:r>
        <w:rPr>
          <w:rFonts w:hint="cs"/>
          <w:rtl/>
        </w:rPr>
        <w:br/>
      </w:r>
      <w:r>
        <w:rPr>
          <w:rtl/>
        </w:rPr>
        <w:t>الحديث عن أبي الزبير ، وعنه موسى بن داود كما في (الصورة 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32ـالوضاح بن عبد الله اليشكري الحافظ أبو عوانة توفي سنة 176 ه</w:t>
      </w:r>
      <w:r>
        <w:rPr>
          <w:rFonts w:hint="cs"/>
          <w:rtl/>
        </w:rPr>
        <w:t>‍</w:t>
      </w:r>
      <w:r>
        <w:rPr>
          <w:rtl/>
        </w:rPr>
        <w:t xml:space="preserve"> روى </w:t>
      </w:r>
      <w:r>
        <w:rPr>
          <w:rFonts w:hint="cs"/>
          <w:rtl/>
        </w:rPr>
        <w:br/>
      </w:r>
      <w:r>
        <w:rPr>
          <w:rtl/>
        </w:rPr>
        <w:t>الحديث عن الأعمش ، وعنه ختنه يحيى بن حماد الفراء كما في (الصورة 11).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33ـزيد بن أبي الزرقاء يزيد الثعلبي الموصلي توفي سنة 194 ه</w:t>
      </w:r>
      <w:r>
        <w:rPr>
          <w:rFonts w:hint="cs"/>
          <w:rtl/>
        </w:rPr>
        <w:t>‍</w:t>
      </w:r>
      <w:r>
        <w:rPr>
          <w:rtl/>
        </w:rPr>
        <w:t xml:space="preserve"> روى </w:t>
      </w:r>
      <w:r>
        <w:rPr>
          <w:rFonts w:hint="cs"/>
          <w:rtl/>
        </w:rPr>
        <w:br/>
      </w:r>
      <w:r>
        <w:rPr>
          <w:rtl/>
        </w:rPr>
        <w:t>الحديث عن شبل بن عباد ، وعنه ابنه هارون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34ـهشام بن يوسف الصنعاني المتوفى سنة 197 ه</w:t>
      </w:r>
      <w:r>
        <w:rPr>
          <w:rFonts w:hint="cs"/>
          <w:rtl/>
        </w:rPr>
        <w:t>‍</w:t>
      </w:r>
      <w:r>
        <w:rPr>
          <w:rtl/>
        </w:rPr>
        <w:t xml:space="preserve"> ، روى الحديث عن </w:t>
      </w:r>
      <w:r>
        <w:rPr>
          <w:rFonts w:hint="cs"/>
          <w:rtl/>
        </w:rPr>
        <w:br/>
      </w:r>
      <w:r>
        <w:rPr>
          <w:rtl/>
        </w:rPr>
        <w:t>معمر ، وعنه إبراهيم بن موسى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35ـوكيع بن الجراح الرواسي توفي سنة 192 ه</w:t>
      </w:r>
      <w:r>
        <w:rPr>
          <w:rFonts w:hint="cs"/>
          <w:rtl/>
        </w:rPr>
        <w:t>‍</w:t>
      </w:r>
      <w:r>
        <w:rPr>
          <w:rtl/>
        </w:rPr>
        <w:t xml:space="preserve"> أو سنة 197 ه</w:t>
      </w:r>
      <w:r>
        <w:rPr>
          <w:rFonts w:hint="cs"/>
          <w:rtl/>
        </w:rPr>
        <w:t>‍</w:t>
      </w:r>
      <w:r>
        <w:rPr>
          <w:rtl/>
        </w:rPr>
        <w:t xml:space="preserve"> روى </w:t>
      </w:r>
      <w:r>
        <w:rPr>
          <w:rFonts w:hint="cs"/>
          <w:rtl/>
        </w:rPr>
        <w:br/>
      </w:r>
      <w:r>
        <w:rPr>
          <w:rtl/>
        </w:rPr>
        <w:t xml:space="preserve">الحديث عن مالك بن مغول ، وعنه إسحاق بن إبراهيم أبو كريب ، وصالح بن </w:t>
      </w:r>
      <w:r>
        <w:rPr>
          <w:rFonts w:hint="cs"/>
          <w:rtl/>
        </w:rPr>
        <w:br/>
      </w:r>
      <w:r>
        <w:rPr>
          <w:rtl/>
        </w:rPr>
        <w:t>سمال ، وأحمد بن حنبل كما في (الصورة 10).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36</w:t>
      </w:r>
      <w:r>
        <w:rPr>
          <w:rtl/>
        </w:rPr>
        <w:t>ـعبد الله بن وهب المتوفى سنة 197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يونس بن </w:t>
      </w:r>
      <w:r>
        <w:rPr>
          <w:rFonts w:hint="cs"/>
          <w:rtl/>
        </w:rPr>
        <w:br/>
      </w:r>
      <w:r>
        <w:rPr>
          <w:rtl/>
        </w:rPr>
        <w:t>شهاب ، وعنه يحيى بن سليمان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37ـسفيان بن عيينة توفي سنة 198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سليمان الأحول ، </w:t>
      </w:r>
      <w:r>
        <w:rPr>
          <w:rFonts w:hint="cs"/>
          <w:rtl/>
        </w:rPr>
        <w:br/>
      </w:r>
      <w:r>
        <w:rPr>
          <w:rtl/>
        </w:rPr>
        <w:t>وعنه ثلاثة عشر راوياً مرّ ذكرهم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38ـعمرو بن الفضل العبدي السلمي من صغار التابعين روى الحديث عن </w:t>
      </w:r>
      <w:r>
        <w:rPr>
          <w:rFonts w:hint="cs"/>
          <w:rtl/>
        </w:rPr>
        <w:br/>
      </w:r>
      <w:r>
        <w:rPr>
          <w:rtl/>
        </w:rPr>
        <w:t>نعيم بن يزيد ، وعنه حفص بن عمر الحوضي كما في (الصورة 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39ـمحمّد بن عبد الله الأنصاري قال ابن حجر من الطبقة الثامنةـأي مات </w:t>
      </w:r>
      <w:r>
        <w:rPr>
          <w:rFonts w:hint="cs"/>
          <w:rtl/>
        </w:rPr>
        <w:br/>
      </w:r>
      <w:r>
        <w:rPr>
          <w:rtl/>
        </w:rPr>
        <w:t xml:space="preserve">بعد المائةـجاوز سنه المائة روى الحديث عن قرة بن خالد ، وعنه ابن سعد كما </w:t>
      </w:r>
      <w:r>
        <w:rPr>
          <w:rFonts w:hint="cs"/>
          <w:rtl/>
        </w:rPr>
        <w:br/>
      </w:r>
      <w:r>
        <w:rPr>
          <w:rtl/>
        </w:rPr>
        <w:t>في (الصورة 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40ـثابت بن هرمزـأبو المقدامـمن صغار التابعين روى الحديث عن </w:t>
      </w:r>
      <w:r>
        <w:rPr>
          <w:rFonts w:hint="cs"/>
          <w:rtl/>
        </w:rPr>
        <w:br/>
      </w:r>
      <w:r>
        <w:rPr>
          <w:rtl/>
        </w:rPr>
        <w:t>سعيد بن جبير ، وعنه أبنه عمرو بن ثابت كما في (الصورة 7).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41ـعمرو بن ثابت المتوفى سنة 172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أبيه ، وعنه عبد </w:t>
      </w:r>
      <w:r>
        <w:rPr>
          <w:rFonts w:hint="cs"/>
          <w:rtl/>
        </w:rPr>
        <w:br/>
      </w:r>
      <w:r>
        <w:rPr>
          <w:rtl/>
        </w:rPr>
        <w:t>الرحمن بن أبي هاشم كما في (الصورة 7).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42ـعبد الله بن عبد الله الهاشمي الرازي قاضي الري قال ابن حجر في </w:t>
      </w:r>
      <w:r>
        <w:rPr>
          <w:rFonts w:hint="cs"/>
          <w:rtl/>
        </w:rPr>
        <w:br/>
      </w:r>
      <w:r>
        <w:rPr>
          <w:rtl/>
        </w:rPr>
        <w:t xml:space="preserve">التقريب من الرابعة ، روى الحديث عن سعيد بن جبير ، وعنه الأعمش كما </w:t>
      </w:r>
      <w:r>
        <w:rPr>
          <w:rFonts w:hint="cs"/>
          <w:rtl/>
        </w:rPr>
        <w:br/>
      </w:r>
      <w:r>
        <w:rPr>
          <w:rtl/>
        </w:rPr>
        <w:t>في (الصورة 11).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43ـأبو إسحاق بن يزيد روى الحديث عن الفضيل بن يسار المتوفى قبل </w:t>
      </w:r>
      <w:r>
        <w:rPr>
          <w:rFonts w:hint="cs"/>
          <w:rtl/>
        </w:rPr>
        <w:br/>
      </w:r>
      <w:r>
        <w:rPr>
          <w:rtl/>
        </w:rPr>
        <w:t>سنة 148 وعنه محمّد بن عليّ كما في (الصورة 20).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44ـقيس بن الربيع المتوفى سنة بضع وستين ومائة روى الحديث عن </w:t>
      </w:r>
      <w:r>
        <w:rPr>
          <w:rFonts w:hint="cs"/>
          <w:rtl/>
        </w:rPr>
        <w:br/>
      </w:r>
      <w:r>
        <w:rPr>
          <w:rtl/>
        </w:rPr>
        <w:t>الأعمش ، وعنه عاصم بن عليّ كما في (الصورة 8).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إلى غير هؤلاء.</w:t>
      </w:r>
    </w:p>
    <w:p w:rsidR="00DA0409" w:rsidRPr="00233D15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85" w:name="_Toc441489584"/>
      <w:r w:rsidRPr="00233D15">
        <w:rPr>
          <w:rtl/>
        </w:rPr>
        <w:lastRenderedPageBreak/>
        <w:t>القرن الثالث :</w:t>
      </w:r>
      <w:bookmarkEnd w:id="8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1ـيحيى بن آدم القرشي توفي سنة 203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ابن عيينة ، </w:t>
      </w:r>
      <w:r>
        <w:rPr>
          <w:rFonts w:hint="cs"/>
          <w:rtl/>
        </w:rPr>
        <w:br/>
      </w:r>
      <w:r>
        <w:rPr>
          <w:rtl/>
        </w:rPr>
        <w:t>وعنه أبو كريب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2ـبكر بن عيسى الراسبي المتوفى سنة 204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عمر بن </w:t>
      </w:r>
      <w:r>
        <w:rPr>
          <w:rFonts w:hint="cs"/>
          <w:rtl/>
        </w:rPr>
        <w:br/>
      </w:r>
      <w:r>
        <w:rPr>
          <w:rtl/>
        </w:rPr>
        <w:t>الفضل ، وعنه أحمد في مسنده كما في (الصورة 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3ـوهب بن جرير توفي سنة 206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أبيه عن جرير بن </w:t>
      </w:r>
      <w:r>
        <w:rPr>
          <w:rFonts w:hint="cs"/>
          <w:rtl/>
        </w:rPr>
        <w:br/>
      </w:r>
      <w:r>
        <w:rPr>
          <w:rtl/>
        </w:rPr>
        <w:t>حازم ، وعنه أحمد بن حنبل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4ـيحيى بن حماد الفراء المتوفى سنة 207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أبي عوانة </w:t>
      </w:r>
      <w:r>
        <w:rPr>
          <w:rFonts w:hint="cs"/>
          <w:rtl/>
        </w:rPr>
        <w:br/>
      </w:r>
      <w:r>
        <w:rPr>
          <w:rtl/>
        </w:rPr>
        <w:t>وهو ختنه ، وعنه ابن سعد كما في (الصورة 8 و 11).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5ـمحمّد بن عمرو الواقدي المتوفى سنة 207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أسامة </w:t>
      </w:r>
      <w:r>
        <w:rPr>
          <w:rFonts w:hint="cs"/>
          <w:rtl/>
        </w:rPr>
        <w:br/>
      </w:r>
      <w:r>
        <w:rPr>
          <w:rtl/>
        </w:rPr>
        <w:t xml:space="preserve">ابن زيد ، وإبراهيم بن يزيد ، وإبراهيم بن إسماعيل بن أبي حبيبة ، ومعمر بن </w:t>
      </w:r>
      <w:r>
        <w:rPr>
          <w:rFonts w:hint="cs"/>
          <w:rtl/>
        </w:rPr>
        <w:br/>
      </w:r>
      <w:r>
        <w:rPr>
          <w:rtl/>
        </w:rPr>
        <w:t xml:space="preserve">راشد ، وهشام بن سعد ، وعنه روى ذلك كاتبه محمّد بن سعد في الطبقات الكبير </w:t>
      </w:r>
      <w:r>
        <w:rPr>
          <w:rFonts w:hint="cs"/>
          <w:rtl/>
        </w:rPr>
        <w:br/>
      </w:r>
      <w:r>
        <w:rPr>
          <w:rtl/>
        </w:rPr>
        <w:t>كما مرّ في (الصور 3 و 5 و 12 و 17).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وممّا ينبغي التنبيه عليه في المقام ، أنّ كتاب المغازيـالمطبوع في أوربا </w:t>
      </w:r>
      <w:r>
        <w:rPr>
          <w:rFonts w:hint="cs"/>
          <w:rtl/>
        </w:rPr>
        <w:br/>
      </w:r>
      <w:r>
        <w:rPr>
          <w:rtl/>
        </w:rPr>
        <w:t>طبع جامعة أكسفورد ، وكذلك طبعة مصر سنة 1367 ه</w:t>
      </w:r>
      <w:r>
        <w:rPr>
          <w:rFonts w:hint="cs"/>
          <w:rtl/>
        </w:rPr>
        <w:t xml:space="preserve">‍ </w:t>
      </w:r>
      <w:r>
        <w:rPr>
          <w:rtl/>
        </w:rPr>
        <w:t xml:space="preserve">ـخلو من هذا الحديث </w:t>
      </w:r>
      <w:r>
        <w:rPr>
          <w:rFonts w:hint="cs"/>
          <w:rtl/>
        </w:rPr>
        <w:br/>
      </w:r>
      <w:r>
        <w:rPr>
          <w:rtl/>
        </w:rPr>
        <w:t>مع ذكره بعث أسامة ومرض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!!؟.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6ـعثمان بن عمر المتوفى سنة 209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قرة بن خالد ، </w:t>
      </w:r>
      <w:r>
        <w:rPr>
          <w:rFonts w:hint="cs"/>
          <w:rtl/>
        </w:rPr>
        <w:br/>
      </w:r>
      <w:r>
        <w:rPr>
          <w:rtl/>
        </w:rPr>
        <w:t>وعنه عبد بن حميد كما في (الصورة 5).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>7ـعبد الرزاق بن هم</w:t>
      </w:r>
      <w:r>
        <w:rPr>
          <w:rFonts w:hint="cs"/>
          <w:rtl/>
        </w:rPr>
        <w:t>ّ</w:t>
      </w:r>
      <w:r>
        <w:rPr>
          <w:rtl/>
        </w:rPr>
        <w:t>ام الصنعاني المتوفى سنة 211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</w:t>
      </w:r>
      <w:r>
        <w:rPr>
          <w:rFonts w:hint="cs"/>
          <w:rtl/>
        </w:rPr>
        <w:br/>
      </w:r>
      <w:r>
        <w:rPr>
          <w:rtl/>
        </w:rPr>
        <w:t xml:space="preserve">معمر ، وعنه الحسن بن الربيع كما في (الصورة 6) وعن سفيان بن عيينة وأخرجه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في مصنفه كما في (الصورة 9) وروى الحديث أيضاً عن معمر ، وعنه عبد الله بن </w:t>
      </w:r>
      <w:r>
        <w:rPr>
          <w:rFonts w:hint="cs"/>
          <w:rtl/>
        </w:rPr>
        <w:br/>
      </w:r>
      <w:r>
        <w:rPr>
          <w:rtl/>
        </w:rPr>
        <w:t>محمّد وعليّ بن عبد الله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8ـعليّ بن الحسن بن شقيق العبدي المتوفى سنة 215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>عن أبي حمزة السكري ، وعنه محمّد بن عبد العزيز بن أبي رزمة كما في</w:t>
      </w:r>
      <w:r>
        <w:rPr>
          <w:rFonts w:hint="cs"/>
          <w:rtl/>
        </w:rPr>
        <w:br/>
      </w:r>
      <w:r>
        <w:rPr>
          <w:rtl/>
        </w:rPr>
        <w:t>(الصورة 15).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9ـقبيصة بن عقبة السوائي توفي سنة 215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ابن عيينة ، </w:t>
      </w:r>
      <w:r>
        <w:rPr>
          <w:rFonts w:hint="cs"/>
          <w:rtl/>
        </w:rPr>
        <w:br/>
      </w:r>
      <w:r>
        <w:rPr>
          <w:rtl/>
        </w:rPr>
        <w:t>وعنه البخاري في الصحيح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10ـيحيى بن حماد الشيباني المتوفى سنة 215 </w:t>
      </w:r>
      <w:r>
        <w:rPr>
          <w:rFonts w:hint="cs"/>
          <w:rtl/>
        </w:rPr>
        <w:t>ه‍</w:t>
      </w:r>
      <w:r>
        <w:rPr>
          <w:rtl/>
        </w:rPr>
        <w:t xml:space="preserve"> روى الحديث عن أبي </w:t>
      </w:r>
      <w:r>
        <w:rPr>
          <w:rFonts w:hint="cs"/>
          <w:rtl/>
        </w:rPr>
        <w:br/>
      </w:r>
      <w:r>
        <w:rPr>
          <w:rtl/>
        </w:rPr>
        <w:t>عوانة ، وعنه ابن سعد كما في (الصورة 11).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11ـالحجاج بن نصير توفي سنة 214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مالك بن مغول ، </w:t>
      </w:r>
      <w:r>
        <w:rPr>
          <w:rFonts w:hint="cs"/>
          <w:rtl/>
        </w:rPr>
        <w:br/>
      </w:r>
      <w:r>
        <w:rPr>
          <w:rtl/>
        </w:rPr>
        <w:t>وعنه ابن سعد في الطبقات كما في (الصورة 10).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12ـموسى بن داود الضبي المتوفى 14ـ217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ابن </w:t>
      </w:r>
      <w:r>
        <w:rPr>
          <w:rFonts w:hint="cs"/>
          <w:rtl/>
        </w:rPr>
        <w:br/>
      </w:r>
      <w:r>
        <w:rPr>
          <w:rtl/>
        </w:rPr>
        <w:t>لهيعة ، وعنه أحمد في مسنده كما في (الصورة 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13ـأبو بكر عبد الله بن الزبير الحميدي المتوفى سنة 219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>عن ابن عيينة ، وأخرج الحديث في مسنده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14ـالحسن بن بشر البجلي توفي سنة 221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ابن عيينة ، </w:t>
      </w:r>
      <w:r>
        <w:rPr>
          <w:rFonts w:hint="cs"/>
          <w:rtl/>
        </w:rPr>
        <w:br/>
      </w:r>
      <w:r>
        <w:rPr>
          <w:rtl/>
        </w:rPr>
        <w:t>وعنه أبو إسحاق وإبراهيم بن يزيد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15ـالحسن بن الربيع البوراني مولى خالد القسري المتوفى سنة 221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>روى الحديث عن الحافظ عبد الرزاق ، وعنه الجوهري في السقيفة كما في</w:t>
      </w:r>
      <w:r>
        <w:rPr>
          <w:rFonts w:hint="cs"/>
          <w:rtl/>
        </w:rPr>
        <w:br/>
      </w:r>
      <w:r>
        <w:rPr>
          <w:rtl/>
        </w:rPr>
        <w:t>(الصورة 6).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16ـعاصم بن عليّ الواسطي المتوفى سنة 221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قيس </w:t>
      </w:r>
      <w:r>
        <w:rPr>
          <w:rFonts w:hint="cs"/>
          <w:rtl/>
        </w:rPr>
        <w:br/>
      </w:r>
      <w:r>
        <w:rPr>
          <w:rtl/>
        </w:rPr>
        <w:t>ابن الربيع ، وعنه عمر بن حفص السدوسي كما في (الصورة 8).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17ـمحمّد بن سلام المتوفى سنة 225 ه</w:t>
      </w:r>
      <w:r>
        <w:rPr>
          <w:rFonts w:hint="cs"/>
          <w:rtl/>
        </w:rPr>
        <w:t>‍</w:t>
      </w:r>
      <w:r>
        <w:rPr>
          <w:rtl/>
        </w:rPr>
        <w:t xml:space="preserve"> من شيوخ البخاري روى الحديث </w:t>
      </w:r>
      <w:r>
        <w:rPr>
          <w:rFonts w:hint="cs"/>
          <w:rtl/>
        </w:rPr>
        <w:br/>
      </w:r>
      <w:r>
        <w:rPr>
          <w:rtl/>
        </w:rPr>
        <w:t>عن ابن عيينة ، وعنه البخاري في صحيحه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18ـحفص بن عمر الحوضي المتوفى سنة 225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</w:t>
      </w:r>
      <w:r>
        <w:rPr>
          <w:rFonts w:hint="cs"/>
          <w:rtl/>
        </w:rPr>
        <w:br/>
      </w:r>
      <w:r>
        <w:rPr>
          <w:rtl/>
        </w:rPr>
        <w:t>عمرو بن الفضل وعنه ابن سعد في طبقاته كما في (الصورة 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19ـسعيد بن منصور صاحب السنن المتوفى سنة 227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>عن ابن عيينة ، وعنه مسلم في صحيحه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20ـعبد الله بن محمّد الجحفي المتوفى سنة 229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</w:t>
      </w:r>
      <w:r>
        <w:rPr>
          <w:rFonts w:hint="cs"/>
          <w:rtl/>
        </w:rPr>
        <w:br/>
      </w:r>
      <w:r>
        <w:rPr>
          <w:rtl/>
        </w:rPr>
        <w:t>عبد الرزاق ، وعنه البخاري في صحيحه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21ـمحمّد بن سعد كاتب الواقدي المتوفى سنة 230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</w:t>
      </w:r>
      <w:r>
        <w:rPr>
          <w:rFonts w:hint="cs"/>
          <w:rtl/>
        </w:rPr>
        <w:br/>
      </w:r>
      <w:r>
        <w:rPr>
          <w:rtl/>
        </w:rPr>
        <w:t xml:space="preserve">ابن عيينة والواقدي ويحيى بن حماد ومحمّد بن عبد الله الأنصاري وحجاج بن </w:t>
      </w:r>
      <w:r>
        <w:rPr>
          <w:rFonts w:hint="cs"/>
          <w:rtl/>
        </w:rPr>
        <w:br/>
      </w:r>
      <w:r>
        <w:rPr>
          <w:rtl/>
        </w:rPr>
        <w:t xml:space="preserve">نصير وحفص بن عمر الحوضي وأخرج أحاديثهم في طبقاته كما في (الصور1 </w:t>
      </w:r>
      <w:r>
        <w:rPr>
          <w:rFonts w:hint="cs"/>
          <w:rtl/>
        </w:rPr>
        <w:br/>
      </w:r>
      <w:r>
        <w:rPr>
          <w:rtl/>
        </w:rPr>
        <w:t>و 3 و 5 و 8 و 9 و 10 و 11).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22ـعمرو بن محمّد الناقد المتوفى سنة 232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ابن </w:t>
      </w:r>
      <w:r>
        <w:rPr>
          <w:rFonts w:hint="cs"/>
          <w:rtl/>
        </w:rPr>
        <w:br/>
      </w:r>
      <w:r>
        <w:rPr>
          <w:rtl/>
        </w:rPr>
        <w:t>عيينة ، وعنه مسلم في صحيحه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23ـعليّ بن عبد الله المديني المتوفى سنة 234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عبد </w:t>
      </w:r>
      <w:r>
        <w:rPr>
          <w:rFonts w:hint="cs"/>
          <w:rtl/>
        </w:rPr>
        <w:br/>
      </w:r>
      <w:r>
        <w:rPr>
          <w:rtl/>
        </w:rPr>
        <w:t>الرزاق ، وعنه البخاري في صحيحه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24ـأبو بكر بن أبي شيبة المتوفى سنة 235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ابن عيينة </w:t>
      </w:r>
      <w:r>
        <w:rPr>
          <w:rFonts w:hint="cs"/>
          <w:rtl/>
        </w:rPr>
        <w:br/>
      </w:r>
      <w:r>
        <w:rPr>
          <w:rtl/>
        </w:rPr>
        <w:t>وأخرجه في مصنفه ، ورواه عنه مسلم في صحيحه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25ـيحيى بن سليمان الجعفي المتوفى سنة 237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ابن </w:t>
      </w:r>
      <w:r>
        <w:rPr>
          <w:rFonts w:hint="cs"/>
          <w:rtl/>
        </w:rPr>
        <w:br/>
      </w:r>
      <w:r>
        <w:rPr>
          <w:rtl/>
        </w:rPr>
        <w:t>وهب ، وعنه البخاري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26ـإسحاق بن إبراهيم ابن راهويه المتوفى سنة 238 ه</w:t>
      </w:r>
      <w:r>
        <w:rPr>
          <w:rFonts w:hint="cs"/>
          <w:rtl/>
        </w:rPr>
        <w:t>‍</w:t>
      </w:r>
      <w:r>
        <w:rPr>
          <w:rtl/>
        </w:rPr>
        <w:t xml:space="preserve"> من شيوخ البخاري </w:t>
      </w:r>
      <w:r>
        <w:rPr>
          <w:rFonts w:hint="cs"/>
          <w:rtl/>
        </w:rPr>
        <w:br/>
      </w:r>
      <w:r>
        <w:rPr>
          <w:rtl/>
        </w:rPr>
        <w:t>ومسلم ، روى الحديث عن ابن عيينة ، وعنه مسلم في صحيحه كما في</w:t>
      </w:r>
      <w:r>
        <w:rPr>
          <w:rFonts w:hint="cs"/>
          <w:rtl/>
        </w:rPr>
        <w:br/>
      </w:r>
      <w:r>
        <w:rPr>
          <w:rtl/>
        </w:rPr>
        <w:t>(الصورة 10).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27ـعثمان بن أبي شيبة المتوفى سنة 239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يحيى بن </w:t>
      </w:r>
      <w:r>
        <w:rPr>
          <w:rFonts w:hint="cs"/>
          <w:rtl/>
        </w:rPr>
        <w:br/>
      </w:r>
      <w:r>
        <w:rPr>
          <w:rtl/>
        </w:rPr>
        <w:t>زكريا النخعي ، وعنه الحسين بن اسحاق التستري كما في (الصورة 16).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28ـقتيبة بن سعيد توفي سنة 240 ه</w:t>
      </w:r>
      <w:r>
        <w:rPr>
          <w:rFonts w:hint="cs"/>
          <w:rtl/>
        </w:rPr>
        <w:t>‍</w:t>
      </w:r>
      <w:r>
        <w:rPr>
          <w:rtl/>
        </w:rPr>
        <w:t xml:space="preserve"> من شيوخ البخاري ومسلم ، روى </w:t>
      </w:r>
      <w:r>
        <w:rPr>
          <w:rFonts w:hint="cs"/>
          <w:rtl/>
        </w:rPr>
        <w:br/>
      </w:r>
      <w:r>
        <w:rPr>
          <w:rtl/>
        </w:rPr>
        <w:t xml:space="preserve">الحديث عن ابن عيينة ، وعنه البخاري ومسلم في صحيحيهما كما في (الصورة </w:t>
      </w:r>
      <w:r>
        <w:rPr>
          <w:rFonts w:hint="cs"/>
          <w:rtl/>
        </w:rPr>
        <w:br/>
      </w:r>
      <w:r>
        <w:rPr>
          <w:rtl/>
        </w:rPr>
        <w:t>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29ـأحمد بن حنبل توفي سنة 241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وهب والحسن </w:t>
      </w:r>
      <w:r>
        <w:rPr>
          <w:rFonts w:hint="cs"/>
          <w:rtl/>
        </w:rPr>
        <w:br/>
      </w:r>
      <w:r>
        <w:rPr>
          <w:rtl/>
        </w:rPr>
        <w:t xml:space="preserve">وبكر بن عيسى الراسبي وعبد الرزاق ووكيع وابن عيينة ، وعنه ابنه عبد الله </w:t>
      </w:r>
      <w:r>
        <w:rPr>
          <w:rFonts w:hint="cs"/>
          <w:rtl/>
        </w:rPr>
        <w:br/>
      </w:r>
      <w:r>
        <w:rPr>
          <w:rtl/>
        </w:rPr>
        <w:t>وأخرج أحاديثهم في مسنده كما في (الصور 1 و 9 و 10 و 12 و 14).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30ـقتيبة بن سعيد توفي سنة 240 ه</w:t>
      </w:r>
      <w:r>
        <w:rPr>
          <w:rFonts w:hint="cs"/>
          <w:rtl/>
        </w:rPr>
        <w:t>‍</w:t>
      </w:r>
      <w:r>
        <w:rPr>
          <w:rtl/>
        </w:rPr>
        <w:t xml:space="preserve"> من شيوخ البخاري ومسلم ، روى </w:t>
      </w:r>
      <w:r>
        <w:rPr>
          <w:rFonts w:hint="cs"/>
          <w:rtl/>
        </w:rPr>
        <w:br/>
      </w:r>
      <w:r>
        <w:rPr>
          <w:rtl/>
        </w:rPr>
        <w:t>الحديث عن ابن عيينة ، وعنه البخاري ومسلم في صحيحهما كما في</w:t>
      </w:r>
      <w:r>
        <w:rPr>
          <w:rFonts w:hint="cs"/>
          <w:rtl/>
        </w:rPr>
        <w:br/>
      </w:r>
      <w:r>
        <w:rPr>
          <w:rtl/>
        </w:rPr>
        <w:t>(الصورة9).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31ـمحمّد بن عبد العزيز بن أبي رزمة المتوفى سنة 241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 xml:space="preserve">عن عليّ بن الحسن بن شقيق ، وعنه محمّد بن يحيى بن مالك الضبي الاصبهاني </w:t>
      </w:r>
      <w:r>
        <w:rPr>
          <w:rFonts w:hint="cs"/>
          <w:rtl/>
        </w:rPr>
        <w:br/>
      </w:r>
      <w:r>
        <w:rPr>
          <w:rtl/>
        </w:rPr>
        <w:t>كما في (الصورة 15).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32ـمحمّد بن رافع توفي سنة 245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عبد الرزاق ، وعنه </w:t>
      </w:r>
      <w:r>
        <w:rPr>
          <w:rFonts w:hint="cs"/>
          <w:rtl/>
        </w:rPr>
        <w:br/>
      </w:r>
      <w:r>
        <w:rPr>
          <w:rtl/>
        </w:rPr>
        <w:t>مسلم في صحيحه كما في (الصورة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33ـمحمّد بن العلاء أبو كريب الهمداني توفي سنة 248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 xml:space="preserve">عن وكيع ويحيى بن آدم ، وعنه الطبري في تاريخه وغيره كما في (الصورة 9 </w:t>
      </w:r>
      <w:r>
        <w:rPr>
          <w:rFonts w:hint="cs"/>
          <w:rtl/>
        </w:rPr>
        <w:br/>
      </w:r>
      <w:r>
        <w:rPr>
          <w:rtl/>
        </w:rPr>
        <w:t>و 10).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34ـعبد بن حميد توفي سنة 249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عبد الرزاق </w:t>
      </w:r>
      <w:r>
        <w:rPr>
          <w:rFonts w:hint="cs"/>
          <w:rtl/>
        </w:rPr>
        <w:br/>
      </w:r>
      <w:r>
        <w:rPr>
          <w:rtl/>
        </w:rPr>
        <w:t xml:space="preserve">وعثمان بن عمر ، وعنه مسلم في صحيحه وإبراهيم بن خزيم كما في (الصورتين </w:t>
      </w:r>
      <w:r>
        <w:rPr>
          <w:rFonts w:hint="cs"/>
          <w:rtl/>
        </w:rPr>
        <w:br/>
      </w:r>
      <w:r>
        <w:rPr>
          <w:rtl/>
        </w:rPr>
        <w:t>5 و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35ـمحمّد بن منصور توفي سنة 4ـ256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سفيان </w:t>
      </w:r>
      <w:r>
        <w:rPr>
          <w:rFonts w:hint="cs"/>
          <w:rtl/>
        </w:rPr>
        <w:br/>
      </w:r>
      <w:r>
        <w:rPr>
          <w:rtl/>
        </w:rPr>
        <w:t>الثوري ، وعنه النسائي كما في (الصورة 24).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36ـمحمّد بن إسماعيل البخاري صاحب الصحيح توفي سنة 256 ه</w:t>
      </w:r>
      <w:r>
        <w:rPr>
          <w:rFonts w:hint="cs"/>
          <w:rtl/>
        </w:rPr>
        <w:t>‍</w:t>
      </w:r>
      <w:r>
        <w:rPr>
          <w:rtl/>
        </w:rPr>
        <w:t xml:space="preserve"> روى </w:t>
      </w:r>
      <w:r>
        <w:rPr>
          <w:rFonts w:hint="cs"/>
          <w:rtl/>
        </w:rPr>
        <w:br/>
      </w:r>
      <w:r>
        <w:rPr>
          <w:rtl/>
        </w:rPr>
        <w:t xml:space="preserve">الحديث عن عبد الله بن محمّد وعليّ بن عبد الله ويحيى بن سليمان وقتيبة </w:t>
      </w:r>
      <w:r>
        <w:rPr>
          <w:rFonts w:hint="cs"/>
          <w:rtl/>
        </w:rPr>
        <w:br/>
      </w:r>
      <w:r>
        <w:rPr>
          <w:rtl/>
        </w:rPr>
        <w:t xml:space="preserve">وإبراهيم بن موسى وقبيصة ومحمّد بن سلام ، وأخرج أحاديثهم في سبعة مواضع </w:t>
      </w:r>
      <w:r>
        <w:rPr>
          <w:rFonts w:hint="cs"/>
          <w:rtl/>
        </w:rPr>
        <w:br/>
      </w:r>
      <w:r>
        <w:rPr>
          <w:rtl/>
        </w:rPr>
        <w:t>من صحيحه كما في (الصور 9 و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37ـالحسن بن محمّد بن الصباح الزعفراني المتوفى سنة 259 ه</w:t>
      </w:r>
      <w:r>
        <w:rPr>
          <w:rFonts w:hint="cs"/>
          <w:rtl/>
        </w:rPr>
        <w:t>‍</w:t>
      </w:r>
      <w:r>
        <w:rPr>
          <w:rtl/>
        </w:rPr>
        <w:t xml:space="preserve"> أو سنة </w:t>
      </w:r>
      <w:r>
        <w:rPr>
          <w:rFonts w:hint="cs"/>
          <w:rtl/>
        </w:rPr>
        <w:br/>
      </w:r>
      <w:r>
        <w:rPr>
          <w:rtl/>
        </w:rPr>
        <w:t>260 ه</w:t>
      </w:r>
      <w:r>
        <w:rPr>
          <w:rFonts w:hint="cs"/>
          <w:rtl/>
        </w:rPr>
        <w:t>‍</w:t>
      </w:r>
      <w:r>
        <w:rPr>
          <w:rtl/>
        </w:rPr>
        <w:t xml:space="preserve"> أخرج حديثه البيهقي في سننه عن أحمد بن محمّد بن زياد البصري كما </w:t>
      </w:r>
      <w:r>
        <w:rPr>
          <w:rFonts w:hint="cs"/>
          <w:rtl/>
        </w:rPr>
        <w:br/>
      </w:r>
      <w:r>
        <w:rPr>
          <w:rtl/>
        </w:rPr>
        <w:t>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38ـهارون بن زيد بن أبي الزرقاء المتوفى بعد سنة 250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>عن أبيه ، وعنه عبدان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39ـمسلم بن الحجاج صاحب الصحيح توفي سنة 261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 xml:space="preserve">عن عبد بن حميد ومحمّد بن رافع وقتيبة وعمرو الناقد وسعيد بن منصور ، </w:t>
      </w:r>
      <w:r>
        <w:rPr>
          <w:rFonts w:hint="cs"/>
          <w:rtl/>
        </w:rPr>
        <w:br/>
      </w:r>
      <w:r>
        <w:rPr>
          <w:rtl/>
        </w:rPr>
        <w:t>وأخرج أحاديثهم في صحيحه كما في (الصور 9 و 12).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40ـأحمد بن حماد الدولابي توفي سنة 269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ابن </w:t>
      </w:r>
      <w:r>
        <w:rPr>
          <w:rFonts w:hint="cs"/>
          <w:rtl/>
        </w:rPr>
        <w:br/>
      </w:r>
      <w:r>
        <w:rPr>
          <w:rtl/>
        </w:rPr>
        <w:t>عيينة ، وعنه الطبري في تاريخه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41ـأبو داود سليمان بن الأشعث صاحب السنن توفي سنة 275 </w:t>
      </w:r>
      <w:r>
        <w:rPr>
          <w:rFonts w:hint="cs"/>
          <w:rtl/>
        </w:rPr>
        <w:t xml:space="preserve">ه‍ ـ </w:t>
      </w:r>
      <w:r>
        <w:rPr>
          <w:rtl/>
        </w:rPr>
        <w:t xml:space="preserve">روى </w:t>
      </w:r>
      <w:r>
        <w:rPr>
          <w:rFonts w:hint="cs"/>
          <w:rtl/>
        </w:rPr>
        <w:br/>
      </w:r>
      <w:r>
        <w:rPr>
          <w:rtl/>
        </w:rPr>
        <w:t>الحديث عن سعيد بن منصور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42ـحمّاد بن شاكر النسوي المتوفى حدود سنة 290 ه</w:t>
      </w:r>
      <w:r>
        <w:rPr>
          <w:rFonts w:hint="cs"/>
          <w:rtl/>
        </w:rPr>
        <w:t>‍</w:t>
      </w:r>
      <w:r>
        <w:rPr>
          <w:rtl/>
        </w:rPr>
        <w:t xml:space="preserve"> من رواة صحيح </w:t>
      </w:r>
      <w:r>
        <w:rPr>
          <w:rFonts w:hint="cs"/>
          <w:rtl/>
        </w:rPr>
        <w:br/>
      </w:r>
      <w:r>
        <w:rPr>
          <w:rtl/>
        </w:rPr>
        <w:t>البخاري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43ـإبراهيم بن معقل النسفي المتوفى سنة 294 ه</w:t>
      </w:r>
      <w:r>
        <w:rPr>
          <w:rFonts w:hint="cs"/>
          <w:rtl/>
        </w:rPr>
        <w:t>‍</w:t>
      </w:r>
      <w:r>
        <w:rPr>
          <w:rtl/>
        </w:rPr>
        <w:t xml:space="preserve"> من رواة صحيح </w:t>
      </w:r>
      <w:r>
        <w:rPr>
          <w:rFonts w:hint="cs"/>
          <w:rtl/>
        </w:rPr>
        <w:br/>
      </w:r>
      <w:r>
        <w:rPr>
          <w:rtl/>
        </w:rPr>
        <w:t>البخاري فاته من الجامع أوراق رواها بالإجازة عن البخاري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44ـعبدان بن محمّد المروزي سمع منه الطبراني بمكة سنة 287 ه</w:t>
      </w:r>
      <w:r>
        <w:rPr>
          <w:rFonts w:hint="cs"/>
          <w:rtl/>
        </w:rPr>
        <w:t>‍</w:t>
      </w:r>
      <w:r w:rsidRPr="00486251">
        <w:rPr>
          <w:rStyle w:val="libFootnotenumChar"/>
          <w:rtl/>
        </w:rPr>
        <w:t>(3)</w:t>
      </w:r>
      <w:r>
        <w:rPr>
          <w:rFonts w:hint="cs"/>
          <w:rtl/>
        </w:rPr>
        <w:br/>
      </w:r>
      <w:r>
        <w:rPr>
          <w:rtl/>
        </w:rPr>
        <w:t xml:space="preserve">روى الحديث عن هارون بن زيد بن أبي الزرقاء ، وعنه الطبراني في معجمه </w:t>
      </w:r>
      <w:r>
        <w:rPr>
          <w:rFonts w:hint="cs"/>
          <w:rtl/>
        </w:rPr>
        <w:br/>
      </w:r>
      <w:r>
        <w:rPr>
          <w:rtl/>
        </w:rPr>
        <w:t>الكبير كما في (الصورة 9).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إلى غير هؤلاء ، وكان حسبنا أن نكتفي بذكر البخاري الّذي أخرج الحديث </w:t>
      </w:r>
      <w:r>
        <w:rPr>
          <w:rFonts w:hint="cs"/>
          <w:rtl/>
        </w:rPr>
        <w:br/>
      </w:r>
      <w:r>
        <w:rPr>
          <w:rtl/>
        </w:rPr>
        <w:t xml:space="preserve">في صحيحه في سبعة مواضع وقد سمعه منه تسعون ألفاً ، فيما ذكره الفربري وأنّه لم </w:t>
      </w:r>
      <w:r>
        <w:rPr>
          <w:rFonts w:hint="cs"/>
          <w:rtl/>
        </w:rPr>
        <w:br/>
      </w:r>
      <w:r>
        <w:rPr>
          <w:rtl/>
        </w:rPr>
        <w:t>يبق من يرويه غيره</w:t>
      </w:r>
      <w:r w:rsidRPr="00486251">
        <w:rPr>
          <w:rStyle w:val="libFootnotenumChar"/>
          <w:rtl/>
        </w:rPr>
        <w:t>(4)</w:t>
      </w:r>
      <w:r>
        <w:rPr>
          <w:rtl/>
        </w:rPr>
        <w:t>غير أنا ذكرنا غيره مم</w:t>
      </w:r>
      <w:r>
        <w:rPr>
          <w:rFonts w:hint="cs"/>
          <w:rtl/>
        </w:rPr>
        <w:t>ّ</w:t>
      </w:r>
      <w:r>
        <w:rPr>
          <w:rtl/>
        </w:rPr>
        <w:t xml:space="preserve">ن روى ذلك سواء من شرّاح صحيحه </w:t>
      </w:r>
      <w:r>
        <w:rPr>
          <w:rFonts w:hint="cs"/>
          <w:rtl/>
        </w:rPr>
        <w:br/>
      </w:r>
      <w:r>
        <w:rPr>
          <w:rtl/>
        </w:rPr>
        <w:t xml:space="preserve">ومن غيرهم لنخرج الحديث من حيّز الآحاد إلى حظيرة التواتر. وسأقتصر في رواة </w:t>
      </w:r>
      <w:r>
        <w:rPr>
          <w:rFonts w:hint="cs"/>
          <w:rtl/>
        </w:rPr>
        <w:br/>
      </w:r>
      <w:r>
        <w:rPr>
          <w:rtl/>
        </w:rPr>
        <w:t>القرون التالية بما يغني ويقني ، والله الهادي إلى سواء السبيل.</w:t>
      </w:r>
    </w:p>
    <w:p w:rsidR="00DA0409" w:rsidRPr="005B0B4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(1)أنظر فتح الباري 1 / 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(3)المعجم الصغير للطبراني 1 / 234.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(4)لقد ناقش ابن حجر العسقلاني في ذلك فقال : وأطلق ذلك بناء على ما في علمه ، وقد </w:t>
      </w:r>
      <w:r>
        <w:rPr>
          <w:rFonts w:hint="cs"/>
          <w:rtl/>
        </w:rPr>
        <w:br/>
      </w:r>
      <w:r w:rsidRPr="00E1188C">
        <w:rPr>
          <w:rtl/>
        </w:rPr>
        <w:t xml:space="preserve">تأخر بعده بتسع سنين أبو طلحة منصور بن محمّد بن عليّ بن قريبة البزدوي ، وكانت </w:t>
      </w:r>
      <w:r>
        <w:rPr>
          <w:rFonts w:hint="cs"/>
          <w:rtl/>
        </w:rPr>
        <w:br/>
      </w:r>
      <w:r w:rsidRPr="00E1188C">
        <w:rPr>
          <w:rtl/>
        </w:rPr>
        <w:t xml:space="preserve">وفاته سنة تسع وعشرين وثلاثمائة ، ذكر ذلك من كونه روى الجامع الصحيح عن البخاري </w:t>
      </w:r>
      <w:r>
        <w:rPr>
          <w:rFonts w:hint="cs"/>
          <w:rtl/>
        </w:rPr>
        <w:br/>
      </w:r>
      <w:r w:rsidRPr="00E1188C">
        <w:rPr>
          <w:rtl/>
        </w:rPr>
        <w:t>أبو نصر بن ماكولا وغيره.</w:t>
      </w:r>
    </w:p>
    <w:p w:rsidR="00DA0409" w:rsidRPr="005B0B48" w:rsidRDefault="00DA0409" w:rsidP="00DA0409">
      <w:pPr>
        <w:pStyle w:val="Heading3"/>
        <w:rPr>
          <w:rtl/>
        </w:rPr>
      </w:pPr>
      <w:r w:rsidRPr="00E1188C">
        <w:rPr>
          <w:rtl/>
        </w:rPr>
        <w:br w:type="page"/>
      </w:r>
      <w:bookmarkStart w:id="86" w:name="_Toc441489585"/>
      <w:r w:rsidRPr="005B0B48">
        <w:rPr>
          <w:rtl/>
        </w:rPr>
        <w:lastRenderedPageBreak/>
        <w:t>القرن الرابع :</w:t>
      </w:r>
      <w:bookmarkEnd w:id="8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1ـأحمد بن شعيب الحافظ النسائي المتوفى سنة 303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</w:t>
      </w:r>
      <w:r>
        <w:rPr>
          <w:rFonts w:hint="cs"/>
          <w:rtl/>
        </w:rPr>
        <w:br/>
      </w:r>
      <w:r>
        <w:rPr>
          <w:rtl/>
        </w:rPr>
        <w:t>محمّد بن منصور ، وعنه محمّد بن معاوية كما في (الصورة 24).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2ـمحمّد بن جرير الطبري المتوفى سنة 310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صالح </w:t>
      </w:r>
      <w:r>
        <w:rPr>
          <w:rFonts w:hint="cs"/>
          <w:rtl/>
        </w:rPr>
        <w:br/>
      </w:r>
      <w:r>
        <w:rPr>
          <w:rtl/>
        </w:rPr>
        <w:t xml:space="preserve">ابن سمال وأبي كريب وأحمد بن حمّاد الدولابي ، وأخرج أحاديثهم في تاريخه </w:t>
      </w:r>
      <w:r>
        <w:rPr>
          <w:rFonts w:hint="cs"/>
          <w:rtl/>
        </w:rPr>
        <w:br/>
      </w:r>
      <w:r>
        <w:rPr>
          <w:rtl/>
        </w:rPr>
        <w:t>كما في (الصورة 9 و 10).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3ـأحمد بن محمّد بن هارون بن يزيد أبو بكر الخلال المتوفى سنة 311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>في كتاب السنّة</w:t>
      </w:r>
      <w:r w:rsidRPr="00486251">
        <w:rPr>
          <w:rStyle w:val="libFootnotenumChar"/>
          <w:rtl/>
        </w:rPr>
        <w:t>(1)</w:t>
      </w:r>
      <w:r>
        <w:rPr>
          <w:rtl/>
        </w:rPr>
        <w:t>ولفظه كما في (الصورة 10).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4ـمحمّد بن يوسف الفربري المتوفى سنة 320 ه</w:t>
      </w:r>
      <w:r>
        <w:rPr>
          <w:rFonts w:hint="cs"/>
          <w:rtl/>
        </w:rPr>
        <w:t>‍</w:t>
      </w:r>
      <w:r>
        <w:rPr>
          <w:rtl/>
        </w:rPr>
        <w:t xml:space="preserve"> من رواة صحيح </w:t>
      </w:r>
      <w:r>
        <w:rPr>
          <w:rFonts w:hint="cs"/>
          <w:rtl/>
        </w:rPr>
        <w:br/>
      </w:r>
      <w:r>
        <w:rPr>
          <w:rtl/>
        </w:rPr>
        <w:t xml:space="preserve">البخاري ، وتفضل روايته على غيره بالضبط لسماعه الصحيح من مؤلّفه مرتين ، </w:t>
      </w:r>
      <w:r>
        <w:rPr>
          <w:rFonts w:hint="cs"/>
          <w:rtl/>
        </w:rPr>
        <w:br/>
      </w:r>
      <w:r>
        <w:rPr>
          <w:rtl/>
        </w:rPr>
        <w:t>مرة بفربر سنة 248 ه</w:t>
      </w:r>
      <w:r>
        <w:rPr>
          <w:rFonts w:hint="cs"/>
          <w:rtl/>
        </w:rPr>
        <w:t>‍</w:t>
      </w:r>
      <w:r>
        <w:rPr>
          <w:rtl/>
        </w:rPr>
        <w:t xml:space="preserve"> ، ومرة ببخارى سنة 252 ه</w:t>
      </w:r>
      <w:r>
        <w:rPr>
          <w:rFonts w:hint="cs"/>
          <w:rtl/>
        </w:rPr>
        <w:t>‍</w:t>
      </w:r>
      <w:r>
        <w:rPr>
          <w:rtl/>
        </w:rPr>
        <w:t>. وسيأتي ما يشير إلى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5ـأبو طلحة منصور بن محمّد بن عليّ بن قرينة البزدوي المتوفى سنة 329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>وهو آخر من حدّث عن البخاري بصحيحه كما جزم به ابن ماكولا وغيره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6ـأبو سعيد أحمد بن محمّد بن زياد البصري شيخ الحرم المعروف بابن </w:t>
      </w:r>
      <w:r>
        <w:rPr>
          <w:rFonts w:hint="cs"/>
          <w:rtl/>
        </w:rPr>
        <w:br/>
      </w:r>
      <w:r>
        <w:rPr>
          <w:rtl/>
        </w:rPr>
        <w:t>الأعرابي المتوفى سنة 340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الحسن بن محمّد الزعفراني ، </w:t>
      </w:r>
      <w:r>
        <w:rPr>
          <w:rFonts w:hint="cs"/>
          <w:rtl/>
        </w:rPr>
        <w:br/>
      </w:r>
      <w:r>
        <w:rPr>
          <w:rtl/>
        </w:rPr>
        <w:t>وعنه عبد الله بن يوسف الاصبهاني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7ـسليمان بن أحمد الطبراني المتوفى سنة 360 ه</w:t>
      </w:r>
      <w:r>
        <w:rPr>
          <w:rFonts w:hint="cs"/>
          <w:rtl/>
        </w:rPr>
        <w:t>‍</w:t>
      </w:r>
      <w:r>
        <w:rPr>
          <w:rtl/>
        </w:rPr>
        <w:t xml:space="preserve"> أخرج الحديث بأسانيده </w:t>
      </w:r>
      <w:r>
        <w:rPr>
          <w:rFonts w:hint="cs"/>
          <w:rtl/>
        </w:rPr>
        <w:br/>
      </w:r>
      <w:r>
        <w:rPr>
          <w:rtl/>
        </w:rPr>
        <w:t>في معجمه الأوسط كما في كنز العمال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ومرت بعض الصور عنه وما فيها من </w:t>
      </w:r>
      <w:r>
        <w:rPr>
          <w:rFonts w:hint="cs"/>
          <w:rtl/>
        </w:rPr>
        <w:br/>
      </w:r>
      <w:r>
        <w:rPr>
          <w:rtl/>
        </w:rPr>
        <w:t>تلاعب وسيأتي مزيد في ذلك.</w:t>
      </w:r>
    </w:p>
    <w:p w:rsidR="00DA0409" w:rsidRPr="005B0B4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(1)كتاب السنّة 1 / 271 طبع أخيراً طبع</w:t>
      </w:r>
      <w:r>
        <w:rPr>
          <w:rtl/>
        </w:rPr>
        <w:t>ته دار الراية الرياض سنة 1410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(2)فتح الباري 1 / 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(3)سنن البيهقي 9 / 207.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(4)كنز العمال 3 / 138 ، والمعجم الكبير 11 / 30 و 352 و 12 / 56.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8</w:t>
      </w:r>
      <w:r w:rsidRPr="00E1188C">
        <w:rPr>
          <w:rtl/>
        </w:rPr>
        <w:t>ـعبد بن أحمد بن حمويه السرخسي المتوفى سنة 38</w:t>
      </w:r>
      <w:r>
        <w:rPr>
          <w:rtl/>
        </w:rPr>
        <w:t xml:space="preserve">1 </w:t>
      </w:r>
      <w:r>
        <w:rPr>
          <w:rFonts w:hint="cs"/>
          <w:rtl/>
        </w:rPr>
        <w:t>ه‍</w:t>
      </w:r>
      <w:r w:rsidRPr="00E1188C">
        <w:rPr>
          <w:rtl/>
        </w:rPr>
        <w:t xml:space="preserve"> راوي</w:t>
      </w:r>
      <w:r>
        <w:rPr>
          <w:rFonts w:hint="cs"/>
          <w:rtl/>
        </w:rPr>
        <w:br/>
      </w:r>
      <w:r w:rsidRPr="00E1188C">
        <w:rPr>
          <w:rtl/>
        </w:rPr>
        <w:t>صحيح البخاري ، وكان مسند خراسان.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9ـعبيد الله بن محمّد بن محمّد بن حمدان بن بطة العكبري الحنبلي </w:t>
      </w:r>
      <w:r>
        <w:rPr>
          <w:rFonts w:hint="cs"/>
          <w:rtl/>
        </w:rPr>
        <w:br/>
      </w:r>
      <w:r>
        <w:rPr>
          <w:rtl/>
        </w:rPr>
        <w:t>المتوفى سنة 387 ه</w:t>
      </w:r>
      <w:r>
        <w:rPr>
          <w:rFonts w:hint="cs"/>
          <w:rtl/>
        </w:rPr>
        <w:t>‍</w:t>
      </w:r>
      <w:r>
        <w:rPr>
          <w:rtl/>
        </w:rPr>
        <w:t xml:space="preserve"> ، أخرج الحديث عنه ابن شهر اشوب في المناقب.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10ـمحمّد بن مكي بن ذراع الكشميهني المروزي أبو الهيثم المتوفى سنة </w:t>
      </w:r>
      <w:r>
        <w:rPr>
          <w:rFonts w:hint="cs"/>
          <w:rtl/>
        </w:rPr>
        <w:br/>
      </w:r>
      <w:r>
        <w:rPr>
          <w:rtl/>
        </w:rPr>
        <w:t>389 ه</w:t>
      </w:r>
      <w:r>
        <w:rPr>
          <w:rFonts w:hint="cs"/>
          <w:rtl/>
        </w:rPr>
        <w:t>‍</w:t>
      </w:r>
      <w:r>
        <w:rPr>
          <w:rtl/>
        </w:rPr>
        <w:t xml:space="preserve"> يوم عرفة راوية الصحيح عن البخاري.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11ـأبو حاتم محمّد بن حِبّان بن أحمد التميمي البستي المتوفى سنة </w:t>
      </w:r>
      <w:r>
        <w:rPr>
          <w:rFonts w:hint="cs"/>
          <w:rtl/>
        </w:rPr>
        <w:br/>
      </w:r>
      <w:r>
        <w:rPr>
          <w:rtl/>
        </w:rPr>
        <w:t>354 ه</w:t>
      </w:r>
      <w:r>
        <w:rPr>
          <w:rFonts w:hint="cs"/>
          <w:rtl/>
        </w:rPr>
        <w:t>‍</w:t>
      </w:r>
      <w:r>
        <w:rPr>
          <w:rtl/>
        </w:rPr>
        <w:t xml:space="preserve"> روى الحديث في كتاب الثقات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إلى غير هؤلاء.</w:t>
      </w:r>
    </w:p>
    <w:p w:rsidR="00DA0409" w:rsidRPr="005B0B48" w:rsidRDefault="00DA0409" w:rsidP="00DA0409">
      <w:pPr>
        <w:pStyle w:val="Heading3"/>
        <w:rPr>
          <w:rtl/>
        </w:rPr>
      </w:pPr>
      <w:bookmarkStart w:id="87" w:name="_Toc441489586"/>
      <w:r w:rsidRPr="005B0B48">
        <w:rPr>
          <w:rtl/>
        </w:rPr>
        <w:t>القرن الخامس</w:t>
      </w:r>
      <w:r>
        <w:rPr>
          <w:rtl/>
        </w:rPr>
        <w:t xml:space="preserve"> :</w:t>
      </w:r>
      <w:bookmarkEnd w:id="8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1ـأبو محمّد عبد الله بن يوسف الأصبهاني الصوفي مسند خراسان مات </w:t>
      </w:r>
      <w:r>
        <w:rPr>
          <w:rFonts w:hint="cs"/>
          <w:rtl/>
        </w:rPr>
        <w:br/>
      </w:r>
      <w:r>
        <w:rPr>
          <w:rtl/>
        </w:rPr>
        <w:t>سنة 409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أحمد بن محمّد بن زياد البصري بمكة ، وعنه </w:t>
      </w:r>
      <w:r>
        <w:rPr>
          <w:rFonts w:hint="cs"/>
          <w:rtl/>
        </w:rPr>
        <w:br/>
      </w:r>
      <w:r>
        <w:rPr>
          <w:rtl/>
        </w:rPr>
        <w:t>البيهقي في السنن الكبرى.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2ـالحافظ أبو نعيم الأصبهاني المتوفى سنة 430 ه</w:t>
      </w:r>
      <w:r>
        <w:rPr>
          <w:rFonts w:hint="cs"/>
          <w:rtl/>
        </w:rPr>
        <w:t>‍</w:t>
      </w:r>
      <w:r>
        <w:rPr>
          <w:rtl/>
        </w:rPr>
        <w:t xml:space="preserve"> أخرج الحديث في </w:t>
      </w:r>
      <w:r>
        <w:rPr>
          <w:rFonts w:hint="cs"/>
          <w:rtl/>
        </w:rPr>
        <w:br/>
      </w:r>
      <w:r>
        <w:rPr>
          <w:rtl/>
        </w:rPr>
        <w:t xml:space="preserve">كتاب الحلية عن شيخه الطبراني بسنده عن طلحة بن مصرف عن سعيد بن جبير عن </w:t>
      </w:r>
      <w:r>
        <w:rPr>
          <w:rFonts w:hint="cs"/>
          <w:rtl/>
        </w:rPr>
        <w:br/>
      </w:r>
      <w:r>
        <w:rPr>
          <w:rtl/>
        </w:rPr>
        <w:t>ابن عباس قال : «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الّذي توفي فيه : (أيتوني بكتف </w:t>
      </w:r>
      <w:r>
        <w:rPr>
          <w:rFonts w:hint="cs"/>
          <w:rtl/>
        </w:rPr>
        <w:br/>
      </w:r>
      <w:r>
        <w:rPr>
          <w:rtl/>
        </w:rPr>
        <w:t xml:space="preserve">ودواة لأكتب لكم كتاباً لن تضلوا بعده أبدا) ثمّ قال صحيح ثابت من حديث </w:t>
      </w:r>
      <w:r>
        <w:rPr>
          <w:rFonts w:hint="cs"/>
          <w:rtl/>
        </w:rPr>
        <w:br/>
      </w:r>
      <w:r>
        <w:rPr>
          <w:rtl/>
        </w:rPr>
        <w:t xml:space="preserve">سعيد عن ابن عباس ، غريب من حديث طلحة رواه ادريس الأودي عن طلحة </w:t>
      </w:r>
      <w:r>
        <w:rPr>
          <w:rFonts w:hint="cs"/>
          <w:rtl/>
        </w:rPr>
        <w:br/>
      </w:r>
      <w:r>
        <w:rPr>
          <w:rtl/>
        </w:rPr>
        <w:t xml:space="preserve">نحوه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5B0B4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(1)كتاب الثقات 4 / 212 ط دار الكتب العلمية بيروت.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(2)حلية الأولياء 5 / 25.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3ـأبو ذر الهروي المتوفى سنة 434 ه</w:t>
      </w:r>
      <w:r>
        <w:rPr>
          <w:rFonts w:hint="cs"/>
          <w:rtl/>
        </w:rPr>
        <w:t>‍</w:t>
      </w:r>
      <w:r>
        <w:rPr>
          <w:rtl/>
        </w:rPr>
        <w:t xml:space="preserve"> روى الحديث عن محمّد بن </w:t>
      </w:r>
      <w:r>
        <w:rPr>
          <w:rFonts w:hint="cs"/>
          <w:rtl/>
        </w:rPr>
        <w:br/>
      </w:r>
      <w:r>
        <w:rPr>
          <w:rtl/>
        </w:rPr>
        <w:t>حمويه السرخسي ، وعنه أبو الوليد الباجي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4ـأبو بكر أحمد بن الحسين بن عليّ البيهقي الشافعي المتوفى سنة 458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>أخرج الحديث في كتابه السنن</w:t>
      </w:r>
      <w:r w:rsidRPr="00486251">
        <w:rPr>
          <w:rStyle w:val="libFootnotenumChar"/>
          <w:rtl/>
        </w:rPr>
        <w:t>(2)</w:t>
      </w:r>
      <w:r>
        <w:rPr>
          <w:rtl/>
        </w:rPr>
        <w:t>وقد مرّ ذكره في الصورة التاسعة.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 ـ أبو حفص الاشبيلي الهوزني 460 ه</w:t>
      </w:r>
      <w:r>
        <w:rPr>
          <w:rFonts w:hint="cs"/>
          <w:rtl/>
        </w:rPr>
        <w:t>‍</w:t>
      </w:r>
      <w:r>
        <w:rPr>
          <w:rtl/>
        </w:rPr>
        <w:t xml:space="preserve"> روى الحديث في شرحه.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6ـأبو الوليد الباجي سليمان بن خلف المتوفى سنة 474 ه</w:t>
      </w:r>
      <w:r>
        <w:rPr>
          <w:rFonts w:hint="cs"/>
          <w:rtl/>
        </w:rPr>
        <w:t>‍</w:t>
      </w:r>
      <w:r>
        <w:rPr>
          <w:rtl/>
        </w:rPr>
        <w:t xml:space="preserve"> روى الحديث </w:t>
      </w:r>
      <w:r>
        <w:rPr>
          <w:rFonts w:hint="cs"/>
          <w:rtl/>
        </w:rPr>
        <w:br/>
      </w:r>
      <w:r>
        <w:rPr>
          <w:rtl/>
        </w:rPr>
        <w:t>عن أبي ذر الهروي وعنه أبو عليّ بن سكرة كما في الشفاء للقاضي عياض</w:t>
      </w:r>
      <w:r w:rsidRPr="00486251">
        <w:rPr>
          <w:rStyle w:val="libFootnotenumChar"/>
          <w:rtl/>
        </w:rPr>
        <w:t>(3)</w:t>
      </w:r>
      <w:r>
        <w:rPr>
          <w:rFonts w:hint="cs"/>
          <w:rtl/>
        </w:rPr>
        <w:br/>
      </w:r>
      <w:r>
        <w:rPr>
          <w:rtl/>
        </w:rPr>
        <w:t>وهو صاحب التجريح لرجال الصحيح.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7ـأبو الاصبع الكواكبي المتوفى سنة 486 ه</w:t>
      </w:r>
      <w:r>
        <w:rPr>
          <w:rFonts w:hint="cs"/>
          <w:rtl/>
        </w:rPr>
        <w:t>‍</w:t>
      </w:r>
      <w:r>
        <w:rPr>
          <w:rtl/>
        </w:rPr>
        <w:t xml:space="preserve"> روى الحديث في شرحه </w:t>
      </w:r>
      <w:r>
        <w:rPr>
          <w:rFonts w:hint="cs"/>
          <w:rtl/>
        </w:rPr>
        <w:br/>
      </w:r>
      <w:r>
        <w:rPr>
          <w:rtl/>
        </w:rPr>
        <w:t>على الصحيح.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إلى غير هؤلاء.</w:t>
      </w:r>
    </w:p>
    <w:p w:rsidR="00DA0409" w:rsidRPr="005B0B48" w:rsidRDefault="00DA0409" w:rsidP="00DA0409">
      <w:pPr>
        <w:pStyle w:val="Heading3"/>
        <w:rPr>
          <w:rtl/>
        </w:rPr>
      </w:pPr>
      <w:bookmarkStart w:id="88" w:name="_Toc441489587"/>
      <w:r w:rsidRPr="005B0B48">
        <w:rPr>
          <w:rtl/>
        </w:rPr>
        <w:t>القرن السادس :</w:t>
      </w:r>
      <w:bookmarkEnd w:id="8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1ـأبو عليّ بن سكرة الصدفي الأندلسي المتوفى سنة 514 ه</w:t>
      </w:r>
      <w:r>
        <w:rPr>
          <w:rFonts w:hint="cs"/>
          <w:rtl/>
        </w:rPr>
        <w:t>‍</w:t>
      </w:r>
      <w:r>
        <w:rPr>
          <w:rtl/>
        </w:rPr>
        <w:t xml:space="preserve"> روى </w:t>
      </w:r>
      <w:r>
        <w:rPr>
          <w:rFonts w:hint="cs"/>
          <w:rtl/>
        </w:rPr>
        <w:br/>
      </w:r>
      <w:r>
        <w:rPr>
          <w:rtl/>
        </w:rPr>
        <w:t>الحديث عن أبي الوليد الباجي وعنه القاضي عَياض كما في الشفاء.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2ـالقاضي عَياض المالكي المتوفى سنة 544 ه</w:t>
      </w:r>
      <w:r>
        <w:rPr>
          <w:rFonts w:hint="cs"/>
          <w:rtl/>
        </w:rPr>
        <w:t>‍</w:t>
      </w:r>
      <w:r>
        <w:rPr>
          <w:rtl/>
        </w:rPr>
        <w:t xml:space="preserve"> أخرج الحديث في كتابه </w:t>
      </w:r>
      <w:r>
        <w:rPr>
          <w:rFonts w:hint="cs"/>
          <w:rtl/>
        </w:rPr>
        <w:br/>
      </w:r>
      <w:r>
        <w:rPr>
          <w:rtl/>
        </w:rPr>
        <w:t>الشفاء</w:t>
      </w:r>
      <w:r w:rsidRPr="00486251">
        <w:rPr>
          <w:rStyle w:val="libFootnotenumChar"/>
          <w:rtl/>
        </w:rPr>
        <w:t>(4)</w:t>
      </w:r>
      <w:r>
        <w:rPr>
          <w:rtl/>
        </w:rPr>
        <w:t>بروايته عن أبي عليّ بن سكرة.</w:t>
      </w:r>
    </w:p>
    <w:p w:rsidR="00DA0409" w:rsidRPr="005B0B4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(1)شرح الشفاء</w:t>
      </w:r>
      <w:r>
        <w:rPr>
          <w:rtl/>
        </w:rPr>
        <w:t xml:space="preserve"> (</w:t>
      </w:r>
      <w:r w:rsidRPr="00E1188C">
        <w:rPr>
          <w:rtl/>
        </w:rPr>
        <w:t>نسيم الرياض) 4 / 276.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(2)السنن الكبرى 9 / 207.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(3)الشفاء 2 / </w:t>
      </w:r>
      <w:r>
        <w:rPr>
          <w:rtl/>
        </w:rPr>
        <w:t>185 ط اسلامبول سنة 1304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2 / 185 ـ 186.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3ـأبو عبد الله محمّد بن حسين بن أحمد بن محمّد الأنصاري المرّيـ</w:t>
      </w:r>
      <w:r>
        <w:rPr>
          <w:rFonts w:hint="cs"/>
          <w:rtl/>
        </w:rPr>
        <w:br/>
      </w:r>
      <w:r>
        <w:rPr>
          <w:rtl/>
        </w:rPr>
        <w:t>نسبة إلى المرّيةـالمتوفى سنة 582 ه</w:t>
      </w:r>
      <w:r>
        <w:rPr>
          <w:rFonts w:hint="cs"/>
          <w:rtl/>
        </w:rPr>
        <w:t>‍</w:t>
      </w:r>
      <w:r>
        <w:rPr>
          <w:rtl/>
        </w:rPr>
        <w:t xml:space="preserve"> أخرجه في كتابه (الجمع بين الصحيحين).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4ـأبو محمّد عبد الحقّ الاشبيلي المتوفى سنة 582 ه</w:t>
      </w:r>
      <w:r>
        <w:rPr>
          <w:rFonts w:hint="cs"/>
          <w:rtl/>
        </w:rPr>
        <w:t>‍</w:t>
      </w:r>
      <w:r>
        <w:rPr>
          <w:rtl/>
        </w:rPr>
        <w:t xml:space="preserve"> صاحب كتاب</w:t>
      </w:r>
      <w:r>
        <w:rPr>
          <w:rFonts w:hint="cs"/>
          <w:rtl/>
        </w:rPr>
        <w:br/>
      </w:r>
      <w:r>
        <w:rPr>
          <w:rtl/>
        </w:rPr>
        <w:t>(الأحكام الشرعية الكبرى) أخرجه في كتابه (الجمع بين الصحيحين).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إلى غير هؤلاء</w:t>
      </w:r>
    </w:p>
    <w:p w:rsidR="00DA0409" w:rsidRPr="00276CBC" w:rsidRDefault="00DA0409" w:rsidP="00DA0409">
      <w:pPr>
        <w:pStyle w:val="Heading3"/>
        <w:rPr>
          <w:rtl/>
        </w:rPr>
      </w:pPr>
      <w:bookmarkStart w:id="89" w:name="_Toc441489588"/>
      <w:r w:rsidRPr="00276CBC">
        <w:rPr>
          <w:rtl/>
        </w:rPr>
        <w:t>القرن السابع :</w:t>
      </w:r>
      <w:bookmarkEnd w:id="8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1ـالحافظ أبو العباس الاشبيلي المعروف بابن الرومية المتوفى سنة 637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>روى الحديث في كتابه المعلم بما رواه البخاري على شرط مسلم.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2ـابن أبي حجة الأندلسي المالكي سنة 642 ه</w:t>
      </w:r>
      <w:r>
        <w:rPr>
          <w:rFonts w:hint="cs"/>
          <w:rtl/>
        </w:rPr>
        <w:t>‍</w:t>
      </w:r>
      <w:r>
        <w:rPr>
          <w:rtl/>
        </w:rPr>
        <w:t xml:space="preserve"> روى الحديث في كتابه </w:t>
      </w:r>
      <w:r>
        <w:rPr>
          <w:rFonts w:hint="cs"/>
          <w:rtl/>
        </w:rPr>
        <w:br/>
      </w:r>
      <w:r>
        <w:rPr>
          <w:rtl/>
        </w:rPr>
        <w:t>الجمع بين الصحيحين البخاري ومسلم.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3ـالحافظ شرف الدين أبو الحسن عليّ بن تقي الدين اليونيني الحنبلي </w:t>
      </w:r>
      <w:r>
        <w:rPr>
          <w:rFonts w:hint="cs"/>
          <w:rtl/>
        </w:rPr>
        <w:br/>
      </w:r>
      <w:r>
        <w:rPr>
          <w:rtl/>
        </w:rPr>
        <w:t>المتوفى سنة 658 ه</w:t>
      </w:r>
      <w:r>
        <w:rPr>
          <w:rFonts w:hint="cs"/>
          <w:rtl/>
        </w:rPr>
        <w:t>‍</w:t>
      </w:r>
      <w:r>
        <w:rPr>
          <w:rtl/>
        </w:rPr>
        <w:t xml:space="preserve"> فقد روى الحديث ضمن روايته لصحيح البخاري الّتي </w:t>
      </w:r>
      <w:r>
        <w:rPr>
          <w:rFonts w:hint="cs"/>
          <w:rtl/>
        </w:rPr>
        <w:br/>
      </w:r>
      <w:r>
        <w:rPr>
          <w:rtl/>
        </w:rPr>
        <w:t xml:space="preserve">ضبطها وقابل أصله على أصل مسموع على أبي ذر الهروي وعلى الاصيلي وابن </w:t>
      </w:r>
      <w:r>
        <w:rPr>
          <w:rFonts w:hint="cs"/>
          <w:rtl/>
        </w:rPr>
        <w:br/>
      </w:r>
      <w:r>
        <w:rPr>
          <w:rtl/>
        </w:rPr>
        <w:t>عساكر وأبي الوقت وتعدّ نسخته من أضبط النسخ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4ـالقاضي ناصر الدين أحمد بن محمّد المالكي المعروف بابن المنير </w:t>
      </w:r>
      <w:r>
        <w:rPr>
          <w:rFonts w:hint="cs"/>
          <w:rtl/>
        </w:rPr>
        <w:br/>
      </w:r>
      <w:r>
        <w:rPr>
          <w:rtl/>
        </w:rPr>
        <w:t>الاسكندراني المتوفى سنة 683 ه</w:t>
      </w:r>
      <w:r>
        <w:rPr>
          <w:rFonts w:hint="cs"/>
          <w:rtl/>
        </w:rPr>
        <w:t>‍</w:t>
      </w:r>
      <w:r>
        <w:rPr>
          <w:rtl/>
        </w:rPr>
        <w:t xml:space="preserve"> روى الحديث في كتابه مناسبات تراجم </w:t>
      </w:r>
      <w:r>
        <w:rPr>
          <w:rFonts w:hint="cs"/>
          <w:rtl/>
        </w:rPr>
        <w:br/>
      </w:r>
      <w:r>
        <w:rPr>
          <w:rtl/>
        </w:rPr>
        <w:t>البخاري.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إلى غير هؤلاء</w:t>
      </w:r>
    </w:p>
    <w:p w:rsidR="00DA0409" w:rsidRPr="00276CB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(1)اُنظر نيل الأماني في توضيح مقدمة القسطلاني للأبياري / 207 ط دار الكتب العلمية.</w:t>
      </w:r>
    </w:p>
    <w:p w:rsidR="00DA0409" w:rsidRPr="00276CBC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90" w:name="_Toc441489589"/>
      <w:r w:rsidRPr="00276CBC">
        <w:rPr>
          <w:rtl/>
        </w:rPr>
        <w:lastRenderedPageBreak/>
        <w:t>القرن الثامن :</w:t>
      </w:r>
      <w:bookmarkEnd w:id="9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1ـابن تيمية الحراني المتوفى سنة 728 ه</w:t>
      </w:r>
      <w:r>
        <w:rPr>
          <w:rFonts w:hint="cs"/>
          <w:rtl/>
        </w:rPr>
        <w:t>‍</w:t>
      </w:r>
      <w:r>
        <w:rPr>
          <w:rtl/>
        </w:rPr>
        <w:t xml:space="preserve"> ذكر الحديث في منهاج السنّة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وسيأتي كلامه في ذلك مع علماء التبرير.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2ـشهاب الدين النويري المتوفى سنة 733 ه</w:t>
      </w:r>
      <w:r>
        <w:rPr>
          <w:rFonts w:hint="cs"/>
          <w:rtl/>
        </w:rPr>
        <w:t>‍</w:t>
      </w:r>
      <w:r>
        <w:rPr>
          <w:rtl/>
        </w:rPr>
        <w:t xml:space="preserve"> ذكر الحديث في نهاية </w:t>
      </w:r>
      <w:r>
        <w:rPr>
          <w:rFonts w:hint="cs"/>
          <w:rtl/>
        </w:rPr>
        <w:br/>
      </w:r>
      <w:r>
        <w:rPr>
          <w:rtl/>
        </w:rPr>
        <w:t>الارب كما في الصورة الخامسة.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3ـجمال الدين عبد الله بن يوسف الحنفي الزيلعي المتوفى سنة </w:t>
      </w:r>
      <w:r>
        <w:rPr>
          <w:rFonts w:hint="cs"/>
          <w:rtl/>
        </w:rPr>
        <w:br/>
      </w:r>
      <w:r>
        <w:rPr>
          <w:rtl/>
        </w:rPr>
        <w:t>762 ه</w:t>
      </w:r>
      <w:r>
        <w:rPr>
          <w:rFonts w:hint="cs"/>
          <w:rtl/>
        </w:rPr>
        <w:t>‍</w:t>
      </w:r>
      <w:r>
        <w:rPr>
          <w:rtl/>
        </w:rPr>
        <w:t xml:space="preserve"> أخرج الحديث في كتابه وقال : أخرجه البخاري في الجزية ، ومسلم </w:t>
      </w:r>
      <w:r>
        <w:rPr>
          <w:rFonts w:hint="cs"/>
          <w:rtl/>
        </w:rPr>
        <w:br/>
      </w:r>
      <w:r>
        <w:rPr>
          <w:rtl/>
        </w:rPr>
        <w:t xml:space="preserve">في آخر الوصايا كلاهما عن سعيد بن جبير عن ابن عباس قال : « لمّا اشتد </w:t>
      </w:r>
      <w:r>
        <w:rPr>
          <w:rFonts w:hint="cs"/>
          <w:rtl/>
        </w:rPr>
        <w:br/>
      </w:r>
      <w:r>
        <w:rPr>
          <w:rtl/>
        </w:rPr>
        <w:t>برسول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وجعه ، قال : (إئتوني أكتب لكم كتاباً لا تضلوا بعدي </w:t>
      </w:r>
      <w:r>
        <w:rPr>
          <w:rFonts w:hint="cs"/>
          <w:rtl/>
        </w:rPr>
        <w:br/>
      </w:r>
      <w:r>
        <w:rPr>
          <w:rtl/>
        </w:rPr>
        <w:t xml:space="preserve">فتنازعوا) وقالوا : ما شأنه أهجر؟ استفهموه ، فقال : دعوني أوصيكم بثلاث : </w:t>
      </w:r>
      <w:r>
        <w:rPr>
          <w:rFonts w:hint="cs"/>
          <w:rtl/>
        </w:rPr>
        <w:br/>
      </w:r>
      <w:r>
        <w:rPr>
          <w:rtl/>
        </w:rPr>
        <w:t xml:space="preserve">أخرجوا المشركين من جزيرة العرب ، وأجيزوا الوفد بنحو ما كنت أجيزهم ، </w:t>
      </w:r>
      <w:r>
        <w:rPr>
          <w:rFonts w:hint="cs"/>
          <w:rtl/>
        </w:rPr>
        <w:br/>
      </w:r>
      <w:r>
        <w:rPr>
          <w:rtl/>
        </w:rPr>
        <w:t xml:space="preserve">قال : وسكت عن الثالثة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أنتهى.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4ـالقريمي المعروف بقاضي قرم المتوفى سنة 783 ه</w:t>
      </w:r>
      <w:r>
        <w:rPr>
          <w:rFonts w:hint="cs"/>
          <w:rtl/>
        </w:rPr>
        <w:t>‍</w:t>
      </w:r>
      <w:r>
        <w:rPr>
          <w:rtl/>
        </w:rPr>
        <w:t xml:space="preserve"> في شرحه </w:t>
      </w:r>
      <w:r>
        <w:rPr>
          <w:rFonts w:hint="cs"/>
          <w:rtl/>
        </w:rPr>
        <w:br/>
      </w:r>
      <w:r>
        <w:rPr>
          <w:rtl/>
        </w:rPr>
        <w:t>لصحيح البخاري.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5ـمحمّد بن يوسف بن عليّ الكرماني المتوفى سنة 786 ه</w:t>
      </w:r>
      <w:r>
        <w:rPr>
          <w:rFonts w:hint="cs"/>
          <w:rtl/>
        </w:rPr>
        <w:t>‍</w:t>
      </w:r>
      <w:r>
        <w:rPr>
          <w:rtl/>
        </w:rPr>
        <w:t xml:space="preserve"> له الكواكب </w:t>
      </w:r>
      <w:r>
        <w:rPr>
          <w:rFonts w:hint="cs"/>
          <w:rtl/>
        </w:rPr>
        <w:br/>
      </w:r>
      <w:r>
        <w:rPr>
          <w:rtl/>
        </w:rPr>
        <w:t>الدراري في شرح صحيح البخاري وهو مطبوع.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6ـإبراهيم بن موسى بن محمّد اللخمي الشاطبي الغرناطي المالكي </w:t>
      </w:r>
      <w:r>
        <w:rPr>
          <w:rFonts w:hint="cs"/>
          <w:rtl/>
        </w:rPr>
        <w:br/>
      </w:r>
      <w:r>
        <w:rPr>
          <w:rtl/>
        </w:rPr>
        <w:t>المتوفى سنة 790 ه</w:t>
      </w:r>
      <w:r>
        <w:rPr>
          <w:rFonts w:hint="cs"/>
          <w:rtl/>
        </w:rPr>
        <w:t>‍</w:t>
      </w:r>
      <w:r>
        <w:rPr>
          <w:rtl/>
        </w:rPr>
        <w:t xml:space="preserve"> أخرج الحديث في كتابه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276CB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(1)منهاج السنّة 6 / </w:t>
      </w:r>
      <w:r>
        <w:rPr>
          <w:rtl/>
        </w:rPr>
        <w:t>315 ـ 316 تح</w:t>
      </w:r>
      <w:r>
        <w:rPr>
          <w:rFonts w:hint="cs"/>
          <w:rtl/>
        </w:rPr>
        <w:t>‍</w:t>
      </w:r>
      <w:r w:rsidRPr="00E1188C">
        <w:rPr>
          <w:rtl/>
        </w:rPr>
        <w:t xml:space="preserve"> محمّد رشاد سالم ط مؤسية قرطبة سنة 1406.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(2)نصب الراية لأحاديث الهداية 3 / 455 ط المجلس العلمي سنة 1357.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(3)الاعتصام 3 / 12.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7ـالحافظ علاء الدين مغلطاي الحنفي المتوفى سنة 792 ه</w:t>
      </w:r>
      <w:r>
        <w:rPr>
          <w:rFonts w:hint="cs"/>
          <w:rtl/>
        </w:rPr>
        <w:t>‍</w:t>
      </w:r>
      <w:r>
        <w:rPr>
          <w:rtl/>
        </w:rPr>
        <w:t xml:space="preserve"> في شرحه </w:t>
      </w:r>
      <w:r>
        <w:rPr>
          <w:rFonts w:hint="cs"/>
          <w:rtl/>
        </w:rPr>
        <w:br/>
      </w:r>
      <w:r>
        <w:rPr>
          <w:rtl/>
        </w:rPr>
        <w:t>التلويح.</w:t>
      </w:r>
    </w:p>
    <w:p w:rsidR="00DA0409" w:rsidRPr="00B8480E" w:rsidRDefault="00DA0409" w:rsidP="00BB4DBB">
      <w:pPr>
        <w:pStyle w:val="libNormal"/>
        <w:rPr>
          <w:rtl/>
        </w:rPr>
      </w:pPr>
      <w:r w:rsidRPr="00B8480E">
        <w:rPr>
          <w:rtl/>
        </w:rPr>
        <w:t>إلى غير هؤلاء.</w:t>
      </w:r>
    </w:p>
    <w:p w:rsidR="00DA0409" w:rsidRPr="00276CBC" w:rsidRDefault="00DA0409" w:rsidP="00DA0409">
      <w:pPr>
        <w:pStyle w:val="Heading3"/>
        <w:rPr>
          <w:rtl/>
        </w:rPr>
      </w:pPr>
      <w:bookmarkStart w:id="91" w:name="_Toc441489590"/>
      <w:r w:rsidRPr="00276CBC">
        <w:rPr>
          <w:rtl/>
        </w:rPr>
        <w:t>القرن التاسع :</w:t>
      </w:r>
      <w:bookmarkEnd w:id="9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1ـسراج الدين عمر بن عليّ المعروف بابن الملقـّن الشافعي المتوفى سنة </w:t>
      </w:r>
      <w:r>
        <w:rPr>
          <w:rFonts w:hint="cs"/>
          <w:rtl/>
        </w:rPr>
        <w:br/>
      </w:r>
      <w:r>
        <w:rPr>
          <w:rtl/>
        </w:rPr>
        <w:t>804 ه</w:t>
      </w:r>
      <w:r>
        <w:rPr>
          <w:rFonts w:hint="cs"/>
          <w:rtl/>
        </w:rPr>
        <w:t>‍</w:t>
      </w:r>
      <w:r>
        <w:rPr>
          <w:rtl/>
        </w:rPr>
        <w:t xml:space="preserve"> في شرحه لصحيح البخاري.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2ـالمجد الفيروز أبادي المتوفى سنة 817 ه</w:t>
      </w:r>
      <w:r>
        <w:rPr>
          <w:rFonts w:hint="cs"/>
          <w:rtl/>
        </w:rPr>
        <w:t>‍</w:t>
      </w:r>
      <w:r>
        <w:rPr>
          <w:rtl/>
        </w:rPr>
        <w:t xml:space="preserve"> صاحب القاموس في اللغة وله </w:t>
      </w:r>
      <w:r>
        <w:rPr>
          <w:rFonts w:hint="cs"/>
          <w:rtl/>
        </w:rPr>
        <w:br/>
      </w:r>
      <w:r>
        <w:rPr>
          <w:rtl/>
        </w:rPr>
        <w:t xml:space="preserve">كتاب سفر السعادة وهو كتاب قيّم في خاتمته وله مصنفات عديدة منها (فتح </w:t>
      </w:r>
      <w:r>
        <w:rPr>
          <w:rFonts w:hint="cs"/>
          <w:rtl/>
        </w:rPr>
        <w:br/>
      </w:r>
      <w:r>
        <w:rPr>
          <w:rtl/>
        </w:rPr>
        <w:t>الباري في شرح صحيح البخاري) كما في التاج المكلل لصدّيق حسن خان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3ـشمس الدين البرماوي الشافعي المتوفى سنة 831 ه</w:t>
      </w:r>
      <w:r>
        <w:rPr>
          <w:rFonts w:hint="cs"/>
          <w:rtl/>
        </w:rPr>
        <w:t>‍</w:t>
      </w:r>
      <w:r>
        <w:rPr>
          <w:rtl/>
        </w:rPr>
        <w:t xml:space="preserve"> في شرحه اللامع </w:t>
      </w:r>
      <w:r>
        <w:rPr>
          <w:rFonts w:hint="cs"/>
          <w:rtl/>
        </w:rPr>
        <w:br/>
      </w:r>
      <w:r>
        <w:rPr>
          <w:rtl/>
        </w:rPr>
        <w:t>الصبيح.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4ـمحمود بن أحمد الحنفي العيني المتوفى سنة 855 ه</w:t>
      </w:r>
      <w:r>
        <w:rPr>
          <w:rFonts w:hint="cs"/>
          <w:rtl/>
        </w:rPr>
        <w:t>‍</w:t>
      </w:r>
      <w:r>
        <w:rPr>
          <w:rtl/>
        </w:rPr>
        <w:t xml:space="preserve"> له عمدة القارئ </w:t>
      </w:r>
      <w:r>
        <w:rPr>
          <w:rFonts w:hint="cs"/>
          <w:rtl/>
        </w:rPr>
        <w:br/>
      </w:r>
      <w:r>
        <w:rPr>
          <w:rtl/>
        </w:rPr>
        <w:t>في شرح صحيح البخاري وهو كتاب مطبوع متداول.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5ـشهاب الدين أبو الفضل أحمد ابن حجر الشافعي العسقلاني في فتح </w:t>
      </w:r>
      <w:r>
        <w:rPr>
          <w:rFonts w:hint="cs"/>
          <w:rtl/>
        </w:rPr>
        <w:br/>
      </w:r>
      <w:r>
        <w:rPr>
          <w:rtl/>
        </w:rPr>
        <w:t>الباري المتوفى سنة 852 ه</w:t>
      </w:r>
      <w:r>
        <w:rPr>
          <w:rFonts w:hint="cs"/>
          <w:rtl/>
        </w:rPr>
        <w:t>‍</w:t>
      </w:r>
      <w:r>
        <w:rPr>
          <w:rtl/>
        </w:rPr>
        <w:t xml:space="preserve"> وهو من خيرة شروح صحيح البخاري في نظري.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6ـشهاب الدين أحمد بن أحمد الشرجي اليمني الحنفي سنة 893 ه</w:t>
      </w:r>
      <w:r>
        <w:rPr>
          <w:rFonts w:hint="cs"/>
          <w:rtl/>
        </w:rPr>
        <w:t>‍</w:t>
      </w:r>
      <w:r>
        <w:rPr>
          <w:rtl/>
        </w:rPr>
        <w:t xml:space="preserve"> في </w:t>
      </w:r>
      <w:r>
        <w:rPr>
          <w:rFonts w:hint="cs"/>
          <w:rtl/>
        </w:rPr>
        <w:br/>
      </w:r>
      <w:r>
        <w:rPr>
          <w:rtl/>
        </w:rPr>
        <w:t>كتابه التجريد الصريح لأحاديث الجامع الصحيح البخاري.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إلى غير هؤلاء.</w:t>
      </w:r>
    </w:p>
    <w:p w:rsidR="00DA0409" w:rsidRPr="00276CB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(1)التاج المكلل / 467.</w:t>
      </w:r>
    </w:p>
    <w:p w:rsidR="00DA0409" w:rsidRPr="00276CBC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92" w:name="_Toc441489591"/>
      <w:r w:rsidRPr="00276CBC">
        <w:rPr>
          <w:rtl/>
        </w:rPr>
        <w:lastRenderedPageBreak/>
        <w:t>القرن العاشر :</w:t>
      </w:r>
      <w:bookmarkEnd w:id="9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1ـجلال الدين السيوطي المتوفى سنة 911 ه</w:t>
      </w:r>
      <w:r>
        <w:rPr>
          <w:rFonts w:hint="cs"/>
          <w:rtl/>
        </w:rPr>
        <w:t>‍</w:t>
      </w:r>
      <w:r>
        <w:rPr>
          <w:rtl/>
        </w:rPr>
        <w:t xml:space="preserve"> في الديباج على صحيح </w:t>
      </w:r>
      <w:r>
        <w:rPr>
          <w:rFonts w:hint="cs"/>
          <w:rtl/>
        </w:rPr>
        <w:br/>
      </w:r>
      <w:r>
        <w:rPr>
          <w:rtl/>
        </w:rPr>
        <w:t>مسلم بن الحجاج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2ـشهاب الدين أحمد بن محمّد القسطلاني المتوفى سنة 923 ه</w:t>
      </w:r>
      <w:r>
        <w:rPr>
          <w:rFonts w:hint="cs"/>
          <w:rtl/>
        </w:rPr>
        <w:t>‍</w:t>
      </w:r>
      <w:r>
        <w:rPr>
          <w:rtl/>
        </w:rPr>
        <w:t xml:space="preserve"> في ارشاد </w:t>
      </w:r>
      <w:r>
        <w:rPr>
          <w:rFonts w:hint="cs"/>
          <w:rtl/>
        </w:rPr>
        <w:br/>
      </w:r>
      <w:r>
        <w:rPr>
          <w:rtl/>
        </w:rPr>
        <w:t>الساري في شرح صحيح البخاري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إلى غير هؤلاء.</w:t>
      </w:r>
    </w:p>
    <w:p w:rsidR="00DA0409" w:rsidRDefault="00DA0409" w:rsidP="00DA0409">
      <w:pPr>
        <w:pStyle w:val="Heading2"/>
        <w:rPr>
          <w:rtl/>
        </w:rPr>
      </w:pPr>
      <w:bookmarkStart w:id="93" w:name="_Toc441489592"/>
      <w:r>
        <w:rPr>
          <w:rtl/>
        </w:rPr>
        <w:t>لماذا الإطالة مع الإسناد؟</w:t>
      </w:r>
      <w:bookmarkEnd w:id="9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لم تكن إطالة البحث عن الإسناد مجرّد صيغة أدبية ، وترف ولهو يرتاح </w:t>
      </w:r>
      <w:r>
        <w:rPr>
          <w:rFonts w:hint="cs"/>
          <w:rtl/>
        </w:rPr>
        <w:br/>
      </w:r>
      <w:r>
        <w:rPr>
          <w:rtl/>
        </w:rPr>
        <w:t xml:space="preserve">إليها الباحث في ثبوت الحدَث ، بل هي كصمّام أمان يقي الباحث من إصر </w:t>
      </w:r>
      <w:r>
        <w:rPr>
          <w:rFonts w:hint="cs"/>
          <w:rtl/>
        </w:rPr>
        <w:br/>
      </w:r>
      <w:r>
        <w:rPr>
          <w:rtl/>
        </w:rPr>
        <w:t>المسؤولية عن الأمانة الّتي يحملها ، فهو حين يذكر الإسناد برواته ومصادره يلقي</w:t>
      </w:r>
      <w:r>
        <w:rPr>
          <w:rFonts w:hint="cs"/>
          <w:rtl/>
        </w:rPr>
        <w:br/>
      </w:r>
      <w:r>
        <w:rPr>
          <w:rtl/>
        </w:rPr>
        <w:t xml:space="preserve">ـمعذوراًـبثقل المسؤولية على الرواة. وهو بقدر ما يبذله من تحقيق في التماس </w:t>
      </w:r>
      <w:r>
        <w:rPr>
          <w:rFonts w:hint="cs"/>
          <w:rtl/>
        </w:rPr>
        <w:br/>
      </w:r>
      <w:r>
        <w:rPr>
          <w:rtl/>
        </w:rPr>
        <w:t>حقيقة الواقع يدفع عنه ذلك الإصر.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لذلك كلّما قرب العهد بالحَدَث كان العناء أقل ، وكانت التبعة أخفّ لقصر </w:t>
      </w:r>
      <w:r>
        <w:rPr>
          <w:rFonts w:hint="cs"/>
          <w:rtl/>
        </w:rPr>
        <w:br/>
      </w:r>
      <w:r>
        <w:rPr>
          <w:rtl/>
        </w:rPr>
        <w:t xml:space="preserve">الإسناد أوّلاً ، وعدم أو قلة تدخّل الشيَع والأهواء في رجاله ثانياً. وتعدد الإسناد </w:t>
      </w:r>
      <w:r>
        <w:rPr>
          <w:rFonts w:hint="cs"/>
          <w:rtl/>
        </w:rPr>
        <w:br/>
      </w:r>
      <w:r>
        <w:rPr>
          <w:rtl/>
        </w:rPr>
        <w:t xml:space="preserve">كما يكون مدعاة لقوّة الإعتماد حيناً ما. كذلك يكون أيضاً مدعاة لزيادة العناء </w:t>
      </w:r>
      <w:r>
        <w:rPr>
          <w:rFonts w:hint="cs"/>
          <w:rtl/>
        </w:rPr>
        <w:br/>
      </w:r>
      <w:r>
        <w:rPr>
          <w:rtl/>
        </w:rPr>
        <w:t xml:space="preserve">أحياناً كثيرة. لكنه يبقى تعدد الإسناد في الروايات ، وتنوع مصادرها مادة غنيّة </w:t>
      </w:r>
      <w:r>
        <w:rPr>
          <w:rFonts w:hint="cs"/>
          <w:rtl/>
        </w:rPr>
        <w:br/>
      </w:r>
      <w:r>
        <w:rPr>
          <w:rtl/>
        </w:rPr>
        <w:t xml:space="preserve">للباحث يستجلي من خلاله واقع الحَدَث باطمئنان ، بشرط أن يكون موضوعياً </w:t>
      </w:r>
      <w:r>
        <w:rPr>
          <w:rFonts w:hint="cs"/>
          <w:rtl/>
        </w:rPr>
        <w:br/>
      </w:r>
      <w:r>
        <w:rPr>
          <w:rtl/>
        </w:rPr>
        <w:t xml:space="preserve">ودقيقاً في الملاحظة ، خصوصاً في مذاهب الرواة وميولهم ، ليميز الغثّ من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(1)طبع أخيراً في دار ابن عفان ، الخُبَر ، السعودية سنة 141</w:t>
      </w:r>
      <w:r>
        <w:rPr>
          <w:rtl/>
        </w:rPr>
        <w:t>6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(2)وهو كتاب مطبوع متداول.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السمين ، والتافه من الثمين ، وإن استوجب ذلك منه الأناة ، بل البطء في المسيرة. </w:t>
      </w:r>
      <w:r>
        <w:rPr>
          <w:rFonts w:hint="cs"/>
          <w:rtl/>
        </w:rPr>
        <w:br/>
      </w:r>
      <w:r>
        <w:rPr>
          <w:rtl/>
        </w:rPr>
        <w:t xml:space="preserve">حتى يتوصل إلى النتائج المرجوّة القريبة من تصوير واقع الحَدَث إن لم تكن </w:t>
      </w:r>
      <w:r>
        <w:rPr>
          <w:rFonts w:hint="cs"/>
          <w:rtl/>
        </w:rPr>
        <w:br/>
      </w:r>
      <w:r>
        <w:rPr>
          <w:rtl/>
        </w:rPr>
        <w:t xml:space="preserve">هي الواقع بعينه ، وعلى ضوء تلك النتائج سيعلم فلسفة كثير من الأحداث </w:t>
      </w:r>
      <w:r>
        <w:rPr>
          <w:rFonts w:hint="cs"/>
          <w:rtl/>
        </w:rPr>
        <w:br/>
      </w:r>
      <w:r>
        <w:rPr>
          <w:rtl/>
        </w:rPr>
        <w:t>التاريخية الّتي توالت بعد ذلك الحَدَث.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والآن هلمّ بنا لننظر إلى حديث الرزية كلّ الرزية ، هل يستحق منا أن نقف </w:t>
      </w:r>
      <w:r>
        <w:rPr>
          <w:rFonts w:hint="cs"/>
          <w:rtl/>
        </w:rPr>
        <w:br/>
      </w:r>
      <w:r>
        <w:rPr>
          <w:rtl/>
        </w:rPr>
        <w:t xml:space="preserve">عنده هكذا طويلاً ، ونقرأه ملياً ، ونستجلي فيه ما تضمّه الكلمات ، دون أسراف في </w:t>
      </w:r>
      <w:r>
        <w:rPr>
          <w:rFonts w:hint="cs"/>
          <w:rtl/>
        </w:rPr>
        <w:br/>
      </w:r>
      <w:r>
        <w:rPr>
          <w:rtl/>
        </w:rPr>
        <w:t xml:space="preserve">التفسير ، أو تحميل اللفظ ما لا يعنيه في التعبير؟ أو نمرّ عليه كحَدَث عابر ، حدث </w:t>
      </w:r>
      <w:r>
        <w:rPr>
          <w:rFonts w:hint="cs"/>
          <w:rtl/>
        </w:rPr>
        <w:br/>
      </w:r>
      <w:r>
        <w:rPr>
          <w:rtl/>
        </w:rPr>
        <w:t>في الغابر ، ورواه لنا الرواة ، وفيه أسراف وفيه مغالاة؟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لا أظن إنساناً واعياً لديه مسكة من دين ، وأثارة من علم يرضى بأن تمرّ </w:t>
      </w:r>
      <w:r>
        <w:rPr>
          <w:rFonts w:hint="cs"/>
          <w:rtl/>
        </w:rPr>
        <w:br/>
      </w:r>
      <w:r>
        <w:rPr>
          <w:rtl/>
        </w:rPr>
        <w:t xml:space="preserve">روايات هذا الحديث كما تمر روايات العابثين ، في أقاصيص الأغاني وحكايات </w:t>
      </w:r>
      <w:r>
        <w:rPr>
          <w:rFonts w:hint="cs"/>
          <w:rtl/>
        </w:rPr>
        <w:br/>
      </w:r>
      <w:r>
        <w:rPr>
          <w:rtl/>
        </w:rPr>
        <w:t>ألف ليلة وليلة ، وحتى تلكم فقد أوليت من العناية قدر ما تستحق.</w:t>
      </w:r>
    </w:p>
    <w:p w:rsidR="00DA0409" w:rsidRDefault="00DA0409" w:rsidP="00DA0409">
      <w:pPr>
        <w:pStyle w:val="Heading2"/>
        <w:rPr>
          <w:rtl/>
        </w:rPr>
      </w:pPr>
      <w:bookmarkStart w:id="94" w:name="_Toc441489593"/>
      <w:r>
        <w:rPr>
          <w:rtl/>
        </w:rPr>
        <w:t>وقفة عند الحديث :</w:t>
      </w:r>
      <w:bookmarkEnd w:id="9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لابدّ لنا من وقفة عند ذلك الحَدَث والحديث ، لأنّه كان بداية تحوّل في </w:t>
      </w:r>
      <w:r>
        <w:rPr>
          <w:rFonts w:hint="cs"/>
          <w:rtl/>
        </w:rPr>
        <w:br/>
      </w:r>
      <w:r>
        <w:rPr>
          <w:rtl/>
        </w:rPr>
        <w:t xml:space="preserve">تاريخ المسلمين ، أسهم صنّاعه في زرع الفتنة والشقاق ، فكان بمثابة رأس الحربة </w:t>
      </w:r>
      <w:r>
        <w:rPr>
          <w:rFonts w:hint="cs"/>
          <w:rtl/>
        </w:rPr>
        <w:br/>
      </w:r>
      <w:r>
        <w:rPr>
          <w:rtl/>
        </w:rPr>
        <w:t xml:space="preserve">في إعلان تمرّد من بعض المسلمين على الإسلام ونبيّه. ولا زالت الأمة تعاني من </w:t>
      </w:r>
      <w:r>
        <w:rPr>
          <w:rFonts w:hint="cs"/>
          <w:rtl/>
        </w:rPr>
        <w:br/>
      </w:r>
      <w:r>
        <w:rPr>
          <w:rtl/>
        </w:rPr>
        <w:t>آثار ذلك التمرد ، وتكتوي بناره ، وحتى في تمحيص أخباره.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>فبدلاً من أن تكون سيرة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هي المثلى يهتدي بها المسلمون ، </w:t>
      </w:r>
      <w:r>
        <w:rPr>
          <w:rFonts w:hint="cs"/>
          <w:rtl/>
        </w:rPr>
        <w:br/>
      </w:r>
      <w:r>
        <w:rPr>
          <w:rtl/>
        </w:rPr>
        <w:t>ولهم في سنّته قولاً وعملاً وتقريراً خير معين لكن بعضهم وللأسف تغل</w:t>
      </w:r>
      <w:r>
        <w:rPr>
          <w:rFonts w:hint="cs"/>
          <w:rtl/>
        </w:rPr>
        <w:t>ّ</w:t>
      </w:r>
      <w:r>
        <w:rPr>
          <w:rtl/>
        </w:rPr>
        <w:t xml:space="preserve">بت </w:t>
      </w:r>
      <w:r>
        <w:rPr>
          <w:rFonts w:hint="cs"/>
          <w:rtl/>
        </w:rPr>
        <w:br/>
      </w:r>
      <w:r>
        <w:rPr>
          <w:rtl/>
        </w:rPr>
        <w:t xml:space="preserve">عليهم رواسب جُبلوا عليها ، ولم يقووا على التخلي عنها ، حتى كانوا يقولون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للرسول بألسنتهم ما ليس في قلوبهم ، كما جاء التنزيل مندّداً بهم ، ثمّ طغت تلك </w:t>
      </w:r>
      <w:r>
        <w:rPr>
          <w:rFonts w:hint="cs"/>
          <w:rtl/>
        </w:rPr>
        <w:br/>
      </w:r>
      <w:r>
        <w:rPr>
          <w:rtl/>
        </w:rPr>
        <w:t>الرواسب فصاروا يفصحون عنها حين يلقون إليه بقوارص الكلم.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فبدلاً من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أَن يَقُولُوا سَمِعْنَا وَأَطَعْنَا وَأُولَٰئِكَ هُمُ الْمُفْلِحُونَ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فإذا هم </w:t>
      </w:r>
      <w:r>
        <w:rPr>
          <w:rFonts w:hint="cs"/>
          <w:rtl/>
        </w:rPr>
        <w:br/>
      </w:r>
      <w:r>
        <w:rPr>
          <w:rtl/>
        </w:rPr>
        <w:t xml:space="preserve">يردّون عليه بوقاحة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وَيَقُولُونَ سَمِعْنَا وَعَصَيْنَا وَاسْمَعْ غَيْرَ مُسْمَعٍ وَرَاعِنَا لَيًّا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بِأَلْسِنَتِهِمْ وَطَعْنًا فِي الدِّينِ وَلَوْ أَنَّهُمْ قَالُوا سَمِعْنَا وَأَطَعْنَا وَاسْمَعْ وَانظُرْنَا لَكَانَ خَيْرًا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لَّهُمْ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والآن وقد سبق السيفُ العذَل ، فما هو حقيقة موقف أولئك السادة القادة ، </w:t>
      </w:r>
      <w:r>
        <w:rPr>
          <w:rFonts w:hint="cs"/>
          <w:rtl/>
        </w:rPr>
        <w:br/>
      </w:r>
      <w:r>
        <w:rPr>
          <w:rtl/>
        </w:rPr>
        <w:t xml:space="preserve">هل كان ما صدر منهم عفوياً؟ أم عن سابق عنادٍ وتدبير؟ أم كان حدثاً عابراً </w:t>
      </w:r>
      <w:r>
        <w:rPr>
          <w:rFonts w:hint="cs"/>
          <w:rtl/>
        </w:rPr>
        <w:br/>
      </w:r>
      <w:r>
        <w:rPr>
          <w:rtl/>
        </w:rPr>
        <w:t>فتزيّد فيه الرواة؟ أم كان عظيماً فلفّه الضَباب فلم يستبن منه إل</w:t>
      </w:r>
      <w:r>
        <w:rPr>
          <w:rFonts w:hint="cs"/>
          <w:rtl/>
        </w:rPr>
        <w:t>ّ</w:t>
      </w:r>
      <w:r>
        <w:rPr>
          <w:rtl/>
        </w:rPr>
        <w:t xml:space="preserve">ا وجهه الباهت؟ </w:t>
      </w:r>
      <w:r>
        <w:rPr>
          <w:rFonts w:hint="cs"/>
          <w:rtl/>
        </w:rPr>
        <w:br/>
      </w:r>
      <w:r>
        <w:rPr>
          <w:rtl/>
        </w:rPr>
        <w:t>وذلك ما أجرى دموع ابن عباس حتى بلّ الحصباء.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ولكي نتلمس الإجابة الصحيحة على تلك التساؤلات (بنعم ، أو لا) لابدّ من </w:t>
      </w:r>
      <w:r>
        <w:rPr>
          <w:rFonts w:hint="cs"/>
          <w:rtl/>
        </w:rPr>
        <w:br/>
      </w:r>
      <w:r>
        <w:rPr>
          <w:rtl/>
        </w:rPr>
        <w:t xml:space="preserve">عرض شامل لمواقف فقهاء الحديث عن حَديث الرزية ، خاصة منهم علماء </w:t>
      </w:r>
      <w:r>
        <w:rPr>
          <w:rFonts w:hint="cs"/>
          <w:rtl/>
        </w:rPr>
        <w:br/>
      </w:r>
      <w:r>
        <w:rPr>
          <w:rtl/>
        </w:rPr>
        <w:t xml:space="preserve">التبرير ، بدقة في الأستقراء ، وأناة في الرويّة للمدارسة ، وبمنتهى التجرّد </w:t>
      </w:r>
      <w:r>
        <w:rPr>
          <w:rFonts w:hint="cs"/>
          <w:rtl/>
        </w:rPr>
        <w:br/>
      </w:r>
      <w:r>
        <w:rPr>
          <w:rtl/>
        </w:rPr>
        <w:t xml:space="preserve">والموضوعية ، وبالتالي نعرف الجواب (بنعم ، أو لا) فإنّ تلك اللفظتين </w:t>
      </w:r>
      <w:r>
        <w:rPr>
          <w:rFonts w:hint="cs"/>
          <w:rtl/>
        </w:rPr>
        <w:br/>
      </w:r>
      <w:r>
        <w:rPr>
          <w:rtl/>
        </w:rPr>
        <w:t xml:space="preserve">المختصرتين تقتضيان كثيراً من البحث والتفكير قبل الإجابة لتلمس الحقيقة </w:t>
      </w:r>
      <w:r>
        <w:rPr>
          <w:rFonts w:hint="cs"/>
          <w:rtl/>
        </w:rPr>
        <w:br/>
      </w:r>
      <w:r>
        <w:rPr>
          <w:rtl/>
        </w:rPr>
        <w:t>الثابتة الّتي لا لبس عليها ولا غبار ، وعلى ضوئها توزن القيم والأقدار.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فلنقرأ ما قاله العلماء في ذلك الحديث :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(1)النور / 51.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(2)النساء / 46.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95" w:name="_Toc441489594"/>
      <w:r>
        <w:rPr>
          <w:rtl/>
        </w:rPr>
        <w:lastRenderedPageBreak/>
        <w:t>مع علماء التبرير وقراءة بين السطور :</w:t>
      </w:r>
      <w:bookmarkEnd w:id="9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أقض حديث الرزية مضاجع العلماء بدءاً منذ عهد الرواة ، وانتهاءاً </w:t>
      </w:r>
      <w:r>
        <w:rPr>
          <w:rFonts w:hint="cs"/>
          <w:rtl/>
        </w:rPr>
        <w:br/>
      </w:r>
      <w:r>
        <w:rPr>
          <w:rtl/>
        </w:rPr>
        <w:t xml:space="preserve">بأصحاب الصحاح والسنن وسائر المصنفات ، وإذا كان ابن عباس قال عنه الرزية </w:t>
      </w:r>
      <w:r>
        <w:rPr>
          <w:rFonts w:hint="cs"/>
          <w:rtl/>
        </w:rPr>
        <w:br/>
      </w:r>
      <w:r>
        <w:rPr>
          <w:rtl/>
        </w:rPr>
        <w:t xml:space="preserve">كلّ الرزية ، فإنّ كلمته تركت العلماء يخوضون كلّ مخاضة في سبيل تبرير ما </w:t>
      </w:r>
      <w:r>
        <w:rPr>
          <w:rFonts w:hint="cs"/>
          <w:rtl/>
        </w:rPr>
        <w:br/>
      </w:r>
      <w:r>
        <w:rPr>
          <w:rtl/>
        </w:rPr>
        <w:t xml:space="preserve">صدر من بعض الصحابة ، الّذين جعلوا لهم من الحصانة ما يرفعهم عن الإدانة ، </w:t>
      </w:r>
      <w:r>
        <w:rPr>
          <w:rFonts w:hint="cs"/>
          <w:rtl/>
        </w:rPr>
        <w:br/>
      </w:r>
      <w:r>
        <w:rPr>
          <w:rtl/>
        </w:rPr>
        <w:t>فنسج كلٌ على نوله بقوله : وأتى بما عنده مكابرةً بحَوله وطَوله.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ولابدّ لنا من وقفة مع أولئك الّذين أشتدوا مكابرة ومصادرة ليعرف القارئ </w:t>
      </w:r>
      <w:r>
        <w:rPr>
          <w:rFonts w:hint="cs"/>
          <w:rtl/>
        </w:rPr>
        <w:br/>
      </w:r>
      <w:r>
        <w:rPr>
          <w:rtl/>
        </w:rPr>
        <w:t xml:space="preserve">مبلغ جهاد ابن عباس ، وهو أشدّ الرواة أمراً ، وأكثرهم ذكراً لحديث الرزية ، نصرة </w:t>
      </w:r>
      <w:r>
        <w:rPr>
          <w:rFonts w:hint="cs"/>
          <w:rtl/>
        </w:rPr>
        <w:br/>
      </w:r>
      <w:r>
        <w:rPr>
          <w:rtl/>
        </w:rPr>
        <w:t>لرسول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كما ينبغي به أن يعرف مَن هم أولئك النمط الّذين جاهدوه في </w:t>
      </w:r>
      <w:r>
        <w:rPr>
          <w:rFonts w:hint="cs"/>
          <w:rtl/>
        </w:rPr>
        <w:br/>
      </w:r>
      <w:r>
        <w:rPr>
          <w:rtl/>
        </w:rPr>
        <w:t>الطريق المعاكس ، فناصروا من عارض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ولو على حسابه برد أمره في </w:t>
      </w:r>
      <w:r>
        <w:rPr>
          <w:rFonts w:hint="cs"/>
          <w:rtl/>
        </w:rPr>
        <w:br/>
      </w:r>
      <w:r>
        <w:rPr>
          <w:rtl/>
        </w:rPr>
        <w:t>كتابه.</w:t>
      </w:r>
    </w:p>
    <w:p w:rsidR="00DA0409" w:rsidRDefault="00DA0409" w:rsidP="00DA0409">
      <w:pPr>
        <w:pStyle w:val="Heading2"/>
        <w:rPr>
          <w:rtl/>
        </w:rPr>
      </w:pPr>
      <w:bookmarkStart w:id="96" w:name="_Toc441489595"/>
      <w:r>
        <w:rPr>
          <w:rtl/>
        </w:rPr>
        <w:t>من هم علماء التبرير؟</w:t>
      </w:r>
      <w:bookmarkEnd w:id="9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أنّهم كثيرون جداً ، ولا يسع المقام استيفاء جميع ما قالوه ، لكنا سنختار </w:t>
      </w:r>
      <w:r>
        <w:rPr>
          <w:rFonts w:hint="cs"/>
          <w:rtl/>
        </w:rPr>
        <w:br/>
      </w:r>
      <w:r>
        <w:rPr>
          <w:rtl/>
        </w:rPr>
        <w:t xml:space="preserve">الواحد والاثنين نماذج من كلّ قرن ، بدءاً من القرن الرابع ثمّ القرون الّتي بعده </w:t>
      </w:r>
      <w:r>
        <w:rPr>
          <w:rFonts w:hint="cs"/>
          <w:rtl/>
        </w:rPr>
        <w:br/>
      </w:r>
      <w:r>
        <w:rPr>
          <w:rtl/>
        </w:rPr>
        <w:t xml:space="preserve">حتى القرن العاشر. ونترك الباقين وتركاضهم فهم من عاقلتهم ، وعلى شاكلتهم ، </w:t>
      </w:r>
      <w:r>
        <w:rPr>
          <w:rFonts w:hint="cs"/>
          <w:rtl/>
        </w:rPr>
        <w:br/>
      </w:r>
      <w:r>
        <w:rPr>
          <w:rtl/>
        </w:rPr>
        <w:t>وفي سابلتهم.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فمن القرن الرابع : أبو سليمان حمد بن محمّد بن إبراهيم الخطابي البستي </w:t>
      </w:r>
      <w:r>
        <w:rPr>
          <w:rFonts w:hint="cs"/>
          <w:rtl/>
        </w:rPr>
        <w:br/>
      </w:r>
      <w:r>
        <w:rPr>
          <w:rtl/>
        </w:rPr>
        <w:t>المتوفى سنة 388 ه</w:t>
      </w:r>
      <w:r>
        <w:rPr>
          <w:rFonts w:hint="cs"/>
          <w:rtl/>
        </w:rPr>
        <w:t>‍</w:t>
      </w:r>
      <w:r>
        <w:rPr>
          <w:rtl/>
        </w:rPr>
        <w:t xml:space="preserve"> وهو من ذرية زيد بن الخطابـفيما يزعمونـوزيد هذا </w:t>
      </w:r>
      <w:r>
        <w:rPr>
          <w:rFonts w:hint="cs"/>
          <w:rtl/>
        </w:rPr>
        <w:br/>
      </w:r>
      <w:r>
        <w:rPr>
          <w:rtl/>
        </w:rPr>
        <w:t xml:space="preserve">أخ لعمر بن الخطاب رجل المعارضة ولا تخفى حمية النسب في أقواله ، له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تصانيف منها اعلام السنن في شرح صحيح البخاري ، ومعالم السنن في شرح </w:t>
      </w:r>
      <w:r>
        <w:rPr>
          <w:rFonts w:hint="cs"/>
          <w:rtl/>
        </w:rPr>
        <w:br/>
      </w:r>
      <w:r>
        <w:rPr>
          <w:rtl/>
        </w:rPr>
        <w:t>سنن أبي داود وكتب أخرى.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القرن الخامس : أبو محمّد عليّ بن أحمد بن سعيد بن حزم الظاهري </w:t>
      </w:r>
      <w:r>
        <w:rPr>
          <w:rFonts w:hint="cs"/>
          <w:rtl/>
        </w:rPr>
        <w:br/>
      </w:r>
      <w:r>
        <w:rPr>
          <w:rtl/>
        </w:rPr>
        <w:t>الأندلسي المتوفى سنة 456 ه</w:t>
      </w:r>
      <w:r>
        <w:rPr>
          <w:rFonts w:hint="cs"/>
          <w:rtl/>
        </w:rPr>
        <w:t>‍</w:t>
      </w:r>
      <w:r>
        <w:rPr>
          <w:rtl/>
        </w:rPr>
        <w:t xml:space="preserve"> صاحب التصانيف الكثيرة كالمحلى والإحكام </w:t>
      </w:r>
      <w:r>
        <w:rPr>
          <w:rFonts w:hint="cs"/>
          <w:rtl/>
        </w:rPr>
        <w:br/>
      </w:r>
      <w:r>
        <w:rPr>
          <w:rtl/>
        </w:rPr>
        <w:t xml:space="preserve">والفصل في الملل والنحل ، ولسانه الجارح على حدّ سيف الحجاج كما وصفوه : </w:t>
      </w:r>
      <w:r>
        <w:rPr>
          <w:rFonts w:hint="cs"/>
          <w:rtl/>
        </w:rPr>
        <w:br/>
      </w:r>
      <w:r>
        <w:rPr>
          <w:rtl/>
        </w:rPr>
        <w:t xml:space="preserve">يقال أنّ جده يزيد كان من موالي يزيد بن أبي سفيان صخر بن حرب الأموي </w:t>
      </w:r>
      <w:r>
        <w:rPr>
          <w:rFonts w:hint="cs"/>
          <w:rtl/>
        </w:rPr>
        <w:br/>
      </w:r>
      <w:r>
        <w:rPr>
          <w:rtl/>
        </w:rPr>
        <w:t>وأيضاً : أبو بكر أحمد بن الحسين بن عليّ البيهقي الشافعي المتوفى سنة 458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>صاحب السنن الثلاث ودلائل النبوة وغير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القرن السادس : محمّد بن عليّ بن عمر المالكي المازري المتوفى سنة </w:t>
      </w:r>
      <w:r>
        <w:rPr>
          <w:rFonts w:hint="cs"/>
          <w:rtl/>
        </w:rPr>
        <w:br/>
      </w:r>
      <w:r>
        <w:rPr>
          <w:rtl/>
        </w:rPr>
        <w:t>536 ه</w:t>
      </w:r>
      <w:r>
        <w:rPr>
          <w:rFonts w:hint="cs"/>
          <w:rtl/>
        </w:rPr>
        <w:t>‍</w:t>
      </w:r>
      <w:r>
        <w:rPr>
          <w:rtl/>
        </w:rPr>
        <w:t xml:space="preserve"> له عدة كتب منها المعلم بفوائد كتاب مسلم.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وأيضاً : القاضي عياض المالكي المتوفى سنة 544 ه</w:t>
      </w:r>
      <w:r>
        <w:rPr>
          <w:rFonts w:hint="cs"/>
          <w:rtl/>
        </w:rPr>
        <w:t>‍</w:t>
      </w:r>
      <w:r>
        <w:rPr>
          <w:rtl/>
        </w:rPr>
        <w:t xml:space="preserve"> مؤلف كتاب الشفاء </w:t>
      </w:r>
      <w:r>
        <w:rPr>
          <w:rFonts w:hint="cs"/>
          <w:rtl/>
        </w:rPr>
        <w:br/>
      </w:r>
      <w:r>
        <w:rPr>
          <w:rtl/>
        </w:rPr>
        <w:t>وغيره.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 القرن السابع : ابن الأثير الجزري المتوفى سنة 606 ه</w:t>
      </w:r>
      <w:r>
        <w:rPr>
          <w:rFonts w:hint="cs"/>
          <w:rtl/>
        </w:rPr>
        <w:t>‍</w:t>
      </w:r>
      <w:r>
        <w:rPr>
          <w:rtl/>
        </w:rPr>
        <w:t xml:space="preserve"> صاحب كتاب </w:t>
      </w:r>
      <w:r>
        <w:rPr>
          <w:rFonts w:hint="cs"/>
          <w:rtl/>
        </w:rPr>
        <w:br/>
      </w:r>
      <w:r>
        <w:rPr>
          <w:rtl/>
        </w:rPr>
        <w:t>النهاية في غريب الحديث وغيره.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وأيضاً : محي الدين النووي الشافعي المتوفى سنة 677 ه</w:t>
      </w:r>
      <w:r>
        <w:rPr>
          <w:rFonts w:hint="cs"/>
          <w:rtl/>
        </w:rPr>
        <w:t>‍</w:t>
      </w:r>
      <w:r>
        <w:rPr>
          <w:rtl/>
        </w:rPr>
        <w:t xml:space="preserve"> صاحب المنهاج </w:t>
      </w:r>
      <w:r>
        <w:rPr>
          <w:rFonts w:hint="cs"/>
          <w:rtl/>
        </w:rPr>
        <w:br/>
      </w:r>
      <w:r>
        <w:rPr>
          <w:rtl/>
        </w:rPr>
        <w:t>بشرح صحيح مسلم بن الحجاج وكتاب الأذكار والأربعين حديثاً وغيرها.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 القرن الثامن : ابن تيمية الحراني المتوفى سنة 728 ه</w:t>
      </w:r>
      <w:r>
        <w:rPr>
          <w:rFonts w:hint="cs"/>
          <w:rtl/>
        </w:rPr>
        <w:t>‍</w:t>
      </w:r>
      <w:r>
        <w:rPr>
          <w:rtl/>
        </w:rPr>
        <w:t xml:space="preserve"> محبوساً بقلعة </w:t>
      </w:r>
      <w:r>
        <w:rPr>
          <w:rFonts w:hint="cs"/>
          <w:rtl/>
        </w:rPr>
        <w:br/>
      </w:r>
      <w:r>
        <w:rPr>
          <w:rtl/>
        </w:rPr>
        <w:t>دمشق بأمر من علماء وحكام الوقت.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وأيضاً : إبراهيم بن موسى بن محمّد الغرناطي الشاطبي المتوفى سنة 790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>له كتاب الإحكام والموافقات والإعتصام.</w:t>
      </w:r>
    </w:p>
    <w:p w:rsidR="00DA0409" w:rsidRPr="00C7097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ومن القرن التاسع : شهاب الدين ابن حجر العسقلاني المتوفى سنة 852 ه</w:t>
      </w:r>
      <w:r>
        <w:rPr>
          <w:rFonts w:hint="cs"/>
          <w:rtl/>
        </w:rPr>
        <w:t>‍</w:t>
      </w:r>
      <w:r>
        <w:rPr>
          <w:rtl/>
        </w:rPr>
        <w:t xml:space="preserve"> له </w:t>
      </w:r>
      <w:r>
        <w:rPr>
          <w:rFonts w:hint="cs"/>
          <w:rtl/>
        </w:rPr>
        <w:br/>
      </w:r>
      <w:r>
        <w:rPr>
          <w:rtl/>
        </w:rPr>
        <w:t>فتح الباري في شرح صحيح البخاري وغيره.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القرن العاشر : شهاب الدين أحمد بن محمّد القسطلاني المتوفى </w:t>
      </w:r>
      <w:r>
        <w:rPr>
          <w:rFonts w:hint="cs"/>
          <w:rtl/>
        </w:rPr>
        <w:br/>
      </w:r>
      <w:r>
        <w:rPr>
          <w:rtl/>
        </w:rPr>
        <w:t>سنة 923 ه</w:t>
      </w:r>
      <w:r>
        <w:rPr>
          <w:rFonts w:hint="cs"/>
          <w:rtl/>
        </w:rPr>
        <w:t>‍</w:t>
      </w:r>
      <w:r>
        <w:rPr>
          <w:rtl/>
        </w:rPr>
        <w:t xml:space="preserve"> له إرشاد الساري في شرح صحيح البخاري وغيره. وأخيراً من </w:t>
      </w:r>
      <w:r>
        <w:rPr>
          <w:rFonts w:hint="cs"/>
          <w:rtl/>
        </w:rPr>
        <w:br/>
      </w:r>
      <w:r>
        <w:rPr>
          <w:rtl/>
        </w:rPr>
        <w:t xml:space="preserve">القرون المتأخرة نذكر ما قاله الدهلوي واللاهوري ومن المعاصرين العقاد </w:t>
      </w:r>
      <w:r>
        <w:rPr>
          <w:rFonts w:hint="cs"/>
          <w:rtl/>
        </w:rPr>
        <w:br/>
      </w:r>
      <w:r>
        <w:rPr>
          <w:rtl/>
        </w:rPr>
        <w:t>والريّس.</w:t>
      </w:r>
    </w:p>
    <w:p w:rsidR="00DA0409" w:rsidRDefault="00DA0409" w:rsidP="00DA0409">
      <w:pPr>
        <w:pStyle w:val="Heading2"/>
        <w:rPr>
          <w:rtl/>
        </w:rPr>
      </w:pPr>
      <w:bookmarkStart w:id="97" w:name="_Toc441489596"/>
      <w:r>
        <w:rPr>
          <w:rtl/>
        </w:rPr>
        <w:t>ماذا قال علماء التبرير؟</w:t>
      </w:r>
      <w:bookmarkEnd w:id="97"/>
    </w:p>
    <w:p w:rsidR="00DA0409" w:rsidRPr="001B2185" w:rsidRDefault="00DA0409" w:rsidP="00DA0409">
      <w:pPr>
        <w:pStyle w:val="Heading3"/>
        <w:rPr>
          <w:rtl/>
        </w:rPr>
      </w:pPr>
      <w:bookmarkStart w:id="98" w:name="_Toc441489597"/>
      <w:r w:rsidRPr="001B2185">
        <w:rPr>
          <w:rtl/>
        </w:rPr>
        <w:t>أوّلاً : الخطابي</w:t>
      </w:r>
      <w:bookmarkEnd w:id="9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إنّما ذهب عمر إلى أنّه لو نصّ بما يزيل الخلاف لبطلت فضيلة العلماء </w:t>
      </w:r>
      <w:r>
        <w:rPr>
          <w:rFonts w:hint="cs"/>
          <w:rtl/>
        </w:rPr>
        <w:br/>
      </w:r>
      <w:r>
        <w:rPr>
          <w:rtl/>
        </w:rPr>
        <w:t>وعدم الإجتهاد ، حكاه عنه ابن حجر في فتح الباري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أيضاً : ولا يجوز أن يحمل قول عمر على أنّه توهم الغلط على رسول </w:t>
      </w:r>
      <w:r>
        <w:rPr>
          <w:rFonts w:hint="cs"/>
          <w:rtl/>
        </w:rPr>
        <w:br/>
      </w:r>
      <w:r>
        <w:rPr>
          <w:rtl/>
        </w:rPr>
        <w:t xml:space="preserve">الله صلّى الله عليه(وآله)وسلّم أو ظن له غير ذلك ممّا لا يليق به بحال. لكنه لمّا </w:t>
      </w:r>
      <w:r>
        <w:rPr>
          <w:rFonts w:hint="cs"/>
          <w:rtl/>
        </w:rPr>
        <w:br/>
      </w:r>
      <w:r>
        <w:rPr>
          <w:rtl/>
        </w:rPr>
        <w:t xml:space="preserve">رأى ما غلب على رسول الله صلّى الله عليه(وآله)وسلّم من الوجع وقرب الوفاة </w:t>
      </w:r>
      <w:r>
        <w:rPr>
          <w:rFonts w:hint="cs"/>
          <w:rtl/>
        </w:rPr>
        <w:br/>
      </w:r>
      <w:r>
        <w:rPr>
          <w:rtl/>
        </w:rPr>
        <w:t xml:space="preserve">مع ما أعتراه من الكرب ، خاف أن يكون ذلك القول ممّا يقوله المريض ممّا لا </w:t>
      </w:r>
      <w:r>
        <w:rPr>
          <w:rFonts w:hint="cs"/>
          <w:rtl/>
        </w:rPr>
        <w:br/>
      </w:r>
      <w:r>
        <w:rPr>
          <w:rtl/>
        </w:rPr>
        <w:t>عزيمة له فيه ، فتجد المنافقون بذلك سبيلاً إلى الكلام في الدين.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كذا حكاه النووي عنه في شرح صحيح مسلم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وحكاه بلفظ آخر </w:t>
      </w:r>
      <w:r>
        <w:rPr>
          <w:rFonts w:hint="cs"/>
          <w:rtl/>
        </w:rPr>
        <w:br/>
      </w:r>
      <w:r>
        <w:rPr>
          <w:rtl/>
        </w:rPr>
        <w:t>وتفاوت يسير في فتح الباري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فراجع.</w:t>
      </w:r>
    </w:p>
    <w:p w:rsidR="00DA0409" w:rsidRPr="001B218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(1)فتح الباري 1 / 219 ط</w:t>
      </w:r>
      <w:r>
        <w:rPr>
          <w:rtl/>
        </w:rPr>
        <w:t xml:space="preserve"> مصطفى البابي الحلبي سنة 1378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(2)شرح صحيح مسلم للنووي 11 / 91 ط مصطفى الحلبي.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(3)فتح الباري 9 / 198 ـ 199.</w:t>
      </w:r>
    </w:p>
    <w:p w:rsidR="00DA0409" w:rsidRPr="001B2185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99" w:name="_Toc441489598"/>
      <w:r w:rsidRPr="001B2185">
        <w:rPr>
          <w:rtl/>
        </w:rPr>
        <w:lastRenderedPageBreak/>
        <w:t>مع الخطابي :</w:t>
      </w:r>
      <w:bookmarkEnd w:id="9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من المؤسف حقاً تضييع الوقت في رد مزاعمه في الدفاع عن عمه. وما </w:t>
      </w:r>
      <w:r>
        <w:rPr>
          <w:rFonts w:hint="cs"/>
          <w:rtl/>
        </w:rPr>
        <w:br/>
      </w:r>
      <w:r>
        <w:rPr>
          <w:rtl/>
        </w:rPr>
        <w:t xml:space="preserve">ذكره من الاحتمالات الواهية فهي على عروشها خاوية. فما ذكره أولا من أن لو </w:t>
      </w:r>
      <w:r>
        <w:rPr>
          <w:rFonts w:hint="cs"/>
          <w:rtl/>
        </w:rPr>
        <w:br/>
      </w:r>
      <w:r>
        <w:rPr>
          <w:rtl/>
        </w:rPr>
        <w:t>نص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بما يزيل الخلاف يبطل فضيلة العلماء ويعدم الاجتهاد ، فليته </w:t>
      </w:r>
      <w:r>
        <w:rPr>
          <w:rFonts w:hint="cs"/>
          <w:rtl/>
        </w:rPr>
        <w:br/>
      </w:r>
      <w:r>
        <w:rPr>
          <w:rtl/>
        </w:rPr>
        <w:t xml:space="preserve">أوضح مراده من فائدة بقاء الخلاف؟ وما قيمة فضيلة العلماء إذا هي لم ترفع </w:t>
      </w:r>
      <w:r>
        <w:rPr>
          <w:rFonts w:hint="cs"/>
          <w:rtl/>
        </w:rPr>
        <w:br/>
      </w:r>
      <w:r>
        <w:rPr>
          <w:rtl/>
        </w:rPr>
        <w:t>الخلاف من بين الأمة؟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وليته استدل لنا على ترجيح الاجتهاد على النص النبوي؟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ما باله يعتذر برمّه وطمّه ، ويجعل من منعه فضيلة تفوق أمر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ـ</w:t>
      </w:r>
      <w:r>
        <w:rPr>
          <w:rFonts w:hint="cs"/>
          <w:rtl/>
        </w:rPr>
        <w:br/>
      </w:r>
      <w:r>
        <w:rPr>
          <w:rtl/>
        </w:rPr>
        <w:t xml:space="preserve">الّذي لا ينطق عن الهوىـوالّذي يضمن لأمته عدم الضلالة أبداً. فهل بعد هذا </w:t>
      </w:r>
      <w:r>
        <w:rPr>
          <w:rFonts w:hint="cs"/>
          <w:rtl/>
        </w:rPr>
        <w:br/>
      </w:r>
      <w:r>
        <w:rPr>
          <w:rtl/>
        </w:rPr>
        <w:t>أعظم فائدة وعائدة؟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ما أدري بماذا يجيب الخطابي وأنصاره عن المسائل الآتية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1ـأليس كتاب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بما يزيل الخلاف أولى بالأعتبار من عدمه وبقاء </w:t>
      </w:r>
      <w:r>
        <w:rPr>
          <w:rFonts w:hint="cs"/>
          <w:rtl/>
        </w:rPr>
        <w:br/>
      </w:r>
      <w:r>
        <w:rPr>
          <w:rtl/>
        </w:rPr>
        <w:t>الخلاف بين الأمة يخوضون في الجهالة وحيرة الضلالة؟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ماذا يبتغي الخطابي وابن الخطاب من بقاء فضيلة العلماء؟ أليس فضيلتهم </w:t>
      </w:r>
      <w:r>
        <w:rPr>
          <w:rFonts w:hint="cs"/>
          <w:rtl/>
        </w:rPr>
        <w:br/>
      </w:r>
      <w:r>
        <w:rPr>
          <w:rtl/>
        </w:rPr>
        <w:t>لهداية الأمة؟ فإذا كان كذلك فكتابه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يغني وهو أولى بالأتباع فلماذا منع </w:t>
      </w:r>
      <w:r>
        <w:rPr>
          <w:rFonts w:hint="cs"/>
          <w:rtl/>
        </w:rPr>
        <w:br/>
      </w:r>
      <w:r>
        <w:rPr>
          <w:rtl/>
        </w:rPr>
        <w:t>منه عمر؟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>ثمّ هل كان الخطابي يرى في عمه أنّه أعلم من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بما يصلح الأمة؟ </w:t>
      </w:r>
      <w:r>
        <w:rPr>
          <w:rFonts w:hint="cs"/>
          <w:rtl/>
        </w:rPr>
        <w:br/>
      </w:r>
      <w:r>
        <w:rPr>
          <w:rtl/>
        </w:rPr>
        <w:t>ولا أظن مسلماً يقول بذلك ، فالنبيّ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حين أمر بالكتاب هل كان يعلم بذهاب </w:t>
      </w:r>
      <w:r>
        <w:rPr>
          <w:rFonts w:hint="cs"/>
          <w:rtl/>
        </w:rPr>
        <w:br/>
      </w:r>
      <w:r>
        <w:rPr>
          <w:rtl/>
        </w:rPr>
        <w:t xml:space="preserve">فضيلة العلماء أوّلاً؟ والثاني باطل ومستلزم للكفر ، وعلى الأوّل فلابدّ من علمه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برجحان مصلحة الكتابة على فضيلة العلماء دون العكس ، لأنّه يستلزم أمر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بالمرجوح وترك الراجح ، وهذا ممنوع من النبيّ لعصمته وتسديده </w:t>
      </w:r>
      <w:r>
        <w:rPr>
          <w:rFonts w:hint="cs"/>
          <w:rtl/>
        </w:rPr>
        <w:br/>
      </w:r>
      <w:r>
        <w:rPr>
          <w:rtl/>
        </w:rPr>
        <w:t>بالوحي وطلبه الأصلح للأمة.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هل كان أمر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عند نفسه أو من عند ربّه ، والأوّل مدفوع </w:t>
      </w:r>
      <w:r>
        <w:rPr>
          <w:rFonts w:hint="cs"/>
          <w:rtl/>
        </w:rPr>
        <w:br/>
      </w:r>
      <w:r>
        <w:rPr>
          <w:rtl/>
        </w:rPr>
        <w:t xml:space="preserve">بقوله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وَمَا يَنطِقُ عَنِ الْهَوَىٰ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والثاني مسموع لقوله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إِنْ هُوَ إِلَّا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وَحْيٌ يُوحَىٰ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قُلْ إِنَّمَا أَنَا بَشَرٌ مِّثْلُكُمْ يُوحَىٰ إِلَيَّ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قُلْ إِنَّمَا أَتَّبِعُ مَا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يُوحَىٰ إِلَيَّ مِن رَّبِّي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وبعد هذا كلّه لو سلّمنا جدلاً أنّ الخطابي علم بمراد عمه عمر من منعه </w:t>
      </w:r>
      <w:r>
        <w:rPr>
          <w:rFonts w:hint="cs"/>
          <w:rtl/>
        </w:rPr>
        <w:br/>
      </w:r>
      <w:r>
        <w:rPr>
          <w:rtl/>
        </w:rPr>
        <w:t>كتاب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لأنّه يلغي فضيلة العلماء ويعدم الاجتهاد ، فمن أين له أنّ </w:t>
      </w:r>
      <w:r>
        <w:rPr>
          <w:rFonts w:hint="cs"/>
          <w:rtl/>
        </w:rPr>
        <w:br/>
      </w:r>
      <w:r>
        <w:rPr>
          <w:rtl/>
        </w:rPr>
        <w:t>كتابه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سوف يشمل جميع الحوادث والأحكام. لأنّ نص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على </w:t>
      </w:r>
      <w:r>
        <w:rPr>
          <w:rFonts w:hint="cs"/>
          <w:rtl/>
        </w:rPr>
        <w:br/>
      </w:r>
      <w:r>
        <w:rPr>
          <w:rtl/>
        </w:rPr>
        <w:t xml:space="preserve">شيء أو أشياء مخصوصة لا يبطل فضيلة العلماء ولا يعدم الاجتهاد ، لأنّ </w:t>
      </w:r>
      <w:r>
        <w:rPr>
          <w:rFonts w:hint="cs"/>
          <w:rtl/>
        </w:rPr>
        <w:br/>
      </w:r>
      <w:r>
        <w:rPr>
          <w:rtl/>
        </w:rPr>
        <w:t xml:space="preserve">الحوادث لا يمكن حصرها ، فليعدم الاجتهاد فيما نص عليه خاصة ، ويبقى </w:t>
      </w:r>
      <w:r>
        <w:rPr>
          <w:rFonts w:hint="cs"/>
          <w:rtl/>
        </w:rPr>
        <w:br/>
      </w:r>
      <w:r>
        <w:rPr>
          <w:rtl/>
        </w:rPr>
        <w:t xml:space="preserve">لأجتهادهم سائر المجالات الأخرى. وبهذا كان تعقّب ابن الجوزي </w:t>
      </w:r>
      <w:r>
        <w:rPr>
          <w:rFonts w:hint="cs"/>
          <w:rtl/>
        </w:rPr>
        <w:br/>
      </w:r>
      <w:r>
        <w:rPr>
          <w:rtl/>
        </w:rPr>
        <w:t xml:space="preserve">للخطابي فيما حكاه عنه ابن حجر حيث قال : وتعقبه ابن الجوزي : بأنّه لو </w:t>
      </w:r>
      <w:r>
        <w:rPr>
          <w:rFonts w:hint="cs"/>
          <w:rtl/>
        </w:rPr>
        <w:br/>
      </w:r>
      <w:r>
        <w:rPr>
          <w:rtl/>
        </w:rPr>
        <w:t>نص على شيء وأشياء لم يبطل الإجتهاد ، لأنّ الحوادث لا يمكن حصرها.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هذا كلّه فيما ذكره أوّلاً.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وأمّا ما ذكره ثانياً :</w:t>
      </w:r>
    </w:p>
    <w:p w:rsidR="00DA0409" w:rsidRPr="00D00A8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(1)النجم / 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(2)النجم / 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(3)الكهف / 110 ، فصلت / 41.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(4)الأعراف / 203.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1ـلماذا لا يجوز أن يحمل قول عمر على أنّه توهم الغلط الخ.؟ وقوله </w:t>
      </w:r>
      <w:r>
        <w:rPr>
          <w:rFonts w:hint="cs"/>
          <w:rtl/>
        </w:rPr>
        <w:br/>
      </w:r>
      <w:r>
        <w:rPr>
          <w:rtl/>
        </w:rPr>
        <w:t xml:space="preserve">هَجَر أهجر ، يهجر إلى غير ذلك من ألفاظ الهجر الّتي فاه بها عمر ، كلّها أو بعضها </w:t>
      </w:r>
      <w:r>
        <w:rPr>
          <w:rFonts w:hint="cs"/>
          <w:rtl/>
        </w:rPr>
        <w:br/>
      </w:r>
      <w:r>
        <w:rPr>
          <w:rtl/>
        </w:rPr>
        <w:t>تدل على أنّ مراده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2ـوما المراد من قوله : « لمّا رأى ما غلب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»؟ فهل مراده أنّ </w:t>
      </w:r>
      <w:r>
        <w:rPr>
          <w:rFonts w:hint="cs"/>
          <w:rtl/>
        </w:rPr>
        <w:br/>
      </w:r>
      <w:r>
        <w:rPr>
          <w:rtl/>
        </w:rPr>
        <w:t xml:space="preserve">الوجع غلب عليه حتى سلبه اختيارهـوالعياذ باللهـفان كان ذلك فهذا ما فرّ منه </w:t>
      </w:r>
      <w:r>
        <w:rPr>
          <w:rFonts w:hint="cs"/>
          <w:rtl/>
        </w:rPr>
        <w:br/>
      </w:r>
      <w:r>
        <w:rPr>
          <w:rtl/>
        </w:rPr>
        <w:t xml:space="preserve">واعتذر عنه لكنه وقع فيه. وإن أراد غلبته على جسمه كاصفراره ونحو ذلك ممّا </w:t>
      </w:r>
      <w:r>
        <w:rPr>
          <w:rFonts w:hint="cs"/>
          <w:rtl/>
        </w:rPr>
        <w:br/>
      </w:r>
      <w:r>
        <w:rPr>
          <w:rtl/>
        </w:rPr>
        <w:t xml:space="preserve">يورثه المرض في بدن صاحبه ، فليس في ذلك شيء يخشى منه ممّا خاف منه </w:t>
      </w:r>
      <w:r>
        <w:rPr>
          <w:rFonts w:hint="cs"/>
          <w:rtl/>
        </w:rPr>
        <w:br/>
      </w:r>
      <w:r>
        <w:rPr>
          <w:rtl/>
        </w:rPr>
        <w:t xml:space="preserve">الخطابي وعمّه. وليس ذلك بمانع من إجراء أيّ حكم من الاحكام ، والّذي يبدو </w:t>
      </w:r>
      <w:r>
        <w:rPr>
          <w:rFonts w:hint="cs"/>
          <w:rtl/>
        </w:rPr>
        <w:br/>
      </w:r>
      <w:r>
        <w:rPr>
          <w:rtl/>
        </w:rPr>
        <w:t xml:space="preserve">لي أنّ مراد الخطابي هو الأوّل وشاهد ذلك قوله : « خاف أن يكون ذلك القول </w:t>
      </w:r>
      <w:r>
        <w:rPr>
          <w:rFonts w:hint="cs"/>
          <w:rtl/>
        </w:rPr>
        <w:br/>
      </w:r>
      <w:r>
        <w:rPr>
          <w:rtl/>
        </w:rPr>
        <w:t xml:space="preserve">ممّا يقوله المريض ممّا لا عزيمة له فيه » وهل معنى (ما لا عزيمة له فيه) سوى </w:t>
      </w:r>
      <w:r>
        <w:rPr>
          <w:rFonts w:hint="cs"/>
          <w:rtl/>
        </w:rPr>
        <w:br/>
      </w:r>
      <w:r>
        <w:rPr>
          <w:rtl/>
        </w:rPr>
        <w:t xml:space="preserve">الهجر والهذيان ويعني صدور ما لم يرد فعله ويعزم عليه. هذا هو المعنى الحرفي </w:t>
      </w:r>
      <w:r>
        <w:rPr>
          <w:rFonts w:hint="cs"/>
          <w:rtl/>
        </w:rPr>
        <w:br/>
      </w:r>
      <w:r>
        <w:rPr>
          <w:rtl/>
        </w:rPr>
        <w:t xml:space="preserve">والعرفي للعزيمة ، وهو نفس المعنى اللغوي الّذي يعني لم تكن له الإرادة </w:t>
      </w:r>
      <w:r>
        <w:rPr>
          <w:rFonts w:hint="cs"/>
          <w:rtl/>
        </w:rPr>
        <w:br/>
      </w:r>
      <w:r>
        <w:rPr>
          <w:rtl/>
        </w:rPr>
        <w:t xml:space="preserve">المؤكدة المتقدمة لتوطين النفس على ما يرى فعله أو الجد في الأمر. وهذا </w:t>
      </w:r>
      <w:r>
        <w:rPr>
          <w:rFonts w:hint="cs"/>
          <w:rtl/>
        </w:rPr>
        <w:br/>
      </w:r>
      <w:r>
        <w:rPr>
          <w:rtl/>
        </w:rPr>
        <w:t>الوجه يدفعه ظاهر الأمر في الإلزام ، وما أمره باحضار الدواة والكتف إل</w:t>
      </w:r>
      <w:r>
        <w:rPr>
          <w:rFonts w:hint="cs"/>
          <w:rtl/>
        </w:rPr>
        <w:t>ّ</w:t>
      </w:r>
      <w:r>
        <w:rPr>
          <w:rtl/>
        </w:rPr>
        <w:t xml:space="preserve">ا كسائر </w:t>
      </w:r>
      <w:r>
        <w:rPr>
          <w:rFonts w:hint="cs"/>
          <w:rtl/>
        </w:rPr>
        <w:br/>
      </w:r>
      <w:r>
        <w:rPr>
          <w:rtl/>
        </w:rPr>
        <w:t xml:space="preserve">أوامره الوجوبية ، خصوصاً بعد بيان النفع المترتب عليه ، وهو عصمة الأمة من </w:t>
      </w:r>
      <w:r>
        <w:rPr>
          <w:rFonts w:hint="cs"/>
          <w:rtl/>
        </w:rPr>
        <w:br/>
      </w:r>
      <w:r>
        <w:rPr>
          <w:rtl/>
        </w:rPr>
        <w:t>الضلالة إلى الأبد.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3ـما معنى قوله : « فيجد المنافقون بذلك سبيلاً ... الخ » إذ ليس الموجب </w:t>
      </w:r>
      <w:r>
        <w:rPr>
          <w:rFonts w:hint="cs"/>
          <w:rtl/>
        </w:rPr>
        <w:br/>
      </w:r>
      <w:r>
        <w:rPr>
          <w:rtl/>
        </w:rPr>
        <w:t>لكلام المنافقين هو قرب الوفاة منه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ولا ما أعتراه من الكرب كما يقول </w:t>
      </w:r>
      <w:r>
        <w:rPr>
          <w:rFonts w:hint="cs"/>
          <w:rtl/>
        </w:rPr>
        <w:br/>
      </w:r>
      <w:r>
        <w:rPr>
          <w:rtl/>
        </w:rPr>
        <w:t xml:space="preserve">الخطابي ، بل إن حال المنافقين كانت معلومة لديه أيام حياته ، ومعرفته بالكثير </w:t>
      </w:r>
      <w:r>
        <w:rPr>
          <w:rFonts w:hint="cs"/>
          <w:rtl/>
        </w:rPr>
        <w:br/>
      </w:r>
      <w:r>
        <w:rPr>
          <w:rtl/>
        </w:rPr>
        <w:t xml:space="preserve">منهم وقد نزل القرآن في التحذير منهم. وقد آذوه يوم رجع من غزاة تبوك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فآذوه في نفسه وآذوه في أهله ، وتقاعدوا عنه ، وتقاعسوا متخاذلين ومخذلين </w:t>
      </w:r>
      <w:r>
        <w:rPr>
          <w:rFonts w:hint="cs"/>
          <w:rtl/>
        </w:rPr>
        <w:br/>
      </w:r>
      <w:r>
        <w:rPr>
          <w:rtl/>
        </w:rPr>
        <w:t xml:space="preserve">كلما أراد الغزو. فهل كان يومئذ قرب وفاة؟ وهل كان مرض؟ أو هل كان </w:t>
      </w:r>
      <w:r>
        <w:rPr>
          <w:rFonts w:hint="cs"/>
          <w:rtl/>
        </w:rPr>
        <w:br/>
      </w:r>
      <w:r>
        <w:rPr>
          <w:rtl/>
        </w:rPr>
        <w:t>اعتراه كرب؟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4ـولو سلمنا أنّ المنافقين كانوا يجدون سبيلاً ، فمن أين للخطابي وأضرابه </w:t>
      </w:r>
      <w:r>
        <w:rPr>
          <w:rFonts w:hint="cs"/>
          <w:rtl/>
        </w:rPr>
        <w:br/>
      </w:r>
      <w:r>
        <w:rPr>
          <w:rtl/>
        </w:rPr>
        <w:t xml:space="preserve">إثبات علم عمر بذلك ، وإذا قالوا أدركه بفطنته ففي بقية الصحابة الحاضرين </w:t>
      </w:r>
      <w:r>
        <w:rPr>
          <w:rFonts w:hint="cs"/>
          <w:rtl/>
        </w:rPr>
        <w:br/>
      </w:r>
      <w:r>
        <w:rPr>
          <w:rtl/>
        </w:rPr>
        <w:t xml:space="preserve">يومئذ من فاقه فطنة وعلماً وحكماً وفهماً ، لماذا يدرك أولئك ما أدركه عمر؟ فإن </w:t>
      </w:r>
      <w:r>
        <w:rPr>
          <w:rFonts w:hint="cs"/>
          <w:rtl/>
        </w:rPr>
        <w:br/>
      </w:r>
      <w:r>
        <w:rPr>
          <w:rtl/>
        </w:rPr>
        <w:t>هم سكتوا لعلمهم أنّه ليس لهم حقّ الاعتراض فكان على عمر مثل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5ـثمّ يا ترى ما هو موقف الخطابي من اعتراف عمر بمراده ، وهو يدفع ما </w:t>
      </w:r>
      <w:r>
        <w:rPr>
          <w:rFonts w:hint="cs"/>
          <w:rtl/>
        </w:rPr>
        <w:br/>
      </w:r>
      <w:r>
        <w:rPr>
          <w:rtl/>
        </w:rPr>
        <w:t xml:space="preserve">قاله هو وغيره من علماء التبرير فانتظر ، وسنوافيك به ، حينئذٍ ستجده يعترف بأنّ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إنّما أراد عليّاً للأمر فمنعه هو من ذلك.</w:t>
      </w:r>
    </w:p>
    <w:p w:rsidR="00DA0409" w:rsidRPr="00DA3A55" w:rsidRDefault="00DA0409" w:rsidP="00DA0409">
      <w:pPr>
        <w:pStyle w:val="Heading3"/>
        <w:rPr>
          <w:rtl/>
        </w:rPr>
      </w:pPr>
      <w:bookmarkStart w:id="100" w:name="_Toc441489599"/>
      <w:r w:rsidRPr="00DA3A55">
        <w:rPr>
          <w:rtl/>
        </w:rPr>
        <w:t>ثانياً : ابن حزم الظاهري</w:t>
      </w:r>
      <w:bookmarkEnd w:id="100"/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ذكر ابن حزم في كتابه الإحكام في أصول الأحكام في جملة كلامه في </w:t>
      </w:r>
      <w:r>
        <w:rPr>
          <w:rFonts w:hint="cs"/>
          <w:rtl/>
        </w:rPr>
        <w:br/>
      </w:r>
      <w:r>
        <w:rPr>
          <w:rtl/>
        </w:rPr>
        <w:t xml:space="preserve">إبطال القياس في احكام الدين قارب في بعضه وسدّد ، وشذّ في بعضه وأبعد ، </w:t>
      </w:r>
      <w:r>
        <w:rPr>
          <w:rFonts w:hint="cs"/>
          <w:rtl/>
        </w:rPr>
        <w:br/>
      </w:r>
      <w:r>
        <w:rPr>
          <w:rtl/>
        </w:rPr>
        <w:t xml:space="preserve">ومهما يكن فقد ذكر حديث الرزية وعقبه بقوله : « هذه زلة العالم الّتي حذّر منها </w:t>
      </w:r>
      <w:r>
        <w:rPr>
          <w:rFonts w:hint="cs"/>
          <w:rtl/>
        </w:rPr>
        <w:br/>
      </w:r>
      <w:r>
        <w:rPr>
          <w:rtl/>
        </w:rPr>
        <w:t xml:space="preserve">الناس قديماً ، وقد كان في سابق علم الله تعالى أن يكون بيننا الاختلاف ، وتضل </w:t>
      </w:r>
      <w:r>
        <w:rPr>
          <w:rFonts w:hint="cs"/>
          <w:rtl/>
        </w:rPr>
        <w:br/>
      </w:r>
      <w:r>
        <w:rPr>
          <w:rtl/>
        </w:rPr>
        <w:t xml:space="preserve">طائفة وتهتدي بهدى الله أخرى ، فلذلك نطق عمر ومن وافقه بما نطقوا به ، ممّا </w:t>
      </w:r>
      <w:r>
        <w:rPr>
          <w:rFonts w:hint="cs"/>
          <w:rtl/>
        </w:rPr>
        <w:br/>
      </w:r>
      <w:r>
        <w:rPr>
          <w:rtl/>
        </w:rPr>
        <w:t xml:space="preserve">كان سبباً إلى حرمان الخير بالكتاب الّذي لو كتبه لم يُضل بعده. ولم يزل أمر </w:t>
      </w:r>
      <w:r>
        <w:rPr>
          <w:rFonts w:hint="cs"/>
          <w:rtl/>
        </w:rPr>
        <w:br/>
      </w:r>
      <w:r>
        <w:rPr>
          <w:rtl/>
        </w:rPr>
        <w:t xml:space="preserve">هذا الحديث مهماً لنا ، وشجىً في نفوسنا ، وغصة نتألم لها وكنا على يقين من أنّ </w:t>
      </w:r>
      <w:r>
        <w:rPr>
          <w:rFonts w:hint="cs"/>
          <w:rtl/>
        </w:rPr>
        <w:br/>
      </w:r>
      <w:r>
        <w:rPr>
          <w:rtl/>
        </w:rPr>
        <w:t xml:space="preserve">الله تعالى لا يدع الكتاب الّذي أراد نبيه صلّى الله عليه(وآله)وسلّم أن يكتبه فلن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يضل من بعده دون بيان ، فيحياـكذاـمن حي عن بيّنة ، إلى أن منّ الله تعالى </w:t>
      </w:r>
      <w:r>
        <w:rPr>
          <w:rFonts w:hint="cs"/>
          <w:rtl/>
        </w:rPr>
        <w:br/>
      </w:r>
      <w:r>
        <w:rPr>
          <w:rtl/>
        </w:rPr>
        <w:t>بأن أوجدناه فأنجلت الكربة ، والله المحمود.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وهو ما حدّثناه عبد الله بن يوسف ثنا أحمد بن فتح ثنا عبد الوهاب بن </w:t>
      </w:r>
      <w:r>
        <w:rPr>
          <w:rFonts w:hint="cs"/>
          <w:rtl/>
        </w:rPr>
        <w:br/>
      </w:r>
      <w:r>
        <w:rPr>
          <w:rtl/>
        </w:rPr>
        <w:t xml:space="preserve">عيسى ثنا أحمد بن محمّد ثنا أحمد بن عليّ ثنا مسلم بن الحجاج ثنا عبيد الله بن </w:t>
      </w:r>
      <w:r>
        <w:rPr>
          <w:rFonts w:hint="cs"/>
          <w:rtl/>
        </w:rPr>
        <w:br/>
      </w:r>
      <w:r>
        <w:rPr>
          <w:rtl/>
        </w:rPr>
        <w:t xml:space="preserve">سعيد ثنا يزيد بن هرون ثنا إبراهيم بن سعد ثنا صالح بن كيسان عن الزهري عن </w:t>
      </w:r>
      <w:r>
        <w:rPr>
          <w:rFonts w:hint="cs"/>
          <w:rtl/>
        </w:rPr>
        <w:br/>
      </w:r>
      <w:r>
        <w:rPr>
          <w:rtl/>
        </w:rPr>
        <w:t xml:space="preserve">عروة عن عائشة قالت : « قال لي رسول الله صلّى الله عليه(وآله)وسلّم في مرضه : </w:t>
      </w:r>
      <w:r>
        <w:rPr>
          <w:rFonts w:hint="cs"/>
          <w:rtl/>
        </w:rPr>
        <w:br/>
      </w:r>
      <w:r>
        <w:rPr>
          <w:rtl/>
        </w:rPr>
        <w:t xml:space="preserve">ادعي أبا بكر وأخاك حتى اكتب كتاباً ، فإني أخاف أنّ يتمنى متمنٍ ويقول قائل : </w:t>
      </w:r>
      <w:r>
        <w:rPr>
          <w:rFonts w:hint="cs"/>
          <w:rtl/>
        </w:rPr>
        <w:br/>
      </w:r>
      <w:r>
        <w:rPr>
          <w:rtl/>
        </w:rPr>
        <w:t>أنا أولى ، ويأبى الله والنبيّون إل</w:t>
      </w:r>
      <w:r>
        <w:rPr>
          <w:rFonts w:hint="cs"/>
          <w:rtl/>
        </w:rPr>
        <w:t>ّ</w:t>
      </w:r>
      <w:r>
        <w:rPr>
          <w:rtl/>
        </w:rPr>
        <w:t>ا أبا بكر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أبو محمّدـهو ابن حزمـهكذا في كتابي عن عبد الله بن يوسف ، </w:t>
      </w:r>
      <w:r>
        <w:rPr>
          <w:rFonts w:hint="cs"/>
          <w:rtl/>
        </w:rPr>
        <w:br/>
      </w:r>
      <w:r>
        <w:rPr>
          <w:rtl/>
        </w:rPr>
        <w:t>وفي أم أخرى (ويأبى الله والمؤمنون).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وهكذا حدّثناه عبد الله بن ربيع ثنا محمّد بن معاوية ثنا أحمد بن شعيب ثنا </w:t>
      </w:r>
      <w:r>
        <w:rPr>
          <w:rFonts w:hint="cs"/>
          <w:rtl/>
        </w:rPr>
        <w:br/>
      </w:r>
      <w:r>
        <w:rPr>
          <w:rtl/>
        </w:rPr>
        <w:t xml:space="preserve">عبد الرحمن بن محمّد بن سلام الطرطوسي ثنا يزيد بن هارونـإلى آخر السند </w:t>
      </w:r>
      <w:r>
        <w:rPr>
          <w:rFonts w:hint="cs"/>
          <w:rtl/>
        </w:rPr>
        <w:br/>
      </w:r>
      <w:r>
        <w:rPr>
          <w:rtl/>
        </w:rPr>
        <w:t>المتقدمـبمثله وفيه : « إنّ ذلك كان في اليوم الّذي بدئ فيه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بوجعه الّذي </w:t>
      </w:r>
      <w:r>
        <w:rPr>
          <w:rFonts w:hint="cs"/>
          <w:rtl/>
        </w:rPr>
        <w:br/>
      </w:r>
      <w:r>
        <w:rPr>
          <w:rtl/>
        </w:rPr>
        <w:t>مات فيه » بأبي هو وأمي.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قال أبو محمّدـهو ابن حزمـفعلمنا انّ الكتاب المراد يوم الخميس قبل </w:t>
      </w:r>
      <w:r>
        <w:rPr>
          <w:rFonts w:hint="cs"/>
          <w:rtl/>
        </w:rPr>
        <w:br/>
      </w:r>
      <w:r>
        <w:rPr>
          <w:rtl/>
        </w:rPr>
        <w:t xml:space="preserve">موته صلّى الله عليه(وآله)وسلّم بأربعة أيامـكما روينا عن ابن عباس يوم قال </w:t>
      </w:r>
      <w:r>
        <w:rPr>
          <w:rFonts w:hint="cs"/>
          <w:rtl/>
        </w:rPr>
        <w:br/>
      </w:r>
      <w:r>
        <w:rPr>
          <w:rtl/>
        </w:rPr>
        <w:t>عمر ما ذكرناـإنّما كان في معنى الكتاب الّذي أراد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أن يكتبه في أوّل </w:t>
      </w:r>
      <w:r>
        <w:rPr>
          <w:rFonts w:hint="cs"/>
          <w:rtl/>
        </w:rPr>
        <w:br/>
      </w:r>
      <w:r>
        <w:rPr>
          <w:rtl/>
        </w:rPr>
        <w:t>مرضه قبل يوم الخميس المذكور بسبع ليال ، لأنّه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ابتدأه وجعه يوم </w:t>
      </w:r>
      <w:r>
        <w:rPr>
          <w:rFonts w:hint="cs"/>
          <w:rtl/>
        </w:rPr>
        <w:br/>
      </w:r>
      <w:r>
        <w:rPr>
          <w:rtl/>
        </w:rPr>
        <w:t xml:space="preserve">الخميس في بيت ميمونة أم المؤمنين ، وأراد الكتاب الّذي قال فيه عمر ما قال </w:t>
      </w:r>
      <w:r>
        <w:rPr>
          <w:rFonts w:hint="cs"/>
          <w:rtl/>
        </w:rPr>
        <w:br/>
      </w:r>
      <w:r>
        <w:rPr>
          <w:rtl/>
        </w:rPr>
        <w:t>يوم الخميس بعد أن أشتد به المرض ، ومات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يوم الاثنين ، وكانت مدّة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علته صلّى الله عليه(وآله)وسلّم أثنى عشر يوماً ، فصح أنّ ذلك الكتاب كان في </w:t>
      </w:r>
      <w:r>
        <w:rPr>
          <w:rFonts w:hint="cs"/>
          <w:rtl/>
        </w:rPr>
        <w:br/>
      </w:r>
      <w:r>
        <w:rPr>
          <w:rtl/>
        </w:rPr>
        <w:t>استخلاف أبي بكر لئلا يقع ضلال في الأمة بعده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فإنّ ذكر ذاكر معنى ما روي عن عائشة إذ سئلت من كان رسول الله </w:t>
      </w:r>
      <w:r>
        <w:rPr>
          <w:rFonts w:hint="cs"/>
          <w:rtl/>
        </w:rPr>
        <w:br/>
      </w:r>
      <w:r>
        <w:rPr>
          <w:rtl/>
        </w:rPr>
        <w:t xml:space="preserve">مستخلفاً لو أستخلف؟ فإنّما معناه : لو كتب الكتاب في ذلك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إلى هنا انتهت الحاجة من نقل كلامه الطويل العريض الّذي نفى </w:t>
      </w:r>
      <w:r>
        <w:rPr>
          <w:rFonts w:hint="cs"/>
          <w:rtl/>
        </w:rPr>
        <w:br/>
      </w:r>
      <w:r>
        <w:rPr>
          <w:rtl/>
        </w:rPr>
        <w:t>فيه تقديم أبي بكر للخلافة قياساً على تقديمه للصلاةـكما يروي القياسيونـ</w:t>
      </w:r>
      <w:r>
        <w:rPr>
          <w:rFonts w:hint="cs"/>
          <w:rtl/>
        </w:rPr>
        <w:br/>
      </w:r>
      <w:r>
        <w:rPr>
          <w:rtl/>
        </w:rPr>
        <w:t xml:space="preserve">وقالوا به. حتى قال : فيأبى الله ذلك ، وما قاله أحد قط يومئذ ، وانما تشبث بهذا </w:t>
      </w:r>
      <w:r>
        <w:rPr>
          <w:rFonts w:hint="cs"/>
          <w:rtl/>
        </w:rPr>
        <w:br/>
      </w:r>
      <w:r>
        <w:rPr>
          <w:rtl/>
        </w:rPr>
        <w:t xml:space="preserve">القول الساقط المتأخرون من أصحاب القياس ، الّذين لا يبالون بما نصروا به </w:t>
      </w:r>
      <w:r>
        <w:rPr>
          <w:rFonts w:hint="cs"/>
          <w:rtl/>
        </w:rPr>
        <w:br/>
      </w:r>
      <w:r>
        <w:rPr>
          <w:rtl/>
        </w:rPr>
        <w:t xml:space="preserve">أقوالهم ، مع أنّه أيضاً في القياس فاسدـلو كان القياس حقاًـلما بينا قبل ، </w:t>
      </w:r>
      <w:r>
        <w:rPr>
          <w:rFonts w:hint="cs"/>
          <w:rtl/>
        </w:rPr>
        <w:br/>
      </w:r>
      <w:r>
        <w:rPr>
          <w:rtl/>
        </w:rPr>
        <w:t xml:space="preserve">ولأن الخلافة ليست علتها علة الصلاة ، لأن الصلاة جائز أن يليها العربي </w:t>
      </w:r>
      <w:r>
        <w:rPr>
          <w:rFonts w:hint="cs"/>
          <w:rtl/>
        </w:rPr>
        <w:br/>
      </w:r>
      <w:r>
        <w:rPr>
          <w:rtl/>
        </w:rPr>
        <w:t xml:space="preserve">والمولى والعبد والّذي لا يحسن سياسة الجيوش والأموال والأحكام والسير </w:t>
      </w:r>
      <w:r>
        <w:rPr>
          <w:rFonts w:hint="cs"/>
          <w:rtl/>
        </w:rPr>
        <w:br/>
      </w:r>
      <w:r>
        <w:rPr>
          <w:rtl/>
        </w:rPr>
        <w:t>الفاصلة.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وأمّا الخلافة فلا يجوز أن يتولاها إل</w:t>
      </w:r>
      <w:r>
        <w:rPr>
          <w:rFonts w:hint="cs"/>
          <w:rtl/>
        </w:rPr>
        <w:t>ّ</w:t>
      </w:r>
      <w:r>
        <w:rPr>
          <w:rtl/>
        </w:rPr>
        <w:t xml:space="preserve">ا قرشي صليبة عالم بالسياسة </w:t>
      </w:r>
      <w:r>
        <w:rPr>
          <w:rFonts w:hint="cs"/>
          <w:rtl/>
        </w:rPr>
        <w:br/>
      </w:r>
      <w:r>
        <w:rPr>
          <w:rtl/>
        </w:rPr>
        <w:t xml:space="preserve">ووجوهها ، وإن لم يكن محكماً للقراءة(؟)وإنّما الصلاة تبع للإمامة ، وليست </w:t>
      </w:r>
      <w:r>
        <w:rPr>
          <w:rFonts w:hint="cs"/>
          <w:rtl/>
        </w:rPr>
        <w:br/>
      </w:r>
      <w:r>
        <w:rPr>
          <w:rtl/>
        </w:rPr>
        <w:t xml:space="preserve">الإمامة تبعاً للصلاة فكيف يجوز عند أحد من أصحاب القياس أن تقاس </w:t>
      </w:r>
      <w:r>
        <w:rPr>
          <w:rFonts w:hint="cs"/>
          <w:rtl/>
        </w:rPr>
        <w:br/>
      </w:r>
      <w:r>
        <w:rPr>
          <w:rtl/>
        </w:rPr>
        <w:t xml:space="preserve">الإمامة الّتي هي أصل على الصلاة الّتي هي فرع من فروع الإمامة؟ هذا ما لا </w:t>
      </w:r>
      <w:r>
        <w:rPr>
          <w:rFonts w:hint="cs"/>
          <w:rtl/>
        </w:rPr>
        <w:br/>
      </w:r>
      <w:r>
        <w:rPr>
          <w:rtl/>
        </w:rPr>
        <w:t>يجوز عند أحد من القائلين بالقياس.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وسيأتي عن ابن حزم أيضاً مثل ما تقدم من الكلام ، وهناك يحاول اثباته </w:t>
      </w:r>
      <w:r>
        <w:rPr>
          <w:rFonts w:hint="cs"/>
          <w:rtl/>
        </w:rPr>
        <w:br/>
      </w:r>
      <w:r>
        <w:rPr>
          <w:rtl/>
        </w:rPr>
        <w:t>بالقسم والأيمان وهذا من الطرافة بمكان.</w:t>
      </w:r>
    </w:p>
    <w:p w:rsidR="00DA0409" w:rsidRPr="009D52E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(1)الإحكام في اُصول الأحكام 7 / 122 ط السعادة بمصر.</w:t>
      </w:r>
    </w:p>
    <w:p w:rsidR="00DA0409" w:rsidRPr="009D52E1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101" w:name="_Toc441489600"/>
      <w:r w:rsidRPr="009D52E1">
        <w:rPr>
          <w:rtl/>
        </w:rPr>
        <w:lastRenderedPageBreak/>
        <w:t>وقفة مع ابن حزم :</w:t>
      </w:r>
      <w:bookmarkEnd w:id="10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من المضحكـوشر البلية ما يضحكـأن يكون مثل ابن حزم المتحرر </w:t>
      </w:r>
      <w:r>
        <w:rPr>
          <w:rFonts w:hint="cs"/>
          <w:rtl/>
        </w:rPr>
        <w:br/>
      </w:r>
      <w:r>
        <w:rPr>
          <w:rtl/>
        </w:rPr>
        <w:t xml:space="preserve">من كثير الرواسب المقيتة عند قومه ، وهو ينعى عليهم التقليد ، ويعترف صريحاً </w:t>
      </w:r>
      <w:r>
        <w:rPr>
          <w:rFonts w:hint="cs"/>
          <w:rtl/>
        </w:rPr>
        <w:br/>
      </w:r>
      <w:r>
        <w:rPr>
          <w:rtl/>
        </w:rPr>
        <w:t xml:space="preserve">بما هو الصحيح في أنّ قول عمر إنّما هو زلة العالم الّتي حُذّر الناس منها قديماً ، </w:t>
      </w:r>
      <w:r>
        <w:rPr>
          <w:rFonts w:hint="cs"/>
          <w:rtl/>
        </w:rPr>
        <w:br/>
      </w:r>
      <w:r>
        <w:rPr>
          <w:rtl/>
        </w:rPr>
        <w:t xml:space="preserve">ثمّ هو يكبو كبوة يقع فيها لوجهه حين يحسب أنّه زالت عنه دياجي الظلماء أن </w:t>
      </w:r>
      <w:r>
        <w:rPr>
          <w:rFonts w:hint="cs"/>
          <w:rtl/>
        </w:rPr>
        <w:br/>
      </w:r>
      <w:r>
        <w:rPr>
          <w:rtl/>
        </w:rPr>
        <w:t xml:space="preserve">كشف له الغطاء بوجدانه حديث عائشة المزعوم ، ولقد أغرب كثيراً حين زعم </w:t>
      </w:r>
      <w:r>
        <w:rPr>
          <w:rFonts w:hint="cs"/>
          <w:rtl/>
        </w:rPr>
        <w:br/>
      </w:r>
      <w:r>
        <w:rPr>
          <w:rtl/>
        </w:rPr>
        <w:t xml:space="preserve">أنّ ذلك نص على خلافة أبي بكر ، فقد قال في كتابه الفِصَل : « فهذا نص جليّ </w:t>
      </w:r>
      <w:r>
        <w:rPr>
          <w:rFonts w:hint="cs"/>
          <w:rtl/>
        </w:rPr>
        <w:br/>
      </w:r>
      <w:r>
        <w:rPr>
          <w:rtl/>
        </w:rPr>
        <w:t xml:space="preserve">على استخلافه عليه الصلاة والسلام أبا بكر على ولاية الأمة بعده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وكأنّه نسي </w:t>
      </w:r>
      <w:r>
        <w:rPr>
          <w:rFonts w:hint="cs"/>
          <w:rtl/>
        </w:rPr>
        <w:br/>
      </w:r>
      <w:r>
        <w:rPr>
          <w:rtl/>
        </w:rPr>
        <w:t xml:space="preserve">أو تناسى بأنّ أبا بكر وقومه ، ومن أتى بعده كلّهم لم يقولوا بالنص في أمر </w:t>
      </w:r>
      <w:r>
        <w:rPr>
          <w:rFonts w:hint="cs"/>
          <w:rtl/>
        </w:rPr>
        <w:br/>
      </w:r>
      <w:r>
        <w:rPr>
          <w:rtl/>
        </w:rPr>
        <w:t>الخلافة ، وإنّما قالوا بالاختيار ، وما دعاهم إلى ذلك إل</w:t>
      </w:r>
      <w:r>
        <w:rPr>
          <w:rFonts w:hint="cs"/>
          <w:rtl/>
        </w:rPr>
        <w:t>ّ</w:t>
      </w:r>
      <w:r>
        <w:rPr>
          <w:rtl/>
        </w:rPr>
        <w:t xml:space="preserve">ا الإضطرار ، حيث لا نص </w:t>
      </w:r>
      <w:r>
        <w:rPr>
          <w:rFonts w:hint="cs"/>
          <w:rtl/>
        </w:rPr>
        <w:br/>
      </w:r>
      <w:r>
        <w:rPr>
          <w:rtl/>
        </w:rPr>
        <w:t>ثابت عندهم.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وربما يفاجأ القارئ إذا وجد ابن حزم في كتابه جوامع السيرة يدين عملية </w:t>
      </w:r>
      <w:r>
        <w:rPr>
          <w:rFonts w:hint="cs"/>
          <w:rtl/>
        </w:rPr>
        <w:br/>
      </w:r>
      <w:r>
        <w:rPr>
          <w:rtl/>
        </w:rPr>
        <w:t>المنع من إحضار الدواة والكتف فيقول : « فلمّا كان يوم الخميسـقبل موته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بأربع ليالِـاجتمع عنده جمع من الصحابة فقال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 (أئتوني بكتف ودواة </w:t>
      </w:r>
      <w:r>
        <w:rPr>
          <w:rFonts w:hint="cs"/>
          <w:rtl/>
        </w:rPr>
        <w:br/>
      </w:r>
      <w:r>
        <w:rPr>
          <w:rtl/>
        </w:rPr>
        <w:t>أكتب لكم كتاباً لا تضلون بعدي) ، فقال عمر بن الخطاب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كلمة أراد بها </w:t>
      </w:r>
      <w:r>
        <w:rPr>
          <w:rFonts w:hint="cs"/>
          <w:rtl/>
        </w:rPr>
        <w:br/>
      </w:r>
      <w:r>
        <w:rPr>
          <w:rtl/>
        </w:rPr>
        <w:t>الخير ، فكانت سبباً لإمتناعه من ذلك الكتاب فقال : إنّ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غلب </w:t>
      </w:r>
      <w:r>
        <w:rPr>
          <w:rFonts w:hint="cs"/>
          <w:rtl/>
        </w:rPr>
        <w:br/>
      </w:r>
      <w:r>
        <w:rPr>
          <w:rtl/>
        </w:rPr>
        <w:t xml:space="preserve">عليه الوجع ، وعندنا كتاب الله ، وحسبنا كتاب الله. وساعده قوم حتى قالوا : أهجر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وقال آخرون : أجيبوا بالكتف والدواة يكتب لكم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كتاباً لا تضلون بعده ، فساء ذلك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وأمرهم بالخروج من عنده؟ </w:t>
      </w:r>
      <w:r>
        <w:rPr>
          <w:rFonts w:hint="cs"/>
          <w:rtl/>
        </w:rPr>
        <w:br/>
      </w:r>
      <w:r>
        <w:rPr>
          <w:rtl/>
        </w:rPr>
        <w:t>فالرزية كلّ الرزية ما حال بينه وبين ذلك الكتاب ، إل</w:t>
      </w:r>
      <w:r>
        <w:rPr>
          <w:rFonts w:hint="cs"/>
          <w:rtl/>
        </w:rPr>
        <w:t>ّ</w:t>
      </w:r>
      <w:r>
        <w:rPr>
          <w:rtl/>
        </w:rPr>
        <w:t xml:space="preserve">ا أنّه لا شك لو كان من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(1)الفِصَل 4 / 108.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واجبات الدين ولوازم الشريعة لم يثنه عنه كلام عمر ولا غيره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». هذا ما </w:t>
      </w:r>
      <w:r>
        <w:rPr>
          <w:rFonts w:hint="cs"/>
          <w:rtl/>
        </w:rPr>
        <w:br/>
      </w:r>
      <w:r>
        <w:rPr>
          <w:rtl/>
        </w:rPr>
        <w:t>ذكره ابن حزم في جوامع السيرة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ومرّ عنه ما ذكره في كتابيه الأحكام والفصل </w:t>
      </w:r>
      <w:r>
        <w:rPr>
          <w:rFonts w:hint="cs"/>
          <w:rtl/>
        </w:rPr>
        <w:br/>
      </w:r>
      <w:r>
        <w:rPr>
          <w:rtl/>
        </w:rPr>
        <w:t>فبأيّهما يأخذ القارئ؟ وأيه</w:t>
      </w:r>
      <w:r>
        <w:rPr>
          <w:rFonts w:hint="cs"/>
          <w:rtl/>
        </w:rPr>
        <w:t>م</w:t>
      </w:r>
      <w:r>
        <w:rPr>
          <w:rtl/>
        </w:rPr>
        <w:t>ا هو الصحيح؟ وهل ذلك منه إل</w:t>
      </w:r>
      <w:r>
        <w:rPr>
          <w:rFonts w:hint="cs"/>
          <w:rtl/>
        </w:rPr>
        <w:t>ّ</w:t>
      </w:r>
      <w:r>
        <w:rPr>
          <w:rtl/>
        </w:rPr>
        <w:t xml:space="preserve">ا استغفال لعقول </w:t>
      </w:r>
      <w:r>
        <w:rPr>
          <w:rFonts w:hint="cs"/>
          <w:rtl/>
        </w:rPr>
        <w:br/>
      </w:r>
      <w:r>
        <w:rPr>
          <w:rtl/>
        </w:rPr>
        <w:t xml:space="preserve">الناس!؟ فالحديث الّذي زعم أنّه وجده فانجلت به الكربة فكأنّه عمي أو تعامى </w:t>
      </w:r>
      <w:r>
        <w:rPr>
          <w:rFonts w:hint="cs"/>
          <w:rtl/>
        </w:rPr>
        <w:br/>
      </w:r>
      <w:r>
        <w:rPr>
          <w:rtl/>
        </w:rPr>
        <w:t xml:space="preserve">أنّ الحديث صورة ممسوخة لحديث الرزية ، وليته كان كحديث الرزية في </w:t>
      </w:r>
      <w:r>
        <w:rPr>
          <w:rFonts w:hint="cs"/>
          <w:rtl/>
        </w:rPr>
        <w:br/>
      </w:r>
      <w:r>
        <w:rPr>
          <w:rtl/>
        </w:rPr>
        <w:t xml:space="preserve">تظافر نقله لتتكافأ الكفتان ، وينظر عند التعارض لأيهما الرجحان ، وليختر هو </w:t>
      </w:r>
      <w:r>
        <w:rPr>
          <w:rFonts w:hint="cs"/>
          <w:rtl/>
        </w:rPr>
        <w:br/>
      </w:r>
      <w:r>
        <w:rPr>
          <w:rtl/>
        </w:rPr>
        <w:t xml:space="preserve">معنى ذلك المزعوم ، ثمّ كيف يخفى هذا على مَن سبقه ممّن خرّج الحديثين مثل </w:t>
      </w:r>
      <w:r>
        <w:rPr>
          <w:rFonts w:hint="cs"/>
          <w:rtl/>
        </w:rPr>
        <w:br/>
      </w:r>
      <w:r>
        <w:rPr>
          <w:rtl/>
        </w:rPr>
        <w:t xml:space="preserve">مسلم وغيره؟ وسيأتي الكلام في ذلك مفصّلاً عند حديثنا عن عملية التزوير </w:t>
      </w:r>
      <w:r>
        <w:rPr>
          <w:rFonts w:hint="cs"/>
          <w:rtl/>
        </w:rPr>
        <w:br/>
      </w:r>
      <w:r>
        <w:rPr>
          <w:rtl/>
        </w:rPr>
        <w:t>والمسخ ، وسيقف القارئ على قول ابن أبي الحديد المعتزلي وضعوهـالبكريةـ</w:t>
      </w:r>
      <w:r>
        <w:rPr>
          <w:rFonts w:hint="cs"/>
          <w:rtl/>
        </w:rPr>
        <w:br/>
      </w:r>
      <w:r>
        <w:rPr>
          <w:rtl/>
        </w:rPr>
        <w:t>في مقابلة الحديث المروي عنه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: (إئتوني بدواة وبياض أكتب لكم </w:t>
      </w:r>
      <w:r>
        <w:rPr>
          <w:rFonts w:hint="cs"/>
          <w:rtl/>
        </w:rPr>
        <w:br/>
      </w:r>
      <w:r>
        <w:rPr>
          <w:rtl/>
        </w:rPr>
        <w:t xml:space="preserve">ما لا تضلون بعده أبداً) ، فاختلفوا عنده وقال قوم منهم : لقد غلبه الوجع حسبنا </w:t>
      </w:r>
      <w:r>
        <w:rPr>
          <w:rFonts w:hint="cs"/>
          <w:rtl/>
        </w:rPr>
        <w:br/>
      </w:r>
      <w:r>
        <w:rPr>
          <w:rtl/>
        </w:rPr>
        <w:t xml:space="preserve">كتاب الله ، وسيعود ابن حزم مرة أخرى إلى الحديث المزعوم يحاول اثباته </w:t>
      </w:r>
      <w:r>
        <w:rPr>
          <w:rFonts w:hint="cs"/>
          <w:rtl/>
        </w:rPr>
        <w:br/>
      </w:r>
      <w:r>
        <w:rPr>
          <w:rtl/>
        </w:rPr>
        <w:t>بالأيمان؟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ويكفي في تزييفه أنّه لم يظهر يوم السقيفة حين كان أبو بكر أحوج إليه </w:t>
      </w:r>
      <w:r>
        <w:rPr>
          <w:rFonts w:hint="cs"/>
          <w:rtl/>
        </w:rPr>
        <w:br/>
      </w:r>
      <w:r>
        <w:rPr>
          <w:rtl/>
        </w:rPr>
        <w:t xml:space="preserve">من كلّ ما احتج به ، فأين كانت عائشة عن رواية ذلك؟ ولماذا لم تناصر أباها به </w:t>
      </w:r>
      <w:r>
        <w:rPr>
          <w:rFonts w:hint="cs"/>
          <w:rtl/>
        </w:rPr>
        <w:br/>
      </w:r>
      <w:r>
        <w:rPr>
          <w:rtl/>
        </w:rPr>
        <w:t>في أحرج وقت كان محتاجاً لنصرتها بمثله؟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مضافاً إلى ما سيأتي من كشف حال رجاله فانتظر.</w:t>
      </w:r>
    </w:p>
    <w:p w:rsidR="00DA0409" w:rsidRPr="00DA3A55" w:rsidRDefault="00DA0409" w:rsidP="00DA0409">
      <w:pPr>
        <w:pStyle w:val="Heading3"/>
        <w:rPr>
          <w:rtl/>
        </w:rPr>
      </w:pPr>
      <w:bookmarkStart w:id="102" w:name="_Toc441489601"/>
      <w:r w:rsidRPr="00DA3A55">
        <w:rPr>
          <w:rtl/>
        </w:rPr>
        <w:t>ثالثاً : البيهقي</w:t>
      </w:r>
      <w:bookmarkEnd w:id="102"/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في أواخر كتابه دلائل النبوة بعد ذكره لحديث الرزية بأسانيده إلى عليّ </w:t>
      </w:r>
      <w:r>
        <w:rPr>
          <w:rFonts w:hint="cs"/>
          <w:rtl/>
        </w:rPr>
        <w:br/>
      </w:r>
      <w:r>
        <w:rPr>
          <w:rtl/>
        </w:rPr>
        <w:t xml:space="preserve">ابن المديني والحسن بن محمّد الزعفراني عن سفيان بن عيينة عن سليمان عن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(1)جوامع السيرة / 263.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سعيد بن جبير قال قال ابن عباس : « يوم الخميس وذكر الحديث إلى قوله </w:t>
      </w:r>
      <w:r>
        <w:rPr>
          <w:rFonts w:hint="cs"/>
          <w:rtl/>
        </w:rPr>
        <w:br/>
      </w:r>
      <w:r>
        <w:rPr>
          <w:rtl/>
        </w:rPr>
        <w:t xml:space="preserve">وسكت عن الثالثة أو قالها فنسيتها » ثمّ قال البيهقي : هذا لفظ حديث عليّ بن </w:t>
      </w:r>
      <w:r>
        <w:rPr>
          <w:rFonts w:hint="cs"/>
          <w:rtl/>
        </w:rPr>
        <w:br/>
      </w:r>
      <w:r>
        <w:rPr>
          <w:rtl/>
        </w:rPr>
        <w:t xml:space="preserve">المديني وهو أتم ، زاد عليّ قال سفيان : إنّما زعموا أراد أن يكتب فيها استخلاف </w:t>
      </w:r>
      <w:r>
        <w:rPr>
          <w:rFonts w:hint="cs"/>
          <w:rtl/>
        </w:rPr>
        <w:br/>
      </w:r>
      <w:r>
        <w:rPr>
          <w:rtl/>
        </w:rPr>
        <w:t>أبي بكر. ثمّ قال البيهقي رواه البخاري ومسلم في الصحيح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... ثمّ ذكر الحديث </w:t>
      </w:r>
      <w:r>
        <w:rPr>
          <w:rFonts w:hint="cs"/>
          <w:rtl/>
        </w:rPr>
        <w:br/>
      </w:r>
      <w:r>
        <w:rPr>
          <w:rtl/>
        </w:rPr>
        <w:t xml:space="preserve">بسند آخر وصورة ثانية وفيه قالـابن عباسـ: « لمّا حُضر رسول الله صلّى الله </w:t>
      </w:r>
      <w:r>
        <w:rPr>
          <w:rFonts w:hint="cs"/>
          <w:rtl/>
        </w:rPr>
        <w:br/>
      </w:r>
      <w:r>
        <w:rPr>
          <w:rtl/>
        </w:rPr>
        <w:t>عليه(وآله)وسلّم وفي البيت رجال فيهم عمر بن الخطاب ، 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>(هلموا أكتب لكم لن تضلوا بعده أبداً) فقال عمر : إن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غلب </w:t>
      </w:r>
      <w:r>
        <w:rPr>
          <w:rFonts w:hint="cs"/>
          <w:rtl/>
        </w:rPr>
        <w:br/>
      </w:r>
      <w:r>
        <w:rPr>
          <w:rtl/>
        </w:rPr>
        <w:t xml:space="preserve">عليه الوجع وعندكم القرآن ، حسبنا كتاب الله. فاختلف أهل البيت واختصموا </w:t>
      </w:r>
      <w:r>
        <w:rPr>
          <w:rFonts w:hint="cs"/>
          <w:rtl/>
        </w:rPr>
        <w:br/>
      </w:r>
      <w:r>
        <w:rPr>
          <w:rtl/>
        </w:rPr>
        <w:t xml:space="preserve">فمنهم من يقول : قرّبوا يكتب لكم رسول الله ومنهم يقول ما قال عمر فلمّا أكثروا </w:t>
      </w:r>
      <w:r>
        <w:rPr>
          <w:rFonts w:hint="cs"/>
          <w:rtl/>
        </w:rPr>
        <w:br/>
      </w:r>
      <w:r>
        <w:rPr>
          <w:rtl/>
        </w:rPr>
        <w:t>اللغو والاختلاف عند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(قوموا).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قال عبد الله فكان ابن عباس يقول : انّ الرزية كلّ الرزية ما حال بين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وبين أن يكتب لهم ذلك الكتاب لاختلافهم ولغطهم ». ثمّ </w:t>
      </w:r>
      <w:r>
        <w:rPr>
          <w:rFonts w:hint="cs"/>
          <w:rtl/>
        </w:rPr>
        <w:br/>
      </w:r>
      <w:r>
        <w:rPr>
          <w:rtl/>
        </w:rPr>
        <w:t xml:space="preserve">ذكر رواية البخاري له في الصحيح عن عليّ بن المديني وغيره. ورواية </w:t>
      </w:r>
      <w:r>
        <w:rPr>
          <w:rFonts w:hint="cs"/>
          <w:rtl/>
        </w:rPr>
        <w:br/>
      </w:r>
      <w:r>
        <w:rPr>
          <w:rtl/>
        </w:rPr>
        <w:t xml:space="preserve">مسلم عن محمّد بن رافع وغيره عن عبد الرزاق. ثمّ قال : وإنّما قصد عمر بن </w:t>
      </w:r>
      <w:r>
        <w:rPr>
          <w:rFonts w:hint="cs"/>
          <w:rtl/>
        </w:rPr>
        <w:br/>
      </w:r>
      <w:r>
        <w:rPr>
          <w:rtl/>
        </w:rPr>
        <w:t>الخطاب بما قال التخفيف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حين رآه قد غلب عليه الوجع ، </w:t>
      </w:r>
      <w:r>
        <w:rPr>
          <w:rFonts w:hint="cs"/>
          <w:rtl/>
        </w:rPr>
        <w:br/>
      </w:r>
      <w:r>
        <w:rPr>
          <w:rtl/>
        </w:rPr>
        <w:t>ولو كان ما يريد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 يكتب لهم شيئاً مفروضاً لا يستغنون عنه لم </w:t>
      </w:r>
      <w:r>
        <w:rPr>
          <w:rFonts w:hint="cs"/>
          <w:rtl/>
        </w:rPr>
        <w:br/>
      </w:r>
      <w:r>
        <w:rPr>
          <w:rtl/>
        </w:rPr>
        <w:t xml:space="preserve">يتركهم لاختلافهم ولغطهم لقوله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بَلِّغْ مَا أُنزِلَ إِلَيْكَ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كما لم </w:t>
      </w:r>
      <w:r>
        <w:rPr>
          <w:rFonts w:hint="cs"/>
          <w:rtl/>
        </w:rPr>
        <w:br/>
      </w:r>
      <w:r>
        <w:rPr>
          <w:rtl/>
        </w:rPr>
        <w:t xml:space="preserve">يترك تبليغ غيره بمخالفة من خالفه ومعاداة من عاداه ، وإنّما أراد ما حكى </w:t>
      </w:r>
      <w:r>
        <w:rPr>
          <w:rFonts w:hint="cs"/>
          <w:rtl/>
        </w:rPr>
        <w:br/>
      </w:r>
      <w:r>
        <w:rPr>
          <w:rtl/>
        </w:rPr>
        <w:t xml:space="preserve">سفيان بن عيينة عن أهل العلم قبله أن يكتب استخلاف أبي بكر ثمّ ترك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(1)دلائل النبوة 7 / 181 ـ 182 ط بيروت بتحقيق د عبد المعطي قلعجي.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(2)المائدة / 67.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كتبته أعتماداً على ما علم من تقدير الله تعالى ذلك ، كما همّ به في ابتداء </w:t>
      </w:r>
      <w:r>
        <w:rPr>
          <w:rFonts w:hint="cs"/>
          <w:rtl/>
        </w:rPr>
        <w:br/>
      </w:r>
      <w:r w:rsidRPr="00E1188C">
        <w:rPr>
          <w:rtl/>
        </w:rPr>
        <w:t xml:space="preserve">مرضه حين قال : وارأساه ، ثمّ بدا له أن لا يكتب وقال : يأبى الله والمؤمنون </w:t>
      </w:r>
      <w:r>
        <w:rPr>
          <w:rFonts w:hint="cs"/>
          <w:rtl/>
        </w:rPr>
        <w:br/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 xml:space="preserve"> أبا بكر ، ثمّ نبّه أمته على خلافته باستخلافه اياه في الصلاة حين عجز عن </w:t>
      </w:r>
      <w:r>
        <w:rPr>
          <w:rFonts w:hint="cs"/>
          <w:rtl/>
        </w:rPr>
        <w:br/>
      </w:r>
      <w:r w:rsidRPr="00E1188C">
        <w:rPr>
          <w:rtl/>
        </w:rPr>
        <w:t>حضورها</w:t>
      </w:r>
      <w:r>
        <w:rPr>
          <w:rtl/>
        </w:rPr>
        <w:t xml:space="preserve"> ..</w:t>
      </w:r>
      <w:r w:rsidRPr="00E1188C">
        <w:rPr>
          <w:rtl/>
        </w:rPr>
        <w:t>. إلى آخر ما قال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 xml:space="preserve"> ، وكله من الدفع بالصدر.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روى نفسه في سننه الكبرى في كتابة العلم في الصحف ، حديث </w:t>
      </w:r>
      <w:r>
        <w:rPr>
          <w:rFonts w:hint="cs"/>
          <w:rtl/>
        </w:rPr>
        <w:br/>
      </w:r>
      <w:r>
        <w:rPr>
          <w:rtl/>
        </w:rPr>
        <w:t>جابر : « انّ رسول الله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دعا بصحيفة في مرضه ليكتب فيها كتاباً لأمته لا يَضلون </w:t>
      </w:r>
      <w:r>
        <w:rPr>
          <w:rFonts w:hint="cs"/>
          <w:rtl/>
        </w:rPr>
        <w:br/>
      </w:r>
      <w:r>
        <w:rPr>
          <w:rtl/>
        </w:rPr>
        <w:t xml:space="preserve">بعده ولا يُضِلون ، وكان في البيت لغط وتكلم عمر فتركه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. وهذا الّذي رواه </w:t>
      </w:r>
      <w:r>
        <w:rPr>
          <w:rFonts w:hint="cs"/>
          <w:rtl/>
        </w:rPr>
        <w:br/>
      </w:r>
      <w:r>
        <w:rPr>
          <w:rtl/>
        </w:rPr>
        <w:t xml:space="preserve">بتر من آخره ما يدين عمر ، ثمّ ذكر بعده في كتابة العلم في الألواح والأكتاف </w:t>
      </w:r>
      <w:r>
        <w:rPr>
          <w:rFonts w:hint="cs"/>
          <w:rtl/>
        </w:rPr>
        <w:br/>
      </w:r>
      <w:r>
        <w:rPr>
          <w:rtl/>
        </w:rPr>
        <w:t xml:space="preserve">بسنده عن سعيد بن جبير عن ابن عباس قال : « يوم الخميس وما يوم الخميس </w:t>
      </w:r>
      <w:r>
        <w:rPr>
          <w:rFonts w:hint="cs"/>
          <w:rtl/>
        </w:rPr>
        <w:br/>
      </w:r>
      <w:r>
        <w:rPr>
          <w:rtl/>
        </w:rPr>
        <w:t>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(إئتوني باللوح والدواة والكتف والدواة لأكتب لكم كتاباً لا </w:t>
      </w:r>
      <w:r>
        <w:rPr>
          <w:rFonts w:hint="cs"/>
          <w:rtl/>
        </w:rPr>
        <w:br/>
      </w:r>
      <w:r>
        <w:rPr>
          <w:rtl/>
        </w:rPr>
        <w:t>تضلوا بعده أبداً) قالوا :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يهجر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2B333D" w:rsidRDefault="00DA0409" w:rsidP="00DA0409">
      <w:pPr>
        <w:pStyle w:val="Heading3"/>
        <w:rPr>
          <w:rtl/>
        </w:rPr>
      </w:pPr>
      <w:bookmarkStart w:id="103" w:name="_Toc441489602"/>
      <w:r w:rsidRPr="002B333D">
        <w:rPr>
          <w:rtl/>
        </w:rPr>
        <w:t>مع البيهقي في دعاواه :</w:t>
      </w:r>
      <w:bookmarkEnd w:id="10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وتتلخص دعاواه في الأمور التالية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1ـزعمه أنّ حديث عليّ بن المديني أتم لأنّه زاد قول سفيان إنّما زعموا </w:t>
      </w:r>
      <w:r>
        <w:rPr>
          <w:rFonts w:hint="cs"/>
          <w:rtl/>
        </w:rPr>
        <w:br/>
      </w:r>
      <w:r>
        <w:rPr>
          <w:rtl/>
        </w:rPr>
        <w:t>أراد أن يكتب فيها استخلاف أبي بكر.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زعمه أنّ قصد عمر هو التخفيف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فقال الّذي قال.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 ـ زعمه أّنّ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أراد أن يكتب لهم ما هم مستغنون عنه.</w:t>
      </w:r>
    </w:p>
    <w:p w:rsidR="00DA0409" w:rsidRPr="002B333D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(1)دلائل النبوة 7 / 183.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(2)السنن الكبرى 3 / 435 ط بيروت سنة 141</w:t>
      </w:r>
      <w:r>
        <w:rPr>
          <w:rtl/>
        </w:rPr>
        <w:t>1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4 ـ زعمه بل كذبه على سفيان في حكايته قوله.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5ـزعمه تنبيه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لأمته على خلافة أبي بكر استخلافه إياه في </w:t>
      </w:r>
      <w:r>
        <w:rPr>
          <w:rFonts w:hint="cs"/>
          <w:rtl/>
        </w:rPr>
        <w:br/>
      </w:r>
      <w:r>
        <w:rPr>
          <w:rtl/>
        </w:rPr>
        <w:t>الصلاة.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أمّا زعمه الأوّل أنّ حديث عليّ بن المديني أتم وقال : زاد عليّ قال سفيان : </w:t>
      </w:r>
      <w:r>
        <w:rPr>
          <w:rFonts w:hint="cs"/>
          <w:rtl/>
        </w:rPr>
        <w:br/>
      </w:r>
      <w:r>
        <w:rPr>
          <w:rtl/>
        </w:rPr>
        <w:t xml:space="preserve">إنّما زعموا ... الخ فهذا كذب وهراء ومحض أفتراء ، فحديث سفيان لقد رواه عنه </w:t>
      </w:r>
      <w:r>
        <w:rPr>
          <w:rFonts w:hint="cs"/>
          <w:rtl/>
        </w:rPr>
        <w:br/>
      </w:r>
      <w:r>
        <w:rPr>
          <w:rtl/>
        </w:rPr>
        <w:t xml:space="preserve">خمسة عشر إنساناً كما مرّ في الصورة التاسعة ، وكلهم من الحفاظ وأئمة </w:t>
      </w:r>
      <w:r>
        <w:rPr>
          <w:rFonts w:hint="cs"/>
          <w:rtl/>
        </w:rPr>
        <w:br/>
      </w:r>
      <w:r>
        <w:rPr>
          <w:rtl/>
        </w:rPr>
        <w:t xml:space="preserve">الحديث ، وكان عليّ بن المديني واحداً منهم. وحديثه لم يقتصر على رواية </w:t>
      </w:r>
      <w:r>
        <w:rPr>
          <w:rFonts w:hint="cs"/>
          <w:rtl/>
        </w:rPr>
        <w:br/>
      </w:r>
      <w:r>
        <w:rPr>
          <w:rtl/>
        </w:rPr>
        <w:t>البيهقي بأسانيده فقط ، بل رواه عنه البخاري أيضاً وليس فيه هذه الزيادة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كما لم ترد في أحاديث الرواة الآخرين عن سفيان فمن أين ألصق البيهقي </w:t>
      </w:r>
      <w:r>
        <w:rPr>
          <w:rFonts w:hint="cs"/>
          <w:rtl/>
        </w:rPr>
        <w:br/>
      </w:r>
      <w:r>
        <w:rPr>
          <w:rtl/>
        </w:rPr>
        <w:t>بابن المديني هذه الزيادة؟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وأمّا زعمه الثاني أنّ عمر قصد التخفيف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فينفيه ما </w:t>
      </w:r>
      <w:r>
        <w:rPr>
          <w:rFonts w:hint="cs"/>
          <w:rtl/>
        </w:rPr>
        <w:br/>
      </w:r>
      <w:r>
        <w:rPr>
          <w:rtl/>
        </w:rPr>
        <w:t xml:space="preserve">سيأتي عن عمر نفسه من بيان قصده في منعه ، ولو سلمنا جدلاً ، فهل أنّ عمر </w:t>
      </w:r>
      <w:r>
        <w:rPr>
          <w:rFonts w:hint="cs"/>
          <w:rtl/>
        </w:rPr>
        <w:br/>
      </w:r>
      <w:r>
        <w:rPr>
          <w:rtl/>
        </w:rPr>
        <w:t>كان أبصر بنفس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منه بنفسه؟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وأمّا زعمه الثالث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أراد أن يكتب لأمته ما هم مستغنون ، </w:t>
      </w:r>
      <w:r>
        <w:rPr>
          <w:rFonts w:hint="cs"/>
          <w:rtl/>
        </w:rPr>
        <w:br/>
      </w:r>
      <w:r>
        <w:rPr>
          <w:rtl/>
        </w:rPr>
        <w:t>مدفوع للحكمة الّتي بيّنها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كتابة ذلك الكتاب وهي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(لن تضلوا بعده أبداً) فإنّ ذلك يدل على أحتياجهم إلى عاصم يعصمهم من </w:t>
      </w:r>
      <w:r>
        <w:rPr>
          <w:rFonts w:hint="cs"/>
          <w:rtl/>
        </w:rPr>
        <w:br/>
      </w:r>
      <w:r>
        <w:rPr>
          <w:rtl/>
        </w:rPr>
        <w:t xml:space="preserve">الضلالة إلى الأبد ، وليس من تأمين على السلامة والصيانة لهم غير كتابة </w:t>
      </w:r>
      <w:r>
        <w:rPr>
          <w:rFonts w:hint="cs"/>
          <w:rtl/>
        </w:rPr>
        <w:br/>
      </w:r>
      <w:r>
        <w:rPr>
          <w:rtl/>
        </w:rPr>
        <w:t>ذلك.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ولو سلّمنا جدلاًـولا نسلّمـصواب قول البيهقي أراد أن يكتب لهم </w:t>
      </w:r>
      <w:r>
        <w:rPr>
          <w:rFonts w:hint="cs"/>
          <w:rtl/>
        </w:rPr>
        <w:br/>
      </w:r>
      <w:r>
        <w:rPr>
          <w:rtl/>
        </w:rPr>
        <w:t xml:space="preserve">ما هم مستغنون عنه ، فيلزم منه أن ينسب القائل بذلك إلى مقام الرسالة ما لا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صحيح البخاري / 6 و 9.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يليق بها من العبث ، حيث أنّ ذلك الكتاب لا يزيدهم فائدة ولا يعود عليهم </w:t>
      </w:r>
      <w:r>
        <w:rPr>
          <w:rFonts w:hint="cs"/>
          <w:rtl/>
        </w:rPr>
        <w:br/>
      </w:r>
      <w:r>
        <w:rPr>
          <w:rtl/>
        </w:rPr>
        <w:t xml:space="preserve">بعائدة ، وهو منافٍ للعصمة عند من يقول بها ، ومناف للحكمة عند من لا </w:t>
      </w:r>
      <w:r>
        <w:rPr>
          <w:rFonts w:hint="cs"/>
          <w:rtl/>
        </w:rPr>
        <w:br/>
      </w:r>
      <w:r>
        <w:rPr>
          <w:rtl/>
        </w:rPr>
        <w:t>يقول بها.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ما استدل به على مقالته فهو مردود بعد أن انتفت الفائدة المتوخاة </w:t>
      </w:r>
      <w:r>
        <w:rPr>
          <w:rFonts w:hint="cs"/>
          <w:rtl/>
        </w:rPr>
        <w:br/>
      </w:r>
      <w:r>
        <w:rPr>
          <w:rtl/>
        </w:rPr>
        <w:t>والّتي كان يعلمها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حيث فتح عمر باباً واسعاً للطعن فيما يكتبه ، ويدل </w:t>
      </w:r>
      <w:r>
        <w:rPr>
          <w:rFonts w:hint="cs"/>
          <w:rtl/>
        </w:rPr>
        <w:br/>
      </w:r>
      <w:r>
        <w:rPr>
          <w:rtl/>
        </w:rPr>
        <w:t xml:space="preserve">على ذلك ما جاء في بعض صور الحديث ممّا رواه ابن سعد وغيره وفيه : </w:t>
      </w:r>
      <w:r>
        <w:rPr>
          <w:rFonts w:hint="cs"/>
          <w:rtl/>
        </w:rPr>
        <w:br/>
      </w:r>
      <w:r>
        <w:rPr>
          <w:rtl/>
        </w:rPr>
        <w:t xml:space="preserve">فقال بعض من كان عنده انّ نبيّ الله ليهجر قال فقيل له ألا نأتيك بما طلبت؟ قال : أو </w:t>
      </w:r>
      <w:r>
        <w:rPr>
          <w:rFonts w:hint="cs"/>
          <w:rtl/>
        </w:rPr>
        <w:br/>
      </w:r>
      <w:r>
        <w:rPr>
          <w:rtl/>
        </w:rPr>
        <w:t>بعد ماذا؟ قال : فلم يدع به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زعمه الرابع أنّ سفيان حكى عن أهل العلم قبله. فهذا كذب على سفيان ، </w:t>
      </w:r>
      <w:r>
        <w:rPr>
          <w:rFonts w:hint="cs"/>
          <w:rtl/>
        </w:rPr>
        <w:br/>
      </w:r>
      <w:r>
        <w:rPr>
          <w:rtl/>
        </w:rPr>
        <w:t xml:space="preserve">وما روي عن سفيان على اختلاف صور نسخه الخمس عشرة حسب عدد الرواة عنه </w:t>
      </w:r>
      <w:r>
        <w:rPr>
          <w:rFonts w:hint="cs"/>
          <w:rtl/>
        </w:rPr>
        <w:br/>
      </w:r>
      <w:r>
        <w:rPr>
          <w:rtl/>
        </w:rPr>
        <w:t xml:space="preserve">فلم يأت في واحدة منها انّ سفيان حكى ذلك عن أهل العلم قبله. وإنّما الوحيد الّذي </w:t>
      </w:r>
      <w:r>
        <w:rPr>
          <w:rFonts w:hint="cs"/>
          <w:rtl/>
        </w:rPr>
        <w:br/>
      </w:r>
      <w:r>
        <w:rPr>
          <w:rtl/>
        </w:rPr>
        <w:t xml:space="preserve">روى ذلك عنه فيما أعلمـهو البيهقيـومهما يكن فان الّذي حاول اثباته من الكتابة </w:t>
      </w:r>
      <w:r>
        <w:rPr>
          <w:rFonts w:hint="cs"/>
          <w:rtl/>
        </w:rPr>
        <w:br/>
      </w:r>
      <w:r>
        <w:rPr>
          <w:rtl/>
        </w:rPr>
        <w:t>باستخلاف أبي بكر فقد مرّ الجواب عنه في رد ابن حزم فراجع.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>وأمّا زعمه الخامس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نبّه أمته على خلافة أبي بكر باستخلافه إياه في </w:t>
      </w:r>
      <w:r>
        <w:rPr>
          <w:rFonts w:hint="cs"/>
          <w:rtl/>
        </w:rPr>
        <w:br/>
      </w:r>
      <w:r>
        <w:rPr>
          <w:rtl/>
        </w:rPr>
        <w:t xml:space="preserve">الصلاة فيكفي في دحض ما زعمه ما قاله ابن حزم في كتابه الإحكام آنفاًـوقد مرّ </w:t>
      </w:r>
      <w:r>
        <w:rPr>
          <w:rFonts w:hint="cs"/>
          <w:rtl/>
        </w:rPr>
        <w:br/>
      </w:r>
      <w:r>
        <w:rPr>
          <w:rtl/>
        </w:rPr>
        <w:t xml:space="preserve">نقل ذلك عنه قبل هذا فراجعـمضافاً إلى قوله : واحتجوا باجماع الأمة على تقديم أبي </w:t>
      </w:r>
      <w:r>
        <w:rPr>
          <w:rFonts w:hint="cs"/>
          <w:rtl/>
        </w:rPr>
        <w:br/>
      </w:r>
      <w:r>
        <w:rPr>
          <w:rtl/>
        </w:rPr>
        <w:t>بكر إلى الخلافة ، وان ذلك قياس على تقديم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له إلى الصلاة ... وهذا من </w:t>
      </w:r>
      <w:r>
        <w:rPr>
          <w:rFonts w:hint="cs"/>
          <w:rtl/>
        </w:rPr>
        <w:br/>
      </w:r>
      <w:r>
        <w:rPr>
          <w:rtl/>
        </w:rPr>
        <w:t>الباطل الّذي لا يحل ، ولو لم يكن في تقديم أبي بكر حجة إل</w:t>
      </w:r>
      <w:r>
        <w:rPr>
          <w:rFonts w:hint="cs"/>
          <w:rtl/>
        </w:rPr>
        <w:t>ّ</w:t>
      </w:r>
      <w:r>
        <w:rPr>
          <w:rtl/>
        </w:rPr>
        <w:t>ا انّ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قد</w:t>
      </w:r>
      <w:r>
        <w:rPr>
          <w:rFonts w:hint="cs"/>
          <w:rtl/>
        </w:rPr>
        <w:t>ّ</w:t>
      </w:r>
      <w:r>
        <w:rPr>
          <w:rtl/>
        </w:rPr>
        <w:t xml:space="preserve">مه </w:t>
      </w:r>
      <w:r>
        <w:rPr>
          <w:rFonts w:hint="cs"/>
          <w:rtl/>
        </w:rPr>
        <w:br/>
      </w:r>
      <w:r>
        <w:rPr>
          <w:rtl/>
        </w:rPr>
        <w:t>إلى الصلاة لما كان أبو بكر أولى بالخلافة من عليّ. لأنّ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استخلف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الصورة الحادية عشرة من صور الحديث.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عليّاً على المدينة في غزوة تبوك وهي آخر غزواته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فقياس الاستخلاف على </w:t>
      </w:r>
      <w:r>
        <w:rPr>
          <w:rFonts w:hint="cs"/>
          <w:rtl/>
        </w:rPr>
        <w:br/>
      </w:r>
      <w:r>
        <w:rPr>
          <w:rtl/>
        </w:rPr>
        <w:t xml:space="preserve">الاستخلاف اللذين يدخل فيهما الصلاة والأحكام أولى من قياس الأستخلاف على </w:t>
      </w:r>
      <w:r>
        <w:rPr>
          <w:rFonts w:hint="cs"/>
          <w:rtl/>
        </w:rPr>
        <w:br/>
      </w:r>
      <w:r>
        <w:rPr>
          <w:rtl/>
        </w:rPr>
        <w:t>الصلاة وحدها ... إلى آخر ماذكره من مناقشة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F05F50" w:rsidRDefault="00DA0409" w:rsidP="00DA0409">
      <w:pPr>
        <w:pStyle w:val="Heading3"/>
        <w:rPr>
          <w:rtl/>
        </w:rPr>
      </w:pPr>
      <w:bookmarkStart w:id="104" w:name="_Toc441489603"/>
      <w:r w:rsidRPr="00F05F50">
        <w:rPr>
          <w:rtl/>
        </w:rPr>
        <w:t>رابعاً : المازري</w:t>
      </w:r>
      <w:bookmarkEnd w:id="10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إنّما جاز للصحابة الاختلاف في هذا الكتاب مع صريح أمره لهم </w:t>
      </w:r>
      <w:r>
        <w:rPr>
          <w:rFonts w:hint="cs"/>
          <w:rtl/>
        </w:rPr>
        <w:br/>
      </w:r>
      <w:r>
        <w:rPr>
          <w:rtl/>
        </w:rPr>
        <w:t xml:space="preserve">بذلك ، لأن الأوامر قد يقارنها ما ينقلها من الوجوب ، فكأنه ظهرت منه قرينة دلت </w:t>
      </w:r>
      <w:r>
        <w:rPr>
          <w:rFonts w:hint="cs"/>
          <w:rtl/>
        </w:rPr>
        <w:br/>
      </w:r>
      <w:r>
        <w:rPr>
          <w:rtl/>
        </w:rPr>
        <w:t xml:space="preserve">على أنّ الأمر ليس على التحتم بل على الإختيار ، فاختلف اجتهادهم ، وصمم </w:t>
      </w:r>
      <w:r>
        <w:rPr>
          <w:rFonts w:hint="cs"/>
          <w:rtl/>
        </w:rPr>
        <w:br/>
      </w:r>
      <w:r>
        <w:rPr>
          <w:rtl/>
        </w:rPr>
        <w:t xml:space="preserve">عمر على الإمتناع لمّا قام عنده من القرائن بأنه صلّى الله عليه(وآله)وسلّم </w:t>
      </w:r>
      <w:r>
        <w:rPr>
          <w:rFonts w:hint="cs"/>
          <w:rtl/>
        </w:rPr>
        <w:br/>
      </w:r>
      <w:r>
        <w:rPr>
          <w:rtl/>
        </w:rPr>
        <w:t>قال ذلك عن غير قصد جازم ، فظهر ذلك لعمر دون غيره.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هكذا حكاه النووي في شرح صحيح مسلم ، وابن حجر في فتح الباري ، </w:t>
      </w:r>
      <w:r>
        <w:rPr>
          <w:rFonts w:hint="cs"/>
          <w:rtl/>
        </w:rPr>
        <w:br/>
      </w:r>
      <w:r>
        <w:rPr>
          <w:rtl/>
        </w:rPr>
        <w:t>والقسطلاني في المواهب اللدنية ، والبدر العيني في عمدة القارئ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وغيرهم.</w:t>
      </w:r>
    </w:p>
    <w:p w:rsidR="00DA0409" w:rsidRPr="00F05F50" w:rsidRDefault="00DA0409" w:rsidP="00DA0409">
      <w:pPr>
        <w:pStyle w:val="Heading3"/>
        <w:rPr>
          <w:rtl/>
        </w:rPr>
      </w:pPr>
      <w:bookmarkStart w:id="105" w:name="_Toc441489604"/>
      <w:r w:rsidRPr="00F05F50">
        <w:rPr>
          <w:rtl/>
        </w:rPr>
        <w:t>مع المازري :</w:t>
      </w:r>
      <w:bookmarkEnd w:id="10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يتلخص إعتذار المازري في النقاط التالية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1ـاختلاف الصحابة في امتثال أمر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إنّما كان لأنّ الأمر ليس على </w:t>
      </w:r>
      <w:r>
        <w:rPr>
          <w:rFonts w:hint="cs"/>
          <w:rtl/>
        </w:rPr>
        <w:br/>
      </w:r>
      <w:r>
        <w:rPr>
          <w:rtl/>
        </w:rPr>
        <w:t>التحتم بل على الإختيار.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2ـتصميم عمر على الامتناع لما قام عنده من القرائن بأنّه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ذلك عن </w:t>
      </w:r>
      <w:r>
        <w:rPr>
          <w:rFonts w:hint="cs"/>
          <w:rtl/>
        </w:rPr>
        <w:br/>
      </w:r>
      <w:r>
        <w:rPr>
          <w:rtl/>
        </w:rPr>
        <w:t>غير قصد جازم.</w:t>
      </w:r>
    </w:p>
    <w:p w:rsidR="00DA0409" w:rsidRPr="00F05F5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(1)أُنظر كتابه الإحكام 7 / 119 ـ 120.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(2)شرح صحيح مسلم 11 / 91 ، فتح الباري 9 / 198 ، المواهب اللدنية 2 / 367 ، عمدة القارئ </w:t>
      </w:r>
      <w:r>
        <w:rPr>
          <w:rFonts w:hint="cs"/>
          <w:rtl/>
        </w:rPr>
        <w:br/>
      </w:r>
      <w:r w:rsidRPr="00E1188C">
        <w:rPr>
          <w:rtl/>
        </w:rPr>
        <w:t>2 / 171.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3 ـ ظهور ذلك لعمر دون غيره؟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وبين النقطة الأولى والنقطة الثالثة نحو تضاد ، إذ أنّ عمر هو الّذي ظهر له </w:t>
      </w:r>
      <w:r>
        <w:rPr>
          <w:rFonts w:hint="cs"/>
          <w:rtl/>
        </w:rPr>
        <w:br/>
      </w:r>
      <w:r>
        <w:rPr>
          <w:rtl/>
        </w:rPr>
        <w:t xml:space="preserve">أنّ الأمر عن غير قصد جازم ، وهذا مختص به دون غيره كما يزعم المازري ، </w:t>
      </w:r>
      <w:r>
        <w:rPr>
          <w:rFonts w:hint="cs"/>
          <w:rtl/>
        </w:rPr>
        <w:br/>
      </w:r>
      <w:r>
        <w:rPr>
          <w:rtl/>
        </w:rPr>
        <w:t xml:space="preserve">ويعني ذلك أنّه خفي على الآخرين ، وإذا كانوا كذلك فما بالهم يختلفون في </w:t>
      </w:r>
      <w:r>
        <w:rPr>
          <w:rFonts w:hint="cs"/>
          <w:rtl/>
        </w:rPr>
        <w:br/>
      </w:r>
      <w:r>
        <w:rPr>
          <w:rtl/>
        </w:rPr>
        <w:t xml:space="preserve">امتثال الأمر ما دام لم يظهر لهم ما ظهر لعمر دون غيره ، ثمّ إنّ قول المازري : </w:t>
      </w:r>
      <w:r>
        <w:rPr>
          <w:rFonts w:hint="cs"/>
          <w:rtl/>
        </w:rPr>
        <w:br/>
      </w:r>
      <w:r>
        <w:rPr>
          <w:rtl/>
        </w:rPr>
        <w:t xml:space="preserve">« عن غير قصد جازم » يعني ترك الباب مفتوحاً أمام الصحابة فمن شاء أن يمتثل </w:t>
      </w:r>
      <w:r>
        <w:rPr>
          <w:rFonts w:hint="cs"/>
          <w:rtl/>
        </w:rPr>
        <w:br/>
      </w:r>
      <w:r>
        <w:rPr>
          <w:rtl/>
        </w:rPr>
        <w:t xml:space="preserve">امتثل ومن شاء تخلف ، لأنّ الأمر ليس على التحتم بل على الاختيار وهذا ما </w:t>
      </w:r>
      <w:r>
        <w:rPr>
          <w:rFonts w:hint="cs"/>
          <w:rtl/>
        </w:rPr>
        <w:br/>
      </w:r>
      <w:r>
        <w:rPr>
          <w:rtl/>
        </w:rPr>
        <w:t>أكده بقوله : « عن غير قصد جازم » والآن لنا أن نسائله.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1ـما معنى بيانه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لمصلحة الحكم الشرعي من أمره بقوله : (لا تضلون </w:t>
      </w:r>
      <w:r>
        <w:rPr>
          <w:rFonts w:hint="cs"/>
          <w:rtl/>
        </w:rPr>
        <w:br/>
      </w:r>
      <w:r>
        <w:rPr>
          <w:rtl/>
        </w:rPr>
        <w:t xml:space="preserve">بعدي أبداً). فلو كان على سبيل الإختيار فمن شاء فعل ومن شاء ترك ، لما ترتب </w:t>
      </w:r>
      <w:r>
        <w:rPr>
          <w:rFonts w:hint="cs"/>
          <w:rtl/>
        </w:rPr>
        <w:br/>
      </w:r>
      <w:r>
        <w:rPr>
          <w:rtl/>
        </w:rPr>
        <w:t xml:space="preserve">أمر العصمة من الضلالة لهم جميعاً ، بل كان يختص ذلك بمن امتثل ويحرم منه </w:t>
      </w:r>
      <w:r>
        <w:rPr>
          <w:rFonts w:hint="cs"/>
          <w:rtl/>
        </w:rPr>
        <w:br/>
      </w:r>
      <w:r>
        <w:rPr>
          <w:rtl/>
        </w:rPr>
        <w:t>من خالف ، ولما كان الخطاب للجميع فلابدّ أنّه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توخى هداية الجميع وبذلك </w:t>
      </w:r>
      <w:r>
        <w:rPr>
          <w:rFonts w:hint="cs"/>
          <w:rtl/>
        </w:rPr>
        <w:br/>
      </w:r>
      <w:r>
        <w:rPr>
          <w:rtl/>
        </w:rPr>
        <w:t>تتم فائدة العصمة من الضلالة وإل</w:t>
      </w:r>
      <w:r>
        <w:rPr>
          <w:rFonts w:hint="cs"/>
          <w:rtl/>
        </w:rPr>
        <w:t>ّ</w:t>
      </w:r>
      <w:r>
        <w:rPr>
          <w:rtl/>
        </w:rPr>
        <w:t>ا فلا.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2ـما معنى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آخر الحديث : (قوموا عني) ، وذلك يعني طردهم </w:t>
      </w:r>
      <w:r>
        <w:rPr>
          <w:rFonts w:hint="cs"/>
          <w:rtl/>
        </w:rPr>
        <w:br/>
      </w:r>
      <w:r>
        <w:rPr>
          <w:rtl/>
        </w:rPr>
        <w:t xml:space="preserve">عنه ولو كان أمره الأوّل عن غير قصد جازم وليس على التحتم ، بل على الإختيار </w:t>
      </w:r>
      <w:r>
        <w:rPr>
          <w:rFonts w:hint="cs"/>
          <w:rtl/>
        </w:rPr>
        <w:br/>
      </w:r>
      <w:r>
        <w:rPr>
          <w:rtl/>
        </w:rPr>
        <w:t xml:space="preserve">لما كان لطردهم عنه معنى ، وان تنطّع متنطع فقال : « انّ طردهم عنه إنّما كان بعد </w:t>
      </w:r>
      <w:r>
        <w:rPr>
          <w:rFonts w:hint="cs"/>
          <w:rtl/>
        </w:rPr>
        <w:br/>
      </w:r>
      <w:r>
        <w:rPr>
          <w:rtl/>
        </w:rPr>
        <w:t xml:space="preserve">تنازعهم ولغطهم فتأذى بذلك فقال : (قوموا عني) ». وهذا لا يدل على الوجوب </w:t>
      </w:r>
      <w:r>
        <w:rPr>
          <w:rFonts w:hint="cs"/>
          <w:rtl/>
        </w:rPr>
        <w:br/>
      </w:r>
      <w:r>
        <w:rPr>
          <w:rtl/>
        </w:rPr>
        <w:t xml:space="preserve">في الامتثال. هنا نقول له انّ ذلك النزاع هو وحده كاف في الدلالة على لزوم </w:t>
      </w:r>
      <w:r>
        <w:rPr>
          <w:rFonts w:hint="cs"/>
          <w:rtl/>
        </w:rPr>
        <w:br/>
      </w:r>
      <w:r>
        <w:rPr>
          <w:rtl/>
        </w:rPr>
        <w:t>الأمر ، وإل</w:t>
      </w:r>
      <w:r>
        <w:rPr>
          <w:rFonts w:hint="cs"/>
          <w:rtl/>
        </w:rPr>
        <w:t>ّ</w:t>
      </w:r>
      <w:r>
        <w:rPr>
          <w:rtl/>
        </w:rPr>
        <w:t>ا لو كان الأمر اختيارياً لما حدث النزاع ولما أستلزم الطرد.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3ـما معنى قول عمر : « حسبنا كتاب الله »؟ أليس يدل على فهمه أمر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أنّه كان للوجوب فأراد دفع من يقوم بالامتثال عنه ، وإسقاط حجة قول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بالكلية. ولو لم يكن فهم لزوم الأمتثال لما أحتاج إلى قوله : « حسبنا </w:t>
      </w:r>
      <w:r>
        <w:rPr>
          <w:rFonts w:hint="cs"/>
          <w:rtl/>
        </w:rPr>
        <w:br/>
      </w:r>
      <w:r>
        <w:rPr>
          <w:rtl/>
        </w:rPr>
        <w:t>كتاب الله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4ـما معنى بكاء حبر الأمة عبد الله 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وقوله : « الرزية كلّ الرزية </w:t>
      </w:r>
      <w:r>
        <w:rPr>
          <w:rFonts w:hint="cs"/>
          <w:rtl/>
        </w:rPr>
        <w:br/>
      </w:r>
      <w:r>
        <w:rPr>
          <w:rtl/>
        </w:rPr>
        <w:t>ما حال بين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وبين كتابة الكتاب »؟ أليس يدل ذلك على فوات أمر </w:t>
      </w:r>
      <w:r>
        <w:rPr>
          <w:rFonts w:hint="cs"/>
          <w:rtl/>
        </w:rPr>
        <w:br/>
      </w:r>
      <w:r>
        <w:rPr>
          <w:rtl/>
        </w:rPr>
        <w:t xml:space="preserve">عظيم وخطير ، وله أثر كبير في حياة الأمة فاستدعى فواته ذلك البكاء حتى يبلّ </w:t>
      </w:r>
      <w:r>
        <w:rPr>
          <w:rFonts w:hint="cs"/>
          <w:rtl/>
        </w:rPr>
        <w:br/>
      </w:r>
      <w:r>
        <w:rPr>
          <w:rtl/>
        </w:rPr>
        <w:t xml:space="preserve">دمعه الحصى. ولو كان الفائت أمراً أختيارياً لما لزم ذلك البكاء؟ ولما لزم </w:t>
      </w:r>
      <w:r>
        <w:rPr>
          <w:rFonts w:hint="cs"/>
          <w:rtl/>
        </w:rPr>
        <w:br/>
      </w:r>
      <w:r>
        <w:rPr>
          <w:rtl/>
        </w:rPr>
        <w:t>التعبير عنه ب</w:t>
      </w:r>
      <w:r>
        <w:rPr>
          <w:rFonts w:hint="cs"/>
          <w:rtl/>
        </w:rPr>
        <w:t>‍</w:t>
      </w:r>
      <w:r>
        <w:rPr>
          <w:rtl/>
        </w:rPr>
        <w:t xml:space="preserve"> (الرزية كلّ الرزية) ولعيب عليه ذلك التوجع والتفجع ، فكم </w:t>
      </w:r>
      <w:r>
        <w:rPr>
          <w:rFonts w:hint="cs"/>
          <w:rtl/>
        </w:rPr>
        <w:br/>
      </w:r>
      <w:r>
        <w:rPr>
          <w:rtl/>
        </w:rPr>
        <w:t xml:space="preserve">هناك من أمور مندوبة وأحكام مستحبة تركها الناس في أيامه ، بل وحتى </w:t>
      </w:r>
      <w:r>
        <w:rPr>
          <w:rFonts w:hint="cs"/>
          <w:rtl/>
        </w:rPr>
        <w:br/>
      </w:r>
      <w:r>
        <w:rPr>
          <w:rtl/>
        </w:rPr>
        <w:t xml:space="preserve">تغيير بعض الفرائض فلم ينعها ولم يذكر عنه أنّه بكى لها ، ولم ينقل التاريخ </w:t>
      </w:r>
      <w:r>
        <w:rPr>
          <w:rFonts w:hint="cs"/>
          <w:rtl/>
        </w:rPr>
        <w:br/>
      </w:r>
      <w:r>
        <w:rPr>
          <w:rtl/>
        </w:rPr>
        <w:t>عنه أنّه عبّر عن فوت واجب آخر بأنه رزية فضلاً عن المندوب.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5ـوأخيراً من أين للمازري اثبات فهم عمر دون غيره بأن أمر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كان عن غير قصد جازم ، وهذا لا يعلم إل</w:t>
      </w:r>
      <w:r>
        <w:rPr>
          <w:rFonts w:hint="cs"/>
          <w:rtl/>
        </w:rPr>
        <w:t>ّ</w:t>
      </w:r>
      <w:r>
        <w:rPr>
          <w:rtl/>
        </w:rPr>
        <w:t xml:space="preserve">ا من قبل عمر نفسه ، ولم </w:t>
      </w:r>
      <w:r>
        <w:rPr>
          <w:rFonts w:hint="cs"/>
          <w:rtl/>
        </w:rPr>
        <w:br/>
      </w:r>
      <w:r>
        <w:rPr>
          <w:rtl/>
        </w:rPr>
        <w:t>يرد عنه في ذلك شيء.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إنّ ما ذهب إليه المازري لم يتابعه عليه أحد يعتد بهـفيما أعلمـ</w:t>
      </w:r>
      <w:r>
        <w:rPr>
          <w:rFonts w:hint="cs"/>
          <w:rtl/>
        </w:rPr>
        <w:br/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رجل واحد من المتأخرين هو السيد عبد الرحيم الطهطاوي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أمّا باقي أعلام قومه كالقاضي عياض والقرطبي وابن حجر وغيرهم </w:t>
      </w:r>
      <w:r>
        <w:rPr>
          <w:rFonts w:hint="cs"/>
          <w:rtl/>
        </w:rPr>
        <w:br/>
      </w:r>
      <w:r>
        <w:rPr>
          <w:rtl/>
        </w:rPr>
        <w:t xml:space="preserve">فقد ذهبوا إلى عكس ما قاله المازري وقالوا بان عمر فهم الوجوب ، وإنّما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(1)اُنظر كتابه هداية الباري 1 / 8.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الّذي قاله إنكاراً على من تخلف عن الإمتثال ، وستأتي مقالاتهم التافهة </w:t>
      </w:r>
      <w:r>
        <w:rPr>
          <w:rFonts w:hint="cs"/>
          <w:rtl/>
        </w:rPr>
        <w:br/>
      </w:r>
      <w:r>
        <w:rPr>
          <w:rtl/>
        </w:rPr>
        <w:t>وما أسسوه من مقدمات لنتائجهم المردودة وقياساتهم الباطلة ..</w:t>
      </w:r>
    </w:p>
    <w:p w:rsidR="00DA0409" w:rsidRPr="004600B6" w:rsidRDefault="00DA0409" w:rsidP="00DA0409">
      <w:pPr>
        <w:pStyle w:val="Heading3"/>
        <w:rPr>
          <w:rtl/>
        </w:rPr>
      </w:pPr>
      <w:bookmarkStart w:id="106" w:name="_Toc441489605"/>
      <w:r w:rsidRPr="004600B6">
        <w:rPr>
          <w:rtl/>
        </w:rPr>
        <w:t>خامساً : القاضي عياض</w:t>
      </w:r>
      <w:bookmarkEnd w:id="10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في كتاب الشفاء : فصل : فإن قلت قد تقررت عصمته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 في أقواله في جميع أحواله وأنّه لا يصح منه فيها خُلفٌ ولا </w:t>
      </w:r>
      <w:r>
        <w:rPr>
          <w:rFonts w:hint="cs"/>
          <w:rtl/>
        </w:rPr>
        <w:br/>
      </w:r>
      <w:r>
        <w:rPr>
          <w:rtl/>
        </w:rPr>
        <w:t xml:space="preserve">اضطراب في عمد ولا سهو ولا صحة ولا مرض ولا جدّ ولا مزح ولا رضىً ولا </w:t>
      </w:r>
      <w:r>
        <w:rPr>
          <w:rFonts w:hint="cs"/>
          <w:rtl/>
        </w:rPr>
        <w:br/>
      </w:r>
      <w:r>
        <w:rPr>
          <w:rtl/>
        </w:rPr>
        <w:t>غضب ، ولكن ما معنى الحديث في وصيته صلّى الله عليه(وآله)وسلّم ...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ذكر حديث الكتف والدواة بسنده إلى قوله : فقال بعضهم : انّ رسول الله </w:t>
      </w:r>
      <w:r>
        <w:rPr>
          <w:rFonts w:hint="cs"/>
          <w:rtl/>
        </w:rPr>
        <w:br/>
      </w:r>
      <w:r>
        <w:rPr>
          <w:rtl/>
        </w:rPr>
        <w:t>صلّى الله عليه(وآله)وسلّم قد غلبه الوجع ... الحديث.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قال : وفي رواية : (إئتوني أكتب لكم كتاباً لن تضلوا بعدي أبداً) فتنازعوا </w:t>
      </w:r>
      <w:r>
        <w:rPr>
          <w:rFonts w:hint="cs"/>
          <w:rtl/>
        </w:rPr>
        <w:br/>
      </w:r>
      <w:r>
        <w:rPr>
          <w:rtl/>
        </w:rPr>
        <w:t>فقالوا : ماله أهجر استفهموه فقال : (دعوني فإنّ الّذي أنا فيه خير).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بعض طرقه : إنّ النبيّ صلّى الله عليه(وآله)وسلّم : يَهجَر.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رواية هجر ، ويُروى : أهُجراً. وفيه فقال عمر : إنّ النبيّ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 قد اشتد به الوجع ، وعندنا كتاب الله حسبنا ، وكثر اللغط فقال : </w:t>
      </w:r>
      <w:r>
        <w:rPr>
          <w:rFonts w:hint="cs"/>
          <w:rtl/>
        </w:rPr>
        <w:br/>
      </w:r>
      <w:r>
        <w:rPr>
          <w:rtl/>
        </w:rPr>
        <w:t>(قوموا عني).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رواية : واختلف أهل البيت واختصموا فمنهم من يقول : قرّبوا يكتب </w:t>
      </w:r>
      <w:r>
        <w:rPr>
          <w:rFonts w:hint="cs"/>
          <w:rtl/>
        </w:rPr>
        <w:br/>
      </w:r>
      <w:r>
        <w:rPr>
          <w:rtl/>
        </w:rPr>
        <w:t>لكم رسول الله صلّى الله عليه(وآله)وسلّم كتاباً ، ومنهم من يقول ما قال عمر.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قال أئمّتنا : في هذا الحديث النبيّ صلّى الله عليه(وآله)وسلّم غير معصوم </w:t>
      </w:r>
      <w:r>
        <w:rPr>
          <w:rFonts w:hint="cs"/>
          <w:rtl/>
        </w:rPr>
        <w:br/>
      </w:r>
      <w:r>
        <w:rPr>
          <w:rtl/>
        </w:rPr>
        <w:t xml:space="preserve">من الأمراض وما يكون من عوارضها من شدة الوجع وغشي ونحوه ممّا يطرأ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جسمه ، معصوم أن يكون منه من القول أثناء ذلك ما يطعن في معجزته ، </w:t>
      </w:r>
      <w:r>
        <w:rPr>
          <w:rFonts w:hint="cs"/>
          <w:rtl/>
        </w:rPr>
        <w:br/>
      </w:r>
      <w:r>
        <w:rPr>
          <w:rtl/>
        </w:rPr>
        <w:t>ويؤدي إلى فساد في شريعته من هذيان واختلال كلام.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وعلى هذا لا يصح ظاهر رواية من روى في الحديث هَجَرَ إذ معناه هذي </w:t>
      </w:r>
      <w:r>
        <w:rPr>
          <w:rFonts w:hint="cs"/>
          <w:rtl/>
        </w:rPr>
        <w:br/>
      </w:r>
      <w:r>
        <w:rPr>
          <w:rtl/>
        </w:rPr>
        <w:t xml:space="preserve">يقال هَجَرَ هجراً إذا هذى وأهجر هجراً إذا أفحش وأهجر تعدية هَجَرَ ، وانما </w:t>
      </w:r>
      <w:r>
        <w:rPr>
          <w:rFonts w:hint="cs"/>
          <w:rtl/>
        </w:rPr>
        <w:br/>
      </w:r>
      <w:r>
        <w:rPr>
          <w:rtl/>
        </w:rPr>
        <w:t xml:space="preserve">الأصح والأولى أهَجَرَ على طريق الأنكار على من قال لا يكتب ، وهكذا روايتنا </w:t>
      </w:r>
      <w:r>
        <w:rPr>
          <w:rFonts w:hint="cs"/>
          <w:rtl/>
        </w:rPr>
        <w:br/>
      </w:r>
      <w:r>
        <w:rPr>
          <w:rtl/>
        </w:rPr>
        <w:t xml:space="preserve">فيه في صحيح البخاري من رواية جميع الرّوات في حديث الزهري المتقدم ، </w:t>
      </w:r>
      <w:r>
        <w:rPr>
          <w:rFonts w:hint="cs"/>
          <w:rtl/>
        </w:rPr>
        <w:br/>
      </w:r>
      <w:r>
        <w:rPr>
          <w:rtl/>
        </w:rPr>
        <w:t xml:space="preserve">وفي حديث محمّد بن سلام عن ابن عيينة ، وكذا ضبطه الأصيلي بخطه في كتابه </w:t>
      </w:r>
      <w:r>
        <w:rPr>
          <w:rFonts w:hint="cs"/>
          <w:rtl/>
        </w:rPr>
        <w:br/>
      </w:r>
      <w:r>
        <w:rPr>
          <w:rtl/>
        </w:rPr>
        <w:t xml:space="preserve">وغيره من هذا الطريق ، وكذا روينا عن مسلم في حديث سفيان وعن غيره ، وقد </w:t>
      </w:r>
      <w:r>
        <w:rPr>
          <w:rFonts w:hint="cs"/>
          <w:rtl/>
        </w:rPr>
        <w:br/>
      </w:r>
      <w:r>
        <w:rPr>
          <w:rtl/>
        </w:rPr>
        <w:t xml:space="preserve">تحمل عليه رواية من رواه هَجَرَ على حذف ألف الأستفهام ، والتقدير أهجر ، أو </w:t>
      </w:r>
      <w:r>
        <w:rPr>
          <w:rFonts w:hint="cs"/>
          <w:rtl/>
        </w:rPr>
        <w:br/>
      </w:r>
      <w:r>
        <w:rPr>
          <w:rtl/>
        </w:rPr>
        <w:t xml:space="preserve">أن يحمل قول القائل هجراً أو أهَجَرَ دهشةً من قائل ذلك وحيرة لعظيم ما شاهدا </w:t>
      </w:r>
      <w:r>
        <w:rPr>
          <w:rFonts w:hint="cs"/>
          <w:rtl/>
        </w:rPr>
        <w:br/>
      </w:r>
      <w:r>
        <w:rPr>
          <w:rtl/>
        </w:rPr>
        <w:t>من حال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وشدة وجعه وهو المقام الّذي أختلف فيه عليه ، والأمر الّذي </w:t>
      </w:r>
      <w:r>
        <w:rPr>
          <w:rFonts w:hint="cs"/>
          <w:rtl/>
        </w:rPr>
        <w:br/>
      </w:r>
      <w:r>
        <w:rPr>
          <w:rtl/>
        </w:rPr>
        <w:t xml:space="preserve">همّ بالكتاب فيه حتى لم يضبط هذا القائل لفظه وأجرى الهُجر مجرى شدة </w:t>
      </w:r>
      <w:r>
        <w:rPr>
          <w:rFonts w:hint="cs"/>
          <w:rtl/>
        </w:rPr>
        <w:br/>
      </w:r>
      <w:r>
        <w:rPr>
          <w:rtl/>
        </w:rPr>
        <w:t xml:space="preserve">الوجع ، لا أنّه أعتقد أنّه يجوز عليه الهجر ، كما حملهم الاشفاق على حراسته والله </w:t>
      </w:r>
      <w:r>
        <w:rPr>
          <w:rFonts w:hint="cs"/>
          <w:rtl/>
        </w:rPr>
        <w:br/>
      </w:r>
      <w:r>
        <w:rPr>
          <w:rtl/>
        </w:rPr>
        <w:t xml:space="preserve">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وَاللَّهُ يَعْصِمُكَ مِنَ النَّاسِ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ونحو هذا ، وأمّا على رواية أهجُراً وهي </w:t>
      </w:r>
      <w:r>
        <w:rPr>
          <w:rFonts w:hint="cs"/>
          <w:rtl/>
        </w:rPr>
        <w:br/>
      </w:r>
      <w:r>
        <w:rPr>
          <w:rtl/>
        </w:rPr>
        <w:t xml:space="preserve">رواية أبي إسحاق المستملي في الصحيح في حديث ابن جبير عن ابن عباس من </w:t>
      </w:r>
      <w:r>
        <w:rPr>
          <w:rFonts w:hint="cs"/>
          <w:rtl/>
        </w:rPr>
        <w:br/>
      </w:r>
      <w:r>
        <w:rPr>
          <w:rtl/>
        </w:rPr>
        <w:t>رواية قتيبة فقد يكون هذا راجعاً إلى المختلفين عنده صلّى الله عليه(وآله)</w:t>
      </w:r>
      <w:r>
        <w:rPr>
          <w:rFonts w:hint="cs"/>
          <w:rtl/>
        </w:rPr>
        <w:br/>
      </w:r>
      <w:r>
        <w:rPr>
          <w:rtl/>
        </w:rPr>
        <w:t xml:space="preserve">وسلّم ومخاطبةً لهم من بعضهم أي جئتم باختلافكم على رسول الله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وبين يديه هجراً ومنكراً من القول ، والهُجر بضم الهاء الفَحش </w:t>
      </w:r>
      <w:r>
        <w:rPr>
          <w:rFonts w:hint="cs"/>
          <w:rtl/>
        </w:rPr>
        <w:br/>
      </w:r>
      <w:r>
        <w:rPr>
          <w:rtl/>
        </w:rPr>
        <w:t>في المنطق.</w:t>
      </w:r>
    </w:p>
    <w:p w:rsidR="00DA0409" w:rsidRPr="004600B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(1)المائدة / 67.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اختلف العلماء في معنى هذا الحديث وكيف أختلفوا بعد أمره لهم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أن يأتوه بالكتاب فقال بعضهم : أوامر النبيّ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يفهم أيجابها من ندبها من اباحتها بقرائن فلعل قد ظهر من </w:t>
      </w:r>
      <w:r>
        <w:rPr>
          <w:rFonts w:hint="cs"/>
          <w:rtl/>
        </w:rPr>
        <w:br/>
      </w:r>
      <w:r>
        <w:rPr>
          <w:rtl/>
        </w:rPr>
        <w:t>قرائن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لبعضهم ما فهموا أنّه لم تكن منه عزمة ، بل أمر ردّه إلى اختيارهم ، </w:t>
      </w:r>
      <w:r>
        <w:rPr>
          <w:rFonts w:hint="cs"/>
          <w:rtl/>
        </w:rPr>
        <w:br/>
      </w:r>
      <w:r>
        <w:rPr>
          <w:rtl/>
        </w:rPr>
        <w:t xml:space="preserve">وبعضهم لم يفهم ذلك فقال : أستفهموه ، فلمّا أختلفوا كفّ عنه إذ لم يكن عزمة </w:t>
      </w:r>
      <w:r>
        <w:rPr>
          <w:rFonts w:hint="cs"/>
          <w:rtl/>
        </w:rPr>
        <w:br/>
      </w:r>
      <w:r>
        <w:rPr>
          <w:rtl/>
        </w:rPr>
        <w:t>ولمّا رأوه من صواب رأي 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هؤلاء قالوا ويكون أمتناع عمر إمّا أشفاقاً على النبيّ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 من تكليفه في تلك الحال إملاء الكتاب وأن تدخل عليه مشقة من </w:t>
      </w:r>
      <w:r>
        <w:rPr>
          <w:rFonts w:hint="cs"/>
          <w:rtl/>
        </w:rPr>
        <w:br/>
      </w:r>
      <w:r>
        <w:rPr>
          <w:rtl/>
        </w:rPr>
        <w:t>ذلك كما قال إنّ النبيّ صلّى الله عليه(وآله)وسلّم أشتد به الوجع.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وقيل : خشي عمر أن يكتب أموراً يعجزون عنها فيحصلون في الحرج </w:t>
      </w:r>
      <w:r>
        <w:rPr>
          <w:rFonts w:hint="cs"/>
          <w:rtl/>
        </w:rPr>
        <w:br/>
      </w:r>
      <w:r>
        <w:rPr>
          <w:rtl/>
        </w:rPr>
        <w:t xml:space="preserve">بالمخالفة ورأى أنّ الأرفق بالأمة في تلك الأمور سعة الاجتهاد وحكم النظر </w:t>
      </w:r>
      <w:r>
        <w:rPr>
          <w:rFonts w:hint="cs"/>
          <w:rtl/>
        </w:rPr>
        <w:br/>
      </w:r>
      <w:r>
        <w:rPr>
          <w:rtl/>
        </w:rPr>
        <w:t>وطلب الصواب ، فيكون المصيب والمخطيء مأجوراً.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علم عمر تقرّر الشرع وتأسيس الملة وان الله تعالى 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الْيَوْمَ أَكْمَلْتُ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لَكُمْ دِينَكُمْ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وقوله صلّى الله عليه(وآله)وسلّم : (أوصيكم بكتاب الله </w:t>
      </w:r>
      <w:r>
        <w:rPr>
          <w:rFonts w:hint="cs"/>
          <w:rtl/>
        </w:rPr>
        <w:br/>
      </w:r>
      <w:r>
        <w:rPr>
          <w:rtl/>
        </w:rPr>
        <w:t xml:space="preserve">وعترتي). وقول عمر : حسبنا كتاب الله ، ردٌ على من نازعه لا على أمر النبيّ صلّى </w:t>
      </w:r>
      <w:r>
        <w:rPr>
          <w:rFonts w:hint="cs"/>
          <w:rtl/>
        </w:rPr>
        <w:br/>
      </w:r>
      <w:r>
        <w:rPr>
          <w:rtl/>
        </w:rPr>
        <w:t>الله عليه(وآله)وسلّم.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قيل : إنّ عمر خشي تطرّق المنافقين ومَن في قلبه مرض ما كتب في </w:t>
      </w:r>
      <w:r>
        <w:rPr>
          <w:rFonts w:hint="cs"/>
          <w:rtl/>
        </w:rPr>
        <w:br/>
      </w:r>
      <w:r>
        <w:rPr>
          <w:rtl/>
        </w:rPr>
        <w:t xml:space="preserve">ذلك الكتاب في الخلوة وأن يتقولوا في ذلك الأقاويل ، كادعاء الرافضة الوصية </w:t>
      </w:r>
      <w:r>
        <w:rPr>
          <w:rFonts w:hint="cs"/>
          <w:rtl/>
        </w:rPr>
        <w:br/>
      </w:r>
      <w:r>
        <w:rPr>
          <w:rtl/>
        </w:rPr>
        <w:t>وغير ذلك.</w:t>
      </w:r>
    </w:p>
    <w:p w:rsidR="00DA0409" w:rsidRPr="004600B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(1)المائدة / 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وقيل : إنّه كان من النبيّ صلّى الله عليه(وآله)وسلّم لهم على طريق </w:t>
      </w:r>
      <w:r>
        <w:rPr>
          <w:rFonts w:hint="cs"/>
          <w:rtl/>
        </w:rPr>
        <w:br/>
      </w:r>
      <w:r>
        <w:rPr>
          <w:rtl/>
        </w:rPr>
        <w:t>المشورة والإختبار هل يتفقون على ذلك أم يختلفون فلمّا أختلفوا تركه.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وقالت طائفة أخرى : إن معنى الحديث انّ النبيّ صلّى الله عليه(وآله)</w:t>
      </w:r>
      <w:r>
        <w:rPr>
          <w:rFonts w:hint="cs"/>
          <w:rtl/>
        </w:rPr>
        <w:br/>
      </w:r>
      <w:r>
        <w:rPr>
          <w:rtl/>
        </w:rPr>
        <w:t xml:space="preserve">وسلّم كان مجيباً في هذا الكتاب لما طُلب منه ، لا أنّه ابتداء بالأمر ، بل اقتضاه منه </w:t>
      </w:r>
      <w:r>
        <w:rPr>
          <w:rFonts w:hint="cs"/>
          <w:rtl/>
        </w:rPr>
        <w:br/>
      </w:r>
      <w:r>
        <w:rPr>
          <w:rtl/>
        </w:rPr>
        <w:t>بعض أصحابه فأجاب رغبتهم وكره ذلك غيرهم للعلل الّتي ذكرناها.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واستدل في هذه القصة بقول العباس لعليّ : انطلق بنا إلى رسول الله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فإن كان الأمر فينا علمناه ، وكراهة عليّ هذا ، </w:t>
      </w:r>
      <w:r>
        <w:rPr>
          <w:rFonts w:hint="cs"/>
          <w:rtl/>
        </w:rPr>
        <w:br/>
      </w:r>
      <w:r>
        <w:rPr>
          <w:rtl/>
        </w:rPr>
        <w:t>وقوله : والله لا أفعل... الحديث.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واستدل بقوله : (دعوني فإنّ الّذي أنا فيه). أي الّذي أنا فيه خير من </w:t>
      </w:r>
      <w:r>
        <w:rPr>
          <w:rFonts w:hint="cs"/>
          <w:rtl/>
        </w:rPr>
        <w:br/>
      </w:r>
      <w:r>
        <w:rPr>
          <w:rtl/>
        </w:rPr>
        <w:t xml:space="preserve">ارسال الأمر وترككم وكتاب الله وأن تدعوني ممّا طلبتم ، وذكر أنّ الّذي </w:t>
      </w:r>
      <w:r>
        <w:rPr>
          <w:rFonts w:hint="cs"/>
          <w:rtl/>
        </w:rPr>
        <w:br/>
      </w:r>
      <w:r>
        <w:rPr>
          <w:rtl/>
        </w:rPr>
        <w:t>طلب كتابة أمر الخلافة بعده وتعيين ذلك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هذا كلّ ما ذكره في هذا الفصل من كتابه الشفاء وليس فيه من </w:t>
      </w:r>
      <w:r>
        <w:rPr>
          <w:rFonts w:hint="cs"/>
          <w:rtl/>
        </w:rPr>
        <w:br/>
      </w:r>
      <w:r>
        <w:rPr>
          <w:rtl/>
        </w:rPr>
        <w:t>النافع إل</w:t>
      </w:r>
      <w:r>
        <w:rPr>
          <w:rFonts w:hint="cs"/>
          <w:rtl/>
        </w:rPr>
        <w:t>ّ</w:t>
      </w:r>
      <w:r>
        <w:rPr>
          <w:rtl/>
        </w:rPr>
        <w:t xml:space="preserve">ا شفىـالقليلـإذ هو إمّا تكرار للسابقين أو تلفيق المتخرصين. </w:t>
      </w:r>
      <w:r>
        <w:rPr>
          <w:rFonts w:hint="cs"/>
          <w:rtl/>
        </w:rPr>
        <w:br/>
      </w:r>
      <w:r>
        <w:rPr>
          <w:rtl/>
        </w:rPr>
        <w:t xml:space="preserve">ولابدّ لنا من محاسبته على بعض ما ذكره ممّا لم يُسبق إليه من وجوه </w:t>
      </w:r>
      <w:r>
        <w:rPr>
          <w:rFonts w:hint="cs"/>
          <w:rtl/>
        </w:rPr>
        <w:br/>
      </w:r>
      <w:r>
        <w:rPr>
          <w:rtl/>
        </w:rPr>
        <w:t xml:space="preserve">الأحتمالات والتمحلات وإنّما نقلناه بطوله لأن جماعة ممّن على شاكلته </w:t>
      </w:r>
      <w:r>
        <w:rPr>
          <w:rFonts w:hint="cs"/>
          <w:rtl/>
        </w:rPr>
        <w:br/>
      </w:r>
      <w:r>
        <w:rPr>
          <w:rtl/>
        </w:rPr>
        <w:t xml:space="preserve">تبعه على رأيه فإنهم بين من نقل جميع كلامه كما صنع النويري في نهاية </w:t>
      </w:r>
      <w:r>
        <w:rPr>
          <w:rFonts w:hint="cs"/>
          <w:rtl/>
        </w:rPr>
        <w:br/>
      </w:r>
      <w:r>
        <w:rPr>
          <w:rtl/>
        </w:rPr>
        <w:t>الإرب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ومنهم من لخصه كالقرطبي ولخص من تلخيصه ابن حجر في فتح </w:t>
      </w:r>
      <w:r>
        <w:rPr>
          <w:rFonts w:hint="cs"/>
          <w:rtl/>
        </w:rPr>
        <w:br/>
      </w:r>
      <w:r>
        <w:rPr>
          <w:rtl/>
        </w:rPr>
        <w:t>الباري</w:t>
      </w:r>
      <w:r w:rsidRPr="00486251">
        <w:rPr>
          <w:rStyle w:val="libFootnotenumChar"/>
          <w:rtl/>
        </w:rPr>
        <w:t>(3)</w:t>
      </w:r>
      <w:r>
        <w:rPr>
          <w:rtl/>
        </w:rPr>
        <w:t>كما سيأتي تلخيصه.</w:t>
      </w:r>
    </w:p>
    <w:p w:rsidR="00DA0409" w:rsidRPr="000A6AA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الشفاء 2 / 185 ـ 186 ط اسلامبول سنة 130</w:t>
      </w:r>
      <w:r>
        <w:rPr>
          <w:rtl/>
        </w:rPr>
        <w:t>4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(2)نهاية الإرب 18 / 373 ـ 378.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(3)أنظر فتح الباري الجزء التاسع.</w:t>
      </w:r>
    </w:p>
    <w:p w:rsidR="00DA0409" w:rsidRPr="000A6AAB" w:rsidRDefault="00DA0409" w:rsidP="00DA0409">
      <w:pPr>
        <w:pStyle w:val="Heading3"/>
        <w:rPr>
          <w:rtl/>
        </w:rPr>
      </w:pPr>
      <w:r w:rsidRPr="00E1188C">
        <w:rPr>
          <w:rtl/>
        </w:rPr>
        <w:br w:type="page"/>
      </w:r>
      <w:bookmarkStart w:id="107" w:name="_Toc441489606"/>
      <w:r w:rsidRPr="000A6AAB">
        <w:rPr>
          <w:rtl/>
        </w:rPr>
        <w:lastRenderedPageBreak/>
        <w:t>مع القاضي عياض :</w:t>
      </w:r>
      <w:bookmarkEnd w:id="10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كانت غاية محاولة القاضي هي تبرير ما صدر من عمر بن الخطاب في </w:t>
      </w:r>
      <w:r>
        <w:rPr>
          <w:rFonts w:hint="cs"/>
          <w:rtl/>
        </w:rPr>
        <w:br/>
      </w:r>
      <w:r>
        <w:rPr>
          <w:rtl/>
        </w:rPr>
        <w:t>ذلك اليوم التعيس ، يوم الخميس ، ولكنها محاولة بائسة ويائسة. فهو استعرض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أوّلاً : تحقيق الصيغة اللفظية الّتي كانت سبب الإختلاف ، ثمّ التشكيك في </w:t>
      </w:r>
      <w:r>
        <w:rPr>
          <w:rFonts w:hint="cs"/>
          <w:rtl/>
        </w:rPr>
        <w:br/>
      </w:r>
      <w:r>
        <w:rPr>
          <w:rtl/>
        </w:rPr>
        <w:t xml:space="preserve">تعيين قائلها وذلك من خلال ما ذكره من سياق الروايات المختلفة. حتى أنهاها </w:t>
      </w:r>
      <w:r>
        <w:rPr>
          <w:rFonts w:hint="cs"/>
          <w:rtl/>
        </w:rPr>
        <w:br/>
      </w:r>
      <w:r>
        <w:rPr>
          <w:rtl/>
        </w:rPr>
        <w:t>إلى ثماني روايات كما يلي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فقال بعضهم : انّ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قد غلبه الوجع.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وفي رواية : فتنازعوا فقالوا ما له أهجر أستفهموه.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3ـوفي بعض طرقه :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يَهجَرُـ(بفتحتين هكذا في النسخة </w:t>
      </w:r>
      <w:r>
        <w:rPr>
          <w:rFonts w:hint="cs"/>
          <w:rtl/>
        </w:rPr>
        <w:br/>
      </w:r>
      <w:r>
        <w:rPr>
          <w:rtl/>
        </w:rPr>
        <w:t>المُعربة المطبوعة باسلامبول سنة 1304 ه</w:t>
      </w:r>
      <w:r>
        <w:rPr>
          <w:rFonts w:hint="cs"/>
          <w:rtl/>
        </w:rPr>
        <w:t>‍</w:t>
      </w:r>
      <w:r>
        <w:rPr>
          <w:rtl/>
        </w:rPr>
        <w:t>) ـ.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 ـ وفي رواية : هَجَر.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 ـ ويروى : أهَجرٌ.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6 ـ ويروى : أهُجراً.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7ـوفيه فقال عمر :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أشتد به الوجع وعندنا كتاب الله حسبنا </w:t>
      </w:r>
      <w:r>
        <w:rPr>
          <w:rFonts w:hint="cs"/>
          <w:rtl/>
        </w:rPr>
        <w:br/>
      </w:r>
      <w:r>
        <w:rPr>
          <w:rtl/>
        </w:rPr>
        <w:t>وكثر اللغط.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8ـوفي رواية : واختلف أهل البيت وأختصموا فمنهم من يقول قرّبوا </w:t>
      </w:r>
      <w:r>
        <w:rPr>
          <w:rFonts w:hint="cs"/>
          <w:rtl/>
        </w:rPr>
        <w:br/>
      </w:r>
      <w:r>
        <w:rPr>
          <w:rtl/>
        </w:rPr>
        <w:t>يكتب لكم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كتاباً ، ومنهم من يقول ما قال 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وهذه الروايات الّتي أشار إليها تترك القارئ في حيرة من أمر </w:t>
      </w:r>
      <w:r>
        <w:rPr>
          <w:rFonts w:hint="cs"/>
          <w:rtl/>
        </w:rPr>
        <w:br/>
      </w:r>
      <w:r>
        <w:rPr>
          <w:rtl/>
        </w:rPr>
        <w:t xml:space="preserve">القاضي ، وكأنه يحاول التعتيم على الحقيقة ، فيعرض لها دون بيان الصحيح منها ، </w:t>
      </w:r>
      <w:r>
        <w:rPr>
          <w:rFonts w:hint="cs"/>
          <w:rtl/>
        </w:rPr>
        <w:br/>
      </w:r>
      <w:r>
        <w:rPr>
          <w:rtl/>
        </w:rPr>
        <w:t>فهو يترك القارئ في دروب من المتاهات.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لكن الباحث الواعي لا يعدم الرواية الصحيحة بينها ، وانّها هي الثالثة الّتي </w:t>
      </w:r>
      <w:r>
        <w:rPr>
          <w:rFonts w:hint="cs"/>
          <w:rtl/>
        </w:rPr>
        <w:br/>
      </w:r>
      <w:r>
        <w:rPr>
          <w:rtl/>
        </w:rPr>
        <w:t>ورد فيها : « انّ النبيّ يَهجَر » وما تحريكه لها بفتحتين إل</w:t>
      </w:r>
      <w:r>
        <w:rPr>
          <w:rFonts w:hint="cs"/>
          <w:rtl/>
        </w:rPr>
        <w:t>ّ</w:t>
      </w:r>
      <w:r>
        <w:rPr>
          <w:rtl/>
        </w:rPr>
        <w:t xml:space="preserve">ا نحو من التعتيم المتعمد ، </w:t>
      </w:r>
      <w:r>
        <w:rPr>
          <w:rFonts w:hint="cs"/>
          <w:rtl/>
        </w:rPr>
        <w:br/>
      </w:r>
      <w:r>
        <w:rPr>
          <w:rtl/>
        </w:rPr>
        <w:t xml:space="preserve">لأن الصحيح « يَهجُر » فانها من باب (نصر ينصر) وتحريكها بفتحتين يخرجها </w:t>
      </w:r>
      <w:r>
        <w:rPr>
          <w:rFonts w:hint="cs"/>
          <w:rtl/>
        </w:rPr>
        <w:br/>
      </w:r>
      <w:r>
        <w:rPr>
          <w:rtl/>
        </w:rPr>
        <w:t xml:space="preserve">عن المعنى الأصلي للكلمة ، وانحراف بمسارها الصحيح ، وذلك انّ القراءة </w:t>
      </w:r>
      <w:r>
        <w:rPr>
          <w:rFonts w:hint="cs"/>
          <w:rtl/>
        </w:rPr>
        <w:br/>
      </w:r>
      <w:r>
        <w:rPr>
          <w:rtl/>
        </w:rPr>
        <w:t xml:space="preserve">بفتحتين تكون بمعنى هجرك الشيء ، أي تركه كما نصت على ذلك بعض </w:t>
      </w:r>
      <w:r>
        <w:rPr>
          <w:rFonts w:hint="cs"/>
          <w:rtl/>
        </w:rPr>
        <w:br/>
      </w:r>
      <w:r>
        <w:rPr>
          <w:rtl/>
        </w:rPr>
        <w:t xml:space="preserve">قواميس اللغة. ولكن ذلك لم يعجب الملا علي القاري شارح كتاب القاضي </w:t>
      </w:r>
      <w:r>
        <w:rPr>
          <w:rFonts w:hint="cs"/>
          <w:rtl/>
        </w:rPr>
        <w:br/>
      </w:r>
      <w:r>
        <w:rPr>
          <w:rtl/>
        </w:rPr>
        <w:t xml:space="preserve">المذكور فقال في المقام : « يَهجِر » بكسر الجيم مع فتح أوّله بتقدير استفهام </w:t>
      </w:r>
      <w:r>
        <w:rPr>
          <w:rFonts w:hint="cs"/>
          <w:rtl/>
        </w:rPr>
        <w:br/>
      </w:r>
      <w:r>
        <w:rPr>
          <w:rtl/>
        </w:rPr>
        <w:t>انكار(؟).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من غرائب الأغراب في مسائل الإعراب ، وإنّما حدث بعد زمان </w:t>
      </w:r>
      <w:r>
        <w:rPr>
          <w:rFonts w:hint="cs"/>
          <w:rtl/>
        </w:rPr>
        <w:br/>
      </w:r>
      <w:r>
        <w:rPr>
          <w:rtl/>
        </w:rPr>
        <w:t>الحديث والحدث ، تبريراً لمواقف المعارضة عند الحساب.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أمّا الّذي قلناه أنّه الصحيح وهي الرواية الثالثة فقد ذكرها القاري وقال </w:t>
      </w:r>
      <w:r>
        <w:rPr>
          <w:rFonts w:hint="cs"/>
          <w:rtl/>
        </w:rPr>
        <w:br/>
      </w:r>
      <w:r>
        <w:rPr>
          <w:rtl/>
        </w:rPr>
        <w:t xml:space="preserve">هو الموجود في مستخرج الإسماعيلي من طريق ابن خلاد عن سفيان. كما </w:t>
      </w:r>
      <w:r>
        <w:rPr>
          <w:rFonts w:hint="cs"/>
          <w:rtl/>
        </w:rPr>
        <w:br/>
      </w:r>
      <w:r>
        <w:rPr>
          <w:rtl/>
        </w:rPr>
        <w:t>ذكرها غيره</w:t>
      </w:r>
      <w:r w:rsidRPr="00486251">
        <w:rPr>
          <w:rStyle w:val="libFootnotenumChar"/>
          <w:rtl/>
        </w:rPr>
        <w:t>(1)</w:t>
      </w:r>
      <w:r>
        <w:rPr>
          <w:rtl/>
        </w:rPr>
        <w:t>وسيأتي مزيد بيان عن ذلك في محله إن شاء الله.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ثانياً : استعرض ما قاله أئمّته في الحديث. ولا يعنينا معرفة أئمّته </w:t>
      </w:r>
      <w:r>
        <w:rPr>
          <w:rFonts w:hint="cs"/>
          <w:rtl/>
        </w:rPr>
        <w:br/>
      </w:r>
      <w:r>
        <w:rPr>
          <w:rtl/>
        </w:rPr>
        <w:t xml:space="preserve">بأعيانهم سواء كانوا هم المالكية ، أو الأشعرية ، أو أهل السنّة والجماعة كما </w:t>
      </w:r>
      <w:r>
        <w:rPr>
          <w:rFonts w:hint="cs"/>
          <w:rtl/>
        </w:rPr>
        <w:br/>
      </w:r>
      <w:r>
        <w:rPr>
          <w:rtl/>
        </w:rPr>
        <w:t>ذكرهم شارح كتابه الملا عليّ القارئ الحنفي.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والّذي يعنينا أن نعرف ماذا قالوا؟ لم يأتوا بشيء جديد ، ولم يخرجوا </w:t>
      </w:r>
      <w:r>
        <w:rPr>
          <w:rFonts w:hint="cs"/>
          <w:rtl/>
        </w:rPr>
        <w:br/>
      </w:r>
      <w:r>
        <w:rPr>
          <w:rtl/>
        </w:rPr>
        <w:t xml:space="preserve">عن أطار التبرير وإن باؤا بإثم التزوير. فكلّ ما مخض سقاؤهم أنّ الروايات </w:t>
      </w:r>
      <w:r>
        <w:rPr>
          <w:rFonts w:hint="cs"/>
          <w:rtl/>
        </w:rPr>
        <w:br/>
      </w:r>
      <w:r>
        <w:rPr>
          <w:rtl/>
        </w:rPr>
        <w:t xml:space="preserve">المختلفة الآنفة الذكر يجب تخريجها على نحو الإستفهام الإنكاري ، ولم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(1)جاء في سر العالمين للغزالي / 9 ط بومبي الهند عليّ الحجر سنة 1314 : « إن الرجل </w:t>
      </w:r>
      <w:r>
        <w:rPr>
          <w:rFonts w:hint="cs"/>
          <w:rtl/>
        </w:rPr>
        <w:br/>
      </w:r>
      <w:r w:rsidRPr="00E1188C">
        <w:rPr>
          <w:rtl/>
        </w:rPr>
        <w:t>ليهجر ».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يخرج عن تلك الروايات ، إل</w:t>
      </w:r>
      <w:r>
        <w:rPr>
          <w:rFonts w:hint="cs"/>
          <w:rtl/>
        </w:rPr>
        <w:t>ّ</w:t>
      </w:r>
      <w:r>
        <w:rPr>
          <w:rtl/>
        </w:rPr>
        <w:t xml:space="preserve">ا الرواية الثالثة الّتي لم يذكر لهم فيها رأياً ولم </w:t>
      </w:r>
      <w:r>
        <w:rPr>
          <w:rFonts w:hint="cs"/>
          <w:rtl/>
        </w:rPr>
        <w:br/>
      </w:r>
      <w:r>
        <w:rPr>
          <w:rtl/>
        </w:rPr>
        <w:t xml:space="preserve">يعلّق عليها هو بشيء ، لكنّ شارح كتابه لم تفته المشاركة في الحلبة ، </w:t>
      </w:r>
      <w:r>
        <w:rPr>
          <w:rFonts w:hint="cs"/>
          <w:rtl/>
        </w:rPr>
        <w:br/>
      </w:r>
      <w:r>
        <w:rPr>
          <w:rtl/>
        </w:rPr>
        <w:t>فحشرها مع سابقها ولاحقها فعلّق عليها بقوله : بتقدير إستفهام انكار 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ثالثاً : ذكر اختلاف العلماء في معنى الحديث ، فذكر أربعة آراء كلّها تدور </w:t>
      </w:r>
      <w:r>
        <w:rPr>
          <w:rFonts w:hint="cs"/>
          <w:rtl/>
        </w:rPr>
        <w:br/>
      </w:r>
      <w:r>
        <w:rPr>
          <w:rtl/>
        </w:rPr>
        <w:t>في فلك التبرير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أوّلها : إنّ الأوامر إذا اقترنت بقرينة تخرجها من الوجوب إلى الندب </w:t>
      </w:r>
      <w:r>
        <w:rPr>
          <w:rFonts w:hint="cs"/>
          <w:rtl/>
        </w:rPr>
        <w:br/>
      </w:r>
      <w:r>
        <w:rPr>
          <w:rtl/>
        </w:rPr>
        <w:t>والإباحة ، فلعلّه ظهر من قرائن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لبعضهم ما فهموا منه أنّه لم يكن عزمة ، </w:t>
      </w:r>
      <w:r>
        <w:rPr>
          <w:rFonts w:hint="cs"/>
          <w:rtl/>
        </w:rPr>
        <w:br/>
      </w:r>
      <w:r>
        <w:rPr>
          <w:rtl/>
        </w:rPr>
        <w:t xml:space="preserve">وبعضهم لم يفهم ذلك فقال : استفهموه ، فلمّا أختلفوا كفّ عنه إذ لم يكن عزمة ، </w:t>
      </w:r>
      <w:r>
        <w:rPr>
          <w:rFonts w:hint="cs"/>
          <w:rtl/>
        </w:rPr>
        <w:br/>
      </w:r>
      <w:r>
        <w:rPr>
          <w:rtl/>
        </w:rPr>
        <w:t>ولما رأوه من صواب رأي 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وهؤلاء قالوا عن امتناع عمر إمّا اشفاقاً عليه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وإمّا خشي أن يكتب </w:t>
      </w:r>
      <w:r>
        <w:rPr>
          <w:rFonts w:hint="cs"/>
          <w:rtl/>
        </w:rPr>
        <w:br/>
      </w:r>
      <w:r>
        <w:rPr>
          <w:rtl/>
        </w:rPr>
        <w:t xml:space="preserve">أموراً يعجزون عنها فيحسون بالحرج في المخالفة ، فرأى الأرفق بالأمة سعة </w:t>
      </w:r>
      <w:r>
        <w:rPr>
          <w:rFonts w:hint="cs"/>
          <w:rtl/>
        </w:rPr>
        <w:br/>
      </w:r>
      <w:r>
        <w:rPr>
          <w:rtl/>
        </w:rPr>
        <w:t>الاجتهاد الخ.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ثانيها : أنّ عمر خشي تطرق المنافقين إلى أن يقولوا فيما كتب في ذلك </w:t>
      </w:r>
      <w:r>
        <w:rPr>
          <w:rFonts w:hint="cs"/>
          <w:rtl/>
        </w:rPr>
        <w:br/>
      </w:r>
      <w:r>
        <w:rPr>
          <w:rtl/>
        </w:rPr>
        <w:t>الكتاب في الخلوة(؟)وأن يتقولوا الأقاويل كادعاء الرافضة الوصية وغير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ثالثها :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إنّما قال لهم ذلك عن طريق المشورة والإختبار ليراهم </w:t>
      </w:r>
      <w:r>
        <w:rPr>
          <w:rFonts w:hint="cs"/>
          <w:rtl/>
        </w:rPr>
        <w:br/>
      </w:r>
      <w:r>
        <w:rPr>
          <w:rtl/>
        </w:rPr>
        <w:t>هل يتفقون أم يختلفون ، فلمّا أختلفوا تركه.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رابعها :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مجيباً لما طُلب منه ولم يكن ذلك منه ابتداء ، </w:t>
      </w:r>
      <w:r>
        <w:rPr>
          <w:rFonts w:hint="cs"/>
          <w:rtl/>
        </w:rPr>
        <w:br/>
      </w:r>
      <w:r>
        <w:rPr>
          <w:rtl/>
        </w:rPr>
        <w:t xml:space="preserve">فأجاب رغبة الطالب ، وكره غيره ذلك للعلل الّتي ذكرها في الرأيين الأوّل </w:t>
      </w:r>
      <w:r>
        <w:rPr>
          <w:rFonts w:hint="cs"/>
          <w:rtl/>
        </w:rPr>
        <w:br/>
      </w:r>
      <w:r>
        <w:rPr>
          <w:rtl/>
        </w:rPr>
        <w:t>والثاني.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كلّ هذه الآراء مواقع للنظر نذكر بعضها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أمّا الأوّل وهو احتمال وجود قرينة في المقام عرفها بعضهم ولم يعرفها </w:t>
      </w:r>
      <w:r>
        <w:rPr>
          <w:rFonts w:hint="cs"/>
          <w:rtl/>
        </w:rPr>
        <w:br/>
      </w:r>
      <w:r>
        <w:rPr>
          <w:rtl/>
        </w:rPr>
        <w:t xml:space="preserve">آخرون ، فهو من واهي الأحتمالات وقد مرّ مثله والجواب عنه فراجع ما مرّ عن </w:t>
      </w:r>
      <w:r>
        <w:rPr>
          <w:rFonts w:hint="cs"/>
          <w:rtl/>
        </w:rPr>
        <w:br/>
      </w:r>
      <w:r>
        <w:rPr>
          <w:rtl/>
        </w:rPr>
        <w:t>المازري وقبل ذلك ما قلناه مع الخطابي.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وأمّا الثاني وهو إمّا إحتمالاً أن يكون عمر أشفق 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فمنع من </w:t>
      </w:r>
      <w:r>
        <w:rPr>
          <w:rFonts w:hint="cs"/>
          <w:rtl/>
        </w:rPr>
        <w:br/>
      </w:r>
      <w:r>
        <w:rPr>
          <w:rtl/>
        </w:rPr>
        <w:t>أمتثال أ</w:t>
      </w:r>
      <w:r>
        <w:rPr>
          <w:rFonts w:hint="cs"/>
          <w:rtl/>
        </w:rPr>
        <w:t>مرِهِ</w:t>
      </w:r>
      <w:r>
        <w:rPr>
          <w:rtl/>
        </w:rPr>
        <w:t xml:space="preserve"> ، فهذا من قبيل المثل (اكوس عريض اللحية) فكيف يكون مشفقاً </w:t>
      </w:r>
      <w:r>
        <w:rPr>
          <w:rFonts w:hint="cs"/>
          <w:rtl/>
        </w:rPr>
        <w:br/>
      </w:r>
      <w:r>
        <w:rPr>
          <w:rtl/>
        </w:rPr>
        <w:t>عليه وهو يعلن ردّ أمره ويشغب عليه؟ وأين منه الشفقة وقد سمّاه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مكلّبا. كما في حديث ابن عمر الّذي أخرجه الدارقطني في سننه قال : « خرج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بعض أسفاره فسار ليلا فمرّوا على رجل جالس عند مقراة له</w:t>
      </w:r>
      <w:r w:rsidRPr="00486251">
        <w:rPr>
          <w:rStyle w:val="libFootnotenumChar"/>
          <w:rtl/>
        </w:rPr>
        <w:t>(1)</w:t>
      </w:r>
      <w:r>
        <w:rPr>
          <w:rFonts w:hint="cs"/>
          <w:rtl/>
        </w:rPr>
        <w:br/>
      </w:r>
      <w:r>
        <w:rPr>
          <w:rtl/>
        </w:rPr>
        <w:t>فقال عمر : يا صاحب المقراة أولغت السباع الليلة في مقراتك؟ فقال له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(يا صاحب المقراة لا تخبره هذا مكلِب ، لها ما حملت في بطونها ولنا ما بقي </w:t>
      </w:r>
      <w:r>
        <w:rPr>
          <w:rFonts w:hint="cs"/>
          <w:rtl/>
        </w:rPr>
        <w:br/>
      </w:r>
      <w:r>
        <w:rPr>
          <w:rtl/>
        </w:rPr>
        <w:t>شراب وطهور)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والمكلِبـبكسر اللامـمعلم الكلاب للصيد ، وبفتحها المقيّد ولما </w:t>
      </w:r>
      <w:r>
        <w:rPr>
          <w:rFonts w:hint="cs"/>
          <w:rtl/>
        </w:rPr>
        <w:br/>
      </w:r>
      <w:r>
        <w:rPr>
          <w:rtl/>
        </w:rPr>
        <w:t>كان معروفاً بالغلظة والشدة ، وإذا لاحاه بعض أهله أصطلم أذنه شبّهه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بالمكلّب معلّم الكلاب ، إذ لا يكون معلّمها إل</w:t>
      </w:r>
      <w:r>
        <w:rPr>
          <w:rFonts w:hint="cs"/>
          <w:rtl/>
        </w:rPr>
        <w:t>ّ</w:t>
      </w:r>
      <w:r>
        <w:rPr>
          <w:rtl/>
        </w:rPr>
        <w:t xml:space="preserve">ا من هو أكلب منها لتخافه ، فمن </w:t>
      </w:r>
      <w:r>
        <w:rPr>
          <w:rFonts w:hint="cs"/>
          <w:rtl/>
        </w:rPr>
        <w:br/>
      </w:r>
      <w:r>
        <w:rPr>
          <w:rtl/>
        </w:rPr>
        <w:t>كان كذلك أين منه الشفقة المزعومة؟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وأمّا أحتمال خشية تطرق المنافقين فيجدوا سبيلاً إلى الطعن فيما لو </w:t>
      </w:r>
      <w:r>
        <w:rPr>
          <w:rFonts w:hint="cs"/>
          <w:rtl/>
        </w:rPr>
        <w:br/>
      </w:r>
      <w:r>
        <w:rPr>
          <w:rtl/>
        </w:rPr>
        <w:t>كتب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فهذا مرّ عن الخطابي ومرّ الجواب عنه. وأمّا تمثيله لتطرق المنافقين </w:t>
      </w:r>
      <w:r>
        <w:rPr>
          <w:rFonts w:hint="cs"/>
          <w:rtl/>
        </w:rPr>
        <w:br/>
      </w:r>
      <w:r>
        <w:rPr>
          <w:rtl/>
        </w:rPr>
        <w:t>بادعاء الرافضة الوصية ، فليس ادّعاؤهم من دون دعوى البكرية أنّه</w:t>
      </w:r>
      <w:r w:rsidRPr="00A10766">
        <w:rPr>
          <w:rStyle w:val="libAlaemChar"/>
          <w:rtl/>
        </w:rPr>
        <w:t>صلى‌الله‌عليه‌وآله</w:t>
      </w:r>
      <w:r w:rsidRPr="00A10766">
        <w:rPr>
          <w:rStyle w:val="libAlaemChar"/>
          <w:rFonts w:hint="cs"/>
          <w:rtl/>
        </w:rPr>
        <w:t>‌وسلم</w:t>
      </w:r>
      <w:r>
        <w:rPr>
          <w:rtl/>
        </w:rPr>
        <w:t xml:space="preserve">أراد أن </w:t>
      </w:r>
      <w:r>
        <w:rPr>
          <w:rFonts w:hint="cs"/>
          <w:rtl/>
        </w:rPr>
        <w:br/>
      </w:r>
      <w:r>
        <w:rPr>
          <w:rtl/>
        </w:rPr>
        <w:t xml:space="preserve">يكتب لأبي بكر بالخلافة ، بل أدعاؤهم كان هو الحقّ الّذي لا مرية فيه ، لأنّه قد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(1)المقراة : كل ما أجتمع الماء فيه ـ القاموس.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(2)سنن الدارقطني 1 / 26.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اعترف بصحة دعواهم عمر بن الخطاب حين قال لابن عباس أراده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للأمر فمنعته من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الثالث وهو الجديدـفيما أعلمـإذ لم يأت في زبر الأولين ، </w:t>
      </w:r>
      <w:r>
        <w:rPr>
          <w:rFonts w:hint="cs"/>
          <w:rtl/>
        </w:rPr>
        <w:br/>
      </w:r>
      <w:r>
        <w:rPr>
          <w:rtl/>
        </w:rPr>
        <w:t>وهو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قال لهم على طريق المشورة والاختبار ، هل يتفقون فيكتب </w:t>
      </w:r>
      <w:r>
        <w:rPr>
          <w:rFonts w:hint="cs"/>
          <w:rtl/>
        </w:rPr>
        <w:br/>
      </w:r>
      <w:r>
        <w:rPr>
          <w:rtl/>
        </w:rPr>
        <w:t>لهم ، أو يختلفون فيتركه ، فلمّا أختلفوا تركه.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وصاحب هذا الرأي الفطير من الغباء بمكان ، إذ تخيل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في </w:t>
      </w:r>
      <w:r>
        <w:rPr>
          <w:rFonts w:hint="cs"/>
          <w:rtl/>
        </w:rPr>
        <w:br/>
      </w:r>
      <w:r>
        <w:rPr>
          <w:rtl/>
        </w:rPr>
        <w:t xml:space="preserve">أخريات أيامه بعد لم يعرف أصحابه معرفة تامة ، وهو الّذي عايشهم طيلة ثلاثاً </w:t>
      </w:r>
      <w:r>
        <w:rPr>
          <w:rFonts w:hint="cs"/>
          <w:rtl/>
        </w:rPr>
        <w:br/>
      </w:r>
      <w:r>
        <w:rPr>
          <w:rtl/>
        </w:rPr>
        <w:t xml:space="preserve">وعشرين سنة فلم يعرفهم وما كان عليه بعضهم من المخالفة له ، وكأن تلك </w:t>
      </w:r>
      <w:r>
        <w:rPr>
          <w:rFonts w:hint="cs"/>
          <w:rtl/>
        </w:rPr>
        <w:br/>
      </w:r>
      <w:r>
        <w:rPr>
          <w:rtl/>
        </w:rPr>
        <w:t xml:space="preserve">التجارب الّتي مرّت عليه في اختلافهم عند المشورة لم تترك في نفسه أثراً يذكر </w:t>
      </w:r>
      <w:r>
        <w:rPr>
          <w:rFonts w:hint="cs"/>
          <w:rtl/>
        </w:rPr>
        <w:br/>
      </w:r>
      <w:r>
        <w:rPr>
          <w:rtl/>
        </w:rPr>
        <w:t>حتى احتاج إلى إختبارهم مرة أخرى؟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ألم يستشرهم في حرب بدر فكان منهم السامع المجيب ، ومنهم المخذّل </w:t>
      </w:r>
      <w:r>
        <w:rPr>
          <w:rFonts w:hint="cs"/>
          <w:rtl/>
        </w:rPr>
        <w:br/>
      </w:r>
      <w:r>
        <w:rPr>
          <w:rtl/>
        </w:rPr>
        <w:t>المريب الّذي يقول له : انها قريش ما ذلّت منذ عزّت.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ألم يستشرهم في أسارى بدر؟ فكان منهم من يرى قتل الأسارى ، </w:t>
      </w:r>
      <w:r>
        <w:rPr>
          <w:rFonts w:hint="cs"/>
          <w:rtl/>
        </w:rPr>
        <w:br/>
      </w:r>
      <w:r>
        <w:rPr>
          <w:rtl/>
        </w:rPr>
        <w:t xml:space="preserve">ومنهم من يرى أخذ الفداء حتى نزلت الآية فحسمت الموقف المترجرج </w:t>
      </w:r>
      <w:r>
        <w:rPr>
          <w:rFonts w:hint="cs"/>
          <w:rtl/>
        </w:rPr>
        <w:br/>
      </w:r>
      <w:r>
        <w:rPr>
          <w:rtl/>
        </w:rPr>
        <w:t xml:space="preserve">وذلك في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حَتَّىٰ إِذَا أَثْخَنتُمُوهُمْ فَشُدُّوا الْوَثَاقَ فَإِمَّا مَنًّا بَعْدُ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وَإِمَّا فِدَاءً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ألم يختلفوا عليه في وقعة أحد؟!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ألم يختلفوا عليه في وقعة الأحزاب؟!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ألم يختلفوا عليه في قضية بني النضير؟!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ألم يختلفوا عليه في صلح الحديبية؟!</w:t>
      </w:r>
    </w:p>
    <w:p w:rsidR="00DA0409" w:rsidRPr="004478A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(1)محمّد / 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ألم وألم؟ وكلّ ألمٍ فيها ألم!!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الرأي الرابعـوهو كشف جديد كسابقهـما أنزل الله به من سلطان ، </w:t>
      </w:r>
      <w:r>
        <w:rPr>
          <w:rFonts w:hint="cs"/>
          <w:rtl/>
        </w:rPr>
        <w:br/>
      </w:r>
      <w:r>
        <w:rPr>
          <w:rtl/>
        </w:rPr>
        <w:t>إذ يقول صاحبه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يكن مبتدءاً بأمره ، بل قال إئتوني أكتب لكم </w:t>
      </w:r>
      <w:r>
        <w:rPr>
          <w:rFonts w:hint="cs"/>
          <w:rtl/>
        </w:rPr>
        <w:br/>
      </w:r>
      <w:r>
        <w:rPr>
          <w:rtl/>
        </w:rPr>
        <w:t xml:space="preserve">كتاباً لمن طلب منه ذلك ، وأستدل على ذلك بقول العباس لعليّ : أنطلق بنا إلى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فإن كان الأمر فينا علمناه ، وكراهة عليّ هذا وقوله : لا أفعل ... </w:t>
      </w:r>
      <w:r>
        <w:rPr>
          <w:rFonts w:hint="cs"/>
          <w:rtl/>
        </w:rPr>
        <w:br/>
      </w:r>
      <w:r>
        <w:rPr>
          <w:rtl/>
        </w:rPr>
        <w:t>الحديث.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من الغرابة بمكان فإن قول العباس لعليّـلو صحـإنّما كان صبح </w:t>
      </w:r>
      <w:r>
        <w:rPr>
          <w:rFonts w:hint="cs"/>
          <w:rtl/>
        </w:rPr>
        <w:br/>
      </w:r>
      <w:r>
        <w:rPr>
          <w:rtl/>
        </w:rPr>
        <w:t xml:space="preserve">يوم الوفاة كان بعد حديث الرزية يوم الخميس بأربعة أيام ، فكيف يكون هو </w:t>
      </w:r>
      <w:r>
        <w:rPr>
          <w:rFonts w:hint="cs"/>
          <w:rtl/>
        </w:rPr>
        <w:br/>
      </w:r>
      <w:r>
        <w:rPr>
          <w:rtl/>
        </w:rPr>
        <w:t>السبب لتقديم الطلب ويكون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مجيباً لا مبتدءاً ، كما في تاريخ ابن الأثير </w:t>
      </w:r>
      <w:r>
        <w:rPr>
          <w:rFonts w:hint="cs"/>
          <w:rtl/>
        </w:rPr>
        <w:br/>
      </w:r>
      <w:r>
        <w:rPr>
          <w:rtl/>
        </w:rPr>
        <w:t>وغيره فراجع.</w:t>
      </w:r>
    </w:p>
    <w:p w:rsidR="00DA0409" w:rsidRPr="004478A4" w:rsidRDefault="00DA0409" w:rsidP="00DA0409">
      <w:pPr>
        <w:pStyle w:val="Heading3"/>
        <w:rPr>
          <w:rtl/>
        </w:rPr>
      </w:pPr>
      <w:bookmarkStart w:id="108" w:name="_Toc441489607"/>
      <w:r w:rsidRPr="004478A4">
        <w:rPr>
          <w:rtl/>
        </w:rPr>
        <w:t>سادساً : ابن الأثير الجزري</w:t>
      </w:r>
      <w:bookmarkEnd w:id="10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في كتابه النهاية : (هجر) ومنه حديث مرض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قالوا ما شأنه </w:t>
      </w:r>
      <w:r>
        <w:rPr>
          <w:rFonts w:hint="cs"/>
          <w:rtl/>
        </w:rPr>
        <w:br/>
      </w:r>
      <w:r>
        <w:rPr>
          <w:rtl/>
        </w:rPr>
        <w:t xml:space="preserve">أهجر ، أي أختلف كلامه بسبب المرض على سبيل الإستفهام ، أي هل تغيير </w:t>
      </w:r>
      <w:r>
        <w:rPr>
          <w:rFonts w:hint="cs"/>
          <w:rtl/>
        </w:rPr>
        <w:br/>
      </w:r>
      <w:r>
        <w:rPr>
          <w:rtl/>
        </w:rPr>
        <w:t xml:space="preserve">كلامه واختلط لأجل ما به من المرض ، وهذا أحسن ما يقال فيه ، ولا يجعل </w:t>
      </w:r>
      <w:r>
        <w:rPr>
          <w:rFonts w:hint="cs"/>
          <w:rtl/>
        </w:rPr>
        <w:br/>
      </w:r>
      <w:r>
        <w:rPr>
          <w:rtl/>
        </w:rPr>
        <w:t>اخباراً فيكون إمّا من الفحش أو الهذيان ، والقائل كان عمر ولا يظن به ذلك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4478A4" w:rsidRDefault="00DA0409" w:rsidP="00DA0409">
      <w:pPr>
        <w:pStyle w:val="Heading3"/>
        <w:rPr>
          <w:rtl/>
        </w:rPr>
      </w:pPr>
      <w:bookmarkStart w:id="109" w:name="_Toc441489608"/>
      <w:r w:rsidRPr="004478A4">
        <w:rPr>
          <w:rtl/>
        </w:rPr>
        <w:t>التبرير الفطير عند ابن الأثير :</w:t>
      </w:r>
      <w:bookmarkEnd w:id="109"/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ليس من القسوة عليه ما وصفناه به ، فهو إذ لم يأتنا بجديد من عنده ، وكلّ </w:t>
      </w:r>
      <w:r>
        <w:rPr>
          <w:rFonts w:hint="cs"/>
          <w:rtl/>
        </w:rPr>
        <w:br/>
      </w:r>
      <w:r>
        <w:rPr>
          <w:rtl/>
        </w:rPr>
        <w:t xml:space="preserve">ما بذله من جهده ، أنّه أجترّ أقوال السابقين من علماء التبرير ، واستحسن ذلك ،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(1)النهاية في غريب الحديث والأثر 4 / 255 ط الاُول</w:t>
      </w:r>
      <w:r>
        <w:rPr>
          <w:rtl/>
        </w:rPr>
        <w:t>ى مطبعة الخيرية بمصر سنة 1322 ه</w:t>
      </w:r>
      <w:r>
        <w:rPr>
          <w:rFonts w:hint="cs"/>
          <w:rtl/>
        </w:rPr>
        <w:t>‍</w:t>
      </w:r>
      <w:r>
        <w:rPr>
          <w:rFonts w:hint="cs"/>
          <w:rtl/>
        </w:rPr>
        <w:br/>
      </w:r>
      <w:r>
        <w:rPr>
          <w:rtl/>
        </w:rPr>
        <w:t>(</w:t>
      </w:r>
      <w:r w:rsidRPr="00E1188C">
        <w:rPr>
          <w:rtl/>
        </w:rPr>
        <w:t>مادة هجر).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وحيث مرّت بنا نماذج من أقوالهم وردّها ، فلا نطيل الوقوف ثانياً عندها. إل</w:t>
      </w:r>
      <w:r>
        <w:rPr>
          <w:rFonts w:hint="cs"/>
          <w:rtl/>
        </w:rPr>
        <w:t>ّ</w:t>
      </w:r>
      <w:r>
        <w:rPr>
          <w:rtl/>
        </w:rPr>
        <w:t xml:space="preserve">ا أنّ </w:t>
      </w:r>
      <w:r>
        <w:rPr>
          <w:rFonts w:hint="cs"/>
          <w:rtl/>
        </w:rPr>
        <w:br/>
      </w:r>
      <w:r>
        <w:rPr>
          <w:rtl/>
        </w:rPr>
        <w:t xml:space="preserve">من حقنا أن نسأله لما ذكر الحديث أوّلاً مبهِماً أسماء القائلين وهم جماعة. ثمّ </w:t>
      </w:r>
      <w:r>
        <w:rPr>
          <w:rFonts w:hint="cs"/>
          <w:rtl/>
        </w:rPr>
        <w:br/>
      </w:r>
      <w:r>
        <w:rPr>
          <w:rtl/>
        </w:rPr>
        <w:t xml:space="preserve">صرّح أخيراً باسم عمر وهو مفرد؟ فهل كان عمر هو الجماعة؟ (كلّ عضوٍ في </w:t>
      </w:r>
      <w:r>
        <w:rPr>
          <w:rFonts w:hint="cs"/>
          <w:rtl/>
        </w:rPr>
        <w:br/>
      </w:r>
      <w:r>
        <w:rPr>
          <w:rtl/>
        </w:rPr>
        <w:t>الروع منه جموع)؟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ولماذا قال أخيراً ولا يظن به ذلك؟ أليس ذلك من ابن الأثير هو التبرير </w:t>
      </w:r>
      <w:r>
        <w:rPr>
          <w:rFonts w:hint="cs"/>
          <w:rtl/>
        </w:rPr>
        <w:br/>
      </w:r>
      <w:r>
        <w:rPr>
          <w:rtl/>
        </w:rPr>
        <w:t>الفطير ، فلماذا لا يظن بعمر ذلك وهو رأس الحربة الّتي طعنت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</w:t>
      </w:r>
      <w:r>
        <w:rPr>
          <w:rFonts w:hint="cs"/>
          <w:rtl/>
        </w:rPr>
        <w:br/>
      </w:r>
      <w:r>
        <w:rPr>
          <w:rtl/>
        </w:rPr>
        <w:t>فؤاده ، إذ عارضه فلم يمك</w:t>
      </w:r>
      <w:r>
        <w:rPr>
          <w:rFonts w:hint="cs"/>
          <w:rtl/>
        </w:rPr>
        <w:t>ّ</w:t>
      </w:r>
      <w:r>
        <w:rPr>
          <w:rtl/>
        </w:rPr>
        <w:t>نه من بلوغ مراده.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فهل أنّ مقامه فوق مقام الرسول الكريم ، فيجب أن يحترم ولو على حساب </w:t>
      </w:r>
      <w:r>
        <w:rPr>
          <w:rFonts w:hint="cs"/>
          <w:rtl/>
        </w:rPr>
        <w:br/>
      </w:r>
      <w:r>
        <w:rPr>
          <w:rtl/>
        </w:rPr>
        <w:t>كرامة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اللّهم إن هذا الرد بهتان عظيم.</w:t>
      </w:r>
    </w:p>
    <w:p w:rsidR="00DA0409" w:rsidRPr="00B44560" w:rsidRDefault="00DA0409" w:rsidP="00DA0409">
      <w:pPr>
        <w:pStyle w:val="Heading3"/>
        <w:rPr>
          <w:rtl/>
        </w:rPr>
      </w:pPr>
      <w:bookmarkStart w:id="110" w:name="_Toc441489609"/>
      <w:r w:rsidRPr="00B44560">
        <w:rPr>
          <w:rtl/>
        </w:rPr>
        <w:t>سابعاً : النووي</w:t>
      </w:r>
      <w:bookmarkEnd w:id="11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في شرحه صحيح مسلم : بعد مقدمة في عصمة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ممّا يخل </w:t>
      </w:r>
      <w:r>
        <w:rPr>
          <w:rFonts w:hint="cs"/>
          <w:rtl/>
        </w:rPr>
        <w:br/>
      </w:r>
      <w:r>
        <w:rPr>
          <w:rtl/>
        </w:rPr>
        <w:t xml:space="preserve">بالتبليغ : وليس معصوماً من الأمراض والأسقام العارضة للأجسام ونحوها ، ممّا لا </w:t>
      </w:r>
      <w:r>
        <w:rPr>
          <w:rFonts w:hint="cs"/>
          <w:rtl/>
        </w:rPr>
        <w:br/>
      </w:r>
      <w:r>
        <w:rPr>
          <w:rtl/>
        </w:rPr>
        <w:t>نقص فيه لمنزلته ولا فساد لما تمهد من شريعته ، وقد سحر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حتى صار يخيّل </w:t>
      </w:r>
      <w:r>
        <w:rPr>
          <w:rFonts w:hint="cs"/>
          <w:rtl/>
        </w:rPr>
        <w:br/>
      </w:r>
      <w:r>
        <w:rPr>
          <w:rtl/>
        </w:rPr>
        <w:t>إليه أنّه فعل الشيء ولم يكن فعله ، ولم يصدر منه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وفي هذا الحال كلام في </w:t>
      </w:r>
      <w:r>
        <w:rPr>
          <w:rFonts w:hint="cs"/>
          <w:rtl/>
        </w:rPr>
        <w:br/>
      </w:r>
      <w:r>
        <w:rPr>
          <w:rtl/>
        </w:rPr>
        <w:t>الأحكام مخالف لما سبق من الأحكام الّتي قرّرها.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قال : فإذا علمت ما ذكرناه فقد أختلف العلماء في الكتاب الّذي همّ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فقيل : أراد أن ينص على الخلافة في انسان معين لئلا يقع نزاع وفتن.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وقيل : أراد كتاباً يبيّن فيه مهمات الأحكام ملخصة ليرتفع النزاع فيها ، </w:t>
      </w:r>
      <w:r>
        <w:rPr>
          <w:rFonts w:hint="cs"/>
          <w:rtl/>
        </w:rPr>
        <w:br/>
      </w:r>
      <w:r>
        <w:rPr>
          <w:rtl/>
        </w:rPr>
        <w:t>ويحصل الإتفاق على المنصوص عليه وكان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همّ بالكتاب حين ظهر له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أنّه مصلحة أو أوحي إليه بذلك ، ثمّ ظهر أنّ المصلحة تركه أو أوحي إليه بذلك ، </w:t>
      </w:r>
      <w:r>
        <w:rPr>
          <w:rFonts w:hint="cs"/>
          <w:rtl/>
        </w:rPr>
        <w:br/>
      </w:r>
      <w:r>
        <w:rPr>
          <w:rtl/>
        </w:rPr>
        <w:t>ونسخ ذلك الأمر الأوّل.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وأمّا كلام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فقد اتفق العلماء المتكلمون في شرح الحديث على أنّه </w:t>
      </w:r>
      <w:r>
        <w:rPr>
          <w:rFonts w:hint="cs"/>
          <w:rtl/>
        </w:rPr>
        <w:br/>
      </w:r>
      <w:r>
        <w:rPr>
          <w:rtl/>
        </w:rPr>
        <w:t>من دلائل فقه عمر وفضائله ، ودقيق نظره ، لأنّه خشي أن يكتب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أموراً ربّما </w:t>
      </w:r>
      <w:r>
        <w:rPr>
          <w:rFonts w:hint="cs"/>
          <w:rtl/>
        </w:rPr>
        <w:br/>
      </w:r>
      <w:r>
        <w:rPr>
          <w:rtl/>
        </w:rPr>
        <w:t xml:space="preserve">عجزوا عنها وأستحقوا العقوبة عليها لأنّها منصوصة لا مجال للاجتهاد فيها ، فقال </w:t>
      </w:r>
      <w:r>
        <w:rPr>
          <w:rFonts w:hint="cs"/>
          <w:rtl/>
        </w:rPr>
        <w:br/>
      </w:r>
      <w:r>
        <w:rPr>
          <w:rtl/>
        </w:rPr>
        <w:t xml:space="preserve">عمر : حسبنا كتاب الله لقوله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مَّا فَرَّطْنَا فِي الْكِتَابِ مِن شَيْءٍ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وقوله : </w:t>
      </w:r>
      <w:r>
        <w:rPr>
          <w:rFonts w:hint="cs"/>
          <w:rtl/>
        </w:rPr>
        <w:br/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الْيَوْمَ أَكْمَلْتُ لَكُمْ دِينَكُمْ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فعلم أنّ الله تعالى أكمل دينه فأمن من الضلال </w:t>
      </w:r>
      <w:r>
        <w:rPr>
          <w:rFonts w:hint="cs"/>
          <w:rtl/>
        </w:rPr>
        <w:br/>
      </w:r>
      <w:r>
        <w:rPr>
          <w:rtl/>
        </w:rPr>
        <w:t>على الأمة ، وأراد الترفيه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فكان عمر أفقه من ابن عباس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B44560" w:rsidRDefault="00DA0409" w:rsidP="00DA0409">
      <w:pPr>
        <w:pStyle w:val="Heading3"/>
        <w:rPr>
          <w:rtl/>
        </w:rPr>
      </w:pPr>
      <w:bookmarkStart w:id="111" w:name="_Toc441489610"/>
      <w:r w:rsidRPr="00B44560">
        <w:rPr>
          <w:rtl/>
        </w:rPr>
        <w:t>مع النووي :</w:t>
      </w:r>
      <w:bookmarkEnd w:id="11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لابدّ لنا من وقفة مع النووي!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أوّلاً : في المقدمة الّتي ذكرها في عصمة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التبليغ وعدمها من </w:t>
      </w:r>
      <w:r>
        <w:rPr>
          <w:rFonts w:hint="cs"/>
          <w:rtl/>
        </w:rPr>
        <w:br/>
      </w:r>
      <w:r>
        <w:rPr>
          <w:rtl/>
        </w:rPr>
        <w:t>الأمراض والأسقام العارضة للأجسام فقال في ذلك : وقد سحر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 حتى صار يخيّل إليه أنّه فعل الشيء ولم يكن فعله ، وقد أعتبر ذلك </w:t>
      </w:r>
      <w:r>
        <w:rPr>
          <w:rFonts w:hint="cs"/>
          <w:rtl/>
        </w:rPr>
        <w:br/>
      </w:r>
      <w:r>
        <w:rPr>
          <w:rtl/>
        </w:rPr>
        <w:t>غير مضرّ برسالته.</w:t>
      </w:r>
    </w:p>
    <w:p w:rsidR="00DA0409" w:rsidRPr="009C0F18" w:rsidRDefault="00DA0409" w:rsidP="00B12A6B">
      <w:pPr>
        <w:pStyle w:val="libNormal"/>
        <w:rPr>
          <w:rtl/>
        </w:rPr>
      </w:pPr>
      <w:r>
        <w:rPr>
          <w:rtl/>
        </w:rPr>
        <w:t xml:space="preserve">فنقول له : إن ما ورد من أخبار القصّاص الجهال بأنه سحر حتى صار كيت </w:t>
      </w:r>
      <w:r>
        <w:rPr>
          <w:rFonts w:hint="cs"/>
          <w:rtl/>
        </w:rPr>
        <w:br/>
      </w:r>
      <w:r>
        <w:rPr>
          <w:rtl/>
        </w:rPr>
        <w:t xml:space="preserve">وكيت لا يمكن التصديق بها ، وإن رواها البخاري ومسلم وغيرهما عن عائشة </w:t>
      </w:r>
      <w:r>
        <w:rPr>
          <w:rFonts w:hint="cs"/>
          <w:rtl/>
        </w:rPr>
        <w:br/>
      </w:r>
      <w:r>
        <w:rPr>
          <w:rtl/>
        </w:rPr>
        <w:t xml:space="preserve">وغيرها ، فهي أشبه بحديث خرافة ، ويكفي في ردّها جملةً وتفصيلاً قول الله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(1)الأنعام / 38.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(2)المائدة / 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(3)شرح صحيح مسلم للنووي 11 / 90 ط مصر.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تعالى حيث أنكر على الكفّار الظالمين قولهم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وَقَالَ الظَّالِمُونَ إِن تَتَّبِعُونَ إِلَّا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رَجُلًا مَّسْحُورًا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والمسحور هو الّذي خبل عقله ، فأنكر الله تعالى ذلك. وذلك </w:t>
      </w:r>
      <w:r>
        <w:rPr>
          <w:rFonts w:hint="cs"/>
          <w:rtl/>
        </w:rPr>
        <w:br/>
      </w:r>
      <w:r>
        <w:rPr>
          <w:rtl/>
        </w:rPr>
        <w:t xml:space="preserve">لا يمنع من جواز أن يكون بعض اليهود قد اجتهد في ذلك فلم يقدر عليه ، </w:t>
      </w:r>
      <w:r>
        <w:rPr>
          <w:rFonts w:hint="cs"/>
          <w:rtl/>
        </w:rPr>
        <w:br/>
      </w:r>
      <w:r>
        <w:rPr>
          <w:rtl/>
        </w:rPr>
        <w:t xml:space="preserve">فأطلع الله نبيّه على ما فعله ، حتى استخرج ما فعلوه من التمويه ، فكان ذلك دلالة </w:t>
      </w:r>
      <w:r>
        <w:rPr>
          <w:rFonts w:hint="cs"/>
          <w:rtl/>
        </w:rPr>
        <w:br/>
      </w:r>
      <w:r>
        <w:rPr>
          <w:rtl/>
        </w:rPr>
        <w:t>على صدقه ومعجزة 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القيم في كتابه بدائع الفوائد وقد ذكر الحديث عن عائشة فقال : </w:t>
      </w:r>
      <w:r>
        <w:rPr>
          <w:rFonts w:hint="cs"/>
          <w:rtl/>
        </w:rPr>
        <w:br/>
      </w:r>
      <w:r>
        <w:rPr>
          <w:rtl/>
        </w:rPr>
        <w:t xml:space="preserve">« وقد اعتاص على كثير من أهل الكلام وغيرهم وأنكروه أشد الأنكار ، وقابلوه </w:t>
      </w:r>
      <w:r>
        <w:rPr>
          <w:rFonts w:hint="cs"/>
          <w:rtl/>
        </w:rPr>
        <w:br/>
      </w:r>
      <w:r>
        <w:rPr>
          <w:rtl/>
        </w:rPr>
        <w:t xml:space="preserve">بالتكذيب ، وصنف بعضهم فيه مصنفاً مفرداً حمل فيه على هشام وكان غاية ما </w:t>
      </w:r>
      <w:r>
        <w:rPr>
          <w:rFonts w:hint="cs"/>
          <w:rtl/>
        </w:rPr>
        <w:br/>
      </w:r>
      <w:r>
        <w:rPr>
          <w:rtl/>
        </w:rPr>
        <w:t xml:space="preserve">أحسن القول فيه ان قال غلط وأشتبه عليه الأمر ولم يكن من هذا شيء ، قال : لأن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لا يجوز أن يسحر فإنّه يكون تصديقاً لقول الكفّار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إِن تَتَّبِعُونَ إِلَّا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رَجُلًا مَّسْحُورًا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قالوا : وهذا كما قال فرعون لموسى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إِنِّي لَأَظُنُّكَ يَا مُوسَىٰ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مَسْحُورًا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وقال قوم صالح 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إِنَّمَا أَنتَ مِنَ الْمُسَحَّرِينَ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وقال قوم </w:t>
      </w:r>
      <w:r>
        <w:rPr>
          <w:rFonts w:hint="cs"/>
          <w:rtl/>
        </w:rPr>
        <w:br/>
      </w:r>
      <w:r>
        <w:rPr>
          <w:rtl/>
        </w:rPr>
        <w:t xml:space="preserve">شعيب 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إِنَّمَا أَنتَ مِنَ الْمُسَحَّرِينَ 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، قالوا : فالأنبياء لا يجوز عليهم أن يسحروا ، </w:t>
      </w:r>
      <w:r>
        <w:rPr>
          <w:rFonts w:hint="cs"/>
          <w:rtl/>
        </w:rPr>
        <w:br/>
      </w:r>
      <w:r>
        <w:rPr>
          <w:rtl/>
        </w:rPr>
        <w:t xml:space="preserve">فإنّ ذلك ينافي حماية الله لهم وعصمتهم من الشياطين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ثانياً : ما ذكره من اختلاف العلماء فذكر قولين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أولهما : وهو الحقّ الّذي أباه عمر لأنّه أعترف بعد ذلك أمام ابن عباس بأن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أراد عليّاً للأمر فمنعته من ذلك فتبيّن المراد عندما تبين العناد.</w:t>
      </w:r>
    </w:p>
    <w:p w:rsidR="00DA0409" w:rsidRPr="0028558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(1)الإسراء / 47.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(2)الإسراء / 101.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(3)الشعراء / 153.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(4)الشعراء / 185.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(5)بدائع الفوائد 2 / 223.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وأمّا ثانيهما : فهو من نسج الخيال ولا نطيل فيه المقال لكننا نسأل النووي </w:t>
      </w:r>
      <w:r>
        <w:rPr>
          <w:rFonts w:hint="cs"/>
          <w:rtl/>
        </w:rPr>
        <w:br/>
      </w:r>
      <w:r>
        <w:rPr>
          <w:rtl/>
        </w:rPr>
        <w:t>عن مزاعمه التالية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1ـقوله اتفق العلماء؟ فأين وقع؟ ومتى وقع؟ ثمّ كيف يزعم ذلك وهو </w:t>
      </w:r>
      <w:r>
        <w:rPr>
          <w:rFonts w:hint="cs"/>
          <w:rtl/>
        </w:rPr>
        <w:br/>
      </w:r>
      <w:r>
        <w:rPr>
          <w:rtl/>
        </w:rPr>
        <w:t xml:space="preserve">الّذي سبق منه أن قال : « اختلف العلماء » في المراد من الكتاب ، فهم حين </w:t>
      </w:r>
      <w:r>
        <w:rPr>
          <w:rFonts w:hint="cs"/>
          <w:rtl/>
        </w:rPr>
        <w:br/>
      </w:r>
      <w:r>
        <w:rPr>
          <w:rtl/>
        </w:rPr>
        <w:t xml:space="preserve">اختلفوا في المراد كيف اتفقوا على أنّ الحديث من دلائل فقه عمر وفضائله </w:t>
      </w:r>
      <w:r>
        <w:rPr>
          <w:rFonts w:hint="cs"/>
          <w:rtl/>
        </w:rPr>
        <w:br/>
      </w:r>
      <w:r>
        <w:rPr>
          <w:rtl/>
        </w:rPr>
        <w:t xml:space="preserve">ودقيق نظره لأنّه خشي أن يكتب أموراً ... الخ وفهم عمر على زعمه لا يتفق مع </w:t>
      </w:r>
      <w:r>
        <w:rPr>
          <w:rFonts w:hint="cs"/>
          <w:rtl/>
        </w:rPr>
        <w:br/>
      </w:r>
      <w:r>
        <w:rPr>
          <w:rtl/>
        </w:rPr>
        <w:t xml:space="preserve">أصحاب القول الأوّل ولم يرده عمر. وإنّما يتفق مع أصحاب القول الثاني فقط. </w:t>
      </w:r>
      <w:r>
        <w:rPr>
          <w:rFonts w:hint="cs"/>
          <w:rtl/>
        </w:rPr>
        <w:br/>
      </w:r>
      <w:r>
        <w:rPr>
          <w:rtl/>
        </w:rPr>
        <w:t>فكيف يكون اتفاق مع هذا الاختلاف؟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2ـقوله : « إنّه من دلائل فقه عمر وفضائله ودقيق نظره ». فكيف يزعم له </w:t>
      </w:r>
      <w:r>
        <w:rPr>
          <w:rFonts w:hint="cs"/>
          <w:rtl/>
        </w:rPr>
        <w:br/>
      </w:r>
      <w:r>
        <w:rPr>
          <w:rtl/>
        </w:rPr>
        <w:t xml:space="preserve">ذلك ولازمه أن يكون عمر أبصر بمصلحة الأمة من نبيها؟ ولعل النووي يرى </w:t>
      </w:r>
      <w:r>
        <w:rPr>
          <w:rFonts w:hint="cs"/>
          <w:rtl/>
        </w:rPr>
        <w:br/>
      </w:r>
      <w:r>
        <w:rPr>
          <w:rtl/>
        </w:rPr>
        <w:t xml:space="preserve">ذلك! ولكن لم يجرأ على البوح به فقال الّذي قال ، ومهما كان عمر فليس </w:t>
      </w:r>
      <w:r>
        <w:rPr>
          <w:rFonts w:hint="cs"/>
          <w:rtl/>
        </w:rPr>
        <w:br/>
      </w:r>
      <w:r>
        <w:rPr>
          <w:rtl/>
        </w:rPr>
        <w:t xml:space="preserve">يُصدّق زعم من يرى فيه أنّه خشي أن يكتب أموراً ربّما عجزوا عنها ، لأنّ مبنى </w:t>
      </w:r>
      <w:r>
        <w:rPr>
          <w:rFonts w:hint="cs"/>
          <w:rtl/>
        </w:rPr>
        <w:br/>
      </w:r>
      <w:r>
        <w:rPr>
          <w:rtl/>
        </w:rPr>
        <w:t xml:space="preserve">عذر النووي هو الخشية والاحتمال لا التحقق ، ومع ذلك ربّما تكون النتيجة </w:t>
      </w:r>
      <w:r>
        <w:rPr>
          <w:rFonts w:hint="cs"/>
          <w:rtl/>
        </w:rPr>
        <w:br/>
      </w:r>
      <w:r>
        <w:rPr>
          <w:rtl/>
        </w:rPr>
        <w:t xml:space="preserve">العجز ولربما لا تكون ، ولو سلمنا جدلاً أنهم عجزوا عنها فهم معذورون </w:t>
      </w:r>
      <w:r>
        <w:rPr>
          <w:rFonts w:hint="cs"/>
          <w:rtl/>
        </w:rPr>
        <w:br/>
      </w:r>
      <w:r>
        <w:rPr>
          <w:rtl/>
        </w:rPr>
        <w:t>و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لَا يُكَلِّفُ اللَّهُ نَفْسًا إِلَّا وُسْعَهَا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إنّ عمر لم يكن مسدّداً بالوحي ورسول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ينزل عليه </w:t>
      </w:r>
      <w:r>
        <w:rPr>
          <w:rFonts w:hint="cs"/>
          <w:rtl/>
        </w:rPr>
        <w:br/>
      </w:r>
      <w:r>
        <w:rPr>
          <w:rtl/>
        </w:rPr>
        <w:t xml:space="preserve">الوحي ، فهلا احتمل بدقيق نظره؟ـكما يحلو للنووي وصفه بذلكـأنّ ما أمر </w:t>
      </w:r>
      <w:r>
        <w:rPr>
          <w:rFonts w:hint="cs"/>
          <w:rtl/>
        </w:rPr>
        <w:br/>
      </w:r>
      <w:r>
        <w:rPr>
          <w:rtl/>
        </w:rPr>
        <w:t>به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من أمر الوحي فهو مأمور بالتبليغ عند الإطاعة ، فإذا </w:t>
      </w:r>
      <w:r>
        <w:rPr>
          <w:rFonts w:hint="cs"/>
          <w:rtl/>
        </w:rPr>
        <w:br/>
      </w:r>
      <w:r>
        <w:rPr>
          <w:rtl/>
        </w:rPr>
        <w:t xml:space="preserve">هم عصوا تركهم وتركاضهم في الضلال فلماذا منع عمر من امتثال أمر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؟</w:t>
      </w:r>
    </w:p>
    <w:p w:rsidR="00DA0409" w:rsidRPr="0028558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(1)البقرة / 286.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3</w:t>
      </w:r>
      <w:r w:rsidRPr="00E1188C">
        <w:rPr>
          <w:rtl/>
        </w:rPr>
        <w:t xml:space="preserve">ـكيف يكون عمر أفقه من ابن عباس لأنّه قال : « حسبنا كتاب الله ». ومن </w:t>
      </w:r>
      <w:r>
        <w:rPr>
          <w:rFonts w:hint="cs"/>
          <w:rtl/>
        </w:rPr>
        <w:br/>
      </w:r>
      <w:r w:rsidRPr="00E1188C">
        <w:rPr>
          <w:rtl/>
        </w:rPr>
        <w:t xml:space="preserve">المعلوم يقيناً أنّ الكتاب المجيد لم يتكفل ببيان جميع أحكام الشريعة بتفاصيلها ، </w:t>
      </w:r>
      <w:r>
        <w:rPr>
          <w:rFonts w:hint="cs"/>
          <w:rtl/>
        </w:rPr>
        <w:br/>
      </w:r>
      <w:r w:rsidRPr="00E1188C">
        <w:rPr>
          <w:rtl/>
        </w:rPr>
        <w:t xml:space="preserve">فخذ مثلاً حكم فريضة الصلاة الّتي هي عمود الدين فلم يرد في الكتاب المجيد </w:t>
      </w:r>
      <w:r>
        <w:rPr>
          <w:rFonts w:hint="cs"/>
          <w:rtl/>
        </w:rPr>
        <w:br/>
      </w:r>
      <w:r w:rsidRPr="00E1188C">
        <w:rPr>
          <w:rtl/>
        </w:rPr>
        <w:t xml:space="preserve">ما يبين جميع فروضها وأركانها وسائر أحكامها وسيأتي مزيد بيان حول عدم </w:t>
      </w:r>
      <w:r>
        <w:rPr>
          <w:rFonts w:hint="cs"/>
          <w:rtl/>
        </w:rPr>
        <w:br/>
      </w:r>
      <w:r w:rsidRPr="00E1188C">
        <w:rPr>
          <w:rtl/>
        </w:rPr>
        <w:t>الإستغناء في الأحكام بالكتاب وحده ، ولابدّ من أخذ السنّة معه.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ولنعد إلى تفضيل النووي لعمر على ابن عباس في فقاهته. ولنسأله أين </w:t>
      </w:r>
      <w:r>
        <w:rPr>
          <w:rFonts w:hint="cs"/>
          <w:rtl/>
        </w:rPr>
        <w:br/>
      </w:r>
      <w:r>
        <w:rPr>
          <w:rtl/>
        </w:rPr>
        <w:t xml:space="preserve">كانت فقاهة عمر غائبة عنه يوم يقول لابن عباس : « قد طرأت علينا عُضَل أقضية </w:t>
      </w:r>
      <w:r>
        <w:rPr>
          <w:rFonts w:hint="cs"/>
          <w:rtl/>
        </w:rPr>
        <w:br/>
      </w:r>
      <w:r>
        <w:rPr>
          <w:rtl/>
        </w:rPr>
        <w:t xml:space="preserve">أنت لها ولأمثالها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وأين كانت فقاهته حين يقول له : « غص غواص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فكيف يكون عمر أفقه من ابن عباس؟ وعمر هو القائل : « من كان سائلاً </w:t>
      </w:r>
      <w:r>
        <w:rPr>
          <w:rFonts w:hint="cs"/>
          <w:rtl/>
        </w:rPr>
        <w:br/>
      </w:r>
      <w:r>
        <w:rPr>
          <w:rtl/>
        </w:rPr>
        <w:t xml:space="preserve">عن شيء من القرآن فليسأل عبد الله بن عباس »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وأين غابت عنه فقاهته يوم </w:t>
      </w:r>
      <w:r>
        <w:rPr>
          <w:rFonts w:hint="cs"/>
          <w:rtl/>
        </w:rPr>
        <w:br/>
      </w:r>
      <w:r>
        <w:rPr>
          <w:rtl/>
        </w:rPr>
        <w:t xml:space="preserve">سئل عن مسألة فقال فيها ، فقام إليه ابن عباس فساره فقال : يا أميرالمؤمنين ليس </w:t>
      </w:r>
      <w:r>
        <w:rPr>
          <w:rFonts w:hint="cs"/>
          <w:rtl/>
        </w:rPr>
        <w:br/>
      </w:r>
      <w:r>
        <w:rPr>
          <w:rtl/>
        </w:rPr>
        <w:t xml:space="preserve">الأمر هكذا ، فأقبل عمر على العباسـوكان عندهـفقال له : يا أبا الفضل بارك </w:t>
      </w:r>
      <w:r>
        <w:rPr>
          <w:rFonts w:hint="cs"/>
          <w:rtl/>
        </w:rPr>
        <w:br/>
      </w:r>
      <w:r>
        <w:rPr>
          <w:rtl/>
        </w:rPr>
        <w:t>الله لك في عبد الله إنّي قد أم</w:t>
      </w:r>
      <w:r>
        <w:rPr>
          <w:rFonts w:hint="cs"/>
          <w:rtl/>
        </w:rPr>
        <w:t>ّ</w:t>
      </w:r>
      <w:r>
        <w:rPr>
          <w:rtl/>
        </w:rPr>
        <w:t>رته على نفسي فإذا أخطأت فليأخذ عليَّ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... إلى </w:t>
      </w:r>
      <w:r>
        <w:rPr>
          <w:rFonts w:hint="cs"/>
          <w:rtl/>
        </w:rPr>
        <w:br/>
      </w:r>
      <w:r>
        <w:rPr>
          <w:rtl/>
        </w:rPr>
        <w:t xml:space="preserve">غير ذلك ممّا قاله عمر وغير عمر في علم ابن عباس وسيأتي بعض تلك الأقوال </w:t>
      </w:r>
      <w:r>
        <w:rPr>
          <w:rFonts w:hint="cs"/>
          <w:rtl/>
        </w:rPr>
        <w:br/>
      </w:r>
      <w:r>
        <w:rPr>
          <w:rtl/>
        </w:rPr>
        <w:t>في تاريخه العلمي.</w:t>
      </w:r>
    </w:p>
    <w:p w:rsidR="00DA0409" w:rsidRPr="00F73BD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(1)روى ابن سعد قول عمر عن سعد بن أبي وقاص بلفظ آخر : ولقد رأيت عمر بن الخطاب </w:t>
      </w:r>
      <w:r>
        <w:rPr>
          <w:rFonts w:hint="cs"/>
          <w:rtl/>
        </w:rPr>
        <w:br/>
      </w:r>
      <w:r w:rsidRPr="00E1188C">
        <w:rPr>
          <w:rtl/>
        </w:rPr>
        <w:t xml:space="preserve">يدعوه للمعضلات ثمّ يقول عندك قد جاءتك معضلة ثمّ لا يجاوز قوله وان حوله لأهل </w:t>
      </w:r>
      <w:r>
        <w:rPr>
          <w:rFonts w:hint="cs"/>
          <w:rtl/>
        </w:rPr>
        <w:br/>
      </w:r>
      <w:r w:rsidRPr="00E1188C">
        <w:rPr>
          <w:rtl/>
        </w:rPr>
        <w:t>بدر من المهاجرين والأنصار</w:t>
      </w:r>
      <w:r>
        <w:rPr>
          <w:rtl/>
        </w:rPr>
        <w:t xml:space="preserve"> (</w:t>
      </w:r>
      <w:r w:rsidRPr="00E1188C">
        <w:rPr>
          <w:rtl/>
        </w:rPr>
        <w:t xml:space="preserve">طبقات ابن سعد 2 ق2 / 122) ، وراجع فضائل الصحابة </w:t>
      </w:r>
      <w:r>
        <w:rPr>
          <w:rFonts w:hint="cs"/>
          <w:rtl/>
        </w:rPr>
        <w:br/>
      </w:r>
      <w:r w:rsidRPr="00E1188C">
        <w:rPr>
          <w:rtl/>
        </w:rPr>
        <w:t>لأحمد بن حنبل برقم 1913.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(2)طبقات ابن سعد</w:t>
      </w:r>
      <w:r>
        <w:rPr>
          <w:rtl/>
        </w:rPr>
        <w:t xml:space="preserve"> (</w:t>
      </w:r>
      <w:r w:rsidRPr="00E1188C">
        <w:rPr>
          <w:rtl/>
        </w:rPr>
        <w:t xml:space="preserve">الطبقة الخامسة) 1 / </w:t>
      </w:r>
      <w:r>
        <w:rPr>
          <w:rtl/>
        </w:rPr>
        <w:t>141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السُلمي ، وسير أعلام النبلاء 3 / 246 ط </w:t>
      </w:r>
      <w:r>
        <w:rPr>
          <w:rFonts w:hint="cs"/>
          <w:rtl/>
        </w:rPr>
        <w:br/>
      </w:r>
      <w:r w:rsidRPr="00E1188C">
        <w:rPr>
          <w:rtl/>
        </w:rPr>
        <w:t>مؤسسة الرسالة ، وفضائل الصحابة 2 / 681 ط مؤسسة الرسالة.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(3)فضائل الصحابة لأحمد بن حنبل برقم 1893 ط مؤسسة الرسالة بيروت سنة 1403.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(4)فضائل الصحابة لأحمد بن حنبل 2 / 982 برقم 1942 ط مؤسسة الرسالة.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 يفوتني تنبيه القارئ إلى أنّ النووي لم يكن بدعاً في قومه فله أمثال ابن </w:t>
      </w:r>
      <w:r>
        <w:rPr>
          <w:rFonts w:hint="cs"/>
          <w:rtl/>
        </w:rPr>
        <w:br/>
      </w:r>
      <w:r>
        <w:rPr>
          <w:rtl/>
        </w:rPr>
        <w:t xml:space="preserve">بطال والقسطلاني من شرّاح البخاري الّذين يذهبون مذهبه فقد قالوا : وعمر أفقه </w:t>
      </w:r>
      <w:r>
        <w:rPr>
          <w:rFonts w:hint="cs"/>
          <w:rtl/>
        </w:rPr>
        <w:br/>
      </w:r>
      <w:r>
        <w:rPr>
          <w:rtl/>
        </w:rPr>
        <w:t xml:space="preserve">من ابن عباس حيث أكتفى بالقرآن ولم يكتف ابن عباس به! ولا حاجة بنا إلى </w:t>
      </w:r>
      <w:r>
        <w:rPr>
          <w:rFonts w:hint="cs"/>
          <w:rtl/>
        </w:rPr>
        <w:br/>
      </w:r>
      <w:r>
        <w:rPr>
          <w:rtl/>
        </w:rPr>
        <w:t xml:space="preserve">إبطال أقوال ابن بطال وغيره فهم في التزوير أبطال ، ولكن لابدّ من وقفة قصيرة </w:t>
      </w:r>
      <w:r>
        <w:rPr>
          <w:rFonts w:hint="cs"/>
          <w:rtl/>
        </w:rPr>
        <w:br/>
      </w:r>
      <w:r>
        <w:rPr>
          <w:rtl/>
        </w:rPr>
        <w:t>للموازنة بين فقه عمر وبين فقه ابن عباس ، بعد معرفة معنى الفقه.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فأقول : لقد جاء في (المفردات في غريب القرآن الكريم) للراغب </w:t>
      </w:r>
      <w:r>
        <w:rPr>
          <w:rFonts w:hint="cs"/>
          <w:rtl/>
        </w:rPr>
        <w:br/>
      </w:r>
      <w:r>
        <w:rPr>
          <w:rtl/>
        </w:rPr>
        <w:t xml:space="preserve">الأصبهاني ، مادة : فقه : (الفقه) : هو التوصل إلى علم غائب بعلم شاهد ، فهو أخص </w:t>
      </w:r>
      <w:r>
        <w:rPr>
          <w:rFonts w:hint="cs"/>
          <w:rtl/>
        </w:rPr>
        <w:br/>
      </w:r>
      <w:r>
        <w:rPr>
          <w:rtl/>
        </w:rPr>
        <w:t xml:space="preserve">من العلم ... ويعني بذلك أنّ فقه الشيء يحتاج إلى جهد ذهني من الإنسان ليصل </w:t>
      </w:r>
      <w:r>
        <w:rPr>
          <w:rFonts w:hint="cs"/>
          <w:rtl/>
        </w:rPr>
        <w:br/>
      </w:r>
      <w:r>
        <w:rPr>
          <w:rtl/>
        </w:rPr>
        <w:t>إلى فهم أمره ، إمّا باستنباط من أمر ، أو ظاهر نص يجده.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أمّا العلم فهو قد يحصل دون جهد وتفكير ، وقد يحصل ببذل جهد أيضاً ، </w:t>
      </w:r>
      <w:r>
        <w:rPr>
          <w:rFonts w:hint="cs"/>
          <w:rtl/>
        </w:rPr>
        <w:br/>
      </w:r>
      <w:r>
        <w:rPr>
          <w:rtl/>
        </w:rPr>
        <w:t xml:space="preserve">فالفقه أخص من العلم ، فكم من عالم ليس بفقيه ، ولذلك قال علماء اللغة : الفقه </w:t>
      </w:r>
      <w:r>
        <w:rPr>
          <w:rFonts w:hint="cs"/>
          <w:rtl/>
        </w:rPr>
        <w:br/>
      </w:r>
      <w:r>
        <w:rPr>
          <w:rtl/>
        </w:rPr>
        <w:t xml:space="preserve">هو الفهم ، أي فهم حقيقة الشيء وإدراك معناه ، ولهذا نفى الله تعالى الفقه عن </w:t>
      </w:r>
      <w:r>
        <w:rPr>
          <w:rFonts w:hint="cs"/>
          <w:rtl/>
        </w:rPr>
        <w:br/>
      </w:r>
      <w:r>
        <w:rPr>
          <w:rtl/>
        </w:rPr>
        <w:t xml:space="preserve">الكفّار فقال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لَهُمْ قُلُوبٌ لَّا يَفْقَهُونَ بِهَا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وإذا عرفنا معنى الفقه وأنّه الفهم </w:t>
      </w:r>
      <w:r>
        <w:rPr>
          <w:rFonts w:hint="cs"/>
          <w:rtl/>
        </w:rPr>
        <w:br/>
      </w:r>
      <w:r>
        <w:rPr>
          <w:rtl/>
        </w:rPr>
        <w:t xml:space="preserve">لحقيقة الأمر ، فلنرجع إلى مقالة ابن بطال والنووي لنرى مَن هو الأفقه من </w:t>
      </w:r>
      <w:r>
        <w:rPr>
          <w:rFonts w:hint="cs"/>
          <w:rtl/>
        </w:rPr>
        <w:br/>
      </w:r>
      <w:r>
        <w:rPr>
          <w:rtl/>
        </w:rPr>
        <w:t>الرجلين ابن عباس أو عمر؟</w:t>
      </w:r>
    </w:p>
    <w:p w:rsidR="00DA0409" w:rsidRPr="00045628" w:rsidRDefault="00DA0409" w:rsidP="00DA0409">
      <w:pPr>
        <w:pStyle w:val="Heading3"/>
        <w:rPr>
          <w:rtl/>
        </w:rPr>
      </w:pPr>
      <w:bookmarkStart w:id="112" w:name="_Toc441489611"/>
      <w:r w:rsidRPr="00045628">
        <w:rPr>
          <w:rtl/>
        </w:rPr>
        <w:t>أيهما أفقه عمر أم ابن عباس؟</w:t>
      </w:r>
      <w:bookmarkEnd w:id="11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لا أريد أستباق الشواهد الدالة على أفقهية ابن عباس وللحديث عنها مجال </w:t>
      </w:r>
      <w:r>
        <w:rPr>
          <w:rFonts w:hint="cs"/>
          <w:rtl/>
        </w:rPr>
        <w:br/>
      </w:r>
      <w:r>
        <w:rPr>
          <w:rtl/>
        </w:rPr>
        <w:t xml:space="preserve">آخر. ولكن لابدّ لي من ذكر شاهد واحد يصلح للموازنة بين الرجلين وذلك ما </w:t>
      </w:r>
      <w:r>
        <w:rPr>
          <w:rFonts w:hint="cs"/>
          <w:rtl/>
        </w:rPr>
        <w:br/>
      </w:r>
      <w:r>
        <w:rPr>
          <w:rtl/>
        </w:rPr>
        <w:t xml:space="preserve">أخرجه جملة من أئمّة الحديث ممّن لا يتهمون في نقله كابن الجوزي والحاكم </w:t>
      </w:r>
      <w:r>
        <w:rPr>
          <w:rFonts w:hint="cs"/>
          <w:rtl/>
        </w:rPr>
        <w:br/>
      </w:r>
      <w:r>
        <w:rPr>
          <w:rtl/>
        </w:rPr>
        <w:t>والبيهقي وابن كثير وابن حجر والسيوطي وغيرهم.</w:t>
      </w:r>
    </w:p>
    <w:p w:rsidR="00DA0409" w:rsidRPr="0004562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(1)الأعراف / 179.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عن عكرمة قال : قال ابن عباس : « دعا عمر بن الخطاب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أصحاب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فسألهم عن ليلة القدر؟ فأجمعوا على أنها في العشر الأواخر. فقلت </w:t>
      </w:r>
      <w:r>
        <w:rPr>
          <w:rFonts w:hint="cs"/>
          <w:rtl/>
        </w:rPr>
        <w:br/>
      </w:r>
      <w:r>
        <w:rPr>
          <w:rtl/>
        </w:rPr>
        <w:t xml:space="preserve">لعمر : إنّي لأعلم وإنّي لأظن أيّ ليلة هي ، قال : وأيّ ليلة هي؟ قلت سابعة تمضي </w:t>
      </w:r>
      <w:r>
        <w:rPr>
          <w:rFonts w:hint="cs"/>
          <w:rtl/>
        </w:rPr>
        <w:br/>
      </w:r>
      <w:r>
        <w:rPr>
          <w:rtl/>
        </w:rPr>
        <w:t>أو سابعة تبقى من العشر الأواخر.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ومن أين تعلم؟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قلت : خلق الله سبع سموات ، وسبع أرضين ، وسبعة أيام وإنّ الدهر </w:t>
      </w:r>
      <w:r>
        <w:rPr>
          <w:rFonts w:hint="cs"/>
          <w:rtl/>
        </w:rPr>
        <w:br/>
      </w:r>
      <w:r>
        <w:rPr>
          <w:rtl/>
        </w:rPr>
        <w:t xml:space="preserve">يدور في سبع ، وخلق الإنسان فيأكل(؟)ويسجد على سبعة أعضاء ، والطواف </w:t>
      </w:r>
      <w:r>
        <w:rPr>
          <w:rFonts w:hint="cs"/>
          <w:rtl/>
        </w:rPr>
        <w:br/>
      </w:r>
      <w:r>
        <w:rPr>
          <w:rtl/>
        </w:rPr>
        <w:t>سبع ، والجبال سبع.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فقال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لقد فطنت لأمر ما فطنّا 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رواية أخرى عن ابن عباس قال : كنت عند عمر وعنده أصحابه </w:t>
      </w:r>
      <w:r>
        <w:rPr>
          <w:rFonts w:hint="cs"/>
          <w:rtl/>
        </w:rPr>
        <w:br/>
      </w:r>
      <w:r>
        <w:rPr>
          <w:rtl/>
        </w:rPr>
        <w:t>فسألهم فقال : أرأيتم قول رسول الله</w:t>
      </w:r>
      <w:r w:rsidRPr="00A10766">
        <w:rPr>
          <w:rStyle w:val="libAlaemChar"/>
          <w:rtl/>
        </w:rPr>
        <w:t>صلى‌الله‌عليه‌وآله</w:t>
      </w:r>
      <w:r w:rsidRPr="00A10766">
        <w:rPr>
          <w:rStyle w:val="libAlaemChar"/>
          <w:rFonts w:hint="cs"/>
          <w:rtl/>
        </w:rPr>
        <w:t>‌وسلم</w:t>
      </w:r>
      <w:r>
        <w:rPr>
          <w:rtl/>
        </w:rPr>
        <w:t xml:space="preserve">في ليلة القدر التمسوها في العشر الأواخر </w:t>
      </w:r>
      <w:r>
        <w:rPr>
          <w:rFonts w:hint="cs"/>
          <w:rtl/>
        </w:rPr>
        <w:br/>
      </w:r>
      <w:r>
        <w:rPr>
          <w:rtl/>
        </w:rPr>
        <w:t xml:space="preserve">وترا أي ليلة ترونها؟ فقال بعضهم : ليلة أحدى وقال بعضهم : ليلة ثلاث ، وقال </w:t>
      </w:r>
      <w:r>
        <w:rPr>
          <w:rFonts w:hint="cs"/>
          <w:rtl/>
        </w:rPr>
        <w:br/>
      </w:r>
      <w:r>
        <w:rPr>
          <w:rtl/>
        </w:rPr>
        <w:t xml:space="preserve">بعضهم : ليلة خمس ، وقال بعضهم : ليلة سبع ، وأنا ساكت فقال : مالك لا تتكلم؟ </w:t>
      </w:r>
      <w:r>
        <w:rPr>
          <w:rFonts w:hint="cs"/>
          <w:rtl/>
        </w:rPr>
        <w:br/>
      </w:r>
      <w:r>
        <w:rPr>
          <w:rtl/>
        </w:rPr>
        <w:t>قلت : إنك أمرتني أن لا أتكلم حتى يتكلموا. فقال : ما أرسلت إليك إل</w:t>
      </w:r>
      <w:r>
        <w:rPr>
          <w:rFonts w:hint="cs"/>
          <w:rtl/>
        </w:rPr>
        <w:t>ّ</w:t>
      </w:r>
      <w:r>
        <w:rPr>
          <w:rtl/>
        </w:rPr>
        <w:t xml:space="preserve">ا لتتكلم </w:t>
      </w:r>
      <w:r>
        <w:rPr>
          <w:rFonts w:hint="cs"/>
          <w:rtl/>
        </w:rPr>
        <w:br/>
      </w:r>
      <w:r>
        <w:rPr>
          <w:rtl/>
        </w:rPr>
        <w:t xml:space="preserve">فقلت : إني سمعت الله يذكر السبع ، فذكر سبع سموات ومن الأرض مثلهن ، </w:t>
      </w:r>
      <w:r>
        <w:rPr>
          <w:rFonts w:hint="cs"/>
          <w:rtl/>
        </w:rPr>
        <w:br/>
      </w:r>
      <w:r>
        <w:rPr>
          <w:rtl/>
        </w:rPr>
        <w:t>وخلق الأنسان من سبع ، ونبت الأرض سبع.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فقال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 هذا أخبرتني ما أعلم ، أرأيت ما لم أعلم قولك : (نبت </w:t>
      </w:r>
      <w:r>
        <w:rPr>
          <w:rFonts w:hint="cs"/>
          <w:rtl/>
        </w:rPr>
        <w:br/>
      </w:r>
      <w:r>
        <w:rPr>
          <w:rtl/>
        </w:rPr>
        <w:t>الأرض سبع) قال : قال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ثُمَّ شَقَقْنَا الْأَرْضَ شَقًّا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فَأَنبَتْنَا فِيهَا حَبًّا</w:t>
      </w:r>
      <w:r w:rsidRPr="00A10766">
        <w:rPr>
          <w:rStyle w:val="libAieChar"/>
        </w:rPr>
        <w:t>*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وَعِنَبًا وَقَضْبًا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وَزَيْتُونًا وَنَخْلًا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وَحَدَائِقَ غُلْبًا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وَفَاكِهَةً وَأَبًّا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E33A0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(1)عبس / 26 ـ 31.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: فالأبّ ما أنبتت الأرض ممّا تأكله الدواب والأنعام ولا يأكله الناس.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فقال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لأصحابه : أعجزتم أن تقولوا كما قال هذا الغلام الّذي لم </w:t>
      </w:r>
      <w:r>
        <w:rPr>
          <w:rFonts w:hint="cs"/>
          <w:rtl/>
        </w:rPr>
        <w:br/>
      </w:r>
      <w:r>
        <w:rPr>
          <w:rtl/>
        </w:rPr>
        <w:t xml:space="preserve">تجتمع شئون رأسه ، والله إنّي لأرى القول كما قلت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هذا شاهد واحد ممّا يرويه أصحاب الحديث ممّن لا يتهمون على عمر. </w:t>
      </w:r>
      <w:r>
        <w:rPr>
          <w:rFonts w:hint="cs"/>
          <w:rtl/>
        </w:rPr>
        <w:br/>
      </w:r>
      <w:r>
        <w:rPr>
          <w:rtl/>
        </w:rPr>
        <w:t xml:space="preserve">ثمّ دع عنك ابن عباس فإنّه حبر الأمة وترجمان القرآن ، وهلم إلى سائر الناس </w:t>
      </w:r>
      <w:r>
        <w:rPr>
          <w:rFonts w:hint="cs"/>
          <w:rtl/>
        </w:rPr>
        <w:br/>
      </w:r>
      <w:r>
        <w:rPr>
          <w:rtl/>
        </w:rPr>
        <w:t>الّذين كانوا أعلم وأفقه من عمر باعترافه ، وإليك جملة من اعترافاته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 ـ قال : « كلّ الناس أفقه منك يا عمر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قال : « كلّ الناس أفقه من عمر » قالها في واقعتين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 ـ قال : « كلّ أحد أفقه مني قالها ثلاثاً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 ـ قال : « كلّ واحد أفقه منك حتى العجائز يا عمر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 ـ قال : « كلّ واحد أفقه منك يا عمر » 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6 ـ قال : « كلّ الناس أعلم منك يا عمر » </w:t>
      </w:r>
      <w:r w:rsidRPr="00486251">
        <w:rPr>
          <w:rStyle w:val="libFootnotenumChar"/>
          <w:rtl/>
        </w:rPr>
        <w:t>(7)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7 ـ قال : « كلّ الناس أعلم من عمر » </w:t>
      </w:r>
      <w:r w:rsidRPr="00486251">
        <w:rPr>
          <w:rStyle w:val="libFootnotenumChar"/>
          <w:rtl/>
        </w:rPr>
        <w:t>(8)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إلى غير ذلك من أقواله.</w:t>
      </w:r>
    </w:p>
    <w:p w:rsidR="00DA0409" w:rsidRPr="00966C32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(1)أنظر مسند عمر / 87 ، مستدرك الحاكم 1 / 438 وصححه ، سنن البيهقي 4 / 313 ، تفسير </w:t>
      </w:r>
      <w:r>
        <w:rPr>
          <w:rFonts w:hint="cs"/>
          <w:rtl/>
        </w:rPr>
        <w:br/>
      </w:r>
      <w:r w:rsidRPr="00E1188C">
        <w:rPr>
          <w:rtl/>
        </w:rPr>
        <w:t>ابن كثير 4 / 533 ، تفسير السيوطي 6 / 374 ، فتح الباري 4 / 211.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(2)العقد الفريد 3 / 416.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(3)أنظر شرح النهج لابن أبي الحديد 1 / 61 ، ونور الأبصار للشبلنجي / 79.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(4)الرياض النضرة 2 / 196.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(5)نور الأبصار / 65.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(6)الرياض النضرة 2 / 57.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(7)الجامع لأحكام القرآن للقرطبي 14 / 277.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(8)تفسير الكشاف 2 / 445.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فكيف يمكن تصديق الزعم بأنّه في تصرفه الشاذ يوم الخميس وكلمته </w:t>
      </w:r>
      <w:r>
        <w:rPr>
          <w:rFonts w:hint="cs"/>
          <w:rtl/>
        </w:rPr>
        <w:br/>
      </w:r>
      <w:r>
        <w:rPr>
          <w:rtl/>
        </w:rPr>
        <w:t>النابية في حقّ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وأخيراً قوله حسبنا كتاب الله يكون أفقه من أبن </w:t>
      </w:r>
      <w:r>
        <w:rPr>
          <w:rFonts w:hint="cs"/>
          <w:rtl/>
        </w:rPr>
        <w:br/>
      </w:r>
      <w:r>
        <w:rPr>
          <w:rtl/>
        </w:rPr>
        <w:t>عباس؟!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ولست في مقام المفاضلة ولكن أود تنبيه القارئ إلى أنّ ابن عباس كان قد </w:t>
      </w:r>
      <w:r>
        <w:rPr>
          <w:rFonts w:hint="cs"/>
          <w:rtl/>
        </w:rPr>
        <w:br/>
      </w:r>
      <w:r>
        <w:rPr>
          <w:rtl/>
        </w:rPr>
        <w:t>حفظ المحكم على عهد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 وعمر لم يحفظ سورة البقرة إل</w:t>
      </w:r>
      <w:r>
        <w:rPr>
          <w:rFonts w:hint="cs"/>
          <w:rtl/>
        </w:rPr>
        <w:t>ّ</w:t>
      </w:r>
      <w:r>
        <w:rPr>
          <w:rtl/>
        </w:rPr>
        <w:t xml:space="preserve">ا في أثنتي </w:t>
      </w:r>
      <w:r>
        <w:rPr>
          <w:rFonts w:hint="cs"/>
          <w:rtl/>
        </w:rPr>
        <w:br/>
      </w:r>
      <w:r>
        <w:rPr>
          <w:rtl/>
        </w:rPr>
        <w:t>عشرة سنة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أليس عمر هو الجاهل والسائل من أبي واقد الليثي : « بأي شيء كان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يقرأ في مثل هذا اليوم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ـ وكان ذلك يوم العيدـ</w:t>
      </w:r>
      <w:r>
        <w:rPr>
          <w:rFonts w:hint="cs"/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فمن كان يجهل ما كان يقرأه النبيّ في صلاة العيد كيف يمكن أن يُزعم </w:t>
      </w:r>
      <w:r>
        <w:rPr>
          <w:rFonts w:hint="cs"/>
          <w:rtl/>
        </w:rPr>
        <w:br/>
      </w:r>
      <w:r>
        <w:rPr>
          <w:rtl/>
        </w:rPr>
        <w:t>له بأنّه أفقه من ابن عباس؟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اللّهم إنّ ذلك من أكبر الشطط والغلط.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وأخيراً لا آخراً فقد أخرج البيهقي في شعب الإيمان ، والضياء المقدسي </w:t>
      </w:r>
      <w:r>
        <w:rPr>
          <w:rFonts w:hint="cs"/>
          <w:rtl/>
        </w:rPr>
        <w:br/>
      </w:r>
      <w:r>
        <w:rPr>
          <w:rtl/>
        </w:rPr>
        <w:t xml:space="preserve">في المائة المختارة والخوارزمي في الجامع عن إبراهيم التيمي قال : « خلا عمر </w:t>
      </w:r>
      <w:r>
        <w:rPr>
          <w:rFonts w:hint="cs"/>
          <w:rtl/>
        </w:rPr>
        <w:br/>
      </w:r>
      <w:r>
        <w:rPr>
          <w:rtl/>
        </w:rPr>
        <w:t xml:space="preserve">ذات يوم فأرسل إلى ابن عباس فقال له : كيف تختلف هذه الأمة وكتابها واحد </w:t>
      </w:r>
      <w:r>
        <w:rPr>
          <w:rFonts w:hint="cs"/>
          <w:rtl/>
        </w:rPr>
        <w:br/>
      </w:r>
      <w:r>
        <w:rPr>
          <w:rtl/>
        </w:rPr>
        <w:t>ونبيها واحد وقبلتها واحدة؟</w:t>
      </w:r>
    </w:p>
    <w:p w:rsidR="00DA0409" w:rsidRPr="00D57AB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(1)في شرح الموطأ للزرقاني 2 / 194 ما لفظه : وأخرج الخطيب في رواية مالك عن ابن عمر </w:t>
      </w:r>
      <w:r>
        <w:rPr>
          <w:rFonts w:hint="cs"/>
          <w:rtl/>
        </w:rPr>
        <w:br/>
      </w:r>
      <w:r w:rsidRPr="00E1188C">
        <w:rPr>
          <w:rtl/>
        </w:rPr>
        <w:t>قال : تعلم عمر في أثنتي عشرة سنة فلمّا ختمها نحر جزوراً.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جاء في ربيع الأبرار 2 / 77 ط الأوقاف ببغداد : حفظ عمر سورة البقرة فنحر وأطعم.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(2)هذا ما أخرجه عنه أصحاب الصحاح والسنن كمسلم في صحيحه 1 / 242 ، وأبي داود في </w:t>
      </w:r>
      <w:r>
        <w:rPr>
          <w:rFonts w:hint="cs"/>
          <w:rtl/>
        </w:rPr>
        <w:br/>
      </w:r>
      <w:r w:rsidRPr="00E1188C">
        <w:rPr>
          <w:rtl/>
        </w:rPr>
        <w:t xml:space="preserve">سننه 2 / 280 ، ومالك في الموطأ 1 / 147 ، وابن ماجة في سننه 1 / 188 ، والترمذي في </w:t>
      </w:r>
      <w:r>
        <w:rPr>
          <w:rFonts w:hint="cs"/>
          <w:rtl/>
        </w:rPr>
        <w:br/>
      </w:r>
      <w:r w:rsidRPr="00E1188C">
        <w:rPr>
          <w:rtl/>
        </w:rPr>
        <w:t>صحيحه 1 / 106 ، والنسائي في سننه 3 / 184 ، والبيهقي في سننه 3 / 294.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ابن عباس : إنّا اُنزل علينا القرآن فقرأناه وعلمنا فيم نزل ، وأنّه يكون </w:t>
      </w:r>
      <w:r>
        <w:rPr>
          <w:rFonts w:hint="cs"/>
          <w:rtl/>
        </w:rPr>
        <w:br/>
      </w:r>
      <w:r>
        <w:rPr>
          <w:rtl/>
        </w:rPr>
        <w:t xml:space="preserve">بعدنا أقوام يقرأون القرآن لا يعرفون فيم نزل ، فيكون لكلّ قوم فيه رأي ، </w:t>
      </w:r>
      <w:r>
        <w:rPr>
          <w:rFonts w:hint="cs"/>
          <w:rtl/>
        </w:rPr>
        <w:br/>
      </w:r>
      <w:r>
        <w:rPr>
          <w:rtl/>
        </w:rPr>
        <w:t xml:space="preserve">وإذا كان كذلك اختلفوا ...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وأخرج أحمد في مسنده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والبيهقي في السنن الكبرى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بعدة طرق : عن </w:t>
      </w:r>
      <w:r>
        <w:rPr>
          <w:rFonts w:hint="cs"/>
          <w:rtl/>
        </w:rPr>
        <w:br/>
      </w:r>
      <w:r>
        <w:rPr>
          <w:rtl/>
        </w:rPr>
        <w:t xml:space="preserve">كريب عن ابن عباس أنّه قال له عمر : « يا غلام هل سمعت من رسول الله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 أو من أحد من أصحابه إذا شك الرجل في صلاته </w:t>
      </w:r>
      <w:r>
        <w:rPr>
          <w:rFonts w:hint="cs"/>
          <w:rtl/>
        </w:rPr>
        <w:br/>
      </w:r>
      <w:r>
        <w:rPr>
          <w:rtl/>
        </w:rPr>
        <w:t>ماذا يصنع؟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فبينما هو كذلك إذ أقبل عبد الرحمن بن عوف قال فيم أنتما؟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فقال عمر : سألت هذا الغلام هل سمعت من رسول الله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 أو أحد من أصحابه إذا شك الرجل في صلاته ماذا يصنع؟ فقال </w:t>
      </w:r>
      <w:r>
        <w:rPr>
          <w:rFonts w:hint="cs"/>
          <w:rtl/>
        </w:rPr>
        <w:br/>
      </w:r>
      <w:r>
        <w:rPr>
          <w:rtl/>
        </w:rPr>
        <w:t xml:space="preserve">عبد الرحمن : سمعت رسول الله صلّى الله عليه(وآله)وسلّم يقول : (إذا شك </w:t>
      </w:r>
      <w:r>
        <w:rPr>
          <w:rFonts w:hint="cs"/>
          <w:rtl/>
        </w:rPr>
        <w:br/>
      </w:r>
      <w:r>
        <w:rPr>
          <w:rtl/>
        </w:rPr>
        <w:t>أحدكم ...) الحديث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فعمر الخليفة وهو لا يعرف حكم الشك في الصلاةـوهي فريضة يأتي بها </w:t>
      </w:r>
      <w:r>
        <w:rPr>
          <w:rFonts w:hint="cs"/>
          <w:rtl/>
        </w:rPr>
        <w:br/>
      </w:r>
      <w:r>
        <w:rPr>
          <w:rtl/>
        </w:rPr>
        <w:t xml:space="preserve">المسلم كلّ يوم خمس مراتـحتى يسأل عن حكم الشك فيها من ابن عباس </w:t>
      </w:r>
      <w:r>
        <w:rPr>
          <w:rFonts w:hint="cs"/>
          <w:rtl/>
        </w:rPr>
        <w:br/>
      </w:r>
      <w:r>
        <w:rPr>
          <w:rtl/>
        </w:rPr>
        <w:t xml:space="preserve">وهو بعد غلام. ولم يكن عند ابن عباس في ذلك سماع في الحكم. كيف يكون </w:t>
      </w:r>
      <w:r>
        <w:rPr>
          <w:rFonts w:hint="cs"/>
          <w:rtl/>
        </w:rPr>
        <w:br/>
      </w:r>
      <w:r>
        <w:rPr>
          <w:rtl/>
        </w:rPr>
        <w:t>هو أفقه؟</w:t>
      </w:r>
    </w:p>
    <w:p w:rsidR="00DA0409" w:rsidRPr="00D57AB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(1)كنز العمال 2 / 215 ط حيدر آباد</w:t>
      </w:r>
      <w:r>
        <w:rPr>
          <w:rtl/>
        </w:rPr>
        <w:t xml:space="preserve"> (</w:t>
      </w:r>
      <w:r w:rsidRPr="00E1188C">
        <w:rPr>
          <w:rtl/>
        </w:rPr>
        <w:t xml:space="preserve">ثمانية) ، ومفتاح الجنة في الاحتجاج بالسنّة للسيوطي </w:t>
      </w:r>
      <w:r>
        <w:rPr>
          <w:rFonts w:hint="cs"/>
          <w:rtl/>
        </w:rPr>
        <w:br/>
      </w:r>
      <w:r w:rsidRPr="00E1188C">
        <w:rPr>
          <w:rtl/>
        </w:rPr>
        <w:t xml:space="preserve">1 / 46 ط الجامعة الإسلامية بالمدينة المنورة ط الثالثة ، والجامع لأخلاق الراوي وآداب </w:t>
      </w:r>
      <w:r>
        <w:rPr>
          <w:rFonts w:hint="cs"/>
          <w:rtl/>
        </w:rPr>
        <w:br/>
      </w:r>
      <w:r w:rsidRPr="00E1188C">
        <w:rPr>
          <w:rtl/>
        </w:rPr>
        <w:t>السامع للخطيب البغدادي 2 / 194 ط مكتبة المعارف بالرياض.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(2)مسند أحمد 1 / 19</w:t>
      </w:r>
      <w:r>
        <w:rPr>
          <w:rtl/>
        </w:rPr>
        <w:t>0 و</w:t>
      </w:r>
      <w:r w:rsidRPr="00E1188C">
        <w:rPr>
          <w:rtl/>
        </w:rPr>
        <w:t xml:space="preserve"> 195.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(3)السنن الكبرى 2 / 332.</w:t>
      </w:r>
    </w:p>
    <w:p w:rsidR="00DA0409" w:rsidRPr="00D57AB6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113" w:name="_Toc441489612"/>
      <w:r w:rsidRPr="00D57AB6">
        <w:rPr>
          <w:rtl/>
        </w:rPr>
        <w:lastRenderedPageBreak/>
        <w:t>ثامناً : ابن تيمية</w:t>
      </w:r>
      <w:bookmarkEnd w:id="11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في كتابه منهاج السنّة بعد حكايته قول العل</w:t>
      </w:r>
      <w:r>
        <w:rPr>
          <w:rFonts w:hint="cs"/>
          <w:rtl/>
        </w:rPr>
        <w:t>ّ</w:t>
      </w:r>
      <w:r>
        <w:rPr>
          <w:rtl/>
        </w:rPr>
        <w:t xml:space="preserve">امة ابن المطهر الحلي في </w:t>
      </w:r>
      <w:r>
        <w:rPr>
          <w:rFonts w:hint="cs"/>
          <w:rtl/>
        </w:rPr>
        <w:br/>
      </w:r>
      <w:r>
        <w:rPr>
          <w:rtl/>
        </w:rPr>
        <w:t xml:space="preserve">حديث الكتف والدواة فقال رداً عليه : والجواب أن يقال : أمّا عمر فقد ثبت من </w:t>
      </w:r>
      <w:r>
        <w:rPr>
          <w:rFonts w:hint="cs"/>
          <w:rtl/>
        </w:rPr>
        <w:br/>
      </w:r>
      <w:r>
        <w:rPr>
          <w:rtl/>
        </w:rPr>
        <w:t xml:space="preserve">علمه وفضله ما لم يثبت لأحد غير أبي بكر ، ففي صحيح مسلم عن عائشة عن </w:t>
      </w:r>
      <w:r>
        <w:rPr>
          <w:rFonts w:hint="cs"/>
          <w:rtl/>
        </w:rPr>
        <w:br/>
      </w:r>
      <w:r>
        <w:rPr>
          <w:rtl/>
        </w:rPr>
        <w:t xml:space="preserve">النبيّ صلّى الله عليه(وآله)وسلّم أنّه كان يقول : قد كان في الأمم قبلكم </w:t>
      </w:r>
      <w:r>
        <w:rPr>
          <w:rFonts w:hint="cs"/>
          <w:rtl/>
        </w:rPr>
        <w:br/>
      </w:r>
      <w:r>
        <w:rPr>
          <w:rtl/>
        </w:rPr>
        <w:t>محدّثون فإن يكن في أمتي أحد فعمر</w:t>
      </w:r>
      <w:r>
        <w:rPr>
          <w:rFonts w:hint="cs"/>
          <w:rtl/>
        </w:rPr>
        <w:t>(</w:t>
      </w:r>
      <w:r>
        <w:rPr>
          <w:rtl/>
        </w:rPr>
        <w:t>!؟</w:t>
      </w:r>
      <w:r>
        <w:rPr>
          <w:rFonts w:hint="cs"/>
          <w:rtl/>
        </w:rPr>
        <w:t>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وهب : تفسير : (محدّثون ملهمون)... إلى آخر ما ذكره من سياق </w:t>
      </w:r>
      <w:r>
        <w:rPr>
          <w:rFonts w:hint="cs"/>
          <w:rtl/>
        </w:rPr>
        <w:br/>
      </w:r>
      <w:r>
        <w:rPr>
          <w:rtl/>
        </w:rPr>
        <w:t>وشواهد على إلهام عمر بما لا ينفعه بل عليه أضرّ.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قال : وأمّا قصة الكتاب الّذي كان رسول الله صلّى الله عليه(وآله)وسلّم </w:t>
      </w:r>
      <w:r>
        <w:rPr>
          <w:rFonts w:hint="cs"/>
          <w:rtl/>
        </w:rPr>
        <w:br/>
      </w:r>
      <w:r>
        <w:rPr>
          <w:rtl/>
        </w:rPr>
        <w:t>يريد أن يكتبه فقد جاء مبيناً في الصحيحين عن عائشة</w:t>
      </w:r>
      <w:r w:rsidRPr="00A10766">
        <w:rPr>
          <w:rStyle w:val="libAlaemChar"/>
          <w:rtl/>
        </w:rPr>
        <w:t>رضي‌الله‌عنها</w:t>
      </w:r>
      <w:r>
        <w:rPr>
          <w:rtl/>
        </w:rPr>
        <w:t xml:space="preserve">قالت قال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ادعي لي أباك وأخاك حتى أكتب كتاباً فإني أخاف أن يتمنى </w:t>
      </w:r>
      <w:r>
        <w:rPr>
          <w:rFonts w:hint="cs"/>
          <w:rtl/>
        </w:rPr>
        <w:br/>
      </w:r>
      <w:r>
        <w:rPr>
          <w:rtl/>
        </w:rPr>
        <w:t>متمن ويقول قائل أنا أولى ، ويأبى الله والمؤمنون إل</w:t>
      </w:r>
      <w:r>
        <w:rPr>
          <w:rFonts w:hint="cs"/>
          <w:rtl/>
        </w:rPr>
        <w:t>ّ</w:t>
      </w:r>
      <w:r>
        <w:rPr>
          <w:rtl/>
        </w:rPr>
        <w:t>ا أبا بكر.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ساق حديثاً آخر عن البخاري نحو ما سبق ، وأتبعه بثالث عن مسلم عن </w:t>
      </w:r>
      <w:r>
        <w:rPr>
          <w:rFonts w:hint="cs"/>
          <w:rtl/>
        </w:rPr>
        <w:br/>
      </w:r>
      <w:r>
        <w:rPr>
          <w:rtl/>
        </w:rPr>
        <w:t>عائشة وسئلت من كان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مستخلفاً لو استخلف؟ قالت : أبو بكر. فقيل </w:t>
      </w:r>
      <w:r>
        <w:rPr>
          <w:rFonts w:hint="cs"/>
          <w:rtl/>
        </w:rPr>
        <w:br/>
      </w:r>
      <w:r>
        <w:rPr>
          <w:rtl/>
        </w:rPr>
        <w:t xml:space="preserve">لها ثمّ مَن بعد أبي بكر؟ قالت : عمر. قيل لها ثمّ مَن بعد عمر قالت : أبو عبيدة </w:t>
      </w:r>
      <w:r>
        <w:rPr>
          <w:rFonts w:hint="cs"/>
          <w:rtl/>
        </w:rPr>
        <w:br/>
      </w:r>
      <w:r>
        <w:rPr>
          <w:rtl/>
        </w:rPr>
        <w:t xml:space="preserve">عامر بن الجرآح ثمّ انتهت إلى هذا. ثمّ قال : وأمّا عمر فأشتبه عليه هل كان قول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من شدة المرض أو كان من أقواله المعروفة ، والمرض جائز على </w:t>
      </w:r>
      <w:r>
        <w:rPr>
          <w:rFonts w:hint="cs"/>
          <w:rtl/>
        </w:rPr>
        <w:br/>
      </w:r>
      <w:r>
        <w:rPr>
          <w:rtl/>
        </w:rPr>
        <w:t xml:space="preserve">الأنبياء ولهذا قال : ما له أهجر ، فشك في ذلك ولم يجزم بأنّه هجر ، والشك جائز </w:t>
      </w:r>
      <w:r>
        <w:rPr>
          <w:rFonts w:hint="cs"/>
          <w:rtl/>
        </w:rPr>
        <w:br/>
      </w:r>
      <w:r>
        <w:rPr>
          <w:rtl/>
        </w:rPr>
        <w:t>على عمر ، فإنه لا معصوم إل</w:t>
      </w:r>
      <w:r>
        <w:rPr>
          <w:rFonts w:hint="cs"/>
          <w:rtl/>
        </w:rPr>
        <w:t>ّ</w:t>
      </w:r>
      <w:r>
        <w:rPr>
          <w:rtl/>
        </w:rPr>
        <w:t xml:space="preserve">ا النبيّ صلّى الله عليه(وآله)وسلّم ، لاسيما وقد شك </w:t>
      </w:r>
      <w:r>
        <w:rPr>
          <w:rFonts w:hint="cs"/>
          <w:rtl/>
        </w:rPr>
        <w:br/>
      </w:r>
      <w:r>
        <w:rPr>
          <w:rtl/>
        </w:rPr>
        <w:t>بشبهة ، فإنّ النبيّ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كان مريضاً فلم يدر أكلامه كان من وهج المرض كما </w:t>
      </w:r>
      <w:r>
        <w:rPr>
          <w:rFonts w:hint="cs"/>
          <w:rtl/>
        </w:rPr>
        <w:br/>
      </w:r>
      <w:r>
        <w:rPr>
          <w:rtl/>
        </w:rPr>
        <w:t>يعرض للمريض ، أو كان من كلامه المعروف الّذي يجب قبوله.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ولذلك ظن أنّه لم يمت حتى تبين أنّه قد مات ، والنبيّ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عزم على أن </w:t>
      </w:r>
      <w:r>
        <w:rPr>
          <w:rFonts w:hint="cs"/>
          <w:rtl/>
        </w:rPr>
        <w:br/>
      </w:r>
      <w:r>
        <w:rPr>
          <w:rtl/>
        </w:rPr>
        <w:t xml:space="preserve">يكتب الكتاب الّذي ذكره لعائشة ، فلمّا رأى أنّ الشك قد وقع ، علم أنّ الكتاب لا </w:t>
      </w:r>
      <w:r>
        <w:rPr>
          <w:rFonts w:hint="cs"/>
          <w:rtl/>
        </w:rPr>
        <w:br/>
      </w:r>
      <w:r>
        <w:rPr>
          <w:rtl/>
        </w:rPr>
        <w:t>يرفع الشك فلم يبق فيه فائدة.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وعلم أنّ الله يجمعهم على ما عزم عليه ، كما قال : (ويأبى الله والمؤمنون 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>أبا بكر).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وقول ابن عباس : إنّ الرزية كلّ الرزية ما حال بين رسول الله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 وبين أن يكتب الكتاب ، يقتضي أنّ هذا الحائل كان رزية ، وهو </w:t>
      </w:r>
      <w:r>
        <w:rPr>
          <w:rFonts w:hint="cs"/>
          <w:rtl/>
        </w:rPr>
        <w:br/>
      </w:r>
      <w:r>
        <w:rPr>
          <w:rtl/>
        </w:rPr>
        <w:t xml:space="preserve">رزية في حق من شك في خلافة الصديق أو أشتبه عليه الأمر ، فإنه لو كان هناك </w:t>
      </w:r>
      <w:r>
        <w:rPr>
          <w:rFonts w:hint="cs"/>
          <w:rtl/>
        </w:rPr>
        <w:br/>
      </w:r>
      <w:r>
        <w:rPr>
          <w:rtl/>
        </w:rPr>
        <w:t>كتاب لزال هذا الشك.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فأمّا من علم أنّ خلافته حقّ فلا رزية في حقه ولله الحمد.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توهم أنّ هذا الكتاب كان بخلافة عليّ فهو ضال باتفاق عامة الناس </w:t>
      </w:r>
      <w:r>
        <w:rPr>
          <w:rFonts w:hint="cs"/>
          <w:rtl/>
        </w:rPr>
        <w:br/>
      </w:r>
      <w:r>
        <w:rPr>
          <w:rtl/>
        </w:rPr>
        <w:t xml:space="preserve">من علماء السنّة والشيعة(؟). أمّا أهل السنّة فمتفقون على تفضيل أبي بكر </w:t>
      </w:r>
      <w:r>
        <w:rPr>
          <w:rFonts w:hint="cs"/>
          <w:rtl/>
        </w:rPr>
        <w:br/>
      </w:r>
      <w:r>
        <w:rPr>
          <w:rtl/>
        </w:rPr>
        <w:t>وتقديمه.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وأمّا الشيعة القائلون بأنّ عليّاً كان هو المستحق للإمامة فيقولون إنّه قد </w:t>
      </w:r>
      <w:r>
        <w:rPr>
          <w:rFonts w:hint="cs"/>
          <w:rtl/>
        </w:rPr>
        <w:br/>
      </w:r>
      <w:r>
        <w:rPr>
          <w:rtl/>
        </w:rPr>
        <w:t xml:space="preserve">نُص على إمامته قبل ذلك نصاً جلياً ظاهراً معروفاً ، وحينئذ فلم يكن يحتاج </w:t>
      </w:r>
      <w:r>
        <w:rPr>
          <w:rFonts w:hint="cs"/>
          <w:rtl/>
        </w:rPr>
        <w:br/>
      </w:r>
      <w:r>
        <w:rPr>
          <w:rtl/>
        </w:rPr>
        <w:t>إلى كتاب.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وإن قيل : إن الأمة جحدت النص المعلوم المشهور فلأن تكتم كتاباً حضره </w:t>
      </w:r>
      <w:r>
        <w:rPr>
          <w:rFonts w:hint="cs"/>
          <w:rtl/>
        </w:rPr>
        <w:br/>
      </w:r>
      <w:r>
        <w:rPr>
          <w:rtl/>
        </w:rPr>
        <w:t>طائفة قليلة أولى وأحرى.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وأيضاً فلم يكن يجوز عندهم تأخير البيان إلى مرض موته ، ولا يجوز له </w:t>
      </w:r>
      <w:r>
        <w:rPr>
          <w:rFonts w:hint="cs"/>
          <w:rtl/>
        </w:rPr>
        <w:br/>
      </w:r>
      <w:r>
        <w:rPr>
          <w:rtl/>
        </w:rPr>
        <w:t xml:space="preserve">ترك الكتاب لشك من شك ، فلو كان ما يكتبه في الكتاب ممّا يجب بيانه وكتابته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لكان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يبيّنه ويكتبه ولا يلتفت إلى قول أحد فإنّه أطوع الخلق له ، فعلم </w:t>
      </w:r>
      <w:r>
        <w:rPr>
          <w:rFonts w:hint="cs"/>
          <w:rtl/>
        </w:rPr>
        <w:br/>
      </w:r>
      <w:r>
        <w:rPr>
          <w:rtl/>
        </w:rPr>
        <w:t xml:space="preserve">أنّه لما ترك الكتاب لم يكن الكتاب واجباً ولا كان فيه من الدين ما تجب كتابته </w:t>
      </w:r>
      <w:r>
        <w:rPr>
          <w:rFonts w:hint="cs"/>
          <w:rtl/>
        </w:rPr>
        <w:br/>
      </w:r>
      <w:r>
        <w:rPr>
          <w:rtl/>
        </w:rPr>
        <w:t>حينئذٍ ، إذ لو وجب لفعله.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ولو أنّ عمر اشتبه عليه أمر ثمّ تبين له أو شك في بعض الأمور فليس </w:t>
      </w:r>
      <w:r>
        <w:rPr>
          <w:rFonts w:hint="cs"/>
          <w:rtl/>
        </w:rPr>
        <w:br/>
      </w:r>
      <w:r>
        <w:rPr>
          <w:rtl/>
        </w:rPr>
        <w:t>هو أعظم ممّن يفتي ويقضي بأمور ، ويكون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حكم بخلافها </w:t>
      </w:r>
      <w:r>
        <w:rPr>
          <w:rFonts w:hint="cs"/>
          <w:rtl/>
        </w:rPr>
        <w:br/>
      </w:r>
      <w:r>
        <w:rPr>
          <w:rtl/>
        </w:rPr>
        <w:t>مجتهداً في ذلك ، ولا يكون قد علم حكم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فإنّ الشك في الحقّ </w:t>
      </w:r>
      <w:r>
        <w:rPr>
          <w:rFonts w:hint="cs"/>
          <w:rtl/>
        </w:rPr>
        <w:br/>
      </w:r>
      <w:r>
        <w:rPr>
          <w:rtl/>
        </w:rPr>
        <w:t xml:space="preserve">أخف من الجزم بنقيضه ، وكلّ هذا باجتهاد سائغ كان غايته أن يكون من </w:t>
      </w:r>
      <w:r>
        <w:rPr>
          <w:rFonts w:hint="cs"/>
          <w:rtl/>
        </w:rPr>
        <w:br/>
      </w:r>
      <w:r>
        <w:rPr>
          <w:rtl/>
        </w:rPr>
        <w:t>الخطأ الّذي رفع المؤاخذة به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... إلى آخر ما ذكره من تهويش وتشويش </w:t>
      </w:r>
      <w:r>
        <w:rPr>
          <w:rFonts w:hint="cs"/>
          <w:rtl/>
        </w:rPr>
        <w:br/>
      </w:r>
      <w:r>
        <w:rPr>
          <w:rtl/>
        </w:rPr>
        <w:t>لا يسمن ولا يغني.</w:t>
      </w:r>
    </w:p>
    <w:p w:rsidR="00DA0409" w:rsidRPr="007C02BF" w:rsidRDefault="00DA0409" w:rsidP="00DA0409">
      <w:pPr>
        <w:pStyle w:val="Heading3"/>
        <w:rPr>
          <w:rtl/>
        </w:rPr>
      </w:pPr>
      <w:bookmarkStart w:id="114" w:name="_Toc441489613"/>
      <w:r w:rsidRPr="007C02BF">
        <w:rPr>
          <w:rtl/>
        </w:rPr>
        <w:t>مع ابن تيمية :</w:t>
      </w:r>
      <w:bookmarkEnd w:id="11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كلامه مواقع كثيرة للنظر نشير إلى بعضها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أوّلاً : زعمه فضل عمر على الأمة بعد أبي بكر وانه كان محدّثاً ملهما؟ وهذا </w:t>
      </w:r>
      <w:r>
        <w:rPr>
          <w:rFonts w:hint="cs"/>
          <w:rtl/>
        </w:rPr>
        <w:br/>
      </w:r>
      <w:r>
        <w:rPr>
          <w:rtl/>
        </w:rPr>
        <w:t xml:space="preserve">منطق علماء التبرير في كلّ زمان ، ولكن لنا أن نسأل أين يغيب عنه ذلك الفضل </w:t>
      </w:r>
      <w:r>
        <w:rPr>
          <w:rFonts w:hint="cs"/>
          <w:rtl/>
        </w:rPr>
        <w:br/>
      </w:r>
      <w:r>
        <w:rPr>
          <w:rtl/>
        </w:rPr>
        <w:t>والإلهام حين تعتاص عليه الأمور ، فلا يجد مخرجاً إل</w:t>
      </w:r>
      <w:r>
        <w:rPr>
          <w:rFonts w:hint="cs"/>
          <w:rtl/>
        </w:rPr>
        <w:t>ّ</w:t>
      </w:r>
      <w:r>
        <w:rPr>
          <w:rtl/>
        </w:rPr>
        <w:t xml:space="preserve">ا عند الآخرين ، فيلجأ إلى </w:t>
      </w:r>
      <w:r>
        <w:rPr>
          <w:rFonts w:hint="cs"/>
          <w:rtl/>
        </w:rPr>
        <w:br/>
      </w:r>
      <w:r>
        <w:rPr>
          <w:rtl/>
        </w:rPr>
        <w:t>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وما أكثر المواطن الّتي قال فيها : « لولا عليّ لهلك </w:t>
      </w:r>
      <w:r>
        <w:rPr>
          <w:rFonts w:hint="cs"/>
          <w:rtl/>
        </w:rPr>
        <w:br/>
      </w:r>
      <w:r>
        <w:rPr>
          <w:rtl/>
        </w:rPr>
        <w:t>عمر » ، و « لا أبقاني الله لمعضلة ليس لها أبو الحسن »؟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وأين يكون ذلك الفضل المزعوم والإلهام الموهوم حين تطرأ عليه العضل </w:t>
      </w:r>
      <w:r>
        <w:rPr>
          <w:rFonts w:hint="cs"/>
          <w:rtl/>
        </w:rPr>
        <w:br/>
      </w:r>
      <w:r>
        <w:rPr>
          <w:rtl/>
        </w:rPr>
        <w:t xml:space="preserve">وهو لا يعرف لها مخرجاً ، فيدعو ابن عباس فيقول له : « قد طرأت علينا عضل </w:t>
      </w:r>
      <w:r>
        <w:rPr>
          <w:rFonts w:hint="cs"/>
          <w:rtl/>
        </w:rPr>
        <w:br/>
      </w:r>
      <w:r>
        <w:rPr>
          <w:rtl/>
        </w:rPr>
        <w:t>أقصية أنت لها ولأمثالها »؟</w:t>
      </w:r>
    </w:p>
    <w:p w:rsidR="00DA0409" w:rsidRPr="007C02BF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(1)منهاج السنّة 3 / 134 ـ 135 ط أفست بولاق سنة 132</w:t>
      </w:r>
      <w:r>
        <w:rPr>
          <w:rtl/>
        </w:rPr>
        <w:t>2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وخلّ عنك عليّاً وابن عباس فالأوّل باب مدينة علم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والثاني حبر </w:t>
      </w:r>
      <w:r>
        <w:rPr>
          <w:rFonts w:hint="cs"/>
          <w:rtl/>
        </w:rPr>
        <w:br/>
      </w:r>
      <w:r>
        <w:rPr>
          <w:rtl/>
        </w:rPr>
        <w:t xml:space="preserve">الأمة ، ولا غضاضة عليه لو رجع إليهما. ولكن كيف يفضل على جميع الأمة عدا </w:t>
      </w:r>
      <w:r>
        <w:rPr>
          <w:rFonts w:hint="cs"/>
          <w:rtl/>
        </w:rPr>
        <w:br/>
      </w:r>
      <w:r>
        <w:rPr>
          <w:rtl/>
        </w:rPr>
        <w:t xml:space="preserve">أبي بكر ، وهو دون مستوى الكثير الكثير من الصحابة وقد مرّت بنا أقواله الّتي </w:t>
      </w:r>
      <w:r>
        <w:rPr>
          <w:rFonts w:hint="cs"/>
          <w:rtl/>
        </w:rPr>
        <w:br/>
      </w:r>
      <w:r>
        <w:rPr>
          <w:rtl/>
        </w:rPr>
        <w:t xml:space="preserve">قالها : « كلّ الناس أفقه منك يا عمر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وقوله الآخر : « كلّ أحد أفقه من </w:t>
      </w:r>
      <w:r>
        <w:rPr>
          <w:rFonts w:hint="cs"/>
          <w:rtl/>
        </w:rPr>
        <w:br/>
      </w:r>
      <w:r>
        <w:rPr>
          <w:rtl/>
        </w:rPr>
        <w:t xml:space="preserve">عمر » </w:t>
      </w:r>
      <w:r w:rsidRPr="00486251">
        <w:rPr>
          <w:rStyle w:val="libFootnotenumChar"/>
          <w:rtl/>
        </w:rPr>
        <w:t>(2)</w:t>
      </w:r>
      <w:r>
        <w:rPr>
          <w:rtl/>
        </w:rPr>
        <w:t>. لكن علماء التبرير يأبون ذلك لا عن حجة ولكن دفعاً بالصدر.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ثانياً : زعمه أنّ الّذي أراد أن يكتبه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هو خلافة أبي بكر ، وهذا قد </w:t>
      </w:r>
      <w:r>
        <w:rPr>
          <w:rFonts w:hint="cs"/>
          <w:rtl/>
        </w:rPr>
        <w:br/>
      </w:r>
      <w:r>
        <w:rPr>
          <w:rtl/>
        </w:rPr>
        <w:t xml:space="preserve">مرّ مثله عند ابن حزم وغيره ، فلا حاجة إلى الوقفة عنده طويلاً سوى إنّا نود أن </w:t>
      </w:r>
      <w:r>
        <w:rPr>
          <w:rFonts w:hint="cs"/>
          <w:rtl/>
        </w:rPr>
        <w:br/>
      </w:r>
      <w:r>
        <w:rPr>
          <w:rtl/>
        </w:rPr>
        <w:t xml:space="preserve">نسأل ابن تيمية الّذي استدل بثلاثة أحاديث كلّها عن عائشة فالأوّل عن </w:t>
      </w:r>
      <w:r>
        <w:rPr>
          <w:rFonts w:hint="cs"/>
          <w:rtl/>
        </w:rPr>
        <w:br/>
      </w:r>
      <w:r>
        <w:rPr>
          <w:rtl/>
        </w:rPr>
        <w:t xml:space="preserve">الصحيحين ثمّ الثاني عن البخاري وحده وهذا ما استدل به غيره أيضاً ومرّ ما </w:t>
      </w:r>
      <w:r>
        <w:rPr>
          <w:rFonts w:hint="cs"/>
          <w:rtl/>
        </w:rPr>
        <w:br/>
      </w:r>
      <w:r>
        <w:rPr>
          <w:rtl/>
        </w:rPr>
        <w:t xml:space="preserve">عندنا فيهما ، ولكن ما رأي علماء التبرير وابن تيمية منهم في الحديث الثالث </w:t>
      </w:r>
      <w:r>
        <w:rPr>
          <w:rFonts w:hint="cs"/>
          <w:rtl/>
        </w:rPr>
        <w:br/>
      </w:r>
      <w:r>
        <w:rPr>
          <w:rtl/>
        </w:rPr>
        <w:t xml:space="preserve">الّذي رواه عن مسلم. وفيه ترشيح أبي عبيدة للخلافة من بعد عمر؟ فأين كان </w:t>
      </w:r>
      <w:r>
        <w:rPr>
          <w:rFonts w:hint="cs"/>
          <w:rtl/>
        </w:rPr>
        <w:br/>
      </w:r>
      <w:r>
        <w:rPr>
          <w:rtl/>
        </w:rPr>
        <w:t xml:space="preserve">الرواة عنه يوم السقيفة لحسم النزاع بين المهاجرين والأنصار وأحسبه لم يختلق </w:t>
      </w:r>
      <w:r>
        <w:rPr>
          <w:rFonts w:hint="cs"/>
          <w:rtl/>
        </w:rPr>
        <w:br/>
      </w:r>
      <w:r>
        <w:rPr>
          <w:rtl/>
        </w:rPr>
        <w:t xml:space="preserve">بعد ، بل أحسبه من الموضوعات أيام النفرة بينها وبين عثمان حين كانت تقول : </w:t>
      </w:r>
      <w:r>
        <w:rPr>
          <w:rFonts w:hint="cs"/>
          <w:rtl/>
        </w:rPr>
        <w:br/>
      </w:r>
      <w:r>
        <w:rPr>
          <w:rtl/>
        </w:rPr>
        <w:t xml:space="preserve">« اقتلوا نعثلاً فقد كفر »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ولو كان له أدنى نصيب من الصحة لذكر فيه عثمان </w:t>
      </w:r>
      <w:r>
        <w:rPr>
          <w:rFonts w:hint="cs"/>
          <w:rtl/>
        </w:rPr>
        <w:br/>
      </w:r>
      <w:r>
        <w:rPr>
          <w:rtl/>
        </w:rPr>
        <w:t xml:space="preserve">بعد عمر لأنّه الّذي تولى الخلافة ، وعلماء السلطان يروون في ترتيبهم ما ينسبونه </w:t>
      </w:r>
      <w:r>
        <w:rPr>
          <w:rFonts w:hint="cs"/>
          <w:rtl/>
        </w:rPr>
        <w:br/>
      </w:r>
      <w:r>
        <w:rPr>
          <w:rtl/>
        </w:rPr>
        <w:t>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مثل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ثالثاً : زعمه أنّ عمر أشتبه عليه الأمر ، لماذا ذلك وهو صاحب الإلهام </w:t>
      </w:r>
      <w:r>
        <w:rPr>
          <w:rFonts w:hint="cs"/>
          <w:rtl/>
        </w:rPr>
        <w:br/>
      </w:r>
      <w:r>
        <w:rPr>
          <w:rtl/>
        </w:rPr>
        <w:t>المزعوم وأنّه لو كان من المحدّثين أحد في هذه الأمة لكان هو؟</w:t>
      </w:r>
    </w:p>
    <w:p w:rsidR="00DA0409" w:rsidRPr="00AE6F4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(1)كشف الخفاء للعجلوني 1 / 466 و 2 / 15</w:t>
      </w:r>
      <w:r>
        <w:rPr>
          <w:rtl/>
        </w:rPr>
        <w:t>3 و</w:t>
      </w:r>
      <w:r w:rsidRPr="00E1188C">
        <w:rPr>
          <w:rtl/>
        </w:rPr>
        <w:t xml:space="preserve"> 155 ط مؤسسة الرسالة بيروت.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(2)سنن سعيد بن منصور 1 / 195 ط دار العصيمي بالرياض ، وكتاب الزهد لابن أبي عاصم </w:t>
      </w:r>
      <w:r>
        <w:rPr>
          <w:rFonts w:hint="cs"/>
          <w:rtl/>
        </w:rPr>
        <w:br/>
      </w:r>
      <w:r w:rsidRPr="00E1188C">
        <w:rPr>
          <w:rtl/>
        </w:rPr>
        <w:t>1 / 114 ط دار الريان للتراث بالقاهرة.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(3)شرح النهج لابن أبي الحديد 3 / 97 و 114 ط الأولى بمصر.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ثمّ كيف يشتبه عليه قول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هل كان من شدة المرض أو كان من </w:t>
      </w:r>
      <w:r>
        <w:rPr>
          <w:rFonts w:hint="cs"/>
          <w:rtl/>
        </w:rPr>
        <w:br/>
      </w:r>
      <w:r w:rsidRPr="00E1188C">
        <w:rPr>
          <w:rtl/>
        </w:rPr>
        <w:t>أقواله المعروفة؟ فهل أنّ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>قال مبهِماً ومتمت</w:t>
      </w:r>
      <w:r>
        <w:rPr>
          <w:rFonts w:hint="cs"/>
          <w:rtl/>
        </w:rPr>
        <w:t>ِ</w:t>
      </w:r>
      <w:r w:rsidRPr="00E1188C">
        <w:rPr>
          <w:rtl/>
        </w:rPr>
        <w:t xml:space="preserve">ماً؟ أو لم يقلها كلمة </w:t>
      </w:r>
      <w:r>
        <w:rPr>
          <w:rFonts w:hint="cs"/>
          <w:rtl/>
        </w:rPr>
        <w:br/>
      </w:r>
      <w:r w:rsidRPr="00E1188C">
        <w:rPr>
          <w:rtl/>
        </w:rPr>
        <w:t>صريحة فصيحة</w:t>
      </w:r>
      <w:r>
        <w:rPr>
          <w:rtl/>
        </w:rPr>
        <w:t xml:space="preserve"> (</w:t>
      </w:r>
      <w:r w:rsidRPr="00E1188C">
        <w:rPr>
          <w:rtl/>
        </w:rPr>
        <w:t>إئتوني بدواة وكتف لأكتب لكم كتاباً لن تضلوا بعدي أبداً )؟</w:t>
      </w:r>
      <w:r>
        <w:rPr>
          <w:rFonts w:hint="cs"/>
          <w:rtl/>
        </w:rPr>
        <w:br/>
      </w:r>
      <w:r w:rsidRPr="00E1188C">
        <w:rPr>
          <w:rtl/>
        </w:rPr>
        <w:t>أين الكلام الّذي يوجب الاشتباه؟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لماذا لم يشتبه ذلك على غير عمر ممّن حضر عنده؟ ولماذا أحصر </w:t>
      </w:r>
      <w:r>
        <w:rPr>
          <w:rFonts w:hint="cs"/>
          <w:rtl/>
        </w:rPr>
        <w:br/>
      </w:r>
      <w:r>
        <w:rPr>
          <w:rtl/>
        </w:rPr>
        <w:t>عمر عندما اشتبه عليه الحال إل</w:t>
      </w:r>
      <w:r>
        <w:rPr>
          <w:rFonts w:hint="cs"/>
          <w:rtl/>
        </w:rPr>
        <w:t>ّ</w:t>
      </w:r>
      <w:r>
        <w:rPr>
          <w:rtl/>
        </w:rPr>
        <w:t>ا أن يقول : « إنّ النبيّ ليهجر »؟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نعم كلّ ما يهدف إليه ابن تيمية هو تبرئة عمر من وزر الكلمة وإن تم </w:t>
      </w:r>
      <w:r>
        <w:rPr>
          <w:rFonts w:hint="cs"/>
          <w:rtl/>
        </w:rPr>
        <w:br/>
      </w:r>
      <w:r>
        <w:rPr>
          <w:rtl/>
        </w:rPr>
        <w:t>ذلك على حساب قدسية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وكرامته. ولكن الإعتذار باشتباه عمر لا يرفع </w:t>
      </w:r>
      <w:r>
        <w:rPr>
          <w:rFonts w:hint="cs"/>
          <w:rtl/>
        </w:rPr>
        <w:br/>
      </w:r>
      <w:r>
        <w:rPr>
          <w:rtl/>
        </w:rPr>
        <w:t>عنه الوزر ما دام هو يقرّ لابن عباس بأنه عرف مراد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الكتاب </w:t>
      </w:r>
      <w:r>
        <w:rPr>
          <w:rFonts w:hint="cs"/>
          <w:rtl/>
        </w:rPr>
        <w:br/>
      </w:r>
      <w:r>
        <w:rPr>
          <w:rtl/>
        </w:rPr>
        <w:t xml:space="preserve">وأنّه أراد أن يكتب لابن عمه فمنع منه وفيما تقدم في الصورتين الثالثة والرابعة </w:t>
      </w:r>
      <w:r>
        <w:rPr>
          <w:rFonts w:hint="cs"/>
          <w:rtl/>
        </w:rPr>
        <w:br/>
      </w:r>
      <w:r>
        <w:rPr>
          <w:rtl/>
        </w:rPr>
        <w:t xml:space="preserve">من صور الحديث ما يؤكد منعه عن معرفة بالمراد ، وكان المنع منه عن سبق </w:t>
      </w:r>
      <w:r>
        <w:rPr>
          <w:rFonts w:hint="cs"/>
          <w:rtl/>
        </w:rPr>
        <w:br/>
      </w:r>
      <w:r>
        <w:rPr>
          <w:rtl/>
        </w:rPr>
        <w:t>إصرار وعناد فراجع.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رابعاً : زعمه أنّ قول ابن عباس : « الرزية كلّ الرزية » إنّما هو في حقّ من </w:t>
      </w:r>
      <w:r>
        <w:rPr>
          <w:rFonts w:hint="cs"/>
          <w:rtl/>
        </w:rPr>
        <w:br/>
      </w:r>
      <w:r>
        <w:rPr>
          <w:rtl/>
        </w:rPr>
        <w:t xml:space="preserve">شك في خلافة أبي بكر أو أشتبه عليه الأمر ، فأمّا من علم أنّ خلافته حقّ فلا </w:t>
      </w:r>
      <w:r>
        <w:rPr>
          <w:rFonts w:hint="cs"/>
          <w:rtl/>
        </w:rPr>
        <w:br/>
      </w:r>
      <w:r>
        <w:rPr>
          <w:rtl/>
        </w:rPr>
        <w:t>رزية في حقّه؟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ولنا أن نسأل ابن تيمية عن ابن عباس صاحب الكلمة هل كان شاكاً أو </w:t>
      </w:r>
      <w:r>
        <w:rPr>
          <w:rFonts w:hint="cs"/>
          <w:rtl/>
        </w:rPr>
        <w:br/>
      </w:r>
      <w:r>
        <w:rPr>
          <w:rtl/>
        </w:rPr>
        <w:t xml:space="preserve">مشتبهاً عليه الأمر؟ أو كان عالماً بحقيقة خلافة أبي بكر؟ والثاني منفي لأنّه هو </w:t>
      </w:r>
      <w:r>
        <w:rPr>
          <w:rFonts w:hint="cs"/>
          <w:rtl/>
        </w:rPr>
        <w:br/>
      </w:r>
      <w:r>
        <w:rPr>
          <w:rtl/>
        </w:rPr>
        <w:t xml:space="preserve">صاحب الكلمة وهو يتحدث عن نفسه ويعبر عن شعوره ، إذن هو من الشاكين </w:t>
      </w:r>
      <w:r>
        <w:rPr>
          <w:rFonts w:hint="cs"/>
          <w:rtl/>
        </w:rPr>
        <w:br/>
      </w:r>
      <w:r>
        <w:rPr>
          <w:rtl/>
        </w:rPr>
        <w:t xml:space="preserve">أو المشتبه عليهم الأمر في تحديد ابن تيمية. وإذا كان كذلك ، فابن عباس غير </w:t>
      </w:r>
      <w:r>
        <w:rPr>
          <w:rFonts w:hint="cs"/>
          <w:rtl/>
        </w:rPr>
        <w:br/>
      </w:r>
      <w:r>
        <w:rPr>
          <w:rtl/>
        </w:rPr>
        <w:t xml:space="preserve">مؤمن بحكم ما يرويه البخاري عن عائشة من حديث ارادة أستخلاف أبي بكر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وفيه : يأبى الله والمؤمنون إل</w:t>
      </w:r>
      <w:r>
        <w:rPr>
          <w:rFonts w:hint="cs"/>
          <w:rtl/>
        </w:rPr>
        <w:t>ّ</w:t>
      </w:r>
      <w:r>
        <w:rPr>
          <w:rtl/>
        </w:rPr>
        <w:t xml:space="preserve">ا أبا بكر. فهل يقول بذلك أبن تيمية؟ وإذا قال </w:t>
      </w:r>
      <w:r>
        <w:rPr>
          <w:rFonts w:hint="cs"/>
          <w:rtl/>
        </w:rPr>
        <w:br/>
      </w:r>
      <w:r>
        <w:rPr>
          <w:rtl/>
        </w:rPr>
        <w:t xml:space="preserve">بذلك فليعطف عليه كلّ من أبى خلافة أبي بكر من سائر الصحابة. ثمّ بعد ذلك </w:t>
      </w:r>
      <w:r>
        <w:rPr>
          <w:rFonts w:hint="cs"/>
          <w:rtl/>
        </w:rPr>
        <w:br/>
      </w:r>
      <w:r>
        <w:rPr>
          <w:rtl/>
        </w:rPr>
        <w:t xml:space="preserve">ليبحث ابن تيمية وأضرابه عن حجة لإثبات عدالة جميع الصحابة خصوصاً من </w:t>
      </w:r>
      <w:r>
        <w:rPr>
          <w:rFonts w:hint="cs"/>
          <w:rtl/>
        </w:rPr>
        <w:br/>
      </w:r>
      <w:r>
        <w:rPr>
          <w:rtl/>
        </w:rPr>
        <w:t xml:space="preserve">أبى خلافة أبي بكر ولم يبايعه حتى مات مثل الزهراء وسعد بن عبادة ، أو تخلّف </w:t>
      </w:r>
      <w:r>
        <w:rPr>
          <w:rFonts w:hint="cs"/>
          <w:rtl/>
        </w:rPr>
        <w:br/>
      </w:r>
      <w:r>
        <w:rPr>
          <w:rtl/>
        </w:rPr>
        <w:t xml:space="preserve">عن البيعة إلى ستة أشهر كعليّ وجميع بني هاشم وآخرين من شيعتة من الصحابة </w:t>
      </w:r>
      <w:r>
        <w:rPr>
          <w:rFonts w:hint="cs"/>
          <w:rtl/>
        </w:rPr>
        <w:br/>
      </w:r>
      <w:r>
        <w:rPr>
          <w:rtl/>
        </w:rPr>
        <w:t>كما ستأتي أسماؤهم ، أو يتخلّوا عن مقولة الصحابة كلّهم عدول.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خامساً : زعمه أنّ من توهم أنّ هذا الكتاب كان بخلافة عليّ فهو ضال </w:t>
      </w:r>
      <w:r>
        <w:rPr>
          <w:rFonts w:hint="cs"/>
          <w:rtl/>
        </w:rPr>
        <w:br/>
      </w:r>
      <w:r>
        <w:rPr>
          <w:rtl/>
        </w:rPr>
        <w:t xml:space="preserve">باتفاق عامة الناس الخ. إذا كان هذا حكم ابن تيمية فيمن توهم ذلك ، فما هو </w:t>
      </w:r>
      <w:r>
        <w:rPr>
          <w:rFonts w:hint="cs"/>
          <w:rtl/>
        </w:rPr>
        <w:br/>
      </w:r>
      <w:r>
        <w:rPr>
          <w:rtl/>
        </w:rPr>
        <w:t>حكمه فيمن تيقن وقطع به؟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فهل يبقى ضالاً أم يزيد في عقوبته؟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يكن حكمه فإنا نقول له لقد حكمت على إمامك عمر بالضلالة من </w:t>
      </w:r>
      <w:r>
        <w:rPr>
          <w:rFonts w:hint="cs"/>
          <w:rtl/>
        </w:rPr>
        <w:br/>
      </w:r>
      <w:r>
        <w:rPr>
          <w:rtl/>
        </w:rPr>
        <w:t xml:space="preserve">دون أن تشعر. لأنّ عمر كان يقول بذلك جازماً غير شاك ولا مرتاب ، وقد </w:t>
      </w:r>
      <w:r>
        <w:rPr>
          <w:rFonts w:hint="cs"/>
          <w:rtl/>
        </w:rPr>
        <w:br/>
      </w:r>
      <w:r>
        <w:rPr>
          <w:rtl/>
        </w:rPr>
        <w:t xml:space="preserve">اعترف به لابن عباس كما أشرنا إلى ذلك مراراً ، وذلك من عمر أعتراف خطير </w:t>
      </w:r>
      <w:r>
        <w:rPr>
          <w:rFonts w:hint="cs"/>
          <w:rtl/>
        </w:rPr>
        <w:br/>
      </w:r>
      <w:r>
        <w:rPr>
          <w:rtl/>
        </w:rPr>
        <w:t>يدمغ رؤوس علماء التبرير.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سادساً : زعمه اتفاق عامة الناس ، وتلفيقه الاتفاق من أهل السنّة </w:t>
      </w:r>
      <w:r>
        <w:rPr>
          <w:rFonts w:hint="cs"/>
          <w:rtl/>
        </w:rPr>
        <w:br/>
      </w:r>
      <w:r>
        <w:rPr>
          <w:rtl/>
        </w:rPr>
        <w:t xml:space="preserve">الذين يقولون بتفضيل أبي بكر وهذا لا كلام لنا فيه ، ولكن هلمّ الخطب </w:t>
      </w:r>
      <w:r>
        <w:rPr>
          <w:rFonts w:hint="cs"/>
          <w:rtl/>
        </w:rPr>
        <w:br/>
      </w:r>
      <w:r>
        <w:rPr>
          <w:rtl/>
        </w:rPr>
        <w:t xml:space="preserve">فيما زعمه اتفاق الشيعة معهم على أنّ الكتاب لم يكن بخلافة عليّ بتقريب </w:t>
      </w:r>
      <w:r>
        <w:rPr>
          <w:rFonts w:hint="cs"/>
          <w:rtl/>
        </w:rPr>
        <w:br/>
      </w:r>
      <w:r>
        <w:rPr>
          <w:rtl/>
        </w:rPr>
        <w:t xml:space="preserve">أنّ الشيعة يقولون بالنصّ الجلي على عليّ قبل ذلك اليوم ، فهو لا يحتاج إلى </w:t>
      </w:r>
      <w:r>
        <w:rPr>
          <w:rFonts w:hint="cs"/>
          <w:rtl/>
        </w:rPr>
        <w:br/>
      </w:r>
      <w:r>
        <w:rPr>
          <w:rtl/>
        </w:rPr>
        <w:t>الكتاب يومئذ.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من مناوراته الخبيثة ، وكأنّ تأكيد النص كتابة بعد أن كان شفاها </w:t>
      </w:r>
      <w:r>
        <w:rPr>
          <w:rFonts w:hint="cs"/>
          <w:rtl/>
        </w:rPr>
        <w:br/>
      </w:r>
      <w:r>
        <w:rPr>
          <w:rtl/>
        </w:rPr>
        <w:t>ممنوع عقلاً أو شرعاً.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فليكن الشيعة وهم يذكرون النص السابق الجلي الظاهرـوهو بيعة يوم </w:t>
      </w:r>
      <w:r>
        <w:rPr>
          <w:rFonts w:hint="cs"/>
          <w:rtl/>
        </w:rPr>
        <w:br/>
      </w:r>
      <w:r>
        <w:rPr>
          <w:rtl/>
        </w:rPr>
        <w:t xml:space="preserve">الغديرـوما سبقها منذ بدء الدعوة وما لحق بها ، لكن لا مانع من تأكيد ذلك </w:t>
      </w:r>
      <w:r>
        <w:rPr>
          <w:rFonts w:hint="cs"/>
          <w:rtl/>
        </w:rPr>
        <w:br/>
      </w:r>
      <w:r>
        <w:rPr>
          <w:rtl/>
        </w:rPr>
        <w:t xml:space="preserve">بالكتاب ليكون أقوى حجة في دفع الخصوم الّذين سوّلت لهم أنفسهم فنابذوه </w:t>
      </w:r>
      <w:r>
        <w:rPr>
          <w:rFonts w:hint="cs"/>
          <w:rtl/>
        </w:rPr>
        <w:br/>
      </w:r>
      <w:r>
        <w:rPr>
          <w:rtl/>
        </w:rPr>
        <w:t>وأضبّوا على عداوته مع وجود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بين ظهرانيهم.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ولماذا لا يكون الكتابـلو تمّـأقوى حجة وأظهر دليلاً وهو المتكفل </w:t>
      </w:r>
      <w:r>
        <w:rPr>
          <w:rFonts w:hint="cs"/>
          <w:rtl/>
        </w:rPr>
        <w:br/>
      </w:r>
      <w:r>
        <w:rPr>
          <w:rtl/>
        </w:rPr>
        <w:t>بعصمة الأمة من الضلالة.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لكن عناصر الشغب الّذين أظهروا كوامن أحقادهم عرفوا أنّه لو تمّ الكتاب </w:t>
      </w:r>
      <w:r>
        <w:rPr>
          <w:rFonts w:hint="cs"/>
          <w:rtl/>
        </w:rPr>
        <w:br/>
      </w:r>
      <w:r>
        <w:rPr>
          <w:rtl/>
        </w:rPr>
        <w:t xml:space="preserve">فلا يبقى لهم حساب ، لذلك أصروا على التمرد والعناد ، وعدم </w:t>
      </w:r>
      <w:r>
        <w:rPr>
          <w:rFonts w:hint="cs"/>
          <w:rtl/>
        </w:rPr>
        <w:t>ا</w:t>
      </w:r>
      <w:r>
        <w:rPr>
          <w:rtl/>
        </w:rPr>
        <w:t xml:space="preserve">متثال أوامر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وكانت الصلعاء والشوهاء منهم تخلفهم عن جيش اُسامة والنبيّ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ينادي : (أنفذوا جيش اُسامة ، لعن الله من تخلف عن جيش اُسامة)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وما كان </w:t>
      </w:r>
      <w:r>
        <w:rPr>
          <w:rFonts w:hint="cs"/>
          <w:rtl/>
        </w:rPr>
        <w:br/>
      </w:r>
      <w:r>
        <w:rPr>
          <w:rtl/>
        </w:rPr>
        <w:t>ذلك منهم إل</w:t>
      </w:r>
      <w:r>
        <w:rPr>
          <w:rFonts w:hint="cs"/>
          <w:rtl/>
        </w:rPr>
        <w:t>ّ</w:t>
      </w:r>
      <w:r>
        <w:rPr>
          <w:rtl/>
        </w:rPr>
        <w:t xml:space="preserve">ا بعد أن تيقنوا انّ المراد بالكتاب هو خلافة عليّ ، فألقحها ابن </w:t>
      </w:r>
      <w:r>
        <w:rPr>
          <w:rFonts w:hint="cs"/>
          <w:rtl/>
        </w:rPr>
        <w:br/>
      </w:r>
      <w:r>
        <w:rPr>
          <w:rtl/>
        </w:rPr>
        <w:t xml:space="preserve">الخطاب فتنة عمياء حين قال كلمته الرعناء : « انّ النبيّ ليهجر » فنسف كلّ ما </w:t>
      </w:r>
      <w:r>
        <w:rPr>
          <w:rFonts w:hint="cs"/>
          <w:rtl/>
        </w:rPr>
        <w:br/>
      </w:r>
      <w:r>
        <w:rPr>
          <w:rtl/>
        </w:rPr>
        <w:t>أراده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لذلك (غمّ) أغمي عليه من شدة الصدمة ، ووقع الاختلاف </w:t>
      </w:r>
      <w:r>
        <w:rPr>
          <w:rFonts w:hint="cs"/>
          <w:rtl/>
        </w:rPr>
        <w:br/>
      </w:r>
      <w:r>
        <w:rPr>
          <w:rtl/>
        </w:rPr>
        <w:t>والنزاع ، فأفاق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وطردهم وقال : (قوموا عني).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ولمّا قال له بعض أهل بيته ألا نأتيك بالّذي طلبت وان رغمت معاطس؟ </w:t>
      </w:r>
      <w:r>
        <w:rPr>
          <w:rFonts w:hint="cs"/>
          <w:rtl/>
        </w:rPr>
        <w:br/>
      </w:r>
      <w:r>
        <w:rPr>
          <w:rtl/>
        </w:rPr>
        <w:t xml:space="preserve">فقال : (أبعد الّذي قال قائلكم) هذا بعض ما في كلام ابن تيمية من شطط في </w:t>
      </w:r>
      <w:r>
        <w:rPr>
          <w:rFonts w:hint="cs"/>
          <w:rtl/>
        </w:rPr>
        <w:br/>
      </w:r>
      <w:r>
        <w:rPr>
          <w:rtl/>
        </w:rPr>
        <w:t>القول وخطل في الرأي.</w:t>
      </w:r>
    </w:p>
    <w:p w:rsidR="00DA0409" w:rsidRPr="00757B3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(1)أنظر الملل والنحل للشهرستاني 1 / 23 ط الثانية سنة </w:t>
      </w:r>
      <w:r>
        <w:rPr>
          <w:rtl/>
        </w:rPr>
        <w:t>1395 ه</w:t>
      </w:r>
      <w:r>
        <w:rPr>
          <w:rFonts w:hint="cs"/>
          <w:rtl/>
        </w:rPr>
        <w:t>‍</w:t>
      </w:r>
      <w:r w:rsidRPr="00E1188C">
        <w:rPr>
          <w:rtl/>
        </w:rPr>
        <w:t>.</w:t>
      </w:r>
    </w:p>
    <w:p w:rsidR="00DA0409" w:rsidRPr="00757B33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115" w:name="_Toc441489614"/>
      <w:r w:rsidRPr="00757B33">
        <w:rPr>
          <w:rtl/>
        </w:rPr>
        <w:lastRenderedPageBreak/>
        <w:t>تاسعاً : الشاطبي</w:t>
      </w:r>
      <w:bookmarkEnd w:id="11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في كتاب الاعتصام : ولقد كان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حريصاً على إلفتنا وهدايتنا ، حتى </w:t>
      </w:r>
      <w:r>
        <w:rPr>
          <w:rFonts w:hint="cs"/>
          <w:rtl/>
        </w:rPr>
        <w:br/>
      </w:r>
      <w:r>
        <w:rPr>
          <w:rtl/>
        </w:rPr>
        <w:t>ثبت من حديث ابن عباس</w:t>
      </w:r>
      <w:r w:rsidRPr="00A10766">
        <w:rPr>
          <w:rStyle w:val="libAlaemChar"/>
          <w:rtl/>
        </w:rPr>
        <w:t>رضي‌الله‌عنهما</w:t>
      </w:r>
      <w:r>
        <w:rPr>
          <w:rtl/>
        </w:rPr>
        <w:t>أنّه قال : لمّا حُضر النبيّ صلّى الله عليه(وآله)</w:t>
      </w:r>
      <w:r>
        <w:rPr>
          <w:rFonts w:hint="cs"/>
          <w:rtl/>
        </w:rPr>
        <w:br/>
      </w:r>
      <w:r>
        <w:rPr>
          <w:rtl/>
        </w:rPr>
        <w:t>وسلّم قال وفي البيت رجال فيهم عمر بن الخطاب</w:t>
      </w:r>
      <w:r w:rsidRPr="00A10766">
        <w:rPr>
          <w:rStyle w:val="libAlaemChar"/>
          <w:rtl/>
        </w:rPr>
        <w:t>رضي‌الله‌عنهم</w:t>
      </w:r>
      <w:r>
        <w:rPr>
          <w:rtl/>
        </w:rPr>
        <w:t xml:space="preserve">ـفقال : (هلمّ أكتب </w:t>
      </w:r>
      <w:r>
        <w:rPr>
          <w:rFonts w:hint="cs"/>
          <w:rtl/>
        </w:rPr>
        <w:br/>
      </w:r>
      <w:r>
        <w:rPr>
          <w:rtl/>
        </w:rPr>
        <w:t xml:space="preserve">لكم كتاباً لن تضلوا بعده) فقال عمر : انّ النبيّ صلّى الله عليه(وآله)وسلّم غلبه </w:t>
      </w:r>
      <w:r>
        <w:rPr>
          <w:rFonts w:hint="cs"/>
          <w:rtl/>
        </w:rPr>
        <w:br/>
      </w:r>
      <w:r>
        <w:rPr>
          <w:rtl/>
        </w:rPr>
        <w:t xml:space="preserve">الوجع وعندكم القرآن فحسبنا كتاب الله ، واختلف أهل البيت واختصموا فمنهم </w:t>
      </w:r>
      <w:r>
        <w:rPr>
          <w:rFonts w:hint="cs"/>
          <w:rtl/>
        </w:rPr>
        <w:br/>
      </w:r>
      <w:r>
        <w:rPr>
          <w:rtl/>
        </w:rPr>
        <w:t xml:space="preserve">من يقول : قرّبوا يكتب لكم رسول الله صلّى الله عليه(وآله)وسلّم كتاباً لن تضلوا </w:t>
      </w:r>
      <w:r>
        <w:rPr>
          <w:rFonts w:hint="cs"/>
          <w:rtl/>
        </w:rPr>
        <w:br/>
      </w:r>
      <w:r>
        <w:rPr>
          <w:rtl/>
        </w:rPr>
        <w:t xml:space="preserve">بعده ، ومنهم من يقول كما قال عمر ، فلمّا كثر اللغط والاختلاف عند النبيّ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 قال : (قوموا عني) فكان ابن عباس يقول : الرزية كلّ الرزية </w:t>
      </w:r>
      <w:r>
        <w:rPr>
          <w:rFonts w:hint="cs"/>
          <w:rtl/>
        </w:rPr>
        <w:br/>
      </w:r>
      <w:r>
        <w:rPr>
          <w:rtl/>
        </w:rPr>
        <w:t xml:space="preserve">ما حال بين رسول الله صلّى الله عليه(وآله)وسلّم وبين أن يكتب لهم ذلك </w:t>
      </w:r>
      <w:r>
        <w:rPr>
          <w:rFonts w:hint="cs"/>
          <w:rtl/>
        </w:rPr>
        <w:br/>
      </w:r>
      <w:r>
        <w:rPr>
          <w:rtl/>
        </w:rPr>
        <w:t>الكتاب من اختلافهم ولغطهم.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فكان ذلكـوالله أعلمـوحياً أوحى الله إليه أنّه إن كتب لهم ذلك </w:t>
      </w:r>
      <w:r>
        <w:rPr>
          <w:rFonts w:hint="cs"/>
          <w:rtl/>
        </w:rPr>
        <w:br/>
      </w:r>
      <w:r>
        <w:rPr>
          <w:rtl/>
        </w:rPr>
        <w:t xml:space="preserve">الكتاب لم يضلوا بعده البتة ، فتخرج الأمة عن مقتضى 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وَلَا يَزَالُونَ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مُخْتَلِفِينَ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بدخولها تحت 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إِلَّا مَن رَّحِمَ رَبُّكَ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 فأبى الله إل</w:t>
      </w:r>
      <w:r>
        <w:rPr>
          <w:rFonts w:hint="cs"/>
          <w:rtl/>
        </w:rPr>
        <w:t>ّ</w:t>
      </w:r>
      <w:r>
        <w:rPr>
          <w:rtl/>
        </w:rPr>
        <w:t xml:space="preserve">ا ما سبق به </w:t>
      </w:r>
      <w:r>
        <w:rPr>
          <w:rFonts w:hint="cs"/>
          <w:rtl/>
        </w:rPr>
        <w:br/>
      </w:r>
      <w:r>
        <w:rPr>
          <w:rtl/>
        </w:rPr>
        <w:t>علمه من أختلافهم كما أختلف غيرهم.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رضينا بقضاء الله وقدره ، ونسأله أن يثبتنا على الكتاب والسنّة ويميتنا على </w:t>
      </w:r>
      <w:r>
        <w:rPr>
          <w:rFonts w:hint="cs"/>
          <w:rtl/>
        </w:rPr>
        <w:br/>
      </w:r>
      <w:r>
        <w:rPr>
          <w:rtl/>
        </w:rPr>
        <w:t>ذلك بفضله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757B33" w:rsidRDefault="00DA0409" w:rsidP="00DA0409">
      <w:pPr>
        <w:pStyle w:val="Heading3"/>
        <w:rPr>
          <w:rtl/>
        </w:rPr>
      </w:pPr>
      <w:bookmarkStart w:id="116" w:name="_Toc441489615"/>
      <w:r w:rsidRPr="00757B33">
        <w:rPr>
          <w:rtl/>
        </w:rPr>
        <w:t>مع الشاطبي :</w:t>
      </w:r>
      <w:bookmarkEnd w:id="116"/>
    </w:p>
    <w:p w:rsidR="00DA0409" w:rsidRPr="009C0F18" w:rsidRDefault="00DA0409" w:rsidP="00171F23">
      <w:pPr>
        <w:pStyle w:val="libNormal"/>
        <w:rPr>
          <w:rtl/>
        </w:rPr>
      </w:pPr>
      <w:r>
        <w:rPr>
          <w:rtl/>
        </w:rPr>
        <w:t xml:space="preserve">لعل القارئ أدرك كيف حاول الشاطبي أستغفال القرّاء في تبريره ، </w:t>
      </w:r>
      <w:r>
        <w:rPr>
          <w:rFonts w:hint="cs"/>
          <w:rtl/>
        </w:rPr>
        <w:br/>
      </w:r>
      <w:r>
        <w:rPr>
          <w:rtl/>
        </w:rPr>
        <w:t xml:space="preserve">ومراوغته ، فهو حين يبدو حريصاً على إظهار نفسه بواقعية مقبولة يكسب فيها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(1)الحديد / 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(2)الاعتصام 3 / 12.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قارئ كلامه ، لكنه سرعان ما تطغى عليه جبريته في سبيل تبرئة عمر ، فيلقى اللوم </w:t>
      </w:r>
      <w:r>
        <w:rPr>
          <w:rFonts w:hint="cs"/>
          <w:rtl/>
        </w:rPr>
        <w:br/>
      </w:r>
      <w:r>
        <w:rPr>
          <w:rtl/>
        </w:rPr>
        <w:t xml:space="preserve">على السماء ، وبتعبير أصح يلتمس العذر له من السماء. فانظر إلى قوله : « إنّ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كان حريصاً على إلفتنا وهدايتنا » ، وأستدل بحديث ابن عباس</w:t>
      </w:r>
      <w:r w:rsidRPr="00A10766">
        <w:rPr>
          <w:rStyle w:val="libAlaemChar"/>
          <w:rtl/>
        </w:rPr>
        <w:t>رضي‌الله‌عن</w:t>
      </w:r>
      <w:r w:rsidRPr="00A10766">
        <w:rPr>
          <w:rStyle w:val="libAlaemChar"/>
          <w:rFonts w:hint="cs"/>
          <w:rtl/>
        </w:rPr>
        <w:t>هما</w:t>
      </w:r>
      <w:r>
        <w:rPr>
          <w:rFonts w:hint="cs"/>
          <w:rtl/>
        </w:rPr>
        <w:br/>
      </w:r>
      <w:r>
        <w:rPr>
          <w:rtl/>
        </w:rPr>
        <w:t>وهو حديث الرزية. وهذا صحيح في واقعه ولا غبار عليه.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وأنظر إلى قوله في تعقيبه على ذلك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« فكان ذلكـوالله أعلمـوحياً أوحى الله إليه إنّه إن كتب لهم ذلك </w:t>
      </w:r>
      <w:r>
        <w:rPr>
          <w:rFonts w:hint="cs"/>
          <w:rtl/>
        </w:rPr>
        <w:br/>
      </w:r>
      <w:r>
        <w:rPr>
          <w:rtl/>
        </w:rPr>
        <w:t xml:space="preserve">الكتاب لم يضلوا بعده البتة ، فتخرج الأمة عن مقتضى 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وَلَا يَزَالُونَ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مُخْتَلِفِينَ 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بدخولها تحت 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إِلَّا مَن رَّحِمَ رَبُّكَ 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أيضاً من مقبول القول وبه كسب القارئ إلى قبول ما يقوله. فسرعان </w:t>
      </w:r>
      <w:r>
        <w:rPr>
          <w:rFonts w:hint="cs"/>
          <w:rtl/>
        </w:rPr>
        <w:br/>
      </w:r>
      <w:r>
        <w:rPr>
          <w:rtl/>
        </w:rPr>
        <w:t>ما أستغفله بقوله : « فأبى الله إل</w:t>
      </w:r>
      <w:r>
        <w:rPr>
          <w:rFonts w:hint="cs"/>
          <w:rtl/>
        </w:rPr>
        <w:t>ّ</w:t>
      </w:r>
      <w:r>
        <w:rPr>
          <w:rtl/>
        </w:rPr>
        <w:t xml:space="preserve">ا ما سبق به من علمه من اختلافهم كما اختلف </w:t>
      </w:r>
      <w:r>
        <w:rPr>
          <w:rFonts w:hint="cs"/>
          <w:rtl/>
        </w:rPr>
        <w:br/>
      </w:r>
      <w:r>
        <w:rPr>
          <w:rtl/>
        </w:rPr>
        <w:t>غيرهم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فأنظر إلى هذا التبرير الفجّ!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الله سبحانه وتعالى هو الّذي أوحى إلى نبيّه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بأن يأمر بالكتاب الّذي لا </w:t>
      </w:r>
      <w:r>
        <w:rPr>
          <w:rFonts w:hint="cs"/>
          <w:rtl/>
        </w:rPr>
        <w:br/>
      </w:r>
      <w:r>
        <w:rPr>
          <w:rtl/>
        </w:rPr>
        <w:t>يضلون بعده ، والنبيّ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بدوره يأمر بذلك. وعمر يمنع من ذلك ، ويُحدث الفرقة </w:t>
      </w:r>
      <w:r>
        <w:rPr>
          <w:rFonts w:hint="cs"/>
          <w:rtl/>
        </w:rPr>
        <w:br/>
      </w:r>
      <w:r>
        <w:rPr>
          <w:rtl/>
        </w:rPr>
        <w:t>في الحاضرين ، ثمّ يقع الخصام وينتهي بطرد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للمنازعين. ومع ذلك كلّه </w:t>
      </w:r>
      <w:r>
        <w:rPr>
          <w:rFonts w:hint="cs"/>
          <w:rtl/>
        </w:rPr>
        <w:br/>
      </w:r>
      <w:r>
        <w:rPr>
          <w:rtl/>
        </w:rPr>
        <w:t>يقول : « فأبى الله إلاّ ما سبق في علمه من اختلافهم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الغريب العجيب ينأى عن إدانة السبب في المنع ، ويحمّل السماء تلك </w:t>
      </w:r>
      <w:r>
        <w:rPr>
          <w:rFonts w:hint="cs"/>
          <w:rtl/>
        </w:rPr>
        <w:br/>
      </w:r>
      <w:r>
        <w:rPr>
          <w:rtl/>
        </w:rPr>
        <w:t>الإدانة ، وإنّ الله أبى إل</w:t>
      </w:r>
      <w:r>
        <w:rPr>
          <w:rFonts w:hint="cs"/>
          <w:rtl/>
        </w:rPr>
        <w:t>ّ</w:t>
      </w:r>
      <w:r>
        <w:rPr>
          <w:rtl/>
        </w:rPr>
        <w:t>ا ما سبق في علمه؟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وهل هذا إل</w:t>
      </w:r>
      <w:r>
        <w:rPr>
          <w:rFonts w:hint="cs"/>
          <w:rtl/>
        </w:rPr>
        <w:t>ّ</w:t>
      </w:r>
      <w:r>
        <w:rPr>
          <w:rtl/>
        </w:rPr>
        <w:t>ا إستغفال للقراء واستخفاف بالعقول!! وليس لنا إل</w:t>
      </w:r>
      <w:r>
        <w:rPr>
          <w:rFonts w:hint="cs"/>
          <w:rtl/>
        </w:rPr>
        <w:t>ّ</w:t>
      </w:r>
      <w:r>
        <w:rPr>
          <w:rtl/>
        </w:rPr>
        <w:t xml:space="preserve">ا أن نقول </w:t>
      </w:r>
      <w:r>
        <w:rPr>
          <w:rFonts w:hint="cs"/>
          <w:rtl/>
        </w:rPr>
        <w:br/>
      </w:r>
      <w:r>
        <w:rPr>
          <w:rtl/>
        </w:rPr>
        <w:t>كما قال : رضينا بقضاء الله وقدره.</w:t>
      </w:r>
    </w:p>
    <w:p w:rsidR="00DA0409" w:rsidRPr="00757B3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(1)الحديد / 7.</w:t>
      </w:r>
    </w:p>
    <w:p w:rsidR="00DA0409" w:rsidRPr="00757B33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117" w:name="_Toc441489616"/>
      <w:r w:rsidRPr="00757B33">
        <w:rPr>
          <w:rtl/>
        </w:rPr>
        <w:lastRenderedPageBreak/>
        <w:t>عاشراً : ابن حجر العسقلاني</w:t>
      </w:r>
      <w:bookmarkEnd w:id="11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في فتح الباري كلاماً كثيراً نثره وكرّر أكثره في أجزاء كتابه ، تبعاً </w:t>
      </w:r>
      <w:r>
        <w:rPr>
          <w:rFonts w:hint="cs"/>
          <w:rtl/>
        </w:rPr>
        <w:br/>
      </w:r>
      <w:r>
        <w:rPr>
          <w:rtl/>
        </w:rPr>
        <w:t xml:space="preserve">لصحيح البخاري لورود الحديث في مختلف أبوابه ، لكنه أطال الكلام في </w:t>
      </w:r>
      <w:r>
        <w:rPr>
          <w:rFonts w:hint="cs"/>
          <w:rtl/>
        </w:rPr>
        <w:br/>
      </w:r>
      <w:r>
        <w:rPr>
          <w:rtl/>
        </w:rPr>
        <w:t>موضعين : في كتاب العلم باب كتابة العلم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وفي كتاب المغازي باب مرض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ولم يأتنا بشيء جديد ، ولم نتجن عليه في ذلك فقد اعترف بذلك </w:t>
      </w:r>
      <w:r>
        <w:rPr>
          <w:rFonts w:hint="cs"/>
          <w:rtl/>
        </w:rPr>
        <w:br/>
      </w:r>
      <w:r>
        <w:rPr>
          <w:rtl/>
        </w:rPr>
        <w:t xml:space="preserve">في الموضع الثاني فقال : وقد تكلم عياض وغيره على هذا الموضع فأطالوا ، </w:t>
      </w:r>
      <w:r>
        <w:rPr>
          <w:rFonts w:hint="cs"/>
          <w:rtl/>
        </w:rPr>
        <w:br/>
      </w:r>
      <w:r>
        <w:rPr>
          <w:rtl/>
        </w:rPr>
        <w:t xml:space="preserve">ولخصه القرطبي تلخيصاً حسناً ثمّ لخصته من كلامه وحاصله : فذكر ما لخصه ، </w:t>
      </w:r>
      <w:r>
        <w:rPr>
          <w:rFonts w:hint="cs"/>
          <w:rtl/>
        </w:rPr>
        <w:br/>
      </w:r>
      <w:r>
        <w:rPr>
          <w:rtl/>
        </w:rPr>
        <w:t xml:space="preserve">ولما كنا نحن قد ذكرنا كلام عياض بطوله ، وناقشناه فيه ، لذلك أعرضنا عن ذكر </w:t>
      </w:r>
      <w:r>
        <w:rPr>
          <w:rFonts w:hint="cs"/>
          <w:rtl/>
        </w:rPr>
        <w:br/>
      </w:r>
      <w:r>
        <w:rPr>
          <w:rtl/>
        </w:rPr>
        <w:t>كلام القرطبي إل</w:t>
      </w:r>
      <w:r>
        <w:rPr>
          <w:rFonts w:hint="cs"/>
          <w:rtl/>
        </w:rPr>
        <w:t>ّ</w:t>
      </w:r>
      <w:r>
        <w:rPr>
          <w:rtl/>
        </w:rPr>
        <w:t>ا عرضاً ، وكذلك نعرض عن ابن حجر إل</w:t>
      </w:r>
      <w:r>
        <w:rPr>
          <w:rFonts w:hint="cs"/>
          <w:rtl/>
        </w:rPr>
        <w:t>ّ</w:t>
      </w:r>
      <w:r>
        <w:rPr>
          <w:rtl/>
        </w:rPr>
        <w:t xml:space="preserve">ا ما جاء به من عند </w:t>
      </w:r>
      <w:r>
        <w:rPr>
          <w:rFonts w:hint="cs"/>
          <w:rtl/>
        </w:rPr>
        <w:br/>
      </w:r>
      <w:r>
        <w:rPr>
          <w:rtl/>
        </w:rPr>
        <w:t xml:space="preserve">نفسه. فقد قال وهو ينقل الأحتمالات الّتي ذكرها القرطبي في تعريف قائل </w:t>
      </w:r>
      <w:r>
        <w:rPr>
          <w:rFonts w:hint="cs"/>
          <w:rtl/>
        </w:rPr>
        <w:br/>
      </w:r>
      <w:r>
        <w:rPr>
          <w:rtl/>
        </w:rPr>
        <w:t xml:space="preserve">الكلمة : ويظهر منه ترجيح ثالث الإحتمالات الّتي ذكرها القرطبي ويكون قائل </w:t>
      </w:r>
      <w:r>
        <w:rPr>
          <w:rFonts w:hint="cs"/>
          <w:rtl/>
        </w:rPr>
        <w:br/>
      </w:r>
      <w:r>
        <w:rPr>
          <w:rtl/>
        </w:rPr>
        <w:t xml:space="preserve">ذلك بعض من قرب دخوله في الإسلام ، وكان يعهد أنّ من أشتد عليه الوجع قد </w:t>
      </w:r>
      <w:r>
        <w:rPr>
          <w:rFonts w:hint="cs"/>
          <w:rtl/>
        </w:rPr>
        <w:br/>
      </w:r>
      <w:r>
        <w:rPr>
          <w:rtl/>
        </w:rPr>
        <w:t xml:space="preserve">يشتغل به عن تحرير ما يريد أن يقوله لجواز وقوع ذلك. ولهذا وقع في الرواية </w:t>
      </w:r>
      <w:r>
        <w:rPr>
          <w:rFonts w:hint="cs"/>
          <w:rtl/>
        </w:rPr>
        <w:br/>
      </w:r>
      <w:r>
        <w:rPr>
          <w:rtl/>
        </w:rPr>
        <w:t xml:space="preserve">الثانية فقال بعضهم : أنّه قد غلبه الوجع. ووقع عند الإسماعيلي من طريق محمّد </w:t>
      </w:r>
      <w:r>
        <w:rPr>
          <w:rFonts w:hint="cs"/>
          <w:rtl/>
        </w:rPr>
        <w:br/>
      </w:r>
      <w:r>
        <w:rPr>
          <w:rtl/>
        </w:rPr>
        <w:t xml:space="preserve">ابن خلاد عن سفيان في هذا الحديث فقالوا : ما شأنه يهجر؟! أستفهموه ، وعن ابن </w:t>
      </w:r>
      <w:r>
        <w:rPr>
          <w:rFonts w:hint="cs"/>
          <w:rtl/>
        </w:rPr>
        <w:br/>
      </w:r>
      <w:r>
        <w:rPr>
          <w:rtl/>
        </w:rPr>
        <w:t xml:space="preserve">سعد من طريق أخرى عن سعيد بن جبير : إنّ نبيّ الله ليهجر ، ويؤيده أنّه بعد أن </w:t>
      </w:r>
      <w:r>
        <w:rPr>
          <w:rFonts w:hint="cs"/>
          <w:rtl/>
        </w:rPr>
        <w:br/>
      </w:r>
      <w:r>
        <w:rPr>
          <w:rtl/>
        </w:rPr>
        <w:t xml:space="preserve">قال ذلك استفهموه بصيغة الأمر بالاستفهام ، أي اختبروا أمره بأن يستفهموه عن </w:t>
      </w:r>
      <w:r>
        <w:rPr>
          <w:rFonts w:hint="cs"/>
          <w:rtl/>
        </w:rPr>
        <w:br/>
      </w:r>
      <w:r>
        <w:rPr>
          <w:rtl/>
        </w:rPr>
        <w:t>هذا الّذي أراده وابحثوا معه في كونه الأولى ، أوّلاً.</w:t>
      </w:r>
    </w:p>
    <w:p w:rsidR="00DA0409" w:rsidRPr="00757B3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(1)فتح الباري 1 / 219.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9 / 197.</w:t>
      </w:r>
    </w:p>
    <w:p w:rsidR="00DA0409" w:rsidRPr="00E45667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118" w:name="_Toc441489617"/>
      <w:r w:rsidRPr="00E45667">
        <w:rPr>
          <w:rtl/>
        </w:rPr>
        <w:lastRenderedPageBreak/>
        <w:t>مع ابن حجر العسقلاني :</w:t>
      </w:r>
      <w:bookmarkEnd w:id="11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من الغريب أمر هذا الرجل فهو يختار مرجحاً انّ القائل لكلمة الهجر سواء </w:t>
      </w:r>
      <w:r>
        <w:rPr>
          <w:rFonts w:hint="cs"/>
          <w:rtl/>
        </w:rPr>
        <w:br/>
      </w:r>
      <w:r>
        <w:rPr>
          <w:rtl/>
        </w:rPr>
        <w:t xml:space="preserve">كانت إخباراً أو إنشاءاً هو من بعض قرب دخوله في الإسلام؟ مع أنّه سبق منه في </w:t>
      </w:r>
      <w:r>
        <w:rPr>
          <w:rFonts w:hint="cs"/>
          <w:rtl/>
        </w:rPr>
        <w:br/>
      </w:r>
      <w:r>
        <w:rPr>
          <w:rtl/>
        </w:rPr>
        <w:t xml:space="preserve">تفسير معنى الهجر والهذيان فقال : « والمراد بهـيعني الهجرـفي الرواية ما يقع </w:t>
      </w:r>
      <w:r>
        <w:rPr>
          <w:rFonts w:hint="cs"/>
          <w:rtl/>
        </w:rPr>
        <w:br/>
      </w:r>
      <w:r>
        <w:rPr>
          <w:rtl/>
        </w:rPr>
        <w:t xml:space="preserve">من كلام المريض الّذي لا ينتظم ولا يعتد به لعدم فائدته. ووقوع ذلك من النبيّ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مستحيل ، لأنّه معصوم في صحته ومرضه لقوله تعالى : </w:t>
      </w:r>
      <w:r>
        <w:rPr>
          <w:rFonts w:hint="cs"/>
          <w:rtl/>
        </w:rPr>
        <w:br/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وَمَا يَنطِقُ عَنِ الْهَوَىٰ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ولقوله صلّى الله عليه(وآله)وسلّم : (إنّي لا أقول في </w:t>
      </w:r>
      <w:r>
        <w:rPr>
          <w:rFonts w:hint="cs"/>
          <w:rtl/>
        </w:rPr>
        <w:br/>
      </w:r>
      <w:r>
        <w:rPr>
          <w:rtl/>
        </w:rPr>
        <w:t>الغضب والرضا إل</w:t>
      </w:r>
      <w:r>
        <w:rPr>
          <w:rFonts w:hint="cs"/>
          <w:rtl/>
        </w:rPr>
        <w:t>ّ</w:t>
      </w:r>
      <w:r>
        <w:rPr>
          <w:rtl/>
        </w:rPr>
        <w:t xml:space="preserve">ا حقاً) ، وإذا عرف ذلك ، فإنّما قاله من قاله منكر على من </w:t>
      </w:r>
      <w:r>
        <w:rPr>
          <w:rFonts w:hint="cs"/>
          <w:rtl/>
        </w:rPr>
        <w:br/>
      </w:r>
      <w:r>
        <w:rPr>
          <w:rtl/>
        </w:rPr>
        <w:t>توقف في أمتثال أمره باحضار الكتف والدواة.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فكأنّه قال كيف تتوقف؟ أتظن أنّه كغيره يقول الهذيان في مرضه </w:t>
      </w:r>
      <w:r>
        <w:rPr>
          <w:rFonts w:hint="cs"/>
          <w:rtl/>
        </w:rPr>
        <w:br/>
      </w:r>
      <w:r>
        <w:rPr>
          <w:rtl/>
        </w:rPr>
        <w:t>وأحضره ما طلب فإنّه لا يقول إل</w:t>
      </w:r>
      <w:r>
        <w:rPr>
          <w:rFonts w:hint="cs"/>
          <w:rtl/>
        </w:rPr>
        <w:t>ّ</w:t>
      </w:r>
      <w:r>
        <w:rPr>
          <w:rtl/>
        </w:rPr>
        <w:t>ا الحقّ ... ا ه</w:t>
      </w:r>
      <w:r>
        <w:rPr>
          <w:rFonts w:hint="cs"/>
          <w:rtl/>
        </w:rPr>
        <w:t xml:space="preserve">‍ </w:t>
      </w:r>
      <w:r>
        <w:rPr>
          <w:rtl/>
        </w:rPr>
        <w:t>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فأين صار ترجيحه بأنّ القائل هو من قرب دخوله في الإسلام وكان </w:t>
      </w:r>
      <w:r>
        <w:rPr>
          <w:rFonts w:hint="cs"/>
          <w:rtl/>
        </w:rPr>
        <w:br/>
      </w:r>
      <w:r>
        <w:rPr>
          <w:rtl/>
        </w:rPr>
        <w:t xml:space="preserve">يعهد أنّ من اشتد عليه الوجع الخ؟ ثمّ ما باله يشرّق تارة ويغرّب أخرى بين </w:t>
      </w:r>
      <w:r>
        <w:rPr>
          <w:rFonts w:hint="cs"/>
          <w:rtl/>
        </w:rPr>
        <w:br/>
      </w:r>
      <w:r>
        <w:rPr>
          <w:rtl/>
        </w:rPr>
        <w:t xml:space="preserve">الرأيين ، بينما يعترف هو بنفسه تبعاً لما ورد في صحيح البخاري في الموارد </w:t>
      </w:r>
      <w:r>
        <w:rPr>
          <w:rFonts w:hint="cs"/>
          <w:rtl/>
        </w:rPr>
        <w:br/>
      </w:r>
      <w:r>
        <w:rPr>
          <w:rtl/>
        </w:rPr>
        <w:t>الآتية بأنّ القائل هو عمر. فأي أقواله هو الصحيح؟ ليس ذلك منه إل</w:t>
      </w:r>
      <w:r>
        <w:rPr>
          <w:rFonts w:hint="cs"/>
          <w:rtl/>
        </w:rPr>
        <w:t>ّ</w:t>
      </w:r>
      <w:r>
        <w:rPr>
          <w:rtl/>
        </w:rPr>
        <w:t xml:space="preserve">ا استماتة في </w:t>
      </w:r>
      <w:r>
        <w:rPr>
          <w:rFonts w:hint="cs"/>
          <w:rtl/>
        </w:rPr>
        <w:br/>
      </w:r>
      <w:r>
        <w:rPr>
          <w:rtl/>
        </w:rPr>
        <w:t>الستر على مقولة عمر. وهل هذا منه إل</w:t>
      </w:r>
      <w:r>
        <w:rPr>
          <w:rFonts w:hint="cs"/>
          <w:rtl/>
        </w:rPr>
        <w:t>ّ</w:t>
      </w:r>
      <w:r>
        <w:rPr>
          <w:rtl/>
        </w:rPr>
        <w:t xml:space="preserve">ا كذباً من القول وتمويهاً على القارئ وتشويهاً </w:t>
      </w:r>
      <w:r>
        <w:rPr>
          <w:rFonts w:hint="cs"/>
          <w:rtl/>
        </w:rPr>
        <w:br/>
      </w:r>
      <w:r>
        <w:rPr>
          <w:rtl/>
        </w:rPr>
        <w:t>للحقيقة.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وما أدري كيف استساغ أن يقول ذلك ، وفي صحيح البخاري الّذي هو يشرحه </w:t>
      </w:r>
      <w:r>
        <w:rPr>
          <w:rFonts w:hint="cs"/>
          <w:rtl/>
        </w:rPr>
        <w:br/>
      </w:r>
      <w:r>
        <w:rPr>
          <w:rtl/>
        </w:rPr>
        <w:t>قد ورد التصريح بأنّ القائل هو عمر ، ورد ذلك في ثلاثة مواضع ، وهي كما يلي :</w:t>
      </w:r>
    </w:p>
    <w:p w:rsidR="00DA0409" w:rsidRPr="00E45667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(1)النجم / 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1ـفي كتاب العلم باب كتابة العلم : قال عمر : « انّ النبيّ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 غلبه الوجع وعندنا كتاب الله حسبنا. فاختلفوا ...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2ـفي كتاب المرضى باب قول المريض قوموا عني : فقال عمر : « انّ النبيّ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قد غلب عليه الوجع وعندكم القرآن حسبنا كتاب </w:t>
      </w:r>
      <w:r>
        <w:rPr>
          <w:rFonts w:hint="cs"/>
          <w:rtl/>
        </w:rPr>
        <w:br/>
      </w:r>
      <w:r>
        <w:rPr>
          <w:rtl/>
        </w:rPr>
        <w:t xml:space="preserve">الله فاختلف أهل البيت فاختصموا منهم من يقول : قربوا يكتب لكم النبيّ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 كتاباً لن تضلوا بعده ، ومنهم من يقول ما قال عمر ...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3ـفي كتاب الاعتصام باب كراهية الاختلاف قال عمر : « انّ النبيّ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 غلبه الوجع وعندكم القرآن فحسبنا كتاب الله واختلف </w:t>
      </w:r>
      <w:r>
        <w:rPr>
          <w:rFonts w:hint="cs"/>
          <w:rtl/>
        </w:rPr>
        <w:br/>
      </w:r>
      <w:r>
        <w:rPr>
          <w:rtl/>
        </w:rPr>
        <w:t xml:space="preserve">أهل البيت واختصموا ، فمنهم من يقول : قربوا يكتب لكم رسول الله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كتاباً لن تضلوا بعده ، ومنهم من يقول ما قال عمر ...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هذه هي الموارد الّتي صرّح فيها بأسم عمر ، وقد شرحها ابن حجر في </w:t>
      </w:r>
      <w:r>
        <w:rPr>
          <w:rFonts w:hint="cs"/>
          <w:rtl/>
        </w:rPr>
        <w:br/>
      </w:r>
      <w:r>
        <w:rPr>
          <w:rtl/>
        </w:rPr>
        <w:t xml:space="preserve">كتابه وصرّح بها بذكر عمر تبعاً للبخاري ، أمّا الموارد الأربعة الأخرى الّتي غمغم </w:t>
      </w:r>
      <w:r>
        <w:rPr>
          <w:rFonts w:hint="cs"/>
          <w:rtl/>
        </w:rPr>
        <w:br/>
      </w:r>
      <w:r>
        <w:rPr>
          <w:rtl/>
        </w:rPr>
        <w:t xml:space="preserve">فيها البخاري أو الرواة قبله فلم يذكروا اسم عمر. نجد ابن حجر في شرحه لها </w:t>
      </w:r>
      <w:r>
        <w:rPr>
          <w:rFonts w:hint="cs"/>
          <w:rtl/>
        </w:rPr>
        <w:br/>
      </w:r>
      <w:r>
        <w:rPr>
          <w:rtl/>
        </w:rPr>
        <w:t>يورد اسم عمر مدافعاً عنه.</w:t>
      </w:r>
    </w:p>
    <w:p w:rsidR="00DA0409" w:rsidRPr="009C0F18" w:rsidRDefault="00DA0409" w:rsidP="00171F23">
      <w:pPr>
        <w:pStyle w:val="libNormal"/>
        <w:rPr>
          <w:rtl/>
        </w:rPr>
      </w:pPr>
      <w:r>
        <w:rPr>
          <w:rtl/>
        </w:rPr>
        <w:t xml:space="preserve">ثمّ إذا كان في نظره أنّ القائل (هو بعض من قرب دخوله في الإسلام) ، </w:t>
      </w:r>
      <w:r>
        <w:rPr>
          <w:rFonts w:hint="cs"/>
          <w:rtl/>
        </w:rPr>
        <w:br/>
      </w:r>
      <w:r>
        <w:rPr>
          <w:rtl/>
        </w:rPr>
        <w:t xml:space="preserve">فهل يعني بذلك أنّ عمر كان كذلك؟ وهذا ما لا يكاد تصديقه ولا يمكن أن </w:t>
      </w:r>
      <w:r>
        <w:rPr>
          <w:rFonts w:hint="cs"/>
          <w:rtl/>
        </w:rPr>
        <w:br/>
      </w:r>
      <w:r>
        <w:rPr>
          <w:rtl/>
        </w:rPr>
        <w:t xml:space="preserve">يكون مراده ، لأنّ عمر أسلم قبل ذلك اليوم بأكثر من خمس عشرة سنة ، وليس </w:t>
      </w:r>
      <w:r>
        <w:rPr>
          <w:rFonts w:hint="cs"/>
          <w:rtl/>
        </w:rPr>
        <w:br/>
      </w:r>
      <w:r>
        <w:rPr>
          <w:rtl/>
        </w:rPr>
        <w:t xml:space="preserve">هو بقريب عهد بالإسلام وإذا لم يكن يعني عمر فمن هو ذلك الرجل المزعوم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(1)صحيح البخاري 1 / 30.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7 / 120.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9 / 111.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الذي قرب دخوله في الإسلام؟ وما اعتذاره إل</w:t>
      </w:r>
      <w:r>
        <w:rPr>
          <w:rFonts w:hint="cs"/>
          <w:rtl/>
        </w:rPr>
        <w:t>ّ</w:t>
      </w:r>
      <w:r>
        <w:rPr>
          <w:rtl/>
        </w:rPr>
        <w:t xml:space="preserve">ا استخفاف بعقول الناس </w:t>
      </w:r>
      <w:r>
        <w:rPr>
          <w:rFonts w:hint="cs"/>
          <w:rtl/>
        </w:rPr>
        <w:br/>
      </w:r>
      <w:r>
        <w:rPr>
          <w:rtl/>
        </w:rPr>
        <w:t xml:space="preserve">واستجهال لهم على غير أستحياء ، فهو إذ لم يصب الهدف المنشود يكشف عن </w:t>
      </w:r>
      <w:r>
        <w:rPr>
          <w:rFonts w:hint="cs"/>
          <w:rtl/>
        </w:rPr>
        <w:br/>
      </w:r>
      <w:r>
        <w:rPr>
          <w:rtl/>
        </w:rPr>
        <w:t xml:space="preserve">بلادته أيضاً حين جانب الدقة في كلامه ، فتخيل بهذه الفهفهة الفجّة يغطي ما لا </w:t>
      </w:r>
      <w:r>
        <w:rPr>
          <w:rFonts w:hint="cs"/>
          <w:rtl/>
        </w:rPr>
        <w:br/>
      </w:r>
      <w:r>
        <w:rPr>
          <w:rtl/>
        </w:rPr>
        <w:t xml:space="preserve">يضمّه ستر ، وأنى له ذلك ، فهو مهما أوتي من براعة التزييف وامعان في المغالاة </w:t>
      </w:r>
      <w:r>
        <w:rPr>
          <w:rFonts w:hint="cs"/>
          <w:rtl/>
        </w:rPr>
        <w:br/>
      </w:r>
      <w:r>
        <w:rPr>
          <w:rtl/>
        </w:rPr>
        <w:t xml:space="preserve">لا يستطيع التستر على اسم القائل ، ولا الإعتذار عنه ، ولكن ما الحيلة معه ومع </w:t>
      </w:r>
      <w:r>
        <w:rPr>
          <w:rFonts w:hint="cs"/>
          <w:rtl/>
        </w:rPr>
        <w:br/>
      </w:r>
      <w:r>
        <w:rPr>
          <w:rtl/>
        </w:rPr>
        <w:t xml:space="preserve">أمثاله ، وهذا شأن من يقول ما يشاء من دون تورّع ، ولا يبالي بما يقال فيه ، وهذه </w:t>
      </w:r>
      <w:r>
        <w:rPr>
          <w:rFonts w:hint="cs"/>
          <w:rtl/>
        </w:rPr>
        <w:br/>
      </w:r>
      <w:r>
        <w:rPr>
          <w:rtl/>
        </w:rPr>
        <w:t>سجية علماء التبرير إذ يسوقهم خطأ التقدير ، إلى مهاوي التحوير والتزوير.</w:t>
      </w:r>
    </w:p>
    <w:p w:rsidR="00DA0409" w:rsidRPr="00E45667" w:rsidRDefault="00DA0409" w:rsidP="00DA0409">
      <w:pPr>
        <w:pStyle w:val="Heading3"/>
        <w:rPr>
          <w:rtl/>
        </w:rPr>
      </w:pPr>
      <w:bookmarkStart w:id="119" w:name="_Toc441489618"/>
      <w:r w:rsidRPr="00E45667">
        <w:rPr>
          <w:rtl/>
        </w:rPr>
        <w:t>الحادي عشر : القسطلاني</w:t>
      </w:r>
      <w:bookmarkEnd w:id="11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الرجل لدة قومه يدلي بدلوهم ويمتح من غربهم ، ولا يجاوز طريقتهم </w:t>
      </w:r>
      <w:r>
        <w:rPr>
          <w:rFonts w:hint="cs"/>
          <w:rtl/>
        </w:rPr>
        <w:br/>
      </w:r>
      <w:r>
        <w:rPr>
          <w:rtl/>
        </w:rPr>
        <w:t xml:space="preserve">في تضارب الأقوال ، فهو وبعبارة أوضح يجترّ أقوال السابقين ، من دون التفات لما </w:t>
      </w:r>
      <w:r>
        <w:rPr>
          <w:rFonts w:hint="cs"/>
          <w:rtl/>
        </w:rPr>
        <w:br/>
      </w:r>
      <w:r>
        <w:rPr>
          <w:rtl/>
        </w:rPr>
        <w:t xml:space="preserve">فيها من هنات وهنات. لذلك كثر عنده التناقض ، وأظن أنّ القارئ يكتفي ببعض </w:t>
      </w:r>
      <w:r>
        <w:rPr>
          <w:rFonts w:hint="cs"/>
          <w:rtl/>
        </w:rPr>
        <w:br/>
      </w:r>
      <w:r>
        <w:rPr>
          <w:rtl/>
        </w:rPr>
        <w:t>الشواهد على ذلك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1ـفمثلاً قال في كتابه إرشاد الساري في شرح (أكتب لكم كتاباً) : « فيه </w:t>
      </w:r>
      <w:r>
        <w:rPr>
          <w:rFonts w:hint="cs"/>
          <w:rtl/>
        </w:rPr>
        <w:br/>
      </w:r>
      <w:r>
        <w:rPr>
          <w:rtl/>
        </w:rPr>
        <w:t xml:space="preserve">النص على الأئمّة بعدي أو أبين فيه مهمات الأحكام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ولكنه جاء بجديده فيما يحسب في شرح (ولا ينبغي عند نبيّ تنازع) فقال : </w:t>
      </w:r>
      <w:r>
        <w:rPr>
          <w:rFonts w:hint="cs"/>
          <w:rtl/>
        </w:rPr>
        <w:br/>
      </w:r>
      <w:r>
        <w:rPr>
          <w:rtl/>
        </w:rPr>
        <w:t xml:space="preserve">« والظاهر إنّ هذا الكتاب الّذي أراده إنّما هو في النص على خلافة أبي </w:t>
      </w:r>
      <w:r>
        <w:rPr>
          <w:rFonts w:hint="cs"/>
          <w:rtl/>
        </w:rPr>
        <w:br/>
      </w:r>
      <w:r>
        <w:rPr>
          <w:rtl/>
        </w:rPr>
        <w:t xml:space="preserve">بكر ...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وأبطل قول من قال أنّه بزيادة أحكام ... ، لكنه عاد في شرح (لكم </w:t>
      </w:r>
      <w:r>
        <w:rPr>
          <w:rFonts w:hint="cs"/>
          <w:rtl/>
        </w:rPr>
        <w:br/>
      </w:r>
      <w:r>
        <w:rPr>
          <w:rtl/>
        </w:rPr>
        <w:t xml:space="preserve">كتاباً) فقال : « فيه استخلاف أبي بكر بعدي أو فيه مهمات الأحكام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E45667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(1)إرشاد الساري 1 / 207.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5 / 169.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8 / 355.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فأنظر إلى أقواله هذه : فهو أوّلاً جعل المراد كتابته النص على الأئمّة أو بيان </w:t>
      </w:r>
      <w:r>
        <w:rPr>
          <w:rFonts w:hint="cs"/>
          <w:rtl/>
        </w:rPr>
        <w:br/>
      </w:r>
      <w:r>
        <w:rPr>
          <w:rtl/>
        </w:rPr>
        <w:t xml:space="preserve">مهمات الأحكام ، ثمّ أستظهر أنّ الكتاب إنّما هو في النص على خلافة أبي بكر </w:t>
      </w:r>
      <w:r>
        <w:rPr>
          <w:rFonts w:hint="cs"/>
          <w:rtl/>
        </w:rPr>
        <w:br/>
      </w:r>
      <w:r>
        <w:rPr>
          <w:rtl/>
        </w:rPr>
        <w:t xml:space="preserve">قال ذلك بضرس قاطع وقد جاء بأداة الحصر (إنّما) وأبطل زعم أنّ فيه زيادة </w:t>
      </w:r>
      <w:r>
        <w:rPr>
          <w:rFonts w:hint="cs"/>
          <w:rtl/>
        </w:rPr>
        <w:br/>
      </w:r>
      <w:r>
        <w:rPr>
          <w:rtl/>
        </w:rPr>
        <w:t xml:space="preserve">أحكام ، ثمّ عاد ثالثاً فجعل المراد مردداً بين استخلاف أبي بكر أو مهمّات </w:t>
      </w:r>
      <w:r>
        <w:rPr>
          <w:rFonts w:hint="cs"/>
          <w:rtl/>
        </w:rPr>
        <w:br/>
      </w:r>
      <w:r>
        <w:rPr>
          <w:rtl/>
        </w:rPr>
        <w:t>الأحكام.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وشاهداً آخر على تناقضه قال : (فاختلفوا) أي الصحابة عند ذلك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(فاختلف أهل البيت) الّذين كانوا فيه من الصحابة لا أهل بيته صلّى </w:t>
      </w:r>
      <w:r>
        <w:rPr>
          <w:rFonts w:hint="cs"/>
          <w:rtl/>
        </w:rPr>
        <w:br/>
      </w:r>
      <w:r>
        <w:rPr>
          <w:rtl/>
        </w:rPr>
        <w:t>الله عليه(وآله)وسلّم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لكنه قال مرة أخرى : (فاختلف أهل البيت) النبوي؟</w:t>
      </w:r>
      <w:r w:rsidRPr="00486251">
        <w:rPr>
          <w:rStyle w:val="libFootnotenumChar"/>
          <w:rtl/>
        </w:rPr>
        <w:t>(3)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فأنظر إلى تناقضه!!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فهو أوّلاً قال : « هم الصحابة » ، وأكد ذلك ثانياً ونفى أن يكون أهل بيته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من أولئك الّذين جاؤا بالإختلاف ، ولكنه فجأة وبجرة من القلم بوعي أو غير </w:t>
      </w:r>
      <w:r>
        <w:rPr>
          <w:rFonts w:hint="cs"/>
          <w:rtl/>
        </w:rPr>
        <w:br/>
      </w:r>
      <w:r>
        <w:rPr>
          <w:rtl/>
        </w:rPr>
        <w:t>وعي قال : « فاختلف أهل البيت » النبوي!!</w:t>
      </w:r>
    </w:p>
    <w:p w:rsidR="00DA0409" w:rsidRPr="009C0F18" w:rsidRDefault="00DA0409" w:rsidP="00171F23">
      <w:pPr>
        <w:pStyle w:val="libNormal"/>
        <w:rPr>
          <w:rtl/>
        </w:rPr>
      </w:pPr>
      <w:r>
        <w:rPr>
          <w:rtl/>
        </w:rPr>
        <w:t xml:space="preserve">ولا نطيل المقام عنده فمن شاء أن يستزيد من عجائب تناقضاته فليرجع </w:t>
      </w:r>
      <w:r>
        <w:rPr>
          <w:rFonts w:hint="cs"/>
          <w:rtl/>
        </w:rPr>
        <w:br/>
      </w:r>
      <w:r>
        <w:rPr>
          <w:rtl/>
        </w:rPr>
        <w:t>إلى كتابه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ليرى كيف حب الشيء يعمي ويصمّ. ولا عجب من علماء التبرير </w:t>
      </w:r>
      <w:r>
        <w:rPr>
          <w:rFonts w:hint="cs"/>
          <w:rtl/>
        </w:rPr>
        <w:br/>
      </w:r>
      <w:r>
        <w:rPr>
          <w:rtl/>
        </w:rPr>
        <w:t xml:space="preserve">خصوصاً شرّاح الصحيحين فكم لهم من تأويلات وتمحلات لو أتينا على جميع </w:t>
      </w:r>
      <w:r>
        <w:rPr>
          <w:rFonts w:hint="cs"/>
          <w:rtl/>
        </w:rPr>
        <w:br/>
      </w:r>
      <w:r>
        <w:rPr>
          <w:rtl/>
        </w:rPr>
        <w:t xml:space="preserve">ما قالوه لاحتجنا إلى تأليف مخصوص في ذلك ، والآن ولا نبخل على القارئ </w:t>
      </w:r>
      <w:r>
        <w:rPr>
          <w:rFonts w:hint="cs"/>
          <w:rtl/>
        </w:rPr>
        <w:br/>
      </w:r>
      <w:r>
        <w:rPr>
          <w:rtl/>
        </w:rPr>
        <w:t xml:space="preserve">ببعض الأسماء منهم وشيء ممّا عندهم ، فعسى أن يقيض الله لنصرة دينه من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1 / 207.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6 / 463.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8 / 355.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6 / 462 ـ 463.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يجمع جميع ما قالوه ويفنّد ما زعمه أولئك الخصوم نصرة للحق المهضوم </w:t>
      </w:r>
      <w:r>
        <w:rPr>
          <w:rFonts w:hint="cs"/>
          <w:rtl/>
        </w:rPr>
        <w:br/>
      </w:r>
      <w:r w:rsidRPr="00E1188C">
        <w:rPr>
          <w:rtl/>
        </w:rPr>
        <w:t>والولي المظلوم.</w:t>
      </w:r>
    </w:p>
    <w:p w:rsidR="00DA0409" w:rsidRDefault="00DA0409" w:rsidP="00DA0409">
      <w:pPr>
        <w:pStyle w:val="Heading3"/>
        <w:rPr>
          <w:rtl/>
        </w:rPr>
      </w:pPr>
      <w:bookmarkStart w:id="120" w:name="_Toc441489619"/>
      <w:r>
        <w:rPr>
          <w:rtl/>
        </w:rPr>
        <w:t>الثاني عشر : الوشتاني الآبي المالكي</w:t>
      </w:r>
      <w:bookmarkEnd w:id="12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علماء التبرير أيضاً أبو عبد الله محمّد بن خلفة الوشتاني الآبي المالكي </w:t>
      </w:r>
      <w:r>
        <w:rPr>
          <w:rFonts w:hint="cs"/>
          <w:rtl/>
        </w:rPr>
        <w:br/>
      </w:r>
      <w:r>
        <w:rPr>
          <w:rtl/>
        </w:rPr>
        <w:t>المتوفى سنة 828 ه</w:t>
      </w:r>
      <w:r>
        <w:rPr>
          <w:rFonts w:hint="cs"/>
          <w:rtl/>
        </w:rPr>
        <w:t>‍</w:t>
      </w:r>
      <w:r>
        <w:rPr>
          <w:rtl/>
        </w:rPr>
        <w:t xml:space="preserve"> قال في كتابه إكمال إكمال المعلم بشرح صحيح مسلم في </w:t>
      </w:r>
      <w:r>
        <w:rPr>
          <w:rFonts w:hint="cs"/>
          <w:rtl/>
        </w:rPr>
        <w:br/>
      </w:r>
      <w:r>
        <w:rPr>
          <w:rtl/>
        </w:rPr>
        <w:t>شرح قوله : « قال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يوم الخميس وما يوم الخميس » قلت هوـ</w:t>
      </w:r>
      <w:r>
        <w:rPr>
          <w:rFonts w:hint="cs"/>
          <w:rtl/>
        </w:rPr>
        <w:br/>
      </w:r>
      <w:r>
        <w:rPr>
          <w:rtl/>
        </w:rPr>
        <w:t>والقائل هوـاستعظام وتفجع باعتبار ما أتفق فيه من موته صلّى الله عليه(وآله)</w:t>
      </w:r>
      <w:r>
        <w:rPr>
          <w:rFonts w:hint="cs"/>
          <w:rtl/>
        </w:rPr>
        <w:br/>
      </w:r>
      <w:r>
        <w:rPr>
          <w:rtl/>
        </w:rPr>
        <w:t>وسلّم وانقطاع الوحي وخبر السماء ...؟</w:t>
      </w:r>
      <w:r w:rsidRPr="00486251">
        <w:rPr>
          <w:rStyle w:val="libFootnotenumChar"/>
          <w:rtl/>
        </w:rPr>
        <w:t>(1)</w:t>
      </w:r>
    </w:p>
    <w:p w:rsidR="00DA0409" w:rsidRPr="00123BBE" w:rsidRDefault="00DA0409" w:rsidP="00DA0409">
      <w:pPr>
        <w:pStyle w:val="Heading3"/>
        <w:rPr>
          <w:rtl/>
        </w:rPr>
      </w:pPr>
      <w:bookmarkStart w:id="121" w:name="_Toc441489620"/>
      <w:r w:rsidRPr="00123BBE">
        <w:rPr>
          <w:rtl/>
        </w:rPr>
        <w:t>مع الوشتاني وفتحه الجديد :</w:t>
      </w:r>
      <w:bookmarkEnd w:id="12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أنظر بربّك إلى قوله مفسراً سرّ بكاء ابن عباس هو لموت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كيف </w:t>
      </w:r>
      <w:r>
        <w:rPr>
          <w:rFonts w:hint="cs"/>
          <w:rtl/>
        </w:rPr>
        <w:br/>
      </w:r>
      <w:r>
        <w:rPr>
          <w:rtl/>
        </w:rPr>
        <w:t>يزعم ذلك وهو يقول : « يوم الخميس » وهذا اليوم قبل يوم موته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بأربعة أيام ، </w:t>
      </w:r>
      <w:r>
        <w:rPr>
          <w:rFonts w:hint="cs"/>
          <w:rtl/>
        </w:rPr>
        <w:br/>
      </w:r>
      <w:r>
        <w:rPr>
          <w:rtl/>
        </w:rPr>
        <w:t xml:space="preserve">إذ أنّ وفاته كانت يوم الاثنين راجع كتب السيرة والتاريخ؟ أليس هذا تهرباً من </w:t>
      </w:r>
      <w:r>
        <w:rPr>
          <w:rFonts w:hint="cs"/>
          <w:rtl/>
        </w:rPr>
        <w:br/>
      </w:r>
      <w:r>
        <w:rPr>
          <w:rtl/>
        </w:rPr>
        <w:t>كشف الحقيقة؟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اقرأ واضحكـوشرّ البلية ما يضحكـقال : « قوله : بكى حتى بلّ دمعه </w:t>
      </w:r>
      <w:r>
        <w:rPr>
          <w:rFonts w:hint="cs"/>
          <w:rtl/>
        </w:rPr>
        <w:br/>
      </w:r>
      <w:r>
        <w:rPr>
          <w:rtl/>
        </w:rPr>
        <w:t>الحصى ، قلتـوالقائل هو أيضاًـ: يحتمل بكاؤه لموته صلّى الله عليه(وآله)</w:t>
      </w:r>
      <w:r>
        <w:rPr>
          <w:rFonts w:hint="cs"/>
          <w:rtl/>
        </w:rPr>
        <w:br/>
      </w:r>
      <w:r>
        <w:rPr>
          <w:rtl/>
        </w:rPr>
        <w:t xml:space="preserve">وسلّم ، أو لما ذكر من شدة وجعه وهو يدل على أنّ شدة المقاساة والنزع عند </w:t>
      </w:r>
      <w:r>
        <w:rPr>
          <w:rFonts w:hint="cs"/>
          <w:rtl/>
        </w:rPr>
        <w:br/>
      </w:r>
      <w:r>
        <w:rPr>
          <w:rtl/>
        </w:rPr>
        <w:t xml:space="preserve">الإحتضار لا تدل على المرجوحية كما يعتقد بعض العوام ...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171F23">
      <w:pPr>
        <w:pStyle w:val="libNormal"/>
        <w:rPr>
          <w:rtl/>
        </w:rPr>
      </w:pPr>
      <w:r>
        <w:rPr>
          <w:rtl/>
        </w:rPr>
        <w:t xml:space="preserve">والآن إن شئت أيها القارئ أن تبك فأبك على إبل حداها غير حاديها ، </w:t>
      </w:r>
      <w:r>
        <w:rPr>
          <w:rFonts w:hint="cs"/>
          <w:rtl/>
        </w:rPr>
        <w:br/>
      </w:r>
      <w:r>
        <w:rPr>
          <w:rtl/>
        </w:rPr>
        <w:t xml:space="preserve">فهذا الرجل جاء بما يضحك الثكلى ، لكنه يبكي من له قلب أو ألقى السمع وهو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(1)إكمال إكمال المعلم بشرح صحيح مسلم 4 / 352.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4 / 353.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شهيد فأقرأ ما يقوله أيضاً : « قوله : (لا تضلوا بعدي) ، قلتـوهو القائلـ: لا </w:t>
      </w:r>
      <w:r>
        <w:rPr>
          <w:rFonts w:hint="cs"/>
          <w:rtl/>
        </w:rPr>
        <w:br/>
      </w:r>
      <w:r>
        <w:rPr>
          <w:rtl/>
        </w:rPr>
        <w:t xml:space="preserve">يعني بالضلال الضلال بعد الهدى ، لأنّه تقدم في تأويل ما أراد أن يكتب أنّه ما </w:t>
      </w:r>
      <w:r>
        <w:rPr>
          <w:rFonts w:hint="cs"/>
          <w:rtl/>
        </w:rPr>
        <w:br/>
      </w:r>
      <w:r>
        <w:rPr>
          <w:rtl/>
        </w:rPr>
        <w:t xml:space="preserve">يرفع الخلاف بين الفقهاء في المسائل ، أو ما يرفع ذلك الإختلاف في الخلافة ، </w:t>
      </w:r>
      <w:r>
        <w:rPr>
          <w:rFonts w:hint="cs"/>
          <w:rtl/>
        </w:rPr>
        <w:br/>
      </w:r>
      <w:r>
        <w:rPr>
          <w:rtl/>
        </w:rPr>
        <w:t xml:space="preserve">والخلاف الواقع في كلّ منهما إنّما هو عن اجتهاد ، والخطأ في الاجتهاد ليس </w:t>
      </w:r>
      <w:r>
        <w:rPr>
          <w:rFonts w:hint="cs"/>
          <w:rtl/>
        </w:rPr>
        <w:br/>
      </w:r>
      <w:r>
        <w:rPr>
          <w:rtl/>
        </w:rPr>
        <w:t>بضلال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وهذا هو بيت القصيد كما يقولون. فكل ما حدث من خلاف في </w:t>
      </w:r>
      <w:r>
        <w:rPr>
          <w:rFonts w:hint="cs"/>
          <w:rtl/>
        </w:rPr>
        <w:br/>
      </w:r>
      <w:r>
        <w:rPr>
          <w:rtl/>
        </w:rPr>
        <w:t xml:space="preserve">الخلافة وأريقت بسببه دماء المسلمين ، ليس فيه مؤاخذة ، فجميع أهل الجمل </w:t>
      </w:r>
      <w:r>
        <w:rPr>
          <w:rFonts w:hint="cs"/>
          <w:rtl/>
        </w:rPr>
        <w:br/>
      </w:r>
      <w:r>
        <w:rPr>
          <w:rtl/>
        </w:rPr>
        <w:t xml:space="preserve">وصفين والنهروان وما بعدها من حروب طاحنة ، كلّهم معذورون فالقاتل </w:t>
      </w:r>
      <w:r>
        <w:rPr>
          <w:rFonts w:hint="cs"/>
          <w:rtl/>
        </w:rPr>
        <w:br/>
      </w:r>
      <w:r>
        <w:rPr>
          <w:rtl/>
        </w:rPr>
        <w:t>والمقتول في الجنة ، يا سلام؟!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وعلى هذا الوتر كان ضرب الباقين من علماء التبرير ، فلا عجب إذا ما تبعه </w:t>
      </w:r>
      <w:r>
        <w:rPr>
          <w:rFonts w:hint="cs"/>
          <w:rtl/>
        </w:rPr>
        <w:br/>
      </w:r>
      <w:r>
        <w:rPr>
          <w:rtl/>
        </w:rPr>
        <w:t>السنوسي الحسيني المتوفى سنة 895 ه</w:t>
      </w:r>
      <w:r>
        <w:rPr>
          <w:rFonts w:hint="cs"/>
          <w:rtl/>
        </w:rPr>
        <w:t>‍</w:t>
      </w:r>
      <w:r>
        <w:rPr>
          <w:rtl/>
        </w:rPr>
        <w:t xml:space="preserve"> في كتابه مكمل إكمال الإكمال قال : </w:t>
      </w:r>
      <w:r>
        <w:rPr>
          <w:rFonts w:hint="cs"/>
          <w:rtl/>
        </w:rPr>
        <w:br/>
      </w:r>
      <w:r>
        <w:rPr>
          <w:rtl/>
        </w:rPr>
        <w:t xml:space="preserve">« (لن تضلوا بعدي) قيل : أراد أن ينص على خلافة إنسان معين حتى لا يقع فيها </w:t>
      </w:r>
      <w:r>
        <w:rPr>
          <w:rFonts w:hint="cs"/>
          <w:rtl/>
        </w:rPr>
        <w:br/>
      </w:r>
      <w:r>
        <w:rPr>
          <w:rtl/>
        </w:rPr>
        <w:t>نزاع ولا فتن.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وقيل : أراد كتاباً يبين فيه مهمات الأحكام ملخصة ، ليرتفع نزاع العلماء فيها </w:t>
      </w:r>
      <w:r>
        <w:rPr>
          <w:rFonts w:hint="cs"/>
          <w:rtl/>
        </w:rPr>
        <w:br/>
      </w:r>
      <w:r>
        <w:rPr>
          <w:rtl/>
        </w:rPr>
        <w:t xml:space="preserve">بعد ، فالضلال إذن على الوجهين ليس ضلالاً عن هدى ، إذ المخطيء في الاجتهاد </w:t>
      </w:r>
      <w:r>
        <w:rPr>
          <w:rFonts w:hint="cs"/>
          <w:rtl/>
        </w:rPr>
        <w:br/>
      </w:r>
      <w:r>
        <w:rPr>
          <w:rtl/>
        </w:rPr>
        <w:t xml:space="preserve">على القول بالخطأ ليس بضال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أقولـومن دون تعليقـ: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فَاسْأَلُوا أَهْلَ الذِّكْرِ إِن كُنتُمْ لَا تَعْلَمُونَ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Fonts w:hint="cs"/>
          <w:rtl/>
        </w:rPr>
        <w:br/>
      </w:r>
      <w:r>
        <w:rPr>
          <w:rtl/>
        </w:rPr>
        <w:t xml:space="preserve">فهل تجدون للضلال معنى غير الضلال عن الهدى. فدونكم كتب اللغة والتفسير </w:t>
      </w:r>
      <w:r>
        <w:rPr>
          <w:rFonts w:hint="cs"/>
          <w:rtl/>
        </w:rPr>
        <w:br/>
      </w:r>
      <w:r>
        <w:rPr>
          <w:rtl/>
        </w:rPr>
        <w:t>ستجدون الضلال ضدّ الرشاد وهو بمعنى الباطل والهلاك.</w:t>
      </w:r>
    </w:p>
    <w:p w:rsidR="00DA0409" w:rsidRPr="00123BB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4 / 357 في أدنى الصفحات.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(2)مكمل إكمال الإكمال 4 / 353.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(3)النحل / 43.</w:t>
      </w:r>
    </w:p>
    <w:p w:rsidR="00DA0409" w:rsidRPr="009738E2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122" w:name="_Toc441489621"/>
      <w:r w:rsidRPr="009738E2">
        <w:rPr>
          <w:rtl/>
        </w:rPr>
        <w:lastRenderedPageBreak/>
        <w:t>الثالث عشر : البدر العيني</w:t>
      </w:r>
      <w:bookmarkEnd w:id="12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وهذا من شراح صحيح البخاري ومعاصر لابن حجر ، وقيل في كتابه</w:t>
      </w:r>
      <w:r>
        <w:rPr>
          <w:rFonts w:hint="cs"/>
          <w:rtl/>
        </w:rPr>
        <w:br/>
      </w:r>
      <w:r>
        <w:rPr>
          <w:rtl/>
        </w:rPr>
        <w:t xml:space="preserve">(عمدة القاري) سطو على فتح الباري ، ولا يعنينا هذا بقدر ما يعنينا ما جاء فيه من </w:t>
      </w:r>
      <w:r>
        <w:rPr>
          <w:rFonts w:hint="cs"/>
          <w:rtl/>
        </w:rPr>
        <w:br/>
      </w:r>
      <w:r>
        <w:rPr>
          <w:rtl/>
        </w:rPr>
        <w:t xml:space="preserve">قوله : « قوله صلّى الله عليه(وآله)وسلّم : (لا ينبغي عندي التنازع) ، فيه إشعار بأن </w:t>
      </w:r>
      <w:r>
        <w:rPr>
          <w:rFonts w:hint="cs"/>
          <w:rtl/>
        </w:rPr>
        <w:br/>
      </w:r>
      <w:r>
        <w:rPr>
          <w:rtl/>
        </w:rPr>
        <w:t xml:space="preserve">الأولى كان المبادرة إلى أمتثال الأمر وإن كان ما أختاره عمر صواباً » </w:t>
      </w:r>
      <w:r w:rsidRPr="00486251">
        <w:rPr>
          <w:rStyle w:val="libFootnotenumChar"/>
          <w:rtl/>
        </w:rPr>
        <w:t>(1)</w:t>
      </w:r>
      <w:r>
        <w:rPr>
          <w:rtl/>
        </w:rPr>
        <w:t>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أتريد تهالكاً في التبرير أكثر من هذا ، الأولى المبادرة إلى امتثال </w:t>
      </w:r>
      <w:r>
        <w:rPr>
          <w:rFonts w:hint="cs"/>
          <w:rtl/>
        </w:rPr>
        <w:br/>
      </w:r>
      <w:r>
        <w:rPr>
          <w:rtl/>
        </w:rPr>
        <w:t>أمره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، وإن كان ما اختاره عمر صواباً؟ لماذا؟ فإن كان مراده لفظ (لا ينبغي) </w:t>
      </w:r>
      <w:r>
        <w:rPr>
          <w:rFonts w:hint="cs"/>
          <w:rtl/>
        </w:rPr>
        <w:br/>
      </w:r>
      <w:r>
        <w:rPr>
          <w:rtl/>
        </w:rPr>
        <w:t xml:space="preserve">إنّما يدل على الكراهة ، كما أنّ لفظ ينبغي يدل على الاستحباب ، فمن أجل ذلك </w:t>
      </w:r>
      <w:r>
        <w:rPr>
          <w:rFonts w:hint="cs"/>
          <w:rtl/>
        </w:rPr>
        <w:br/>
      </w:r>
      <w:r>
        <w:rPr>
          <w:rtl/>
        </w:rPr>
        <w:t xml:space="preserve">يكون فيه اشعار بأولوية المبادرة ، فيكون ما اختاره عمر صواباً وان كان خلافاً لما </w:t>
      </w:r>
      <w:r>
        <w:rPr>
          <w:rFonts w:hint="cs"/>
          <w:rtl/>
        </w:rPr>
        <w:br/>
      </w:r>
      <w:r>
        <w:rPr>
          <w:rtl/>
        </w:rPr>
        <w:t xml:space="preserve">هو أولى ، فهذا إنّما يتم له لو كان خالياً عن القرينة ، فكيف والقرينة حالية </w:t>
      </w:r>
      <w:r>
        <w:rPr>
          <w:rFonts w:hint="cs"/>
          <w:rtl/>
        </w:rPr>
        <w:br/>
      </w:r>
      <w:r>
        <w:rPr>
          <w:rtl/>
        </w:rPr>
        <w:t>ومقالية. فالحالية زمان ومكان الصدور والمقالية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أوّلاً :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(إئتوني) هو أمر والأمر ظاهر في الوجوب إل</w:t>
      </w:r>
      <w:r>
        <w:rPr>
          <w:rFonts w:hint="cs"/>
          <w:rtl/>
        </w:rPr>
        <w:t>ّ</w:t>
      </w:r>
      <w:r>
        <w:rPr>
          <w:rtl/>
        </w:rPr>
        <w:t xml:space="preserve">ا أن تكون </w:t>
      </w:r>
      <w:r>
        <w:rPr>
          <w:rFonts w:hint="cs"/>
          <w:rtl/>
        </w:rPr>
        <w:br/>
      </w:r>
      <w:r>
        <w:rPr>
          <w:rtl/>
        </w:rPr>
        <w:t>قرينة صارفة وليست في المقام.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ثانياً :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(لن تضلوا بعده أبداً) وهذا نص في أنّ الحقّ هو إمتثال أمره </w:t>
      </w:r>
      <w:r>
        <w:rPr>
          <w:rFonts w:hint="cs"/>
          <w:rtl/>
        </w:rPr>
        <w:br/>
      </w:r>
      <w:r>
        <w:rPr>
          <w:rtl/>
        </w:rPr>
        <w:t>وعند عدمه لابدّ أن يبقوا عرضة للضلال ، فماذا بعد الحقّ إل</w:t>
      </w:r>
      <w:r>
        <w:rPr>
          <w:rFonts w:hint="cs"/>
          <w:rtl/>
        </w:rPr>
        <w:t>ّ</w:t>
      </w:r>
      <w:r>
        <w:rPr>
          <w:rtl/>
        </w:rPr>
        <w:t xml:space="preserve">ا الضلال. وهل ترك </w:t>
      </w:r>
      <w:r>
        <w:rPr>
          <w:rFonts w:hint="cs"/>
          <w:rtl/>
        </w:rPr>
        <w:br/>
      </w:r>
      <w:r>
        <w:rPr>
          <w:rtl/>
        </w:rPr>
        <w:t>المندوب يوجب الضلال؟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ثالثاً :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(قوموا عني) فلو لم يكن أمره للوجوب لما كان لتنازعهم </w:t>
      </w:r>
      <w:r>
        <w:rPr>
          <w:rFonts w:hint="cs"/>
          <w:rtl/>
        </w:rPr>
        <w:br/>
      </w:r>
      <w:r>
        <w:rPr>
          <w:rtl/>
        </w:rPr>
        <w:t>معنى ، كما لا موجب لطردهم من بيته.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t>رابعاً : بكاء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حتى يبلّ دمعه الحصى. فهل كان لفوات إمتثالهم </w:t>
      </w:r>
      <w:r>
        <w:rPr>
          <w:rFonts w:hint="cs"/>
          <w:rtl/>
        </w:rPr>
        <w:br/>
      </w:r>
      <w:r>
        <w:rPr>
          <w:rtl/>
        </w:rPr>
        <w:t xml:space="preserve">أمراً ندبياً؟ أم أنّ بكاءه يدل على تفويتهم أمراً وجوبياً يعصمهم وجميع الأمة من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(1)عمدة القاري 2 / 172.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كلّ ضلالة؟ ...إلى غير ذلك ، ولكن علماء التبرير لا تقنعهم القرائن ولو كانت </w:t>
      </w:r>
      <w:r>
        <w:rPr>
          <w:rFonts w:hint="cs"/>
          <w:rtl/>
        </w:rPr>
        <w:br/>
      </w:r>
      <w:r>
        <w:rPr>
          <w:rtl/>
        </w:rPr>
        <w:t>ألف قرينة.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أيضاً في عمدة القاري : « واختلف العلماء في الكتاب الّذي همّ صلّى </w:t>
      </w:r>
      <w:r>
        <w:rPr>
          <w:rFonts w:hint="cs"/>
          <w:rtl/>
        </w:rPr>
        <w:br/>
      </w:r>
      <w:r>
        <w:rPr>
          <w:rtl/>
        </w:rPr>
        <w:t>الله عليه(وآله)وسلّم بكتابته ، قال الخطّابي يحتمل وجهين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أحدهما : أنّه أراد أن ينص على الإمامة بعده فترتفع تلك الفتن العظيمة </w:t>
      </w:r>
      <w:r>
        <w:rPr>
          <w:rFonts w:hint="cs"/>
          <w:rtl/>
        </w:rPr>
        <w:br/>
      </w:r>
      <w:r>
        <w:rPr>
          <w:rtl/>
        </w:rPr>
        <w:t xml:space="preserve">كحرب الجمل وصفين. وقيل أراد أن يبيّن كتاباً فيه مهمات الأحكام ليحصل </w:t>
      </w:r>
      <w:r>
        <w:rPr>
          <w:rFonts w:hint="cs"/>
          <w:rtl/>
        </w:rPr>
        <w:br/>
      </w:r>
      <w:r>
        <w:rPr>
          <w:rtl/>
        </w:rPr>
        <w:t xml:space="preserve">الاتفاق على المنصوص عليه ، ثمّ ظهر للنبيّ صلّى الله عليه(وآله)وسلّم أنّ </w:t>
      </w:r>
      <w:r>
        <w:rPr>
          <w:rFonts w:hint="cs"/>
          <w:rtl/>
        </w:rPr>
        <w:br/>
      </w:r>
      <w:r>
        <w:rPr>
          <w:rtl/>
        </w:rPr>
        <w:t xml:space="preserve">المصلحة تركه ، أو اُوحي إليه به. وقال سفيان بن عيينة أراد أن ينص على أسامي </w:t>
      </w:r>
      <w:r>
        <w:rPr>
          <w:rFonts w:hint="cs"/>
          <w:rtl/>
        </w:rPr>
        <w:br/>
      </w:r>
      <w:r>
        <w:rPr>
          <w:rtl/>
        </w:rPr>
        <w:t xml:space="preserve">الخلفاء بعده حتى لا يقع منهم الاختلاف ، ويؤيده أنّه عليه الصلاة والسلام قال </w:t>
      </w:r>
      <w:r>
        <w:rPr>
          <w:rFonts w:hint="cs"/>
          <w:rtl/>
        </w:rPr>
        <w:br/>
      </w:r>
      <w:r>
        <w:rPr>
          <w:rtl/>
        </w:rPr>
        <w:t xml:space="preserve">في أوائل مرضه وهو عند عائشة </w:t>
      </w:r>
      <w:r w:rsidRPr="00A10766">
        <w:rPr>
          <w:rStyle w:val="libAlaemChar"/>
          <w:rtl/>
        </w:rPr>
        <w:t>رضي‌الله‌عنها</w:t>
      </w:r>
      <w:r>
        <w:rPr>
          <w:rtl/>
        </w:rPr>
        <w:t xml:space="preserve"> : (ادعو لي أباك وأخاك حتى </w:t>
      </w:r>
      <w:r>
        <w:rPr>
          <w:rFonts w:hint="cs"/>
          <w:rtl/>
        </w:rPr>
        <w:br/>
      </w:r>
      <w:r>
        <w:rPr>
          <w:rtl/>
        </w:rPr>
        <w:t>أكتب كتاباً فإنّي أخاف أن يتمنّى متمّنٍ ويقول قائل ، ويأبى الله والمؤمنون إل</w:t>
      </w:r>
      <w:r>
        <w:rPr>
          <w:rFonts w:hint="cs"/>
          <w:rtl/>
        </w:rPr>
        <w:t>ّ</w:t>
      </w:r>
      <w:r>
        <w:rPr>
          <w:rtl/>
        </w:rPr>
        <w:t xml:space="preserve">ا أبا </w:t>
      </w:r>
      <w:r>
        <w:rPr>
          <w:rFonts w:hint="cs"/>
          <w:rtl/>
        </w:rPr>
        <w:br/>
      </w:r>
      <w:r>
        <w:rPr>
          <w:rtl/>
        </w:rPr>
        <w:t>بكر). أخرجه مسلم ، وللبخاري معناه ، ومع ذلك فلم يكتب.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قوله : قال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: إنّ رسول الله عليه الصلاة والسلام غلبه الوجع وعندنا </w:t>
      </w:r>
      <w:r>
        <w:rPr>
          <w:rFonts w:hint="cs"/>
          <w:rtl/>
        </w:rPr>
        <w:br/>
      </w:r>
      <w:r>
        <w:rPr>
          <w:rtl/>
        </w:rPr>
        <w:t>كتاب الله حسبنا ، قال النووي : كلام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هذا مع علمه وفضله لأنّه خشي أن </w:t>
      </w:r>
      <w:r>
        <w:rPr>
          <w:rFonts w:hint="cs"/>
          <w:rtl/>
        </w:rPr>
        <w:br/>
      </w:r>
      <w:r>
        <w:rPr>
          <w:rtl/>
        </w:rPr>
        <w:t xml:space="preserve">يكتب اُموراً فيعجزوا عنها فيستحقوا العقوبة عليها ، لأنّها منصوصة لا مجال </w:t>
      </w:r>
      <w:r>
        <w:rPr>
          <w:rFonts w:hint="cs"/>
          <w:rtl/>
        </w:rPr>
        <w:br/>
      </w:r>
      <w:r>
        <w:rPr>
          <w:rtl/>
        </w:rPr>
        <w:t>للاجتهاد فيها ، وقال البيهقي : قصد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التخفيف عن النبيّ عليه الصلاة </w:t>
      </w:r>
      <w:r>
        <w:rPr>
          <w:rFonts w:hint="cs"/>
          <w:rtl/>
        </w:rPr>
        <w:br/>
      </w:r>
      <w:r>
        <w:rPr>
          <w:rtl/>
        </w:rPr>
        <w:t xml:space="preserve">والسلام حين غلبه الوجع ولو كان مراده عليه الصلاة والسلام أن يكتب ما لا </w:t>
      </w:r>
      <w:r>
        <w:rPr>
          <w:rFonts w:hint="cs"/>
          <w:rtl/>
        </w:rPr>
        <w:br/>
      </w:r>
      <w:r>
        <w:rPr>
          <w:rtl/>
        </w:rPr>
        <w:t>يستغنون عنه لم يتركهم لاختلافهم..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وقال البيهقي : وقد حكى سفيان بن عيينة عن أهل العلم قيل إن النبيّ عليه </w:t>
      </w:r>
      <w:r>
        <w:rPr>
          <w:rFonts w:hint="cs"/>
          <w:rtl/>
        </w:rPr>
        <w:br/>
      </w:r>
      <w:r>
        <w:rPr>
          <w:rtl/>
        </w:rPr>
        <w:t>الصلاة والسلام أراد أن يكتب استخلاف أبي بكر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ثمّ ترك ذلك اعتماداً على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ما علمه من تقدير الله تعالى ، وذلك كما همّ في أوّل مرضه حيث قال : وارأساه ثمّ </w:t>
      </w:r>
      <w:r>
        <w:rPr>
          <w:rFonts w:hint="cs"/>
          <w:rtl/>
        </w:rPr>
        <w:br/>
      </w:r>
      <w:r>
        <w:rPr>
          <w:rtl/>
        </w:rPr>
        <w:t>ترك الكتاب وقال : يأبى الله والمؤمنون إل</w:t>
      </w:r>
      <w:r>
        <w:rPr>
          <w:rFonts w:hint="cs"/>
          <w:rtl/>
        </w:rPr>
        <w:t>ّ</w:t>
      </w:r>
      <w:r>
        <w:rPr>
          <w:rtl/>
        </w:rPr>
        <w:t xml:space="preserve">ا أبا بكر ، ثمّ قدّمه في الصلاة ، وقد كان </w:t>
      </w:r>
      <w:r>
        <w:rPr>
          <w:rFonts w:hint="cs"/>
          <w:rtl/>
        </w:rPr>
        <w:br/>
      </w:r>
      <w:r>
        <w:rPr>
          <w:rtl/>
        </w:rPr>
        <w:t>سبق منه قوله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 إذا اجتهد الحاكم فأصاب فله أجران وإذا اجتهد فأخطأ فله </w:t>
      </w:r>
      <w:r>
        <w:rPr>
          <w:rFonts w:hint="cs"/>
          <w:rtl/>
        </w:rPr>
        <w:br/>
      </w:r>
      <w:r>
        <w:rPr>
          <w:rtl/>
        </w:rPr>
        <w:t>أجره ، وفي تركه صلّى الله عليه(وآله)وسلّم الإنكار على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دليل على </w:t>
      </w:r>
      <w:r>
        <w:rPr>
          <w:rFonts w:hint="cs"/>
          <w:rtl/>
        </w:rPr>
        <w:br/>
      </w:r>
      <w:r>
        <w:rPr>
          <w:rtl/>
        </w:rPr>
        <w:t>استصوابه.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فإن قيل كيف جاز لعمر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أن يعترض على ما أمر به النبيّ عليه الصلاة </w:t>
      </w:r>
      <w:r>
        <w:rPr>
          <w:rFonts w:hint="cs"/>
          <w:rtl/>
        </w:rPr>
        <w:br/>
      </w:r>
      <w:r>
        <w:rPr>
          <w:rtl/>
        </w:rPr>
        <w:t>والسلام.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قيل له : قال الخطابي : لا يجوز أن يحمل قوله إنّه توهم الغلط عليه أو ظن </w:t>
      </w:r>
      <w:r>
        <w:rPr>
          <w:rFonts w:hint="cs"/>
          <w:rtl/>
        </w:rPr>
        <w:br/>
      </w:r>
      <w:r>
        <w:rPr>
          <w:rtl/>
        </w:rPr>
        <w:t xml:space="preserve">به غير ذلك ممّا لا يليق به بحاله ، لكنه لما رأى ما غلب عليه من الوجع وقرب </w:t>
      </w:r>
      <w:r>
        <w:rPr>
          <w:rFonts w:hint="cs"/>
          <w:rtl/>
        </w:rPr>
        <w:br/>
      </w:r>
      <w:r>
        <w:rPr>
          <w:rtl/>
        </w:rPr>
        <w:t xml:space="preserve">الوفاة خاف أن يكون ذلك القول ممّا يقوله المريض ممّا لا عزيمة له فيه فيجد </w:t>
      </w:r>
      <w:r>
        <w:rPr>
          <w:rFonts w:hint="cs"/>
          <w:rtl/>
        </w:rPr>
        <w:br/>
      </w:r>
      <w:r>
        <w:rPr>
          <w:rtl/>
        </w:rPr>
        <w:t>المنافقون بذلك سبيلاً إلى الكلام في الدين ، وقد كانت الصحابة رضيالله</w:t>
      </w:r>
      <w:r w:rsidRPr="009738E2">
        <w:rPr>
          <w:rtl/>
        </w:rPr>
        <w:t>عنهم</w:t>
      </w:r>
      <w:r>
        <w:rPr>
          <w:rFonts w:hint="cs"/>
          <w:rtl/>
        </w:rPr>
        <w:br/>
      </w:r>
      <w:r>
        <w:rPr>
          <w:rtl/>
        </w:rPr>
        <w:t xml:space="preserve">يراجعون النبيّ عليه الصلاة والسلام في بعض الاُمور قبل أن يجزم فيها كما </w:t>
      </w:r>
      <w:r>
        <w:rPr>
          <w:rFonts w:hint="cs"/>
          <w:rtl/>
        </w:rPr>
        <w:br/>
      </w:r>
      <w:r>
        <w:rPr>
          <w:rtl/>
        </w:rPr>
        <w:t xml:space="preserve">راجعوه يوم الحديبية ، وفي الخلاف وفي الصلح بينه وبين قريش ، فإذا أمرنا </w:t>
      </w:r>
      <w:r>
        <w:rPr>
          <w:rFonts w:hint="cs"/>
          <w:rtl/>
        </w:rPr>
        <w:br/>
      </w:r>
      <w:r>
        <w:rPr>
          <w:rtl/>
        </w:rPr>
        <w:t xml:space="preserve">بالشيء أمر عزيمة فلا يرجعه أحد. قال : وأكثر العلماء على أنّه يجوز عليه </w:t>
      </w:r>
      <w:r>
        <w:rPr>
          <w:rFonts w:hint="cs"/>
          <w:rtl/>
        </w:rPr>
        <w:br/>
      </w:r>
      <w:r>
        <w:rPr>
          <w:rtl/>
        </w:rPr>
        <w:t>الخطأ فيما لم ينزل عليه فيه الوحي ، وأجمعوا كلّهم على أنّه لا يقرّا عليه.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ومعلوم أنّه صلّى الله عليه(وآله)وسلّم وإن كان قد رفع درجته </w:t>
      </w:r>
      <w:r>
        <w:rPr>
          <w:rFonts w:hint="cs"/>
          <w:rtl/>
        </w:rPr>
        <w:br/>
      </w:r>
      <w:r>
        <w:rPr>
          <w:rtl/>
        </w:rPr>
        <w:t xml:space="preserve">فوق الخلق كلّهم فلم يتنزه من العوارض البشرية ، فقد سها في الصلاة فلا </w:t>
      </w:r>
      <w:r>
        <w:rPr>
          <w:rFonts w:hint="cs"/>
          <w:rtl/>
        </w:rPr>
        <w:br/>
      </w:r>
      <w:r>
        <w:rPr>
          <w:rtl/>
        </w:rPr>
        <w:t xml:space="preserve">ينكر أن يظن به حدوث بعض هذه الاُمور في مرضه فيتوقف في مثل هذه </w:t>
      </w:r>
      <w:r>
        <w:rPr>
          <w:rFonts w:hint="cs"/>
          <w:rtl/>
        </w:rPr>
        <w:br/>
      </w:r>
      <w:r>
        <w:rPr>
          <w:rtl/>
        </w:rPr>
        <w:t>الحال حتى يتبين حقيقته ، فلهذه المعاني وشبهها توقف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وأجاب </w:t>
      </w:r>
      <w:r>
        <w:rPr>
          <w:rFonts w:hint="cs"/>
          <w:rtl/>
        </w:rPr>
        <w:br/>
      </w:r>
      <w:r>
        <w:rPr>
          <w:rtl/>
        </w:rPr>
        <w:t>المازري ... ». ثمّ ذكر ما تقدم من أقوال المازري</w:t>
      </w:r>
      <w:r>
        <w:rPr>
          <w:rFonts w:hint="cs"/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وختم الكلام فقال : « بيان استنباط الأحكام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الأوّل : فيه بطلان ما يدعيه الشيعة من وصاية رسول الله عليه الصلاة والسلام </w:t>
      </w:r>
      <w:r>
        <w:rPr>
          <w:rFonts w:hint="cs"/>
          <w:rtl/>
        </w:rPr>
        <w:br/>
      </w:r>
      <w:r>
        <w:rPr>
          <w:rtl/>
        </w:rPr>
        <w:t>بالإمامة. لأنّه لو كان عند عليّ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عهد من رسول الله عليه الصلاة والسلام لأحال </w:t>
      </w:r>
      <w:r>
        <w:rPr>
          <w:rFonts w:hint="cs"/>
          <w:rtl/>
        </w:rPr>
        <w:br/>
      </w:r>
      <w:r>
        <w:rPr>
          <w:rtl/>
        </w:rPr>
        <w:t>عليها (كذا).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الثاني : فيه ما يدل على فضيلة عمر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وفقهه.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الثالث : في قوله : (إئتوني بكتاب أكتب لكم) دلالة على أنّ للإمام أن </w:t>
      </w:r>
      <w:r>
        <w:rPr>
          <w:rFonts w:hint="cs"/>
          <w:rtl/>
        </w:rPr>
        <w:br/>
      </w:r>
      <w:r>
        <w:rPr>
          <w:rtl/>
        </w:rPr>
        <w:t>يوصي عند موته بما يراه نظراً للاُمة.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الرابع : في ترك الكتابة إباحة الاجتهاد لأنّه وكلّهم إلى أنفسهم وإجتهادهم.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الخامس : فيه جواز الكتابة والباب معقود عليه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هذا بعض ما جادت به قريحته من تعقيب وتصويب ، مضغ طعام </w:t>
      </w:r>
      <w:r>
        <w:rPr>
          <w:rFonts w:hint="cs"/>
          <w:rtl/>
        </w:rPr>
        <w:br/>
      </w:r>
      <w:r>
        <w:rPr>
          <w:rtl/>
        </w:rPr>
        <w:t xml:space="preserve">الأولين فلم يحسن مضغه ، وقد سبق منا ذكر ما قاله الخطابي والبيهقي والمازري ، </w:t>
      </w:r>
      <w:r>
        <w:rPr>
          <w:rFonts w:hint="cs"/>
          <w:rtl/>
        </w:rPr>
        <w:br/>
      </w:r>
      <w:r>
        <w:rPr>
          <w:rtl/>
        </w:rPr>
        <w:t>وبيّنا ما في أقوالهم من ملاحظات ، فلا حاجة بنا فعلاً إلى إعادة ما قد سبق.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ولكن الّذي ينبغي التنبيه عليه في كلام العيني من تفاوت في نقله عن </w:t>
      </w:r>
      <w:r>
        <w:rPr>
          <w:rFonts w:hint="cs"/>
          <w:rtl/>
        </w:rPr>
        <w:br/>
      </w:r>
      <w:r>
        <w:rPr>
          <w:rtl/>
        </w:rPr>
        <w:t xml:space="preserve">سفيان بن عيينة ، حيث حكي عن الخطابي أوّلاً انّه قال سفيان بن عيينة : أراد أن </w:t>
      </w:r>
      <w:r>
        <w:rPr>
          <w:rFonts w:hint="cs"/>
          <w:rtl/>
        </w:rPr>
        <w:br/>
      </w:r>
      <w:r>
        <w:rPr>
          <w:rtl/>
        </w:rPr>
        <w:t xml:space="preserve">ينص على أسامي الخلفاء بعده حتى لا يقع منهم الاختلاف. ثمّ حكى عن </w:t>
      </w:r>
      <w:r>
        <w:rPr>
          <w:rFonts w:hint="cs"/>
          <w:rtl/>
        </w:rPr>
        <w:br/>
      </w:r>
      <w:r>
        <w:rPr>
          <w:rtl/>
        </w:rPr>
        <w:t xml:space="preserve">البيهقي قوله : وقد حكى سفيان بن عيينة عن أهل العلم ، قيل انّ النبيّ عليه الصلاة </w:t>
      </w:r>
      <w:r>
        <w:rPr>
          <w:rFonts w:hint="cs"/>
          <w:rtl/>
        </w:rPr>
        <w:br/>
      </w:r>
      <w:r>
        <w:rPr>
          <w:rtl/>
        </w:rPr>
        <w:t xml:space="preserve">والسلام أراد أن يكتب استخلاف أبي بكر... ومن البيّن الواضح الفاضح ما بين </w:t>
      </w:r>
      <w:r>
        <w:rPr>
          <w:rFonts w:hint="cs"/>
          <w:rtl/>
        </w:rPr>
        <w:br/>
      </w:r>
      <w:r>
        <w:rPr>
          <w:rtl/>
        </w:rPr>
        <w:t xml:space="preserve">القولين من تفاوت! ففي الأوّل النص على أسماء الخلفاء بعده. وفي الثاني أراد </w:t>
      </w:r>
      <w:r>
        <w:rPr>
          <w:rFonts w:hint="cs"/>
          <w:rtl/>
        </w:rPr>
        <w:br/>
      </w:r>
      <w:r>
        <w:rPr>
          <w:rtl/>
        </w:rPr>
        <w:t xml:space="preserve">أن يكتب استخلاف أبي بكر... فأي القولين هو الصحيح ، أو لا صحيح في </w:t>
      </w:r>
      <w:r>
        <w:rPr>
          <w:rFonts w:hint="cs"/>
          <w:rtl/>
        </w:rPr>
        <w:br/>
      </w:r>
      <w:r>
        <w:rPr>
          <w:rtl/>
        </w:rPr>
        <w:t>المقام ، وإنّما ذلك من أضغاث الأحلام؟!</w:t>
      </w:r>
    </w:p>
    <w:p w:rsidR="00DA0409" w:rsidRPr="00E36F2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(1)عمدة القاري 2 / 171 دار إحياء التراث بيروت.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وبعد أن شرق وغرب ، وفي جميع ذلك أغرب ، ختم كلامه ببيان </w:t>
      </w:r>
      <w:r>
        <w:rPr>
          <w:rFonts w:hint="cs"/>
          <w:rtl/>
        </w:rPr>
        <w:br/>
      </w:r>
      <w:r>
        <w:rPr>
          <w:rtl/>
        </w:rPr>
        <w:t xml:space="preserve">استنباط الأحكام ، ومنه يعرف القاري مدى تضلّعه والأصح ضلوعه مع فقهاء </w:t>
      </w:r>
      <w:r>
        <w:rPr>
          <w:rFonts w:hint="cs"/>
          <w:rtl/>
        </w:rPr>
        <w:br/>
      </w:r>
      <w:r>
        <w:rPr>
          <w:rtl/>
        </w:rPr>
        <w:t xml:space="preserve">الحكم ، فقال : الأوّل : فيه بطلان ما يدعيه الشيعة من وصاية رسول الله عليه </w:t>
      </w:r>
      <w:r>
        <w:rPr>
          <w:rFonts w:hint="cs"/>
          <w:rtl/>
        </w:rPr>
        <w:br/>
      </w:r>
      <w:r>
        <w:rPr>
          <w:rtl/>
        </w:rPr>
        <w:t>الصلاة والسلام بالإمامة ، لأنّه لو كان عند عليّ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عهد من رسول الله عليه </w:t>
      </w:r>
      <w:r>
        <w:rPr>
          <w:rFonts w:hint="cs"/>
          <w:rtl/>
        </w:rPr>
        <w:br/>
      </w:r>
      <w:r>
        <w:rPr>
          <w:rtl/>
        </w:rPr>
        <w:t>الصلاة والسلام لأحال عليها (كذا).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ولا نرد عليه إل</w:t>
      </w:r>
      <w:r>
        <w:rPr>
          <w:rFonts w:hint="cs"/>
          <w:rtl/>
        </w:rPr>
        <w:t>ّ</w:t>
      </w:r>
      <w:r>
        <w:rPr>
          <w:rtl/>
        </w:rPr>
        <w:t xml:space="preserve">ا بما قاله عمر ولا نزيد عليه وحسبنا به شاهداً عليه وحاكماً : </w:t>
      </w:r>
      <w:r>
        <w:rPr>
          <w:rFonts w:hint="cs"/>
          <w:rtl/>
        </w:rPr>
        <w:br/>
      </w:r>
      <w:r>
        <w:rPr>
          <w:rtl/>
        </w:rPr>
        <w:t>قال : « ولقد أراد رسول الله صلّى الله عليه(وآله)وسلّم في أن يصرح باسمهـ</w:t>
      </w:r>
      <w:r>
        <w:rPr>
          <w:rFonts w:hint="cs"/>
          <w:rtl/>
        </w:rPr>
        <w:br/>
      </w:r>
      <w:r>
        <w:rPr>
          <w:rtl/>
        </w:rPr>
        <w:t xml:space="preserve">يعني عليّاً ـ فمنعت من ذلك اشفاقاً وحيطة على الإسلام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وستأتي أقوال لعمر في هذا الشأن نذكرها إن شاء الله فيما يأتي.</w:t>
      </w:r>
    </w:p>
    <w:p w:rsidR="00DA0409" w:rsidRPr="004523DD" w:rsidRDefault="00DA0409" w:rsidP="00DA0409">
      <w:pPr>
        <w:pStyle w:val="Heading3"/>
        <w:rPr>
          <w:rtl/>
        </w:rPr>
      </w:pPr>
      <w:bookmarkStart w:id="123" w:name="_Toc441489622"/>
      <w:r w:rsidRPr="004523DD">
        <w:rPr>
          <w:rtl/>
        </w:rPr>
        <w:t>الرابع عشر : الدهلوي</w:t>
      </w:r>
      <w:bookmarkEnd w:id="12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وهو الشاه ولي الله الدهلوي من علماء المسلمين في الهند في القرن الثاني </w:t>
      </w:r>
      <w:r>
        <w:rPr>
          <w:rFonts w:hint="cs"/>
          <w:rtl/>
        </w:rPr>
        <w:br/>
      </w:r>
      <w:r>
        <w:rPr>
          <w:rtl/>
        </w:rPr>
        <w:t xml:space="preserve">عشر الهجري وله مؤلفات عديدة أشهرها كتابه حجة الله البالغة ومن مؤلفاته </w:t>
      </w:r>
      <w:r>
        <w:rPr>
          <w:rFonts w:hint="cs"/>
          <w:rtl/>
        </w:rPr>
        <w:br/>
      </w:r>
      <w:r>
        <w:rPr>
          <w:rtl/>
        </w:rPr>
        <w:t xml:space="preserve">شرح تراجم أبواب صحيح البخاري وهو مطبوع مكرراً ، وما ننقله عنه هنا فمن </w:t>
      </w:r>
      <w:r>
        <w:rPr>
          <w:rFonts w:hint="cs"/>
          <w:rtl/>
        </w:rPr>
        <w:br/>
      </w:r>
      <w:r>
        <w:rPr>
          <w:rtl/>
        </w:rPr>
        <w:t>طبعة حيدر آباد الدكن الطبعة الثانية.</w:t>
      </w:r>
    </w:p>
    <w:p w:rsidR="00DA0409" w:rsidRPr="009C0F18" w:rsidRDefault="00DA0409" w:rsidP="00237CEA">
      <w:pPr>
        <w:pStyle w:val="libNormal"/>
        <w:rPr>
          <w:rtl/>
        </w:rPr>
      </w:pPr>
      <w:r>
        <w:rPr>
          <w:rtl/>
        </w:rPr>
        <w:t xml:space="preserve">قال : « إعلم إنّ هذا المقام ، من مزالق الأقدام ، كم زلّت فيه الأعلام ، </w:t>
      </w:r>
      <w:r>
        <w:rPr>
          <w:rFonts w:hint="cs"/>
          <w:rtl/>
        </w:rPr>
        <w:br/>
      </w:r>
      <w:r>
        <w:rPr>
          <w:rtl/>
        </w:rPr>
        <w:t xml:space="preserve">وصغت فيه الأفهام ، وإنّي قد تحققت بعد تتبع طُرُق هذا الحديثـيعني أمره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بالكتاب أنّ قول ابن عباس : الرزية كلّ الرزية ، إنّما </w:t>
      </w:r>
      <w:r>
        <w:rPr>
          <w:rFonts w:hint="cs"/>
          <w:rtl/>
        </w:rPr>
        <w:br/>
      </w:r>
      <w:r>
        <w:rPr>
          <w:rtl/>
        </w:rPr>
        <w:t xml:space="preserve">كان بطريق الشبهة مثل سائر شبهاته ، لأنّه ثبت في الروايات الصحيحة أنّ كبار </w:t>
      </w:r>
      <w:r>
        <w:rPr>
          <w:rFonts w:hint="cs"/>
          <w:rtl/>
        </w:rPr>
        <w:br/>
      </w:r>
      <w:r>
        <w:rPr>
          <w:rtl/>
        </w:rPr>
        <w:t xml:space="preserve">الصحابة مثل أبي بكر وعليّ وغيرهما كانوا حاضرين ، ففهموا من أمره صلّى الله </w:t>
      </w:r>
      <w:r>
        <w:rPr>
          <w:rFonts w:hint="cs"/>
          <w:rtl/>
        </w:rPr>
        <w:br/>
      </w:r>
      <w:r>
        <w:rPr>
          <w:rtl/>
        </w:rPr>
        <w:t>عليه(وآله)وسلّم أنّ مقصوده بالكتابة ليس إل</w:t>
      </w:r>
      <w:r>
        <w:rPr>
          <w:rFonts w:hint="cs"/>
          <w:rtl/>
        </w:rPr>
        <w:t>ّ</w:t>
      </w:r>
      <w:r>
        <w:rPr>
          <w:rtl/>
        </w:rPr>
        <w:t xml:space="preserve">ا ما جاء في القرآن والتوثيق به ،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(1)شرح النهج لابن أبي الحديد 2 / 97 ط الاُولى بمصر.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ولو كان شيئاً آخر لأمرهم به ثانياً وثالثاً. لأنّه عاش صلّى الله عليه(وآله)وسلّم </w:t>
      </w:r>
      <w:r>
        <w:rPr>
          <w:rFonts w:hint="cs"/>
          <w:rtl/>
        </w:rPr>
        <w:br/>
      </w:r>
      <w:r>
        <w:rPr>
          <w:rtl/>
        </w:rPr>
        <w:t xml:space="preserve">مفيقاً بعد ذلك أياماً ، ومع ذلك روي أنّه صلّى الله عليه(وآله)وسلّم أمر عليّاً </w:t>
      </w:r>
      <w:r>
        <w:rPr>
          <w:rFonts w:hint="cs"/>
          <w:rtl/>
        </w:rPr>
        <w:br/>
      </w:r>
      <w:r>
        <w:rPr>
          <w:rtl/>
        </w:rPr>
        <w:t xml:space="preserve">باحضار القرطاس والدواة ، فخاف عليّ فوته بعد أن يذهب ، فقال يا رسول الله : </w:t>
      </w:r>
      <w:r>
        <w:rPr>
          <w:rFonts w:hint="cs"/>
          <w:rtl/>
        </w:rPr>
        <w:br/>
      </w:r>
      <w:r>
        <w:rPr>
          <w:rtl/>
        </w:rPr>
        <w:t xml:space="preserve">أسمع وأعي ، فبيّن له رسول الله صلّى الله عليه(وآله)وسلّم من أحكام الصدقات ، </w:t>
      </w:r>
      <w:r>
        <w:rPr>
          <w:rFonts w:hint="cs"/>
          <w:rtl/>
        </w:rPr>
        <w:br/>
      </w:r>
      <w:r>
        <w:rPr>
          <w:rtl/>
        </w:rPr>
        <w:t xml:space="preserve">واخراج الكفّار من جزيرة العرب ، وإجازة الوفود بنحو ما كان يجيزهم ، </w:t>
      </w:r>
      <w:r>
        <w:rPr>
          <w:rFonts w:hint="cs"/>
          <w:rtl/>
        </w:rPr>
        <w:br/>
      </w:r>
      <w:r>
        <w:rPr>
          <w:rtl/>
        </w:rPr>
        <w:t>والإستيصاء بالأنصار خيراً ، وغير ما بيّن أكثره قبل ذلك أيضاً.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فبعد ذلك لم يبق مجال في أن يتمسك بشبهة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 ، ويقال ما يقال </w:t>
      </w:r>
      <w:r>
        <w:rPr>
          <w:rFonts w:hint="cs"/>
          <w:rtl/>
        </w:rPr>
        <w:br/>
      </w:r>
      <w:r>
        <w:rPr>
          <w:rtl/>
        </w:rPr>
        <w:t xml:space="preserve">في خيار الصحابة ، لأنّه كان حديث السن مناهز البلوغ ، والاعتبار بما فهمه كبّار </w:t>
      </w:r>
      <w:r>
        <w:rPr>
          <w:rFonts w:hint="cs"/>
          <w:rtl/>
        </w:rPr>
        <w:br/>
      </w:r>
      <w:r>
        <w:rPr>
          <w:rtl/>
        </w:rPr>
        <w:t>الصحابة</w:t>
      </w:r>
      <w:r w:rsidRPr="00486251">
        <w:rPr>
          <w:rStyle w:val="libFootnotenumChar"/>
          <w:rtl/>
        </w:rPr>
        <w:t>(1)</w:t>
      </w:r>
      <w:r>
        <w:rPr>
          <w:rtl/>
        </w:rPr>
        <w:t>. إلى هنا انتهى ما قاله الدهلوي.</w:t>
      </w:r>
    </w:p>
    <w:p w:rsidR="00DA0409" w:rsidRPr="004523DD" w:rsidRDefault="00DA0409" w:rsidP="00DA0409">
      <w:pPr>
        <w:pStyle w:val="Heading3"/>
        <w:rPr>
          <w:rtl/>
        </w:rPr>
      </w:pPr>
      <w:bookmarkStart w:id="124" w:name="_Toc441489623"/>
      <w:r w:rsidRPr="004523DD">
        <w:rPr>
          <w:rtl/>
        </w:rPr>
        <w:t>مع الدهلوي :</w:t>
      </w:r>
      <w:bookmarkEnd w:id="12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هذا قول الدهلوي ، وهو محق في أوّله ومبطل في آخره!</w:t>
      </w:r>
    </w:p>
    <w:p w:rsidR="00DA0409" w:rsidRPr="009C0F18" w:rsidRDefault="00DA0409" w:rsidP="00237CEA">
      <w:pPr>
        <w:pStyle w:val="libNormal"/>
        <w:rPr>
          <w:rtl/>
        </w:rPr>
      </w:pPr>
      <w:r>
        <w:rPr>
          <w:rtl/>
        </w:rPr>
        <w:t xml:space="preserve">وبيان ذلك : انّ المقام من مزالق الأقدام ويكفي ما قدّمناه من نماذج لعلماء </w:t>
      </w:r>
      <w:r>
        <w:rPr>
          <w:rFonts w:hint="cs"/>
          <w:rtl/>
        </w:rPr>
        <w:br/>
      </w:r>
      <w:r>
        <w:rPr>
          <w:rtl/>
        </w:rPr>
        <w:t xml:space="preserve">التبرير أمثال الخطابي وابن حزم والبيهقي والمازري وعياض وابن الأثير والنووي </w:t>
      </w:r>
      <w:r>
        <w:rPr>
          <w:rFonts w:hint="cs"/>
          <w:rtl/>
        </w:rPr>
        <w:br/>
      </w:r>
      <w:r>
        <w:rPr>
          <w:rtl/>
        </w:rPr>
        <w:t xml:space="preserve">وابن تيمية وابن حجر والقسطلاني والوشتابي والعيني وغيرهم ممّن ورد ذكرهم </w:t>
      </w:r>
      <w:r>
        <w:rPr>
          <w:rFonts w:hint="cs"/>
          <w:rtl/>
        </w:rPr>
        <w:br/>
      </w:r>
      <w:r>
        <w:rPr>
          <w:rtl/>
        </w:rPr>
        <w:t xml:space="preserve">تبعاً كابن بطال والنويري والقرطبي والطهطاوي وأضرابهم. فجميع هؤلاء الأعلام </w:t>
      </w:r>
      <w:r>
        <w:rPr>
          <w:rFonts w:hint="cs"/>
          <w:rtl/>
        </w:rPr>
        <w:br/>
      </w:r>
      <w:r>
        <w:rPr>
          <w:rtl/>
        </w:rPr>
        <w:t xml:space="preserve">ممّن زلّت قدمه في سبيل تبرير عمر من سوء كلمته. ولم يكن الدهلوي آخرهم ، </w:t>
      </w:r>
      <w:r>
        <w:rPr>
          <w:rFonts w:hint="cs"/>
          <w:rtl/>
        </w:rPr>
        <w:br/>
      </w:r>
      <w:r>
        <w:rPr>
          <w:rtl/>
        </w:rPr>
        <w:t xml:space="preserve">بل هو أسوأ فهماً منهم ، فقد خبط خبط عشواء ، وأستدل مكابراً بالهباء ، وذلك منه </w:t>
      </w:r>
      <w:r>
        <w:rPr>
          <w:rFonts w:hint="cs"/>
          <w:rtl/>
        </w:rPr>
        <w:br/>
      </w:r>
      <w:r>
        <w:rPr>
          <w:rtl/>
        </w:rPr>
        <w:t xml:space="preserve">منتهى الغباء ، ولو لم يكن غبيّاً لما قال : إنّ الاعتبار بما فهمه كبار الصحابة </w:t>
      </w:r>
      <w:r>
        <w:rPr>
          <w:rFonts w:hint="cs"/>
          <w:rtl/>
        </w:rPr>
        <w:br/>
      </w:r>
      <w:r>
        <w:rPr>
          <w:rtl/>
        </w:rPr>
        <w:t>وضرب مثلاً بعليّ وأبي بكر. وهم فهموا مراده بالكتابة ليس إل</w:t>
      </w:r>
      <w:r>
        <w:rPr>
          <w:rFonts w:hint="cs"/>
          <w:rtl/>
        </w:rPr>
        <w:t>ّ</w:t>
      </w:r>
      <w:r>
        <w:rPr>
          <w:rtl/>
        </w:rPr>
        <w:t xml:space="preserve">ا تأكيد ما جاء في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(1)شرح تراجم أبواب صحيح البخاري للدهلوي / 14 ، ط حيدر اباد.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القرآن والتوثيق به. ونحن نقول له ما دام كبار الصحابة فهموا ذلك فلماذا إذن </w:t>
      </w:r>
      <w:r>
        <w:rPr>
          <w:rFonts w:hint="cs"/>
          <w:rtl/>
        </w:rPr>
        <w:br/>
      </w:r>
      <w:r>
        <w:rPr>
          <w:rtl/>
        </w:rPr>
        <w:t>أختلفوا وتنازعوا؟ وما ضرّهم لو أنهم أمتثلوا أمره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فكتب لهم ذلك التأكيد؟ </w:t>
      </w:r>
      <w:r>
        <w:rPr>
          <w:rFonts w:hint="cs"/>
          <w:rtl/>
        </w:rPr>
        <w:br/>
      </w:r>
      <w:r>
        <w:rPr>
          <w:rtl/>
        </w:rPr>
        <w:t xml:space="preserve">وما داموا هم ملتزمين بالقرآن ، فالقرآن يأمر بإطاعة أمره إذ فيه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أَطِيعُوا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اللَّهَ وَأَطِيعُوا الرَّسُولَ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وفيه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اسْتَجِيبُوا لِلَّهِ وَلِلرَّسُولِ إِذَا دَعَاكُمْ لِمَا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يُحْيِيكُمْ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فلماذا لم يستجيبوا ولم يطيعوا؟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ومن الغريب والغباء أن يستدل على مرامه بقوله : « ولو كان شيئاً آخر </w:t>
      </w:r>
      <w:r>
        <w:rPr>
          <w:rFonts w:hint="cs"/>
          <w:rtl/>
        </w:rPr>
        <w:br/>
      </w:r>
      <w:r>
        <w:rPr>
          <w:rtl/>
        </w:rPr>
        <w:t xml:space="preserve">لأمرهم به ثانياً وثالثا؟! ». إنّما لم يأمرهم به ثانياً وثالثاً لعدم الجدوى في ذلك </w:t>
      </w:r>
      <w:r>
        <w:rPr>
          <w:rFonts w:hint="cs"/>
          <w:rtl/>
        </w:rPr>
        <w:br/>
      </w:r>
      <w:r>
        <w:rPr>
          <w:rtl/>
        </w:rPr>
        <w:t>حتى ولو كرر ذلك مائة مرة ومرة ، فقد سبق السيف العَذَلـكما يقول المثلـ</w:t>
      </w:r>
      <w:r>
        <w:rPr>
          <w:rFonts w:hint="cs"/>
          <w:rtl/>
        </w:rPr>
        <w:br/>
      </w:r>
      <w:r>
        <w:rPr>
          <w:rtl/>
        </w:rPr>
        <w:t>فعمر حين قال إنّه يهجر أصاب مرماه وضيّع الهدف المنشود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ولو </w:t>
      </w:r>
      <w:r>
        <w:rPr>
          <w:rFonts w:hint="cs"/>
          <w:rtl/>
        </w:rPr>
        <w:br/>
      </w:r>
      <w:r>
        <w:rPr>
          <w:rtl/>
        </w:rPr>
        <w:t>أنّه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كرّر ذلك ، لصدّقت مقولة عمر زمرة المنافقين وكان مجالاً للطعن في </w:t>
      </w:r>
      <w:r>
        <w:rPr>
          <w:rFonts w:hint="cs"/>
          <w:rtl/>
        </w:rPr>
        <w:br/>
      </w:r>
      <w:r>
        <w:rPr>
          <w:rtl/>
        </w:rPr>
        <w:t>شخصه الكريم. لذلك طردهم وقال : (قوموا عني).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وإنّ ما ذكره من وصاياه الّتي خص بها الإمام أمير المؤمنين عليّ بن أبي </w:t>
      </w:r>
      <w:r>
        <w:rPr>
          <w:rFonts w:hint="cs"/>
          <w:rtl/>
        </w:rPr>
        <w:br/>
      </w:r>
      <w:r>
        <w:rPr>
          <w:rtl/>
        </w:rPr>
        <w:t>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تثبت أنّ عليّاً وصيّ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فكيف يزعم قومه عن عائشة بأنّ </w:t>
      </w:r>
      <w:r>
        <w:rPr>
          <w:rFonts w:hint="cs"/>
          <w:rtl/>
        </w:rPr>
        <w:br/>
      </w:r>
      <w:r>
        <w:rPr>
          <w:rtl/>
        </w:rPr>
        <w:t xml:space="preserve">النبيّ مات ولم يوص ، ثمّ هي القائلة : « متى أوصى إليه وقد كنت مسندته إلى </w:t>
      </w:r>
      <w:r>
        <w:rPr>
          <w:rFonts w:hint="cs"/>
          <w:rtl/>
        </w:rPr>
        <w:br/>
      </w:r>
      <w:r>
        <w:rPr>
          <w:rtl/>
        </w:rPr>
        <w:t xml:space="preserve">صدري » </w:t>
      </w:r>
      <w:r w:rsidRPr="00486251">
        <w:rPr>
          <w:rStyle w:val="libFootnotenumChar"/>
          <w:rtl/>
        </w:rPr>
        <w:t>(3)</w:t>
      </w:r>
      <w:r>
        <w:rPr>
          <w:rtl/>
        </w:rPr>
        <w:t>. والآن فقد أستبان أنّ عليّاً أوصى إليه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!!.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وبعد هذا أوليس ابن عباس كان على حق في قوله : « الرزية كلّ الرزية ما </w:t>
      </w:r>
      <w:r>
        <w:rPr>
          <w:rFonts w:hint="cs"/>
          <w:rtl/>
        </w:rPr>
        <w:br/>
      </w:r>
      <w:r>
        <w:rPr>
          <w:rtl/>
        </w:rPr>
        <w:t xml:space="preserve">حال بين رسول الله وبين أن يكتب لهم كتاباً لن يضلوا بعده » ؛ أفهل كان على </w:t>
      </w:r>
      <w:r>
        <w:rPr>
          <w:rFonts w:hint="cs"/>
          <w:rtl/>
        </w:rPr>
        <w:br/>
      </w:r>
      <w:r>
        <w:rPr>
          <w:rtl/>
        </w:rPr>
        <w:t>شبهة أم كان على يقين؟</w:t>
      </w:r>
    </w:p>
    <w:p w:rsidR="00DA0409" w:rsidRPr="00930AF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(1)النساء / 59.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(2)الأنفال / 24.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(3)أنظر صحيح البخاري</w:t>
      </w:r>
      <w:r>
        <w:rPr>
          <w:rtl/>
        </w:rPr>
        <w:t xml:space="preserve"> (</w:t>
      </w:r>
      <w:r w:rsidRPr="00E1188C">
        <w:rPr>
          <w:rtl/>
        </w:rPr>
        <w:t>كتاب الوصايا باب الوصايا) 4 / 3.</w:t>
      </w:r>
    </w:p>
    <w:p w:rsidR="00DA0409" w:rsidRPr="00930AF4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125" w:name="_Toc441489624"/>
      <w:r w:rsidRPr="00930AF4">
        <w:rPr>
          <w:rtl/>
        </w:rPr>
        <w:lastRenderedPageBreak/>
        <w:t>الخامس عشر : اللاهوري</w:t>
      </w:r>
      <w:bookmarkEnd w:id="12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هذا هو الملا يعقوب اللاهوري أحد شراح صحيح البخاري وأسم كتابه</w:t>
      </w:r>
      <w:r>
        <w:rPr>
          <w:rFonts w:hint="cs"/>
          <w:rtl/>
        </w:rPr>
        <w:br/>
      </w:r>
      <w:r>
        <w:rPr>
          <w:rtl/>
        </w:rPr>
        <w:t xml:space="preserve">(الخير الجاري في شرح صحيح البخاري) ، فقد قال فيه في كتاب العلم باب </w:t>
      </w:r>
      <w:r>
        <w:rPr>
          <w:rFonts w:hint="cs"/>
          <w:rtl/>
        </w:rPr>
        <w:br/>
      </w:r>
      <w:r>
        <w:rPr>
          <w:rtl/>
        </w:rPr>
        <w:t xml:space="preserve">كتابة العلم : لا شك في أنّ رسول الله صلّى الله عليه(وآله)وسلّم رأى المصلحة </w:t>
      </w:r>
      <w:r>
        <w:rPr>
          <w:rFonts w:hint="cs"/>
          <w:rtl/>
        </w:rPr>
        <w:br/>
      </w:r>
      <w:r>
        <w:rPr>
          <w:rtl/>
        </w:rPr>
        <w:t>في كتابة الكتاب ، بدليل قوله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 (لن تضلوا بعدي).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ولا شك أيضاً : أنّ عمر نهى الأصحاب عن إحضار الدواة والكتف.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 شك أيضاً : أنّ أهل البيت ألحّوا على إحضارها ، وطال النزاع بين </w:t>
      </w:r>
      <w:r>
        <w:rPr>
          <w:rFonts w:hint="cs"/>
          <w:rtl/>
        </w:rPr>
        <w:br/>
      </w:r>
      <w:r>
        <w:rPr>
          <w:rtl/>
        </w:rPr>
        <w:t>الفريقين حتى أخرجهم النبيّ صلّى الله عليه(وآله)وسلّم جميعاً.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وهذا القدر ممّا يتبادر إلى الذهن من نص الحديث ، ولا يرتاب فيه أحد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30AF4" w:rsidRDefault="00DA0409" w:rsidP="00DA0409">
      <w:pPr>
        <w:pStyle w:val="Heading3"/>
        <w:rPr>
          <w:rtl/>
        </w:rPr>
      </w:pPr>
      <w:bookmarkStart w:id="126" w:name="_Toc441489625"/>
      <w:r w:rsidRPr="00930AF4">
        <w:rPr>
          <w:rtl/>
        </w:rPr>
        <w:t>مع اللاهوري :</w:t>
      </w:r>
      <w:bookmarkEnd w:id="12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وليس من تعليق على ما لا شك فيه ، غير أنا نقف عند قوله : « أخرجهم </w:t>
      </w:r>
      <w:r>
        <w:rPr>
          <w:rFonts w:hint="cs"/>
          <w:rtl/>
        </w:rPr>
        <w:br/>
      </w:r>
      <w:r>
        <w:rPr>
          <w:rtl/>
        </w:rPr>
        <w:t xml:space="preserve">جميعاً » كيف يصح ذلك ، وكتب الحديث والتاريخ والسيرة تقول : انّ الّذين </w:t>
      </w:r>
      <w:r>
        <w:rPr>
          <w:rFonts w:hint="cs"/>
          <w:rtl/>
        </w:rPr>
        <w:br/>
      </w:r>
      <w:r>
        <w:rPr>
          <w:rtl/>
        </w:rPr>
        <w:t>طردهم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هم الّذين تخلّفوا عن امتثال أمره وتنازعوا مع أهل البيت </w:t>
      </w:r>
      <w:r>
        <w:rPr>
          <w:rFonts w:hint="cs"/>
          <w:rtl/>
        </w:rPr>
        <w:br/>
      </w:r>
      <w:r>
        <w:rPr>
          <w:rtl/>
        </w:rPr>
        <w:t xml:space="preserve">في ذلك ، أمّا أهل البيت فلم يخرج منهم أحد ، وبقوا عنده ، ومنهم الّذي قال له </w:t>
      </w:r>
      <w:r>
        <w:rPr>
          <w:rFonts w:hint="cs"/>
          <w:rtl/>
        </w:rPr>
        <w:br/>
      </w:r>
      <w:r>
        <w:rPr>
          <w:rtl/>
        </w:rPr>
        <w:t>بعد خروج أولئك الّذين لم يستجيبوا لرسول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 ألا نأتيك بما طلبت؟ » </w:t>
      </w:r>
      <w:r>
        <w:rPr>
          <w:rFonts w:hint="cs"/>
          <w:rtl/>
        </w:rPr>
        <w:br/>
      </w:r>
      <w:r>
        <w:rPr>
          <w:rtl/>
        </w:rPr>
        <w:t>فقال : (لا ، أو بَعدَ الّذي قال قائلهم)؟!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بعض المصادر أنّ القائل كان هو عمه العباس : « ألا نأتيك بالذي </w:t>
      </w:r>
      <w:r>
        <w:rPr>
          <w:rFonts w:hint="cs"/>
          <w:rtl/>
        </w:rPr>
        <w:br/>
      </w:r>
      <w:r>
        <w:rPr>
          <w:rtl/>
        </w:rPr>
        <w:t>طلبت وإن رغمت فيه معاطس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وإلى هنا نطوي كشحاً عن استعراض ما قاله علماء التبرير فهم</w:t>
      </w:r>
    </w:p>
    <w:p w:rsidR="00DA0409" w:rsidRPr="00930AF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(1)نقلا عن تشييد المطاعن / 411 ط الهند.</w:t>
      </w:r>
    </w:p>
    <w:p w:rsidR="00DA0409" w:rsidRPr="00930AF4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127" w:name="_Toc441489626"/>
      <w:r w:rsidRPr="00930AF4">
        <w:rPr>
          <w:rtl/>
        </w:rPr>
        <w:lastRenderedPageBreak/>
        <w:t>عمريون أكثر من عمر :</w:t>
      </w:r>
      <w:bookmarkEnd w:id="12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أوردنا نماذج من أقوال علماء التبرير ، فوجدناهم في أندفاعهم يركبون </w:t>
      </w:r>
      <w:r>
        <w:rPr>
          <w:rFonts w:hint="cs"/>
          <w:rtl/>
        </w:rPr>
        <w:br/>
      </w:r>
      <w:r>
        <w:rPr>
          <w:rtl/>
        </w:rPr>
        <w:t xml:space="preserve">الصعب والذلول ، ويقولون المقبول وغير المقبول ، بل وحتى غير المعقول ، في </w:t>
      </w:r>
      <w:r>
        <w:rPr>
          <w:rFonts w:hint="cs"/>
          <w:rtl/>
        </w:rPr>
        <w:br/>
      </w:r>
      <w:r>
        <w:rPr>
          <w:rtl/>
        </w:rPr>
        <w:t xml:space="preserve">سبيل تبرئة عمر من معرّة كلمته الجافية النابية ، والّتي لم يتبرأ هو منها ، ولكن </w:t>
      </w:r>
      <w:r>
        <w:rPr>
          <w:rFonts w:hint="cs"/>
          <w:rtl/>
        </w:rPr>
        <w:br/>
      </w:r>
      <w:r>
        <w:rPr>
          <w:rtl/>
        </w:rPr>
        <w:t>القوم على مقولة : « ملكيون أكثر من الملك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فعمر قال كلمته دون استعمال تورية أو كناية. بملء فيه ، متحدياً شعور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ومشاعر الشرعية النبوية الّتي تؤيدها رسالة السماء.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ولنقرأ ثانيةً بعض ما قاله في روايته لحديث الرزية ، وقد مرّ في الصورة </w:t>
      </w:r>
      <w:r>
        <w:rPr>
          <w:rFonts w:hint="cs"/>
          <w:rtl/>
        </w:rPr>
        <w:br/>
      </w:r>
      <w:r>
        <w:rPr>
          <w:rtl/>
        </w:rPr>
        <w:t xml:space="preserve">الرابعة : قال : « لمّا مرض النبيّ صلّى الله عليه(وآله)وسلّم قال : (إئتوني بصحيفة </w:t>
      </w:r>
      <w:r>
        <w:rPr>
          <w:rFonts w:hint="cs"/>
          <w:rtl/>
        </w:rPr>
        <w:br/>
      </w:r>
      <w:r>
        <w:rPr>
          <w:rtl/>
        </w:rPr>
        <w:t>ودواة أكتب لكم كتاباً لا تضلون بعدي) ، فكرهنا ذلك أشد الكراهية ...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لماذا يا أبا حفص كرهتم ذلك أشد الكراهية؟! ولا عليك من الإجابة ، فان </w:t>
      </w:r>
      <w:r>
        <w:rPr>
          <w:rFonts w:hint="cs"/>
          <w:rtl/>
        </w:rPr>
        <w:br/>
      </w:r>
      <w:r>
        <w:rPr>
          <w:rtl/>
        </w:rPr>
        <w:t xml:space="preserve">علماء التبرير مستعدون للدفاع عنك ، ولو كان ذلك على حساب قدسية الرسالة ، </w:t>
      </w:r>
      <w:r>
        <w:rPr>
          <w:rFonts w:hint="cs"/>
          <w:rtl/>
        </w:rPr>
        <w:br/>
      </w:r>
      <w:r>
        <w:rPr>
          <w:rtl/>
        </w:rPr>
        <w:t>وقد مرّت بنا نماذج من أقوالهم فليرجع القارئ إليها.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وعمر يقول لابن عباس بعد لأيٍ من الزمن : « ولقد أرادَ رسول الله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 في أن يصرّح بأسمهـيعني عليّاًـفمنعت من ذلك إشفاقاً </w:t>
      </w:r>
      <w:r>
        <w:rPr>
          <w:rFonts w:hint="cs"/>
          <w:rtl/>
        </w:rPr>
        <w:br/>
      </w:r>
      <w:r>
        <w:rPr>
          <w:rtl/>
        </w:rPr>
        <w:t xml:space="preserve">وحيطة على الإسلام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وعلماء التبرير يقولون في تبريرهم : ربّما أراد أن يكتب شيئاً من الأحكام ، أو أن </w:t>
      </w:r>
      <w:r>
        <w:rPr>
          <w:rFonts w:hint="cs"/>
          <w:rtl/>
        </w:rPr>
        <w:br/>
      </w:r>
      <w:r>
        <w:rPr>
          <w:rtl/>
        </w:rPr>
        <w:t xml:space="preserve">يكتب خلافة أبي بكر من بعده لا كما يقول الرافضة؟ فليرجع القارئ ثانية إلى </w:t>
      </w:r>
      <w:r>
        <w:rPr>
          <w:rFonts w:hint="cs"/>
          <w:rtl/>
        </w:rPr>
        <w:br/>
      </w:r>
      <w:r>
        <w:rPr>
          <w:rtl/>
        </w:rPr>
        <w:t>أقوالهم.</w:t>
      </w:r>
    </w:p>
    <w:p w:rsidR="00DA0409" w:rsidRPr="00930AF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(1)أنظر شرح النهج لابن أبي الحديد 3 / 97 ط الأولى.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وعمر يقول أيضاً لابن عباس في كلام بينهما في شأن عليّ : « إن رسول الله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أراد ذلك وأراد الله غيره ، فنفذ مراد الله ولم ينفذ مراد </w:t>
      </w:r>
      <w:r>
        <w:rPr>
          <w:rFonts w:hint="cs"/>
          <w:rtl/>
        </w:rPr>
        <w:br/>
      </w:r>
      <w:r>
        <w:rPr>
          <w:rtl/>
        </w:rPr>
        <w:t xml:space="preserve">رسوله؟! أو كلّ ما أراد رسول الله صلّى الله عليه(وآله)وسلّم كان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وعلماء التبرير يقولون : ولا يجوز أن يحمل قول عمر على أنّه توهم الغلط على </w:t>
      </w:r>
      <w:r>
        <w:rPr>
          <w:rFonts w:hint="cs"/>
          <w:rtl/>
        </w:rPr>
        <w:br/>
      </w:r>
      <w:r>
        <w:rPr>
          <w:rtl/>
        </w:rPr>
        <w:t>رسول الله ... كما قال ذلك الخطابي وأضرابه.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وعمر يقول ثالثة لابن عباس : « لقد كان من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ذرواً من قول ، لا </w:t>
      </w:r>
      <w:r>
        <w:rPr>
          <w:rFonts w:hint="cs"/>
          <w:rtl/>
        </w:rPr>
        <w:br/>
      </w:r>
      <w:r>
        <w:rPr>
          <w:rtl/>
        </w:rPr>
        <w:t xml:space="preserve">يثبت حجة ولا يقطع عذراً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وعلماء التبرير يقولون : كان ذلك من دلائل فقه عمر وفضائله ودقيق نظره ، كما </w:t>
      </w:r>
      <w:r>
        <w:rPr>
          <w:rFonts w:hint="cs"/>
          <w:rtl/>
        </w:rPr>
        <w:br/>
      </w:r>
      <w:r>
        <w:rPr>
          <w:rtl/>
        </w:rPr>
        <w:t>مرّ عن النووي.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ورابعة عمر يقول لابن عباس في كلام في شأن عليّ أيضاً : « أما والله يا بني عبد </w:t>
      </w:r>
      <w:r>
        <w:rPr>
          <w:rFonts w:hint="cs"/>
          <w:rtl/>
        </w:rPr>
        <w:br/>
      </w:r>
      <w:r>
        <w:rPr>
          <w:rtl/>
        </w:rPr>
        <w:t xml:space="preserve">المطلب لقد كان عليّ فيكم أولى بهذا الأمر مني ومن أبي بكر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وعلماء التبرير يقولون : ومهما كانت كلمته فلا يظن به ذلك. كما مرّ عن </w:t>
      </w:r>
      <w:r>
        <w:rPr>
          <w:rFonts w:hint="cs"/>
          <w:rtl/>
        </w:rPr>
        <w:br/>
      </w:r>
      <w:r>
        <w:rPr>
          <w:rtl/>
        </w:rPr>
        <w:t>ابن الأثير.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وعمر يقول خامسة لابن عباس في كلام في شأن عليّ أيضاً : « أوّل من </w:t>
      </w:r>
      <w:r>
        <w:rPr>
          <w:rFonts w:hint="cs"/>
          <w:rtl/>
        </w:rPr>
        <w:br/>
      </w:r>
      <w:r>
        <w:rPr>
          <w:rtl/>
        </w:rPr>
        <w:t xml:space="preserve">راثكم عن هذا الأمر أبو بكر ، إن قومكم كرهوا أن يجمعوا لكم الخلافة </w:t>
      </w:r>
      <w:r>
        <w:rPr>
          <w:rFonts w:hint="cs"/>
          <w:rtl/>
        </w:rPr>
        <w:br/>
      </w:r>
      <w:r>
        <w:rPr>
          <w:rtl/>
        </w:rPr>
        <w:t xml:space="preserve">والنبوة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وعلماء التبرير يقولون : فإن عمر أشتبه عليه هل كان قول النبيّ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من شدة المرض فشك في ذلك فقال : (ما له أهجر؟) ، كما مرّ </w:t>
      </w:r>
      <w:r>
        <w:rPr>
          <w:rFonts w:hint="cs"/>
          <w:rtl/>
        </w:rPr>
        <w:br/>
      </w:r>
      <w:r>
        <w:rPr>
          <w:rtl/>
        </w:rPr>
        <w:t>عن ابن تيمية.</w:t>
      </w:r>
    </w:p>
    <w:p w:rsidR="00DA0409" w:rsidRPr="00930AF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3 / 114 ط الأولى.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3 / 97 ط الأولى.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(3)أنظر محاضرات الراغب 2 / 213 ط مصر الأولى.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(4)أنظر شرح النهج لابن أبي الحديد 4 / 497.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وبالتالي يقولون : وإنمّا قصده التخفيف 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 كما مرّ عن البيهقي.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ويقولون : كان ما أختاره عمر صواباً ، كما مرّ عن العيني.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وهكذا ظهرت كوامن نفوسهم على ألسنتهم فخطوها بأقلامهم ، وبانت </w:t>
      </w:r>
      <w:r>
        <w:rPr>
          <w:rFonts w:hint="cs"/>
          <w:rtl/>
        </w:rPr>
        <w:br/>
      </w:r>
      <w:r>
        <w:rPr>
          <w:rtl/>
        </w:rPr>
        <w:t>عمري</w:t>
      </w:r>
      <w:r>
        <w:rPr>
          <w:rFonts w:hint="cs"/>
          <w:rtl/>
        </w:rPr>
        <w:t>ّ</w:t>
      </w:r>
      <w:r>
        <w:rPr>
          <w:rtl/>
        </w:rPr>
        <w:t xml:space="preserve">تهم أكثر من عمر. إنّ ذلك لعجيب. وأعجب من ذلك كلّه ما سال به قلم </w:t>
      </w:r>
      <w:r>
        <w:rPr>
          <w:rFonts w:hint="cs"/>
          <w:rtl/>
        </w:rPr>
        <w:br/>
      </w:r>
      <w:r>
        <w:rPr>
          <w:rtl/>
        </w:rPr>
        <w:t xml:space="preserve">العقاد في عبقرياته من مكابراته ولابدّ من المرور به ولنقرأ ما يقول ، فإنّه جاوز </w:t>
      </w:r>
      <w:r>
        <w:rPr>
          <w:rFonts w:hint="cs"/>
          <w:rtl/>
        </w:rPr>
        <w:br/>
      </w:r>
      <w:r>
        <w:rPr>
          <w:rtl/>
        </w:rPr>
        <w:t>القوم في عمريته وأتى بالعجاب في عبقريته.</w:t>
      </w:r>
    </w:p>
    <w:p w:rsidR="00DA0409" w:rsidRDefault="00DA0409" w:rsidP="00DA0409">
      <w:pPr>
        <w:pStyle w:val="Heading2"/>
        <w:rPr>
          <w:rtl/>
        </w:rPr>
      </w:pPr>
      <w:bookmarkStart w:id="128" w:name="_Toc441489627"/>
      <w:r>
        <w:rPr>
          <w:rtl/>
        </w:rPr>
        <w:t>مع العقّاد ونظراته</w:t>
      </w:r>
      <w:bookmarkEnd w:id="128"/>
    </w:p>
    <w:p w:rsidR="00DA0409" w:rsidRPr="00B37032" w:rsidRDefault="00DA0409" w:rsidP="00DA0409">
      <w:pPr>
        <w:pStyle w:val="Heading3"/>
        <w:rPr>
          <w:rtl/>
        </w:rPr>
      </w:pPr>
      <w:bookmarkStart w:id="129" w:name="_Toc441489628"/>
      <w:r w:rsidRPr="00B37032">
        <w:rPr>
          <w:rtl/>
        </w:rPr>
        <w:t>قال في عبقرية محمّد</w:t>
      </w:r>
      <w:r w:rsidRPr="00A10766">
        <w:rPr>
          <w:rStyle w:val="libAlaemChar"/>
          <w:rtl/>
        </w:rPr>
        <w:t>صلى‌الله‌عليه‌وآله‌وسلم</w:t>
      </w:r>
      <w:r w:rsidRPr="00B37032">
        <w:rPr>
          <w:rtl/>
        </w:rPr>
        <w:t xml:space="preserve"> :</w:t>
      </w:r>
      <w:bookmarkEnd w:id="12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« يكفي أن نستحضر اليوم ما قيل عن الخلافة بعد النبيّ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لنعلم مبلغ </w:t>
      </w:r>
      <w:r>
        <w:rPr>
          <w:rFonts w:hint="cs"/>
          <w:rtl/>
        </w:rPr>
        <w:br/>
      </w:r>
      <w:r>
        <w:rPr>
          <w:rtl/>
        </w:rPr>
        <w:t xml:space="preserve">ذلك الذكاء العجيب في مقتبل الشباب ، ونُكبر ذلك النظر الثاقب إلى أبعد </w:t>
      </w:r>
      <w:r>
        <w:rPr>
          <w:rFonts w:hint="cs"/>
          <w:rtl/>
        </w:rPr>
        <w:br/>
      </w:r>
      <w:r>
        <w:rPr>
          <w:rtl/>
        </w:rPr>
        <w:t xml:space="preserve">العواقب ، ونلتمس لها العذر الّذي يجمل بامرأة أحبّها محمّد ذلك الحب وأعزها </w:t>
      </w:r>
      <w:r>
        <w:rPr>
          <w:rFonts w:hint="cs"/>
          <w:rtl/>
        </w:rPr>
        <w:br/>
      </w:r>
      <w:r>
        <w:rPr>
          <w:rtl/>
        </w:rPr>
        <w:t>ذلك الإعزاز.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فقد قيل في الخلافة بعد النبيّ كثير : قيل : فيها ما يخطر على بال الأكثرين ، </w:t>
      </w:r>
      <w:r>
        <w:rPr>
          <w:rFonts w:hint="cs"/>
          <w:rtl/>
        </w:rPr>
        <w:br/>
      </w:r>
      <w:r>
        <w:rPr>
          <w:rtl/>
        </w:rPr>
        <w:t>وما يخطر على بال الأقلين ، وما ليس يخطر على بال أحد إل</w:t>
      </w:r>
      <w:r>
        <w:rPr>
          <w:rFonts w:hint="cs"/>
          <w:rtl/>
        </w:rPr>
        <w:t>ّ</w:t>
      </w:r>
      <w:r>
        <w:rPr>
          <w:rtl/>
        </w:rPr>
        <w:t xml:space="preserve">ا أن يجمَحَ به التعنّت </w:t>
      </w:r>
      <w:r>
        <w:rPr>
          <w:rFonts w:hint="cs"/>
          <w:rtl/>
        </w:rPr>
        <w:br/>
      </w:r>
      <w:r>
        <w:rPr>
          <w:rtl/>
        </w:rPr>
        <w:t xml:space="preserve">والاعتساف أغرب جماح. قيل : أنّ وصول الخلافة إلى أبي بكر إنّما كان مؤامرة </w:t>
      </w:r>
      <w:r>
        <w:rPr>
          <w:rFonts w:hint="cs"/>
          <w:rtl/>
        </w:rPr>
        <w:br/>
      </w:r>
      <w:r>
        <w:rPr>
          <w:rtl/>
        </w:rPr>
        <w:t>بين عائشة وأبيها؟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وقيل : انّه كان مؤامرة بين رجال ثلاثة أعانتهم عائشة على ما تآمروا فيه ، بما </w:t>
      </w:r>
      <w:r>
        <w:rPr>
          <w:rFonts w:hint="cs"/>
          <w:rtl/>
        </w:rPr>
        <w:br/>
      </w:r>
      <w:r>
        <w:rPr>
          <w:rtl/>
        </w:rPr>
        <w:t xml:space="preserve">كان لهما من الحظوة عند رسول الله ، وكان هؤلاء الرجال على زعم أولئك </w:t>
      </w:r>
      <w:r>
        <w:rPr>
          <w:rFonts w:hint="cs"/>
          <w:rtl/>
        </w:rPr>
        <w:br/>
      </w:r>
      <w:r>
        <w:rPr>
          <w:rtl/>
        </w:rPr>
        <w:t xml:space="preserve">القائلين : أبا بكر وعمر وأبا عبيدة بن الجراح ، وهم الّذين أسرعواـمن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المهاجرينـإلى سقيفة بني ساعدة ليدركوا الأنصار قبل أن يتفقوا على اختيار </w:t>
      </w:r>
      <w:r>
        <w:rPr>
          <w:rFonts w:hint="cs"/>
          <w:rtl/>
        </w:rPr>
        <w:br/>
      </w:r>
      <w:r>
        <w:rPr>
          <w:rtl/>
        </w:rPr>
        <w:t>أمير أو خليفة لرسول الله.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وقيل : انّ هؤلاء الرجال الثلاثة اتفقوا على تعاقب الحكم واحداً بعد واحد : </w:t>
      </w:r>
      <w:r>
        <w:rPr>
          <w:rFonts w:hint="cs"/>
          <w:rtl/>
        </w:rPr>
        <w:br/>
      </w:r>
      <w:r>
        <w:rPr>
          <w:rtl/>
        </w:rPr>
        <w:t xml:space="preserve">أبو بكر فعمر فأبو عبيدة. ولهذا قال عمر حين حضرته الوفاة : لو كان أبو عبيدة </w:t>
      </w:r>
      <w:r>
        <w:rPr>
          <w:rFonts w:hint="cs"/>
          <w:rtl/>
        </w:rPr>
        <w:br/>
      </w:r>
      <w:r>
        <w:rPr>
          <w:rtl/>
        </w:rPr>
        <w:t xml:space="preserve">حياً لعهدت إليه لأنّه أمين هذه الأمة. كما قال فيه رسول الله؟ وهذا زعم روّجه </w:t>
      </w:r>
      <w:r>
        <w:rPr>
          <w:rFonts w:hint="cs"/>
          <w:rtl/>
        </w:rPr>
        <w:br/>
      </w:r>
      <w:r>
        <w:rPr>
          <w:rtl/>
        </w:rPr>
        <w:t xml:space="preserve">بعض المستشرقين ولقي بين القراء الأوربيين كثيراً من القبول ، لأنّه شبيه بما </w:t>
      </w:r>
      <w:r>
        <w:rPr>
          <w:rFonts w:hint="cs"/>
          <w:rtl/>
        </w:rPr>
        <w:br/>
      </w:r>
      <w:r>
        <w:rPr>
          <w:rtl/>
        </w:rPr>
        <w:t xml:space="preserve">عهدوه في أمثال هذه المواقف من أحاديث التدبير والتمهيد وروايات التواطؤ </w:t>
      </w:r>
      <w:r>
        <w:rPr>
          <w:rFonts w:hint="cs"/>
          <w:rtl/>
        </w:rPr>
        <w:br/>
      </w:r>
      <w:r>
        <w:rPr>
          <w:rtl/>
        </w:rPr>
        <w:t xml:space="preserve">والإئتمار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B37032" w:rsidRDefault="00DA0409" w:rsidP="00DA0409">
      <w:pPr>
        <w:pStyle w:val="Heading3"/>
        <w:rPr>
          <w:rtl/>
        </w:rPr>
      </w:pPr>
      <w:bookmarkStart w:id="130" w:name="_Toc441489629"/>
      <w:r w:rsidRPr="00B37032">
        <w:rPr>
          <w:rtl/>
        </w:rPr>
        <w:t>وقال في عبقرية عمر :</w:t>
      </w:r>
      <w:bookmarkEnd w:id="13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« ونفس عمر بن الخطاب هي تلك النفس الّتي تدعم علم الأخلاق من </w:t>
      </w:r>
      <w:r>
        <w:rPr>
          <w:rFonts w:hint="cs"/>
          <w:rtl/>
        </w:rPr>
        <w:br/>
      </w:r>
      <w:r>
        <w:rPr>
          <w:rtl/>
        </w:rPr>
        <w:t xml:space="preserve">الأساس ، وهي ذلك الصرح الشامخ الّذي ننظر إلى أساسه فكأننا تسلقنا النظر إلى </w:t>
      </w:r>
      <w:r>
        <w:rPr>
          <w:rFonts w:hint="cs"/>
          <w:rtl/>
        </w:rPr>
        <w:br/>
      </w:r>
      <w:r>
        <w:rPr>
          <w:rtl/>
        </w:rPr>
        <w:t xml:space="preserve">ذروته العليا ، لأنّه قرّب بين الآمال والقواعد أوجز تقريب ، إذ هو التقريب </w:t>
      </w:r>
      <w:r>
        <w:rPr>
          <w:rFonts w:hint="cs"/>
          <w:rtl/>
        </w:rPr>
        <w:br/>
      </w:r>
      <w:r>
        <w:rPr>
          <w:rtl/>
        </w:rPr>
        <w:t xml:space="preserve">الملموس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بعد ذكره ما صدر من عمر في صلح الحديبية : « هذه المراجعة كانت </w:t>
      </w:r>
      <w:r>
        <w:rPr>
          <w:rFonts w:hint="cs"/>
          <w:rtl/>
        </w:rPr>
        <w:br/>
      </w:r>
      <w:r>
        <w:rPr>
          <w:rtl/>
        </w:rPr>
        <w:t>من خلائق عمر الّتي لا يحيد عنها ولا يأباها النبيّ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(؟)وكثيراً ما جاراه </w:t>
      </w:r>
      <w:r>
        <w:rPr>
          <w:rFonts w:hint="cs"/>
          <w:rtl/>
        </w:rPr>
        <w:br/>
      </w:r>
      <w:r>
        <w:rPr>
          <w:rtl/>
        </w:rPr>
        <w:t>وأستحب ما أشار به وعارض فيه(؟).</w:t>
      </w:r>
    </w:p>
    <w:p w:rsidR="00DA0409" w:rsidRPr="009C0F18" w:rsidRDefault="00DA0409" w:rsidP="00237CEA">
      <w:pPr>
        <w:pStyle w:val="libNormal"/>
        <w:rPr>
          <w:rtl/>
        </w:rPr>
      </w:pPr>
      <w:r>
        <w:rPr>
          <w:rtl/>
        </w:rPr>
        <w:t xml:space="preserve">فلا جرم يراجع النبيّ في كلّ عمل أو رأي لم يفهم مأتاه ومرماه ما أمكنته </w:t>
      </w:r>
      <w:r>
        <w:rPr>
          <w:rFonts w:hint="cs"/>
          <w:rtl/>
        </w:rPr>
        <w:br/>
      </w:r>
      <w:r>
        <w:rPr>
          <w:rtl/>
        </w:rPr>
        <w:t>المراجعة وما قلقت خواطره حتى تثوب إلى قرار. اللّهم إل</w:t>
      </w:r>
      <w:r>
        <w:rPr>
          <w:rFonts w:hint="cs"/>
          <w:rtl/>
        </w:rPr>
        <w:t>ّ</w:t>
      </w:r>
      <w:r>
        <w:rPr>
          <w:rtl/>
        </w:rPr>
        <w:t xml:space="preserve">ا أن تستعصي </w:t>
      </w:r>
      <w:r>
        <w:rPr>
          <w:rFonts w:hint="cs"/>
          <w:rtl/>
        </w:rPr>
        <w:br/>
      </w:r>
      <w:r>
        <w:rPr>
          <w:rtl/>
        </w:rPr>
        <w:t xml:space="preserve">المراجعة ويعظم الخطر ، فهناك تأتي الخليقة العمرية بآية الآيات من الاستقلال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(1)موسوعة عباس محمود العقاد الإسلامية</w:t>
      </w:r>
      <w:r>
        <w:rPr>
          <w:rtl/>
        </w:rPr>
        <w:t xml:space="preserve"> (</w:t>
      </w:r>
      <w:r w:rsidRPr="00E1188C">
        <w:rPr>
          <w:rtl/>
        </w:rPr>
        <w:t>العبقريات الإسلامية) / 180.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/ 438.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والحب والحزم الّذي يضطلع بجلائل المهمات. فلمّا دخل النبيّ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في غمرة </w:t>
      </w:r>
      <w:r>
        <w:rPr>
          <w:rFonts w:hint="cs"/>
          <w:rtl/>
        </w:rPr>
        <w:br/>
      </w:r>
      <w:r>
        <w:rPr>
          <w:rtl/>
        </w:rPr>
        <w:t xml:space="preserve">الموت ودعا بطرس يملي على المسلمين كتاباً يسترشدون به بعده ، أشفق عمر </w:t>
      </w:r>
      <w:r>
        <w:rPr>
          <w:rFonts w:hint="cs"/>
          <w:rtl/>
        </w:rPr>
        <w:br/>
      </w:r>
      <w:r>
        <w:rPr>
          <w:rtl/>
        </w:rPr>
        <w:t xml:space="preserve">من مراجعته فيما سيكتب وهو جد خطير(؟)وقال : انّ النبيّ غلبه الوجع وعندنا </w:t>
      </w:r>
      <w:r>
        <w:rPr>
          <w:rFonts w:hint="cs"/>
          <w:rtl/>
        </w:rPr>
        <w:br/>
      </w:r>
      <w:r>
        <w:rPr>
          <w:rtl/>
        </w:rPr>
        <w:t xml:space="preserve">كتاب الله حسبنا ، ومال النبيّ إلى رأيه(؟)فلم يَعد إلى طلب الطرس وإملاء </w:t>
      </w:r>
      <w:r>
        <w:rPr>
          <w:rFonts w:hint="cs"/>
          <w:rtl/>
        </w:rPr>
        <w:br/>
      </w:r>
      <w:r>
        <w:rPr>
          <w:rtl/>
        </w:rPr>
        <w:t xml:space="preserve">الكتاب ، ولو قد علم النبيّ أنّ الكتاب ضرورة لا محيص عنها لكان عمر يومئذٍ </w:t>
      </w:r>
      <w:r>
        <w:rPr>
          <w:rFonts w:hint="cs"/>
          <w:rtl/>
        </w:rPr>
        <w:br/>
      </w:r>
      <w:r>
        <w:rPr>
          <w:rtl/>
        </w:rPr>
        <w:t xml:space="preserve">أوّل المجيبين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6337AE" w:rsidRDefault="00DA0409" w:rsidP="00DA0409">
      <w:pPr>
        <w:pStyle w:val="Heading3"/>
        <w:rPr>
          <w:rtl/>
        </w:rPr>
      </w:pPr>
      <w:bookmarkStart w:id="131" w:name="_Toc441489630"/>
      <w:r w:rsidRPr="006337AE">
        <w:rPr>
          <w:rtl/>
        </w:rPr>
        <w:t>وقال في عبقرية الإمام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bookmarkEnd w:id="13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« وربما كانت أصح العلاقات المعقولة لأنها وحدها العلاقة الممكنة </w:t>
      </w:r>
      <w:r>
        <w:rPr>
          <w:rFonts w:hint="cs"/>
          <w:rtl/>
        </w:rPr>
        <w:br/>
      </w:r>
      <w:r>
        <w:rPr>
          <w:rtl/>
        </w:rPr>
        <w:t>المأمونة ، وكلّ ما عداها فهو بعيد من الأمكان بُعده من الأمان.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فهو يحبّه ويمهّد له وينظر إلى غده ، ويسرّه أن يحبّه الناس كما أحبّه ، وأن </w:t>
      </w:r>
      <w:r>
        <w:rPr>
          <w:rFonts w:hint="cs"/>
          <w:rtl/>
        </w:rPr>
        <w:br/>
      </w:r>
      <w:r>
        <w:rPr>
          <w:rtl/>
        </w:rPr>
        <w:t>يحين الحين الّذي يكلون فيه أمورهم إليه 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وكلّ ما عدا ذلك ، فليس بالممكن وليس بالمعقول 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ليس بالممكن أن يكره له التقديم والكرامة.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وليس بالممكن أن يحبهما له ، وينسى في سبيل هذا الحب حكمته </w:t>
      </w:r>
      <w:r>
        <w:rPr>
          <w:rFonts w:hint="cs"/>
          <w:rtl/>
        </w:rPr>
        <w:br/>
      </w:r>
      <w:r>
        <w:rPr>
          <w:rtl/>
        </w:rPr>
        <w:t>الصالحة للدين والخلافة 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وإذا كان قد رأى الحكمة في استخلافه ، فليس بالممكن أن يرى ذلك ثمّ </w:t>
      </w:r>
      <w:r>
        <w:rPr>
          <w:rFonts w:hint="cs"/>
          <w:rtl/>
        </w:rPr>
        <w:br/>
      </w:r>
      <w:r>
        <w:rPr>
          <w:rtl/>
        </w:rPr>
        <w:t>لا يجهر به في مرض الوفاة أو بعد حجة الوداع.</w:t>
      </w:r>
    </w:p>
    <w:p w:rsidR="00DA0409" w:rsidRPr="009C0F18" w:rsidRDefault="00DA0409" w:rsidP="00237CEA">
      <w:pPr>
        <w:pStyle w:val="libNormal"/>
        <w:rPr>
          <w:rtl/>
        </w:rPr>
      </w:pPr>
      <w:r>
        <w:rPr>
          <w:rtl/>
        </w:rPr>
        <w:t xml:space="preserve">وإذا كان قد جهر به ، فليس بالممكن أن يتألب أصحابه على كتمان وصيته </w:t>
      </w:r>
      <w:r>
        <w:rPr>
          <w:rFonts w:hint="cs"/>
          <w:rtl/>
        </w:rPr>
        <w:br/>
      </w:r>
      <w:r>
        <w:rPr>
          <w:rtl/>
        </w:rPr>
        <w:t xml:space="preserve">وعصيان أمره إنّهم لا يريدون ذلك مخلصين ، وإنّهم إن أرادوه لا يستطيعونه بين </w:t>
      </w:r>
      <w:r>
        <w:rPr>
          <w:rFonts w:hint="cs"/>
          <w:rtl/>
        </w:rPr>
        <w:br/>
      </w:r>
      <w:r>
        <w:rPr>
          <w:rtl/>
        </w:rPr>
        <w:t>جماعة المسلمين ، وإنّهم إن استطاعوه لا يخفى شأنه ببرهان مبين ، ولو بعد حين..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/ 444.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فكلّ أولئك ليس بالممكن وليس بالمعقول 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وإنّما الممكن والمعقول هو الّذي كان ، وهو الحب والإيثار ، والتمهيد </w:t>
      </w:r>
      <w:r>
        <w:rPr>
          <w:rFonts w:hint="cs"/>
          <w:rtl/>
        </w:rPr>
        <w:br/>
      </w:r>
      <w:r>
        <w:rPr>
          <w:rtl/>
        </w:rPr>
        <w:t xml:space="preserve">لأوانه ، حتى يقبله المسلمون ويتهيأ له الزمان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هذا ما تفتقت عنه عبقرية العقاد ، ولا نطيل عند أقواله. ولكن لنا أن نسأل </w:t>
      </w:r>
      <w:r>
        <w:rPr>
          <w:rFonts w:hint="cs"/>
          <w:rtl/>
        </w:rPr>
        <w:br/>
      </w:r>
      <w:r>
        <w:rPr>
          <w:rtl/>
        </w:rPr>
        <w:t xml:space="preserve">منه. ونحن أيضاً نكبر فيه ذلك النظر الثاقب إلى أبعد العواقب. حين حاول جاهداً </w:t>
      </w:r>
      <w:r>
        <w:rPr>
          <w:rFonts w:hint="cs"/>
          <w:rtl/>
        </w:rPr>
        <w:br/>
      </w:r>
      <w:r>
        <w:rPr>
          <w:rtl/>
        </w:rPr>
        <w:t xml:space="preserve">دفع معرّة النشاط المحموم الّذي كان من عائشة في تهيئة الأجواء لأبيها </w:t>
      </w:r>
      <w:r>
        <w:rPr>
          <w:rFonts w:hint="cs"/>
          <w:rtl/>
        </w:rPr>
        <w:br/>
      </w:r>
      <w:r>
        <w:rPr>
          <w:rtl/>
        </w:rPr>
        <w:t xml:space="preserve">وصاحبيه ، فدفع ذلك بالصدر دون حجة ، بينما هي الّتي تقول كما رواه مسلم في </w:t>
      </w:r>
      <w:r>
        <w:rPr>
          <w:rFonts w:hint="cs"/>
          <w:rtl/>
        </w:rPr>
        <w:br/>
      </w:r>
      <w:r>
        <w:rPr>
          <w:rtl/>
        </w:rPr>
        <w:t xml:space="preserve">الصحيح واحتج به ابن تيميةـكما مرّـوقد سئلت عمن كان يستخلف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لو استخلف فسمت أباها ثمّ عمر ثمّ أبا عبيدة بن الجراح ثمّ انتهت إلى </w:t>
      </w:r>
      <w:r>
        <w:rPr>
          <w:rFonts w:hint="cs"/>
          <w:rtl/>
        </w:rPr>
        <w:br/>
      </w:r>
      <w:r>
        <w:rPr>
          <w:rtl/>
        </w:rPr>
        <w:t>هذا. فلماذا جعل هذا زعماً روّجه بعض المستشرقين؟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وأين هم من عائشة ومعنى ما رواه مسلم عنها ، ومن أين لها علم ذلك إن </w:t>
      </w:r>
      <w:r>
        <w:rPr>
          <w:rFonts w:hint="cs"/>
          <w:rtl/>
        </w:rPr>
        <w:br/>
      </w:r>
      <w:r>
        <w:rPr>
          <w:rtl/>
        </w:rPr>
        <w:t>لم يكن ثمة تدبير وتمهيد ، وتواطؤ وائتمار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الّذي قاله في عبقرية عمر من أنّ نفس عمر هي تلك النفس الّتي تدعم </w:t>
      </w:r>
      <w:r>
        <w:rPr>
          <w:rFonts w:hint="cs"/>
          <w:rtl/>
        </w:rPr>
        <w:br/>
      </w:r>
      <w:r>
        <w:rPr>
          <w:rtl/>
        </w:rPr>
        <w:t xml:space="preserve">الأخلاق من الأساس وهي ذلك الصرح الشامخ ... كيف يتم له صدق ذلك وهو </w:t>
      </w:r>
      <w:r>
        <w:rPr>
          <w:rFonts w:hint="cs"/>
          <w:rtl/>
        </w:rPr>
        <w:br/>
      </w:r>
      <w:r>
        <w:rPr>
          <w:rtl/>
        </w:rPr>
        <w:t>الّذي يقول بعد هذاـفي مراجعة عمر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صلح الحديبيةـ: « انّها </w:t>
      </w:r>
      <w:r>
        <w:rPr>
          <w:rFonts w:hint="cs"/>
          <w:rtl/>
        </w:rPr>
        <w:br/>
      </w:r>
      <w:r>
        <w:rPr>
          <w:rtl/>
        </w:rPr>
        <w:t xml:space="preserve">كانت من خلائق عمر الّتي لا محيد عنها ولا يأباها النبيّ؟ وكثيراً ما جاراه </w:t>
      </w:r>
      <w:r>
        <w:rPr>
          <w:rFonts w:hint="cs"/>
          <w:rtl/>
        </w:rPr>
        <w:br/>
      </w:r>
      <w:r>
        <w:rPr>
          <w:rtl/>
        </w:rPr>
        <w:t>واستحب ما أشار به وعارض فيه(؟)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أليس هذا من زخرف القول؟ فهذه كتب السيرة والتاريخ تذكر انّ عمر </w:t>
      </w:r>
      <w:r>
        <w:rPr>
          <w:rFonts w:hint="cs"/>
          <w:rtl/>
        </w:rPr>
        <w:br/>
      </w:r>
      <w:r>
        <w:rPr>
          <w:rtl/>
        </w:rPr>
        <w:t xml:space="preserve">كان فظاً غليظاً ولا يهمنا ذلك بمقدار ما يهمنا تنبيه القارئ إلى انّ هذه نفس عمر </w:t>
      </w:r>
      <w:r>
        <w:rPr>
          <w:rFonts w:hint="cs"/>
          <w:rtl/>
        </w:rPr>
        <w:br/>
      </w:r>
      <w:r>
        <w:rPr>
          <w:rtl/>
        </w:rPr>
        <w:t>الّتي كانت تدعم علم الأخلاق من الأساس كما يقول العقاد.</w:t>
      </w:r>
    </w:p>
    <w:p w:rsidR="00DA0409" w:rsidRPr="006337A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/ 795.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ثمّ ليت العقاد تروّى قليلاً ولم يرسل القول على عواهنه ، وراجع الكلمة </w:t>
      </w:r>
      <w:r>
        <w:rPr>
          <w:rFonts w:hint="cs"/>
          <w:rtl/>
        </w:rPr>
        <w:br/>
      </w:r>
      <w:r>
        <w:rPr>
          <w:rtl/>
        </w:rPr>
        <w:t>قبل أن يكتبها.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فقوله : « وكثيراً ما جاراه واستحب ما أشار به وعارض فيه »؟ لماذا لم يوثق </w:t>
      </w:r>
      <w:r>
        <w:rPr>
          <w:rFonts w:hint="cs"/>
          <w:rtl/>
        </w:rPr>
        <w:br/>
      </w:r>
      <w:r>
        <w:rPr>
          <w:rtl/>
        </w:rPr>
        <w:t xml:space="preserve">دعواه بشاهد صدق واحد من ذلك الكثير الّذي زعمه. وأين كان ذلك المستحب </w:t>
      </w:r>
      <w:r>
        <w:rPr>
          <w:rFonts w:hint="cs"/>
          <w:rtl/>
        </w:rPr>
        <w:br/>
      </w:r>
      <w:r>
        <w:rPr>
          <w:rtl/>
        </w:rPr>
        <w:t>من مشورته الّذي جاراه فيه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وما أدري هل أنّ ما كان من إعراض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عن أبي بكر وعن عمر حين </w:t>
      </w:r>
      <w:r>
        <w:rPr>
          <w:rFonts w:hint="cs"/>
          <w:rtl/>
        </w:rPr>
        <w:br/>
      </w:r>
      <w:r>
        <w:rPr>
          <w:rtl/>
        </w:rPr>
        <w:t xml:space="preserve">شاور الناس في يوم بدر فتكلما فأعرض عنهما ، كان ذلك من شواهد الكثير </w:t>
      </w:r>
      <w:r>
        <w:rPr>
          <w:rFonts w:hint="cs"/>
          <w:rtl/>
        </w:rPr>
        <w:br/>
      </w:r>
      <w:r>
        <w:rPr>
          <w:rtl/>
        </w:rPr>
        <w:t>الّذي زعمه</w:t>
      </w:r>
      <w:r w:rsidRPr="00486251">
        <w:rPr>
          <w:rStyle w:val="libFootnotenumChar"/>
          <w:rtl/>
        </w:rPr>
        <w:t>(1)</w:t>
      </w:r>
      <w:r>
        <w:rPr>
          <w:rtl/>
        </w:rPr>
        <w:t>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وما أدري لماذا تغيّر وجه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حين قال أبو بكر وحين قال في </w:t>
      </w:r>
      <w:r>
        <w:rPr>
          <w:rFonts w:hint="cs"/>
          <w:rtl/>
        </w:rPr>
        <w:br/>
      </w:r>
      <w:r>
        <w:rPr>
          <w:rtl/>
        </w:rPr>
        <w:t xml:space="preserve">أناس من قريش : « إنهم جيرانك وحلفاؤك... الخ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فهل هذا من شواهد ذلك </w:t>
      </w:r>
      <w:r>
        <w:rPr>
          <w:rFonts w:hint="cs"/>
          <w:rtl/>
        </w:rPr>
        <w:br/>
      </w:r>
      <w:r>
        <w:rPr>
          <w:rtl/>
        </w:rPr>
        <w:t>الكثير الّذي زعمه!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وما أدري لماذا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بعد الّذي مرّ : (يا معشر قريش والله ليبعثنّ </w:t>
      </w:r>
      <w:r>
        <w:rPr>
          <w:rFonts w:hint="cs"/>
          <w:rtl/>
        </w:rPr>
        <w:br/>
      </w:r>
      <w:r>
        <w:rPr>
          <w:rtl/>
        </w:rPr>
        <w:t xml:space="preserve">الله عليكم رجلاً منكم أمتحن الله قلبه للإيمان فيضربكم على الدين أو </w:t>
      </w:r>
      <w:r>
        <w:rPr>
          <w:rFonts w:hint="cs"/>
          <w:rtl/>
        </w:rPr>
        <w:br/>
      </w:r>
      <w:r>
        <w:rPr>
          <w:rtl/>
        </w:rPr>
        <w:t xml:space="preserve">يضرب بعضكم) ، فقال أبو بكر : « أنا هو يا رسول الله؟ » قال : (لا) ، قال عمر : </w:t>
      </w:r>
      <w:r>
        <w:rPr>
          <w:rFonts w:hint="cs"/>
          <w:rtl/>
        </w:rPr>
        <w:br/>
      </w:r>
      <w:r>
        <w:rPr>
          <w:rtl/>
        </w:rPr>
        <w:t xml:space="preserve">« أنا هو يا رسول الله؟ » قال : (لا ، ولكن ذلك الّذي يخصف النعل)ـوكان أعطى </w:t>
      </w:r>
      <w:r>
        <w:rPr>
          <w:rFonts w:hint="cs"/>
          <w:rtl/>
        </w:rPr>
        <w:br/>
      </w:r>
      <w:r>
        <w:rPr>
          <w:rtl/>
        </w:rPr>
        <w:t>عليّاً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نعلاً يخصفها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. وهل هذا من شواهد ذلك الكثير الّذي زعمه ، ثمّ </w:t>
      </w:r>
      <w:r>
        <w:rPr>
          <w:rFonts w:hint="cs"/>
          <w:rtl/>
        </w:rPr>
        <w:br/>
      </w:r>
      <w:r>
        <w:rPr>
          <w:rtl/>
        </w:rPr>
        <w:t xml:space="preserve">إنّ قوله أشفق عمر من مراجعته فيما سيكتب وهو جد خطير وقال إنّ النبيّ غلبه </w:t>
      </w:r>
      <w:r>
        <w:rPr>
          <w:rFonts w:hint="cs"/>
          <w:rtl/>
        </w:rPr>
        <w:br/>
      </w:r>
      <w:r>
        <w:rPr>
          <w:rtl/>
        </w:rPr>
        <w:t>الوجع ... الخ.</w:t>
      </w:r>
    </w:p>
    <w:p w:rsidR="00DA0409" w:rsidRPr="006337A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(1)أنظر مسند أحمد 3 / 219 و 257.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1 / 155.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(3)أنظر الخصائص للنسائي / 11.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كيف يكون قد أشفق من المراجعة ، وهو الّذي صدّه عن الكتابة وشاق </w:t>
      </w:r>
      <w:r>
        <w:rPr>
          <w:rFonts w:hint="cs"/>
          <w:rtl/>
        </w:rPr>
        <w:br/>
      </w:r>
      <w:r>
        <w:rPr>
          <w:rtl/>
        </w:rPr>
        <w:t xml:space="preserve">الكلمة وشطر الحاضرين إلى فريقين فريق معه وفريق عليه ، حتى وقع النزاع </w:t>
      </w:r>
      <w:r>
        <w:rPr>
          <w:rFonts w:hint="cs"/>
          <w:rtl/>
        </w:rPr>
        <w:br/>
      </w:r>
      <w:r>
        <w:rPr>
          <w:rtl/>
        </w:rPr>
        <w:t>والخصومة فطردهم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وقال : (قوموا عني لا ينبغي عندي تنازع)؟ فهل هذا </w:t>
      </w:r>
      <w:r>
        <w:rPr>
          <w:rFonts w:hint="cs"/>
          <w:rtl/>
        </w:rPr>
        <w:br/>
      </w:r>
      <w:r>
        <w:rPr>
          <w:rtl/>
        </w:rPr>
        <w:t>كان من الإشفاق؟ أو هو من تعلان الشقاق؟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يقول العقاد من دون استحياء : « ولو قد علم النبيّ انّ الكتاب ضرورة لا </w:t>
      </w:r>
      <w:r>
        <w:rPr>
          <w:rFonts w:hint="cs"/>
          <w:rtl/>
        </w:rPr>
        <w:br/>
      </w:r>
      <w:r>
        <w:rPr>
          <w:rtl/>
        </w:rPr>
        <w:t>محيص عنها لكان عمر يومئذٍ أوّل المجيبين »؟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يا لله أهكذا تقلب الحقائق ويتلاعب بالعقول؟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أمّا ما قاله في عبقرية الإمام فقد أتى فيه بالمغالطة الفاضحة حيث أنكر </w:t>
      </w:r>
      <w:r>
        <w:rPr>
          <w:rFonts w:hint="cs"/>
          <w:rtl/>
        </w:rPr>
        <w:br/>
      </w:r>
      <w:r>
        <w:rPr>
          <w:rtl/>
        </w:rPr>
        <w:t>النص وتنكّر لجميع ما قاله النبيّ في حقّ الإمام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مصحراً وجهراً بالقولُ ، </w:t>
      </w:r>
      <w:r>
        <w:rPr>
          <w:rFonts w:hint="cs"/>
          <w:rtl/>
        </w:rPr>
        <w:br/>
      </w:r>
      <w:r>
        <w:rPr>
          <w:rtl/>
        </w:rPr>
        <w:t xml:space="preserve">بدءاً من يوم حديث الإنذار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وَأَنذِرْ عَشِيرَتَكَ الْأَقْرَبِينَ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ومروراً بيومي </w:t>
      </w:r>
      <w:r>
        <w:rPr>
          <w:rFonts w:hint="cs"/>
          <w:rtl/>
        </w:rPr>
        <w:br/>
      </w:r>
      <w:r>
        <w:rPr>
          <w:rtl/>
        </w:rPr>
        <w:t xml:space="preserve">المؤاخاة ويوم المناجاة بالطائف وأيام براءة وحجة الوداع والغدير كلّ ذلك لم </w:t>
      </w:r>
      <w:r>
        <w:rPr>
          <w:rFonts w:hint="cs"/>
          <w:rtl/>
        </w:rPr>
        <w:br/>
      </w:r>
      <w:r>
        <w:rPr>
          <w:rtl/>
        </w:rPr>
        <w:t xml:space="preserve">ير العقاد فيها نصاً بل هو إلماح وتأهيل للمستقبل وأقصى ما تدل على الحب </w:t>
      </w:r>
      <w:r>
        <w:rPr>
          <w:rFonts w:hint="cs"/>
          <w:rtl/>
        </w:rPr>
        <w:br/>
      </w:r>
      <w:r>
        <w:rPr>
          <w:rtl/>
        </w:rPr>
        <w:t xml:space="preserve">والإيثار والتمهيد لأوانه(!)وخل عنك كلّ ذلك ولكن هلمّ فاسأل العقاد عن </w:t>
      </w:r>
      <w:r>
        <w:rPr>
          <w:rFonts w:hint="cs"/>
          <w:rtl/>
        </w:rPr>
        <w:br/>
      </w:r>
      <w:r>
        <w:rPr>
          <w:rtl/>
        </w:rPr>
        <w:t xml:space="preserve">حديث الكتف والدواة فيم كان التنازع بين الصحابة فمنهم من قال القول ما قال </w:t>
      </w:r>
      <w:r>
        <w:rPr>
          <w:rFonts w:hint="cs"/>
          <w:rtl/>
        </w:rPr>
        <w:br/>
      </w:r>
      <w:r>
        <w:rPr>
          <w:rtl/>
        </w:rPr>
        <w:t>النبيّ ، ومنهم من قال القول ما قال عمر؟</w:t>
      </w:r>
    </w:p>
    <w:p w:rsidR="00DA0409" w:rsidRDefault="00DA0409" w:rsidP="00DA0409">
      <w:pPr>
        <w:pStyle w:val="Heading2"/>
        <w:rPr>
          <w:rtl/>
        </w:rPr>
      </w:pPr>
      <w:bookmarkStart w:id="132" w:name="_Toc441489631"/>
      <w:r>
        <w:rPr>
          <w:rtl/>
        </w:rPr>
        <w:t>سؤال وجواب :</w:t>
      </w:r>
      <w:bookmarkEnd w:id="13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ولابدّ لنا الآن من العودة إلى حديث الرزية وطرح الأسئلة التالية ، لنتعرف </w:t>
      </w:r>
      <w:r>
        <w:rPr>
          <w:rFonts w:hint="cs"/>
          <w:rtl/>
        </w:rPr>
        <w:br/>
      </w:r>
      <w:r>
        <w:rPr>
          <w:rtl/>
        </w:rPr>
        <w:t xml:space="preserve">من أجوبتها على مدى صدق العقاد في مقاله بأن ذلك تأهيل وتلميح وليس هو </w:t>
      </w:r>
      <w:r>
        <w:rPr>
          <w:rFonts w:hint="cs"/>
          <w:rtl/>
        </w:rPr>
        <w:br/>
      </w:r>
      <w:r>
        <w:rPr>
          <w:rtl/>
        </w:rPr>
        <w:t>نص صريح :</w:t>
      </w:r>
    </w:p>
    <w:p w:rsidR="00DA0409" w:rsidRPr="0058464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(1)الشعراء / 214.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 ـ ماذا أراد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أن يكتب في ذلك الكتاب؟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ومن أراد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أن يكتب باسمه ذلك الكتاب؟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 ـ ولماذا أراد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أن يكتب له ذلك الكتاب؟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 ـ ولماذا أراد النبيّ</w:t>
      </w:r>
      <w:r w:rsidRPr="00A10766">
        <w:rPr>
          <w:rStyle w:val="libAlaemChar"/>
          <w:rtl/>
        </w:rPr>
        <w:t>صلى‌الله‌عليه‌وآله</w:t>
      </w:r>
      <w:r w:rsidRPr="00A10766">
        <w:rPr>
          <w:rStyle w:val="libAlaemChar"/>
          <w:rFonts w:hint="cs"/>
          <w:rtl/>
        </w:rPr>
        <w:t>‌وسلم</w:t>
      </w:r>
      <w:r>
        <w:rPr>
          <w:rtl/>
        </w:rPr>
        <w:t>عليّاً دون غيره أن يكتب له ذلك الكتاب؟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أربعة أسئلة قد تبدو متشابهة ، وليست كذلك بل هي متشابكة ، يأخذ تاليها </w:t>
      </w:r>
      <w:r>
        <w:rPr>
          <w:rFonts w:hint="cs"/>
          <w:rtl/>
        </w:rPr>
        <w:br/>
      </w:r>
      <w:r>
        <w:rPr>
          <w:rtl/>
        </w:rPr>
        <w:t xml:space="preserve">برقبة أولها والجواب عن أولها يقضي بالجواب عن ثانيها وهكذا. للتداخل فيما </w:t>
      </w:r>
      <w:r>
        <w:rPr>
          <w:rFonts w:hint="cs"/>
          <w:rtl/>
        </w:rPr>
        <w:br/>
      </w:r>
      <w:r>
        <w:rPr>
          <w:rtl/>
        </w:rPr>
        <w:t xml:space="preserve">بينها ، وأخيراً سنعرف من الجواب عليها الجواب على ما قاله العقاد الّذي حاول </w:t>
      </w:r>
      <w:r>
        <w:rPr>
          <w:rFonts w:hint="cs"/>
          <w:rtl/>
        </w:rPr>
        <w:br/>
      </w:r>
      <w:r>
        <w:rPr>
          <w:rtl/>
        </w:rPr>
        <w:t xml:space="preserve">تعقيد الواقع الّذي حدث بإنكاره جملة وتفصيلا فجاوز بعبقريته ما قاله علماء </w:t>
      </w:r>
      <w:r>
        <w:rPr>
          <w:rFonts w:hint="cs"/>
          <w:rtl/>
        </w:rPr>
        <w:br/>
      </w:r>
      <w:r>
        <w:rPr>
          <w:rtl/>
        </w:rPr>
        <w:t>التبرير ، وزاد عليهم.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والآن إلى الأجوبة عن تلك الأسئلة :</w:t>
      </w:r>
    </w:p>
    <w:p w:rsidR="00DA0409" w:rsidRPr="0058464E" w:rsidRDefault="00DA0409" w:rsidP="00DA0409">
      <w:pPr>
        <w:pStyle w:val="Heading3"/>
        <w:rPr>
          <w:rtl/>
        </w:rPr>
      </w:pPr>
      <w:bookmarkStart w:id="133" w:name="_Toc441489632"/>
      <w:r w:rsidRPr="0058464E">
        <w:rPr>
          <w:rtl/>
        </w:rPr>
        <w:t>أوّلاً ـ ماذا أراد النبيّ</w:t>
      </w:r>
      <w:r w:rsidRPr="00A10766">
        <w:rPr>
          <w:rStyle w:val="libAlaemChar"/>
          <w:rtl/>
        </w:rPr>
        <w:t>صلى‌الله‌عليه‌وآله‌وسلم</w:t>
      </w:r>
      <w:r w:rsidRPr="0058464E">
        <w:rPr>
          <w:rtl/>
        </w:rPr>
        <w:t>أن يكتب في ذلك الكتاب؟</w:t>
      </w:r>
      <w:bookmarkEnd w:id="133"/>
    </w:p>
    <w:p w:rsidR="00DA0409" w:rsidRDefault="00DA0409" w:rsidP="00237CEA">
      <w:pPr>
        <w:pStyle w:val="libNormal"/>
        <w:rPr>
          <w:rtl/>
        </w:rPr>
      </w:pPr>
      <w:r>
        <w:rPr>
          <w:rtl/>
        </w:rPr>
        <w:t xml:space="preserve">لا يخفى على كلّ انسان يمتلك قدرة البحث والوعي ويتحلى بالنزاهة أن </w:t>
      </w:r>
      <w:r>
        <w:rPr>
          <w:rFonts w:hint="cs"/>
          <w:rtl/>
        </w:rPr>
        <w:br/>
      </w:r>
      <w:r>
        <w:rPr>
          <w:rtl/>
        </w:rPr>
        <w:t>يدرك قصد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أمره باحضار الدواة والكتف ، فهو حين يرجع إلى جوّ </w:t>
      </w:r>
      <w:r>
        <w:rPr>
          <w:rFonts w:hint="cs"/>
          <w:rtl/>
        </w:rPr>
        <w:br/>
      </w:r>
      <w:r>
        <w:rPr>
          <w:rtl/>
        </w:rPr>
        <w:t xml:space="preserve">الحديثـحديث الكتف والدواةـزماناً ومكاناً وملاحظة سائر الحيثيات الّتي </w:t>
      </w:r>
      <w:r>
        <w:rPr>
          <w:rFonts w:hint="cs"/>
          <w:rtl/>
        </w:rPr>
        <w:br/>
      </w:r>
      <w:r>
        <w:rPr>
          <w:rtl/>
        </w:rPr>
        <w:t xml:space="preserve">أحاطت ذلك الجوّ المكفهرّ بوجوه الصحابة ، تزول عنه أغشية التضليل الّتي </w:t>
      </w:r>
      <w:r>
        <w:rPr>
          <w:rFonts w:hint="cs"/>
          <w:rtl/>
        </w:rPr>
        <w:br/>
      </w:r>
      <w:r>
        <w:rPr>
          <w:rtl/>
        </w:rPr>
        <w:t>نسجها علماء التبرير. ويزداد إيماناً واطمئناناً بأنّ النبيّ</w:t>
      </w:r>
      <w:r w:rsidR="00237CEA"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يرد أن يكتب </w:t>
      </w:r>
      <w:r>
        <w:rPr>
          <w:rFonts w:hint="cs"/>
          <w:rtl/>
        </w:rPr>
        <w:br/>
      </w:r>
      <w:r>
        <w:rPr>
          <w:rtl/>
        </w:rPr>
        <w:t xml:space="preserve">للصحابة حكماً لم يبلّغه كما أحتمله أو طرحه بصورة الأحتمال بعض علماء </w:t>
      </w:r>
      <w:r>
        <w:rPr>
          <w:rFonts w:hint="cs"/>
          <w:rtl/>
        </w:rPr>
        <w:br/>
      </w:r>
      <w:r>
        <w:rPr>
          <w:rtl/>
        </w:rPr>
        <w:t>التبرير.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لأنّ احتمال ذلك موهون ومردود بقوله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الْيَوْمَ أَكْمَلْتُ لَكُمْ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دِينَكُمْ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والآية تقطع جهيزة كلّ متنطع.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ولو تنزلنا جدلاً وقلنا بذلك ، فهو أيضاً غير مقبول ولا معقول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أوّلاً : لأنّه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دعا بدواة وكتف ليكتب لهم كتاباً لن يضلوا بعده. وكتابة </w:t>
      </w:r>
      <w:r>
        <w:rPr>
          <w:rFonts w:hint="cs"/>
          <w:rtl/>
        </w:rPr>
        <w:br/>
      </w:r>
      <w:r>
        <w:rPr>
          <w:rtl/>
        </w:rPr>
        <w:t xml:space="preserve">الحكم الواحد أو المهم كما زعمه بعض علماء التبرير ، لا تفي بالغرض ولا تأتي </w:t>
      </w:r>
      <w:r>
        <w:rPr>
          <w:rFonts w:hint="cs"/>
          <w:rtl/>
        </w:rPr>
        <w:br/>
      </w:r>
      <w:r>
        <w:rPr>
          <w:rtl/>
        </w:rPr>
        <w:t xml:space="preserve">بالنتيجة المرجوة ، وكتابة جميع الأحكام تحتاج إلى عدة أكتاف إذ لا يحويها </w:t>
      </w:r>
      <w:r>
        <w:rPr>
          <w:rFonts w:hint="cs"/>
          <w:rtl/>
        </w:rPr>
        <w:br/>
      </w:r>
      <w:r>
        <w:rPr>
          <w:rtl/>
        </w:rPr>
        <w:t xml:space="preserve">الكتف الواحد ، ولا أقل على مثل كتاب الله تعالى في تعدد الأكتاف لأن </w:t>
      </w:r>
      <w:r>
        <w:rPr>
          <w:rFonts w:hint="cs"/>
          <w:rtl/>
        </w:rPr>
        <w:br/>
      </w:r>
      <w:r>
        <w:rPr>
          <w:rtl/>
        </w:rPr>
        <w:t>الأحكام وما جاء به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تساوي الكتاب ان لم تزد حجماً عليه.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ثانياً : لم يعهد منه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أنّه كان يكتب لهم الأحكام الشرعية أو يأمر بكتبها ، </w:t>
      </w:r>
      <w:r>
        <w:rPr>
          <w:rFonts w:hint="cs"/>
          <w:rtl/>
        </w:rPr>
        <w:br/>
      </w:r>
      <w:r>
        <w:rPr>
          <w:rtl/>
        </w:rPr>
        <w:t>وإنّما كان يبلغهم ذلك شفاهاً ، نحو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صلوا كما رأيتموني أصلي ، وخذوا </w:t>
      </w:r>
      <w:r>
        <w:rPr>
          <w:rFonts w:hint="cs"/>
          <w:rtl/>
        </w:rPr>
        <w:br/>
      </w:r>
      <w:r>
        <w:rPr>
          <w:rtl/>
        </w:rPr>
        <w:t xml:space="preserve">عني مناسككم ونحو ذلك ممّا عرّفهم من الأحكام من طرق قوله وعمله </w:t>
      </w:r>
      <w:r>
        <w:rPr>
          <w:rFonts w:hint="cs"/>
          <w:rtl/>
        </w:rPr>
        <w:br/>
      </w:r>
      <w:r>
        <w:rPr>
          <w:rtl/>
        </w:rPr>
        <w:t xml:space="preserve">وتقريره. ولم يعهد أن كتب لهم حكماً واحداً. نعم قد يوجد في بعض كتبه </w:t>
      </w:r>
      <w:r>
        <w:rPr>
          <w:rFonts w:hint="cs"/>
          <w:rtl/>
        </w:rPr>
        <w:br/>
      </w:r>
      <w:r>
        <w:rPr>
          <w:rtl/>
        </w:rPr>
        <w:t xml:space="preserve">وعهوده ومراسلاته إلى الملوك ورؤساء القبائل ممّا ينبغي التعرض له فهو حين </w:t>
      </w:r>
      <w:r>
        <w:rPr>
          <w:rFonts w:hint="cs"/>
          <w:rtl/>
        </w:rPr>
        <w:br/>
      </w:r>
      <w:r>
        <w:rPr>
          <w:rtl/>
        </w:rPr>
        <w:t xml:space="preserve">يدعوهم إلى الإسلام فلهم كذا وكذا ، وإن أبوا فالجزية عن يدوهم صاغرون ، </w:t>
      </w:r>
      <w:r>
        <w:rPr>
          <w:rFonts w:hint="cs"/>
          <w:rtl/>
        </w:rPr>
        <w:br/>
      </w:r>
      <w:r>
        <w:rPr>
          <w:rtl/>
        </w:rPr>
        <w:t xml:space="preserve">وكلّ ما كان كذلك فهو لمن بُعد عنه ، ولم يكن لمن معه في المدينة ، ولم </w:t>
      </w:r>
      <w:r>
        <w:rPr>
          <w:rFonts w:hint="cs"/>
          <w:rtl/>
        </w:rPr>
        <w:br/>
      </w:r>
      <w:r>
        <w:rPr>
          <w:rtl/>
        </w:rPr>
        <w:t>يذكر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كتب لأهل المدينة مثلاً والذين هم معه حكماً واحداً.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ثالثاً : لو تجاوزنا ما تقدم فالّذي سيكتبه من الأحكام ليس بعاصم لجميع </w:t>
      </w:r>
      <w:r>
        <w:rPr>
          <w:rFonts w:hint="cs"/>
          <w:rtl/>
        </w:rPr>
        <w:br/>
      </w:r>
      <w:r>
        <w:rPr>
          <w:rtl/>
        </w:rPr>
        <w:t xml:space="preserve">الأمة إنّما يعصم من ابتلي بالحكم فقط ولا يعصم غيره ما دام باب الاجتهاد </w:t>
      </w:r>
      <w:r>
        <w:rPr>
          <w:rFonts w:hint="cs"/>
          <w:rtl/>
        </w:rPr>
        <w:br/>
      </w:r>
      <w:r>
        <w:rPr>
          <w:rtl/>
        </w:rPr>
        <w:t>والتأويل قد فتحه علماء التبرير على مصراعيه ، والنبيّ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يريد ضمان السلامة </w:t>
      </w:r>
      <w:r>
        <w:rPr>
          <w:rFonts w:hint="cs"/>
          <w:rtl/>
        </w:rPr>
        <w:br/>
      </w:r>
      <w:r>
        <w:rPr>
          <w:rtl/>
        </w:rPr>
        <w:t>لجميع أمته من الضلالة.</w:t>
      </w:r>
    </w:p>
    <w:p w:rsidR="00DA0409" w:rsidRPr="0058464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(1)المائدة / 3.</w:t>
      </w:r>
    </w:p>
    <w:p w:rsidR="00DA0409" w:rsidRPr="00B8480E" w:rsidRDefault="00DA0409" w:rsidP="00BB4DBB">
      <w:pPr>
        <w:pStyle w:val="libNormal"/>
        <w:rPr>
          <w:rtl/>
        </w:rPr>
      </w:pPr>
      <w:r w:rsidRPr="00B8480E">
        <w:rPr>
          <w:rtl/>
        </w:rPr>
        <w:br w:type="page"/>
      </w:r>
      <w:r w:rsidRPr="00B8480E">
        <w:rPr>
          <w:rtl/>
        </w:rPr>
        <w:lastRenderedPageBreak/>
        <w:t>إذن فاحتمال كتابة حكم أو مهمات الأحكام مستبعد من ساحة الجدل.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ويبقى السؤال الّذي فرض نفسه ، ماذا أراد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 يكتب في ذلك </w:t>
      </w:r>
      <w:r>
        <w:rPr>
          <w:rFonts w:hint="cs"/>
          <w:rtl/>
        </w:rPr>
        <w:br/>
      </w:r>
      <w:r>
        <w:rPr>
          <w:rtl/>
        </w:rPr>
        <w:t>الكتاب؟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ولابدّ في الجواب الصحيح هو الاحتمال الآخر وقد طرحه علماء </w:t>
      </w:r>
      <w:r>
        <w:rPr>
          <w:rFonts w:hint="cs"/>
          <w:rtl/>
        </w:rPr>
        <w:br/>
      </w:r>
      <w:r>
        <w:rPr>
          <w:rtl/>
        </w:rPr>
        <w:t xml:space="preserve">التبرير ، وقال غيرهم بتعيّنه وهو كتابته بتعيين ولي الأمر من بعده. ليتولى تسيير </w:t>
      </w:r>
      <w:r>
        <w:rPr>
          <w:rFonts w:hint="cs"/>
          <w:rtl/>
        </w:rPr>
        <w:br/>
      </w:r>
      <w:r>
        <w:rPr>
          <w:rtl/>
        </w:rPr>
        <w:t xml:space="preserve">الأمة وفق مصالحها المشروعة ، وإذا تعيّن ذلك لهم فهو الّذي يحل مشاكلها </w:t>
      </w:r>
      <w:r>
        <w:rPr>
          <w:rFonts w:hint="cs"/>
          <w:rtl/>
        </w:rPr>
        <w:br/>
      </w:r>
      <w:r>
        <w:rPr>
          <w:rtl/>
        </w:rPr>
        <w:t>من بعده ، وبالتالي هو الّذي يعصمها من الوقوع في هوة الضلالة.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إذن مراده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كتابة اسم من يخلفه في قيادة الأمة ويكون على </w:t>
      </w:r>
      <w:r>
        <w:rPr>
          <w:rFonts w:hint="cs"/>
          <w:rtl/>
        </w:rPr>
        <w:br/>
      </w:r>
      <w:r>
        <w:rPr>
          <w:rtl/>
        </w:rPr>
        <w:t xml:space="preserve">رأس النظام الحاكم ، فيتولى قيادة الأمة إلى شاطيء النجاة بما يصلح أمورها </w:t>
      </w:r>
      <w:r>
        <w:rPr>
          <w:rFonts w:hint="cs"/>
          <w:rtl/>
        </w:rPr>
        <w:br/>
      </w:r>
      <w:r>
        <w:rPr>
          <w:rtl/>
        </w:rPr>
        <w:t>في الدين والدنيا.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الشيخ محمّد الغزالي في كتابه فقه السيرة : « وكان النبيّ نفسه قد همّ </w:t>
      </w:r>
      <w:r>
        <w:rPr>
          <w:rFonts w:hint="cs"/>
          <w:rtl/>
        </w:rPr>
        <w:br/>
      </w:r>
      <w:r>
        <w:rPr>
          <w:rtl/>
        </w:rPr>
        <w:t xml:space="preserve">بكتابة عهد يمنع شغب الطامعين في الحكم ، ثمّ بدا له فاختار أن يدع المسلمين </w:t>
      </w:r>
      <w:r>
        <w:rPr>
          <w:rFonts w:hint="cs"/>
          <w:rtl/>
        </w:rPr>
        <w:br/>
      </w:r>
      <w:r>
        <w:rPr>
          <w:rtl/>
        </w:rPr>
        <w:t>وشأنهم ينتخبون لقيادتهم من يحبون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ولقد كان في أوّل كلامه مصيباً ولكنه أخطأ في آخره ويعرف جوابه ممّا </w:t>
      </w:r>
      <w:r>
        <w:rPr>
          <w:rFonts w:hint="cs"/>
          <w:rtl/>
        </w:rPr>
        <w:br/>
      </w:r>
      <w:r>
        <w:rPr>
          <w:rtl/>
        </w:rPr>
        <w:t>سأتي.</w:t>
      </w:r>
    </w:p>
    <w:p w:rsidR="00DA0409" w:rsidRPr="0058464E" w:rsidRDefault="00DA0409" w:rsidP="00DA0409">
      <w:pPr>
        <w:pStyle w:val="Heading3"/>
        <w:rPr>
          <w:rtl/>
        </w:rPr>
      </w:pPr>
      <w:bookmarkStart w:id="134" w:name="_Toc441489633"/>
      <w:r w:rsidRPr="0058464E">
        <w:rPr>
          <w:rtl/>
        </w:rPr>
        <w:t>ثانياً ـ من ذا أراد النبيّ</w:t>
      </w:r>
      <w:r w:rsidRPr="00A10766">
        <w:rPr>
          <w:rStyle w:val="libAlaemChar"/>
          <w:rtl/>
        </w:rPr>
        <w:t>صلى‌الله‌عليه‌وآله‌وسلم</w:t>
      </w:r>
      <w:r w:rsidRPr="0058464E">
        <w:rPr>
          <w:rtl/>
        </w:rPr>
        <w:t>أن يكتب أسمه في ذلك الكتاب؟</w:t>
      </w:r>
      <w:bookmarkEnd w:id="13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والجواب على هذا يختلف عليه المسلمون. ومن الطبيعي أن يكون </w:t>
      </w:r>
      <w:r>
        <w:rPr>
          <w:rFonts w:hint="cs"/>
          <w:rtl/>
        </w:rPr>
        <w:br/>
      </w:r>
      <w:r>
        <w:rPr>
          <w:rtl/>
        </w:rPr>
        <w:t xml:space="preserve">كذلك ، تبعاً لأختلاف الواقع عن الشرعية ، فأهل السنّة لهم جواب لتبرير الواقع ، </w:t>
      </w:r>
      <w:r>
        <w:rPr>
          <w:rFonts w:hint="cs"/>
          <w:rtl/>
        </w:rPr>
        <w:br/>
      </w:r>
      <w:r>
        <w:rPr>
          <w:rtl/>
        </w:rPr>
        <w:t>والشيعة لهم جواب آخر بحسب الشرعية وإرادة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</w:t>
      </w:r>
    </w:p>
    <w:p w:rsidR="00DA0409" w:rsidRPr="0058464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(1)فقه السيرة / 353.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1ـأمّا أهل السنّة فقد قالوا إل</w:t>
      </w:r>
      <w:r>
        <w:rPr>
          <w:rFonts w:hint="cs"/>
          <w:rtl/>
        </w:rPr>
        <w:t>ّ</w:t>
      </w:r>
      <w:r>
        <w:rPr>
          <w:rtl/>
        </w:rPr>
        <w:t>ا من شذ منهم : إنّ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أراد أن يكتب </w:t>
      </w:r>
      <w:r>
        <w:rPr>
          <w:rFonts w:hint="cs"/>
          <w:rtl/>
        </w:rPr>
        <w:br/>
      </w:r>
      <w:r>
        <w:rPr>
          <w:rtl/>
        </w:rPr>
        <w:t xml:space="preserve">كتاباً لأبي بكر ثمّ أعرض عنه بمحض أختياره ، وقال : يأبى الله ذلك والمؤمنون </w:t>
      </w:r>
      <w:r>
        <w:rPr>
          <w:rFonts w:hint="cs"/>
          <w:rtl/>
        </w:rPr>
        <w:br/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 xml:space="preserve">ا أبا بكر ، مستندين إلى روايات تنتهي كلّها إلى عائشة ، وأخرجها البخاري </w:t>
      </w:r>
      <w:r>
        <w:rPr>
          <w:rFonts w:hint="cs"/>
          <w:rtl/>
        </w:rPr>
        <w:br/>
      </w:r>
      <w:r>
        <w:rPr>
          <w:rtl/>
        </w:rPr>
        <w:t xml:space="preserve">ومسلم. وقد مرّت الإشارة إليها والردّ عليها في جملة مناقشة أقوال علماء التبرير. </w:t>
      </w:r>
      <w:r>
        <w:rPr>
          <w:rFonts w:hint="cs"/>
          <w:rtl/>
        </w:rPr>
        <w:br/>
      </w:r>
      <w:r>
        <w:rPr>
          <w:rtl/>
        </w:rPr>
        <w:t>فلا حاجة إلى اعادتها.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2ـوأمّا الشيعة فقد قالوا أنّه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أراد أن يكتب الكتاب باسم عليّ بن أبي </w:t>
      </w:r>
      <w:r>
        <w:rPr>
          <w:rFonts w:hint="cs"/>
          <w:rtl/>
        </w:rPr>
        <w:br/>
      </w:r>
      <w:r>
        <w:rPr>
          <w:rtl/>
        </w:rPr>
        <w:t>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ويعطيه حجة تحريرية بخلافته من بعده ، لكنه صُدّ عن ذلك باعتراض </w:t>
      </w:r>
      <w:r>
        <w:rPr>
          <w:rFonts w:hint="cs"/>
          <w:rtl/>
        </w:rPr>
        <w:br/>
      </w:r>
      <w:r>
        <w:rPr>
          <w:rtl/>
        </w:rPr>
        <w:t xml:space="preserve">عمر ومن تابعه ، فترك ذلك بعد انتفاء الغرض المطلوب من الكتاب لطعن عمر </w:t>
      </w:r>
      <w:r>
        <w:rPr>
          <w:rFonts w:hint="cs"/>
          <w:rtl/>
        </w:rPr>
        <w:br/>
      </w:r>
      <w:r>
        <w:rPr>
          <w:rtl/>
        </w:rPr>
        <w:t>في الكاتب فضلاً عن الكتاب. ولهم حججهم على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والباحث المتجرد عن الهوى والتعصب يدرك أنّ الحقّ معهم ، ويؤيدهم </w:t>
      </w:r>
      <w:r>
        <w:rPr>
          <w:rFonts w:hint="cs"/>
          <w:rtl/>
        </w:rPr>
        <w:br/>
      </w:r>
      <w:r>
        <w:rPr>
          <w:rtl/>
        </w:rPr>
        <w:t xml:space="preserve">في ذلك اعترافات خطيرة صدرت عن عمر بعد ذلك اليوم بقرابة عقدين من </w:t>
      </w:r>
      <w:r>
        <w:rPr>
          <w:rFonts w:hint="cs"/>
          <w:rtl/>
        </w:rPr>
        <w:br/>
      </w:r>
      <w:r>
        <w:rPr>
          <w:rtl/>
        </w:rPr>
        <w:t>الزمن.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مرّ في مناقشات علماء التبرير الالماح إليها. وستأتي بأوفى من ذلك </w:t>
      </w:r>
      <w:r>
        <w:rPr>
          <w:rFonts w:hint="cs"/>
          <w:rtl/>
        </w:rPr>
        <w:br/>
      </w:r>
      <w:r>
        <w:rPr>
          <w:rtl/>
        </w:rPr>
        <w:t>عند البحث عن (ماذا قال عمر؟ وماذا أراد عمر؟).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والآن لنقرأ شيئاً ممّا ساقه علماء الشيعة في حجتهم على أنّ المراد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هو كتابة الكتاب بأسم عليّ. وهو لا يتنافى مع قولهم بالنص عليه قبل ذلك بل هو </w:t>
      </w:r>
      <w:r>
        <w:rPr>
          <w:rFonts w:hint="cs"/>
          <w:rtl/>
        </w:rPr>
        <w:br/>
      </w:r>
      <w:r>
        <w:rPr>
          <w:rtl/>
        </w:rPr>
        <w:t xml:space="preserve">منه. لأنهم قالوا إنّما أراد التأكيد لما رأى من بوادر الشر المحدق بالأمة ، فلنقرأ </w:t>
      </w:r>
      <w:r>
        <w:rPr>
          <w:rFonts w:hint="cs"/>
          <w:rtl/>
        </w:rPr>
        <w:br/>
      </w:r>
      <w:r>
        <w:rPr>
          <w:rtl/>
        </w:rPr>
        <w:t>ذلك.</w:t>
      </w:r>
    </w:p>
    <w:p w:rsidR="00DA0409" w:rsidRPr="005377F9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135" w:name="_Toc441489634"/>
      <w:r w:rsidRPr="005377F9">
        <w:rPr>
          <w:rtl/>
        </w:rPr>
        <w:lastRenderedPageBreak/>
        <w:t>ثالثا ًـ لماذا أراد النبيّ</w:t>
      </w:r>
      <w:r w:rsidRPr="00A10766">
        <w:rPr>
          <w:rStyle w:val="libAlaemChar"/>
          <w:rtl/>
        </w:rPr>
        <w:t>صلى‌الله‌عليه‌وآله‌وسلم</w:t>
      </w:r>
      <w:r w:rsidRPr="005377F9">
        <w:rPr>
          <w:rtl/>
        </w:rPr>
        <w:t>أن يكتب له الكتاب؟</w:t>
      </w:r>
      <w:bookmarkEnd w:id="13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قالوا : إنّ 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لمّا نزل عليه الوحي في حجة الوداع بقوله </w:t>
      </w:r>
      <w:r>
        <w:rPr>
          <w:rFonts w:hint="cs"/>
          <w:rtl/>
        </w:rPr>
        <w:br/>
      </w:r>
      <w:r>
        <w:rPr>
          <w:rtl/>
        </w:rPr>
        <w:t xml:space="preserve">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يَا أَيُّهَا الرَّسُولُ بَلِّغْ مَا أُنزِلَ إِلَيْكَ مِن رَّبِّكَ وَإِن لَّمْ تَفْعَلْ فَمَا بَلَّغْتَ رِسَالَتَهُ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وَاللَّهُ يَعْصِمُكَ مِنَ النَّاسِ 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وكان قد وصل المسلمون معه إلى غدير خم بين </w:t>
      </w:r>
      <w:r>
        <w:rPr>
          <w:rFonts w:hint="cs"/>
          <w:rtl/>
        </w:rPr>
        <w:br/>
      </w:r>
      <w:r>
        <w:rPr>
          <w:rtl/>
        </w:rPr>
        <w:t xml:space="preserve">مكة والمدينة فأمر بحط أوزار المسير عند الغدير ، وقام في المسلمين في رمضاء </w:t>
      </w:r>
      <w:r>
        <w:rPr>
          <w:rFonts w:hint="cs"/>
          <w:rtl/>
        </w:rPr>
        <w:br/>
      </w:r>
      <w:r>
        <w:rPr>
          <w:rtl/>
        </w:rPr>
        <w:t xml:space="preserve">الهجر على منبر من حدوج الإبل ليستشرف الناس ، وخطب خطبة طويلة ، أبان </w:t>
      </w:r>
      <w:r>
        <w:rPr>
          <w:rFonts w:hint="cs"/>
          <w:rtl/>
        </w:rPr>
        <w:br/>
      </w:r>
      <w:r>
        <w:rPr>
          <w:rtl/>
        </w:rPr>
        <w:t xml:space="preserve">لهم فيها انّ الله تعالى أمره بأن ينصب عليّاً إماماً وعلماً لأمته من بعده ، ثمّ أخذ بيد </w:t>
      </w:r>
      <w:r>
        <w:rPr>
          <w:rFonts w:hint="cs"/>
          <w:rtl/>
        </w:rPr>
        <w:br/>
      </w:r>
      <w:r>
        <w:rPr>
          <w:rtl/>
        </w:rPr>
        <w:t xml:space="preserve">عليّ فرفعها حتى بان بياض أبطيهما وقال : (من كنت مولاه فهذا عليّ مولاه اللّهم </w:t>
      </w:r>
      <w:r>
        <w:rPr>
          <w:rFonts w:hint="cs"/>
          <w:rtl/>
        </w:rPr>
        <w:br/>
      </w:r>
      <w:r>
        <w:rPr>
          <w:rtl/>
        </w:rPr>
        <w:t xml:space="preserve">وال من والاه وعاد من عاداه ...) إلى آخر الخطبة ثمّ نصب لعليّ خيمة خاصة </w:t>
      </w:r>
      <w:r>
        <w:rPr>
          <w:rFonts w:hint="cs"/>
          <w:rtl/>
        </w:rPr>
        <w:br/>
      </w:r>
      <w:r>
        <w:rPr>
          <w:rtl/>
        </w:rPr>
        <w:t>وأمر المسلمين بالسلام على عليّ بأمرة المؤمنين ، فبايعوه.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وكان ممّن دخل عليه وبايعه الشيخان أبو بكر وعمر وقالا له : بخ بخ لك </w:t>
      </w:r>
      <w:r>
        <w:rPr>
          <w:rFonts w:hint="cs"/>
          <w:rtl/>
        </w:rPr>
        <w:br/>
      </w:r>
      <w:r>
        <w:rPr>
          <w:rtl/>
        </w:rPr>
        <w:t xml:space="preserve">يابن أبي طالب أصبحت مولانا ومولى كلّ مؤمن ومؤمنة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106D4E">
      <w:pPr>
        <w:pStyle w:val="libNormal"/>
        <w:rPr>
          <w:rtl/>
        </w:rPr>
      </w:pPr>
      <w:r>
        <w:rPr>
          <w:rtl/>
        </w:rPr>
        <w:t>وهذا هو النص الّذي كان بعد حجة الوداع وجهر به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ولكن </w:t>
      </w:r>
      <w:r>
        <w:rPr>
          <w:rFonts w:hint="cs"/>
          <w:rtl/>
        </w:rPr>
        <w:br/>
      </w:r>
      <w:r>
        <w:rPr>
          <w:rtl/>
        </w:rPr>
        <w:t xml:space="preserve">الاستاذ العقّاد يأباه ويقول : « فليس من الممكن أن يرى ذلك فلا يجهر به في </w:t>
      </w:r>
      <w:r>
        <w:rPr>
          <w:rFonts w:hint="cs"/>
          <w:rtl/>
        </w:rPr>
        <w:br/>
      </w:r>
      <w:r>
        <w:rPr>
          <w:rtl/>
        </w:rPr>
        <w:t xml:space="preserve">مرض الوفاة وبعد حجة الوداع ». وما أدري أيّ جهرٍ بالقول أوضح وأفصح من </w:t>
      </w:r>
      <w:r>
        <w:rPr>
          <w:rFonts w:hint="cs"/>
          <w:rtl/>
        </w:rPr>
        <w:br/>
      </w:r>
      <w:r>
        <w:rPr>
          <w:rtl/>
        </w:rPr>
        <w:t>ذلك؟ وما أدري لماذا لم يقرأ العقاد حديث أم سلمة قالت : «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في مرضه الّذي قبض فيهـوقد امتلأت الحجرة من أصحابهـ: (أيها الناس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(1)المائدة / 67.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(2)راجع كتاب الغدير للمرحوم الشيخ الأميني الجزء الأوّل ستجد تفصيل ذلك موثقاً </w:t>
      </w:r>
      <w:r>
        <w:rPr>
          <w:rFonts w:hint="cs"/>
          <w:rtl/>
        </w:rPr>
        <w:br/>
      </w:r>
      <w:r w:rsidRPr="00E1188C">
        <w:rPr>
          <w:rtl/>
        </w:rPr>
        <w:t>بالمصادر المقبولة عند المسلمين من السنّة لأنها من كتبهم.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يوشك أن أقبض قبضاً سريعاً فينطلق بي ، وقد قدمت اليكم القول معذرة إليكم ، </w:t>
      </w:r>
      <w:r>
        <w:rPr>
          <w:rFonts w:hint="cs"/>
          <w:rtl/>
        </w:rPr>
        <w:br/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>ا إنّي مخلف فيكم كتاب ربّي</w:t>
      </w:r>
      <w:r w:rsidRPr="00A10766">
        <w:rPr>
          <w:rStyle w:val="libAlaemChar"/>
          <w:rtl/>
        </w:rPr>
        <w:t>عزوجل</w:t>
      </w:r>
      <w:r>
        <w:rPr>
          <w:rtl/>
        </w:rPr>
        <w:t xml:space="preserve">وعترتي أهل بيتي. ثمّ أخذ بيد عليّ فرفعها </w:t>
      </w:r>
      <w:r>
        <w:rPr>
          <w:rFonts w:hint="cs"/>
          <w:rtl/>
        </w:rPr>
        <w:br/>
      </w:r>
      <w:r>
        <w:rPr>
          <w:rtl/>
        </w:rPr>
        <w:t xml:space="preserve">فقال : هذا عليّ مع القرآن والقرآن مع عليّ ، لا يفترقان حتى يردا عليّ الحوض </w:t>
      </w:r>
      <w:r>
        <w:rPr>
          <w:rFonts w:hint="cs"/>
          <w:rtl/>
        </w:rPr>
        <w:br/>
      </w:r>
      <w:r>
        <w:rPr>
          <w:rtl/>
        </w:rPr>
        <w:t xml:space="preserve">فأسألوهما ما خلفت فيهما)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ولماذا لم يقرأ الأستاذ وأضرابه أسباب النزول في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الْيَوْمَ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أَكْمَلْتُ لَكُمْ دِينَكُمْ وَأَتْمَمْتُ عَلَيْكُمْ نِعْمَتِي وَرَضِيتُ لَكُمُ الْإِسْلَامَ دِينًا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وإن </w:t>
      </w:r>
      <w:r>
        <w:rPr>
          <w:rFonts w:hint="cs"/>
          <w:rtl/>
        </w:rPr>
        <w:br/>
      </w:r>
      <w:r>
        <w:rPr>
          <w:rtl/>
        </w:rPr>
        <w:t xml:space="preserve">حاول هو أو بعضٌ التشكيك في زمان نزولها في ذلك ، فليقل لنا هو وغيره ما </w:t>
      </w:r>
      <w:r>
        <w:rPr>
          <w:rFonts w:hint="cs"/>
          <w:rtl/>
        </w:rPr>
        <w:br/>
      </w:r>
      <w:r>
        <w:rPr>
          <w:rtl/>
        </w:rPr>
        <w:t xml:space="preserve">سبب نزول قوله تعالى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سَأَلَ سَائِلٌ بِعَذَابٍ وَاقِعٍ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أليس كان من أسباب نزولها </w:t>
      </w:r>
      <w:r>
        <w:rPr>
          <w:rFonts w:hint="cs"/>
          <w:rtl/>
        </w:rPr>
        <w:br/>
      </w:r>
      <w:r>
        <w:rPr>
          <w:rtl/>
        </w:rPr>
        <w:t>مجيء بعض الحاقدين الحاسدين لعليّ فقال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« أمرتنا عن الله أن نشهد </w:t>
      </w:r>
      <w:r>
        <w:rPr>
          <w:rFonts w:hint="cs"/>
          <w:rtl/>
        </w:rPr>
        <w:br/>
      </w:r>
      <w:r>
        <w:rPr>
          <w:rtl/>
        </w:rPr>
        <w:t>أن لا إله إل</w:t>
      </w:r>
      <w:r>
        <w:rPr>
          <w:rFonts w:hint="cs"/>
          <w:rtl/>
        </w:rPr>
        <w:t>ّ</w:t>
      </w:r>
      <w:r>
        <w:rPr>
          <w:rtl/>
        </w:rPr>
        <w:t xml:space="preserve">ا الله وأنك رسول الله ، وأمرتنا بالجهاد والحج والصلاة والزكاة </w:t>
      </w:r>
      <w:r>
        <w:rPr>
          <w:rFonts w:hint="cs"/>
          <w:rtl/>
        </w:rPr>
        <w:br/>
      </w:r>
      <w:r>
        <w:rPr>
          <w:rtl/>
        </w:rPr>
        <w:t xml:space="preserve">والصوم فقبلناها منك ، ثمّ لم ترض حتى نصبت هذا الغلام فقلت : (من كنت </w:t>
      </w:r>
      <w:r>
        <w:rPr>
          <w:rFonts w:hint="cs"/>
          <w:rtl/>
        </w:rPr>
        <w:br/>
      </w:r>
      <w:r>
        <w:rPr>
          <w:rtl/>
        </w:rPr>
        <w:t>مولاه فهذا مولاه) ، فهذا شيء منك أو أمر من عند الله؟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(الله الّذي لا اله إل</w:t>
      </w:r>
      <w:r>
        <w:rPr>
          <w:rFonts w:hint="cs"/>
          <w:rtl/>
        </w:rPr>
        <w:t>ّ</w:t>
      </w:r>
      <w:r>
        <w:rPr>
          <w:rtl/>
        </w:rPr>
        <w:t>ا هو إنّ هذا من الله)؟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فولّى وهو يقول : اللّهم ان كان هذا هو الحقّ من عندك فأمطر علينا حجارة </w:t>
      </w:r>
      <w:r>
        <w:rPr>
          <w:rFonts w:hint="cs"/>
          <w:rtl/>
        </w:rPr>
        <w:br/>
      </w:r>
      <w:r>
        <w:rPr>
          <w:rtl/>
        </w:rPr>
        <w:t xml:space="preserve">من السماء أو إئتنا بعذاب أليم ، فرماه الله بحجر على رأسه فقتله فأنزل الله تعالى : </w:t>
      </w:r>
      <w:r>
        <w:rPr>
          <w:rFonts w:hint="cs"/>
          <w:rtl/>
        </w:rPr>
        <w:br/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سَأَلَ سَائِلٌ</w:t>
      </w:r>
      <w:r w:rsidRPr="00A10766">
        <w:rPr>
          <w:rStyle w:val="libAlaemChar"/>
          <w:rtl/>
        </w:rPr>
        <w:t>)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FB4113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(1)الصواعق المحرقة / 75 ط اليمنية ، وفي جمع الفوائد للروداني 2 / 332 عن أم سلمة </w:t>
      </w:r>
      <w:r>
        <w:rPr>
          <w:rFonts w:hint="cs"/>
          <w:rtl/>
        </w:rPr>
        <w:br/>
      </w:r>
      <w:r w:rsidRPr="00E1188C">
        <w:rPr>
          <w:rtl/>
        </w:rPr>
        <w:t>رفعته</w:t>
      </w:r>
      <w:r>
        <w:rPr>
          <w:rtl/>
        </w:rPr>
        <w:t xml:space="preserve"> (</w:t>
      </w:r>
      <w:r w:rsidRPr="00E1188C">
        <w:rPr>
          <w:rtl/>
        </w:rPr>
        <w:t>عليّ مع القرآن والقرآن مع</w:t>
      </w:r>
      <w:r>
        <w:rPr>
          <w:rtl/>
        </w:rPr>
        <w:t xml:space="preserve"> عليّ لا يفترقان حتى يردا عليّ</w:t>
      </w:r>
      <w:r w:rsidRPr="00E1188C">
        <w:rPr>
          <w:rtl/>
        </w:rPr>
        <w:t xml:space="preserve"> الحوض) ، وأرجح </w:t>
      </w:r>
      <w:r>
        <w:rPr>
          <w:rFonts w:hint="cs"/>
          <w:rtl/>
        </w:rPr>
        <w:br/>
      </w:r>
      <w:r w:rsidRPr="00E1188C">
        <w:rPr>
          <w:rtl/>
        </w:rPr>
        <w:t>المطالب للآمر تسري / 340 و 598 ط لاهور.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(2)المائدة / 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(3)المعارج / 1.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(4)راجع كتاب الغدير للمرحوم الشيخ الأميني الجزء الأوّل ستجد تفصيل ذلك موثقاً </w:t>
      </w:r>
      <w:r>
        <w:rPr>
          <w:rFonts w:hint="cs"/>
          <w:rtl/>
        </w:rPr>
        <w:br/>
      </w:r>
      <w:r w:rsidRPr="00E1188C">
        <w:rPr>
          <w:rtl/>
        </w:rPr>
        <w:t>بالمصادر المقبولة عند المسلمين من السنّة لأنّها من كتبهم.</w:t>
      </w:r>
    </w:p>
    <w:p w:rsidR="00DA0409" w:rsidRPr="00FB4113" w:rsidRDefault="00DA0409" w:rsidP="00DA0409">
      <w:pPr>
        <w:pStyle w:val="Heading3"/>
        <w:rPr>
          <w:rtl/>
        </w:rPr>
      </w:pPr>
      <w:r>
        <w:rPr>
          <w:rtl/>
        </w:rPr>
        <w:br w:type="page"/>
      </w:r>
      <w:bookmarkStart w:id="136" w:name="_Toc441489635"/>
      <w:r w:rsidRPr="00FB4113">
        <w:rPr>
          <w:rtl/>
        </w:rPr>
        <w:lastRenderedPageBreak/>
        <w:t>بعث أسامة إجراء وقائي :</w:t>
      </w:r>
      <w:bookmarkEnd w:id="13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ولمّا رأى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حالة المسلمين يومئذ وما أحدق بهم من شر مستطير ، </w:t>
      </w:r>
      <w:r>
        <w:rPr>
          <w:rFonts w:hint="cs"/>
          <w:rtl/>
        </w:rPr>
        <w:br/>
      </w:r>
      <w:r>
        <w:rPr>
          <w:rtl/>
        </w:rPr>
        <w:t>لابدّ له من اتخاذ تدبير وقائي لوحدة الصف ، وما ذلك إل</w:t>
      </w:r>
      <w:r>
        <w:rPr>
          <w:rFonts w:hint="cs"/>
          <w:rtl/>
        </w:rPr>
        <w:t>ّ</w:t>
      </w:r>
      <w:r>
        <w:rPr>
          <w:rtl/>
        </w:rPr>
        <w:t xml:space="preserve">ا إبعاد عناصر الشغب </w:t>
      </w:r>
      <w:r>
        <w:rPr>
          <w:rFonts w:hint="cs"/>
          <w:rtl/>
        </w:rPr>
        <w:br/>
      </w:r>
      <w:r>
        <w:rPr>
          <w:rtl/>
        </w:rPr>
        <w:t xml:space="preserve">الّذين كان يخشى منهم الجفاء والعِداء لولي الأمر من بعده ، لتخلو المدينة منهم </w:t>
      </w:r>
      <w:r>
        <w:rPr>
          <w:rFonts w:hint="cs"/>
          <w:rtl/>
        </w:rPr>
        <w:br/>
      </w:r>
      <w:r>
        <w:rPr>
          <w:rtl/>
        </w:rPr>
        <w:t xml:space="preserve">ويصفو الجو لخليفته الّذي أمرته السماء بنصبه يوم الغدير. وقد تبين لهـوالوحي </w:t>
      </w:r>
      <w:r>
        <w:rPr>
          <w:rFonts w:hint="cs"/>
          <w:rtl/>
        </w:rPr>
        <w:br/>
      </w:r>
      <w:r>
        <w:rPr>
          <w:rtl/>
        </w:rPr>
        <w:t>يخبره ويأمرهـانّ الحاقدين والموتورين ممّن وترهم عليّ في سبيل الدينـ</w:t>
      </w:r>
      <w:r>
        <w:rPr>
          <w:rFonts w:hint="cs"/>
          <w:rtl/>
        </w:rPr>
        <w:br/>
      </w:r>
      <w:r>
        <w:rPr>
          <w:rtl/>
        </w:rPr>
        <w:t xml:space="preserve">فقتل آباءهم وأخوانهم وعشيرتهمـقد بدت منهم كوامن الشحناء على </w:t>
      </w:r>
      <w:r>
        <w:rPr>
          <w:rFonts w:hint="cs"/>
          <w:rtl/>
        </w:rPr>
        <w:br/>
      </w:r>
      <w:r>
        <w:rPr>
          <w:rtl/>
        </w:rPr>
        <w:t>وجوههم ، وبدأ التآمر والكيد. كلّ ذلك أحسّ به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ورأى دنوّ أجله ، </w:t>
      </w:r>
      <w:r>
        <w:rPr>
          <w:rFonts w:hint="cs"/>
          <w:rtl/>
        </w:rPr>
        <w:br/>
      </w:r>
      <w:r>
        <w:rPr>
          <w:rtl/>
        </w:rPr>
        <w:t xml:space="preserve">فلابدّ له من اتخاذ ذلك التدبير الوقائي الّذي لو تمّ ، لتمّ الأمر لولي الأمر دون </w:t>
      </w:r>
      <w:r>
        <w:rPr>
          <w:rFonts w:hint="cs"/>
          <w:rtl/>
        </w:rPr>
        <w:br/>
      </w:r>
      <w:r>
        <w:rPr>
          <w:rtl/>
        </w:rPr>
        <w:t>منازع.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فأمر بتجهيز جيش أسامة إلى بلاد مؤتة ، وفي تأميره شاباً لم يتجاوز </w:t>
      </w:r>
      <w:r>
        <w:rPr>
          <w:rFonts w:hint="cs"/>
          <w:rtl/>
        </w:rPr>
        <w:br/>
      </w:r>
      <w:r>
        <w:rPr>
          <w:rtl/>
        </w:rPr>
        <w:t xml:space="preserve">العشرين من عمره على قيادة جيش يضم من شيوخ المهاجرين والأنصار </w:t>
      </w:r>
      <w:r>
        <w:rPr>
          <w:rFonts w:hint="cs"/>
          <w:rtl/>
        </w:rPr>
        <w:br/>
      </w:r>
      <w:r>
        <w:rPr>
          <w:rtl/>
        </w:rPr>
        <w:t xml:space="preserve">أشخاصاً بأعيانهم مؤكداً عليهم الخروج ، ولعن المتخلف منهم ، كلّ ذلك له دلالة </w:t>
      </w:r>
      <w:r>
        <w:rPr>
          <w:rFonts w:hint="cs"/>
          <w:rtl/>
        </w:rPr>
        <w:br/>
      </w:r>
      <w:r>
        <w:rPr>
          <w:rtl/>
        </w:rPr>
        <w:t xml:space="preserve">واضحة وعملية ، على أنّ الفضل للكفاءة وليس للسنّ مهما كان صاحبه وإنّ هذا </w:t>
      </w:r>
      <w:r>
        <w:rPr>
          <w:rFonts w:hint="cs"/>
          <w:rtl/>
        </w:rPr>
        <w:br/>
      </w:r>
      <w:r>
        <w:rPr>
          <w:rtl/>
        </w:rPr>
        <w:t xml:space="preserve">الاجراء الاحتياطي الوقائي لو تمّ لكانت الأمة في راحة من عناء الشقاء والشقاق ، </w:t>
      </w:r>
      <w:r>
        <w:rPr>
          <w:rFonts w:hint="cs"/>
          <w:rtl/>
        </w:rPr>
        <w:br/>
      </w:r>
      <w:r>
        <w:rPr>
          <w:rtl/>
        </w:rPr>
        <w:t>والّذي لم تزل ولا تزال تكتوي بناره ، فهو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حين أختار أسامة دون غيره ممّن </w:t>
      </w:r>
      <w:r>
        <w:rPr>
          <w:rFonts w:hint="cs"/>
          <w:rtl/>
        </w:rPr>
        <w:br/>
      </w:r>
      <w:r>
        <w:rPr>
          <w:rtl/>
        </w:rPr>
        <w:t xml:space="preserve">سبق له أن ولاهم قيادة السرايا في الغزوات ، كان يعطي أمته درساً بليغاً بأنّ </w:t>
      </w:r>
      <w:r>
        <w:rPr>
          <w:rFonts w:hint="cs"/>
          <w:rtl/>
        </w:rPr>
        <w:br/>
      </w:r>
      <w:r>
        <w:rPr>
          <w:rtl/>
        </w:rPr>
        <w:t xml:space="preserve">الجدارة والاستحقاق إنّما تكونان بقدر الكفاءة لا بقدر السنّ ، ولا شك أنّ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لم يرشح في توليته الرجال للمناصب إل</w:t>
      </w:r>
      <w:r>
        <w:rPr>
          <w:rFonts w:hint="cs"/>
          <w:rtl/>
        </w:rPr>
        <w:t>ّ</w:t>
      </w:r>
      <w:r>
        <w:rPr>
          <w:rtl/>
        </w:rPr>
        <w:t xml:space="preserve">ا مستحقي الجدارة ، فمن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استحق بكفاءته موقعاً في القيادة قدّمه ، وإن كان صغيراً في سنّه ، لأن كبر السن لا </w:t>
      </w:r>
      <w:r>
        <w:rPr>
          <w:rFonts w:hint="cs"/>
          <w:rtl/>
        </w:rPr>
        <w:br/>
      </w:r>
      <w:r>
        <w:rPr>
          <w:rtl/>
        </w:rPr>
        <w:t>يهب الأغبياء عقلاً ، ولا صغر السن ينقص الأكفاء فضلاً.</w:t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فما الحداثة عن فضلٍ بمانعة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ولا الكفاءة في سنّ وإن هرموا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قد أرسل الله عيسى وهو ابن ساعته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فلم يحابي شيوخاً ما الّذي نقموا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وكأنّه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هيأ المسلمين لقبول (قاعدة الكفاءة) في ولاية أمورهم ، ونبّههم </w:t>
      </w:r>
      <w:r>
        <w:rPr>
          <w:rFonts w:hint="cs"/>
          <w:rtl/>
        </w:rPr>
        <w:br/>
      </w:r>
      <w:r>
        <w:rPr>
          <w:rtl/>
        </w:rPr>
        <w:t xml:space="preserve">عملياً على أن ليست الشهرة أو السن أو غيرها من مقوّمات الشخصية ، كفيلة </w:t>
      </w:r>
      <w:r>
        <w:rPr>
          <w:rFonts w:hint="cs"/>
          <w:rtl/>
        </w:rPr>
        <w:br/>
      </w:r>
      <w:r>
        <w:rPr>
          <w:rtl/>
        </w:rPr>
        <w:t>باستحقاق الإمارة والولاية ، فلذا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رداً على من نقم تأمير أسامة عليهم : </w:t>
      </w:r>
      <w:r>
        <w:rPr>
          <w:rFonts w:hint="cs"/>
          <w:rtl/>
        </w:rPr>
        <w:br/>
      </w:r>
      <w:r>
        <w:rPr>
          <w:rtl/>
        </w:rPr>
        <w:t xml:space="preserve">(وأيم الله إن كانـزيدـلخليقاً للإمارة ، وانّ ابنه لخليق للإمارة) ، كما سيأتي </w:t>
      </w:r>
      <w:r>
        <w:rPr>
          <w:rFonts w:hint="cs"/>
          <w:rtl/>
        </w:rPr>
        <w:br/>
      </w:r>
      <w:r>
        <w:rPr>
          <w:rtl/>
        </w:rPr>
        <w:t>ذلك عن صحيح البخاري وغيره.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وبهذا التدبير الحازم قطع حجة الزاعمين انّ الأمارة والولاية لمن كان في </w:t>
      </w:r>
      <w:r>
        <w:rPr>
          <w:rFonts w:hint="cs"/>
          <w:rtl/>
        </w:rPr>
        <w:br/>
      </w:r>
      <w:r>
        <w:rPr>
          <w:rtl/>
        </w:rPr>
        <w:t>السنّ متقدماً.</w:t>
      </w:r>
    </w:p>
    <w:p w:rsidR="00DA0409" w:rsidRPr="00323A01" w:rsidRDefault="00DA0409" w:rsidP="00DA0409">
      <w:pPr>
        <w:pStyle w:val="Heading3"/>
        <w:rPr>
          <w:rtl/>
        </w:rPr>
      </w:pPr>
      <w:bookmarkStart w:id="137" w:name="_Toc441489636"/>
      <w:r w:rsidRPr="00323A01">
        <w:rPr>
          <w:rtl/>
        </w:rPr>
        <w:t>من كان تحت اُمرة أسامة :</w:t>
      </w:r>
      <w:bookmarkEnd w:id="13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الرواة : لقد عقد اللواء لأسامة بيده ، وأمّره على جيش عدته ثلاثة آلاف </w:t>
      </w:r>
      <w:r>
        <w:rPr>
          <w:rFonts w:hint="cs"/>
          <w:rtl/>
        </w:rPr>
        <w:br/>
      </w:r>
      <w:r>
        <w:rPr>
          <w:rtl/>
        </w:rPr>
        <w:t xml:space="preserve">فيهم من قريش سبعمائة إنسان. وقد روى الرواة أسماء بعض الشيوخ الّذين كانوا </w:t>
      </w:r>
      <w:r>
        <w:rPr>
          <w:rFonts w:hint="cs"/>
          <w:rtl/>
        </w:rPr>
        <w:br/>
      </w:r>
      <w:r>
        <w:rPr>
          <w:rtl/>
        </w:rPr>
        <w:t xml:space="preserve">في ذلك الجيش فكان منهم أبو بكر وعمر وأبو عبيدة والزبير وسعد بن أبي </w:t>
      </w:r>
      <w:r>
        <w:rPr>
          <w:rFonts w:hint="cs"/>
          <w:rtl/>
        </w:rPr>
        <w:br/>
      </w:r>
      <w:r>
        <w:rPr>
          <w:rtl/>
        </w:rPr>
        <w:t xml:space="preserve">وقاص وسعيد بن زيد وقتادة بن النعمان وسلمة بن أسلم وأسيد بن حضير وبشير </w:t>
      </w:r>
      <w:r>
        <w:rPr>
          <w:rFonts w:hint="cs"/>
          <w:rtl/>
        </w:rPr>
        <w:br/>
      </w:r>
      <w:r>
        <w:rPr>
          <w:rtl/>
        </w:rPr>
        <w:t xml:space="preserve">بن سعد ، وهناك آخرون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ولكن كلّ من سمّينا منهم ومن لم نسمّ لم يمتثلوا </w:t>
      </w:r>
      <w:r>
        <w:rPr>
          <w:rFonts w:hint="cs"/>
          <w:rtl/>
        </w:rPr>
        <w:br/>
      </w:r>
      <w:r>
        <w:rPr>
          <w:rtl/>
        </w:rPr>
        <w:t>أمر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بل تخلّفوا وطعنوا في تأمير أسامة عليهم.</w:t>
      </w:r>
    </w:p>
    <w:p w:rsidR="00DA0409" w:rsidRPr="00323A0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(1)طبقات ابن سعد 4 / 46 و 136 ، وتاريخ اليعقوبي 2 / 93 ، وشرح النهج لابن أبي الحديد </w:t>
      </w:r>
      <w:r>
        <w:rPr>
          <w:rFonts w:hint="cs"/>
          <w:rtl/>
        </w:rPr>
        <w:br/>
      </w:r>
      <w:r w:rsidRPr="00E1188C">
        <w:rPr>
          <w:rtl/>
        </w:rPr>
        <w:t xml:space="preserve">1 / 159 ط محققة ، وفتح الباري لابن حجر 9 / 218ـ219 ، وكنز العمال 5 / 312 ط الأولى ، </w:t>
      </w:r>
      <w:r>
        <w:rPr>
          <w:rFonts w:hint="cs"/>
          <w:rtl/>
        </w:rPr>
        <w:br/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ابن أبي الحديد المعتزلي : « فتكلم قوم وقالوا : يستعمل هذا الغلام على </w:t>
      </w:r>
      <w:r>
        <w:rPr>
          <w:rFonts w:hint="cs"/>
          <w:rtl/>
        </w:rPr>
        <w:br/>
      </w:r>
      <w:r>
        <w:rPr>
          <w:rtl/>
        </w:rPr>
        <w:t>جلّة المهاجرين والأنصار؟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فغضب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لما سمع ذلك ، وخرج عاصباً رأسه ، فصعد المنبر </w:t>
      </w:r>
      <w:r>
        <w:rPr>
          <w:rFonts w:hint="cs"/>
          <w:rtl/>
        </w:rPr>
        <w:br/>
      </w:r>
      <w:r>
        <w:rPr>
          <w:rtl/>
        </w:rPr>
        <w:t xml:space="preserve">وعليه قطيفة فقال : (أيها الناس ما مقالة بلغتني عن بعضكم في تأميري أسامة؟ لئن </w:t>
      </w:r>
      <w:r>
        <w:rPr>
          <w:rFonts w:hint="cs"/>
          <w:rtl/>
        </w:rPr>
        <w:br/>
      </w:r>
      <w:r>
        <w:rPr>
          <w:rtl/>
        </w:rPr>
        <w:t xml:space="preserve">طعنتم في تأمير أسامة فقد طعنتم في تأميري أباه من قبله ، وايم الله ان كان لخليقاً </w:t>
      </w:r>
      <w:r>
        <w:rPr>
          <w:rFonts w:hint="cs"/>
          <w:rtl/>
        </w:rPr>
        <w:br/>
      </w:r>
      <w:r>
        <w:rPr>
          <w:rtl/>
        </w:rPr>
        <w:t xml:space="preserve">بالامارة ، وابنه من بعده لخليق بها ...)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أيضاً : « وثقل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وأشتد ما يجده ، فأرسل بعض نسائه إلى </w:t>
      </w:r>
      <w:r>
        <w:rPr>
          <w:rFonts w:hint="cs"/>
          <w:rtl/>
        </w:rPr>
        <w:br/>
      </w:r>
      <w:r>
        <w:rPr>
          <w:rtl/>
        </w:rPr>
        <w:t xml:space="preserve">أسامة وبعض من كان معه يعلمونهم ذلك. فدخل أسامة من معسكره... فتطأطأ </w:t>
      </w:r>
      <w:r>
        <w:rPr>
          <w:rFonts w:hint="cs"/>
          <w:rtl/>
        </w:rPr>
        <w:br/>
      </w:r>
      <w:r>
        <w:rPr>
          <w:rtl/>
        </w:rPr>
        <w:t>أسامة عليه فقبّله ورسول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اسكت فهو لا يتكلم ، فجعل يرفع يديه إلى </w:t>
      </w:r>
      <w:r>
        <w:rPr>
          <w:rFonts w:hint="cs"/>
          <w:rtl/>
        </w:rPr>
        <w:br/>
      </w:r>
      <w:r>
        <w:rPr>
          <w:rtl/>
        </w:rPr>
        <w:t xml:space="preserve">السماء ثمّ يضعهما على أسامة كالداعي له ، ثمّ أشار إليه بالرجوع إلى عسكره ، </w:t>
      </w:r>
      <w:r>
        <w:rPr>
          <w:rFonts w:hint="cs"/>
          <w:rtl/>
        </w:rPr>
        <w:br/>
      </w:r>
      <w:r>
        <w:rPr>
          <w:rtl/>
        </w:rPr>
        <w:t>والتوجه لما بعثه ، فرجع أسامة إلى عسكره.</w:t>
      </w:r>
    </w:p>
    <w:p w:rsidR="00DA0409" w:rsidRDefault="00DA0409" w:rsidP="00106D4E">
      <w:pPr>
        <w:pStyle w:val="libNormal"/>
        <w:rPr>
          <w:rtl/>
        </w:rPr>
      </w:pPr>
      <w:r>
        <w:rPr>
          <w:rtl/>
        </w:rPr>
        <w:t>ثمّ أرسل نساء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يأمرنه بالدخول وقلن : انّ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</w:t>
      </w:r>
      <w:r>
        <w:rPr>
          <w:rFonts w:hint="cs"/>
          <w:rtl/>
        </w:rPr>
        <w:br/>
      </w:r>
      <w:r>
        <w:rPr>
          <w:rtl/>
        </w:rPr>
        <w:t xml:space="preserve">أصبح بارئاً ، فدخل أسامة من معسكره يوم الاثنين الثاني عشر من ربيع الأوّل ، </w:t>
      </w:r>
      <w:r>
        <w:rPr>
          <w:rFonts w:hint="cs"/>
          <w:rtl/>
        </w:rPr>
        <w:br/>
      </w:r>
      <w:r>
        <w:rPr>
          <w:rtl/>
        </w:rPr>
        <w:t>فوجد رسول الله</w:t>
      </w:r>
      <w:r w:rsidR="00106D4E"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مفيقاً ، فأمره بالخروج وتعجيل النفوذ ، وقال : (أغد على بركة </w:t>
      </w:r>
      <w:r>
        <w:rPr>
          <w:rFonts w:hint="cs"/>
          <w:rtl/>
        </w:rPr>
        <w:br/>
      </w:r>
      <w:r>
        <w:rPr>
          <w:rtl/>
        </w:rPr>
        <w:t>الله).</w:t>
      </w:r>
    </w:p>
    <w:p w:rsidR="00DA0409" w:rsidRPr="00323A0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وتهذيب تاريخ ابن عساكر 2 / 391 ، ومن كتب المتأخرين حياة محمّد لمحمد حسين هيكل </w:t>
      </w:r>
      <w:r>
        <w:rPr>
          <w:rFonts w:hint="cs"/>
          <w:rtl/>
        </w:rPr>
        <w:br/>
      </w:r>
      <w:r w:rsidRPr="00E1188C">
        <w:rPr>
          <w:rtl/>
        </w:rPr>
        <w:t xml:space="preserve">/ 467. والملاحظ في هذه المصادر المذكورة كلّها قد ورد اسم أبي بكر وأسم عمر فيمن </w:t>
      </w:r>
      <w:r>
        <w:rPr>
          <w:rFonts w:hint="cs"/>
          <w:rtl/>
        </w:rPr>
        <w:br/>
      </w:r>
      <w:r w:rsidRPr="00E1188C">
        <w:rPr>
          <w:rtl/>
        </w:rPr>
        <w:t xml:space="preserve">سمّاهم النبيّ 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أن يخرجوا تحت قيادة أسامة ، ولم تذكر أنهما سمعا وأطاعا ، بل ذكرت </w:t>
      </w:r>
      <w:r>
        <w:rPr>
          <w:rFonts w:hint="cs"/>
          <w:rtl/>
        </w:rPr>
        <w:br/>
      </w:r>
      <w:r w:rsidRPr="00E1188C">
        <w:rPr>
          <w:rtl/>
        </w:rPr>
        <w:t xml:space="preserve">أنهما كانا يخرجان ويعودان بحجة أو بغير حجة ، ويكفي وجودهما عند النبيّ 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يوم </w:t>
      </w:r>
      <w:r>
        <w:rPr>
          <w:rFonts w:hint="cs"/>
          <w:rtl/>
        </w:rPr>
        <w:br/>
      </w:r>
      <w:r w:rsidRPr="00E1188C">
        <w:rPr>
          <w:rtl/>
        </w:rPr>
        <w:t xml:space="preserve">الخميس حين أمر بأحضار الدواة والكتف وهو دليل على أنهما كانا يرقبان حالة </w:t>
      </w:r>
      <w:r>
        <w:rPr>
          <w:rFonts w:hint="cs"/>
          <w:rtl/>
        </w:rPr>
        <w:br/>
      </w:r>
      <w:r w:rsidRPr="00E1188C">
        <w:rPr>
          <w:rtl/>
        </w:rPr>
        <w:t xml:space="preserve">النبيّ 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ويترقبان موته ولديهما خطة يجب أن يقوما بتنفيذها.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(1)شرح النهج لابن أبي الحديد 1 / 159 ط محققة ، صحيح البخاري</w:t>
      </w:r>
      <w:r>
        <w:rPr>
          <w:rtl/>
        </w:rPr>
        <w:t xml:space="preserve"> (</w:t>
      </w:r>
      <w:r w:rsidRPr="00E1188C">
        <w:rPr>
          <w:rtl/>
        </w:rPr>
        <w:t xml:space="preserve">كتاب المغازي باب </w:t>
      </w:r>
      <w:r>
        <w:rPr>
          <w:rFonts w:hint="cs"/>
          <w:rtl/>
        </w:rPr>
        <w:br/>
      </w:r>
      <w:r w:rsidRPr="00E1188C">
        <w:rPr>
          <w:rtl/>
        </w:rPr>
        <w:t>بعث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>أسامة بن زيد في مرضه).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وجعل يقول : (أنفذ وأبعث أسامة) ، ويكرر ذلك ، فودّع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وخرج ومعه أبو بكر وعمر. فلمّا ركب جاءه رسول أم أيمن فقال : إنّ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يموت.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فأقبل ومعه أبو بكر وأبو عبيدة ، فانتهوا إلى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حين زالت </w:t>
      </w:r>
      <w:r>
        <w:rPr>
          <w:rFonts w:hint="cs"/>
          <w:rtl/>
        </w:rPr>
        <w:br/>
      </w:r>
      <w:r>
        <w:rPr>
          <w:rtl/>
        </w:rPr>
        <w:t xml:space="preserve">الشمس من هذا اليوم وهو يوم الاثنين وقد مات ، واللواء مع بريدة بن الحصيب ، </w:t>
      </w:r>
      <w:r>
        <w:rPr>
          <w:rFonts w:hint="cs"/>
          <w:rtl/>
        </w:rPr>
        <w:br/>
      </w:r>
      <w:r>
        <w:rPr>
          <w:rtl/>
        </w:rPr>
        <w:t>فدخل باللواء فركزه عند باب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مغلق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هذا ملخص حادث بعث أسامة ورزية من تخلف عنه.</w:t>
      </w:r>
    </w:p>
    <w:p w:rsidR="00DA0409" w:rsidRPr="00517A50" w:rsidRDefault="00DA0409" w:rsidP="00DA0409">
      <w:pPr>
        <w:pStyle w:val="Heading3"/>
        <w:rPr>
          <w:rtl/>
        </w:rPr>
      </w:pPr>
      <w:bookmarkStart w:id="138" w:name="_Toc441489637"/>
      <w:r w:rsidRPr="00517A50">
        <w:rPr>
          <w:rtl/>
        </w:rPr>
        <w:t>( سؤال بعد سؤال فهل من جواب؟ )</w:t>
      </w:r>
      <w:bookmarkEnd w:id="13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أوّلاً : لقد مرّ بنا انّ أبا بكر وعمر وابن عوف وسعداً أو سعيداً والزبير وأبو </w:t>
      </w:r>
      <w:r>
        <w:rPr>
          <w:rFonts w:hint="cs"/>
          <w:rtl/>
        </w:rPr>
        <w:br/>
      </w:r>
      <w:r>
        <w:rPr>
          <w:rtl/>
        </w:rPr>
        <w:t>عبيدة كانوا فيمن سمّاهم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وأمرهم بالخروج فتخلفوا ، وقد لعن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</w:t>
      </w:r>
      <w:r>
        <w:rPr>
          <w:rFonts w:hint="cs"/>
          <w:rtl/>
        </w:rPr>
        <w:br/>
      </w:r>
      <w:r>
        <w:rPr>
          <w:rtl/>
        </w:rPr>
        <w:t>تخلف عن جيش أسامة</w:t>
      </w:r>
      <w:r w:rsidRPr="00486251">
        <w:rPr>
          <w:rStyle w:val="libFootnotenumChar"/>
          <w:rtl/>
        </w:rPr>
        <w:t>(2)</w:t>
      </w:r>
      <w:r>
        <w:rPr>
          <w:rtl/>
        </w:rPr>
        <w:t>فهل هم ممّن شملتهم لعنة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وكيف </w:t>
      </w:r>
      <w:r>
        <w:rPr>
          <w:rFonts w:hint="cs"/>
          <w:rtl/>
        </w:rPr>
        <w:br/>
      </w:r>
      <w:r>
        <w:rPr>
          <w:rtl/>
        </w:rPr>
        <w:t xml:space="preserve">وهؤلاء ممّن زعم الزاعمون أنهم من المبشرين بالجنة ، فهل يجوز أن يلعن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من شهد له بالجنة وبشّره بها؟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ثانياً : لقد مرّ بنا أنّ بعض نساء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أرسلت إلى أسامة وبعض من كان </w:t>
      </w:r>
      <w:r>
        <w:rPr>
          <w:rFonts w:hint="cs"/>
          <w:rtl/>
        </w:rPr>
        <w:br/>
      </w:r>
      <w:r>
        <w:rPr>
          <w:rtl/>
        </w:rPr>
        <w:t>معه.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فمن هي تلكم البعض من نسائه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ومَن هم أولئك البعض ممّن كان مع </w:t>
      </w:r>
      <w:r>
        <w:rPr>
          <w:rFonts w:hint="cs"/>
          <w:rtl/>
        </w:rPr>
        <w:br/>
      </w:r>
      <w:r>
        <w:rPr>
          <w:rtl/>
        </w:rPr>
        <w:t>أسامة؟</w:t>
      </w:r>
    </w:p>
    <w:p w:rsidR="00DA0409" w:rsidRPr="00517A5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(1)شرح النهج لابن أبي الحديد 1 / 160 ط محققة.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(2)اُنظر الملل والنحل للشهرستاني 1 / 23 ط الثانية سنة 1395 ، وشرح المواقف للجرجاني </w:t>
      </w:r>
      <w:r>
        <w:rPr>
          <w:rFonts w:hint="cs"/>
          <w:rtl/>
        </w:rPr>
        <w:br/>
      </w:r>
      <w:r w:rsidRPr="00E1188C">
        <w:rPr>
          <w:rtl/>
        </w:rPr>
        <w:t>8 / 408 ط دار الكتب العلمية بيروت.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ولماذا لم يفصح الراوي بأسمائهم؟ فهل من المستبعد أن يكون تلكم </w:t>
      </w:r>
      <w:r>
        <w:rPr>
          <w:rFonts w:hint="cs"/>
          <w:rtl/>
        </w:rPr>
        <w:br/>
      </w:r>
      <w:r>
        <w:rPr>
          <w:rtl/>
        </w:rPr>
        <w:t>البعض (الأوّل) هي من نسائه اللائي سبق 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 أسرّ إليهن حديثاً فلمّا </w:t>
      </w:r>
      <w:r>
        <w:rPr>
          <w:rFonts w:hint="cs"/>
          <w:rtl/>
        </w:rPr>
        <w:br/>
      </w:r>
      <w:r>
        <w:rPr>
          <w:rtl/>
        </w:rPr>
        <w:t>نبأت به وأظهره الله عليه عرّف بعضه وأعرض عن بعض كما في سورة التحريم؟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وهل من المستبعد أن يكونا هما اللتان تظاهرا عليه كما في سورة التحريم؟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ثالثاً : لقد مرّ بنا أيضاً انّ نساء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أرسلن إلى أسامة ثانياً يأمرنه </w:t>
      </w:r>
      <w:r>
        <w:rPr>
          <w:rFonts w:hint="cs"/>
          <w:rtl/>
        </w:rPr>
        <w:br/>
      </w:r>
      <w:r>
        <w:rPr>
          <w:rtl/>
        </w:rPr>
        <w:t xml:space="preserve">بالدخول ، فهل كنّ جميع نسائه؟ أوهنّ اللائي أرسلن إليه أوّلاً؟ ومهما يكن فهل </w:t>
      </w:r>
      <w:r>
        <w:rPr>
          <w:rFonts w:hint="cs"/>
          <w:rtl/>
        </w:rPr>
        <w:br/>
      </w:r>
      <w:r>
        <w:rPr>
          <w:rtl/>
        </w:rPr>
        <w:t>من حقهنّ الإرسال؟ وما هو حقهنّ في الأمر؟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رابعاً : لقد مرّ بنا أيضاً انّ أسامة وبعض من كان معه أمتثلوا أمر النساء </w:t>
      </w:r>
      <w:r>
        <w:rPr>
          <w:rFonts w:hint="cs"/>
          <w:rtl/>
        </w:rPr>
        <w:br/>
      </w:r>
      <w:r>
        <w:rPr>
          <w:rtl/>
        </w:rPr>
        <w:t>المرسلات ، فهل كان أمرهنّ أوجب طاعة من أمر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فما بالهم تخلّفوا </w:t>
      </w:r>
      <w:r>
        <w:rPr>
          <w:rFonts w:hint="cs"/>
          <w:rtl/>
        </w:rPr>
        <w:br/>
      </w:r>
      <w:r>
        <w:rPr>
          <w:rtl/>
        </w:rPr>
        <w:t>عن أمتثال أمره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ولم يذهبوا حيث أمرهم وتباطؤا متثاقلين؟ ثمّ هم هبّوا سراعاً </w:t>
      </w:r>
      <w:r>
        <w:rPr>
          <w:rFonts w:hint="cs"/>
          <w:rtl/>
        </w:rPr>
        <w:br/>
      </w:r>
      <w:r>
        <w:rPr>
          <w:rtl/>
        </w:rPr>
        <w:t>لأمتثال من أمرتهم من النساء طائعين سامعين فيعودوا مسرعين؟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خامساً : لقد مرّ بنا كتمان الرواة لأسماء تلكم النسوة فهل كان كلّ الرواة </w:t>
      </w:r>
      <w:r>
        <w:rPr>
          <w:rFonts w:hint="cs"/>
          <w:rtl/>
        </w:rPr>
        <w:br/>
      </w:r>
      <w:r>
        <w:rPr>
          <w:rtl/>
        </w:rPr>
        <w:t xml:space="preserve">نسيّاً فنسوا أسماءهن كما نسوا الوصية الثالثة في حديث الكتف والدواة؟ أم انّ </w:t>
      </w:r>
      <w:r>
        <w:rPr>
          <w:rFonts w:hint="cs"/>
          <w:rtl/>
        </w:rPr>
        <w:br/>
      </w:r>
      <w:r>
        <w:rPr>
          <w:rtl/>
        </w:rPr>
        <w:t>في كتمان ذلك ستر عليهن والله يحب الساترين؟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تكن حقيقة ذلك فسيبقى التساؤل قائماًـوبدون جواب مقنعـ هل </w:t>
      </w:r>
      <w:r>
        <w:rPr>
          <w:rFonts w:hint="cs"/>
          <w:rtl/>
        </w:rPr>
        <w:br/>
      </w:r>
      <w:r>
        <w:rPr>
          <w:rtl/>
        </w:rPr>
        <w:t>كان ثمة تنسيق وتدبير بين بعض نساء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وبين أسامة وبعض من كان معه؟</w:t>
      </w:r>
    </w:p>
    <w:p w:rsidR="00DA0409" w:rsidRPr="00AA7BC7" w:rsidRDefault="00DA0409" w:rsidP="00DC4405">
      <w:pPr>
        <w:pStyle w:val="libNormal0"/>
        <w:rPr>
          <w:rStyle w:val="libPoemTiniChar0"/>
          <w:rtl/>
        </w:rPr>
      </w:pPr>
      <w:r>
        <w:rPr>
          <w:rtl/>
        </w:rPr>
        <w:t xml:space="preserve">وهذا أيضاً ليس بالمستبعد من ساحة التصور ، كما أنّه أيضاً غير مستبعد </w:t>
      </w:r>
      <w:r>
        <w:rPr>
          <w:rFonts w:hint="cs"/>
          <w:rtl/>
        </w:rPr>
        <w:br/>
      </w:r>
      <w:r>
        <w:rPr>
          <w:rtl/>
        </w:rPr>
        <w:t xml:space="preserve">حتى في مرحلة التصديق ، لأنّ أسماء الّذين ذكرتهم الرواية أنّهم أقبلوا مع أسامة </w:t>
      </w:r>
      <w:r>
        <w:rPr>
          <w:rFonts w:hint="cs"/>
          <w:rtl/>
        </w:rPr>
        <w:br/>
      </w:r>
      <w:r>
        <w:rPr>
          <w:rtl/>
        </w:rPr>
        <w:t xml:space="preserve">هم الثالوثـأبو بكر وعمر وأبو عبيدةـونجد لهذا الثالوث أهلية الترشيح </w:t>
      </w:r>
      <w:r>
        <w:rPr>
          <w:rFonts w:hint="cs"/>
          <w:rtl/>
        </w:rPr>
        <w:br/>
      </w:r>
      <w:r>
        <w:rPr>
          <w:rtl/>
        </w:rPr>
        <w:t xml:space="preserve">للخلافة فيما ترويه عائشة وقد مرّ حديثها ، كما نجد لهذا الثالوث تنسيقاً في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المواقف من بعد موت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كلّ ذلك يصدّق ما قيل من وجود تنسيق </w:t>
      </w:r>
      <w:r>
        <w:rPr>
          <w:rFonts w:hint="cs"/>
          <w:rtl/>
        </w:rPr>
        <w:br/>
      </w:r>
      <w:r>
        <w:rPr>
          <w:rtl/>
        </w:rPr>
        <w:t>وتدبير بينهم وبين بعض نساء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ويوحي بأن ثمة تخطيط وتآمر ، حيث </w:t>
      </w:r>
      <w:r>
        <w:rPr>
          <w:rFonts w:hint="cs"/>
          <w:rtl/>
        </w:rPr>
        <w:br/>
      </w:r>
      <w:r>
        <w:rPr>
          <w:rtl/>
        </w:rPr>
        <w:t xml:space="preserve">كان تشاور وتحاور ، لاقتناص الخلافة من صاحبها بأي ثمن ، كان ولو على </w:t>
      </w:r>
      <w:r>
        <w:rPr>
          <w:rFonts w:hint="cs"/>
          <w:rtl/>
        </w:rPr>
        <w:br/>
      </w:r>
      <w:r>
        <w:rPr>
          <w:rtl/>
        </w:rPr>
        <w:t>حساب الشرعية والدين.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لذلك لم يكن تخلف من تخلف عن جيش أسامة عفوياً.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كما لم يكن تثاقل أسامة بالخروج عاجلاً عفوياً أيضاً.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ولم يكن تلك المراسلات بين بعض أزواج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وبين أسامة وبعض </w:t>
      </w:r>
      <w:r>
        <w:rPr>
          <w:rFonts w:hint="cs"/>
          <w:rtl/>
        </w:rPr>
        <w:br/>
      </w:r>
      <w:r>
        <w:rPr>
          <w:rtl/>
        </w:rPr>
        <w:t>من كان معه عفوياً أيضاً.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كلّ ذلك يوحي بضلوع عناصر فاعلة وخطيرة في تلك المؤامرة ، لذلك </w:t>
      </w:r>
      <w:r>
        <w:rPr>
          <w:rFonts w:hint="cs"/>
          <w:rtl/>
        </w:rPr>
        <w:br/>
      </w:r>
      <w:r>
        <w:rPr>
          <w:rtl/>
        </w:rPr>
        <w:t xml:space="preserve">كان النفر الّذين وردت أسماؤهم يراوحون بيت النبيّ ولا يبارحونه ، وان بارحه </w:t>
      </w:r>
      <w:r>
        <w:rPr>
          <w:rFonts w:hint="cs"/>
          <w:rtl/>
        </w:rPr>
        <w:br/>
      </w:r>
      <w:r>
        <w:rPr>
          <w:rtl/>
        </w:rPr>
        <w:t>الرجال فلهم من نساء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عون وعين.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فهذا كلّه قد أحسّ به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مضافاً إلى أنّ السماء توحي إليه بأخبارهم ، ثمّ </w:t>
      </w:r>
      <w:r>
        <w:rPr>
          <w:rFonts w:hint="cs"/>
          <w:rtl/>
        </w:rPr>
        <w:br/>
      </w:r>
      <w:r>
        <w:rPr>
          <w:rtl/>
        </w:rPr>
        <w:t xml:space="preserve">تأمره بتنفيذ أمر الله سبحانه ، وإن كلّفه عناءً وجهداً ، ولاقى عناداً ونَصَباً ، فلذلك </w:t>
      </w:r>
      <w:r>
        <w:rPr>
          <w:rFonts w:hint="cs"/>
          <w:rtl/>
        </w:rPr>
        <w:br/>
      </w:r>
      <w:r>
        <w:rPr>
          <w:rtl/>
        </w:rPr>
        <w:t xml:space="preserve">أتخذ التدبير الحازم والسريع. والأكثر ضماناً للنجاحـلو تمـفأمر أن يأتوه </w:t>
      </w:r>
      <w:r>
        <w:rPr>
          <w:rFonts w:hint="cs"/>
          <w:rtl/>
        </w:rPr>
        <w:br/>
      </w:r>
      <w:r>
        <w:rPr>
          <w:rtl/>
        </w:rPr>
        <w:t xml:space="preserve">بالدواة والكتف ، ليكتب للأمة كتاباً لن يضلوا بعده أبداً. وتلك الوثيقة هي الحجة </w:t>
      </w:r>
      <w:r>
        <w:rPr>
          <w:rFonts w:hint="cs"/>
          <w:rtl/>
        </w:rPr>
        <w:br/>
      </w:r>
      <w:r>
        <w:rPr>
          <w:rtl/>
        </w:rPr>
        <w:t xml:space="preserve">الشرعية التحريرية الّتي لا يمكن أن تنكر أو تتناسى كسائر ما سبق منه شفاهاً. </w:t>
      </w:r>
      <w:r>
        <w:rPr>
          <w:rFonts w:hint="cs"/>
          <w:rtl/>
        </w:rPr>
        <w:br/>
      </w:r>
      <w:r>
        <w:rPr>
          <w:rtl/>
        </w:rPr>
        <w:t>وتبقى حجة يحتج بها الخليفة من بعده.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فهذا هو ما أراده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هو ما أدركه عمر وبقية من حضر من طائعين وعاصين. فنبذه عمر </w:t>
      </w:r>
      <w:r>
        <w:rPr>
          <w:rFonts w:hint="cs"/>
          <w:rtl/>
        </w:rPr>
        <w:br/>
      </w:r>
      <w:r>
        <w:rPr>
          <w:rtl/>
        </w:rPr>
        <w:t>وتبعه قوم فشاقّوا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أمره ، وقبله آخرون ودعوا إليه سامعين طائعين.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وهذا هو الّذي لم يخف من بعدُ على الصحابة فرووه كما رأوه.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هو الّذي لم يخف على التابعين وتابعي التابعين ، وحتى علماء </w:t>
      </w:r>
      <w:r>
        <w:rPr>
          <w:rFonts w:hint="cs"/>
          <w:rtl/>
        </w:rPr>
        <w:br/>
      </w:r>
      <w:r>
        <w:rPr>
          <w:rtl/>
        </w:rPr>
        <w:t xml:space="preserve">التدوين ، لذلك أجهزوا عليه فحرّفوه وزوّروا فيه ، وقد مرّت رواياتهم في صور </w:t>
      </w:r>
      <w:r>
        <w:rPr>
          <w:rFonts w:hint="cs"/>
          <w:rtl/>
        </w:rPr>
        <w:br/>
      </w:r>
      <w:r>
        <w:rPr>
          <w:rtl/>
        </w:rPr>
        <w:t>الحديث وستأتي شواهد أخرى.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هو الّذي تهرّب من ذكره صراحة بشكل وآخر علماء التبرير ، </w:t>
      </w:r>
      <w:r>
        <w:rPr>
          <w:rFonts w:hint="cs"/>
          <w:rtl/>
        </w:rPr>
        <w:br/>
      </w:r>
      <w:r>
        <w:rPr>
          <w:rtl/>
        </w:rPr>
        <w:t xml:space="preserve">فحاولوا جاهدين ليكتموا الحقّ ، فقالوا أنّه اراد أن يكتب لأبي بكر ، ولعمري لو </w:t>
      </w:r>
      <w:r>
        <w:rPr>
          <w:rFonts w:hint="cs"/>
          <w:rtl/>
        </w:rPr>
        <w:br/>
      </w:r>
      <w:r>
        <w:rPr>
          <w:rtl/>
        </w:rPr>
        <w:t xml:space="preserve">كان ذلك صحيحاً لكان عمر أوّل المجيبين المستحبين. ولكن ذلك شأن </w:t>
      </w:r>
      <w:r>
        <w:rPr>
          <w:rFonts w:hint="cs"/>
          <w:rtl/>
        </w:rPr>
        <w:br/>
      </w:r>
      <w:r>
        <w:rPr>
          <w:rtl/>
        </w:rPr>
        <w:t>الجدليين المعاندين ، أيغالاً في صرف النظر عن حق الإمام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الّذي أراد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 يكتب له ذلك الكتاب ، فأمعنوا في إخفاء الحقيقة. وهيهات أن </w:t>
      </w:r>
      <w:r>
        <w:rPr>
          <w:rFonts w:hint="cs"/>
          <w:rtl/>
        </w:rPr>
        <w:br/>
      </w:r>
      <w:r>
        <w:rPr>
          <w:rtl/>
        </w:rPr>
        <w:t>تخفى الشمس وإن جللها السحاب.</w:t>
      </w:r>
    </w:p>
    <w:p w:rsidR="00DA0409" w:rsidRPr="008616B4" w:rsidRDefault="00DA0409" w:rsidP="00DA0409">
      <w:pPr>
        <w:pStyle w:val="Heading3"/>
        <w:rPr>
          <w:rtl/>
        </w:rPr>
      </w:pPr>
      <w:bookmarkStart w:id="139" w:name="_Toc441489638"/>
      <w:r w:rsidRPr="008616B4">
        <w:rPr>
          <w:rtl/>
        </w:rPr>
        <w:t>رابعاً ـ لماذا أراد عليّاً دون غيره؟</w:t>
      </w:r>
      <w:bookmarkEnd w:id="13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والجواب على هذا يستدعي مُقدمة نعرف منها دور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ذلك. </w:t>
      </w:r>
      <w:r>
        <w:rPr>
          <w:rFonts w:hint="cs"/>
          <w:rtl/>
        </w:rPr>
        <w:br/>
      </w:r>
      <w:r>
        <w:rPr>
          <w:rtl/>
        </w:rPr>
        <w:t>وتلك هي أن ننظر بتجرّد وموضوعية إلى ذلك الدور ، فهل كان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فيه مأموراً؟ </w:t>
      </w:r>
      <w:r>
        <w:rPr>
          <w:rFonts w:hint="cs"/>
          <w:rtl/>
        </w:rPr>
        <w:br/>
      </w:r>
      <w:r>
        <w:rPr>
          <w:rtl/>
        </w:rPr>
        <w:t>أو مختاراً؟ إذ لا يخلو من هاتين الحالتين.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فإن كان مأموراًـوهو لابدّ أن يكون كذلك كما هو شأن الرسالة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عَلَى الرَّسُولِ إِلَّا الْبَلَاغُ الْمُبِينُ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ـوما كان شأنه في التبليغ إل</w:t>
      </w:r>
      <w:r>
        <w:rPr>
          <w:rFonts w:hint="cs"/>
          <w:rtl/>
        </w:rPr>
        <w:t>ّ</w:t>
      </w:r>
      <w:r>
        <w:rPr>
          <w:rtl/>
        </w:rPr>
        <w:t xml:space="preserve">ا على حد قوله </w:t>
      </w:r>
      <w:r>
        <w:rPr>
          <w:rFonts w:hint="cs"/>
          <w:rtl/>
        </w:rPr>
        <w:br/>
      </w:r>
      <w:r>
        <w:rPr>
          <w:rtl/>
        </w:rPr>
        <w:t xml:space="preserve">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يَا أَيُّهَا الرَّسُولُ بَلِّغْ مَا أُنزِلَ إِلَيْكَ مِن رَّبِّكَ وَإِن لَّمْ تَفْعَلْ فَمَا بَلَّغْتَ رِسَالَتَهُ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وَاللَّهُ يَعْصِمُكَ مِنَ النَّاسِ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8616B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(1)النور / 54.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(2)المائدة / 67.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ومن كان دوره التبليغ ، والتبليغ فقط لأنّ الله سبحانه 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وَلَوْ تَقَوَّلَ عَلَيْنَا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بَعْضَ الْأَقَاوِيلِ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لَأَخَذْنَا مِنْهُ بِالْيَمِينِ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ثُمَّ لَقَطَعْنَا مِنْهُ الْوَتِينَ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فليس من حقّه أن يكون له أيّ دور سوى تبليغ ما أمره الله به ، وقد مرّ </w:t>
      </w:r>
      <w:r>
        <w:rPr>
          <w:rFonts w:hint="cs"/>
          <w:rtl/>
        </w:rPr>
        <w:br/>
      </w:r>
      <w:r>
        <w:rPr>
          <w:rtl/>
        </w:rPr>
        <w:t>التصريح منه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بذلك حين أعترض عليه جلف جاف في أمر بيعة الغدير </w:t>
      </w:r>
      <w:r>
        <w:rPr>
          <w:rFonts w:hint="cs"/>
          <w:rtl/>
        </w:rPr>
        <w:br/>
      </w:r>
      <w:r>
        <w:rPr>
          <w:rtl/>
        </w:rPr>
        <w:t>لعليّ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 منك أو من الله؟ فأجاب قائلاً : الله الّذي لا إله إل</w:t>
      </w:r>
      <w:r>
        <w:rPr>
          <w:rFonts w:hint="cs"/>
          <w:rtl/>
        </w:rPr>
        <w:t>ّ</w:t>
      </w:r>
      <w:r>
        <w:rPr>
          <w:rtl/>
        </w:rPr>
        <w:t>ا هو. من الله.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وحيث أنّ بيعة الغدير وكتابة الكتاب لو تمت ، كلتاهما كانت لبيعة </w:t>
      </w:r>
      <w:r>
        <w:rPr>
          <w:rFonts w:hint="cs"/>
          <w:rtl/>
        </w:rPr>
        <w:br/>
      </w:r>
      <w:r>
        <w:rPr>
          <w:rtl/>
        </w:rPr>
        <w:t>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وخلافته ، وهما من واد واحد ، وفي الأولى كان عبداً مأموراً فكذلك هو </w:t>
      </w:r>
      <w:r>
        <w:rPr>
          <w:rFonts w:hint="cs"/>
          <w:rtl/>
        </w:rPr>
        <w:br/>
      </w:r>
      <w:r>
        <w:rPr>
          <w:rtl/>
        </w:rPr>
        <w:t xml:space="preserve">في الثانية كان عبداً مأموراً ، وأيضاً ليس من حقّ أيّ أحد أن يعترض عليه في </w:t>
      </w:r>
      <w:r>
        <w:rPr>
          <w:rFonts w:hint="cs"/>
          <w:rtl/>
        </w:rPr>
        <w:br/>
      </w:r>
      <w:r>
        <w:rPr>
          <w:rtl/>
        </w:rPr>
        <w:t>تنفيذ أمره.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وإذا لم نقل بهذا فما هو إل</w:t>
      </w:r>
      <w:r>
        <w:rPr>
          <w:rFonts w:hint="cs"/>
          <w:rtl/>
        </w:rPr>
        <w:t>ّ</w:t>
      </w:r>
      <w:r>
        <w:rPr>
          <w:rtl/>
        </w:rPr>
        <w:t xml:space="preserve">ا الإختيار ، وإنّما أراد عليّاً من نفسه لعواطف </w:t>
      </w:r>
      <w:r>
        <w:rPr>
          <w:rFonts w:hint="cs"/>
          <w:rtl/>
        </w:rPr>
        <w:br/>
      </w:r>
      <w:r>
        <w:rPr>
          <w:rtl/>
        </w:rPr>
        <w:t>شخصية ـ والعياذ بالله ـ فلننظر لماذا تلك العواطف؟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هل كانت نسبية ، فهو قريبه وابن عمه؟ وهذا غير مقبول ولا معقول ، لأن </w:t>
      </w:r>
      <w:r>
        <w:rPr>
          <w:rFonts w:hint="cs"/>
          <w:rtl/>
        </w:rPr>
        <w:br/>
      </w:r>
      <w:r>
        <w:rPr>
          <w:rtl/>
        </w:rPr>
        <w:t>للنبيّ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مِنَ العمومة وأبناء العمومة غير عليّ ، وفيهم من هو أكبر سناً من عليّ ، </w:t>
      </w:r>
      <w:r>
        <w:rPr>
          <w:rFonts w:hint="cs"/>
          <w:rtl/>
        </w:rPr>
        <w:br/>
      </w:r>
      <w:r>
        <w:rPr>
          <w:rtl/>
        </w:rPr>
        <w:t xml:space="preserve">وليس فيهم من تحقد عليه قريش كما كانت تحقد على عليّ لأنّه قتل </w:t>
      </w:r>
      <w:r>
        <w:rPr>
          <w:rFonts w:hint="cs"/>
          <w:rtl/>
        </w:rPr>
        <w:br/>
      </w:r>
      <w:r>
        <w:rPr>
          <w:rtl/>
        </w:rPr>
        <w:t xml:space="preserve">صناديدهم ووترهم في الله. فلماذا لم يشر إلى أيّ واحد من أولئك الأحياء </w:t>
      </w:r>
      <w:r>
        <w:rPr>
          <w:rFonts w:hint="cs"/>
          <w:rtl/>
        </w:rPr>
        <w:br/>
      </w:r>
      <w:r>
        <w:rPr>
          <w:rtl/>
        </w:rPr>
        <w:t>فيؤهله لأي قيادة أو إمارة أو ولاية لا تصريحاً ولا تلميحاً.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إذن ليست رابطة النسب وحدها هي المرجّح لعليّ دون غيره ، وليس </w:t>
      </w:r>
      <w:r>
        <w:rPr>
          <w:rFonts w:hint="cs"/>
          <w:rtl/>
        </w:rPr>
        <w:br/>
      </w:r>
      <w:r>
        <w:rPr>
          <w:rtl/>
        </w:rPr>
        <w:t>لقاعدة النسب أيّ دور في الترشيح.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هل كانت رابطة المصاهرة لأنّه كان صهراً له على أبنته؟ وهذا أيضاً غير </w:t>
      </w:r>
      <w:r>
        <w:rPr>
          <w:rFonts w:hint="cs"/>
          <w:rtl/>
        </w:rPr>
        <w:br/>
      </w:r>
      <w:r>
        <w:rPr>
          <w:rtl/>
        </w:rPr>
        <w:t xml:space="preserve">مقبول ولا معقول إذ لم تكن رابطة المصاهرة تكفي للترشيح ، على أنّها ليست </w:t>
      </w:r>
      <w:r>
        <w:rPr>
          <w:rFonts w:hint="cs"/>
          <w:rtl/>
        </w:rPr>
        <w:br/>
      </w:r>
      <w:r>
        <w:rPr>
          <w:rtl/>
        </w:rPr>
        <w:t>أقوى من رابطة القربى.</w:t>
      </w:r>
    </w:p>
    <w:p w:rsidR="00DA0409" w:rsidRPr="008616B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(1)الحاقة / 44 ـ 46.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وقد كان للنبيّ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أصهاراً غير عليّ ، وهم أقدم مصاهرة منه ، وتجمعه </w:t>
      </w:r>
      <w:r>
        <w:rPr>
          <w:rFonts w:hint="cs"/>
          <w:rtl/>
        </w:rPr>
        <w:br/>
      </w:r>
      <w:r w:rsidRPr="00E1188C">
        <w:rPr>
          <w:rtl/>
        </w:rPr>
        <w:t xml:space="preserve">وإياهم قربى نسب من بُعد ، كما في عثمان وهو من بني عبد مناف. فلماذا لم </w:t>
      </w:r>
      <w:r>
        <w:rPr>
          <w:rFonts w:hint="cs"/>
          <w:rtl/>
        </w:rPr>
        <w:br/>
      </w:r>
      <w:r w:rsidRPr="00E1188C">
        <w:rPr>
          <w:rtl/>
        </w:rPr>
        <w:t>يحض عثمان بشرف ذلك الإختيار؟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إذن ليس تعيين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للخلافة دون غيره على حساب القربى النسبية </w:t>
      </w:r>
      <w:r>
        <w:rPr>
          <w:rFonts w:hint="cs"/>
          <w:rtl/>
        </w:rPr>
        <w:br/>
      </w:r>
      <w:r>
        <w:rPr>
          <w:rtl/>
        </w:rPr>
        <w:t xml:space="preserve">وحدها ، ولا عليها وعلى رابطة المصاهرة. ولابدّ أن يكون ليس للأختيار </w:t>
      </w:r>
      <w:r>
        <w:rPr>
          <w:rFonts w:hint="cs"/>
          <w:rtl/>
        </w:rPr>
        <w:br/>
      </w:r>
      <w:r>
        <w:rPr>
          <w:rtl/>
        </w:rPr>
        <w:t>الشخصي من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تعيينه أيّ دور ، وإنّما هو أمر من الله تعالى ، ودوره هو </w:t>
      </w:r>
      <w:r>
        <w:rPr>
          <w:rFonts w:hint="cs"/>
          <w:rtl/>
        </w:rPr>
        <w:br/>
      </w:r>
      <w:r>
        <w:rPr>
          <w:rtl/>
        </w:rPr>
        <w:t>التبليغ فقط ، للمؤهلات الّتي كانت في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ولم توجد في غيره.</w:t>
      </w:r>
    </w:p>
    <w:p w:rsidR="00DA0409" w:rsidRDefault="00DA0409" w:rsidP="00BB4DBB">
      <w:pPr>
        <w:pStyle w:val="libNormal"/>
        <w:rPr>
          <w:rtl/>
        </w:rPr>
      </w:pP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وَمَا كَانَ لِمُؤْمِنٍ وَلَا مُؤْمِنَةٍ إِذَا قَضَى اللَّهُ وَرَسُولُهُ أَمْرًا أَن يَكُونَ لَهُمُ الْخِيَرَةُ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مِنْ أَمْرِهِمْ وَمَن يَعْصِ اللَّهَ وَرَسُولَهُ فَقَدْ ضَلَّ ضَلَالًا مُّبِينًا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2C672E" w:rsidRDefault="00DA0409" w:rsidP="00DA0409">
      <w:pPr>
        <w:pStyle w:val="Heading3"/>
        <w:rPr>
          <w:rtl/>
        </w:rPr>
      </w:pPr>
      <w:bookmarkStart w:id="140" w:name="_Toc441489639"/>
      <w:r w:rsidRPr="002C672E">
        <w:rPr>
          <w:rtl/>
        </w:rPr>
        <w:t>النتائج :</w:t>
      </w:r>
      <w:bookmarkEnd w:id="14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لقد تبين بوضوح على الأسئلة المتشابكة على النحو التالي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1ـماذا أراد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 يكتب في الكتاب؟ الجواب : أراد أن يكتب كتاباً </w:t>
      </w:r>
      <w:r>
        <w:rPr>
          <w:rFonts w:hint="cs"/>
          <w:rtl/>
        </w:rPr>
        <w:br/>
      </w:r>
      <w:r>
        <w:rPr>
          <w:rtl/>
        </w:rPr>
        <w:t>يعيّن فيه وليّ الأمر بعده.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2ـمن أراد أن يكتب أسمه في الكتاب؟ الجواب : أراد أن يكتب اسم عليّ </w:t>
      </w:r>
      <w:r>
        <w:rPr>
          <w:rFonts w:hint="cs"/>
          <w:rtl/>
        </w:rPr>
        <w:br/>
      </w:r>
      <w:r>
        <w:rPr>
          <w:rtl/>
        </w:rPr>
        <w:t>في ذلك الكتاب.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3ـلماذا أراد أن يكتب له ذلك الكتاب؟ الجواب : لأنّه رأى ضغائن قوم </w:t>
      </w:r>
      <w:r>
        <w:rPr>
          <w:rFonts w:hint="cs"/>
          <w:rtl/>
        </w:rPr>
        <w:br/>
      </w:r>
      <w:r>
        <w:rPr>
          <w:rtl/>
        </w:rPr>
        <w:t>خشي عليه منهم.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4ـلماذا أراد عليّاً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دون غيره؟ الجواب : لأن الله تعالى أمره بذلك.</w:t>
      </w:r>
    </w:p>
    <w:p w:rsidR="00DA0409" w:rsidRPr="002C672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(1)الأحزاب / 36.</w:t>
      </w:r>
    </w:p>
    <w:p w:rsidR="00DA0409" w:rsidRPr="00E1188C" w:rsidRDefault="00DA0409" w:rsidP="00DA0409">
      <w:pPr>
        <w:pStyle w:val="Heading2"/>
        <w:rPr>
          <w:rtl/>
        </w:rPr>
      </w:pPr>
      <w:r w:rsidRPr="00E1188C">
        <w:rPr>
          <w:rtl/>
        </w:rPr>
        <w:br w:type="page"/>
      </w:r>
      <w:bookmarkStart w:id="141" w:name="_Toc441489640"/>
      <w:r w:rsidRPr="00E1188C">
        <w:rPr>
          <w:rtl/>
        </w:rPr>
        <w:lastRenderedPageBreak/>
        <w:t>من هم المعارضة؟</w:t>
      </w:r>
      <w:bookmarkEnd w:id="14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إذا رجعنا نستقريء صور الحديث نجد تعتيماً متعمداً على أسماء </w:t>
      </w:r>
      <w:r>
        <w:rPr>
          <w:rFonts w:hint="cs"/>
          <w:rtl/>
        </w:rPr>
        <w:br/>
      </w:r>
      <w:r>
        <w:rPr>
          <w:rtl/>
        </w:rPr>
        <w:t xml:space="preserve">المعارضة سوى اسم عمر بطلها المقدام صاحب الكلمة النافذة ، كالسهم في قلب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حتى (غمّ) أغمي عليه. وباختصار نجد : في الصورتين : (1 ، 2) </w:t>
      </w:r>
      <w:r>
        <w:rPr>
          <w:rFonts w:hint="cs"/>
          <w:rtl/>
        </w:rPr>
        <w:br/>
      </w:r>
      <w:r>
        <w:rPr>
          <w:rtl/>
        </w:rPr>
        <w:t>المرويتين عن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وابن عباس ، فقام بعضهم ليأتي به فمنعه رجل من </w:t>
      </w:r>
      <w:r>
        <w:rPr>
          <w:rFonts w:hint="cs"/>
          <w:rtl/>
        </w:rPr>
        <w:br/>
      </w:r>
      <w:r>
        <w:rPr>
          <w:rtl/>
        </w:rPr>
        <w:t>قريش(؟)وقال : « انّ رسول الله يهجر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الصورتين(3 ، 4) المرويتين عن عمر : « فكرهنا ذلك أشد </w:t>
      </w:r>
      <w:r>
        <w:rPr>
          <w:rFonts w:hint="cs"/>
          <w:rtl/>
        </w:rPr>
        <w:br/>
      </w:r>
      <w:r>
        <w:rPr>
          <w:rtl/>
        </w:rPr>
        <w:t>الكراهية » (؟).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</w:t>
      </w:r>
      <w:r w:rsidRPr="00AE4571">
        <w:rPr>
          <w:rtl/>
        </w:rPr>
        <w:t>الصورة(5)المروية</w:t>
      </w:r>
      <w:r>
        <w:rPr>
          <w:rtl/>
        </w:rPr>
        <w:t xml:space="preserve"> عن جابر : فكان في البيت لغط وكلام وتكلم </w:t>
      </w:r>
      <w:r>
        <w:rPr>
          <w:rFonts w:hint="cs"/>
          <w:rtl/>
        </w:rPr>
        <w:br/>
      </w:r>
      <w:r>
        <w:rPr>
          <w:rtl/>
        </w:rPr>
        <w:t>عمر ...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</w:t>
      </w:r>
      <w:r w:rsidRPr="00AE4571">
        <w:rPr>
          <w:rtl/>
        </w:rPr>
        <w:t>الصورة(6)فأختلف</w:t>
      </w:r>
      <w:r>
        <w:rPr>
          <w:rtl/>
        </w:rPr>
        <w:t xml:space="preserve"> من في البيت وأختصموا فمن قائل يقول : القول </w:t>
      </w:r>
      <w:r>
        <w:rPr>
          <w:rFonts w:hint="cs"/>
          <w:rtl/>
        </w:rPr>
        <w:br/>
      </w:r>
      <w:r>
        <w:rPr>
          <w:rtl/>
        </w:rPr>
        <w:t>ما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ومن قائل يقول : القول ما قال 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</w:t>
      </w:r>
      <w:r w:rsidRPr="00AE4571">
        <w:rPr>
          <w:rtl/>
        </w:rPr>
        <w:t>الصورة(7)فقال بعض</w:t>
      </w:r>
      <w:r>
        <w:rPr>
          <w:rtl/>
        </w:rPr>
        <w:t xml:space="preserve"> أصحابه : « انّه يهجر » ، قال :ـوأبى أن يسمي </w:t>
      </w:r>
      <w:r>
        <w:rPr>
          <w:rFonts w:hint="cs"/>
          <w:rtl/>
        </w:rPr>
        <w:br/>
      </w:r>
      <w:r>
        <w:rPr>
          <w:rtl/>
        </w:rPr>
        <w:t>الرجل ـ فجئنا بعد ذلك ، فأبى رسول الله أن يكتبه لنا.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</w:t>
      </w:r>
      <w:r w:rsidRPr="00AE4571">
        <w:rPr>
          <w:rtl/>
        </w:rPr>
        <w:t>الصورة(8)فقال</w:t>
      </w:r>
      <w:r>
        <w:rPr>
          <w:rtl/>
        </w:rPr>
        <w:t xml:space="preserve"> بعض من كان عنده : « إنّ نبيّ الله ليهجر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</w:t>
      </w:r>
      <w:r w:rsidRPr="00AE4571">
        <w:rPr>
          <w:rtl/>
        </w:rPr>
        <w:t>الصورة(9)برواية</w:t>
      </w:r>
      <w:r>
        <w:rPr>
          <w:rtl/>
        </w:rPr>
        <w:t xml:space="preserve"> البخاري : فتنازعوا ... فقالوا : « هجر رسول الله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وبروايته الأخرى عن سفيان ... فقالوا : « ما له أهجر » استفهموه.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وبرواية الطبري فقالوا : « ما شأنه أهجر » استفهموه.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</w:t>
      </w:r>
      <w:r w:rsidRPr="00AE4571">
        <w:rPr>
          <w:rtl/>
        </w:rPr>
        <w:t>الصورة(10)برواية</w:t>
      </w:r>
      <w:r>
        <w:rPr>
          <w:rtl/>
        </w:rPr>
        <w:t xml:space="preserve"> البلاذري ، فقال : « أتراه يهجر » ، وتكلموا ولغطوا.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وبرواية ابن سعد ، فقالوا : « إنّما يهجر رسول الله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وفي الصورة (11) فقال بعض من كان عنده : « انّ نبيّ الله ليهجر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الصورة (12) فقال عمر : « قد غلبه الوجع » فاختلف أهل البيت </w:t>
      </w:r>
      <w:r>
        <w:rPr>
          <w:rFonts w:hint="cs"/>
          <w:rtl/>
        </w:rPr>
        <w:br/>
      </w:r>
      <w:r>
        <w:rPr>
          <w:rtl/>
        </w:rPr>
        <w:t xml:space="preserve">فأختصموا فمنهم من يقول يكتب لكم ... ومنهم من يقول ما قال عمر ... فلمّا </w:t>
      </w:r>
      <w:r>
        <w:rPr>
          <w:rFonts w:hint="cs"/>
          <w:rtl/>
        </w:rPr>
        <w:br/>
      </w:r>
      <w:r>
        <w:rPr>
          <w:rtl/>
        </w:rPr>
        <w:t>كثر اللغط والاختلاف ، وغمّوا رسول الله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فقال : (قوموا عني).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الصورة (14) فأقبل القوم في لغطهم.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الصورة (15) فأخذ من عنده من الناس في لغط.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الصورة (17) فلغطوا فقال : قوموا.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الصورة (18) فتنازعوا عند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وقال رجل من القوم : انّ </w:t>
      </w:r>
      <w:r>
        <w:rPr>
          <w:rFonts w:hint="cs"/>
          <w:rtl/>
        </w:rPr>
        <w:br/>
      </w:r>
      <w:r>
        <w:rPr>
          <w:rtl/>
        </w:rPr>
        <w:t>الرجل ليهجر ، فغضب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وأمر بإخراجه وإخراج صاحبه.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الصورة (19) فقال المعذول : انّ النبيّ يهجر كما يهجر المريض ، </w:t>
      </w:r>
      <w:r>
        <w:rPr>
          <w:rFonts w:hint="cs"/>
          <w:rtl/>
        </w:rPr>
        <w:br/>
      </w:r>
      <w:r>
        <w:rPr>
          <w:rtl/>
        </w:rPr>
        <w:t>فغضب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فأخرجوه فأخرجناه.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الصورة (20) فمنعه رجل ...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الصورة (21) فدعا العباس بصحيفة ودواة ، وقال بعض من حضر : « انّ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يهجر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الصورة (22) فقالوا : « ما شأنه أهجر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الصورة (24) إنّ قوما قالوا 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ذلك اليوم : « ما شأنه </w:t>
      </w:r>
      <w:r>
        <w:rPr>
          <w:rFonts w:hint="cs"/>
          <w:rtl/>
        </w:rPr>
        <w:br/>
      </w:r>
      <w:r>
        <w:rPr>
          <w:rtl/>
        </w:rPr>
        <w:t>هجر ». رواه ابن حزم.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الصورة (25) فتنازعوا فقال بعضهم : ما له أهجر استعيدوه ، فقال عمر </w:t>
      </w:r>
      <w:r>
        <w:rPr>
          <w:rFonts w:hint="cs"/>
          <w:rtl/>
        </w:rPr>
        <w:br/>
      </w:r>
      <w:r>
        <w:rPr>
          <w:rtl/>
        </w:rPr>
        <w:t>قد غلبه الوجع. كما في رواية المقريزي.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هذه حصيلة ما ورد في صور الحديث الّذي تكث</w:t>
      </w:r>
      <w:r>
        <w:rPr>
          <w:rFonts w:hint="cs"/>
          <w:rtl/>
        </w:rPr>
        <w:t>ّ</w:t>
      </w:r>
      <w:r>
        <w:rPr>
          <w:rtl/>
        </w:rPr>
        <w:t xml:space="preserve">رت وتكسّرت ، حتى </w:t>
      </w:r>
      <w:r>
        <w:rPr>
          <w:rFonts w:hint="cs"/>
          <w:rtl/>
        </w:rPr>
        <w:br/>
      </w:r>
      <w:r>
        <w:rPr>
          <w:rtl/>
        </w:rPr>
        <w:t xml:space="preserve">يصعب على الرائي فيها تجميع أجزائها بصورة واحدة. وهذا ما يدل على مدى </w:t>
      </w:r>
      <w:r>
        <w:rPr>
          <w:rFonts w:hint="cs"/>
          <w:rtl/>
        </w:rPr>
        <w:br/>
      </w:r>
      <w:r>
        <w:rPr>
          <w:rtl/>
        </w:rPr>
        <w:t xml:space="preserve">التضبيب الّذي لفّ الهالة لتمييع الحالة ، وتضييع القالة. ولكن لم يخف وجه </w:t>
      </w:r>
      <w:r>
        <w:rPr>
          <w:rFonts w:hint="cs"/>
          <w:rtl/>
        </w:rPr>
        <w:br/>
      </w:r>
      <w:r>
        <w:rPr>
          <w:rtl/>
        </w:rPr>
        <w:t>الكراهية الّتي أبدتها المعارضة بشدة ، فهم الّذين نابذوا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منذ بدء </w:t>
      </w:r>
      <w:r>
        <w:rPr>
          <w:rFonts w:hint="cs"/>
          <w:rtl/>
        </w:rPr>
        <w:br/>
      </w:r>
      <w:r>
        <w:rPr>
          <w:rtl/>
        </w:rPr>
        <w:t xml:space="preserve">دعوته وحتى ساعة وفاته وما بينهما من مواقف ، وما بالهم نسوا أنّ الخير كان </w:t>
      </w:r>
      <w:r>
        <w:rPr>
          <w:rFonts w:hint="cs"/>
          <w:rtl/>
        </w:rPr>
        <w:br/>
      </w:r>
      <w:r>
        <w:rPr>
          <w:rtl/>
        </w:rPr>
        <w:t>ويكون فيما كانوا يكرهون.</w:t>
      </w:r>
    </w:p>
    <w:p w:rsidR="00DA0409" w:rsidRDefault="00DA0409" w:rsidP="00BB4DBB">
      <w:pPr>
        <w:pStyle w:val="libNormal"/>
        <w:rPr>
          <w:rtl/>
        </w:rPr>
      </w:pP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وَمَا يَنطِقُ عَنِ الْهَوَىٰ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إِنْ هُوَ إِلَّا وَحْيٌ يُوحَىٰ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وبعد هذا هل يصح أن يقول علماء التبرير أخيرهم العقاد وليس آخرهم ، </w:t>
      </w:r>
      <w:r>
        <w:rPr>
          <w:rFonts w:hint="cs"/>
          <w:rtl/>
        </w:rPr>
        <w:br/>
      </w:r>
      <w:r>
        <w:rPr>
          <w:rtl/>
        </w:rPr>
        <w:t xml:space="preserve">إنّ النبيّ كان يحبّ أن يحبّ الناس عليّاً ، فهو يحبّه ويمهدّ له وينظر إلى غده ... </w:t>
      </w:r>
      <w:r>
        <w:rPr>
          <w:rFonts w:hint="cs"/>
          <w:rtl/>
        </w:rPr>
        <w:br/>
      </w:r>
      <w:r>
        <w:rPr>
          <w:rtl/>
        </w:rPr>
        <w:t xml:space="preserve">ثمّ يقول : وليس من الممكن ... وليس من الممكن ... ولابدّ لنا الآن من النظر في </w:t>
      </w:r>
      <w:r>
        <w:rPr>
          <w:rFonts w:hint="cs"/>
          <w:rtl/>
        </w:rPr>
        <w:br/>
      </w:r>
      <w:r>
        <w:rPr>
          <w:rtl/>
        </w:rPr>
        <w:t>حال عمر وماذا أراد بقوله؟</w:t>
      </w:r>
    </w:p>
    <w:p w:rsidR="00DA0409" w:rsidRDefault="00DA0409" w:rsidP="00DA0409">
      <w:pPr>
        <w:pStyle w:val="Heading2"/>
        <w:rPr>
          <w:rtl/>
        </w:rPr>
      </w:pPr>
      <w:bookmarkStart w:id="142" w:name="_Toc441489641"/>
      <w:r>
        <w:rPr>
          <w:rtl/>
        </w:rPr>
        <w:t>ماذا قال عمر؟</w:t>
      </w:r>
      <w:bookmarkEnd w:id="14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ليس من شك فيما قال عمر ، إذ نسب قول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إلى الهجر : إنّ النبيّ </w:t>
      </w:r>
      <w:r>
        <w:rPr>
          <w:rFonts w:hint="cs"/>
          <w:rtl/>
        </w:rPr>
        <w:br/>
      </w:r>
      <w:r>
        <w:rPr>
          <w:rtl/>
        </w:rPr>
        <w:t>يهجر ، إنّما يهجر رسول الله.</w:t>
      </w:r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 xml:space="preserve">وليس من شك في أنّ علماء التبرير أضفوا على جفاء هذه الكلمة ، نسيجاً </w:t>
      </w:r>
      <w:r>
        <w:rPr>
          <w:rFonts w:hint="cs"/>
          <w:rtl/>
        </w:rPr>
        <w:br/>
      </w:r>
      <w:r>
        <w:rPr>
          <w:rtl/>
        </w:rPr>
        <w:t xml:space="preserve">أوهى من نسيج العنكبوت ، وألقوا ظلالاًـوضَلالاًـمن التشكيك في تحوير ما </w:t>
      </w:r>
      <w:r>
        <w:rPr>
          <w:rFonts w:hint="cs"/>
          <w:rtl/>
        </w:rPr>
        <w:br/>
      </w:r>
      <w:r>
        <w:rPr>
          <w:rtl/>
        </w:rPr>
        <w:t xml:space="preserve">قال لسماجته ، وقد مرّ في صور الحديث ما طرأ على الكلمة من تحريف شائن ، </w:t>
      </w:r>
      <w:r>
        <w:rPr>
          <w:rFonts w:hint="cs"/>
          <w:rtl/>
        </w:rPr>
        <w:br/>
      </w:r>
      <w:r>
        <w:rPr>
          <w:rtl/>
        </w:rPr>
        <w:t xml:space="preserve">كما مرّ في أقوال علماء التبرير مقالة متهالك مائن ، في تصريف الكلمة على </w:t>
      </w:r>
      <w:r>
        <w:rPr>
          <w:rFonts w:hint="cs"/>
          <w:rtl/>
        </w:rPr>
        <w:br/>
      </w:r>
      <w:r>
        <w:rPr>
          <w:rtl/>
        </w:rPr>
        <w:t xml:space="preserve">وجوهها غير الصرفية ، فقالوا يهجر إلى ليهجر ، إلى أهجر إلى هَجر هَجَر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(1)النجم / 3 ـ 4.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وأستنبطوا لكلٍ وجهاً في القراءة ، حتى جعلوها من الإنشاء إلى الاخبار ثمّ عادوا </w:t>
      </w:r>
      <w:r>
        <w:rPr>
          <w:rFonts w:hint="cs"/>
          <w:rtl/>
        </w:rPr>
        <w:br/>
      </w:r>
      <w:r w:rsidRPr="00E1188C">
        <w:rPr>
          <w:rtl/>
        </w:rPr>
        <w:t xml:space="preserve">إلى الإستفهام في مقام الإنكار وهو تشريق وتغريب ، وتصعيد بلا تصويب ، وإذ </w:t>
      </w:r>
      <w:r>
        <w:rPr>
          <w:rFonts w:hint="cs"/>
          <w:rtl/>
        </w:rPr>
        <w:br/>
      </w:r>
      <w:r w:rsidRPr="00E1188C">
        <w:rPr>
          <w:rtl/>
        </w:rPr>
        <w:t xml:space="preserve">لم يجدوا مناصاً في إنكارها ، جعلوها فضيلة لعمر بعد أن كانت وصمة عليه. </w:t>
      </w:r>
      <w:r>
        <w:rPr>
          <w:rFonts w:hint="cs"/>
          <w:rtl/>
        </w:rPr>
        <w:br/>
      </w:r>
      <w:r w:rsidRPr="00E1188C">
        <w:rPr>
          <w:rtl/>
        </w:rPr>
        <w:t>فقالوا إنّما قال ذلك إنكاراً على من تخلف عن أمتثال أمر النبيّ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 ، وهذا التفسير </w:t>
      </w:r>
      <w:r>
        <w:rPr>
          <w:rFonts w:hint="cs"/>
          <w:rtl/>
        </w:rPr>
        <w:br/>
      </w:r>
      <w:r w:rsidRPr="00E1188C">
        <w:rPr>
          <w:rtl/>
        </w:rPr>
        <w:t>يأباه عليهم حتى 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يكن فإنّ الصحيح عندي أنّه قال : « انّ الرجل ليهجر » كما رواها </w:t>
      </w:r>
      <w:r>
        <w:rPr>
          <w:rFonts w:hint="cs"/>
          <w:rtl/>
        </w:rPr>
        <w:br/>
      </w:r>
      <w:r>
        <w:rPr>
          <w:rtl/>
        </w:rPr>
        <w:t>الغزالي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وإن ورد أيضاً : « انّه يهجر » كما في الصورة الحادية عشرة من صور </w:t>
      </w:r>
      <w:r>
        <w:rPr>
          <w:rFonts w:hint="cs"/>
          <w:rtl/>
        </w:rPr>
        <w:br/>
      </w:r>
      <w:r>
        <w:rPr>
          <w:rtl/>
        </w:rPr>
        <w:t>الحديث ، وقد مرّت نقلاً عن ابن سعد في الطبقات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ونقلها البيهقي مسنداً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وذكرناها عن المستخرج للإسماعيلي ، نقلاً عن الملا عليّ القارئ في شرح </w:t>
      </w:r>
      <w:r>
        <w:rPr>
          <w:rFonts w:hint="cs"/>
          <w:rtl/>
        </w:rPr>
        <w:br/>
      </w:r>
      <w:r>
        <w:rPr>
          <w:rtl/>
        </w:rPr>
        <w:t>الشفاء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وفي طبقات ابن سعد أيضاً ، ومسند أحمد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وكتاب السنّة للخلال </w:t>
      </w:r>
      <w:r>
        <w:rPr>
          <w:rFonts w:hint="cs"/>
          <w:rtl/>
        </w:rPr>
        <w:br/>
      </w:r>
      <w:r>
        <w:rPr>
          <w:rtl/>
        </w:rPr>
        <w:t>المتوفى سنة 311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 ، ومعجم الطبراني الكبير</w:t>
      </w:r>
      <w:r w:rsidRPr="00486251">
        <w:rPr>
          <w:rStyle w:val="libFootnotenumChar"/>
          <w:rtl/>
        </w:rPr>
        <w:t>(7)</w:t>
      </w:r>
      <w:r>
        <w:rPr>
          <w:rtl/>
        </w:rPr>
        <w:t xml:space="preserve"> ، وغيرها : « فقالوا : إنّما يهجر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، وفي لفظ الطبري : « انّ رسول الله يهجر » </w:t>
      </w:r>
      <w:r w:rsidRPr="00486251">
        <w:rPr>
          <w:rStyle w:val="libFootnotenumChar"/>
          <w:rtl/>
        </w:rPr>
        <w:t>(8)</w:t>
      </w:r>
      <w:r>
        <w:rPr>
          <w:rtl/>
        </w:rPr>
        <w:t xml:space="preserve"> ، وفي تاريخ ابن خلدون : </w:t>
      </w:r>
      <w:r>
        <w:rPr>
          <w:rFonts w:hint="cs"/>
          <w:rtl/>
        </w:rPr>
        <w:br/>
      </w:r>
      <w:r>
        <w:rPr>
          <w:rtl/>
        </w:rPr>
        <w:t xml:space="preserve">« فتنازعوا وقال بعضهم : انّه يهجر ، وقال بعضهم : أهجر؟ يستفهم » </w:t>
      </w:r>
      <w:r w:rsidRPr="00486251">
        <w:rPr>
          <w:rStyle w:val="libFootnotenumChar"/>
          <w:rtl/>
        </w:rPr>
        <w:t>(9)</w:t>
      </w:r>
      <w:r>
        <w:rPr>
          <w:rtl/>
        </w:rPr>
        <w:t>.</w:t>
      </w:r>
    </w:p>
    <w:p w:rsidR="00DA0409" w:rsidRPr="002C672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(1)سرّ العالمين / </w:t>
      </w:r>
      <w:r>
        <w:rPr>
          <w:rtl/>
        </w:rPr>
        <w:t>9 ط مصر سنة 1314 ه</w:t>
      </w:r>
      <w:r>
        <w:rPr>
          <w:rFonts w:hint="cs"/>
          <w:rtl/>
        </w:rPr>
        <w:t>‍</w:t>
      </w:r>
      <w:r w:rsidRPr="00E1188C">
        <w:rPr>
          <w:rtl/>
        </w:rPr>
        <w:t xml:space="preserve">. ولا يضرنا التشكيك في نسبة الكتاب إلى </w:t>
      </w:r>
      <w:r>
        <w:rPr>
          <w:rFonts w:hint="cs"/>
          <w:rtl/>
        </w:rPr>
        <w:br/>
      </w:r>
      <w:r w:rsidRPr="00E1188C">
        <w:rPr>
          <w:rtl/>
        </w:rPr>
        <w:t>الغزالي بعد أن نسبه إليه سبط ابن الجوزي الحنبلي في تذكرة الخواص.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(2)طبقات ابن سعد 2 ق 2 / 36.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(3)سنن البيهقي 3 / 435 ط بيروت سنة 1411</w:t>
      </w:r>
      <w:r>
        <w:rPr>
          <w:rtl/>
        </w:rPr>
        <w:t xml:space="preserve"> (</w:t>
      </w:r>
      <w:r w:rsidRPr="00E1188C">
        <w:rPr>
          <w:rtl/>
        </w:rPr>
        <w:t>باب كتابة العلم في الألواح والأكتاف).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(4)شرح الشفاء لملا علي القارئ 2 / 353 ط استنابول سنة 1316 ، ونسيم الرياض للخفاجي </w:t>
      </w:r>
      <w:r>
        <w:rPr>
          <w:rFonts w:hint="cs"/>
          <w:rtl/>
        </w:rPr>
        <w:br/>
      </w:r>
      <w:r w:rsidRPr="00E1188C">
        <w:rPr>
          <w:rtl/>
        </w:rPr>
        <w:t>4 / 279 ط أفست دار الكتاب العربي بيروت.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(5)مسند أحمد 5 / 355.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(6)كتاب السنّة 1 / 271 ط الرياض.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(7)معجم الطبراني الكبير 11 / 445 ط الموصل.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(8)تاريخ الطبري 3 / 193ط دار المعارف.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(9)تاريخ ابن خلدون 1 / 849 ط دار الكتب اللبناني.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وجاء في حديث سليم بن قيس الهلالي عن ابن عباس : « فقال رجل منهم : </w:t>
      </w:r>
      <w:r>
        <w:rPr>
          <w:rFonts w:hint="cs"/>
          <w:rtl/>
        </w:rPr>
        <w:br/>
      </w:r>
      <w:r w:rsidRPr="00E1188C">
        <w:rPr>
          <w:rtl/>
        </w:rPr>
        <w:t xml:space="preserve">انّ رسول الله يهجر » 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، وغير هؤلاء.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ويدلنا على نسبة عمر الهجر إليه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تلجلج بعضهم عند ذكر كلمته </w:t>
      </w:r>
      <w:r>
        <w:rPr>
          <w:rFonts w:hint="cs"/>
          <w:rtl/>
        </w:rPr>
        <w:br/>
      </w:r>
      <w:r>
        <w:rPr>
          <w:rtl/>
        </w:rPr>
        <w:t xml:space="preserve">فيقول : « قال كلمة معناها إنّ الوجع غلب عليه » ، وهذا ما صنعه ابن أبي الحديد </w:t>
      </w:r>
      <w:r>
        <w:rPr>
          <w:rFonts w:hint="cs"/>
          <w:rtl/>
        </w:rPr>
        <w:br/>
      </w:r>
      <w:r>
        <w:rPr>
          <w:rtl/>
        </w:rPr>
        <w:t xml:space="preserve">وسائر من استهجن الكلمة من علماء التبرير لما فيها من مساس بقداسة الرسول </w:t>
      </w:r>
      <w:r>
        <w:rPr>
          <w:rFonts w:hint="cs"/>
          <w:rtl/>
        </w:rPr>
        <w:br/>
      </w:r>
      <w:r>
        <w:rPr>
          <w:rtl/>
        </w:rPr>
        <w:t>وقدسية رسالته. فحذفوها وأثبتوا البديل عنها : « قد غلب عليه الوجع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والآن ليفكر القارئ في أمر عمر أيّ شيء كان يدعوه لتلك المقالة النابية </w:t>
      </w:r>
      <w:r>
        <w:rPr>
          <w:rFonts w:hint="cs"/>
          <w:rtl/>
        </w:rPr>
        <w:br/>
      </w:r>
      <w:r>
        <w:rPr>
          <w:rtl/>
        </w:rPr>
        <w:t>والكلمة القارصة؟ وماذا عليه لو كان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كتب ذلك الكتاب ليعصم عمر </w:t>
      </w:r>
      <w:r>
        <w:rPr>
          <w:rFonts w:hint="cs"/>
          <w:rtl/>
        </w:rPr>
        <w:br/>
      </w:r>
      <w:r>
        <w:rPr>
          <w:rtl/>
        </w:rPr>
        <w:t>وغير عمر من الأمة من الضلالة إلى الأبد؟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وهل كان عمر يحب أن يبقى الناس في طخياء الضلالة يعمهون؟ فليقل </w:t>
      </w:r>
      <w:r>
        <w:rPr>
          <w:rFonts w:hint="cs"/>
          <w:rtl/>
        </w:rPr>
        <w:br/>
      </w:r>
      <w:r>
        <w:rPr>
          <w:rtl/>
        </w:rPr>
        <w:t>علماء التبرير ما عندهم؟ وهل كان عمر يعتقد في نفسه « إنّ النبيّ يهجر »؟</w:t>
      </w:r>
      <w:r>
        <w:rPr>
          <w:rFonts w:hint="cs"/>
          <w:rtl/>
        </w:rPr>
        <w:br/>
      </w:r>
      <w:r>
        <w:rPr>
          <w:rtl/>
        </w:rPr>
        <w:t>وكذلك فليقولوا ما شاؤا في ذلك ، وقد مرّ بعض ما عندهم من تخليط.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 كان عمر يريد أمراً آخر من وراء كلمته ، فلم يرَ لديه أبلغ ممّا قاله ليبلغ </w:t>
      </w:r>
      <w:r>
        <w:rPr>
          <w:rFonts w:hint="cs"/>
          <w:rtl/>
        </w:rPr>
        <w:br/>
      </w:r>
      <w:r>
        <w:rPr>
          <w:rtl/>
        </w:rPr>
        <w:t xml:space="preserve">مراده؟ وهذا ما نراه ولا نتجنّى عليه ، فقد كان هو أيضاً يراه ، وقد صرّح بذلك ، ومرّت </w:t>
      </w:r>
      <w:r>
        <w:rPr>
          <w:rFonts w:hint="cs"/>
          <w:rtl/>
        </w:rPr>
        <w:br/>
      </w:r>
      <w:r>
        <w:rPr>
          <w:rtl/>
        </w:rPr>
        <w:t xml:space="preserve">بعض تصريحاته في التعقيب على ما قاله علماء التبرير (عمريون أكثر من عمر) فراجع </w:t>
      </w:r>
      <w:r>
        <w:rPr>
          <w:rFonts w:hint="cs"/>
          <w:rtl/>
        </w:rPr>
        <w:br/>
      </w:r>
      <w:r>
        <w:rPr>
          <w:rtl/>
        </w:rPr>
        <w:t>حيث علم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يريد أن يكتب الكتاب باسم عليّ فمنع من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فمنها قوله : « ولقد أرادـرسول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ـأن يصرّح بأسمهـيعني عليّاًـ</w:t>
      </w:r>
      <w:r>
        <w:rPr>
          <w:rFonts w:hint="cs"/>
          <w:rtl/>
        </w:rPr>
        <w:br/>
      </w:r>
      <w:r>
        <w:rPr>
          <w:rtl/>
        </w:rPr>
        <w:t>فمنعت من ذلك اشفاقاً وحيطة على الإسلام »؟!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ومنها قوله : « لقد كان من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ذرواً من قول لا يثبت حجة ولا </w:t>
      </w:r>
      <w:r>
        <w:rPr>
          <w:rFonts w:hint="cs"/>
          <w:rtl/>
        </w:rPr>
        <w:br/>
      </w:r>
      <w:r>
        <w:rPr>
          <w:rtl/>
        </w:rPr>
        <w:t>يقطع عذراً ».</w:t>
      </w:r>
    </w:p>
    <w:p w:rsidR="00DA0409" w:rsidRPr="0099377D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(1)وسيأتي الحديث بتمامه.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ومنها قوله : « إنّ رسول الله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أراد ذلك وأراد الله غيره ، فنفذ مراد الله ولم </w:t>
      </w:r>
      <w:r>
        <w:rPr>
          <w:rFonts w:hint="cs"/>
          <w:rtl/>
        </w:rPr>
        <w:br/>
      </w:r>
      <w:r w:rsidRPr="00E1188C">
        <w:rPr>
          <w:rtl/>
        </w:rPr>
        <w:t>ينفذ مراد رسوله ، أو كلّ ما أراد رسول الله كان »؟!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ومنها قوله : « فكرهنا ذلك أشد الكراهية » (؟)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ولماذا يا أبا حفص؟ ولا نحتاج إلى الجواب ، ما دمت أنت القائل لابن </w:t>
      </w:r>
      <w:r>
        <w:rPr>
          <w:rFonts w:hint="cs"/>
          <w:rtl/>
        </w:rPr>
        <w:br/>
      </w:r>
      <w:r>
        <w:rPr>
          <w:rtl/>
        </w:rPr>
        <w:t xml:space="preserve">عباس : « إنّ قومكم كرهوا أن يجمعوا لكم الخلافة والنبوة ». ولماذا أيضاً؟ </w:t>
      </w:r>
      <w:r>
        <w:rPr>
          <w:rFonts w:hint="cs"/>
          <w:rtl/>
        </w:rPr>
        <w:br/>
      </w:r>
      <w:r>
        <w:rPr>
          <w:rtl/>
        </w:rPr>
        <w:t xml:space="preserve">وأنت تعلم أنّ عليّاً كان أحق بها من غيره ، وأنت الّذي أعترفت بذلك وقلت لابن </w:t>
      </w:r>
      <w:r>
        <w:rPr>
          <w:rFonts w:hint="cs"/>
          <w:rtl/>
        </w:rPr>
        <w:br/>
      </w:r>
      <w:r>
        <w:rPr>
          <w:rtl/>
        </w:rPr>
        <w:t xml:space="preserve">عباس : « أما والله يا بني عبد المطلب لقد كان عليّ فيكم أولى بهذا الأمر مني </w:t>
      </w:r>
      <w:r>
        <w:rPr>
          <w:rFonts w:hint="cs"/>
          <w:rtl/>
        </w:rPr>
        <w:br/>
      </w:r>
      <w:r>
        <w:rPr>
          <w:rtl/>
        </w:rPr>
        <w:t>ومن أبي بكر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وهذه الأقوال جميعها قد مرّت مسندة إلى مصادر موثوقة فراجع (عمريون </w:t>
      </w:r>
      <w:r>
        <w:rPr>
          <w:rFonts w:hint="cs"/>
          <w:rtl/>
        </w:rPr>
        <w:br/>
      </w:r>
      <w:r>
        <w:rPr>
          <w:rtl/>
        </w:rPr>
        <w:t>أكثر من عمر).</w:t>
      </w:r>
    </w:p>
    <w:p w:rsidR="00DA0409" w:rsidRDefault="00DA0409" w:rsidP="00DA0409">
      <w:pPr>
        <w:pStyle w:val="Heading2"/>
        <w:rPr>
          <w:rtl/>
        </w:rPr>
      </w:pPr>
      <w:bookmarkStart w:id="143" w:name="_Toc441489642"/>
      <w:r>
        <w:rPr>
          <w:rtl/>
        </w:rPr>
        <w:t>من أين علم عمر مراد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؟</w:t>
      </w:r>
      <w:bookmarkEnd w:id="14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والآن لنبحث من أين علم عمر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أراد أن يكتب الكتاب باسم </w:t>
      </w:r>
      <w:r>
        <w:rPr>
          <w:rFonts w:hint="cs"/>
          <w:rtl/>
        </w:rPr>
        <w:br/>
      </w:r>
      <w:r>
        <w:rPr>
          <w:rtl/>
        </w:rPr>
        <w:t>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، وهو لم يذكره باسمه كما في الحديث ، ولم يكتب بعد كتابه ليعلم </w:t>
      </w:r>
      <w:r>
        <w:rPr>
          <w:rFonts w:hint="cs"/>
          <w:rtl/>
        </w:rPr>
        <w:br/>
      </w:r>
      <w:r>
        <w:rPr>
          <w:rtl/>
        </w:rPr>
        <w:t>بذلك عمر ، فمن أين علم بذلك فقال « انّه ليهجر »؟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لقد علم ذلك من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(لن تضلوا بعده ـ بعدي ـ أبداً).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وهذه الكلمة لم ترد في شيء من الأحاديث النبوية إل</w:t>
      </w:r>
      <w:r>
        <w:rPr>
          <w:rFonts w:hint="cs"/>
          <w:rtl/>
        </w:rPr>
        <w:t>ّ</w:t>
      </w:r>
      <w:r>
        <w:rPr>
          <w:rtl/>
        </w:rPr>
        <w:t xml:space="preserve">ا في بضعة أحاديث </w:t>
      </w:r>
      <w:r>
        <w:rPr>
          <w:rFonts w:hint="cs"/>
          <w:rtl/>
        </w:rPr>
        <w:br/>
      </w:r>
      <w:r>
        <w:rPr>
          <w:rtl/>
        </w:rPr>
        <w:t xml:space="preserve">كلّها توحي بفضل عليّ منفرداً أو مجتمعاً مع أهل بيته خاصة ، وهم فاطمة </w:t>
      </w:r>
      <w:r>
        <w:rPr>
          <w:rFonts w:hint="cs"/>
          <w:rtl/>
        </w:rPr>
        <w:br/>
      </w:r>
      <w:r>
        <w:rPr>
          <w:rtl/>
        </w:rPr>
        <w:t xml:space="preserve">والحسن والحسين الّذين هم قرناء الكتاب ، كما في حديث الثقلين والتمسك </w:t>
      </w:r>
      <w:r>
        <w:rPr>
          <w:rFonts w:hint="cs"/>
          <w:rtl/>
        </w:rPr>
        <w:br/>
      </w:r>
      <w:r>
        <w:rPr>
          <w:rtl/>
        </w:rPr>
        <w:t>بهما عاصم من الضلالة.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وإلى القارئ تلكم الأحاديث الّتي وردت فيها جملة : (لن تضلوا) ، وهي </w:t>
      </w:r>
      <w:r>
        <w:rPr>
          <w:rFonts w:hint="cs"/>
          <w:rtl/>
        </w:rPr>
        <w:br/>
      </w:r>
      <w:r>
        <w:rPr>
          <w:rtl/>
        </w:rPr>
        <w:t xml:space="preserve">دالة على انّ التمسك بعليّ وأهل بيته أمان من الضلالة ، ولم ترد في حقّ أيّ </w:t>
      </w:r>
      <w:r>
        <w:rPr>
          <w:rFonts w:hint="cs"/>
          <w:rtl/>
        </w:rPr>
        <w:br/>
      </w:r>
      <w:r>
        <w:rPr>
          <w:rtl/>
        </w:rPr>
        <w:t>إنسان سواهم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أوّلاً : حديث الثقلين وهو من الأحاديث المتواترة رواه أكثر من أربعين </w:t>
      </w:r>
      <w:r>
        <w:rPr>
          <w:rFonts w:hint="cs"/>
          <w:rtl/>
        </w:rPr>
        <w:br/>
      </w:r>
      <w:r>
        <w:rPr>
          <w:rtl/>
        </w:rPr>
        <w:t xml:space="preserve">صحابياً في ستة مواطن ، وأخرجت أحاديثهم المصادر الكثيرة وقد نافت على </w:t>
      </w:r>
      <w:r>
        <w:rPr>
          <w:rFonts w:hint="cs"/>
          <w:rtl/>
        </w:rPr>
        <w:br/>
      </w:r>
      <w:r>
        <w:rPr>
          <w:rtl/>
        </w:rPr>
        <w:t>المائة</w:t>
      </w:r>
      <w:r w:rsidRPr="00486251">
        <w:rPr>
          <w:rStyle w:val="libFootnotenumChar"/>
          <w:rtl/>
        </w:rPr>
        <w:t>(1)</w:t>
      </w:r>
      <w:r>
        <w:rPr>
          <w:rtl/>
        </w:rPr>
        <w:t>. ولفظه كما في أكثر من موطن قاله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فيه ذلك : (أيّها الناس </w:t>
      </w:r>
      <w:r>
        <w:rPr>
          <w:rFonts w:hint="cs"/>
          <w:rtl/>
        </w:rPr>
        <w:br/>
      </w:r>
      <w:r>
        <w:rPr>
          <w:rtl/>
        </w:rPr>
        <w:t xml:space="preserve">إنّي تركت فيكم الثقلين لن تضلوا ما تمسكتم بهماـالأكبر كتاب الله ، والأصغر </w:t>
      </w:r>
      <w:r>
        <w:rPr>
          <w:rFonts w:hint="cs"/>
          <w:rtl/>
        </w:rPr>
        <w:br/>
      </w:r>
      <w:r>
        <w:rPr>
          <w:rtl/>
        </w:rPr>
        <w:t xml:space="preserve">عترتي أهل بيتيـوإنّ اللطيف الخبير عهد إليَّ أنّهما لن يفترقا حتى يردا عليَّ </w:t>
      </w:r>
      <w:r>
        <w:rPr>
          <w:rFonts w:hint="cs"/>
          <w:rtl/>
        </w:rPr>
        <w:br/>
      </w:r>
      <w:r>
        <w:rPr>
          <w:rtl/>
        </w:rPr>
        <w:t xml:space="preserve">الحوض كهاتينـأشار بالسبابتينـولا أنّ أحدهما أقدم من الآخر ، فتمسكوا </w:t>
      </w:r>
      <w:r>
        <w:rPr>
          <w:rFonts w:hint="cs"/>
          <w:rtl/>
        </w:rPr>
        <w:br/>
      </w:r>
      <w:r>
        <w:rPr>
          <w:rtl/>
        </w:rPr>
        <w:t>بهما ، لن تضلوا ولا تقدّموا منهما ولا تخلفوا عنهما ، ولا تعل</w:t>
      </w:r>
      <w:r>
        <w:rPr>
          <w:rFonts w:hint="cs"/>
          <w:rtl/>
        </w:rPr>
        <w:t>ّ</w:t>
      </w:r>
      <w:r>
        <w:rPr>
          <w:rtl/>
        </w:rPr>
        <w:t xml:space="preserve">موهم فإنّهم أعلم </w:t>
      </w:r>
      <w:r>
        <w:rPr>
          <w:rFonts w:hint="cs"/>
          <w:rtl/>
        </w:rPr>
        <w:br/>
      </w:r>
      <w:r>
        <w:rPr>
          <w:rtl/>
        </w:rPr>
        <w:t>منكم).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ما قاله في حجة الوداع في يوم عرفة وفي مسجد الخيف بمنى وفي </w:t>
      </w:r>
      <w:r>
        <w:rPr>
          <w:rFonts w:hint="cs"/>
          <w:rtl/>
        </w:rPr>
        <w:br/>
      </w:r>
      <w:r>
        <w:rPr>
          <w:rtl/>
        </w:rPr>
        <w:t xml:space="preserve">غدير خم ، سوى ما قاله قبل ذلك في يوم فتح الطائف عام ثمان من الهجرة ، </w:t>
      </w:r>
      <w:r>
        <w:rPr>
          <w:rFonts w:hint="cs"/>
          <w:rtl/>
        </w:rPr>
        <w:br/>
      </w:r>
      <w:r>
        <w:rPr>
          <w:rtl/>
        </w:rPr>
        <w:t>وسوى ما قاله بعد حجة الوداع وآخر مرة في هجرته وعلى منبره يوم قبض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وقد كان أبو بكر يقول : « عليّ عترة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كما أخرج ذلك عنه </w:t>
      </w:r>
      <w:r>
        <w:rPr>
          <w:rFonts w:hint="cs"/>
          <w:rtl/>
        </w:rPr>
        <w:br/>
      </w:r>
      <w:r>
        <w:rPr>
          <w:rtl/>
        </w:rPr>
        <w:t>السيوطي في جمع الجوامع وعنه المتقي الهندي في كنز العمال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 xml:space="preserve">ثانياً : ما رواه الحسن بن عليّ وعائشة وأنس وجابر مرفوعاً قال : « ادعوا إليَّ </w:t>
      </w:r>
      <w:r>
        <w:rPr>
          <w:rFonts w:hint="cs"/>
          <w:rtl/>
        </w:rPr>
        <w:br/>
      </w:r>
      <w:r>
        <w:rPr>
          <w:rtl/>
        </w:rPr>
        <w:t xml:space="preserve">سيّد العربـيعني عليّ بن أبي طالبـفقالت عائشة : ألستَ سيّد العرب؟ فقال : </w:t>
      </w:r>
      <w:r>
        <w:rPr>
          <w:rFonts w:hint="cs"/>
          <w:rtl/>
        </w:rPr>
        <w:br/>
      </w:r>
      <w:r>
        <w:rPr>
          <w:rtl/>
        </w:rPr>
        <w:t xml:space="preserve">(أنا سيّد ولد آدم وعليّ سيّد العرب) ، فلمّا جاء أرسل إلى الأنصار فأتوه فقال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(1)اُنظر كتاب عليّ إمام البررة 1 / 292 ـ 318 ط دار الهادي.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(2)كنز العمال 15 / 101 ط الثانية حيدر آباد.</w:t>
      </w:r>
    </w:p>
    <w:p w:rsidR="00DA0409" w:rsidRPr="00E1188C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>لهم</w:t>
      </w:r>
      <w:r>
        <w:rPr>
          <w:rtl/>
        </w:rPr>
        <w:t xml:space="preserve"> : (</w:t>
      </w:r>
      <w:r w:rsidRPr="00E1188C">
        <w:rPr>
          <w:rtl/>
        </w:rPr>
        <w:t>يا معشر الأنصار ألا أدلكم على ما إن تمسكتم به</w:t>
      </w:r>
      <w:r>
        <w:rPr>
          <w:rtl/>
        </w:rPr>
        <w:t xml:space="preserve"> (</w:t>
      </w:r>
      <w:r w:rsidRPr="00E1188C">
        <w:rPr>
          <w:rtl/>
        </w:rPr>
        <w:t>لن تضلوا) بعده أبداً)؟</w:t>
      </w:r>
      <w:r>
        <w:rPr>
          <w:rFonts w:hint="cs"/>
          <w:rtl/>
        </w:rPr>
        <w:br/>
      </w:r>
      <w:r w:rsidRPr="00E1188C">
        <w:rPr>
          <w:rtl/>
        </w:rPr>
        <w:t xml:space="preserve">قالوا : بلى يا رسول الله ، قال : </w:t>
      </w:r>
      <w:r>
        <w:rPr>
          <w:rtl/>
        </w:rPr>
        <w:t>(</w:t>
      </w:r>
      <w:r w:rsidRPr="00E1188C">
        <w:rPr>
          <w:rtl/>
        </w:rPr>
        <w:t xml:space="preserve">هذا عليّ فأحبوه بحبي وأكرموه بكرامتي ، فان </w:t>
      </w:r>
      <w:r>
        <w:rPr>
          <w:rFonts w:hint="cs"/>
          <w:rtl/>
        </w:rPr>
        <w:br/>
      </w:r>
      <w:r w:rsidRPr="00E1188C">
        <w:rPr>
          <w:rtl/>
        </w:rPr>
        <w:t xml:space="preserve">جبرئيل أمرني بالذي قلت لكم من الله </w:t>
      </w:r>
      <w:r w:rsidRPr="00A10766">
        <w:rPr>
          <w:rStyle w:val="libAlaemChar"/>
          <w:rFonts w:hint="cs"/>
          <w:rtl/>
        </w:rPr>
        <w:t>عزوجل</w:t>
      </w:r>
      <w:r w:rsidRPr="00E1188C">
        <w:rPr>
          <w:rtl/>
        </w:rPr>
        <w:t xml:space="preserve">) » 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ثالثاً : ما روته أم سلمة قالت : « خرج رسول الله صلّى الله عليه(وآله)وسلّم </w:t>
      </w:r>
      <w:r>
        <w:rPr>
          <w:rFonts w:hint="cs"/>
          <w:rtl/>
        </w:rPr>
        <w:br/>
      </w:r>
      <w:r>
        <w:rPr>
          <w:rtl/>
        </w:rPr>
        <w:t xml:space="preserve">إلى صرحة هذا المسجد فنادى بأعلى صوته فقال : (ألا لا يحلّ هذا المسجد </w:t>
      </w:r>
      <w:r>
        <w:rPr>
          <w:rFonts w:hint="cs"/>
          <w:rtl/>
        </w:rPr>
        <w:br/>
      </w:r>
      <w:r>
        <w:rPr>
          <w:rtl/>
        </w:rPr>
        <w:t>لجنب ولا لحائض إل</w:t>
      </w:r>
      <w:r>
        <w:rPr>
          <w:rFonts w:hint="cs"/>
          <w:rtl/>
        </w:rPr>
        <w:t>ّ</w:t>
      </w:r>
      <w:r>
        <w:rPr>
          <w:rtl/>
        </w:rPr>
        <w:t xml:space="preserve">ا لرسول الله وعليّ وفاطمة والحسن والحسين ، ألا قد بيّنت </w:t>
      </w:r>
      <w:r>
        <w:rPr>
          <w:rFonts w:hint="cs"/>
          <w:rtl/>
        </w:rPr>
        <w:br/>
      </w:r>
      <w:r>
        <w:rPr>
          <w:rtl/>
        </w:rPr>
        <w:t xml:space="preserve">لكم الأسماء أن لا تضلوا)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رابعاً : ما رواه زيد بن أرقم قال : « كنا جلوساً عند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فقال : (ألا </w:t>
      </w:r>
      <w:r>
        <w:rPr>
          <w:rFonts w:hint="cs"/>
          <w:rtl/>
        </w:rPr>
        <w:br/>
      </w:r>
      <w:r>
        <w:rPr>
          <w:rtl/>
        </w:rPr>
        <w:t xml:space="preserve">أدلكم على من لو أسترشدتموه (لن تضلوا) ولن تهلكوا)؟ قالوا : بلى يا رسول الله </w:t>
      </w:r>
      <w:r>
        <w:rPr>
          <w:rFonts w:hint="cs"/>
          <w:rtl/>
        </w:rPr>
        <w:br/>
      </w:r>
      <w:r>
        <w:rPr>
          <w:rtl/>
        </w:rPr>
        <w:t xml:space="preserve">قال : (هو هذا وأشار إلى عليّ بن أبي طالب) ثمّ قال : (وآخوه ووازروه وصدّقوه </w:t>
      </w:r>
      <w:r>
        <w:rPr>
          <w:rFonts w:hint="cs"/>
          <w:rtl/>
        </w:rPr>
        <w:br/>
      </w:r>
      <w:r>
        <w:rPr>
          <w:rtl/>
        </w:rPr>
        <w:t xml:space="preserve">وانصحوه فإنّ جبرئيل أخبرني بما قلت لكم)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>خامساً : وثمة حديثـرواه ابن حجر في الصواعق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ـجاء فيه التصريح </w:t>
      </w:r>
      <w:r>
        <w:rPr>
          <w:rFonts w:hint="cs"/>
          <w:rtl/>
        </w:rPr>
        <w:br/>
      </w:r>
      <w:r>
        <w:rPr>
          <w:rtl/>
        </w:rPr>
        <w:t>باسم عليّ عقب ذكر حديث الثقلين فاقرأ ذلك : « إنّه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قالـفي مرض موتهـ</w:t>
      </w:r>
      <w:r>
        <w:rPr>
          <w:rFonts w:hint="cs"/>
          <w:rtl/>
        </w:rPr>
        <w:br/>
      </w:r>
      <w:r>
        <w:rPr>
          <w:rtl/>
        </w:rPr>
        <w:t xml:space="preserve">(أيّها الناس يوشك أن أقبض قبضاً سريعاً فينطلق بي وقد قدّمت إليكم القول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(1)أخرجه أبو نعيم في الحلية 1 / 63 وقال رواه أبو بشر عن سعيد بن جبير عن عائشة ، نحوه </w:t>
      </w:r>
      <w:r>
        <w:rPr>
          <w:rFonts w:hint="cs"/>
          <w:rtl/>
        </w:rPr>
        <w:br/>
      </w:r>
      <w:r w:rsidRPr="00E1188C">
        <w:rPr>
          <w:rtl/>
        </w:rPr>
        <w:t xml:space="preserve">في السؤدد مختصراً ، والطبراني في معجمه الكبير 3 / 88 ، والهيثمي في مجمع الزوائد </w:t>
      </w:r>
      <w:r>
        <w:rPr>
          <w:rFonts w:hint="cs"/>
          <w:rtl/>
        </w:rPr>
        <w:br/>
      </w:r>
      <w:r w:rsidRPr="00E1188C">
        <w:rPr>
          <w:rtl/>
        </w:rPr>
        <w:t xml:space="preserve">9 / 131 ، والمحب الطبراني في الرياض النضرة 2 / 177 ، وفي الذخائر / 70 ، والسيوطي في </w:t>
      </w:r>
      <w:r>
        <w:rPr>
          <w:rFonts w:hint="cs"/>
          <w:rtl/>
        </w:rPr>
        <w:br/>
      </w:r>
      <w:r w:rsidRPr="00E1188C">
        <w:rPr>
          <w:rtl/>
        </w:rPr>
        <w:t>جمع الجوامع كما في ترتيبه ، كنز العمال 2 / 216 و 5 / 126 ، وغيرهم وكلهم عن عائشة.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(2)أخرجه البيهقي في السنن الكبرى 7 / 65 ، والسيوطي في اللئالي المصنوعة 1 / 183 ط </w:t>
      </w:r>
      <w:r>
        <w:rPr>
          <w:rFonts w:hint="cs"/>
          <w:rtl/>
        </w:rPr>
        <w:br/>
      </w:r>
      <w:r w:rsidRPr="00E1188C">
        <w:rPr>
          <w:rtl/>
        </w:rPr>
        <w:t xml:space="preserve">مصر الاُولى نقلاً عن سنن البيهقيـوعلى القارئ المقارنة ليجد كيف تلاعبت الأهواء </w:t>
      </w:r>
      <w:r>
        <w:rPr>
          <w:rFonts w:hint="cs"/>
          <w:rtl/>
        </w:rPr>
        <w:br/>
      </w:r>
      <w:r>
        <w:rPr>
          <w:rtl/>
        </w:rPr>
        <w:t>بالسيوطي فحرّف وغي</w:t>
      </w:r>
      <w:r>
        <w:rPr>
          <w:rFonts w:hint="cs"/>
          <w:rtl/>
        </w:rPr>
        <w:t>ّ</w:t>
      </w:r>
      <w:r w:rsidRPr="00E1188C">
        <w:rPr>
          <w:rtl/>
        </w:rPr>
        <w:t>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(3)أخرجه ابن المغازلي المالكي في المناقب / 245.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(4)الصواعق المحرقة / 75 ط الميمنية 1312.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معذرة إليكم ، ألا وإني مخلّف فيكم كتاب ربي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وعترتي أهل بيتي ثمّ أخذ </w:t>
      </w:r>
      <w:r>
        <w:rPr>
          <w:rFonts w:hint="cs"/>
          <w:rtl/>
        </w:rPr>
        <w:br/>
      </w:r>
      <w:r>
        <w:rPr>
          <w:rtl/>
        </w:rPr>
        <w:t xml:space="preserve">بيد عليّ فرفعها فقال : هذا عليّ مع القرآن ، والقرآن مع عليّ ، لا يفترقان حتى يردا </w:t>
      </w:r>
      <w:r>
        <w:rPr>
          <w:rFonts w:hint="cs"/>
          <w:rtl/>
        </w:rPr>
        <w:br/>
      </w:r>
      <w:r>
        <w:rPr>
          <w:rtl/>
        </w:rPr>
        <w:t>عليَّ الحوض ، فاسألوهما ما خلّفت فيهما)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سادساً : ما رواه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قال : «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(لن تضلوا ولن </w:t>
      </w:r>
      <w:r>
        <w:rPr>
          <w:rFonts w:hint="cs"/>
          <w:rtl/>
        </w:rPr>
        <w:br/>
      </w:r>
      <w:r>
        <w:rPr>
          <w:rtl/>
        </w:rPr>
        <w:t xml:space="preserve">تهلكوا وأنتم في موالاة عليّ ، وإن خالفتموه فقد ضلّت بكم الطرق والأهواء في </w:t>
      </w:r>
      <w:r>
        <w:rPr>
          <w:rFonts w:hint="cs"/>
          <w:rtl/>
        </w:rPr>
        <w:br/>
      </w:r>
      <w:r>
        <w:rPr>
          <w:rtl/>
        </w:rPr>
        <w:t xml:space="preserve">الغيّ فاتقوا الله ، فإنّ ذمة الله عليّ بن أبي طالب)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وأحسب انّ هذا هو تتمة ما مرّ قبله ، ومهما يكن فهذه جملة أحاديث </w:t>
      </w:r>
      <w:r>
        <w:rPr>
          <w:rFonts w:hint="cs"/>
          <w:rtl/>
        </w:rPr>
        <w:br/>
      </w:r>
      <w:r>
        <w:rPr>
          <w:rtl/>
        </w:rPr>
        <w:t>وردت فيها صيغة (لن تضلوا) (أن لا تضلوا) وكلها في أهل البيت</w:t>
      </w:r>
      <w:r w:rsidRPr="00A10766">
        <w:rPr>
          <w:rStyle w:val="libAlaemChar"/>
          <w:rtl/>
        </w:rPr>
        <w:t>عليهم‌السلام</w:t>
      </w:r>
      <w:r>
        <w:rPr>
          <w:rtl/>
        </w:rPr>
        <w:t xml:space="preserve">منها </w:t>
      </w:r>
      <w:r>
        <w:rPr>
          <w:rFonts w:hint="cs"/>
          <w:rtl/>
        </w:rPr>
        <w:br/>
      </w:r>
      <w:r>
        <w:rPr>
          <w:rtl/>
        </w:rPr>
        <w:t xml:space="preserve">ما يخصّ عليّاً بمفرده ، ومنها ما يعمّه وبقية أهل بيته ، فهل من المعقول والمقبول </w:t>
      </w:r>
      <w:r>
        <w:rPr>
          <w:rFonts w:hint="cs"/>
          <w:rtl/>
        </w:rPr>
        <w:br/>
      </w:r>
      <w:r>
        <w:rPr>
          <w:rtl/>
        </w:rPr>
        <w:t xml:space="preserve">دعوى انّ عمر لم يسمعها؟ ليس من الممكن أن لا يكون عمر سمعها من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أو ممّن سمعها منه كلّها أو بعضها ، وحيث لم يرد في مورد جملة</w:t>
      </w:r>
      <w:r>
        <w:rPr>
          <w:rFonts w:hint="cs"/>
          <w:rtl/>
        </w:rPr>
        <w:br/>
      </w:r>
      <w:r>
        <w:rPr>
          <w:rtl/>
        </w:rPr>
        <w:t>(لن تضلوا) إل</w:t>
      </w:r>
      <w:r>
        <w:rPr>
          <w:rFonts w:hint="cs"/>
          <w:rtl/>
        </w:rPr>
        <w:t>ّ</w:t>
      </w:r>
      <w:r>
        <w:rPr>
          <w:rtl/>
        </w:rPr>
        <w:t>ا وهي توحي بذكر عليّ وأهل بيته</w:t>
      </w:r>
      <w:r w:rsidRPr="00A10766">
        <w:rPr>
          <w:rStyle w:val="libAlaemChar"/>
          <w:rtl/>
        </w:rPr>
        <w:t>عليهم‌السلام</w:t>
      </w:r>
      <w:r>
        <w:rPr>
          <w:rtl/>
        </w:rPr>
        <w:t xml:space="preserve"> ، فلذلك لمّا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(ائتوني بدواة وكتف لأكتب لكم كتاباً لن تضلوا) ، أستشعر عمر من ذلك ما هو </w:t>
      </w:r>
      <w:r>
        <w:rPr>
          <w:rFonts w:hint="cs"/>
          <w:rtl/>
        </w:rPr>
        <w:br/>
      </w:r>
      <w:r>
        <w:rPr>
          <w:rtl/>
        </w:rPr>
        <w:t>إل</w:t>
      </w:r>
      <w:r>
        <w:rPr>
          <w:rFonts w:hint="cs"/>
          <w:rtl/>
        </w:rPr>
        <w:t>ّ</w:t>
      </w:r>
      <w:r>
        <w:rPr>
          <w:rtl/>
        </w:rPr>
        <w:t xml:space="preserve">ا التصريح باسم عليّ في ذلك الكتاب ، فتلك حجة مكتوبة ليس من السهل </w:t>
      </w:r>
      <w:r>
        <w:rPr>
          <w:rFonts w:hint="cs"/>
          <w:rtl/>
        </w:rPr>
        <w:br/>
      </w:r>
      <w:r>
        <w:rPr>
          <w:rtl/>
        </w:rPr>
        <w:t xml:space="preserve">عليه ولا على غيره إنكارها. وذلك هو ما اعترف به لابن عباس بعد ذلك ، </w:t>
      </w:r>
      <w:r>
        <w:rPr>
          <w:rFonts w:hint="cs"/>
          <w:rtl/>
        </w:rPr>
        <w:br/>
      </w:r>
      <w:r>
        <w:rPr>
          <w:rtl/>
        </w:rPr>
        <w:t>فلم يجد سلاحاً أقوى عنده يشهره في وجه الشرعية في ذلك الوقت غير كلمة</w:t>
      </w:r>
      <w:r>
        <w:rPr>
          <w:rFonts w:hint="cs"/>
          <w:rtl/>
        </w:rPr>
        <w:br/>
      </w:r>
      <w:r>
        <w:rPr>
          <w:rtl/>
        </w:rPr>
        <w:t xml:space="preserve">« انّ النبيّ ليهجر » وبذلك نسفٌ للمحاولة الفعلية ولجميع المحاولات </w:t>
      </w:r>
      <w:r>
        <w:rPr>
          <w:rFonts w:hint="cs"/>
          <w:rtl/>
        </w:rPr>
        <w:br/>
      </w:r>
      <w:r>
        <w:rPr>
          <w:rtl/>
        </w:rPr>
        <w:t xml:space="preserve">اللاحقة الّتي ربّما يفاجأ بها. وهذا معنى كلماته الّتي مرّت على القارئ في </w:t>
      </w:r>
      <w:r>
        <w:rPr>
          <w:rFonts w:hint="cs"/>
          <w:rtl/>
        </w:rPr>
        <w:br/>
      </w:r>
      <w:r>
        <w:rPr>
          <w:rtl/>
        </w:rPr>
        <w:t>تعترافاته الخطيرة ، فراجع.</w:t>
      </w:r>
    </w:p>
    <w:p w:rsidR="00DA0409" w:rsidRPr="00E30E92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(1)أنظر ينابيع المودة للقندوزي 2 / 280.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فنسبة الهجر إلى النبيّ المعصوم إقدامٌ جريء ، مع إساءة أدب مع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ومساس بشخصه الكريم ، وأجرأ من ذلك دعواه في كلمته الأخرى « وعندكم </w:t>
      </w:r>
      <w:r>
        <w:rPr>
          <w:rFonts w:hint="cs"/>
          <w:rtl/>
        </w:rPr>
        <w:br/>
      </w:r>
      <w:r>
        <w:rPr>
          <w:rtl/>
        </w:rPr>
        <w:t xml:space="preserve">القرآن حسبنا كتاب الله » ، ولنستذكر ما مرّ من أقوال علماء التبرير الّذين رأوا في </w:t>
      </w:r>
      <w:r>
        <w:rPr>
          <w:rFonts w:hint="cs"/>
          <w:rtl/>
        </w:rPr>
        <w:br/>
      </w:r>
      <w:r>
        <w:rPr>
          <w:rtl/>
        </w:rPr>
        <w:t xml:space="preserve">هذه الكلمة دليلاً على فقاهة عمر بل وأفقهيته على ابن عباس ، حيث اكتفى </w:t>
      </w:r>
      <w:r>
        <w:rPr>
          <w:rFonts w:hint="cs"/>
          <w:rtl/>
        </w:rPr>
        <w:br/>
      </w:r>
      <w:r>
        <w:rPr>
          <w:rtl/>
        </w:rPr>
        <w:t xml:space="preserve">بالقرآن ولم يكتف ابن عباس به (؟!) وهذا ما مرّ عن ابن بطال والنووي وغيرهما </w:t>
      </w:r>
      <w:r>
        <w:rPr>
          <w:rFonts w:hint="cs"/>
          <w:rtl/>
        </w:rPr>
        <w:br/>
      </w:r>
      <w:r>
        <w:rPr>
          <w:rtl/>
        </w:rPr>
        <w:t xml:space="preserve">فراجع. فقد بيّنا هناك من هو الأفقه منهما بحجج لا يقوى زوامل الأسفار على </w:t>
      </w:r>
      <w:r>
        <w:rPr>
          <w:rFonts w:hint="cs"/>
          <w:rtl/>
        </w:rPr>
        <w:br/>
      </w:r>
      <w:r>
        <w:rPr>
          <w:rtl/>
        </w:rPr>
        <w:t>حملها فضلاً عن ردّها.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والآن فلنعد إلى تفسير كلمته « حسبنا كتاب الله » وما تعنيه من دلالة </w:t>
      </w:r>
      <w:r>
        <w:rPr>
          <w:rFonts w:hint="cs"/>
          <w:rtl/>
        </w:rPr>
        <w:br/>
      </w:r>
      <w:r>
        <w:rPr>
          <w:rtl/>
        </w:rPr>
        <w:t xml:space="preserve">ظاهرة وما تخفي من معنى أشتملت عليه ، وماذا أراد عمر بقوله : « وعندكم </w:t>
      </w:r>
      <w:r>
        <w:rPr>
          <w:rFonts w:hint="cs"/>
          <w:rtl/>
        </w:rPr>
        <w:br/>
      </w:r>
      <w:r>
        <w:rPr>
          <w:rtl/>
        </w:rPr>
        <w:t>القرآن حسبنا كتاب الله » :</w:t>
      </w:r>
    </w:p>
    <w:p w:rsidR="00DA0409" w:rsidRDefault="00DA0409" w:rsidP="00DA0409">
      <w:pPr>
        <w:pStyle w:val="Heading2"/>
        <w:rPr>
          <w:rtl/>
        </w:rPr>
      </w:pPr>
      <w:bookmarkStart w:id="144" w:name="_Toc441489643"/>
      <w:r>
        <w:rPr>
          <w:rtl/>
        </w:rPr>
        <w:t>ماذا أراد عمر بقوله : « حسبنا كتاب الله »؟</w:t>
      </w:r>
      <w:bookmarkEnd w:id="14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ليس في قوله : « حسبنا » أيّ غموض لغوي ، ولا أشتراك لفظي ، ومعناه كفانا ، </w:t>
      </w:r>
      <w:r>
        <w:rPr>
          <w:rFonts w:hint="cs"/>
          <w:rtl/>
        </w:rPr>
        <w:br/>
      </w:r>
      <w:r>
        <w:rPr>
          <w:rtl/>
        </w:rPr>
        <w:t xml:space="preserve">و (حَسبَ) اسم معنى لا اسم فعل ، بدليل زيادة الباء عليه في قولهم بحسبك درهم ، </w:t>
      </w:r>
      <w:r>
        <w:rPr>
          <w:rFonts w:hint="cs"/>
          <w:rtl/>
        </w:rPr>
        <w:br/>
      </w:r>
      <w:r>
        <w:rPr>
          <w:rtl/>
        </w:rPr>
        <w:t xml:space="preserve">وهكذا قول الداعي حسبي الله ، أي كفاني دون غيره ، كما يصح أن يقول (بحسبي) </w:t>
      </w:r>
      <w:r>
        <w:rPr>
          <w:rFonts w:hint="cs"/>
          <w:rtl/>
        </w:rPr>
        <w:br/>
      </w:r>
      <w:r>
        <w:rPr>
          <w:rtl/>
        </w:rPr>
        <w:t xml:space="preserve">أي كفاني ، هذا من ناحية المعنى في اللغة العربية. إذن ماذا أراد عمر غير ذلك؟ </w:t>
      </w:r>
      <w:r>
        <w:rPr>
          <w:rFonts w:hint="cs"/>
          <w:rtl/>
        </w:rPr>
        <w:br/>
      </w:r>
      <w:r>
        <w:rPr>
          <w:rtl/>
        </w:rPr>
        <w:t xml:space="preserve">وهل وراء ذلك مراد لعمر؟ نعم إنّه الكناية عن الاستغناء بالقرآن دون عديله ، وما </w:t>
      </w:r>
      <w:r>
        <w:rPr>
          <w:rFonts w:hint="cs"/>
          <w:rtl/>
        </w:rPr>
        <w:br/>
      </w:r>
      <w:r>
        <w:rPr>
          <w:rtl/>
        </w:rPr>
        <w:t>عسى ذلك الرفض إل</w:t>
      </w:r>
      <w:r>
        <w:rPr>
          <w:rFonts w:hint="cs"/>
          <w:rtl/>
        </w:rPr>
        <w:t>ّ</w:t>
      </w:r>
      <w:r>
        <w:rPr>
          <w:rtl/>
        </w:rPr>
        <w:t>ا لمن عيّنه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حديث الثقلين ، وهم العترة ، </w:t>
      </w:r>
      <w:r>
        <w:rPr>
          <w:rFonts w:hint="cs"/>
          <w:rtl/>
        </w:rPr>
        <w:br/>
      </w:r>
      <w:r>
        <w:rPr>
          <w:rtl/>
        </w:rPr>
        <w:t xml:space="preserve">الّذين هم الثقل الأصغر ، وهو الآخر الّذي يأباه عمر فاستبعده جاهداً ، وفرض </w:t>
      </w:r>
      <w:r>
        <w:rPr>
          <w:rFonts w:hint="cs"/>
          <w:rtl/>
        </w:rPr>
        <w:br/>
      </w:r>
      <w:r>
        <w:rPr>
          <w:rtl/>
        </w:rPr>
        <w:t xml:space="preserve">الاستغناء بالقرآن وحده فقال : « وعندكم القرآن حسبنا كتاب الله ». وذلك ما دلّ </w:t>
      </w:r>
      <w:r>
        <w:rPr>
          <w:rFonts w:hint="cs"/>
          <w:rtl/>
        </w:rPr>
        <w:br/>
      </w:r>
      <w:r>
        <w:rPr>
          <w:rtl/>
        </w:rPr>
        <w:t>عليه معنى (حسبنا) أي كفانا ، وإن قيل ما الدليل على انّ ذلك مراد عمر؟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فإنّا نقول : دليلنا على ذلك اعترافاته السابقة بأنّه فهم ذلك فقال : « حسبنا... </w:t>
      </w:r>
      <w:r>
        <w:rPr>
          <w:rFonts w:hint="cs"/>
          <w:rtl/>
        </w:rPr>
        <w:br/>
      </w:r>
      <w:r>
        <w:rPr>
          <w:rtl/>
        </w:rPr>
        <w:t>الخ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ولولا أن يكون ذلك مراد عمر لما كان معنى لقوله : « حسبنا كتاب الله » </w:t>
      </w:r>
      <w:r>
        <w:rPr>
          <w:rFonts w:hint="cs"/>
          <w:rtl/>
        </w:rPr>
        <w:br/>
      </w:r>
      <w:r>
        <w:rPr>
          <w:rtl/>
        </w:rPr>
        <w:t xml:space="preserve">ولا معنى لقوله : « وعندكم القرآن » ، واحتمال أنّه أراد الاستغناء بالقرآن وحده </w:t>
      </w:r>
      <w:r>
        <w:rPr>
          <w:rFonts w:hint="cs"/>
          <w:rtl/>
        </w:rPr>
        <w:br/>
      </w:r>
      <w:r>
        <w:rPr>
          <w:rtl/>
        </w:rPr>
        <w:t xml:space="preserve">لأنّه فيه تبيان كلّ شيء ، لقوله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مَّا فَرَّطْنَا فِي الْكِتَابِ مِن شَيْءٍ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كما </w:t>
      </w:r>
      <w:r>
        <w:rPr>
          <w:rFonts w:hint="cs"/>
          <w:rtl/>
        </w:rPr>
        <w:br/>
      </w:r>
      <w:r>
        <w:rPr>
          <w:rtl/>
        </w:rPr>
        <w:t xml:space="preserve">قاله علماء التبرير فليس ذلك بصحيح ولا يمكن أن يُصحَح له ، لأن القرآن وحده </w:t>
      </w:r>
      <w:r>
        <w:rPr>
          <w:rFonts w:hint="cs"/>
          <w:rtl/>
        </w:rPr>
        <w:br/>
      </w:r>
      <w:r>
        <w:rPr>
          <w:rtl/>
        </w:rPr>
        <w:t xml:space="preserve">لا يغني ما لم يكن معه مَن يعلم تأويله قال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وَمَا يَعْلَمُ تَأْوِيلَهُ إِلَّا اللَّهُ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وَالرَّاسِخُونَ فِي الْعِلْمِ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والله سبحانه 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فَاسْأَلُوا أَهْلَ الذِّكْرِ إِن كُنتُمْ لَا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تَعْلَمُونَ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وقد ورد عن الإمام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قوله في تفسير هذه الآية فقال : (نحن </w:t>
      </w:r>
      <w:r>
        <w:rPr>
          <w:rFonts w:hint="cs"/>
          <w:rtl/>
        </w:rPr>
        <w:br/>
      </w:r>
      <w:r>
        <w:rPr>
          <w:rtl/>
        </w:rPr>
        <w:t>أهل الذكر) ولا شك أنّ عليّاً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كان منهم بل ومن أفاضلهم ، كيف لا وهو </w:t>
      </w:r>
      <w:r>
        <w:rPr>
          <w:rFonts w:hint="cs"/>
          <w:rtl/>
        </w:rPr>
        <w:br/>
      </w:r>
      <w:r>
        <w:rPr>
          <w:rtl/>
        </w:rPr>
        <w:t xml:space="preserve">الّذي دعا له الرسول بأن يكون الأذن الواعية ، وفيه نزل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وَتَعِيَهَا أُذُنٌ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وَاعِيَةٌ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وهذا هو الّذي أدركه عمر وفهمه ، لذلك استبعد الضميمة عن القرآن ، </w:t>
      </w:r>
      <w:r>
        <w:rPr>
          <w:rFonts w:hint="cs"/>
          <w:rtl/>
        </w:rPr>
        <w:br/>
      </w:r>
      <w:r>
        <w:rPr>
          <w:rtl/>
        </w:rPr>
        <w:t>فرفضها ومنع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كتابة الكتاب الّذي لن تضل أمته من بعده ما إن </w:t>
      </w:r>
      <w:r>
        <w:rPr>
          <w:rFonts w:hint="cs"/>
          <w:rtl/>
        </w:rPr>
        <w:br/>
      </w:r>
      <w:r>
        <w:rPr>
          <w:rtl/>
        </w:rPr>
        <w:t>تمسكوا به.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حديث الثقلين دلالة واضحة أنّ التمسك بهما معاًـالقرآن والعترةـهو </w:t>
      </w:r>
      <w:r>
        <w:rPr>
          <w:rFonts w:hint="cs"/>
          <w:rtl/>
        </w:rPr>
        <w:br/>
      </w:r>
      <w:r>
        <w:rPr>
          <w:rtl/>
        </w:rPr>
        <w:t>السبيل العاصم من الضلالة. وليس التمسك بأحدهما دون الآخر بعاصم وحده.</w:t>
      </w:r>
    </w:p>
    <w:p w:rsidR="00DA0409" w:rsidRPr="00A53F1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(1)الأنعام / 38.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(2)آل عمران / 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(3)النحل / 43.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(4)شواهد التنزيل للحسكاني 2 / 272 ، وحلية الأولياء 1 / 67 ، وفرائد السمطين للحمويني ، </w:t>
      </w:r>
      <w:r>
        <w:rPr>
          <w:rFonts w:hint="cs"/>
          <w:rtl/>
        </w:rPr>
        <w:br/>
      </w:r>
      <w:r w:rsidRPr="00E1188C">
        <w:rPr>
          <w:rtl/>
        </w:rPr>
        <w:t xml:space="preserve">وكنز العمال 15 / 157 ط الثانية ، ومناقب ابن المغازلي الحديث / 366 ، وسمط النجوم </w:t>
      </w:r>
      <w:r>
        <w:rPr>
          <w:rFonts w:hint="cs"/>
          <w:rtl/>
        </w:rPr>
        <w:br/>
      </w:r>
      <w:r w:rsidRPr="00E1188C">
        <w:rPr>
          <w:rtl/>
        </w:rPr>
        <w:t xml:space="preserve">العوالي 2 / 504 ، وتفسير الطبري 29 / 55 ، وتفسير الدر المنثور للسيوطي في تفسير الآية </w:t>
      </w:r>
      <w:r>
        <w:rPr>
          <w:rFonts w:hint="cs"/>
          <w:rtl/>
        </w:rPr>
        <w:br/>
      </w:r>
      <w:r w:rsidRPr="00E1188C">
        <w:rPr>
          <w:rtl/>
        </w:rPr>
        <w:t>نقلاً عن ابن جرير ، وابن المنذر ، وابن أبي حاتم ، وابن مردويه.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ونحن إذا استذكرنا ما مرّ آنفاً من انّ عمر كان جاداً في دفع عليّ عما أراده </w:t>
      </w:r>
      <w:r>
        <w:rPr>
          <w:rFonts w:hint="cs"/>
          <w:rtl/>
        </w:rPr>
        <w:br/>
      </w:r>
      <w:r>
        <w:rPr>
          <w:rtl/>
        </w:rPr>
        <w:t>الله تعالى له على لسان نبيّه ، ولمّا كان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هو واحد من العترة بل هو </w:t>
      </w:r>
      <w:r>
        <w:rPr>
          <w:rFonts w:hint="cs"/>
          <w:rtl/>
        </w:rPr>
        <w:br/>
      </w:r>
      <w:r>
        <w:rPr>
          <w:rtl/>
        </w:rPr>
        <w:t xml:space="preserve">سيدهم ، أدركنا المعنى الحقيقي لكلمة عمر : « حسبنا كتاب الله » وهي تعني </w:t>
      </w:r>
      <w:r>
        <w:rPr>
          <w:rFonts w:hint="cs"/>
          <w:rtl/>
        </w:rPr>
        <w:br/>
      </w:r>
      <w:r>
        <w:rPr>
          <w:rtl/>
        </w:rPr>
        <w:t xml:space="preserve">التفكيك بين القرآن والعترة عند التمسك بهما. والرد الحاسم على استبعاد العترة </w:t>
      </w:r>
      <w:r>
        <w:rPr>
          <w:rFonts w:hint="cs"/>
          <w:rtl/>
        </w:rPr>
        <w:br/>
      </w:r>
      <w:r>
        <w:rPr>
          <w:rtl/>
        </w:rPr>
        <w:t xml:space="preserve">من أهلية التمسك بها ، لذلك ارتكب ما ارتكب ممّا لا يجوز لمثله أن يفعله ، وقال </w:t>
      </w:r>
      <w:r>
        <w:rPr>
          <w:rFonts w:hint="cs"/>
          <w:rtl/>
        </w:rPr>
        <w:br/>
      </w:r>
      <w:r>
        <w:rPr>
          <w:rtl/>
        </w:rPr>
        <w:t xml:space="preserve">ما قال ممّا ليس من حقّه أن يقوله. ولكنه اليقظ الحذر والمتمرّس على الخلاف </w:t>
      </w:r>
      <w:r>
        <w:rPr>
          <w:rFonts w:hint="cs"/>
          <w:rtl/>
        </w:rPr>
        <w:br/>
      </w:r>
      <w:r>
        <w:rPr>
          <w:rtl/>
        </w:rPr>
        <w:t>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وشواهد ذلك يكفي منها يوم صلح الحديبية ، ويوم الصلاة على </w:t>
      </w:r>
      <w:r>
        <w:rPr>
          <w:rFonts w:hint="cs"/>
          <w:rtl/>
        </w:rPr>
        <w:br/>
      </w:r>
      <w:r>
        <w:rPr>
          <w:rtl/>
        </w:rPr>
        <w:t>ابن أبيّ. وغير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فأي مانع له الآن أن يعلن الخلاف ، ويقول ما لا يحل له ولأي مسلم أن </w:t>
      </w:r>
      <w:r>
        <w:rPr>
          <w:rFonts w:hint="cs"/>
          <w:rtl/>
        </w:rPr>
        <w:br/>
      </w:r>
      <w:r>
        <w:rPr>
          <w:rtl/>
        </w:rPr>
        <w:t xml:space="preserve">يقوله فينسب الهجر إلى النبيّ المعصوم. ما دام هو بذلك يرفض قرناء الكتاب ، </w:t>
      </w:r>
      <w:r>
        <w:rPr>
          <w:rFonts w:hint="cs"/>
          <w:rtl/>
        </w:rPr>
        <w:br/>
      </w:r>
      <w:r>
        <w:rPr>
          <w:rtl/>
        </w:rPr>
        <w:t xml:space="preserve">وكان من الطبيعي لمثله ، وهو يريد ذلك أن يقول للحاضرين : « وعندكم </w:t>
      </w:r>
      <w:r>
        <w:rPr>
          <w:rFonts w:hint="cs"/>
          <w:rtl/>
        </w:rPr>
        <w:br/>
      </w:r>
      <w:r>
        <w:rPr>
          <w:rtl/>
        </w:rPr>
        <w:t>القرآن »ـيعني لا حاجة لنا بالعترة الّتي يدعونا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إلى التمسك </w:t>
      </w:r>
      <w:r>
        <w:rPr>
          <w:rFonts w:hint="cs"/>
          <w:rtl/>
        </w:rPr>
        <w:br/>
      </w:r>
      <w:r>
        <w:rPr>
          <w:rtl/>
        </w:rPr>
        <w:t>بالكتاب وبها كما في حديث الثقلين ـ.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ولندع هذا الجانب التفسيري لكلمته ، ولنعد إلى الجانب اللفظي لها. </w:t>
      </w:r>
      <w:r>
        <w:rPr>
          <w:rFonts w:hint="cs"/>
          <w:rtl/>
        </w:rPr>
        <w:br/>
      </w:r>
      <w:r>
        <w:rPr>
          <w:rtl/>
        </w:rPr>
        <w:t xml:space="preserve">ولنستغفل عقولنا ثانية ، وكأننا نبحث عن حاقّ المعنى لقوله. فماذا كان يعني </w:t>
      </w:r>
      <w:r>
        <w:rPr>
          <w:rFonts w:hint="cs"/>
          <w:rtl/>
        </w:rPr>
        <w:br/>
      </w:r>
      <w:r>
        <w:rPr>
          <w:rtl/>
        </w:rPr>
        <w:t xml:space="preserve">بكلمته : « حسبنا كتاب الله »؟ أو ليس معنى ذلك هو رفض السنّة؟ الّتي هي تلو </w:t>
      </w:r>
      <w:r>
        <w:rPr>
          <w:rFonts w:hint="cs"/>
          <w:rtl/>
        </w:rPr>
        <w:br/>
      </w:r>
      <w:r>
        <w:rPr>
          <w:rtl/>
        </w:rPr>
        <w:t>الكتاب؟ أفهل كان يرى حقاً عدم حجية السنّة؟</w:t>
      </w:r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>نعم كان وكان ، ولسنا نحمّله إل</w:t>
      </w:r>
      <w:r>
        <w:rPr>
          <w:rFonts w:hint="cs"/>
          <w:rtl/>
        </w:rPr>
        <w:t>ّ</w:t>
      </w:r>
      <w:r>
        <w:rPr>
          <w:rtl/>
        </w:rPr>
        <w:t xml:space="preserve">ا تبعة أفعاله ، لأنّه ممّن أمر في أيامه </w:t>
      </w:r>
      <w:r>
        <w:rPr>
          <w:rFonts w:hint="cs"/>
          <w:rtl/>
        </w:rPr>
        <w:br/>
      </w:r>
      <w:r>
        <w:rPr>
          <w:rtl/>
        </w:rPr>
        <w:t>بتحريقها ومحوها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وما دام ليس من حقنا أن نحمّله خشية الإتهام بأنا لسنا معه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(1)الجامع لأحكام القرآن 17 / 5 و 14 / 108 ، وشواهد التنزيل 1 / 334 ـ 337.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رأي فلنترك الحديث لأئمّة عمريّين لا يشك في ولائهم لعمر ، مثل الإمام </w:t>
      </w:r>
      <w:r>
        <w:rPr>
          <w:rFonts w:hint="cs"/>
          <w:rtl/>
        </w:rPr>
        <w:br/>
      </w:r>
      <w:r>
        <w:rPr>
          <w:rtl/>
        </w:rPr>
        <w:t>الشافعي وابن حزم ، والبيهقي ، والسيوطي.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فلنقرأ ما يقول كلّ واحد في عدم الإستغناء بالكتاب وحده ولابدّ من السنّة </w:t>
      </w:r>
      <w:r>
        <w:rPr>
          <w:rFonts w:hint="cs"/>
          <w:rtl/>
        </w:rPr>
        <w:br/>
      </w:r>
      <w:r>
        <w:rPr>
          <w:rtl/>
        </w:rPr>
        <w:t xml:space="preserve">معه ، وهم غير متهمين فيما يقولونه في إدانة من قال بالإستغناء بالكتاب وحده </w:t>
      </w:r>
      <w:r>
        <w:rPr>
          <w:rFonts w:hint="cs"/>
          <w:rtl/>
        </w:rPr>
        <w:br/>
      </w:r>
      <w:r>
        <w:rPr>
          <w:rtl/>
        </w:rPr>
        <w:t>حتى ولو كان عمر :</w:t>
      </w:r>
    </w:p>
    <w:p w:rsidR="00DA0409" w:rsidRPr="00A53F10" w:rsidRDefault="00DA0409" w:rsidP="00DA0409">
      <w:pPr>
        <w:pStyle w:val="Heading3"/>
        <w:rPr>
          <w:rtl/>
        </w:rPr>
      </w:pPr>
      <w:bookmarkStart w:id="145" w:name="_Toc441489644"/>
      <w:r w:rsidRPr="00A53F10">
        <w:rPr>
          <w:rtl/>
        </w:rPr>
        <w:t>1 ـ ماذا قال الشافعي؟</w:t>
      </w:r>
      <w:bookmarkEnd w:id="14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الإمام الشافعي في الرسالة ونقله عنه البيهقي في المدخل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: « قد </w:t>
      </w:r>
      <w:r>
        <w:rPr>
          <w:rFonts w:hint="cs"/>
          <w:rtl/>
        </w:rPr>
        <w:br/>
      </w:r>
      <w:r>
        <w:rPr>
          <w:rtl/>
        </w:rPr>
        <w:t xml:space="preserve">وضع الله رسوله صلّى الله عليه(وآله)وسلّم من دينه وفرضه وكتابه الموضع </w:t>
      </w:r>
      <w:r>
        <w:rPr>
          <w:rFonts w:hint="cs"/>
          <w:rtl/>
        </w:rPr>
        <w:br/>
      </w:r>
      <w:r>
        <w:rPr>
          <w:rtl/>
        </w:rPr>
        <w:t xml:space="preserve">الّذي أبان جلّ ثناؤه أنّه جعله علماً لدينه بما أفترض من طاعته ، وحرّم من </w:t>
      </w:r>
      <w:r>
        <w:rPr>
          <w:rFonts w:hint="cs"/>
          <w:rtl/>
        </w:rPr>
        <w:br/>
      </w:r>
      <w:r>
        <w:rPr>
          <w:rtl/>
        </w:rPr>
        <w:t xml:space="preserve">معصيته وأبان من فضيلته ، بما قرن بين الإيمان به مع الإيمان به فقال تبارك </w:t>
      </w:r>
      <w:r>
        <w:rPr>
          <w:rFonts w:hint="cs"/>
          <w:rtl/>
        </w:rPr>
        <w:br/>
      </w:r>
      <w:r>
        <w:rPr>
          <w:rtl/>
        </w:rPr>
        <w:t xml:space="preserve">وتعالى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فَآمِنُوا بِاللَّهِ وَرَسُولِهِ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وقال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إِنَّمَا الْمُؤْمِنُونَ الَّذِينَ آمَنُوا بِاللَّهِ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وَرَسُولِهِ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فجعل كمال ابتداء الإيمان الّذي ما سواه تبع له الإيمان بالله ثمّ </w:t>
      </w:r>
      <w:r>
        <w:rPr>
          <w:rFonts w:hint="cs"/>
          <w:rtl/>
        </w:rPr>
        <w:br/>
      </w:r>
      <w:r>
        <w:rPr>
          <w:rtl/>
        </w:rPr>
        <w:t>برسوله معه.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الشافعي : وفرض الله على الناس إتباع وحيه وسنن رسوله فقال في </w:t>
      </w:r>
      <w:r>
        <w:rPr>
          <w:rFonts w:hint="cs"/>
          <w:rtl/>
        </w:rPr>
        <w:br/>
      </w:r>
      <w:r>
        <w:rPr>
          <w:rtl/>
        </w:rPr>
        <w:t xml:space="preserve">كتابه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لَقَدْ مَنَّ اللَّهُ عَلَى الْمُؤْمِنِينَ إِذْ بَعَثَ فِيهِمْ رَسُولًا مِّنْ أَنفُسِهِمْ يَتْلُو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عَلَيْهِمْ آيَاتِهِ وَيُزَكِّيهِمْ وَيُعَلِّمُهُمُ الْكِتَابَ وَالْحِكْمَةَ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A53F1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(1)نقل كلامه بنصه السيوطي في رسالته مفتاح الجنة في الأحتجاج بالسنّة / 3ـ4 ضمن </w:t>
      </w:r>
      <w:r>
        <w:rPr>
          <w:rFonts w:hint="cs"/>
          <w:rtl/>
        </w:rPr>
        <w:br/>
      </w:r>
      <w:r w:rsidRPr="00E1188C">
        <w:rPr>
          <w:rtl/>
        </w:rPr>
        <w:t>مجموعة الرسائل المنيرية أواخر المجلد الثاني.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(2)الأعراف / 158.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(3)النور / 62.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(4)آل عمران / 164.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الشافعي : فذكر الله الكتاب والقرآن ، وذكر الحكمة فسمعت من </w:t>
      </w:r>
      <w:r>
        <w:rPr>
          <w:rFonts w:hint="cs"/>
          <w:rtl/>
        </w:rPr>
        <w:br/>
      </w:r>
      <w:r>
        <w:rPr>
          <w:rtl/>
        </w:rPr>
        <w:t>أرضى من أهل العلم بالقرآن يقول : الحكمة سنّة رسول الله صلّى الله عليه</w:t>
      </w:r>
      <w:r>
        <w:rPr>
          <w:rFonts w:hint="cs"/>
          <w:rtl/>
        </w:rPr>
        <w:br/>
      </w:r>
      <w:r>
        <w:rPr>
          <w:rtl/>
        </w:rPr>
        <w:t xml:space="preserve">(وآله)وسلّم. وقال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يَا أَيُّهَا الَّذِينَ آمَنُوا أَطِيعُوا اللَّهَ وَأَطِيعُوا الرَّسُولَ وَأُولِي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الْأَمْرِ مِنكُمْ فَإِن تَنَازَعْتُمْ فِي شَيْءٍ فَرُدُّوهُ إِلَى اللَّهِ وَالرَّسُولِ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ـثمّ ساق </w:t>
      </w:r>
      <w:r>
        <w:rPr>
          <w:rFonts w:hint="cs"/>
          <w:rtl/>
        </w:rPr>
        <w:br/>
      </w:r>
      <w:r>
        <w:rPr>
          <w:rtl/>
        </w:rPr>
        <w:t xml:space="preserve">الكلام إلى أن قال : فأعلمهم أنّ طاعة رسول الله صلّى الله عليه(وآله)وسلّم </w:t>
      </w:r>
      <w:r>
        <w:rPr>
          <w:rFonts w:hint="cs"/>
          <w:rtl/>
        </w:rPr>
        <w:br/>
      </w:r>
      <w:r>
        <w:rPr>
          <w:rtl/>
        </w:rPr>
        <w:t xml:space="preserve">طاعته فقال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فَلَا وَرَبِّكَ لَا يُؤْمِنُونَ حَتَّىٰ يُحَكِّمُوكَ فِيمَا شَجَرَ بَيْنَهُمْ ثُمَّ لَا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يَجِدُوا فِي أَنفُسِهِمْ حَرَجًا مِّمَّا قَضَيْتَ وَيُسَلِّمُوا تَسْلِيمًا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واحتج أيضاً في فرض اتباع أمره بقوله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لَّا تَجْعَلُوا دُعَاءَ الرَّسُولِ بَيْنَكُمْ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كَدُعَاءِ بَعْضِكُم بَعْضًا قَدْ يَعْلَمُ اللَّهُ الَّذِينَ يَتَسَلَّلُونَ مِنكُمْ لِوَاذًا فَلْيَحْذَرِ الَّذِينَ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يُخَالِفُونَ عَنْ أَمْرِهِ أَن تُصِيبَهُمْ فِتْنَةٌ أَوْ يُصِيبَهُمْ عَذَابٌ أَلِيمٌ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وقوله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آتَاكُمُ الرَّسُولُ فَخُذُوهُ وَمَا نَهَاكُمْ عَنْهُ فَانتَهُوا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وغيرها من الآيات الّتي دلت </w:t>
      </w:r>
      <w:r>
        <w:rPr>
          <w:rFonts w:hint="cs"/>
          <w:rtl/>
        </w:rPr>
        <w:br/>
      </w:r>
      <w:r>
        <w:rPr>
          <w:rtl/>
        </w:rPr>
        <w:t>على اتباع أمره ولزوم طاعته فلا يسع أحد رد أمره لفرض الله طاعة نبيه ».</w:t>
      </w:r>
    </w:p>
    <w:p w:rsidR="00DA0409" w:rsidRPr="009968E1" w:rsidRDefault="00DA0409" w:rsidP="00DA0409">
      <w:pPr>
        <w:pStyle w:val="Heading3"/>
        <w:rPr>
          <w:rtl/>
        </w:rPr>
      </w:pPr>
      <w:bookmarkStart w:id="146" w:name="_Toc441489645"/>
      <w:r w:rsidRPr="009968E1">
        <w:rPr>
          <w:rtl/>
        </w:rPr>
        <w:t>2 ـ ماذا قال ابن حزم؟</w:t>
      </w:r>
      <w:bookmarkEnd w:id="146"/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 xml:space="preserve">قال ابن حزم في الإحكام في أصول الأحكام : « لاتعارض بين شيء من </w:t>
      </w:r>
      <w:r>
        <w:rPr>
          <w:rFonts w:hint="cs"/>
          <w:rtl/>
        </w:rPr>
        <w:br/>
      </w:r>
      <w:r>
        <w:rPr>
          <w:rtl/>
        </w:rPr>
        <w:t>نصوص القرآن ونصوص كلام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وما نقل من أفعاله فقال سبحانه خبراً </w:t>
      </w:r>
      <w:r>
        <w:rPr>
          <w:rFonts w:hint="cs"/>
          <w:rtl/>
        </w:rPr>
        <w:br/>
      </w:r>
      <w:r>
        <w:rPr>
          <w:rtl/>
        </w:rPr>
        <w:t xml:space="preserve">عن رسوله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وَمَا يَنطِقُ عَنِ الْهَوَىٰ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>إِنْ هُوَ إِلَّا وَحْيٌ يُوحَىٰ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وقوله تعالى :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(1)النساء / 59.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(2)النساء / 65.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(3)النور / 63.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(4)الحشر / 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(5)النجم / 3 ـ 4.</w:t>
      </w:r>
    </w:p>
    <w:p w:rsidR="00DA0409" w:rsidRDefault="00DA0409" w:rsidP="00DC4405">
      <w:pPr>
        <w:pStyle w:val="libNormal0"/>
        <w:rPr>
          <w:rtl/>
        </w:rPr>
      </w:pPr>
      <w:r w:rsidRPr="00A10766">
        <w:rPr>
          <w:rStyle w:val="libAlaemChar"/>
          <w:rtl/>
        </w:rPr>
        <w:br w:type="page"/>
      </w:r>
      <w:r w:rsidRPr="00A10766">
        <w:rPr>
          <w:rStyle w:val="libAlaemChar"/>
          <w:rtl/>
        </w:rPr>
        <w:lastRenderedPageBreak/>
        <w:t>(</w:t>
      </w:r>
      <w:r w:rsidRPr="00A10766">
        <w:rPr>
          <w:rStyle w:val="libAieChar"/>
          <w:rtl/>
        </w:rPr>
        <w:t>لَّقَدْ كَانَ لَكُمْ فِي رَسُولِ اللَّهِ أُسْوَةٌ حَسَنَةٌ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وَلَوْ كَانَ مِنْ عِندِ غَيْرِ اللَّهِ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لَوَجَدُوا فِيهِ اخْتِلَافًا كَثِيرًا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 فأخبر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انّ كلام نبيّه وحي من عنده كالقرآن </w:t>
      </w:r>
      <w:r>
        <w:rPr>
          <w:rFonts w:hint="cs"/>
          <w:rtl/>
        </w:rPr>
        <w:br/>
      </w:r>
      <w:r>
        <w:rPr>
          <w:rtl/>
        </w:rPr>
        <w:t>في أنّه وحي ...اه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968E1" w:rsidRDefault="00DA0409" w:rsidP="00DA0409">
      <w:pPr>
        <w:pStyle w:val="Heading3"/>
        <w:rPr>
          <w:rtl/>
        </w:rPr>
      </w:pPr>
      <w:bookmarkStart w:id="147" w:name="_Toc441489646"/>
      <w:r w:rsidRPr="009968E1">
        <w:rPr>
          <w:rtl/>
        </w:rPr>
        <w:t>3 ـ ماذا قال البيهقي؟</w:t>
      </w:r>
      <w:bookmarkEnd w:id="14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البيهقي بعد احكامه هذا الفصل : « ولولا ثبوت الحجة بالسنّة لما قال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في خطبته بعد تعليم من شهده أمر دينهم (ألا فليبلغ </w:t>
      </w:r>
      <w:r>
        <w:rPr>
          <w:rFonts w:hint="cs"/>
          <w:rtl/>
        </w:rPr>
        <w:br/>
      </w:r>
      <w:r>
        <w:rPr>
          <w:rtl/>
        </w:rPr>
        <w:t xml:space="preserve">الشاهد منكم الغائب فربّ حامل مبلّغ أوعى من سامع) ثمّ أورد حديث : (نضّر </w:t>
      </w:r>
      <w:r>
        <w:rPr>
          <w:rFonts w:hint="cs"/>
          <w:rtl/>
        </w:rPr>
        <w:br/>
      </w:r>
      <w:r>
        <w:rPr>
          <w:rtl/>
        </w:rPr>
        <w:t xml:space="preserve">الله امرؤاً سمع منا حديثاً فأدّاه كما سمعه ، فربّ مبلّغ أوعى من سامع) ». وهذا </w:t>
      </w:r>
      <w:r>
        <w:rPr>
          <w:rFonts w:hint="cs"/>
          <w:rtl/>
        </w:rPr>
        <w:br/>
      </w:r>
      <w:r>
        <w:rPr>
          <w:rtl/>
        </w:rPr>
        <w:t>الحديث متواتر كما سأبينه.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الشافعي : « فلمّا ندب رسول الله صلّى الله عليه(وآله)وسلّم إلى استماع </w:t>
      </w:r>
      <w:r>
        <w:rPr>
          <w:rFonts w:hint="cs"/>
          <w:rtl/>
        </w:rPr>
        <w:br/>
      </w:r>
      <w:r>
        <w:rPr>
          <w:rtl/>
        </w:rPr>
        <w:t>مقالته وحفظها وأدائها ، دلّ على أنّه لا يأمر أن يؤدّى عنه إل</w:t>
      </w:r>
      <w:r>
        <w:rPr>
          <w:rFonts w:hint="cs"/>
          <w:rtl/>
        </w:rPr>
        <w:t>ّ</w:t>
      </w:r>
      <w:r>
        <w:rPr>
          <w:rtl/>
        </w:rPr>
        <w:t xml:space="preserve">ا ما تقوم به الحجة </w:t>
      </w:r>
      <w:r>
        <w:rPr>
          <w:rFonts w:hint="cs"/>
          <w:rtl/>
        </w:rPr>
        <w:br/>
      </w:r>
      <w:r>
        <w:rPr>
          <w:rtl/>
        </w:rPr>
        <w:t xml:space="preserve">على من أدي إليه ، لأنّه إنّما يؤديَ عنه حلال يؤتى ، وحرام يجتنب ، وحدّ يقام ، </w:t>
      </w:r>
      <w:r>
        <w:rPr>
          <w:rFonts w:hint="cs"/>
          <w:rtl/>
        </w:rPr>
        <w:br/>
      </w:r>
      <w:r>
        <w:rPr>
          <w:rtl/>
        </w:rPr>
        <w:t>ومال يؤخذ ويعطى ، ونصيحة في دين ودنيا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أورد البيهقي من حديث أبي رافع قال : «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(لا ألفين </w:t>
      </w:r>
      <w:r>
        <w:rPr>
          <w:rFonts w:hint="cs"/>
          <w:rtl/>
        </w:rPr>
        <w:br/>
      </w:r>
      <w:r>
        <w:rPr>
          <w:rtl/>
        </w:rPr>
        <w:t xml:space="preserve">أحدكم متكئاً على أريكته يأتي الأمر من أمري ممّا أمرتُ به أو نَهيتُ عنه </w:t>
      </w:r>
      <w:r>
        <w:rPr>
          <w:rFonts w:hint="cs"/>
          <w:rtl/>
        </w:rPr>
        <w:br/>
      </w:r>
      <w:r>
        <w:rPr>
          <w:rtl/>
        </w:rPr>
        <w:t xml:space="preserve">فيقول : لا أدري ما وجدنا في كتاب الله اتبعناه)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968E1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(1)الأحزاب / 21.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(2)النساء / 82.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(3)الإحكام في اُصول الأحكام 1 / 174.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(4)رواه أحمد ، وأبو داود ، والترمذي ، وابن ماجة ، والحاكم ، والبيهقي في دلائل النبوة ، وإسناده </w:t>
      </w:r>
      <w:r>
        <w:rPr>
          <w:rFonts w:hint="cs"/>
          <w:rtl/>
        </w:rPr>
        <w:br/>
      </w:r>
      <w:r w:rsidRPr="00E1188C">
        <w:rPr>
          <w:rtl/>
        </w:rPr>
        <w:t>صحيح ، وقال الترمذي حسن صحيح ، مشكاة المصابيح 1 / 57.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وأخرج البيهقي بسنده عن شبيب بن أبى فضالة المكي : « انّ عمران بن </w:t>
      </w:r>
      <w:r>
        <w:rPr>
          <w:rFonts w:hint="cs"/>
          <w:rtl/>
        </w:rPr>
        <w:br/>
      </w:r>
      <w:r>
        <w:rPr>
          <w:rtl/>
        </w:rPr>
        <w:t>حصين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ذكر الشفاعة فقال رجل من القوم : يا أبا نجيد إنكم تحدثونا بأحاديث </w:t>
      </w:r>
      <w:r>
        <w:rPr>
          <w:rFonts w:hint="cs"/>
          <w:rtl/>
        </w:rPr>
        <w:br/>
      </w:r>
      <w:r>
        <w:rPr>
          <w:rtl/>
        </w:rPr>
        <w:t>لم نجد لها أصلاً ف</w:t>
      </w:r>
      <w:r>
        <w:rPr>
          <w:rFonts w:hint="cs"/>
          <w:rtl/>
        </w:rPr>
        <w:t>ي</w:t>
      </w:r>
      <w:r>
        <w:rPr>
          <w:rtl/>
        </w:rPr>
        <w:t xml:space="preserve"> القرآن؟ فغضب عمران وقال لرجل قرأت القرآن؟ قال : </w:t>
      </w:r>
      <w:r>
        <w:rPr>
          <w:rFonts w:hint="cs"/>
          <w:rtl/>
        </w:rPr>
        <w:br/>
      </w:r>
      <w:r>
        <w:rPr>
          <w:rtl/>
        </w:rPr>
        <w:t xml:space="preserve">نعم ، فهل وجدت فيه صلاة العشاء أربعاً ووجدت المغرب ثلاثاً ، والغداة ركعتين ، </w:t>
      </w:r>
      <w:r>
        <w:rPr>
          <w:rFonts w:hint="cs"/>
          <w:rtl/>
        </w:rPr>
        <w:br/>
      </w:r>
      <w:r>
        <w:rPr>
          <w:rtl/>
        </w:rPr>
        <w:t xml:space="preserve">والظهر أربعاً ، والعصر أربعاً؟ قال : لا ، قال : فعن من أخذتم ذلك؟ ألستم عنا </w:t>
      </w:r>
      <w:r>
        <w:rPr>
          <w:rFonts w:hint="cs"/>
          <w:rtl/>
        </w:rPr>
        <w:br/>
      </w:r>
      <w:r>
        <w:rPr>
          <w:rtl/>
        </w:rPr>
        <w:t>أخذتموه وأخذناه عن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!؟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أوجدتم فيه من كلّ أربعين شاة شاة ، وفى كلّ كذا بعير كذا ، وف</w:t>
      </w:r>
      <w:r>
        <w:rPr>
          <w:rFonts w:hint="cs"/>
          <w:rtl/>
        </w:rPr>
        <w:t>ي</w:t>
      </w:r>
      <w:r>
        <w:rPr>
          <w:rtl/>
        </w:rPr>
        <w:t xml:space="preserve"> كلّ </w:t>
      </w:r>
      <w:r>
        <w:rPr>
          <w:rFonts w:hint="cs"/>
          <w:rtl/>
        </w:rPr>
        <w:br/>
      </w:r>
      <w:r>
        <w:rPr>
          <w:rtl/>
        </w:rPr>
        <w:t xml:space="preserve">كذا درهماً كذا؟ قال : لا ، قال فعن من أخذتم ذلك؟ ألستم عنا أخذتموه وأخذناه </w:t>
      </w:r>
      <w:r>
        <w:rPr>
          <w:rFonts w:hint="cs"/>
          <w:rtl/>
        </w:rPr>
        <w:br/>
      </w:r>
      <w:r>
        <w:rPr>
          <w:rtl/>
        </w:rPr>
        <w:t>عن النبيّ صلّى الله عليه(وآله)وسلّم.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وقال : أوجدتم في القرأن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وَلْيَطَّوَّفُوا بِالْبَيْتِ الْعَتِيقِ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أو وجدتم فيه </w:t>
      </w:r>
      <w:r>
        <w:rPr>
          <w:rFonts w:hint="cs"/>
          <w:rtl/>
        </w:rPr>
        <w:br/>
      </w:r>
      <w:r>
        <w:rPr>
          <w:rtl/>
        </w:rPr>
        <w:t xml:space="preserve">فطوفوا سبعاً ، واركعوا خلف المقام؟ أو وجدتم في القرآن : لاجلب ولاجنب </w:t>
      </w:r>
      <w:r>
        <w:rPr>
          <w:rFonts w:hint="cs"/>
          <w:rtl/>
        </w:rPr>
        <w:br/>
      </w:r>
      <w:r>
        <w:rPr>
          <w:rtl/>
        </w:rPr>
        <w:t>ولا شغار في الإسلام؟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أما سمعتم الله يقول في كتابه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وَمَا آتَاكُمُ الرَّسُولُ فَخُذُوهُ وَمَا نَهَاكُمْ عَنْهُ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فَانتَهُوا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عمران : فقد أخذنا عن رسول الله صل</w:t>
      </w:r>
      <w:r>
        <w:rPr>
          <w:rFonts w:hint="cs"/>
          <w:rtl/>
        </w:rPr>
        <w:t>ّ</w:t>
      </w:r>
      <w:r>
        <w:rPr>
          <w:rtl/>
        </w:rPr>
        <w:t>ىاللهعليهوآله</w:t>
      </w:r>
      <w:r w:rsidRPr="009968E1">
        <w:rPr>
          <w:rtl/>
        </w:rPr>
        <w:t>وسل</w:t>
      </w:r>
      <w:r>
        <w:rPr>
          <w:rFonts w:hint="cs"/>
          <w:rtl/>
        </w:rPr>
        <w:t>ّ</w:t>
      </w:r>
      <w:r w:rsidRPr="009968E1">
        <w:rPr>
          <w:rtl/>
        </w:rPr>
        <w:t>م</w:t>
      </w:r>
      <w:r>
        <w:rPr>
          <w:rtl/>
        </w:rPr>
        <w:t xml:space="preserve">أشياء ليس </w:t>
      </w:r>
      <w:r>
        <w:rPr>
          <w:rFonts w:hint="cs"/>
          <w:rtl/>
        </w:rPr>
        <w:br/>
      </w:r>
      <w:r>
        <w:rPr>
          <w:rtl/>
        </w:rPr>
        <w:t xml:space="preserve">لكم بها علم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 xml:space="preserve">وأخرج البيهقي والحاكم عن الحسن قال : « بينما عمران بن الحصين </w:t>
      </w:r>
      <w:r>
        <w:rPr>
          <w:rFonts w:hint="cs"/>
          <w:rtl/>
        </w:rPr>
        <w:br/>
      </w:r>
      <w:r>
        <w:rPr>
          <w:rtl/>
        </w:rPr>
        <w:t xml:space="preserve">يحدث عن سنّة رسول الله إذ قال له رجل يا أبا نجيد حدّثنا بالقرآن ، فقال له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(1)الحج / 29.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(2)الحشر / 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(3)مفتاح الجنّة في الإحتجاج بالسنّّة للسيوطي / 5 ضمن مجموعة الرسائل المنيريه </w:t>
      </w:r>
      <w:r>
        <w:rPr>
          <w:rFonts w:hint="cs"/>
          <w:rtl/>
        </w:rPr>
        <w:br/>
      </w:r>
      <w:r w:rsidRPr="00E1188C">
        <w:rPr>
          <w:rtl/>
        </w:rPr>
        <w:t>المجلد الثاني.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عمران أنت وأصحابك تقرؤن القرأن!؟ اكنت تحدّثني عن الصلاة وما فيها </w:t>
      </w:r>
      <w:r>
        <w:rPr>
          <w:rFonts w:hint="cs"/>
          <w:rtl/>
        </w:rPr>
        <w:br/>
      </w:r>
      <w:r>
        <w:rPr>
          <w:rtl/>
        </w:rPr>
        <w:t>وحدودها؟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أكنت تحدّثني عن الزكاة في الذهب والإبل والبقر وأصناف المال؟ ولكن </w:t>
      </w:r>
      <w:r>
        <w:rPr>
          <w:rFonts w:hint="cs"/>
          <w:rtl/>
        </w:rPr>
        <w:br/>
      </w:r>
      <w:r>
        <w:rPr>
          <w:rtl/>
        </w:rPr>
        <w:t>قد شهدتُ وغبتَ أنتَ ، ثمّ قال : فرضَ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الزكاة كذا وكذا ، فقال </w:t>
      </w:r>
      <w:r>
        <w:rPr>
          <w:rFonts w:hint="cs"/>
          <w:rtl/>
        </w:rPr>
        <w:br/>
      </w:r>
      <w:r>
        <w:rPr>
          <w:rtl/>
        </w:rPr>
        <w:t>الرجل : أحييني أحياك الله.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الحسن فما ماتَ ذلك الرجل حتى صار من فقهاء المسلمين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968E1" w:rsidRDefault="00DA0409" w:rsidP="00DA0409">
      <w:pPr>
        <w:pStyle w:val="Heading3"/>
        <w:rPr>
          <w:rtl/>
        </w:rPr>
      </w:pPr>
      <w:bookmarkStart w:id="148" w:name="_Toc441489647"/>
      <w:r w:rsidRPr="009968E1">
        <w:rPr>
          <w:rtl/>
        </w:rPr>
        <w:t>4 ـ ماذا قال السيوطي؟</w:t>
      </w:r>
      <w:bookmarkEnd w:id="14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في ديباجة كتابه : « اعلموا يرحمكم الله انّ من العلم كهيئة الدواء ، ومن </w:t>
      </w:r>
      <w:r>
        <w:rPr>
          <w:rFonts w:hint="cs"/>
          <w:rtl/>
        </w:rPr>
        <w:br/>
      </w:r>
      <w:r>
        <w:rPr>
          <w:rtl/>
        </w:rPr>
        <w:t>الآراء كهيئة الخلاء ، لاتذكر إل</w:t>
      </w:r>
      <w:r>
        <w:rPr>
          <w:rFonts w:hint="cs"/>
          <w:rtl/>
        </w:rPr>
        <w:t>ّ</w:t>
      </w:r>
      <w:r>
        <w:rPr>
          <w:rtl/>
        </w:rPr>
        <w:t xml:space="preserve">ا عند داعية الضرورة ، وان ممّا فاح ريحه في هذا </w:t>
      </w:r>
      <w:r>
        <w:rPr>
          <w:rFonts w:hint="cs"/>
          <w:rtl/>
        </w:rPr>
        <w:br/>
      </w:r>
      <w:r>
        <w:rPr>
          <w:rtl/>
        </w:rPr>
        <w:t xml:space="preserve">الزمان. وكان دارساً بحمد الله تعالى منذ أزمان ، وهو انّ قائلاً رافضياً(؟)زنديقاً أكثر </w:t>
      </w:r>
      <w:r>
        <w:rPr>
          <w:rFonts w:hint="cs"/>
          <w:rtl/>
        </w:rPr>
        <w:br/>
      </w:r>
      <w:r>
        <w:rPr>
          <w:rtl/>
        </w:rPr>
        <w:t xml:space="preserve">في كلامه : انّ السنّة النبوية والأحاديث المرويةـزادها الله علواً وشرفاًـلايحتج بها ، </w:t>
      </w:r>
      <w:r>
        <w:rPr>
          <w:rFonts w:hint="cs"/>
          <w:rtl/>
        </w:rPr>
        <w:br/>
      </w:r>
      <w:r>
        <w:rPr>
          <w:rtl/>
        </w:rPr>
        <w:t xml:space="preserve">وأنّ الحجة في القرآن خاصة ، وأورد على ذلك حديث : ماجاءكم عني من حديث </w:t>
      </w:r>
      <w:r>
        <w:rPr>
          <w:rFonts w:hint="cs"/>
          <w:rtl/>
        </w:rPr>
        <w:br/>
      </w:r>
      <w:r>
        <w:rPr>
          <w:rtl/>
        </w:rPr>
        <w:t>فاعرضوه على القرآن ، فإن وجدتم له أصلاً فخذوا به وإل</w:t>
      </w:r>
      <w:r>
        <w:rPr>
          <w:rFonts w:hint="cs"/>
          <w:rtl/>
        </w:rPr>
        <w:t>ّ</w:t>
      </w:r>
      <w:r>
        <w:rPr>
          <w:rtl/>
        </w:rPr>
        <w:t xml:space="preserve">ا فردّوه. هكذا سمعت هذا </w:t>
      </w:r>
      <w:r>
        <w:rPr>
          <w:rFonts w:hint="cs"/>
          <w:rtl/>
        </w:rPr>
        <w:br/>
      </w:r>
      <w:r>
        <w:rPr>
          <w:rtl/>
        </w:rPr>
        <w:t xml:space="preserve">الكلام بجملة منه وسمعه منه خلائق غيري ... فاعلموا رحمكم الله من أنكر كون </w:t>
      </w:r>
      <w:r>
        <w:rPr>
          <w:rFonts w:hint="cs"/>
          <w:rtl/>
        </w:rPr>
        <w:br/>
      </w:r>
      <w:r>
        <w:rPr>
          <w:rtl/>
        </w:rPr>
        <w:t>حديث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وقولاً كان أو فعلاً بشرطه المعروف في الأصول حجة ، كفر وخرج </w:t>
      </w:r>
      <w:r>
        <w:rPr>
          <w:rFonts w:hint="cs"/>
          <w:rtl/>
        </w:rPr>
        <w:br/>
      </w:r>
      <w:r>
        <w:rPr>
          <w:rtl/>
        </w:rPr>
        <w:t>عن دائرة الإسلام وحشر مع اليهود والنصارى أو مع من شاء الله من فرق الكفرة ...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وأصل هذا الرأي الفاسد أنّ الزنادقة وطائفة من غلاة الرافضة ذهبوا إلى </w:t>
      </w:r>
      <w:r>
        <w:rPr>
          <w:rFonts w:hint="cs"/>
          <w:rtl/>
        </w:rPr>
        <w:br/>
      </w:r>
      <w:r>
        <w:rPr>
          <w:rtl/>
        </w:rPr>
        <w:t xml:space="preserve">إنكار الاحتجاج بالسنّة والاقتصار على القرآن ... » </w:t>
      </w:r>
      <w:r w:rsidRPr="00486251">
        <w:rPr>
          <w:rStyle w:val="libFootnotenumChar"/>
          <w:rtl/>
        </w:rPr>
        <w:t>(2)</w:t>
      </w:r>
      <w:r>
        <w:rPr>
          <w:rtl/>
        </w:rPr>
        <w:t>إلى آخر كلامه.</w:t>
      </w:r>
    </w:p>
    <w:p w:rsidR="00DA0409" w:rsidRPr="002D466E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(1)مفتاح الجنة في الإحتجاج بالسنّّة للسيوطي / 23 ضمن مجموعة الرسائل المنيريه </w:t>
      </w:r>
      <w:r>
        <w:rPr>
          <w:rFonts w:hint="cs"/>
          <w:rtl/>
        </w:rPr>
        <w:br/>
      </w:r>
      <w:r w:rsidRPr="00E1188C">
        <w:rPr>
          <w:rtl/>
        </w:rPr>
        <w:t>المجلد الثاني.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/ 2.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ونحن لانريد مناقشته في حكمه الكلي على الكبرى فهو عين الصواب ، </w:t>
      </w:r>
      <w:r>
        <w:rPr>
          <w:rFonts w:hint="cs"/>
          <w:rtl/>
        </w:rPr>
        <w:br/>
      </w:r>
      <w:r w:rsidRPr="00E1188C">
        <w:rPr>
          <w:rtl/>
        </w:rPr>
        <w:t>ولكن هلّم الخطب في تطبيق الحكم على الصغرى في المقام.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ويجب أن لايُستغفَل القارئ بما قاله السيوطي الّذي شنّها حرباً شعواء على </w:t>
      </w:r>
      <w:r>
        <w:rPr>
          <w:rFonts w:hint="cs"/>
          <w:rtl/>
        </w:rPr>
        <w:br/>
      </w:r>
      <w:r>
        <w:rPr>
          <w:rtl/>
        </w:rPr>
        <w:t xml:space="preserve">ذلك الرافضي المجهول الهوية. كما يجب أن لانظلمه مادامت حجته صحيحة </w:t>
      </w:r>
      <w:r>
        <w:rPr>
          <w:rFonts w:hint="cs"/>
          <w:rtl/>
        </w:rPr>
        <w:br/>
      </w:r>
      <w:r>
        <w:rPr>
          <w:rtl/>
        </w:rPr>
        <w:t>كما حكاها عنه السيوطي نفسه.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فإنّ الّذي زعمه السيوطي في حكاية قوله : « هو إهمال السنّة بالمرة فلا </w:t>
      </w:r>
      <w:r>
        <w:rPr>
          <w:rFonts w:hint="cs"/>
          <w:rtl/>
        </w:rPr>
        <w:br/>
      </w:r>
      <w:r>
        <w:rPr>
          <w:rtl/>
        </w:rPr>
        <w:t xml:space="preserve">يحتج بها ». بينما الّذي حكاه من فحوى دليله هو وجوب عرض السنّة على </w:t>
      </w:r>
      <w:r>
        <w:rPr>
          <w:rFonts w:hint="cs"/>
          <w:rtl/>
        </w:rPr>
        <w:br/>
      </w:r>
      <w:r>
        <w:rPr>
          <w:rtl/>
        </w:rPr>
        <w:t xml:space="preserve">الكتاب ، والأخذ بها ما دامت غير مخالفة له. وأين هذا من عدم حجيتها </w:t>
      </w:r>
      <w:r>
        <w:rPr>
          <w:rFonts w:hint="cs"/>
          <w:rtl/>
        </w:rPr>
        <w:br/>
      </w:r>
      <w:r>
        <w:rPr>
          <w:rtl/>
        </w:rPr>
        <w:t>والاكتفاء بالقرآن؟.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وإذا صحّ ماذكره السيوطي عنه من الدليل يكون الرافضي المجهول الهوية </w:t>
      </w:r>
      <w:r>
        <w:rPr>
          <w:rFonts w:hint="cs"/>
          <w:rtl/>
        </w:rPr>
        <w:br/>
      </w:r>
      <w:r>
        <w:rPr>
          <w:rtl/>
        </w:rPr>
        <w:t xml:space="preserve">على حق في كلامه ، لأنّ الحديث الّذي يخالف القرآن زخرف وباطل ويضرب </w:t>
      </w:r>
      <w:r>
        <w:rPr>
          <w:rFonts w:hint="cs"/>
          <w:rtl/>
        </w:rPr>
        <w:br/>
      </w:r>
      <w:r>
        <w:rPr>
          <w:rtl/>
        </w:rPr>
        <w:t xml:space="preserve">به عرض الجدار. وهذا هو المنطق الصحيح والسليم الّذي يقطع جهيزة كلّ </w:t>
      </w:r>
      <w:r>
        <w:rPr>
          <w:rFonts w:hint="cs"/>
          <w:rtl/>
        </w:rPr>
        <w:br/>
      </w:r>
      <w:r>
        <w:rPr>
          <w:rtl/>
        </w:rPr>
        <w:t>الوضاعين والمدلّسين الّذين كذبوا في الحديث ونسبوه زوراً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وهو </w:t>
      </w:r>
      <w:r>
        <w:rPr>
          <w:rFonts w:hint="cs"/>
          <w:rtl/>
        </w:rPr>
        <w:br/>
      </w:r>
      <w:r>
        <w:rPr>
          <w:rtl/>
        </w:rPr>
        <w:t>منه ومنهم بريء.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وأين هذا ماشهّر به السيوطي بقوله : « إنكار الاحتجاج بالسنّة والاقتصار </w:t>
      </w:r>
      <w:r>
        <w:rPr>
          <w:rFonts w:hint="cs"/>
          <w:rtl/>
        </w:rPr>
        <w:br/>
      </w:r>
      <w:r>
        <w:rPr>
          <w:rtl/>
        </w:rPr>
        <w:t xml:space="preserve">على القرآن ... »؟ وهل من الإنصاف أن يرمي بالزندقة لأنّه يقول إنّ السنّة ليست </w:t>
      </w:r>
      <w:r>
        <w:rPr>
          <w:rFonts w:hint="cs"/>
          <w:rtl/>
        </w:rPr>
        <w:br/>
      </w:r>
      <w:r>
        <w:rPr>
          <w:rtl/>
        </w:rPr>
        <w:t>ناسخة للقرآن ولا قاضية عليه ، ولأنّ السنّة الصحيحة هي الّتي لاتخالف القرآن!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ما رأي السيوطي في قول عمر : « حسبنا كتاب الله وعندكم القرآن » </w:t>
      </w:r>
      <w:r>
        <w:rPr>
          <w:rFonts w:hint="cs"/>
          <w:rtl/>
        </w:rPr>
        <w:br/>
      </w:r>
      <w:r>
        <w:rPr>
          <w:rtl/>
        </w:rPr>
        <w:t>أليس ذلك نبذه للسنّة نبذ الحصاة وراء ظهره؟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ثمّ ما رأي السيوطي في قول عمر في خطبته : « لا يبقين أحد عنده كتاباً 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 xml:space="preserve">أتاني به فأرى فيه رأيي » ، فظنوا أنّه يريد النظر فيها ليقوّمها على أمر لا يكون فيه </w:t>
      </w:r>
      <w:r>
        <w:rPr>
          <w:rFonts w:hint="cs"/>
          <w:rtl/>
        </w:rPr>
        <w:br/>
      </w:r>
      <w:r>
        <w:rPr>
          <w:rtl/>
        </w:rPr>
        <w:t>اختلاف ، فأتوه بكتبهم فأحرقها بالنار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كما بعث إلى الامصار يأمرهم : من كان </w:t>
      </w:r>
      <w:r>
        <w:rPr>
          <w:rFonts w:hint="cs"/>
          <w:rtl/>
        </w:rPr>
        <w:br/>
      </w:r>
      <w:r>
        <w:rPr>
          <w:rtl/>
        </w:rPr>
        <w:t>عنده شيء فليمحه؟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فيا هل ترى من هو الّذي أنكر الاحتجاج بالسنّة؟ ذلك الرافضي المنكود </w:t>
      </w:r>
      <w:r>
        <w:rPr>
          <w:rFonts w:hint="cs"/>
          <w:rtl/>
        </w:rPr>
        <w:br/>
      </w:r>
      <w:r>
        <w:rPr>
          <w:rtl/>
        </w:rPr>
        <w:t>حظه؟ أم هو عمر بن الخطاب المشهود رفضه؟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هل من حقّنا ان نسأل السيوطي عن حكمه هل هو مخصوص بذلك </w:t>
      </w:r>
      <w:r>
        <w:rPr>
          <w:rFonts w:hint="cs"/>
          <w:rtl/>
        </w:rPr>
        <w:br/>
      </w:r>
      <w:r>
        <w:rPr>
          <w:rtl/>
        </w:rPr>
        <w:t xml:space="preserve">الرافضي؟ أم هو عام لكل من أنكر الاحتجاج بالسنّة؟ وهل يرضى أن يحكم به </w:t>
      </w:r>
      <w:r>
        <w:rPr>
          <w:rFonts w:hint="cs"/>
          <w:rtl/>
        </w:rPr>
        <w:br/>
      </w:r>
      <w:r>
        <w:rPr>
          <w:rtl/>
        </w:rPr>
        <w:t xml:space="preserve">على عمر؟ وهل يرضى بذلك علماء التبرير وهو منهم؟ ثمّ ماباله وهو من أهل </w:t>
      </w:r>
      <w:r>
        <w:rPr>
          <w:rFonts w:hint="cs"/>
          <w:rtl/>
        </w:rPr>
        <w:br/>
      </w:r>
      <w:r>
        <w:rPr>
          <w:rtl/>
        </w:rPr>
        <w:t xml:space="preserve">السنّة ، ومادام غيوراً على السنّة ، يستنكر ما قاله الرافضي الّذي حامى عن </w:t>
      </w:r>
      <w:r>
        <w:rPr>
          <w:rFonts w:hint="cs"/>
          <w:rtl/>
        </w:rPr>
        <w:br/>
      </w:r>
      <w:r>
        <w:rPr>
          <w:rtl/>
        </w:rPr>
        <w:t xml:space="preserve">حريم السنّة بأن لا تشوبها شوائب الكذابين ، بل كان الأولى أن يدعو له ويستغفر </w:t>
      </w:r>
      <w:r>
        <w:rPr>
          <w:rFonts w:hint="cs"/>
          <w:rtl/>
        </w:rPr>
        <w:br/>
      </w:r>
      <w:r>
        <w:rPr>
          <w:rtl/>
        </w:rPr>
        <w:t xml:space="preserve">له ، فهو يريد حماية السنّة لاعدم الاحتجاج بها ونبذها كمن قال : « حسبنا كتاب </w:t>
      </w:r>
      <w:r>
        <w:rPr>
          <w:rFonts w:hint="cs"/>
          <w:rtl/>
        </w:rPr>
        <w:br/>
      </w:r>
      <w:r>
        <w:rPr>
          <w:rtl/>
        </w:rPr>
        <w:t xml:space="preserve">الله وعندكم القرآن » ، بالله لقد صحّ المثل السائر : (رمتني بدائها وانسلّت) ، </w:t>
      </w:r>
      <w:r>
        <w:rPr>
          <w:rFonts w:hint="cs"/>
          <w:rtl/>
        </w:rPr>
        <w:br/>
      </w:r>
      <w:r>
        <w:rPr>
          <w:rtl/>
        </w:rPr>
        <w:t>وما علينا الآن إل</w:t>
      </w:r>
      <w:r>
        <w:rPr>
          <w:rFonts w:hint="cs"/>
          <w:rtl/>
        </w:rPr>
        <w:t>ّ</w:t>
      </w:r>
      <w:r>
        <w:rPr>
          <w:rtl/>
        </w:rPr>
        <w:t xml:space="preserve">ا أن نقول للسيوطي رضينا بك حَكَماً بيننا وبينك ورضينا </w:t>
      </w:r>
      <w:r>
        <w:rPr>
          <w:rFonts w:hint="cs"/>
          <w:rtl/>
        </w:rPr>
        <w:br/>
      </w:r>
      <w:r>
        <w:rPr>
          <w:rtl/>
        </w:rPr>
        <w:t xml:space="preserve">بحكمك على كلّ من قال بعدم الاحتجاج بالسنّة من الأولين والآخرين من أيّ </w:t>
      </w:r>
      <w:r>
        <w:rPr>
          <w:rFonts w:hint="cs"/>
          <w:rtl/>
        </w:rPr>
        <w:br/>
      </w:r>
      <w:r>
        <w:rPr>
          <w:rtl/>
        </w:rPr>
        <w:t>فرق المسلمين.</w:t>
      </w:r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 xml:space="preserve">ويكفينا في إدانة السيوطي كتابه : (اللاليء المصنوعة في الأحاديث </w:t>
      </w:r>
      <w:r>
        <w:rPr>
          <w:rFonts w:hint="cs"/>
          <w:rtl/>
        </w:rPr>
        <w:br/>
      </w:r>
      <w:r>
        <w:rPr>
          <w:rtl/>
        </w:rPr>
        <w:t xml:space="preserve">الموضوعة) لماذا كتبه؟ أليس لتخليص السنّة من الشوائب. إذن فقول الرافضي </w:t>
      </w:r>
      <w:r>
        <w:rPr>
          <w:rFonts w:hint="cs"/>
          <w:rtl/>
        </w:rPr>
        <w:br/>
      </w:r>
      <w:r>
        <w:rPr>
          <w:rtl/>
        </w:rPr>
        <w:t xml:space="preserve">بعرض السنّة على الكتاب خير ميزان وليس فيه عين ، وكتابه المذكور لم يخلّص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5 / 188 ، وتقييد العلم للخطيب البغدادي.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(2)جامع بيان العلم لابن عبد البر.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السنّة من كلّ شين.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أَفَمَن يَهْدِي إِلَى الْحَقِّ أَحَقُّ أَن يُتَّبَعَ أَمَّن لَّا يَهِدِّي إِلَّا أَن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يُهْدَىٰ فَمَا لَكُمْ كَيْفَ تَحْكُمُونَ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وأخيراً فقد تبين لنا أنّ عمر إنّما قال : « حسبنا كتاب الله ، عليكم </w:t>
      </w:r>
      <w:r>
        <w:rPr>
          <w:rFonts w:hint="cs"/>
          <w:rtl/>
        </w:rPr>
        <w:br/>
      </w:r>
      <w:r>
        <w:rPr>
          <w:rtl/>
        </w:rPr>
        <w:t xml:space="preserve">بالقرآن » ليستفرد بالكتاب وهو الثقل الأكبر ويستبعد الثقل الأصغر وهم </w:t>
      </w:r>
      <w:r>
        <w:rPr>
          <w:rFonts w:hint="cs"/>
          <w:rtl/>
        </w:rPr>
        <w:br/>
      </w:r>
      <w:r>
        <w:rPr>
          <w:rtl/>
        </w:rPr>
        <w:t xml:space="preserve">العترة ، وسيّد العترة عليّ كما هو معلوم عند المسلمين ، وكان أبو بكر يقول </w:t>
      </w:r>
      <w:r>
        <w:rPr>
          <w:rFonts w:hint="cs"/>
          <w:rtl/>
        </w:rPr>
        <w:br/>
      </w:r>
      <w:r>
        <w:rPr>
          <w:rtl/>
        </w:rPr>
        <w:t>ذلك أيضاً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. وليس معنى ذلك الاستبعاد لأهل البيت عن ساحة الخلافة ، </w:t>
      </w:r>
      <w:r>
        <w:rPr>
          <w:rFonts w:hint="cs"/>
          <w:rtl/>
        </w:rPr>
        <w:br/>
      </w:r>
      <w:r>
        <w:rPr>
          <w:rtl/>
        </w:rPr>
        <w:t xml:space="preserve">يعني بالضرورة أن لانجد عمر يتحدّث بفضائلهم كما كان أبو بكر يفعل </w:t>
      </w:r>
      <w:r>
        <w:rPr>
          <w:rFonts w:hint="cs"/>
          <w:rtl/>
        </w:rPr>
        <w:br/>
      </w:r>
      <w:r>
        <w:rPr>
          <w:rtl/>
        </w:rPr>
        <w:t xml:space="preserve">كذلك ، حتى لقد عقد المحب الطبري في الرياض النضرة باباً في ذكر ما </w:t>
      </w:r>
      <w:r>
        <w:rPr>
          <w:rFonts w:hint="cs"/>
          <w:rtl/>
        </w:rPr>
        <w:br/>
      </w:r>
      <w:r>
        <w:rPr>
          <w:rtl/>
        </w:rPr>
        <w:t>رواه أبو بكر في فضائل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وباباً (في ذكر مارواه عمر في </w:t>
      </w:r>
      <w:r>
        <w:rPr>
          <w:rFonts w:hint="cs"/>
          <w:rtl/>
        </w:rPr>
        <w:br/>
      </w:r>
      <w:r>
        <w:rPr>
          <w:rtl/>
        </w:rPr>
        <w:t xml:space="preserve">عليّ) ، ووردت عنهما أحاديث كثيرة في فضائل أهل البيت ، يقف عليها </w:t>
      </w:r>
      <w:r>
        <w:rPr>
          <w:rFonts w:hint="cs"/>
          <w:rtl/>
        </w:rPr>
        <w:br/>
      </w:r>
      <w:r>
        <w:rPr>
          <w:rtl/>
        </w:rPr>
        <w:t xml:space="preserve">الطالب في كتب المناقب للخوارزمي الحنفي وابن المغازلي المالكي </w:t>
      </w:r>
      <w:r>
        <w:rPr>
          <w:rFonts w:hint="cs"/>
          <w:rtl/>
        </w:rPr>
        <w:br/>
      </w:r>
      <w:r>
        <w:rPr>
          <w:rtl/>
        </w:rPr>
        <w:t xml:space="preserve">والفصول المهمة لابن الصباغ المالكي سوى ما أورده الحاكم في </w:t>
      </w:r>
      <w:r>
        <w:rPr>
          <w:rFonts w:hint="cs"/>
          <w:rtl/>
        </w:rPr>
        <w:br/>
      </w:r>
      <w:r>
        <w:rPr>
          <w:rtl/>
        </w:rPr>
        <w:t xml:space="preserve">المستدرك وابن عساكر الشافعي في تاريخ دمشق وغيرهم وغيرهم. </w:t>
      </w:r>
      <w:r>
        <w:rPr>
          <w:rFonts w:hint="cs"/>
          <w:rtl/>
        </w:rPr>
        <w:br/>
      </w:r>
      <w:r>
        <w:rPr>
          <w:rtl/>
        </w:rPr>
        <w:t xml:space="preserve">فالحديث بفضائل أهل البيت ليس بضارّ لهما بل ربّما أصابا منه نفعاً من </w:t>
      </w:r>
      <w:r>
        <w:rPr>
          <w:rFonts w:hint="cs"/>
          <w:rtl/>
        </w:rPr>
        <w:br/>
      </w:r>
      <w:r>
        <w:rPr>
          <w:rtl/>
        </w:rPr>
        <w:t xml:space="preserve">تطييب النفوس بإظهار المودة بعد ما تمّ استبعادهم عن الخلافة ، ثمّ </w:t>
      </w:r>
      <w:r>
        <w:rPr>
          <w:rFonts w:hint="cs"/>
          <w:rtl/>
        </w:rPr>
        <w:br/>
      </w:r>
      <w:r>
        <w:rPr>
          <w:rtl/>
        </w:rPr>
        <w:t>تجريدهم حتى من بعض اختصاصهم.</w:t>
      </w:r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 xml:space="preserve">ألم يروي الطبراني في الأوسط وعنه الهيثمي في مجمع الزوائد عن عمر </w:t>
      </w:r>
      <w:r>
        <w:rPr>
          <w:rFonts w:hint="cs"/>
          <w:rtl/>
        </w:rPr>
        <w:br/>
      </w:r>
      <w:r>
        <w:rPr>
          <w:rtl/>
        </w:rPr>
        <w:t>قال : « لمّا قبض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جئت أنا وأبو بكر إلى عليّ فقلنا ما تقول فيما ترك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؟ قال : نحن أحقّ الناس برسول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قال : فقلت والّذي بخيبر؟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(1)يونس / 35.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(2)كنز العمال 15 / 10 ط حيدر آباد الثانية.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والّذي بخيبر ، قلت : والّذي بفدك؟ قال : والّذي بفدك. فقلت أما والله حتى </w:t>
      </w:r>
      <w:r>
        <w:rPr>
          <w:rFonts w:hint="cs"/>
          <w:rtl/>
        </w:rPr>
        <w:br/>
      </w:r>
      <w:r>
        <w:rPr>
          <w:rtl/>
        </w:rPr>
        <w:t xml:space="preserve">تحزّوا رقابنا بالمناشير فلا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2F102B" w:rsidRDefault="00DA0409" w:rsidP="00DA0409">
      <w:pPr>
        <w:pStyle w:val="Heading3"/>
        <w:rPr>
          <w:rtl/>
        </w:rPr>
      </w:pPr>
      <w:bookmarkStart w:id="149" w:name="_Toc441489648"/>
      <w:r w:rsidRPr="002F102B">
        <w:rPr>
          <w:rtl/>
        </w:rPr>
        <w:t>5 ـ ماذا قال السندي في حاشيتيه على البخاري؟</w:t>
      </w:r>
      <w:bookmarkEnd w:id="14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إنّ الأمر الصادر يفيد أنّه أمن من الضلال ، فالكتاب الّذي يريد </w:t>
      </w:r>
      <w:r>
        <w:rPr>
          <w:rFonts w:hint="cs"/>
          <w:rtl/>
        </w:rPr>
        <w:br/>
      </w:r>
      <w:r>
        <w:rPr>
          <w:rtl/>
        </w:rPr>
        <w:t>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أن يكتبه سبب للأمن من الضلال ودوام الهداية. فكيف يخطر على </w:t>
      </w:r>
      <w:r>
        <w:rPr>
          <w:rFonts w:hint="cs"/>
          <w:rtl/>
        </w:rPr>
        <w:br/>
      </w:r>
      <w:r>
        <w:rPr>
          <w:rtl/>
        </w:rPr>
        <w:t>بال إنسان أنّه سيترتب عليه عقوبة أو فتنة أو عجز.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أمّا قوله : « حسبنا كتاب الله » لأنّه تعالى 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مَّا فَرَّطْنَا فِي الْكِتَابِ مِن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شَيْءٍ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ويقول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الْيَوْمَ أَكْمَلْتُ لَكُمْ دِينَكُمْ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فكلّ من الآيتين لا يفيد الأمن </w:t>
      </w:r>
      <w:r>
        <w:rPr>
          <w:rFonts w:hint="cs"/>
          <w:rtl/>
        </w:rPr>
        <w:br/>
      </w:r>
      <w:r>
        <w:rPr>
          <w:rtl/>
        </w:rPr>
        <w:t xml:space="preserve">من الضلال ودوام الهداية للناس ، ولو كان كذلك لما وقع الضلال ، ولكن </w:t>
      </w:r>
      <w:r>
        <w:rPr>
          <w:rFonts w:hint="cs"/>
          <w:rtl/>
        </w:rPr>
        <w:br/>
      </w:r>
      <w:r>
        <w:rPr>
          <w:rtl/>
        </w:rPr>
        <w:t>الضلال والتفريق في الأمة قد وقع بحيث لا يرجى رفعه ، كما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</w:t>
      </w:r>
      <w:r>
        <w:rPr>
          <w:rFonts w:hint="cs"/>
          <w:rtl/>
        </w:rPr>
        <w:br/>
      </w:r>
      <w:r>
        <w:rPr>
          <w:rtl/>
        </w:rPr>
        <w:t xml:space="preserve">يقل لهم أنّ مراده أن يكتب لهم الأحكام حتى يقال على ذلك : إنّه يكفي فهمها </w:t>
      </w:r>
      <w:r>
        <w:rPr>
          <w:rFonts w:hint="cs"/>
          <w:rtl/>
        </w:rPr>
        <w:br/>
      </w:r>
      <w:r>
        <w:rPr>
          <w:rtl/>
        </w:rPr>
        <w:t>من كتاب الله ، ولو فرض أنّ مراد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كتابة بعض الأحكام ، فلعل النص </w:t>
      </w:r>
      <w:r>
        <w:rPr>
          <w:rFonts w:hint="cs"/>
          <w:rtl/>
        </w:rPr>
        <w:br/>
      </w:r>
      <w:r>
        <w:rPr>
          <w:rtl/>
        </w:rPr>
        <w:t>على تلك الأحكام منه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سبب للأمن من الضلالة. وعلى هذا لا وجه لقولهم : </w:t>
      </w:r>
      <w:r>
        <w:rPr>
          <w:rFonts w:hint="cs"/>
          <w:rtl/>
        </w:rPr>
        <w:br/>
      </w:r>
      <w:r>
        <w:rPr>
          <w:rtl/>
        </w:rPr>
        <w:t>« حسبنا كتاب الله » ، بل لو لم يكن فائدة النص إل</w:t>
      </w:r>
      <w:r>
        <w:rPr>
          <w:rFonts w:hint="cs"/>
          <w:rtl/>
        </w:rPr>
        <w:t>ّ</w:t>
      </w:r>
      <w:r>
        <w:rPr>
          <w:rtl/>
        </w:rPr>
        <w:t xml:space="preserve">ا الأمن من الضلالة لكان </w:t>
      </w:r>
      <w:r>
        <w:rPr>
          <w:rFonts w:hint="cs"/>
          <w:rtl/>
        </w:rPr>
        <w:br/>
      </w:r>
      <w:r>
        <w:rPr>
          <w:rtl/>
        </w:rPr>
        <w:t xml:space="preserve">مطلوباً جداً ، ولا يصح تركه للإعتماد على أنّ الكتاب جامع لكلّ شي ، كيف </w:t>
      </w:r>
      <w:r>
        <w:rPr>
          <w:rFonts w:hint="cs"/>
          <w:rtl/>
        </w:rPr>
        <w:br/>
      </w:r>
      <w:r>
        <w:rPr>
          <w:rtl/>
        </w:rPr>
        <w:t xml:space="preserve">والناس محتاجون إلى السنّة أشد احتياج مع كون الكتاب جامعاً ، وذلك لأنّ </w:t>
      </w:r>
      <w:r>
        <w:rPr>
          <w:rFonts w:hint="cs"/>
          <w:rtl/>
        </w:rPr>
        <w:br/>
      </w:r>
      <w:r>
        <w:rPr>
          <w:rtl/>
        </w:rPr>
        <w:t>الكتاب وإن كان جامعاً إل</w:t>
      </w:r>
      <w:r>
        <w:rPr>
          <w:rFonts w:hint="cs"/>
          <w:rtl/>
        </w:rPr>
        <w:t>ّ</w:t>
      </w:r>
      <w:r>
        <w:rPr>
          <w:rtl/>
        </w:rPr>
        <w:t xml:space="preserve">ا أنّه لا يقدر كلّ أحد على الإستخراج منه. وما يمكن </w:t>
      </w:r>
      <w:r>
        <w:rPr>
          <w:rFonts w:hint="cs"/>
          <w:rtl/>
        </w:rPr>
        <w:br/>
      </w:r>
      <w:r>
        <w:rPr>
          <w:rtl/>
        </w:rPr>
        <w:t>لهم استخراجه منه لا يقدر كلّ أحد استخراجه منه على وجه الصواب.</w:t>
      </w:r>
    </w:p>
    <w:p w:rsidR="00DA0409" w:rsidRPr="002F102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(1)مجمع الزوائد 9 / 39.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(2)الأنعام / 38.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(3)المائدة / 3.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ولهذا فوّض الله لرسوله البيان مع كون الكتاب جامعاً فقال تعالى لنبيّه : </w:t>
      </w:r>
      <w:r>
        <w:rPr>
          <w:rFonts w:hint="cs"/>
          <w:rtl/>
        </w:rPr>
        <w:br/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لِتُبَيِّنَ لِلنَّاسِ مَا نُزِّلَ إِلَيْهِمْ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ولاشك أنّ إستخراجه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الكتاب على </w:t>
      </w:r>
      <w:r>
        <w:rPr>
          <w:rFonts w:hint="cs"/>
          <w:rtl/>
        </w:rPr>
        <w:br/>
      </w:r>
      <w:r>
        <w:rPr>
          <w:rtl/>
        </w:rPr>
        <w:t xml:space="preserve">وجه الصواب يكفي ويغني في كونه نصاً مطلوباً لنا ، لاسيما إذا أمرنا به ، </w:t>
      </w:r>
      <w:r>
        <w:rPr>
          <w:rFonts w:hint="cs"/>
          <w:rtl/>
        </w:rPr>
        <w:br/>
      </w:r>
      <w:r>
        <w:rPr>
          <w:rtl/>
        </w:rPr>
        <w:t xml:space="preserve">ولاسيما إذا وعد على ذلك الأمن من الضلال ، فما معنى قول « حسبنا كتاب </w:t>
      </w:r>
      <w:r>
        <w:rPr>
          <w:rFonts w:hint="cs"/>
          <w:rtl/>
        </w:rPr>
        <w:br/>
      </w:r>
      <w:r>
        <w:rPr>
          <w:rtl/>
        </w:rPr>
        <w:t>الله » بعد ذلك</w:t>
      </w:r>
      <w:r w:rsidRPr="00486251">
        <w:rPr>
          <w:rStyle w:val="libFootnotenumChar"/>
          <w:rtl/>
        </w:rPr>
        <w:t>(2)</w:t>
      </w:r>
      <w:r>
        <w:rPr>
          <w:rtl/>
        </w:rPr>
        <w:t>؟</w:t>
      </w:r>
    </w:p>
    <w:p w:rsidR="00DA0409" w:rsidRDefault="00DA0409" w:rsidP="00DA0409">
      <w:pPr>
        <w:pStyle w:val="Heading3"/>
        <w:rPr>
          <w:rtl/>
        </w:rPr>
      </w:pPr>
      <w:bookmarkStart w:id="150" w:name="_Toc441489649"/>
      <w:r>
        <w:rPr>
          <w:rtl/>
        </w:rPr>
        <w:t>6 ـ ماذا في القراءة الخلدونية</w:t>
      </w:r>
      <w:r w:rsidRPr="00486251">
        <w:rPr>
          <w:rStyle w:val="libFootnotenumChar"/>
          <w:rtl/>
        </w:rPr>
        <w:t>(3)</w:t>
      </w:r>
      <w:r>
        <w:rPr>
          <w:rtl/>
        </w:rPr>
        <w:t>؟</w:t>
      </w:r>
      <w:bookmarkEnd w:id="15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ليس من جديد عند ابن خلدون سوى التفافه على حديث الدواة والكتف ، </w:t>
      </w:r>
      <w:r>
        <w:rPr>
          <w:rFonts w:hint="cs"/>
          <w:rtl/>
        </w:rPr>
        <w:br/>
      </w:r>
      <w:r>
        <w:rPr>
          <w:rtl/>
        </w:rPr>
        <w:t xml:space="preserve">بقفزة غير بارعة فطواه وطمس معالم الإدانة فيه في موضع مقدمته فقال :ـوهو </w:t>
      </w:r>
      <w:r>
        <w:rPr>
          <w:rFonts w:hint="cs"/>
          <w:rtl/>
        </w:rPr>
        <w:br/>
      </w:r>
      <w:r>
        <w:rPr>
          <w:rtl/>
        </w:rPr>
        <w:t>يذكر أمر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باحضار الدواة والقرطاس ليكتب صلّى الله عليه(وآله)</w:t>
      </w:r>
      <w:r>
        <w:rPr>
          <w:rFonts w:hint="cs"/>
          <w:rtl/>
        </w:rPr>
        <w:br/>
      </w:r>
      <w:r>
        <w:rPr>
          <w:rtl/>
        </w:rPr>
        <w:t xml:space="preserve">الوصيةـ: « وان عمر منع من ذلك » (!). ثمّ قال : « وما تدعيه الشيعة من وصيته </w:t>
      </w:r>
      <w:r>
        <w:rPr>
          <w:rFonts w:hint="cs"/>
          <w:rtl/>
        </w:rPr>
        <w:br/>
      </w:r>
      <w:r>
        <w:rPr>
          <w:rtl/>
        </w:rPr>
        <w:t>لعليّ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وهو أمر لم يصح ولا نقله أحد من أئمة النقل.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والّذي وقع في الصحيح من طلب الدواة والقرطاس ليكتب الوصية وان </w:t>
      </w:r>
      <w:r>
        <w:rPr>
          <w:rFonts w:hint="cs"/>
          <w:rtl/>
        </w:rPr>
        <w:br/>
      </w:r>
      <w:r>
        <w:rPr>
          <w:rtl/>
        </w:rPr>
        <w:t xml:space="preserve">عمر منع من ذلك ، فدليل واضح على أنّه لم يقع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>ثمّ عاد في تاريخه فقال : « في مرضه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ثمّ جمع أصحابه فرحّب بهم </w:t>
      </w:r>
      <w:r>
        <w:rPr>
          <w:rFonts w:hint="cs"/>
          <w:rtl/>
        </w:rPr>
        <w:br/>
      </w:r>
      <w:r>
        <w:rPr>
          <w:rtl/>
        </w:rPr>
        <w:t xml:space="preserve">وعيناه تدمعان ودعا لهم كثيرأ وقال : (أوصيكم بتقوى الله وأوصي الله بكم واستخلفه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(1)النحل / 44.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</w:t>
      </w:r>
      <w:r>
        <w:rPr>
          <w:rtl/>
        </w:rPr>
        <w:t>حاشية السندي عل</w:t>
      </w:r>
      <w:r>
        <w:rPr>
          <w:rFonts w:hint="cs"/>
          <w:rtl/>
        </w:rPr>
        <w:t>ى</w:t>
      </w:r>
      <w:r w:rsidRPr="00E1188C">
        <w:rPr>
          <w:rtl/>
        </w:rPr>
        <w:t xml:space="preserve"> صحيح البخاري 1 / 33 ، نقلاً عن معالم الفتن لسعيد أيوب / 260.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(3)القراءة الخلدونية اسم لكتاب كان يدرس في الصف الأوّل من المدارس الإبتدائية في </w:t>
      </w:r>
      <w:r>
        <w:rPr>
          <w:rFonts w:hint="cs"/>
          <w:rtl/>
        </w:rPr>
        <w:br/>
      </w:r>
      <w:r w:rsidRPr="00E1188C">
        <w:rPr>
          <w:rtl/>
        </w:rPr>
        <w:t xml:space="preserve">العهد الملكي في العراق نسبة لمؤلفها أبن خلدون. وهزءاً بعقلية ابن خلدون في رأيه في </w:t>
      </w:r>
      <w:r>
        <w:rPr>
          <w:rFonts w:hint="cs"/>
          <w:rtl/>
        </w:rPr>
        <w:br/>
      </w:r>
      <w:r w:rsidRPr="00E1188C">
        <w:rPr>
          <w:rtl/>
        </w:rPr>
        <w:t>المقام شبّهنا ما لديه بما في القراءة الخلدونية.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(4)مقدّمة ابن خلدون / 380 ط دار الكتاب اللبناني.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عليكم ، وأودّعكم إليه إني لكم نذير وبشير أل</w:t>
      </w:r>
      <w:r>
        <w:rPr>
          <w:rFonts w:hint="cs"/>
          <w:rtl/>
        </w:rPr>
        <w:t>ّ</w:t>
      </w:r>
      <w:r>
        <w:rPr>
          <w:rtl/>
        </w:rPr>
        <w:t xml:space="preserve">ا تعلوا على الله في بلاده وعباده فإنه قال </w:t>
      </w:r>
      <w:r>
        <w:rPr>
          <w:rFonts w:hint="cs"/>
          <w:rtl/>
        </w:rPr>
        <w:br/>
      </w:r>
      <w:r>
        <w:rPr>
          <w:rtl/>
        </w:rPr>
        <w:t xml:space="preserve">لي ولكم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تِلْكَ الدَّارُ الْآخِرَةُ نَجْعَلُهَا لِلَّذِينَ لَا يُرِيدُونَ عُلُوًّا فِي الْأَرْضِ وَلَا فَسَادًا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وَالْعَاقِبَةُ لِلْمُتَّقِينَ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أَلَيْسَ فِي جَهَنَّمَ مَثْوًى لِّلْكَافِرِينَ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سألوه عن مغسِّله؟ فقال : (الأدنون من أهلي).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وسألوه عن الكفن؟ فقال : (في ثيابي هذه أو بياض مصر أوحلّة يمانية).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وسألوه عن الصلاة عليه؟ فقال : (دعوني على سريري في بيتي على شفير </w:t>
      </w:r>
      <w:r>
        <w:rPr>
          <w:rFonts w:hint="cs"/>
          <w:rtl/>
        </w:rPr>
        <w:br/>
      </w:r>
      <w:r>
        <w:rPr>
          <w:rtl/>
        </w:rPr>
        <w:t xml:space="preserve">قبري ، ثمّ اخرجوا عني ساعة ، حتى تصلي عليّ الملائكة ، ثمّ ادخلوا فوجاً بعد </w:t>
      </w:r>
      <w:r>
        <w:rPr>
          <w:rFonts w:hint="cs"/>
          <w:rtl/>
        </w:rPr>
        <w:br/>
      </w:r>
      <w:r>
        <w:rPr>
          <w:rtl/>
        </w:rPr>
        <w:t>فوج فصلّوا وليبدأ رجال من أهل بيتي ثمّ نساؤهم).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وسألوه عمّن يدخله القبر؟ فقال : (أهلي).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قال : (إئتوني بدواة وقرطاس ، اكتب لكم كتاباً لاتضلّون بعده) فتنازعوا </w:t>
      </w:r>
      <w:r>
        <w:rPr>
          <w:rFonts w:hint="cs"/>
          <w:rtl/>
        </w:rPr>
        <w:br/>
      </w:r>
      <w:r>
        <w:rPr>
          <w:rtl/>
        </w:rPr>
        <w:t xml:space="preserve">وقال بعضهم : إنه يهجر ، وقال بعضهم : أهجر؟ يستفهم ، ثمّ ذهبوا يعيدون عليه ، ثمّ </w:t>
      </w:r>
      <w:r>
        <w:rPr>
          <w:rFonts w:hint="cs"/>
          <w:rtl/>
        </w:rPr>
        <w:br/>
      </w:r>
      <w:r>
        <w:rPr>
          <w:rtl/>
        </w:rPr>
        <w:t xml:space="preserve">قال : (دعوني فما أنا فيه خير ممّا تدعونني إليه). وأوصى بثلاث : أن يخرجوا </w:t>
      </w:r>
      <w:r>
        <w:rPr>
          <w:rFonts w:hint="cs"/>
          <w:rtl/>
        </w:rPr>
        <w:br/>
      </w:r>
      <w:r>
        <w:rPr>
          <w:rtl/>
        </w:rPr>
        <w:t xml:space="preserve">المشركين من جزيرة العرب ، وأن يجيزوا الوفد كما كان يجيزهم. وسكت عن </w:t>
      </w:r>
      <w:r>
        <w:rPr>
          <w:rFonts w:hint="cs"/>
          <w:rtl/>
        </w:rPr>
        <w:br/>
      </w:r>
      <w:r>
        <w:rPr>
          <w:rtl/>
        </w:rPr>
        <w:t xml:space="preserve">الثالثة أو نسيها الراوي ، وأوصى بالأنصار فقال : (إنّهم كرشي وعيلتي الّتي أويت </w:t>
      </w:r>
      <w:r>
        <w:rPr>
          <w:rFonts w:hint="cs"/>
          <w:rtl/>
        </w:rPr>
        <w:br/>
      </w:r>
      <w:r>
        <w:rPr>
          <w:rtl/>
        </w:rPr>
        <w:t xml:space="preserve">إليها ، فأكرموا كريمهم ، وتجاوزوا عن مسيئهم ، فقد اصبحتم يامعشر المهاجرين </w:t>
      </w:r>
      <w:r>
        <w:rPr>
          <w:rFonts w:hint="cs"/>
          <w:rtl/>
        </w:rPr>
        <w:br/>
      </w:r>
      <w:r>
        <w:rPr>
          <w:rtl/>
        </w:rPr>
        <w:t>تزيدون والأنصار لا يزيدون). ثمّ قال : (سدّوا هذه الأبواب في المسجد إل</w:t>
      </w:r>
      <w:r>
        <w:rPr>
          <w:rFonts w:hint="cs"/>
          <w:rtl/>
        </w:rPr>
        <w:t>ّ</w:t>
      </w:r>
      <w:r>
        <w:rPr>
          <w:rtl/>
        </w:rPr>
        <w:t xml:space="preserve">ا باب </w:t>
      </w:r>
      <w:r>
        <w:rPr>
          <w:rFonts w:hint="cs"/>
          <w:rtl/>
        </w:rPr>
        <w:br/>
      </w:r>
      <w:r>
        <w:rPr>
          <w:rtl/>
        </w:rPr>
        <w:t xml:space="preserve">أبي بكر فإنّي لا أعلم أمرءاً أفضل يداً عندي في الصحبة من أبي بكر ولو كنت </w:t>
      </w:r>
      <w:r>
        <w:rPr>
          <w:rFonts w:hint="cs"/>
          <w:rtl/>
        </w:rPr>
        <w:br/>
      </w:r>
      <w:r>
        <w:rPr>
          <w:rtl/>
        </w:rPr>
        <w:t xml:space="preserve">متخذاً خليلاً لاتخذت أبا بكر خليلاً ، ولكن صحبة إخاء وإيمان حتى يجمعنا الله </w:t>
      </w:r>
      <w:r>
        <w:rPr>
          <w:rFonts w:hint="cs"/>
          <w:rtl/>
        </w:rPr>
        <w:br/>
      </w:r>
      <w:r>
        <w:rPr>
          <w:rtl/>
        </w:rPr>
        <w:t>عنده).</w:t>
      </w:r>
    </w:p>
    <w:p w:rsidR="00DA0409" w:rsidRPr="00831D3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(1)القصص / 83.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(2)العنكبوت / 68.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ثمّ ثقل به الوجع واغمي عليه ، فاجتمع إليه نساؤه وبنوه ، وأهل بيته والعباس </w:t>
      </w:r>
      <w:r>
        <w:rPr>
          <w:rFonts w:hint="cs"/>
          <w:rtl/>
        </w:rPr>
        <w:br/>
      </w:r>
      <w:r>
        <w:rPr>
          <w:rtl/>
        </w:rPr>
        <w:t>وعليّ.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حضر وقت الصلاه فقال : (مروا أبا بكر فليصل بالناس) فقالت عائشة : </w:t>
      </w:r>
      <w:r>
        <w:rPr>
          <w:rFonts w:hint="cs"/>
          <w:rtl/>
        </w:rPr>
        <w:br/>
      </w:r>
      <w:r>
        <w:rPr>
          <w:rtl/>
        </w:rPr>
        <w:t xml:space="preserve">« إنّه رجل أسيف لايستطيع أن يقوم مقامك فمر عمر ». فامتنع عمر وصلّى أبو </w:t>
      </w:r>
      <w:r>
        <w:rPr>
          <w:rFonts w:hint="cs"/>
          <w:rtl/>
        </w:rPr>
        <w:br/>
      </w:r>
      <w:r>
        <w:rPr>
          <w:rtl/>
        </w:rPr>
        <w:t xml:space="preserve">بكر ، ووجد رسول الله صلّى الله عليه(وآله)وسلّم خفّة فخرج ، فلمّا اُحس به </w:t>
      </w:r>
      <w:r>
        <w:rPr>
          <w:rFonts w:hint="cs"/>
          <w:rtl/>
        </w:rPr>
        <w:br/>
      </w:r>
      <w:r>
        <w:rPr>
          <w:rtl/>
        </w:rPr>
        <w:t>أبو بكر تأخر فجذبه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وأقامه مكانه ، وقرأ من حيث انتهى أبو بكر ثمّ </w:t>
      </w:r>
      <w:r>
        <w:rPr>
          <w:rFonts w:hint="cs"/>
          <w:rtl/>
        </w:rPr>
        <w:br/>
      </w:r>
      <w:r>
        <w:rPr>
          <w:rtl/>
        </w:rPr>
        <w:t>كان أبو بكر يصلي بصلاته والناس بصلاة أبي بكر.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قيل صلوا كذلك سبع عشرة صلاة. وكان يدخل يده في القدح وهو في </w:t>
      </w:r>
      <w:r>
        <w:rPr>
          <w:rFonts w:hint="cs"/>
          <w:rtl/>
        </w:rPr>
        <w:br/>
      </w:r>
      <w:r>
        <w:rPr>
          <w:rtl/>
        </w:rPr>
        <w:t>النزع فيمسح وجهه في الماء ويقول : (اللّهم أعنّي على سكرات الموت).</w:t>
      </w:r>
    </w:p>
    <w:p w:rsidR="00DA0409" w:rsidRPr="009C0F18" w:rsidRDefault="00DA0409" w:rsidP="00682F1B">
      <w:pPr>
        <w:pStyle w:val="libNormal"/>
        <w:rPr>
          <w:rtl/>
        </w:rPr>
      </w:pPr>
      <w:r>
        <w:rPr>
          <w:rtl/>
        </w:rPr>
        <w:t xml:space="preserve">فلمّا كان يوم الاثنين وهو يوم وفاته خرج إلى صلاة الصبح عاصباً رأسه ، </w:t>
      </w:r>
      <w:r>
        <w:rPr>
          <w:rFonts w:hint="cs"/>
          <w:rtl/>
        </w:rPr>
        <w:br/>
      </w:r>
      <w:r>
        <w:rPr>
          <w:rtl/>
        </w:rPr>
        <w:t>وأبو بكر يصلي فنكص عن صلاته ورده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بيده صلّى قاعداً على </w:t>
      </w:r>
      <w:r>
        <w:rPr>
          <w:rFonts w:hint="cs"/>
          <w:rtl/>
        </w:rPr>
        <w:br/>
      </w:r>
      <w:r>
        <w:rPr>
          <w:rtl/>
        </w:rPr>
        <w:t xml:space="preserve">يمينه ثمّ أقبل على الناس بعد الصلاة فوعظهم وذكرهم. ولمّا فرغ من كلامه قال </w:t>
      </w:r>
      <w:r>
        <w:rPr>
          <w:rFonts w:hint="cs"/>
          <w:rtl/>
        </w:rPr>
        <w:br/>
      </w:r>
      <w:r>
        <w:rPr>
          <w:rtl/>
        </w:rPr>
        <w:t xml:space="preserve">له أبو بكر : « إنّي أراك قد أصبحت بنعمة الله وفضله كما تحب » ، وخرج إلى </w:t>
      </w:r>
      <w:r>
        <w:rPr>
          <w:rFonts w:hint="cs"/>
          <w:rtl/>
        </w:rPr>
        <w:br/>
      </w:r>
      <w:r>
        <w:rPr>
          <w:rtl/>
        </w:rPr>
        <w:t>أهله في السنح ، ودخل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بيته فاضطجع في حجرة عائشة. ودخل </w:t>
      </w:r>
      <w:r>
        <w:rPr>
          <w:rFonts w:hint="cs"/>
          <w:rtl/>
        </w:rPr>
        <w:br/>
      </w:r>
      <w:r>
        <w:rPr>
          <w:rtl/>
        </w:rPr>
        <w:t xml:space="preserve">عبد الرحمن بن أبي بكر عليه وفي يده سواك أخضر فنظر إليه وعرفت عائشة أنّه </w:t>
      </w:r>
      <w:r>
        <w:rPr>
          <w:rFonts w:hint="cs"/>
          <w:rtl/>
        </w:rPr>
        <w:br/>
      </w:r>
      <w:r>
        <w:rPr>
          <w:rtl/>
        </w:rPr>
        <w:t xml:space="preserve">يريده قالت : « فمضغته حتى لانَ واعطيته إياه فاستنّ به ثمّ وضعه » ، ثمّ ثقل في </w:t>
      </w:r>
      <w:r>
        <w:rPr>
          <w:rFonts w:hint="cs"/>
          <w:rtl/>
        </w:rPr>
        <w:br/>
      </w:r>
      <w:r>
        <w:rPr>
          <w:rtl/>
        </w:rPr>
        <w:t>حجري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فذهبت أنظر في وجهه ، فإذا بصره قد شخص وهو يقول : (الرفيق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(1)وابن خلدون حين يروي لنا حديث عائشة عن السواك الأخضر الّذي بيد عبد الرحمن </w:t>
      </w:r>
      <w:r>
        <w:rPr>
          <w:rFonts w:hint="cs"/>
          <w:rtl/>
        </w:rPr>
        <w:br/>
      </w:r>
      <w:r w:rsidRPr="00E1188C">
        <w:rPr>
          <w:rtl/>
        </w:rPr>
        <w:t>بن أبي بكر ومضغ عائشة له وأعطته للنبيّ فاستنّ به ثمّ وضعه ثمّ ثقل في حجرها</w:t>
      </w:r>
      <w:r>
        <w:rPr>
          <w:rtl/>
        </w:rPr>
        <w:t xml:space="preserve"> ..</w:t>
      </w:r>
      <w:r w:rsidRPr="00E1188C">
        <w:rPr>
          <w:rtl/>
        </w:rPr>
        <w:t xml:space="preserve">. </w:t>
      </w:r>
      <w:r>
        <w:rPr>
          <w:rFonts w:hint="cs"/>
          <w:rtl/>
        </w:rPr>
        <w:br/>
      </w:r>
      <w:r w:rsidRPr="00E1188C">
        <w:rPr>
          <w:rtl/>
        </w:rPr>
        <w:t xml:space="preserve">الخ ولم يعقّب عليه بشيء ، وكأنه مصدّق به ، ومهما تباله الراوي وأستغفل القارئ فلا </w:t>
      </w:r>
      <w:r>
        <w:rPr>
          <w:rFonts w:hint="cs"/>
          <w:rtl/>
        </w:rPr>
        <w:br/>
      </w:r>
      <w:r w:rsidRPr="00E1188C">
        <w:rPr>
          <w:rtl/>
        </w:rPr>
        <w:t xml:space="preserve">يكاد يُصدّق بأن إنساناً في حالة النزع يمكنه أخذ السواك ليستنّ به. وما أدري كيف غفل </w:t>
      </w:r>
      <w:r>
        <w:rPr>
          <w:rFonts w:hint="cs"/>
          <w:rtl/>
        </w:rPr>
        <w:br/>
      </w:r>
      <w:r w:rsidRPr="00E1188C">
        <w:rPr>
          <w:rtl/>
        </w:rPr>
        <w:t xml:space="preserve">ابن خلدون أو تغافل عن ذكر تتمة معزوفة السواك الّذي مضغته السيدة عائشة حين </w:t>
      </w:r>
      <w:r>
        <w:rPr>
          <w:rFonts w:hint="cs"/>
          <w:rtl/>
        </w:rPr>
        <w:br/>
      </w:r>
      <w:r w:rsidRPr="00E1188C">
        <w:rPr>
          <w:rtl/>
        </w:rPr>
        <w:t>قالتـفجمع الله بين ريقي وريقه في آخر يوم من الدنيا</w:t>
      </w:r>
      <w:r>
        <w:rPr>
          <w:rtl/>
        </w:rPr>
        <w:t xml:space="preserve"> (</w:t>
      </w:r>
      <w:r w:rsidRPr="00E1188C">
        <w:rPr>
          <w:rtl/>
        </w:rPr>
        <w:t>سير أعلام النبلاء للذهبي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الأعلى من الجنة) ، فعلمت أنّه خُيّر فأختار. وكانت تقول : قبض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بين </w:t>
      </w:r>
      <w:r>
        <w:rPr>
          <w:rFonts w:hint="cs"/>
          <w:rtl/>
        </w:rPr>
        <w:br/>
      </w:r>
      <w:r>
        <w:rPr>
          <w:rtl/>
        </w:rPr>
        <w:t xml:space="preserve">سحري ونحري وذلك نصف نهار يوم الاثنين لليلتين من شهر ربيع الأوّل...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هذا ما أردنا نقله من قراءة ابن خلدون في مقدمته وتاريخه ، لنوقف القارئ </w:t>
      </w:r>
      <w:r>
        <w:rPr>
          <w:rFonts w:hint="cs"/>
          <w:rtl/>
        </w:rPr>
        <w:br/>
      </w:r>
      <w:r>
        <w:rPr>
          <w:rtl/>
        </w:rPr>
        <w:t>على تخبطه في عرض ماجرى في فترة مرض النبيّ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وحتى وفاته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وكأنّه قد جنّد نفسه لتكثيف حضور أبي بكر وآل أبي بكر. فأبو بكر فهم </w:t>
      </w:r>
      <w:r>
        <w:rPr>
          <w:rFonts w:hint="cs"/>
          <w:rtl/>
        </w:rPr>
        <w:br/>
      </w:r>
      <w:r>
        <w:rPr>
          <w:rtl/>
        </w:rPr>
        <w:t>نعي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نفسه حين قال : (انّ عبداً من عباد الله خيّره الله بين الدنيا وبين </w:t>
      </w:r>
      <w:r>
        <w:rPr>
          <w:rFonts w:hint="cs"/>
          <w:rtl/>
        </w:rPr>
        <w:br/>
      </w:r>
      <w:r>
        <w:rPr>
          <w:rtl/>
        </w:rPr>
        <w:t xml:space="preserve">ماعنده) ، وفهمها أبو بكر فبكى فقال : « بل نفديك بأنفسنا وأبنائنا » فقال : (على </w:t>
      </w:r>
      <w:r>
        <w:rPr>
          <w:rFonts w:hint="cs"/>
          <w:rtl/>
        </w:rPr>
        <w:br/>
      </w:r>
      <w:r>
        <w:rPr>
          <w:rtl/>
        </w:rPr>
        <w:t>رسلك يا أبا بكر)؟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وأبو بكر يحظى ببقاء بابه شارعاً إلى المسجد وتغلق سائر الأبواب غير بابه؟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وأبو بكر يؤمر بالصلاة دون غيره؟ وأخيراً أضطجع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حجرة ابنة </w:t>
      </w:r>
      <w:r>
        <w:rPr>
          <w:rFonts w:hint="cs"/>
          <w:rtl/>
        </w:rPr>
        <w:br/>
      </w:r>
      <w:r>
        <w:rPr>
          <w:rtl/>
        </w:rPr>
        <w:t xml:space="preserve">أبي بكر ، وعبد الرحمن بن أبي بكر يدخل وفي يده سواك أخضر فينظر إليه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وتعلم عائشة ابنة أبي بكر أنّه يريده فتأخذه وتمضغه حتى لان وتعطيه </w:t>
      </w:r>
      <w:r>
        <w:rPr>
          <w:rFonts w:hint="cs"/>
          <w:rtl/>
        </w:rPr>
        <w:br/>
      </w:r>
      <w:r>
        <w:rPr>
          <w:rtl/>
        </w:rPr>
        <w:t xml:space="preserve">فيستنّ به. وأخيراً توفي وهو في حجرها وبين سحرها ونحرها. فهذا الحضور </w:t>
      </w:r>
      <w:r>
        <w:rPr>
          <w:rFonts w:hint="cs"/>
          <w:rtl/>
        </w:rPr>
        <w:br/>
      </w:r>
      <w:r>
        <w:rPr>
          <w:rtl/>
        </w:rPr>
        <w:t>المكثّف لأبي بكر وآل أبي بكر يثير التساؤل عن عمل أهل بيت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وبقية </w:t>
      </w:r>
      <w:r>
        <w:rPr>
          <w:rFonts w:hint="cs"/>
          <w:rtl/>
        </w:rPr>
        <w:br/>
      </w:r>
      <w:r>
        <w:rPr>
          <w:rtl/>
        </w:rPr>
        <w:t>نسائه أين كانوا وماذا كان في حضورهم؟ في قراءة أبن خلدون؟</w:t>
      </w:r>
    </w:p>
    <w:p w:rsidR="00DA0409" w:rsidRPr="0004326F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1 / 431 نقلاً عن البخاري. وفي الهامش تخريجه عن مسلم في صحيحه ، والقرطبي في </w:t>
      </w:r>
      <w:r>
        <w:rPr>
          <w:rFonts w:hint="cs"/>
          <w:rtl/>
        </w:rPr>
        <w:br/>
      </w:r>
      <w:r w:rsidRPr="00E1188C">
        <w:rPr>
          <w:rtl/>
        </w:rPr>
        <w:t xml:space="preserve">تفسيره ، والبيهقي في سننه الكبرى ، والتبريزي في مشكاة المصابيح ، والزبيدي في </w:t>
      </w:r>
      <w:r>
        <w:rPr>
          <w:rFonts w:hint="cs"/>
          <w:rtl/>
        </w:rPr>
        <w:br/>
      </w:r>
      <w:r w:rsidRPr="00E1188C">
        <w:rPr>
          <w:rtl/>
        </w:rPr>
        <w:t xml:space="preserve">اتحاف السادة المتقين ، والعراقي في المغني عن حمل الأسفار ، وابن حجر في فتح </w:t>
      </w:r>
      <w:r>
        <w:rPr>
          <w:rFonts w:hint="cs"/>
          <w:rtl/>
        </w:rPr>
        <w:br/>
      </w:r>
      <w:r w:rsidRPr="00E1188C">
        <w:rPr>
          <w:rtl/>
        </w:rPr>
        <w:t>الباري. فراجع موارد ذكرهم).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وفي لفظ آخر : وإن الله جمع بين ريقي وريقه عند الموت</w:t>
      </w:r>
      <w:r>
        <w:rPr>
          <w:rtl/>
        </w:rPr>
        <w:t xml:space="preserve"> (</w:t>
      </w:r>
      <w:r w:rsidRPr="00E1188C">
        <w:rPr>
          <w:rtl/>
        </w:rPr>
        <w:t xml:space="preserve">سير أعلام النبلاء 1 / 431) </w:t>
      </w:r>
      <w:r>
        <w:rPr>
          <w:rFonts w:hint="cs"/>
          <w:rtl/>
        </w:rPr>
        <w:br/>
      </w:r>
      <w:r w:rsidRPr="00E1188C">
        <w:rPr>
          <w:rtl/>
        </w:rPr>
        <w:t xml:space="preserve">نقلاً عن البخاري ، وفي الهامش مصادر تخريجه فراجع ، ولعل الرجل كان على قدر من </w:t>
      </w:r>
      <w:r>
        <w:rPr>
          <w:rFonts w:hint="cs"/>
          <w:rtl/>
        </w:rPr>
        <w:br/>
      </w:r>
      <w:r w:rsidRPr="00E1188C">
        <w:rPr>
          <w:rtl/>
        </w:rPr>
        <w:t xml:space="preserve">الحكنة أحسّ بأن ذكر الحبكة بجميع خيوطها سيكشف للقاريء عن زيفها جملة </w:t>
      </w:r>
      <w:r>
        <w:rPr>
          <w:rFonts w:hint="cs"/>
          <w:rtl/>
        </w:rPr>
        <w:br/>
      </w:r>
      <w:r w:rsidRPr="00E1188C">
        <w:rPr>
          <w:rtl/>
        </w:rPr>
        <w:t>وتفصيلاً.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(1)تاريخ ابن خلدون 2 / 849 ط دار الكتاب اللبناني.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ألم يقرأ ابن خلدون حديث سلمان الفارسي قال : « دخلت عليهـأي على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ـصبيحة يوم قبل اليوم الّذي مات فيه فقال لي : (ياسلمان ألا تسأل عما </w:t>
      </w:r>
      <w:r>
        <w:rPr>
          <w:rFonts w:hint="cs"/>
          <w:rtl/>
        </w:rPr>
        <w:br/>
      </w:r>
      <w:r>
        <w:rPr>
          <w:rtl/>
        </w:rPr>
        <w:t xml:space="preserve">كابدته الليلة من الألم والسهر أنا وعليّ) فقلت يا رسول الله : ألا أسهر الليلة </w:t>
      </w:r>
      <w:r>
        <w:rPr>
          <w:rFonts w:hint="cs"/>
          <w:rtl/>
        </w:rPr>
        <w:br/>
      </w:r>
      <w:r>
        <w:rPr>
          <w:rtl/>
        </w:rPr>
        <w:t xml:space="preserve">معك بدله؟ فقال : (لا هو أحق بذلك منك)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ألم يقرأ ابن خلدون حديث حذيفة قال : « كان عليّ أسند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إلى ظهره فقلت لعليّ هلمّ أراوحك؟ 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(هو أحق به)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وإذا كان ابن خلدون لم يقرأ ذلك ، فهل هو لم يقرأ. حضور العباس </w:t>
      </w:r>
      <w:r>
        <w:rPr>
          <w:rFonts w:hint="cs"/>
          <w:rtl/>
        </w:rPr>
        <w:br/>
      </w:r>
      <w:r>
        <w:rPr>
          <w:rtl/>
        </w:rPr>
        <w:t>وحديث اللدود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؟ قال ابن أبي الحديد : « وقد وقع اتفاق المحدثين كلّهم </w:t>
      </w:r>
      <w:r>
        <w:rPr>
          <w:rFonts w:hint="cs"/>
          <w:rtl/>
        </w:rPr>
        <w:br/>
      </w:r>
      <w:r>
        <w:rPr>
          <w:rtl/>
        </w:rPr>
        <w:t>على انّ العباس كان ملازماً للرسول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أيام مرضه في بيت عائشة وهذا </w:t>
      </w:r>
      <w:r>
        <w:rPr>
          <w:rFonts w:hint="cs"/>
          <w:rtl/>
        </w:rPr>
        <w:br/>
      </w:r>
      <w:r>
        <w:rPr>
          <w:rtl/>
        </w:rPr>
        <w:t xml:space="preserve">لاينكره أحد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وهو لم يقرأ حديث مسار</w:t>
      </w:r>
      <w:r>
        <w:rPr>
          <w:rFonts w:hint="cs"/>
          <w:rtl/>
        </w:rPr>
        <w:t>ّ</w:t>
      </w:r>
      <w:r>
        <w:rPr>
          <w:rtl/>
        </w:rPr>
        <w:t>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لابنته فاطمة؟ مرتين بكت في الاُولى </w:t>
      </w:r>
      <w:r>
        <w:rPr>
          <w:rFonts w:hint="cs"/>
          <w:rtl/>
        </w:rPr>
        <w:br/>
      </w:r>
      <w:r>
        <w:rPr>
          <w:rtl/>
        </w:rPr>
        <w:t>وضحكت في الثانية وهذا ما رواه الشيخان وغيرهما ممّا جل عن البيان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وهو لم يقرأ حديث ابن عباس : « إنه خرج في مرضه الّذي مات فيه </w:t>
      </w:r>
      <w:r>
        <w:rPr>
          <w:rFonts w:hint="cs"/>
          <w:rtl/>
        </w:rPr>
        <w:br/>
      </w:r>
      <w:r>
        <w:rPr>
          <w:rtl/>
        </w:rPr>
        <w:t xml:space="preserve">عاصباً رأسه بعصابة دسماء ملتحفاً بملحفة على منكبيه فجلس على المنبر </w:t>
      </w:r>
      <w:r>
        <w:rPr>
          <w:rFonts w:hint="cs"/>
          <w:rtl/>
        </w:rPr>
        <w:br/>
      </w:r>
      <w:r>
        <w:rPr>
          <w:rtl/>
        </w:rPr>
        <w:t xml:space="preserve">وأوصى بالأنصار فكان آخر مجلس جلسه » </w:t>
      </w:r>
      <w:r w:rsidRPr="00486251">
        <w:rPr>
          <w:rStyle w:val="libFootnotenumChar"/>
          <w:rtl/>
        </w:rPr>
        <w:t>(6)</w:t>
      </w:r>
      <w:r>
        <w:rPr>
          <w:rtl/>
        </w:rPr>
        <w:t>.</w:t>
      </w:r>
    </w:p>
    <w:p w:rsidR="00DA0409" w:rsidRPr="00D3542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(1)شرح النهج لابن أبي الحديد 2 / 591 ط مصر الأولى.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(2)ذخائر العقبى / 95 ط القدسي.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</w:t>
      </w:r>
      <w:r>
        <w:rPr>
          <w:rtl/>
        </w:rPr>
        <w:t>سيرة ابن هشام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السقا ورفاقه 4 / 225 ، وطبقات ابن سعد 2 / 232 ، وتاريخ الطبري 3 / </w:t>
      </w:r>
      <w:r>
        <w:rPr>
          <w:rFonts w:hint="cs"/>
          <w:rtl/>
        </w:rPr>
        <w:br/>
      </w:r>
      <w:r w:rsidRPr="00E1188C">
        <w:rPr>
          <w:rtl/>
        </w:rPr>
        <w:t>188 ـ 18</w:t>
      </w:r>
      <w:r>
        <w:rPr>
          <w:rtl/>
        </w:rPr>
        <w:t>9 و 1</w:t>
      </w:r>
      <w:r w:rsidRPr="00E1188C">
        <w:rPr>
          <w:rtl/>
        </w:rPr>
        <w:t>95 وغيرها.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(4)شرح النهج لابن أبي الحديد 1 / 591 ط الاُولى و 10 / 268 ط محققة بمصر.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(5)صحيح البخاري برقم 6285 و 6286 ، وصحيح مسلم برقم 2450 </w:t>
      </w:r>
      <w:r>
        <w:rPr>
          <w:rtl/>
        </w:rPr>
        <w:t>و 2</w:t>
      </w:r>
      <w:r w:rsidRPr="00E1188C">
        <w:rPr>
          <w:rtl/>
        </w:rPr>
        <w:t xml:space="preserve">450 / 98 و 2450 / 99 ، </w:t>
      </w:r>
      <w:r>
        <w:rPr>
          <w:rFonts w:hint="cs"/>
          <w:rtl/>
        </w:rPr>
        <w:br/>
      </w:r>
      <w:r w:rsidRPr="00E1188C">
        <w:rPr>
          <w:rtl/>
        </w:rPr>
        <w:t xml:space="preserve">وسنن ابن ماجه / 2621 ، ومسند أحمد 6 / 282 ، وطبقات ابن سعد 2 ق ، ومشكل الآثار </w:t>
      </w:r>
      <w:r>
        <w:rPr>
          <w:rFonts w:hint="cs"/>
          <w:rtl/>
        </w:rPr>
        <w:br/>
      </w:r>
      <w:r w:rsidRPr="00E1188C">
        <w:rPr>
          <w:rtl/>
        </w:rPr>
        <w:t>للطحاوي 1 / 48 ، ومشكاة المصابيح للتبريزي / 6129 ، وحلية أبي نعيم 2 / 40 ، وغيرها.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(6)صحيح البخاري برقم 3799 و 3801 وغيره.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وهو لم يقرأ حديث الفضل بن العباس : « وقال له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يا فضل شدّ </w:t>
      </w:r>
      <w:r>
        <w:rPr>
          <w:rFonts w:hint="cs"/>
          <w:rtl/>
        </w:rPr>
        <w:br/>
      </w:r>
      <w:r>
        <w:rPr>
          <w:rtl/>
        </w:rPr>
        <w:t xml:space="preserve">هذه العصابة على رأسي فشدّها... الخ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وهو لم يقرأ حديث أم الفضل قالت : « خرج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عاصب </w:t>
      </w:r>
      <w:r>
        <w:rPr>
          <w:rFonts w:hint="cs"/>
          <w:rtl/>
        </w:rPr>
        <w:br/>
      </w:r>
      <w:r>
        <w:rPr>
          <w:rtl/>
        </w:rPr>
        <w:t xml:space="preserve">رأسه في مرضه وصلّى بنا المغرب فقرأ بالمرسلات ، فما صلّى بعدها حتى لقي </w:t>
      </w:r>
      <w:r>
        <w:rPr>
          <w:rFonts w:hint="cs"/>
          <w:rtl/>
        </w:rPr>
        <w:br/>
      </w:r>
      <w:r>
        <w:rPr>
          <w:rtl/>
        </w:rPr>
        <w:t xml:space="preserve">الله تعالى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وهو لم يقرأ حديث أم ألمؤمنين زينب : « </w:t>
      </w:r>
      <w:r>
        <w:rPr>
          <w:rFonts w:hint="cs"/>
          <w:rtl/>
        </w:rPr>
        <w:t>ـ</w:t>
      </w:r>
      <w:r>
        <w:rPr>
          <w:rtl/>
        </w:rPr>
        <w:t xml:space="preserve"> وهي تقول لأصحاب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الّذين لغطوا عندما أمر بأحضار الدواة وصحيفة ليكتب لهم كتاباً لن يضلوا بعده </w:t>
      </w:r>
      <w:r>
        <w:rPr>
          <w:rFonts w:hint="cs"/>
          <w:rtl/>
        </w:rPr>
        <w:br/>
      </w:r>
      <w:r>
        <w:rPr>
          <w:rtl/>
        </w:rPr>
        <w:t>أبداً</w:t>
      </w:r>
      <w:r>
        <w:rPr>
          <w:rFonts w:hint="cs"/>
          <w:rtl/>
        </w:rPr>
        <w:t>ـ</w:t>
      </w:r>
      <w:r>
        <w:rPr>
          <w:rtl/>
        </w:rPr>
        <w:t>فقال عمر بن الخطاب من لفلانة وفلانةـمدائن الرومـإنّ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ليس بميّت حتى نفتتحها ولو مات لانتظرناه كما انتظرت بنو إسرائيل موسى </w:t>
      </w:r>
      <w:r>
        <w:rPr>
          <w:rFonts w:hint="cs"/>
          <w:rtl/>
        </w:rPr>
        <w:br/>
      </w:r>
      <w:r>
        <w:rPr>
          <w:rtl/>
        </w:rPr>
        <w:t>فقالت زينب زوج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ألا تسمعون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يعهد اليكم فلغطوا فقال : </w:t>
      </w:r>
      <w:r>
        <w:rPr>
          <w:rFonts w:hint="cs"/>
          <w:rtl/>
        </w:rPr>
        <w:br/>
      </w:r>
      <w:r>
        <w:rPr>
          <w:rtl/>
        </w:rPr>
        <w:t>(قوموا) ، فلمّا قاموا ق</w:t>
      </w:r>
      <w:r>
        <w:rPr>
          <w:rFonts w:hint="cs"/>
          <w:rtl/>
        </w:rPr>
        <w:t>ُ</w:t>
      </w:r>
      <w:r>
        <w:rPr>
          <w:rtl/>
        </w:rPr>
        <w:t>بض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مكانه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وهو لم يقرأ حديث أم المؤمنين أم سلمة قالت : « والّذي أحلف به إن </w:t>
      </w:r>
      <w:r>
        <w:rPr>
          <w:rFonts w:hint="cs"/>
          <w:rtl/>
        </w:rPr>
        <w:br/>
      </w:r>
      <w:r>
        <w:rPr>
          <w:rtl/>
        </w:rPr>
        <w:t>كان عليّ لأقرب الناس عهداً برسول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قالت عدنا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غداة </w:t>
      </w:r>
      <w:r>
        <w:rPr>
          <w:rFonts w:hint="cs"/>
          <w:rtl/>
        </w:rPr>
        <w:br/>
      </w:r>
      <w:r>
        <w:rPr>
          <w:rtl/>
        </w:rPr>
        <w:t xml:space="preserve">بعد غداة يقول : جاء عليّـمراراًـقالت : وأظنه كان بعثه في حاجة قالت : </w:t>
      </w:r>
      <w:r>
        <w:rPr>
          <w:rFonts w:hint="cs"/>
          <w:rtl/>
        </w:rPr>
        <w:br/>
      </w:r>
      <w:r>
        <w:rPr>
          <w:rtl/>
        </w:rPr>
        <w:t xml:space="preserve">فجاء بعد وظننت إنّ له عليه حاجة ، فخرجنا من البيت فقعدنا عند الباب </w:t>
      </w:r>
      <w:r>
        <w:rPr>
          <w:rFonts w:hint="cs"/>
          <w:rtl/>
        </w:rPr>
        <w:br/>
      </w:r>
      <w:r>
        <w:rPr>
          <w:rtl/>
        </w:rPr>
        <w:t xml:space="preserve">فكنت من أدناهم إلى الباب ، فأكبّ عليه عليّ فجعل يسارّه ويناجيه ، ثمّ </w:t>
      </w:r>
      <w:r>
        <w:rPr>
          <w:rFonts w:hint="cs"/>
          <w:rtl/>
        </w:rPr>
        <w:br/>
      </w:r>
      <w:r>
        <w:rPr>
          <w:rtl/>
        </w:rPr>
        <w:t>قبض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يومه ذلك فكان أقرب الناس به عهداً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2030D7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45.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(2)مسند أحمد 3 / 91.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(3)طبقات ابن سعد 2 ق 2 / 38 ط ليدن.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(4)مسند أحمد 6 / 300 ، والخصائص للنسائي / 40 ط التقدم ، ومستدرك الحاكم 3 / 138</w:t>
      </w:r>
      <w:r>
        <w:rPr>
          <w:rFonts w:hint="cs"/>
          <w:rtl/>
        </w:rPr>
        <w:t>ـ</w:t>
      </w:r>
      <w:r w:rsidRPr="00E1188C">
        <w:rPr>
          <w:rtl/>
        </w:rPr>
        <w:t xml:space="preserve">139 ، </w:t>
      </w:r>
      <w:r>
        <w:rPr>
          <w:rFonts w:hint="cs"/>
          <w:rtl/>
        </w:rPr>
        <w:br/>
      </w:r>
      <w:r w:rsidRPr="00E1188C">
        <w:rPr>
          <w:rtl/>
        </w:rPr>
        <w:t>وغيرها.</w:t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وإذا كان ابن خلدون لم يقرأ كلّ ذلك ، فهل يعقل أنّه لم يقرأ ما روته </w:t>
      </w:r>
      <w:r>
        <w:rPr>
          <w:rFonts w:hint="cs"/>
          <w:rtl/>
        </w:rPr>
        <w:br/>
      </w:r>
      <w:r w:rsidRPr="00E1188C">
        <w:rPr>
          <w:rtl/>
        </w:rPr>
        <w:t xml:space="preserve">عائشة وأخرجه البخاري عنها مكرراً وكلاهما عنده في المقام الأسمى من </w:t>
      </w:r>
      <w:r>
        <w:rPr>
          <w:rFonts w:hint="cs"/>
          <w:rtl/>
        </w:rPr>
        <w:br/>
      </w:r>
      <w:r w:rsidRPr="00E1188C">
        <w:rPr>
          <w:rtl/>
        </w:rPr>
        <w:t>خروجه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متوكئاً على العباس ورجلـهو عليّـولكن عائشة لا تطيق لها </w:t>
      </w:r>
      <w:r>
        <w:rPr>
          <w:rFonts w:hint="cs"/>
          <w:rtl/>
        </w:rPr>
        <w:br/>
      </w:r>
      <w:r w:rsidRPr="00E1188C">
        <w:rPr>
          <w:rtl/>
        </w:rPr>
        <w:t>نفس أن تذكره بخير وهي تستطيع كما قال ابن عباس فيما رواه الطبري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ألم يقرأ ابن خلدون هذا الحضور لعليّ والعباس عند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وقد خرج </w:t>
      </w:r>
      <w:r>
        <w:rPr>
          <w:rFonts w:hint="cs"/>
          <w:rtl/>
        </w:rPr>
        <w:br/>
      </w:r>
      <w:r>
        <w:rPr>
          <w:rtl/>
        </w:rPr>
        <w:t>متوكئاً عليهما حين صلّى أبو بكر فنحّاه وصلّى هو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بالناس؟ أوليس هذا في </w:t>
      </w:r>
      <w:r>
        <w:rPr>
          <w:rFonts w:hint="cs"/>
          <w:rtl/>
        </w:rPr>
        <w:br/>
      </w:r>
      <w:r>
        <w:rPr>
          <w:rtl/>
        </w:rPr>
        <w:t xml:space="preserve">صحيح البخاري وتاريخ الطبري وطبقات ابن سعد ، وابن خلدون قد رأى تلك </w:t>
      </w:r>
      <w:r>
        <w:rPr>
          <w:rFonts w:hint="cs"/>
          <w:rtl/>
        </w:rPr>
        <w:br/>
      </w:r>
      <w:r>
        <w:rPr>
          <w:rtl/>
        </w:rPr>
        <w:t xml:space="preserve">الكتب جميعها وأخذ عنها خصوصاً عن كتاب الطبري الّذي قال عنهـفي ذكره </w:t>
      </w:r>
      <w:r>
        <w:rPr>
          <w:rFonts w:hint="cs"/>
          <w:rtl/>
        </w:rPr>
        <w:br/>
      </w:r>
      <w:r>
        <w:rPr>
          <w:rtl/>
        </w:rPr>
        <w:t xml:space="preserve">أمر الجملـاعتمدناه للوثوق به لسلامته من الأهواء الموجودة في كتب ابن </w:t>
      </w:r>
      <w:r>
        <w:rPr>
          <w:rFonts w:hint="cs"/>
          <w:rtl/>
        </w:rPr>
        <w:br/>
      </w:r>
      <w:r>
        <w:rPr>
          <w:rtl/>
        </w:rPr>
        <w:t>قتيبة.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ما بال الناس الّذين سألوه عن مغسّله وكفنه والصلاة عليه وحتى عمّن </w:t>
      </w:r>
      <w:r>
        <w:rPr>
          <w:rFonts w:hint="cs"/>
          <w:rtl/>
        </w:rPr>
        <w:br/>
      </w:r>
      <w:r>
        <w:rPr>
          <w:rtl/>
        </w:rPr>
        <w:t>يدخله القبر ، ما بالهم لم يسألوه عمّن يتولى أمرهم من بعده؟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ثمّ ما باله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يقدم أبا بكر للصلاة عليه أولاً مادام قد أمر بتقديمه </w:t>
      </w:r>
      <w:r>
        <w:rPr>
          <w:rFonts w:hint="cs"/>
          <w:rtl/>
        </w:rPr>
        <w:br/>
      </w:r>
      <w:r>
        <w:rPr>
          <w:rtl/>
        </w:rPr>
        <w:t xml:space="preserve">للصلاة بالمسلمين مكانه كما يروي ابن خلدون وغيره؟ ولندع ذكر ما في قراءة </w:t>
      </w:r>
      <w:r>
        <w:rPr>
          <w:rFonts w:hint="cs"/>
          <w:rtl/>
        </w:rPr>
        <w:br/>
      </w:r>
      <w:r>
        <w:rPr>
          <w:rtl/>
        </w:rPr>
        <w:t xml:space="preserve">ابن خلدون من مثار التساؤل ، ونعود إلى إنكاره الوصية للإمام كما مرّ عن </w:t>
      </w:r>
      <w:r>
        <w:rPr>
          <w:rFonts w:hint="cs"/>
          <w:rtl/>
        </w:rPr>
        <w:br/>
      </w:r>
      <w:r>
        <w:rPr>
          <w:rtl/>
        </w:rPr>
        <w:t xml:space="preserve">مقدمته. وإلى إقراره بأن الّذي منع من كتابة ذلك هو عمر ، وما صرّح به ثانياً بأنّ </w:t>
      </w:r>
      <w:r>
        <w:rPr>
          <w:rFonts w:hint="cs"/>
          <w:rtl/>
        </w:rPr>
        <w:br/>
      </w:r>
      <w:r>
        <w:rPr>
          <w:rtl/>
        </w:rPr>
        <w:t xml:space="preserve">الّذي منع قال : « أنّه يهجر » فتكون النتيجة ماسبق أن ذكرناه في (ماذا قال عمر؟) </w:t>
      </w:r>
      <w:r>
        <w:rPr>
          <w:rFonts w:hint="cs"/>
          <w:rtl/>
        </w:rPr>
        <w:br/>
      </w:r>
      <w:r>
        <w:rPr>
          <w:rtl/>
        </w:rPr>
        <w:t>وأنّه الّذي قال : « انّ الرجل ليهجر ».</w:t>
      </w:r>
    </w:p>
    <w:p w:rsidR="00DA0409" w:rsidRPr="00D5184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(1)تاريخ الطبري 2 / 433 ، صحيح البخاري 1 / 135 باب إنّما جُعل الإمام ليؤتم به</w:t>
      </w:r>
      <w:r>
        <w:rPr>
          <w:rtl/>
        </w:rPr>
        <w:t>..</w:t>
      </w:r>
      <w:r w:rsidRPr="00E1188C">
        <w:rPr>
          <w:rtl/>
        </w:rPr>
        <w:t xml:space="preserve">. ط </w:t>
      </w:r>
      <w:r>
        <w:rPr>
          <w:rFonts w:hint="cs"/>
          <w:rtl/>
        </w:rPr>
        <w:br/>
      </w:r>
      <w:r w:rsidRPr="00E1188C">
        <w:rPr>
          <w:rtl/>
        </w:rPr>
        <w:t>بولاق.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وأمّا كون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يكتب الكتاب لمنع عمر ليس يعني أنّه لم يكن قد </w:t>
      </w:r>
      <w:r>
        <w:rPr>
          <w:rFonts w:hint="cs"/>
          <w:rtl/>
        </w:rPr>
        <w:br/>
      </w:r>
      <w:r>
        <w:rPr>
          <w:rtl/>
        </w:rPr>
        <w:t xml:space="preserve">أوصى عليّاً ، فما نعى به على الشيعة في ذلك ، وزعم أنّه أمر لم يصح ولا نقله أحد </w:t>
      </w:r>
      <w:r>
        <w:rPr>
          <w:rFonts w:hint="cs"/>
          <w:rtl/>
        </w:rPr>
        <w:br/>
      </w:r>
      <w:r>
        <w:rPr>
          <w:rtl/>
        </w:rPr>
        <w:t>من أئمة النقل. فنقول له إنه أمر صحيح ونقله جماعة من أئمة النقل.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ونحن لا نطيل الوقوف معه في سرد ما يستدل به الشيعة على وصاية عليّ </w:t>
      </w:r>
      <w:r>
        <w:rPr>
          <w:rFonts w:hint="cs"/>
          <w:rtl/>
        </w:rPr>
        <w:br/>
      </w:r>
      <w:r>
        <w:rPr>
          <w:rtl/>
        </w:rPr>
        <w:t>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إذ لم يكن دليلهم منحصراً بذلك الكتاب الّذي أراد</w:t>
      </w:r>
      <w:r w:rsidRPr="00A10766">
        <w:rPr>
          <w:rStyle w:val="libAlaemChar"/>
          <w:rtl/>
        </w:rPr>
        <w:t>صلى‌الله‌عليه‌وآله</w:t>
      </w:r>
      <w:r w:rsidRPr="00A10766">
        <w:rPr>
          <w:rStyle w:val="libAlaemChar"/>
          <w:rFonts w:hint="cs"/>
          <w:rtl/>
        </w:rPr>
        <w:t>‌وسلم</w:t>
      </w:r>
      <w:r>
        <w:rPr>
          <w:rtl/>
        </w:rPr>
        <w:t xml:space="preserve">أن يكتبه </w:t>
      </w:r>
      <w:r>
        <w:rPr>
          <w:rFonts w:hint="cs"/>
          <w:rtl/>
        </w:rPr>
        <w:br/>
      </w:r>
      <w:r>
        <w:rPr>
          <w:rtl/>
        </w:rPr>
        <w:t xml:space="preserve">ومنع عمر منه فلم يقع. فإن لديهم من الأدلة الأخرى والّتي رووها عن مصادرهم </w:t>
      </w:r>
      <w:r>
        <w:rPr>
          <w:rFonts w:hint="cs"/>
          <w:rtl/>
        </w:rPr>
        <w:br/>
      </w:r>
      <w:r>
        <w:rPr>
          <w:rtl/>
        </w:rPr>
        <w:t xml:space="preserve">ومصادر غيرهم وفي هذا القسم الثاني ما يرغم ابن خلدون على قبول أحاديثهم </w:t>
      </w:r>
      <w:r>
        <w:rPr>
          <w:rFonts w:hint="cs"/>
          <w:rtl/>
        </w:rPr>
        <w:br/>
      </w:r>
      <w:r>
        <w:rPr>
          <w:rtl/>
        </w:rPr>
        <w:t xml:space="preserve">ففيها من صحاح قومه وسننهم ومسانيدهم وتواريخهم ، وفيها أحاديث دلت على </w:t>
      </w:r>
      <w:r>
        <w:rPr>
          <w:rFonts w:hint="cs"/>
          <w:rtl/>
        </w:rPr>
        <w:br/>
      </w:r>
      <w:r>
        <w:rPr>
          <w:rtl/>
        </w:rPr>
        <w:t>أنّ عليّاً كان وصيّ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قبل يوم الخميس يوم حديث الرزية ، بل </w:t>
      </w:r>
      <w:r>
        <w:rPr>
          <w:rFonts w:hint="cs"/>
          <w:rtl/>
        </w:rPr>
        <w:br/>
      </w:r>
      <w:r>
        <w:rPr>
          <w:rtl/>
        </w:rPr>
        <w:t>كان هو وصيّ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يوم بدء الدعوة كما في حديث الإنذار. وإليك </w:t>
      </w:r>
      <w:r>
        <w:rPr>
          <w:rFonts w:hint="cs"/>
          <w:rtl/>
        </w:rPr>
        <w:br/>
      </w:r>
      <w:r>
        <w:rPr>
          <w:rtl/>
        </w:rPr>
        <w:t>بعض ما جاء في ذلك صريحاً بالوصية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(إنّ هذا أخي ووصيّي وخليفتي فيكم)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قال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(فأنت أخي ووزيري ووصي وخليفتي من بعدي ...)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فإذا كان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جعله وصياً واختاره أخاً ووزيراً ووصياً ووارثاً </w:t>
      </w:r>
      <w:r>
        <w:rPr>
          <w:rFonts w:hint="cs"/>
          <w:rtl/>
        </w:rPr>
        <w:br/>
      </w:r>
      <w:r>
        <w:rPr>
          <w:rtl/>
        </w:rPr>
        <w:t xml:space="preserve">وخليفةً من بعده منذ بدء الدعوة وحتى سائر المشاهد بعد ذلك وفيها أكثر من </w:t>
      </w:r>
      <w:r>
        <w:rPr>
          <w:rFonts w:hint="cs"/>
          <w:rtl/>
        </w:rPr>
        <w:br/>
      </w:r>
      <w:r>
        <w:rPr>
          <w:rtl/>
        </w:rPr>
        <w:t xml:space="preserve">شاهد ، فما ذنب الشيعة إذا آمنوا بصحّة ما رواه أسلافهم وأخلافهم ، ووافقهم </w:t>
      </w:r>
      <w:r>
        <w:rPr>
          <w:rFonts w:hint="cs"/>
          <w:rtl/>
        </w:rPr>
        <w:br/>
      </w:r>
      <w:r>
        <w:rPr>
          <w:rtl/>
        </w:rPr>
        <w:t xml:space="preserve">عليه سواهم من لم يمنعهم خلافهم. وحديث الوصية شائع ذائع هتف به الصحابه </w:t>
      </w:r>
      <w:r>
        <w:rPr>
          <w:rFonts w:hint="cs"/>
          <w:rtl/>
        </w:rPr>
        <w:br/>
      </w:r>
      <w:r>
        <w:rPr>
          <w:rtl/>
        </w:rPr>
        <w:t>شعراً ونثراً ، ولم ينكر عليهم أحد ذلك.</w:t>
      </w:r>
    </w:p>
    <w:p w:rsidR="00DA0409" w:rsidRPr="00D5184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(1)أنظر تاريخ الطبري 2 / 216 ط الحسينية ، و 2 / 319 ط دار المعارف ، و 3 / 1172 ط ليدن ، </w:t>
      </w:r>
      <w:r>
        <w:rPr>
          <w:rFonts w:hint="cs"/>
          <w:rtl/>
        </w:rPr>
        <w:br/>
      </w:r>
      <w:r w:rsidRPr="00E1188C">
        <w:rPr>
          <w:rtl/>
        </w:rPr>
        <w:t xml:space="preserve">وكنز العمال 6 / 392ـ397 ط الاُولى حيدر آباد ، و 15 / 100 ط الثانية حيدر آباد ، نقلاً عن </w:t>
      </w:r>
      <w:r>
        <w:rPr>
          <w:rFonts w:hint="cs"/>
          <w:rtl/>
        </w:rPr>
        <w:br/>
      </w:r>
      <w:r w:rsidRPr="00E1188C">
        <w:rPr>
          <w:rtl/>
        </w:rPr>
        <w:t xml:space="preserve">ابن إسحاق وابن جرير وابن أبي حاتم وابن مردويه وأبي نعيم والبيهقي كليهما في </w:t>
      </w:r>
      <w:r>
        <w:rPr>
          <w:rFonts w:hint="cs"/>
          <w:rtl/>
        </w:rPr>
        <w:br/>
      </w:r>
      <w:r w:rsidRPr="00E1188C">
        <w:rPr>
          <w:rtl/>
        </w:rPr>
        <w:t>الدلائل.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(2)أنظر السيرة الحلبية 1 / 286 ط البهية : عن ابن جرير والبغوي انهما رويا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ابن أبي الحديد المعتزلي الحنفيـعلى ما بباليـ: « وممّا رويته من </w:t>
      </w:r>
      <w:r>
        <w:rPr>
          <w:rFonts w:hint="cs"/>
          <w:rtl/>
        </w:rPr>
        <w:br/>
      </w:r>
      <w:r>
        <w:rPr>
          <w:rtl/>
        </w:rPr>
        <w:t>الشعر القول صدر الإسلام المتضمّن كونه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وصيّ رسول الله قول عبد الله بن </w:t>
      </w:r>
      <w:r>
        <w:rPr>
          <w:rFonts w:hint="cs"/>
          <w:rtl/>
        </w:rPr>
        <w:br/>
      </w:r>
      <w:r>
        <w:rPr>
          <w:rtl/>
        </w:rPr>
        <w:t>أبي سفيان بن الحرث بن عبد المطلب :</w:t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ومنا عليّ ذاك صاحبُ خيبرٍ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وصاحب بدر يوم سالت كتائبه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وصيّ النبيّ المصطفى وابن عمّه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فمن ذا يدانيه ومن ذا يقاربه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ـثمّ استطرد يذكر أشعاراً لجماعة من الصحابة في ذلك منهم : عبد </w:t>
      </w:r>
      <w:r>
        <w:rPr>
          <w:rFonts w:hint="cs"/>
          <w:rtl/>
        </w:rPr>
        <w:br/>
      </w:r>
      <w:r>
        <w:rPr>
          <w:rtl/>
        </w:rPr>
        <w:t xml:space="preserve">الرحمن بن جعيل ، وأبو الهيثم بن التيهانـوكان بدرياًـوعمر بن حارثة </w:t>
      </w:r>
      <w:r>
        <w:rPr>
          <w:rFonts w:hint="cs"/>
          <w:rtl/>
        </w:rPr>
        <w:br/>
      </w:r>
      <w:r>
        <w:rPr>
          <w:rtl/>
        </w:rPr>
        <w:t xml:space="preserve">الأنصاري ، وسعيد بن قيس الهمداني ، وزياد بن لبيد الأنصاري ، وحجر بن عدي </w:t>
      </w:r>
      <w:r>
        <w:rPr>
          <w:rFonts w:hint="cs"/>
          <w:rtl/>
        </w:rPr>
        <w:br/>
      </w:r>
      <w:r>
        <w:rPr>
          <w:rtl/>
        </w:rPr>
        <w:t xml:space="preserve">الكندي ، وخزيمة بن ثابت الأنصاري ذي الشهادتينـوكان بدرياًـوابن بديل </w:t>
      </w:r>
      <w:r>
        <w:rPr>
          <w:rFonts w:hint="cs"/>
          <w:rtl/>
        </w:rPr>
        <w:br/>
      </w:r>
      <w:r>
        <w:rPr>
          <w:rtl/>
        </w:rPr>
        <w:t xml:space="preserve">بن ورقاء الخزاعي ، وعمرو بن أحيحة ، وزحر بن قيس الجعفي ...ـوقال بعد ذكر </w:t>
      </w:r>
      <w:r>
        <w:rPr>
          <w:rFonts w:hint="cs"/>
          <w:rtl/>
        </w:rPr>
        <w:br/>
      </w:r>
      <w:r>
        <w:rPr>
          <w:rtl/>
        </w:rPr>
        <w:t xml:space="preserve">أشعار هؤلاء العشرةـذكر هذه الأشعار والأراجيز بأجمعها أبو مخنف لوط بن </w:t>
      </w:r>
      <w:r>
        <w:rPr>
          <w:rFonts w:hint="cs"/>
          <w:rtl/>
        </w:rPr>
        <w:br/>
      </w:r>
      <w:r>
        <w:rPr>
          <w:rtl/>
        </w:rPr>
        <w:t xml:space="preserve">يحيى في كتاب وقعة الجمل ، وأبو مخنف من المحدثين وممن يرى صحة </w:t>
      </w:r>
      <w:r>
        <w:rPr>
          <w:rFonts w:hint="cs"/>
          <w:rtl/>
        </w:rPr>
        <w:br/>
      </w:r>
      <w:r>
        <w:rPr>
          <w:rtl/>
        </w:rPr>
        <w:t>الإمامة بالاختيار ، وليس من الشيعة ولامعدوداً من رجالها ثمّ قال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وممّا رويناه من أشعار صفين الّتي تتضمن من تسميته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بالوصي ماذكره </w:t>
      </w:r>
      <w:r>
        <w:rPr>
          <w:rFonts w:hint="cs"/>
          <w:rtl/>
        </w:rPr>
        <w:br/>
      </w:r>
      <w:r>
        <w:rPr>
          <w:rtl/>
        </w:rPr>
        <w:t xml:space="preserve">نصر بن مزاحم بن يسار المنقري في كتاب صفين وهو من رجال الحديث ، ثمّ </w:t>
      </w:r>
      <w:r>
        <w:rPr>
          <w:rFonts w:hint="cs"/>
          <w:rtl/>
        </w:rPr>
        <w:br/>
      </w:r>
      <w:r>
        <w:rPr>
          <w:rtl/>
        </w:rPr>
        <w:t xml:space="preserve">ذكر أشعاراً وأراجيز لكل من الإمام أمير المؤمنين نفسه ، وللأشعث بن قيس ، </w:t>
      </w:r>
      <w:r>
        <w:rPr>
          <w:rFonts w:hint="cs"/>
          <w:rtl/>
        </w:rPr>
        <w:br/>
      </w:r>
      <w:r>
        <w:rPr>
          <w:rtl/>
        </w:rPr>
        <w:t xml:space="preserve">وزحر بن قيس أيضاً ، وجرير بن عبد الله البجلي ، والنعمان بن عجلان الأنصاري ، </w:t>
      </w:r>
      <w:r>
        <w:rPr>
          <w:rFonts w:hint="cs"/>
          <w:rtl/>
        </w:rPr>
        <w:br/>
      </w:r>
      <w:r>
        <w:rPr>
          <w:rtl/>
        </w:rPr>
        <w:t xml:space="preserve">وعبد الرحمن بن ذؤيب الأسلمي ، والمغيرة بن الحرث بن عبد المطلب وأخيراً </w:t>
      </w:r>
      <w:r>
        <w:rPr>
          <w:rFonts w:hint="cs"/>
          <w:rtl/>
        </w:rPr>
        <w:br/>
      </w:r>
      <w:r>
        <w:rPr>
          <w:rtl/>
        </w:rPr>
        <w:t>قول صاحبنا عبد الله بن عباس حبر الأمة :</w:t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وصيّ رسول الله من دون أهله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وفارسه إن قي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 هلمن منازل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فدونكه إن كنت تبغي مهاجرا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أشمكنصلالسيف غير حلاحل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AA7BC7">
      <w:pPr>
        <w:pStyle w:val="libPoemTini"/>
        <w:rPr>
          <w:rtl/>
        </w:rPr>
      </w:pP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ـثمّ ختم ابن الحديد ذلك بقوله :ـوالأشعار الّتي تتضمن هذه اللفظة </w:t>
      </w:r>
      <w:r>
        <w:rPr>
          <w:rFonts w:hint="cs"/>
          <w:rtl/>
        </w:rPr>
        <w:br/>
      </w:r>
      <w:r>
        <w:rPr>
          <w:rtl/>
        </w:rPr>
        <w:t xml:space="preserve">كثيرة جداً ، ولكنا ذكرنا منها ههنا بعض ماقيل في هذين الحربينـيعني الجمل </w:t>
      </w:r>
      <w:r>
        <w:rPr>
          <w:rFonts w:hint="cs"/>
          <w:rtl/>
        </w:rPr>
        <w:br/>
      </w:r>
      <w:r>
        <w:rPr>
          <w:rtl/>
        </w:rPr>
        <w:t xml:space="preserve">وصفينـفأما ما عداهما فإنه يجلّ عن الحصر ، ويعظم عن الإحصاء والعدّ : ولولا </w:t>
      </w:r>
      <w:r>
        <w:rPr>
          <w:rFonts w:hint="cs"/>
          <w:rtl/>
        </w:rPr>
        <w:br/>
      </w:r>
      <w:r>
        <w:rPr>
          <w:rtl/>
        </w:rPr>
        <w:t>خوف الملالة والإضجار ، لذكرنا من ذلك مايملأ أوراقاً كثيرة ... اه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ولنعم ما استدل به عبد الرزاق الصنعاني صاحب المصنف فقد ذكر فيه </w:t>
      </w:r>
      <w:r>
        <w:rPr>
          <w:rFonts w:hint="cs"/>
          <w:rtl/>
        </w:rPr>
        <w:br/>
      </w:r>
      <w:r>
        <w:rPr>
          <w:rtl/>
        </w:rPr>
        <w:t>بسنده عن معمر عن قتادة أنّ عليّاً قضى عن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أشياء بعد وفاته كان عامتها </w:t>
      </w:r>
      <w:r>
        <w:rPr>
          <w:rFonts w:hint="cs"/>
          <w:rtl/>
        </w:rPr>
        <w:br/>
      </w:r>
      <w:r>
        <w:rPr>
          <w:rtl/>
        </w:rPr>
        <w:t>عِدَة. قال : حسبت أنّه قال خمس مائة ألف.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عبد الرزاق : يعني دراهم.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قلنا لعبد الرزاق وكيف قضى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وأوصى إليه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بذلك؟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: نعم لا أشك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أوصى إلى عليّ ، فلولا ذلك ما تركوه أن </w:t>
      </w:r>
      <w:r>
        <w:rPr>
          <w:rFonts w:hint="cs"/>
          <w:rtl/>
        </w:rPr>
        <w:br/>
      </w:r>
      <w:r>
        <w:rPr>
          <w:rtl/>
        </w:rPr>
        <w:t>يقضي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فبعد هذا كيف يستنكر ابن خلدون ما تدّعيه الشيعة من وصية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لعليّ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ومادام هو نفسه اعترف بأنّ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أمر بإحضار دواة وقرطاس </w:t>
      </w:r>
      <w:r>
        <w:rPr>
          <w:rFonts w:hint="cs"/>
          <w:rtl/>
        </w:rPr>
        <w:br/>
      </w:r>
      <w:r>
        <w:rPr>
          <w:rtl/>
        </w:rPr>
        <w:t xml:space="preserve">ليكتب لأمته كتاباً لن يضلوا بعده أبداً ، واعترف أيضاً بأنّ عمر هو الّذي منع ، </w:t>
      </w:r>
      <w:r>
        <w:rPr>
          <w:rFonts w:hint="cs"/>
          <w:rtl/>
        </w:rPr>
        <w:br/>
      </w:r>
      <w:r>
        <w:rPr>
          <w:rtl/>
        </w:rPr>
        <w:t>واعترف بأنّ بعضهمـالمانعينـقال : (إنّه يهجر). ولم يكن ذلك إل</w:t>
      </w:r>
      <w:r>
        <w:rPr>
          <w:rFonts w:hint="cs"/>
          <w:rtl/>
        </w:rPr>
        <w:t>ّ</w:t>
      </w:r>
      <w:r>
        <w:rPr>
          <w:rtl/>
        </w:rPr>
        <w:t xml:space="preserve">ا عمر. فما </w:t>
      </w:r>
      <w:r>
        <w:rPr>
          <w:rFonts w:hint="cs"/>
          <w:rtl/>
        </w:rPr>
        <w:br/>
      </w:r>
      <w:r>
        <w:rPr>
          <w:rtl/>
        </w:rPr>
        <w:t xml:space="preserve">دام ابن خلدون اعترف بجميع ذلك عليه أن يذعن بصحة ما تدعيه الشيعة ، لأن </w:t>
      </w:r>
      <w:r>
        <w:rPr>
          <w:rFonts w:hint="cs"/>
          <w:rtl/>
        </w:rPr>
        <w:br/>
      </w:r>
      <w:r>
        <w:rPr>
          <w:rtl/>
        </w:rPr>
        <w:t>ذلك ورد في اعترافات عمر ، كما ذكرنا في (عمريون أكثر من عمر).</w:t>
      </w:r>
    </w:p>
    <w:p w:rsidR="00DA0409" w:rsidRPr="009D3A1D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545C36">
      <w:pPr>
        <w:pStyle w:val="libFootnote"/>
        <w:rPr>
          <w:rtl/>
        </w:rPr>
      </w:pPr>
      <w:r w:rsidRPr="00E1188C">
        <w:rPr>
          <w:rtl/>
        </w:rPr>
        <w:t xml:space="preserve">(1)شرح النهج لابن أبي الحديد 1 / 47 ط الاُولى بمصر. وقد ترجم المرحوم السيد هاشم </w:t>
      </w:r>
      <w:r>
        <w:rPr>
          <w:rFonts w:hint="cs"/>
          <w:rtl/>
        </w:rPr>
        <w:br/>
      </w:r>
      <w:r w:rsidRPr="00E1188C">
        <w:rPr>
          <w:rtl/>
        </w:rPr>
        <w:t xml:space="preserve">البحراني في كتابه التحفة البهية طائفة من أقوال قدماء الشعراء المتضمنة انّ أمير </w:t>
      </w:r>
      <w:r>
        <w:rPr>
          <w:rFonts w:hint="cs"/>
          <w:rtl/>
        </w:rPr>
        <w:br/>
      </w:r>
      <w:r w:rsidRPr="00E1188C">
        <w:rPr>
          <w:rtl/>
        </w:rPr>
        <w:t>المؤمنين</w:t>
      </w:r>
      <w:r w:rsidRPr="00A10766">
        <w:rPr>
          <w:rStyle w:val="libAlaemChar"/>
          <w:rtl/>
        </w:rPr>
        <w:t>عليه‌السلام</w:t>
      </w:r>
      <w:r w:rsidRPr="00E1188C">
        <w:rPr>
          <w:rtl/>
        </w:rPr>
        <w:t>وصي النبي</w:t>
      </w:r>
      <w:r w:rsidR="00545C36"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 xml:space="preserve">فناهزت التسعين ، وما فاته منهم ومن أشعار المحدّثين </w:t>
      </w:r>
      <w:r>
        <w:rPr>
          <w:rFonts w:hint="cs"/>
          <w:rtl/>
        </w:rPr>
        <w:br/>
      </w:r>
      <w:r w:rsidRPr="00E1188C">
        <w:rPr>
          <w:rtl/>
        </w:rPr>
        <w:t>أضعاف ذلك.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(2)أنظر المصنف لعبد الرزاق 7 / 294.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فقد اعترف لابن عباس حبر الأمةـفي حديث بينهما حول الإمام </w:t>
      </w:r>
      <w:r>
        <w:rPr>
          <w:rFonts w:hint="cs"/>
          <w:rtl/>
        </w:rPr>
        <w:br/>
      </w:r>
      <w:r>
        <w:rPr>
          <w:rtl/>
        </w:rPr>
        <w:t>والخلافةـ: « ولقد أرادـرسول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ـفي أنّ يصرّح باسمهـيعني عليّاًـ</w:t>
      </w:r>
      <w:r>
        <w:rPr>
          <w:rFonts w:hint="cs"/>
          <w:rtl/>
        </w:rPr>
        <w:br/>
      </w:r>
      <w:r>
        <w:rPr>
          <w:rtl/>
        </w:rPr>
        <w:t>فمنعت من ذلك إشفاقاً وحيطة على الإسلام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مرة أخرى في محاورة بينهما في الموضوع نفسه : « إنّ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أراد ذلك وأراد الله غيره فنفذ مراد الله ولم ينفذ مراد رسوله »؟!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وقال في مرة ثالثة : « لقد كان من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ذرواً من قول لايثبت حجة </w:t>
      </w:r>
      <w:r>
        <w:rPr>
          <w:rFonts w:hint="cs"/>
          <w:rtl/>
        </w:rPr>
        <w:br/>
      </w:r>
      <w:r>
        <w:rPr>
          <w:rtl/>
        </w:rPr>
        <w:t>ولايقطع عذراً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إلى آخر ما هنالك من اعترافات خطيرة ذكرناها هناك فليرجع إليها من </w:t>
      </w:r>
      <w:r>
        <w:rPr>
          <w:rFonts w:hint="cs"/>
          <w:rtl/>
        </w:rPr>
        <w:br/>
      </w:r>
      <w:r>
        <w:rPr>
          <w:rtl/>
        </w:rPr>
        <w:t>شاء.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والّذي يلفت النظر في القراءة الخلدونية التصريح بأنّ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هو الّذي </w:t>
      </w:r>
      <w:r>
        <w:rPr>
          <w:rFonts w:hint="cs"/>
          <w:rtl/>
        </w:rPr>
        <w:br/>
      </w:r>
      <w:r>
        <w:rPr>
          <w:rtl/>
        </w:rPr>
        <w:t xml:space="preserve">عيّن قبره في بيته فقال : (دعوني على سريري في بيتي على شفير قبري) ، فهو لم </w:t>
      </w:r>
      <w:r>
        <w:rPr>
          <w:rFonts w:hint="cs"/>
          <w:rtl/>
        </w:rPr>
        <w:br/>
      </w:r>
      <w:r>
        <w:rPr>
          <w:rtl/>
        </w:rPr>
        <w:t xml:space="preserve">يترك ذلك مجهولاً حتى يحار أهل البيت في مكان دفنه فينقذهم من الحيرة أبو </w:t>
      </w:r>
      <w:r>
        <w:rPr>
          <w:rFonts w:hint="cs"/>
          <w:rtl/>
        </w:rPr>
        <w:br/>
      </w:r>
      <w:r>
        <w:rPr>
          <w:rtl/>
        </w:rPr>
        <w:t xml:space="preserve">بكر بتعيين المكان كما يحلو رواية ذلك للبكريين ، كما إنّ في تصريحه ذلك أيضاً </w:t>
      </w:r>
      <w:r>
        <w:rPr>
          <w:rFonts w:hint="cs"/>
          <w:rtl/>
        </w:rPr>
        <w:br/>
      </w:r>
      <w:r>
        <w:rPr>
          <w:rtl/>
        </w:rPr>
        <w:t>نفي لمن زعم أنّ البيت هو لعائشة بل هو بيت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وإنما لها حجرتها فيه.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ومهما قيل عن فهم ابن خلدون في الاجتماع وفلسفة التاريخ فهو غير بارع </w:t>
      </w:r>
      <w:r>
        <w:rPr>
          <w:rFonts w:hint="cs"/>
          <w:rtl/>
        </w:rPr>
        <w:br/>
      </w:r>
      <w:r>
        <w:rPr>
          <w:rtl/>
        </w:rPr>
        <w:t xml:space="preserve">في التحوير ، ولا أمين في العرض كما رأيناه فيما مرّ من خلط عنده وخبط ممّا </w:t>
      </w:r>
      <w:r>
        <w:rPr>
          <w:rFonts w:hint="cs"/>
          <w:rtl/>
        </w:rPr>
        <w:br/>
      </w:r>
      <w:r>
        <w:rPr>
          <w:rtl/>
        </w:rPr>
        <w:t>لايخفى على القارئ النبيه.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وإن لم يكن هو بدعاً في ذلك فقد رأينا قبله من وافق ابن خلدون في </w:t>
      </w:r>
      <w:r>
        <w:rPr>
          <w:rFonts w:hint="cs"/>
          <w:rtl/>
        </w:rPr>
        <w:br/>
      </w:r>
      <w:r>
        <w:rPr>
          <w:rtl/>
        </w:rPr>
        <w:t xml:space="preserve">هواه ، ومن بعده من شايعه على دعواه ، وذلك هو الشهاب الخفاجي الّذي </w:t>
      </w:r>
      <w:r>
        <w:rPr>
          <w:rFonts w:hint="cs"/>
          <w:rtl/>
        </w:rPr>
        <w:br/>
      </w:r>
      <w:r>
        <w:rPr>
          <w:rtl/>
        </w:rPr>
        <w:t xml:space="preserve">بهت الشيعة كما بهتهم ابن خلدون ، فقال : « وقد ادعى الرافضة أنّ الكتاب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الّذي أراد النبيّ صلّى الله عليه(وآله)وسلّم كتابته كان فيه الوصية بخلافة </w:t>
      </w:r>
      <w:r>
        <w:rPr>
          <w:rFonts w:hint="cs"/>
          <w:rtl/>
        </w:rPr>
        <w:br/>
      </w:r>
      <w:r>
        <w:rPr>
          <w:rtl/>
        </w:rPr>
        <w:t xml:space="preserve">عليّ ، فلذا منع منه عمر. وهو كذب منهم عليه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وبقيت تهمته للشيعة بوضع حديث الرزية منطوقاً ومفهوماً حتى الأمس </w:t>
      </w:r>
      <w:r>
        <w:rPr>
          <w:rFonts w:hint="cs"/>
          <w:rtl/>
        </w:rPr>
        <w:br/>
      </w:r>
      <w:r>
        <w:rPr>
          <w:rtl/>
        </w:rPr>
        <w:t xml:space="preserve">القريب. ألم يقل محمّد عزة دروزة في كتابه (تاريخ العرب في الإسلام </w:t>
      </w:r>
      <w:r>
        <w:rPr>
          <w:rFonts w:hint="cs"/>
          <w:rtl/>
        </w:rPr>
        <w:br/>
      </w:r>
      <w:r>
        <w:rPr>
          <w:rtl/>
        </w:rPr>
        <w:t xml:space="preserve">تحت راية الخلفاء الراشدين) : « ونحن لا نستبعد أن تكون الرواية من </w:t>
      </w:r>
      <w:r>
        <w:rPr>
          <w:rFonts w:hint="cs"/>
          <w:rtl/>
        </w:rPr>
        <w:br/>
      </w:r>
      <w:r>
        <w:rPr>
          <w:rtl/>
        </w:rPr>
        <w:t xml:space="preserve">مصنوعات الشيعة المتأخرين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ونحن قد ذكرنا مصادر الرواية وعرضنا أسماء الرواة حسب القرون </w:t>
      </w:r>
      <w:r>
        <w:rPr>
          <w:rFonts w:hint="cs"/>
          <w:rtl/>
        </w:rPr>
        <w:br/>
      </w:r>
      <w:r>
        <w:rPr>
          <w:rtl/>
        </w:rPr>
        <w:t xml:space="preserve">ولم نذكر فيهم من الشيعة أحداً ، فهل كلّ أُولئك الحفاظ كانوا في غفلة عما رآه </w:t>
      </w:r>
      <w:r>
        <w:rPr>
          <w:rFonts w:hint="cs"/>
          <w:rtl/>
        </w:rPr>
        <w:br/>
      </w:r>
      <w:r>
        <w:rPr>
          <w:rtl/>
        </w:rPr>
        <w:t>دروزة أو أنها منه طعنة الهمزة اللمزة!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والرجل بالرغم من كثرة كتبه التأريخية لا أراه إل</w:t>
      </w:r>
      <w:r>
        <w:rPr>
          <w:rFonts w:hint="cs"/>
          <w:rtl/>
        </w:rPr>
        <w:t>ّ</w:t>
      </w:r>
      <w:r>
        <w:rPr>
          <w:rtl/>
        </w:rPr>
        <w:t xml:space="preserve">ا راجلاً في تميز </w:t>
      </w:r>
      <w:r>
        <w:rPr>
          <w:rFonts w:hint="cs"/>
          <w:rtl/>
        </w:rPr>
        <w:br/>
      </w:r>
      <w:r>
        <w:rPr>
          <w:rtl/>
        </w:rPr>
        <w:t xml:space="preserve">أحداث التاريخ ، ولست متجنياً عليه ، فهنا يقرأ له قوله بعد ذكر رواية </w:t>
      </w:r>
      <w:r>
        <w:rPr>
          <w:rFonts w:hint="cs"/>
          <w:rtl/>
        </w:rPr>
        <w:br/>
      </w:r>
      <w:r>
        <w:rPr>
          <w:rtl/>
        </w:rPr>
        <w:t xml:space="preserve">الطبري في إجبار أمير المؤمنين على البيعة لأبي بكر : « ونرجح أنّ هذا </w:t>
      </w:r>
      <w:r>
        <w:rPr>
          <w:rFonts w:hint="cs"/>
          <w:rtl/>
        </w:rPr>
        <w:br/>
      </w:r>
      <w:r>
        <w:rPr>
          <w:rtl/>
        </w:rPr>
        <w:t xml:space="preserve">الخبر مصنوع مدسوس من الشيعة » 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ولم يَزَل يرسل في غير سدد ، حتى </w:t>
      </w:r>
      <w:r>
        <w:rPr>
          <w:rFonts w:hint="cs"/>
          <w:rtl/>
        </w:rPr>
        <w:br/>
      </w:r>
      <w:r>
        <w:rPr>
          <w:rtl/>
        </w:rPr>
        <w:t xml:space="preserve">جعل رواية أبي بكر في مطالبة الزهراء </w:t>
      </w:r>
      <w:r w:rsidRPr="00A10766">
        <w:rPr>
          <w:rStyle w:val="libAlaemChar"/>
          <w:rtl/>
        </w:rPr>
        <w:t>عليها‌السلام</w:t>
      </w:r>
      <w:r>
        <w:rPr>
          <w:rtl/>
        </w:rPr>
        <w:t xml:space="preserve"> بفدك فروى لها « إنا لا </w:t>
      </w:r>
      <w:r>
        <w:rPr>
          <w:rFonts w:hint="cs"/>
          <w:rtl/>
        </w:rPr>
        <w:br/>
      </w:r>
      <w:r>
        <w:rPr>
          <w:rtl/>
        </w:rPr>
        <w:t xml:space="preserve">نورّث ما تركناه صدقة » ، هي نهاية الخصام وبها انقطع الكلام ، ولعلّه يحاول </w:t>
      </w:r>
      <w:r>
        <w:rPr>
          <w:rFonts w:hint="cs"/>
          <w:rtl/>
        </w:rPr>
        <w:br/>
      </w:r>
      <w:r>
        <w:rPr>
          <w:rtl/>
        </w:rPr>
        <w:t xml:space="preserve">من طرف خفي إشارة إلى الوئام فقال : « ويكون ماعدا ذلك من مزيدات </w:t>
      </w:r>
      <w:r>
        <w:rPr>
          <w:rFonts w:hint="cs"/>
          <w:rtl/>
        </w:rPr>
        <w:br/>
      </w:r>
      <w:r>
        <w:rPr>
          <w:rtl/>
        </w:rPr>
        <w:t xml:space="preserve">الشيعة ومدسوساتهم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FC7976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(1)نسيم الرياض بشرح الشفاء للقاضي عياض للشهاب الخفاجي 4 / 284 ط أفست دار </w:t>
      </w:r>
      <w:r>
        <w:rPr>
          <w:rFonts w:hint="cs"/>
          <w:rtl/>
        </w:rPr>
        <w:br/>
      </w:r>
      <w:r w:rsidRPr="00E1188C">
        <w:rPr>
          <w:rtl/>
        </w:rPr>
        <w:t>الكتاب العربي بيروت.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(2)تاريخ العرب في الإسلام تحت راية الخلفاء الراشدين / 16 ـ17.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/ 16 ـ 17.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وكم له ولغيره من تهم بهتوا بها الشيعة ، ومرّت نحو هذه النغمة عن غيره ، </w:t>
      </w:r>
      <w:r>
        <w:rPr>
          <w:rFonts w:hint="cs"/>
          <w:rtl/>
        </w:rPr>
        <w:br/>
      </w:r>
      <w:r>
        <w:rPr>
          <w:rtl/>
        </w:rPr>
        <w:t xml:space="preserve">ومهما يكن فالجواب على بهتانه ، يعلم ممّا مرّ في ردّ ابن خلدون وبطلانه وممّا </w:t>
      </w:r>
      <w:r>
        <w:rPr>
          <w:rFonts w:hint="cs"/>
          <w:rtl/>
        </w:rPr>
        <w:br/>
      </w:r>
      <w:r>
        <w:rPr>
          <w:rtl/>
        </w:rPr>
        <w:t>مرّ فيما سبق من بيان ماذا أراد أن يكتبه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فراجع.</w:t>
      </w:r>
    </w:p>
    <w:p w:rsidR="00DA0409" w:rsidRDefault="00DA0409" w:rsidP="00AF2298">
      <w:pPr>
        <w:pStyle w:val="libNormal"/>
        <w:rPr>
          <w:rtl/>
        </w:rPr>
      </w:pPr>
      <w:r>
        <w:rPr>
          <w:rtl/>
        </w:rPr>
        <w:t xml:space="preserve">ثمّ إنّ من الغريب من ابن خلدون وأضرابه من الناصبة ذكرهم لقول </w:t>
      </w:r>
      <w:r>
        <w:rPr>
          <w:rFonts w:hint="cs"/>
          <w:rtl/>
        </w:rPr>
        <w:br/>
      </w:r>
      <w:r>
        <w:rPr>
          <w:rtl/>
        </w:rPr>
        <w:t xml:space="preserve">عائشة : « مات بين سحري ونحري » ، من دون أي تعليق عليه ، أو توجيه له ، </w:t>
      </w:r>
      <w:r>
        <w:rPr>
          <w:rFonts w:hint="cs"/>
          <w:rtl/>
        </w:rPr>
        <w:br/>
      </w:r>
      <w:r>
        <w:rPr>
          <w:rtl/>
        </w:rPr>
        <w:t>مع أنّها لمّا حدثت به من سألها عن مرض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وجاء السائل فذكر </w:t>
      </w:r>
      <w:r>
        <w:rPr>
          <w:rFonts w:hint="cs"/>
          <w:rtl/>
        </w:rPr>
        <w:br/>
      </w:r>
      <w:r>
        <w:rPr>
          <w:rtl/>
        </w:rPr>
        <w:t xml:space="preserve">ذلك لحبر الأمة عبد الله بن عباس فاستنكر عليه قولها وأبى تصديقها في </w:t>
      </w:r>
      <w:r>
        <w:rPr>
          <w:rFonts w:hint="cs"/>
          <w:rtl/>
        </w:rPr>
        <w:br/>
      </w:r>
      <w:r>
        <w:rPr>
          <w:rtl/>
        </w:rPr>
        <w:t>زعمها ، فقال له : « أتعقل والله لتوفي رسول الله</w:t>
      </w:r>
      <w:r w:rsidR="00AF2298"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وإنه لمستند إلى </w:t>
      </w:r>
      <w:r>
        <w:rPr>
          <w:rFonts w:hint="cs"/>
          <w:rtl/>
        </w:rPr>
        <w:br/>
      </w:r>
      <w:r>
        <w:rPr>
          <w:rtl/>
        </w:rPr>
        <w:t xml:space="preserve">صدر عليّ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وفي حديث ثانٍ رواه الطبراني عن ابن عباس قال : « جاء ملك </w:t>
      </w:r>
      <w:r>
        <w:rPr>
          <w:rFonts w:hint="cs"/>
          <w:rtl/>
        </w:rPr>
        <w:br/>
      </w:r>
      <w:r>
        <w:rPr>
          <w:rtl/>
        </w:rPr>
        <w:t>الموت إلى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الّذي قبض فيه فأستأذن ورأسه في </w:t>
      </w:r>
      <w:r>
        <w:rPr>
          <w:rFonts w:hint="cs"/>
          <w:rtl/>
        </w:rPr>
        <w:br/>
      </w:r>
      <w:r>
        <w:rPr>
          <w:rtl/>
        </w:rPr>
        <w:t xml:space="preserve">حجر عليّ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وفي حديث ثالث عن ابن عباس أيضاً : «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ثقل وعنده عائشة </w:t>
      </w:r>
      <w:r>
        <w:rPr>
          <w:rFonts w:hint="cs"/>
          <w:rtl/>
        </w:rPr>
        <w:br/>
      </w:r>
      <w:r>
        <w:rPr>
          <w:rtl/>
        </w:rPr>
        <w:t>وحفصة إذ دخل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فلمّا رآه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رفع رأسه ثمّ قال أدن مني </w:t>
      </w:r>
      <w:r>
        <w:rPr>
          <w:rFonts w:hint="cs"/>
          <w:rtl/>
        </w:rPr>
        <w:br/>
      </w:r>
      <w:r>
        <w:rPr>
          <w:rtl/>
        </w:rPr>
        <w:t xml:space="preserve">أدن مني فأسنده إليه فلم يزل عنده حتى توفي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t xml:space="preserve">فهذا يعني أنّ قول عائشة لم يكن متفقاً على صحته بل هو مرفوض من قبل </w:t>
      </w:r>
      <w:r>
        <w:rPr>
          <w:rFonts w:hint="cs"/>
          <w:rtl/>
        </w:rPr>
        <w:br/>
      </w:r>
      <w:r>
        <w:rPr>
          <w:rtl/>
        </w:rPr>
        <w:t>حبر الأمة عبد الله بن عباس وهو من أهل البيت الّذين كانوا عند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حين </w:t>
      </w:r>
      <w:r>
        <w:rPr>
          <w:rFonts w:hint="cs"/>
          <w:rtl/>
        </w:rPr>
        <w:br/>
      </w:r>
      <w:r>
        <w:rPr>
          <w:rtl/>
        </w:rPr>
        <w:t xml:space="preserve">الوفاة. فكان على من يقول بقول عائشة معالجة ماورد عن ابن عباس في رفضه ،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ط ليدن.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(2)مجمع الزوائد 9 / 35.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9 / 36.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وليعلم القارئ أنّه لم يكن ابن عباس وحده يرفض ذلك فعن أم سلمة ورد مثل </w:t>
      </w:r>
      <w:r>
        <w:rPr>
          <w:rFonts w:hint="cs"/>
          <w:rtl/>
        </w:rPr>
        <w:br/>
      </w:r>
      <w:r>
        <w:rPr>
          <w:rtl/>
        </w:rPr>
        <w:t>ذلك كما مرّ</w:t>
      </w:r>
      <w:r w:rsidRPr="00486251">
        <w:rPr>
          <w:rStyle w:val="libFootnotenumChar"/>
          <w:rtl/>
        </w:rPr>
        <w:t>(1)</w:t>
      </w:r>
      <w:r>
        <w:rPr>
          <w:rtl/>
        </w:rPr>
        <w:t>وعن عمر مايؤيده أيضاً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151" w:name="_Toc441489650"/>
      <w:r>
        <w:rPr>
          <w:rtl/>
        </w:rPr>
        <w:t>أيّهما الشفيق الرفيق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أم عمر؟</w:t>
      </w:r>
      <w:bookmarkEnd w:id="151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مرّت بنا كلمة عمرـمراراًـ« فمنعت من ذلك اشفاقاً وحيطة على </w:t>
      </w:r>
      <w:r>
        <w:rPr>
          <w:rFonts w:hint="cs"/>
          <w:rtl/>
        </w:rPr>
        <w:br/>
      </w:r>
      <w:r>
        <w:rPr>
          <w:rtl/>
        </w:rPr>
        <w:t>الإسلام »؟ كما مرّ في أقوال علماء التبرير انّ ذلك اشفاقاً منه 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ومرت كلمته الأخرى : « أراد أن يذكره للأمر في مرضه فصددت عنه خوفاً من </w:t>
      </w:r>
      <w:r>
        <w:rPr>
          <w:rFonts w:hint="cs"/>
          <w:rtl/>
        </w:rPr>
        <w:br/>
      </w:r>
      <w:r>
        <w:rPr>
          <w:rtl/>
        </w:rPr>
        <w:t xml:space="preserve">الفتنة » ، وليس فيها من الشفقة شيء ، وقد استوجب ذلك علينا أن نعمل الموازنة </w:t>
      </w:r>
      <w:r>
        <w:rPr>
          <w:rFonts w:hint="cs"/>
          <w:rtl/>
        </w:rPr>
        <w:br/>
      </w:r>
      <w:r>
        <w:rPr>
          <w:rtl/>
        </w:rPr>
        <w:t>في الشفقة على المسلمين والرفق بهم بين الرسول الكريم الأمين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وبين 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وإنّها من سخرية القدر واحدى الكبر ، ولكن فرضها علينا أبناء عمر ورددها </w:t>
      </w:r>
      <w:r>
        <w:rPr>
          <w:rFonts w:hint="cs"/>
          <w:rtl/>
        </w:rPr>
        <w:br/>
      </w:r>
      <w:r>
        <w:rPr>
          <w:rtl/>
        </w:rPr>
        <w:t>الببغائيون فلا ضير ولاجير في ذلك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فالرسول الكريم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الّذي وصفه الله تعالى بقوله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وَإِنَّكَ لَعَلَىٰ خُلُقٍ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عَظِيمٍ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وقال فيه تعالى مخاطباً المؤمنين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لَقَدْ جَاءَكُمْ رَسُولٌ مِّنْ أَنفُسِكُمْ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عَزِيزٌ عَلَيْهِ مَا عَنِتُّمْ حَرِيصٌ عَلَيْكُم بِالْمُؤْمِنِينَ رَءُوفٌ رَّحِيمٌ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فهل بعد هذا من </w:t>
      </w:r>
      <w:r>
        <w:rPr>
          <w:rFonts w:hint="cs"/>
          <w:rtl/>
        </w:rPr>
        <w:br/>
      </w:r>
      <w:r>
        <w:rPr>
          <w:rtl/>
        </w:rPr>
        <w:t xml:space="preserve">مجال للقول؟ أم هل يكون من المقبول والمعقول أن لايكون شفيقاً رفيقاً </w:t>
      </w:r>
      <w:r>
        <w:rPr>
          <w:rFonts w:hint="cs"/>
          <w:rtl/>
        </w:rPr>
        <w:br/>
      </w:r>
      <w:r>
        <w:rPr>
          <w:rtl/>
        </w:rPr>
        <w:t>بالمؤمنين ويكون عمر هو الشفيق الرفيق فيحتاط على الإسلام ويخاف الفتنة؟!</w:t>
      </w:r>
    </w:p>
    <w:p w:rsidR="00DA0409" w:rsidRPr="002B3414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(1)مسند أحمد 6 / 300 ط مصر الاُولى ، والخصائص للنسائي / 40 ط التقدم بمصر ، </w:t>
      </w:r>
      <w:r>
        <w:rPr>
          <w:rFonts w:hint="cs"/>
          <w:rtl/>
        </w:rPr>
        <w:br/>
      </w:r>
      <w:r w:rsidRPr="00E1188C">
        <w:rPr>
          <w:rtl/>
        </w:rPr>
        <w:t>ومستدرك الحاكم 3 / 138ـ139 ، والرياض النضرة 2 / 180 ط الخانجي ، وذخائر العقبى</w:t>
      </w:r>
      <w:r>
        <w:rPr>
          <w:rFonts w:hint="cs"/>
          <w:rtl/>
        </w:rPr>
        <w:br/>
      </w:r>
      <w:r w:rsidRPr="00E1188C">
        <w:rPr>
          <w:rtl/>
        </w:rPr>
        <w:t>/ 72 ط القدسي ، ومجمع الزوائد 9 / 112 ، وتذكرة الخواص / 47 ط الغري.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(2)طبقات ابن سعد 2 ق 2 / 51.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(3)القلم / 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(4)التوبة / 128.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سبحانك اللّهم إن هذا إل</w:t>
      </w:r>
      <w:r>
        <w:rPr>
          <w:rFonts w:hint="cs"/>
          <w:rtl/>
        </w:rPr>
        <w:t>ّ</w:t>
      </w:r>
      <w:r>
        <w:rPr>
          <w:rtl/>
        </w:rPr>
        <w:t xml:space="preserve">ا بهتان عظيم. وإشفاق عمر على من؟ أعلى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وقد صدمه بكلمته حتى أغمي عليه! أم على المسلمين وقد أضاع </w:t>
      </w:r>
      <w:r>
        <w:rPr>
          <w:rFonts w:hint="cs"/>
          <w:rtl/>
        </w:rPr>
        <w:br/>
      </w:r>
      <w:r>
        <w:rPr>
          <w:rtl/>
        </w:rPr>
        <w:t xml:space="preserve">عليهم نعمة الإعتصام من الضلالة بالكتاب؟ وكيف يصدق ذلك إنسان في مثل </w:t>
      </w:r>
      <w:r>
        <w:rPr>
          <w:rFonts w:hint="cs"/>
          <w:rtl/>
        </w:rPr>
        <w:br/>
      </w:r>
      <w:r>
        <w:rPr>
          <w:rtl/>
        </w:rPr>
        <w:t xml:space="preserve">عمر الّذي كان في أخلاقه وألفاظه جفاء وعنجهية ظاهرةـكما وصفه أبن أبي </w:t>
      </w:r>
      <w:r>
        <w:rPr>
          <w:rFonts w:hint="cs"/>
          <w:rtl/>
        </w:rPr>
        <w:br/>
      </w:r>
      <w:r>
        <w:rPr>
          <w:rtl/>
        </w:rPr>
        <w:t>الحديدـوهو ممّن لايتهم عليه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فهل يُصدّق في زعمه؟ اشفاقاً وحيطةً على </w:t>
      </w:r>
      <w:r>
        <w:rPr>
          <w:rFonts w:hint="cs"/>
          <w:rtl/>
        </w:rPr>
        <w:br/>
      </w:r>
      <w:r>
        <w:rPr>
          <w:rtl/>
        </w:rPr>
        <w:t>الإسلام؟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وعمر هو الّذي قال فيه الصحابة لأبي بكر حين أراد استخلافه عليهم بعده : </w:t>
      </w:r>
      <w:r>
        <w:rPr>
          <w:rFonts w:hint="cs"/>
          <w:rtl/>
        </w:rPr>
        <w:br/>
      </w:r>
      <w:r>
        <w:rPr>
          <w:rtl/>
        </w:rPr>
        <w:t xml:space="preserve">« تستخلف علينا فظاً غليظاً ، فلو قد ولينا كان أفظ وأغلظ فما تقول لربك إذا </w:t>
      </w:r>
      <w:r>
        <w:rPr>
          <w:rFonts w:hint="cs"/>
          <w:rtl/>
        </w:rPr>
        <w:br/>
      </w:r>
      <w:r>
        <w:rPr>
          <w:rtl/>
        </w:rPr>
        <w:t xml:space="preserve">لقيته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وعمر هو الّذي خطب في الناس فقال : « بلغني انّ الناس قد هابوا شدتي ، </w:t>
      </w:r>
      <w:r>
        <w:rPr>
          <w:rFonts w:hint="cs"/>
          <w:rtl/>
        </w:rPr>
        <w:br/>
      </w:r>
      <w:r>
        <w:rPr>
          <w:rtl/>
        </w:rPr>
        <w:t>وخافوا غلظتي ، قد كان عمر يشتد علينا ورسول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بين أظهرنا ، ثمّ أشتد علينا </w:t>
      </w:r>
      <w:r>
        <w:rPr>
          <w:rFonts w:hint="cs"/>
          <w:rtl/>
        </w:rPr>
        <w:br/>
      </w:r>
      <w:r>
        <w:rPr>
          <w:rtl/>
        </w:rPr>
        <w:t>وأبو بكر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والينا دونه ، فكيف الآن وقد صارت الأمور إليه. ولعمري من قال </w:t>
      </w:r>
      <w:r>
        <w:rPr>
          <w:rFonts w:hint="cs"/>
          <w:rtl/>
        </w:rPr>
        <w:br/>
      </w:r>
      <w:r>
        <w:rPr>
          <w:rtl/>
        </w:rPr>
        <w:t xml:space="preserve">ذلك فقد صدق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وهو الّذي وصف الإمام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في خطبته الشقشقية أيامه </w:t>
      </w:r>
      <w:r>
        <w:rPr>
          <w:rFonts w:hint="cs"/>
          <w:rtl/>
        </w:rPr>
        <w:br/>
      </w:r>
      <w:r>
        <w:rPr>
          <w:rtl/>
        </w:rPr>
        <w:t>وطبيعته في الحكم فليرجع إليها.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t xml:space="preserve">أهكذا إنسان يمكن أن يوصف بأن ماصدر منه بتلك الغلظة والشدة ، ونبّو الكلمة </w:t>
      </w:r>
      <w:r>
        <w:rPr>
          <w:rFonts w:hint="cs"/>
          <w:rtl/>
        </w:rPr>
        <w:br/>
      </w:r>
      <w:r>
        <w:rPr>
          <w:rtl/>
        </w:rPr>
        <w:t xml:space="preserve">وجفوة اللهجة ، كان منه ذلك إشفاقاً وحيطةً وخوف الفتنة!! والرسول الصادق الأمين </w:t>
      </w:r>
      <w:r>
        <w:rPr>
          <w:rFonts w:hint="cs"/>
          <w:rtl/>
        </w:rPr>
        <w:br/>
      </w:r>
      <w:r>
        <w:rPr>
          <w:rtl/>
        </w:rPr>
        <w:t xml:space="preserve">الّذي يسدّده الوحي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وَمَا يَنطِقُ عَنِ الْهَوَىٰ </w:t>
      </w:r>
      <w:r w:rsidRPr="00A10766">
        <w:rPr>
          <w:rStyle w:val="libAieChar"/>
        </w:rPr>
        <w:t>*</w:t>
      </w:r>
      <w:r w:rsidRPr="00A10766">
        <w:rPr>
          <w:rStyle w:val="libAieChar"/>
          <w:rtl/>
        </w:rPr>
        <w:t xml:space="preserve"> إِنْ هُوَ إِلَّا وَحْيٌ يُوحَىٰ 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ويقول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(1)شرح النهج لابن أبي الحديد 1 / 183 ط محققة.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(2)كنز العمال 3 / 136 ط الأولى.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(3)اُنظر حياة الحيوان للدميري 1 / 49.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(4)النجم / 3 ـ 4.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لأمته : (ائتوني بدواة وكتف لأكتب لكم كتاباً لن تضلوا بعده أبداً) ليس شفيقاً </w:t>
      </w:r>
      <w:r>
        <w:rPr>
          <w:rFonts w:hint="cs"/>
          <w:rtl/>
        </w:rPr>
        <w:br/>
      </w:r>
      <w:r>
        <w:rPr>
          <w:rtl/>
        </w:rPr>
        <w:t xml:space="preserve">على أمته!؟ وعمر بمنعه يكون منه اشفاقاً وحيطة على الإسلام؟! ولامجال لأن </w:t>
      </w:r>
      <w:r>
        <w:rPr>
          <w:rFonts w:hint="cs"/>
          <w:rtl/>
        </w:rPr>
        <w:br/>
      </w:r>
      <w:r>
        <w:rPr>
          <w:rtl/>
        </w:rPr>
        <w:t xml:space="preserve">يكونا معاً شفيقين لتعارضهما في مورد الشفقة ، وهكذا تضيع المقاييس عند ضياع </w:t>
      </w:r>
      <w:r>
        <w:rPr>
          <w:rFonts w:hint="cs"/>
          <w:rtl/>
        </w:rPr>
        <w:br/>
      </w:r>
      <w:r>
        <w:rPr>
          <w:rtl/>
        </w:rPr>
        <w:t xml:space="preserve">العقول في متاهات الهوى ، فما ذكر من تعليل زعم الشفقة من عمر تعليل عليل ، </w:t>
      </w:r>
      <w:r>
        <w:rPr>
          <w:rFonts w:hint="cs"/>
          <w:rtl/>
        </w:rPr>
        <w:br/>
      </w:r>
      <w:r>
        <w:rPr>
          <w:rtl/>
        </w:rPr>
        <w:t xml:space="preserve">وليس هو بمقبول ، حتى لدى السذج وبسطاء العقول ، فضلاً عن النابهين </w:t>
      </w:r>
      <w:r>
        <w:rPr>
          <w:rFonts w:hint="cs"/>
          <w:rtl/>
        </w:rPr>
        <w:br/>
      </w:r>
      <w:r>
        <w:rPr>
          <w:rtl/>
        </w:rPr>
        <w:t>والباحثين من العلماء الواعين.</w:t>
      </w:r>
    </w:p>
    <w:p w:rsidR="00DA0409" w:rsidRDefault="00DA0409" w:rsidP="00DA0409">
      <w:pPr>
        <w:pStyle w:val="Heading2"/>
        <w:rPr>
          <w:rtl/>
        </w:rPr>
      </w:pPr>
      <w:bookmarkStart w:id="152" w:name="_Toc441489651"/>
      <w:r>
        <w:rPr>
          <w:rtl/>
        </w:rPr>
        <w:t>عملية التزوير من أنحاء التبرير :</w:t>
      </w:r>
      <w:bookmarkEnd w:id="15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لمّا كان حديث الكتف والدواة واضح الدلالة على أنّ المراد منه كان هو </w:t>
      </w:r>
      <w:r>
        <w:rPr>
          <w:rFonts w:hint="cs"/>
          <w:rtl/>
        </w:rPr>
        <w:br/>
      </w:r>
      <w:r>
        <w:rPr>
          <w:rtl/>
        </w:rPr>
        <w:t>تأكيد النص على ولاية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ولذلك منع منه عمر كما أعترف هو بذلك ، </w:t>
      </w:r>
      <w:r>
        <w:rPr>
          <w:rFonts w:hint="cs"/>
          <w:rtl/>
        </w:rPr>
        <w:br/>
      </w:r>
      <w:r>
        <w:rPr>
          <w:rtl/>
        </w:rPr>
        <w:t xml:space="preserve">وقد مرّ ذكره والإشارة إليه مراراً. وكذلك فهمه من تابعه على منعه. ولكن </w:t>
      </w:r>
      <w:r>
        <w:rPr>
          <w:rFonts w:hint="cs"/>
          <w:rtl/>
        </w:rPr>
        <w:br/>
      </w:r>
      <w:r>
        <w:rPr>
          <w:rtl/>
        </w:rPr>
        <w:t xml:space="preserve">تعرض للمسخ والتشويه والتشكيك ولم يسلم من زبانية الوضاعين ، ويزيد القارئ </w:t>
      </w:r>
      <w:r>
        <w:rPr>
          <w:rFonts w:hint="cs"/>
          <w:rtl/>
        </w:rPr>
        <w:br/>
      </w:r>
      <w:r>
        <w:rPr>
          <w:rtl/>
        </w:rPr>
        <w:t xml:space="preserve">إيماناً بأنّهم فهموا ذلك منه ، ما تشبث به رواة السوء وسجلته الأقلام المشبوهة </w:t>
      </w:r>
      <w:r>
        <w:rPr>
          <w:rFonts w:hint="cs"/>
          <w:rtl/>
        </w:rPr>
        <w:br/>
      </w:r>
      <w:r>
        <w:rPr>
          <w:rtl/>
        </w:rPr>
        <w:t xml:space="preserve">تشويهاً للحقيقة ، وإمعاناً في غثيثة التزوير حيث انبرى فريق منهم إلى مسخ أصل </w:t>
      </w:r>
      <w:r>
        <w:rPr>
          <w:rFonts w:hint="cs"/>
          <w:rtl/>
        </w:rPr>
        <w:br/>
      </w:r>
      <w:r>
        <w:rPr>
          <w:rtl/>
        </w:rPr>
        <w:t xml:space="preserve">الحديث وتحوير نصه ، بعد ان عجزوا في تبرير ما قاله عمر وما ساقوه من أعذار </w:t>
      </w:r>
      <w:r>
        <w:rPr>
          <w:rFonts w:hint="cs"/>
          <w:rtl/>
        </w:rPr>
        <w:br/>
      </w:r>
      <w:r>
        <w:rPr>
          <w:rtl/>
        </w:rPr>
        <w:t xml:space="preserve">تافهة. فذكروا انّ الحديث كان لصالح أبي بكر ، فرووا في ذلك عن عائشة وعن </w:t>
      </w:r>
      <w:r>
        <w:rPr>
          <w:rFonts w:hint="cs"/>
          <w:rtl/>
        </w:rPr>
        <w:br/>
      </w:r>
      <w:r>
        <w:rPr>
          <w:rtl/>
        </w:rPr>
        <w:t xml:space="preserve">أخيها عبد الرحمن. فقد أخرج مسلم وأحمد والبغوي وغيرهم عن عائشة قالت : </w:t>
      </w:r>
      <w:r>
        <w:rPr>
          <w:rFonts w:hint="cs"/>
          <w:rtl/>
        </w:rPr>
        <w:br/>
      </w:r>
      <w:r>
        <w:rPr>
          <w:rtl/>
        </w:rPr>
        <w:t>« قال لي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</w:t>
      </w:r>
      <w:r>
        <w:rPr>
          <w:rFonts w:hint="cs"/>
          <w:rtl/>
        </w:rPr>
        <w:t>ا</w:t>
      </w:r>
      <w:r>
        <w:rPr>
          <w:rtl/>
        </w:rPr>
        <w:t xml:space="preserve">لذي مات فيه : (ادعي لي عبد الرحمن بن أبي </w:t>
      </w:r>
      <w:r>
        <w:rPr>
          <w:rFonts w:hint="cs"/>
          <w:rtl/>
        </w:rPr>
        <w:br/>
      </w:r>
      <w:r>
        <w:rPr>
          <w:rtl/>
        </w:rPr>
        <w:t xml:space="preserve">بكر أكتب لأبي بكر كتاباً لايختلف عليه أحد). ثمّ قال : (معاذ الله أن يختلف </w:t>
      </w:r>
      <w:r>
        <w:rPr>
          <w:rFonts w:hint="cs"/>
          <w:rtl/>
        </w:rPr>
        <w:br/>
      </w:r>
      <w:r>
        <w:rPr>
          <w:rtl/>
        </w:rPr>
        <w:t xml:space="preserve">المؤمنون في أبي بكر)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39399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AA7BC7" w:rsidRDefault="00DA0409" w:rsidP="009C7C76">
      <w:pPr>
        <w:pStyle w:val="libFootnote"/>
        <w:rPr>
          <w:rStyle w:val="libPoemTiniChar0"/>
          <w:rtl/>
        </w:rPr>
      </w:pPr>
      <w:r w:rsidRPr="00E1188C">
        <w:rPr>
          <w:rtl/>
        </w:rPr>
        <w:t xml:space="preserve">(1)وروى نحو هذا الحديث كثير من المؤلفين في الحديث والتاريخ. فراجع مصابيح السنّة </w:t>
      </w:r>
      <w:r>
        <w:rPr>
          <w:rFonts w:hint="cs"/>
          <w:rtl/>
        </w:rPr>
        <w:br/>
      </w:r>
      <w:r w:rsidRPr="00E1188C">
        <w:rPr>
          <w:rtl/>
        </w:rPr>
        <w:t xml:space="preserve">للبغوي 2 / 194 ، وصواعق ابن حجر / 13 ، ومشكاة المصابيح 3 / 220 ، وشرح مشارق الأنوار </w:t>
      </w:r>
      <w:r>
        <w:rPr>
          <w:rFonts w:hint="cs"/>
          <w:rtl/>
        </w:rPr>
        <w:br/>
      </w:r>
    </w:p>
    <w:p w:rsidR="00DA0409" w:rsidRPr="00E1188C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وأخرج ابن عساكر كما نقله عنه المتقي في كنز العمال عن عبد الرحمن </w:t>
      </w:r>
      <w:r>
        <w:rPr>
          <w:rFonts w:hint="cs"/>
          <w:rtl/>
        </w:rPr>
        <w:br/>
      </w:r>
      <w:r w:rsidRPr="00E1188C">
        <w:rPr>
          <w:rtl/>
        </w:rPr>
        <w:t>ابن أبي بكر عن رسول الله</w:t>
      </w:r>
      <w:r w:rsidRPr="00A10766">
        <w:rPr>
          <w:rStyle w:val="libAlaemChar"/>
          <w:rtl/>
        </w:rPr>
        <w:t>صلى‌الله‌عليه‌وآله‌وسلم</w:t>
      </w:r>
      <w:r w:rsidRPr="00E1188C">
        <w:rPr>
          <w:rtl/>
        </w:rPr>
        <w:t>أنّه قال</w:t>
      </w:r>
      <w:r>
        <w:rPr>
          <w:rtl/>
        </w:rPr>
        <w:t xml:space="preserve"> : (</w:t>
      </w:r>
      <w:r w:rsidRPr="00E1188C">
        <w:rPr>
          <w:rtl/>
        </w:rPr>
        <w:t xml:space="preserve">إئتني بدواة وكتف أكتب كتاباً لاتضلوا </w:t>
      </w:r>
      <w:r>
        <w:rPr>
          <w:rFonts w:hint="cs"/>
          <w:rtl/>
        </w:rPr>
        <w:br/>
      </w:r>
      <w:r w:rsidRPr="00E1188C">
        <w:rPr>
          <w:rtl/>
        </w:rPr>
        <w:t>بعده أبداً). ثمّ قال</w:t>
      </w:r>
      <w:r>
        <w:rPr>
          <w:rtl/>
        </w:rPr>
        <w:t xml:space="preserve"> : (يأبى الله والمؤمنون إل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 xml:space="preserve"> أبا بكر) </w:t>
      </w:r>
      <w:r w:rsidRPr="00486251">
        <w:rPr>
          <w:rStyle w:val="libFootnotenumChar"/>
          <w:rtl/>
        </w:rPr>
        <w:t>(1)</w:t>
      </w:r>
      <w:r w:rsidRPr="00E1188C"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أبي الحديد في شرح النهج : « وضعوه في مقابلة الحديث المروي </w:t>
      </w:r>
      <w:r>
        <w:rPr>
          <w:rFonts w:hint="cs"/>
          <w:rtl/>
        </w:rPr>
        <w:br/>
      </w:r>
      <w:r>
        <w:rPr>
          <w:rtl/>
        </w:rPr>
        <w:t>عنه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: (إئتوني بدواة وبياض أكتب لكم ما لاتضلون بعده أبداً) ، </w:t>
      </w:r>
      <w:r>
        <w:rPr>
          <w:rFonts w:hint="cs"/>
          <w:rtl/>
        </w:rPr>
        <w:br/>
      </w:r>
      <w:r>
        <w:rPr>
          <w:rtl/>
        </w:rPr>
        <w:t xml:space="preserve">فاختلفوا عنده ، وقال قوم لقد غلبه الوجع حسبنا كتاب الله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قول هذا المعتزلي وهو غير متهم على الوضاعين البكريين وهو من </w:t>
      </w:r>
      <w:r>
        <w:rPr>
          <w:rFonts w:hint="cs"/>
          <w:rtl/>
        </w:rPr>
        <w:br/>
      </w:r>
      <w:r>
        <w:rPr>
          <w:rtl/>
        </w:rPr>
        <w:t xml:space="preserve">علماء التبرير أيضاً. ما يغني عن التعليق على ما في الحديثين من نظر ، وفيه </w:t>
      </w:r>
      <w:r>
        <w:rPr>
          <w:rFonts w:hint="cs"/>
          <w:rtl/>
        </w:rPr>
        <w:br/>
      </w:r>
      <w:r>
        <w:rPr>
          <w:rtl/>
        </w:rPr>
        <w:t>مايكفينا للتدليل على كذب الحديثين.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ففي آخر الحديث الأوّل : (معاذ الله أن يختلف المؤمنون في أبي بكر) </w:t>
      </w:r>
      <w:r>
        <w:rPr>
          <w:rFonts w:hint="cs"/>
          <w:rtl/>
        </w:rPr>
        <w:br/>
      </w:r>
      <w:r>
        <w:rPr>
          <w:rtl/>
        </w:rPr>
        <w:t>وهذا ما قد وقع في السقيفة وخارجها ، وتخلف عن بيعته أمير المؤمنين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ومعه </w:t>
      </w:r>
      <w:r>
        <w:rPr>
          <w:rFonts w:hint="cs"/>
          <w:rtl/>
        </w:rPr>
        <w:br/>
      </w:r>
      <w:r>
        <w:rPr>
          <w:rtl/>
        </w:rPr>
        <w:t xml:space="preserve">بنو هاشم وتخلف عنها سعد بن عبادة ومن معه من الأنصار وتخلف عنها سلمان </w:t>
      </w:r>
      <w:r>
        <w:rPr>
          <w:rFonts w:hint="cs"/>
          <w:rtl/>
        </w:rPr>
        <w:br/>
      </w:r>
      <w:r>
        <w:rPr>
          <w:rtl/>
        </w:rPr>
        <w:t xml:space="preserve">وأبو ذر والمقداد وعمار وبريدة و و و فهل يجرأ أحد ان يقول هؤلاء جميعاً </w:t>
      </w:r>
      <w:r>
        <w:rPr>
          <w:rFonts w:hint="cs"/>
          <w:rtl/>
        </w:rPr>
        <w:br/>
      </w:r>
      <w:r>
        <w:rPr>
          <w:rtl/>
        </w:rPr>
        <w:t xml:space="preserve">ليسوا من المؤمنينـوالعياذ باللهـمعاذ الله أن يقول ذلك أحد ، كيف وهم من </w:t>
      </w:r>
      <w:r>
        <w:rPr>
          <w:rFonts w:hint="cs"/>
          <w:rtl/>
        </w:rPr>
        <w:br/>
      </w:r>
      <w:r>
        <w:rPr>
          <w:rtl/>
        </w:rPr>
        <w:t>خيرة المؤمنين وفيهم أوّل المؤمنين إيماناً وهو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فمعاذ الله أيضاً أن يكون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قال كذلك.</w:t>
      </w:r>
    </w:p>
    <w:p w:rsidR="00DA0409" w:rsidRPr="0039399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لابن الملك 2 / 258 ، وبهجة المحافل للعامري ، وشرح البهجة للأشخر اليماني ، ونور </w:t>
      </w:r>
      <w:r>
        <w:rPr>
          <w:rFonts w:hint="cs"/>
          <w:rtl/>
        </w:rPr>
        <w:br/>
      </w:r>
      <w:r w:rsidRPr="00E1188C">
        <w:rPr>
          <w:rtl/>
        </w:rPr>
        <w:t xml:space="preserve">الأبصار للشبلنجي ، وقد مرّ اعتماد ابن حزم في كتابه الأحكام 7 / 123 على هذا الحديث </w:t>
      </w:r>
      <w:r>
        <w:rPr>
          <w:rFonts w:hint="cs"/>
          <w:rtl/>
        </w:rPr>
        <w:br/>
      </w:r>
      <w:r w:rsidRPr="00E1188C">
        <w:rPr>
          <w:rtl/>
        </w:rPr>
        <w:t xml:space="preserve">في حل ما أستشكل عليه من حديث أبن عباس في حديث الرزية. ومرّ منا التعقيب عليه </w:t>
      </w:r>
      <w:r>
        <w:rPr>
          <w:rFonts w:hint="cs"/>
          <w:rtl/>
        </w:rPr>
        <w:br/>
      </w:r>
      <w:r w:rsidRPr="00E1188C">
        <w:rPr>
          <w:rtl/>
        </w:rPr>
        <w:t>في أقوال علماء التبرير.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(1)تهذيب تاريخ ابن عساكر 3 / 139 ، ومنهاج السنّة لابن تيمية 3 / 135 ط الاُولى. وغير ذلك.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(2)شرح النهج لابن أبي الحديد 3 / 17 ط الاُولى.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واعطف على ذلك ما جاء في الحديث الثاني : (يأبى الله والمؤمنون إل</w:t>
      </w:r>
      <w:r>
        <w:rPr>
          <w:rFonts w:hint="cs"/>
          <w:rtl/>
        </w:rPr>
        <w:t>ّ</w:t>
      </w:r>
      <w:r>
        <w:rPr>
          <w:rtl/>
        </w:rPr>
        <w:t xml:space="preserve">ا أبا </w:t>
      </w:r>
      <w:r>
        <w:rPr>
          <w:rFonts w:hint="cs"/>
          <w:rtl/>
        </w:rPr>
        <w:br/>
      </w:r>
      <w:r>
        <w:rPr>
          <w:rtl/>
        </w:rPr>
        <w:t xml:space="preserve">بكر) ، فقد أبى ذلك حين تخلف عنه مَن ذكرنا واختلفوا فيه ، فأين مانسب إلى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قوله : (يأبى الله) ، والّذي وقع خارجاً يثبت أنّه تعالى لم يأبَ ذلك ، </w:t>
      </w:r>
      <w:r>
        <w:rPr>
          <w:rFonts w:hint="cs"/>
          <w:rtl/>
        </w:rPr>
        <w:br/>
      </w:r>
      <w:r>
        <w:rPr>
          <w:rtl/>
        </w:rPr>
        <w:t>وأنّ المؤمنين أيضاً لم يأبوا ذلك حين تخلفوا عنه واختلفوا فيه.</w:t>
      </w:r>
    </w:p>
    <w:p w:rsidR="00DA0409" w:rsidRDefault="00DA0409" w:rsidP="00C23A0F">
      <w:pPr>
        <w:pStyle w:val="libNormal"/>
        <w:rPr>
          <w:rtl/>
        </w:rPr>
      </w:pPr>
      <w:r>
        <w:rPr>
          <w:rtl/>
        </w:rPr>
        <w:t xml:space="preserve">قال الدكتور أحمد محمود صبحي في كتابه : « ولا شك أنّ الوضع ظاهر </w:t>
      </w:r>
      <w:r>
        <w:rPr>
          <w:rFonts w:hint="cs"/>
          <w:rtl/>
        </w:rPr>
        <w:br/>
      </w:r>
      <w:r>
        <w:rPr>
          <w:rtl/>
        </w:rPr>
        <w:t>في هذا الحديث وانه أريد به معارضته حديث الشيعة في أمر كتاب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الّذي ينسب إلى عمر أنّه منعه ، ولو صح كتاب النبيّ</w:t>
      </w:r>
      <w:r w:rsidR="00C23A0F"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إلى أبي بكر لكان نصاً </w:t>
      </w:r>
      <w:r>
        <w:rPr>
          <w:rFonts w:hint="cs"/>
          <w:rtl/>
        </w:rPr>
        <w:br/>
      </w:r>
      <w:r>
        <w:rPr>
          <w:rtl/>
        </w:rPr>
        <w:t xml:space="preserve">جلياً لأبي بكر ، وهو مالم يقل به جمهور المسلمين ، ثمّ لم يطلب النبيّ أن يكتب </w:t>
      </w:r>
      <w:r>
        <w:rPr>
          <w:rFonts w:hint="cs"/>
          <w:rtl/>
        </w:rPr>
        <w:br/>
      </w:r>
      <w:r>
        <w:rPr>
          <w:rtl/>
        </w:rPr>
        <w:t xml:space="preserve">الكتاب ثمّ يعدل عنه؟ ولم يثبت انّ عائشة دعت أباها ولا أخاها وما أحرصها </w:t>
      </w:r>
      <w:r>
        <w:rPr>
          <w:rFonts w:hint="cs"/>
          <w:rtl/>
        </w:rPr>
        <w:br/>
      </w:r>
      <w:r>
        <w:rPr>
          <w:rtl/>
        </w:rPr>
        <w:t>على دعوتها في أمر جليل كهذا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سبحان الله حديث الدواة والكتف الّذي ترويه كتب الصحاح والمسانيد </w:t>
      </w:r>
      <w:r>
        <w:rPr>
          <w:rFonts w:hint="cs"/>
          <w:rtl/>
        </w:rPr>
        <w:br/>
      </w:r>
      <w:r>
        <w:rPr>
          <w:rtl/>
        </w:rPr>
        <w:t xml:space="preserve">والتاريخ والسير من جميع المسلمين ، يقول عنه الدكتور : (حديث الشيعة)؟ وحديث </w:t>
      </w:r>
      <w:r>
        <w:rPr>
          <w:rFonts w:hint="cs"/>
          <w:rtl/>
        </w:rPr>
        <w:br/>
      </w:r>
      <w:r>
        <w:rPr>
          <w:rtl/>
        </w:rPr>
        <w:t xml:space="preserve">عائشة الّذي لا يشك هو بوضعه يقول لو صح ... لكان نصاً جلياً لأبي بكر؟ وهو مالم </w:t>
      </w:r>
      <w:r>
        <w:rPr>
          <w:rFonts w:hint="cs"/>
          <w:rtl/>
        </w:rPr>
        <w:br/>
      </w:r>
      <w:r>
        <w:rPr>
          <w:rtl/>
        </w:rPr>
        <w:t xml:space="preserve">يقل به جمهور المسلمين؟ ولعله لم يقف على قول ابن حزم في الفصل : « فهذا نص </w:t>
      </w:r>
      <w:r>
        <w:rPr>
          <w:rFonts w:hint="cs"/>
          <w:rtl/>
        </w:rPr>
        <w:br/>
      </w:r>
      <w:r>
        <w:rPr>
          <w:rtl/>
        </w:rPr>
        <w:t xml:space="preserve">جلي على استخلافه عليه الصلاة والسلام أبا بكر على ولاية الأمة بعده ... »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 ، وهكذا </w:t>
      </w:r>
      <w:r>
        <w:rPr>
          <w:rFonts w:hint="cs"/>
          <w:rtl/>
        </w:rPr>
        <w:br/>
      </w:r>
      <w:r>
        <w:rPr>
          <w:rtl/>
        </w:rPr>
        <w:t>تبقى ازدواجية المعايير عند المحدَثين كما كانت عند السابقين.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ونعود لحديث عائشة وحديث عبد الرحمن فنقول : ولو كان للحديث </w:t>
      </w:r>
      <w:r>
        <w:rPr>
          <w:rFonts w:hint="cs"/>
          <w:rtl/>
        </w:rPr>
        <w:br/>
      </w:r>
      <w:r>
        <w:rPr>
          <w:rtl/>
        </w:rPr>
        <w:t xml:space="preserve">أدنى نصيب من الصحة لأظهراه عند حاجة أبيهما إلى أدنى دعم في أحرج </w:t>
      </w:r>
      <w:r>
        <w:rPr>
          <w:rFonts w:hint="cs"/>
          <w:rtl/>
        </w:rPr>
        <w:br/>
      </w:r>
      <w:r>
        <w:rPr>
          <w:rtl/>
        </w:rPr>
        <w:t>وقت ، فلماذا كتماه وهما ولداه.</w:t>
      </w:r>
    </w:p>
    <w:p w:rsidR="00DA0409" w:rsidRPr="007122B0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(1)نظرية الإمامة لدى الشيعة الأثنى عشرية / 236 ط دار المعارف بمصر.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(2)الفصل 4 / 108.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 يبعدـكما أرىـأنّ الحديثين كانا في بطن الريب ، ولم ينزّلا من </w:t>
      </w:r>
      <w:r>
        <w:rPr>
          <w:rFonts w:hint="cs"/>
          <w:rtl/>
        </w:rPr>
        <w:br/>
      </w:r>
      <w:r>
        <w:rPr>
          <w:rtl/>
        </w:rPr>
        <w:t>ظهر الغيب. ولم يولدا إل</w:t>
      </w:r>
      <w:r>
        <w:rPr>
          <w:rFonts w:hint="cs"/>
          <w:rtl/>
        </w:rPr>
        <w:t>ّ</w:t>
      </w:r>
      <w:r>
        <w:rPr>
          <w:rtl/>
        </w:rPr>
        <w:t xml:space="preserve">ا بعد حين من الدهر ، ولم يكونا من قبل شيئاً مذكوراً ، </w:t>
      </w:r>
      <w:r>
        <w:rPr>
          <w:rFonts w:hint="cs"/>
          <w:rtl/>
        </w:rPr>
        <w:br/>
      </w:r>
      <w:r>
        <w:rPr>
          <w:rtl/>
        </w:rPr>
        <w:t>لكنّ صِرار معاوية وتعاون الحاقدين على الإمام معه اختلق كثيراً من نحو ذلك.</w:t>
      </w:r>
    </w:p>
    <w:p w:rsidR="00DA0409" w:rsidRDefault="00DA0409" w:rsidP="00DA0409">
      <w:pPr>
        <w:pStyle w:val="Heading2"/>
        <w:rPr>
          <w:rtl/>
        </w:rPr>
      </w:pPr>
      <w:bookmarkStart w:id="153" w:name="_Toc441489652"/>
      <w:r>
        <w:rPr>
          <w:rtl/>
        </w:rPr>
        <w:t>محاولات بائسة يائسة :</w:t>
      </w:r>
      <w:bookmarkEnd w:id="153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كان حديث الكتف والدواة واضح الدلالة على المراد كتابته ، وهو </w:t>
      </w:r>
      <w:r>
        <w:rPr>
          <w:rFonts w:hint="cs"/>
          <w:rtl/>
        </w:rPr>
        <w:br/>
      </w:r>
      <w:r>
        <w:rPr>
          <w:rtl/>
        </w:rPr>
        <w:t>تأكيد النصـتحريرياًـعلى خلافة الإمام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وهذا هو الّذي فهمه </w:t>
      </w:r>
      <w:r>
        <w:rPr>
          <w:rFonts w:hint="cs"/>
          <w:rtl/>
        </w:rPr>
        <w:br/>
      </w:r>
      <w:r>
        <w:rPr>
          <w:rtl/>
        </w:rPr>
        <w:t xml:space="preserve">الحاضرون ، ومنهم عمر لذلك منع منه ، وقد مرّت بنا في أجوبة التساؤلات الأربعة </w:t>
      </w:r>
      <w:r>
        <w:rPr>
          <w:rFonts w:hint="cs"/>
          <w:rtl/>
        </w:rPr>
        <w:br/>
      </w:r>
      <w:r>
        <w:rPr>
          <w:rtl/>
        </w:rPr>
        <w:t>إثبات ذلك فلا حاجة إلى إعادته.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ولمّا كان الحديث المذكور أقضّ مضاجع الكثير من القائلين بخلافة أبي </w:t>
      </w:r>
      <w:r>
        <w:rPr>
          <w:rFonts w:hint="cs"/>
          <w:rtl/>
        </w:rPr>
        <w:br/>
      </w:r>
      <w:r>
        <w:rPr>
          <w:rtl/>
        </w:rPr>
        <w:t xml:space="preserve">بكر ، فبذلوا جهداً جهيداً وأصروا عناداً على التماس مخرج من المأزق الّذي </w:t>
      </w:r>
      <w:r>
        <w:rPr>
          <w:rFonts w:hint="cs"/>
          <w:rtl/>
        </w:rPr>
        <w:br/>
      </w:r>
      <w:r>
        <w:rPr>
          <w:rtl/>
        </w:rPr>
        <w:t xml:space="preserve">أوقعهم فيه الحديث المذكور. فقالوا وقالوا وقد مرّت بنا نماذج من ذلك في </w:t>
      </w:r>
      <w:r>
        <w:rPr>
          <w:rFonts w:hint="cs"/>
          <w:rtl/>
        </w:rPr>
        <w:br/>
      </w:r>
      <w:r>
        <w:rPr>
          <w:rtl/>
        </w:rPr>
        <w:t>أقوال علماء التبرير.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وأظن انّ القارئ على ذُكر من مقالة ابن حزم الظاهري الّذي ذكر الحديث </w:t>
      </w:r>
      <w:r>
        <w:rPr>
          <w:rFonts w:hint="cs"/>
          <w:rtl/>
        </w:rPr>
        <w:br/>
      </w:r>
      <w:r>
        <w:rPr>
          <w:rtl/>
        </w:rPr>
        <w:t xml:space="preserve">ثمّ عقـّب قائلاً : « هذه زلة العالم الّتي حذّر منها الناس قديماً ، وقد كان في سابق </w:t>
      </w:r>
      <w:r>
        <w:rPr>
          <w:rFonts w:hint="cs"/>
          <w:rtl/>
        </w:rPr>
        <w:br/>
      </w:r>
      <w:r>
        <w:rPr>
          <w:rtl/>
        </w:rPr>
        <w:t xml:space="preserve">علم الله تعالى أن يكون بيننا الإختلاف وتضل طائفة وتهتدي بهدى الله اُخرى ، </w:t>
      </w:r>
      <w:r>
        <w:rPr>
          <w:rFonts w:hint="cs"/>
          <w:rtl/>
        </w:rPr>
        <w:br/>
      </w:r>
      <w:r>
        <w:rPr>
          <w:rtl/>
        </w:rPr>
        <w:t xml:space="preserve">فلذلك وافق عمر ومن وافقه بما نطقوا به ، ممّا كان سبباً إلى حرمان الخير </w:t>
      </w:r>
      <w:r>
        <w:rPr>
          <w:rFonts w:hint="cs"/>
          <w:rtl/>
        </w:rPr>
        <w:br/>
      </w:r>
      <w:r>
        <w:rPr>
          <w:rtl/>
        </w:rPr>
        <w:t>بالكتاب الّذي لو كتبه لم يُضل بعده.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ولم يزل أمر هذا الحديث مهمّاً لنا ، وشجى في نفوسنا ، وغصة نتألم لها ، </w:t>
      </w:r>
      <w:r>
        <w:rPr>
          <w:rFonts w:hint="cs"/>
          <w:rtl/>
        </w:rPr>
        <w:br/>
      </w:r>
      <w:r>
        <w:rPr>
          <w:rtl/>
        </w:rPr>
        <w:t>وكنا على يقين من الله تعالى لايدع الكتاب الّذي أراد نبيّه صلّى الله عليه(وآله)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وسلّم أن يكتبه فلن يُضل من بعده دون بيان ، ليحياـكذاـمن حيّ عن بيّنة</w:t>
      </w:r>
      <w:r>
        <w:rPr>
          <w:rFonts w:hint="cs"/>
          <w:rtl/>
        </w:rPr>
        <w:br/>
      </w:r>
      <w:r>
        <w:rPr>
          <w:rtl/>
        </w:rPr>
        <w:t xml:space="preserve">، إلى أن منّ الله تعالى بأن أوجدناه فانجلت الكربة والله المحمود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ذكر ما انجلت به عنده الكربة وذلك ماروته عائشة وعبد الرحمن ابنا </w:t>
      </w:r>
      <w:r>
        <w:rPr>
          <w:rFonts w:hint="cs"/>
          <w:rtl/>
        </w:rPr>
        <w:br/>
      </w:r>
      <w:r>
        <w:rPr>
          <w:rtl/>
        </w:rPr>
        <w:t xml:space="preserve">أبي بكر لصالح أبيهماـوقد مرّ ذكرهما قريباً في التلاعب الرخيص ، كما ذكرنا </w:t>
      </w:r>
      <w:r>
        <w:rPr>
          <w:rFonts w:hint="cs"/>
          <w:rtl/>
        </w:rPr>
        <w:br/>
      </w:r>
      <w:r>
        <w:rPr>
          <w:rtl/>
        </w:rPr>
        <w:t xml:space="preserve">أوجه الخلل فيهما في التعقيب على ما قاله ابن حزم ، وفي التلاعب الرخيص ، </w:t>
      </w:r>
      <w:r>
        <w:rPr>
          <w:rFonts w:hint="cs"/>
          <w:rtl/>
        </w:rPr>
        <w:br/>
      </w:r>
      <w:r>
        <w:rPr>
          <w:rtl/>
        </w:rPr>
        <w:t>وليس يعنينا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لكن هلمّ الخطب فيمن زاد على ابن حزم في حزمته ، وأفرغ كلّ ما في </w:t>
      </w:r>
      <w:r>
        <w:rPr>
          <w:rFonts w:hint="cs"/>
          <w:rtl/>
        </w:rPr>
        <w:br/>
      </w:r>
      <w:r>
        <w:rPr>
          <w:rtl/>
        </w:rPr>
        <w:t xml:space="preserve">جعبته من سهام مسمومة لأسباب معلومة ، ذلك هو ابن كثير الشامي الّذي أغرب </w:t>
      </w:r>
      <w:r>
        <w:rPr>
          <w:rFonts w:hint="cs"/>
          <w:rtl/>
        </w:rPr>
        <w:br/>
      </w:r>
      <w:r>
        <w:rPr>
          <w:rtl/>
        </w:rPr>
        <w:t xml:space="preserve">وأسهب ، وشرّق وغرّب فهو ذكر في سيرته حديث الكتف والدواة نقلاً عن </w:t>
      </w:r>
      <w:r>
        <w:rPr>
          <w:rFonts w:hint="cs"/>
          <w:rtl/>
        </w:rPr>
        <w:br/>
      </w:r>
      <w:r>
        <w:rPr>
          <w:rtl/>
        </w:rPr>
        <w:t xml:space="preserve">البخاري ومسلم ثمّ عقّب قائلاً : « وهذا الحديث ممّا قد توهم به بعض الأغبياء </w:t>
      </w:r>
      <w:r>
        <w:rPr>
          <w:rFonts w:hint="cs"/>
          <w:rtl/>
        </w:rPr>
        <w:br/>
      </w:r>
      <w:r>
        <w:rPr>
          <w:rtl/>
        </w:rPr>
        <w:t xml:space="preserve">من أهل البدع من الشيعة وغيرهم ، كلٌ مدّعٍ أنّه كان يريد أن يكتب في ذلك </w:t>
      </w:r>
      <w:r>
        <w:rPr>
          <w:rFonts w:hint="cs"/>
          <w:rtl/>
        </w:rPr>
        <w:br/>
      </w:r>
      <w:r>
        <w:rPr>
          <w:rtl/>
        </w:rPr>
        <w:t xml:space="preserve">الكتاب ما يرمون إليه من مقالاتهم ، وهذا هو التمسك بالمتشابه وترك المحكم. </w:t>
      </w:r>
      <w:r>
        <w:rPr>
          <w:rFonts w:hint="cs"/>
          <w:rtl/>
        </w:rPr>
        <w:br/>
      </w:r>
      <w:r>
        <w:rPr>
          <w:rtl/>
        </w:rPr>
        <w:t xml:space="preserve">وأهل السنّة يأخذون بالمحكم ويردّون المتشابه إليه ، وهذه طريقة الراسخين </w:t>
      </w:r>
      <w:r>
        <w:rPr>
          <w:rFonts w:hint="cs"/>
          <w:rtl/>
        </w:rPr>
        <w:br/>
      </w:r>
      <w:r>
        <w:rPr>
          <w:rtl/>
        </w:rPr>
        <w:t>في العلم كما وصفهم الله</w:t>
      </w:r>
      <w:r w:rsidRPr="00A10766">
        <w:rPr>
          <w:rStyle w:val="libAlaemChar"/>
          <w:rFonts w:hint="cs"/>
          <w:rtl/>
        </w:rPr>
        <w:t>عزوجل</w:t>
      </w:r>
      <w:r>
        <w:rPr>
          <w:rtl/>
        </w:rPr>
        <w:t xml:space="preserve">في كتابه. وهذا الموضع ممّا زلّ فيه أقدام كثير من </w:t>
      </w:r>
      <w:r>
        <w:rPr>
          <w:rFonts w:hint="cs"/>
          <w:rtl/>
        </w:rPr>
        <w:br/>
      </w:r>
      <w:r>
        <w:rPr>
          <w:rtl/>
        </w:rPr>
        <w:t>أهل الضلالات ، وأمّا أهل السنّة فليس لهم مذهب إل</w:t>
      </w:r>
      <w:r>
        <w:rPr>
          <w:rFonts w:hint="cs"/>
          <w:rtl/>
        </w:rPr>
        <w:t>ّ</w:t>
      </w:r>
      <w:r>
        <w:rPr>
          <w:rtl/>
        </w:rPr>
        <w:t xml:space="preserve">ا اتباع الحقّ يدورون </w:t>
      </w:r>
      <w:r>
        <w:rPr>
          <w:rFonts w:hint="cs"/>
          <w:rtl/>
        </w:rPr>
        <w:br/>
      </w:r>
      <w:r>
        <w:rPr>
          <w:rtl/>
        </w:rPr>
        <w:t>معه كيفما دار.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الّذي كان يريد عليه الصلاة والسلام أن يكتبه قد جاء في الأحاديث </w:t>
      </w:r>
      <w:r>
        <w:rPr>
          <w:rFonts w:hint="cs"/>
          <w:rtl/>
        </w:rPr>
        <w:br/>
      </w:r>
      <w:r>
        <w:rPr>
          <w:rtl/>
        </w:rPr>
        <w:t>الصحيحة بالتصريح بكشف المراد منه.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فإنّه قد قال الإمام أحمد : ثمّ ذكر حديث عائشة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641A1C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(1)الإحكام في أصول الأحكام 7 / 122.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(2)اُنظر البداية والنهاية 4 / 450 ـ 451.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154" w:name="_Toc441489653"/>
      <w:r>
        <w:rPr>
          <w:rtl/>
        </w:rPr>
        <w:lastRenderedPageBreak/>
        <w:t>كشف جديد في رواية الحديث عن عكرمة :</w:t>
      </w:r>
      <w:bookmarkEnd w:id="154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مرّ في صور الحديث رواية عكرمة لأربع من صوره ، وهي على مابينها </w:t>
      </w:r>
      <w:r>
        <w:rPr>
          <w:rFonts w:hint="cs"/>
          <w:rtl/>
        </w:rPr>
        <w:br/>
      </w:r>
      <w:r>
        <w:rPr>
          <w:rtl/>
        </w:rPr>
        <w:t xml:space="preserve">من تفاوت الألفاظ الّذي قد تحمّل عبئه الرواة عنه ، لكن القاسم المشترك بينها </w:t>
      </w:r>
      <w:r>
        <w:rPr>
          <w:rFonts w:hint="cs"/>
          <w:rtl/>
        </w:rPr>
        <w:br/>
      </w:r>
      <w:r>
        <w:rPr>
          <w:rtl/>
        </w:rPr>
        <w:t xml:space="preserve">يوحي بأنّ حديث الكتف والدواة ، كان يوم الاثنين اليوم الّذي مات فيه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(الصورة 17 و 18 و 19 و 20).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كشف جديد لم يسبق إليه غير عكرمة ، ولمّا كان احتمال أن يكون </w:t>
      </w:r>
      <w:r>
        <w:rPr>
          <w:rFonts w:hint="cs"/>
          <w:rtl/>
        </w:rPr>
        <w:br/>
      </w:r>
      <w:r>
        <w:rPr>
          <w:rtl/>
        </w:rPr>
        <w:t>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دعا بكتابة الكتاب مرتين ، مرة في يوم الخميس في مرضه قبل وفاته </w:t>
      </w:r>
      <w:r>
        <w:rPr>
          <w:rFonts w:hint="cs"/>
          <w:rtl/>
        </w:rPr>
        <w:br/>
      </w:r>
      <w:r>
        <w:rPr>
          <w:rtl/>
        </w:rPr>
        <w:t>بأربعة أيام ، ومرة أخرى في يوم الاثنين يوم وفاته ، احتمال مستبعد جداً ، لأنّه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لمّا كان في دعوته يوم الخميس لم يلق استجابة مُرضية ، بل سمع كلمة نابية </w:t>
      </w:r>
      <w:r>
        <w:rPr>
          <w:rFonts w:hint="cs"/>
          <w:rtl/>
        </w:rPr>
        <w:br/>
      </w:r>
      <w:r>
        <w:rPr>
          <w:rtl/>
        </w:rPr>
        <w:t xml:space="preserve">جافية ، لماذا يكرر الطلب ثانياً وهو القائل لمن سأله في يوم الخميس بعد طرد </w:t>
      </w:r>
      <w:r>
        <w:rPr>
          <w:rFonts w:hint="cs"/>
          <w:rtl/>
        </w:rPr>
        <w:br/>
      </w:r>
      <w:r>
        <w:rPr>
          <w:rtl/>
        </w:rPr>
        <w:t>المنازعين : أنأتيك بالّذي طلبت فقال أو بعد ماذا؟ (الصورة 18).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رواية عكرمة (الصورة 18) : ثمّ أتوه بالصحيفة والدواة فقال : (بعد ما </w:t>
      </w:r>
      <w:r>
        <w:rPr>
          <w:rFonts w:hint="cs"/>
          <w:rtl/>
        </w:rPr>
        <w:br/>
      </w:r>
      <w:r>
        <w:rPr>
          <w:rtl/>
        </w:rPr>
        <w:t xml:space="preserve">قال قائلكم ما قال؟) فمن أبى أن يكتب بعد الّذي سمعه من عمر ، كيف يستدعي </w:t>
      </w:r>
      <w:r>
        <w:rPr>
          <w:rFonts w:hint="cs"/>
          <w:rtl/>
        </w:rPr>
        <w:br/>
      </w:r>
      <w:r>
        <w:rPr>
          <w:rtl/>
        </w:rPr>
        <w:t>مرة اخرى باحضار الدواة والكتف ليسمع عين الجواب الأوّل منه أيضاً؟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فما ورد في روايات عكرمة في المقام لايخلو من نظر ، خصوصاً وان </w:t>
      </w:r>
      <w:r>
        <w:rPr>
          <w:rFonts w:hint="cs"/>
          <w:rtl/>
        </w:rPr>
        <w:br/>
      </w:r>
      <w:r>
        <w:rPr>
          <w:rtl/>
        </w:rPr>
        <w:t xml:space="preserve">عكرمة كان كذاباً وقد كذب على ابن عباس حتى حبسه عليّ بن عبد الله بن </w:t>
      </w:r>
      <w:r>
        <w:rPr>
          <w:rFonts w:hint="cs"/>
          <w:rtl/>
        </w:rPr>
        <w:br/>
      </w:r>
      <w:r>
        <w:rPr>
          <w:rtl/>
        </w:rPr>
        <w:t xml:space="preserve">عباس على باب الكنيف فقيل له فيه : فقال : « أنّه يكذب على أبي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وأمره في </w:t>
      </w:r>
      <w:r>
        <w:rPr>
          <w:rFonts w:hint="cs"/>
          <w:rtl/>
        </w:rPr>
        <w:br/>
      </w:r>
      <w:r>
        <w:rPr>
          <w:rtl/>
        </w:rPr>
        <w:t xml:space="preserve">الكذب مشهور ، حتى أنّ ابن عمر قال لمولاه سالم : « اياك أن تكذب عليّ كما </w:t>
      </w:r>
      <w:r>
        <w:rPr>
          <w:rFonts w:hint="cs"/>
          <w:rtl/>
        </w:rPr>
        <w:br/>
      </w:r>
      <w:r>
        <w:rPr>
          <w:rtl/>
        </w:rPr>
        <w:t xml:space="preserve">كذب عكرمة على ابن عباس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63163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(1)سير أعلام النبلاء 5 / 512 ط دار الفكر.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فالصحيح ما عليه بقية الرواة عن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من انّ الحديث كان يوم </w:t>
      </w:r>
      <w:r>
        <w:rPr>
          <w:rFonts w:hint="cs"/>
          <w:rtl/>
        </w:rPr>
        <w:br/>
      </w:r>
      <w:r>
        <w:rPr>
          <w:rtl/>
        </w:rPr>
        <w:t>الخميس.</w:t>
      </w:r>
    </w:p>
    <w:p w:rsidR="00DA0409" w:rsidRDefault="00DA0409" w:rsidP="00DA0409">
      <w:pPr>
        <w:pStyle w:val="Heading2"/>
        <w:rPr>
          <w:rtl/>
        </w:rPr>
      </w:pPr>
      <w:bookmarkStart w:id="155" w:name="_Toc441489654"/>
      <w:r>
        <w:rPr>
          <w:rtl/>
        </w:rPr>
        <w:t>ما هي الوصية الثالثة؟</w:t>
      </w:r>
      <w:bookmarkEnd w:id="155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سؤال فرضته صورة الحديث التاسعة ، المروية عن طريق سفيان بن عيينة </w:t>
      </w:r>
      <w:r>
        <w:rPr>
          <w:rFonts w:hint="cs"/>
          <w:rtl/>
        </w:rPr>
        <w:br/>
      </w:r>
      <w:r>
        <w:rPr>
          <w:rtl/>
        </w:rPr>
        <w:t>عن سليمان الأحول عن سعيد بن جبير عن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بأشكالها المختلفة.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ولمّا كانت تلك الصورةـكما قلنا عندهاـتكاد ينعدم عندها وضوح </w:t>
      </w:r>
      <w:r>
        <w:rPr>
          <w:rFonts w:hint="cs"/>
          <w:rtl/>
        </w:rPr>
        <w:br/>
      </w:r>
      <w:r>
        <w:rPr>
          <w:rtl/>
        </w:rPr>
        <w:t xml:space="preserve">الرؤية ، لاختلاف الرواة عن سفيان إلى نحو من خمس عشرة رواية ، يمكن أن </w:t>
      </w:r>
      <w:r>
        <w:rPr>
          <w:rFonts w:hint="cs"/>
          <w:rtl/>
        </w:rPr>
        <w:br/>
      </w:r>
      <w:r>
        <w:rPr>
          <w:rtl/>
        </w:rPr>
        <w:t xml:space="preserve">تكون كلّ رواية صورة بحد ذاتها. ومهما كان الاختلاف بين الرواة عن سفيان ، </w:t>
      </w:r>
      <w:r>
        <w:rPr>
          <w:rFonts w:hint="cs"/>
          <w:rtl/>
        </w:rPr>
        <w:br/>
      </w:r>
      <w:r>
        <w:rPr>
          <w:rtl/>
        </w:rPr>
        <w:t xml:space="preserve">فثمة أمر بالغ الأهمية يرويه سفيان عن سليمان الأحول عن سعيد بن جبير عن ابن </w:t>
      </w:r>
      <w:r>
        <w:rPr>
          <w:rFonts w:hint="cs"/>
          <w:rtl/>
        </w:rPr>
        <w:br/>
      </w:r>
      <w:r>
        <w:rPr>
          <w:rtl/>
        </w:rPr>
        <w:t>عباس. وذلك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بعد أن طرد المنازعين له المشاقّين أمره : قال أوصيكم </w:t>
      </w:r>
      <w:r>
        <w:rPr>
          <w:rFonts w:hint="cs"/>
          <w:rtl/>
        </w:rPr>
        <w:br/>
      </w:r>
      <w:r>
        <w:rPr>
          <w:rtl/>
        </w:rPr>
        <w:t xml:space="preserve">بثلاث : أخرجوا المشركين من جزيرة العرب ، وأجيزوا الوفد بنحو ما كنت </w:t>
      </w:r>
      <w:r>
        <w:rPr>
          <w:rFonts w:hint="cs"/>
          <w:rtl/>
        </w:rPr>
        <w:br/>
      </w:r>
      <w:r>
        <w:rPr>
          <w:rtl/>
        </w:rPr>
        <w:t>أجيزهم. وسكت عن الثالثة عمداً أو قال : فنسيتها؟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هذه الوصايا الثلاث لم ترد مسندة عن غير طريق سفيان بن عيينة ، وإن </w:t>
      </w:r>
      <w:r>
        <w:rPr>
          <w:rFonts w:hint="cs"/>
          <w:rtl/>
        </w:rPr>
        <w:br/>
      </w:r>
      <w:r>
        <w:rPr>
          <w:rtl/>
        </w:rPr>
        <w:t>وردت مرسلة كما في الصورتين (21 ـ 23).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ثمّ ما ورد عن طريق سفيان فيه غمغمة في تعيين الثالثة ، فمن هو الّذي </w:t>
      </w:r>
      <w:r>
        <w:rPr>
          <w:rFonts w:hint="cs"/>
          <w:rtl/>
        </w:rPr>
        <w:br/>
      </w:r>
      <w:r>
        <w:rPr>
          <w:rtl/>
        </w:rPr>
        <w:t xml:space="preserve">غصّ بريقه فلم يفصح بها ، ولابدّ من عرض نماذج لما ورد عسى أن نستشف كنه </w:t>
      </w:r>
      <w:r>
        <w:rPr>
          <w:rFonts w:hint="cs"/>
          <w:rtl/>
        </w:rPr>
        <w:br/>
      </w:r>
      <w:r>
        <w:rPr>
          <w:rtl/>
        </w:rPr>
        <w:t>الوصية الثالثة الّتي شق على الراوي الإفصاح بها لأي غرض كان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1ـأوصى بثلاث : أخرجوا المشركين من جزيرة العرب ، وأجيزوا الوفد ... </w:t>
      </w:r>
      <w:r>
        <w:rPr>
          <w:rFonts w:hint="cs"/>
          <w:rtl/>
        </w:rPr>
        <w:br/>
      </w:r>
      <w:r>
        <w:rPr>
          <w:rtl/>
        </w:rPr>
        <w:t xml:space="preserve">وسكت عن الثالثة عمداً ، أو قال فنسيتها (وهذا ما رواه يحيى بن آدم وأحمد بن </w:t>
      </w:r>
      <w:r>
        <w:rPr>
          <w:rFonts w:hint="cs"/>
          <w:rtl/>
        </w:rPr>
        <w:br/>
      </w:r>
      <w:r>
        <w:rPr>
          <w:rtl/>
        </w:rPr>
        <w:t>حماد عن سفيان).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فيا ترى من هو الّذي سكت عمداً؟ أهو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ـوحاشاهـلماذا </w:t>
      </w:r>
      <w:r>
        <w:rPr>
          <w:rFonts w:hint="cs"/>
          <w:rtl/>
        </w:rPr>
        <w:br/>
      </w:r>
      <w:r>
        <w:rPr>
          <w:rtl/>
        </w:rPr>
        <w:t xml:space="preserve">أراد أن يوصي بها؟ ولماذا سكت عنها؟ فإن كان هو لماذا لم يستفهموه عنها؟ </w:t>
      </w:r>
      <w:r>
        <w:rPr>
          <w:rFonts w:hint="cs"/>
          <w:rtl/>
        </w:rPr>
        <w:br/>
      </w:r>
      <w:r>
        <w:rPr>
          <w:rtl/>
        </w:rPr>
        <w:t xml:space="preserve">أهو ابن عباس؟ فلماذا حدّث بها؟ ولماذا سكت عنها؟ أهو سعيد بن جبير الراوي </w:t>
      </w:r>
      <w:r>
        <w:rPr>
          <w:rFonts w:hint="cs"/>
          <w:rtl/>
        </w:rPr>
        <w:br/>
      </w:r>
      <w:r>
        <w:rPr>
          <w:rtl/>
        </w:rPr>
        <w:t xml:space="preserve">عنه؟ أهو ، أهو؟ سؤال بعد سؤال. يطول بذلك المقام والمقال. والجواب على </w:t>
      </w:r>
      <w:r>
        <w:rPr>
          <w:rFonts w:hint="cs"/>
          <w:rtl/>
        </w:rPr>
        <w:br/>
      </w:r>
      <w:r>
        <w:rPr>
          <w:rtl/>
        </w:rPr>
        <w:t>احتمال أن يكون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أو من ذكرنا أسماءهم هو الّذي سكت عنها يدفعه </w:t>
      </w:r>
      <w:r>
        <w:rPr>
          <w:rFonts w:hint="cs"/>
          <w:rtl/>
        </w:rPr>
        <w:br/>
      </w:r>
      <w:r>
        <w:rPr>
          <w:rtl/>
        </w:rPr>
        <w:t>ما يأتي من قول سفيان إن هذا من قول سليمان.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إذن لماذا اختلف الرواة في النقل عن سفيان في ذلك ، فقد جاء : « ونسيت </w:t>
      </w:r>
      <w:r>
        <w:rPr>
          <w:rFonts w:hint="cs"/>
          <w:rtl/>
        </w:rPr>
        <w:br/>
      </w:r>
      <w:r>
        <w:rPr>
          <w:rtl/>
        </w:rPr>
        <w:t>الثالثة » كما في رواية قبيصة عن سفيان.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وجاء : « والثالثة خير ، أمّا أنّه سكت عنها ، وامّا ان قال فنسيتها » كما في </w:t>
      </w:r>
      <w:r>
        <w:rPr>
          <w:rFonts w:hint="cs"/>
          <w:rtl/>
        </w:rPr>
        <w:br/>
      </w:r>
      <w:r>
        <w:rPr>
          <w:rtl/>
        </w:rPr>
        <w:t xml:space="preserve">رواية محمّد بن سلام عن سفيان ، وجاء في هذه الرواية قال سفيان هذا من قول </w:t>
      </w:r>
      <w:r>
        <w:rPr>
          <w:rFonts w:hint="cs"/>
          <w:rtl/>
        </w:rPr>
        <w:br/>
      </w:r>
      <w:r>
        <w:rPr>
          <w:rtl/>
        </w:rPr>
        <w:t>سليمان.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وجاء : « فإمّا أن يكون سعيد سكت عن الثالثة عمداً ، وإمّا أن يكون قالها </w:t>
      </w:r>
      <w:r>
        <w:rPr>
          <w:rFonts w:hint="cs"/>
          <w:rtl/>
        </w:rPr>
        <w:br/>
      </w:r>
      <w:r>
        <w:rPr>
          <w:rtl/>
        </w:rPr>
        <w:t>فنسيتها » كما في رواية عبد الرزاق عن سفيان أنّه قال الخ ...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وجاء : « قال ابن عباس وسكت عن الثالثة أو قال : فأنسيتها » كما في رواية </w:t>
      </w:r>
      <w:r>
        <w:rPr>
          <w:rFonts w:hint="cs"/>
          <w:rtl/>
        </w:rPr>
        <w:br/>
      </w:r>
      <w:r>
        <w:rPr>
          <w:rtl/>
        </w:rPr>
        <w:t>سعيد بن منصور عن سفيان برواية سنن أبي داود في المتن.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وجاء في رواية في هامش سنن أبي داود : « قال الحميدي عن سفيان قال </w:t>
      </w:r>
      <w:r>
        <w:rPr>
          <w:rFonts w:hint="cs"/>
          <w:rtl/>
        </w:rPr>
        <w:br/>
      </w:r>
      <w:r>
        <w:rPr>
          <w:rtl/>
        </w:rPr>
        <w:t>سليمان : لاأدري أذكر سعيد الثالثة فنسيتها أو سكت عنها ».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إلى غير ذلك من تهويش وتشويش لتضييع الوصية الثالثة. ولكن الباحث </w:t>
      </w:r>
      <w:r>
        <w:rPr>
          <w:rFonts w:hint="cs"/>
          <w:rtl/>
        </w:rPr>
        <w:br/>
      </w:r>
      <w:r>
        <w:rPr>
          <w:rtl/>
        </w:rPr>
        <w:t xml:space="preserve">المجدّ والقارئ الواعي لايخفى عليه ما وراء الأكمة ، فقد ورد في رواية أبان بن </w:t>
      </w:r>
      <w:r>
        <w:rPr>
          <w:rFonts w:hint="cs"/>
          <w:rtl/>
        </w:rPr>
        <w:br/>
      </w:r>
      <w:r>
        <w:rPr>
          <w:rtl/>
        </w:rPr>
        <w:t xml:space="preserve">عثمان عن بعض أصحابهـوذكر حديث الدواة والصحيفةـوقد مرّ بلفظه في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(الصورة 21) وفيها فدعا العباس بصحيفة ودواة فقال بعض من حضر : « انّ النبيّ </w:t>
      </w:r>
      <w:r>
        <w:rPr>
          <w:rFonts w:hint="cs"/>
          <w:rtl/>
        </w:rPr>
        <w:br/>
      </w:r>
      <w:r>
        <w:rPr>
          <w:rtl/>
        </w:rPr>
        <w:t>يهجر » ثمّ أفاق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فقال له العباس : « هذه صحيفة ودواة قد اتينا بها </w:t>
      </w:r>
      <w:r>
        <w:rPr>
          <w:rFonts w:hint="cs"/>
          <w:rtl/>
        </w:rPr>
        <w:br/>
      </w:r>
      <w:r>
        <w:rPr>
          <w:rtl/>
        </w:rPr>
        <w:t xml:space="preserve">يارسول الله » فقال : (بعد ما قال قائلكم ما قال) ثمّ أقبل عليهم وقال : (احفظوني </w:t>
      </w:r>
      <w:r>
        <w:rPr>
          <w:rFonts w:hint="cs"/>
          <w:rtl/>
        </w:rPr>
        <w:br/>
      </w:r>
      <w:r>
        <w:rPr>
          <w:rtl/>
        </w:rPr>
        <w:t xml:space="preserve">في أهل بيتي ، واستوصوا بأهل الذمة خيراً ، وأطعموا المساكين ، واكثروا من </w:t>
      </w:r>
      <w:r>
        <w:rPr>
          <w:rFonts w:hint="cs"/>
          <w:rtl/>
        </w:rPr>
        <w:br/>
      </w:r>
      <w:r>
        <w:rPr>
          <w:rtl/>
        </w:rPr>
        <w:t>الصلاة ، واستوصوا بما ملكت أيمانكمـوجعل يردّد ذلك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ـوإني لأعلم إنّ </w:t>
      </w:r>
      <w:r>
        <w:rPr>
          <w:rFonts w:hint="cs"/>
          <w:rtl/>
        </w:rPr>
        <w:br/>
      </w:r>
      <w:r>
        <w:rPr>
          <w:rtl/>
        </w:rPr>
        <w:t>منكم ناقض عهدي ، والباغي على أهل بيتي).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فتبيّن أنّ الثالثة هي الوصية بأهل بيته فهي الّتي تغصّ بها النفوس فلا تطيق </w:t>
      </w:r>
      <w:r>
        <w:rPr>
          <w:rFonts w:hint="cs"/>
          <w:rtl/>
        </w:rPr>
        <w:br/>
      </w:r>
      <w:r>
        <w:rPr>
          <w:rtl/>
        </w:rPr>
        <w:t xml:space="preserve">ذكرها أمّا لنُصب أو من خوف الحاكمين ، وإذا عرفنا انّ الساكت هو سليمان </w:t>
      </w:r>
      <w:r>
        <w:rPr>
          <w:rFonts w:hint="cs"/>
          <w:rtl/>
        </w:rPr>
        <w:br/>
      </w:r>
      <w:r>
        <w:rPr>
          <w:rtl/>
        </w:rPr>
        <w:t xml:space="preserve">الأحولـوهو صاحب القول : « أو فنسيتها »ـعرفنا انّ الرجل كان في أيام </w:t>
      </w:r>
      <w:r>
        <w:rPr>
          <w:rFonts w:hint="cs"/>
          <w:rtl/>
        </w:rPr>
        <w:br/>
      </w:r>
      <w:r>
        <w:rPr>
          <w:rtl/>
        </w:rPr>
        <w:t xml:space="preserve">الحجاج الّذي كان يطارد سعيد بن جبير حتى القي القبض عليه وهو عائد بمكة ، </w:t>
      </w:r>
      <w:r>
        <w:rPr>
          <w:rFonts w:hint="cs"/>
          <w:rtl/>
        </w:rPr>
        <w:br/>
      </w:r>
      <w:r>
        <w:rPr>
          <w:rtl/>
        </w:rPr>
        <w:t xml:space="preserve">فلعله كان معه بمكة مختفياً ، أمّا الوصايا الاُخرى فليس فيها ما يدعو للسكوت </w:t>
      </w:r>
      <w:r>
        <w:rPr>
          <w:rFonts w:hint="cs"/>
          <w:rtl/>
        </w:rPr>
        <w:br/>
      </w:r>
      <w:r>
        <w:rPr>
          <w:rtl/>
        </w:rPr>
        <w:t>عنها أو زعم نسيانها.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ولشراح الحديث حول تفسير « ونسيت الثالثة » تشريق وتغريب ، فمنهم من </w:t>
      </w:r>
      <w:r>
        <w:rPr>
          <w:rFonts w:hint="cs"/>
          <w:rtl/>
        </w:rPr>
        <w:br/>
      </w:r>
      <w:r>
        <w:rPr>
          <w:rtl/>
        </w:rPr>
        <w:t>رأى انّها تجهيز جيش أسامة ، ومنهم من قال : « يحتمل انّها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(لا تتخذوا </w:t>
      </w:r>
      <w:r>
        <w:rPr>
          <w:rFonts w:hint="cs"/>
          <w:rtl/>
        </w:rPr>
        <w:br/>
      </w:r>
      <w:r>
        <w:rPr>
          <w:rtl/>
        </w:rPr>
        <w:t>قبري وثناً)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إلى غير ذلك ممّا لا يقره المنطق ، فإنّ كلّ ماذكروه ليس فيه ما يستدعي </w:t>
      </w:r>
      <w:r>
        <w:rPr>
          <w:rFonts w:hint="cs"/>
          <w:rtl/>
        </w:rPr>
        <w:br/>
      </w:r>
      <w:r>
        <w:rPr>
          <w:rtl/>
        </w:rPr>
        <w:t>الكتمان ، والتحايل عليه ، وما ذلك إل</w:t>
      </w:r>
      <w:r>
        <w:rPr>
          <w:rFonts w:hint="cs"/>
          <w:rtl/>
        </w:rPr>
        <w:t>ّ</w:t>
      </w:r>
      <w:r>
        <w:rPr>
          <w:rtl/>
        </w:rPr>
        <w:t>ا استهجان بالعقول الواعية.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والّذي يؤكد ما نذهب إليه شهادة ثلاثة من الصحابة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</w:t>
      </w:r>
      <w:r>
        <w:rPr>
          <w:rFonts w:hint="cs"/>
          <w:rtl/>
        </w:rPr>
        <w:br/>
      </w:r>
      <w:r>
        <w:rPr>
          <w:rtl/>
        </w:rPr>
        <w:t>آخر ما تكلم به هو الوصية بأهل بيته كما قال ابن عمر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1ـفقد ذكر ابن حجر في صواعقه نقلاً عن الطبراني عن ابن عمر : « إنّ </w:t>
      </w:r>
      <w:r>
        <w:rPr>
          <w:rFonts w:hint="cs"/>
          <w:rtl/>
        </w:rPr>
        <w:br/>
      </w:r>
      <w:r>
        <w:rPr>
          <w:rtl/>
        </w:rPr>
        <w:t xml:space="preserve">آخر ما تكلم به النبيّ صلّى الله عليه(وآله)وسلّم : (اخلفوني في أهل بيتي)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 ، 3ـوأخرج التابعي الجليل سليم بن قيس الهلالي في كتابه السقيفة قال : </w:t>
      </w:r>
      <w:r>
        <w:rPr>
          <w:rFonts w:hint="cs"/>
          <w:rtl/>
        </w:rPr>
        <w:br/>
      </w:r>
      <w:r>
        <w:rPr>
          <w:rtl/>
        </w:rPr>
        <w:t xml:space="preserve">« قلت : لعبد الله بن العباسـوجابر بن عبد الله الأنصاري إلى جنبهـ: شهدت </w:t>
      </w:r>
      <w:r>
        <w:rPr>
          <w:rFonts w:hint="cs"/>
          <w:rtl/>
        </w:rPr>
        <w:br/>
      </w:r>
      <w:r>
        <w:rPr>
          <w:rtl/>
        </w:rPr>
        <w:t>النبيّ عند موته؟ قال : نعم ، لمّا ثقل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جمع كلّ محتلم من بني </w:t>
      </w:r>
      <w:r>
        <w:rPr>
          <w:rFonts w:hint="cs"/>
          <w:rtl/>
        </w:rPr>
        <w:br/>
      </w:r>
      <w:r>
        <w:rPr>
          <w:rtl/>
        </w:rPr>
        <w:t>عبد المطلب وامرأة وصبي قد عقل ، فجمعهم جميعاً فلم يدخل معهم غيرهم 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>الزبيرـفإنّما دخل لمكان صفيةـوعمرو بن أبي سلمة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واُسامة بن زيد. ثمّ </w:t>
      </w:r>
      <w:r>
        <w:rPr>
          <w:rFonts w:hint="cs"/>
          <w:rtl/>
        </w:rPr>
        <w:br/>
      </w:r>
      <w:r>
        <w:rPr>
          <w:rtl/>
        </w:rPr>
        <w:t>قال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: إنّما هؤلاء الثلاثة منا أهل البيت ، اُسامة مولانا ومنا ، وقد كان رسول الله</w:t>
      </w:r>
      <w:r>
        <w:rPr>
          <w:rFonts w:hint="cs"/>
          <w:rtl/>
        </w:rPr>
        <w:br/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استعمله على جيش وعقد لهـوفي ذلك الجيش أبو بكر وعمر ، فقال كلّ </w:t>
      </w:r>
      <w:r>
        <w:rPr>
          <w:rFonts w:hint="cs"/>
          <w:rtl/>
        </w:rPr>
        <w:br/>
      </w:r>
      <w:r>
        <w:rPr>
          <w:rtl/>
        </w:rPr>
        <w:t>واحد منهما لا ينتهي أمرهـيعني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فإنّه يستعمل علينا هذا الصبيـ</w:t>
      </w:r>
      <w:r>
        <w:rPr>
          <w:rFonts w:hint="cs"/>
          <w:rtl/>
        </w:rPr>
        <w:br/>
      </w:r>
      <w:r>
        <w:rPr>
          <w:rtl/>
        </w:rPr>
        <w:t>فاستأذن اُسامة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ليودعه ويسلم عليه ، فوافق ذاك اجتماع بني هاشم </w:t>
      </w:r>
      <w:r>
        <w:rPr>
          <w:rFonts w:hint="cs"/>
          <w:rtl/>
        </w:rPr>
        <w:br/>
      </w:r>
      <w:r>
        <w:rPr>
          <w:rtl/>
        </w:rPr>
        <w:t>فدخل معهم ، واستأذن أبو بكر وعمر وأسامة ليسلّما 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فأذن لهما.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فلمّا دخل أسامة معناـوكان من أوسط بني هاشم ، وكان شديد الحبّ </w:t>
      </w:r>
      <w:r>
        <w:rPr>
          <w:rFonts w:hint="cs"/>
          <w:rtl/>
        </w:rPr>
        <w:br/>
      </w:r>
      <w:r>
        <w:rPr>
          <w:rtl/>
        </w:rPr>
        <w:t>لهـفقال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لنسائه : قمن عني فأخلينني وأهل بيتي ، فقمن كلهن إل</w:t>
      </w:r>
      <w:r>
        <w:rPr>
          <w:rFonts w:hint="cs"/>
          <w:rtl/>
        </w:rPr>
        <w:t>ّ</w:t>
      </w:r>
      <w:r>
        <w:rPr>
          <w:rtl/>
        </w:rPr>
        <w:t>ا</w:t>
      </w:r>
      <w:r>
        <w:rPr>
          <w:rFonts w:hint="cs"/>
          <w:rtl/>
        </w:rPr>
        <w:br/>
      </w:r>
      <w:r>
        <w:rPr>
          <w:rtl/>
        </w:rPr>
        <w:t>عائشة وحفصة ، فنظر إليهما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وقال : (أخلياني وأهل بيتي) ، فقامت </w:t>
      </w:r>
      <w:r>
        <w:rPr>
          <w:rFonts w:hint="cs"/>
          <w:rtl/>
        </w:rPr>
        <w:br/>
      </w:r>
      <w:r>
        <w:rPr>
          <w:rtl/>
        </w:rPr>
        <w:t xml:space="preserve">عائشة آخذة بيد حفصة وهي تذمر غضباً وتقول : قد أخليناك وإياهم ، فدخلتا </w:t>
      </w:r>
      <w:r>
        <w:rPr>
          <w:rFonts w:hint="cs"/>
          <w:rtl/>
        </w:rPr>
        <w:br/>
      </w:r>
      <w:r>
        <w:rPr>
          <w:rtl/>
        </w:rPr>
        <w:t>بيتاً من خشب.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(يا أخي أقعدني) ، فأقعده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وأسنده إلى نحره.</w:t>
      </w:r>
    </w:p>
    <w:p w:rsidR="00DA0409" w:rsidRPr="004D6C6A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(1)الصواعق المحرقة / 89 ـ 90.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(2)أمه أم المؤمنين أم سلمة.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(3)القائل هو ابن عباس.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فحمد الله وأثنى عليه ثمّ قال : (يا بني عبد المطلب اتقوا الله واعبدوه ، </w:t>
      </w:r>
      <w:r>
        <w:rPr>
          <w:rFonts w:hint="cs"/>
          <w:rtl/>
        </w:rPr>
        <w:br/>
      </w:r>
      <w:r>
        <w:rPr>
          <w:rtl/>
        </w:rPr>
        <w:t xml:space="preserve">واعتصموا بحبل الله جميعاً ولا تفرقوا ولا تختلفوا ، انّ الإسلام بني على خمس : </w:t>
      </w:r>
      <w:r>
        <w:rPr>
          <w:rFonts w:hint="cs"/>
          <w:rtl/>
        </w:rPr>
        <w:br/>
      </w:r>
      <w:r>
        <w:rPr>
          <w:rtl/>
        </w:rPr>
        <w:t>على الولاية ، والصلاة ، والزكاة ، وصوم رمضان ، والحج ، فأمّا الولاية : فلل</w:t>
      </w:r>
      <w:r>
        <w:rPr>
          <w:rFonts w:hint="cs"/>
          <w:rtl/>
        </w:rPr>
        <w:t>ّ</w:t>
      </w:r>
      <w:r>
        <w:rPr>
          <w:rtl/>
        </w:rPr>
        <w:t xml:space="preserve">ه ولرسوله </w:t>
      </w:r>
      <w:r>
        <w:rPr>
          <w:rFonts w:hint="cs"/>
          <w:rtl/>
        </w:rPr>
        <w:br/>
      </w:r>
      <w:r>
        <w:rPr>
          <w:rtl/>
        </w:rPr>
        <w:t xml:space="preserve">وللمؤمنين الّذين يؤتون الزكاة وهم راكعون ،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وَمَن يَتَوَلَّ اللَّهَ وَرَسُولَهُ وَالَّذِينَ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آمَنُوا فَإِنَّ حِزْبَ اللَّهِ هُمُ الْغَالِبُونَ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قال ابن عباس : فجاء سلمان والمقداد وأبو ذر ، فأذن لهم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مع بني عبد المطلب فقال سلمان : يارسول الله للمؤمنين عامة؟ أو خاصة </w:t>
      </w:r>
      <w:r>
        <w:rPr>
          <w:rFonts w:hint="cs"/>
          <w:rtl/>
        </w:rPr>
        <w:br/>
      </w:r>
      <w:r>
        <w:rPr>
          <w:rtl/>
        </w:rPr>
        <w:t xml:space="preserve">لبعضهم؟ يعني الولاية. قال : بل خاصة لبعضهم الّذين قرنهم الله بنفسه ورسوله </w:t>
      </w:r>
      <w:r>
        <w:rPr>
          <w:rFonts w:hint="cs"/>
          <w:rtl/>
        </w:rPr>
        <w:br/>
      </w:r>
      <w:r>
        <w:rPr>
          <w:rtl/>
        </w:rPr>
        <w:t xml:space="preserve">في غير آية من القرآن. قال : من هم؟ قال : أولهم وأفضلهم وخيرهم هذا أخي </w:t>
      </w:r>
      <w:r>
        <w:rPr>
          <w:rFonts w:hint="cs"/>
          <w:rtl/>
        </w:rPr>
        <w:br/>
      </w:r>
      <w:r>
        <w:rPr>
          <w:rtl/>
        </w:rPr>
        <w:t>عليّ بن أبي طالبـووضع يده على رأس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ـثمّ ابني هذا من بعدهـ</w:t>
      </w:r>
      <w:r>
        <w:rPr>
          <w:rFonts w:hint="cs"/>
          <w:rtl/>
        </w:rPr>
        <w:br/>
      </w:r>
      <w:r>
        <w:rPr>
          <w:rtl/>
        </w:rPr>
        <w:t>ووضع يده على رأس الحسن بن عليّ بن أبي طالب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ـثمّ ابني هذا من </w:t>
      </w:r>
      <w:r>
        <w:rPr>
          <w:rFonts w:hint="cs"/>
          <w:rtl/>
        </w:rPr>
        <w:br/>
      </w:r>
      <w:r>
        <w:rPr>
          <w:rtl/>
        </w:rPr>
        <w:t>بعدهـووضع يده على رأس الحسين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ـوالأوصياء تسعة من ولد الحسين </w:t>
      </w:r>
      <w:r>
        <w:rPr>
          <w:rFonts w:hint="cs"/>
          <w:rtl/>
        </w:rPr>
        <w:br/>
      </w:r>
      <w:r>
        <w:rPr>
          <w:rtl/>
        </w:rPr>
        <w:t xml:space="preserve">واحداً بعد واحد ، حبل الله المتين وعروته الوثقى ، هم حجة الله على خلقه ، </w:t>
      </w:r>
      <w:r>
        <w:rPr>
          <w:rFonts w:hint="cs"/>
          <w:rtl/>
        </w:rPr>
        <w:br/>
      </w:r>
      <w:r>
        <w:rPr>
          <w:rtl/>
        </w:rPr>
        <w:t xml:space="preserve">وشهداؤه في أرضه ، من أطاعهم فقد أطاع الله ، ومن عصاهم فقد عصى الله </w:t>
      </w:r>
      <w:r>
        <w:rPr>
          <w:rFonts w:hint="cs"/>
          <w:rtl/>
        </w:rPr>
        <w:br/>
      </w:r>
      <w:r>
        <w:rPr>
          <w:rtl/>
        </w:rPr>
        <w:t xml:space="preserve">وعصاني ، هم مع الكتاب ، والكتاب معهم لا يفارقهم ولا يفارقونه حتى يردوا </w:t>
      </w:r>
      <w:r>
        <w:rPr>
          <w:rFonts w:hint="cs"/>
          <w:rtl/>
        </w:rPr>
        <w:br/>
      </w:r>
      <w:r>
        <w:rPr>
          <w:rtl/>
        </w:rPr>
        <w:t xml:space="preserve">عليَّ الحوض)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فهؤلاء الثلاثة من الصحابة شهد اثنان منهمـوهما ابن عباس وابن عمرـ</w:t>
      </w:r>
      <w:r>
        <w:rPr>
          <w:rFonts w:hint="cs"/>
          <w:rtl/>
        </w:rPr>
        <w:br/>
      </w:r>
      <w:r>
        <w:rPr>
          <w:rtl/>
        </w:rPr>
        <w:t>بالوصية بأهل البيت كانت آخر وصايا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عند موته وشهادة الثالثـوهو </w:t>
      </w:r>
      <w:r>
        <w:rPr>
          <w:rFonts w:hint="cs"/>
          <w:rtl/>
        </w:rPr>
        <w:br/>
      </w:r>
      <w:r>
        <w:rPr>
          <w:rtl/>
        </w:rPr>
        <w:t>جابر بن عبد الله ـ كانت بتقريره صحة شهادة ابن عباس</w:t>
      </w:r>
      <w:r w:rsidRPr="00A10766">
        <w:rPr>
          <w:rStyle w:val="libAlaemChar"/>
          <w:rtl/>
        </w:rPr>
        <w:t>رضي‌الله‌عنهما</w:t>
      </w:r>
      <w:r>
        <w:rPr>
          <w:rtl/>
        </w:rPr>
        <w:t>.</w:t>
      </w:r>
    </w:p>
    <w:p w:rsidR="00DA0409" w:rsidRPr="004D6C6A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(1)المائدة / 56.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(2)السقيفة / 905 ـ </w:t>
      </w:r>
      <w:r>
        <w:rPr>
          <w:rtl/>
        </w:rPr>
        <w:t>906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الأنصاري نشر الهادي.</w:t>
      </w:r>
    </w:p>
    <w:p w:rsidR="00DA0409" w:rsidRPr="00E1188C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156" w:name="_Toc441489655"/>
      <w:r w:rsidRPr="00E1188C">
        <w:rPr>
          <w:rtl/>
        </w:rPr>
        <w:lastRenderedPageBreak/>
        <w:t>تدخل العنصر النسوي في النزاع</w:t>
      </w:r>
      <w:r>
        <w:rPr>
          <w:rtl/>
        </w:rPr>
        <w:t xml:space="preserve"> :</w:t>
      </w:r>
      <w:bookmarkEnd w:id="156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مرّت بنا صور الحديث ، وقرأنا فيها ما يشجي النفوس ، وقرأنا في </w:t>
      </w:r>
      <w:r>
        <w:rPr>
          <w:rFonts w:hint="cs"/>
          <w:rtl/>
        </w:rPr>
        <w:br/>
      </w:r>
      <w:r>
        <w:rPr>
          <w:rtl/>
        </w:rPr>
        <w:t>خمس منها تدخل العنصر النسوي عندما وقع الخلاف على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ووقع </w:t>
      </w:r>
      <w:r>
        <w:rPr>
          <w:rFonts w:hint="cs"/>
          <w:rtl/>
        </w:rPr>
        <w:br/>
      </w:r>
      <w:r>
        <w:rPr>
          <w:rtl/>
        </w:rPr>
        <w:t>التنازع بين الصحابة ، فمنهم القائل قرّبوا لرسول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يكتب ما أراد ، ومنهم </w:t>
      </w:r>
      <w:r>
        <w:rPr>
          <w:rFonts w:hint="cs"/>
          <w:rtl/>
        </w:rPr>
        <w:br/>
      </w:r>
      <w:r>
        <w:rPr>
          <w:rtl/>
        </w:rPr>
        <w:t>القائل القول ما قال 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فقد جاء في (الصورة 14) قال : « فأقبل القوم في لغطهم فقالت المرأة : </w:t>
      </w:r>
      <w:r>
        <w:rPr>
          <w:rFonts w:hint="cs"/>
          <w:rtl/>
        </w:rPr>
        <w:br/>
      </w:r>
      <w:r>
        <w:rPr>
          <w:rtl/>
        </w:rPr>
        <w:t>ويحكم عهد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... » ، ولئن كانت هذه الصورة غير واضحة المعالم ، </w:t>
      </w:r>
      <w:r>
        <w:rPr>
          <w:rFonts w:hint="cs"/>
          <w:rtl/>
        </w:rPr>
        <w:br/>
      </w:r>
      <w:r>
        <w:rPr>
          <w:rtl/>
        </w:rPr>
        <w:t>فإنّ الّتي بعدها مثلها إل</w:t>
      </w:r>
      <w:r>
        <w:rPr>
          <w:rFonts w:hint="cs"/>
          <w:rtl/>
        </w:rPr>
        <w:t>ّ</w:t>
      </w:r>
      <w:r>
        <w:rPr>
          <w:rtl/>
        </w:rPr>
        <w:t>ا أنّها أشمل لبعض ما جرى.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فقد جاء في (الصورة 15) : « فأخذ من عنده من الناس في لغط فقالت امرأة </w:t>
      </w:r>
      <w:r>
        <w:rPr>
          <w:rFonts w:hint="cs"/>
          <w:rtl/>
        </w:rPr>
        <w:br/>
      </w:r>
      <w:r>
        <w:rPr>
          <w:rtl/>
        </w:rPr>
        <w:t>ممّن حضر : ويحكم عهد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إليكم ، فقال بعض القوم : « اسكتي فإنّه </w:t>
      </w:r>
      <w:r>
        <w:rPr>
          <w:rFonts w:hint="cs"/>
          <w:rtl/>
        </w:rPr>
        <w:br/>
      </w:r>
      <w:r>
        <w:rPr>
          <w:rtl/>
        </w:rPr>
        <w:t>لاعقل لك ، فقال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(أنتم لا أحلام لكم)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وأوضح منها ما جاء في (الصورة 17) : « فقالت زينب زوج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>ألا تسمعون النبيّ يعهد إليكم ، فلغطوا. فقال : (قوموا ...)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وإذا بحثنا في ثنايا تلك الصور نجد فيما رواه عمر نفسه ، انّ من استنكر </w:t>
      </w:r>
      <w:r>
        <w:rPr>
          <w:rFonts w:hint="cs"/>
          <w:rtl/>
        </w:rPr>
        <w:br/>
      </w:r>
      <w:r>
        <w:rPr>
          <w:rtl/>
        </w:rPr>
        <w:t xml:space="preserve">ذلك من النساء أكثر من واحدة فقد جاء عنه كما في (الصورة 3) : « فقال النسوة : </w:t>
      </w:r>
      <w:r>
        <w:rPr>
          <w:rFonts w:hint="cs"/>
          <w:rtl/>
        </w:rPr>
        <w:br/>
      </w:r>
      <w:r>
        <w:rPr>
          <w:rtl/>
        </w:rPr>
        <w:t>ائتوا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بحاجته ، قال عمر فقلت : اسكتنّ فإنكنّ صواحبه إذا مرض </w:t>
      </w:r>
      <w:r>
        <w:rPr>
          <w:rFonts w:hint="cs"/>
          <w:rtl/>
        </w:rPr>
        <w:br/>
      </w:r>
      <w:r>
        <w:rPr>
          <w:rtl/>
        </w:rPr>
        <w:t>عصرتنّ أعينكنّ ، وإذا صح أخذتنّ بعنقه ، فقال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(هنّ خير منكم)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ونحو ذلك جاء في (الصورة 4) : « فقال النسوة من وراء الستر : ألا تسمعون </w:t>
      </w:r>
      <w:r>
        <w:rPr>
          <w:rFonts w:hint="cs"/>
          <w:rtl/>
        </w:rPr>
        <w:br/>
      </w:r>
      <w:r>
        <w:rPr>
          <w:rtl/>
        </w:rPr>
        <w:t>ما يقول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فقلت : إنكن صواحبات (صواحب) يوسف ، إذا مرض </w:t>
      </w:r>
      <w:r>
        <w:rPr>
          <w:rFonts w:hint="cs"/>
          <w:rtl/>
        </w:rPr>
        <w:br/>
      </w:r>
      <w:r>
        <w:rPr>
          <w:rtl/>
        </w:rPr>
        <w:t>رسول الله عصرتنّ أعينكنّ ، وإذا صح ركبتنّ عنقه ، فقال رسول الله صلّى الله عليه</w:t>
      </w:r>
      <w:r>
        <w:rPr>
          <w:rFonts w:hint="cs"/>
          <w:rtl/>
        </w:rPr>
        <w:br/>
      </w:r>
      <w:r>
        <w:rPr>
          <w:rtl/>
        </w:rPr>
        <w:t>(وآله)وسلّم : (دعوهنّ فإنهنّ خير منكم)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ولئن كان عمر لم يفصح عن أسماء تلكم النساء الّتي دخلن المعركة </w:t>
      </w:r>
      <w:r>
        <w:rPr>
          <w:rFonts w:hint="cs"/>
          <w:rtl/>
        </w:rPr>
        <w:br/>
      </w:r>
      <w:r>
        <w:rPr>
          <w:rtl/>
        </w:rPr>
        <w:t xml:space="preserve">الكلامية من وراء الستر ، فليس يعسر على الباحث معرفتهن ، خصوصاً وقد عرفنا </w:t>
      </w:r>
      <w:r>
        <w:rPr>
          <w:rFonts w:hint="cs"/>
          <w:rtl/>
        </w:rPr>
        <w:br/>
      </w:r>
      <w:r>
        <w:rPr>
          <w:rtl/>
        </w:rPr>
        <w:t>اسم واحدة منهنّ وهي أم المؤمنين زينب بنت جحش. ولما كنّ نساء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حزبين كما في حديث عائشة وقد أخرجه البخاري في صحيحه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: قالت : ان </w:t>
      </w:r>
      <w:r>
        <w:rPr>
          <w:rFonts w:hint="cs"/>
          <w:rtl/>
        </w:rPr>
        <w:br/>
      </w:r>
      <w:r>
        <w:rPr>
          <w:rtl/>
        </w:rPr>
        <w:t>نساء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كنّ حزبين ، فحزب فيه عائشة وحفصة وصفية وسودة ، </w:t>
      </w:r>
      <w:r>
        <w:rPr>
          <w:rFonts w:hint="cs"/>
          <w:rtl/>
        </w:rPr>
        <w:br/>
      </w:r>
      <w:r>
        <w:rPr>
          <w:rtl/>
        </w:rPr>
        <w:t>والحزب الآخر أم سلمة وسائر نساء رسول الله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>...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وإذ لا يعقل أن تكون </w:t>
      </w:r>
      <w:r>
        <w:rPr>
          <w:rFonts w:hint="cs"/>
          <w:rtl/>
        </w:rPr>
        <w:br/>
      </w:r>
      <w:r>
        <w:rPr>
          <w:rtl/>
        </w:rPr>
        <w:t>عائشة وحزبها هنّ اللائي أنكرن الاختلاف.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ولمّا كانت أم المؤمنين زينب بنت جحش من سائر نساء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اللاتي لم تذكرهن عائشة باسمائهن عرفنا أنّها هي ومن كان معها من حزبها هن </w:t>
      </w:r>
      <w:r>
        <w:rPr>
          <w:rFonts w:hint="cs"/>
          <w:rtl/>
        </w:rPr>
        <w:br/>
      </w:r>
      <w:r>
        <w:rPr>
          <w:rtl/>
        </w:rPr>
        <w:t>اللائي أنكرن على عمر ومن معه امتناعهم من امتثال أمر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وفيهنّ ممّن </w:t>
      </w:r>
      <w:r>
        <w:rPr>
          <w:rFonts w:hint="cs"/>
          <w:rtl/>
        </w:rPr>
        <w:br/>
      </w:r>
      <w:r>
        <w:rPr>
          <w:rtl/>
        </w:rPr>
        <w:t>يوالين أهل بيت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وإلى القارئ أسماؤهن.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 ـ أم المؤمنين أم سلمة.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 ـ أم المؤمنين زينب بنت جحش.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3 ـ أم المؤمنين ميمونة بنت الحارث.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 ـ أم المؤمنين أم حبيبة بنت أبي سفيان.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5ـأم ألمؤمنين جويرية بنت الحارث : فهذه هي النسوة اللائي أدركن </w:t>
      </w:r>
      <w:r>
        <w:rPr>
          <w:rFonts w:hint="cs"/>
          <w:rtl/>
        </w:rPr>
        <w:br/>
      </w:r>
      <w:r>
        <w:rPr>
          <w:rtl/>
        </w:rPr>
        <w:t>مايريده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وهو العهد بالأمر إلى ولي الأمر من بعده لكن عمر يجبههن </w:t>
      </w:r>
      <w:r>
        <w:rPr>
          <w:rFonts w:hint="cs"/>
          <w:rtl/>
        </w:rPr>
        <w:br/>
      </w:r>
      <w:r>
        <w:rPr>
          <w:rtl/>
        </w:rPr>
        <w:t>وينتصر لهن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فيقول له : (أنتم لا أحلام لكم ، دعوهن فإنّهن خير منكم).</w:t>
      </w:r>
    </w:p>
    <w:p w:rsidR="00DA0409" w:rsidRPr="00384C1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(1)أخرجه البخاري في صحيحه في كتاب الهبة باب قبول الهدية 3 / 156 ط بولاق.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(2)اُنظر معجم الطبراني 23 / 41 ط الثانية بالموصل.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157" w:name="_Toc441489656"/>
      <w:r>
        <w:rPr>
          <w:rtl/>
        </w:rPr>
        <w:lastRenderedPageBreak/>
        <w:t>عمر يقول بالغيبة ويقول بالرجعة فماذا يقول العمريون؟</w:t>
      </w:r>
      <w:bookmarkEnd w:id="157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مرّت في بعض صور الحديث لمحات عابرة ، ذات دلالة معينة ، وهي </w:t>
      </w:r>
      <w:r>
        <w:rPr>
          <w:rFonts w:hint="cs"/>
          <w:rtl/>
        </w:rPr>
        <w:br/>
      </w:r>
      <w:r>
        <w:rPr>
          <w:rtl/>
        </w:rPr>
        <w:t xml:space="preserve">تكفي لإدانة منكري الغيبة والرجعة ، والذين كثر منهم الهرج والمرج على الشيعة </w:t>
      </w:r>
      <w:r>
        <w:rPr>
          <w:rFonts w:hint="cs"/>
          <w:rtl/>
        </w:rPr>
        <w:br/>
      </w:r>
      <w:r>
        <w:rPr>
          <w:rtl/>
        </w:rPr>
        <w:t xml:space="preserve">لقولهم بالغيبة وبالرجعة ، فنسبوا اليهم كلّ قبيح ، وأكثروا التشنيع والتبديع ، ولسنا </w:t>
      </w:r>
      <w:r>
        <w:rPr>
          <w:rFonts w:hint="cs"/>
          <w:rtl/>
        </w:rPr>
        <w:br/>
      </w:r>
      <w:r>
        <w:rPr>
          <w:rtl/>
        </w:rPr>
        <w:t xml:space="preserve">في مقام اثبات صحة عقيدة الغيبة والرجعة ، وامكان وقوعها ، ومن نافلة القول </w:t>
      </w:r>
      <w:r>
        <w:rPr>
          <w:rFonts w:hint="cs"/>
          <w:rtl/>
        </w:rPr>
        <w:br/>
      </w:r>
      <w:r>
        <w:rPr>
          <w:rtl/>
        </w:rPr>
        <w:t xml:space="preserve">الخوض فيما أثبته الله سبحانه في كتابه بقوله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وَيَوْمَ نَحْشُرُ مِن كُلِّ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أُمَّةٍ فَوْجًا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وليس يعني ذلك الحشر يوم القيامة ، لأن ذلك قال فيه : </w:t>
      </w:r>
      <w:r>
        <w:rPr>
          <w:rFonts w:hint="cs"/>
          <w:rtl/>
        </w:rPr>
        <w:br/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وَحَشَرْنَاهُمْ فَلَمْ نُغَادِرْ مِنْهُمْ أَحَدًا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فإذن هو حشر خاص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. كما قال في </w:t>
      </w:r>
      <w:r>
        <w:rPr>
          <w:rFonts w:hint="cs"/>
          <w:rtl/>
        </w:rPr>
        <w:br/>
      </w:r>
      <w:r>
        <w:rPr>
          <w:rtl/>
        </w:rPr>
        <w:t xml:space="preserve">الغيبة في موسى 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واستدل بذلك عمر نفسه لقوله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وَوَاعَدْنَا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 xml:space="preserve">مُوسَىٰ ثَلَاثِينَ لَيْلَةً وَأَتْمَمْنَاهَا بِعَشْرٍ فَتَمَّ مِيقَاتُ رَبِّهِ أَرْبَعِينَ لَيْلَةً وَقَالَ مُوسَىٰ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لِأَخِيهِ هَارُونَ اخْلُفْنِي فِي قَوْمِي وَأَصْلِحْ وَلَا تَتَّبِعْ سَبِيلَ الْمُفْسِدِينَ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Pr="00384C1B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(1)النمل / 83.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(2)الكهف / 47.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(3)يستدل القائلون بالرجعة على إثباتها بآيات من القرآن المجيد مثل قوله تعالى :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 xml:space="preserve">قَالُوا </w:t>
      </w:r>
      <w:r w:rsidRPr="00694245">
        <w:rPr>
          <w:rStyle w:val="libFootnoteAieChar"/>
          <w:rFonts w:hint="cs"/>
          <w:rtl/>
        </w:rPr>
        <w:br/>
      </w:r>
      <w:r w:rsidRPr="00694245">
        <w:rPr>
          <w:rStyle w:val="libFootnoteAieChar"/>
          <w:rtl/>
        </w:rPr>
        <w:t>رَبَّنَا أَمَتَّنَا اثْنَتَيْنِ وَأَحْيَيْتَنَا اثْنَتَيْنِ فَاعْتَرَفْنَا بِذُنُوبِنَا فَهَلْ إِلَىٰ خُرُوجٍ مِّن سَبِيلٍ</w:t>
      </w:r>
      <w:r w:rsidRPr="00A10766">
        <w:rPr>
          <w:rStyle w:val="libAlaemChar"/>
          <w:rtl/>
        </w:rPr>
        <w:t>)</w:t>
      </w:r>
      <w:r w:rsidRPr="00E1188C">
        <w:rPr>
          <w:rtl/>
        </w:rPr>
        <w:t xml:space="preserve"> المؤمن</w:t>
      </w:r>
      <w:r>
        <w:rPr>
          <w:rFonts w:hint="cs"/>
          <w:rtl/>
        </w:rPr>
        <w:br/>
      </w:r>
      <w:r w:rsidRPr="00E1188C">
        <w:rPr>
          <w:rtl/>
        </w:rPr>
        <w:t xml:space="preserve">/ 11. وقوله تعالى :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 xml:space="preserve">أَوْ كَالَّذِي مَرَّ عَلَىٰ قَرْيَةٍ وَهِيَ خَاوِيَةٌ عَلَىٰ عُرُوشِهَا قَالَ أَنَّىٰ يُحْيِي هَٰذِهِ </w:t>
      </w:r>
      <w:r w:rsidRPr="00694245">
        <w:rPr>
          <w:rStyle w:val="libFootnoteAieChar"/>
          <w:rFonts w:hint="cs"/>
          <w:rtl/>
        </w:rPr>
        <w:br/>
      </w:r>
      <w:r w:rsidRPr="00694245">
        <w:rPr>
          <w:rStyle w:val="libFootnoteAieChar"/>
          <w:rtl/>
        </w:rPr>
        <w:t>اللَّهُ بَعْدَ مَوْتِهَا فَأَمَاتَهُ اللَّهُ مِائَةَ عَامٍ ثُمَّ بَعَثَهُ</w:t>
      </w:r>
      <w:r w:rsidRPr="00A10766">
        <w:rPr>
          <w:rStyle w:val="libAlaemChar"/>
          <w:rtl/>
        </w:rPr>
        <w:t>)</w:t>
      </w:r>
      <w:r w:rsidRPr="00E1188C">
        <w:rPr>
          <w:rtl/>
        </w:rPr>
        <w:t xml:space="preserve"> البقرة / 259. وقوله تعالى :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 xml:space="preserve">أَلَمْ تَرَ إِلَى </w:t>
      </w:r>
      <w:r w:rsidRPr="00694245">
        <w:rPr>
          <w:rStyle w:val="libFootnoteAieChar"/>
          <w:rFonts w:hint="cs"/>
          <w:rtl/>
        </w:rPr>
        <w:br/>
      </w:r>
      <w:r w:rsidRPr="00694245">
        <w:rPr>
          <w:rStyle w:val="libFootnoteAieChar"/>
          <w:rtl/>
        </w:rPr>
        <w:t>الَّذِينَ خَرَجُوا مِن دِيَارِهِمْ وَهُمْ أُلُوفٌ حَذَرَ الْمَوْتِ فَقَالَ لَهُمُ اللَّهُ مُوتُوا ثُمَّ أَحْيَاهُمْ</w:t>
      </w:r>
      <w:r w:rsidRPr="00A10766">
        <w:rPr>
          <w:rStyle w:val="libAlaemChar"/>
          <w:rtl/>
        </w:rPr>
        <w:t>)</w:t>
      </w:r>
      <w:r w:rsidRPr="00E1188C">
        <w:rPr>
          <w:rtl/>
        </w:rPr>
        <w:t xml:space="preserve"> البقرة</w:t>
      </w:r>
      <w:r>
        <w:rPr>
          <w:rFonts w:hint="cs"/>
          <w:rtl/>
        </w:rPr>
        <w:br/>
      </w:r>
      <w:r w:rsidRPr="00E1188C">
        <w:rPr>
          <w:rtl/>
        </w:rPr>
        <w:t xml:space="preserve">/ 243. وقوله تعالى :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 xml:space="preserve">وَإِذْ قُلْتُمْ يَا مُوسَىٰ لَن نُّؤْمِنَ لَكَ حَتَّىٰ نَرَى اللَّهَ جَهْرَةً فَأَخَذَتْكُمُ </w:t>
      </w:r>
      <w:r w:rsidRPr="00694245">
        <w:rPr>
          <w:rStyle w:val="libFootnoteAieChar"/>
          <w:rFonts w:hint="cs"/>
          <w:rtl/>
        </w:rPr>
        <w:br/>
      </w:r>
      <w:r w:rsidRPr="00694245">
        <w:rPr>
          <w:rStyle w:val="libFootnoteAieChar"/>
          <w:rtl/>
        </w:rPr>
        <w:t>الصَّاعِقَةُ وَأَنتُمْ تَنظُرُونَ</w:t>
      </w:r>
      <w:r w:rsidRPr="00694245">
        <w:rPr>
          <w:rStyle w:val="libFootnoteAieChar"/>
        </w:rPr>
        <w:t>*</w:t>
      </w:r>
      <w:r w:rsidRPr="00694245">
        <w:rPr>
          <w:rStyle w:val="libFootnoteAieChar"/>
          <w:rtl/>
        </w:rPr>
        <w:t>ثُمَّ بَعَثْنَاكُم مِّن بَعْدِ مَوْتِكُمْ لَعَلَّكُمْ تَشْكُرُونَ</w:t>
      </w:r>
      <w:r w:rsidRPr="00A10766">
        <w:rPr>
          <w:rStyle w:val="libAlaemChar"/>
          <w:rtl/>
        </w:rPr>
        <w:t>)</w:t>
      </w:r>
      <w:r w:rsidRPr="00E1188C">
        <w:rPr>
          <w:rtl/>
        </w:rPr>
        <w:t xml:space="preserve">. وقوله تعالى في </w:t>
      </w:r>
      <w:r>
        <w:rPr>
          <w:rFonts w:hint="cs"/>
          <w:rtl/>
        </w:rPr>
        <w:br/>
      </w:r>
      <w:r w:rsidRPr="00E1188C">
        <w:rPr>
          <w:rtl/>
        </w:rPr>
        <w:t xml:space="preserve">أصحاب الكهف في الآية / 25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>وَلَبِثُوا فِي كَهْفِهِمْ ثَلَاثَ مِائَةٍ سِنِينَ وَازْدَادُوا تِسْعًا</w:t>
      </w:r>
      <w:r w:rsidRPr="00A10766">
        <w:rPr>
          <w:rStyle w:val="libAlaemChar"/>
          <w:rtl/>
        </w:rPr>
        <w:t>)</w:t>
      </w:r>
      <w:r w:rsidRPr="00E1188C">
        <w:rPr>
          <w:rtl/>
        </w:rPr>
        <w:t xml:space="preserve"> فقال </w:t>
      </w:r>
      <w:r>
        <w:rPr>
          <w:rFonts w:hint="cs"/>
          <w:rtl/>
        </w:rPr>
        <w:br/>
      </w:r>
      <w:r w:rsidRPr="00E1188C">
        <w:rPr>
          <w:rtl/>
        </w:rPr>
        <w:t xml:space="preserve">فيهم </w:t>
      </w:r>
      <w:r w:rsidRPr="00A10766">
        <w:rPr>
          <w:rStyle w:val="libAlaemChar"/>
          <w:rtl/>
        </w:rPr>
        <w:t>(</w:t>
      </w:r>
      <w:r w:rsidRPr="00694245">
        <w:rPr>
          <w:rStyle w:val="libFootnoteAieChar"/>
          <w:rtl/>
        </w:rPr>
        <w:t>ثُمَّ بَعَثْنَاهُمْ لِنَعْلَمَ أَيُّ الْحِزْبَيْنِ أَحْصَىٰ لِمَا لَبِثُوا أَمَدًا</w:t>
      </w:r>
      <w:r w:rsidRPr="00A10766">
        <w:rPr>
          <w:rStyle w:val="libAlaemChar"/>
          <w:rtl/>
        </w:rPr>
        <w:t>)</w:t>
      </w:r>
      <w:r w:rsidRPr="00E1188C">
        <w:rPr>
          <w:rtl/>
        </w:rPr>
        <w:t xml:space="preserve"> الكهف / 12.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(4)الأعراف / 142.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ولسنا بصدد البحث عن ذلك ، لكن وجدنا لعمر بن الخطاب مقالة على نحو ما </w:t>
      </w:r>
      <w:r>
        <w:rPr>
          <w:rFonts w:hint="cs"/>
          <w:rtl/>
        </w:rPr>
        <w:br/>
      </w:r>
      <w:r>
        <w:rPr>
          <w:rtl/>
        </w:rPr>
        <w:t>قاله يوم وفاة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حين أوعد وتوعّد من قال مات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ومقالته في ذلك </w:t>
      </w:r>
      <w:r>
        <w:rPr>
          <w:rFonts w:hint="cs"/>
          <w:rtl/>
        </w:rPr>
        <w:br/>
      </w:r>
      <w:r>
        <w:rPr>
          <w:rtl/>
        </w:rPr>
        <w:t xml:space="preserve">اليوم لايخفى غرضه منها فقد كان منتظراً مجيء أبي بكر من السُنح. أمّا يوم حديث </w:t>
      </w:r>
      <w:r>
        <w:rPr>
          <w:rFonts w:hint="cs"/>
          <w:rtl/>
        </w:rPr>
        <w:br/>
      </w:r>
      <w:r>
        <w:rPr>
          <w:rtl/>
        </w:rPr>
        <w:t>الرزية فلماذا قال : « من لفلانة وفلانةـمدائن الرومـإن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ليس بميت </w:t>
      </w:r>
      <w:r>
        <w:rPr>
          <w:rFonts w:hint="cs"/>
          <w:rtl/>
        </w:rPr>
        <w:br/>
      </w:r>
      <w:r>
        <w:rPr>
          <w:rtl/>
        </w:rPr>
        <w:t>حتى نفتحها ، ولو مات لأنتظرناه ، كما انتظرت بنو إسرائيل موسى »؟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وليس من شك انّ ذلك كان لبلبلة الأفكار ، وهو في نفس الحال كان </w:t>
      </w:r>
      <w:r>
        <w:rPr>
          <w:rFonts w:hint="cs"/>
          <w:rtl/>
        </w:rPr>
        <w:br/>
      </w:r>
      <w:r>
        <w:rPr>
          <w:rtl/>
        </w:rPr>
        <w:t xml:space="preserve">تمهيداً لما سيحدث ممّا دُبّر أمره. ومهما يكن الغرض فإنّ عمر قائل بالرجعة </w:t>
      </w:r>
      <w:r>
        <w:rPr>
          <w:rFonts w:hint="cs"/>
          <w:rtl/>
        </w:rPr>
        <w:br/>
      </w:r>
      <w:r>
        <w:rPr>
          <w:rtl/>
        </w:rPr>
        <w:t>فماذا يقول العمريون؟</w:t>
      </w:r>
    </w:p>
    <w:p w:rsidR="00DA0409" w:rsidRDefault="00DA0409" w:rsidP="00DA0409">
      <w:pPr>
        <w:pStyle w:val="Heading2"/>
        <w:rPr>
          <w:rtl/>
        </w:rPr>
      </w:pPr>
      <w:bookmarkStart w:id="158" w:name="_Toc441489657"/>
      <w:r>
        <w:rPr>
          <w:rtl/>
        </w:rPr>
        <w:t>صور من مسخ الحديث :</w:t>
      </w:r>
      <w:bookmarkEnd w:id="158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جرت على حديث الكتف والدواة عمليات مسخ وتحريف ، بل </w:t>
      </w:r>
      <w:r>
        <w:rPr>
          <w:rFonts w:hint="cs"/>
          <w:rtl/>
        </w:rPr>
        <w:br/>
      </w:r>
      <w:r>
        <w:rPr>
          <w:rtl/>
        </w:rPr>
        <w:t>وتقطيع أوصال ، كلّ ذلك لتضييع معالم الحقّ وتشويه الحقيقة.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وإلى القارئ بعض النماذج من تلك الصوَر :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1ـفمنها ما أخرجه البخاري بسنده إلى نعيم بن زيد قال : « حدّثنا عليّ بن </w:t>
      </w:r>
      <w:r>
        <w:rPr>
          <w:rFonts w:hint="cs"/>
          <w:rtl/>
        </w:rPr>
        <w:br/>
      </w:r>
      <w:r>
        <w:rPr>
          <w:rtl/>
        </w:rPr>
        <w:t>أبي طالب صلوات الله عليه أنّ النبيّ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tl/>
        </w:rPr>
        <w:t xml:space="preserve">: لمّا ثقل قال : (ياعليّ إئتني بطبق أكتب </w:t>
      </w:r>
      <w:r>
        <w:rPr>
          <w:rFonts w:hint="cs"/>
          <w:rtl/>
        </w:rPr>
        <w:br/>
      </w:r>
      <w:r>
        <w:rPr>
          <w:rtl/>
        </w:rPr>
        <w:t xml:space="preserve">فيه ما لاتضل أمتي) ، فخشيت أن يسبقني فقلت : إني لاحفظ من ذراعي </w:t>
      </w:r>
      <w:r>
        <w:rPr>
          <w:rFonts w:hint="cs"/>
          <w:rtl/>
        </w:rPr>
        <w:br/>
      </w:r>
      <w:r>
        <w:rPr>
          <w:rtl/>
        </w:rPr>
        <w:t xml:space="preserve">الصحيفة ، وكان رأسه بين ذراعي وعضدي ، يوصي بالصلاة وبالزكاة وما ملكت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أيمانكم ، وقال : كذلك حتى فاضت نفسه ، وأمره بشهادة أن لا إله إل</w:t>
      </w:r>
      <w:r>
        <w:rPr>
          <w:rFonts w:hint="cs"/>
          <w:rtl/>
        </w:rPr>
        <w:t>ّ</w:t>
      </w:r>
      <w:r>
        <w:rPr>
          <w:rtl/>
        </w:rPr>
        <w:t xml:space="preserve">ا الله وان </w:t>
      </w:r>
      <w:r>
        <w:rPr>
          <w:rFonts w:hint="cs"/>
          <w:rtl/>
        </w:rPr>
        <w:br/>
      </w:r>
      <w:r>
        <w:rPr>
          <w:rtl/>
        </w:rPr>
        <w:t>محمّداً عبده ورسوله من شهد بها حرّم على النار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فهذا الحديث الّذي رواه البخاري صريح في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أوصى عليّاً </w:t>
      </w:r>
      <w:r>
        <w:rPr>
          <w:rFonts w:hint="cs"/>
          <w:rtl/>
        </w:rPr>
        <w:br/>
      </w:r>
      <w:r>
        <w:rPr>
          <w:rtl/>
        </w:rPr>
        <w:t xml:space="preserve">والمسلمين بالصلاة والزكاة وما ملكت أيمانهم ، حتى فاضت نفسه بين ذراع عليّ </w:t>
      </w:r>
      <w:r>
        <w:rPr>
          <w:rFonts w:hint="cs"/>
          <w:rtl/>
        </w:rPr>
        <w:br/>
      </w:r>
      <w:r>
        <w:rPr>
          <w:rtl/>
        </w:rPr>
        <w:t>وعضده.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بينما روى البخاري نفسه في صحيحه « عن عائشة : انّ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مات بين </w:t>
      </w:r>
      <w:r>
        <w:rPr>
          <w:rFonts w:hint="cs"/>
          <w:rtl/>
        </w:rPr>
        <w:br/>
      </w:r>
      <w:r>
        <w:rPr>
          <w:rtl/>
        </w:rPr>
        <w:t xml:space="preserve">سحرها ونحرها وقالت : متى أوصى إليه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فيا تُرى أيّ الحديثين أولى بالاعتبار؟ على أنّه قد ورد في صحاح الآثار </w:t>
      </w:r>
      <w:r>
        <w:rPr>
          <w:rFonts w:hint="cs"/>
          <w:rtl/>
        </w:rPr>
        <w:br/>
      </w:r>
      <w:r>
        <w:rPr>
          <w:rtl/>
        </w:rPr>
        <w:t>والأخبار ما يدل على وصاية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عنه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كما ورد أيضاً ما يدل على </w:t>
      </w:r>
      <w:r>
        <w:rPr>
          <w:rFonts w:hint="cs"/>
          <w:rtl/>
        </w:rPr>
        <w:br/>
      </w:r>
      <w:r>
        <w:rPr>
          <w:rtl/>
        </w:rPr>
        <w:t>موته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وهو مستند إلى صدر عليّ</w:t>
      </w:r>
      <w:r w:rsidRPr="00A10766">
        <w:rPr>
          <w:rStyle w:val="libAlaemChar"/>
          <w:rtl/>
        </w:rPr>
        <w:t>عليه‌السلام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لكن الّذي يستريب الباحث فيه هو ما ورد في حديث البخاري في الأدب </w:t>
      </w:r>
      <w:r>
        <w:rPr>
          <w:rFonts w:hint="cs"/>
          <w:rtl/>
        </w:rPr>
        <w:br/>
      </w:r>
      <w:r>
        <w:rPr>
          <w:rtl/>
        </w:rPr>
        <w:t xml:space="preserve">المفرد من تقاعس الإمام عن إحضار الطبَقَ ، وبذلك يكون شأنه شأن من لم يحضر </w:t>
      </w:r>
      <w:r>
        <w:rPr>
          <w:rFonts w:hint="cs"/>
          <w:rtl/>
        </w:rPr>
        <w:br/>
      </w:r>
      <w:r>
        <w:rPr>
          <w:rtl/>
        </w:rPr>
        <w:t>الدواة والكتف ، فالكلّ لم يمتثل أمر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وإن كان في حديث البخاري في </w:t>
      </w:r>
      <w:r>
        <w:rPr>
          <w:rFonts w:hint="cs"/>
          <w:rtl/>
        </w:rPr>
        <w:br/>
      </w:r>
      <w:r>
        <w:rPr>
          <w:rtl/>
        </w:rPr>
        <w:t xml:space="preserve">الأدب المفرد ما ينمّ عن جهل واضعه حين ذكر الطبَقَ ، ولم يعهد الكتابة عليه ولم </w:t>
      </w:r>
      <w:r>
        <w:rPr>
          <w:rFonts w:hint="cs"/>
          <w:rtl/>
        </w:rPr>
        <w:br/>
      </w:r>
      <w:r>
        <w:rPr>
          <w:rtl/>
        </w:rPr>
        <w:t xml:space="preserve">يرد في شيء من النصوص ما يدل على انّ الطبَقَ من الأدوات الكتابية ، ودون </w:t>
      </w:r>
      <w:r>
        <w:rPr>
          <w:rFonts w:hint="cs"/>
          <w:rtl/>
        </w:rPr>
        <w:br/>
      </w:r>
      <w:r>
        <w:rPr>
          <w:rtl/>
        </w:rPr>
        <w:t>القارئ المعاجم اللغوية ليرى معاني الطبق فليس بينها ما يشير إلى ذلك.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(1)الأدب المفرد / </w:t>
      </w:r>
      <w:r>
        <w:rPr>
          <w:rtl/>
        </w:rPr>
        <w:t>50 تحق</w:t>
      </w:r>
      <w:r>
        <w:rPr>
          <w:rFonts w:hint="cs"/>
          <w:rtl/>
        </w:rPr>
        <w:t>‍</w:t>
      </w:r>
      <w:r w:rsidRPr="00E1188C">
        <w:rPr>
          <w:rtl/>
        </w:rPr>
        <w:t xml:space="preserve"> محمّد فؤاد عبد ال</w:t>
      </w:r>
      <w:r>
        <w:rPr>
          <w:rtl/>
        </w:rPr>
        <w:t>باقي المطبعة السلفية سنة 1375 ه</w:t>
      </w:r>
      <w:r>
        <w:rPr>
          <w:rFonts w:hint="cs"/>
          <w:rtl/>
        </w:rPr>
        <w:t>‍</w:t>
      </w:r>
      <w:r w:rsidRPr="00E1188C">
        <w:rPr>
          <w:rtl/>
        </w:rPr>
        <w:t xml:space="preserve"> ، ولقد مرّ </w:t>
      </w:r>
      <w:r>
        <w:rPr>
          <w:rFonts w:hint="cs"/>
          <w:rtl/>
        </w:rPr>
        <w:br/>
      </w:r>
      <w:r w:rsidRPr="00E1188C">
        <w:rPr>
          <w:rtl/>
        </w:rPr>
        <w:t xml:space="preserve">هذا في الصورة الاُولى من صور الحديث مروياً عن ابن سعد في الطبقات وأحمد بن </w:t>
      </w:r>
      <w:r>
        <w:rPr>
          <w:rFonts w:hint="cs"/>
          <w:rtl/>
        </w:rPr>
        <w:br/>
      </w:r>
      <w:r w:rsidRPr="00E1188C">
        <w:rPr>
          <w:rtl/>
        </w:rPr>
        <w:t>حنبل في المسند. فراجع.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(2)راجع كتاب الوصايا من صحيح البخاري 4 / 3 ، وصحيح مسلم 5 / 75.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(3)أنظر ما رواه ابن سعد في الطبقات 2 ق 2 / 51.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2ـومنها ماجاء من تزيّد فاضح لراويه ، وذلك نحو ما قاله ابن أبي الحديد </w:t>
      </w:r>
      <w:r>
        <w:rPr>
          <w:rFonts w:hint="cs"/>
          <w:rtl/>
        </w:rPr>
        <w:br/>
      </w:r>
      <w:r>
        <w:rPr>
          <w:rtl/>
        </w:rPr>
        <w:t xml:space="preserve">المعتزلي معقباً على ما رواه عن أبي بكر أحمد بن عبد العزيز الجوهري في </w:t>
      </w:r>
      <w:r>
        <w:rPr>
          <w:rFonts w:hint="cs"/>
          <w:rtl/>
        </w:rPr>
        <w:br/>
      </w:r>
      <w:r>
        <w:rPr>
          <w:rtl/>
        </w:rPr>
        <w:t xml:space="preserve">كتاب السقيفة من حديث الكتف والدواة فقال : « هذا الحديث قد خرّجه </w:t>
      </w:r>
      <w:r>
        <w:rPr>
          <w:rFonts w:hint="cs"/>
          <w:rtl/>
        </w:rPr>
        <w:br/>
      </w:r>
      <w:r>
        <w:rPr>
          <w:rtl/>
        </w:rPr>
        <w:t xml:space="preserve">الشيخان محمّد بن إسماعيل ومسلم بن الحجاج القشيري في صحيحهما. واتفق </w:t>
      </w:r>
      <w:r>
        <w:rPr>
          <w:rFonts w:hint="cs"/>
          <w:rtl/>
        </w:rPr>
        <w:br/>
      </w:r>
      <w:r>
        <w:rPr>
          <w:rtl/>
        </w:rPr>
        <w:t>المحدّثون كافة على روايته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ولدى مقابلة ما رواه عن الجوهري بما خرّجه الشيخان وغيرهما نجد حشواً </w:t>
      </w:r>
      <w:r>
        <w:rPr>
          <w:rFonts w:hint="cs"/>
          <w:rtl/>
        </w:rPr>
        <w:br/>
      </w:r>
      <w:r>
        <w:rPr>
          <w:rtl/>
        </w:rPr>
        <w:t xml:space="preserve">زائداً فيه وهو قول الراوي : « فمات رسول الله صلّى الله عليه(وآله)وسلّم في </w:t>
      </w:r>
      <w:r>
        <w:rPr>
          <w:rFonts w:hint="cs"/>
          <w:rtl/>
        </w:rPr>
        <w:br/>
      </w:r>
      <w:r>
        <w:rPr>
          <w:rtl/>
        </w:rPr>
        <w:t xml:space="preserve">ذلك اليوم » وهذا مثل ما قد مرّ في (الصورة 16) من صور الحديث رواية هلال </w:t>
      </w:r>
      <w:r>
        <w:rPr>
          <w:rFonts w:hint="cs"/>
          <w:rtl/>
        </w:rPr>
        <w:br/>
      </w:r>
      <w:r>
        <w:rPr>
          <w:rtl/>
        </w:rPr>
        <w:t xml:space="preserve">ابن مقلاص وفي آخرها : « فأبطأوا بالكتف والدواة فقبضه الله ». وهذا أيضاً من </w:t>
      </w:r>
      <w:r>
        <w:rPr>
          <w:rFonts w:hint="cs"/>
          <w:rtl/>
        </w:rPr>
        <w:br/>
      </w:r>
      <w:r>
        <w:rPr>
          <w:rtl/>
        </w:rPr>
        <w:t xml:space="preserve">التزيد الفاضح إذ ليست هذه الزيادة جزءاً من الحديث ، ولا يصح أن تكون </w:t>
      </w:r>
      <w:r>
        <w:rPr>
          <w:rFonts w:hint="cs"/>
          <w:rtl/>
        </w:rPr>
        <w:br/>
      </w:r>
      <w:r>
        <w:rPr>
          <w:rtl/>
        </w:rPr>
        <w:t>جزءاً ، لأنّ الحديث كان يوم الخميس كما هو صريح قول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 xml:space="preserve">حين </w:t>
      </w:r>
      <w:r>
        <w:rPr>
          <w:rFonts w:hint="cs"/>
          <w:rtl/>
        </w:rPr>
        <w:br/>
      </w:r>
      <w:r>
        <w:rPr>
          <w:rtl/>
        </w:rPr>
        <w:t xml:space="preserve">كان يقول : « يوم الخميس وما يوم الخميس ». ومن المعلوم والمتيقن انّ وفاة </w:t>
      </w:r>
      <w:r>
        <w:rPr>
          <w:rFonts w:hint="cs"/>
          <w:rtl/>
        </w:rPr>
        <w:br/>
      </w:r>
      <w:r>
        <w:rPr>
          <w:rtl/>
        </w:rPr>
        <w:t>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كانت يوم الاثنين ، فتكون وفاته بعد يوم الحديث بأربعة أيام ، فكيف </w:t>
      </w:r>
      <w:r>
        <w:rPr>
          <w:rFonts w:hint="cs"/>
          <w:rtl/>
        </w:rPr>
        <w:br/>
      </w:r>
      <w:r>
        <w:rPr>
          <w:rtl/>
        </w:rPr>
        <w:t>يصح قول الراوي : « فمات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ذلك اليوم ». وقد صرّح شرّاح </w:t>
      </w:r>
      <w:r>
        <w:rPr>
          <w:rFonts w:hint="cs"/>
          <w:rtl/>
        </w:rPr>
        <w:br/>
      </w:r>
      <w:r>
        <w:rPr>
          <w:rtl/>
        </w:rPr>
        <w:t>الصحيحين وغيرهم بذلك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3ـومنها النقص الواضح من أصل الحديث. كما صنع السمهودي في </w:t>
      </w:r>
      <w:r>
        <w:rPr>
          <w:rFonts w:hint="cs"/>
          <w:rtl/>
        </w:rPr>
        <w:br/>
      </w:r>
      <w:r>
        <w:rPr>
          <w:rtl/>
        </w:rPr>
        <w:t xml:space="preserve">كتابه وفاء الوفا فإنّه ذكر الحديث من آخره ولم يذكر أوله تحاشياً من ذكر ما </w:t>
      </w:r>
      <w:r>
        <w:rPr>
          <w:rFonts w:hint="cs"/>
          <w:rtl/>
        </w:rPr>
        <w:br/>
      </w:r>
      <w:r>
        <w:rPr>
          <w:rtl/>
        </w:rPr>
        <w:t>جرى من عمر ومن شايعه في ذلك اليوم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(1)راجع فتح الباري لابن حجر 1 / 168 ، والأحكام لابن حزم 7 / 124.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(2)اُنظر وفاء الوفا 1 / 227 ـ 228.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4ـومنها ما هو أقبح فعلاً من صورتي التزيد السابق والتنقص اللاحق في </w:t>
      </w:r>
      <w:r>
        <w:rPr>
          <w:rFonts w:hint="cs"/>
          <w:rtl/>
        </w:rPr>
        <w:br/>
      </w:r>
      <w:r>
        <w:rPr>
          <w:rtl/>
        </w:rPr>
        <w:t xml:space="preserve">الحديث ، وذلك كما أجهز عليه جماعة ، فألغوا حديث الكتف الدواة جملة </w:t>
      </w:r>
      <w:r>
        <w:rPr>
          <w:rFonts w:hint="cs"/>
          <w:rtl/>
        </w:rPr>
        <w:br/>
      </w:r>
      <w:r>
        <w:rPr>
          <w:rtl/>
        </w:rPr>
        <w:t>وتفصيلاً ، ولم يذكروا منه سوى وصايا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آخره كما مرّ في رواية أبي </w:t>
      </w:r>
      <w:r>
        <w:rPr>
          <w:rFonts w:hint="cs"/>
          <w:rtl/>
        </w:rPr>
        <w:br/>
      </w:r>
      <w:r>
        <w:rPr>
          <w:rtl/>
        </w:rPr>
        <w:t>داود في سننه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فلا بكاء ابن عباس وتلهفه وأسفه على ما فات الأمة من الخير </w:t>
      </w:r>
      <w:r>
        <w:rPr>
          <w:rFonts w:hint="cs"/>
          <w:rtl/>
        </w:rPr>
        <w:br/>
      </w:r>
      <w:r>
        <w:rPr>
          <w:rtl/>
        </w:rPr>
        <w:t>في الأمن من الضلالة. ولا دعوة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بالدواة والكتف. ولا قول عمر : « إنّ </w:t>
      </w:r>
      <w:r>
        <w:rPr>
          <w:rFonts w:hint="cs"/>
          <w:rtl/>
        </w:rPr>
        <w:br/>
      </w:r>
      <w:r>
        <w:rPr>
          <w:rtl/>
        </w:rPr>
        <w:t xml:space="preserve">النبيّ ليهجر ». ولا قوله : « حسبنا كتاب الله ». ولا وقوع النزاع والتخاصم بين </w:t>
      </w:r>
      <w:r>
        <w:rPr>
          <w:rFonts w:hint="cs"/>
          <w:rtl/>
        </w:rPr>
        <w:br/>
      </w:r>
      <w:r>
        <w:rPr>
          <w:rtl/>
        </w:rPr>
        <w:t>الحاضرين. ولا طرد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لمن شاقّه في أمره وقوله : (لا ينبغي عندي تنازع).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5ـومنها ما صنعه كثيرون ممّن كتبوا في السيرة النبوية من الغاء الحديث </w:t>
      </w:r>
      <w:r>
        <w:rPr>
          <w:rFonts w:hint="cs"/>
          <w:rtl/>
        </w:rPr>
        <w:br/>
      </w:r>
      <w:r>
        <w:rPr>
          <w:rtl/>
        </w:rPr>
        <w:t xml:space="preserve">من صفحة السيرة بالمرّة حتى ولم يشيروا إليه بأدنى إشارة ، كما صنع محمّد بن </w:t>
      </w:r>
      <w:r>
        <w:rPr>
          <w:rFonts w:hint="cs"/>
          <w:rtl/>
        </w:rPr>
        <w:br/>
      </w:r>
      <w:r>
        <w:rPr>
          <w:rtl/>
        </w:rPr>
        <w:t>عبد الوهاب. إمام الوهابيةـفي كتاب مختصر سيرة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وكما فعل مثل </w:t>
      </w:r>
      <w:r>
        <w:rPr>
          <w:rFonts w:hint="cs"/>
          <w:rtl/>
        </w:rPr>
        <w:br/>
      </w:r>
      <w:r>
        <w:rPr>
          <w:rtl/>
        </w:rPr>
        <w:t>ذلك أمين الدويدار في كتابه صور من حياة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إلى غيرهما من الكتّاب </w:t>
      </w:r>
      <w:r>
        <w:rPr>
          <w:rFonts w:hint="cs"/>
          <w:rtl/>
        </w:rPr>
        <w:br/>
      </w:r>
      <w:r>
        <w:rPr>
          <w:rtl/>
        </w:rPr>
        <w:t>المحدَثين.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فهكذا تعرّض الحديث لعمليات كثيرة من ابتزاز إلى تحريف إلى إجهاز عليه </w:t>
      </w:r>
      <w:r>
        <w:rPr>
          <w:rFonts w:hint="cs"/>
          <w:rtl/>
        </w:rPr>
        <w:br/>
      </w:r>
      <w:r>
        <w:rPr>
          <w:rtl/>
        </w:rPr>
        <w:t xml:space="preserve">وإلى إهمال. كلّ ذلك إخفاء للحقيقة ، وفات المغرضون أنّ الحقّ أقوى منهم ، ولا </w:t>
      </w:r>
      <w:r>
        <w:rPr>
          <w:rFonts w:hint="cs"/>
          <w:rtl/>
        </w:rPr>
        <w:br/>
      </w:r>
      <w:r>
        <w:rPr>
          <w:rtl/>
        </w:rPr>
        <w:t>يقهر بتلك الأساليب ، ولا تخفى الشمس وإن جل</w:t>
      </w:r>
      <w:r>
        <w:rPr>
          <w:rFonts w:hint="cs"/>
          <w:rtl/>
        </w:rPr>
        <w:t>ّ</w:t>
      </w:r>
      <w:r>
        <w:rPr>
          <w:rtl/>
        </w:rPr>
        <w:t>لها السحاب ، أو لفّها الضباب.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كيف؟ وأنّى؟ والحديثـكما يقول المثلـسارت بذكره الركبان ، </w:t>
      </w:r>
      <w:r>
        <w:rPr>
          <w:rFonts w:hint="cs"/>
          <w:rtl/>
        </w:rPr>
        <w:br/>
      </w:r>
      <w:r>
        <w:rPr>
          <w:rtl/>
        </w:rPr>
        <w:t xml:space="preserve">فتناقله الرواة قرناً بعد قرنـكما مرّ عليكـوأخرجه الحفاظ وأئمّة الحديث من </w:t>
      </w:r>
      <w:r>
        <w:rPr>
          <w:rFonts w:hint="cs"/>
          <w:rtl/>
        </w:rPr>
        <w:br/>
      </w:r>
      <w:r>
        <w:rPr>
          <w:rtl/>
        </w:rPr>
        <w:t xml:space="preserve">أصحاب الصحاح والسنن والمسانيد ومعاجم اللغة وأسفار التاريخ والسيرة فراجع </w:t>
      </w:r>
      <w:r>
        <w:rPr>
          <w:rFonts w:hint="cs"/>
          <w:rtl/>
        </w:rPr>
        <w:br/>
      </w:r>
      <w:r>
        <w:rPr>
          <w:rtl/>
        </w:rPr>
        <w:t>ما مرّ من ذكر مصادر الحديث.</w:t>
      </w:r>
    </w:p>
    <w:p w:rsidR="00DA0409" w:rsidRPr="001B2B19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(1)راجع الصورة(9)من صور الحديث.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159" w:name="_Toc441489658"/>
      <w:r>
        <w:rPr>
          <w:rtl/>
        </w:rPr>
        <w:lastRenderedPageBreak/>
        <w:t>الحديث في الشعر العربي :</w:t>
      </w:r>
      <w:bookmarkEnd w:id="159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لم أبحث كثيراً عن الشعراء الّذي أشاروا إلى الحديث ، وليس ذلك من </w:t>
      </w:r>
      <w:r>
        <w:rPr>
          <w:rFonts w:hint="cs"/>
          <w:rtl/>
        </w:rPr>
        <w:br/>
      </w:r>
      <w:r>
        <w:rPr>
          <w:rtl/>
        </w:rPr>
        <w:t xml:space="preserve">غرض كتابي هذا ، ولكني وقفت على شعر شاعر مؤمن ممّن لم يتبع الغاوين ، </w:t>
      </w:r>
      <w:r>
        <w:rPr>
          <w:rFonts w:hint="cs"/>
          <w:rtl/>
        </w:rPr>
        <w:br/>
      </w:r>
      <w:r>
        <w:rPr>
          <w:rtl/>
        </w:rPr>
        <w:t>لهج به فنظم مشيراً إليه بقوله :</w:t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وصىّ النبيّ فقال قائلهم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قد ظل يهجر سيد البشر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ورووا أبا بكر أصاب ولم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يهجر وقد وصّى إلى عمر </w:t>
            </w:r>
            <w:r w:rsidRPr="00486251">
              <w:rPr>
                <w:rStyle w:val="libFootnotenumChar"/>
                <w:rtl/>
              </w:rPr>
              <w:t>(1)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Default="00DA0409" w:rsidP="00BB4DBB">
      <w:pPr>
        <w:pStyle w:val="libNormal"/>
        <w:rPr>
          <w:rtl/>
        </w:rPr>
      </w:pPr>
      <w:r>
        <w:rPr>
          <w:rtl/>
        </w:rPr>
        <w:t>ومن النظم في ذلك قول الشاعر :</w:t>
      </w:r>
    </w:p>
    <w:tbl>
      <w:tblPr>
        <w:bidiVisual/>
        <w:tblW w:w="5000" w:type="pct"/>
        <w:tblLook w:val="04A0"/>
      </w:tblPr>
      <w:tblGrid>
        <w:gridCol w:w="3606"/>
        <w:gridCol w:w="801"/>
        <w:gridCol w:w="3605"/>
      </w:tblGrid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وما رأيت من الآيات معتبرا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إن كنت مِدّكرا أكنت معتبرا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أوصى النبيّ أمير النحل دونهما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وخالفاه لأمرعنده اشتورا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وقال هاتوا كتاباً لا تضلوا به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بعدي فقالوا رسول الله قد هجرا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تعصباً لأبي بكر فحين ثوى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وفّى فوصّى به من بعده عمرا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تحمّل العبء فيها ميتاً عجبا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وقال حياًأقيلوني بها ضَجِرا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إن قال ان رسول الله غادرها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شورى فهلا اقتفى من بعده الأثرا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  <w:tr w:rsidR="00DA0409" w:rsidTr="00A10766">
        <w:trPr>
          <w:trHeight w:val="350"/>
        </w:trPr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>أو قال أوصى فلم تقبل وصيته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DA0409" w:rsidRDefault="00DA0409" w:rsidP="00A10766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DA0409" w:rsidRDefault="00DA0409" w:rsidP="00AA7BC7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يوم الغديرفلاتعجل فسوف ترى </w:t>
            </w:r>
            <w:r w:rsidRPr="00486251">
              <w:rPr>
                <w:rStyle w:val="libFootnotenumChar"/>
                <w:rtl/>
              </w:rPr>
              <w:t>(2)</w:t>
            </w:r>
            <w:r w:rsidRPr="00AA7BC7">
              <w:rPr>
                <w:rStyle w:val="libPoemTiniChar0"/>
                <w:rtl/>
              </w:rPr>
              <w:br/>
              <w:t> </w:t>
            </w:r>
          </w:p>
        </w:tc>
      </w:tr>
    </w:tbl>
    <w:p w:rsidR="00DA0409" w:rsidRPr="009C0F18" w:rsidRDefault="00DA0409" w:rsidP="00FA79CC">
      <w:pPr>
        <w:pStyle w:val="libLine"/>
        <w:rPr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(1)مناقب آل أبي طالب لابن شهر آشوب 1 / 202 ، وكشف الغمة للأربلي 1 / 165 منشورات </w:t>
      </w:r>
      <w:r>
        <w:rPr>
          <w:rFonts w:hint="cs"/>
          <w:rtl/>
        </w:rPr>
        <w:br/>
      </w:r>
      <w:r w:rsidRPr="00E1188C">
        <w:rPr>
          <w:rtl/>
        </w:rPr>
        <w:t>الشريف الرضي ، والصراط المستقيم للبياضي 3 / 7.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(2)اثبات الهداة للحر العاملي 4 / 424 ، والصراط المسقيم للبياضي 3 / 7. ووردت هذه الأبيات </w:t>
      </w:r>
      <w:r>
        <w:rPr>
          <w:rFonts w:hint="cs"/>
          <w:rtl/>
        </w:rPr>
        <w:br/>
      </w:r>
      <w:r w:rsidRPr="00E1188C">
        <w:rPr>
          <w:rtl/>
        </w:rPr>
        <w:t xml:space="preserve">في أوّل الحجة الخامسة من كتاب الوصية لأحد معاصري الشيخ الصدوق المتوفى سنة </w:t>
      </w:r>
      <w:r>
        <w:rPr>
          <w:rFonts w:hint="cs"/>
          <w:rtl/>
        </w:rPr>
        <w:br/>
      </w:r>
      <w:r>
        <w:rPr>
          <w:rtl/>
        </w:rPr>
        <w:t>381 ه</w:t>
      </w:r>
      <w:r>
        <w:rPr>
          <w:rFonts w:hint="cs"/>
          <w:rtl/>
        </w:rPr>
        <w:t>‍</w:t>
      </w:r>
      <w:r w:rsidRPr="00E1188C">
        <w:rPr>
          <w:rtl/>
        </w:rPr>
        <w:t xml:space="preserve">. والكتاب في مجموعة برقم / 13مجاميع خطية بمكتبة المرحوم الحجة المغفور </w:t>
      </w:r>
      <w:r>
        <w:rPr>
          <w:rFonts w:hint="cs"/>
          <w:rtl/>
        </w:rPr>
        <w:br/>
      </w:r>
      <w:r w:rsidRPr="00E1188C">
        <w:rPr>
          <w:rtl/>
        </w:rPr>
        <w:t>له الشيخ محمّد الحسين آل كاشف الغطاء.</w:t>
      </w:r>
    </w:p>
    <w:p w:rsidR="00DA0409" w:rsidRDefault="00DA0409" w:rsidP="00DA0409">
      <w:pPr>
        <w:pStyle w:val="Heading2"/>
        <w:rPr>
          <w:rtl/>
        </w:rPr>
      </w:pPr>
      <w:r>
        <w:rPr>
          <w:rtl/>
        </w:rPr>
        <w:br w:type="page"/>
      </w:r>
      <w:bookmarkStart w:id="160" w:name="_Toc441489659"/>
      <w:r>
        <w:rPr>
          <w:rtl/>
        </w:rPr>
        <w:lastRenderedPageBreak/>
        <w:t>نهاية البحث عن المأساة في حديث الرزية :</w:t>
      </w:r>
      <w:bookmarkEnd w:id="160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لقد طالت مسيرتنا مع حديث الكتف والدواة ، والّذي سميناه حديث </w:t>
      </w:r>
      <w:r>
        <w:rPr>
          <w:rFonts w:hint="cs"/>
          <w:rtl/>
        </w:rPr>
        <w:br/>
      </w:r>
      <w:r>
        <w:rPr>
          <w:rtl/>
        </w:rPr>
        <w:t>الرزية ، لأنّه كان حديث مأساة وهو كذلك حديث رزية وزريّة.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ولئن طالت المسيرة ، فلا ضير ما دامت تكشف العمى عن البصيرة ، وما دمنا </w:t>
      </w:r>
      <w:r>
        <w:rPr>
          <w:rFonts w:hint="cs"/>
          <w:rtl/>
        </w:rPr>
        <w:br/>
      </w:r>
      <w:r>
        <w:rPr>
          <w:rtl/>
        </w:rPr>
        <w:t>أنا قرأنا جوانب في الحديث فيها مآسي مريرة.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1ـفلقد قرأنا صور الحديث المتفاوتة ، وذكرنا منها (25) صورة لا تتفق </w:t>
      </w:r>
      <w:r>
        <w:rPr>
          <w:rFonts w:hint="cs"/>
          <w:rtl/>
        </w:rPr>
        <w:br/>
      </w:r>
      <w:r>
        <w:rPr>
          <w:rtl/>
        </w:rPr>
        <w:t xml:space="preserve">صورة منها مع اُخرى. بل لقد قرأنا في الصورة التاسعة عدة صور ، ممّا زادت </w:t>
      </w:r>
      <w:r>
        <w:rPr>
          <w:rFonts w:hint="cs"/>
          <w:rtl/>
        </w:rPr>
        <w:br/>
      </w:r>
      <w:r>
        <w:rPr>
          <w:rtl/>
        </w:rPr>
        <w:t>العدد ، وذلك يكشف لنا مدى الدور الّذي قام به الرواة في إخفاء معالم الإدانة.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2ـولقد قرأنا ذكر رواة الحديث جمهرة كثيرة مرت</w:t>
      </w:r>
      <w:r>
        <w:rPr>
          <w:rFonts w:hint="cs"/>
          <w:rtl/>
        </w:rPr>
        <w:t>ّ</w:t>
      </w:r>
      <w:r>
        <w:rPr>
          <w:rtl/>
        </w:rPr>
        <w:t xml:space="preserve">بين حسب القرون ، </w:t>
      </w:r>
      <w:r>
        <w:rPr>
          <w:rFonts w:hint="cs"/>
          <w:rtl/>
        </w:rPr>
        <w:br/>
      </w:r>
      <w:r>
        <w:rPr>
          <w:rtl/>
        </w:rPr>
        <w:t>حتى لا يرقى الشك إلى أصل الحديث ، وبذلك يثبت التواتر.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3ـوقرأنا أيضاً مصادر الحديث منبثة في ثنايا أسماء الرواة ، وكلها من </w:t>
      </w:r>
      <w:r>
        <w:rPr>
          <w:rFonts w:hint="cs"/>
          <w:rtl/>
        </w:rPr>
        <w:br/>
      </w:r>
      <w:r>
        <w:rPr>
          <w:rtl/>
        </w:rPr>
        <w:t xml:space="preserve">كتب الصحاح والسنن والمسانيد واُمهات كتب التاريخ والتراجم ، ممّا لا يرقى </w:t>
      </w:r>
      <w:r>
        <w:rPr>
          <w:rFonts w:hint="cs"/>
          <w:rtl/>
        </w:rPr>
        <w:br/>
      </w:r>
      <w:r>
        <w:rPr>
          <w:rtl/>
        </w:rPr>
        <w:t>الشك إليها.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4ـوقرأنا السبب في إطالة البحث في الأسانيد ، لإلقاء تبعة التضبيب على </w:t>
      </w:r>
      <w:r>
        <w:rPr>
          <w:rFonts w:hint="cs"/>
          <w:rtl/>
        </w:rPr>
        <w:br/>
      </w:r>
      <w:r>
        <w:rPr>
          <w:rtl/>
        </w:rPr>
        <w:t>الرواة فهم الّذين يحملون إصر ذلك.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5ـوقرأنا موقف المعارضة المحمومة ضد أمر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وتبيّنا من كان </w:t>
      </w:r>
      <w:r>
        <w:rPr>
          <w:rFonts w:hint="cs"/>
          <w:rtl/>
        </w:rPr>
        <w:br/>
      </w:r>
      <w:r>
        <w:rPr>
          <w:rtl/>
        </w:rPr>
        <w:t>هو أبرز رموزها في وقفة مع الحديث.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6ـوقرأنا ماذا كان عند علماء التبرير أزاء موقف الردّ والإباء ، وعرفنا من </w:t>
      </w:r>
      <w:r>
        <w:rPr>
          <w:rFonts w:hint="cs"/>
          <w:rtl/>
        </w:rPr>
        <w:br/>
      </w:r>
      <w:r>
        <w:rPr>
          <w:rtl/>
        </w:rPr>
        <w:t>هم؟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7ـوقرأنا ماذا قال كلّ واحد من علماء التبرير؟ وماذا كان عند كلّ واحد </w:t>
      </w:r>
      <w:r>
        <w:rPr>
          <w:rFonts w:hint="cs"/>
          <w:rtl/>
        </w:rPr>
        <w:br/>
      </w:r>
      <w:r>
        <w:rPr>
          <w:rtl/>
        </w:rPr>
        <w:t>من هنات؟ كما قرأنا الرد على ما قالوه هم دفعاً بالصدر.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8 ـ وقرأنا ماذا قاله العمريون وعرفناهم في عمريّتهم اكثر من 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9ـوقرأنا تحقيق ماذا قال عمر؟ واثبات رواية كلمته النابية ، الجافية : « انّ </w:t>
      </w:r>
      <w:r>
        <w:rPr>
          <w:rFonts w:hint="cs"/>
          <w:rtl/>
        </w:rPr>
        <w:br/>
      </w:r>
      <w:r>
        <w:rPr>
          <w:rtl/>
        </w:rPr>
        <w:t>النبيّ ليهجر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10ـوقرأنا الجواب على التساؤلات الأربعة الّتي فرضتها حادثة الرزية ، </w:t>
      </w:r>
      <w:r>
        <w:rPr>
          <w:rFonts w:hint="cs"/>
          <w:rtl/>
        </w:rPr>
        <w:br/>
      </w:r>
      <w:r>
        <w:rPr>
          <w:rtl/>
        </w:rPr>
        <w:t>وتبيّنا أخيراً لماذا أراد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عليّاً دون غيره.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11ـوقرأنا سرّ المنع وتصميم عمر عليه ، لأنّه علم مراد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كما </w:t>
      </w:r>
      <w:r>
        <w:rPr>
          <w:rFonts w:hint="cs"/>
          <w:rtl/>
        </w:rPr>
        <w:br/>
      </w:r>
      <w:r>
        <w:rPr>
          <w:rtl/>
        </w:rPr>
        <w:t>عرفنا من أين علم عمر مراد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12ـوقرأنا انّ عمر نبذ السنّة نبذ الحصاة وراء ظهره حين قال : « حسبنا </w:t>
      </w:r>
      <w:r>
        <w:rPr>
          <w:rFonts w:hint="cs"/>
          <w:rtl/>
        </w:rPr>
        <w:br/>
      </w:r>
      <w:r>
        <w:rPr>
          <w:rtl/>
        </w:rPr>
        <w:t xml:space="preserve">كتاب الله ». و « عندكم القرآن » ، وهو بذلك يحتجز الإحتجاج بالقرآن للقرآن </w:t>
      </w:r>
      <w:r>
        <w:rPr>
          <w:rFonts w:hint="cs"/>
          <w:rtl/>
        </w:rPr>
        <w:br/>
      </w:r>
      <w:r>
        <w:rPr>
          <w:rtl/>
        </w:rPr>
        <w:t>وحده فقط وفقط ، وليس للسنّة عنده أي دور أو كرامة.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13ـوقرأنا آراء علماء السنّة وأئمتهم في الرد على من يرى مثل رأي عمر </w:t>
      </w:r>
      <w:r>
        <w:rPr>
          <w:rFonts w:hint="cs"/>
          <w:rtl/>
        </w:rPr>
        <w:br/>
      </w:r>
      <w:r>
        <w:rPr>
          <w:rtl/>
        </w:rPr>
        <w:t>في ذلك الاحتجان والاحتجاج.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14 ـ وقرأنا بعد ذلك آراء عمرية خطيرة ويأباها العمريون.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15 ـ وقرأنا الموازنة بين شفقة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على أمته وبين شفقة عمر.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16 ـ وقرأنا ما جرى على الحديث من تلاعب رخيص لصالح أبي بكر؟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17ـوقرأنا كشفاً جديداً في رواية عكرمة. وهو من رواة الحديث. حين </w:t>
      </w:r>
      <w:r>
        <w:rPr>
          <w:rFonts w:hint="cs"/>
          <w:rtl/>
        </w:rPr>
        <w:br/>
      </w:r>
      <w:r>
        <w:rPr>
          <w:rtl/>
        </w:rPr>
        <w:t>سرّب الشك إلى يوم الحديث.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18ـوقرأنا تحقيقاً حول تعيين الوصية الثالثة الّتي في آخر الحديث والّتي </w:t>
      </w:r>
      <w:r>
        <w:rPr>
          <w:rFonts w:hint="cs"/>
          <w:rtl/>
        </w:rPr>
        <w:br/>
      </w:r>
      <w:r>
        <w:rPr>
          <w:rtl/>
        </w:rPr>
        <w:t xml:space="preserve">لفّها الغموض ، وحشرجت في فم الرواة فغصوا بها ، فلا هم ابتلعوها ولم يذكروها </w:t>
      </w:r>
      <w:r>
        <w:rPr>
          <w:rFonts w:hint="cs"/>
          <w:rtl/>
        </w:rPr>
        <w:br/>
      </w:r>
      <w:r>
        <w:rPr>
          <w:rtl/>
        </w:rPr>
        <w:t>بالمرة ، ولاهم صرّحوا بها. فقالوا عنها : إمّا نسيها أوسكت عنها.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19ـوقرأنا كيف اشتدت الأزمة ذلك اليوم حتى تدخل العنصر النسوي </w:t>
      </w:r>
      <w:r>
        <w:rPr>
          <w:rFonts w:hint="cs"/>
          <w:rtl/>
        </w:rPr>
        <w:br/>
      </w:r>
      <w:r>
        <w:rPr>
          <w:rtl/>
        </w:rPr>
        <w:t>في النزاع ، وقرأنا من كان يمثل ذلك العنصر من نساء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لأنهنّ كن </w:t>
      </w:r>
      <w:r>
        <w:rPr>
          <w:rFonts w:hint="cs"/>
          <w:rtl/>
        </w:rPr>
        <w:br/>
      </w:r>
      <w:r>
        <w:rPr>
          <w:rtl/>
        </w:rPr>
        <w:t>حزبين.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20ـوقرأنا انّ عمر ممّن كان يقول بالرجعة ، ولا غضاضة في ذلك ، ولكن </w:t>
      </w:r>
      <w:r>
        <w:rPr>
          <w:rFonts w:hint="cs"/>
          <w:rtl/>
        </w:rPr>
        <w:br/>
      </w:r>
      <w:r>
        <w:rPr>
          <w:rtl/>
        </w:rPr>
        <w:t>لتنبيه العمريين الّذين يشهّرون بالقائلين بها من بقية فرق المسلمين.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21ـوقرأنا صوراً من مسخ الحديث ، ممّا دلنا على تظافر الجهود المتوالية </w:t>
      </w:r>
      <w:r>
        <w:rPr>
          <w:rFonts w:hint="cs"/>
          <w:rtl/>
        </w:rPr>
        <w:br/>
      </w:r>
      <w:r>
        <w:rPr>
          <w:rtl/>
        </w:rPr>
        <w:t>في القرون المتتالية لطمس معالمه.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22 ـ وأخيراً قرأنا الحديث في الشعر العربي في نموذج منه.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كلّ ذلك قرأناه ، وأحسب أنّ هناك جوانب لم نشبع البحث فيها ، فعسى أن </w:t>
      </w:r>
      <w:r>
        <w:rPr>
          <w:rFonts w:hint="cs"/>
          <w:rtl/>
        </w:rPr>
        <w:br/>
      </w:r>
      <w:r>
        <w:rPr>
          <w:rtl/>
        </w:rPr>
        <w:t xml:space="preserve">يتهيأ لها من يشبعها بحثاً وتدقيقاً ، كما أحسب أنّ هناك جوانب لم نبحثها ، فعسى </w:t>
      </w:r>
      <w:r>
        <w:rPr>
          <w:rFonts w:hint="cs"/>
          <w:rtl/>
        </w:rPr>
        <w:br/>
      </w:r>
      <w:r>
        <w:rPr>
          <w:rtl/>
        </w:rPr>
        <w:t>أن يذكرها من يلتفت إليها.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وبعد كلّ تلك القراءات الفاحصة المتأنية ، تبين لنا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أنّ ابن عباس</w:t>
      </w:r>
      <w:r w:rsidRPr="00A10766">
        <w:rPr>
          <w:rStyle w:val="libAlaemChar"/>
          <w:rFonts w:hint="cs"/>
          <w:rtl/>
        </w:rPr>
        <w:t>رضي‌الله‌عنه</w:t>
      </w:r>
      <w:r>
        <w:rPr>
          <w:rtl/>
        </w:rPr>
        <w:t xml:space="preserve">كان على حقّ لو أبدى أسفه وتلهفه حين قال : « يوم </w:t>
      </w:r>
      <w:r>
        <w:rPr>
          <w:rFonts w:hint="cs"/>
          <w:rtl/>
        </w:rPr>
        <w:br/>
      </w:r>
      <w:r>
        <w:rPr>
          <w:rtl/>
        </w:rPr>
        <w:t>الخميس وما يوم الخميس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وأنّه كان على حقّ لو بكى وجرى دمعه مثل نظام اللؤلؤ على خديه.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وأنّه كان على حقّ لو بكى حتى يبل دمعه الحصباء.</w:t>
      </w:r>
    </w:p>
    <w:p w:rsidR="00DA0409" w:rsidRDefault="00DA0409" w:rsidP="00FB43C7">
      <w:pPr>
        <w:pStyle w:val="libNormal"/>
        <w:rPr>
          <w:rtl/>
        </w:rPr>
      </w:pPr>
      <w:r>
        <w:rPr>
          <w:rtl/>
        </w:rPr>
        <w:t>وأنّه كان على حقّ لو قال : « الرزية كلّ الرزية ما حال بين رسول الله</w:t>
      </w:r>
      <w:r w:rsidR="00FB43C7"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>وبين أن يكتب لنا ذلك الكتاب ».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لقد كان على حقّ في جميع ذلك.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وإنّا على حقّ كذلك إن طالت بنا مسيرتنا مع ذلك الحديث ، فهو حديث </w:t>
      </w:r>
      <w:r>
        <w:rPr>
          <w:rFonts w:hint="cs"/>
          <w:rtl/>
        </w:rPr>
        <w:br/>
      </w:r>
      <w:r>
        <w:rPr>
          <w:rtl/>
        </w:rPr>
        <w:t xml:space="preserve">الرزية ، ولولاها لما حدثت في المسلمين بلية ، إنّها لرزية ما مثلها رزية ، لن تمحى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آثارها المحزنة من الذاكرة ، كما لا تضيع معالمها مهما تكثرت نزوات الاقلام </w:t>
      </w:r>
      <w:r>
        <w:rPr>
          <w:rFonts w:hint="cs"/>
          <w:rtl/>
        </w:rPr>
        <w:br/>
      </w:r>
      <w:r>
        <w:rPr>
          <w:rtl/>
        </w:rPr>
        <w:t>الماكرة. إذ لولاها لما استولت على المسلمين الحكومات الجائرة وحتى الكافرة.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المعلمي في الأنوار الكاشفة : « تكلم بعض المتأخرين في هذا الحديث </w:t>
      </w:r>
      <w:r>
        <w:rPr>
          <w:rFonts w:hint="cs"/>
          <w:rtl/>
        </w:rPr>
        <w:br/>
      </w:r>
      <w:r>
        <w:rPr>
          <w:rtl/>
        </w:rPr>
        <w:t xml:space="preserve">وذكر أنّه لو كانت الواقعة بنحو هذه الصورة لما أغفل الصحابة ذكرها والتنويه </w:t>
      </w:r>
      <w:r>
        <w:rPr>
          <w:rFonts w:hint="cs"/>
          <w:rtl/>
        </w:rPr>
        <w:br/>
      </w:r>
      <w:r>
        <w:rPr>
          <w:rtl/>
        </w:rPr>
        <w:t>بشأنها ، فما باله لم يذكرها إل</w:t>
      </w:r>
      <w:r>
        <w:rPr>
          <w:rFonts w:hint="cs"/>
          <w:rtl/>
        </w:rPr>
        <w:t>ّ</w:t>
      </w:r>
      <w:r>
        <w:rPr>
          <w:rtl/>
        </w:rPr>
        <w:t xml:space="preserve">ا ابن عباس مع أنّه كان صغيراً يومئذٍ. ويميل هذا </w:t>
      </w:r>
      <w:r>
        <w:rPr>
          <w:rFonts w:hint="cs"/>
          <w:rtl/>
        </w:rPr>
        <w:br/>
      </w:r>
      <w:r>
        <w:rPr>
          <w:rtl/>
        </w:rPr>
        <w:t xml:space="preserve">المتأخر إلى أنّها كانت واقعة لا تستحق الذكر تجسمت في ذهن ابن عباس </w:t>
      </w:r>
      <w:r>
        <w:rPr>
          <w:rFonts w:hint="cs"/>
          <w:rtl/>
        </w:rPr>
        <w:br/>
      </w:r>
      <w:r>
        <w:rPr>
          <w:rtl/>
        </w:rPr>
        <w:t>واتخذت ذاك الشكل ... ا ه</w:t>
      </w:r>
      <w:r>
        <w:rPr>
          <w:rFonts w:hint="cs"/>
          <w:rtl/>
        </w:rPr>
        <w:t xml:space="preserve">‍ </w:t>
      </w:r>
      <w:r>
        <w:rPr>
          <w:rtl/>
        </w:rPr>
        <w:t xml:space="preserve">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ولايهمنا معرفة ذلك البعض النكرة وإنّما الّذي يهمنا تنبيه القرآء </w:t>
      </w:r>
      <w:r>
        <w:rPr>
          <w:rFonts w:hint="cs"/>
          <w:rtl/>
        </w:rPr>
        <w:br/>
      </w:r>
      <w:r>
        <w:rPr>
          <w:rtl/>
        </w:rPr>
        <w:t xml:space="preserve">على حكمة إطالتنا الحديث حول ذلك الحديث بدءاً من الصحابة الّذين رووه </w:t>
      </w:r>
      <w:r>
        <w:rPr>
          <w:rFonts w:hint="cs"/>
          <w:rtl/>
        </w:rPr>
        <w:br/>
      </w:r>
      <w:r>
        <w:rPr>
          <w:rtl/>
        </w:rPr>
        <w:t xml:space="preserve">وهم الإمام عليّ وعمر وجابر وابن عباس ، ومروراً بصور الحديث وانتهاء بما </w:t>
      </w:r>
      <w:r>
        <w:rPr>
          <w:rFonts w:hint="cs"/>
          <w:rtl/>
        </w:rPr>
        <w:br/>
      </w:r>
      <w:r>
        <w:rPr>
          <w:rtl/>
        </w:rPr>
        <w:t xml:space="preserve">قاله علماء التبرير حوله ، ومع كلّ ذلك ينقّ بعض النكرات من المتأخرين ، </w:t>
      </w:r>
      <w:r>
        <w:rPr>
          <w:rFonts w:hint="cs"/>
          <w:rtl/>
        </w:rPr>
        <w:br/>
      </w:r>
      <w:r>
        <w:rPr>
          <w:rtl/>
        </w:rPr>
        <w:t xml:space="preserve">ويميل إلى (انّها واقعة لاتستحق الذكر تجسّمت في ذهن ابن عباس واتخذت </w:t>
      </w:r>
      <w:r>
        <w:rPr>
          <w:rFonts w:hint="cs"/>
          <w:rtl/>
        </w:rPr>
        <w:br/>
      </w:r>
      <w:r>
        <w:rPr>
          <w:rtl/>
        </w:rPr>
        <w:t>ذاك الشكل).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كيف لاتستحق الذكر! ومنها كان المنطلق نحو الخلافة ، وعليها بنى </w:t>
      </w:r>
      <w:r>
        <w:rPr>
          <w:rFonts w:hint="cs"/>
          <w:rtl/>
        </w:rPr>
        <w:br/>
      </w:r>
      <w:r>
        <w:rPr>
          <w:rtl/>
        </w:rPr>
        <w:t>أصحاب النص ادّعاءهم ، وبها هدموا على أصحاب الاختيار بناءهم.</w:t>
      </w:r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 xml:space="preserve">قال سليم بن قيس الهلاليـتابعي جليلـ: « إنّي كنت عند عبد الله بن </w:t>
      </w:r>
      <w:r>
        <w:rPr>
          <w:rFonts w:hint="cs"/>
          <w:rtl/>
        </w:rPr>
        <w:br/>
      </w:r>
      <w:r>
        <w:rPr>
          <w:rtl/>
        </w:rPr>
        <w:t>عباس في بيته وعنده رهط من الشيعة ، فذكروا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وموته ، فبكى ابن </w:t>
      </w:r>
      <w:r>
        <w:rPr>
          <w:rFonts w:hint="cs"/>
          <w:rtl/>
        </w:rPr>
        <w:br/>
      </w:r>
      <w:r>
        <w:rPr>
          <w:rtl/>
        </w:rPr>
        <w:t>عباس وقال : قال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يوم الاثنينـوهو اليوم الّذي قبض فيهـوحوله </w:t>
      </w:r>
      <w:r>
        <w:rPr>
          <w:rFonts w:hint="cs"/>
          <w:rtl/>
        </w:rPr>
        <w:br/>
      </w:r>
      <w:r>
        <w:rPr>
          <w:rtl/>
        </w:rPr>
        <w:t xml:space="preserve">أهل بيته وثلاثون رجلاً من أصحابه : (أيتوني بكتف اكتب لكم فيه كتاباً لن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(1)الأنوار الكاشفة / 58 ط السلفية.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تضلوا بعدي ، ولن تختلفوا بعدي ...) ، فقال رجل : إن رسول الله يهجر(!) ، </w:t>
      </w:r>
      <w:r>
        <w:rPr>
          <w:rFonts w:hint="cs"/>
          <w:rtl/>
        </w:rPr>
        <w:br/>
      </w:r>
      <w:r>
        <w:rPr>
          <w:rtl/>
        </w:rPr>
        <w:t>فغضب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وقال : (إنّي أراكم تخالفوني وأنا حي فكيف بعد موتي)؟</w:t>
      </w:r>
      <w:r>
        <w:rPr>
          <w:rFonts w:hint="cs"/>
          <w:rtl/>
        </w:rPr>
        <w:br/>
      </w:r>
      <w:r>
        <w:rPr>
          <w:rtl/>
        </w:rPr>
        <w:t>فترك الكتف.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سليم : ثمّ أقبل عليَّ ابن عباس فقال : يا سليم لولا ما قال ذلك الرجل </w:t>
      </w:r>
      <w:r>
        <w:rPr>
          <w:rFonts w:hint="cs"/>
          <w:rtl/>
        </w:rPr>
        <w:br/>
      </w:r>
      <w:r>
        <w:rPr>
          <w:rtl/>
        </w:rPr>
        <w:t>لكتب لنا كتاباً لا يضل أحد ولا يختلف.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فقال رجل : يابن عباس ، ومن ذلك الرجل ، فقال : ليس إلى ذلك سبيل ، </w:t>
      </w:r>
      <w:r>
        <w:rPr>
          <w:rFonts w:hint="cs"/>
          <w:rtl/>
        </w:rPr>
        <w:br/>
      </w:r>
      <w:r>
        <w:rPr>
          <w:rtl/>
        </w:rPr>
        <w:t xml:space="preserve">فخلوت بابن عباس بعد ما قام القوم فقال : هو عمر ، فقلت : صدقت ، قد سمعت </w:t>
      </w:r>
      <w:r>
        <w:rPr>
          <w:rFonts w:hint="cs"/>
          <w:rtl/>
        </w:rPr>
        <w:br/>
      </w:r>
      <w:r>
        <w:rPr>
          <w:rtl/>
        </w:rPr>
        <w:t>عليّاً وسلمان وأبا ذر والمقداد يقولون : أنّه عمر ، فقال : ياسليم اكتم إل</w:t>
      </w:r>
      <w:r>
        <w:rPr>
          <w:rFonts w:hint="cs"/>
          <w:rtl/>
        </w:rPr>
        <w:t>ّ</w:t>
      </w:r>
      <w:r>
        <w:rPr>
          <w:rtl/>
        </w:rPr>
        <w:t xml:space="preserve">ا من تثق به </w:t>
      </w:r>
      <w:r>
        <w:rPr>
          <w:rFonts w:hint="cs"/>
          <w:rtl/>
        </w:rPr>
        <w:br/>
      </w:r>
      <w:r>
        <w:rPr>
          <w:rtl/>
        </w:rPr>
        <w:t xml:space="preserve">من اخوانك ، فإنّ قلوب هذه الأمة أشربت حبّ هذين الرجلين كما أشربت </w:t>
      </w:r>
      <w:r>
        <w:rPr>
          <w:rFonts w:hint="cs"/>
          <w:rtl/>
        </w:rPr>
        <w:br/>
      </w:r>
      <w:r>
        <w:rPr>
          <w:rtl/>
        </w:rPr>
        <w:t xml:space="preserve">قلوب بني إسرائيل حبّ العجل والسامري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فهذا الخبر يدلّ بتكرار المحاولة مرة أخرى يوم الاثنين ، يوم وفاة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وتكرّر الموقف من عمر ، وليس ذلك ببعيد ، لأن الموقف دقيق والظرف حسّاس </w:t>
      </w:r>
      <w:r>
        <w:rPr>
          <w:rFonts w:hint="cs"/>
          <w:rtl/>
        </w:rPr>
        <w:br/>
      </w:r>
      <w:r>
        <w:rPr>
          <w:rtl/>
        </w:rPr>
        <w:t>ولولا كلمة عمر لما أصاب الأمة ما أصابها.</w:t>
      </w:r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>فهلمّ وأقرأ ما قاله أحمد أمين في كتابه : « وقد أراد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في مرضه الّذي مات فيه أن يعيّن من يلي الأمر من بعده ، ففي الصحيحين </w:t>
      </w:r>
      <w:r>
        <w:rPr>
          <w:rFonts w:hint="cs"/>
          <w:rtl/>
        </w:rPr>
        <w:br/>
      </w:r>
      <w:r>
        <w:rPr>
          <w:rtl/>
        </w:rPr>
        <w:t>أنّ رسول الله</w:t>
      </w:r>
      <w:r w:rsidR="00BF6352"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لمّا احتضر قال : (هلمّ أكتب لكم كتاباً لاتضلوا بعده) </w:t>
      </w:r>
      <w:r>
        <w:rPr>
          <w:rFonts w:hint="cs"/>
          <w:rtl/>
        </w:rPr>
        <w:br/>
      </w:r>
      <w:r>
        <w:rPr>
          <w:rtl/>
        </w:rPr>
        <w:t>وكان في البيت رجال منهم عمر بن الخطاب فقال عمر : انّ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</w:t>
      </w:r>
      <w:r>
        <w:rPr>
          <w:rFonts w:hint="cs"/>
          <w:rtl/>
        </w:rPr>
        <w:br/>
      </w:r>
      <w:r>
        <w:rPr>
          <w:rtl/>
        </w:rPr>
        <w:t xml:space="preserve">غلب عليه الوجع وعندكم القرآن ، حسبنا كتاب الله ، فاختلف القوم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(1)كتاب سليم بن قيس الهلالي 2 / </w:t>
      </w:r>
      <w:r>
        <w:rPr>
          <w:rtl/>
        </w:rPr>
        <w:t>794 ط الهادي سنة 1415 تح</w:t>
      </w:r>
      <w:r>
        <w:rPr>
          <w:rFonts w:hint="cs"/>
          <w:rtl/>
        </w:rPr>
        <w:t>‍</w:t>
      </w:r>
      <w:r w:rsidRPr="00E1188C">
        <w:rPr>
          <w:rtl/>
        </w:rPr>
        <w:t xml:space="preserve"> الشيخ محمّد باقر </w:t>
      </w:r>
      <w:r>
        <w:rPr>
          <w:rFonts w:hint="cs"/>
          <w:rtl/>
        </w:rPr>
        <w:br/>
      </w:r>
      <w:r w:rsidRPr="00E1188C">
        <w:rPr>
          <w:rtl/>
        </w:rPr>
        <w:t>الأنصاري.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وأختصموا ، فمنهم من يقول : قرّبوا إليه يكتب لكم كتاباً لن تضلوا بعده ، </w:t>
      </w:r>
      <w:r>
        <w:rPr>
          <w:rFonts w:hint="cs"/>
          <w:rtl/>
        </w:rPr>
        <w:br/>
      </w:r>
      <w:r>
        <w:rPr>
          <w:rtl/>
        </w:rPr>
        <w:t>ومنهم من يقول : ما قاله عمر ، فلمّا أكثروا اللغو والإختلاف عنده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قال </w:t>
      </w:r>
      <w:r>
        <w:rPr>
          <w:rFonts w:hint="cs"/>
          <w:rtl/>
        </w:rPr>
        <w:br/>
      </w:r>
      <w:r>
        <w:rPr>
          <w:rtl/>
        </w:rPr>
        <w:t xml:space="preserve">لهم : (قوموا) فقاموا. وتركُ الأمر مفتوحاً لمن شاء ، جَعَل المسلمين طوال </w:t>
      </w:r>
      <w:r>
        <w:rPr>
          <w:rFonts w:hint="cs"/>
          <w:rtl/>
        </w:rPr>
        <w:br/>
      </w:r>
      <w:r>
        <w:rPr>
          <w:rtl/>
        </w:rPr>
        <w:t xml:space="preserve">عصرهم يختلفون على الخلافة حتى إلى عصرنا هذا بين السعوديين </w:t>
      </w:r>
      <w:r>
        <w:rPr>
          <w:rFonts w:hint="cs"/>
          <w:rtl/>
        </w:rPr>
        <w:br/>
      </w:r>
      <w:r>
        <w:rPr>
          <w:rtl/>
        </w:rPr>
        <w:t xml:space="preserve">والهاشميين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فهذا هو السبب الّذي جعلنا نطيل البحث ، ونجترّ المرارة ، ونكرّر ذكر </w:t>
      </w:r>
      <w:r>
        <w:rPr>
          <w:rFonts w:hint="cs"/>
          <w:rtl/>
        </w:rPr>
        <w:br/>
      </w:r>
      <w:r>
        <w:rPr>
          <w:rtl/>
        </w:rPr>
        <w:t>حديث الرزية.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وَسَيَعْلَمُ الَّذِينَ ظَلَمُوا أَيَّ مُنقَلَبٍ يَنقَلِبُونَ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أخرج ابن أبي شيبة في المصنف عن أنس قال : « ما نفضنا عن رسول الله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الأيدي ـ من دفنه ـ حتى أنكرنا قلوبنا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وأخرج ابن حجر في تهذيب التهذيب عن الآجري : « قال عمرو بن ثابت </w:t>
      </w:r>
      <w:r>
        <w:rPr>
          <w:rFonts w:hint="cs"/>
          <w:rtl/>
        </w:rPr>
        <w:br/>
      </w:r>
      <w:r>
        <w:rPr>
          <w:rtl/>
        </w:rPr>
        <w:t>لمّا مات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كفر الناس إل</w:t>
      </w:r>
      <w:r>
        <w:rPr>
          <w:rFonts w:hint="cs"/>
          <w:rtl/>
        </w:rPr>
        <w:t>ّ</w:t>
      </w:r>
      <w:r>
        <w:rPr>
          <w:rtl/>
        </w:rPr>
        <w:t xml:space="preserve">ا خمسة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وقد يستفز هذا الكثير الكثير من القرآء ويطعنون في صحته. ولكن </w:t>
      </w:r>
      <w:r>
        <w:rPr>
          <w:rFonts w:hint="cs"/>
          <w:rtl/>
        </w:rPr>
        <w:br/>
      </w:r>
      <w:r>
        <w:rPr>
          <w:rtl/>
        </w:rPr>
        <w:t xml:space="preserve">نطمئنهم بأنّ ذلك صحيح وهو ليس بدعاً ممّا أخرجه البخاري في عشرة مواضع </w:t>
      </w:r>
      <w:r>
        <w:rPr>
          <w:rFonts w:hint="cs"/>
          <w:rtl/>
        </w:rPr>
        <w:br/>
      </w:r>
      <w:r>
        <w:rPr>
          <w:rtl/>
        </w:rPr>
        <w:t>من صحيحه من أحاديث الحوض.</w:t>
      </w:r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>وإلى القارئ واحداً منها : « أخرج في صحيحه كتاب التفسير باب</w:t>
      </w:r>
      <w:r w:rsidRPr="00A10766">
        <w:rPr>
          <w:rStyle w:val="libAlaemChar"/>
          <w:rFonts w:hint="cs"/>
          <w:rtl/>
        </w:rPr>
        <w:t>(</w:t>
      </w:r>
      <w:r w:rsidRPr="00A10766">
        <w:rPr>
          <w:rStyle w:val="libAieChar"/>
          <w:rtl/>
        </w:rPr>
        <w:t xml:space="preserve">وَكُنتُ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عَلَيْهِمْ شَهِيدًا مَّا دُمْتُ فِيهِمْ فَلَمَّا تَوَفَّيْتَنِي كُنتَ أَنتَ الرَّقِيبَ عَلَيْهِمْ وَأَنتَ عَلَىٰ كُلِّ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(1)يوم الإسلام / 41.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(2)الشعراء / 227.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(3)المصنف لابن أبي شيبة 13 / 364 ، وابن ماجة في سننه / 119 ، والهيثمي في موارد </w:t>
      </w:r>
      <w:r>
        <w:rPr>
          <w:rFonts w:hint="cs"/>
          <w:rtl/>
        </w:rPr>
        <w:br/>
      </w:r>
      <w:r w:rsidRPr="00E1188C">
        <w:rPr>
          <w:rtl/>
        </w:rPr>
        <w:t>الضمآن / 530.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(4)تهذيب التهذيب 8 / 9.</w:t>
      </w:r>
    </w:p>
    <w:p w:rsidR="00DA0409" w:rsidRDefault="00DA0409" w:rsidP="00DC4405">
      <w:pPr>
        <w:pStyle w:val="libNormal0"/>
        <w:rPr>
          <w:rtl/>
        </w:rPr>
      </w:pPr>
      <w:r w:rsidRPr="00A10766">
        <w:rPr>
          <w:rStyle w:val="libAieChar"/>
          <w:rtl/>
        </w:rPr>
        <w:br w:type="page"/>
      </w:r>
      <w:r w:rsidRPr="00A10766">
        <w:rPr>
          <w:rStyle w:val="libAieChar"/>
          <w:rtl/>
        </w:rPr>
        <w:lastRenderedPageBreak/>
        <w:t>شَيْءٍ شَهِيدٌ</w:t>
      </w:r>
      <w:r w:rsidRPr="00A10766">
        <w:rPr>
          <w:rStyle w:val="libAlaemChar"/>
          <w:rFonts w:hint="cs"/>
          <w:rtl/>
        </w:rPr>
        <w:t>)</w:t>
      </w:r>
      <w:r w:rsidRPr="00486251">
        <w:rPr>
          <w:rStyle w:val="libFootnotenumChar"/>
          <w:rtl/>
        </w:rPr>
        <w:t>(1)</w:t>
      </w:r>
      <w:r>
        <w:rPr>
          <w:rtl/>
        </w:rPr>
        <w:t>بسنده عن ابن عباس</w:t>
      </w:r>
      <w:r w:rsidRPr="00A10766">
        <w:rPr>
          <w:rStyle w:val="libAlaemChar"/>
          <w:rtl/>
        </w:rPr>
        <w:t>رضي‌الله‌عنه</w:t>
      </w:r>
      <w:r>
        <w:rPr>
          <w:rtl/>
        </w:rPr>
        <w:t>قال خطب رسول الله صلّى الله عليه</w:t>
      </w:r>
      <w:r>
        <w:rPr>
          <w:rFonts w:hint="cs"/>
          <w:rtl/>
        </w:rPr>
        <w:br/>
      </w:r>
      <w:r>
        <w:rPr>
          <w:rtl/>
        </w:rPr>
        <w:t>(وآله)وسلّم فقال : (أيها الناس إنّكم محشورون إلى الله حفاة عراة غُرلا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ثمّ </w:t>
      </w:r>
      <w:r>
        <w:rPr>
          <w:rFonts w:hint="cs"/>
          <w:rtl/>
        </w:rPr>
        <w:br/>
      </w:r>
      <w:r>
        <w:rPr>
          <w:rtl/>
        </w:rPr>
        <w:t xml:space="preserve">قال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كَمَا بَدَأْنَا أَوَّلَ خَلْقٍ نُّعِيدُهُ وَعْدًا عَلَيْنَا إِنَّا كُنَّا فَاعِلِينَ... 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إلى آخر الآية ، </w:t>
      </w:r>
      <w:r>
        <w:rPr>
          <w:rFonts w:hint="cs"/>
          <w:rtl/>
        </w:rPr>
        <w:br/>
      </w:r>
      <w:r>
        <w:rPr>
          <w:rtl/>
        </w:rPr>
        <w:t xml:space="preserve">ثمّ قال : (ألا وإنّ أوّل الخلائق يكسى يوم القيامة إبراهيم ، ألا وإنّه يجاء برجال </w:t>
      </w:r>
      <w:r>
        <w:rPr>
          <w:rFonts w:hint="cs"/>
          <w:rtl/>
        </w:rPr>
        <w:br/>
      </w:r>
      <w:r>
        <w:rPr>
          <w:rtl/>
        </w:rPr>
        <w:t xml:space="preserve">من أمتي فيؤخذ بهم ذات الشمال فأقول يا ربّ أصحابي فيقال إنّك لاتدري ما </w:t>
      </w:r>
      <w:r>
        <w:rPr>
          <w:rFonts w:hint="cs"/>
          <w:rtl/>
        </w:rPr>
        <w:br/>
      </w:r>
      <w:r>
        <w:rPr>
          <w:rtl/>
        </w:rPr>
        <w:t xml:space="preserve">أحدثوا بعدك ، فأقول كما قال العبد الصالح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وَكُنتُ عَلَيْهِمْ شَهِيدًا مَّا دُمْتُ فِيهِمْ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فَلَمَّا تَوَفَّيْتَنِي كُنتَ أَنتَ الرَّقِيبَ عَلَيْهِمْ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فيقال : إنّ هؤلاء لم يزالوا مرتدين </w:t>
      </w:r>
      <w:r>
        <w:rPr>
          <w:rFonts w:hint="cs"/>
          <w:rtl/>
        </w:rPr>
        <w:br/>
      </w:r>
      <w:r>
        <w:rPr>
          <w:rtl/>
        </w:rPr>
        <w:t xml:space="preserve">على أعقابهم منذ فارقتهم) » </w:t>
      </w:r>
      <w:r w:rsidRPr="00486251">
        <w:rPr>
          <w:rStyle w:val="libFootnotenumChar"/>
          <w:rtl/>
        </w:rPr>
        <w:t>(5)</w:t>
      </w:r>
      <w:r>
        <w:rPr>
          <w:rtl/>
        </w:rPr>
        <w:t>.</w:t>
      </w:r>
    </w:p>
    <w:p w:rsidR="00DA0409" w:rsidRDefault="00DA0409" w:rsidP="00DA0409">
      <w:pPr>
        <w:pStyle w:val="Heading2"/>
        <w:rPr>
          <w:rtl/>
        </w:rPr>
      </w:pPr>
      <w:bookmarkStart w:id="161" w:name="_Toc441489660"/>
      <w:r>
        <w:rPr>
          <w:rtl/>
        </w:rPr>
        <w:t>النهاية المحزنة :</w:t>
      </w:r>
      <w:bookmarkEnd w:id="161"/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 xml:space="preserve">لقد مرّ بنا ما كان من الرزية الّتي حاقت بالمسلمين في يوم الخميس وهو </w:t>
      </w:r>
      <w:r>
        <w:rPr>
          <w:rFonts w:hint="cs"/>
          <w:rtl/>
        </w:rPr>
        <w:br/>
      </w:r>
      <w:r>
        <w:rPr>
          <w:rtl/>
        </w:rPr>
        <w:t>اليوم الّذي أعلن فيه التمرّد 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فردّ أمره الناطقُ عن المعارضة ، وصدمه </w:t>
      </w:r>
      <w:r>
        <w:rPr>
          <w:rFonts w:hint="cs"/>
          <w:rtl/>
        </w:rPr>
        <w:br/>
      </w:r>
      <w:r>
        <w:rPr>
          <w:rtl/>
        </w:rPr>
        <w:t xml:space="preserve">بكلمة أغمي عليه منها لشدة وقعها ، وكانت بداية النهاية المحزنة ، أمّا نهاية تلك </w:t>
      </w:r>
      <w:r>
        <w:rPr>
          <w:rFonts w:hint="cs"/>
          <w:rtl/>
        </w:rPr>
        <w:br/>
      </w:r>
      <w:r>
        <w:rPr>
          <w:rtl/>
        </w:rPr>
        <w:t>البداية فكانت وفاة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يوم الاثنين. وما حدث من الصحابة فيما بين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(1)المائدة / 117.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(2)غرل : أي غير مختونين.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(3)الأنبياء / 104.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(4)الأنبياء / 104.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(5)صحيح البخاري 6 / 55 ط بولاق ، وأخرجه مسلم في صحيحه 2 / 355 ط بولاق في كتابه </w:t>
      </w:r>
      <w:r>
        <w:rPr>
          <w:rFonts w:hint="cs"/>
          <w:rtl/>
        </w:rPr>
        <w:br/>
      </w:r>
      <w:r w:rsidRPr="00E1188C">
        <w:rPr>
          <w:rtl/>
        </w:rPr>
        <w:t xml:space="preserve">الجنة وصفة نعيمها باب فناء الدنيا وبيان الحشر يوم القيامة. فالحديث متفق عليه كما </w:t>
      </w:r>
      <w:r>
        <w:rPr>
          <w:rFonts w:hint="cs"/>
          <w:rtl/>
        </w:rPr>
        <w:br/>
      </w:r>
      <w:r w:rsidRPr="00E1188C">
        <w:rPr>
          <w:rtl/>
        </w:rPr>
        <w:t>يقول علماء ا</w:t>
      </w:r>
      <w:r>
        <w:rPr>
          <w:rtl/>
        </w:rPr>
        <w:t>لحديث من أهل السنّ</w:t>
      </w:r>
      <w:r w:rsidRPr="00E1188C">
        <w:rPr>
          <w:rtl/>
        </w:rPr>
        <w:t>ة.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اليومينـالخميس والاثني</w:t>
      </w:r>
      <w:r w:rsidRPr="001878E7">
        <w:rPr>
          <w:rtl/>
        </w:rPr>
        <w:t>ن</w:t>
      </w:r>
      <w:r>
        <w:rPr>
          <w:rtl/>
        </w:rPr>
        <w:t>ـمن أحداث تتابعت بعنفها 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حتى تبرّم </w:t>
      </w:r>
      <w:r>
        <w:rPr>
          <w:rFonts w:hint="cs"/>
          <w:rtl/>
        </w:rPr>
        <w:br/>
      </w:r>
      <w:r>
        <w:rPr>
          <w:rtl/>
        </w:rPr>
        <w:t>بأصحابه وسأم منهم وتمنى أن يريحه الله منهم.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وإلى القارئ بعض الشواهد على ذلك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1ـفي حديث عبد الرزاق في المصنف عن العباس بن عبد المطلب : </w:t>
      </w:r>
      <w:r>
        <w:rPr>
          <w:rFonts w:hint="cs"/>
          <w:rtl/>
        </w:rPr>
        <w:br/>
      </w:r>
      <w:r>
        <w:rPr>
          <w:rtl/>
        </w:rPr>
        <w:t xml:space="preserve">فقلت : يا رسول الله لو اتخذت شيئاً تجلس عليه ... وفي لفظ المحب الطبري : </w:t>
      </w:r>
      <w:r>
        <w:rPr>
          <w:rFonts w:hint="cs"/>
          <w:rtl/>
        </w:rPr>
        <w:br/>
      </w:r>
      <w:r>
        <w:rPr>
          <w:rtl/>
        </w:rPr>
        <w:t xml:space="preserve">مكاناً تكلم الناس فيه يدفع عنك الغبار ويردّ عنك الخصم ، فقال النبيّ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: (لأدعنّهُم ينازعونّي ردائي ، ويطؤنَّ عقبي ، ويغشاني غبارهم ، </w:t>
      </w:r>
      <w:r>
        <w:rPr>
          <w:rFonts w:hint="cs"/>
          <w:rtl/>
        </w:rPr>
        <w:br/>
      </w:r>
      <w:r>
        <w:rPr>
          <w:rtl/>
        </w:rPr>
        <w:t>حتى يكون الله يريحني منهم). فعلمت أنّ بقاءه فينا قليل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لفظ البزار في مسنده « قال : (لا أزال بين أظهرهم يطأون عقبي </w:t>
      </w:r>
      <w:r>
        <w:rPr>
          <w:rFonts w:hint="cs"/>
          <w:rtl/>
        </w:rPr>
        <w:br/>
      </w:r>
      <w:r>
        <w:rPr>
          <w:rtl/>
        </w:rPr>
        <w:t xml:space="preserve">وينازعون ردائي حتى يكون الله يريحني منهم)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وليس من شك في أنّه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أراد الكناية بقوله : (ينازعونّي ردائي) يعني </w:t>
      </w:r>
      <w:r>
        <w:rPr>
          <w:rFonts w:hint="cs"/>
          <w:rtl/>
        </w:rPr>
        <w:br/>
      </w:r>
      <w:r>
        <w:rPr>
          <w:rtl/>
        </w:rPr>
        <w:t xml:space="preserve">منازعتهم له فيما هو له ومن حقه واختصاصه كاختصاصه وحقه بردائه ، ولكنهم </w:t>
      </w:r>
      <w:r>
        <w:rPr>
          <w:rFonts w:hint="cs"/>
          <w:rtl/>
        </w:rPr>
        <w:br/>
      </w:r>
      <w:r>
        <w:rPr>
          <w:rtl/>
        </w:rPr>
        <w:t xml:space="preserve">نازعوه وجاذبوه ، فهو يريد أن يوحي بالأمر ويقول : (هلمّ أكتب لكم) وهم </w:t>
      </w:r>
      <w:r>
        <w:rPr>
          <w:rFonts w:hint="cs"/>
          <w:rtl/>
        </w:rPr>
        <w:br/>
      </w:r>
      <w:r>
        <w:rPr>
          <w:rtl/>
        </w:rPr>
        <w:t>يقولون : انّه هجر. كما أنّ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(ويطؤن عقبي) كناية عن مبلغ تعدّيهم على </w:t>
      </w:r>
      <w:r>
        <w:rPr>
          <w:rFonts w:hint="cs"/>
          <w:rtl/>
        </w:rPr>
        <w:br/>
      </w:r>
      <w:r>
        <w:rPr>
          <w:rtl/>
        </w:rPr>
        <w:t xml:space="preserve">من يخلّف بعده ، حتى وكأنّهم يطؤنّ عليهم بأقدامهم سحقاً لهم وإبعاداً لهم عن </w:t>
      </w:r>
      <w:r>
        <w:rPr>
          <w:rFonts w:hint="cs"/>
          <w:rtl/>
        </w:rPr>
        <w:br/>
      </w:r>
      <w:r>
        <w:rPr>
          <w:rtl/>
        </w:rPr>
        <w:t>الساحة.</w:t>
      </w:r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>وقوله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(ويغشاني غبارهم) كناية عمّا يلحقه من شدة الأذى والعنَت </w:t>
      </w:r>
      <w:r>
        <w:rPr>
          <w:rFonts w:hint="cs"/>
          <w:rtl/>
        </w:rPr>
        <w:br/>
      </w:r>
      <w:r>
        <w:rPr>
          <w:rtl/>
        </w:rPr>
        <w:t xml:space="preserve">فيتأثر لما يصيب أهل بيته وعقبه من ظلم كما يتأثر الإنسان إذا غشيه الغبار. وغير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(1)المصنف 5 / 434 ، قارن سنن الدارمي / 21 ، وذخائر العقبى / 204.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(2)قال الهيثمي في مجمع الزوائد 9 / 21 : رواه البزار ورجاله رجال الصحيح.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خفيّ دقة التعبير بغشيان الغبار ومن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(حتى يكون الله يريحني منهم) </w:t>
      </w:r>
      <w:r>
        <w:rPr>
          <w:rFonts w:hint="cs"/>
          <w:rtl/>
        </w:rPr>
        <w:br/>
      </w:r>
      <w:r>
        <w:rPr>
          <w:rtl/>
        </w:rPr>
        <w:t xml:space="preserve">نعرف مبلغ سخطه على من نازعه رداءه ووطئ عقبه وغشيه بما أثار من غبار </w:t>
      </w:r>
      <w:r>
        <w:rPr>
          <w:rFonts w:hint="cs"/>
          <w:rtl/>
        </w:rPr>
        <w:br/>
      </w:r>
      <w:r>
        <w:rPr>
          <w:rtl/>
        </w:rPr>
        <w:t xml:space="preserve">الفتنة ، وبعد صريح هذا القول فليقل الّذين يستغفلون العقول ، لقد مات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وهو راضٍ عنهم؟!</w:t>
      </w:r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 xml:space="preserve">2ـوتعقيباً على ما مرّ كان موقفه الآخر الّذي سبّب له إزعاجاً بالغاً ، وكان </w:t>
      </w:r>
      <w:r>
        <w:rPr>
          <w:rFonts w:hint="cs"/>
          <w:rtl/>
        </w:rPr>
        <w:br/>
      </w:r>
      <w:r>
        <w:rPr>
          <w:rtl/>
        </w:rPr>
        <w:t xml:space="preserve">أحد الموارد الّتي نازعوه فيها رداءه ، وهو موقفه من الصلاة بالناس في مرضه في </w:t>
      </w:r>
      <w:r>
        <w:rPr>
          <w:rFonts w:hint="cs"/>
          <w:rtl/>
        </w:rPr>
        <w:br/>
      </w:r>
      <w:r>
        <w:rPr>
          <w:rtl/>
        </w:rPr>
        <w:t xml:space="preserve">الوقت الّذي ثقل فيه حاله. وإليك الحديث برواية ابن سعد في الطبقات الكبرى </w:t>
      </w:r>
      <w:r>
        <w:rPr>
          <w:rFonts w:hint="cs"/>
          <w:rtl/>
        </w:rPr>
        <w:br/>
      </w:r>
      <w:r>
        <w:rPr>
          <w:rtl/>
        </w:rPr>
        <w:t>بسنده عن عبيد بن عمر الليثي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: « إنّ رسول الله صلّى الله عليه(وآله)وسلّم في </w:t>
      </w:r>
      <w:r>
        <w:rPr>
          <w:rFonts w:hint="cs"/>
          <w:rtl/>
        </w:rPr>
        <w:br/>
      </w:r>
      <w:r>
        <w:rPr>
          <w:rtl/>
        </w:rPr>
        <w:t xml:space="preserve">مرضه الّذي تُوفي فيه أمر أبا بكر أن يصلي بالناس ، فلمّا أفتتح أبو بكر الصلاة </w:t>
      </w:r>
      <w:r>
        <w:rPr>
          <w:rFonts w:hint="cs"/>
          <w:rtl/>
        </w:rPr>
        <w:br/>
      </w:r>
      <w:r>
        <w:rPr>
          <w:rtl/>
        </w:rPr>
        <w:t xml:space="preserve">وجَدَ رسول الله صلّى الله عليه(وآله)وسلّم خفّة فخرج فجعل يفرّج الصفوف ، </w:t>
      </w:r>
      <w:r>
        <w:rPr>
          <w:rFonts w:hint="cs"/>
          <w:rtl/>
        </w:rPr>
        <w:br/>
      </w:r>
      <w:r>
        <w:rPr>
          <w:rtl/>
        </w:rPr>
        <w:t>فلمّا سمع أبو بكر الحسّ علم أنّه لا يتقدم ذلك التقدّم إل</w:t>
      </w:r>
      <w:r>
        <w:rPr>
          <w:rFonts w:hint="cs"/>
          <w:rtl/>
        </w:rPr>
        <w:t>ّ</w:t>
      </w:r>
      <w:r>
        <w:rPr>
          <w:rtl/>
        </w:rPr>
        <w:t xml:space="preserve">ا رسول الله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، وكان أبو بكر لا يلتفت في صلاته فخنس إلى الصف وراءه </w:t>
      </w:r>
      <w:r>
        <w:rPr>
          <w:rFonts w:hint="cs"/>
          <w:rtl/>
        </w:rPr>
        <w:br/>
      </w:r>
      <w:r>
        <w:rPr>
          <w:rtl/>
        </w:rPr>
        <w:t xml:space="preserve">فردّه رسول الله صلّى الله عليه(وآله)وسلّم إلى مكانه ، فجلس رسول الله صلّى </w:t>
      </w:r>
      <w:r>
        <w:rPr>
          <w:rFonts w:hint="cs"/>
          <w:rtl/>
        </w:rPr>
        <w:br/>
      </w:r>
      <w:r>
        <w:rPr>
          <w:rtl/>
        </w:rPr>
        <w:t xml:space="preserve">الله عليه(وآله)وسلّم إلى جنب أبي بكر وأبو بكر قائم ، فلمّا فرغا من الصلاة قال </w:t>
      </w:r>
      <w:r>
        <w:rPr>
          <w:rFonts w:hint="cs"/>
          <w:rtl/>
        </w:rPr>
        <w:br/>
      </w:r>
      <w:r>
        <w:rPr>
          <w:rtl/>
        </w:rPr>
        <w:t>أبو بكر : أي رسول الله أراك أصبحت بحمد الله صالحاً وهذا يوم ابنة خارجةـ</w:t>
      </w:r>
      <w:r>
        <w:rPr>
          <w:rFonts w:hint="cs"/>
          <w:rtl/>
        </w:rPr>
        <w:br/>
      </w:r>
      <w:r>
        <w:rPr>
          <w:rtl/>
        </w:rPr>
        <w:t xml:space="preserve">امرأة لأبي بكر من الأنصار في بلحارث بن الخزرجـفأذن له رسول الله صلّى </w:t>
      </w:r>
      <w:r>
        <w:rPr>
          <w:rFonts w:hint="cs"/>
          <w:rtl/>
        </w:rPr>
        <w:br/>
      </w:r>
      <w:r>
        <w:rPr>
          <w:rtl/>
        </w:rPr>
        <w:t>الله عليه(وآله)وسلّم ، وجلس رسول الله في مصل</w:t>
      </w:r>
      <w:r>
        <w:rPr>
          <w:rFonts w:hint="cs"/>
          <w:rtl/>
        </w:rPr>
        <w:t>ّ</w:t>
      </w:r>
      <w:r>
        <w:rPr>
          <w:rtl/>
        </w:rPr>
        <w:t xml:space="preserve">اه وإلى جانب الحُجر ، فحذّر </w:t>
      </w:r>
      <w:r>
        <w:rPr>
          <w:rFonts w:hint="cs"/>
          <w:rtl/>
        </w:rPr>
        <w:br/>
      </w:r>
      <w:r>
        <w:rPr>
          <w:rtl/>
        </w:rPr>
        <w:t>الناس الفتن ثمّ نادى بأعلى صوتهـحتى أنّ صوته ليخرج من باب المسجدـ</w:t>
      </w:r>
      <w:r>
        <w:rPr>
          <w:rFonts w:hint="cs"/>
          <w:rtl/>
        </w:rPr>
        <w:br/>
      </w:r>
      <w:r>
        <w:rPr>
          <w:rtl/>
        </w:rPr>
        <w:t>فقال : (إنّي والله لا يمسك الناس عليّ بشيء ، لا أحلّ إل</w:t>
      </w:r>
      <w:r>
        <w:rPr>
          <w:rFonts w:hint="cs"/>
          <w:rtl/>
        </w:rPr>
        <w:t>ّ</w:t>
      </w:r>
      <w:r>
        <w:rPr>
          <w:rtl/>
        </w:rPr>
        <w:t xml:space="preserve">ا ما أحلّ الله في كتابه ، ولا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(1)كان قاصّ أهل مكة. وهذا يكفينا من تعريف ابن حجر له في تقريب التهذيب.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أحرّم إل</w:t>
      </w:r>
      <w:r>
        <w:rPr>
          <w:rFonts w:hint="cs"/>
          <w:rtl/>
        </w:rPr>
        <w:t>ّ</w:t>
      </w:r>
      <w:r>
        <w:rPr>
          <w:rtl/>
        </w:rPr>
        <w:t xml:space="preserve">ا ما حرّم الله في كتابه ، ثمّ قال : يا فاطمة بنت محمّد ويا صفية عمة رسول </w:t>
      </w:r>
      <w:r>
        <w:rPr>
          <w:rFonts w:hint="cs"/>
          <w:rtl/>
        </w:rPr>
        <w:br/>
      </w:r>
      <w:r>
        <w:rPr>
          <w:rtl/>
        </w:rPr>
        <w:t xml:space="preserve">الله أعملا لما عند الله فإنّي لا أغني عنكما من الله شيئاً) ثمّ قام من مجلسه ذلك </w:t>
      </w:r>
      <w:r>
        <w:rPr>
          <w:rFonts w:hint="cs"/>
          <w:rtl/>
        </w:rPr>
        <w:br/>
      </w:r>
      <w:r>
        <w:rPr>
          <w:rtl/>
        </w:rPr>
        <w:t xml:space="preserve">فما انتصف النهار حتى قبضه الله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 xml:space="preserve">وروى ابن سعد أيضاً بسنده عن عبيد الله بن عبد الله قال : « دخلت على عائشة </w:t>
      </w:r>
      <w:r>
        <w:rPr>
          <w:rFonts w:hint="cs"/>
          <w:rtl/>
        </w:rPr>
        <w:br/>
      </w:r>
      <w:r>
        <w:rPr>
          <w:rtl/>
        </w:rPr>
        <w:t xml:space="preserve">فقلت لها حدثيني عن مرض رسول الله صلّى الله عليه(وآله)وسلّم قالت : لما ثقل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عليه(وآله)وسلّم فقال : (أصلّى الناس؟) فقلت : لا هم ينتظرونك </w:t>
      </w:r>
      <w:r>
        <w:rPr>
          <w:rFonts w:hint="cs"/>
          <w:rtl/>
        </w:rPr>
        <w:br/>
      </w:r>
      <w:r>
        <w:rPr>
          <w:rtl/>
        </w:rPr>
        <w:t xml:space="preserve">يا رسول الله قال : (ضعوا لي ماء في المخضب)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قالت : ففعلنا فاغتسل ، ثمّ ذهب </w:t>
      </w:r>
      <w:r>
        <w:rPr>
          <w:rFonts w:hint="cs"/>
          <w:rtl/>
        </w:rPr>
        <w:br/>
      </w:r>
      <w:r>
        <w:rPr>
          <w:rtl/>
        </w:rPr>
        <w:t xml:space="preserve">لينوء فأغمي عليه ثمّ أفاق ، فقال : (أصلى الناس؟) فقلت : لا هم ينتظرونك ، فقال : </w:t>
      </w:r>
      <w:r>
        <w:rPr>
          <w:rFonts w:hint="cs"/>
          <w:rtl/>
        </w:rPr>
        <w:br/>
      </w:r>
      <w:r>
        <w:rPr>
          <w:rtl/>
        </w:rPr>
        <w:t xml:space="preserve">(ضعوا لي ماء في المخضب) ، قالت : ففعلنا فاغتسل ثمّ ذهب لينوء فأغمي عليه ، ثمّ </w:t>
      </w:r>
      <w:r>
        <w:rPr>
          <w:rFonts w:hint="cs"/>
          <w:rtl/>
        </w:rPr>
        <w:br/>
      </w:r>
      <w:r>
        <w:rPr>
          <w:rtl/>
        </w:rPr>
        <w:t xml:space="preserve">أفاق فقال : (أصلى الناس؟) فقلت : لا هم ينتظرونك والناس عكوف في المسجد </w:t>
      </w:r>
      <w:r>
        <w:rPr>
          <w:rFonts w:hint="cs"/>
          <w:rtl/>
        </w:rPr>
        <w:br/>
      </w:r>
      <w:r>
        <w:rPr>
          <w:rtl/>
        </w:rPr>
        <w:t xml:space="preserve">ينتظرون رسول الله صلّى الله عليه(وآله)وسلّم لصلاة العشاء الآخرة قالت : فأرسل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عليه(وآله)وسلّم إلى أبي بكر بأن يصلي بالناس ، فأتاه الرسول </w:t>
      </w:r>
      <w:r>
        <w:rPr>
          <w:rFonts w:hint="cs"/>
          <w:rtl/>
        </w:rPr>
        <w:br/>
      </w:r>
      <w:r>
        <w:rPr>
          <w:rtl/>
        </w:rPr>
        <w:t xml:space="preserve">فقال : إن رسول الله صلّى الله عليه(وآله)وسلّم يأمرك أن تصلي بالناس ، فقال أبو </w:t>
      </w:r>
      <w:r>
        <w:rPr>
          <w:rFonts w:hint="cs"/>
          <w:rtl/>
        </w:rPr>
        <w:br/>
      </w:r>
      <w:r>
        <w:rPr>
          <w:rtl/>
        </w:rPr>
        <w:t xml:space="preserve">بكر : وكان رجلاً رقيقاً يا عمر صلّ بالناس فقال عمر : أنت أحق بذلك فصلّى أبو بكر </w:t>
      </w:r>
      <w:r>
        <w:rPr>
          <w:rFonts w:hint="cs"/>
          <w:rtl/>
        </w:rPr>
        <w:br/>
      </w:r>
      <w:r>
        <w:rPr>
          <w:rtl/>
        </w:rPr>
        <w:t xml:space="preserve">تلك الأيام ، ثمّ إنّ النبيّ صلّى الله عليه(وآله)وسلّم وجد من نفسه خفّة ، فخرج بين </w:t>
      </w:r>
      <w:r>
        <w:rPr>
          <w:rFonts w:hint="cs"/>
          <w:rtl/>
        </w:rPr>
        <w:br/>
      </w:r>
      <w:r>
        <w:rPr>
          <w:rtl/>
        </w:rPr>
        <w:t xml:space="preserve">رجلين أحدهما العباس ، فصلّى الظهر وأبو بكر يصلي بالناس. قالت : فلمّا رآه أبو </w:t>
      </w:r>
      <w:r>
        <w:rPr>
          <w:rFonts w:hint="cs"/>
          <w:rtl/>
        </w:rPr>
        <w:br/>
      </w:r>
      <w:r>
        <w:rPr>
          <w:rtl/>
        </w:rPr>
        <w:t xml:space="preserve">بكر ذهب ليتأخر فأومأ إليه النبيّ صلّى الله عليه(وآله)وسلّم أن لا يتأخر ، وقال لهما </w:t>
      </w:r>
      <w:r>
        <w:rPr>
          <w:rFonts w:hint="cs"/>
          <w:rtl/>
        </w:rPr>
        <w:br/>
      </w:r>
      <w:r>
        <w:rPr>
          <w:rtl/>
        </w:rPr>
        <w:t xml:space="preserve">أجلساني إلى جنبه فأجلساه إلى جنب أبي بكر. قال : فجعل أبو بكر يصلي وهو قائم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17 ط أفست عن ط ليدن.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(2)المخضب : المركن تغسل فيه الثياب.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بصلاة النبيّ صلّى الله عليه(وآله)وسلّم والناس يصلون بصلاة أبي بكر والنبيّ صلّى </w:t>
      </w:r>
      <w:r>
        <w:rPr>
          <w:rFonts w:hint="cs"/>
          <w:rtl/>
        </w:rPr>
        <w:br/>
      </w:r>
      <w:r>
        <w:rPr>
          <w:rtl/>
        </w:rPr>
        <w:t>الله عليه(وآله)وسلّم قاعد.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عبيد الله : فدخلت على عبد الله بن عباس فقلت : ألا أعرض عليك ما </w:t>
      </w:r>
      <w:r>
        <w:rPr>
          <w:rFonts w:hint="cs"/>
          <w:rtl/>
        </w:rPr>
        <w:br/>
      </w:r>
      <w:r>
        <w:rPr>
          <w:rtl/>
        </w:rPr>
        <w:t xml:space="preserve">حدثتني عائشة عن مرض رسول الله صلّى الله عليه(وآله)وسلّم؟ قال : هات ، </w:t>
      </w:r>
      <w:r>
        <w:rPr>
          <w:rFonts w:hint="cs"/>
          <w:rtl/>
        </w:rPr>
        <w:br/>
      </w:r>
      <w:r>
        <w:rPr>
          <w:rtl/>
        </w:rPr>
        <w:t xml:space="preserve">فعرضت عليه فما أنكر منه شيئاً غير أنّه قال : سمّت لك الرجل الّذي كان مع </w:t>
      </w:r>
      <w:r>
        <w:rPr>
          <w:rFonts w:hint="cs"/>
          <w:rtl/>
        </w:rPr>
        <w:br/>
      </w:r>
      <w:r>
        <w:rPr>
          <w:rtl/>
        </w:rPr>
        <w:t xml:space="preserve">العباس؟ قال قلت : لا؟ قال : هو عليّ بن أبي طالب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وروى ابن سعد أيضاً هذا الحديث بأخصر من ذلك وفيه : « فخرج بين رجلين </w:t>
      </w:r>
      <w:r>
        <w:rPr>
          <w:rFonts w:hint="cs"/>
          <w:rtl/>
        </w:rPr>
        <w:br/>
      </w:r>
      <w:r>
        <w:rPr>
          <w:rtl/>
        </w:rPr>
        <w:t xml:space="preserve">تخط رجلاه في الأرض بين ابن عباسـتعني الفضلـوبين رجل آخر. قال عبيد </w:t>
      </w:r>
      <w:r>
        <w:rPr>
          <w:rFonts w:hint="cs"/>
          <w:rtl/>
        </w:rPr>
        <w:br/>
      </w:r>
      <w:r>
        <w:rPr>
          <w:rtl/>
        </w:rPr>
        <w:t xml:space="preserve">الله : فأخبرت ابن عباس بما قالت قال : فهل تدري من الرجل الآخر الّذي لم تسمّ </w:t>
      </w:r>
      <w:r>
        <w:rPr>
          <w:rFonts w:hint="cs"/>
          <w:rtl/>
        </w:rPr>
        <w:br/>
      </w:r>
      <w:r>
        <w:rPr>
          <w:rtl/>
        </w:rPr>
        <w:t xml:space="preserve">عائشة؟ قال قلت : لا قال ابن عباس : هو عليّ إن عائشة لا تطيب له نفساً بخير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أقول : ولئن كنّت عنه برجل فقد أبعدته حتى عن تلك الكناية في حديث </w:t>
      </w:r>
      <w:r>
        <w:rPr>
          <w:rFonts w:hint="cs"/>
          <w:rtl/>
        </w:rPr>
        <w:br/>
      </w:r>
      <w:r>
        <w:rPr>
          <w:rtl/>
        </w:rPr>
        <w:t>آخر عنها فقالت : « وأصبحـرسول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ـيوم الاثنين مفيقاً فخرج يتوكأ </w:t>
      </w:r>
      <w:r>
        <w:rPr>
          <w:rFonts w:hint="cs"/>
          <w:rtl/>
        </w:rPr>
        <w:br/>
      </w:r>
      <w:r>
        <w:rPr>
          <w:rtl/>
        </w:rPr>
        <w:t xml:space="preserve">على الفضل بن عباس وعلى ثوبان مولاه حتى دخل المسجد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وما أكثر الشواهد الّتي حفظتها عنها كتب السيرة فكشفت عما تكنّه لعليّ </w:t>
      </w:r>
      <w:r>
        <w:rPr>
          <w:rFonts w:hint="cs"/>
          <w:rtl/>
        </w:rPr>
        <w:br/>
      </w:r>
      <w:r>
        <w:rPr>
          <w:rtl/>
        </w:rPr>
        <w:t xml:space="preserve">من شنآن ، وكانت على حدّ ما وصفها ابن عباس حبر الأمة بقوله : « إنّ عائشة لا </w:t>
      </w:r>
      <w:r>
        <w:rPr>
          <w:rFonts w:hint="cs"/>
          <w:rtl/>
        </w:rPr>
        <w:br/>
      </w:r>
      <w:r>
        <w:rPr>
          <w:rtl/>
        </w:rPr>
        <w:t>تطيب له نفساً بخير ».</w:t>
      </w:r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 xml:space="preserve">ومهما كانت الدوافع والنوازع ولكن هلمّ الخطب فيما ورد عنهاـوعن </w:t>
      </w:r>
      <w:r>
        <w:rPr>
          <w:rFonts w:hint="cs"/>
          <w:rtl/>
        </w:rPr>
        <w:br/>
      </w:r>
      <w:r>
        <w:rPr>
          <w:rtl/>
        </w:rPr>
        <w:t>غيرها أيضاًـفي مسألة صلاة أبي بكر بالمسلمين أيام مرض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ولكثرة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19.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2 ق 2 / 19.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2 ق 2 / 20.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التناقضات فيما روي في ذلك أصبحت مثار جدل وخلاف. وحيث أنّها من </w:t>
      </w:r>
      <w:r>
        <w:rPr>
          <w:rFonts w:hint="cs"/>
          <w:rtl/>
        </w:rPr>
        <w:br/>
      </w:r>
      <w:r>
        <w:rPr>
          <w:rtl/>
        </w:rPr>
        <w:t xml:space="preserve">الأحداث الّتي شاهدها حبر الاُمة عبد الله بن عباس وعاشها بجميع تداعيتها </w:t>
      </w:r>
      <w:r>
        <w:rPr>
          <w:rFonts w:hint="cs"/>
          <w:rtl/>
        </w:rPr>
        <w:br/>
      </w:r>
      <w:r>
        <w:rPr>
          <w:rtl/>
        </w:rPr>
        <w:t xml:space="preserve">ومداخلاتها ، حتى كان يعرض عليه بعض الرواة ما سمعه من عائشة ، كما مرّ </w:t>
      </w:r>
      <w:r>
        <w:rPr>
          <w:rFonts w:hint="cs"/>
          <w:rtl/>
        </w:rPr>
        <w:br/>
      </w:r>
      <w:r>
        <w:rPr>
          <w:rtl/>
        </w:rPr>
        <w:t>قريباً شاهد ذلك ، فلا مناص من الإلمام بشيء عنها.</w:t>
      </w:r>
    </w:p>
    <w:p w:rsidR="00DA0409" w:rsidRDefault="00DA0409" w:rsidP="00DA0409">
      <w:pPr>
        <w:pStyle w:val="Heading2"/>
        <w:rPr>
          <w:rtl/>
        </w:rPr>
      </w:pPr>
      <w:bookmarkStart w:id="162" w:name="_Toc441489661"/>
      <w:r>
        <w:rPr>
          <w:rtl/>
        </w:rPr>
        <w:t>ماذا عن صلاة أبي بكر؟</w:t>
      </w:r>
      <w:bookmarkEnd w:id="162"/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تكاد تكون المسألة من المتسالم عليها أنّ أبا بكر صلّى بالمسلمين في </w:t>
      </w:r>
      <w:r>
        <w:rPr>
          <w:rFonts w:hint="cs"/>
          <w:rtl/>
        </w:rPr>
        <w:br/>
      </w:r>
      <w:r>
        <w:rPr>
          <w:rtl/>
        </w:rPr>
        <w:t>مرض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ولكن الخلاف نشأ في متداعياتها ، وبدا التناقض في مرويات من رواها </w:t>
      </w:r>
      <w:r>
        <w:rPr>
          <w:rFonts w:hint="cs"/>
          <w:rtl/>
        </w:rPr>
        <w:br/>
      </w:r>
      <w:r>
        <w:rPr>
          <w:rtl/>
        </w:rPr>
        <w:t>فأثار ذلك كثيراً من الشكوك والتساؤلات ، وإليك بعضاً منها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1ـهل صحيح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أمر أحداً بعينهـسواء أبا بكر أو غيرهـليؤم </w:t>
      </w:r>
      <w:r>
        <w:rPr>
          <w:rFonts w:hint="cs"/>
          <w:rtl/>
        </w:rPr>
        <w:br/>
      </w:r>
      <w:r>
        <w:rPr>
          <w:rtl/>
        </w:rPr>
        <w:t xml:space="preserve">المسلمين في صلاتهم في مرضه؟ والجواب نقرؤه في رواية عبد الله بن زمعة بن </w:t>
      </w:r>
      <w:r>
        <w:rPr>
          <w:rFonts w:hint="cs"/>
          <w:rtl/>
        </w:rPr>
        <w:br/>
      </w:r>
      <w:r>
        <w:rPr>
          <w:rtl/>
        </w:rPr>
        <w:t xml:space="preserve">الأسود يقول : « عدتُ رسول الله صلّى الله عليه(وآله)وسلّم في مرضه الّذي </w:t>
      </w:r>
      <w:r>
        <w:rPr>
          <w:rFonts w:hint="cs"/>
          <w:rtl/>
        </w:rPr>
        <w:br/>
      </w:r>
      <w:r>
        <w:rPr>
          <w:rtl/>
        </w:rPr>
        <w:t>توفـّي فيه ، فجاء بلال يؤذنه بالصلاة فقال لي رسول الله صلّى الله عليه(وآله)</w:t>
      </w:r>
      <w:r>
        <w:rPr>
          <w:rFonts w:hint="cs"/>
          <w:rtl/>
        </w:rPr>
        <w:br/>
      </w:r>
      <w:r>
        <w:rPr>
          <w:rtl/>
        </w:rPr>
        <w:t>وسلّم : (مرّ الناس فليصلوا).</w:t>
      </w:r>
    </w:p>
    <w:p w:rsidR="00DA0409" w:rsidRPr="00AA7BC7" w:rsidRDefault="00DA0409" w:rsidP="00BB4DBB">
      <w:pPr>
        <w:pStyle w:val="libNormal"/>
        <w:rPr>
          <w:rStyle w:val="libPoemTiniChar0"/>
          <w:rtl/>
        </w:rPr>
      </w:pPr>
      <w:r>
        <w:rPr>
          <w:rtl/>
        </w:rPr>
        <w:t xml:space="preserve">قال عبد الله : فخرجت فلقيت ناساً لا اُكلمهم ، فلمّا لقيت عمر بن الخطاب </w:t>
      </w:r>
      <w:r>
        <w:rPr>
          <w:rFonts w:hint="cs"/>
          <w:rtl/>
        </w:rPr>
        <w:br/>
      </w:r>
      <w:r>
        <w:rPr>
          <w:rtl/>
        </w:rPr>
        <w:t xml:space="preserve">لم أبغ مَن وراءه وكان أبو بكر غائباً ، فقلت له : صل بالناس يا عمر ، فقام عمر في </w:t>
      </w:r>
      <w:r>
        <w:rPr>
          <w:rFonts w:hint="cs"/>
          <w:rtl/>
        </w:rPr>
        <w:br/>
      </w:r>
      <w:r>
        <w:rPr>
          <w:rtl/>
        </w:rPr>
        <w:t>المقام ، وكان عمر رجلاً مُجهراً ، فلمّا كبّر سمع رسول الله صلّى الله عليه(وآله)</w:t>
      </w:r>
      <w:r>
        <w:rPr>
          <w:rFonts w:hint="cs"/>
          <w:rtl/>
        </w:rPr>
        <w:br/>
      </w:r>
      <w:r>
        <w:rPr>
          <w:rtl/>
        </w:rPr>
        <w:t xml:space="preserve">وسلّم صوته ، فأخرج رأسه حتى أطلعه الناس من حجرته فقال : لا لا لا ، ليصل </w:t>
      </w:r>
      <w:r>
        <w:rPr>
          <w:rFonts w:hint="cs"/>
          <w:rtl/>
        </w:rPr>
        <w:br/>
      </w:r>
      <w:r>
        <w:rPr>
          <w:rtl/>
        </w:rPr>
        <w:t xml:space="preserve">بهم ابن أبي قحافة ، قال : يقول ذلك رسول الله صلّى الله عليه(وآله)وسلّم مغضباً ، </w:t>
      </w:r>
      <w:r>
        <w:rPr>
          <w:rFonts w:hint="cs"/>
          <w:rtl/>
        </w:rPr>
        <w:br/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فانصرف عمر فقال لعبد الله بن زمعة : يا بن أخي أمرك رسول الله صلّى الله </w:t>
      </w:r>
      <w:r>
        <w:rPr>
          <w:rFonts w:hint="cs"/>
          <w:rtl/>
        </w:rPr>
        <w:br/>
      </w:r>
      <w:r>
        <w:rPr>
          <w:rtl/>
        </w:rPr>
        <w:t>عليه(وآله)وسلّم أن تأمرني؟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: فقلت لا ولكني لما رأيتك لم أبغ مَن وراءك ، فقال عمر : ما كنت أظن </w:t>
      </w:r>
      <w:r>
        <w:rPr>
          <w:rFonts w:hint="cs"/>
          <w:rtl/>
        </w:rPr>
        <w:br/>
      </w:r>
      <w:r>
        <w:rPr>
          <w:rtl/>
        </w:rPr>
        <w:t>حين أمرتني إل</w:t>
      </w:r>
      <w:r>
        <w:rPr>
          <w:rFonts w:hint="cs"/>
          <w:rtl/>
        </w:rPr>
        <w:t>ّ</w:t>
      </w:r>
      <w:r>
        <w:rPr>
          <w:rtl/>
        </w:rPr>
        <w:t xml:space="preserve">ا أنّ رسول الله صلّى الله عليه(وآله)وسلّم أمرك بذلك ، ولولا </w:t>
      </w:r>
      <w:r>
        <w:rPr>
          <w:rFonts w:hint="cs"/>
          <w:rtl/>
        </w:rPr>
        <w:br/>
      </w:r>
      <w:r>
        <w:rPr>
          <w:rtl/>
        </w:rPr>
        <w:t xml:space="preserve">ذلك ما صليت بالناس ، فقال عبد الله لمّا لم أر أبا بكر رأيتك أحق من غيره </w:t>
      </w:r>
      <w:r>
        <w:rPr>
          <w:rFonts w:hint="cs"/>
          <w:rtl/>
        </w:rPr>
        <w:br/>
      </w:r>
      <w:r>
        <w:rPr>
          <w:rtl/>
        </w:rPr>
        <w:t>بالصلاة.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فظهر من هذه الرواية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 يأمر أحداً بعينه حين آذنه بلال </w:t>
      </w:r>
      <w:r>
        <w:rPr>
          <w:rFonts w:hint="cs"/>
          <w:rtl/>
        </w:rPr>
        <w:br/>
      </w:r>
      <w:r>
        <w:rPr>
          <w:rtl/>
        </w:rPr>
        <w:t>بالصلاة.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وأنّ جميع ما جرى كان من تصرّف عبد الله بن زمعة الشخصي ، ولذا </w:t>
      </w:r>
      <w:r>
        <w:rPr>
          <w:rFonts w:hint="cs"/>
          <w:rtl/>
        </w:rPr>
        <w:br/>
      </w:r>
      <w:r>
        <w:rPr>
          <w:rtl/>
        </w:rPr>
        <w:t xml:space="preserve">عاتبه عمر على ذلك. كما ظهر أنّ الراوي كان هواه مع أبي بكر وعمر ، فهو رأى </w:t>
      </w:r>
      <w:r>
        <w:rPr>
          <w:rFonts w:hint="cs"/>
          <w:rtl/>
        </w:rPr>
        <w:br/>
      </w:r>
      <w:r>
        <w:rPr>
          <w:rtl/>
        </w:rPr>
        <w:t xml:space="preserve">اُناساً غيرهما فلم يكلمهم ، لماذا(؟)وهو ما إن رأى عمر فلم يبغ مَن وراءه ، </w:t>
      </w:r>
      <w:r>
        <w:rPr>
          <w:rFonts w:hint="cs"/>
          <w:rtl/>
        </w:rPr>
        <w:br/>
      </w:r>
      <w:r>
        <w:rPr>
          <w:rtl/>
        </w:rPr>
        <w:t xml:space="preserve">لماذا؟ وهو الّذي كشف عن دخيلة هواه حين قال لعمر : لما لم أر أبا بكر رأيتك </w:t>
      </w:r>
      <w:r>
        <w:rPr>
          <w:rFonts w:hint="cs"/>
          <w:rtl/>
        </w:rPr>
        <w:br/>
      </w:r>
      <w:r>
        <w:rPr>
          <w:rtl/>
        </w:rPr>
        <w:t>أحق من غيره بالصلاة ، لماذا؟ ولنا أن ندرك ما تزيّده على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فنسب إليه </w:t>
      </w:r>
      <w:r>
        <w:rPr>
          <w:rFonts w:hint="cs"/>
          <w:rtl/>
        </w:rPr>
        <w:br/>
      </w:r>
      <w:r>
        <w:rPr>
          <w:rtl/>
        </w:rPr>
        <w:t xml:space="preserve">قوله لما سمع صوت عمر فأخرج رأسه حتى أطلعه الناس من حجرته فقال : لا لا </w:t>
      </w:r>
      <w:r>
        <w:rPr>
          <w:rFonts w:hint="cs"/>
          <w:rtl/>
        </w:rPr>
        <w:br/>
      </w:r>
      <w:r>
        <w:rPr>
          <w:rtl/>
        </w:rPr>
        <w:t xml:space="preserve">لا ليصل بهم ابن أبي قحافة. يقول ذلك رسول الله صلّى الله عليه(وآله)وسلّم </w:t>
      </w:r>
      <w:r>
        <w:rPr>
          <w:rFonts w:hint="cs"/>
          <w:rtl/>
        </w:rPr>
        <w:br/>
      </w:r>
      <w:r>
        <w:rPr>
          <w:rtl/>
        </w:rPr>
        <w:t>مغضباً. وعبد الله بن زمعة هذا استشهد يوم الدار مع عثمان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فهو غير متهم </w:t>
      </w:r>
      <w:r>
        <w:rPr>
          <w:rFonts w:hint="cs"/>
          <w:rtl/>
        </w:rPr>
        <w:br/>
      </w:r>
      <w:r>
        <w:rPr>
          <w:rtl/>
        </w:rPr>
        <w:t>عند من يحتج بأمثاله في مثل المقام ، وقد تبين لنا أنّه لم يكن أمرٌ من النبيّ</w:t>
      </w:r>
      <w:r w:rsidRPr="00A10766">
        <w:rPr>
          <w:rStyle w:val="libAlaemChar"/>
          <w:rFonts w:hint="cs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إلى أحد بعينه يقوم مقامه في الصلاة بالمسلمين. وهذا ما سيأتي عن الإمام </w:t>
      </w:r>
      <w:r>
        <w:rPr>
          <w:rFonts w:hint="cs"/>
          <w:rtl/>
        </w:rPr>
        <w:br/>
      </w:r>
      <w:r>
        <w:rPr>
          <w:rtl/>
        </w:rPr>
        <w:t>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أيضاً.</w:t>
      </w:r>
    </w:p>
    <w:p w:rsidR="00DA0409" w:rsidRPr="00120305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(1)تقريب التهذيب لابن حجر 1 / 416.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2ـإنّ المروي في مسألة صلاة أبي بكر فيه من التناقض العجيب الغريب ما </w:t>
      </w:r>
      <w:r>
        <w:rPr>
          <w:rFonts w:hint="cs"/>
          <w:rtl/>
        </w:rPr>
        <w:br/>
      </w:r>
      <w:r>
        <w:rPr>
          <w:rtl/>
        </w:rPr>
        <w:t xml:space="preserve">يدعو إلى الريبة في ذلك وإن تضخم كماً وكيفاً. ولئلا نطيل الوقوف كثيراً </w:t>
      </w:r>
      <w:r>
        <w:rPr>
          <w:rFonts w:hint="cs"/>
          <w:rtl/>
        </w:rPr>
        <w:br/>
      </w:r>
      <w:r>
        <w:rPr>
          <w:rtl/>
        </w:rPr>
        <w:t xml:space="preserve">فلنقرأ بعض ما جاء عن عائشة وحدها مضافاً إلى ما مرّ عنها أيضاً ، وعليها مدار </w:t>
      </w:r>
      <w:r>
        <w:rPr>
          <w:rFonts w:hint="cs"/>
          <w:rtl/>
        </w:rPr>
        <w:br/>
      </w:r>
      <w:r>
        <w:rPr>
          <w:rtl/>
        </w:rPr>
        <w:t>أكثر المروي في ذلك ، لنرى مدى التناقض فيه :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أـفي حديث قالت : « أوذن النبيّ صلّى الله عليه(وآله)وسلّم بالصلاة في </w:t>
      </w:r>
      <w:r>
        <w:rPr>
          <w:rFonts w:hint="cs"/>
          <w:rtl/>
        </w:rPr>
        <w:br/>
      </w:r>
      <w:r>
        <w:rPr>
          <w:rtl/>
        </w:rPr>
        <w:t xml:space="preserve">مرضه فقال : مروا أبا بكر فليصلّ بالناس ثمّ أغمي عليه فلمّا سرّي عنه قال : هل </w:t>
      </w:r>
      <w:r>
        <w:rPr>
          <w:rFonts w:hint="cs"/>
          <w:rtl/>
        </w:rPr>
        <w:br/>
      </w:r>
      <w:r>
        <w:rPr>
          <w:rtl/>
        </w:rPr>
        <w:t xml:space="preserve">أمرتنّ أبا بكر يصلي بالناس؟ فقلت يا رسول الله إنّ أبا بكر رجل رقيق لا يُسمع </w:t>
      </w:r>
      <w:r>
        <w:rPr>
          <w:rFonts w:hint="cs"/>
          <w:rtl/>
        </w:rPr>
        <w:br/>
      </w:r>
      <w:r>
        <w:rPr>
          <w:rtl/>
        </w:rPr>
        <w:t xml:space="preserve">الناس ، فلو أمرت عمر. قال : إنكن صواحب يوسف ، مروا أبا بكر فليصلّ بالناس </w:t>
      </w:r>
      <w:r>
        <w:rPr>
          <w:rFonts w:hint="cs"/>
          <w:rtl/>
        </w:rPr>
        <w:br/>
      </w:r>
      <w:r>
        <w:rPr>
          <w:rtl/>
        </w:rPr>
        <w:t xml:space="preserve">فربّ قائل ومتمنّ ويأبى الله والمؤمنون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 xml:space="preserve">بـوفي حديث آخر عنها : « لمّا كانت ليلة الاثنين بات رسول الله صلّى </w:t>
      </w:r>
      <w:r>
        <w:rPr>
          <w:rFonts w:hint="cs"/>
          <w:rtl/>
        </w:rPr>
        <w:br/>
      </w:r>
      <w:r>
        <w:rPr>
          <w:rtl/>
        </w:rPr>
        <w:t>الله عليه(وآله)وسلّم دنفا ، فلم يبق رجل ولا إمرأة إل</w:t>
      </w:r>
      <w:r>
        <w:rPr>
          <w:rFonts w:hint="cs"/>
          <w:rtl/>
        </w:rPr>
        <w:t>ّ</w:t>
      </w:r>
      <w:r>
        <w:rPr>
          <w:rtl/>
        </w:rPr>
        <w:t xml:space="preserve">ا أصبح في المسجد لوجع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عليه(وآله)وسلّم فجاء المؤذّن يؤذنه بالصبح فقال : قل </w:t>
      </w:r>
      <w:r>
        <w:rPr>
          <w:rFonts w:hint="cs"/>
          <w:rtl/>
        </w:rPr>
        <w:br/>
      </w:r>
      <w:r>
        <w:rPr>
          <w:rtl/>
        </w:rPr>
        <w:t xml:space="preserve">لأبي بكر يصلي بالناس ، فكبّر أبو بكر في صلاته ، فكشف رسول الله صلّى الله </w:t>
      </w:r>
      <w:r>
        <w:rPr>
          <w:rFonts w:hint="cs"/>
          <w:rtl/>
        </w:rPr>
        <w:br/>
      </w:r>
      <w:r>
        <w:rPr>
          <w:rtl/>
        </w:rPr>
        <w:t xml:space="preserve">عليه(وآله)وسلّم الستر فرأى الناس يصلون ، فقال : إن الله جعل قرّة عيني في </w:t>
      </w:r>
      <w:r>
        <w:rPr>
          <w:rFonts w:hint="cs"/>
          <w:rtl/>
        </w:rPr>
        <w:br/>
      </w:r>
      <w:r>
        <w:rPr>
          <w:rtl/>
        </w:rPr>
        <w:t xml:space="preserve">الصلاة ، وأصبح يوم الاثنين مفيقاً فخرج يتوكأ على الفضل بن عباس وعلى </w:t>
      </w:r>
      <w:r>
        <w:rPr>
          <w:rFonts w:hint="cs"/>
          <w:rtl/>
        </w:rPr>
        <w:br/>
      </w:r>
      <w:r>
        <w:rPr>
          <w:rtl/>
        </w:rPr>
        <w:t xml:space="preserve">ثوبان غلامه حتى دخل المسجد وقد سجد الناس مع أبي بكر سجدة من الصبح </w:t>
      </w:r>
      <w:r>
        <w:rPr>
          <w:rFonts w:hint="cs"/>
          <w:rtl/>
        </w:rPr>
        <w:br/>
      </w:r>
      <w:r>
        <w:rPr>
          <w:rtl/>
        </w:rPr>
        <w:t xml:space="preserve">وهم قيام في الاُخرى ، فلمّا رآه الناس فرحوا به ، فجاء حتى قام عند أبي بكر ، </w:t>
      </w:r>
      <w:r>
        <w:rPr>
          <w:rFonts w:hint="cs"/>
          <w:rtl/>
        </w:rPr>
        <w:br/>
      </w:r>
      <w:r>
        <w:rPr>
          <w:rtl/>
        </w:rPr>
        <w:t>فاستأخر أبو بكر فأخذ النبيّ صلّى الله عليه(وآله)وسلّم بيده فقدّمه في مصل</w:t>
      </w:r>
      <w:r>
        <w:rPr>
          <w:rFonts w:hint="cs"/>
          <w:rtl/>
        </w:rPr>
        <w:t>ّ</w:t>
      </w:r>
      <w:r>
        <w:rPr>
          <w:rtl/>
        </w:rPr>
        <w:t xml:space="preserve">اه </w:t>
      </w:r>
      <w:r>
        <w:rPr>
          <w:rFonts w:hint="cs"/>
          <w:rtl/>
        </w:rPr>
        <w:br/>
      </w:r>
      <w:r>
        <w:rPr>
          <w:rtl/>
        </w:rPr>
        <w:t xml:space="preserve">فصفّا جميعاً ، رسول الله صلّى الله عليه(وآله)وسلّم جالس وأبو بكر قائم على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ق2 / 20.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ركنه الأيسر يقرأ القرآن ، فلمّا قضى أبو بكر السورة سجد سجدتين ثمّ جلس </w:t>
      </w:r>
      <w:r>
        <w:rPr>
          <w:rFonts w:hint="cs"/>
          <w:rtl/>
        </w:rPr>
        <w:br/>
      </w:r>
      <w:r>
        <w:rPr>
          <w:rtl/>
        </w:rPr>
        <w:t xml:space="preserve">يتشهد ، فلمّا سلّم صلّى النبيّ صلّى الله عليه(وآله)وسلّم الركعة الآخرة ثمّ </w:t>
      </w:r>
      <w:r>
        <w:rPr>
          <w:rFonts w:hint="cs"/>
          <w:rtl/>
        </w:rPr>
        <w:br/>
      </w:r>
      <w:r>
        <w:rPr>
          <w:rtl/>
        </w:rPr>
        <w:t xml:space="preserve">انصرف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جـوفي حديث ثالث عنها قالت : « ما مرّت عليَّ ليلة مثل ليلة قال رسول </w:t>
      </w:r>
      <w:r>
        <w:rPr>
          <w:rFonts w:hint="cs"/>
          <w:rtl/>
        </w:rPr>
        <w:br/>
      </w:r>
      <w:r>
        <w:rPr>
          <w:rtl/>
        </w:rPr>
        <w:t xml:space="preserve">الله صلّى الله عليه(وآله)وسلّم يا عائشة هل طلع الفجر؟ فأقول : لا حتى أذّن </w:t>
      </w:r>
      <w:r>
        <w:rPr>
          <w:rFonts w:hint="cs"/>
          <w:rtl/>
        </w:rPr>
        <w:br/>
      </w:r>
      <w:r>
        <w:rPr>
          <w:rtl/>
        </w:rPr>
        <w:t xml:space="preserve">بلال بالفجر ، ثمّ جاء بلال فقال رسول الله صلّى الله عليه(وآله)وسلّم ما هذا؟ </w:t>
      </w:r>
      <w:r>
        <w:rPr>
          <w:rFonts w:hint="cs"/>
          <w:rtl/>
        </w:rPr>
        <w:br/>
      </w:r>
      <w:r>
        <w:rPr>
          <w:rtl/>
        </w:rPr>
        <w:t xml:space="preserve">فقلت : هذا بلال ، فقال رسول الله صلّى الله عليه(وآله)وسلّم : مري أبا بكر </w:t>
      </w:r>
      <w:r>
        <w:rPr>
          <w:rFonts w:hint="cs"/>
          <w:rtl/>
        </w:rPr>
        <w:br/>
      </w:r>
      <w:r>
        <w:rPr>
          <w:rtl/>
        </w:rPr>
        <w:t xml:space="preserve">فليصل بالناس » </w:t>
      </w:r>
      <w:r w:rsidRPr="00486251">
        <w:rPr>
          <w:rStyle w:val="libFootnotenumChar"/>
          <w:rtl/>
        </w:rPr>
        <w:t>(2)</w:t>
      </w:r>
      <w:r>
        <w:rPr>
          <w:rtl/>
        </w:rPr>
        <w:t>. وقال الهيثمي : رواه البزار ورجاله رجال الصحيح.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قال ابن حجر العسقلاني في فتح الباري : « تضافرت الروايات عن عائشة </w:t>
      </w:r>
      <w:r>
        <w:rPr>
          <w:rFonts w:hint="cs"/>
          <w:rtl/>
        </w:rPr>
        <w:br/>
      </w:r>
      <w:r>
        <w:rPr>
          <w:rtl/>
        </w:rPr>
        <w:t>بالجزم بما يدل على أنّ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كان هو الإمام في تلك الصلاة » </w:t>
      </w:r>
      <w:r w:rsidRPr="00486251">
        <w:rPr>
          <w:rStyle w:val="libFootnotenumChar"/>
          <w:rtl/>
        </w:rPr>
        <w:t>(3)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ومع ذلك فقد رووا عنها تارة الإشتراك في الإمامة ، كما روى ابن سعد </w:t>
      </w:r>
      <w:r>
        <w:rPr>
          <w:rFonts w:hint="cs"/>
          <w:rtl/>
        </w:rPr>
        <w:br/>
      </w:r>
      <w:r>
        <w:rPr>
          <w:rtl/>
        </w:rPr>
        <w:t>ذلك عنها في الطبقات</w:t>
      </w:r>
      <w:r w:rsidRPr="00486251">
        <w:rPr>
          <w:rStyle w:val="libFootnotenumChar"/>
          <w:rtl/>
        </w:rPr>
        <w:t>(4)</w:t>
      </w:r>
      <w:r>
        <w:rPr>
          <w:rtl/>
        </w:rPr>
        <w:t>فجعل أبو بكر يصلي وهو قائم بصلاة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والناس </w:t>
      </w:r>
      <w:r>
        <w:rPr>
          <w:rFonts w:hint="cs"/>
          <w:rtl/>
        </w:rPr>
        <w:br/>
      </w:r>
      <w:r>
        <w:rPr>
          <w:rtl/>
        </w:rPr>
        <w:t>يصلون بصلاة أبي بكر والنبيّ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قاعد.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وأخرى زادت على المشاطرة فجعلت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مأموماً صلّى بصلاة أبي </w:t>
      </w:r>
      <w:r>
        <w:rPr>
          <w:rFonts w:hint="cs"/>
          <w:rtl/>
        </w:rPr>
        <w:br/>
      </w:r>
      <w:r>
        <w:rPr>
          <w:rtl/>
        </w:rPr>
        <w:t>بكر ، وهذا أيضاً قد مرّ عن عائشة ورواه عنها ابن سعد في الطبقات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فلماذا </w:t>
      </w:r>
      <w:r>
        <w:rPr>
          <w:rFonts w:hint="cs"/>
          <w:rtl/>
        </w:rPr>
        <w:br/>
      </w:r>
      <w:r>
        <w:rPr>
          <w:rtl/>
        </w:rPr>
        <w:t>الإختلاف منها في كيفية صلاة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؟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2 ق 2 / 20.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(2)مجمع الزوائد 9 / 35.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(3)فتح الباري 2 / 123.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(4)طبقات ابن سعد 2 ق 2 / 19.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(5)نفس المصدر 2 ق 2 / 20.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3ـثمّ ماذا تعني جملة رفع الستر فرأى أبا بكر يصلي والمسلمون وراءه فسرّ </w:t>
      </w:r>
      <w:r>
        <w:rPr>
          <w:rFonts w:hint="cs"/>
          <w:rtl/>
        </w:rPr>
        <w:br/>
      </w:r>
      <w:r>
        <w:rPr>
          <w:rtl/>
        </w:rPr>
        <w:t>بذلك فأسدل الستر ، كما في روايات أنس بن مالك عند ابن سعد في الطبقات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فأين </w:t>
      </w:r>
      <w:r>
        <w:rPr>
          <w:rFonts w:hint="cs"/>
          <w:rtl/>
        </w:rPr>
        <w:br/>
      </w:r>
      <w:r>
        <w:rPr>
          <w:rtl/>
        </w:rPr>
        <w:t>صار خروجه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متوكئاً على الفضل بن عباس ورجل كما تقول عائشة؟ وأين صار </w:t>
      </w:r>
      <w:r>
        <w:rPr>
          <w:rFonts w:hint="cs"/>
          <w:rtl/>
        </w:rPr>
        <w:br/>
      </w:r>
      <w:r>
        <w:rPr>
          <w:rtl/>
        </w:rPr>
        <w:t>قول إبراهيم النخعي : « أمَّ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الناس وهو ثقيل معتمداً على أبي بكر »؟ </w:t>
      </w:r>
      <w:r w:rsidRPr="00486251">
        <w:rPr>
          <w:rStyle w:val="libFootnotenumChar"/>
          <w:rtl/>
        </w:rPr>
        <w:t>(2)</w:t>
      </w:r>
      <w:r>
        <w:rPr>
          <w:rFonts w:hint="cs"/>
          <w:rtl/>
        </w:rPr>
        <w:br/>
      </w:r>
      <w:r>
        <w:rPr>
          <w:rtl/>
        </w:rPr>
        <w:t>وأين زعمهم في حديث نسبوه إلى أم سلمة : « كان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وجعه إذا خفّ عنه ما </w:t>
      </w:r>
      <w:r>
        <w:rPr>
          <w:rFonts w:hint="cs"/>
          <w:rtl/>
        </w:rPr>
        <w:br/>
      </w:r>
      <w:r>
        <w:rPr>
          <w:rtl/>
        </w:rPr>
        <w:t xml:space="preserve">يجد خرج فصلّى بالناس ، وإذا وجد ثقلة قال مروا الناس فليصلوا ، فصلّى بهم ابن أبي </w:t>
      </w:r>
      <w:r>
        <w:rPr>
          <w:rFonts w:hint="cs"/>
          <w:rtl/>
        </w:rPr>
        <w:br/>
      </w:r>
      <w:r>
        <w:rPr>
          <w:rtl/>
        </w:rPr>
        <w:t>قحافة يوماً الصبح فصلّى ركعة ثمّ خرج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فجلس إلى جنبه فأتمّ بأبي </w:t>
      </w:r>
      <w:r>
        <w:rPr>
          <w:rFonts w:hint="cs"/>
          <w:rtl/>
        </w:rPr>
        <w:br/>
      </w:r>
      <w:r>
        <w:rPr>
          <w:rtl/>
        </w:rPr>
        <w:t>بكر فلمّا قضى أبو بكر الصلاة أتم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ما فاته »؟ </w:t>
      </w:r>
      <w:r w:rsidRPr="00486251">
        <w:rPr>
          <w:rStyle w:val="libFootnotenumChar"/>
          <w:rtl/>
        </w:rPr>
        <w:t>(3)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4ـلماذا الإختلاف في مدة إمامة أبي بكر في الصلاة فقالوا ثلاثة أيام</w:t>
      </w:r>
      <w:r w:rsidRPr="00486251">
        <w:rPr>
          <w:rStyle w:val="libFootnotenumChar"/>
          <w:rtl/>
        </w:rPr>
        <w:t>(4)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وقالوا سبع عشرة صلاة كما رواه ابن سعد</w:t>
      </w:r>
      <w:r w:rsidRPr="00486251">
        <w:rPr>
          <w:rStyle w:val="libFootnotenumChar"/>
          <w:rtl/>
        </w:rPr>
        <w:t>(5)</w:t>
      </w:r>
      <w:r>
        <w:rPr>
          <w:rtl/>
        </w:rPr>
        <w:t xml:space="preserve"> ، وهي تزيد على ما سبق في مدتها ، </w:t>
      </w:r>
      <w:r>
        <w:rPr>
          <w:rFonts w:hint="cs"/>
          <w:rtl/>
        </w:rPr>
        <w:br/>
      </w:r>
      <w:r>
        <w:rPr>
          <w:rtl/>
        </w:rPr>
        <w:t>ولا تكون الوفاة ضحى أو صدر النهار كيفما حسبنا الصلوات ، إل</w:t>
      </w:r>
      <w:r>
        <w:rPr>
          <w:rFonts w:hint="cs"/>
          <w:rtl/>
        </w:rPr>
        <w:t>ّ</w:t>
      </w:r>
      <w:r>
        <w:rPr>
          <w:rtl/>
        </w:rPr>
        <w:t xml:space="preserve">ا أن نتمها </w:t>
      </w:r>
      <w:r>
        <w:rPr>
          <w:rFonts w:hint="cs"/>
          <w:rtl/>
        </w:rPr>
        <w:br/>
      </w:r>
      <w:r>
        <w:rPr>
          <w:rtl/>
        </w:rPr>
        <w:t xml:space="preserve">فنجعلها أكثر من أربعة أيام ، فتبدأ من عشاء يوم الخميس وتنتهي بغداة يوم </w:t>
      </w:r>
      <w:r>
        <w:rPr>
          <w:rFonts w:hint="cs"/>
          <w:rtl/>
        </w:rPr>
        <w:br/>
      </w:r>
      <w:r>
        <w:rPr>
          <w:rtl/>
        </w:rPr>
        <w:t>الاثنين.</w:t>
      </w:r>
    </w:p>
    <w:p w:rsidR="00DA0409" w:rsidRPr="009C0F18" w:rsidRDefault="00DA0409" w:rsidP="00BF6352">
      <w:pPr>
        <w:pStyle w:val="libNormal"/>
        <w:rPr>
          <w:rtl/>
        </w:rPr>
      </w:pPr>
      <w:r>
        <w:rPr>
          <w:rtl/>
        </w:rPr>
        <w:t>5ـلماذا الإختلاف في الصلاة الّتي كان خروج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إليهاـبعد أن </w:t>
      </w:r>
      <w:r>
        <w:rPr>
          <w:rFonts w:hint="cs"/>
          <w:rtl/>
        </w:rPr>
        <w:br/>
      </w:r>
      <w:r>
        <w:rPr>
          <w:rtl/>
        </w:rPr>
        <w:t xml:space="preserve">وجد خفته كما يقولونـفتارة خرج لصلاة الظهر وذلك عن عائشة كما في </w:t>
      </w:r>
      <w:r>
        <w:rPr>
          <w:rFonts w:hint="cs"/>
          <w:rtl/>
        </w:rPr>
        <w:br/>
      </w:r>
      <w:r>
        <w:rPr>
          <w:rtl/>
        </w:rPr>
        <w:t>الطبقات</w:t>
      </w:r>
      <w:r w:rsidRPr="00486251">
        <w:rPr>
          <w:rStyle w:val="libFootnotenumChar"/>
          <w:rtl/>
        </w:rPr>
        <w:t>(6)</w:t>
      </w:r>
      <w:r>
        <w:rPr>
          <w:rtl/>
        </w:rPr>
        <w:t xml:space="preserve"> ، وتارة أخرى كان خروجه لصلاة العشاء كما في حديثها الآخر ورواه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2 ق 2 / 1</w:t>
      </w:r>
      <w:r>
        <w:rPr>
          <w:rtl/>
        </w:rPr>
        <w:t>8 و</w:t>
      </w:r>
      <w:r w:rsidRPr="00E1188C">
        <w:rPr>
          <w:rtl/>
        </w:rPr>
        <w:t xml:space="preserve"> 19.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2 ق 2 / 17.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(3)نفس المصدر 2 ق 2 / 22.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(4)نفس المصدر 2 ق 2 / 23 عن عكرمة.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(5)نفس المصدر 2 ق 2 / 23.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(6)نفس المصدر 2 ق 2 / 29.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أيضاً ابن سعد في الطبقات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 ، وثالثة كان خروجه لصلاة الغداةـالصبحـكما </w:t>
      </w:r>
      <w:r>
        <w:rPr>
          <w:rFonts w:hint="cs"/>
          <w:rtl/>
        </w:rPr>
        <w:br/>
      </w:r>
      <w:r>
        <w:rPr>
          <w:rtl/>
        </w:rPr>
        <w:t>في حديثها الثالث ورواه أيضاً ابن سعد في الطبقات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؟ فأيها الصحيح؟ أو لا </w:t>
      </w:r>
      <w:r>
        <w:rPr>
          <w:rFonts w:hint="cs"/>
          <w:rtl/>
        </w:rPr>
        <w:br/>
      </w:r>
      <w:r>
        <w:rPr>
          <w:rtl/>
        </w:rPr>
        <w:t>صحيح في المقام.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6ـلماذا خرج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بعدما أمر أبا بكر بالصلاة مكانه كما يقولون؟ هل </w:t>
      </w:r>
      <w:r>
        <w:rPr>
          <w:rFonts w:hint="cs"/>
          <w:rtl/>
        </w:rPr>
        <w:br/>
      </w:r>
      <w:r>
        <w:rPr>
          <w:rtl/>
        </w:rPr>
        <w:t xml:space="preserve">حدث ما يستدعي خروجه وتحمّل العناء حتى خرج يتهادى بين رجلين وهو </w:t>
      </w:r>
      <w:r>
        <w:rPr>
          <w:rFonts w:hint="cs"/>
          <w:rtl/>
        </w:rPr>
        <w:br/>
      </w:r>
      <w:r>
        <w:rPr>
          <w:rtl/>
        </w:rPr>
        <w:t xml:space="preserve">يجرّ رجليه تخط رجلاه الأرض؟ سؤال أجابوا عنه بأنّه وجد في بدنه خفّة ، وهذا </w:t>
      </w:r>
      <w:r>
        <w:rPr>
          <w:rFonts w:hint="cs"/>
          <w:rtl/>
        </w:rPr>
        <w:br/>
      </w:r>
      <w:r>
        <w:rPr>
          <w:rtl/>
        </w:rPr>
        <w:t>منهم لا يكاد يصدقه ذو مسكة ، فمن أين أتته الخفّة مع ذلك المرض؟ وإذا كان</w:t>
      </w:r>
      <w:r>
        <w:rPr>
          <w:rFonts w:hint="cs"/>
          <w:rtl/>
        </w:rPr>
        <w:br/>
      </w:r>
      <w:r>
        <w:rPr>
          <w:rtl/>
        </w:rPr>
        <w:t xml:space="preserve">ـكما يزعمونـوجد خفّة لماذا توكأ على رجلين ولم يكتف بواحد؟ إذن </w:t>
      </w:r>
      <w:r>
        <w:rPr>
          <w:rFonts w:hint="cs"/>
          <w:rtl/>
        </w:rPr>
        <w:br/>
      </w:r>
      <w:r>
        <w:rPr>
          <w:rtl/>
        </w:rPr>
        <w:t>فجواب الخِفة فيه خِفّة.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ويبدو أنّ بعضهم أحسّ بخِفة وزن ذلك الجواب ، فأبتدع حديثاً على </w:t>
      </w:r>
      <w:r>
        <w:rPr>
          <w:rFonts w:hint="cs"/>
          <w:rtl/>
        </w:rPr>
        <w:br/>
      </w:r>
      <w:r>
        <w:rPr>
          <w:rtl/>
        </w:rPr>
        <w:t>لسان الفضل بن عباسـوهو أحد الرجلين اللذين توكأ عليهما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ـ</w:t>
      </w:r>
      <w:r>
        <w:rPr>
          <w:rFonts w:hint="cs"/>
          <w:rtl/>
        </w:rPr>
        <w:br/>
      </w:r>
      <w:r>
        <w:rPr>
          <w:rtl/>
        </w:rPr>
        <w:t>قال فيه : « وكان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ولد يوم الاثنين ، وبعث يوم الاثنين ، وتوفي يوم الاثنين ، </w:t>
      </w:r>
      <w:r>
        <w:rPr>
          <w:rFonts w:hint="cs"/>
          <w:rtl/>
        </w:rPr>
        <w:br/>
      </w:r>
      <w:r>
        <w:rPr>
          <w:rtl/>
        </w:rPr>
        <w:t xml:space="preserve">فلمّا كان يوم الأحد ثقل في مرضه فأذّن بلال بالأذان ، ثمّ وقف بالباب فنادى </w:t>
      </w:r>
      <w:r>
        <w:rPr>
          <w:rFonts w:hint="cs"/>
          <w:rtl/>
        </w:rPr>
        <w:br/>
      </w:r>
      <w:r>
        <w:rPr>
          <w:rtl/>
        </w:rPr>
        <w:t xml:space="preserve">السلام عليك يا رسول الله ورحمة الله وبركاته ، أقيم الصلاة؟ فسمع رسول </w:t>
      </w:r>
      <w:r>
        <w:rPr>
          <w:rFonts w:hint="cs"/>
          <w:rtl/>
        </w:rPr>
        <w:br/>
      </w:r>
      <w:r>
        <w:rPr>
          <w:rtl/>
        </w:rPr>
        <w:t>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صوت بلال ، فقالت فاطمة : يا بلال إنّ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اليوم مشغول </w:t>
      </w:r>
      <w:r>
        <w:rPr>
          <w:rFonts w:hint="cs"/>
          <w:rtl/>
        </w:rPr>
        <w:br/>
      </w:r>
      <w:r>
        <w:rPr>
          <w:rtl/>
        </w:rPr>
        <w:t xml:space="preserve">بنفسه ، فدخل بلال المسجد ، فلمّا أسفر الصبح قال : والله لا أقيمها أو أستأذن </w:t>
      </w:r>
      <w:r>
        <w:rPr>
          <w:rFonts w:hint="cs"/>
          <w:rtl/>
        </w:rPr>
        <w:br/>
      </w:r>
      <w:r>
        <w:rPr>
          <w:rtl/>
        </w:rPr>
        <w:t>سيدي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فخرج بلال فقام بالباب ونادى السلام عليك يا رسول الله </w:t>
      </w:r>
      <w:r>
        <w:rPr>
          <w:rFonts w:hint="cs"/>
          <w:rtl/>
        </w:rPr>
        <w:br/>
      </w:r>
      <w:r>
        <w:rPr>
          <w:rtl/>
        </w:rPr>
        <w:t>ورحمة الله وبركاته الصلاة يرحمك الله.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(1)نفس المصدر 2 ق 2 / 30.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(2)نفس المصدر 2 ق 2 / 20.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فسمع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صوت بلال فقال : اُدخل يا بلال إنّ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اليوم مشغول بنفسه ، مُر أبا بكر يصلي بالناس ، فخرج ويده على أم رأسه وهو </w:t>
      </w:r>
      <w:r>
        <w:rPr>
          <w:rFonts w:hint="cs"/>
          <w:rtl/>
        </w:rPr>
        <w:br/>
      </w:r>
      <w:r>
        <w:rPr>
          <w:rtl/>
        </w:rPr>
        <w:t>يقول : واغوثاه... ثمّ قال : يا أبا بكر إنّ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أمرك أن تصلي بالناس ، </w:t>
      </w:r>
      <w:r>
        <w:rPr>
          <w:rFonts w:hint="cs"/>
          <w:rtl/>
        </w:rPr>
        <w:br/>
      </w:r>
      <w:r>
        <w:rPr>
          <w:rtl/>
        </w:rPr>
        <w:t xml:space="preserve">فتقدم أبو بكر فصلّى بالناس ، وكان رجلاً رقيقاً ، فلمّا رأى خلو المكان من </w:t>
      </w:r>
      <w:r>
        <w:rPr>
          <w:rFonts w:hint="cs"/>
          <w:rtl/>
        </w:rPr>
        <w:br/>
      </w:r>
      <w:r>
        <w:rPr>
          <w:rtl/>
        </w:rPr>
        <w:t>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خرّ مغشياً عليه وصاح المسلمون بالبكاء ، فسمع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Fonts w:hint="cs"/>
          <w:rtl/>
        </w:rPr>
        <w:br/>
      </w:r>
      <w:r>
        <w:rPr>
          <w:rtl/>
        </w:rPr>
        <w:t xml:space="preserve">ضجيج الناس فقال : ما هذه الضجة؟ قالوا : ضجيج المسلمين لفقدك يا رسول </w:t>
      </w:r>
      <w:r>
        <w:rPr>
          <w:rFonts w:hint="cs"/>
          <w:rtl/>
        </w:rPr>
        <w:br/>
      </w:r>
      <w:r>
        <w:rPr>
          <w:rtl/>
        </w:rPr>
        <w:t xml:space="preserve">الله ، فدعا رسول الله عليّ بن أبي طالب وابن عباس فاتكأ عليهما ، فخرج إلى </w:t>
      </w:r>
      <w:r>
        <w:rPr>
          <w:rFonts w:hint="cs"/>
          <w:rtl/>
        </w:rPr>
        <w:br/>
      </w:r>
      <w:r>
        <w:rPr>
          <w:rtl/>
        </w:rPr>
        <w:t xml:space="preserve">المسجد فصلّى بالناس ركعتين خفيفتين...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فأين صارت صلاة أبي بكر </w:t>
      </w:r>
      <w:r>
        <w:rPr>
          <w:rFonts w:hint="cs"/>
          <w:rtl/>
        </w:rPr>
        <w:br/>
      </w:r>
      <w:r>
        <w:rPr>
          <w:rtl/>
        </w:rPr>
        <w:t>بالناس وائتمام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به في ركعة؟ والجواب عند من أتى بغشية أبي بكر ، </w:t>
      </w:r>
      <w:r>
        <w:rPr>
          <w:rFonts w:hint="cs"/>
          <w:rtl/>
        </w:rPr>
        <w:br/>
      </w:r>
      <w:r>
        <w:rPr>
          <w:rtl/>
        </w:rPr>
        <w:t>ولكنه ضاع وسط ضجيج الناس المفتعل.</w:t>
      </w:r>
    </w:p>
    <w:p w:rsidR="00DA0409" w:rsidRDefault="00DA0409" w:rsidP="004722B5">
      <w:pPr>
        <w:pStyle w:val="libNormal"/>
        <w:rPr>
          <w:rtl/>
        </w:rPr>
      </w:pPr>
      <w:r>
        <w:rPr>
          <w:rtl/>
        </w:rPr>
        <w:t xml:space="preserve">7ـوعلى فرض الخِفّة والغشية يبقى الحديث يحمل أكثر من إشارة </w:t>
      </w:r>
      <w:r>
        <w:rPr>
          <w:rFonts w:hint="cs"/>
          <w:rtl/>
        </w:rPr>
        <w:br/>
      </w:r>
      <w:r>
        <w:rPr>
          <w:rtl/>
        </w:rPr>
        <w:t>وإثارة بأنّه لم يكن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قد أمر أبا بكر ، وهذا ما تنبّه له ابن الإسكافي في كتابه </w:t>
      </w:r>
      <w:r>
        <w:rPr>
          <w:rFonts w:hint="cs"/>
          <w:rtl/>
        </w:rPr>
        <w:br/>
      </w:r>
      <w:r>
        <w:rPr>
          <w:rtl/>
        </w:rPr>
        <w:t xml:space="preserve">المعيار والموازنة فقال : « متى نظرنا إلى آخر الحديث احتجنا إلى أن نطلب </w:t>
      </w:r>
      <w:r>
        <w:rPr>
          <w:rFonts w:hint="cs"/>
          <w:rtl/>
        </w:rPr>
        <w:br/>
      </w:r>
      <w:r>
        <w:rPr>
          <w:rtl/>
        </w:rPr>
        <w:t>للحديث مَخرجا عن النقص والتقصير ، وذلك إنّ آخره : أنّ رسول الله</w:t>
      </w:r>
      <w:r w:rsidR="004722B5"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لمّا </w:t>
      </w:r>
      <w:r>
        <w:rPr>
          <w:rFonts w:hint="cs"/>
          <w:rtl/>
        </w:rPr>
        <w:br/>
      </w:r>
      <w:r>
        <w:rPr>
          <w:rtl/>
        </w:rPr>
        <w:t xml:space="preserve">وجد إفاقة وأحسّ بقوّة خرج حتى أتى المسجد وتقدم فنحّى أبا بكر عن مقامه </w:t>
      </w:r>
      <w:r>
        <w:rPr>
          <w:rFonts w:hint="cs"/>
          <w:rtl/>
        </w:rPr>
        <w:br/>
      </w:r>
      <w:r>
        <w:rPr>
          <w:rtl/>
        </w:rPr>
        <w:t>وقام في موضعه ، فلو كانت إمامة أبي بكر بأمره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لتركه على إمامته وصلّى </w:t>
      </w:r>
      <w:r>
        <w:rPr>
          <w:rFonts w:hint="cs"/>
          <w:rtl/>
        </w:rPr>
        <w:br/>
      </w:r>
      <w:r>
        <w:rPr>
          <w:rtl/>
        </w:rPr>
        <w:t xml:space="preserve">خلفه ، كما صلّى خلف عبد الرحمن بن عوف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(1)رواه الهيثمي في مجمع الزوائد 9 / 28 وقال رواه الطبراني وفيه عبد المنعم بن إدريس </w:t>
      </w:r>
      <w:r>
        <w:rPr>
          <w:rFonts w:hint="cs"/>
          <w:rtl/>
        </w:rPr>
        <w:br/>
      </w:r>
      <w:r w:rsidRPr="00E1188C">
        <w:rPr>
          <w:rtl/>
        </w:rPr>
        <w:t>وهو كذّاب.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(2)المعيار والموازنة / 41 ـ 42 ط الاُولى.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ويؤيد قول ابن الإسكافي في تنحية أبي بكر قول محمّد بن إبراهيم الراوي </w:t>
      </w:r>
      <w:r>
        <w:rPr>
          <w:rFonts w:hint="cs"/>
          <w:rtl/>
        </w:rPr>
        <w:br/>
      </w:r>
      <w:r>
        <w:rPr>
          <w:rtl/>
        </w:rPr>
        <w:t>لحديث الصلاة بأمر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فقد روى ابن سعد حديثه في الطبقاتـإلى أن </w:t>
      </w:r>
      <w:r>
        <w:rPr>
          <w:rFonts w:hint="cs"/>
          <w:rtl/>
        </w:rPr>
        <w:br/>
      </w:r>
      <w:r>
        <w:rPr>
          <w:rtl/>
        </w:rPr>
        <w:t>قالـ: « فلم يشعر أبو بكر حتى وضع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يده بين كتفيه فنكص أبو بكر </w:t>
      </w:r>
      <w:r>
        <w:rPr>
          <w:rFonts w:hint="cs"/>
          <w:rtl/>
        </w:rPr>
        <w:br/>
      </w:r>
      <w:r>
        <w:rPr>
          <w:rtl/>
        </w:rPr>
        <w:t>وجلس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عن يمينه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فلماذا دفعه وهو الّذي أمره؟ ولماذا نكص هو الآخر ما دام قد صلّى بأمر </w:t>
      </w:r>
      <w:r>
        <w:rPr>
          <w:rFonts w:hint="cs"/>
          <w:rtl/>
        </w:rPr>
        <w:br/>
      </w:r>
      <w:r>
        <w:rPr>
          <w:rtl/>
        </w:rPr>
        <w:t>منه؟ فهذه هي التنحية الّتي قالها ابن الإسكافي.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8ـلماذا أثارت مسألة الصلاة خلافاً وتسابقاً بين الزوجتين عائشة وحفصة؟ </w:t>
      </w:r>
      <w:r>
        <w:rPr>
          <w:rFonts w:hint="cs"/>
          <w:rtl/>
        </w:rPr>
        <w:br/>
      </w:r>
      <w:r>
        <w:rPr>
          <w:rtl/>
        </w:rPr>
        <w:t>فما دام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هو صاحب الحقّ في التعيين فليس من حق أيّ إنسان أن </w:t>
      </w:r>
      <w:r>
        <w:rPr>
          <w:rFonts w:hint="cs"/>
          <w:rtl/>
        </w:rPr>
        <w:br/>
      </w:r>
      <w:r>
        <w:rPr>
          <w:rtl/>
        </w:rPr>
        <w:t xml:space="preserve">يفرض رأيهـولنقل بتهذيب العبارةـيعرض رأيه عليه حتى يسبّب له ازعاجاً </w:t>
      </w:r>
      <w:r>
        <w:rPr>
          <w:rFonts w:hint="cs"/>
          <w:rtl/>
        </w:rPr>
        <w:br/>
      </w:r>
      <w:r>
        <w:rPr>
          <w:rtl/>
        </w:rPr>
        <w:t xml:space="preserve">فيقول لهن : « إنكن لصواحب يوسف » 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وجاء في شرح نهج البلاغة لابن أبي الحديد في شرح قوله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 : ومن </w:t>
      </w:r>
      <w:r>
        <w:rPr>
          <w:rFonts w:hint="cs"/>
          <w:rtl/>
        </w:rPr>
        <w:br/>
      </w:r>
      <w:r>
        <w:rPr>
          <w:rtl/>
        </w:rPr>
        <w:t xml:space="preserve">كلام له خاطب به أهل البصرة على جهة إقتصاص الملاحم : (فمن استطاع عند </w:t>
      </w:r>
      <w:r>
        <w:rPr>
          <w:rFonts w:hint="cs"/>
          <w:rtl/>
        </w:rPr>
        <w:br/>
      </w:r>
      <w:r>
        <w:rPr>
          <w:rtl/>
        </w:rPr>
        <w:t xml:space="preserve">ذلك أن يعتقل نفسه على الله فليفعل ... ، وأمّا فلانة فأدركها رأي النساء وضغنٌ </w:t>
      </w:r>
      <w:r>
        <w:rPr>
          <w:rFonts w:hint="cs"/>
          <w:rtl/>
        </w:rPr>
        <w:br/>
      </w:r>
      <w:r>
        <w:rPr>
          <w:rtl/>
        </w:rPr>
        <w:t xml:space="preserve">غلا في صدرها كمرجل القينَ ، ولو دعيت لتنال من غيري ما أتت إليّ لم تفعل ، </w:t>
      </w:r>
      <w:r>
        <w:rPr>
          <w:rFonts w:hint="cs"/>
          <w:rtl/>
        </w:rPr>
        <w:br/>
      </w:r>
      <w:r>
        <w:rPr>
          <w:rtl/>
        </w:rPr>
        <w:t>ولها بعد حرمتها الأولى والحساب على الله).</w:t>
      </w:r>
    </w:p>
    <w:p w:rsidR="00DA0409" w:rsidRPr="009C0F18" w:rsidRDefault="00DA0409" w:rsidP="004722B5">
      <w:pPr>
        <w:pStyle w:val="libNormal"/>
        <w:rPr>
          <w:rtl/>
        </w:rPr>
      </w:pPr>
      <w:r>
        <w:rPr>
          <w:rtl/>
        </w:rPr>
        <w:t xml:space="preserve">قال الشارح : « وأمّا الضغن فاعلم انّ هذا الكلام يحتاج إلى شرح وقد كنت </w:t>
      </w:r>
      <w:r>
        <w:rPr>
          <w:rFonts w:hint="cs"/>
          <w:rtl/>
        </w:rPr>
        <w:br/>
      </w:r>
      <w:r>
        <w:rPr>
          <w:rtl/>
        </w:rPr>
        <w:t>قرأته على الشيخ أبي يعقوب يوسف بن إسماعيل اللمعاني</w:t>
      </w:r>
      <w:r w:rsidRPr="00A10766">
        <w:rPr>
          <w:rStyle w:val="libAlaemChar"/>
          <w:rtl/>
        </w:rPr>
        <w:t>رحمه‌الله</w:t>
      </w:r>
      <w:r>
        <w:rPr>
          <w:rtl/>
        </w:rPr>
        <w:t xml:space="preserve">أيام اشتغالي عليه </w:t>
      </w:r>
      <w:r>
        <w:rPr>
          <w:rFonts w:hint="cs"/>
          <w:rtl/>
        </w:rPr>
        <w:br/>
      </w:r>
      <w:r>
        <w:rPr>
          <w:rtl/>
        </w:rPr>
        <w:t xml:space="preserve">بعلم الكلام ، وسألته عمّا عنده فأجابه بجواب طويل أنا أذكر محصوله بعضه بلفظه وبعضه </w:t>
      </w:r>
      <w:r>
        <w:rPr>
          <w:rFonts w:hint="cs"/>
          <w:rtl/>
        </w:rPr>
        <w:br/>
      </w:r>
      <w:r>
        <w:rPr>
          <w:rtl/>
        </w:rPr>
        <w:t xml:space="preserve">بلفظي ، فقد شذ عني الآن لفظه كلّه بعينه ...ثمّ ذكر كلامه إلى أن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(1)طبقات ابن سعد 2 ق 2 / 22.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(2)أنظر طبقات ابن سعد 2 ق 2 / 21 ، وقارن البخاري 1 / 139 ط بولاق.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قال... ومن حديث الصلاة ما عرفت ، فنسب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عائشة إلى أنّها أمرت بلالاً </w:t>
      </w:r>
      <w:r>
        <w:rPr>
          <w:rFonts w:hint="cs"/>
          <w:rtl/>
        </w:rPr>
        <w:br/>
      </w:r>
      <w:r>
        <w:rPr>
          <w:rtl/>
        </w:rPr>
        <w:t>مولى أبيها أن يأمره فليصلّ بالناس ، لأنّ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كما روي قال : ليصل بهم </w:t>
      </w:r>
      <w:r>
        <w:rPr>
          <w:rFonts w:hint="cs"/>
          <w:rtl/>
        </w:rPr>
        <w:br/>
      </w:r>
      <w:r>
        <w:rPr>
          <w:rtl/>
        </w:rPr>
        <w:t xml:space="preserve">أحدهم ولم يعيّن وكانت صلاة الصبح فخرج رسول الله وهو في آخر رمق </w:t>
      </w:r>
      <w:r>
        <w:rPr>
          <w:rFonts w:hint="cs"/>
          <w:rtl/>
        </w:rPr>
        <w:br/>
      </w:r>
      <w:r>
        <w:rPr>
          <w:rtl/>
        </w:rPr>
        <w:t xml:space="preserve">يتهادى بين عليّ والفضل بن العباس حتى قام في المحراب كما ورد في الخبر ، </w:t>
      </w:r>
      <w:r>
        <w:rPr>
          <w:rFonts w:hint="cs"/>
          <w:rtl/>
        </w:rPr>
        <w:br/>
      </w:r>
      <w:r>
        <w:rPr>
          <w:rtl/>
        </w:rPr>
        <w:t xml:space="preserve">ثمّ دخل فمات ارتفاع الضحى فجعل يوم صلاته حجة في صرف الأمر إليه ... </w:t>
      </w:r>
      <w:r>
        <w:rPr>
          <w:rFonts w:hint="cs"/>
          <w:rtl/>
        </w:rPr>
        <w:br/>
      </w:r>
      <w:r>
        <w:rPr>
          <w:rtl/>
        </w:rPr>
        <w:t>فبويع على هذه النكتة الّتي اتهمها 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 xml:space="preserve">على أنّها ابتدأت منها ، وكان </w:t>
      </w:r>
      <w:r>
        <w:rPr>
          <w:rFonts w:hint="cs"/>
          <w:rtl/>
        </w:rPr>
        <w:br/>
      </w:r>
      <w:r>
        <w:rPr>
          <w:rtl/>
        </w:rPr>
        <w:t>عليّ</w:t>
      </w:r>
      <w:r w:rsidRPr="00A10766">
        <w:rPr>
          <w:rStyle w:val="libAlaemChar"/>
          <w:rtl/>
        </w:rPr>
        <w:t>عليه‌السلام</w:t>
      </w:r>
      <w:r>
        <w:rPr>
          <w:rtl/>
        </w:rPr>
        <w:t>يذكر هذا لأصحابه في خلواته كثيراً ويقول : (انّه لم يقل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إنكن </w:t>
      </w:r>
      <w:r>
        <w:rPr>
          <w:rFonts w:hint="cs"/>
          <w:rtl/>
        </w:rPr>
        <w:br/>
      </w:r>
      <w:r>
        <w:rPr>
          <w:rtl/>
        </w:rPr>
        <w:t>لصويحبات يوسف إل</w:t>
      </w:r>
      <w:r>
        <w:rPr>
          <w:rFonts w:hint="cs"/>
          <w:rtl/>
        </w:rPr>
        <w:t>ّ</w:t>
      </w:r>
      <w:r>
        <w:rPr>
          <w:rtl/>
        </w:rPr>
        <w:t xml:space="preserve">ا انكاراً لهذه الحال وغضباً منها ، لأنّها وحفصة تبادرتا إلى </w:t>
      </w:r>
      <w:r>
        <w:rPr>
          <w:rFonts w:hint="cs"/>
          <w:rtl/>
        </w:rPr>
        <w:br/>
      </w:r>
      <w:r>
        <w:rPr>
          <w:rtl/>
        </w:rPr>
        <w:t>تعيين أبويهما ، وأنّه استدركها بخروجه وصرفه عن المحراب).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وفي حديث أم سلمة كما رواه الحاكم قالت : « والّذي أحلف به إن كان </w:t>
      </w:r>
      <w:r>
        <w:rPr>
          <w:rFonts w:hint="cs"/>
          <w:rtl/>
        </w:rPr>
        <w:br/>
      </w:r>
      <w:r>
        <w:rPr>
          <w:rtl/>
        </w:rPr>
        <w:t>عليّ لأقرب الناس عهداً برسول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عدنا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غداة وهو يقول : جاء </w:t>
      </w:r>
      <w:r>
        <w:rPr>
          <w:rFonts w:hint="cs"/>
          <w:rtl/>
        </w:rPr>
        <w:br/>
      </w:r>
      <w:r>
        <w:rPr>
          <w:rtl/>
        </w:rPr>
        <w:t>عليّ؟ جاء عليّ؟ مراراً. فقالت فاطمة</w:t>
      </w:r>
      <w:r w:rsidRPr="00A10766">
        <w:rPr>
          <w:rStyle w:val="libAlaemChar"/>
          <w:rtl/>
        </w:rPr>
        <w:t>عليها‌السلام</w:t>
      </w:r>
      <w:r>
        <w:rPr>
          <w:rtl/>
        </w:rPr>
        <w:t xml:space="preserve"> : كأنك بعثته في حاجة قالت : فجاء </w:t>
      </w:r>
      <w:r>
        <w:rPr>
          <w:rFonts w:hint="cs"/>
          <w:rtl/>
        </w:rPr>
        <w:br/>
      </w:r>
      <w:r>
        <w:rPr>
          <w:rtl/>
        </w:rPr>
        <w:t xml:space="preserve">بعد قالت أم سلمة : فظننت أنّ له إليه حاجة فخرجنا من البيت فقعدنا عند الباب ، </w:t>
      </w:r>
      <w:r>
        <w:rPr>
          <w:rFonts w:hint="cs"/>
          <w:rtl/>
        </w:rPr>
        <w:br/>
      </w:r>
      <w:r>
        <w:rPr>
          <w:rtl/>
        </w:rPr>
        <w:t>وكنت من أدناهم إلى الباب فأكبّ عليه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وجعل يسارّه ويناجيه ، ثمّ </w:t>
      </w:r>
      <w:r>
        <w:rPr>
          <w:rFonts w:hint="cs"/>
          <w:rtl/>
        </w:rPr>
        <w:br/>
      </w:r>
      <w:r>
        <w:rPr>
          <w:rtl/>
        </w:rPr>
        <w:t>قبض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من يومه ذلك ، فكان عليّ أقرب الناس عهداً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قال </w:t>
      </w:r>
      <w:r>
        <w:rPr>
          <w:rFonts w:hint="cs"/>
          <w:rtl/>
        </w:rPr>
        <w:br/>
      </w:r>
      <w:r>
        <w:rPr>
          <w:rtl/>
        </w:rPr>
        <w:t xml:space="preserve">الحاكم : هذا حديث صحيح الإسناد ولم يخرجاه. وأقره الذهبي في التلخيص </w:t>
      </w:r>
      <w:r>
        <w:rPr>
          <w:rFonts w:hint="cs"/>
          <w:rtl/>
        </w:rPr>
        <w:br/>
      </w:r>
      <w:r>
        <w:rPr>
          <w:rtl/>
        </w:rPr>
        <w:t>على تصحيحه. فقال : صحيح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Pr="009C0F18" w:rsidRDefault="00DA0409" w:rsidP="00FA79CC">
      <w:pPr>
        <w:pStyle w:val="libLine"/>
        <w:rPr>
          <w:rtl/>
        </w:rPr>
      </w:pP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(1)مستدرك الحاكم 3 / 138 ـ 139.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(2)وقارن مسند أحمد 6 / 300 ط أفست دار صادر ، ومجمع الزوائد 9 / 112 ، والبداية والنهاية </w:t>
      </w:r>
      <w:r>
        <w:rPr>
          <w:rFonts w:hint="cs"/>
          <w:rtl/>
        </w:rPr>
        <w:br/>
      </w:r>
      <w:r w:rsidRPr="00E1188C">
        <w:rPr>
          <w:rtl/>
        </w:rPr>
        <w:t>7 / 397 نقلاً عن ابن أبي شيبة.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ولنترك الحديث ومقدماته وتداعياته ، وهلمّ إلى خطبة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الّتي </w:t>
      </w:r>
      <w:r>
        <w:rPr>
          <w:rFonts w:hint="cs"/>
          <w:rtl/>
        </w:rPr>
        <w:br/>
      </w:r>
      <w:r>
        <w:rPr>
          <w:rtl/>
        </w:rPr>
        <w:t xml:space="preserve">خطبها وتلك هي آخر خطبة له ، فقد رواها البخاري في صحيحه مبتورة عن ابن </w:t>
      </w:r>
      <w:r>
        <w:rPr>
          <w:rFonts w:hint="cs"/>
          <w:rtl/>
        </w:rPr>
        <w:br/>
      </w:r>
      <w:r>
        <w:rPr>
          <w:rtl/>
        </w:rPr>
        <w:t>عباس</w:t>
      </w:r>
      <w:r w:rsidRPr="00A10766">
        <w:rPr>
          <w:rStyle w:val="libAlaemChar"/>
          <w:rtl/>
        </w:rPr>
        <w:t>رضي‌الله‌عنهما</w:t>
      </w:r>
      <w:r>
        <w:rPr>
          <w:rtl/>
        </w:rPr>
        <w:t>قال : « خرج رسول الله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في مرضه الّذي مات فيه بملحفة قد </w:t>
      </w:r>
      <w:r>
        <w:rPr>
          <w:rFonts w:hint="cs"/>
          <w:rtl/>
        </w:rPr>
        <w:br/>
      </w:r>
      <w:r>
        <w:rPr>
          <w:rtl/>
        </w:rPr>
        <w:t xml:space="preserve">عصّب بعصابة دسماء حتى جلس على المنبر فحمد الله وأثنى عليه ثمّ قال : (أمّا </w:t>
      </w:r>
      <w:r>
        <w:rPr>
          <w:rFonts w:hint="cs"/>
          <w:rtl/>
        </w:rPr>
        <w:br/>
      </w:r>
      <w:r>
        <w:rPr>
          <w:rtl/>
        </w:rPr>
        <w:t xml:space="preserve">بعد فإنّ الناس يكثرون ويقلّ الأنصار حتى يكونوا في الناس بمنزلة الملح في </w:t>
      </w:r>
      <w:r>
        <w:rPr>
          <w:rFonts w:hint="cs"/>
          <w:rtl/>
        </w:rPr>
        <w:br/>
      </w:r>
      <w:r>
        <w:rPr>
          <w:rtl/>
        </w:rPr>
        <w:t xml:space="preserve">الطعام فمن ولي منكم شيئاً يضرّ فيه قوماً وينفع فيه آخرين ، فليقبل من محسنهم </w:t>
      </w:r>
      <w:r>
        <w:rPr>
          <w:rFonts w:hint="cs"/>
          <w:rtl/>
        </w:rPr>
        <w:br/>
      </w:r>
      <w:r>
        <w:rPr>
          <w:rtl/>
        </w:rPr>
        <w:t>ويتجاوز عن مسيئهم) ، فكان آخر مجلس جلس به النبيّ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486251">
        <w:rPr>
          <w:rStyle w:val="libFootnotenumChar"/>
          <w:rtl/>
        </w:rPr>
        <w:t>(1)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وهذه الخطبة لها إضافات قطعها الرواة ، ويهمنا منها 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(أيها الناس </w:t>
      </w:r>
      <w:r>
        <w:rPr>
          <w:rFonts w:hint="cs"/>
          <w:rtl/>
        </w:rPr>
        <w:br/>
      </w:r>
      <w:r>
        <w:rPr>
          <w:rtl/>
        </w:rPr>
        <w:t xml:space="preserve">سُعرت النار وأقبلت الفتن كقطع الليل المظلم) ، وهذا منه نذير بشرٍ مستطير </w:t>
      </w:r>
      <w:r>
        <w:rPr>
          <w:rFonts w:hint="cs"/>
          <w:rtl/>
        </w:rPr>
        <w:br/>
      </w:r>
      <w:r>
        <w:rPr>
          <w:rtl/>
        </w:rPr>
        <w:t>سيحيق بالأمة فحذار لهم ثمّ حذار.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>وقوله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(وإنّي والله ما تمسكون عليَّ بشيء ، إنّي لم أحلّ إل</w:t>
      </w:r>
      <w:r>
        <w:rPr>
          <w:rFonts w:hint="cs"/>
          <w:rtl/>
        </w:rPr>
        <w:t>ّ</w:t>
      </w:r>
      <w:r>
        <w:rPr>
          <w:rtl/>
        </w:rPr>
        <w:t>ا ما أحل الله</w:t>
      </w:r>
      <w:r>
        <w:rPr>
          <w:rFonts w:hint="cs"/>
          <w:rtl/>
        </w:rPr>
        <w:br/>
      </w:r>
      <w:r>
        <w:rPr>
          <w:rtl/>
        </w:rPr>
        <w:t>ـالقرآنـولم أحرّم إل</w:t>
      </w:r>
      <w:r>
        <w:rPr>
          <w:rFonts w:hint="cs"/>
          <w:rtl/>
        </w:rPr>
        <w:t>ّ</w:t>
      </w:r>
      <w:r>
        <w:rPr>
          <w:rtl/>
        </w:rPr>
        <w:t xml:space="preserve">ا ما حرّم اللهـالقرآن) </w:t>
      </w:r>
      <w:r w:rsidRPr="00486251">
        <w:rPr>
          <w:rStyle w:val="libFootnotenumChar"/>
          <w:rtl/>
        </w:rPr>
        <w:t>(2)</w:t>
      </w:r>
      <w:r>
        <w:rPr>
          <w:rtl/>
        </w:rPr>
        <w:t xml:space="preserve">وهذا يوحي أنّ بين الصحابة </w:t>
      </w:r>
      <w:r>
        <w:rPr>
          <w:rFonts w:hint="cs"/>
          <w:rtl/>
        </w:rPr>
        <w:br/>
      </w:r>
      <w:r>
        <w:rPr>
          <w:rtl/>
        </w:rPr>
        <w:t>من كان يتهم الرسول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>في تصرفاته ، فهو يقسم لنفي التهمة عن نفسه.</w:t>
      </w:r>
    </w:p>
    <w:p w:rsidR="00DA0409" w:rsidRPr="009C0F18" w:rsidRDefault="00DA0409" w:rsidP="004722B5">
      <w:pPr>
        <w:pStyle w:val="libNormal"/>
        <w:rPr>
          <w:rtl/>
        </w:rPr>
      </w:pPr>
      <w:r>
        <w:rPr>
          <w:rtl/>
        </w:rPr>
        <w:t xml:space="preserve">فما هي التهمة؟ ومّن هم أصحابها؟ ولو بحثنا عنها وعنهم فهل نجد ما </w:t>
      </w:r>
      <w:r>
        <w:rPr>
          <w:rFonts w:hint="cs"/>
          <w:rtl/>
        </w:rPr>
        <w:br/>
      </w:r>
      <w:r>
        <w:rPr>
          <w:rtl/>
        </w:rPr>
        <w:t xml:space="preserve">يكشف عنها وعنهم؟ ربّما نجد ما يشير إليها ولو بعد حين في حوار جرى </w:t>
      </w:r>
      <w:r>
        <w:rPr>
          <w:rFonts w:hint="cs"/>
          <w:rtl/>
        </w:rPr>
        <w:br/>
      </w:r>
      <w:r>
        <w:rPr>
          <w:rtl/>
        </w:rPr>
        <w:t xml:space="preserve">بين عمر وابن عباس بعد ذلك ، فقد قال عمر : « ولقد كان من رسول الله </w:t>
      </w:r>
      <w:r>
        <w:rPr>
          <w:rFonts w:hint="cs"/>
          <w:rtl/>
        </w:rPr>
        <w:br/>
      </w:r>
      <w:r>
        <w:rPr>
          <w:rtl/>
        </w:rPr>
        <w:t xml:space="preserve">صلّى الله عليه(وآله)وسلّم في أمرهـيعني عليّاًـذرواً من قول ، لا يثبت </w:t>
      </w:r>
      <w:r>
        <w:rPr>
          <w:rFonts w:hint="cs"/>
          <w:rtl/>
        </w:rPr>
        <w:br/>
      </w:r>
      <w:r>
        <w:rPr>
          <w:rtl/>
        </w:rPr>
        <w:t xml:space="preserve">حجة ولا يقطع عذراً ، ولقد كان يربع في أمره وقتاً ما ، ولقد أراد في مرضه </w:t>
      </w:r>
      <w:r>
        <w:rPr>
          <w:rFonts w:hint="cs"/>
          <w:rtl/>
        </w:rPr>
        <w:br/>
      </w:r>
      <w:r w:rsidR="00FA79CC"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(1)صحيح البخاري 4 / 240.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>(2)سيرة ابن هشام 4 / 332 ، طبقات ابن سعد 2 ق 2 / 46 ، وتاريخ الطبري 3 / 196.</w:t>
      </w:r>
    </w:p>
    <w:p w:rsidR="00DA0409" w:rsidRDefault="00DA0409" w:rsidP="00DC4405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 يصرّح باسمه فمنعت من ذلك » </w:t>
      </w:r>
      <w:r w:rsidRPr="00486251">
        <w:rPr>
          <w:rStyle w:val="libFootnotenumChar"/>
          <w:rtl/>
        </w:rPr>
        <w:t>(1)</w:t>
      </w:r>
      <w:r>
        <w:rPr>
          <w:rtl/>
        </w:rPr>
        <w:t xml:space="preserve">. إذن عرفنا انّ التهمة هي ما كان </w:t>
      </w:r>
      <w:r>
        <w:rPr>
          <w:rFonts w:hint="cs"/>
          <w:rtl/>
        </w:rPr>
        <w:br/>
      </w:r>
      <w:r>
        <w:rPr>
          <w:rtl/>
        </w:rPr>
        <w:t>يبلّغه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عن ربّه في أمر عليّ وأنّه وصيّه وخليفته من بعده ، فأبى ذلك عمر </w:t>
      </w:r>
      <w:r>
        <w:rPr>
          <w:rFonts w:hint="cs"/>
          <w:rtl/>
        </w:rPr>
        <w:br/>
      </w:r>
      <w:r>
        <w:rPr>
          <w:rtl/>
        </w:rPr>
        <w:t xml:space="preserve">وآخرون ، فأتهمه عمر بأنّه كان يربع في أمره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>كَبُرَتْ كَلِمَةً تَخْرُجُ مِنْ أَفْوَاهِهِمْ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(2)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ولقد قال ابن عباس : « ترك رسول الله </w:t>
      </w:r>
      <w:r w:rsidRPr="00A10766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الناس يوم </w:t>
      </w:r>
      <w:r>
        <w:rPr>
          <w:rFonts w:hint="cs"/>
          <w:rtl/>
        </w:rPr>
        <w:br/>
      </w:r>
      <w:r>
        <w:rPr>
          <w:rtl/>
        </w:rPr>
        <w:t xml:space="preserve">توفي على أربعة منازل : مؤمن مهاجر ، والأنصار ، وأعرابي يؤمن لم يهاجر إن </w:t>
      </w:r>
      <w:r>
        <w:rPr>
          <w:rFonts w:hint="cs"/>
          <w:rtl/>
        </w:rPr>
        <w:br/>
      </w:r>
      <w:r>
        <w:rPr>
          <w:rtl/>
        </w:rPr>
        <w:t xml:space="preserve">استنصره النبيّ نصره ، وإن تركه فهو إذن له ، وإن استنصر النبيّ صلّى الله عليه </w:t>
      </w:r>
      <w:r>
        <w:rPr>
          <w:rFonts w:hint="cs"/>
          <w:rtl/>
        </w:rPr>
        <w:br/>
      </w:r>
      <w:r>
        <w:rPr>
          <w:rtl/>
        </w:rPr>
        <w:t xml:space="preserve">وآله وسلّم كان حقاً عليه أن ينصره وذلك قوله تعالى : </w:t>
      </w:r>
      <w:r w:rsidRPr="00A10766">
        <w:rPr>
          <w:rStyle w:val="libAlaemChar"/>
          <w:rtl/>
        </w:rPr>
        <w:t>(</w:t>
      </w:r>
      <w:r w:rsidRPr="00A10766">
        <w:rPr>
          <w:rStyle w:val="libAieChar"/>
          <w:rtl/>
        </w:rPr>
        <w:t xml:space="preserve">وَإِنِ اسْتَنصَرُوكُمْ فِي </w:t>
      </w:r>
      <w:r w:rsidRPr="00A10766">
        <w:rPr>
          <w:rStyle w:val="libAieChar"/>
          <w:rFonts w:hint="cs"/>
          <w:rtl/>
        </w:rPr>
        <w:br/>
      </w:r>
      <w:r w:rsidRPr="00A10766">
        <w:rPr>
          <w:rStyle w:val="libAieChar"/>
          <w:rtl/>
        </w:rPr>
        <w:t>الدِّينِ فَعَلَيْكُمُ النَّصْرُ</w:t>
      </w:r>
      <w:r w:rsidRPr="00A10766">
        <w:rPr>
          <w:rStyle w:val="libAlaemChar"/>
          <w:rtl/>
        </w:rPr>
        <w:t>)</w:t>
      </w:r>
      <w:r w:rsidRPr="00486251">
        <w:rPr>
          <w:rStyle w:val="libFootnotenumChar"/>
          <w:rtl/>
        </w:rPr>
        <w:t>(3)</w:t>
      </w:r>
      <w:r>
        <w:rPr>
          <w:rtl/>
        </w:rPr>
        <w:t xml:space="preserve"> ، والرابعة : التابعين بإحسان » </w:t>
      </w:r>
      <w:r w:rsidRPr="00486251">
        <w:rPr>
          <w:rStyle w:val="libFootnotenumChar"/>
          <w:rtl/>
        </w:rPr>
        <w:t>(4)</w:t>
      </w:r>
      <w:r>
        <w:rPr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وهذا تقسيم دقيق وهو تقييم للصحابة على ضوء الدين في القرآن المجيد ، </w:t>
      </w:r>
      <w:r>
        <w:rPr>
          <w:rFonts w:hint="cs"/>
          <w:rtl/>
        </w:rPr>
        <w:br/>
      </w:r>
      <w:r>
        <w:rPr>
          <w:rtl/>
        </w:rPr>
        <w:t>وفيه استبعاد الإطلاق اللغوي في معنى الصحبة وتقريب لمعناها الشرعي القرآني.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فرحم الله ابن عباس ، فقد قطع جهيزة المتنطعين المغالين في أمر الصحبة </w:t>
      </w:r>
      <w:r>
        <w:rPr>
          <w:rFonts w:hint="cs"/>
          <w:rtl/>
        </w:rPr>
        <w:br/>
      </w:r>
      <w:r>
        <w:rPr>
          <w:rtl/>
        </w:rPr>
        <w:t>والصحابة.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t xml:space="preserve">وعند قوله هذا فلنقف في ختام هذا الجزء من تاريخ حياته في العهد </w:t>
      </w:r>
      <w:r>
        <w:rPr>
          <w:rFonts w:hint="cs"/>
          <w:rtl/>
        </w:rPr>
        <w:br/>
      </w:r>
      <w:r>
        <w:rPr>
          <w:rtl/>
        </w:rPr>
        <w:t xml:space="preserve">النبوي الشريف ، لنستقبل في الجزء الثاني تاريخه من بعد ذلك العهد الزاهر ، ونمرّ </w:t>
      </w:r>
      <w:r>
        <w:rPr>
          <w:rFonts w:hint="cs"/>
          <w:rtl/>
        </w:rPr>
        <w:br/>
      </w:r>
      <w:r>
        <w:rPr>
          <w:rtl/>
        </w:rPr>
        <w:t>بما له وعنده في فترة بين عهدين.</w:t>
      </w:r>
    </w:p>
    <w:p w:rsidR="00DA0409" w:rsidRPr="00821DB8" w:rsidRDefault="00FA79CC" w:rsidP="00FA79CC">
      <w:pPr>
        <w:pStyle w:val="libLine"/>
        <w:rPr>
          <w:rtl/>
        </w:rPr>
      </w:pPr>
      <w:r>
        <w:rPr>
          <w:rtl/>
        </w:rPr>
        <w:t xml:space="preserve"> _______________________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(1)شرح النهج لابن أبي الحديد 3 / 97 ط مصر الاُولى ، كشف الغمة للإربلي 2 / 46 ، وكشف </w:t>
      </w:r>
      <w:r>
        <w:rPr>
          <w:rFonts w:hint="cs"/>
          <w:rtl/>
        </w:rPr>
        <w:br/>
      </w:r>
      <w:r>
        <w:rPr>
          <w:rtl/>
        </w:rPr>
        <w:t>اليقين للعل</w:t>
      </w:r>
      <w:r>
        <w:rPr>
          <w:rFonts w:hint="cs"/>
          <w:rtl/>
        </w:rPr>
        <w:t>ّ</w:t>
      </w:r>
      <w:r>
        <w:rPr>
          <w:rtl/>
        </w:rPr>
        <w:t>ا</w:t>
      </w:r>
      <w:r w:rsidRPr="00E1188C">
        <w:rPr>
          <w:rtl/>
        </w:rPr>
        <w:t>مة الحلي / 94 ط حجرية.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(2)الكهف / 5.</w:t>
      </w:r>
    </w:p>
    <w:p w:rsidR="00DA0409" w:rsidRPr="00E1188C" w:rsidRDefault="00DA0409" w:rsidP="009C7C76">
      <w:pPr>
        <w:pStyle w:val="libFootnote"/>
        <w:rPr>
          <w:rtl/>
        </w:rPr>
      </w:pPr>
      <w:r w:rsidRPr="00E1188C">
        <w:rPr>
          <w:rtl/>
        </w:rPr>
        <w:t>(3)الأنفال / 72.</w:t>
      </w:r>
    </w:p>
    <w:p w:rsidR="00DA0409" w:rsidRDefault="00DA0409" w:rsidP="009C7C76">
      <w:pPr>
        <w:pStyle w:val="libFootnote"/>
        <w:rPr>
          <w:rtl/>
        </w:rPr>
      </w:pPr>
      <w:r w:rsidRPr="00E1188C">
        <w:rPr>
          <w:rtl/>
        </w:rPr>
        <w:t xml:space="preserve">(4)أخرجه ابن المنذر وأبو الشيخ كما في الدر المنثور 3 / 207 في تفسير الآية 72 من سورة </w:t>
      </w:r>
      <w:r>
        <w:rPr>
          <w:rFonts w:hint="cs"/>
          <w:rtl/>
        </w:rPr>
        <w:br/>
      </w:r>
      <w:r w:rsidRPr="00E1188C">
        <w:rPr>
          <w:rtl/>
        </w:rPr>
        <w:t>الأنفال.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  <w:r w:rsidRPr="00E1188C">
        <w:rPr>
          <w:rtl/>
        </w:rPr>
        <w:lastRenderedPageBreak/>
        <w:t xml:space="preserve">والحمد لله ربّ العالمين ، </w:t>
      </w:r>
      <w:r>
        <w:rPr>
          <w:rtl/>
        </w:rPr>
        <w:t xml:space="preserve">والصلاة والسلام على محمّد وآله الطيبين </w:t>
      </w:r>
      <w:r>
        <w:rPr>
          <w:rFonts w:hint="cs"/>
          <w:rtl/>
        </w:rPr>
        <w:br/>
      </w:r>
      <w:r>
        <w:rPr>
          <w:rtl/>
        </w:rPr>
        <w:t>الطاهرين ، واللعنة الدائمة على أعدائهم أجمعينإلى يوم الدين</w:t>
      </w:r>
      <w:r>
        <w:rPr>
          <w:rFonts w:hint="cs"/>
          <w:rtl/>
        </w:rPr>
        <w:t>.</w:t>
      </w:r>
    </w:p>
    <w:p w:rsidR="00DA0409" w:rsidRDefault="00DA0409" w:rsidP="00BB4DBB">
      <w:pPr>
        <w:pStyle w:val="libNormal"/>
        <w:rPr>
          <w:rtl/>
        </w:rPr>
      </w:pPr>
      <w:r>
        <w:rPr>
          <w:rtl/>
        </w:rPr>
        <w:br w:type="page"/>
      </w:r>
    </w:p>
    <w:p w:rsidR="00DA0409" w:rsidRDefault="00DA0409" w:rsidP="00DA0409">
      <w:pPr>
        <w:pStyle w:val="Heading1Center"/>
        <w:rPr>
          <w:rtl/>
        </w:rPr>
      </w:pPr>
    </w:p>
    <w:p w:rsidR="00DA0409" w:rsidRDefault="00DA0409" w:rsidP="00DA0409">
      <w:pPr>
        <w:pStyle w:val="Heading1Center"/>
      </w:pPr>
      <w:bookmarkStart w:id="163" w:name="_Toc441489662"/>
      <w:r>
        <w:rPr>
          <w:rFonts w:hint="cs"/>
          <w:rtl/>
        </w:rPr>
        <w:t>فهرس الجزء الأول</w:t>
      </w:r>
      <w:bookmarkEnd w:id="163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907713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4722B5" w:rsidRDefault="004722B5" w:rsidP="00AD2D5A">
          <w:pPr>
            <w:pStyle w:val="TOCHeading"/>
          </w:pPr>
        </w:p>
        <w:p w:rsidR="004722B5" w:rsidRDefault="00457B9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457B94">
            <w:fldChar w:fldCharType="begin"/>
          </w:r>
          <w:r w:rsidR="004722B5">
            <w:instrText xml:space="preserve"> TOC \o "1-3" \h \z \u </w:instrText>
          </w:r>
          <w:r w:rsidRPr="00457B94">
            <w:fldChar w:fldCharType="separate"/>
          </w:r>
          <w:hyperlink w:anchor="_Toc44148949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الإهداء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Toc441489499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48950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تقريض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48950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تقريض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48950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مقدّمة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المؤلف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0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فكرة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الكتاب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أين؟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والى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أين؟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0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نقرأ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هذا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الكتاب؟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0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نور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على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الدرب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لما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فيه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48950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تمهيد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0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الحياة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العربية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بمكة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قبل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0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شعوبية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بغيضة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0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حالة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العرب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قبل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Toc441489509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نبوغ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قصي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مكة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مكانة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قريش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بين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العرب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الحالة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الدينية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بمكة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حديث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البعثة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النبوية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صحيفة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المقاطعة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معاناة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الحصار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وليد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الشعب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مباركة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الوليد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الجديد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6757" w:rsidRDefault="00F56757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تحقيق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تاريخ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زمان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ومكان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الولادة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1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كنيته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ولقبه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Toc441489519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عباس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خَلقِه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وخُلُقِه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نشأة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حبر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الاُمة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أولاً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أبوه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عبد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المطلب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ولادة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نشأة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rFonts w:cs="Rafed Alaem" w:hint="eastAsia"/>
                <w:noProof/>
                <w:rtl/>
              </w:rPr>
              <w:t>رضي‌الله‌عنه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ومكانته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صفة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خَلقاً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وخُلقاً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وظائفه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قبل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إسلام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هجرة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2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مشاهده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Toc441489529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مكانة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عند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النبيّ</w:t>
            </w:r>
            <w:r w:rsidR="004722B5" w:rsidRPr="00FC6033">
              <w:rPr>
                <w:rStyle w:val="Hyperlink"/>
                <w:noProof/>
              </w:rPr>
              <w:t xml:space="preserve"> </w:t>
            </w:r>
            <w:r w:rsidR="004722B5" w:rsidRPr="00FC603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أستسقاء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عمر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أدب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وصية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لعثمان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وصية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للإمام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تعقيب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أبي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الحديد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على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الوصية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رأي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على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رأي</w:t>
            </w:r>
            <w:r w:rsidR="004722B5" w:rsidRPr="00FC6033">
              <w:rPr>
                <w:rStyle w:val="Hyperlink"/>
                <w:noProof/>
                <w:rtl/>
              </w:rPr>
              <w:t>!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وفاة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أولاد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3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أحاديث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العباس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Toc441489539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مسك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الختام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بالسلام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عليه</w:t>
            </w:r>
            <w:r w:rsidR="004722B5" w:rsidRPr="00FC6033">
              <w:rPr>
                <w:rStyle w:val="Hyperlink"/>
                <w:noProof/>
                <w:rtl/>
              </w:rPr>
              <w:t xml:space="preserve">(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عليهالسلام</w:t>
            </w:r>
            <w:r w:rsidR="004722B5" w:rsidRPr="00FC6033">
              <w:rPr>
                <w:rStyle w:val="Hyperlink"/>
                <w:noProof/>
                <w:rtl/>
              </w:rPr>
              <w:t xml:space="preserve"> )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ثانياً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اُمه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لبابة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بنت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الحارث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6757" w:rsidRDefault="00F56757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عهد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النبيّ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الأكرم</w:t>
            </w:r>
            <w:r w:rsidR="004722B5" w:rsidRPr="00FC603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هجرته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وبيعته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شواهد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ومشاهد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وصايا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نبوية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خاصة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له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194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رؤيته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الروح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الأمين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رؤيته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لجبرئيل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هل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رؤية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المَلَك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تسبب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العمى؟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4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عودة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إلى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الشواهد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Toc441489549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شواهد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الألمعية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أوّلاً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حجة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الوداع</w:t>
            </w:r>
            <w:r w:rsidR="004722B5" w:rsidRPr="00FC6033">
              <w:rPr>
                <w:rStyle w:val="Hyperlink"/>
                <w:noProof/>
                <w:rtl/>
              </w:rPr>
              <w:t xml:space="preserve"> «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حجة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الإسلام</w:t>
            </w:r>
            <w:r w:rsidR="004722B5" w:rsidRPr="00FC6033">
              <w:rPr>
                <w:rStyle w:val="Hyperlink"/>
                <w:noProof/>
                <w:rtl/>
              </w:rPr>
              <w:t xml:space="preserve"> »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ثانياً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بيعة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الغدير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ثالثاً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حديث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الرزية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صور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الأولى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5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Toc441489559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السادسة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السابعة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الثامنة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التاسعة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العاشرة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الحادية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6757" w:rsidRDefault="00F56757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6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Toc441489569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السادسة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السابعة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الثامنة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التاسعة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العشرون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الحادية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الثانية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الثالثة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الرابعة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7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الخامسة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والعشرون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Toc441489579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تعقيب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عرض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الصور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وحصيلة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ذلك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رواة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ومصادره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الأوّل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الثاني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298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الثالث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الرابع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الخامس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السادس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السابع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8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الثامن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Toc441489589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6757" w:rsidRDefault="00F56757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التاسع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القرن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العاشر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لماذا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الإطالة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الإسناد؟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وقفة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عند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علماء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التبرير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وقراءة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بين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السطور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هم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علماء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التبرير؟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علماء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التبرير؟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أوّلاً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الخطابي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الخطابي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59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ثانياً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حزم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الظاهري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Toc441489599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وقفة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حزم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ثالثاً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البيهقي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البيهقي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دعاواه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رابعاً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المازري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المازري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خامساً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القاضي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عياض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القاضي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عياض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سادساً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الأثير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الجزري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التبرير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الفطير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عند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الأثير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0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سابعاً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النووي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Toc441489609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النووي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أيهما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أفقه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عمر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عباس؟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ثامناً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تيمية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تيمية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6757" w:rsidRDefault="00F56757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تاسعاً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الشاطبي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الشاطبي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عاشراً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حجر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العسقلاني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حجر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العسقلاني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الحادي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القسطلاني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1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الثاني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الوشتاني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الآبي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المالكي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Toc441489619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الوشتاني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وفتحه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الجديد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الثالث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البدر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العيني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الرابع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الدهلوي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الدهلوي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الخامس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عشر</w:t>
            </w:r>
            <w:r w:rsidR="004722B5" w:rsidRPr="00FC6033">
              <w:rPr>
                <w:rStyle w:val="Hyperlink"/>
                <w:noProof/>
                <w:rtl/>
              </w:rPr>
              <w:t xml:space="preserve"> :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اللاهوري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اللاهوري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عمريون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أكثر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عمر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مع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العقّاد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ونظراته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عبقرية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محمّد</w:t>
            </w:r>
            <w:r w:rsidR="004722B5" w:rsidRPr="00FC603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2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عبقرية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عمر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Toc441489629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وقال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عبقرية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الإمام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عليّ</w:t>
            </w:r>
            <w:r w:rsidR="004722B5" w:rsidRPr="00FC6033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سؤال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وجواب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أوّلاً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أراد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النبيّ</w:t>
            </w:r>
            <w:r w:rsidR="004722B5" w:rsidRPr="00FC603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يكتب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ذلك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الكتاب؟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ثانياً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أراد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النبيّ</w:t>
            </w:r>
            <w:r w:rsidR="004722B5" w:rsidRPr="00FC603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يكتب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أسمه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ذلك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الكتاب؟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ثالثا</w:t>
            </w:r>
            <w:r w:rsidR="004722B5" w:rsidRPr="00FC6033">
              <w:rPr>
                <w:rStyle w:val="Hyperlink"/>
                <w:noProof/>
                <w:rtl/>
              </w:rPr>
              <w:t xml:space="preserve"> ً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لماذا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أراد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النبيّ</w:t>
            </w:r>
            <w:r w:rsidR="004722B5" w:rsidRPr="00FC603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يكتب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له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الكتاب؟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بعث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أسامة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إجراء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وقائي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كان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تحت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اُمرة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أسامة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7" w:history="1">
            <w:r w:rsidR="004722B5" w:rsidRPr="00FC6033">
              <w:rPr>
                <w:rStyle w:val="Hyperlink"/>
                <w:noProof/>
                <w:rtl/>
              </w:rPr>
              <w:t xml:space="preserve">(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سؤال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بعد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سؤال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فهل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جواب؟</w:t>
            </w:r>
            <w:r w:rsidR="004722B5" w:rsidRPr="00FC6033">
              <w:rPr>
                <w:rStyle w:val="Hyperlink"/>
                <w:noProof/>
                <w:rtl/>
              </w:rPr>
              <w:t xml:space="preserve"> )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397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رابعاً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لماذا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أراد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عليّاً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دون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غيره؟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56757" w:rsidRDefault="00F56757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3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النتائج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Toc441489639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هم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المعارضة؟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عمر؟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أين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عمر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مراد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الرسول</w:t>
            </w:r>
            <w:r w:rsidR="004722B5" w:rsidRPr="00FC6033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أراد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عمر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بقوله</w:t>
            </w:r>
            <w:r w:rsidR="004722B5" w:rsidRPr="00FC6033">
              <w:rPr>
                <w:rStyle w:val="Hyperlink"/>
                <w:noProof/>
                <w:rtl/>
              </w:rPr>
              <w:t xml:space="preserve"> : «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حسبنا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كتاب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الله</w:t>
            </w:r>
            <w:r w:rsidR="004722B5" w:rsidRPr="00FC6033">
              <w:rPr>
                <w:rStyle w:val="Hyperlink"/>
                <w:noProof/>
                <w:rtl/>
              </w:rPr>
              <w:t xml:space="preserve"> »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4" w:history="1">
            <w:r w:rsidR="004722B5" w:rsidRPr="00FC6033">
              <w:rPr>
                <w:rStyle w:val="Hyperlink"/>
                <w:noProof/>
                <w:rtl/>
              </w:rPr>
              <w:t xml:space="preserve">1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الشافعي؟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5" w:history="1">
            <w:r w:rsidR="004722B5" w:rsidRPr="00FC6033">
              <w:rPr>
                <w:rStyle w:val="Hyperlink"/>
                <w:noProof/>
                <w:rtl/>
              </w:rPr>
              <w:t xml:space="preserve">2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ابن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حزم؟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6" w:history="1">
            <w:r w:rsidR="004722B5" w:rsidRPr="00FC6033">
              <w:rPr>
                <w:rStyle w:val="Hyperlink"/>
                <w:noProof/>
                <w:rtl/>
              </w:rPr>
              <w:t xml:space="preserve">3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البيهقي؟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7" w:history="1">
            <w:r w:rsidR="004722B5" w:rsidRPr="00FC6033">
              <w:rPr>
                <w:rStyle w:val="Hyperlink"/>
                <w:noProof/>
                <w:rtl/>
              </w:rPr>
              <w:t xml:space="preserve">4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السيوطي؟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8" w:history="1">
            <w:r w:rsidR="004722B5" w:rsidRPr="00FC6033">
              <w:rPr>
                <w:rStyle w:val="Hyperlink"/>
                <w:noProof/>
                <w:rtl/>
              </w:rPr>
              <w:t xml:space="preserve">5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قال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السندي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حاشيتيه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على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البخاري؟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49" w:history="1">
            <w:r w:rsidR="004722B5" w:rsidRPr="00FC6033">
              <w:rPr>
                <w:rStyle w:val="Hyperlink"/>
                <w:noProof/>
                <w:rtl/>
              </w:rPr>
              <w:t xml:space="preserve">6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ـ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القراءة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الخلدونية</w:t>
            </w:r>
            <w:r w:rsidR="004722B5" w:rsidRPr="00FC6033">
              <w:rPr>
                <w:rStyle w:val="Hyperlink"/>
                <w:noProof/>
                <w:vertAlign w:val="superscript"/>
                <w:rtl/>
              </w:rPr>
              <w:t>(3)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Toc441489649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 w:rsidP="00F56757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أيّهما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الشفيق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الرفيق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النبيّ</w:t>
            </w:r>
            <w:r w:rsidR="00F56757" w:rsidRPr="00A10766">
              <w:rPr>
                <w:rStyle w:val="libAlaemChar"/>
                <w:rtl/>
              </w:rPr>
              <w:t>صلى‌الله‌عليه‌وآله‌وسلم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أم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عمر؟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عملية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التزوير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أنحاء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التبرير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محاولات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بائسة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يائسة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3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كشف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جديد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رواية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عكرمة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Toc441489653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4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هي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الوصية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الثالثة؟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Toc441489654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5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تدخل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العنصر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النسوي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النزاع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Toc441489655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6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عمر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يقول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بالغيبة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ويقول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بالرجعة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يقول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العمريون؟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Toc441489656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7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صور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مسخ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Toc441489657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8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الحديث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الشعر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العربي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Toc441489658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59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نهاية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البحث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المأساة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في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حديث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الرزية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Toc441489659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60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النهاية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المحزنة</w:t>
            </w:r>
            <w:r w:rsidR="004722B5" w:rsidRPr="00FC6033">
              <w:rPr>
                <w:rStyle w:val="Hyperlink"/>
                <w:noProof/>
                <w:rtl/>
              </w:rPr>
              <w:t xml:space="preserve"> :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Toc441489660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489661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ماذا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عن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صلاة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أبي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بكر؟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Toc441489661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489662" w:history="1">
            <w:r w:rsidR="004722B5" w:rsidRPr="00FC6033">
              <w:rPr>
                <w:rStyle w:val="Hyperlink"/>
                <w:rFonts w:hint="eastAsia"/>
                <w:noProof/>
                <w:rtl/>
              </w:rPr>
              <w:t>فهرس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الجزء</w:t>
            </w:r>
            <w:r w:rsidR="004722B5" w:rsidRPr="00FC6033">
              <w:rPr>
                <w:rStyle w:val="Hyperlink"/>
                <w:noProof/>
                <w:rtl/>
              </w:rPr>
              <w:t xml:space="preserve"> </w:t>
            </w:r>
            <w:r w:rsidR="004722B5" w:rsidRPr="00FC6033">
              <w:rPr>
                <w:rStyle w:val="Hyperlink"/>
                <w:rFonts w:hint="eastAsia"/>
                <w:noProof/>
                <w:rtl/>
              </w:rPr>
              <w:t>الأول</w:t>
            </w:r>
            <w:r w:rsidR="004722B5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 w:rsidR="004722B5">
              <w:rPr>
                <w:noProof/>
                <w:webHidden/>
              </w:rPr>
              <w:instrText>PAGEREF</w:instrText>
            </w:r>
            <w:r w:rsidR="004722B5">
              <w:rPr>
                <w:noProof/>
                <w:webHidden/>
                <w:rtl/>
              </w:rPr>
              <w:instrText xml:space="preserve"> _</w:instrText>
            </w:r>
            <w:r w:rsidR="004722B5">
              <w:rPr>
                <w:noProof/>
                <w:webHidden/>
              </w:rPr>
              <w:instrText>Toc441489662 \h</w:instrText>
            </w:r>
            <w:r w:rsidR="004722B5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6838EE">
              <w:rPr>
                <w:noProof/>
                <w:webHidden/>
                <w:rtl/>
              </w:rPr>
              <w:t>481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4722B5" w:rsidRDefault="00457B94">
          <w:r>
            <w:fldChar w:fldCharType="end"/>
          </w:r>
        </w:p>
      </w:sdtContent>
    </w:sdt>
    <w:p w:rsidR="004722B5" w:rsidRDefault="004722B5" w:rsidP="004722B5">
      <w:pPr>
        <w:pStyle w:val="libNormal"/>
        <w:rPr>
          <w:rtl/>
        </w:rPr>
      </w:pPr>
    </w:p>
    <w:sectPr w:rsidR="004722B5" w:rsidSect="007148AF">
      <w:footerReference w:type="even" r:id="rId21"/>
      <w:footerReference w:type="default" r:id="rId22"/>
      <w:footerReference w:type="first" r:id="rId23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8F" w:rsidRDefault="0050448F">
      <w:r>
        <w:separator/>
      </w:r>
    </w:p>
    <w:p w:rsidR="0050448F" w:rsidRDefault="0050448F"/>
    <w:p w:rsidR="0050448F" w:rsidRDefault="0050448F"/>
  </w:endnote>
  <w:endnote w:type="continuationSeparator" w:id="1">
    <w:p w:rsidR="0050448F" w:rsidRDefault="0050448F">
      <w:r>
        <w:continuationSeparator/>
      </w:r>
    </w:p>
    <w:p w:rsidR="0050448F" w:rsidRDefault="0050448F"/>
    <w:p w:rsidR="0050448F" w:rsidRDefault="005044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B5" w:rsidRPr="00460435" w:rsidRDefault="00457B9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722B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838EE">
      <w:rPr>
        <w:rFonts w:ascii="Traditional Arabic" w:hAnsi="Traditional Arabic"/>
        <w:noProof/>
        <w:sz w:val="28"/>
        <w:szCs w:val="28"/>
        <w:rtl/>
      </w:rPr>
      <w:t>486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4722B5" w:rsidRDefault="004722B5"/>
  <w:p w:rsidR="004722B5" w:rsidRDefault="004722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B5" w:rsidRPr="00460435" w:rsidRDefault="00457B9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722B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838EE">
      <w:rPr>
        <w:rFonts w:ascii="Traditional Arabic" w:hAnsi="Traditional Arabic"/>
        <w:noProof/>
        <w:sz w:val="28"/>
        <w:szCs w:val="28"/>
        <w:rtl/>
      </w:rPr>
      <w:t>487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4722B5" w:rsidRDefault="004722B5"/>
  <w:p w:rsidR="004722B5" w:rsidRDefault="004722B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B5" w:rsidRPr="00460435" w:rsidRDefault="00457B9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4722B5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6838EE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  <w:p w:rsidR="004722B5" w:rsidRDefault="004722B5"/>
  <w:p w:rsidR="004722B5" w:rsidRDefault="004722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8F" w:rsidRDefault="0050448F">
      <w:r>
        <w:separator/>
      </w:r>
    </w:p>
    <w:p w:rsidR="0050448F" w:rsidRDefault="0050448F"/>
    <w:p w:rsidR="0050448F" w:rsidRDefault="0050448F"/>
  </w:footnote>
  <w:footnote w:type="continuationSeparator" w:id="1">
    <w:p w:rsidR="0050448F" w:rsidRDefault="0050448F">
      <w:r>
        <w:continuationSeparator/>
      </w:r>
    </w:p>
    <w:p w:rsidR="0050448F" w:rsidRDefault="0050448F"/>
    <w:p w:rsidR="0050448F" w:rsidRDefault="005044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26730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1789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2C73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0F73EB"/>
    <w:rsid w:val="0010049D"/>
    <w:rsid w:val="00103118"/>
    <w:rsid w:val="0010315B"/>
    <w:rsid w:val="001033B6"/>
    <w:rsid w:val="00103495"/>
    <w:rsid w:val="00103C79"/>
    <w:rsid w:val="00106D4E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17CC8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C94"/>
    <w:rsid w:val="00163D83"/>
    <w:rsid w:val="00164767"/>
    <w:rsid w:val="00164810"/>
    <w:rsid w:val="001712E1"/>
    <w:rsid w:val="00171F23"/>
    <w:rsid w:val="001767EE"/>
    <w:rsid w:val="00182258"/>
    <w:rsid w:val="00182CD3"/>
    <w:rsid w:val="0018664D"/>
    <w:rsid w:val="00187017"/>
    <w:rsid w:val="00187246"/>
    <w:rsid w:val="00187408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0E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37CEA"/>
    <w:rsid w:val="00241F59"/>
    <w:rsid w:val="0024265C"/>
    <w:rsid w:val="00243764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217F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C6486"/>
    <w:rsid w:val="002D18C5"/>
    <w:rsid w:val="002D19A9"/>
    <w:rsid w:val="002D2485"/>
    <w:rsid w:val="002D580E"/>
    <w:rsid w:val="002E0927"/>
    <w:rsid w:val="002E19EE"/>
    <w:rsid w:val="002E4976"/>
    <w:rsid w:val="002E4BEF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37C9D"/>
    <w:rsid w:val="00341B57"/>
    <w:rsid w:val="0034239A"/>
    <w:rsid w:val="0034521F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5A32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57B94"/>
    <w:rsid w:val="00460435"/>
    <w:rsid w:val="00464B21"/>
    <w:rsid w:val="0046634E"/>
    <w:rsid w:val="00467E54"/>
    <w:rsid w:val="00470378"/>
    <w:rsid w:val="004722B5"/>
    <w:rsid w:val="004722F9"/>
    <w:rsid w:val="00475E99"/>
    <w:rsid w:val="00481D03"/>
    <w:rsid w:val="00481FD0"/>
    <w:rsid w:val="0048221F"/>
    <w:rsid w:val="00483522"/>
    <w:rsid w:val="00486251"/>
    <w:rsid w:val="004866A7"/>
    <w:rsid w:val="00490121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448F"/>
    <w:rsid w:val="00511B0E"/>
    <w:rsid w:val="00514000"/>
    <w:rsid w:val="005254BC"/>
    <w:rsid w:val="00526724"/>
    <w:rsid w:val="00540F36"/>
    <w:rsid w:val="00541189"/>
    <w:rsid w:val="0054157A"/>
    <w:rsid w:val="00542EEF"/>
    <w:rsid w:val="00545C36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022"/>
    <w:rsid w:val="005B2DE4"/>
    <w:rsid w:val="005B56BE"/>
    <w:rsid w:val="005B6277"/>
    <w:rsid w:val="005B68D5"/>
    <w:rsid w:val="005C07D9"/>
    <w:rsid w:val="005C0E2F"/>
    <w:rsid w:val="005C7719"/>
    <w:rsid w:val="005D2C72"/>
    <w:rsid w:val="005D5A71"/>
    <w:rsid w:val="005E2913"/>
    <w:rsid w:val="005E399F"/>
    <w:rsid w:val="005E5D2F"/>
    <w:rsid w:val="005E6836"/>
    <w:rsid w:val="005E6A3C"/>
    <w:rsid w:val="005E6E3A"/>
    <w:rsid w:val="005E7A1D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573C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2F1B"/>
    <w:rsid w:val="006838EE"/>
    <w:rsid w:val="00683F3A"/>
    <w:rsid w:val="00684527"/>
    <w:rsid w:val="0068652E"/>
    <w:rsid w:val="00687928"/>
    <w:rsid w:val="0069163F"/>
    <w:rsid w:val="00691DBB"/>
    <w:rsid w:val="00694245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364BE"/>
    <w:rsid w:val="00740CF1"/>
    <w:rsid w:val="00740E80"/>
    <w:rsid w:val="00741375"/>
    <w:rsid w:val="0074517B"/>
    <w:rsid w:val="00745E33"/>
    <w:rsid w:val="00754BB5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2987"/>
    <w:rsid w:val="00784287"/>
    <w:rsid w:val="00791A39"/>
    <w:rsid w:val="00792322"/>
    <w:rsid w:val="00793C25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0CA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016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C7C76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0131"/>
    <w:rsid w:val="009F2C77"/>
    <w:rsid w:val="009F4224"/>
    <w:rsid w:val="009F4A72"/>
    <w:rsid w:val="009F5327"/>
    <w:rsid w:val="009F5814"/>
    <w:rsid w:val="009F6DDF"/>
    <w:rsid w:val="00A00A9C"/>
    <w:rsid w:val="00A0400A"/>
    <w:rsid w:val="00A05A22"/>
    <w:rsid w:val="00A05F81"/>
    <w:rsid w:val="00A068A7"/>
    <w:rsid w:val="00A10766"/>
    <w:rsid w:val="00A12D37"/>
    <w:rsid w:val="00A16415"/>
    <w:rsid w:val="00A165C5"/>
    <w:rsid w:val="00A16AE1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56E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A7BC7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2D5A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2298"/>
    <w:rsid w:val="00AF33DF"/>
    <w:rsid w:val="00B01257"/>
    <w:rsid w:val="00B05B01"/>
    <w:rsid w:val="00B1002E"/>
    <w:rsid w:val="00B11AF5"/>
    <w:rsid w:val="00B12A6B"/>
    <w:rsid w:val="00B12ED2"/>
    <w:rsid w:val="00B17010"/>
    <w:rsid w:val="00B171D4"/>
    <w:rsid w:val="00B2067B"/>
    <w:rsid w:val="00B241CE"/>
    <w:rsid w:val="00B24ABA"/>
    <w:rsid w:val="00B31739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4DBB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BF6352"/>
    <w:rsid w:val="00C02B19"/>
    <w:rsid w:val="00C13127"/>
    <w:rsid w:val="00C1570C"/>
    <w:rsid w:val="00C2177F"/>
    <w:rsid w:val="00C22361"/>
    <w:rsid w:val="00C23A0F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3C52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4D10"/>
    <w:rsid w:val="00CD5803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50"/>
    <w:rsid w:val="00D212D5"/>
    <w:rsid w:val="00D230D8"/>
    <w:rsid w:val="00D24B24"/>
    <w:rsid w:val="00D24EB0"/>
    <w:rsid w:val="00D25987"/>
    <w:rsid w:val="00D26730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76D27"/>
    <w:rsid w:val="00D84ECA"/>
    <w:rsid w:val="00D854D7"/>
    <w:rsid w:val="00D91A3F"/>
    <w:rsid w:val="00D91B67"/>
    <w:rsid w:val="00D92CDF"/>
    <w:rsid w:val="00DA0409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4405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25C7"/>
    <w:rsid w:val="00E5512D"/>
    <w:rsid w:val="00E574E5"/>
    <w:rsid w:val="00E63C51"/>
    <w:rsid w:val="00E6568E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1310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3775C"/>
    <w:rsid w:val="00F41E90"/>
    <w:rsid w:val="00F436BF"/>
    <w:rsid w:val="00F53B56"/>
    <w:rsid w:val="00F54AD8"/>
    <w:rsid w:val="00F55BC3"/>
    <w:rsid w:val="00F56757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9CC"/>
    <w:rsid w:val="00FA7F65"/>
    <w:rsid w:val="00FB1CFE"/>
    <w:rsid w:val="00FB329A"/>
    <w:rsid w:val="00FB3EBB"/>
    <w:rsid w:val="00FB43C7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409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rsid w:val="00DA0409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DA0409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DA0409"/>
    <w:pPr>
      <w:tabs>
        <w:tab w:val="center" w:pos="4153"/>
        <w:tab w:val="right" w:pos="8306"/>
      </w:tabs>
      <w:ind w:firstLine="0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DA0409"/>
    <w:rPr>
      <w:rFonts w:cs="Traditional Arabic"/>
      <w:color w:val="000000"/>
      <w:sz w:val="26"/>
      <w:szCs w:val="32"/>
      <w:lang w:bidi="ar-SA"/>
    </w:rPr>
  </w:style>
  <w:style w:type="character" w:customStyle="1" w:styleId="highlight">
    <w:name w:val="highlight"/>
    <w:basedOn w:val="DefaultParagraphFont"/>
    <w:rsid w:val="00DA0409"/>
  </w:style>
  <w:style w:type="character" w:customStyle="1" w:styleId="waqfsign1">
    <w:name w:val="waqfsign1"/>
    <w:basedOn w:val="DefaultParagraphFont"/>
    <w:rsid w:val="00DA0409"/>
    <w:rPr>
      <w:rFonts w:ascii="Arial" w:hAnsi="Arial" w:cs="Arial" w:hint="default"/>
      <w:color w:val="BB88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oter" Target="footer3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-new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8064-AB1F-4B07-BD8B-A198C536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235</TotalTime>
  <Pages>1</Pages>
  <Words>91653</Words>
  <Characters>522425</Characters>
  <Application>Microsoft Office Word</Application>
  <DocSecurity>0</DocSecurity>
  <Lines>4353</Lines>
  <Paragraphs>1225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65</cp:revision>
  <cp:lastPrinted>2016-01-25T09:36:00Z</cp:lastPrinted>
  <dcterms:created xsi:type="dcterms:W3CDTF">2016-01-20T08:17:00Z</dcterms:created>
  <dcterms:modified xsi:type="dcterms:W3CDTF">2016-01-25T09:40:00Z</dcterms:modified>
</cp:coreProperties>
</file>