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E6" w:rsidRPr="00F37A4E" w:rsidRDefault="00906DE6" w:rsidP="001824DE">
      <w:pPr>
        <w:pStyle w:val="lib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4674235" cy="7404100"/>
            <wp:effectExtent l="19050" t="0" r="0" b="0"/>
            <wp:docPr id="1" name="Picture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DE6" w:rsidRPr="00F37A4E" w:rsidRDefault="00906DE6" w:rsidP="001824DE">
      <w:pPr>
        <w:pStyle w:val="libCenter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2" name="Picture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DE6" w:rsidRPr="00F37A4E" w:rsidRDefault="00906DE6" w:rsidP="001824DE">
      <w:pPr>
        <w:pStyle w:val="libCenter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noProof/>
        </w:rPr>
        <w:lastRenderedPageBreak/>
        <w:drawing>
          <wp:inline distT="0" distB="0" distL="0" distR="0">
            <wp:extent cx="4674235" cy="7404100"/>
            <wp:effectExtent l="19050" t="0" r="0" b="0"/>
            <wp:docPr id="3" name="Picture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0" w:name="_Toc441662642"/>
      <w:r>
        <w:rPr>
          <w:rtl/>
        </w:rPr>
        <w:lastRenderedPageBreak/>
        <w:t>تقديم</w:t>
      </w:r>
      <w:bookmarkEnd w:id="0"/>
    </w:p>
    <w:p w:rsidR="00906DE6" w:rsidRDefault="00906DE6" w:rsidP="001824DE">
      <w:pPr>
        <w:pStyle w:val="libCenterBold1"/>
        <w:rPr>
          <w:rtl/>
        </w:rPr>
      </w:pPr>
      <w:r>
        <w:rPr>
          <w:rtl/>
        </w:rPr>
        <w:t>بِسْمِ اللَّهِ الرَّحْمَنِ الرَّحِيمِ</w:t>
      </w:r>
    </w:p>
    <w:p w:rsidR="00906DE6" w:rsidRDefault="00906DE6" w:rsidP="001824DE">
      <w:pPr>
        <w:pStyle w:val="libCenterBold1"/>
        <w:rPr>
          <w:rFonts w:hint="cs"/>
          <w:rtl/>
        </w:rPr>
      </w:pPr>
      <w:r>
        <w:rPr>
          <w:rtl/>
        </w:rPr>
        <w:t xml:space="preserve">به نستعين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الحمد لله ربّ العالمين وصلّى الله على محمّد وآله الطيبين الطاهرين ، </w:t>
      </w:r>
      <w:r>
        <w:rPr>
          <w:rFonts w:hint="cs"/>
          <w:rtl/>
        </w:rPr>
        <w:br/>
      </w:r>
      <w:r>
        <w:rPr>
          <w:rtl/>
        </w:rPr>
        <w:t xml:space="preserve">ورضي الله عن الصحابة المهتدين المرضيين ، والتابعين لهم بإحسان إلى يوم </w:t>
      </w:r>
      <w:r>
        <w:rPr>
          <w:rFonts w:hint="cs"/>
          <w:rtl/>
        </w:rPr>
        <w:br/>
      </w:r>
      <w:r>
        <w:rPr>
          <w:rtl/>
        </w:rPr>
        <w:t>الدين ، واللعنة الدائمة على أعدائهم أجمعين.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وبعد فهذا هو الجزء الثاني من الحلقة الاُولى من (موسوعة عبد الله بن </w:t>
      </w:r>
      <w:r>
        <w:rPr>
          <w:rFonts w:hint="cs"/>
          <w:rtl/>
        </w:rPr>
        <w:br/>
      </w:r>
      <w:r>
        <w:rPr>
          <w:rtl/>
        </w:rPr>
        <w:t xml:space="preserve">عباس) حبر الاُمة وترجمان القرآن ، وهو يتضمن فترة ربع قرن من تاريخه ، وهي </w:t>
      </w:r>
      <w:r>
        <w:rPr>
          <w:rFonts w:hint="cs"/>
          <w:rtl/>
        </w:rPr>
        <w:br/>
      </w:r>
      <w:r>
        <w:rPr>
          <w:rtl/>
        </w:rPr>
        <w:t xml:space="preserve">فترة الشباب ، مليئة بالحيوية والنشاط ، وتبدأ من بعد وفاة النبيّ صلّى الله عليه وآله </w:t>
      </w:r>
      <w:r>
        <w:rPr>
          <w:rFonts w:hint="cs"/>
          <w:rtl/>
        </w:rPr>
        <w:br/>
      </w:r>
      <w:r>
        <w:rPr>
          <w:rtl/>
        </w:rPr>
        <w:t xml:space="preserve">وسلّم ، سنة 11 من الهجرة وتنتهي بسنة 35 من الهجرة وفيها من الأحداث </w:t>
      </w:r>
      <w:r>
        <w:rPr>
          <w:rFonts w:hint="cs"/>
          <w:rtl/>
        </w:rPr>
        <w:br/>
      </w:r>
      <w:r>
        <w:rPr>
          <w:rtl/>
        </w:rPr>
        <w:t xml:space="preserve">المريرة التي عاشها ، وقاسى مرارتها طيلة عهود الثلاثة الخالفين من بعد النبيّ </w:t>
      </w:r>
      <w:r>
        <w:rPr>
          <w:rFonts w:hint="cs"/>
          <w:rtl/>
        </w:rPr>
        <w:br/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وما رأئ وما جرى ، منه وله وعليه ، أيام تلك </w:t>
      </w:r>
      <w:r>
        <w:rPr>
          <w:rFonts w:hint="cs"/>
          <w:rtl/>
        </w:rPr>
        <w:br/>
      </w:r>
      <w:r>
        <w:rPr>
          <w:rtl/>
        </w:rPr>
        <w:t xml:space="preserve">الحكومات ، وسنقرأ له مواقف جريئة ، تنبئ عن قابليات تميّز بها ، فكان على صغر </w:t>
      </w:r>
      <w:r>
        <w:rPr>
          <w:rFonts w:hint="cs"/>
          <w:rtl/>
        </w:rPr>
        <w:br/>
      </w:r>
      <w:r>
        <w:rPr>
          <w:rtl/>
        </w:rPr>
        <w:t xml:space="preserve">سنّه ، فاق أكابر الشيوخ من الصحابة ، فكانت له مكانته المتميزة في مجتمع </w:t>
      </w:r>
      <w:r>
        <w:rPr>
          <w:rFonts w:hint="cs"/>
          <w:rtl/>
        </w:rPr>
        <w:br/>
      </w:r>
      <w:r>
        <w:rPr>
          <w:rtl/>
        </w:rPr>
        <w:t>الصحابة.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وسنبدأ حديثنا عنه من فترة بين عهدين : 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" w:name="_Toc441662643"/>
      <w:r>
        <w:rPr>
          <w:rtl/>
        </w:rPr>
        <w:lastRenderedPageBreak/>
        <w:t>الفصل الأول :</w:t>
      </w:r>
      <w:bookmarkEnd w:id="1"/>
      <w:r>
        <w:rPr>
          <w:rtl/>
        </w:rPr>
        <w:t xml:space="preserve"> </w:t>
      </w:r>
    </w:p>
    <w:p w:rsidR="00906DE6" w:rsidRDefault="00906DE6" w:rsidP="00906DE6">
      <w:pPr>
        <w:pStyle w:val="Heading1Center"/>
        <w:rPr>
          <w:rtl/>
        </w:rPr>
      </w:pPr>
      <w:bookmarkStart w:id="2" w:name="_Toc441662644"/>
      <w:r>
        <w:rPr>
          <w:rtl/>
        </w:rPr>
        <w:t>فترة بين عهدين</w:t>
      </w:r>
      <w:bookmarkEnd w:id="2"/>
    </w:p>
    <w:p w:rsidR="00906DE6" w:rsidRDefault="00906DE6" w:rsidP="0035031D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3" w:name="_Toc441662645"/>
      <w:r>
        <w:rPr>
          <w:rtl/>
        </w:rPr>
        <w:lastRenderedPageBreak/>
        <w:t>فترة بين عهدين :</w:t>
      </w:r>
      <w:bookmarkEnd w:id="3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طالت واستطالت مع قِصر بُعدها الزماني ، إلاّ أنها كانت بالغة التأثير في </w:t>
      </w:r>
      <w:r>
        <w:rPr>
          <w:rFonts w:hint="cs"/>
          <w:rtl/>
        </w:rPr>
        <w:br/>
      </w:r>
      <w:r>
        <w:rPr>
          <w:rtl/>
        </w:rPr>
        <w:t xml:space="preserve">بصماتها على تاريخ الإسلام الكبير الخطير. فقد وقعت فيها حوادث جسام ، كان </w:t>
      </w:r>
      <w:r>
        <w:rPr>
          <w:rFonts w:hint="cs"/>
          <w:rtl/>
        </w:rPr>
        <w:br/>
      </w:r>
      <w:r>
        <w:rPr>
          <w:rtl/>
        </w:rPr>
        <w:t xml:space="preserve">شخوصها من الصحابة العظام ، لذلك تغيّرت الموازين عند المحدثين من كتاب </w:t>
      </w:r>
      <w:r>
        <w:rPr>
          <w:rFonts w:hint="cs"/>
          <w:rtl/>
        </w:rPr>
        <w:br/>
      </w:r>
      <w:r>
        <w:rPr>
          <w:rtl/>
        </w:rPr>
        <w:t>محققين.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فهم بين عاملَين قويين ، عامل القداسة لكل الصحابة ، وعامل الحقيقة الّتي </w:t>
      </w:r>
      <w:r>
        <w:rPr>
          <w:rFonts w:hint="cs"/>
          <w:rtl/>
        </w:rPr>
        <w:br/>
      </w:r>
      <w:r>
        <w:rPr>
          <w:rtl/>
        </w:rPr>
        <w:t>عمدوا على تجاهلها وتُنازِعهُم على ذكرها ، فشطّت بهم السبل إلا القليل منهم.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فيا لها من فترة لم تتجاوز اليوم والليلة ، بل الأصح أنها كانت بعض يوم. </w:t>
      </w:r>
      <w:r>
        <w:rPr>
          <w:rFonts w:hint="cs"/>
          <w:rtl/>
        </w:rPr>
        <w:br/>
      </w:r>
      <w:r>
        <w:rPr>
          <w:rtl/>
        </w:rPr>
        <w:t xml:space="preserve">وإن حاول بعض الكتاب تحديدها بثماني وأربعين ساعة. ولكن ما زعمه لا يتفق </w:t>
      </w:r>
      <w:r>
        <w:rPr>
          <w:rFonts w:hint="cs"/>
          <w:rtl/>
        </w:rPr>
        <w:br/>
      </w:r>
      <w:r>
        <w:rPr>
          <w:rtl/>
        </w:rPr>
        <w:t>ـ مهما حاول ـ مع واقع الحالِ. فهو تحديد غير دقيق.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عمر أبو النصر في كتابه فاطمة بنت محمّد : « إنّ بين وفاة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وبين بيعة أبي بكر بالخلافة ثمانية وأربعين ساعة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وهذا التحديد لا يتفق مع </w:t>
      </w:r>
      <w:r>
        <w:rPr>
          <w:rFonts w:hint="cs"/>
          <w:rtl/>
        </w:rPr>
        <w:br/>
      </w:r>
      <w:r>
        <w:rPr>
          <w:rtl/>
        </w:rPr>
        <w:t xml:space="preserve">بيعة السقيفة لأنّها كانت يوم وفاة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قبل أن تغرب شمسه كما لا تتفق مع </w:t>
      </w:r>
      <w:r>
        <w:rPr>
          <w:rFonts w:hint="cs"/>
          <w:rtl/>
        </w:rPr>
        <w:br/>
      </w:r>
      <w:r>
        <w:rPr>
          <w:rtl/>
        </w:rPr>
        <w:t xml:space="preserve">بيعة أبي بكر في المسجد فإنها كانت في اليوم الثاني وهي دون الثماني والأربعين </w:t>
      </w:r>
      <w:r>
        <w:rPr>
          <w:rFonts w:hint="cs"/>
          <w:rtl/>
        </w:rPr>
        <w:br/>
      </w:r>
      <w:r>
        <w:rPr>
          <w:rtl/>
        </w:rPr>
        <w:t xml:space="preserve">ساعة. ولعل الاُستاذ عبد الفتاح مقصود الكاتب المصري الشهير كان أصوب منه </w:t>
      </w:r>
    </w:p>
    <w:p w:rsidR="00906DE6" w:rsidRDefault="00906DE6" w:rsidP="001824DE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فاطمة بنت محمّد / 115ط الأولى (الأهلية بيروت).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حين قال في كتابه السقيفة والخلافة في تحديدها بيوم : « لم يكن بعدُ قد ولّى </w:t>
      </w:r>
      <w:r>
        <w:rPr>
          <w:rFonts w:hint="cs"/>
          <w:rtl/>
        </w:rPr>
        <w:br/>
      </w:r>
      <w:r>
        <w:rPr>
          <w:rtl/>
        </w:rPr>
        <w:t xml:space="preserve">عمره أو بلغت شمسه المنكودة حافة الغروب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ومهما يكن بُعدها الزماني فتلكم هي الفترة الّتي عاشها حبر الاُمة عبد الله </w:t>
      </w:r>
      <w:r>
        <w:rPr>
          <w:rFonts w:hint="cs"/>
          <w:rtl/>
        </w:rPr>
        <w:br/>
      </w:r>
      <w:r>
        <w:rPr>
          <w:rtl/>
        </w:rPr>
        <w:t xml:space="preserve">ابن عباس وهو الحزين المصاب بفقد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وهو الكئيب الأسيف لما </w:t>
      </w:r>
      <w:r>
        <w:rPr>
          <w:rFonts w:hint="cs"/>
          <w:rtl/>
        </w:rPr>
        <w:br/>
      </w:r>
      <w:r>
        <w:rPr>
          <w:rtl/>
        </w:rPr>
        <w:t>حَدَث في تلك الفترة.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ابتدأت بإعلان نبأ وفاة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وإنتهت بإعلان بيعة أبي بكر </w:t>
      </w:r>
      <w:r>
        <w:rPr>
          <w:rFonts w:hint="cs"/>
          <w:rtl/>
        </w:rPr>
        <w:br/>
      </w:r>
      <w:r>
        <w:rPr>
          <w:rtl/>
        </w:rPr>
        <w:t xml:space="preserve">خليفة بعد ملاحاة طويلة مع الأنصار في السقيفة ، وتمت البيعة ، وقد كانت فلتة ـ </w:t>
      </w:r>
      <w:r>
        <w:rPr>
          <w:rFonts w:hint="cs"/>
          <w:rtl/>
        </w:rPr>
        <w:br/>
      </w:r>
      <w:r>
        <w:rPr>
          <w:rtl/>
        </w:rPr>
        <w:t xml:space="preserve">كما قال عمر بن الخطاب عنها ـ وقى الله المسلمين شرّها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سماها الدكتور أحمد أمين المصري : (غلطة)! ، فقال : « ولذلك قال </w:t>
      </w:r>
      <w:r>
        <w:rPr>
          <w:rFonts w:hint="cs"/>
          <w:rtl/>
        </w:rPr>
        <w:br/>
      </w:r>
      <w:r>
        <w:rPr>
          <w:rtl/>
        </w:rPr>
        <w:t xml:space="preserve">عمر : انّها غلطة وقى الله المسلمين شرّها » ، ثم قال أحمد أمين : « وكذلك كانت </w:t>
      </w:r>
      <w:r>
        <w:rPr>
          <w:rFonts w:hint="cs"/>
          <w:rtl/>
        </w:rPr>
        <w:br/>
      </w:r>
      <w:r>
        <w:rPr>
          <w:rtl/>
        </w:rPr>
        <w:t xml:space="preserve">غلطة بيعة أبي بكر لعمر الخ ...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عبد الفتاح عبد المقصود في كتابه السقيفة والخلافة عن السقيفة </w:t>
      </w:r>
      <w:r>
        <w:rPr>
          <w:rFonts w:hint="cs"/>
          <w:rtl/>
        </w:rPr>
        <w:br/>
      </w:r>
      <w:r>
        <w:rPr>
          <w:rtl/>
        </w:rPr>
        <w:t xml:space="preserve">وأحداثها : « وكفاها خطورة أن عاشت في الأذهان والأخيلة كما عاشت فوق </w:t>
      </w:r>
      <w:r>
        <w:rPr>
          <w:rFonts w:hint="cs"/>
          <w:rtl/>
        </w:rPr>
        <w:br/>
      </w:r>
      <w:r>
        <w:rPr>
          <w:rtl/>
        </w:rPr>
        <w:t>ألسنة الأفواه وأسنة الأقلام نحو ألف ونصف ألف من الأعوام.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كفاها خطورة ان جعلت المسلمين فرقتين متقابلتين ، تتحاوران وتتحاجان </w:t>
      </w:r>
      <w:r>
        <w:rPr>
          <w:rFonts w:hint="cs"/>
          <w:rtl/>
        </w:rPr>
        <w:br/>
      </w:r>
      <w:r>
        <w:rPr>
          <w:rtl/>
        </w:rPr>
        <w:t>وإن كنت اُعيذهما اليوم من لدد العداء وعنف الخصام.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كفاها خطورة أن غيّرت اتجاه تاريخ الإسلام ، أو لوّنت صورته السياسية </w:t>
      </w:r>
      <w:r>
        <w:rPr>
          <w:rFonts w:hint="cs"/>
          <w:rtl/>
        </w:rPr>
        <w:br/>
      </w:r>
      <w:r>
        <w:rPr>
          <w:rtl/>
        </w:rPr>
        <w:t xml:space="preserve">بغير ما كان ينبغي أو ـ بأرفق تعبير ـ بغير ما كان يظن أن تكون الصورة وتكون </w:t>
      </w:r>
      <w:r>
        <w:rPr>
          <w:rFonts w:hint="cs"/>
          <w:rtl/>
        </w:rPr>
        <w:br/>
      </w:r>
      <w:r>
        <w:rPr>
          <w:rtl/>
        </w:rPr>
        <w:t>الألوان.</w:t>
      </w:r>
    </w:p>
    <w:p w:rsidR="00906DE6" w:rsidRDefault="00906DE6" w:rsidP="001824DE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السقيفة والخلافة / 116.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صحيح البخاري كتاب الحدود باب رجم الحبلى من الزنا 8 / 169ط بولاق سنة 1312 هـ.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يوم الإسلام / 53.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: السقيفة معروفة ... لا يخفى أمرها عمن ألقى بنظرة عابرة عجلى على </w:t>
      </w:r>
      <w:r>
        <w:rPr>
          <w:rFonts w:hint="cs"/>
          <w:rtl/>
        </w:rPr>
        <w:br/>
      </w:r>
      <w:r>
        <w:rPr>
          <w:rtl/>
        </w:rPr>
        <w:t xml:space="preserve">غرة الإسلام ...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أيضاً : « والسقيفة (الحدث) ـ في رأي المؤرخين كافة ـ هي أبرز </w:t>
      </w:r>
      <w:r>
        <w:rPr>
          <w:rFonts w:hint="cs"/>
          <w:rtl/>
        </w:rPr>
        <w:br/>
      </w:r>
      <w:r>
        <w:rPr>
          <w:rtl/>
        </w:rPr>
        <w:t xml:space="preserve">المعالم على طريق التاريخ المبكر للإسلام ... وفي رأي جم غفير من المسلمين </w:t>
      </w:r>
      <w:r>
        <w:rPr>
          <w:rFonts w:hint="cs"/>
          <w:rtl/>
        </w:rPr>
        <w:br/>
      </w:r>
      <w:r>
        <w:rPr>
          <w:rtl/>
        </w:rPr>
        <w:t xml:space="preserve">ومن أهل الفكر نقطة تحول خطيرة ومنعطف شديد الإلتواء ، لا في التاريخ </w:t>
      </w:r>
      <w:r>
        <w:rPr>
          <w:rFonts w:hint="cs"/>
          <w:rtl/>
        </w:rPr>
        <w:br/>
      </w:r>
      <w:r>
        <w:rPr>
          <w:rtl/>
        </w:rPr>
        <w:t xml:space="preserve">الإسلامي وحده ، بل في التاريخ الإنساني كله من لحظة أن حوّلت أولها عن </w:t>
      </w:r>
      <w:r>
        <w:rPr>
          <w:rFonts w:hint="cs"/>
          <w:rtl/>
        </w:rPr>
        <w:br/>
      </w:r>
      <w:r>
        <w:rPr>
          <w:rtl/>
        </w:rPr>
        <w:t xml:space="preserve">مجراه وخرجت على خلاف المنتظر أو المظنون بتراث رسول الله من حوزة </w:t>
      </w:r>
      <w:r>
        <w:rPr>
          <w:rFonts w:hint="cs"/>
          <w:rtl/>
        </w:rPr>
        <w:br/>
      </w:r>
      <w:r>
        <w:rPr>
          <w:rtl/>
        </w:rPr>
        <w:t xml:space="preserve">الأعزة الكرام من آل بيته الأطهار ، إلى حوزة رفيق الغار! ...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ولمّا كان تاريخ الحاكمين سجّل الأحداث بأقلام مأجورة لهم. فقلّ أن </w:t>
      </w:r>
      <w:r>
        <w:rPr>
          <w:rFonts w:hint="cs"/>
          <w:rtl/>
        </w:rPr>
        <w:br/>
      </w:r>
      <w:r>
        <w:rPr>
          <w:rtl/>
        </w:rPr>
        <w:t xml:space="preserve">تجد حَدَثاً سجلته الأقلام بأمانة تامة ، وإذا وجدت ذلك القليل فهو أيضاً فلتة ، </w:t>
      </w:r>
      <w:r>
        <w:rPr>
          <w:rFonts w:hint="cs"/>
          <w:rtl/>
        </w:rPr>
        <w:br/>
      </w:r>
      <w:r>
        <w:rPr>
          <w:rtl/>
        </w:rPr>
        <w:t xml:space="preserve">وإلاّ فتشويه الحقيقة وتلميع الصورة شأن جل رواة الأحداث. وأهم حَدَث </w:t>
      </w:r>
      <w:r>
        <w:rPr>
          <w:rFonts w:hint="cs"/>
          <w:rtl/>
        </w:rPr>
        <w:br/>
      </w:r>
      <w:r>
        <w:rPr>
          <w:rtl/>
        </w:rPr>
        <w:t xml:space="preserve">تعرّض إلى كثير من اللف والتشويش هو حدث السقيفة. وتجد الدمدمة </w:t>
      </w:r>
      <w:r>
        <w:rPr>
          <w:rFonts w:hint="cs"/>
          <w:rtl/>
        </w:rPr>
        <w:br/>
      </w:r>
      <w:r>
        <w:rPr>
          <w:rtl/>
        </w:rPr>
        <w:t xml:space="preserve">والهمهمة الّتي لا تفصح ببيان لمعرفة الجواب على تلك التساؤلات الّتي تفرض </w:t>
      </w:r>
      <w:r>
        <w:rPr>
          <w:rFonts w:hint="cs"/>
          <w:rtl/>
        </w:rPr>
        <w:br/>
      </w:r>
      <w:r>
        <w:rPr>
          <w:rtl/>
        </w:rPr>
        <w:t xml:space="preserve">نفسها. وتجيش بها نفس القارئ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لماذا في السقيفة أجتمع الأنصار يأتمرون ، والنبي الكريم في آخر يوم </w:t>
      </w:r>
      <w:r>
        <w:rPr>
          <w:rFonts w:hint="cs"/>
          <w:rtl/>
        </w:rPr>
        <w:br/>
      </w:r>
      <w:r>
        <w:rPr>
          <w:rtl/>
        </w:rPr>
        <w:t>من حياته؟ وكان الأحرى بهم الحضور عند بيته.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ثم لماذا بقوا في السقيفة بعد وفاته؟ ألم يبلغهم نبأ ذلك وكان الأحرى </w:t>
      </w:r>
      <w:r>
        <w:rPr>
          <w:rFonts w:hint="cs"/>
          <w:rtl/>
        </w:rPr>
        <w:br/>
      </w:r>
      <w:r>
        <w:rPr>
          <w:rtl/>
        </w:rPr>
        <w:t>بهم أن يحضروا تجهيزه.</w:t>
      </w:r>
    </w:p>
    <w:p w:rsidR="00906DE6" w:rsidRDefault="00906DE6" w:rsidP="001824DE">
      <w:pPr>
        <w:pStyle w:val="libLine"/>
        <w:rPr>
          <w:rtl/>
        </w:rPr>
      </w:pPr>
      <w:r>
        <w:rPr>
          <w:rFonts w:hint="cs"/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السقيفة والخلافة / 30.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/ 31.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 ـ ثم لماذا جاء أبو بكر وعمر وأبو عبيدة إلى السقيفة سراعاً وابتداراً خوف </w:t>
      </w:r>
      <w:r>
        <w:rPr>
          <w:rFonts w:hint="cs"/>
          <w:rtl/>
        </w:rPr>
        <w:br/>
      </w:r>
      <w:r>
        <w:rPr>
          <w:rtl/>
        </w:rPr>
        <w:t>الفتنة كما يقولون؟ ألم يسعهم تأخير ذلك إلى ما بعد مواراة الجثمان الطاهر؟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وليس لنا أن نقول فيهم إلا ما قاله أحمد أمين حيث قال : « وكان هذا </w:t>
      </w:r>
      <w:r>
        <w:rPr>
          <w:rFonts w:hint="cs"/>
          <w:rtl/>
        </w:rPr>
        <w:br/>
      </w:r>
      <w:r>
        <w:rPr>
          <w:rtl/>
        </w:rPr>
        <w:t xml:space="preserve">ضعف لياقة منهم ، إذ اختلفوا قبل أن يدفن الرسول ، ولكن كان عذرهم في ذلك </w:t>
      </w:r>
      <w:r>
        <w:rPr>
          <w:rFonts w:hint="cs"/>
          <w:rtl/>
        </w:rPr>
        <w:br/>
      </w:r>
      <w:r>
        <w:rPr>
          <w:rtl/>
        </w:rPr>
        <w:t xml:space="preserve">العمل على ضمّ الشمل وجمع الكلمة » </w:t>
      </w:r>
      <w:r w:rsidRPr="001824DE">
        <w:rPr>
          <w:rStyle w:val="libFootnotenumChar"/>
          <w:rtl/>
        </w:rPr>
        <w:t>(1)</w:t>
      </w:r>
      <w:r>
        <w:rPr>
          <w:rtl/>
        </w:rPr>
        <w:t>؟!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وليس لنا أن نقول إلاّ كما قال الاُستاذ محمّد ضياء الدين الريّس في كتابه </w:t>
      </w:r>
      <w:r>
        <w:rPr>
          <w:rFonts w:hint="cs"/>
          <w:rtl/>
        </w:rPr>
        <w:br/>
      </w:r>
      <w:r>
        <w:rPr>
          <w:rtl/>
        </w:rPr>
        <w:t xml:space="preserve">النظريات السياسية الإسلامية : « وتوحي مبادرتهم بالإسراع في عقد هذا الأجتماع </w:t>
      </w:r>
      <w:r>
        <w:rPr>
          <w:rFonts w:hint="cs"/>
          <w:rtl/>
        </w:rPr>
        <w:br/>
      </w:r>
      <w:r>
        <w:rPr>
          <w:rtl/>
        </w:rPr>
        <w:t xml:space="preserve">في نفس اليوم الّذي توفيّ فيه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وقبل انهاء مراسم الدفن ، توحي إلى </w:t>
      </w:r>
      <w:r>
        <w:rPr>
          <w:rFonts w:hint="cs"/>
          <w:rtl/>
        </w:rPr>
        <w:br/>
      </w:r>
      <w:r>
        <w:rPr>
          <w:rtl/>
        </w:rPr>
        <w:t xml:space="preserve">المؤرخ بفكرة قوية : هي أنهم كانوا لا بد قد فكّروا في هذا الأمر قبل الأجتماع </w:t>
      </w:r>
      <w:r>
        <w:rPr>
          <w:rFonts w:hint="cs"/>
          <w:rtl/>
        </w:rPr>
        <w:br/>
      </w:r>
      <w:r>
        <w:rPr>
          <w:rtl/>
        </w:rPr>
        <w:t xml:space="preserve">ولو ببضعة أيام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ولعل طموح سعد بن عبادة كبير الخزرج هو الّذي جعله يسرع إلى تكوين </w:t>
      </w:r>
      <w:r>
        <w:rPr>
          <w:rFonts w:hint="cs"/>
          <w:rtl/>
        </w:rPr>
        <w:br/>
      </w:r>
      <w:r>
        <w:rPr>
          <w:rtl/>
        </w:rPr>
        <w:t>جبهة ليظفروا بقرار تأييد قبل أن يظهر من يزاحمه.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وهناك دلائل على أن هذه الفكرة قد جالت بخاطر آخرين إلى جانب </w:t>
      </w:r>
      <w:r>
        <w:rPr>
          <w:rFonts w:hint="cs"/>
          <w:rtl/>
        </w:rPr>
        <w:br/>
      </w:r>
      <w:r>
        <w:rPr>
          <w:rtl/>
        </w:rPr>
        <w:t xml:space="preserve">الأنصار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فيروي ابن هشام في سيرته ، عن عبد الله بن عباس : « أنّ عليّاً خرج من عند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وجعه الّذي توفي فيه ، فقال له الناس : يا أبا الحسن كيف أصبح </w:t>
      </w:r>
      <w:r>
        <w:rPr>
          <w:rFonts w:hint="cs"/>
          <w:rtl/>
        </w:rPr>
        <w:br/>
      </w:r>
      <w:r>
        <w:rPr>
          <w:rtl/>
        </w:rPr>
        <w:t>رسول الله؟ فقال : أصبح بحمد الله بارئاً.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فأخذ العباس بيده ثم قال : يا عليّ ... إنّي والله لأرى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سوف </w:t>
      </w:r>
      <w:r>
        <w:rPr>
          <w:rFonts w:hint="cs"/>
          <w:rtl/>
        </w:rPr>
        <w:br/>
      </w:r>
      <w:r>
        <w:rPr>
          <w:rtl/>
        </w:rPr>
        <w:t xml:space="preserve">يتوفى من وجعه هذا ، إنّي لأعرف وجوه عبد المطلب عند الموت ، فانطلق إلى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يوم الإسلام / 54.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النظريات السياسية الإسلامية / 26 و 27 ط الثانية.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رسول الله ، فإن كان هذا الأمر فينا عرّفناه ، وان كان في غيرنا كلّمناه فأوصى بنا </w:t>
      </w:r>
      <w:r>
        <w:rPr>
          <w:rFonts w:hint="cs"/>
          <w:rtl/>
        </w:rPr>
        <w:br/>
      </w:r>
      <w:r>
        <w:rPr>
          <w:rtl/>
        </w:rPr>
        <w:t xml:space="preserve">الناس ، فقال له عليّ : إنّي والله لا أفعل ، والله لئن منَعنَاه لا يؤتيناه أحد بعده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</w:t>
      </w:r>
      <w:r>
        <w:rPr>
          <w:rFonts w:hint="cs"/>
          <w:rtl/>
        </w:rPr>
        <w:br/>
      </w:r>
      <w:r>
        <w:rPr>
          <w:rtl/>
        </w:rPr>
        <w:t xml:space="preserve">وذكره البخاري أيضاً ببعض تغيير في اللفظ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ابن سعد في طبقاته ، عن عبد الله بن عباس أنّه قال : « اشتد برسول الله </w:t>
      </w:r>
      <w:r>
        <w:rPr>
          <w:rFonts w:hint="cs"/>
          <w:rtl/>
        </w:rPr>
        <w:br/>
      </w:r>
      <w:r>
        <w:rPr>
          <w:rtl/>
        </w:rPr>
        <w:t xml:space="preserve">وجعه فقال : (إئتوني بدواة وصحيفة أكتب لكم كتاباً لا تضلوا بعده أبداً) ، </w:t>
      </w:r>
      <w:r>
        <w:rPr>
          <w:rFonts w:hint="cs"/>
          <w:rtl/>
        </w:rPr>
        <w:br/>
      </w:r>
      <w:r>
        <w:rPr>
          <w:rtl/>
        </w:rPr>
        <w:t xml:space="preserve">فأختلف أهل البيت واختصموا ، فلمّا أكثروا اللغو والأختلاف أمرهم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بالإنصراف »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. وذكر ذلك البخاري ببعض تغيير في اللفظ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والشهرستاني أيضا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وأوضحت بعض الروايات انّ هذا كان بناءً على طلب بعض الصحابة ، ممّا </w:t>
      </w:r>
      <w:r>
        <w:rPr>
          <w:rFonts w:hint="cs"/>
          <w:rtl/>
        </w:rPr>
        <w:br/>
      </w:r>
      <w:r>
        <w:rPr>
          <w:rtl/>
        </w:rPr>
        <w:t xml:space="preserve">يشعر أنهم تباحثوا في هذا الأمر ، ولسبب ما لم تتم كتابة الوثيقة </w:t>
      </w:r>
      <w:r w:rsidRPr="001824DE">
        <w:rPr>
          <w:rStyle w:val="libFootnotenumChar"/>
          <w:rtl/>
        </w:rPr>
        <w:t>(6)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سيرة ابن هشام 4 / 332 و 333 ط المكتبة التجارية الكبرى بالقاهرة.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صحيح البخاري 3 / 61 مطبعة التقدم العلمية 1320. وليس من الغريب أن لا ينقل </w:t>
      </w:r>
      <w:r>
        <w:rPr>
          <w:rFonts w:hint="cs"/>
          <w:rtl/>
        </w:rPr>
        <w:br/>
      </w:r>
      <w:r>
        <w:rPr>
          <w:rtl/>
        </w:rPr>
        <w:t xml:space="preserve">الريّس عن صحيح البخاري نص الحديث بلفظه ، ما دام جاهداً في التعتيم على رموز </w:t>
      </w:r>
      <w:r>
        <w:rPr>
          <w:rFonts w:hint="cs"/>
          <w:rtl/>
        </w:rPr>
        <w:br/>
      </w:r>
      <w:r>
        <w:rPr>
          <w:rtl/>
        </w:rPr>
        <w:t xml:space="preserve">المعارضة ، والحديث قد مرّ بتمام صوره عند البخاري وعند غيره ، ورأينا تصريحاً </w:t>
      </w:r>
      <w:r>
        <w:rPr>
          <w:rFonts w:hint="cs"/>
          <w:rtl/>
        </w:rPr>
        <w:br/>
      </w:r>
      <w:r>
        <w:rPr>
          <w:rtl/>
        </w:rPr>
        <w:t xml:space="preserve">وتلويحاً من هم الذين كان يخشى العباس أن يدفعوهم عن الأمر ، وهم الذين قد عناهم </w:t>
      </w:r>
      <w:r>
        <w:rPr>
          <w:rFonts w:hint="cs"/>
          <w:rtl/>
        </w:rPr>
        <w:br/>
      </w:r>
      <w:r>
        <w:rPr>
          <w:rtl/>
        </w:rPr>
        <w:t xml:space="preserve">الأستاذ الريّس في أول كلامه بقوله : وهناك دلائل على أن هذه الفكرة قد جالت بخاطر </w:t>
      </w:r>
      <w:r>
        <w:rPr>
          <w:rFonts w:hint="cs"/>
          <w:rtl/>
        </w:rPr>
        <w:br/>
      </w:r>
      <w:r>
        <w:rPr>
          <w:rtl/>
        </w:rPr>
        <w:t xml:space="preserve">آخرين إلى جانب الأنصار ، ولكن عامل القداسة للصحابة يمنعه عن أن يفصح بأسمائهم ، </w:t>
      </w:r>
      <w:r>
        <w:rPr>
          <w:rFonts w:hint="cs"/>
          <w:rtl/>
        </w:rPr>
        <w:br/>
      </w:r>
      <w:r>
        <w:rPr>
          <w:rtl/>
        </w:rPr>
        <w:t xml:space="preserve">كما أن عامل الحقيقة الّتي يعلمها وتجيش بها نفسه ، يدفعه أن يقولها ، لهذا أختار </w:t>
      </w:r>
      <w:r>
        <w:rPr>
          <w:rFonts w:hint="cs"/>
          <w:rtl/>
        </w:rPr>
        <w:br/>
      </w:r>
      <w:r>
        <w:rPr>
          <w:rtl/>
        </w:rPr>
        <w:t>طريقاً وسطاً فيما رأى. وان لم يكن ذلك بالسبيل الأوسط الأقوم.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طبقات ابن سعد 4 / 58 ط لجنة نشر الثقافة بالقاهرة 1358.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صحيح البخاري 3 / 60.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نهاية الاقدام في علم الكلام / 404 ، والملل والنحل / 18 ـ 19 ط الأزهر الحديثة.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(6) لقد تسامح الريّس في تعبيره وأوضحت بعض الروايات الخ فليس ذلك بصحيح ولم يرد </w:t>
      </w:r>
      <w:r>
        <w:rPr>
          <w:rFonts w:hint="cs"/>
          <w:rtl/>
        </w:rPr>
        <w:br/>
      </w:r>
      <w:r>
        <w:rPr>
          <w:rtl/>
        </w:rPr>
        <w:t xml:space="preserve">في رواية واحدة تصريح بذلك ، وانما ذلك كان من توجيهات علماء التبرير لدفع غائلة </w:t>
      </w:r>
      <w:r>
        <w:rPr>
          <w:rFonts w:hint="cs"/>
          <w:rtl/>
        </w:rPr>
        <w:br/>
      </w:r>
      <w:r>
        <w:rPr>
          <w:rtl/>
        </w:rPr>
        <w:t xml:space="preserve">السماجة عن كلمة عمر (إن النبيّ ليهجر) فطرحوا تصور الاستفهام الإنكاري وعليه بنوا </w:t>
      </w:r>
      <w:r>
        <w:rPr>
          <w:rFonts w:hint="cs"/>
          <w:rtl/>
        </w:rPr>
        <w:br/>
      </w:r>
      <w:r>
        <w:rPr>
          <w:rtl/>
        </w:rPr>
        <w:t>أوهامهم.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ومهما يكن فهذا التفكير كله ما كان قد تجاوز الأيام القليلة قبيل </w:t>
      </w:r>
      <w:r>
        <w:rPr>
          <w:rFonts w:hint="cs"/>
          <w:rtl/>
        </w:rPr>
        <w:br/>
      </w:r>
      <w:r>
        <w:rPr>
          <w:rtl/>
        </w:rPr>
        <w:t xml:space="preserve">وفاة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ولم يزد على انّه كان خواطر جالت ببعض الأذهان ، وكان </w:t>
      </w:r>
      <w:r>
        <w:rPr>
          <w:rFonts w:hint="cs"/>
          <w:rtl/>
        </w:rPr>
        <w:br/>
      </w:r>
      <w:r>
        <w:rPr>
          <w:rtl/>
        </w:rPr>
        <w:t xml:space="preserve">التفكير في هذا طبيعياً لشعور المسلمين بقرب الساعة الّتي سيخلو فيها مكان </w:t>
      </w:r>
      <w:r>
        <w:rPr>
          <w:rFonts w:hint="cs"/>
          <w:rtl/>
        </w:rPr>
        <w:br/>
      </w:r>
      <w:r>
        <w:rPr>
          <w:rtl/>
        </w:rPr>
        <w:t xml:space="preserve">القيادة ، ولم يصل الأمر إلى درجة الإتفاق ، أو وضع الخطط أو التآمر ـ كما </w:t>
      </w:r>
      <w:r>
        <w:rPr>
          <w:rFonts w:hint="cs"/>
          <w:rtl/>
        </w:rPr>
        <w:br/>
      </w:r>
      <w:r>
        <w:rPr>
          <w:rtl/>
        </w:rPr>
        <w:t xml:space="preserve">ادعى الأب أو القس لامانس ، وردد قوله بعض المستشرقين ارنولد ـ زاعماً أنّ </w:t>
      </w:r>
      <w:r>
        <w:rPr>
          <w:rFonts w:hint="cs"/>
          <w:rtl/>
        </w:rPr>
        <w:br/>
      </w:r>
      <w:r>
        <w:rPr>
          <w:rtl/>
        </w:rPr>
        <w:t xml:space="preserve">اتفاقاً قد تم بين أبي بكر وعمر وأبي عبيدة على الاستئثار بهذا الأمر ، وتداوله فيما </w:t>
      </w:r>
      <w:r>
        <w:rPr>
          <w:rFonts w:hint="cs"/>
          <w:rtl/>
        </w:rPr>
        <w:br/>
      </w:r>
      <w:r>
        <w:rPr>
          <w:rtl/>
        </w:rPr>
        <w:t xml:space="preserve">بينهم ، فانه لا يقول هذا إلاّ رجل يريد أن يطعن في شخصيات الصحابة </w:t>
      </w:r>
      <w:r>
        <w:rPr>
          <w:rFonts w:hint="cs"/>
          <w:rtl/>
        </w:rPr>
        <w:br/>
      </w:r>
      <w:r>
        <w:rPr>
          <w:rtl/>
        </w:rPr>
        <w:t xml:space="preserve">وأخلاقهم ، ويغمز في إيمانهم ، ورجل لا يفهم روح العصر ، ولا يدرك سمو هذه </w:t>
      </w:r>
      <w:r>
        <w:rPr>
          <w:rFonts w:hint="cs"/>
          <w:rtl/>
        </w:rPr>
        <w:br/>
      </w:r>
      <w:r>
        <w:rPr>
          <w:rtl/>
        </w:rPr>
        <w:t xml:space="preserve">النفوس العالية الّتي بلغت مرتبة القديسين أو جاوزتها ، وان هذا كلام ليس له أي </w:t>
      </w:r>
      <w:r>
        <w:rPr>
          <w:rFonts w:hint="cs"/>
          <w:rtl/>
        </w:rPr>
        <w:br/>
      </w:r>
      <w:r>
        <w:rPr>
          <w:rtl/>
        </w:rPr>
        <w:t xml:space="preserve">دليل من عقل أو تاريخ ، بل انّ حقائق التاريخ المجمع عليها تثبت انّه ليس اكثر </w:t>
      </w:r>
      <w:r>
        <w:rPr>
          <w:rFonts w:hint="cs"/>
          <w:rtl/>
        </w:rPr>
        <w:br/>
      </w:r>
      <w:r>
        <w:rPr>
          <w:rtl/>
        </w:rPr>
        <w:t>من بهتان ... أهـ.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عجيب أمر هذا الاُستاذ حين يزعم أنّ حقائق التاريخ تثبت عكس ذلك ، </w:t>
      </w:r>
      <w:r>
        <w:rPr>
          <w:rFonts w:hint="cs"/>
          <w:rtl/>
        </w:rPr>
        <w:br/>
      </w:r>
      <w:r>
        <w:rPr>
          <w:rtl/>
        </w:rPr>
        <w:t xml:space="preserve">وهذا الّذي يقوله الأستاذ الريّس يعبّر عن رأي الكثير الكثير من المحدثين ممن </w:t>
      </w:r>
      <w:r>
        <w:rPr>
          <w:rFonts w:hint="cs"/>
          <w:rtl/>
        </w:rPr>
        <w:br/>
      </w:r>
      <w:r>
        <w:rPr>
          <w:rtl/>
        </w:rPr>
        <w:t xml:space="preserve">يزعمون توخي الحقائق في كتاباتهم. ولو أنصفوا أنفسهم وجرّدوها عن </w:t>
      </w:r>
      <w:r>
        <w:rPr>
          <w:rFonts w:hint="cs"/>
          <w:rtl/>
        </w:rPr>
        <w:br/>
      </w:r>
      <w:r>
        <w:rPr>
          <w:rtl/>
        </w:rPr>
        <w:t>العواطف ، لأذعنوا للحقيقة.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فإنّ الأحداث المتتابعة منذ مرض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إلى وفاته وما حدث بعدها من </w:t>
      </w:r>
      <w:r>
        <w:rPr>
          <w:rFonts w:hint="cs"/>
          <w:rtl/>
        </w:rPr>
        <w:br/>
      </w:r>
      <w:r>
        <w:rPr>
          <w:rtl/>
        </w:rPr>
        <w:t xml:space="preserve">حوادث ، لتوحي للباحث بأنه من الواضح كانت هناك ـ وبلا شك ـ فكرة تجول </w:t>
      </w:r>
      <w:r>
        <w:rPr>
          <w:rFonts w:hint="cs"/>
          <w:rtl/>
        </w:rPr>
        <w:br/>
      </w:r>
      <w:r>
        <w:rPr>
          <w:rtl/>
        </w:rPr>
        <w:t xml:space="preserve">في أذهان الصحابة من مهاجرين وأنصار حول موضوع ولاية الأمر بعد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ولم تنشأ تلك الفكرة من فراغ ، بل كانت مستوحاة من مواقف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السابقة سلباً وأيجاباً ، ولا بد لنا أن نقول ذلك بصراحة ، نعم لا نستبعد أن يكون </w:t>
      </w:r>
      <w:r>
        <w:rPr>
          <w:rFonts w:hint="cs"/>
          <w:rtl/>
        </w:rPr>
        <w:br/>
      </w:r>
      <w:r>
        <w:rPr>
          <w:rtl/>
        </w:rPr>
        <w:t xml:space="preserve">بروز آثارها كانت بوضوح بعد الحدث المشؤوم في ذلك اليوم العبوس الكالح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وهو يوم الخميس ، وبينه وبين وفاة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أربعة أيام. وهذه الأيام كانت كافية </w:t>
      </w:r>
      <w:r>
        <w:rPr>
          <w:rFonts w:hint="cs"/>
          <w:rtl/>
        </w:rPr>
        <w:br/>
      </w:r>
      <w:r>
        <w:rPr>
          <w:rtl/>
        </w:rPr>
        <w:t xml:space="preserve">للأنصار للمداولة والتفكير في التخطيط وبالتالي إلى التصميم على الفعل ، فما دام </w:t>
      </w:r>
      <w:r>
        <w:rPr>
          <w:rFonts w:hint="cs"/>
          <w:rtl/>
        </w:rPr>
        <w:br/>
      </w:r>
      <w:r>
        <w:rPr>
          <w:rtl/>
        </w:rPr>
        <w:t xml:space="preserve">أمر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آخر عمره لم يمتثل في حياته ، ولو أمتثل لحسم كلّ نزاع </w:t>
      </w:r>
      <w:r>
        <w:rPr>
          <w:rFonts w:hint="cs"/>
          <w:rtl/>
        </w:rPr>
        <w:br/>
      </w:r>
      <w:r>
        <w:rPr>
          <w:rtl/>
        </w:rPr>
        <w:t xml:space="preserve">يحتمل أن يحصل ، وكانوا على حد قول دعبل الخزاعي : </w:t>
      </w:r>
    </w:p>
    <w:tbl>
      <w:tblPr>
        <w:bidiVisual/>
        <w:tblW w:w="5000" w:type="pct"/>
        <w:tblLook w:val="01E0"/>
      </w:tblPr>
      <w:tblGrid>
        <w:gridCol w:w="3873"/>
        <w:gridCol w:w="265"/>
        <w:gridCol w:w="3874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ولو قلدوا الموصى إليه أمورهم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لَزُّمت بمأمون عن العثرات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لكن عمر منع من امتثاله ، فما الّذي يمنع الأنصار أن يفكّروا في أمرهم وقد </w:t>
      </w:r>
      <w:r>
        <w:rPr>
          <w:rFonts w:hint="cs"/>
          <w:rtl/>
        </w:rPr>
        <w:br/>
      </w:r>
      <w:r>
        <w:rPr>
          <w:rtl/>
        </w:rPr>
        <w:t xml:space="preserve">علموا أن المهاجرين قد أصروا في أيام مرض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على أن يحوزوا سلطان </w:t>
      </w:r>
      <w:r>
        <w:rPr>
          <w:rFonts w:hint="cs"/>
          <w:rtl/>
        </w:rPr>
        <w:br/>
      </w:r>
      <w:r>
        <w:rPr>
          <w:rtl/>
        </w:rPr>
        <w:t xml:space="preserve">محمّد ، فأدركوا تلك الحقيقة فخافوا على مراكزهم إذا تولى الأمر من </w:t>
      </w:r>
      <w:r>
        <w:rPr>
          <w:rFonts w:hint="cs"/>
          <w:rtl/>
        </w:rPr>
        <w:br/>
      </w:r>
      <w:r>
        <w:rPr>
          <w:rtl/>
        </w:rPr>
        <w:t xml:space="preserve">المهاجرين من لا يرعى فيهم إلاً ولا ذمة ، ما دام لهم متسّع من الوقت لتكوين </w:t>
      </w:r>
      <w:r>
        <w:rPr>
          <w:rFonts w:hint="cs"/>
          <w:rtl/>
        </w:rPr>
        <w:br/>
      </w:r>
      <w:r>
        <w:rPr>
          <w:rtl/>
        </w:rPr>
        <w:t xml:space="preserve">جبهة قويّة تصد عنهم أو تحفظ لهم حقوقهم ، ولهم بعدُ حجتهم فهم أهل الدار ، </w:t>
      </w:r>
      <w:r>
        <w:rPr>
          <w:rFonts w:hint="cs"/>
          <w:rtl/>
        </w:rPr>
        <w:br/>
      </w:r>
      <w:r>
        <w:rPr>
          <w:rtl/>
        </w:rPr>
        <w:t xml:space="preserve">وهم الذين آووا ونصروا ، وبذلك يكونّوا جبهة قوية في وجه المهاجرين الذين </w:t>
      </w:r>
      <w:r>
        <w:rPr>
          <w:rFonts w:hint="cs"/>
          <w:rtl/>
        </w:rPr>
        <w:br/>
      </w:r>
      <w:r>
        <w:rPr>
          <w:rtl/>
        </w:rPr>
        <w:t>بدت من بعضهم فلتات توحي بما يبيّتون من نوايا.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فاتخذوا قرارهم واجتمعوا في سقيفتهم لكسب التأييد والنظر في مستقبلهم. </w:t>
      </w:r>
      <w:r>
        <w:rPr>
          <w:rFonts w:hint="cs"/>
          <w:rtl/>
        </w:rPr>
        <w:br/>
      </w:r>
      <w:r>
        <w:rPr>
          <w:rtl/>
        </w:rPr>
        <w:t xml:space="preserve">وليس يعني ذلك إضفاء الشرعية على فعلهم ، بل يدل على العكس مهما تعاظمت </w:t>
      </w:r>
      <w:r>
        <w:rPr>
          <w:rFonts w:hint="cs"/>
          <w:rtl/>
        </w:rPr>
        <w:br/>
      </w:r>
      <w:r>
        <w:rPr>
          <w:rtl/>
        </w:rPr>
        <w:t xml:space="preserve">أقدارهم ، وتعالت درجاتهم ومهما ومهما ... وإلا فأي عذر مقبول لهم بعدما </w:t>
      </w:r>
      <w:r>
        <w:rPr>
          <w:rFonts w:hint="cs"/>
          <w:rtl/>
        </w:rPr>
        <w:br/>
      </w:r>
      <w:r>
        <w:rPr>
          <w:rtl/>
        </w:rPr>
        <w:t xml:space="preserve">عاهدوا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عليه من أمتثال أوامره ، فأين الوفاء بعهده؟ وأين ميثاق بيعة </w:t>
      </w:r>
      <w:r>
        <w:rPr>
          <w:rFonts w:hint="cs"/>
          <w:rtl/>
        </w:rPr>
        <w:br/>
      </w:r>
      <w:r>
        <w:rPr>
          <w:rtl/>
        </w:rPr>
        <w:t>الشجرة والرضوان؟ وأين عهود ليلة العقبة؟ وأين وأين؟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المهاجرون ومنذ ذلك الحدث أيضاً فقد بان انقسامهم إلى فريقين : فريق </w:t>
      </w:r>
      <w:r>
        <w:rPr>
          <w:rFonts w:hint="cs"/>
          <w:rtl/>
        </w:rPr>
        <w:br/>
      </w:r>
      <w:r>
        <w:rPr>
          <w:rtl/>
        </w:rPr>
        <w:t xml:space="preserve">أهل البيت ومن شايعهم وعلى رأسه الإمام عليّ وعمّه العباس ، فهم حين يرون أن </w:t>
      </w:r>
      <w:r>
        <w:rPr>
          <w:rFonts w:hint="cs"/>
          <w:rtl/>
        </w:rPr>
        <w:br/>
      </w:r>
      <w:r>
        <w:rPr>
          <w:rtl/>
        </w:rPr>
        <w:t xml:space="preserve">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قد حيل بينه وبين ما أراد أن يكتبه لأمته لئلا يضلوا بعده فحال عمر دون </w:t>
      </w:r>
      <w:r>
        <w:rPr>
          <w:rFonts w:hint="cs"/>
          <w:rtl/>
        </w:rPr>
        <w:br/>
      </w:r>
      <w:r>
        <w:rPr>
          <w:rtl/>
        </w:rPr>
        <w:t xml:space="preserve">ذلك وقال ما قال ممّا لا ينبغي له أن يقوله. فهم أيضاً كان لهم الحق في التفكير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بمصائر الأمور بعد ما رأوا مكاشفة بقية من حضر في بيت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استبعادهم </w:t>
      </w:r>
      <w:r>
        <w:rPr>
          <w:rFonts w:hint="cs"/>
          <w:rtl/>
        </w:rPr>
        <w:br/>
      </w:r>
      <w:r>
        <w:rPr>
          <w:rtl/>
        </w:rPr>
        <w:t xml:space="preserve">عن الساحة ، بل أحسّوا بالعمل الدائب على منع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كلّ ما من شأنه تهيئة </w:t>
      </w:r>
      <w:r>
        <w:rPr>
          <w:rFonts w:hint="cs"/>
          <w:rtl/>
        </w:rPr>
        <w:br/>
      </w:r>
      <w:r>
        <w:rPr>
          <w:rtl/>
        </w:rPr>
        <w:t xml:space="preserve">الأجواء الصالحة لمصير الأمة ، فأتخذوا هم أو بعضهم ما يمليه الموقف في تلك </w:t>
      </w:r>
      <w:r>
        <w:rPr>
          <w:rFonts w:hint="cs"/>
          <w:rtl/>
        </w:rPr>
        <w:br/>
      </w:r>
      <w:r>
        <w:rPr>
          <w:rtl/>
        </w:rPr>
        <w:t xml:space="preserve">الساعات الحرجة ، ومن ذلك ما قاله العباس لعليّ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انّي لأرى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سوف </w:t>
      </w:r>
      <w:r>
        <w:rPr>
          <w:rFonts w:hint="cs"/>
          <w:rtl/>
        </w:rPr>
        <w:br/>
      </w:r>
      <w:r>
        <w:rPr>
          <w:rtl/>
        </w:rPr>
        <w:t>يموت ...</w:t>
      </w:r>
      <w:r>
        <w:rPr>
          <w:rFonts w:hint="cs"/>
          <w:rtl/>
        </w:rPr>
        <w:t xml:space="preserve"> </w:t>
      </w:r>
      <w:r>
        <w:rPr>
          <w:rtl/>
        </w:rPr>
        <w:t xml:space="preserve">الخ. وستأتي في مواقف العباس في تلك الفترة شواهد تكشف عن مدى </w:t>
      </w:r>
      <w:r>
        <w:rPr>
          <w:rFonts w:hint="cs"/>
          <w:rtl/>
        </w:rPr>
        <w:br/>
      </w:r>
      <w:r>
        <w:rPr>
          <w:rtl/>
        </w:rPr>
        <w:t xml:space="preserve">القلق الّذي ساور نفوس الهاشميين ـ رجالاً ونساء ً ـ فأصابهم بالإحباط ، فتوجّسوا </w:t>
      </w:r>
      <w:r>
        <w:rPr>
          <w:rFonts w:hint="cs"/>
          <w:rtl/>
        </w:rPr>
        <w:br/>
      </w:r>
      <w:r>
        <w:rPr>
          <w:rtl/>
        </w:rPr>
        <w:t xml:space="preserve">الشر وما سوف يلحقهم من الأذى بعد فقد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لذلك قال العباس لعليّ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« أنتَ بعد ثلاث عبد العصا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وقالت أم </w:t>
      </w:r>
      <w:r>
        <w:rPr>
          <w:rFonts w:hint="cs"/>
          <w:rtl/>
        </w:rPr>
        <w:br/>
      </w:r>
      <w:r>
        <w:rPr>
          <w:rtl/>
        </w:rPr>
        <w:t xml:space="preserve">الفضل وقد دخلت على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مرضه فبكت ، فقال : (ما يبكيكِ؟) قالت : </w:t>
      </w:r>
      <w:r>
        <w:rPr>
          <w:rFonts w:hint="cs"/>
          <w:rtl/>
        </w:rPr>
        <w:br/>
      </w:r>
      <w:r>
        <w:rPr>
          <w:rtl/>
        </w:rPr>
        <w:t xml:space="preserve">خفنا عليك وما ندري ما نلقى بعدك يا رسول الله. فقال : (أنتم المستضعفون </w:t>
      </w:r>
      <w:r>
        <w:rPr>
          <w:rFonts w:hint="cs"/>
          <w:rtl/>
        </w:rPr>
        <w:br/>
      </w:r>
      <w:r>
        <w:rPr>
          <w:rtl/>
        </w:rPr>
        <w:t xml:space="preserve">بعدي)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ـ (إنكم مقهورون مستضعفون بعدي)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يغب كلّ ذلك عن سيّد بني هاشم ووليّ الأمر من بينهم الإمام أمير </w:t>
      </w:r>
      <w:r>
        <w:rPr>
          <w:rFonts w:hint="cs"/>
          <w:rtl/>
        </w:rPr>
        <w:br/>
      </w:r>
      <w:r>
        <w:rPr>
          <w:rtl/>
        </w:rPr>
        <w:t xml:space="preserve">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الّذي كان يقول : (انّ ممّا عهد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أنّ الأمة ستغدر بي)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الفريق الثاني من المهاجرين وهم الذين كانوا يمثلون المعارضة بأظهر </w:t>
      </w:r>
      <w:r>
        <w:rPr>
          <w:rFonts w:hint="cs"/>
          <w:rtl/>
        </w:rPr>
        <w:br/>
      </w:r>
      <w:r>
        <w:rPr>
          <w:rtl/>
        </w:rPr>
        <w:t xml:space="preserve">أشكالها ، وكان أبرز رموزها من المهاجرين أبو بكر وعمر بن الخطاب وأبو </w:t>
      </w:r>
      <w:r>
        <w:rPr>
          <w:rFonts w:hint="cs"/>
          <w:rtl/>
        </w:rPr>
        <w:br/>
      </w:r>
      <w:r>
        <w:rPr>
          <w:rtl/>
        </w:rPr>
        <w:t xml:space="preserve">عبيدة بن الجراح ومعهم من الأنصار أسيد بن حضير وبشير بن سعد يشدان </w:t>
      </w:r>
      <w:r>
        <w:rPr>
          <w:rFonts w:hint="cs"/>
          <w:rtl/>
        </w:rPr>
        <w:br/>
      </w:r>
      <w:r>
        <w:rPr>
          <w:rtl/>
        </w:rPr>
        <w:t xml:space="preserve">أمرهم ، فقد كانوا يعملون جاهدين على أحتجان الأمر دون بقية المسلمين سواء </w:t>
      </w:r>
      <w:r>
        <w:rPr>
          <w:rFonts w:hint="cs"/>
          <w:rtl/>
        </w:rPr>
        <w:br/>
      </w:r>
      <w:r>
        <w:rPr>
          <w:rtl/>
        </w:rPr>
        <w:t xml:space="preserve">من أهل البيت أو الأنصار. فقاموا بما قاموا من أعمال كلها توحي أنها لم تكن </w:t>
      </w:r>
      <w:r>
        <w:rPr>
          <w:rFonts w:hint="cs"/>
          <w:rtl/>
        </w:rPr>
        <w:br/>
      </w:r>
      <w:r>
        <w:rPr>
          <w:rtl/>
        </w:rPr>
        <w:t xml:space="preserve">وليدة الساعة بل كانت عن سابق تفكير وتخطيط ، وإن شئت قل إنّها كانت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2 ق 2 / 38 ، والمصنف لعبد الرزاق 5 / 435.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كما في رواية أحمد في مسنده 6 / 339.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كما في رواية ابن سعد في الطبقات 8 / 204.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مستدرك الحاكم 3 / 140.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مؤامرة مدبّرة أحكمت خيوطها منذ أمد ليس بالقريب ، وقد يستفزّك هذا التعبير ، </w:t>
      </w:r>
      <w:r>
        <w:rPr>
          <w:rFonts w:hint="cs"/>
          <w:rtl/>
        </w:rPr>
        <w:br/>
      </w:r>
      <w:r>
        <w:rPr>
          <w:rtl/>
        </w:rPr>
        <w:t xml:space="preserve">ولكن لو تجرّدت عن الرواسب ورجعت إلى ما قبل ذلك التاريخ ، فلا تعدم ـ </w:t>
      </w:r>
      <w:r>
        <w:rPr>
          <w:rFonts w:hint="cs"/>
          <w:rtl/>
        </w:rPr>
        <w:br/>
      </w:r>
      <w:r>
        <w:rPr>
          <w:rtl/>
        </w:rPr>
        <w:t>وأنت الباحث ـ الشواهد على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فمثلاً في غزوة الطائف حين كانت مناجاة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وأطال </w:t>
      </w:r>
      <w:r>
        <w:rPr>
          <w:rFonts w:hint="cs"/>
          <w:rtl/>
        </w:rPr>
        <w:br/>
      </w:r>
      <w:r>
        <w:rPr>
          <w:rtl/>
        </w:rPr>
        <w:t xml:space="preserve">نجواه ، فورمت آناف ناس لذلك فقالوا ناقمين : لقد أطال نجواه لأبن عمه </w:t>
      </w:r>
      <w:r>
        <w:rPr>
          <w:rFonts w:hint="cs"/>
          <w:rtl/>
        </w:rPr>
        <w:br/>
      </w:r>
      <w:r>
        <w:rPr>
          <w:rtl/>
        </w:rPr>
        <w:t xml:space="preserve">فقال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(ما أنا أنتجيته ، بل الله أنتجاه). وحين تنقب عن أولئك الناس الناقمين </w:t>
      </w:r>
      <w:r>
        <w:rPr>
          <w:rFonts w:hint="cs"/>
          <w:rtl/>
        </w:rPr>
        <w:br/>
      </w:r>
      <w:r>
        <w:rPr>
          <w:rtl/>
        </w:rPr>
        <w:t xml:space="preserve">تجد أسم أبي بكر لامعاً دون غيره!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وأيضاً في تلك الغزاة قام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خطيباً فحمد الله وأثنى عليه ثم قال : (يا أيها </w:t>
      </w:r>
      <w:r>
        <w:rPr>
          <w:rFonts w:hint="cs"/>
          <w:rtl/>
        </w:rPr>
        <w:br/>
      </w:r>
      <w:r>
        <w:rPr>
          <w:rtl/>
        </w:rPr>
        <w:t xml:space="preserve">الناس انّي فَرَط لكم وأوصيكم بعترتي خيراً ، وإن موعدكم الحوض ، والذي </w:t>
      </w:r>
      <w:r>
        <w:rPr>
          <w:rFonts w:hint="cs"/>
          <w:rtl/>
        </w:rPr>
        <w:br/>
      </w:r>
      <w:r>
        <w:rPr>
          <w:rtl/>
        </w:rPr>
        <w:t xml:space="preserve">نفسي بيده ليقيمنّ الصلاة وليؤتينّ الزكاة ، أو لأبعثن اليهم رجلاً منّي أو كنفسي ، </w:t>
      </w:r>
      <w:r>
        <w:rPr>
          <w:rFonts w:hint="cs"/>
          <w:rtl/>
        </w:rPr>
        <w:br/>
      </w:r>
      <w:r>
        <w:rPr>
          <w:rtl/>
        </w:rPr>
        <w:t xml:space="preserve">فليضربنّ أعناق مقاتليهم وليسبينّ ذراريهم) ، قال عبد الرحمن بن عوف ـ وهو </w:t>
      </w:r>
      <w:r>
        <w:rPr>
          <w:rFonts w:hint="cs"/>
          <w:rtl/>
        </w:rPr>
        <w:br/>
      </w:r>
      <w:r>
        <w:rPr>
          <w:rtl/>
        </w:rPr>
        <w:t xml:space="preserve">راوي الحديث ـ : فرأى الناس انّه أبو بكر أو عمر فأخذ بيد عليّ فقال : (هو </w:t>
      </w:r>
      <w:r>
        <w:rPr>
          <w:rFonts w:hint="cs"/>
          <w:rtl/>
        </w:rPr>
        <w:br/>
      </w:r>
      <w:r>
        <w:rPr>
          <w:rtl/>
        </w:rPr>
        <w:t xml:space="preserve">هذا)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. وهنا أيضاً أبهم أسماء الناس الذين رأوا أنّ المعنيّ للرسول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هو أبو </w:t>
      </w:r>
      <w:r>
        <w:rPr>
          <w:rFonts w:hint="cs"/>
          <w:rtl/>
        </w:rPr>
        <w:br/>
      </w:r>
      <w:r>
        <w:rPr>
          <w:rtl/>
        </w:rPr>
        <w:t xml:space="preserve">بكر أو عمر ، لكنه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أخذ بيد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فقال : (هو هذا).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أخرج الترمذي في صحيحه 2 / 300 ، والخطيب البغدادي في تاريخه 7 / 402 ، وابن الأثير </w:t>
      </w:r>
      <w:r>
        <w:rPr>
          <w:rFonts w:hint="cs"/>
          <w:rtl/>
        </w:rPr>
        <w:br/>
      </w:r>
      <w:r>
        <w:rPr>
          <w:rtl/>
        </w:rPr>
        <w:t xml:space="preserve">في أسد الغابة 4 / 27 ، وغيرهم انّ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أنتجى عليّاً فأطال مناجاته فقال الناس : لقد </w:t>
      </w:r>
      <w:r>
        <w:rPr>
          <w:rFonts w:hint="cs"/>
          <w:rtl/>
        </w:rPr>
        <w:br/>
      </w:r>
      <w:r>
        <w:rPr>
          <w:rtl/>
        </w:rPr>
        <w:t xml:space="preserve">طال نجواه لأبن عمه ، فقال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(ما أنا أنتجيته ولكن الله أنتجاه). واذا كان </w:t>
      </w:r>
      <w:r>
        <w:rPr>
          <w:rFonts w:hint="cs"/>
          <w:rtl/>
        </w:rPr>
        <w:br/>
      </w:r>
      <w:r>
        <w:rPr>
          <w:rtl/>
        </w:rPr>
        <w:t xml:space="preserve">الناس مبهمين في هذا الحديث فانّهم عرفوا كما في حديث جابر بن عبد الله ، وقد </w:t>
      </w:r>
      <w:r>
        <w:rPr>
          <w:rFonts w:hint="cs"/>
          <w:rtl/>
        </w:rPr>
        <w:br/>
      </w:r>
      <w:r>
        <w:rPr>
          <w:rtl/>
        </w:rPr>
        <w:t xml:space="preserve">أخرجه الطبراني في معجمه الكبير 2 / 186 ط الثانية ، والسيوطي في جمع الجوامع كما </w:t>
      </w:r>
      <w:r>
        <w:rPr>
          <w:rFonts w:hint="cs"/>
          <w:rtl/>
        </w:rPr>
        <w:br/>
      </w:r>
      <w:r>
        <w:rPr>
          <w:rtl/>
        </w:rPr>
        <w:t xml:space="preserve">في ترتيبه كنز العمال 15 / 122 ط الثانية حيدر آباد ، قال : لمّا كان يوم غزوة الطائف قام </w:t>
      </w:r>
      <w:r>
        <w:rPr>
          <w:rFonts w:hint="cs"/>
          <w:rtl/>
        </w:rPr>
        <w:br/>
      </w:r>
      <w:r>
        <w:rPr>
          <w:rtl/>
        </w:rPr>
        <w:t xml:space="preserve">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مع عليّ ملياً من النهار ، فقال له ابو بكر يا رسول الله لقد طالت مناجتك عليّاً </w:t>
      </w:r>
      <w:r>
        <w:rPr>
          <w:rFonts w:hint="cs"/>
          <w:rtl/>
        </w:rPr>
        <w:br/>
      </w:r>
      <w:r>
        <w:rPr>
          <w:rtl/>
        </w:rPr>
        <w:t>منذ اليوم؟! فقال رسول الله : (ما أنا أنتجيته ولكن الله أنتجاه).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المطالب العالية لأبن حجر 4 / 56 ، والصواعق المحرقة / 75 ط الاُولى ، ومجمع الزوائد </w:t>
      </w:r>
      <w:r>
        <w:rPr>
          <w:rFonts w:hint="cs"/>
          <w:rtl/>
        </w:rPr>
        <w:br/>
      </w:r>
      <w:r>
        <w:rPr>
          <w:rtl/>
        </w:rPr>
        <w:t xml:space="preserve">9 / 134 ، وكنز العمال 15 / 144 ط حيدر آباد الثانية ، والفصول المهمة لأبن الصباغ </w:t>
      </w:r>
      <w:r>
        <w:rPr>
          <w:rFonts w:hint="cs"/>
          <w:rtl/>
        </w:rPr>
        <w:br/>
      </w:r>
      <w:r>
        <w:rPr>
          <w:rtl/>
        </w:rPr>
        <w:t>المالكي / 11 وغيرها.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فهذا يدل على أنّ ثمّة دواعي للتفكير فيمن سيكون خليفة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حيث </w:t>
      </w:r>
      <w:r>
        <w:rPr>
          <w:rFonts w:hint="cs"/>
          <w:rtl/>
        </w:rPr>
        <w:br/>
      </w:r>
      <w:r>
        <w:rPr>
          <w:rtl/>
        </w:rPr>
        <w:t xml:space="preserve">يقول الناس في طول المناجاة ما قالوا ، وحيث رأوا ان ليس أبو بكر أو عمر هو </w:t>
      </w:r>
      <w:r>
        <w:rPr>
          <w:rFonts w:hint="cs"/>
          <w:rtl/>
        </w:rPr>
        <w:br/>
      </w:r>
      <w:r>
        <w:rPr>
          <w:rtl/>
        </w:rPr>
        <w:t xml:space="preserve">المعنيّ بقول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(رجلاً مني أو كنفسي) ، إذ أوضح ذلك بأتم توضيح ، وفيه </w:t>
      </w:r>
      <w:r>
        <w:rPr>
          <w:rFonts w:hint="cs"/>
          <w:rtl/>
        </w:rPr>
        <w:br/>
      </w:r>
      <w:r>
        <w:rPr>
          <w:rtl/>
        </w:rPr>
        <w:t xml:space="preserve">دلالة ليس على الترشيح بل بالنص الصريح فأخذ بيد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فقال : (هو هذا).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 تلاحقت الأيام فتكشفت الحقائق ، وجاء موسم الحج عام تسع من </w:t>
      </w:r>
      <w:r>
        <w:rPr>
          <w:rFonts w:hint="cs"/>
          <w:rtl/>
        </w:rPr>
        <w:br/>
      </w:r>
      <w:r>
        <w:rPr>
          <w:rtl/>
        </w:rPr>
        <w:t xml:space="preserve">الهجرة فدعا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أبا بكر وأرسله بتبليغ آيات من سورة براءة ، ثم سرعان ما </w:t>
      </w:r>
      <w:r>
        <w:rPr>
          <w:rFonts w:hint="cs"/>
          <w:rtl/>
        </w:rPr>
        <w:br/>
      </w:r>
      <w:r>
        <w:rPr>
          <w:rtl/>
        </w:rPr>
        <w:t xml:space="preserve">أتبعه بعليّ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ليستعيد منه ما أمره بتبليغه ويتولى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ذلك ، فرجع أبو بكر </w:t>
      </w:r>
      <w:r>
        <w:rPr>
          <w:rFonts w:hint="cs"/>
          <w:rtl/>
        </w:rPr>
        <w:br/>
      </w:r>
      <w:r>
        <w:rPr>
          <w:rtl/>
        </w:rPr>
        <w:t xml:space="preserve">إلى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 : هل نزل فيّ شيء؟ قال : (لا ولكني أمرت أن أبلغها أنا ورجل </w:t>
      </w:r>
      <w:r>
        <w:rPr>
          <w:rFonts w:hint="cs"/>
          <w:rtl/>
        </w:rPr>
        <w:br/>
      </w:r>
      <w:r>
        <w:rPr>
          <w:rtl/>
        </w:rPr>
        <w:t xml:space="preserve">من أهل بيتي ، ولا يؤدي عني إلاّ أنا أو عليّ ، عليّ مني وأنا من عليّ)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وجاءت السنة العاشرة وفيها حجة الوداع فخطب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عرفات وفي منى </w:t>
      </w:r>
      <w:r>
        <w:rPr>
          <w:rFonts w:hint="cs"/>
          <w:rtl/>
        </w:rPr>
        <w:br/>
      </w:r>
      <w:r>
        <w:rPr>
          <w:rtl/>
        </w:rPr>
        <w:t>وفي مكة وفي كلها يذكر الناس بالتمسك بالثقلين.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وأخيراً لا آخراً كان يوم الغدير بعد رجوعه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حجة الوداع ، فقد أمر </w:t>
      </w:r>
      <w:r>
        <w:rPr>
          <w:rFonts w:hint="cs"/>
          <w:rtl/>
        </w:rPr>
        <w:br/>
      </w:r>
      <w:r>
        <w:rPr>
          <w:rtl/>
        </w:rPr>
        <w:t xml:space="preserve">بالإجتماع وصعد منبراً من حدوج الإبل وأخذ بضبع ابن عمه ـ حتى بان بياض </w:t>
      </w:r>
      <w:r>
        <w:rPr>
          <w:rFonts w:hint="cs"/>
          <w:rtl/>
        </w:rPr>
        <w:br/>
      </w:r>
      <w:r>
        <w:rPr>
          <w:rtl/>
        </w:rPr>
        <w:t xml:space="preserve">أبطيهما ـ فأقامه للناس إماماً وهادياً وعلماً وخليفة من بعده وقال : (من كنت مولاه </w:t>
      </w:r>
      <w:r>
        <w:rPr>
          <w:rFonts w:hint="cs"/>
          <w:rtl/>
        </w:rPr>
        <w:br/>
      </w:r>
      <w:r>
        <w:rPr>
          <w:rtl/>
        </w:rPr>
        <w:t xml:space="preserve">فهذا عليّ مولاه)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Pr="001824DE" w:rsidRDefault="00906DE6" w:rsidP="00D10F9D">
      <w:pPr>
        <w:pStyle w:val="libNormal"/>
        <w:rPr>
          <w:rStyle w:val="libAieChar"/>
          <w:rtl/>
        </w:rPr>
      </w:pPr>
      <w:r>
        <w:rPr>
          <w:rtl/>
        </w:rPr>
        <w:t xml:space="preserve">فكلّ ما مرّ ويأتي من المواقف الّتي أوحت إلى فريق المعارضة بأنه سوف </w:t>
      </w:r>
      <w:r>
        <w:rPr>
          <w:rFonts w:hint="cs"/>
          <w:rtl/>
        </w:rPr>
        <w:br/>
      </w:r>
      <w:r>
        <w:rPr>
          <w:rtl/>
        </w:rPr>
        <w:t xml:space="preserve">لن يحصلوا على شيء ما دام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مستمراً في التأكيد على ذلك المنهج الّذي </w:t>
      </w:r>
      <w:r>
        <w:rPr>
          <w:rFonts w:hint="cs"/>
          <w:rtl/>
        </w:rPr>
        <w:br/>
      </w:r>
      <w:r>
        <w:rPr>
          <w:rtl/>
        </w:rPr>
        <w:t xml:space="preserve">يُوحى إليه به من السماء وهو التنويه بابن عمه خليفة من بعده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يَا</w:t>
      </w:r>
      <w:r w:rsidRPr="001824DE">
        <w:rPr>
          <w:rStyle w:val="libAieChar"/>
          <w:rFonts w:hint="cs"/>
          <w:rtl/>
        </w:rPr>
        <w:t xml:space="preserve"> </w:t>
      </w:r>
      <w:r w:rsidRPr="001824DE">
        <w:rPr>
          <w:rStyle w:val="libAieChar"/>
          <w:rtl/>
        </w:rPr>
        <w:t xml:space="preserve">أَيُّهَا الرَّسُولُ بَلِّغْ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مصادر حديث تبليغ براءة فيما أحصاها بعض الباحثين بلغت 85 مصدراً من كتب </w:t>
      </w:r>
      <w:r>
        <w:rPr>
          <w:rFonts w:hint="cs"/>
          <w:rtl/>
        </w:rPr>
        <w:br/>
      </w:r>
      <w:r>
        <w:rPr>
          <w:rtl/>
        </w:rPr>
        <w:t xml:space="preserve">التفسير والحديث والسيرة والتاريخ ولم يسلم هذا الحديث من جنايات الرواة ، ويكفي </w:t>
      </w:r>
      <w:r>
        <w:rPr>
          <w:rFonts w:hint="cs"/>
          <w:rtl/>
        </w:rPr>
        <w:br/>
      </w:r>
      <w:r>
        <w:rPr>
          <w:rtl/>
        </w:rPr>
        <w:t xml:space="preserve">مراجعة صحيح البخاري 1 / 671 ط دهلي الهند إذ يجد من رواته أبا هريرة ، ودسّه أنفه </w:t>
      </w:r>
      <w:r>
        <w:rPr>
          <w:rFonts w:hint="cs"/>
          <w:rtl/>
        </w:rPr>
        <w:br/>
      </w:r>
      <w:r>
        <w:rPr>
          <w:rtl/>
        </w:rPr>
        <w:t>في أمر التبليغ ، وهو لم يكن حينئذٍ في الحجاز بل كان في البحرين؟!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يكفي مراجعة كتاب الغدير للمرحوم الحجّة الأميني.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 w:rsidRPr="001824DE">
        <w:rPr>
          <w:rStyle w:val="libAieChar"/>
          <w:rtl/>
        </w:rPr>
        <w:lastRenderedPageBreak/>
        <w:t>مَا أُنزِلَ إِلَيْكَ مِنْ رَبِّكَ وَإِنْ لَمْ تَفْعَلْ فَمَا بَلَّغْتَ رِسَالَتَهُ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فأيّ مانع لهم من </w:t>
      </w:r>
      <w:r>
        <w:rPr>
          <w:rFonts w:hint="cs"/>
          <w:rtl/>
        </w:rPr>
        <w:br/>
      </w:r>
      <w:r>
        <w:rPr>
          <w:rtl/>
        </w:rPr>
        <w:t xml:space="preserve">التفكير في السُبل الّتي تضمن لهم أحتجان الأمر من بعده ، فقدّروا ودبّروا ـ </w:t>
      </w:r>
      <w:r>
        <w:rPr>
          <w:rFonts w:hint="cs"/>
          <w:rtl/>
        </w:rPr>
        <w:br/>
      </w:r>
      <w:r>
        <w:rPr>
          <w:rtl/>
        </w:rPr>
        <w:t xml:space="preserve">والآن فقل وتآمروا ـ لذلك تحيّنوا الفرص وتربّصوا ، فبدأوا يصارحونه بالخلاف </w:t>
      </w:r>
      <w:r>
        <w:rPr>
          <w:rFonts w:hint="cs"/>
          <w:rtl/>
        </w:rPr>
        <w:br/>
      </w:r>
      <w:r>
        <w:rPr>
          <w:rtl/>
        </w:rPr>
        <w:t>وجهاً لوجه ، وبدت مواقفهم تتكشف شيئاً فشيئاً.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وخذ على ذلك شاهداً قضية بعث اُسامة ، حيث أمره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 يخرج أميراً </w:t>
      </w:r>
      <w:r>
        <w:rPr>
          <w:rFonts w:hint="cs"/>
          <w:rtl/>
        </w:rPr>
        <w:br/>
      </w:r>
      <w:r>
        <w:rPr>
          <w:rtl/>
        </w:rPr>
        <w:t xml:space="preserve">على جيش إلى مؤتة وسمّى أشخاصاً بأعيانهم للخروج في جيشه كان منهم أبو </w:t>
      </w:r>
      <w:r>
        <w:rPr>
          <w:rFonts w:hint="cs"/>
          <w:rtl/>
        </w:rPr>
        <w:br/>
      </w:r>
      <w:r>
        <w:rPr>
          <w:rtl/>
        </w:rPr>
        <w:t xml:space="preserve">بكر وعمر وأبو عبيدة وعبد الرحمن بن عوف وسعد بن أبي وقاص واسيد بن </w:t>
      </w:r>
      <w:r>
        <w:rPr>
          <w:rFonts w:hint="cs"/>
          <w:rtl/>
        </w:rPr>
        <w:br/>
      </w:r>
      <w:r>
        <w:rPr>
          <w:rtl/>
        </w:rPr>
        <w:t xml:space="preserve">حضير وبشر بن سعد والزبير بن العوام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. لكنهم لم يخرجوا ولم يستجيبوا لأمره ، </w:t>
      </w:r>
      <w:r>
        <w:rPr>
          <w:rFonts w:hint="cs"/>
          <w:rtl/>
        </w:rPr>
        <w:br/>
      </w:r>
      <w:r>
        <w:rPr>
          <w:rtl/>
        </w:rPr>
        <w:t xml:space="preserve">وصعد المنبر يخطب في المسلمين قائلا : (نفذّوا جيش اُسامة ، لعن الله من تخلّف </w:t>
      </w:r>
      <w:r>
        <w:rPr>
          <w:rFonts w:hint="cs"/>
          <w:rtl/>
        </w:rPr>
        <w:br/>
      </w:r>
      <w:r>
        <w:rPr>
          <w:rtl/>
        </w:rPr>
        <w:t xml:space="preserve">عن جيش اُسامة)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. فمهما كانت نوايا الذين كانوا يتملصون من الخروج بأعذار </w:t>
      </w:r>
      <w:r>
        <w:rPr>
          <w:rFonts w:hint="cs"/>
          <w:rtl/>
        </w:rPr>
        <w:br/>
      </w:r>
      <w:r>
        <w:rPr>
          <w:rtl/>
        </w:rPr>
        <w:t xml:space="preserve">فلم يقبلها منهم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وسكت على مضض. لذلك أراد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 يكبح جماح تلك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المائدة / 67.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راجع طبقات ابن سعد 2 ق 2 / 41 ط ليدن ، ومهذب تاريخ ابن عساكر لابن بدران </w:t>
      </w:r>
      <w:r>
        <w:rPr>
          <w:rFonts w:hint="cs"/>
          <w:rtl/>
        </w:rPr>
        <w:br/>
      </w:r>
      <w:r>
        <w:rPr>
          <w:rtl/>
        </w:rPr>
        <w:t xml:space="preserve">الدمشقي 2 / 391 في ترجمة اُسامة ، وشرح النهج لابن أبي الحديد 1 / 53 و 2 / 20 و 459 و </w:t>
      </w:r>
      <w:r>
        <w:rPr>
          <w:rFonts w:hint="cs"/>
          <w:rtl/>
        </w:rPr>
        <w:br/>
      </w:r>
      <w:r>
        <w:rPr>
          <w:rtl/>
        </w:rPr>
        <w:t xml:space="preserve">4 / 173 ، ومقدمة الملل والنحل للشهرستاني ، وشرح المواقف في أول تذييل المواقف نقلاً </w:t>
      </w:r>
      <w:r>
        <w:rPr>
          <w:rFonts w:hint="cs"/>
          <w:rtl/>
        </w:rPr>
        <w:br/>
      </w:r>
      <w:r>
        <w:rPr>
          <w:rtl/>
        </w:rPr>
        <w:t>عن الترمذي ، ونقل بعضهم ذلك عن البلاذري وغيره.</w:t>
      </w:r>
    </w:p>
    <w:p w:rsidR="00906DE6" w:rsidRPr="00EF2441" w:rsidRDefault="00906DE6" w:rsidP="001824DE">
      <w:pPr>
        <w:pStyle w:val="libFootnote"/>
        <w:rPr>
          <w:rtl/>
        </w:rPr>
      </w:pPr>
      <w:r w:rsidRPr="001824DE">
        <w:rPr>
          <w:rtl/>
        </w:rPr>
        <w:t xml:space="preserve">وقد علّق الدكتور صبحي الصالح على اللعن في كتابه النظم الإسلامية نشأتها وتطوّرها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/ 79 ط دار العلم للملايين ، فقال : وكان الرسول </w:t>
      </w:r>
      <w:r w:rsidRPr="001824DE">
        <w:rPr>
          <w:rStyle w:val="libAlaemChar"/>
          <w:rtl/>
        </w:rPr>
        <w:t>عليه‌السلام</w:t>
      </w:r>
      <w:r w:rsidRPr="00EF2441">
        <w:rPr>
          <w:rtl/>
        </w:rPr>
        <w:t xml:space="preserve"> كان يستشف حجب الغيب ويدرك ما </w:t>
      </w:r>
      <w:r>
        <w:rPr>
          <w:rFonts w:hint="cs"/>
          <w:rtl/>
        </w:rPr>
        <w:br/>
      </w:r>
      <w:r w:rsidRPr="00EF2441">
        <w:rPr>
          <w:rtl/>
        </w:rPr>
        <w:t xml:space="preserve">يكون من أمر المسلمين لو تهاونوا في مثل هذا الأمر الخطير ، فهو أمر ترتب عليه نتائج </w:t>
      </w:r>
      <w:r>
        <w:rPr>
          <w:rFonts w:hint="cs"/>
          <w:rtl/>
        </w:rPr>
        <w:br/>
      </w:r>
      <w:r w:rsidRPr="00EF2441">
        <w:rPr>
          <w:rtl/>
        </w:rPr>
        <w:t xml:space="preserve">حاسمة في علاقات المسلمين بالدول الأجنبية ، لذلك لم يستنكف أن يستخدم عبارة </w:t>
      </w:r>
      <w:r>
        <w:rPr>
          <w:rFonts w:hint="cs"/>
          <w:rtl/>
        </w:rPr>
        <w:br/>
      </w:r>
      <w:r>
        <w:rPr>
          <w:rtl/>
        </w:rPr>
        <w:t>(</w:t>
      </w:r>
      <w:r w:rsidRPr="00EF2441">
        <w:rPr>
          <w:rtl/>
        </w:rPr>
        <w:t>اللعن</w:t>
      </w:r>
      <w:r>
        <w:rPr>
          <w:rtl/>
        </w:rPr>
        <w:t>)</w:t>
      </w:r>
      <w:r w:rsidRPr="00EF2441">
        <w:rPr>
          <w:rtl/>
        </w:rPr>
        <w:t xml:space="preserve"> ولكن هل أستجاب القوم أستجابة متماثلة؟</w:t>
      </w:r>
    </w:p>
    <w:p w:rsidR="00906DE6" w:rsidRPr="00B720D6" w:rsidRDefault="00906DE6" w:rsidP="001824DE">
      <w:pPr>
        <w:pStyle w:val="libFootnote"/>
        <w:rPr>
          <w:rtl/>
        </w:rPr>
      </w:pPr>
      <w:r w:rsidRPr="00B720D6">
        <w:rPr>
          <w:rtl/>
        </w:rPr>
        <w:t xml:space="preserve">لقد تخلف عن الغزوة قوم ورغب فيها آخرون ـ ثم حكى مقالة الفريقين نقلاً عن </w:t>
      </w:r>
      <w:r>
        <w:rPr>
          <w:rFonts w:hint="cs"/>
          <w:rtl/>
        </w:rPr>
        <w:br/>
      </w:r>
      <w:r w:rsidRPr="00B720D6">
        <w:rPr>
          <w:rtl/>
        </w:rPr>
        <w:t xml:space="preserve">الشهرستاني ـ وقال : ولقد يخيّل إلى كثير من مؤرخي الفكر الإسلامي أن لا ضير فيما </w:t>
      </w:r>
      <w:r>
        <w:rPr>
          <w:rFonts w:hint="cs"/>
          <w:rtl/>
        </w:rPr>
        <w:br/>
      </w:r>
      <w:r w:rsidRPr="00B720D6">
        <w:rPr>
          <w:rtl/>
        </w:rPr>
        <w:t>قالته الفئة المتخلفة</w:t>
      </w:r>
      <w:r>
        <w:rPr>
          <w:rtl/>
        </w:rPr>
        <w:t xml:space="preserve"> ..</w:t>
      </w:r>
      <w:r w:rsidRPr="00B720D6">
        <w:rPr>
          <w:rtl/>
        </w:rPr>
        <w:t>.</w:t>
      </w:r>
      <w:r>
        <w:rPr>
          <w:rFonts w:hint="cs"/>
          <w:rtl/>
        </w:rPr>
        <w:t xml:space="preserve"> </w:t>
      </w:r>
      <w:r w:rsidRPr="00B720D6">
        <w:rPr>
          <w:rtl/>
        </w:rPr>
        <w:t xml:space="preserve">ولكن مجرد إقدامهم على التخلف قد يعدّ دون شك ثغرة من </w:t>
      </w:r>
      <w:r>
        <w:rPr>
          <w:rFonts w:hint="cs"/>
          <w:rtl/>
        </w:rPr>
        <w:br/>
      </w:r>
      <w:r w:rsidRPr="00B720D6">
        <w:rPr>
          <w:rtl/>
        </w:rPr>
        <w:t xml:space="preserve">الثغرات لا ندري من أي مكان أتوها. ونحن أيضاً نقول له : </w:t>
      </w:r>
    </w:p>
    <w:p w:rsidR="00906DE6" w:rsidRPr="00B720D6" w:rsidRDefault="00906DE6" w:rsidP="001824DE">
      <w:pPr>
        <w:pStyle w:val="libFootnote"/>
        <w:rPr>
          <w:rtl/>
        </w:rPr>
      </w:pPr>
      <w:r w:rsidRPr="00B720D6">
        <w:rPr>
          <w:rtl/>
        </w:rPr>
        <w:t xml:space="preserve">فإن كنت لا تدري فتلك مصيبة وإن كنت تدري فالمصيبة أعظم 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المصدر السابق.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النزوات بأن يكتب لهم كتاباً لئلا يضلوا من بعده ، فبدت البغضاء من أفواههم ، </w:t>
      </w:r>
      <w:r>
        <w:rPr>
          <w:rFonts w:hint="cs"/>
          <w:rtl/>
        </w:rPr>
        <w:br/>
      </w:r>
      <w:r>
        <w:rPr>
          <w:rtl/>
        </w:rPr>
        <w:t xml:space="preserve">فكانت الرزية كلّ الرزية ـ كما يقول ابن عباس ـ وتتابعت الأحداث سراعاً </w:t>
      </w:r>
      <w:r>
        <w:rPr>
          <w:rFonts w:hint="cs"/>
          <w:rtl/>
        </w:rPr>
        <w:br/>
      </w:r>
      <w:r>
        <w:rPr>
          <w:rtl/>
        </w:rPr>
        <w:t xml:space="preserve">بالمواقف النابية من المعارضة ، وكلها توحي بتأكيد التآمر. وإلاّ بماذا يفسّر </w:t>
      </w:r>
      <w:r>
        <w:rPr>
          <w:rFonts w:hint="cs"/>
          <w:rtl/>
        </w:rPr>
        <w:br/>
      </w:r>
      <w:r>
        <w:rPr>
          <w:rtl/>
        </w:rPr>
        <w:t xml:space="preserve">موقف عمر وعثمان ـ الشديد ـ من إنكارهما موت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حتى مُنع أهله من </w:t>
      </w:r>
      <w:r>
        <w:rPr>
          <w:rFonts w:hint="cs"/>
          <w:rtl/>
        </w:rPr>
        <w:br/>
      </w:r>
      <w:r>
        <w:rPr>
          <w:rtl/>
        </w:rPr>
        <w:t>تجهيزه ودفنه ، وتذرّعا بما لا يقوله أي انسان حتى المخبول.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الجاحظ في رسالته العثمانية : « وكان عثمان بن عفان وعمر بن </w:t>
      </w:r>
      <w:r>
        <w:rPr>
          <w:rFonts w:hint="cs"/>
          <w:rtl/>
        </w:rPr>
        <w:br/>
      </w:r>
      <w:r>
        <w:rPr>
          <w:rtl/>
        </w:rPr>
        <w:t xml:space="preserve">الخطاب يرددا هذه الآيات يعني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لِيُظْهِرَهُ عَلَى الدِّينِ كُلِّهِ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وتوعدّا أصحاب </w:t>
      </w:r>
      <w:r>
        <w:rPr>
          <w:rFonts w:hint="cs"/>
          <w:rtl/>
        </w:rPr>
        <w:br/>
      </w:r>
      <w:r>
        <w:rPr>
          <w:rtl/>
        </w:rPr>
        <w:t xml:space="preserve">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قال إنه مات. وثاروا في حجرة عائشة وعلى الباب لم يمت وكان </w:t>
      </w:r>
      <w:r>
        <w:rPr>
          <w:rFonts w:hint="cs"/>
          <w:rtl/>
        </w:rPr>
        <w:br/>
      </w:r>
      <w:r>
        <w:rPr>
          <w:rtl/>
        </w:rPr>
        <w:t xml:space="preserve">أول من رآه مسجّى فأنكر موته عثمان وقال : انّه والله ما مات ولكنّ الله رفعه إليه </w:t>
      </w:r>
      <w:r>
        <w:rPr>
          <w:rFonts w:hint="cs"/>
          <w:rtl/>
        </w:rPr>
        <w:br/>
      </w:r>
      <w:r>
        <w:rPr>
          <w:rtl/>
        </w:rPr>
        <w:t>كما رفع عيسى بن مريم ، والله لا نسمع أحداً يقول مات إلاّ قطعنا لسانه.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واضطرب الناس وماجوا وقام عمر في الناس خطيباً فقال : لا أسمعنّ أحداً </w:t>
      </w:r>
      <w:r>
        <w:rPr>
          <w:rFonts w:hint="cs"/>
          <w:rtl/>
        </w:rPr>
        <w:br/>
      </w:r>
      <w:r>
        <w:rPr>
          <w:rtl/>
        </w:rPr>
        <w:t xml:space="preserve">يقول إن محمّداً مات ...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وتدافع عمر هو والعباس بالقول ، هو يقول : ما مات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بل غاب </w:t>
      </w:r>
      <w:r>
        <w:rPr>
          <w:rFonts w:hint="cs"/>
          <w:rtl/>
        </w:rPr>
        <w:br/>
      </w:r>
      <w:r>
        <w:rPr>
          <w:rtl/>
        </w:rPr>
        <w:t xml:space="preserve">كما غاب موسى عن قومه وليرجعن فليقطعن أيدي رجال وأرجلهم يزعمون انّه </w:t>
      </w:r>
      <w:r>
        <w:rPr>
          <w:rFonts w:hint="cs"/>
          <w:rtl/>
        </w:rPr>
        <w:br/>
      </w:r>
      <w:r>
        <w:rPr>
          <w:rtl/>
        </w:rPr>
        <w:t xml:space="preserve">مات ، فجعل لا يمر بأحد يقول انّه مات إلاّ ويخبطه ويتوعده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وذكر الزمخشري في الفائق : « انّ عمر مانعهم في دفن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 : </w:t>
      </w:r>
      <w:r>
        <w:rPr>
          <w:rFonts w:hint="cs"/>
          <w:rtl/>
        </w:rPr>
        <w:br/>
      </w:r>
      <w:r>
        <w:rPr>
          <w:rtl/>
        </w:rPr>
        <w:t xml:space="preserve">انّه لم يمت ولكنه صعق كما صعق موسى ، فقال العباس : انّ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لم </w:t>
      </w:r>
      <w:r>
        <w:rPr>
          <w:rFonts w:hint="cs"/>
          <w:rtl/>
        </w:rPr>
        <w:br/>
      </w:r>
      <w:r>
        <w:rPr>
          <w:rtl/>
        </w:rPr>
        <w:t xml:space="preserve">يمت حتى ترككم على طريق ناجحة وان يك ما تقول يابن الخطاب حقاً فإنّه لن </w:t>
      </w:r>
      <w:r>
        <w:rPr>
          <w:rFonts w:hint="cs"/>
          <w:rtl/>
        </w:rPr>
        <w:br/>
      </w:r>
      <w:r>
        <w:rPr>
          <w:rtl/>
        </w:rPr>
        <w:t xml:space="preserve">يعجز أن يحثو عنه ، فخلّ بيننا وبين صاحبنا فإنه يأسن كما يأسن الناس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التوبة / 33.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الرسالة العثمانية / 79 ـ 80 تح ـ عبد السلام محمّد هارون.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شرح النهج لابن أبي الحديد 1 / 60.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الفائق 4 / 34.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السيرة النبوية لابن كثير : « أنّ العباس خرج على الناس فقال : يا أيها </w:t>
      </w:r>
      <w:r>
        <w:rPr>
          <w:rFonts w:hint="cs"/>
          <w:rtl/>
        </w:rPr>
        <w:br/>
      </w:r>
      <w:r>
        <w:rPr>
          <w:rtl/>
        </w:rPr>
        <w:t xml:space="preserve">الناس هل عند أحد منكم عهد من رسول الله صلى الله عليه (وآله) وسلم في </w:t>
      </w:r>
      <w:r>
        <w:rPr>
          <w:rFonts w:hint="cs"/>
          <w:rtl/>
        </w:rPr>
        <w:br/>
      </w:r>
      <w:r>
        <w:rPr>
          <w:rtl/>
        </w:rPr>
        <w:t xml:space="preserve">وفاته فليحدثنا؟ قالوا : لا قال : هل عندك يا عمر من علم؟ قال : لا. فقال العباس : </w:t>
      </w:r>
      <w:r>
        <w:rPr>
          <w:rFonts w:hint="cs"/>
          <w:rtl/>
        </w:rPr>
        <w:br/>
      </w:r>
      <w:r>
        <w:rPr>
          <w:rtl/>
        </w:rPr>
        <w:t xml:space="preserve">اشهدوا أيّها الناس أن أحداً لا يشهد على رسول الله بعهد عهده إليه في وفاته </w:t>
      </w:r>
      <w:r>
        <w:rPr>
          <w:rFonts w:hint="cs"/>
          <w:rtl/>
        </w:rPr>
        <w:br/>
      </w:r>
      <w:r>
        <w:rPr>
          <w:rtl/>
        </w:rPr>
        <w:t xml:space="preserve">والله الّذي لا إله إلا هو لقد ذاق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الموت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وتبقى لهجة عمر المحمومة ويبقى العباس يقول : إن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قد مات </w:t>
      </w:r>
      <w:r>
        <w:rPr>
          <w:rFonts w:hint="cs"/>
          <w:rtl/>
        </w:rPr>
        <w:br/>
      </w:r>
      <w:r>
        <w:rPr>
          <w:rtl/>
        </w:rPr>
        <w:t xml:space="preserve">وإنّه لبشر وإنه يأسن كما يأسن البشر ، أي قوم فأدفنوا صاحبكم فإنه أكرم على </w:t>
      </w:r>
      <w:r>
        <w:rPr>
          <w:rFonts w:hint="cs"/>
          <w:rtl/>
        </w:rPr>
        <w:br/>
      </w:r>
      <w:r>
        <w:rPr>
          <w:rtl/>
        </w:rPr>
        <w:t xml:space="preserve">الله من أن يميته الميتتين أيميت أحدكم إماتة ويميته إماتتين وهو أكرم على الله </w:t>
      </w:r>
      <w:r>
        <w:rPr>
          <w:rFonts w:hint="cs"/>
          <w:rtl/>
        </w:rPr>
        <w:br/>
      </w:r>
      <w:r>
        <w:rPr>
          <w:rtl/>
        </w:rPr>
        <w:t xml:space="preserve">من ذلك ، أي قوم فأدفنوا صاحبكم ... إنّ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والله ما مات حتى ترك </w:t>
      </w:r>
      <w:r>
        <w:rPr>
          <w:rFonts w:hint="cs"/>
          <w:rtl/>
        </w:rPr>
        <w:br/>
      </w:r>
      <w:r>
        <w:rPr>
          <w:rtl/>
        </w:rPr>
        <w:t xml:space="preserve">السبيل نهجاً واضحاً ، فأحلّ الحلال ، وحرّم الحرام ، ونكح وطلق وحارب وسالم ، </w:t>
      </w:r>
      <w:r>
        <w:rPr>
          <w:rFonts w:hint="cs"/>
          <w:rtl/>
        </w:rPr>
        <w:br/>
      </w:r>
      <w:r>
        <w:rPr>
          <w:rtl/>
        </w:rPr>
        <w:t xml:space="preserve">ما كان راعي غنم يتبع بها صاحبها رؤوس الجبال يخبط عليها العصاة بمخبطه </w:t>
      </w:r>
      <w:r>
        <w:rPr>
          <w:rFonts w:hint="cs"/>
          <w:rtl/>
        </w:rPr>
        <w:br/>
      </w:r>
      <w:r>
        <w:rPr>
          <w:rtl/>
        </w:rPr>
        <w:t xml:space="preserve">ويمور حوضها بيده بأنصب ولا أدأب من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كان فيكم أي قوم </w:t>
      </w:r>
      <w:r>
        <w:rPr>
          <w:rFonts w:hint="cs"/>
          <w:rtl/>
        </w:rPr>
        <w:br/>
      </w:r>
      <w:r>
        <w:rPr>
          <w:rtl/>
        </w:rPr>
        <w:t xml:space="preserve">فأدفنوا صاحبكم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ولم يزل العباس يقول : « ترككم على المحجة البيضاء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واشتدت الخصومة ، وحدثت البلبلة ولم تهدأ حتى جاء أبو بكر من السنح </w:t>
      </w:r>
      <w:r>
        <w:rPr>
          <w:rFonts w:hint="cs"/>
          <w:rtl/>
        </w:rPr>
        <w:br/>
      </w:r>
      <w:r>
        <w:rPr>
          <w:rtl/>
        </w:rPr>
        <w:t xml:space="preserve">ـ وكان في منزله لم يحضر موت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ـ فلمّا جاء دخل على الجثمان </w:t>
      </w:r>
      <w:r>
        <w:rPr>
          <w:rFonts w:hint="cs"/>
          <w:rtl/>
        </w:rPr>
        <w:br/>
      </w:r>
      <w:r>
        <w:rPr>
          <w:rtl/>
        </w:rPr>
        <w:t xml:space="preserve">الطاهر ، وكشف عنه ثم قال : « طبت حياً وميتاً » ـ ولسنا في مقام تفسير ذلك وانه </w:t>
      </w:r>
      <w:r>
        <w:rPr>
          <w:rFonts w:hint="cs"/>
          <w:rtl/>
        </w:rPr>
        <w:br/>
      </w:r>
      <w:r>
        <w:rPr>
          <w:rtl/>
        </w:rPr>
        <w:t xml:space="preserve">جزء من مؤامرة أحكمت حبكاً ـ فخطب الناس ، وخطب عمر معتذراً بأن مقالته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السيرة النبوية 4 / 481.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أنظر سنن الدارمي / 42 ، طبقات ابن سعد 2 / 266 ، أنساب الأشراف 2 / 243 عن ابن عباس ، </w:t>
      </w:r>
      <w:r>
        <w:rPr>
          <w:rFonts w:hint="cs"/>
          <w:rtl/>
        </w:rPr>
        <w:br/>
      </w:r>
      <w:r>
        <w:rPr>
          <w:rtl/>
        </w:rPr>
        <w:t>كنز العمال 7 / 244.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الاُولى كانت منه على غير هدى وصواب ، ثم أسرعا ومعهما أبو عبيدة إلى </w:t>
      </w:r>
      <w:r>
        <w:rPr>
          <w:rFonts w:hint="cs"/>
          <w:rtl/>
        </w:rPr>
        <w:br/>
      </w:r>
      <w:r>
        <w:rPr>
          <w:rtl/>
        </w:rPr>
        <w:t xml:space="preserve">السقيفة حين أخبرهم مخبر ـ لم يسمه المؤرخون ولماذا؟ ـ باجتماع الأنصار في </w:t>
      </w:r>
      <w:r>
        <w:rPr>
          <w:rFonts w:hint="cs"/>
          <w:rtl/>
        </w:rPr>
        <w:br/>
      </w:r>
      <w:r>
        <w:rPr>
          <w:rtl/>
        </w:rPr>
        <w:t xml:space="preserve">السقيفة ، فجرى ما جرى من تراشق كاد أن يلفح الفتنة بين المسلمين ، فقائل </w:t>
      </w:r>
      <w:r>
        <w:rPr>
          <w:rFonts w:hint="cs"/>
          <w:rtl/>
        </w:rPr>
        <w:br/>
      </w:r>
      <w:r>
        <w:rPr>
          <w:rtl/>
        </w:rPr>
        <w:t xml:space="preserve">الأنصار : منا أمير ومنكم أمير ، وقائل المهاجرين : نحن الأمراء وأنتم الوزراء ، </w:t>
      </w:r>
      <w:r>
        <w:rPr>
          <w:rFonts w:hint="cs"/>
          <w:rtl/>
        </w:rPr>
        <w:br/>
      </w:r>
      <w:r>
        <w:rPr>
          <w:rtl/>
        </w:rPr>
        <w:t xml:space="preserve">ويحسم الموقف أبو بكر بقوله : « إنّي رضيت لكم أحد هذين الرجلين عمر وأبا </w:t>
      </w:r>
      <w:r>
        <w:rPr>
          <w:rFonts w:hint="cs"/>
          <w:rtl/>
        </w:rPr>
        <w:br/>
      </w:r>
      <w:r>
        <w:rPr>
          <w:rtl/>
        </w:rPr>
        <w:t xml:space="preserve">عبيدة ». ثم قول عمر لأبي عبيدة : « أمدد يدك أبايعك » ، ثم تمنّع أبي عبيدة من </w:t>
      </w:r>
      <w:r>
        <w:rPr>
          <w:rFonts w:hint="cs"/>
          <w:rtl/>
        </w:rPr>
        <w:br/>
      </w:r>
      <w:r>
        <w:rPr>
          <w:rtl/>
        </w:rPr>
        <w:t xml:space="preserve">ذلك مع وجود أبي بكر ، ثم مبادرة عمر لمبايعة أبي بكر ، ثم بايعه أبو عبيدة. هذا </w:t>
      </w:r>
      <w:r>
        <w:rPr>
          <w:rFonts w:hint="cs"/>
          <w:rtl/>
        </w:rPr>
        <w:br/>
      </w:r>
      <w:r>
        <w:rPr>
          <w:rtl/>
        </w:rPr>
        <w:t>وأشباهه وكثرة شواهده في التاريخ مذكور ، لا يسع أحد أن ينكره.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وبعد هذا أليس من اللافت للنظر حقاً أن تلمع هذه الأسماء الثلاثة أبو بكر ، </w:t>
      </w:r>
      <w:r>
        <w:rPr>
          <w:rFonts w:hint="cs"/>
          <w:rtl/>
        </w:rPr>
        <w:br/>
      </w:r>
      <w:r>
        <w:rPr>
          <w:rtl/>
        </w:rPr>
        <w:t xml:space="preserve">عمر ، أبو عبيدة من بين المهاجرين إلى جانب أسيد بن حضير وبشير بن سعد من </w:t>
      </w:r>
      <w:r>
        <w:rPr>
          <w:rFonts w:hint="cs"/>
          <w:rtl/>
        </w:rPr>
        <w:br/>
      </w:r>
      <w:r>
        <w:rPr>
          <w:rtl/>
        </w:rPr>
        <w:t xml:space="preserve">دون بقية الأنصار ، في قائمة المعارضة ، وكأنهم هم رأس الأمر ، وعقله المدبّر </w:t>
      </w:r>
      <w:r>
        <w:rPr>
          <w:rFonts w:hint="cs"/>
          <w:rtl/>
        </w:rPr>
        <w:br/>
      </w:r>
      <w:r>
        <w:rPr>
          <w:rtl/>
        </w:rPr>
        <w:t xml:space="preserve">والمفكّر ، وان كانت هناك أسماء نفر آخرين كانوا يعضدونهم ، ولعل أبرزهم </w:t>
      </w:r>
      <w:r>
        <w:rPr>
          <w:rFonts w:hint="cs"/>
          <w:rtl/>
        </w:rPr>
        <w:br/>
      </w:r>
      <w:r>
        <w:rPr>
          <w:rtl/>
        </w:rPr>
        <w:t xml:space="preserve">كانت أم المؤمنين عائشة الّتي ليس ينكر دورها في موضوع الصلاة ، كما لا ينكر </w:t>
      </w:r>
      <w:r>
        <w:rPr>
          <w:rFonts w:hint="cs"/>
          <w:rtl/>
        </w:rPr>
        <w:br/>
      </w:r>
      <w:r>
        <w:rPr>
          <w:rtl/>
        </w:rPr>
        <w:t>دورها بعد ذلك في دعم ذلك الثالوث المقدّس ، وإلى القارئ شاهداً على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ذكر ابن تيمية في منهاج السنة نقلاً عن صحيح مسلم عن ابن أبي </w:t>
      </w:r>
      <w:r>
        <w:rPr>
          <w:rFonts w:hint="cs"/>
          <w:rtl/>
        </w:rPr>
        <w:br/>
      </w:r>
      <w:r>
        <w:rPr>
          <w:rtl/>
        </w:rPr>
        <w:t xml:space="preserve">مليكة قال : « سمعت عائشة وسئلت من كان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مستخلفاً لو أستخلف؟ </w:t>
      </w:r>
      <w:r>
        <w:rPr>
          <w:rFonts w:hint="cs"/>
          <w:rtl/>
        </w:rPr>
        <w:br/>
      </w:r>
      <w:r>
        <w:rPr>
          <w:rtl/>
        </w:rPr>
        <w:t xml:space="preserve">قالت : أبو بكر ، فقيل لها ثم من بعد أبي بكر؟ قالت : عمر ، قيل لها : ثم من بعد </w:t>
      </w:r>
      <w:r>
        <w:rPr>
          <w:rFonts w:hint="cs"/>
          <w:rtl/>
        </w:rPr>
        <w:br/>
      </w:r>
      <w:r>
        <w:rPr>
          <w:rtl/>
        </w:rPr>
        <w:t xml:space="preserve">عمر؟ قالت أبو عبيدة بن الجراح. ثم أنتهت إلى هذا ... أهـ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فممّا تقدم وغيره ممّا لم أذكره أتخذ الأب أو القس (لامانس) وتبعه بعض </w:t>
      </w:r>
      <w:r>
        <w:rPr>
          <w:rFonts w:hint="cs"/>
          <w:rtl/>
        </w:rPr>
        <w:br/>
      </w:r>
      <w:r>
        <w:rPr>
          <w:rtl/>
        </w:rPr>
        <w:t xml:space="preserve">المستشرقين مثل (أرنولد) حجة إلى القول بان هناك تآمراً بين الثلاثة على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منهاج السنّة 3 / 135 ط الاُولى.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الخلافة كما حكاه الريس في كتابه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وليس كلّ التثريب على أولئك الأجانب ، </w:t>
      </w:r>
      <w:r>
        <w:rPr>
          <w:rFonts w:hint="cs"/>
          <w:rtl/>
        </w:rPr>
        <w:br/>
      </w:r>
      <w:r>
        <w:rPr>
          <w:rtl/>
        </w:rPr>
        <w:t xml:space="preserve">إنمّا كلّ اللوم والتثريب على من فتح لهم باب الخلاف في الخلافة حتى تصيّد </w:t>
      </w:r>
      <w:r>
        <w:rPr>
          <w:rFonts w:hint="cs"/>
          <w:rtl/>
        </w:rPr>
        <w:br/>
      </w:r>
      <w:r>
        <w:rPr>
          <w:rtl/>
        </w:rPr>
        <w:t xml:space="preserve">الأغيار في الماء العكر حتى تجرأ المستشرق الهولندي (ولهاوزن) في كتابه </w:t>
      </w:r>
      <w:r>
        <w:rPr>
          <w:rFonts w:hint="cs"/>
          <w:rtl/>
        </w:rPr>
        <w:br/>
      </w:r>
      <w:r>
        <w:rPr>
          <w:rtl/>
        </w:rPr>
        <w:t xml:space="preserve">تاريخ الدولة العربية فقال : « وكان أبو بكر وعمر يعلمان أنهما لم يتوليا الخلافة </w:t>
      </w:r>
      <w:r>
        <w:rPr>
          <w:rFonts w:hint="cs"/>
          <w:rtl/>
        </w:rPr>
        <w:br/>
      </w:r>
      <w:r>
        <w:rPr>
          <w:rtl/>
        </w:rPr>
        <w:t xml:space="preserve">بفضل حق شرعي ، بل من طريق الاغتصاب ، وهما لم يستطيعا أن يسبغا على </w:t>
      </w:r>
      <w:r>
        <w:rPr>
          <w:rFonts w:hint="cs"/>
          <w:rtl/>
        </w:rPr>
        <w:br/>
      </w:r>
      <w:r>
        <w:rPr>
          <w:rtl/>
        </w:rPr>
        <w:t>رياستهما الّتي كانت غير شرعية في أول الأمر ثوباً شرعياً إلاّ فيما بعد ...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: « فهما لم يريدا سوى أن يكونا خليفتين لرئيس الحكومة التيوقراطية </w:t>
      </w:r>
      <w:r>
        <w:rPr>
          <w:rFonts w:hint="cs"/>
          <w:rtl/>
        </w:rPr>
        <w:br/>
      </w:r>
      <w:r>
        <w:rPr>
          <w:rtl/>
        </w:rPr>
        <w:t xml:space="preserve">الشرعي الحقيقي الوحيد ، وهو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وقد عبّرا عن ذلك باللقب الّذي اختاراه </w:t>
      </w:r>
      <w:r>
        <w:rPr>
          <w:rFonts w:hint="cs"/>
          <w:rtl/>
        </w:rPr>
        <w:br/>
      </w:r>
      <w:r>
        <w:rPr>
          <w:rtl/>
        </w:rPr>
        <w:t xml:space="preserve">لأنفسهما وهو لقب الخليفة. وقد سمى أبو بكر نفسه خليفة رسول الله وسمّى عمر </w:t>
      </w:r>
      <w:r>
        <w:rPr>
          <w:rFonts w:hint="cs"/>
          <w:rtl/>
        </w:rPr>
        <w:br/>
      </w:r>
      <w:r>
        <w:rPr>
          <w:rtl/>
        </w:rPr>
        <w:t xml:space="preserve">نفسه خليفة خليفة رسول الله ، حتى بدا في ذلك شيء من التكلف والتطويل في </w:t>
      </w:r>
      <w:r>
        <w:rPr>
          <w:rFonts w:hint="cs"/>
          <w:rtl/>
        </w:rPr>
        <w:br/>
      </w:r>
      <w:r>
        <w:rPr>
          <w:rtl/>
        </w:rPr>
        <w:t xml:space="preserve">التسمية ، فصار لقب الخليفة مع إسقاط المضاف إليه لقباً قائماً بذاته ... أهـ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لسنا في مقام تحقيق اللقب الّذي حصل عليه أبو بكر ، وكيف ثَم له ، </w:t>
      </w:r>
      <w:r>
        <w:rPr>
          <w:rFonts w:hint="cs"/>
          <w:rtl/>
        </w:rPr>
        <w:br/>
      </w:r>
      <w:r>
        <w:rPr>
          <w:rtl/>
        </w:rPr>
        <w:t xml:space="preserve">وهل كان خليفة أم خالفة؟ كما رواه جمع من أن أعرابياً سأل أبا بكر فقال له : </w:t>
      </w:r>
      <w:r>
        <w:rPr>
          <w:rFonts w:hint="cs"/>
          <w:rtl/>
        </w:rPr>
        <w:br/>
      </w:r>
      <w:r>
        <w:rPr>
          <w:rtl/>
        </w:rPr>
        <w:t>(أنت خليفة رسول الله (صلّى الله عليه (وآله) وسلّم)؟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لا ، قال : فما أنت؟ قال : أنا الخالفة بعده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النظريات السياسية الإسلامية / 27.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تاريخ الدولة العربية (ترجمة عبد الهادي أبو ريدة) / 34 ، وورد نحو ذلك في ترجمة </w:t>
      </w:r>
      <w:r>
        <w:rPr>
          <w:rFonts w:hint="cs"/>
          <w:rtl/>
        </w:rPr>
        <w:br/>
      </w:r>
      <w:r>
        <w:rPr>
          <w:rtl/>
        </w:rPr>
        <w:t xml:space="preserve">يوسف العش لنفس الكتاب أيضاً / 34 ، ومن الغريب ـ والمؤسف ـ لم يعلّق أيّ من </w:t>
      </w:r>
      <w:r>
        <w:rPr>
          <w:rFonts w:hint="cs"/>
          <w:rtl/>
        </w:rPr>
        <w:br/>
      </w:r>
      <w:r>
        <w:rPr>
          <w:rtl/>
        </w:rPr>
        <w:t xml:space="preserve">المترجمين على ذلك بشيء ، وكأنهما يشاركان ولها وزن فيما ذهب إليه فيريان نفس </w:t>
      </w:r>
      <w:r>
        <w:rPr>
          <w:rFonts w:hint="cs"/>
          <w:rtl/>
        </w:rPr>
        <w:br/>
      </w:r>
      <w:r>
        <w:rPr>
          <w:rtl/>
        </w:rPr>
        <w:t>الرأي.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كنز العمال 14 / 173 نقلاً عن ابن عساكر ، والنهاية في اللغة لابن الأثير 2 / 69 الطناحي </w:t>
      </w:r>
      <w:r>
        <w:rPr>
          <w:rFonts w:hint="cs"/>
          <w:rtl/>
        </w:rPr>
        <w:br/>
      </w:r>
      <w:r>
        <w:rPr>
          <w:rtl/>
        </w:rPr>
        <w:t xml:space="preserve">والزاوي ، والفائق للزمخشري 1 / 391 تح ـ إبراهيم والبجاوي ، والجمهرة لابن دريد 2 / 37 </w:t>
      </w:r>
      <w:r>
        <w:rPr>
          <w:rFonts w:hint="cs"/>
          <w:rtl/>
        </w:rPr>
        <w:br/>
      </w:r>
      <w:r>
        <w:rPr>
          <w:rtl/>
        </w:rPr>
        <w:t>مح ط حيدرآباد (أفست) والدر المنير للسيوطي. وغير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ولسنا في مقام تحقيق المعنى اللغوي للخالفة بعدما ذكر علماء اللغة أربعة </w:t>
      </w:r>
      <w:r>
        <w:rPr>
          <w:rFonts w:hint="cs"/>
          <w:rtl/>
        </w:rPr>
        <w:br/>
      </w:r>
      <w:r>
        <w:rPr>
          <w:rtl/>
        </w:rPr>
        <w:t xml:space="preserve">معاني لها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أ ـ العمود من أعمدة البيت في مؤخره.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ب ـ القاعدة في الدار من النساء ج خوالف.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ج ـ الفاسد من الناس.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د ـ الّذي لا غناء عنده ولا خير فيه ، والهاء للمبالغة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ومن البديهي فانّ أبا بكر لم يكن بالمعنيين الأوليين قطعاً ، فهو مردّد بين </w:t>
      </w:r>
      <w:r>
        <w:rPr>
          <w:rFonts w:hint="cs"/>
          <w:rtl/>
        </w:rPr>
        <w:br/>
      </w:r>
      <w:r>
        <w:rPr>
          <w:rtl/>
        </w:rPr>
        <w:t xml:space="preserve">المعنيين الآخرين لا محال وهذا ما دفع باللغويين إلى الاعتذار عنه بأنّه قال ذلك </w:t>
      </w:r>
      <w:r>
        <w:rPr>
          <w:rFonts w:hint="cs"/>
          <w:rtl/>
        </w:rPr>
        <w:br/>
      </w:r>
      <w:r>
        <w:rPr>
          <w:rtl/>
        </w:rPr>
        <w:t xml:space="preserve">تواضعاً. ونحن سواء قبلنا ذلك عن رضىً أو لم نقبله فهو بلا خلاف (أوّل ملك </w:t>
      </w:r>
      <w:r>
        <w:rPr>
          <w:rFonts w:hint="cs"/>
          <w:rtl/>
        </w:rPr>
        <w:br/>
      </w:r>
      <w:r>
        <w:rPr>
          <w:rtl/>
        </w:rPr>
        <w:t xml:space="preserve">إسلامي بعد رسول الله (صلّى الله عليه (وآله) وسلّم). كما يقول محمّد فريد </w:t>
      </w:r>
      <w:r>
        <w:rPr>
          <w:rFonts w:hint="cs"/>
          <w:rtl/>
        </w:rPr>
        <w:br/>
      </w:r>
      <w:r>
        <w:rPr>
          <w:rtl/>
        </w:rPr>
        <w:t xml:space="preserve">وجدي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في حديث عن حكومة أبي بكر الّتي قال فيها : (فجاءت حكومتهم فذّة </w:t>
      </w:r>
      <w:r>
        <w:rPr>
          <w:rFonts w:hint="cs"/>
          <w:rtl/>
        </w:rPr>
        <w:br/>
      </w:r>
      <w:r>
        <w:rPr>
          <w:rtl/>
        </w:rPr>
        <w:t xml:space="preserve">في بابها ، غريبة في تركيبها ، وبيان غرابتها إنّها لا تسمى حكومة مطلقة ، لأن </w:t>
      </w:r>
      <w:r>
        <w:rPr>
          <w:rFonts w:hint="cs"/>
          <w:rtl/>
        </w:rPr>
        <w:br/>
      </w:r>
      <w:r>
        <w:rPr>
          <w:rtl/>
        </w:rPr>
        <w:t xml:space="preserve">الحكومة المطلقة هي الّتي يرأسها رجل مستبد لا دستور له إلاّ رأيه وهواه ، </w:t>
      </w:r>
      <w:r>
        <w:rPr>
          <w:rFonts w:hint="cs"/>
          <w:rtl/>
        </w:rPr>
        <w:br/>
      </w:r>
      <w:r>
        <w:rPr>
          <w:rtl/>
        </w:rPr>
        <w:t xml:space="preserve">والحكومة العربية كان لهادستور وهو القرآن ، فلا تسمى مطلقة ، ثمّ لا تسمى </w:t>
      </w:r>
      <w:r>
        <w:rPr>
          <w:rFonts w:hint="cs"/>
          <w:rtl/>
        </w:rPr>
        <w:br/>
      </w:r>
      <w:r>
        <w:rPr>
          <w:rtl/>
        </w:rPr>
        <w:t xml:space="preserve">دستورية ، لأنّ الحكومة الدستورية هي الّتي يكون لها مجلسان نيابيان أو مجلس </w:t>
      </w:r>
      <w:r>
        <w:rPr>
          <w:rFonts w:hint="cs"/>
          <w:rtl/>
        </w:rPr>
        <w:br/>
      </w:r>
      <w:r>
        <w:rPr>
          <w:rtl/>
        </w:rPr>
        <w:t xml:space="preserve">نيابي واحد ، ولم تكن الحكومة العربية الإسلامية كذلك ثمّ لم تكن </w:t>
      </w:r>
      <w:r>
        <w:rPr>
          <w:rFonts w:hint="cs"/>
          <w:rtl/>
        </w:rPr>
        <w:br/>
      </w:r>
      <w:r>
        <w:rPr>
          <w:rtl/>
        </w:rPr>
        <w:t xml:space="preserve">حكومة جمهورية لأنّها وإن كانت منتخب رئيسها كما هو الحال في الاُمم </w:t>
      </w:r>
      <w:r>
        <w:rPr>
          <w:rFonts w:hint="cs"/>
          <w:rtl/>
        </w:rPr>
        <w:br/>
      </w:r>
      <w:r>
        <w:rPr>
          <w:rtl/>
        </w:rPr>
        <w:t xml:space="preserve">الجمهورية ، إلاّ أن ذلك الرئيس فيما ليس لرئاسته حد محدود تنتهي إليه كأربع </w:t>
      </w:r>
      <w:r>
        <w:rPr>
          <w:rFonts w:hint="cs"/>
          <w:rtl/>
        </w:rPr>
        <w:br/>
      </w:r>
      <w:r>
        <w:rPr>
          <w:rtl/>
        </w:rPr>
        <w:t>أو ست سنين.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المعجم الوسيط 1 / 250 ط مجمع اللغة العربية.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دائرة معارف القرن العشرين 2 / 322 ط دار الفكر بيروت.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الخلاصة أن حكومة الصحابة كانت حكومة فريدة في بابها ، لا إستبدادية </w:t>
      </w:r>
      <w:r>
        <w:rPr>
          <w:rFonts w:hint="cs"/>
          <w:rtl/>
        </w:rPr>
        <w:br/>
      </w:r>
      <w:r>
        <w:rPr>
          <w:rtl/>
        </w:rPr>
        <w:t xml:space="preserve">ولا دستورية ولا ملكية ولا جمهورية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وأعود الآن فأقول : لم يكن الكاتب الريّس وحده الّذي تنازعه العاملان ، </w:t>
      </w:r>
      <w:r>
        <w:rPr>
          <w:rFonts w:hint="cs"/>
          <w:rtl/>
        </w:rPr>
        <w:br/>
      </w:r>
      <w:r>
        <w:rPr>
          <w:rtl/>
        </w:rPr>
        <w:t xml:space="preserve">عامل احترام الصحابة ، وعامل إظهار الحقيقة فربما غلب الثاني فأظهره ، كما </w:t>
      </w:r>
      <w:r>
        <w:rPr>
          <w:rFonts w:hint="cs"/>
          <w:rtl/>
        </w:rPr>
        <w:br/>
      </w:r>
      <w:r>
        <w:rPr>
          <w:rtl/>
        </w:rPr>
        <w:t xml:space="preserve">صنعه كثير من الكتّاب المحدَثين وانّهم على ما بينهم من تفاوت في مراتب </w:t>
      </w:r>
      <w:r>
        <w:rPr>
          <w:rFonts w:hint="cs"/>
          <w:rtl/>
        </w:rPr>
        <w:br/>
      </w:r>
      <w:r>
        <w:rPr>
          <w:rtl/>
        </w:rPr>
        <w:t xml:space="preserve">الشجاعة والجرأة على الصراحة لا تخلو كلماتهم من إشارة أو تلميح ، وربما جاء </w:t>
      </w:r>
      <w:r>
        <w:rPr>
          <w:rFonts w:hint="cs"/>
          <w:rtl/>
        </w:rPr>
        <w:br/>
      </w:r>
      <w:r>
        <w:rPr>
          <w:rtl/>
        </w:rPr>
        <w:t xml:space="preserve">ذلك منهم بالقول الفصيح بأن ثمة تصميماً مسبقاً وعن سبق إصرار وعمد لإبعاد </w:t>
      </w:r>
      <w:r>
        <w:rPr>
          <w:rFonts w:hint="cs"/>
          <w:rtl/>
        </w:rPr>
        <w:br/>
      </w:r>
      <w:r>
        <w:rPr>
          <w:rtl/>
        </w:rPr>
        <w:t xml:space="preserve">بني هاشم عن الأمر ، فهذا الدكتور طه حسين ـ عميد الأدب العربي وصاحب </w:t>
      </w:r>
      <w:r>
        <w:rPr>
          <w:rFonts w:hint="cs"/>
          <w:rtl/>
        </w:rPr>
        <w:br/>
      </w:r>
      <w:r>
        <w:rPr>
          <w:rtl/>
        </w:rPr>
        <w:t xml:space="preserve">الفتنة الكبرى ـ يقول : « فكان بنو هاشم قد أبعدوا عن هذا الأمر عمداً ، أبعدتهم </w:t>
      </w:r>
      <w:r>
        <w:rPr>
          <w:rFonts w:hint="cs"/>
          <w:rtl/>
        </w:rPr>
        <w:br/>
      </w:r>
      <w:r>
        <w:rPr>
          <w:rtl/>
        </w:rPr>
        <w:t xml:space="preserve">عنه قريش مخافة أن تظل لبني هاشم رعية ، وألا تكون الخلافة في حي آخر من </w:t>
      </w:r>
      <w:r>
        <w:rPr>
          <w:rFonts w:hint="cs"/>
          <w:rtl/>
        </w:rPr>
        <w:br/>
      </w:r>
      <w:r>
        <w:rPr>
          <w:rtl/>
        </w:rPr>
        <w:t xml:space="preserve">أحيائها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ولم يكن ذلك بدعاً من قول الدكتور طه حسين فقد كان ذلك من </w:t>
      </w:r>
      <w:r>
        <w:rPr>
          <w:rFonts w:hint="cs"/>
          <w:rtl/>
        </w:rPr>
        <w:br/>
      </w:r>
      <w:r>
        <w:rPr>
          <w:rtl/>
        </w:rPr>
        <w:t xml:space="preserve">قبل هو رأي المغيرة بن شعبة القائل لأبي بكر وعمر : « ما لكم أتريدون أن </w:t>
      </w:r>
      <w:r>
        <w:rPr>
          <w:rFonts w:hint="cs"/>
          <w:rtl/>
        </w:rPr>
        <w:br/>
      </w:r>
      <w:r>
        <w:rPr>
          <w:rtl/>
        </w:rPr>
        <w:t xml:space="preserve">تنتظروا وصل الحبلة من أهل هذا البيت ، وسّعوها في قريش تتسع »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، ولسنا </w:t>
      </w:r>
      <w:r>
        <w:rPr>
          <w:rFonts w:hint="cs"/>
          <w:rtl/>
        </w:rPr>
        <w:br/>
      </w:r>
      <w:r>
        <w:rPr>
          <w:rtl/>
        </w:rPr>
        <w:t xml:space="preserve">بصدد تفصيل جميع ما جرى في السقيفة وكيف جرى؟ ولماذا غلب المهاجرون </w:t>
      </w:r>
      <w:r>
        <w:rPr>
          <w:rFonts w:hint="cs"/>
          <w:rtl/>
        </w:rPr>
        <w:br/>
      </w:r>
      <w:r>
        <w:rPr>
          <w:rtl/>
        </w:rPr>
        <w:t xml:space="preserve">على الأنصار؟ وما هي حجتهم؟ فكل ذلك يستدعي الخروج بنا إلى أبحاث </w:t>
      </w:r>
      <w:r>
        <w:rPr>
          <w:rFonts w:hint="cs"/>
          <w:rtl/>
        </w:rPr>
        <w:br/>
      </w:r>
      <w:r>
        <w:rPr>
          <w:rtl/>
        </w:rPr>
        <w:t xml:space="preserve">طويلة تبعدنا عن صلب الموضوع ولكنا سوف لا نبعد عنها كثيراً ما دمنا بصدد </w:t>
      </w:r>
      <w:r>
        <w:rPr>
          <w:rFonts w:hint="cs"/>
          <w:rtl/>
        </w:rPr>
        <w:br/>
      </w:r>
      <w:r>
        <w:rPr>
          <w:rtl/>
        </w:rPr>
        <w:t xml:space="preserve">معرفة رأي ابن عباس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في أحداث تلك الفترة بين العهدين ، والتي عايشها </w:t>
      </w:r>
      <w:r>
        <w:rPr>
          <w:rFonts w:hint="cs"/>
          <w:rtl/>
        </w:rPr>
        <w:br/>
      </w:r>
      <w:r>
        <w:rPr>
          <w:rtl/>
        </w:rPr>
        <w:t xml:space="preserve">وعاش مرارتها أسوة بأهل بيته وموقفه يتبين بوضوح عندما نقرأ مواقف أبيه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2 / 323 ـ 324.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الفتنة الكبرى 1 / 152 ط دار المعارف بمصر.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شرح النهج لابن أبي الحديد 2 / 18 ط الأولى بمصر.</w:t>
      </w:r>
    </w:p>
    <w:p w:rsidR="00906DE6" w:rsidRDefault="00906DE6" w:rsidP="005127A7">
      <w:pPr>
        <w:pStyle w:val="libNormal0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العباس بن عبد المطلب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، وكان من الطبيعي أن يكون ابن عباس وهو في سنّه </w:t>
      </w:r>
      <w:r>
        <w:rPr>
          <w:rFonts w:hint="cs"/>
          <w:rtl/>
        </w:rPr>
        <w:br/>
      </w:r>
      <w:r>
        <w:rPr>
          <w:rtl/>
        </w:rPr>
        <w:t xml:space="preserve">الفتي يومئذ تبعاً لأبيه الّذي كان في سنّه شيخاً لبني هاشم ، وكان هو من رواة </w:t>
      </w:r>
      <w:r>
        <w:rPr>
          <w:rFonts w:hint="cs"/>
          <w:rtl/>
        </w:rPr>
        <w:br/>
      </w:r>
      <w:r>
        <w:rPr>
          <w:rtl/>
        </w:rPr>
        <w:t xml:space="preserve">بعضها فلنقرأ مواقف العباس إذن ، فهي تعكس مواقف أبنه يومئذ ، وأكد عليها </w:t>
      </w:r>
      <w:r>
        <w:rPr>
          <w:rFonts w:hint="cs"/>
          <w:rtl/>
        </w:rPr>
        <w:br/>
      </w:r>
      <w:r>
        <w:rPr>
          <w:rtl/>
        </w:rPr>
        <w:t xml:space="preserve">بعد ذلك ، ولنطويَ الحديث عن كيفية تولي أبي بكر للخلافة ، وحسبنا ما قاله </w:t>
      </w:r>
      <w:r>
        <w:rPr>
          <w:rFonts w:hint="cs"/>
          <w:rtl/>
        </w:rPr>
        <w:br/>
      </w:r>
      <w:r>
        <w:rPr>
          <w:rtl/>
        </w:rPr>
        <w:t xml:space="preserve">أحمد شوقي أمير الشعراء : </w:t>
      </w:r>
    </w:p>
    <w:tbl>
      <w:tblPr>
        <w:bidiVisual/>
        <w:tblW w:w="5000" w:type="pct"/>
        <w:tblLook w:val="01E0"/>
      </w:tblPr>
      <w:tblGrid>
        <w:gridCol w:w="3876"/>
        <w:gridCol w:w="265"/>
        <w:gridCol w:w="3871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سبحان ربّي ينعم كيف شاء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ساس الورى من كان يرعى الشاء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يـقـود بعد إبل ابن عامر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مـا دبّ فـي غامرها والعامر </w:t>
            </w:r>
            <w:r w:rsidRPr="001824DE">
              <w:rPr>
                <w:rStyle w:val="libFootnotenumChar"/>
                <w:rtl/>
              </w:rPr>
              <w:t>(1)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906DE6">
      <w:pPr>
        <w:pStyle w:val="Heading2"/>
        <w:rPr>
          <w:rtl/>
        </w:rPr>
      </w:pPr>
      <w:bookmarkStart w:id="4" w:name="_Toc441662646"/>
      <w:r>
        <w:rPr>
          <w:rtl/>
        </w:rPr>
        <w:t>مواقف العباس في تلك الفترة :</w:t>
      </w:r>
      <w:bookmarkEnd w:id="4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مهما كانت فداحة الخطب الموجع الّذي نزل بالمسلمين عامة وبأهل </w:t>
      </w:r>
      <w:r>
        <w:rPr>
          <w:rFonts w:hint="cs"/>
          <w:rtl/>
        </w:rPr>
        <w:br/>
      </w:r>
      <w:r>
        <w:rPr>
          <w:rtl/>
        </w:rPr>
        <w:t xml:space="preserve">البيت خاصة ، فلم يكن العباس بن عبد المطلب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، ليذهل غماً وحزناً عما كان </w:t>
      </w:r>
      <w:r>
        <w:rPr>
          <w:rFonts w:hint="cs"/>
          <w:rtl/>
        </w:rPr>
        <w:br/>
      </w:r>
      <w:r>
        <w:rPr>
          <w:rtl/>
        </w:rPr>
        <w:t xml:space="preserve">يتوجسه خيفة من وقوع أمر كان يحسب له حسابه منذ أمد غير قريب ، لأنه كان </w:t>
      </w:r>
      <w:r>
        <w:rPr>
          <w:rFonts w:hint="cs"/>
          <w:rtl/>
        </w:rPr>
        <w:br/>
      </w:r>
      <w:r>
        <w:rPr>
          <w:rtl/>
        </w:rPr>
        <w:t xml:space="preserve">يقرأ في قسمات الوجوه ما تكنّ القلوب ويسمع من فلتات الألسن ما تضمره </w:t>
      </w:r>
      <w:r>
        <w:rPr>
          <w:rFonts w:hint="cs"/>
          <w:rtl/>
        </w:rPr>
        <w:br/>
      </w:r>
      <w:r>
        <w:rPr>
          <w:rtl/>
        </w:rPr>
        <w:t xml:space="preserve">النفوس الحاقدة الحاسدة. وقد مرت بنا شواهد على ذلك في ترجمته لذلك </w:t>
      </w:r>
      <w:r>
        <w:rPr>
          <w:rFonts w:hint="cs"/>
          <w:rtl/>
        </w:rPr>
        <w:br/>
      </w:r>
      <w:r>
        <w:rPr>
          <w:rtl/>
        </w:rPr>
        <w:t xml:space="preserve">نرى كلّ مواقفه في فترة مرض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وبعد موته ، متشابهة يشد بعضها بعضاً ، </w:t>
      </w:r>
      <w:r>
        <w:rPr>
          <w:rFonts w:hint="cs"/>
          <w:rtl/>
        </w:rPr>
        <w:br/>
      </w:r>
      <w:r>
        <w:rPr>
          <w:rtl/>
        </w:rPr>
        <w:t xml:space="preserve">وتلتقي عند تهيأة الجو المناسب لتوطيد بيعة الإمام أمير المؤمنين عليّ بن </w:t>
      </w:r>
      <w:r>
        <w:rPr>
          <w:rFonts w:hint="cs"/>
          <w:rtl/>
        </w:rPr>
        <w:br/>
      </w:r>
      <w:r>
        <w:rPr>
          <w:rtl/>
        </w:rPr>
        <w:t xml:space="preserve">أبي 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أولاً : ففي مرض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وقد كان مع الحاضرين حين دعا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بالدواة والكتف ومنع منه عمر وقال : « انّه ليهجر » ، فوقع الخصام وتراشق الكلام </w:t>
      </w:r>
      <w:r>
        <w:rPr>
          <w:rFonts w:hint="cs"/>
          <w:rtl/>
        </w:rPr>
        <w:br/>
      </w:r>
      <w:r>
        <w:rPr>
          <w:rtl/>
        </w:rPr>
        <w:t xml:space="preserve">بأحد من حد الحسام ، وطرد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الذين شاقّوه ، فلمّا خرجوا قال العباس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دول العرب وعظماء الإسلام / 35.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أنأتيك بالذي طلبت وان رغمت فيه معاطس ، فأبى وقال : (أبعد الّذي </w:t>
      </w:r>
      <w:r>
        <w:rPr>
          <w:rFonts w:hint="cs"/>
          <w:rtl/>
        </w:rPr>
        <w:br/>
      </w:r>
      <w:r>
        <w:rPr>
          <w:rtl/>
        </w:rPr>
        <w:t>قال قائلكم).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مرض النبيّ أيضاً وقد عرف ما يحاك ضد الخلافة الشرعية من </w:t>
      </w:r>
      <w:r>
        <w:rPr>
          <w:rFonts w:hint="cs"/>
          <w:rtl/>
        </w:rPr>
        <w:br/>
      </w:r>
      <w:r>
        <w:rPr>
          <w:rtl/>
        </w:rPr>
        <w:t xml:space="preserve">تخلّف المتخلفين عن جيش اُسامة ، ومن اعتراض المعترضين على كتابة </w:t>
      </w:r>
      <w:r>
        <w:rPr>
          <w:rFonts w:hint="cs"/>
          <w:rtl/>
        </w:rPr>
        <w:br/>
      </w:r>
      <w:r>
        <w:rPr>
          <w:rtl/>
        </w:rPr>
        <w:t xml:space="preserve">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وكثرة الهمز واللمز حول وصية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لغير عليّ ، فقد بادر بإحباط </w:t>
      </w:r>
      <w:r>
        <w:rPr>
          <w:rFonts w:hint="cs"/>
          <w:rtl/>
        </w:rPr>
        <w:br/>
      </w:r>
      <w:r>
        <w:rPr>
          <w:rtl/>
        </w:rPr>
        <w:t xml:space="preserve">ذلك التآمر ، فقال لعليّ : هل تعلم أن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أوصى لغيرك بشيء؟ فقال </w:t>
      </w:r>
      <w:r>
        <w:rPr>
          <w:rFonts w:hint="cs"/>
          <w:rtl/>
        </w:rPr>
        <w:br/>
      </w:r>
      <w:r>
        <w:rPr>
          <w:rtl/>
        </w:rPr>
        <w:t xml:space="preserve">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(اللّهم لا) ... فخرج على بغلة حتى أتى معسكر أسامة ، فلقى أبا بكر </w:t>
      </w:r>
      <w:r>
        <w:rPr>
          <w:rFonts w:hint="cs"/>
          <w:rtl/>
        </w:rPr>
        <w:br/>
      </w:r>
      <w:r>
        <w:rPr>
          <w:rtl/>
        </w:rPr>
        <w:t xml:space="preserve">وعمر وغيرهما ، فقال : هل أوصاكم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بشيء؟ قالوا : لا ، فرجع إلى </w:t>
      </w:r>
      <w:r>
        <w:rPr>
          <w:rFonts w:hint="cs"/>
          <w:rtl/>
        </w:rPr>
        <w:br/>
      </w:r>
      <w:r>
        <w:rPr>
          <w:rtl/>
        </w:rPr>
        <w:t xml:space="preserve">عليّ فقال : إن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مقبوض فأمدد يدك أبايعك فيقال عم رسول الله بايع </w:t>
      </w:r>
      <w:r>
        <w:rPr>
          <w:rFonts w:hint="cs"/>
          <w:rtl/>
        </w:rPr>
        <w:br/>
      </w:r>
      <w:r>
        <w:rPr>
          <w:rtl/>
        </w:rPr>
        <w:t xml:space="preserve">ابن عم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ويبايعك أهل بيتك وإنّ مثل هذا الأمر لا يؤخّر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ولكن </w:t>
      </w:r>
      <w:r>
        <w:rPr>
          <w:rFonts w:hint="cs"/>
          <w:rtl/>
        </w:rPr>
        <w:br/>
      </w:r>
      <w:r>
        <w:rPr>
          <w:rtl/>
        </w:rPr>
        <w:t xml:space="preserve">الإمام يأبى عليه ، ويكرر حواره مع الإمام وقد رأى نُذُر الشر تترى ، حرصاً منه </w:t>
      </w:r>
      <w:r>
        <w:rPr>
          <w:rFonts w:hint="cs"/>
          <w:rtl/>
        </w:rPr>
        <w:br/>
      </w:r>
      <w:r>
        <w:rPr>
          <w:rtl/>
        </w:rPr>
        <w:t xml:space="preserve">على أغتنام الفرصة قبل أن تقع الواقعة ، ويلتحق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بالرفيق الأعلى فيقول </w:t>
      </w:r>
      <w:r>
        <w:rPr>
          <w:rFonts w:hint="cs"/>
          <w:rtl/>
        </w:rPr>
        <w:br/>
      </w:r>
      <w:r>
        <w:rPr>
          <w:rtl/>
        </w:rPr>
        <w:t xml:space="preserve">للإمام : يا عليّ أحلف بالله لقد عرفت الموت في وجه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كما كنت </w:t>
      </w:r>
      <w:r>
        <w:rPr>
          <w:rFonts w:hint="cs"/>
          <w:rtl/>
        </w:rPr>
        <w:br/>
      </w:r>
      <w:r>
        <w:rPr>
          <w:rtl/>
        </w:rPr>
        <w:t xml:space="preserve">أعرفه في وجوه بني عبد المطلب ، فانطلق بنا إلى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واسأله عن الأمر </w:t>
      </w:r>
      <w:r>
        <w:rPr>
          <w:rFonts w:hint="cs"/>
          <w:rtl/>
        </w:rPr>
        <w:br/>
      </w:r>
      <w:r>
        <w:rPr>
          <w:rtl/>
        </w:rPr>
        <w:t xml:space="preserve">هل هو فينا فتطمئن قلوبنا؟ أم هو في غيرنا فيوصى بنا ، ويأبى الإمام ، ويصر </w:t>
      </w:r>
      <w:r>
        <w:rPr>
          <w:rFonts w:hint="cs"/>
          <w:rtl/>
        </w:rPr>
        <w:br/>
      </w:r>
      <w:r>
        <w:rPr>
          <w:rtl/>
        </w:rPr>
        <w:t xml:space="preserve">العباس ويدخل على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ويقول له ذلك فيجيبه : (إنكم المقهورون وأنتم </w:t>
      </w:r>
      <w:r>
        <w:rPr>
          <w:rFonts w:hint="cs"/>
          <w:rtl/>
        </w:rPr>
        <w:br/>
      </w:r>
      <w:r>
        <w:rPr>
          <w:rtl/>
        </w:rPr>
        <w:t>المضطهدون) وفي رواية : (أنتم المستضعفون بعدي).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ثانياً : وفي يوم موت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للإمام : « أمدد يدك أبايعك فيقول الناس </w:t>
      </w:r>
      <w:r>
        <w:rPr>
          <w:rFonts w:hint="cs"/>
          <w:rtl/>
        </w:rPr>
        <w:br/>
      </w:r>
      <w:r>
        <w:rPr>
          <w:rtl/>
        </w:rPr>
        <w:t xml:space="preserve">عم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بايع ابن عم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ـ ابن أخيه ـ فلا يختلف عليك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Pr="00831040" w:rsidRDefault="00906DE6" w:rsidP="001824DE">
      <w:pPr>
        <w:pStyle w:val="libFootnote0"/>
        <w:rPr>
          <w:rtl/>
        </w:rPr>
      </w:pPr>
      <w:r w:rsidRPr="00831040">
        <w:rPr>
          <w:rtl/>
        </w:rPr>
        <w:t xml:space="preserve">(1) أنطر النزاع والتخاصم للمقريزي / 49 ط مصر سنة 1937 م ، وقارن الإمامة والسياسة </w:t>
      </w:r>
      <w:r w:rsidRPr="00831040">
        <w:rPr>
          <w:rFonts w:hint="cs"/>
          <w:rtl/>
        </w:rPr>
        <w:br/>
      </w:r>
      <w:r w:rsidRPr="00831040">
        <w:rPr>
          <w:rtl/>
        </w:rPr>
        <w:t>لابن قتيبة 1 / 56 سنة 1328 بمصر.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أثنان ». وفي رواية ابن سعد في الطبقات : « يا عليّ قم حتى أبايعك ومن حضر ، </w:t>
      </w:r>
      <w:r>
        <w:rPr>
          <w:rFonts w:hint="cs"/>
          <w:rtl/>
        </w:rPr>
        <w:br/>
      </w:r>
      <w:r>
        <w:rPr>
          <w:rtl/>
        </w:rPr>
        <w:t>فإنّ هذا الأمر إذا كان لم يردّ مثله ، والأمر في أيدينا.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(يا عم إنّ لي برسول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أعظم شغل عن ذلك؟) ثم </w:t>
      </w:r>
      <w:r>
        <w:rPr>
          <w:rFonts w:hint="cs"/>
          <w:rtl/>
        </w:rPr>
        <w:br/>
      </w:r>
      <w:r>
        <w:rPr>
          <w:rtl/>
        </w:rPr>
        <w:t xml:space="preserve">تريّث وقال : (وأحد يطمع فيه غيرنا؟)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العباس : أظن والله سيكون. ثم سكت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ثالثاً : وعاد العباس غارقاً في بحر همومه ، وقد أضطرب عليه وجه الحيلة في </w:t>
      </w:r>
      <w:r>
        <w:rPr>
          <w:rFonts w:hint="cs"/>
          <w:rtl/>
        </w:rPr>
        <w:br/>
      </w:r>
      <w:r>
        <w:rPr>
          <w:rtl/>
        </w:rPr>
        <w:t xml:space="preserve">الخلاص من ذلك الخطر المحدق بالأمة. وبينا تتنازعه الهواجس والوساوس ، </w:t>
      </w:r>
      <w:r>
        <w:rPr>
          <w:rFonts w:hint="cs"/>
          <w:rtl/>
        </w:rPr>
        <w:br/>
      </w:r>
      <w:r>
        <w:rPr>
          <w:rtl/>
        </w:rPr>
        <w:t xml:space="preserve">وتتقاذفه الأحزان والأحلام ، من فقد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وأمر الخلافة وأمتناع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عن </w:t>
      </w:r>
      <w:r>
        <w:rPr>
          <w:rFonts w:hint="cs"/>
          <w:rtl/>
        </w:rPr>
        <w:br/>
      </w:r>
      <w:r>
        <w:rPr>
          <w:rtl/>
        </w:rPr>
        <w:t xml:space="preserve">المبادرة ، وتوجسه فتنة القوم الذين عرفهم بالتمالؤ على أقتناص الخلافة دون </w:t>
      </w:r>
      <w:r>
        <w:rPr>
          <w:rFonts w:hint="cs"/>
          <w:rtl/>
        </w:rPr>
        <w:br/>
      </w:r>
      <w:r>
        <w:rPr>
          <w:rtl/>
        </w:rPr>
        <w:t xml:space="preserve">أهلها. بينا هو في تلك الدوامة المقلقة المحزنة يصك سمعه صوت يتهدّد </w:t>
      </w:r>
      <w:r>
        <w:rPr>
          <w:rFonts w:hint="cs"/>
          <w:rtl/>
        </w:rPr>
        <w:br/>
      </w:r>
      <w:r>
        <w:rPr>
          <w:rtl/>
        </w:rPr>
        <w:t>ويتوعد.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يقول ابن كثير في سيرته وروى الحافظ البيهقي من طريق ابن </w:t>
      </w:r>
      <w:r>
        <w:rPr>
          <w:rFonts w:hint="cs"/>
          <w:rtl/>
        </w:rPr>
        <w:br/>
      </w:r>
      <w:r>
        <w:rPr>
          <w:rtl/>
        </w:rPr>
        <w:t xml:space="preserve">لهيعة ، حدثنا أبو الأسود عن عروة بن الزبير في ذكر وفاة رسول الله صلى </w:t>
      </w:r>
      <w:r>
        <w:rPr>
          <w:rFonts w:hint="cs"/>
          <w:rtl/>
        </w:rPr>
        <w:br/>
      </w:r>
      <w:r>
        <w:rPr>
          <w:rtl/>
        </w:rPr>
        <w:t xml:space="preserve">الله عليه (وآله) وسلم قال : وقام عمر بن الخطاب يخطب الناس ويتوعد </w:t>
      </w:r>
      <w:r>
        <w:rPr>
          <w:rFonts w:hint="cs"/>
          <w:rtl/>
        </w:rPr>
        <w:br/>
      </w:r>
      <w:r>
        <w:rPr>
          <w:rtl/>
        </w:rPr>
        <w:t xml:space="preserve">من قال مات بالقتل والقطع ويقول : إن رسول الله صلى الله عليه (وآله) </w:t>
      </w:r>
      <w:r>
        <w:rPr>
          <w:rFonts w:hint="cs"/>
          <w:rtl/>
        </w:rPr>
        <w:br/>
      </w:r>
      <w:r>
        <w:rPr>
          <w:rtl/>
        </w:rPr>
        <w:t xml:space="preserve">وسلم في غشية لو قد قام قتل وقطع. وعمرو بن قيس بن زائدة بن الأصم </w:t>
      </w:r>
      <w:r>
        <w:rPr>
          <w:rFonts w:hint="cs"/>
          <w:rtl/>
        </w:rPr>
        <w:br/>
      </w:r>
      <w:r>
        <w:rPr>
          <w:rtl/>
        </w:rPr>
        <w:t xml:space="preserve">ابن أم مكتوم في مؤخّر المسجد يقرأ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وَمَا مُحَمَّدٌ إِلاّ رَسُولٌ قَدْ خَلَتْ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مِنْ قَبْلِهِ الرُّسُلُ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الآية والناس في المسجد يبكون ويموجون لا </w:t>
      </w:r>
      <w:r>
        <w:rPr>
          <w:rFonts w:hint="cs"/>
          <w:rtl/>
        </w:rPr>
        <w:br/>
      </w:r>
      <w:r>
        <w:rPr>
          <w:rtl/>
        </w:rPr>
        <w:t>يسمعون.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2 ق 2 / 49 ط أفست ليدن.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آل عمران / 144.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فخرج عباس بن عبد المطلب على الناس فقال : يا أيها الناس هل عند أحد </w:t>
      </w:r>
      <w:r>
        <w:rPr>
          <w:rFonts w:hint="cs"/>
          <w:rtl/>
        </w:rPr>
        <w:br/>
      </w:r>
      <w:r>
        <w:rPr>
          <w:rtl/>
        </w:rPr>
        <w:t xml:space="preserve">منكم من عهدٍ من رسول الله صلى الله عليه (وآله) وسلم في وفاته فليحدثنا؟ </w:t>
      </w:r>
      <w:r>
        <w:rPr>
          <w:rFonts w:hint="cs"/>
          <w:rtl/>
        </w:rPr>
        <w:br/>
      </w:r>
      <w:r>
        <w:rPr>
          <w:rtl/>
        </w:rPr>
        <w:t>قالوا : لا. قال : هل عندك يا عمر من علم؟ قال : لا.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العباس : أشهدوا أيها الناس انّ أحداً لا يشهد على رسول الله بعهد </w:t>
      </w:r>
      <w:r>
        <w:rPr>
          <w:rFonts w:hint="cs"/>
          <w:rtl/>
        </w:rPr>
        <w:br/>
      </w:r>
      <w:r>
        <w:rPr>
          <w:rtl/>
        </w:rPr>
        <w:t xml:space="preserve">عهده إليه في وفاته. والله الّذي لا إله إلا هو لقد ذاق رسول الله صلى الله عليه </w:t>
      </w:r>
      <w:r>
        <w:rPr>
          <w:rFonts w:hint="cs"/>
          <w:rtl/>
        </w:rPr>
        <w:br/>
      </w:r>
      <w:r>
        <w:rPr>
          <w:rtl/>
        </w:rPr>
        <w:t xml:space="preserve">(وآله) وسلم الموتَ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ذلك غير ابن كثير من المؤرخين. ومنهم من ذكر أنّ العباس كان </w:t>
      </w:r>
      <w:r>
        <w:rPr>
          <w:rFonts w:hint="cs"/>
          <w:rtl/>
        </w:rPr>
        <w:br/>
      </w:r>
      <w:r>
        <w:rPr>
          <w:rtl/>
        </w:rPr>
        <w:t>يقول يومئذ : « ترككم على المحجة البيضاء » وقد مرّ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تهدأ ثائرة عمر إلا بعد أن أقبل أبو بكر من السُنح حيث منزله هناك </w:t>
      </w:r>
      <w:r>
        <w:rPr>
          <w:rFonts w:hint="cs"/>
          <w:rtl/>
        </w:rPr>
        <w:br/>
      </w:r>
      <w:r>
        <w:rPr>
          <w:rtl/>
        </w:rPr>
        <w:t>ودخل على النبيّ</w:t>
      </w:r>
      <w:r>
        <w:rPr>
          <w:rFonts w:hint="cs"/>
          <w:rtl/>
        </w:rPr>
        <w:t xml:space="preserve">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وكشف عن وجهه وقال : « طبت حياً وميتاً » ، ثم خرج إلى </w:t>
      </w:r>
      <w:r>
        <w:rPr>
          <w:rFonts w:hint="cs"/>
          <w:rtl/>
        </w:rPr>
        <w:br/>
      </w:r>
      <w:r>
        <w:rPr>
          <w:rtl/>
        </w:rPr>
        <w:t xml:space="preserve">المسجد وعرّف الناس بموت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وتلا الآية الّتي كان ابن أم مكتوم يتلوها </w:t>
      </w:r>
      <w:r>
        <w:rPr>
          <w:rFonts w:hint="cs"/>
          <w:rtl/>
        </w:rPr>
        <w:br/>
      </w:r>
      <w:r>
        <w:rPr>
          <w:rtl/>
        </w:rPr>
        <w:t xml:space="preserve">في مؤخرة المسجد والناس يموجون فقرأ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وَمَا مُحَمَّدٌ إِلاّ رَسُولٌ قَدْ خَلَتْ مِنْ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 xml:space="preserve">قَبْلِهِ الرُّسُلُ أَفَإِن مَاتَ أَوْ قُتِلَ انْقَلَبْتُمْ عَلَى أَعْقَابِكُمْ وَمَنْ يَنْقَلِبْ عَلَى عَقِبَيْهِ فَلَنْ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يَضُرَّ اللَّهَ شَيْئًا وَسَيَجْزِي اللَّهُ الشَّاكِرِينَ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عمر : « أو أنها في كتاب الله؟ ما شعرت انها في كتاب الله ». ثم قال </w:t>
      </w:r>
      <w:r>
        <w:rPr>
          <w:rFonts w:hint="cs"/>
          <w:rtl/>
        </w:rPr>
        <w:br/>
      </w:r>
      <w:r>
        <w:rPr>
          <w:rtl/>
        </w:rPr>
        <w:t xml:space="preserve">عمر : « يا أيها الناس هذا أبو بكر وهو ذو شيبة المسلمين ، فبايعوه. فبايعوه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هكذا روى ابن كثير في سيرته نقلاً عن الإمام أحمد ، وعقب على ذلك </w:t>
      </w:r>
      <w:r>
        <w:rPr>
          <w:rFonts w:hint="cs"/>
          <w:rtl/>
        </w:rPr>
        <w:br/>
      </w:r>
      <w:r>
        <w:rPr>
          <w:rtl/>
        </w:rPr>
        <w:t xml:space="preserve">بقوله : وقد روى أبو داود والترمذي في الشمائل من حديث مرحوم بن عبد </w:t>
      </w:r>
      <w:r>
        <w:rPr>
          <w:rFonts w:hint="cs"/>
          <w:rtl/>
        </w:rPr>
        <w:br/>
      </w:r>
      <w:r>
        <w:rPr>
          <w:rtl/>
        </w:rPr>
        <w:t>العزيز العطار عن أبي عمران الجوفي به ببعضه.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السيرة النبوية 4 / 481.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 عمران / 144.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السيرة النبوية لأبن كثير 4 / 480.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ومهما تكن ألفاظ الرواية متفاوتة فانها متفقة على أنّ عمر هو الّذي أنكر </w:t>
      </w:r>
      <w:r>
        <w:rPr>
          <w:rFonts w:hint="cs"/>
          <w:rtl/>
        </w:rPr>
        <w:br/>
      </w:r>
      <w:r>
        <w:rPr>
          <w:rtl/>
        </w:rPr>
        <w:t xml:space="preserve">موت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ولم تهدأ ثائرته إلا بعد ما جاء أبو بكر فقرأ الآية. لماذا لم تهدأ </w:t>
      </w:r>
      <w:r>
        <w:rPr>
          <w:rFonts w:hint="cs"/>
          <w:rtl/>
        </w:rPr>
        <w:br/>
      </w:r>
      <w:r>
        <w:rPr>
          <w:rtl/>
        </w:rPr>
        <w:t xml:space="preserve">ثائرته حين خرج إليه العباس وساءله خاصة عن عهد عنده بوفاة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فأنكر </w:t>
      </w:r>
      <w:r>
        <w:rPr>
          <w:rFonts w:hint="cs"/>
          <w:rtl/>
        </w:rPr>
        <w:br/>
      </w:r>
      <w:r>
        <w:rPr>
          <w:rtl/>
        </w:rPr>
        <w:t>أن يكون معه عهد؟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ولماذا لم تهدأ ثائرته حين كان ابن ام مكتوم يقرأ تلك الآية بعينها في </w:t>
      </w:r>
      <w:r>
        <w:rPr>
          <w:rFonts w:hint="cs"/>
          <w:rtl/>
        </w:rPr>
        <w:br/>
      </w:r>
      <w:r>
        <w:rPr>
          <w:rtl/>
        </w:rPr>
        <w:t>المسجد؟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وكيف لم يعلم أنها آية من كتاب الله وهو الّذي قال حسبنا كتاب الله؟ فان </w:t>
      </w:r>
      <w:r>
        <w:rPr>
          <w:rFonts w:hint="cs"/>
          <w:rtl/>
        </w:rPr>
        <w:br/>
      </w:r>
      <w:r>
        <w:rPr>
          <w:rtl/>
        </w:rPr>
        <w:t>كان لا يعلم ما فيه كيف يدعو إلى الأكتفاء به وهو يجهل منه أكثر ممّا يعلم؟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ويبقى العباس يتوجس أمراً يحدث بعد ما ذهب الشيخان إلى السقيفة ، وقد </w:t>
      </w:r>
      <w:r>
        <w:rPr>
          <w:rFonts w:hint="cs"/>
          <w:rtl/>
        </w:rPr>
        <w:br/>
      </w:r>
      <w:r>
        <w:rPr>
          <w:rtl/>
        </w:rPr>
        <w:t xml:space="preserve">حدث الّذي حدث بما كان يتوجّس منه خيفة ، ويشاركه في ذلك الهاجس عامة </w:t>
      </w:r>
      <w:r>
        <w:rPr>
          <w:rFonts w:hint="cs"/>
          <w:rtl/>
        </w:rPr>
        <w:br/>
      </w:r>
      <w:r>
        <w:rPr>
          <w:rtl/>
        </w:rPr>
        <w:t xml:space="preserve">المهاجرين وجل الأنصار الذين كانوا لا يشكّون أن عليّاً هو صاحب الأمر بعد </w:t>
      </w:r>
      <w:r>
        <w:rPr>
          <w:rFonts w:hint="cs"/>
          <w:rtl/>
        </w:rPr>
        <w:br/>
      </w:r>
      <w:r>
        <w:rPr>
          <w:rtl/>
        </w:rPr>
        <w:t xml:space="preserve">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حتى أنّ المنذر بن الأرقم قال في السقيفة رداً على كلام أبي عبيدة </w:t>
      </w:r>
      <w:r>
        <w:rPr>
          <w:rFonts w:hint="cs"/>
          <w:rtl/>
        </w:rPr>
        <w:br/>
      </w:r>
      <w:r>
        <w:rPr>
          <w:rtl/>
        </w:rPr>
        <w:t xml:space="preserve">وعبد الرحمن بن عوف : فقال ما ندفع فضل من ذكرت وان فيهم رجلاً لو طلب </w:t>
      </w:r>
      <w:r>
        <w:rPr>
          <w:rFonts w:hint="cs"/>
          <w:rtl/>
        </w:rPr>
        <w:br/>
      </w:r>
      <w:r>
        <w:rPr>
          <w:rtl/>
        </w:rPr>
        <w:t xml:space="preserve">هذا الأمر لم ينازعه فيه أحد يعني عليّ بن أبي طالب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رابعاً : قال البراء بن عازب : « لم أزل لبني هاشم محباً فلمّا قبض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خفت أن تتمالأ قريش على أخراج هذا الأمر عنهم ، فأخذني ما يأخذ </w:t>
      </w:r>
      <w:r>
        <w:rPr>
          <w:rFonts w:hint="cs"/>
          <w:rtl/>
        </w:rPr>
        <w:br/>
      </w:r>
      <w:r>
        <w:rPr>
          <w:rtl/>
        </w:rPr>
        <w:t xml:space="preserve">الوالهة العجول مع ما في نفسي من الحزن لوفاة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فكنت أتردد إلى </w:t>
      </w:r>
      <w:r>
        <w:rPr>
          <w:rFonts w:hint="cs"/>
          <w:rtl/>
        </w:rPr>
        <w:br/>
      </w:r>
      <w:r>
        <w:rPr>
          <w:rtl/>
        </w:rPr>
        <w:t xml:space="preserve">بني هاشم وهم عند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الحجرة وأتفقد وجوه قريش فإني كذلك </w:t>
      </w:r>
      <w:r>
        <w:rPr>
          <w:rFonts w:hint="cs"/>
          <w:rtl/>
        </w:rPr>
        <w:br/>
      </w:r>
      <w:r>
        <w:rPr>
          <w:rtl/>
        </w:rPr>
        <w:t xml:space="preserve">فقدت أبا بكر وعمر واذا قائل يقول القوم في سقيفة بني ساعدة ، واذا قائل آخر </w:t>
      </w:r>
      <w:r>
        <w:rPr>
          <w:rFonts w:hint="cs"/>
          <w:rtl/>
        </w:rPr>
        <w:br/>
      </w:r>
      <w:r>
        <w:rPr>
          <w:rtl/>
        </w:rPr>
        <w:t xml:space="preserve">يقول : قد بويع أبو بكر فلم ألبث واذا أنا بأبي بكر قد أقبل ومعه عمر وأبو عبيدة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تاريخ اليعقوبي 2 / 102 ـ 103 ط الحيدرية ، وانظر الموفقيات / 380 ، وتاريخ الطبري </w:t>
      </w:r>
      <w:r>
        <w:rPr>
          <w:rFonts w:hint="cs"/>
          <w:rtl/>
        </w:rPr>
        <w:br/>
      </w:r>
      <w:r>
        <w:rPr>
          <w:rtl/>
        </w:rPr>
        <w:t>3 / 198 ، وابن أبي الحديد 2 / 8 وسمى القائل زيد بن أرقم.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وجماعة من أصحاب السقيفة وهم محتجزون بالأزر الصنعانية لا يمرون بأحد إلا </w:t>
      </w:r>
      <w:r>
        <w:rPr>
          <w:rFonts w:hint="cs"/>
          <w:rtl/>
        </w:rPr>
        <w:br/>
      </w:r>
      <w:r>
        <w:rPr>
          <w:rtl/>
        </w:rPr>
        <w:t xml:space="preserve">خبطوه وقدّموه فمدوا يده فمسحوها على يد أبي بكر يبايعه شاء ذلك أو أبى </w:t>
      </w:r>
      <w:r>
        <w:rPr>
          <w:rFonts w:hint="cs"/>
          <w:rtl/>
        </w:rPr>
        <w:br/>
      </w:r>
      <w:r>
        <w:rPr>
          <w:rtl/>
        </w:rPr>
        <w:t xml:space="preserve">، فانكرت عقلي ، وخرجت أشتد حتى أنتهيت إلى بني هاشم والباب مغلق فضربت </w:t>
      </w:r>
      <w:r>
        <w:rPr>
          <w:rFonts w:hint="cs"/>
          <w:rtl/>
        </w:rPr>
        <w:br/>
      </w:r>
      <w:r>
        <w:rPr>
          <w:rtl/>
        </w:rPr>
        <w:t>عليهم الباب ضرباً عنيفاً ، وقلت قد بايع الناس لأبي بكر بن أبي قحافة.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العباس تربت أيدكم إلى آخر الدهر ، أمّا اني قد أمرتكم </w:t>
      </w:r>
      <w:r>
        <w:rPr>
          <w:rFonts w:hint="cs"/>
          <w:rtl/>
        </w:rPr>
        <w:br/>
      </w:r>
      <w:r>
        <w:rPr>
          <w:rtl/>
        </w:rPr>
        <w:t xml:space="preserve">فعصيتموني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خامساً : قال ابن أبي الحديد في شرح النهج : « لمّا اجتمع المهاجرون على </w:t>
      </w:r>
      <w:r>
        <w:rPr>
          <w:rFonts w:hint="cs"/>
          <w:rtl/>
        </w:rPr>
        <w:br/>
      </w:r>
      <w:r>
        <w:rPr>
          <w:rtl/>
        </w:rPr>
        <w:t xml:space="preserve">بيعة أبي بكر أقبل أبو سفيان وهو يقول : أما والله إني لأرى عجاجة لا يطفئها إلاّ </w:t>
      </w:r>
      <w:r>
        <w:rPr>
          <w:rFonts w:hint="cs"/>
          <w:rtl/>
        </w:rPr>
        <w:br/>
      </w:r>
      <w:r>
        <w:rPr>
          <w:rtl/>
        </w:rPr>
        <w:t xml:space="preserve">الدم ، يا لعبد مناف فيم أبو بكر من أمركم ، أين المستضعفان؟ أين الأذلان ـ </w:t>
      </w:r>
      <w:r>
        <w:rPr>
          <w:rFonts w:hint="cs"/>
          <w:rtl/>
        </w:rPr>
        <w:br/>
      </w:r>
      <w:r>
        <w:rPr>
          <w:rtl/>
        </w:rPr>
        <w:t>يعني عليّاً والعباس ـ ما بال هذا الأمر في أقل حي من قريش؟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 قال لعليّ : ابسط يدك أبايعك فوالله ان شئت لأملأنها على أبي فضيل ـ </w:t>
      </w:r>
      <w:r>
        <w:rPr>
          <w:rFonts w:hint="cs"/>
          <w:rtl/>
        </w:rPr>
        <w:br/>
      </w:r>
      <w:r>
        <w:rPr>
          <w:rtl/>
        </w:rPr>
        <w:t xml:space="preserve">يعني أبا بكر ـ خيلاً ورجلاً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. وقد روى مثل هذا غير واحد من المؤرخين. </w:t>
      </w:r>
      <w:r>
        <w:rPr>
          <w:rFonts w:hint="cs"/>
          <w:rtl/>
        </w:rPr>
        <w:br/>
      </w:r>
      <w:r>
        <w:rPr>
          <w:rtl/>
        </w:rPr>
        <w:t xml:space="preserve">ورووا أنّ العباس لمّا سمع ذلك من أبي سفيان قال لعليّ : يابن أخي هذا شيخ </w:t>
      </w:r>
      <w:r>
        <w:rPr>
          <w:rFonts w:hint="cs"/>
          <w:rtl/>
        </w:rPr>
        <w:br/>
      </w:r>
      <w:r>
        <w:rPr>
          <w:rtl/>
        </w:rPr>
        <w:t xml:space="preserve">قريش قد أقبل فأمدد يدك أبايعك ويبايعك معي ، فانا ان بايعناك لم يختلف </w:t>
      </w:r>
      <w:r>
        <w:rPr>
          <w:rFonts w:hint="cs"/>
          <w:rtl/>
        </w:rPr>
        <w:br/>
      </w:r>
      <w:r>
        <w:rPr>
          <w:rtl/>
        </w:rPr>
        <w:t xml:space="preserve">عليك أحد من بني عبد مناف ، واذا بايعك بنو عبد مناف لم يختلف عليك قرشي ، </w:t>
      </w:r>
      <w:r>
        <w:rPr>
          <w:rFonts w:hint="cs"/>
          <w:rtl/>
        </w:rPr>
        <w:br/>
      </w:r>
      <w:r>
        <w:rPr>
          <w:rtl/>
        </w:rPr>
        <w:t>واذا بايعتك قريش لم يختلف عليك بعدها أحد من العرب.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الإمام لعمه : (لا والله يا عم إني أحب أن أصحر بها ، فأكره ان أبايع من </w:t>
      </w:r>
      <w:r>
        <w:rPr>
          <w:rFonts w:hint="cs"/>
          <w:rtl/>
        </w:rPr>
        <w:br/>
      </w:r>
      <w:r>
        <w:rPr>
          <w:rtl/>
        </w:rPr>
        <w:t xml:space="preserve">وراء رتاج. وان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أوصاني أن لا أجرّد سيفاً بعده حتى يأتيني الناس </w:t>
      </w:r>
      <w:r>
        <w:rPr>
          <w:rFonts w:hint="cs"/>
          <w:rtl/>
        </w:rPr>
        <w:br/>
      </w:r>
      <w:r>
        <w:rPr>
          <w:rtl/>
        </w:rPr>
        <w:t>طوعاً. وأمرني بجمع القرآن ، والصمت حتى يجعل الله (عزّ وجلّ) لي مخرجاً).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1 / 73 ـ 74.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سادساً : وروى سبط ابن الجوزي كلاماً للعباس في موقف آخر غير </w:t>
      </w:r>
      <w:r>
        <w:rPr>
          <w:rFonts w:hint="cs"/>
          <w:rtl/>
        </w:rPr>
        <w:br/>
      </w:r>
      <w:r>
        <w:rPr>
          <w:rtl/>
        </w:rPr>
        <w:t xml:space="preserve">مواقفه السابقة رواه عنه ولده عبد الله بن عباس قال : « لمّا دفن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جاء </w:t>
      </w:r>
      <w:r>
        <w:rPr>
          <w:rFonts w:hint="cs"/>
          <w:rtl/>
        </w:rPr>
        <w:br/>
      </w:r>
      <w:r>
        <w:rPr>
          <w:rtl/>
        </w:rPr>
        <w:t xml:space="preserve">العباس وأبو سفيان ابن حرب وجماعة من بني هاشم إلى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فقالوا : مد </w:t>
      </w:r>
      <w:r>
        <w:rPr>
          <w:rFonts w:hint="cs"/>
          <w:rtl/>
        </w:rPr>
        <w:br/>
      </w:r>
      <w:r>
        <w:rPr>
          <w:rtl/>
        </w:rPr>
        <w:t xml:space="preserve">يدك نبايعك وحرّضوه فأمتنع ، وقال له العباس : أنت والله بعد اليوم عبد </w:t>
      </w:r>
      <w:r>
        <w:rPr>
          <w:rFonts w:hint="cs"/>
          <w:rtl/>
        </w:rPr>
        <w:br/>
      </w:r>
      <w:r>
        <w:rPr>
          <w:rtl/>
        </w:rPr>
        <w:t xml:space="preserve">العصا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سابعاً : روى أبو بكر الجوهري في كتابه السقيفة عن المغيرة بن محمّد </w:t>
      </w:r>
      <w:r>
        <w:rPr>
          <w:rFonts w:hint="cs"/>
          <w:rtl/>
        </w:rPr>
        <w:br/>
      </w:r>
      <w:r>
        <w:rPr>
          <w:rtl/>
        </w:rPr>
        <w:t xml:space="preserve">المهلبي من حفظه ، وعمر بن شبة من كتابه باسناد رفعه إلى أبي سعيد الخدري </w:t>
      </w:r>
      <w:r>
        <w:rPr>
          <w:rFonts w:hint="cs"/>
          <w:rtl/>
        </w:rPr>
        <w:br/>
      </w:r>
      <w:r>
        <w:rPr>
          <w:rtl/>
        </w:rPr>
        <w:t xml:space="preserve">قال : « سمعت البراء بن عازب ـ وذكر ماتقدم من حديثه إلى أن قال ـ : فمكثت </w:t>
      </w:r>
      <w:r>
        <w:rPr>
          <w:rFonts w:hint="cs"/>
          <w:rtl/>
        </w:rPr>
        <w:br/>
      </w:r>
      <w:r>
        <w:rPr>
          <w:rtl/>
        </w:rPr>
        <w:t xml:space="preserve">أكابد ما في نفسي ، فلمّا كان بليل خرجت إلى المسجد ، فلمّا صرت فيه تذكرت </w:t>
      </w:r>
      <w:r>
        <w:rPr>
          <w:rFonts w:hint="cs"/>
          <w:rtl/>
        </w:rPr>
        <w:br/>
      </w:r>
      <w:r>
        <w:rPr>
          <w:rtl/>
        </w:rPr>
        <w:t xml:space="preserve">إني كنت اسمع همهمة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بالقرآن ، فامتنعت من مكاني ، فخرجت إلى </w:t>
      </w:r>
      <w:r>
        <w:rPr>
          <w:rFonts w:hint="cs"/>
          <w:rtl/>
        </w:rPr>
        <w:br/>
      </w:r>
      <w:r>
        <w:rPr>
          <w:rtl/>
        </w:rPr>
        <w:t xml:space="preserve">الفضاء ـ فضاء بني بياضة ـ وأجد نفراً يتناجون فلمّا دنوت منهم سكتوا </w:t>
      </w:r>
      <w:r>
        <w:rPr>
          <w:rFonts w:hint="cs"/>
          <w:rtl/>
        </w:rPr>
        <w:br/>
      </w:r>
      <w:r>
        <w:rPr>
          <w:rtl/>
        </w:rPr>
        <w:t xml:space="preserve">فأنصرفت عنهم ، فعرفوني وما أعرفهم فدعوني اليهم فأتيتهم ، فأجد المقداد بن </w:t>
      </w:r>
      <w:r>
        <w:rPr>
          <w:rFonts w:hint="cs"/>
          <w:rtl/>
        </w:rPr>
        <w:br/>
      </w:r>
      <w:r>
        <w:rPr>
          <w:rtl/>
        </w:rPr>
        <w:t xml:space="preserve">الأسود ، وعبادة بن الصامت ، وسلمان الفارسي ، وأبا ذر ، وحذيفة ، وعمار وأبا </w:t>
      </w:r>
      <w:r>
        <w:rPr>
          <w:rFonts w:hint="cs"/>
          <w:rtl/>
        </w:rPr>
        <w:br/>
      </w:r>
      <w:r>
        <w:rPr>
          <w:rtl/>
        </w:rPr>
        <w:t xml:space="preserve">الهيثم بن التيهان. واذا حذيفة يقول لهم والله ليكونن ما اخبرتكم به والله ما كَذبتُ </w:t>
      </w:r>
      <w:r>
        <w:rPr>
          <w:rFonts w:hint="cs"/>
          <w:rtl/>
        </w:rPr>
        <w:br/>
      </w:r>
      <w:r>
        <w:rPr>
          <w:rtl/>
        </w:rPr>
        <w:t xml:space="preserve">ولا كُذّبت ، واذا القوم يريدون أن يعيدوا الأمر شورى بين المهاجرين ، ثم قال : </w:t>
      </w:r>
      <w:r>
        <w:rPr>
          <w:rFonts w:hint="cs"/>
          <w:rtl/>
        </w:rPr>
        <w:br/>
      </w:r>
      <w:r>
        <w:rPr>
          <w:rtl/>
        </w:rPr>
        <w:t>إئتوا أبيّ بن كعب فقد علم كما علمتُ.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ـ البراء ـ فانطلقنا إلى أبيّ فضربنا عليه بابه ، حتى صار خلف الباب ، </w:t>
      </w:r>
      <w:r>
        <w:rPr>
          <w:rFonts w:hint="cs"/>
          <w:rtl/>
        </w:rPr>
        <w:br/>
      </w:r>
      <w:r>
        <w:rPr>
          <w:rtl/>
        </w:rPr>
        <w:t xml:space="preserve">فقال : من أنتم ، فكلّمه المقداد ، فقال : ما حاجتكم؟ فقال له : افتح عليك بابك فإنّ </w:t>
      </w:r>
      <w:r>
        <w:rPr>
          <w:rFonts w:hint="cs"/>
          <w:rtl/>
        </w:rPr>
        <w:br/>
      </w:r>
      <w:r>
        <w:rPr>
          <w:rtl/>
        </w:rPr>
        <w:t>الأمر أعظم من أن يجري من وراء حجاب.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مثل يضرب لمن يستذّل فيكون تابعا ً (بتصرف عن المضاف والمنسوب للثعالبي / 628 ط </w:t>
      </w:r>
      <w:r>
        <w:rPr>
          <w:rFonts w:hint="cs"/>
          <w:rtl/>
        </w:rPr>
        <w:br/>
      </w:r>
      <w:r>
        <w:rPr>
          <w:rtl/>
        </w:rPr>
        <w:t>دار نهضة مصر سنة 384).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تذكرة خواص الأمة / 137.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ما أنا بفاتح بابي وقد عرفت ماجئتم له ، كأنكم أردتم النظر في هذا </w:t>
      </w:r>
      <w:r>
        <w:rPr>
          <w:rFonts w:hint="cs"/>
          <w:rtl/>
        </w:rPr>
        <w:br/>
      </w:r>
      <w:r>
        <w:rPr>
          <w:rtl/>
        </w:rPr>
        <w:t>العقد؟ فقلنا : نعم.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افيكم حذيفة؟ فقلنا : نعم ، قال : فالقول ما قال ، وبالله مايفتح عني بابي </w:t>
      </w:r>
      <w:r>
        <w:rPr>
          <w:rFonts w:hint="cs"/>
          <w:rtl/>
        </w:rPr>
        <w:br/>
      </w:r>
      <w:r>
        <w:rPr>
          <w:rtl/>
        </w:rPr>
        <w:t xml:space="preserve">حتى تجري على ما هي عليه جارية ، ولما يكون بعدها شرّ منها ، والى الله </w:t>
      </w:r>
      <w:r>
        <w:rPr>
          <w:rFonts w:hint="cs"/>
          <w:rtl/>
        </w:rPr>
        <w:br/>
      </w:r>
      <w:r>
        <w:rPr>
          <w:rtl/>
        </w:rPr>
        <w:t xml:space="preserve">المشتكى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ابن أبي الحديد قال : « لمّا توفي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واشتغل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بغسله ودفنه وبويع أبو بكر خلا الزبير وابو سفيان وجماعة من المهاجرين بعباس </w:t>
      </w:r>
      <w:r>
        <w:rPr>
          <w:rFonts w:hint="cs"/>
          <w:rtl/>
        </w:rPr>
        <w:br/>
      </w:r>
      <w:r>
        <w:rPr>
          <w:rtl/>
        </w:rPr>
        <w:t xml:space="preserve">وعلي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لإجالة الرأي ، وتكلموا بكلام يقتضي الأستنهاض والتهييج فقال </w:t>
      </w:r>
      <w:r>
        <w:rPr>
          <w:rFonts w:hint="cs"/>
          <w:rtl/>
        </w:rPr>
        <w:br/>
      </w:r>
      <w:r>
        <w:rPr>
          <w:rtl/>
        </w:rPr>
        <w:t xml:space="preserve">العباس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قد سمعنا قولكم فلا لقلة نستعين بكم ، ولا لظنّة نترك آراءكم لكن </w:t>
      </w:r>
      <w:r>
        <w:rPr>
          <w:rFonts w:hint="cs"/>
          <w:rtl/>
        </w:rPr>
        <w:br/>
      </w:r>
      <w:r>
        <w:rPr>
          <w:rtl/>
        </w:rPr>
        <w:t xml:space="preserve">لالتماس الحق فأمهلونا نراجع الفكر ، فإن يكن لنا من الإثم مخرج يصرّ بنا وبهم </w:t>
      </w:r>
      <w:r>
        <w:rPr>
          <w:rFonts w:hint="cs"/>
          <w:rtl/>
        </w:rPr>
        <w:br/>
      </w:r>
      <w:r>
        <w:rPr>
          <w:rtl/>
        </w:rPr>
        <w:t xml:space="preserve">الحق صرير الجُدجُد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نبسط إلى المجد أكفاً لا نقبضها او نبلغ المدى ، وان تكن </w:t>
      </w:r>
      <w:r>
        <w:rPr>
          <w:rFonts w:hint="cs"/>
          <w:rtl/>
        </w:rPr>
        <w:br/>
      </w:r>
      <w:r>
        <w:rPr>
          <w:rtl/>
        </w:rPr>
        <w:t xml:space="preserve">الأخرى فلا لقلة في العدد ، ولا لوهن في الأيد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والله لولا أنّ الإسلام قيد الفتك </w:t>
      </w:r>
      <w:r>
        <w:rPr>
          <w:rFonts w:hint="cs"/>
          <w:rtl/>
        </w:rPr>
        <w:br/>
      </w:r>
      <w:r>
        <w:rPr>
          <w:rtl/>
        </w:rPr>
        <w:t xml:space="preserve">لتدكدكت جنادل صخر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يسمع اصطكاكها من المحل العلّي.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فحلّ عليّ حبوته وقال : الصبر حلم ، والتقوى دين ، والحجة محمّد ، </w:t>
      </w:r>
      <w:r>
        <w:rPr>
          <w:rFonts w:hint="cs"/>
          <w:rtl/>
        </w:rPr>
        <w:br/>
      </w:r>
      <w:r>
        <w:rPr>
          <w:rtl/>
        </w:rPr>
        <w:t xml:space="preserve">والطريق الصراط. أيها الناس شقوا أمواج الفتن بسُفن النجاة ، وعرّجوا عن طريق </w:t>
      </w:r>
      <w:r>
        <w:rPr>
          <w:rFonts w:hint="cs"/>
          <w:rtl/>
        </w:rPr>
        <w:br/>
      </w:r>
      <w:r>
        <w:rPr>
          <w:rtl/>
        </w:rPr>
        <w:t xml:space="preserve">المنافرة ، وضَعَوا عن تيجان المفاخرة. أفلح من نهض بجناح أو استلم فأراح ، هذا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أنظر شرح النهج لابن ابي الحديد 1 / 74 و 132.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بضم الجيمين : دويبة على خلقة الدبا وتسمى : صرار الليل.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الأيد : القوة.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الجنادل جمع جندلة وهي الصخرة العظيمة.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ماء آجن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ولقمة يغصّ بها آكلها ، ومجتني الثمرة لغير وقت إيناعها كالزارع </w:t>
      </w:r>
      <w:r>
        <w:rPr>
          <w:rFonts w:hint="cs"/>
          <w:rtl/>
        </w:rPr>
        <w:br/>
      </w:r>
      <w:r>
        <w:rPr>
          <w:rtl/>
        </w:rPr>
        <w:t xml:space="preserve">بغير أرضه ، فانّ أقل يقولوا حرص على الملك ، وان أسكت يقولوا جزع من </w:t>
      </w:r>
      <w:r>
        <w:rPr>
          <w:rFonts w:hint="cs"/>
          <w:rtl/>
        </w:rPr>
        <w:br/>
      </w:r>
      <w:r>
        <w:rPr>
          <w:rtl/>
        </w:rPr>
        <w:t xml:space="preserve">الموت ، هيهات بعد اللتيا والتي والله لابن أبي طالب آنسُ بالموت من الطفل </w:t>
      </w:r>
      <w:r>
        <w:rPr>
          <w:rFonts w:hint="cs"/>
          <w:rtl/>
        </w:rPr>
        <w:br/>
      </w:r>
      <w:r>
        <w:rPr>
          <w:rtl/>
        </w:rPr>
        <w:t xml:space="preserve">بثدي أمه ، بل اندمجت على مكنون علم لو بحتُ به لاضطربتم اضطراب </w:t>
      </w:r>
      <w:r>
        <w:rPr>
          <w:rFonts w:hint="cs"/>
          <w:rtl/>
        </w:rPr>
        <w:br/>
      </w:r>
      <w:r>
        <w:rPr>
          <w:rtl/>
        </w:rPr>
        <w:t xml:space="preserve">الأرشية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في الطوى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البعيدة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ثامناً : وذكر الجوهري في كتابه السقيفة باسناده المتقدم إلى البراء بن </w:t>
      </w:r>
      <w:r>
        <w:rPr>
          <w:rFonts w:hint="cs"/>
          <w:rtl/>
        </w:rPr>
        <w:br/>
      </w:r>
      <w:r>
        <w:rPr>
          <w:rtl/>
        </w:rPr>
        <w:t xml:space="preserve">عازب ، وابن قتيبة في كتابه الإمامة والسياسة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واللفظ للأوّل قال ـ بعد ذكره </w:t>
      </w:r>
      <w:r>
        <w:rPr>
          <w:rFonts w:hint="cs"/>
          <w:rtl/>
        </w:rPr>
        <w:br/>
      </w:r>
      <w:r>
        <w:rPr>
          <w:rtl/>
        </w:rPr>
        <w:t xml:space="preserve">تشاور رجال من المهاجرين والأنصار في أن يعيدوا الأمر شورى بين المسلمين </w:t>
      </w:r>
      <w:r>
        <w:rPr>
          <w:rFonts w:hint="cs"/>
          <w:rtl/>
        </w:rPr>
        <w:br/>
      </w:r>
      <w:r>
        <w:rPr>
          <w:rtl/>
        </w:rPr>
        <w:t xml:space="preserve">المهاجرين ـ : وبلغ ذلك أبا بكر وعمر فأرسلا إلى أبي عبيدة والى المغيرة بن </w:t>
      </w:r>
      <w:r>
        <w:rPr>
          <w:rFonts w:hint="cs"/>
          <w:rtl/>
        </w:rPr>
        <w:br/>
      </w:r>
      <w:r>
        <w:rPr>
          <w:rtl/>
        </w:rPr>
        <w:t>شعبة فسألاهما عن الرأي.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المغيرة : الرأي أن تلقوا العباس فتجعلوا له ولولده في هذا الأمر نصيباً </w:t>
      </w:r>
      <w:r>
        <w:rPr>
          <w:rFonts w:hint="cs"/>
          <w:rtl/>
        </w:rPr>
        <w:br/>
      </w:r>
      <w:r>
        <w:rPr>
          <w:rtl/>
        </w:rPr>
        <w:t xml:space="preserve">لتقطعوا بذلك ناحية عليّ بن أبي طالب ويكون لكما الحجة عند الناس على عليّ </w:t>
      </w:r>
      <w:r>
        <w:rPr>
          <w:rFonts w:hint="cs"/>
          <w:rtl/>
        </w:rPr>
        <w:br/>
      </w:r>
      <w:r>
        <w:rPr>
          <w:rtl/>
        </w:rPr>
        <w:t>وبني هاشم إذا مال العباس معكم.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فأنطلق أبو بكر وعمر وابو عبيدة والمغيرة حتى دخلوا على العباس ـ </w:t>
      </w:r>
      <w:r>
        <w:rPr>
          <w:rFonts w:hint="cs"/>
          <w:rtl/>
        </w:rPr>
        <w:br/>
      </w:r>
      <w:r>
        <w:rPr>
          <w:rtl/>
        </w:rPr>
        <w:t xml:space="preserve">وذلك في الليلة الثانية من وفاة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ـ فحمد الله أبو بكر واثنى عليه </w:t>
      </w:r>
      <w:r>
        <w:rPr>
          <w:rFonts w:hint="cs"/>
          <w:rtl/>
        </w:rPr>
        <w:br/>
      </w:r>
      <w:r>
        <w:rPr>
          <w:rtl/>
        </w:rPr>
        <w:t xml:space="preserve">وقال : إن الله ابتعث لكم محمداً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نبياً وللمؤمنين ولياً ، فمنّ الله عليهم بكونه بين </w:t>
      </w:r>
      <w:r>
        <w:rPr>
          <w:rFonts w:hint="cs"/>
          <w:rtl/>
        </w:rPr>
        <w:br/>
      </w:r>
      <w:r>
        <w:rPr>
          <w:rtl/>
        </w:rPr>
        <w:t xml:space="preserve">ظهرانيهم ، حتى أختار له ما عنده ، فخلّى على الناس أمورهم ليختاروا لأنفسهم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الآجن : الفاسد المتغير.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الارشية جمع رشاء وهو الحبل.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الطوى جمع طوية وهي البئر البعيدة القعر.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شرح النهج لابن أبي الحديد 1 / 73 ، وراجع نزهة الناظر للحلواني / 18.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الإمامة والسياسة 1 / 15 ط سنة 1328 بمصر.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متفقين غير مختلفين ، فاختاروني عليهم والياً ، ولأمورهم راعياً ، فتوليت ذلك ، وما </w:t>
      </w:r>
      <w:r>
        <w:rPr>
          <w:rFonts w:hint="cs"/>
          <w:rtl/>
        </w:rPr>
        <w:br/>
      </w:r>
      <w:r>
        <w:rPr>
          <w:rtl/>
        </w:rPr>
        <w:t xml:space="preserve">أخاف بعون الله وتسديده وهناً ولا حيرة ولا جُبناً ، وما توفيقي إلا بالله عليه </w:t>
      </w:r>
      <w:r>
        <w:rPr>
          <w:rFonts w:hint="cs"/>
          <w:rtl/>
        </w:rPr>
        <w:br/>
      </w:r>
      <w:r>
        <w:rPr>
          <w:rtl/>
        </w:rPr>
        <w:t>توكلت واليه أنيب.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انفكّ يبلغني عن طاعن يقول بخلاف قول عامة المسلمين ، يتخذكم </w:t>
      </w:r>
      <w:r>
        <w:rPr>
          <w:rFonts w:hint="cs"/>
          <w:rtl/>
        </w:rPr>
        <w:br/>
      </w:r>
      <w:r>
        <w:rPr>
          <w:rtl/>
        </w:rPr>
        <w:t xml:space="preserve">لجأ ، فتكونوا حصنه المنيع ، وخطبه البديع فأما دخلتم فيما دخل فيه الناس ، أو </w:t>
      </w:r>
      <w:r>
        <w:rPr>
          <w:rFonts w:hint="cs"/>
          <w:rtl/>
        </w:rPr>
        <w:br/>
      </w:r>
      <w:r>
        <w:rPr>
          <w:rtl/>
        </w:rPr>
        <w:t>صرفتموهم عما مالوا اليه.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جئناك ونحن نريد ان نجعل لك في هذا الأمر نصيباً ولمن بعدك من </w:t>
      </w:r>
      <w:r>
        <w:rPr>
          <w:rFonts w:hint="cs"/>
          <w:rtl/>
        </w:rPr>
        <w:br/>
      </w:r>
      <w:r>
        <w:rPr>
          <w:rtl/>
        </w:rPr>
        <w:t xml:space="preserve">عقبك ، إذ كنت عم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وإن كان المسلمون قد رأوا مكانك من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ومكان أهلك ثم عدلوا بهذا الأمر عنكم. وعلى رسلكم بني هاشم فإنّ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منا ومنكم.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فاعترض كلامه عمر وخرج إلى مذهبه في الخشونة والوعيد واتيان الأمر </w:t>
      </w:r>
      <w:r>
        <w:rPr>
          <w:rFonts w:hint="cs"/>
          <w:rtl/>
        </w:rPr>
        <w:br/>
      </w:r>
      <w:r>
        <w:rPr>
          <w:rtl/>
        </w:rPr>
        <w:t xml:space="preserve">من أصعب جهاته فقال أي والله وأخرى إنا لم نأتكم حاجة اليكم ، ولكن كرهنا </w:t>
      </w:r>
      <w:r>
        <w:rPr>
          <w:rFonts w:hint="cs"/>
          <w:rtl/>
        </w:rPr>
        <w:br/>
      </w:r>
      <w:r>
        <w:rPr>
          <w:rtl/>
        </w:rPr>
        <w:t xml:space="preserve">أن يكون الطعن فيما اجتمع عليه المسلمون منكم ، فيتفاقم الخطب بكم وبهم </w:t>
      </w:r>
      <w:r>
        <w:rPr>
          <w:rFonts w:hint="cs"/>
          <w:rtl/>
        </w:rPr>
        <w:br/>
      </w:r>
      <w:r>
        <w:rPr>
          <w:rtl/>
        </w:rPr>
        <w:t>فأنظروا لأنفسكم ولعامتهم. ثم سكت.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فتكلم العباس فحمد الله واثنى عليه ثم قال : انّ الله ابتعث محمداً نبياً كما </w:t>
      </w:r>
      <w:r>
        <w:rPr>
          <w:rFonts w:hint="cs"/>
          <w:rtl/>
        </w:rPr>
        <w:br/>
      </w:r>
      <w:r>
        <w:rPr>
          <w:rtl/>
        </w:rPr>
        <w:t xml:space="preserve">وصفت وولياً للمؤمنين ، فمنّ الله به على أمته حتى اختار له ما عنده ، فخلى على </w:t>
      </w:r>
      <w:r>
        <w:rPr>
          <w:rFonts w:hint="cs"/>
          <w:rtl/>
        </w:rPr>
        <w:br/>
      </w:r>
      <w:r>
        <w:rPr>
          <w:rtl/>
        </w:rPr>
        <w:t xml:space="preserve">الناس أمرهم ليختاروا لأنفسهم مصيبين للحق لا مائلين عنه بزيغ الهوى ، فان </w:t>
      </w:r>
      <w:r>
        <w:rPr>
          <w:rFonts w:hint="cs"/>
          <w:rtl/>
        </w:rPr>
        <w:br/>
      </w:r>
      <w:r>
        <w:rPr>
          <w:rtl/>
        </w:rPr>
        <w:t xml:space="preserve">كنت برسول الله طلبت فحقّنا اخذت ، وان كنت بالمؤمنين فنحن منهم ، ما تقدمنا </w:t>
      </w:r>
      <w:r>
        <w:rPr>
          <w:rFonts w:hint="cs"/>
          <w:rtl/>
        </w:rPr>
        <w:br/>
      </w:r>
      <w:r>
        <w:rPr>
          <w:rtl/>
        </w:rPr>
        <w:t xml:space="preserve">في أمركم فرطاً ، ولا حللنا وسطاً ، ولا نزحنا شحطاً ، فإن يكن هذا الأمر يجب لك </w:t>
      </w:r>
      <w:r>
        <w:rPr>
          <w:rFonts w:hint="cs"/>
          <w:rtl/>
        </w:rPr>
        <w:br/>
      </w:r>
      <w:r>
        <w:rPr>
          <w:rtl/>
        </w:rPr>
        <w:t xml:space="preserve">بالمؤمنين ، فما وجب إذ كنا كارهين ، وما أبعد قولك : إنّهم طعنوا من قولك إنّهم </w:t>
      </w:r>
      <w:r>
        <w:rPr>
          <w:rFonts w:hint="cs"/>
          <w:rtl/>
        </w:rPr>
        <w:br/>
      </w:r>
      <w:r>
        <w:rPr>
          <w:rtl/>
        </w:rPr>
        <w:t>مالوا إليك.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وأمّا ما بذلت فان يكن حقك أعطيتناه فامسكه عليك ، وان يكن حق </w:t>
      </w:r>
      <w:r>
        <w:rPr>
          <w:rFonts w:hint="cs"/>
          <w:rtl/>
        </w:rPr>
        <w:br/>
      </w:r>
      <w:r>
        <w:rPr>
          <w:rtl/>
        </w:rPr>
        <w:t xml:space="preserve">المؤمنين فليس لك أن تحكم فيه ، وان يكن حقنا لم نرض لك ببعضه دون بعض. </w:t>
      </w:r>
      <w:r>
        <w:rPr>
          <w:rFonts w:hint="cs"/>
          <w:rtl/>
        </w:rPr>
        <w:br/>
      </w:r>
      <w:r>
        <w:rPr>
          <w:rtl/>
        </w:rPr>
        <w:t>وما أقول هذا أروم صرفك عما دخلت فيه ، ولكن للحجة نصيبها من البيان.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قولك أنّ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منا ومنكم ، فإنّ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شجرة نحن </w:t>
      </w:r>
      <w:r>
        <w:rPr>
          <w:rFonts w:hint="cs"/>
          <w:rtl/>
        </w:rPr>
        <w:br/>
      </w:r>
      <w:r>
        <w:rPr>
          <w:rtl/>
        </w:rPr>
        <w:t>أغصانها وأنتم جيرانها.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وأمّا قولك ياعمر انك تخاف الناس علينا ، فهذا الّذي قدّمتموه أول ذلك </w:t>
      </w:r>
      <w:r>
        <w:rPr>
          <w:rFonts w:hint="cs"/>
          <w:rtl/>
        </w:rPr>
        <w:br/>
      </w:r>
      <w:r>
        <w:rPr>
          <w:rtl/>
        </w:rPr>
        <w:t xml:space="preserve">وبالله المستعان ... أهـ. فخرجوا يتعثرون بأذيال الخيبة والفشل ، ورأوا أن يرسلوا </w:t>
      </w:r>
      <w:r>
        <w:rPr>
          <w:rFonts w:hint="cs"/>
          <w:rtl/>
        </w:rPr>
        <w:br/>
      </w:r>
      <w:r>
        <w:rPr>
          <w:rtl/>
        </w:rPr>
        <w:t xml:space="preserve">إليه المغيرة بن شعبه ثانية يعتذر لهم ، فأتاه فثار العباس متميزاً غيظاً وقال له : لا </w:t>
      </w:r>
      <w:r>
        <w:rPr>
          <w:rFonts w:hint="cs"/>
          <w:rtl/>
        </w:rPr>
        <w:br/>
      </w:r>
      <w:r>
        <w:rPr>
          <w:rtl/>
        </w:rPr>
        <w:t xml:space="preserve">عذر الله من عذرك ، أعزب عنا لعنة الله عليك وله أبيات من الشعر قالها حين بويع </w:t>
      </w:r>
      <w:r>
        <w:rPr>
          <w:rFonts w:hint="cs"/>
          <w:rtl/>
        </w:rPr>
        <w:br/>
      </w:r>
      <w:r>
        <w:rPr>
          <w:rtl/>
        </w:rPr>
        <w:t xml:space="preserve">أبو بكر ويمدح ابن أخيه الإمام وقد أعرب فيها عن بليغ حجته ومدى تأثره </w:t>
      </w:r>
      <w:r>
        <w:rPr>
          <w:rFonts w:hint="cs"/>
          <w:rtl/>
        </w:rPr>
        <w:br/>
      </w:r>
      <w:r>
        <w:rPr>
          <w:rtl/>
        </w:rPr>
        <w:t xml:space="preserve">وعميق حزنه ، ولاشك أنّ ابن عباس سمعها من أبيه ووعاها ، ولست استبعد انّه </w:t>
      </w:r>
      <w:r>
        <w:rPr>
          <w:rFonts w:hint="cs"/>
          <w:rtl/>
        </w:rPr>
        <w:br/>
      </w:r>
      <w:r>
        <w:rPr>
          <w:rtl/>
        </w:rPr>
        <w:t xml:space="preserve">ممن رواها ، وهي : </w:t>
      </w:r>
    </w:p>
    <w:tbl>
      <w:tblPr>
        <w:bidiVisual/>
        <w:tblW w:w="5000" w:type="pct"/>
        <w:tblLook w:val="01E0"/>
      </w:tblPr>
      <w:tblGrid>
        <w:gridCol w:w="3877"/>
        <w:gridCol w:w="265"/>
        <w:gridCol w:w="3870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ما كنت أحسب أن الأمر منصرف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عن هاشم ثم منها عن أبي حسن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ألـيـس أول مـن صـلّى لقبلتكم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وأعلـم النـاس بالآثار والسنن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وأقـرب النـاس عهداً بالنبي ومَن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جبريل عونٌ له في الغسل والكفن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مَن فـيه ما في جميع الناس كلّهم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وليس في الناس ما فيه من الحسن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مـاذا الـذي ردّكـم عـنه فنعرفه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هـا إن بيعتكم من أول الفتن </w:t>
            </w:r>
            <w:r w:rsidRPr="001824DE">
              <w:rPr>
                <w:rStyle w:val="libFootnotenumChar"/>
                <w:rtl/>
              </w:rPr>
              <w:t>(1)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ولمّا كانت هذه هي مواقف العباس من أحداث تلك الفترة ، فكلها بمرأى </w:t>
      </w:r>
      <w:r>
        <w:rPr>
          <w:rFonts w:hint="cs"/>
          <w:rtl/>
        </w:rPr>
        <w:br/>
      </w:r>
      <w:r>
        <w:rPr>
          <w:rtl/>
        </w:rPr>
        <w:t xml:space="preserve">وبمسمع من ابنه عبد الله الّذي حدّث هو عن بعضها ، وعلى أساسها يمكننا تقييم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أنظر شرح النهج لابن أبي الحديد 1 / 74. ولقد تقدم ذكر الاختلاف في نسبت هذه </w:t>
      </w:r>
      <w:r>
        <w:rPr>
          <w:rFonts w:hint="cs"/>
          <w:rtl/>
        </w:rPr>
        <w:br/>
      </w:r>
      <w:r>
        <w:rPr>
          <w:rtl/>
        </w:rPr>
        <w:t>الابيات في المصادر فراجع (أدب العباس).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مواقفه في تلك الفترة ، وان ظهرت آثارها بوضوح أيام عمر حين كان يواجهه ـ </w:t>
      </w:r>
      <w:r>
        <w:rPr>
          <w:rFonts w:hint="cs"/>
          <w:rtl/>
        </w:rPr>
        <w:br/>
      </w:r>
      <w:r>
        <w:rPr>
          <w:rtl/>
        </w:rPr>
        <w:t xml:space="preserve">على ما فيه من غلظة وعنجهية خلق ـ بكلّ صراحة وصرامة ، وستأتي صفحات </w:t>
      </w:r>
      <w:r>
        <w:rPr>
          <w:rFonts w:hint="cs"/>
          <w:rtl/>
        </w:rPr>
        <w:br/>
      </w:r>
      <w:r>
        <w:rPr>
          <w:rtl/>
        </w:rPr>
        <w:t xml:space="preserve">احتجاجاته عليه في أمر الخلافة. وسنقرأ فيها نحو قوله : وأنت وصاحبك ـ يعني </w:t>
      </w:r>
      <w:r>
        <w:rPr>
          <w:rFonts w:hint="cs"/>
          <w:rtl/>
        </w:rPr>
        <w:br/>
      </w:r>
      <w:r>
        <w:rPr>
          <w:rtl/>
        </w:rPr>
        <w:t>أبا بكر ـ اللذان انتزعتما الأمر منا دون الناس.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ونحو قوله : في حوار جرى بينهما قال فيه عمر : ما أرى صاحبك إلا مظلوماً </w:t>
      </w:r>
      <w:r>
        <w:rPr>
          <w:rFonts w:hint="cs"/>
          <w:rtl/>
        </w:rPr>
        <w:br/>
      </w:r>
      <w:r>
        <w:rPr>
          <w:rtl/>
        </w:rPr>
        <w:t>ـ يعني عليّاً ـ فقال له ابن عباس : أردد إليه ظلامته.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ونحو قوله : حين قال عمر انّه استصغره قومه فقال ابن عباس : والله ما </w:t>
      </w:r>
      <w:r>
        <w:rPr>
          <w:rFonts w:hint="cs"/>
          <w:rtl/>
        </w:rPr>
        <w:br/>
      </w:r>
      <w:r>
        <w:rPr>
          <w:rtl/>
        </w:rPr>
        <w:t>استصغره الله ورسوله حين أمره أن يأخذ براءة من صاحبك.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ونحو قوله : هلا استحدثتم سنه يوم الخندق اذ خرج عمرو بن عبد ودّ وقد </w:t>
      </w:r>
      <w:r>
        <w:rPr>
          <w:rFonts w:hint="cs"/>
          <w:rtl/>
        </w:rPr>
        <w:br/>
      </w:r>
      <w:r>
        <w:rPr>
          <w:rtl/>
        </w:rPr>
        <w:t>كعم عنه الأبطال وتأخرت عنه الأشياخ ويوم بدرٍ اذ كان يقط الأقران قطا؟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ونحو قوله : هلا سبقتموه بالإسلام؟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ويكفي أن يقرأ الباحث حواره مع عمر حين احتج عمر بالاختيار </w:t>
      </w:r>
      <w:r>
        <w:rPr>
          <w:rFonts w:hint="cs"/>
          <w:rtl/>
        </w:rPr>
        <w:br/>
      </w:r>
      <w:r>
        <w:rPr>
          <w:rtl/>
        </w:rPr>
        <w:t xml:space="preserve">والإجماع على بيعة أبي بكر. فكان جواب ابن عباس له : وأمّا قولك أنّ قريشاً </w:t>
      </w:r>
      <w:r>
        <w:rPr>
          <w:rFonts w:hint="cs"/>
          <w:rtl/>
        </w:rPr>
        <w:br/>
      </w:r>
      <w:r>
        <w:rPr>
          <w:rtl/>
        </w:rPr>
        <w:t xml:space="preserve">اختارت فأصابت ووُفقت. فإنّ الله يقول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وَرَبُّكَ يَخْلُقُ مَا يَشَاءُ وَيَخْتَارُ مَا كَانَ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لَهُمْ الْخِيَرَةُ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وقد علمت أن الله اختار من خلقه لذلك من اختاره ، فلو نظرت </w:t>
      </w:r>
      <w:r>
        <w:rPr>
          <w:rFonts w:hint="cs"/>
          <w:rtl/>
        </w:rPr>
        <w:br/>
      </w:r>
      <w:r>
        <w:rPr>
          <w:rtl/>
        </w:rPr>
        <w:t xml:space="preserve">قريش من حيث نظر الله لها واختارت لأنفسها من حيث اختار الله لها ، لكان </w:t>
      </w:r>
      <w:r>
        <w:rPr>
          <w:rFonts w:hint="cs"/>
          <w:rtl/>
        </w:rPr>
        <w:br/>
      </w:r>
      <w:r>
        <w:rPr>
          <w:rtl/>
        </w:rPr>
        <w:t>الصواب بيدها غير مردود ولا محسود ولوفقت وأصابت.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إلى غير ذلك ممّا ظهرت آثاره وسرت اخباره بعد تلك الفترة. وسنوافي </w:t>
      </w:r>
      <w:r>
        <w:rPr>
          <w:rFonts w:hint="cs"/>
          <w:rtl/>
        </w:rPr>
        <w:br/>
      </w:r>
      <w:r>
        <w:rPr>
          <w:rtl/>
        </w:rPr>
        <w:t xml:space="preserve">في صفحات احتجاجاته بمزيد من الشواهد على أن آراءُه في احداث تلك الفترة </w:t>
      </w:r>
      <w:r>
        <w:rPr>
          <w:rFonts w:hint="cs"/>
          <w:rtl/>
        </w:rPr>
        <w:br/>
      </w:r>
      <w:r>
        <w:rPr>
          <w:rtl/>
        </w:rPr>
        <w:t xml:space="preserve">كانت متطابقة تماماً مع آراء أبيه مع قوة الحجة ووضوح البيان وصدق البرهان ،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القصص / 68.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أنّ من نافلة القول الخوض في تحديد رأي الحبر في موضوع الخلافة </w:t>
      </w:r>
      <w:r>
        <w:rPr>
          <w:rFonts w:hint="cs"/>
          <w:rtl/>
        </w:rPr>
        <w:br/>
      </w:r>
      <w:r>
        <w:rPr>
          <w:rtl/>
        </w:rPr>
        <w:t xml:space="preserve">، أليس هو الّذي كان يروي وصايا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له أو لجماعة خاصة أو للمسلمين </w:t>
      </w:r>
      <w:r>
        <w:rPr>
          <w:rFonts w:hint="cs"/>
          <w:rtl/>
        </w:rPr>
        <w:br/>
      </w:r>
      <w:r>
        <w:rPr>
          <w:rtl/>
        </w:rPr>
        <w:t xml:space="preserve">عامة ، في حق الخليفة الشرعي وقد مرت بنا شواهد على ذلك في عهد النبيّ </w:t>
      </w:r>
      <w:r>
        <w:rPr>
          <w:rFonts w:hint="cs"/>
          <w:rtl/>
        </w:rPr>
        <w:br/>
      </w:r>
      <w:r>
        <w:rPr>
          <w:rtl/>
        </w:rPr>
        <w:t xml:space="preserve">الكريم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فراجع.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وممّا فاتنا ذكره في محله حديثه الّذي رواه عنه التابعي الجليل سليم بن </w:t>
      </w:r>
      <w:r>
        <w:rPr>
          <w:rFonts w:hint="cs"/>
          <w:rtl/>
        </w:rPr>
        <w:br/>
      </w:r>
      <w:r>
        <w:rPr>
          <w:rtl/>
        </w:rPr>
        <w:t xml:space="preserve">قيس الهلالي وأثبته في كتابه السقيفة واليك نصه : قال سليم قلت لعبد الله بن </w:t>
      </w:r>
      <w:r>
        <w:rPr>
          <w:rFonts w:hint="cs"/>
          <w:rtl/>
        </w:rPr>
        <w:br/>
      </w:r>
      <w:r>
        <w:rPr>
          <w:rtl/>
        </w:rPr>
        <w:t xml:space="preserve">العباس ـ وجابر بن عبد الله الانصاري إلى جنبه ـ شهدتَ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عند موته؟ </w:t>
      </w:r>
      <w:r>
        <w:rPr>
          <w:rFonts w:hint="cs"/>
          <w:rtl/>
        </w:rPr>
        <w:br/>
      </w:r>
      <w:r>
        <w:rPr>
          <w:rtl/>
        </w:rPr>
        <w:t xml:space="preserve">قال : نعم ، لمّا ثقل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جمع كلّ محتلم من بني عبد المطلب وامرأة </w:t>
      </w:r>
      <w:r>
        <w:rPr>
          <w:rFonts w:hint="cs"/>
          <w:rtl/>
        </w:rPr>
        <w:br/>
      </w:r>
      <w:r>
        <w:rPr>
          <w:rtl/>
        </w:rPr>
        <w:t xml:space="preserve">وصبي قد عقل ، فجمعهم جميعاً فلم يدخل معهم غيرهم إلاّ الزبير ـ فانما دخل </w:t>
      </w:r>
      <w:r>
        <w:rPr>
          <w:rFonts w:hint="cs"/>
          <w:rtl/>
        </w:rPr>
        <w:br/>
      </w:r>
      <w:r>
        <w:rPr>
          <w:rtl/>
        </w:rPr>
        <w:t xml:space="preserve">لمكان صفية ـ وعمر بن أبي سلمة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وأسامة بن زيد ثم قال : إنّما هؤلاء الثلاثة </w:t>
      </w:r>
      <w:r>
        <w:rPr>
          <w:rFonts w:hint="cs"/>
          <w:rtl/>
        </w:rPr>
        <w:br/>
      </w:r>
      <w:r>
        <w:rPr>
          <w:rtl/>
        </w:rPr>
        <w:t xml:space="preserve">منا أهل البيت ، أسامة مولانا ومنا وقد كان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استعمله على جيش </w:t>
      </w:r>
      <w:r>
        <w:rPr>
          <w:rFonts w:hint="cs"/>
          <w:rtl/>
        </w:rPr>
        <w:br/>
      </w:r>
      <w:r>
        <w:rPr>
          <w:rtl/>
        </w:rPr>
        <w:t xml:space="preserve">وعقد له. وفي ذلك الجيش أبو بكر وعمر ، فقال كلّ واحد منهما : لا ينتهي أمره ، </w:t>
      </w:r>
      <w:r>
        <w:rPr>
          <w:rFonts w:hint="cs"/>
          <w:rtl/>
        </w:rPr>
        <w:br/>
      </w:r>
      <w:r>
        <w:rPr>
          <w:rtl/>
        </w:rPr>
        <w:t xml:space="preserve">فإنّه ـ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ـ يستعمل علينا هذا الصبي.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فاستأذن اسامة رسول الله ليودّعه ويسلّم عليه ، فوافق ذلك اجتماع بني هاشم </w:t>
      </w:r>
      <w:r>
        <w:rPr>
          <w:rFonts w:hint="cs"/>
          <w:rtl/>
        </w:rPr>
        <w:br/>
      </w:r>
      <w:r>
        <w:rPr>
          <w:rtl/>
        </w:rPr>
        <w:t xml:space="preserve">فدخل معهم ، واستأذن أبو بكر وعمر أسامة ليسلّما على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فأذن لهما.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فلمّا دخل أسامة معنا وكان من أوسط بني هاشم وكان شديد الحبّ له. </w:t>
      </w:r>
      <w:r>
        <w:rPr>
          <w:rFonts w:hint="cs"/>
          <w:rtl/>
        </w:rPr>
        <w:br/>
      </w:r>
      <w:r>
        <w:rPr>
          <w:rtl/>
        </w:rPr>
        <w:t xml:space="preserve">فقال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لنسائه قمن عني فأخلينني وأهل بيتي ، فقمن كلهن إلاّ عائشة </w:t>
      </w:r>
      <w:r>
        <w:rPr>
          <w:rFonts w:hint="cs"/>
          <w:rtl/>
        </w:rPr>
        <w:br/>
      </w:r>
      <w:r>
        <w:rPr>
          <w:rtl/>
        </w:rPr>
        <w:t xml:space="preserve">وحفصة ، فنظر إليها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 : أخلياني وأهل بيتي. فقامت عائشة آخذة </w:t>
      </w:r>
      <w:r>
        <w:rPr>
          <w:rFonts w:hint="cs"/>
          <w:rtl/>
        </w:rPr>
        <w:br/>
      </w:r>
      <w:r>
        <w:rPr>
          <w:rtl/>
        </w:rPr>
        <w:t xml:space="preserve">بيد حفصة وهي تذمر غضباً وتقول : قد أخليناك وإياهم فدخلتا بيتاً من خشب. </w:t>
      </w:r>
      <w:r>
        <w:rPr>
          <w:rFonts w:hint="cs"/>
          <w:rtl/>
        </w:rPr>
        <w:br/>
      </w:r>
      <w:r>
        <w:rPr>
          <w:rtl/>
        </w:rPr>
        <w:t xml:space="preserve">فقال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يا أخي اقعدني ، فأقعده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وأسنده إلى نحره. فحمد الله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وهذا لمكان أمه ام سلمة زوج الرسول الكريم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واحدى امهات المؤمنين.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وأثنى عليه ثم قال : يابني عبد المطلب اتقوا الله واعبدوه واعتصموا بحبل الله </w:t>
      </w:r>
      <w:r>
        <w:rPr>
          <w:rFonts w:hint="cs"/>
          <w:rtl/>
        </w:rPr>
        <w:br/>
      </w:r>
      <w:r>
        <w:rPr>
          <w:rtl/>
        </w:rPr>
        <w:t xml:space="preserve">جميعاً ولا تفرّقوا ولا تختلفوا ، إن الإسلام بُني على خمس : على الولاية ، </w:t>
      </w:r>
      <w:r>
        <w:rPr>
          <w:rFonts w:hint="cs"/>
          <w:rtl/>
        </w:rPr>
        <w:br/>
      </w:r>
      <w:r>
        <w:rPr>
          <w:rtl/>
        </w:rPr>
        <w:t>والصلاة ، والزكاة ، وصوم رمضان ، والحج.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فأمّا الولاية : فللّه ولرسوله وللمؤمنين الذين يؤتون الزكاة وهم راكعون ، </w:t>
      </w:r>
      <w:r>
        <w:rPr>
          <w:rFonts w:hint="cs"/>
          <w:rtl/>
        </w:rPr>
        <w:br/>
      </w:r>
      <w:r>
        <w:rPr>
          <w:rtl/>
        </w:rPr>
        <w:t>ومن يتولّ الله ورسوله والذين آمنوا فإن حزب الله هم الغالبون.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فجاء سلمان والمقداد وأبو ذر ، فأذن لهم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مع </w:t>
      </w:r>
      <w:r>
        <w:rPr>
          <w:rFonts w:hint="cs"/>
          <w:rtl/>
        </w:rPr>
        <w:br/>
      </w:r>
      <w:r>
        <w:rPr>
          <w:rtl/>
        </w:rPr>
        <w:t xml:space="preserve">بني عبد المطلب فقال سلمان : يا رسول الله للمؤمنين عامة أو خاصة لبعضهم؟ ـ </w:t>
      </w:r>
      <w:r>
        <w:rPr>
          <w:rFonts w:hint="cs"/>
          <w:rtl/>
        </w:rPr>
        <w:br/>
      </w:r>
      <w:r>
        <w:rPr>
          <w:rtl/>
        </w:rPr>
        <w:t>يعني الولاية 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بل خاصة لبعضهم الذين قرنهم الله بنفسه ورسوله في غير آية من </w:t>
      </w:r>
      <w:r>
        <w:rPr>
          <w:rFonts w:hint="cs"/>
          <w:rtl/>
        </w:rPr>
        <w:br/>
      </w:r>
      <w:r>
        <w:rPr>
          <w:rtl/>
        </w:rPr>
        <w:t>القرآن.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من هم؟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أولهم وأفضلهم وخيرهم هذا أخي عليّ بن أبي طالب ـ ووضع يده </w:t>
      </w:r>
      <w:r>
        <w:rPr>
          <w:rFonts w:hint="cs"/>
          <w:rtl/>
        </w:rPr>
        <w:br/>
      </w:r>
      <w:r>
        <w:rPr>
          <w:rtl/>
        </w:rPr>
        <w:t xml:space="preserve">على رأس عليّ ـ ثم ابني هذا من بعده ـ ووضع يده على رأس الحسن بن عليّ </w:t>
      </w:r>
      <w:r>
        <w:rPr>
          <w:rFonts w:hint="cs"/>
          <w:rtl/>
        </w:rPr>
        <w:br/>
      </w:r>
      <w:r>
        <w:rPr>
          <w:rtl/>
        </w:rPr>
        <w:t xml:space="preserve">ابن أبي طالب ـ ثم ابني هذا من بعده ـ ووضع يده على رأس الحسين ـ </w:t>
      </w:r>
      <w:r>
        <w:rPr>
          <w:rFonts w:hint="cs"/>
          <w:rtl/>
        </w:rPr>
        <w:br/>
      </w:r>
      <w:r>
        <w:rPr>
          <w:rtl/>
        </w:rPr>
        <w:t xml:space="preserve">والأوصياء تسعة من ولد الحسين واحداً بعد واحد ، حبل الله المتين ، وعروته </w:t>
      </w:r>
      <w:r>
        <w:rPr>
          <w:rFonts w:hint="cs"/>
          <w:rtl/>
        </w:rPr>
        <w:br/>
      </w:r>
      <w:r>
        <w:rPr>
          <w:rtl/>
        </w:rPr>
        <w:t xml:space="preserve">الوثقى ، هم حجة الله على خلقه ، وشهداؤه في ارضه ، من اطاعهم فقد أطاع الله ، </w:t>
      </w:r>
      <w:r>
        <w:rPr>
          <w:rFonts w:hint="cs"/>
          <w:rtl/>
        </w:rPr>
        <w:br/>
      </w:r>
      <w:r>
        <w:rPr>
          <w:rtl/>
        </w:rPr>
        <w:t xml:space="preserve">ومن عصاهم فقد عصى الله وعصاني ، هم مع الكتاب ، والكتاب معهم لا يفارقهم </w:t>
      </w:r>
      <w:r>
        <w:rPr>
          <w:rFonts w:hint="cs"/>
          <w:rtl/>
        </w:rPr>
        <w:br/>
      </w:r>
      <w:r>
        <w:rPr>
          <w:rtl/>
        </w:rPr>
        <w:t xml:space="preserve">ولا يفارقونه حتى يردوا عليّ الحوض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وصايا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كثيرة وردت بالفاظ متفاوتة ومناسبات شتى ، وأحاديثها مروية عند </w:t>
      </w:r>
      <w:r>
        <w:rPr>
          <w:rFonts w:hint="cs"/>
          <w:rtl/>
        </w:rPr>
        <w:br/>
      </w:r>
      <w:r>
        <w:rPr>
          <w:rtl/>
        </w:rPr>
        <w:t xml:space="preserve">الفريقين ، وحسبك منها حديث الثقلين الّذي قرن فيه بين الكتاب والعترة كما في المتن </w:t>
      </w:r>
      <w:r>
        <w:rPr>
          <w:rFonts w:hint="cs"/>
          <w:rtl/>
        </w:rPr>
        <w:br/>
      </w:r>
      <w:r>
        <w:rPr>
          <w:rtl/>
        </w:rPr>
        <w:t xml:space="preserve">وحديث الثقلين من الأحاديث المتواترة ، اخرجه من ائمة الصحاح والسنن : مسلم </w:t>
      </w:r>
      <w:r>
        <w:rPr>
          <w:rFonts w:hint="cs"/>
          <w:rtl/>
        </w:rPr>
        <w:br/>
      </w:r>
      <w:r>
        <w:rPr>
          <w:rtl/>
        </w:rPr>
        <w:t xml:space="preserve">والترمذي وابن ماجه والنسائي والحاكم ورزين العبدي والحميدي وابن أبي شيبة وأبو </w:t>
      </w:r>
      <w:r>
        <w:rPr>
          <w:rFonts w:hint="cs"/>
          <w:rtl/>
        </w:rPr>
        <w:br/>
      </w:r>
      <w:r>
        <w:rPr>
          <w:rtl/>
        </w:rPr>
        <w:t xml:space="preserve">يعلى وابن حبان وأحمد وابن سعد والذهبي والسمعاني والطبراني وابن المغازلي </w:t>
      </w:r>
      <w:r>
        <w:rPr>
          <w:rFonts w:hint="cs"/>
          <w:rtl/>
        </w:rPr>
        <w:br/>
      </w:r>
      <w:r>
        <w:rPr>
          <w:rtl/>
        </w:rPr>
        <w:t xml:space="preserve">والحمويني وأخطب خوارزم والمحب الطبري والسيوطي والسمهودي وابن حجر وغيرهم </w:t>
      </w:r>
      <w:r>
        <w:rPr>
          <w:rFonts w:hint="cs"/>
          <w:rtl/>
        </w:rPr>
        <w:br/>
      </w:r>
      <w:r>
        <w:rPr>
          <w:rtl/>
        </w:rPr>
        <w:t xml:space="preserve">وغيرهم وقد جمعت مصادره في بعض ما كتبت فنافت على المائة. وقد كتب فيه غير </w:t>
      </w:r>
      <w:r>
        <w:rPr>
          <w:rFonts w:hint="cs"/>
          <w:rtl/>
        </w:rPr>
        <w:br/>
      </w:r>
      <w:r>
        <w:rPr>
          <w:rtl/>
        </w:rPr>
        <w:t xml:space="preserve">واحد من الاعلام كتاباً خاصاً وأوفى من استوفى الحجة الكبير صاحب كتاب العقبات </w:t>
      </w:r>
      <w:r>
        <w:rPr>
          <w:rFonts w:hint="cs"/>
          <w:rtl/>
        </w:rPr>
        <w:br/>
      </w:r>
      <w:r>
        <w:rPr>
          <w:rtl/>
        </w:rPr>
        <w:t>فقد خصه بمجلد كبير من مؤلّفه القيّم.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وعلى ضوء ذلك كان ابن عباس يصف عليّاً بأنه سيد الأوصياء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كما في </w:t>
      </w:r>
      <w:r>
        <w:rPr>
          <w:rFonts w:hint="cs"/>
          <w:rtl/>
        </w:rPr>
        <w:br/>
      </w:r>
      <w:r>
        <w:rPr>
          <w:rtl/>
        </w:rPr>
        <w:t xml:space="preserve">كلامه مع معاوية بعد موت الامام الحسن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كما سيأتي.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وعلى ضوء ذلك أيضاًَ كان يقول : « ولقد عاتب الله أصحاب رسول الله </w:t>
      </w:r>
      <w:r>
        <w:rPr>
          <w:rFonts w:hint="cs"/>
          <w:rtl/>
        </w:rPr>
        <w:br/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غير موضع وما ذكر عليّاً إلاّ بخير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وفي هذا </w:t>
      </w:r>
      <w:r>
        <w:rPr>
          <w:rFonts w:hint="cs"/>
          <w:rtl/>
        </w:rPr>
        <w:br/>
      </w:r>
      <w:r>
        <w:rPr>
          <w:rtl/>
        </w:rPr>
        <w:t xml:space="preserve">كناية أبلغ من التصريح بأنّ عليّاً هو لا غير الأحق بالأمر دون غيره ممن تولى </w:t>
      </w:r>
      <w:r>
        <w:rPr>
          <w:rFonts w:hint="cs"/>
          <w:rtl/>
        </w:rPr>
        <w:br/>
      </w:r>
      <w:r>
        <w:rPr>
          <w:rtl/>
        </w:rPr>
        <w:t xml:space="preserve">وسعى فيها سعيها والقرآن المجيد يقول لإبراهيم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قال إني جاعلك للناس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إماماً قال ومن ذريتي قال لا ينال عهدي الظالمين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مروج الذهب 3 / 8 ط مصر تح ـ محمّد محي الدين عبد الحميد.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الخلفاء للسيوطي / 171.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البقرة / 124.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5" w:name="_Toc441662647"/>
      <w:r>
        <w:rPr>
          <w:rtl/>
        </w:rPr>
        <w:lastRenderedPageBreak/>
        <w:t>الفصل الثاني :</w:t>
      </w:r>
      <w:bookmarkEnd w:id="5"/>
      <w:r>
        <w:rPr>
          <w:rtl/>
        </w:rPr>
        <w:t xml:space="preserve"> </w:t>
      </w:r>
    </w:p>
    <w:p w:rsidR="00906DE6" w:rsidRDefault="00906DE6" w:rsidP="00906DE6">
      <w:pPr>
        <w:pStyle w:val="Heading1Center"/>
        <w:rPr>
          <w:rtl/>
        </w:rPr>
      </w:pPr>
      <w:bookmarkStart w:id="6" w:name="_Toc441662648"/>
      <w:r>
        <w:rPr>
          <w:rtl/>
        </w:rPr>
        <w:t>حبر الأمة في عهد أبي بكر</w:t>
      </w:r>
      <w:bookmarkEnd w:id="6"/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7" w:name="_Toc441662649"/>
      <w:r>
        <w:rPr>
          <w:rtl/>
        </w:rPr>
        <w:lastRenderedPageBreak/>
        <w:t>حبر الأمة في عهد أبي بكر :</w:t>
      </w:r>
      <w:bookmarkEnd w:id="7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لاشك أنّ ابن عباس وهو الّذي عاش أحداث الفترة بين العهدين ـ عهد </w:t>
      </w:r>
      <w:r>
        <w:rPr>
          <w:rFonts w:hint="cs"/>
          <w:rtl/>
        </w:rPr>
        <w:br/>
      </w:r>
      <w:r>
        <w:rPr>
          <w:rtl/>
        </w:rPr>
        <w:t xml:space="preserve">الرسالة وقد غربت شمسه بالأمس عن اُفق المسلمين فأخلفهم حلك الظلام في </w:t>
      </w:r>
      <w:r>
        <w:rPr>
          <w:rFonts w:hint="cs"/>
          <w:rtl/>
        </w:rPr>
        <w:br/>
      </w:r>
      <w:r>
        <w:rPr>
          <w:rtl/>
        </w:rPr>
        <w:t xml:space="preserve">عهد أبي بكر الّذي كثر فيه الخصام ـ قد وعى جميع الملابسات الّتي أحاطت </w:t>
      </w:r>
      <w:r>
        <w:rPr>
          <w:rFonts w:hint="cs"/>
          <w:rtl/>
        </w:rPr>
        <w:br/>
      </w:r>
      <w:r>
        <w:rPr>
          <w:rtl/>
        </w:rPr>
        <w:t xml:space="preserve">بمسألة الخلافة. بدءاً من حديث الرزية ومقولة : « حسبنا كتاب الله » فكانت </w:t>
      </w:r>
      <w:r>
        <w:rPr>
          <w:rFonts w:hint="cs"/>
          <w:rtl/>
        </w:rPr>
        <w:br/>
      </w:r>
      <w:r>
        <w:rPr>
          <w:rtl/>
        </w:rPr>
        <w:t xml:space="preserve">الصدمة الّتي لم ينسها طيلة حياته ، وكان يعبّر عنها بالرزية كلّ الرزية ، ويبكي </w:t>
      </w:r>
      <w:r>
        <w:rPr>
          <w:rFonts w:hint="cs"/>
          <w:rtl/>
        </w:rPr>
        <w:br/>
      </w:r>
      <w:r>
        <w:rPr>
          <w:rtl/>
        </w:rPr>
        <w:t xml:space="preserve">حتى يبل دمعه الحصباء وقد مر بنا تفصيل ذلك. وها هو اليوم في عهد أبي بكر </w:t>
      </w:r>
      <w:r>
        <w:rPr>
          <w:rFonts w:hint="cs"/>
          <w:rtl/>
        </w:rPr>
        <w:br/>
      </w:r>
      <w:r>
        <w:rPr>
          <w:rtl/>
        </w:rPr>
        <w:t xml:space="preserve">يسمع البيان الخليفي بمنع الحديث عن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وطرح مقولة مشابهة لما </w:t>
      </w:r>
      <w:r>
        <w:rPr>
          <w:rFonts w:hint="cs"/>
          <w:rtl/>
        </w:rPr>
        <w:br/>
      </w:r>
      <w:r>
        <w:rPr>
          <w:rtl/>
        </w:rPr>
        <w:t xml:space="preserve">مرّ وهي قولوا : « بيننا وبينكم كتاب الله » ولئن تمّ هذا فيعني الحصار التام على </w:t>
      </w:r>
      <w:r>
        <w:rPr>
          <w:rFonts w:hint="cs"/>
          <w:rtl/>
        </w:rPr>
        <w:br/>
      </w:r>
      <w:r>
        <w:rPr>
          <w:rtl/>
        </w:rPr>
        <w:t xml:space="preserve">السنّة النبوية في أطار ما يراه الحاكم. فلابدّ من مواجهة لتلك المعضلة ، وهذا ما </w:t>
      </w:r>
      <w:r>
        <w:rPr>
          <w:rFonts w:hint="cs"/>
          <w:rtl/>
        </w:rPr>
        <w:br/>
      </w:r>
      <w:r>
        <w:rPr>
          <w:rtl/>
        </w:rPr>
        <w:t xml:space="preserve">قام به حبر الأمة بكل جرأة فلنقرأ البيان الخليفي أولاً ثم نقرأ ما قام به هذا الحبر. </w:t>
      </w:r>
      <w:r>
        <w:rPr>
          <w:rFonts w:hint="cs"/>
          <w:rtl/>
        </w:rPr>
        <w:br/>
      </w:r>
      <w:r>
        <w:rPr>
          <w:rtl/>
        </w:rPr>
        <w:t>وبالتالي استبعاد الحديث الّذي عند أهل البيت.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الذهبي في تذكرة الحفاظ فقال : « ومن مراسيل ابن أبي ملكية أن </w:t>
      </w:r>
      <w:r>
        <w:rPr>
          <w:rFonts w:hint="cs"/>
          <w:rtl/>
        </w:rPr>
        <w:br/>
      </w:r>
      <w:r>
        <w:rPr>
          <w:rtl/>
        </w:rPr>
        <w:t xml:space="preserve">الصدّيق جمع الناس بعد وفاة نبيّهم فقال : إنّكم تحدّثون عن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أحاديث </w:t>
      </w:r>
      <w:r>
        <w:rPr>
          <w:rFonts w:hint="cs"/>
          <w:rtl/>
        </w:rPr>
        <w:br/>
      </w:r>
      <w:r>
        <w:rPr>
          <w:rtl/>
        </w:rPr>
        <w:t xml:space="preserve">تختلفون فيها والناس بعدكم أشدّ اختلافاً ، فلا تحدّثوا عن رسول الله شيئاً ، فمن </w:t>
      </w:r>
      <w:r>
        <w:rPr>
          <w:rFonts w:hint="cs"/>
          <w:rtl/>
        </w:rPr>
        <w:br/>
      </w:r>
      <w:r>
        <w:rPr>
          <w:rtl/>
        </w:rPr>
        <w:t xml:space="preserve">سألكم فقولوا بيننا وبينكم كتاب الله فاستحلوا حلاله وحرّموا حرامه ... أهـ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تذكرة الحفاظ 1 / 2 ـ 3.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ثم قال الذهبي : فهذا المرسل يدلّك انّ مراد الصدّيق التثبت في الأخبار </w:t>
      </w:r>
      <w:r>
        <w:rPr>
          <w:rFonts w:hint="cs"/>
          <w:rtl/>
        </w:rPr>
        <w:br/>
      </w:r>
      <w:r>
        <w:rPr>
          <w:rtl/>
        </w:rPr>
        <w:t>والتحرّي ، لا سدّ باب الرواية.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ونقول له ولغيره من علماء التبرير : النص المنقول لا يحتمل التأويل (فلا </w:t>
      </w:r>
      <w:r>
        <w:rPr>
          <w:rFonts w:hint="cs"/>
          <w:rtl/>
        </w:rPr>
        <w:br/>
      </w:r>
      <w:r>
        <w:rPr>
          <w:rtl/>
        </w:rPr>
        <w:t xml:space="preserve">تحدثوا عن رسول الله شيئاً فمن سألكم فقولوا بيننا وبينكم كتاب الله) هذا ما قاله </w:t>
      </w:r>
      <w:r>
        <w:rPr>
          <w:rFonts w:hint="cs"/>
          <w:rtl/>
        </w:rPr>
        <w:br/>
      </w:r>
      <w:r>
        <w:rPr>
          <w:rtl/>
        </w:rPr>
        <w:t>أبو بكر للمسلمين بعد وفاة نبيّهم!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فلنقرأ ما قام به ابن عباس لردّ عادية الحصار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أخرج ابن سعد في طبقاته وفي ترجمة ابن عباس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خبراً بسند قال عنه </w:t>
      </w:r>
      <w:r>
        <w:rPr>
          <w:rFonts w:hint="cs"/>
          <w:rtl/>
        </w:rPr>
        <w:br/>
      </w:r>
      <w:r>
        <w:rPr>
          <w:rtl/>
        </w:rPr>
        <w:t xml:space="preserve">السلمي : « إسناده صحيح » والخبر عن ابن عباس قال : « لمّا قبض رسول الله صلى الله </w:t>
      </w:r>
      <w:r>
        <w:rPr>
          <w:rFonts w:hint="cs"/>
          <w:rtl/>
        </w:rPr>
        <w:br/>
      </w:r>
      <w:r>
        <w:rPr>
          <w:rtl/>
        </w:rPr>
        <w:t xml:space="preserve">عليه (وآله) وسلم قلت لرجل من الأنصار هلمّ فلنسأل أصحاب رسول الله صلى الله </w:t>
      </w:r>
      <w:r>
        <w:rPr>
          <w:rFonts w:hint="cs"/>
          <w:rtl/>
        </w:rPr>
        <w:br/>
      </w:r>
      <w:r>
        <w:rPr>
          <w:rtl/>
        </w:rPr>
        <w:t xml:space="preserve">عليه (وآله) وسلم إنهم اليوم كثير ، فقال : واعجباً لك يا بن عباس أترى الناس يفتقرون </w:t>
      </w:r>
      <w:r>
        <w:rPr>
          <w:rFonts w:hint="cs"/>
          <w:rtl/>
        </w:rPr>
        <w:br/>
      </w:r>
      <w:r>
        <w:rPr>
          <w:rtl/>
        </w:rPr>
        <w:t>إليك وفي الناس من أصحاب رسول الله صلى الله عليه (وآله) وسلم من فيهم؟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فتركت الرجل ذاك ، وأقبلت أسأل أصحاب رسول ألله صلى الله عليه </w:t>
      </w:r>
      <w:r>
        <w:rPr>
          <w:rFonts w:hint="cs"/>
          <w:rtl/>
        </w:rPr>
        <w:br/>
      </w:r>
      <w:r>
        <w:rPr>
          <w:rtl/>
        </w:rPr>
        <w:t xml:space="preserve">(وآله) وسلم عن الحديث ، فإن كان ليبلغني الحديث عن الرجل فآتي بابه وهو </w:t>
      </w:r>
      <w:r>
        <w:rPr>
          <w:rFonts w:hint="cs"/>
          <w:rtl/>
        </w:rPr>
        <w:br/>
      </w:r>
      <w:r>
        <w:rPr>
          <w:rtl/>
        </w:rPr>
        <w:t xml:space="preserve">قائل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فأتوسّد ردائي على بابه تسفي الريح عليّ من التراب ، فيخرج فيراني </w:t>
      </w:r>
      <w:r>
        <w:rPr>
          <w:rFonts w:hint="cs"/>
          <w:rtl/>
        </w:rPr>
        <w:br/>
      </w:r>
      <w:r>
        <w:rPr>
          <w:rtl/>
        </w:rPr>
        <w:t>فيقول يا بن عم رسول الله ما جاء بك ألاّ أرسلت إليّ فآتيك.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فأقول : لا أنا أحق أن آتيك ، فأسأله عن الحديث.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فعاش ذلك الرجل الأنصاري حتى رآني وقد اجتمع الناس حولي يسألوني ، </w:t>
      </w:r>
      <w:r>
        <w:rPr>
          <w:rFonts w:hint="cs"/>
          <w:rtl/>
        </w:rPr>
        <w:br/>
      </w:r>
      <w:r>
        <w:rPr>
          <w:rtl/>
        </w:rPr>
        <w:t xml:space="preserve">فيقول : هذا الفتى كان أعقل مني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1 / 137 تح ـ محمّد حامد السُلمي الطبعة الخامسة.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في المعرفة والتاريخ للفسوي 1 / 541 : كان ابن عباس يقول لأخ له من الأنصار اذهب بنا </w:t>
      </w:r>
      <w:r>
        <w:rPr>
          <w:rFonts w:hint="cs"/>
          <w:rtl/>
        </w:rPr>
        <w:br/>
      </w:r>
      <w:r>
        <w:rPr>
          <w:rtl/>
        </w:rPr>
        <w:t>إلى أصحابه ... وقائل يعني نائم القيلولة.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طبقات ابن سعد 2 ق 2 / 121 ط ليدن.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الخبر قبل التعليق عليه ننبّه القارئ إلى أنّه رواه كلّ من أحمد بن </w:t>
      </w:r>
      <w:r>
        <w:rPr>
          <w:rFonts w:hint="cs"/>
          <w:rtl/>
        </w:rPr>
        <w:br/>
      </w:r>
      <w:r>
        <w:rPr>
          <w:rtl/>
        </w:rPr>
        <w:t xml:space="preserve">حنبل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والفسوي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والحاكم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وصححه على شرط الشيخين ، وأقره الذهبي </w:t>
      </w:r>
      <w:r>
        <w:rPr>
          <w:rFonts w:hint="cs"/>
          <w:rtl/>
        </w:rPr>
        <w:br/>
      </w:r>
      <w:r>
        <w:rPr>
          <w:rtl/>
        </w:rPr>
        <w:t xml:space="preserve">في التلخيص ، ورواه الهيثمي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وقال رواه الطبراني ورجاله رجال الصحيح ، </w:t>
      </w:r>
      <w:r>
        <w:rPr>
          <w:rFonts w:hint="cs"/>
          <w:rtl/>
        </w:rPr>
        <w:br/>
      </w:r>
      <w:r>
        <w:rPr>
          <w:rtl/>
        </w:rPr>
        <w:t xml:space="preserve">والطبراني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، والدارمي </w:t>
      </w:r>
      <w:r w:rsidRPr="001824DE">
        <w:rPr>
          <w:rStyle w:val="libFootnotenumChar"/>
          <w:rtl/>
        </w:rPr>
        <w:t>(6)</w:t>
      </w:r>
      <w:r>
        <w:rPr>
          <w:rtl/>
        </w:rPr>
        <w:t xml:space="preserve"> ، والذهبي </w:t>
      </w:r>
      <w:r w:rsidRPr="001824DE">
        <w:rPr>
          <w:rStyle w:val="libFootnotenumChar"/>
          <w:rtl/>
        </w:rPr>
        <w:t>(7)</w:t>
      </w:r>
      <w:r>
        <w:rPr>
          <w:rtl/>
        </w:rPr>
        <w:t xml:space="preserve">. وغيرهم وغيرهم. فهذا الخبر عنه مرويّ </w:t>
      </w:r>
      <w:r>
        <w:rPr>
          <w:rFonts w:hint="cs"/>
          <w:rtl/>
        </w:rPr>
        <w:br/>
      </w:r>
      <w:r>
        <w:rPr>
          <w:rtl/>
        </w:rPr>
        <w:t>لاشك فيه.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إلى قراءة متأنية في جملاته لنعرف مغزى ذلك منه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تصريحه بأن بداية نشاطه في طلب الحديث كانت بعدما قبض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وهذا يعني انّه نشط متزامناً مع منع البيان الخليفي من التحديث ، فهل يعني </w:t>
      </w:r>
      <w:r>
        <w:rPr>
          <w:rFonts w:hint="cs"/>
          <w:rtl/>
        </w:rPr>
        <w:br/>
      </w:r>
      <w:r>
        <w:rPr>
          <w:rtl/>
        </w:rPr>
        <w:t xml:space="preserve">ذلك منه عملية تحدٍ وخوف ضياع الحديث لو كمّت الأفواه خوفاً. فنشط لجمع </w:t>
      </w:r>
      <w:r>
        <w:rPr>
          <w:rFonts w:hint="cs"/>
          <w:rtl/>
        </w:rPr>
        <w:br/>
      </w:r>
      <w:r>
        <w:rPr>
          <w:rtl/>
        </w:rPr>
        <w:t>ما يمكنه جمعه؟ ولم لا يكون ذلك كذلك.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محاورته الرجل الأنصاري ليشاركه في طلب الحديث وسماعه من </w:t>
      </w:r>
      <w:r>
        <w:rPr>
          <w:rFonts w:hint="cs"/>
          <w:rtl/>
        </w:rPr>
        <w:br/>
      </w:r>
      <w:r>
        <w:rPr>
          <w:rtl/>
        </w:rPr>
        <w:t xml:space="preserve">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ولابد أن يكون ذلك الرجل من أسنانه من صغار </w:t>
      </w:r>
      <w:r>
        <w:rPr>
          <w:rFonts w:hint="cs"/>
          <w:rtl/>
        </w:rPr>
        <w:br/>
      </w:r>
      <w:r>
        <w:rPr>
          <w:rtl/>
        </w:rPr>
        <w:t xml:space="preserve">الصحابة </w:t>
      </w:r>
      <w:r w:rsidRPr="001824DE">
        <w:rPr>
          <w:rStyle w:val="libFootnotenumChar"/>
          <w:rtl/>
        </w:rPr>
        <w:t>(8)</w:t>
      </w:r>
      <w:r>
        <w:rPr>
          <w:rtl/>
        </w:rPr>
        <w:t xml:space="preserve"> فدعاه لما يحييه فأبى عليه ساخراً ، فلماذا دعاه؟ ألمجرّد الطلب </w:t>
      </w:r>
      <w:r>
        <w:rPr>
          <w:rFonts w:hint="cs"/>
          <w:rtl/>
        </w:rPr>
        <w:br/>
      </w:r>
      <w:r>
        <w:rPr>
          <w:rtl/>
        </w:rPr>
        <w:t xml:space="preserve">فحسب؟ أم أنه أراده شريكاً في السماع ليكون معه شاهداً على ذلك في </w:t>
      </w:r>
      <w:r>
        <w:rPr>
          <w:rFonts w:hint="cs"/>
          <w:rtl/>
        </w:rPr>
        <w:br/>
      </w:r>
      <w:r>
        <w:rPr>
          <w:rtl/>
        </w:rPr>
        <w:t>المستقبل المجهول وغير المنظور لو دعت الحاجة إلى الإستشهاد به؟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فضائل الصحابة / رقم 1925.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المعرفة والتاريخ 1 / 542.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مستدرك الحاكم 3 / 538.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مجمع الزوائد 9 / 277.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المعجم الكبير 10 / 244 ط الثانية بالموصل.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سنن الدارمي 1 / 141.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(7) سير أعلام النبلاء 4 / 446.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(8) جاء في المعرفة للفسوي 1 / 541 : كان ابن عباس يقول لأخ له من الأنصار : اذهب بنا إلى </w:t>
      </w:r>
      <w:r>
        <w:rPr>
          <w:rFonts w:hint="cs"/>
          <w:rtl/>
        </w:rPr>
        <w:br/>
      </w:r>
      <w:r>
        <w:rPr>
          <w:rtl/>
        </w:rPr>
        <w:t xml:space="preserve">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 ـ إصراره على المضي في عزمه الّذي لم يثبطه تواني الرجل الأنصاري </w:t>
      </w:r>
      <w:r>
        <w:rPr>
          <w:rFonts w:hint="cs"/>
          <w:rtl/>
        </w:rPr>
        <w:br/>
      </w:r>
      <w:r>
        <w:rPr>
          <w:rtl/>
        </w:rPr>
        <w:t xml:space="preserve">ولا سخريته ، فأقبل وحده يستقريء من 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ممن يبلغه عنه </w:t>
      </w:r>
      <w:r>
        <w:rPr>
          <w:rFonts w:hint="cs"/>
          <w:rtl/>
        </w:rPr>
        <w:br/>
      </w:r>
      <w:r>
        <w:rPr>
          <w:rtl/>
        </w:rPr>
        <w:t xml:space="preserve">الحديث فيأتي بابه ، ويتوسد رداءه حتى يخرج إليه ، فهل كانت تلك العملية </w:t>
      </w:r>
      <w:r>
        <w:rPr>
          <w:rFonts w:hint="cs"/>
          <w:rtl/>
        </w:rPr>
        <w:br/>
      </w:r>
      <w:r>
        <w:rPr>
          <w:rtl/>
        </w:rPr>
        <w:t xml:space="preserve">مجرد طلب حديث عند ذلك الصحابي ، ومجرّد أدب من ابن عباس فلم يزعجه </w:t>
      </w:r>
      <w:r>
        <w:rPr>
          <w:rFonts w:hint="cs"/>
          <w:rtl/>
        </w:rPr>
        <w:br/>
      </w:r>
      <w:r>
        <w:rPr>
          <w:rtl/>
        </w:rPr>
        <w:t xml:space="preserve">ويخرجه بل يتوسد رداءه وتسفي عليه الريح بالتراب؟ إنها لسذاجة في التفسير ، </w:t>
      </w:r>
      <w:r>
        <w:rPr>
          <w:rFonts w:hint="cs"/>
          <w:rtl/>
        </w:rPr>
        <w:br/>
      </w:r>
      <w:r>
        <w:rPr>
          <w:rtl/>
        </w:rPr>
        <w:t xml:space="preserve">واستغفال في التفكير ، فهو وإن نمّ فعله عن أدب جم وتواضع للعلم ، ولكنه لا </w:t>
      </w:r>
      <w:r>
        <w:rPr>
          <w:rFonts w:hint="cs"/>
          <w:rtl/>
        </w:rPr>
        <w:br/>
      </w:r>
      <w:r>
        <w:rPr>
          <w:rtl/>
        </w:rPr>
        <w:t xml:space="preserve">يخلو من وسيلة إعلامية نقدية للبيان الخليفي المانع من التحديث ، فمن يراه على </w:t>
      </w:r>
      <w:r>
        <w:rPr>
          <w:rFonts w:hint="cs"/>
          <w:rtl/>
        </w:rPr>
        <w:br/>
      </w:r>
      <w:r>
        <w:rPr>
          <w:rtl/>
        </w:rPr>
        <w:t xml:space="preserve">باب الصحابي بتلك الصفة يثير تساءله ماذا يصنع هنا؟ ويكون الجواب : لاشك إنه </w:t>
      </w:r>
      <w:r>
        <w:rPr>
          <w:rFonts w:hint="cs"/>
          <w:rtl/>
        </w:rPr>
        <w:br/>
      </w:r>
      <w:r>
        <w:rPr>
          <w:rtl/>
        </w:rPr>
        <w:t xml:space="preserve">جاء يطلب الحديث عند صاحب الدار ، كيف هذا والخليفة قد جمع الناس </w:t>
      </w:r>
      <w:r>
        <w:rPr>
          <w:rFonts w:hint="cs"/>
          <w:rtl/>
        </w:rPr>
        <w:br/>
      </w:r>
      <w:r>
        <w:rPr>
          <w:rtl/>
        </w:rPr>
        <w:t xml:space="preserve">ومنعهم من التحديث! إذن فابن عباس وهو في سنّه الفتيّة ، وألمعيته الغنيّة قام </w:t>
      </w:r>
      <w:r>
        <w:rPr>
          <w:rFonts w:hint="cs"/>
          <w:rtl/>
        </w:rPr>
        <w:br/>
      </w:r>
      <w:r>
        <w:rPr>
          <w:rtl/>
        </w:rPr>
        <w:t xml:space="preserve">بدور مناهض للسلطة من دون أن يثير حوله الشكوك المريبة : وهذا منه عمل </w:t>
      </w:r>
      <w:r>
        <w:rPr>
          <w:rFonts w:hint="cs"/>
          <w:rtl/>
        </w:rPr>
        <w:br/>
      </w:r>
      <w:r>
        <w:rPr>
          <w:rtl/>
        </w:rPr>
        <w:t>يستحق الإمعان فيه.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وليس من المرجوّ للباحث في تاريخ تلك الحقبة أن يجد الشيء الكثير ممّا </w:t>
      </w:r>
      <w:r>
        <w:rPr>
          <w:rFonts w:hint="cs"/>
          <w:rtl/>
        </w:rPr>
        <w:br/>
      </w:r>
      <w:r>
        <w:rPr>
          <w:rtl/>
        </w:rPr>
        <w:t xml:space="preserve">يخص عبد الله بن عباس حبر الأمة خصوصاً وهو بعد في سنّ الشباب الفتية وثمة </w:t>
      </w:r>
      <w:r>
        <w:rPr>
          <w:rFonts w:hint="cs"/>
          <w:rtl/>
        </w:rPr>
        <w:br/>
      </w:r>
      <w:r>
        <w:rPr>
          <w:rtl/>
        </w:rPr>
        <w:t xml:space="preserve">من أهل بيته من هم أكبر سناً وأكثر فضلاً وشأناً مثل الإمام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ومثل أبيه العباس بن عبد المطلب الشخصية الثانية بعد الإمام المنظور إليه في </w:t>
      </w:r>
      <w:r>
        <w:rPr>
          <w:rFonts w:hint="cs"/>
          <w:rtl/>
        </w:rPr>
        <w:br/>
      </w:r>
      <w:r>
        <w:rPr>
          <w:rtl/>
        </w:rPr>
        <w:t xml:space="preserve">أسرته. وهم جميعاً من المعارضة الّتي نقمت تولية أبي بكر ولم تبايعه إلاّ بعد </w:t>
      </w:r>
      <w:r>
        <w:rPr>
          <w:rFonts w:hint="cs"/>
          <w:rtl/>
        </w:rPr>
        <w:br/>
      </w:r>
      <w:r>
        <w:rPr>
          <w:rtl/>
        </w:rPr>
        <w:t xml:space="preserve">موت السيدة فاطمة </w:t>
      </w:r>
      <w:r w:rsidRPr="001824DE">
        <w:rPr>
          <w:rStyle w:val="libAlaemChar"/>
          <w:rtl/>
        </w:rPr>
        <w:t>عليها‌السلام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وإذا عرّفنا التاريخ أن ثمة نفثات لبعض بني هاشم أعلنوا فيها سخطهم كما </w:t>
      </w:r>
      <w:r>
        <w:rPr>
          <w:rFonts w:hint="cs"/>
          <w:rtl/>
        </w:rPr>
        <w:br/>
      </w:r>
      <w:r>
        <w:rPr>
          <w:rtl/>
        </w:rPr>
        <w:t xml:space="preserve">مر عن الإمام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وعن العباس فليس يعني ذلك أن نجد الكثير لابن عباس </w:t>
      </w:r>
      <w:r>
        <w:rPr>
          <w:rFonts w:hint="cs"/>
          <w:rtl/>
        </w:rPr>
        <w:br/>
      </w:r>
      <w:r>
        <w:rPr>
          <w:rtl/>
        </w:rPr>
        <w:t xml:space="preserve">وهو في سنّه ممّا يظهر شخصيته ، ويثبت لنا استقلاله وذاتيته في ذلك ويكفي أنا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عرفنا كما سبق أنّه كان من أبناء العباس الذين لم يبايعوا إلاّ بعد أن بايع أبوهم </w:t>
      </w:r>
      <w:r>
        <w:rPr>
          <w:rFonts w:hint="cs"/>
          <w:rtl/>
        </w:rPr>
        <w:br/>
      </w:r>
      <w:r>
        <w:rPr>
          <w:rtl/>
        </w:rPr>
        <w:t xml:space="preserve">العباس ، وأبوهم العباس لم يبايع إلاّ بعد أن بايع الإمام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والإمام لم يبايع إلاّ </w:t>
      </w:r>
      <w:r>
        <w:rPr>
          <w:rFonts w:hint="cs"/>
          <w:rtl/>
        </w:rPr>
        <w:br/>
      </w:r>
      <w:r>
        <w:rPr>
          <w:rtl/>
        </w:rPr>
        <w:t xml:space="preserve">بعد موت الصديقة فاطمة </w:t>
      </w:r>
      <w:r w:rsidRPr="001824DE">
        <w:rPr>
          <w:rStyle w:val="libAlaemChar"/>
          <w:rtl/>
        </w:rPr>
        <w:t>عليها‌السلام</w:t>
      </w:r>
      <w:r>
        <w:rPr>
          <w:rtl/>
        </w:rPr>
        <w:t xml:space="preserve"> ، وبعد أن انصرفت وجوه الناس عنه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إذن ليس من عجب إذا لم نجد لابن عباس كثيراً ممّا يخصه حول تلك </w:t>
      </w:r>
      <w:r>
        <w:rPr>
          <w:rFonts w:hint="cs"/>
          <w:rtl/>
        </w:rPr>
        <w:br/>
      </w:r>
      <w:r>
        <w:rPr>
          <w:rtl/>
        </w:rPr>
        <w:t xml:space="preserve">الحوادث سوى ما هو معلوم وثابت لسائر أبناء الهاشميين من إتـّباعهم لآبائهم في </w:t>
      </w:r>
      <w:r>
        <w:rPr>
          <w:rFonts w:hint="cs"/>
          <w:rtl/>
        </w:rPr>
        <w:br/>
      </w:r>
      <w:r>
        <w:rPr>
          <w:rtl/>
        </w:rPr>
        <w:t xml:space="preserve">آرائهم حول الخليفة والخلافة والتي كانت تحظى بتوجيه أو مباركة من </w:t>
      </w:r>
      <w:r>
        <w:rPr>
          <w:rFonts w:hint="cs"/>
          <w:rtl/>
        </w:rPr>
        <w:br/>
      </w:r>
      <w:r>
        <w:rPr>
          <w:rtl/>
        </w:rPr>
        <w:t xml:space="preserve">الإمام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وما نجده لغيره من أولئك الأبناء في بعض المواقف ما يظهر ذاتيتهم </w:t>
      </w:r>
      <w:r>
        <w:rPr>
          <w:rFonts w:hint="cs"/>
          <w:rtl/>
        </w:rPr>
        <w:br/>
      </w:r>
      <w:r>
        <w:rPr>
          <w:rtl/>
        </w:rPr>
        <w:t xml:space="preserve">الشخصية المستقلّة ، كما يروى عن موقف لأخيه الفضل بن العباس حين خرج </w:t>
      </w:r>
      <w:r>
        <w:rPr>
          <w:rFonts w:hint="cs"/>
          <w:rtl/>
        </w:rPr>
        <w:br/>
      </w:r>
      <w:r>
        <w:rPr>
          <w:rtl/>
        </w:rPr>
        <w:t xml:space="preserve">إلى المسجد بعد بيعة السقيفة وقال : « يا معشر قريش انّه ما حقت لكم الخلافة </w:t>
      </w:r>
      <w:r>
        <w:rPr>
          <w:rFonts w:hint="cs"/>
          <w:rtl/>
        </w:rPr>
        <w:br/>
      </w:r>
      <w:r>
        <w:rPr>
          <w:rtl/>
        </w:rPr>
        <w:t xml:space="preserve">بالتمويه ، ونحن أهلها دونكم ، وصاحبنا أولى بها منكم ». فهو لم يكن ليتكلم لو </w:t>
      </w:r>
      <w:r>
        <w:rPr>
          <w:rFonts w:hint="cs"/>
          <w:rtl/>
        </w:rPr>
        <w:br/>
      </w:r>
      <w:r>
        <w:rPr>
          <w:rtl/>
        </w:rPr>
        <w:t xml:space="preserve">لم يأذن له الإمام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وكذلك جميع بني هاشم لم يكونوا </w:t>
      </w:r>
      <w:r>
        <w:rPr>
          <w:rFonts w:hint="cs"/>
          <w:rtl/>
        </w:rPr>
        <w:br/>
      </w:r>
      <w:r>
        <w:rPr>
          <w:rtl/>
        </w:rPr>
        <w:t>يتكلمون إلاّ بأمره ، ويسكتون عند نهيه.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وإليك ما يؤكد ذلك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روى الزبير بن بكار عن ابن إسحاق انّ أبا بكر لمّا بويع افتخرت تيم </w:t>
      </w:r>
      <w:r>
        <w:rPr>
          <w:rFonts w:hint="cs"/>
          <w:rtl/>
        </w:rPr>
        <w:br/>
      </w:r>
      <w:r>
        <w:rPr>
          <w:rtl/>
        </w:rPr>
        <w:t xml:space="preserve">ابن مرة ، قال : وكان عامة المهاجرين وجلّ الأنصار لا يشكون انّ عليّاً هو صاحب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روى البخاري ومسلم في صحيحهما عن الزهري عن عروة بن الزبير عن عائشة ـ حديث </w:t>
      </w:r>
      <w:r>
        <w:rPr>
          <w:rFonts w:hint="cs"/>
          <w:rtl/>
        </w:rPr>
        <w:br/>
      </w:r>
      <w:r>
        <w:rPr>
          <w:rtl/>
        </w:rPr>
        <w:t xml:space="preserve">مطالبة فاطمة الزهراء </w:t>
      </w:r>
      <w:r w:rsidRPr="001824DE">
        <w:rPr>
          <w:rStyle w:val="libAlaemChar"/>
          <w:rtl/>
        </w:rPr>
        <w:t>عليها‌السلام</w:t>
      </w:r>
      <w:r>
        <w:rPr>
          <w:rtl/>
        </w:rPr>
        <w:t xml:space="preserve"> لأبي بكر بميراثها من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إلى أن قالت عائشة : </w:t>
      </w:r>
      <w:r>
        <w:rPr>
          <w:rFonts w:hint="cs"/>
          <w:rtl/>
        </w:rPr>
        <w:br/>
      </w:r>
      <w:r>
        <w:rPr>
          <w:rtl/>
        </w:rPr>
        <w:t xml:space="preserve">فأبى أبو بكر أن يدفع إلى فاطمة منها شيئاً ، فوجدت فاطمة على أبي بكر في ذلك ، </w:t>
      </w:r>
      <w:r>
        <w:rPr>
          <w:rFonts w:hint="cs"/>
          <w:rtl/>
        </w:rPr>
        <w:br/>
      </w:r>
      <w:r>
        <w:rPr>
          <w:rtl/>
        </w:rPr>
        <w:t xml:space="preserve">فهجرته ولم تكلّمه حتى توفيت وعاشت بعد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ستة أشهر ، فلمّا توفيت دفنها </w:t>
      </w:r>
      <w:r>
        <w:rPr>
          <w:rFonts w:hint="cs"/>
          <w:rtl/>
        </w:rPr>
        <w:br/>
      </w:r>
      <w:r>
        <w:rPr>
          <w:rtl/>
        </w:rPr>
        <w:t xml:space="preserve">زوجها عليّ ليلا ولم يؤذن بها أبا بكر وصلى عليها وكان لعلي من الناس وجه حياة </w:t>
      </w:r>
      <w:r>
        <w:rPr>
          <w:rFonts w:hint="cs"/>
          <w:rtl/>
        </w:rPr>
        <w:br/>
      </w:r>
      <w:r>
        <w:rPr>
          <w:rtl/>
        </w:rPr>
        <w:t xml:space="preserve">فاطمة ، فلمّا توفيت أستنكر عليّ وجوه الناس فالتمس مصالحة أبي بكر ومبايعته ... </w:t>
      </w:r>
      <w:r>
        <w:rPr>
          <w:rFonts w:hint="cs"/>
          <w:rtl/>
        </w:rPr>
        <w:br/>
      </w:r>
      <w:r>
        <w:rPr>
          <w:rtl/>
        </w:rPr>
        <w:t xml:space="preserve">وروى ذلك ابن الديبع الشيباني في تيسير الوصول إلى جامع الأصول 2 / 55 عن الشيخين </w:t>
      </w:r>
      <w:r>
        <w:rPr>
          <w:rFonts w:hint="cs"/>
          <w:rtl/>
        </w:rPr>
        <w:br/>
      </w:r>
      <w:r>
        <w:rPr>
          <w:rtl/>
        </w:rPr>
        <w:t>وفيه فقال رجل للزهري فلم يبايعه عليّ ستة أشهر؟ فقال : والله ولا أحد من بني هاشم.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الأمر بعد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فقال الفضل بن العباس : يامعشر قريش وخصوصاً يا بني </w:t>
      </w:r>
      <w:r>
        <w:rPr>
          <w:rFonts w:hint="cs"/>
          <w:rtl/>
        </w:rPr>
        <w:br/>
      </w:r>
      <w:r>
        <w:rPr>
          <w:rtl/>
        </w:rPr>
        <w:t xml:space="preserve">تيم انكم إنّما أخذتم الخلافة بالنبوة ونحن أهلها دونكم ، ولو طلبنا هذا الأمر </w:t>
      </w:r>
      <w:r>
        <w:rPr>
          <w:rFonts w:hint="cs"/>
          <w:rtl/>
        </w:rPr>
        <w:br/>
      </w:r>
      <w:r>
        <w:rPr>
          <w:rtl/>
        </w:rPr>
        <w:t xml:space="preserve">الّذي نحن أهله لكانت كراهية الناس أعظم من كراهتهم لغيرنا ، حسداً منهم لنا </w:t>
      </w:r>
      <w:r>
        <w:rPr>
          <w:rFonts w:hint="cs"/>
          <w:rtl/>
        </w:rPr>
        <w:br/>
      </w:r>
      <w:r>
        <w:rPr>
          <w:rtl/>
        </w:rPr>
        <w:t>وحقداً علينا ، وانا لنعلم انّ عند صاحبنا عهداً هو ينتهي إليه.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وقال بعض ولد أبي لهب بن عبد المطلب شعراً : </w:t>
      </w:r>
    </w:p>
    <w:tbl>
      <w:tblPr>
        <w:bidiVisual/>
        <w:tblW w:w="5000" w:type="pct"/>
        <w:tblLook w:val="01E0"/>
      </w:tblPr>
      <w:tblGrid>
        <w:gridCol w:w="3867"/>
        <w:gridCol w:w="265"/>
        <w:gridCol w:w="3880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ما كنت احسب أنّ الأمر منصرف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عن هاشم ثم منها عن أبي حسن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أليس أول من صلّى لقبلتكم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وأعلم الناس بالقرآن والسنن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وأقرب الناس عهداً بالنبيّ ومَن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جبريل عون له في الغسل والكفن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من فيه ما فيهم لا يمترون به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وليس في القوم ما فيه من الحَسَن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ماذا الذي ردّهم عنه فنعلمه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ها ان ذا غبن من أعظم الَََغَبن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الزبير : فبعث إليه عليّ فنهاه وأمره ان لا يعود وقال : سلامة الدين أحب </w:t>
      </w:r>
      <w:r>
        <w:rPr>
          <w:rFonts w:hint="cs"/>
          <w:rtl/>
        </w:rPr>
        <w:br/>
      </w:r>
      <w:r>
        <w:rPr>
          <w:rtl/>
        </w:rPr>
        <w:t xml:space="preserve">إلينا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الزبير أيضاً حديث الفتنة الّتي ألقحها عمرو بن العاص بين </w:t>
      </w:r>
      <w:r>
        <w:rPr>
          <w:rFonts w:hint="cs"/>
          <w:rtl/>
        </w:rPr>
        <w:br/>
      </w:r>
      <w:r>
        <w:rPr>
          <w:rtl/>
        </w:rPr>
        <w:t xml:space="preserve">المهاجرين والأنصار حين نال من الأنصار في المسجد وأفحش القول ، ثم رأى </w:t>
      </w:r>
      <w:r>
        <w:rPr>
          <w:rFonts w:hint="cs"/>
          <w:rtl/>
        </w:rPr>
        <w:br/>
      </w:r>
      <w:r>
        <w:rPr>
          <w:rtl/>
        </w:rPr>
        <w:t xml:space="preserve">الفضل بن العباس فندم على ما قال للخؤولة الّتي بين ولد عبد المطلب وبين </w:t>
      </w:r>
      <w:r>
        <w:rPr>
          <w:rFonts w:hint="cs"/>
          <w:rtl/>
        </w:rPr>
        <w:br/>
      </w:r>
      <w:r>
        <w:rPr>
          <w:rtl/>
        </w:rPr>
        <w:t xml:space="preserve">الأنصار ، ولأنّ الأنصار كانت تعظم عليّاً وتهتف بإسمه حينئذٍ ، فقال الفضل : يا </w:t>
      </w:r>
      <w:r>
        <w:rPr>
          <w:rFonts w:hint="cs"/>
          <w:rtl/>
        </w:rPr>
        <w:br/>
      </w:r>
      <w:r>
        <w:rPr>
          <w:rtl/>
        </w:rPr>
        <w:t xml:space="preserve">عمرو انه ليس لنا أن نكتم ماسمعنا منك ، وليس لنا أن نجيبك وأبو الحسن شاهد </w:t>
      </w:r>
      <w:r>
        <w:rPr>
          <w:rFonts w:hint="cs"/>
          <w:rtl/>
        </w:rPr>
        <w:br/>
      </w:r>
      <w:r>
        <w:rPr>
          <w:rtl/>
        </w:rPr>
        <w:t xml:space="preserve">بالمدينة ، إلاّ أن يأمرنا فنفعل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أنظر شرح النهج لابن أبي الحديد 2 / 8 ـ 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2 / 14 ، والموفقيات / 595 ـ 598.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وروى الزبير أيضاً قال : وقال عليّ للفضل يا فضل انصر الأنصار بلسانك </w:t>
      </w:r>
      <w:r>
        <w:rPr>
          <w:rFonts w:hint="cs"/>
          <w:rtl/>
        </w:rPr>
        <w:br/>
      </w:r>
      <w:r>
        <w:rPr>
          <w:rtl/>
        </w:rPr>
        <w:t xml:space="preserve">ويدك ، فإنّهم منك وإنّك منهم ، ثم ذكر أشعاراً في مدحهم قالها الفضل ، أعجزت </w:t>
      </w:r>
      <w:r>
        <w:rPr>
          <w:rFonts w:hint="cs"/>
          <w:rtl/>
        </w:rPr>
        <w:br/>
      </w:r>
      <w:r>
        <w:rPr>
          <w:rtl/>
        </w:rPr>
        <w:t xml:space="preserve">حسان بن ثابت أن يتحرى قوافيه فقال وقد طلبوا منه أن يمدح بني هاشم رداً </w:t>
      </w:r>
      <w:r>
        <w:rPr>
          <w:rFonts w:hint="cs"/>
          <w:rtl/>
        </w:rPr>
        <w:br/>
      </w:r>
      <w:r>
        <w:rPr>
          <w:rtl/>
        </w:rPr>
        <w:t xml:space="preserve">للإحسان : كيف أصنع بجوابه إن لم أتحرّ قوافيه فضحني فرويداً حتى أقفوا أثره </w:t>
      </w:r>
      <w:r>
        <w:rPr>
          <w:rFonts w:hint="cs"/>
          <w:rtl/>
        </w:rPr>
        <w:br/>
      </w:r>
      <w:r>
        <w:rPr>
          <w:rtl/>
        </w:rPr>
        <w:t xml:space="preserve">في القوافي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وعلى ضوء هذا النمط من الالتزام ، وعدم جواز الكلام ، إلاّ بموافقة من </w:t>
      </w:r>
      <w:r>
        <w:rPr>
          <w:rFonts w:hint="cs"/>
          <w:rtl/>
        </w:rPr>
        <w:br/>
      </w:r>
      <w:r>
        <w:rPr>
          <w:rtl/>
        </w:rPr>
        <w:t xml:space="preserve">الإمام. يمكننا تفسير ما نجده عن حبر الأمة عبد الله بن عباس </w:t>
      </w:r>
      <w:r w:rsidRPr="001824DE">
        <w:rPr>
          <w:rStyle w:val="libAlaemChar"/>
          <w:rtl/>
        </w:rPr>
        <w:t>رضي‌الله‌عنهما</w:t>
      </w:r>
      <w:r>
        <w:rPr>
          <w:rtl/>
        </w:rPr>
        <w:t xml:space="preserve"> من حضور </w:t>
      </w:r>
      <w:r>
        <w:rPr>
          <w:rFonts w:hint="cs"/>
          <w:rtl/>
        </w:rPr>
        <w:br/>
      </w:r>
      <w:r>
        <w:rPr>
          <w:rtl/>
        </w:rPr>
        <w:t>منظور ، ومقام ٍ له فيه مقال ، ورأي تستتبعه فعال.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كما يدل على أنّ لعبد الله بن عباس </w:t>
      </w:r>
      <w:r w:rsidRPr="001824DE">
        <w:rPr>
          <w:rStyle w:val="libAlaemChar"/>
          <w:rtl/>
        </w:rPr>
        <w:t>رضي‌الله‌عنهما</w:t>
      </w:r>
      <w:r>
        <w:rPr>
          <w:rtl/>
        </w:rPr>
        <w:t xml:space="preserve"> كانت مواقف مشهودة وان </w:t>
      </w:r>
      <w:r>
        <w:rPr>
          <w:rFonts w:hint="cs"/>
          <w:rtl/>
        </w:rPr>
        <w:br/>
      </w:r>
      <w:r>
        <w:rPr>
          <w:rtl/>
        </w:rPr>
        <w:t xml:space="preserve">كانت محدودة فهو يدل على قوة شخصية ذلك الغلام ، في ثبات جنانه وقوة </w:t>
      </w:r>
      <w:r>
        <w:rPr>
          <w:rFonts w:hint="cs"/>
          <w:rtl/>
        </w:rPr>
        <w:br/>
      </w:r>
      <w:r>
        <w:rPr>
          <w:rtl/>
        </w:rPr>
        <w:t xml:space="preserve">إيمانه ، ممّا ميّزه على الكثير ممن هم اكبر منه سناً من سائر الصحابة ، ويكشف </w:t>
      </w:r>
      <w:r>
        <w:rPr>
          <w:rFonts w:hint="cs"/>
          <w:rtl/>
        </w:rPr>
        <w:br/>
      </w:r>
      <w:r>
        <w:rPr>
          <w:rtl/>
        </w:rPr>
        <w:t>عن جرأة في إسماع كلمة الحق مع ما أوتي من فهم وعلم.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وهلمّ فأقـرأ مـا رواه كـل مـن ابن دريـد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والمـقـري الكبيـر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، والـفتـوني </w:t>
      </w:r>
      <w:r>
        <w:rPr>
          <w:rFonts w:hint="cs"/>
          <w:rtl/>
        </w:rPr>
        <w:br/>
      </w:r>
      <w:r>
        <w:rPr>
          <w:rtl/>
        </w:rPr>
        <w:t xml:space="preserve">العـامـلـي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، وابـن شـاذان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، والديلمي </w:t>
      </w:r>
      <w:r w:rsidRPr="001824DE">
        <w:rPr>
          <w:rStyle w:val="libFootnotenumChar"/>
          <w:rtl/>
        </w:rPr>
        <w:t>(6)</w:t>
      </w:r>
      <w:r>
        <w:rPr>
          <w:rtl/>
        </w:rPr>
        <w:t xml:space="preserve"> ، والبياضي </w:t>
      </w:r>
      <w:r w:rsidRPr="001824DE">
        <w:rPr>
          <w:rStyle w:val="libFootnotenumChar"/>
          <w:rtl/>
        </w:rPr>
        <w:t>(7)</w:t>
      </w:r>
      <w:r>
        <w:rPr>
          <w:rtl/>
        </w:rPr>
        <w:t xml:space="preserve"> ، والمجلسي </w:t>
      </w:r>
      <w:r w:rsidRPr="001824DE">
        <w:rPr>
          <w:rStyle w:val="libFootnotenumChar"/>
          <w:rtl/>
        </w:rPr>
        <w:t>(8)</w:t>
      </w:r>
      <w:r>
        <w:rPr>
          <w:rtl/>
        </w:rPr>
        <w:t xml:space="preserve"> ، وابن </w:t>
      </w:r>
      <w:r>
        <w:rPr>
          <w:rFonts w:hint="cs"/>
          <w:rtl/>
        </w:rPr>
        <w:br/>
      </w:r>
      <w:r>
        <w:rPr>
          <w:rtl/>
        </w:rPr>
        <w:t xml:space="preserve">بابويه </w:t>
      </w:r>
      <w:r w:rsidRPr="001824DE">
        <w:rPr>
          <w:rStyle w:val="libFootnotenumChar"/>
          <w:rtl/>
        </w:rPr>
        <w:t>(9)</w:t>
      </w:r>
      <w:r>
        <w:rPr>
          <w:rtl/>
        </w:rPr>
        <w:t xml:space="preserve"> ، والعاصمي </w:t>
      </w:r>
      <w:r w:rsidRPr="001824DE">
        <w:rPr>
          <w:rStyle w:val="libFootnotenumChar"/>
          <w:rtl/>
        </w:rPr>
        <w:t>(10)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المجتنى / 35 ط حيدر اباد.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نفح الطيب 7 / 212 ط مصر نقلاً عن محاضرات المقري الكبير.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ضياء العالمين للفتوني (نسخة مصورة) بمكتبتي.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الفضائل / 122 ط حجرية.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إرشاد القلوب 2 / 118 ط النجف.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(7) الصراط المستقيم 2 / 14 مط الحيدري بايران.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(8) بحار الأنوار 8 / 191 ط الكمباني حجرية</w:t>
      </w:r>
      <w:r>
        <w:rPr>
          <w:rFonts w:hint="cs"/>
          <w:rtl/>
        </w:rPr>
        <w:t>؟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(9) التوحيد / 385 ط الحجرية سنة 1321 بسنده عن الإمام الحسين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(10) زين الفتى للعاصمي بمكتبة المرحوم الشيخ الأميني </w:t>
      </w:r>
      <w:r w:rsidRPr="001824DE">
        <w:rPr>
          <w:rStyle w:val="libAlaemChar"/>
          <w:rtl/>
        </w:rPr>
        <w:t>قدس‌سره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واللفظ للأول برواية أنس بن مالك قال : « أقبل يهودي بعد وفاة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حتى دخل المسجد فقال : أين وصي رسول الله؟ فأشار القوم إلى أبي بكر ، </w:t>
      </w:r>
      <w:r>
        <w:rPr>
          <w:rFonts w:hint="cs"/>
          <w:rtl/>
        </w:rPr>
        <w:br/>
      </w:r>
      <w:r>
        <w:rPr>
          <w:rtl/>
        </w:rPr>
        <w:t>فوقف عليه فقال له أريد أن أسألك عن أشياء لا يعلمها إلاّ نبي أو وصي نبي؟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أبو بكر : سل عما بدا 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اليهودي : اخبرني عما ليس لله ، وعما ليس عند الله ، وعما لا يعلمه الله.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أبو بكر : هذه مسائل الزنادقة يا يهودي ، وهمّ أبو بكر والمسلمون </w:t>
      </w:r>
      <w:r w:rsidRPr="001824DE">
        <w:rPr>
          <w:rStyle w:val="libAlaemChar"/>
          <w:rtl/>
        </w:rPr>
        <w:t>رضي‌الله‌عنهم</w:t>
      </w:r>
      <w:r>
        <w:rPr>
          <w:rFonts w:hint="cs"/>
          <w:rtl/>
        </w:rPr>
        <w:t xml:space="preserve"> </w:t>
      </w:r>
      <w:r>
        <w:rPr>
          <w:rtl/>
        </w:rPr>
        <w:br/>
        <w:t>باليهودي.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ابن عباس </w:t>
      </w:r>
      <w:r w:rsidRPr="001824DE">
        <w:rPr>
          <w:rStyle w:val="libAlaemChar"/>
          <w:rtl/>
        </w:rPr>
        <w:t>رضي‌الله‌عنهما</w:t>
      </w:r>
      <w:r>
        <w:rPr>
          <w:rtl/>
        </w:rPr>
        <w:t xml:space="preserve"> : ما أنصفتم الرجل.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أبو بكر : أما سمعت ما تكلّم به؟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ابن عباس : إن كان عندكم جوابه وإلا فاذهبوا به إلى عليّ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يجيبه ، </w:t>
      </w:r>
      <w:r>
        <w:rPr>
          <w:rFonts w:hint="cs"/>
          <w:rtl/>
        </w:rPr>
        <w:br/>
      </w:r>
      <w:r>
        <w:rPr>
          <w:rtl/>
        </w:rPr>
        <w:t xml:space="preserve">فإنّي سمعت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لعليّ بن أبي طالب : اللّهم اهد قلبه ، وثبّت لسانه.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فقام أبو بكر ومن حضره حتى أتوا عليّ بن أبي طالب فاستأذنوا عليه. </w:t>
      </w:r>
      <w:r>
        <w:rPr>
          <w:rFonts w:hint="cs"/>
          <w:rtl/>
        </w:rPr>
        <w:br/>
      </w:r>
      <w:r>
        <w:rPr>
          <w:rtl/>
        </w:rPr>
        <w:t xml:space="preserve">فقال أبو بكر : يا أبا الحسن إنّ هذا اليهودي سألني مسائل الزنادقة. فقال عليّ : ما </w:t>
      </w:r>
      <w:r>
        <w:rPr>
          <w:rFonts w:hint="cs"/>
          <w:rtl/>
        </w:rPr>
        <w:br/>
      </w:r>
      <w:r>
        <w:rPr>
          <w:rtl/>
        </w:rPr>
        <w:t xml:space="preserve">تقول يا يهودي؟ قال أسألك عن أشياء لا يعلمها إلاّ نبيّ أو وصيّ نبيّ ، فقال له : </w:t>
      </w:r>
      <w:r>
        <w:rPr>
          <w:rFonts w:hint="cs"/>
          <w:rtl/>
        </w:rPr>
        <w:br/>
      </w:r>
      <w:r>
        <w:rPr>
          <w:rtl/>
        </w:rPr>
        <w:t>قل ، فردّ اليهودي المسائل.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: أمّا ما لا يعلمه الله ، فذلك قولكم يا معشر اليهود : إنّ العزير </w:t>
      </w:r>
      <w:r>
        <w:rPr>
          <w:rFonts w:hint="cs"/>
          <w:rtl/>
        </w:rPr>
        <w:br/>
      </w:r>
      <w:r>
        <w:rPr>
          <w:rtl/>
        </w:rPr>
        <w:t xml:space="preserve">ابن الله ، والله لا يعلم أنّ له ولداً. وأمّا قولك : اخبرني بما ليس عند الله ، فليس عنده </w:t>
      </w:r>
      <w:r>
        <w:rPr>
          <w:rFonts w:hint="cs"/>
          <w:rtl/>
        </w:rPr>
        <w:br/>
      </w:r>
      <w:r>
        <w:rPr>
          <w:rtl/>
        </w:rPr>
        <w:t>ظلم للعباد. وأمّا قولك : اخبرني بما ليس لله فليس له شريك.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اليهودي : أشهد أن لا اله إلاّ الله ، وأنّ محمداً رسول الله ، وأنك وصي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فقال أبو بكر والمسلمون لعليّ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يا مفرّج الكرب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وممّا يدل على نحو ما سبق أيضاً ما أخرجه الشيخ ابن بابويه الصدوق في </w:t>
      </w:r>
      <w:r>
        <w:rPr>
          <w:rFonts w:hint="cs"/>
          <w:rtl/>
        </w:rPr>
        <w:br/>
      </w:r>
      <w:r>
        <w:rPr>
          <w:rtl/>
        </w:rPr>
        <w:t xml:space="preserve">كتابه الخصال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والديلمي في الإرشاد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واللفظ لهما معاً وباسناد الأوّل عن ابن </w:t>
      </w:r>
      <w:r>
        <w:rPr>
          <w:rFonts w:hint="cs"/>
          <w:rtl/>
        </w:rPr>
        <w:br/>
      </w:r>
      <w:r>
        <w:rPr>
          <w:rtl/>
        </w:rPr>
        <w:t xml:space="preserve">عباس قال : « قدم يهوديان أخوان من رؤساء اليهود بالمدينة فقالا : يا قوم إنّ نبينا </w:t>
      </w:r>
      <w:r>
        <w:rPr>
          <w:rFonts w:hint="cs"/>
          <w:rtl/>
        </w:rPr>
        <w:br/>
      </w:r>
      <w:r>
        <w:rPr>
          <w:rtl/>
        </w:rPr>
        <w:t xml:space="preserve">حُدّثنا عنه انه يظهر نبي بتهامة يسفـّه احلام اليهود ، ويطعن في دينهم ، ونحن </w:t>
      </w:r>
      <w:r>
        <w:rPr>
          <w:rFonts w:hint="cs"/>
          <w:rtl/>
        </w:rPr>
        <w:br/>
      </w:r>
      <w:r>
        <w:rPr>
          <w:rtl/>
        </w:rPr>
        <w:t xml:space="preserve">نخاف أن يزيلنا عما كان عليه آباؤنا ، فأيكم هذا النبيّ؟ فإن يكن الّذي بشّر به </w:t>
      </w:r>
      <w:r>
        <w:rPr>
          <w:rFonts w:hint="cs"/>
          <w:rtl/>
        </w:rPr>
        <w:br/>
      </w:r>
      <w:r>
        <w:rPr>
          <w:rtl/>
        </w:rPr>
        <w:t xml:space="preserve">داود آمنّا به وأتبعناه ، وإن لم يكن وكان يورد الكلام على ائتلافه ويقول الشعر ، </w:t>
      </w:r>
      <w:r>
        <w:rPr>
          <w:rFonts w:hint="cs"/>
          <w:rtl/>
        </w:rPr>
        <w:br/>
      </w:r>
      <w:r>
        <w:rPr>
          <w:rtl/>
        </w:rPr>
        <w:t>ويقهرنا بلسانه ، جاهدناه بأنفسنا وأموالنا ، فأيكم هذا النبيّ؟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المهاجرون والأنصار : إنّ نبيّنا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قد قبض.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فقالا : الحمد لله ، فأيكم وصيّه؟ فما بعث (عزّ وجلّ) نبيّاً إلى قوم إلاّ وله وصيّ </w:t>
      </w:r>
      <w:r>
        <w:rPr>
          <w:rFonts w:hint="cs"/>
          <w:rtl/>
        </w:rPr>
        <w:br/>
      </w:r>
      <w:r>
        <w:rPr>
          <w:rtl/>
        </w:rPr>
        <w:t>يؤدي عنه من بعده ، ويحكي عنه ما أمره ربّه.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فأومأ المهاجرون والانصار إلى أبي بكر فقالوا : هو وصيه.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فقالا لأبي بكر : إنا نلقي عليك من المسائل ما يلقى على الأوصياء ، ونسألك </w:t>
      </w:r>
      <w:r>
        <w:rPr>
          <w:rFonts w:hint="cs"/>
          <w:rtl/>
        </w:rPr>
        <w:br/>
      </w:r>
      <w:r>
        <w:rPr>
          <w:rtl/>
        </w:rPr>
        <w:t>عما تسأل الأوصياء عنه.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لهما أبو بكر : ألقيا ما شئتما أخبركما بجوابه إن شاء الله.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أحدهما : ما أنا وأنت عند الله (عزّ وجلّ)؟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وما نفس في نفس ليس بينهما رحم ولا قرابة؟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وما قبر سار بصاحبه؟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ومن أين تطلع الشمس وفي أين تغرب؟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وأين طلعت الشمس ثم لم تطلع فيه بعد ذلك؟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الخصال / 560 باب الواحد إلى المائة ط الحيدرية.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إرشاد القلوب 2 / 119 ط الحيدرية ط الاولى.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وأين تكون الجنة؟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وأين تكون النار؟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وربك يَحمل أو يُحمل؟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وأين يكون وجه ربك؟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وما اثنان شاهدان؟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وما اثنان غائبان؟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وما اثنان متباغضان؟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الواحد؟ وما الاثنان؟ وما الثلاثة؟ وما الأربعة؟ وما الخمسة؟ وما الستة؟ </w:t>
      </w:r>
      <w:r>
        <w:rPr>
          <w:rFonts w:hint="cs"/>
          <w:rtl/>
        </w:rPr>
        <w:br/>
      </w:r>
      <w:r>
        <w:rPr>
          <w:rtl/>
        </w:rPr>
        <w:t xml:space="preserve">وما السبعة؟ وما الثمانية؟ وما التسعة؟ وما العشرة؟ وما الأحد عشر؟ وما الاثنا </w:t>
      </w:r>
      <w:r>
        <w:rPr>
          <w:rFonts w:hint="cs"/>
          <w:rtl/>
        </w:rPr>
        <w:br/>
      </w:r>
      <w:r>
        <w:rPr>
          <w:rtl/>
        </w:rPr>
        <w:t xml:space="preserve">عشر؟ وما العشرون؟ وما الثلاثون؟ وما الأربعون؟ وما الخمسون؟ وما الستون؟ </w:t>
      </w:r>
      <w:r>
        <w:rPr>
          <w:rFonts w:hint="cs"/>
          <w:rtl/>
        </w:rPr>
        <w:br/>
      </w:r>
      <w:r>
        <w:rPr>
          <w:rtl/>
        </w:rPr>
        <w:t>وما الستون؟ وما السبعون؟ وما الثمانون؟ وما التسعون؟ وما المائة؟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فبقى أبو بكر لا يرد جواباً ، فتخوّفنا أن يرتد القوم عن الإسلام ، فأتيت منزل عليّ ابن أبي 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فقلت له : يا عليّ أن رؤساء اليهود </w:t>
      </w:r>
      <w:r>
        <w:rPr>
          <w:rFonts w:hint="cs"/>
          <w:rtl/>
        </w:rPr>
        <w:br/>
      </w:r>
      <w:r>
        <w:rPr>
          <w:rtl/>
        </w:rPr>
        <w:t xml:space="preserve">قد قدموا المدينة وألقوا على أبي بكر مسائل فبقي أبو بكر لا يرد جواباً. فتبسم </w:t>
      </w:r>
      <w:r>
        <w:rPr>
          <w:rFonts w:hint="cs"/>
          <w:rtl/>
        </w:rPr>
        <w:br/>
      </w:r>
      <w:r>
        <w:rPr>
          <w:rtl/>
        </w:rPr>
        <w:t xml:space="preserve">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ضاحكاً ، ثم قال : هو اليوم الّذي وعدني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فأقبل يمشي </w:t>
      </w:r>
      <w:r>
        <w:rPr>
          <w:rFonts w:hint="cs"/>
          <w:rtl/>
        </w:rPr>
        <w:br/>
      </w:r>
      <w:r>
        <w:rPr>
          <w:rtl/>
        </w:rPr>
        <w:t xml:space="preserve">أمامي وما أخطأت مشيتُه من مشية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شيئأ حتى قعد في الموضع </w:t>
      </w:r>
      <w:r>
        <w:rPr>
          <w:rFonts w:hint="cs"/>
          <w:rtl/>
        </w:rPr>
        <w:br/>
      </w:r>
      <w:r>
        <w:rPr>
          <w:rtl/>
        </w:rPr>
        <w:t xml:space="preserve">الّذي كان يقعد فيه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ثم التفت إلى اليهوديين فقال : يا يهوديان أدنوا </w:t>
      </w:r>
      <w:r>
        <w:rPr>
          <w:rFonts w:hint="cs"/>
          <w:rtl/>
        </w:rPr>
        <w:br/>
      </w:r>
      <w:r>
        <w:rPr>
          <w:rtl/>
        </w:rPr>
        <w:t>مني وألقيا عليَّ ما ألقيتماه على الشيخ.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فقالا : ومن أنت؟ فقال لهما : أنا عليّ ابن أبي طالب بن عبد المطلب أخو </w:t>
      </w:r>
      <w:r>
        <w:rPr>
          <w:rFonts w:hint="cs"/>
          <w:rtl/>
        </w:rPr>
        <w:br/>
      </w:r>
      <w:r>
        <w:rPr>
          <w:rtl/>
        </w:rPr>
        <w:t xml:space="preserve">النبيّ وزوج ابنته فاطمة وأبو الحسن والحسين ، ووصيه في حالاته كلها ، وصاحب </w:t>
      </w:r>
      <w:r>
        <w:rPr>
          <w:rFonts w:hint="cs"/>
          <w:rtl/>
        </w:rPr>
        <w:br/>
      </w:r>
      <w:r>
        <w:rPr>
          <w:rtl/>
        </w:rPr>
        <w:t xml:space="preserve">كلّ منقبة وعز ، وموضع سر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فقال له أحد اليهوديين : ما أنا وأنت عند الله؟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أنا مؤمن منذ عرفتُ نفسي ، وأنت كافر منذ عرفتَ نفسك ، فما أدري </w:t>
      </w:r>
      <w:r>
        <w:rPr>
          <w:rFonts w:hint="cs"/>
          <w:rtl/>
        </w:rPr>
        <w:br/>
      </w:r>
      <w:r>
        <w:rPr>
          <w:rtl/>
        </w:rPr>
        <w:t>ما يحدث الله فيك يا يهودي بعد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اليهودي : فما نفس في نفس ليس بينهما رحم ولا قرابة؟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ذاك يونس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بطن الحوت.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فما قبر سار بصاحبه؟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يونس حين طاف به الحوت في سبعة أبحر.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له : فالشمس من أين تطلع؟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من بين قرني الشيطان.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فأين تغرب؟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في عين حمئة ، وقال لي حبيبي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(لا تصل في إقبالها ولا </w:t>
      </w:r>
      <w:r>
        <w:rPr>
          <w:rFonts w:hint="cs"/>
          <w:rtl/>
        </w:rPr>
        <w:br/>
      </w:r>
      <w:r>
        <w:rPr>
          <w:rtl/>
        </w:rPr>
        <w:t>في إدبارها حتى تصير مقدار رمح أو رمحين).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فأين طلعت الشمس لم تطلع في ذلك الموضع؟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في البحر حين فلقه الله تعالى لبني اسرائيل لقوم موسى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فربك يَحمل؟ أو يُحمل؟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إنّ ربي (عزّ وجلّ) يحمل كلّ شيء بقدرته ولا يحمله شيء.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فكيف قوله (عزّ وجلّ)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وَيَحْمِلُ عَرْشَ رَبِّكَ فَوْقَهُمْ يَوْمَئِذٍ ثَمَانِيَة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>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يا يهودي ألم تعلم أنّ لله ما في السماوات وما في الأرض وما بينهما </w:t>
      </w:r>
      <w:r>
        <w:rPr>
          <w:rFonts w:hint="cs"/>
          <w:rtl/>
        </w:rPr>
        <w:br/>
      </w:r>
      <w:r>
        <w:rPr>
          <w:rtl/>
        </w:rPr>
        <w:t xml:space="preserve">وما تحت الثرى ، فكل شيء على الثرى ، والثرى على القدرة ، والقدرة تحمل كلّ </w:t>
      </w:r>
      <w:r>
        <w:rPr>
          <w:rFonts w:hint="cs"/>
          <w:rtl/>
        </w:rPr>
        <w:br/>
      </w:r>
      <w:r>
        <w:rPr>
          <w:rtl/>
        </w:rPr>
        <w:t>شيء.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الحاقة / 17.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: فأين تكون الجنة؟ وأين تكون النار؟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أمّا الجنة ففي السماء وأمّا النار ففي الأرض.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فأين يكون وجه ربك؟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بن أبي 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لي : يا بن عباس إئتني بنار وحطب ، فأتيته بنار </w:t>
      </w:r>
      <w:r>
        <w:rPr>
          <w:rFonts w:hint="cs"/>
          <w:rtl/>
        </w:rPr>
        <w:br/>
      </w:r>
      <w:r>
        <w:rPr>
          <w:rtl/>
        </w:rPr>
        <w:t>وحطب فأضرمهما ثم قال : يا يهودي أين يكون وجه هذه النار؟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لا أقف لها على وجه.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فان ربّي (عزّ وجلّ) عن هذا المثل ، وله المشرق والمغرب ، فأينما تولوا فثمّ </w:t>
      </w:r>
      <w:r>
        <w:rPr>
          <w:rFonts w:hint="cs"/>
          <w:rtl/>
        </w:rPr>
        <w:br/>
      </w:r>
      <w:r>
        <w:rPr>
          <w:rtl/>
        </w:rPr>
        <w:t>وجه الله.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له : ما اثنان شاهدان؟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السماوات والأرض لا يغيبان ساعة.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اثنان غائبان؟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الموت والحياة لا يوقف عليهما.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اثنان متباغضان؟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الليل والنهار.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الواحد؟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الله (عزّ وجلّ).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الاثنان؟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آدم وحواء.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الثلاثة؟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كذبت النصارى على الله (عزّ وجلّ) فقالوا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ثَالِثُ ثَلاثَةٍ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عيسى ابن مريم </w:t>
      </w:r>
      <w:r>
        <w:rPr>
          <w:rFonts w:hint="cs"/>
          <w:rtl/>
        </w:rPr>
        <w:br/>
      </w:r>
      <w:r>
        <w:rPr>
          <w:rtl/>
        </w:rPr>
        <w:t>ابن الله ، والله لم يتخذ صاحبة ولا ولداً.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الأربعة؟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التوراة والإنجيل والزبور والفرقان العظيم.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الخمسة؟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خمس صلوات مفترضات.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الستة؟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خلق الله السماوات والأرض وما بينهما في ستة أيام ثم استوى على </w:t>
      </w:r>
      <w:r>
        <w:rPr>
          <w:rFonts w:hint="cs"/>
          <w:rtl/>
        </w:rPr>
        <w:br/>
      </w:r>
      <w:r>
        <w:rPr>
          <w:rtl/>
        </w:rPr>
        <w:t>العرش.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السبعة؟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سبعة أبواب النار متطابقات.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الثمانية؟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ثمانية أبواب الجنة.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التسعة؟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تسعة رهط يفسدون في الأرض ولا يصلحون.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العشرة؟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عشرة أيام العشر.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الأحد عشر؟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قول يوسف لأبيه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يَا أَبَتِ إِنِّي رَأَيْتُ أَحَدَ عَشَرَ كَوْكَبًا وَالشَّمْسَ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وَالْقَمَرَ رَأَيْتُهُمْ لِي سَاجِدِينَ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المائدة / 73.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يوسف / 4.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: فما الاثنا عشر؟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شهور السنة.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العشرون؟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بيع يوسف بعشرين درهماً.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الثلاثون؟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ثلاثون يوماً شهر رمضان ، وصيامه فرض واجب على كلّ مؤمن إلاّ </w:t>
      </w:r>
      <w:r>
        <w:rPr>
          <w:rFonts w:hint="cs"/>
          <w:rtl/>
        </w:rPr>
        <w:br/>
      </w:r>
      <w:r>
        <w:rPr>
          <w:rtl/>
        </w:rPr>
        <w:t>من كان مريضاً أو على سفر.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الأربعون؟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كان ميقات موسى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ثلاثون ليلة فأتمها الله (عزّ وجلّ) بعشرٍ ، فتمّ ميقات ربه </w:t>
      </w:r>
      <w:r>
        <w:rPr>
          <w:rFonts w:hint="cs"/>
          <w:rtl/>
        </w:rPr>
        <w:br/>
      </w:r>
      <w:r>
        <w:rPr>
          <w:rtl/>
        </w:rPr>
        <w:t>أربعين ليلة.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الخمسون؟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دعا نوح قومه لبث ألف سنة إلاّ خمسين عاماً.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الستون؟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قول الله (عزّ وجلّ) في كفارة الظهارَ (فمن لم يستطع فاطعام ستين مسكيناً إذا </w:t>
      </w:r>
      <w:r>
        <w:rPr>
          <w:rFonts w:hint="cs"/>
          <w:rtl/>
        </w:rPr>
        <w:br/>
      </w:r>
      <w:r>
        <w:rPr>
          <w:rtl/>
        </w:rPr>
        <w:t>لم يقدر على صيام شهرين متتابعين).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السبعون؟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اختار موسى من قومه سبعين رجلاً لميقات ربّه (عزّ وجلّ).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الثمانين؟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قرية بالجزيرة يقال لها ثمانون ، منها قعد نوح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السفينة واستوت </w:t>
      </w:r>
      <w:r>
        <w:rPr>
          <w:rFonts w:hint="cs"/>
          <w:rtl/>
        </w:rPr>
        <w:br/>
      </w:r>
      <w:r>
        <w:rPr>
          <w:rtl/>
        </w:rPr>
        <w:t>على الجودي ، وأغرق الله القوم.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التسعون؟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الفلك المشحون اتخذ نوح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تسعين بيتاً للبهائم.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المائة؟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كان أجل داود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ستين سنة فوهب له آدم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أربعين عاماً سنة من </w:t>
      </w:r>
      <w:r>
        <w:rPr>
          <w:rFonts w:hint="cs"/>
          <w:rtl/>
        </w:rPr>
        <w:br/>
      </w:r>
      <w:r>
        <w:rPr>
          <w:rtl/>
        </w:rPr>
        <w:t xml:space="preserve">عمره ، فلمّا حضرت آدم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الوفاة جحد ، فجحد ذريته.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له : يا شاب صف لي محمّداً كأني أنظر إليه ، حتى أومن به الساعة.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فبكى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ثم قال : يا يهودي هيّجت أحزاني ، كان حبيبي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صلت الجبين ، مقرون الحاجبين ، أدعج العينين ، سهل الخدين ، أقنى </w:t>
      </w:r>
      <w:r>
        <w:rPr>
          <w:rFonts w:hint="cs"/>
          <w:rtl/>
        </w:rPr>
        <w:br/>
      </w:r>
      <w:r>
        <w:rPr>
          <w:rtl/>
        </w:rPr>
        <w:t xml:space="preserve">الأنف ، دقيق المسربة ، كث اللحية ، برّاق الثنايا ، كأن عنقه ابريق فضة ، كان له </w:t>
      </w:r>
      <w:r>
        <w:rPr>
          <w:rFonts w:hint="cs"/>
          <w:rtl/>
        </w:rPr>
        <w:br/>
      </w:r>
      <w:r>
        <w:rPr>
          <w:rtl/>
        </w:rPr>
        <w:t xml:space="preserve">شعيرات من لبتـّه إلى سرّته ملفوفة كأنها قضيب كافور ، لم يكن في بدنه شعيرات </w:t>
      </w:r>
      <w:r>
        <w:rPr>
          <w:rFonts w:hint="cs"/>
          <w:rtl/>
        </w:rPr>
        <w:br/>
      </w:r>
      <w:r>
        <w:rPr>
          <w:rtl/>
        </w:rPr>
        <w:t xml:space="preserve">غيرها ، لم يكن بالطويل الذاهب ولا بالقصير النزر ، كان إذا مشى مع الناس </w:t>
      </w:r>
      <w:r>
        <w:rPr>
          <w:rFonts w:hint="cs"/>
          <w:rtl/>
        </w:rPr>
        <w:br/>
      </w:r>
      <w:r>
        <w:rPr>
          <w:rtl/>
        </w:rPr>
        <w:t xml:space="preserve">غمرهم بنوره وكان إذا مشى كأنه يتقلع من صخر أو ينحدر من صبب ، كان </w:t>
      </w:r>
      <w:r>
        <w:rPr>
          <w:rFonts w:hint="cs"/>
          <w:rtl/>
        </w:rPr>
        <w:br/>
      </w:r>
      <w:r>
        <w:rPr>
          <w:rtl/>
        </w:rPr>
        <w:t xml:space="preserve">مدور الكعبين ، لطيف القدمين ، دقيق الخصر ، عمامته السحاب ، وسيفه ذوالفقار ، </w:t>
      </w:r>
      <w:r>
        <w:rPr>
          <w:rFonts w:hint="cs"/>
          <w:rtl/>
        </w:rPr>
        <w:br/>
      </w:r>
      <w:r>
        <w:rPr>
          <w:rtl/>
        </w:rPr>
        <w:t xml:space="preserve">وبغلته دلدل ، وحماره اليعفور ، وناقته العضباء ، وفرسه لزاز ، وقضيبه الممشوق. </w:t>
      </w:r>
      <w:r>
        <w:rPr>
          <w:rFonts w:hint="cs"/>
          <w:rtl/>
        </w:rPr>
        <w:br/>
      </w:r>
      <w:r>
        <w:rPr>
          <w:rtl/>
        </w:rPr>
        <w:t xml:space="preserve">وكان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أشفق الناس على الناس ، وأرأف الناس بالناس ، كان بين كتفيه خاتم </w:t>
      </w:r>
      <w:r>
        <w:rPr>
          <w:rFonts w:hint="cs"/>
          <w:rtl/>
        </w:rPr>
        <w:br/>
      </w:r>
      <w:r>
        <w:rPr>
          <w:rtl/>
        </w:rPr>
        <w:t xml:space="preserve">النبوة ، مكتوب على الخاتم سطران : أمّا أول سطر فلا إله إلاّ الله ، وأمّا الثاني </w:t>
      </w:r>
      <w:r>
        <w:rPr>
          <w:rFonts w:hint="cs"/>
          <w:rtl/>
        </w:rPr>
        <w:br/>
      </w:r>
      <w:r>
        <w:rPr>
          <w:rtl/>
        </w:rPr>
        <w:t>فمحمد رسول الله. هذه صفته يا يهودي.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اليهوديان : نشهد أن لا إله إلاّ الله وأن محمداً رسول الله ، وأنك وصي </w:t>
      </w:r>
      <w:r>
        <w:rPr>
          <w:rFonts w:hint="cs"/>
          <w:rtl/>
        </w:rPr>
        <w:br/>
      </w:r>
      <w:r>
        <w:rPr>
          <w:rtl/>
        </w:rPr>
        <w:t xml:space="preserve">محمّد حقاً فأسلما وحسن إسلامهما ولزما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فكانا معه حتى كان </w:t>
      </w:r>
      <w:r>
        <w:rPr>
          <w:rFonts w:hint="cs"/>
          <w:rtl/>
        </w:rPr>
        <w:br/>
      </w:r>
      <w:r>
        <w:rPr>
          <w:rtl/>
        </w:rPr>
        <w:t xml:space="preserve">من أمر الجمل ما كان فخرجا معه إلى البصرة ، فقتل أحدهما في وقعة الجمل </w:t>
      </w:r>
      <w:r>
        <w:rPr>
          <w:rFonts w:hint="cs"/>
          <w:rtl/>
        </w:rPr>
        <w:br/>
      </w:r>
      <w:r>
        <w:rPr>
          <w:rtl/>
        </w:rPr>
        <w:t>وبقي الآخر حتى خرج معه إلى صفين فقتل بصفين ... أهـ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فظهر لنا بوضوح أنّ حبر الأمة عبد الله بن عباس كان في فترة حكم أبي </w:t>
      </w:r>
      <w:r>
        <w:rPr>
          <w:rFonts w:hint="cs"/>
          <w:rtl/>
        </w:rPr>
        <w:br/>
      </w:r>
      <w:r>
        <w:rPr>
          <w:rtl/>
        </w:rPr>
        <w:t xml:space="preserve">بكر ممن يحضر المسجد مع علية الصحابة ، ويرى ما يحدث ، ويسمع ما يقال ، </w:t>
      </w:r>
      <w:r>
        <w:rPr>
          <w:rFonts w:hint="cs"/>
          <w:rtl/>
        </w:rPr>
        <w:br/>
      </w:r>
      <w:r>
        <w:rPr>
          <w:rtl/>
        </w:rPr>
        <w:t xml:space="preserve">وربما شارك عند الحاجة على صغر سنه في قولٍ كما في الشاهد الأوّل ، أو عمل </w:t>
      </w:r>
      <w:r>
        <w:rPr>
          <w:rFonts w:hint="cs"/>
          <w:rtl/>
        </w:rPr>
        <w:br/>
      </w:r>
      <w:r>
        <w:rPr>
          <w:rtl/>
        </w:rPr>
        <w:t xml:space="preserve">كما في الشاهد الثاني. ومن خلال ذلك نعرف معنى قوله لابن الزبير بعد ما يقرب </w:t>
      </w:r>
      <w:r>
        <w:rPr>
          <w:rFonts w:hint="cs"/>
          <w:rtl/>
        </w:rPr>
        <w:br/>
      </w:r>
      <w:r>
        <w:rPr>
          <w:rtl/>
        </w:rPr>
        <w:t xml:space="preserve">من نصف قرن : « والله مانطقت عند وال قط من الولاة أخسّ عندي ولا أصغر </w:t>
      </w:r>
      <w:r>
        <w:rPr>
          <w:rFonts w:hint="cs"/>
          <w:rtl/>
        </w:rPr>
        <w:br/>
      </w:r>
      <w:r>
        <w:rPr>
          <w:rtl/>
        </w:rPr>
        <w:t xml:space="preserve">حظاً منك ، قد والله نطقت غلاماً عند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وعند أبي بكر وهو يتعجب </w:t>
      </w:r>
      <w:r>
        <w:rPr>
          <w:rFonts w:hint="cs"/>
          <w:rtl/>
        </w:rPr>
        <w:br/>
      </w:r>
      <w:r>
        <w:rPr>
          <w:rtl/>
        </w:rPr>
        <w:t xml:space="preserve">لتوفيق الله إياي ...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إذن فمن يتكلم عند أبي بكر فيعجبه ويتعجب منه كيف كان نطقه وهو </w:t>
      </w:r>
      <w:r>
        <w:rPr>
          <w:rFonts w:hint="cs"/>
          <w:rtl/>
        </w:rPr>
        <w:br/>
      </w:r>
      <w:r>
        <w:rPr>
          <w:rtl/>
        </w:rPr>
        <w:t xml:space="preserve">غلام؟ وعلى ضوء هذا نستطيع أن نحدد أولى نشاطاته السياسية بتلك الفترة. وهذا </w:t>
      </w:r>
      <w:r>
        <w:rPr>
          <w:rFonts w:hint="cs"/>
          <w:rtl/>
        </w:rPr>
        <w:br/>
      </w:r>
      <w:r>
        <w:rPr>
          <w:rtl/>
        </w:rPr>
        <w:t xml:space="preserve">يدل على ما تمتع به من حصافة الرأي وتمام الوعي وتكامل الشخصية. ولا يفوتنا </w:t>
      </w:r>
      <w:r>
        <w:rPr>
          <w:rFonts w:hint="cs"/>
          <w:rtl/>
        </w:rPr>
        <w:br/>
      </w:r>
      <w:r>
        <w:rPr>
          <w:rtl/>
        </w:rPr>
        <w:t xml:space="preserve">أن نشير إلى ما يدل على نحو استقلال مكانته بشكل وبآخر. وذلك نحو ما ورد </w:t>
      </w:r>
      <w:r>
        <w:rPr>
          <w:rFonts w:hint="cs"/>
          <w:rtl/>
        </w:rPr>
        <w:br/>
      </w:r>
      <w:r>
        <w:rPr>
          <w:rtl/>
        </w:rPr>
        <w:t xml:space="preserve">في وصية الصديقة فاطمة الزهراء </w:t>
      </w:r>
      <w:r w:rsidRPr="001824DE">
        <w:rPr>
          <w:rStyle w:val="libAlaemChar"/>
          <w:rtl/>
        </w:rPr>
        <w:t>عليها‌السلام</w:t>
      </w:r>
      <w:r>
        <w:rPr>
          <w:rtl/>
        </w:rPr>
        <w:t xml:space="preserve"> عند وفاتها. فقد أوصت الإمام أمير </w:t>
      </w:r>
      <w:r>
        <w:rPr>
          <w:rFonts w:hint="cs"/>
          <w:rtl/>
        </w:rPr>
        <w:br/>
      </w:r>
      <w:r>
        <w:rPr>
          <w:rtl/>
        </w:rPr>
        <w:t xml:space="preserve">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بعدة وصايا ومنها ما يتعلق بمن يشهد جنازتها ومن لا يشهد. وكان </w:t>
      </w:r>
      <w:r>
        <w:rPr>
          <w:rFonts w:hint="cs"/>
          <w:rtl/>
        </w:rPr>
        <w:br/>
      </w:r>
      <w:r>
        <w:rPr>
          <w:rtl/>
        </w:rPr>
        <w:t xml:space="preserve">من بين الذين سمتهم بأن يحضروا هو الحبر عبد الله بن عباس كما روى ذلك </w:t>
      </w:r>
      <w:r>
        <w:rPr>
          <w:rFonts w:hint="cs"/>
          <w:rtl/>
        </w:rPr>
        <w:br/>
      </w:r>
      <w:r>
        <w:rPr>
          <w:rtl/>
        </w:rPr>
        <w:t xml:space="preserve">الطبري الإمامي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وورد نحو ذلك في ناسخ التواريخ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أخبار الدولة العباسية / 116 ، وأنساب الأشراف 3 / 199 ـ 200 ط القاهرة وسيأتي الحوار في </w:t>
      </w:r>
      <w:r>
        <w:rPr>
          <w:rFonts w:hint="cs"/>
          <w:rtl/>
        </w:rPr>
        <w:br/>
      </w:r>
      <w:r>
        <w:rPr>
          <w:rtl/>
        </w:rPr>
        <w:t>صفحة احتجاجاته.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دلائل الإمامة / 14 ط النجف 124.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ناسخ التواريخ 4 / 192 في أحوال الزهراء </w:t>
      </w:r>
      <w:r w:rsidRPr="001824DE">
        <w:rPr>
          <w:rStyle w:val="libAlaemChar"/>
          <w:rtl/>
        </w:rPr>
        <w:t>عليها‌السلام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أمّا عن رأيه الشخصي في أبي بكر وولايته ، فهو وإن لم يفصح عنه في </w:t>
      </w:r>
      <w:r>
        <w:rPr>
          <w:rFonts w:hint="cs"/>
          <w:rtl/>
        </w:rPr>
        <w:br/>
      </w:r>
      <w:r>
        <w:rPr>
          <w:rtl/>
        </w:rPr>
        <w:t xml:space="preserve">حينه ، إلا أنه أفصح عنه بعد ذلك حسب الظروف المؤاتية لذلك. وقد سبق أن قلنا </w:t>
      </w:r>
      <w:r>
        <w:rPr>
          <w:rFonts w:hint="cs"/>
          <w:rtl/>
        </w:rPr>
        <w:br/>
      </w:r>
      <w:r>
        <w:rPr>
          <w:rtl/>
        </w:rPr>
        <w:t xml:space="preserve">انّه أيام ولايـة أبي بكـر كان هو وسائر بني هاشم تبعاً للإمام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ولولا أستباق ذكر الأحداث الّتي عايشها حبر الأمة عبد الله بن عباس </w:t>
      </w:r>
      <w:r w:rsidRPr="001824DE">
        <w:rPr>
          <w:rStyle w:val="libAlaemChar"/>
          <w:rtl/>
        </w:rPr>
        <w:t>رضي‌الله‌عنهما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بعد عهد أبي بكر وأفصح فيها عن رأيه الشخصي في أبي بكر وولايته ، لذكرت </w:t>
      </w:r>
      <w:r>
        <w:rPr>
          <w:rFonts w:hint="cs"/>
          <w:rtl/>
        </w:rPr>
        <w:br/>
      </w:r>
      <w:r>
        <w:rPr>
          <w:rtl/>
        </w:rPr>
        <w:t xml:space="preserve">الشواهد على ذلك ، ولكن لنا أن نشير إلى بعضها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من ذلك ما جرى بينه وبين عبد الله بن صفوان بن أمية ، وكان ذلك في </w:t>
      </w:r>
      <w:r>
        <w:rPr>
          <w:rFonts w:hint="cs"/>
          <w:rtl/>
        </w:rPr>
        <w:br/>
      </w:r>
      <w:r>
        <w:rPr>
          <w:rtl/>
        </w:rPr>
        <w:t xml:space="preserve">أيام عمر ، فقد سأله ابن صفوان وقال له : كيف ترون ولاية هذا الأحلافي؟ فقال </w:t>
      </w:r>
      <w:r>
        <w:rPr>
          <w:rFonts w:hint="cs"/>
          <w:rtl/>
        </w:rPr>
        <w:br/>
      </w:r>
      <w:r>
        <w:rPr>
          <w:rtl/>
        </w:rPr>
        <w:t>ابن عباس : ولاية صاحبه المطيبي خيراً من ولايته.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أشار كلّ منهما إلى حَدَث مهم من الأحداث قبل الإسلام ، كان فيه </w:t>
      </w:r>
      <w:r>
        <w:rPr>
          <w:rFonts w:hint="cs"/>
          <w:rtl/>
        </w:rPr>
        <w:br/>
      </w:r>
      <w:r>
        <w:rPr>
          <w:rtl/>
        </w:rPr>
        <w:t>تحالف بين بعض بطون قريش ضد بعضها الآخر.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وذلك أنّ الرياسة كانت في بني عبد مناف ، والحجابة كانت في بني عبد </w:t>
      </w:r>
      <w:r>
        <w:rPr>
          <w:rFonts w:hint="cs"/>
          <w:rtl/>
        </w:rPr>
        <w:br/>
      </w:r>
      <w:r>
        <w:rPr>
          <w:rtl/>
        </w:rPr>
        <w:t xml:space="preserve">الدار ، فأراد بنو عبد مناف أن يأخذوا ما لبني عبد الدار ، فحالف بنو عبد الدار بني </w:t>
      </w:r>
      <w:r>
        <w:rPr>
          <w:rFonts w:hint="cs"/>
          <w:rtl/>
        </w:rPr>
        <w:br/>
      </w:r>
      <w:r>
        <w:rPr>
          <w:rtl/>
        </w:rPr>
        <w:t xml:space="preserve">سهم ليمنعوهم ، فعمدت أم حكيم بنت عبد المطلب إلى جفنة فملأتها خلوقاً. وهو </w:t>
      </w:r>
      <w:r>
        <w:rPr>
          <w:rFonts w:hint="cs"/>
          <w:rtl/>
        </w:rPr>
        <w:br/>
      </w:r>
      <w:r>
        <w:rPr>
          <w:rtl/>
        </w:rPr>
        <w:t xml:space="preserve">الطيب. ووضعتها في الحِجر ، وقالت : من تطيّب بهذا فهو منا ، فتطيّبت به بنو عبد </w:t>
      </w:r>
      <w:r>
        <w:rPr>
          <w:rFonts w:hint="cs"/>
          <w:rtl/>
        </w:rPr>
        <w:br/>
      </w:r>
      <w:r>
        <w:rPr>
          <w:rtl/>
        </w:rPr>
        <w:t>مناف وأسد وزهرة وتيم ، فسمّوا المطيبين ، فالمطيبي أبو بكر لأنه من تيم.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ونحر بنو سهم جزوراً وقالوا : من أدخل يده في دمها فهو منا ، فأدخـلت </w:t>
      </w:r>
      <w:r>
        <w:rPr>
          <w:rFonts w:hint="cs"/>
          <w:rtl/>
        </w:rPr>
        <w:br/>
      </w:r>
      <w:r>
        <w:rPr>
          <w:rtl/>
        </w:rPr>
        <w:t xml:space="preserve">أيديها بنو سهم وبنو عبـد الدار وجـمح وعدي ومخزوم ، وتـحالفوا ، فسـمّوا </w:t>
      </w:r>
      <w:r>
        <w:rPr>
          <w:rFonts w:hint="cs"/>
          <w:rtl/>
        </w:rPr>
        <w:br/>
      </w:r>
      <w:r>
        <w:rPr>
          <w:rtl/>
        </w:rPr>
        <w:t xml:space="preserve">الأحلاف ولعقة الدم فالأحلافي هو عمر لأنه من عدي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Pr="00754BEB" w:rsidRDefault="00906DE6" w:rsidP="001824DE">
      <w:pPr>
        <w:pStyle w:val="libFootnote0"/>
        <w:rPr>
          <w:rtl/>
        </w:rPr>
      </w:pPr>
      <w:r w:rsidRPr="00754BEB">
        <w:rPr>
          <w:rtl/>
        </w:rPr>
        <w:t xml:space="preserve">(1) راجع بشأن ذلك كتب السيرة لابن هشام وابن كثير والحلبي وزيني دحلان ، ولاحظ الفائق </w:t>
      </w:r>
      <w:r w:rsidRPr="00754BEB">
        <w:rPr>
          <w:rFonts w:hint="cs"/>
          <w:rtl/>
        </w:rPr>
        <w:br/>
      </w:r>
      <w:r w:rsidRPr="00754BEB">
        <w:rPr>
          <w:rtl/>
        </w:rPr>
        <w:t xml:space="preserve">للزمخشري 1 / 145 ط حيدر اباد ، وجمل أنساب الأشراف للبلاذري 1 / 63 تح ـ سهيل زكار </w:t>
      </w:r>
      <w:r w:rsidRPr="00754BEB">
        <w:rPr>
          <w:rFonts w:hint="cs"/>
          <w:rtl/>
        </w:rPr>
        <w:br/>
      </w:r>
      <w:r w:rsidRPr="00754BEB">
        <w:rPr>
          <w:rtl/>
        </w:rPr>
        <w:t xml:space="preserve">ورياض زركلي ط بيروت سنة 1417 هـ ، وبلوغ الأرب للألوسي 1 / 248 و 277 ، وأنساب </w:t>
      </w:r>
      <w:r w:rsidRPr="00754BEB">
        <w:rPr>
          <w:rFonts w:hint="cs"/>
          <w:rtl/>
        </w:rPr>
        <w:br/>
      </w:r>
      <w:r w:rsidRPr="00754BEB">
        <w:rPr>
          <w:rtl/>
        </w:rPr>
        <w:t>الأشراف 1 / 56 تح ـ الدكتور محمّد حميد الله ط ذخائر العرب.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فهذا شاهد له دلالته في تفضيل ولاية أبي بكر على ولاية عمر ، بالرغم ممّا </w:t>
      </w:r>
      <w:r>
        <w:rPr>
          <w:rFonts w:hint="cs"/>
          <w:rtl/>
        </w:rPr>
        <w:br/>
      </w:r>
      <w:r>
        <w:rPr>
          <w:rtl/>
        </w:rPr>
        <w:t xml:space="preserve">كان لابن عباس عند عمر من مكانة مرموقة أغضبت بعض شيوخ المهاجرين </w:t>
      </w:r>
      <w:r>
        <w:rPr>
          <w:rFonts w:hint="cs"/>
          <w:rtl/>
        </w:rPr>
        <w:br/>
      </w:r>
      <w:r>
        <w:rPr>
          <w:rtl/>
        </w:rPr>
        <w:t xml:space="preserve">حتى قالوا لعمر في ذلك وعاتبوه ، فقال لهم : ذاك فتى الكهول ، له لسان سؤول </w:t>
      </w:r>
      <w:r>
        <w:rPr>
          <w:rFonts w:hint="cs"/>
          <w:rtl/>
        </w:rPr>
        <w:br/>
      </w:r>
      <w:r>
        <w:rPr>
          <w:rtl/>
        </w:rPr>
        <w:t>وقلب عقول. وسيأتي الحديث بتمامه في محله.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ذكرناه من شاهد على رأيه في تفضيل ولاية أبي بكر على ولاية عمر ، </w:t>
      </w:r>
      <w:r>
        <w:rPr>
          <w:rFonts w:hint="cs"/>
          <w:rtl/>
        </w:rPr>
        <w:br/>
      </w:r>
      <w:r>
        <w:rPr>
          <w:rtl/>
        </w:rPr>
        <w:t>لا يعني بالضرورة أن يكون.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رأيه الشخصي في أبي بكر نفسه كذلك. فقد ورد في حديث جرى بينه </w:t>
      </w:r>
      <w:r>
        <w:rPr>
          <w:rFonts w:hint="cs"/>
          <w:rtl/>
        </w:rPr>
        <w:br/>
      </w:r>
      <w:r>
        <w:rPr>
          <w:rtl/>
        </w:rPr>
        <w:t xml:space="preserve">وبين عائشة بنت أبي بكر بعد أكثر من ربع قرن ، وكان حديثاً موجعاً للطرفين ، </w:t>
      </w:r>
      <w:r>
        <w:rPr>
          <w:rFonts w:hint="cs"/>
          <w:rtl/>
        </w:rPr>
        <w:br/>
      </w:r>
      <w:r>
        <w:rPr>
          <w:rtl/>
        </w:rPr>
        <w:t xml:space="preserve">حيث نفثت عائشة بما كشف عن دخيلة نفسها أزاء بني هاشم وبغضها حتى للبلد </w:t>
      </w:r>
      <w:r>
        <w:rPr>
          <w:rFonts w:hint="cs"/>
          <w:rtl/>
        </w:rPr>
        <w:br/>
      </w:r>
      <w:r>
        <w:rPr>
          <w:rtl/>
        </w:rPr>
        <w:t xml:space="preserve">الّذي هم فيه. وكانت تلك نفثة موجعة لقلب ابن عباس فردّ عليها قائلا : فوالله ماذا </w:t>
      </w:r>
      <w:r>
        <w:rPr>
          <w:rFonts w:hint="cs"/>
          <w:rtl/>
        </w:rPr>
        <w:br/>
      </w:r>
      <w:r>
        <w:rPr>
          <w:rtl/>
        </w:rPr>
        <w:t>بلاءنا عندك ، ولا بصنيعتنا إليك.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إنّا جعلناك للمؤمنين أماً وأنت بنت أم رومان ، وجعلنا أباك صدّيقاً وهو ابن </w:t>
      </w:r>
      <w:r>
        <w:rPr>
          <w:rFonts w:hint="cs"/>
          <w:rtl/>
        </w:rPr>
        <w:br/>
      </w:r>
      <w:r>
        <w:rPr>
          <w:rtl/>
        </w:rPr>
        <w:t xml:space="preserve">أبي قحافة ، فأوجعها ذلك فبكت حتى سمع نشيجها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وله كلام وصف فيه أبا بكر بقوله : كان كالطائر الحذر ، له في كلّ وجه </w:t>
      </w:r>
      <w:r>
        <w:rPr>
          <w:rFonts w:hint="cs"/>
          <w:rtl/>
        </w:rPr>
        <w:br/>
      </w:r>
      <w:r>
        <w:rPr>
          <w:rtl/>
        </w:rPr>
        <w:t xml:space="preserve">جسد ، وكان يعمل لكل يوم بما فيه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وإنّ ما يروى عنه من كلام وصف فيه أبا بكر وعمر وعثمان والإمام وأباه </w:t>
      </w:r>
      <w:r>
        <w:rPr>
          <w:rFonts w:hint="cs"/>
          <w:rtl/>
        </w:rPr>
        <w:br/>
      </w:r>
      <w:r>
        <w:rPr>
          <w:rtl/>
        </w:rPr>
        <w:t xml:space="preserve">العباس. فأحسن الوصف والثناء عليهم فهو على ذمة الرواة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ستأتي المحاورة مفصلة بعد ذكر حرب الجمل مع ذكر مصادرها.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محاضرات الراغب 2 / 178 ط مصر الأولى.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مروج الذهب للمسعودي 3 / 60 تح ـ محمّد محي الدين عبد الحميد وأخبار الدولة </w:t>
      </w:r>
      <w:r>
        <w:rPr>
          <w:rFonts w:hint="cs"/>
          <w:rtl/>
        </w:rPr>
        <w:br/>
      </w:r>
      <w:r>
        <w:rPr>
          <w:rtl/>
        </w:rPr>
        <w:t>العباسية / 69 ـ 72 بتحقيق الدكتورين الدوري والمطلبي.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وهذه الشواهد لا تعني أيضاً بالضرورة أنّه يرى صحة خلافة الشيخين ، بل </w:t>
      </w:r>
      <w:r>
        <w:rPr>
          <w:rFonts w:hint="cs"/>
          <w:rtl/>
        </w:rPr>
        <w:br/>
      </w:r>
      <w:r>
        <w:rPr>
          <w:rtl/>
        </w:rPr>
        <w:t xml:space="preserve">أنه كان يجهر برأيه خصوصاً في أيام عمر وأيام معاوية وستأتي محاججاته وفيها </w:t>
      </w:r>
      <w:r>
        <w:rPr>
          <w:rFonts w:hint="cs"/>
          <w:rtl/>
        </w:rPr>
        <w:br/>
      </w:r>
      <w:r>
        <w:rPr>
          <w:rtl/>
        </w:rPr>
        <w:t>الشيء الكثير ما يدل على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وبحسبي أن أشير إلى فقرة من كلام له طويل جرى بينه وبين معاوية جاء فيه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« أمّا تيم وعدي فقد سلبونا سلطان نبينا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عدوا علينا فظلمونا ، وشفوا </w:t>
      </w:r>
      <w:r>
        <w:rPr>
          <w:rFonts w:hint="cs"/>
          <w:rtl/>
        </w:rPr>
        <w:br/>
      </w:r>
      <w:r>
        <w:rPr>
          <w:rtl/>
        </w:rPr>
        <w:t xml:space="preserve">صدور أعداء النبوة منا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وستأتي احتجاجاته وفيها الشواهد الكثيرة الكثيرة.</w:t>
      </w:r>
    </w:p>
    <w:p w:rsidR="00906DE6" w:rsidRDefault="00906DE6" w:rsidP="00906DE6">
      <w:pPr>
        <w:pStyle w:val="Heading2"/>
        <w:rPr>
          <w:rtl/>
        </w:rPr>
      </w:pPr>
      <w:bookmarkStart w:id="8" w:name="_Toc441662650"/>
      <w:r>
        <w:rPr>
          <w:rtl/>
        </w:rPr>
        <w:t>إستخلاف أبي بكر لعمر :</w:t>
      </w:r>
      <w:bookmarkEnd w:id="8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ذكر الطبري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باسناده عن محمّد بن إبراهيم بن الحارث قال : « دعا أبو </w:t>
      </w:r>
      <w:r>
        <w:rPr>
          <w:rFonts w:hint="cs"/>
          <w:rtl/>
        </w:rPr>
        <w:br/>
      </w:r>
      <w:r>
        <w:rPr>
          <w:rtl/>
        </w:rPr>
        <w:t xml:space="preserve">بكر عثمان خالياً فقال : اكتب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بسم الله الرحمن الرحيم : هذا ما عهد أبو بكر بن أبي قحافة إلى المسلمين. </w:t>
      </w:r>
      <w:r>
        <w:rPr>
          <w:rFonts w:hint="cs"/>
          <w:rtl/>
        </w:rPr>
        <w:br/>
      </w:r>
      <w:r>
        <w:rPr>
          <w:rtl/>
        </w:rPr>
        <w:t>أمّا بعد.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 أغمي عليه ، فذهب عنه ، فكتب عثمان : أمّا بعد فاني قد استخلفت </w:t>
      </w:r>
      <w:r>
        <w:rPr>
          <w:rFonts w:hint="cs"/>
          <w:rtl/>
        </w:rPr>
        <w:br/>
      </w:r>
      <w:r>
        <w:rPr>
          <w:rtl/>
        </w:rPr>
        <w:t xml:space="preserve">عليكم عمر بن الخطاب ولم آلكم خيراً منه. ثم أفاق أبو بكر ، فقال : اقرأ عليّ ، </w:t>
      </w:r>
      <w:r>
        <w:rPr>
          <w:rFonts w:hint="cs"/>
          <w:rtl/>
        </w:rPr>
        <w:br/>
      </w:r>
      <w:r>
        <w:rPr>
          <w:rtl/>
        </w:rPr>
        <w:t xml:space="preserve">فقرأ عليه. فكبّر أبو بكر وقال : أراك خفتَ أن يختلف الناس إن اُفلِتت نفسي في </w:t>
      </w:r>
      <w:r>
        <w:rPr>
          <w:rFonts w:hint="cs"/>
          <w:rtl/>
        </w:rPr>
        <w:br/>
      </w:r>
      <w:r>
        <w:rPr>
          <w:rtl/>
        </w:rPr>
        <w:t xml:space="preserve">غشيتي! قال : نعم ، قال جزاك الله خيراً عن الإسلام وأهله ، وأقرّها أبو بكر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من </w:t>
      </w:r>
      <w:r>
        <w:rPr>
          <w:rFonts w:hint="cs"/>
          <w:rtl/>
        </w:rPr>
        <w:br/>
      </w:r>
      <w:r>
        <w:rPr>
          <w:rtl/>
        </w:rPr>
        <w:t>هذا الموضع.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أنظر أخبار الدولة العباسية / 49 تح الدوري والمطلبي.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الطبري 3 / 429 تح ـ محمّد أبو الفضل إبراهيم ط دار المعارف ط الثالثة.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ويدخل عليه جماعة من الصحابة فيهم عثمان وطلحة وعبد الرحمن بن </w:t>
      </w:r>
      <w:r>
        <w:rPr>
          <w:rFonts w:hint="cs"/>
          <w:rtl/>
        </w:rPr>
        <w:br/>
      </w:r>
      <w:r>
        <w:rPr>
          <w:rtl/>
        </w:rPr>
        <w:t xml:space="preserve">عوف وآخرون. فيقول له ابن عوف أصبحت بارئاً ، فقال أبو بكر : أتراه؟ قال : </w:t>
      </w:r>
      <w:r>
        <w:rPr>
          <w:rFonts w:hint="cs"/>
          <w:rtl/>
        </w:rPr>
        <w:br/>
      </w:r>
      <w:r>
        <w:rPr>
          <w:rtl/>
        </w:rPr>
        <w:t xml:space="preserve">نعم ، قال أبو بكر : أما اني على ذلك لشديد الوجع ، ولما لقيت منكم معشر </w:t>
      </w:r>
      <w:r>
        <w:rPr>
          <w:rFonts w:hint="cs"/>
          <w:rtl/>
        </w:rPr>
        <w:br/>
      </w:r>
      <w:r>
        <w:rPr>
          <w:rtl/>
        </w:rPr>
        <w:t xml:space="preserve">المهاجرين أشد عليّ من وجعي ، ولّيت أموركم خيركم في نفسي ، فكلكم ورم </w:t>
      </w:r>
      <w:r>
        <w:rPr>
          <w:rFonts w:hint="cs"/>
          <w:rtl/>
        </w:rPr>
        <w:br/>
      </w:r>
      <w:r>
        <w:rPr>
          <w:rtl/>
        </w:rPr>
        <w:t xml:space="preserve">أنفه من ذلك ، يريد أن يكون الأمر له دونه ثم أنهى كلامه وأنتم أول ضال </w:t>
      </w:r>
      <w:r>
        <w:rPr>
          <w:rFonts w:hint="cs"/>
          <w:rtl/>
        </w:rPr>
        <w:br/>
      </w:r>
      <w:r>
        <w:rPr>
          <w:rtl/>
        </w:rPr>
        <w:t xml:space="preserve">بالناس غداً فتصدونهم عن الطريق يميناً وشمالاً ، يا هادي الطريق جرت إنما هو </w:t>
      </w:r>
      <w:r>
        <w:rPr>
          <w:rFonts w:hint="cs"/>
          <w:rtl/>
        </w:rPr>
        <w:br/>
      </w:r>
      <w:r>
        <w:rPr>
          <w:rtl/>
        </w:rPr>
        <w:t xml:space="preserve">الفجر أو البجر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قال ذلك معرّضاً بمن نقم عهده إلى عمر ، وكان منهم طلحة إذ </w:t>
      </w:r>
      <w:r>
        <w:rPr>
          <w:rFonts w:hint="cs"/>
          <w:rtl/>
        </w:rPr>
        <w:br/>
      </w:r>
      <w:r>
        <w:rPr>
          <w:rtl/>
        </w:rPr>
        <w:t xml:space="preserve">قال له تستخلف علينا عمر فظاً غليظاً ، فلو قد ولينا كان أفظ وأغلظ ، فما تقول </w:t>
      </w:r>
      <w:r>
        <w:rPr>
          <w:rFonts w:hint="cs"/>
          <w:rtl/>
        </w:rPr>
        <w:br/>
      </w:r>
      <w:r>
        <w:rPr>
          <w:rtl/>
        </w:rPr>
        <w:t xml:space="preserve">لربك إذ لقيته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عمر فقد كان هو يجلس الناس بجريدته وفي لفظ وبيده عسيب نخل </w:t>
      </w:r>
      <w:r>
        <w:rPr>
          <w:rFonts w:hint="cs"/>
          <w:rtl/>
        </w:rPr>
        <w:br/>
      </w:r>
      <w:r>
        <w:rPr>
          <w:rtl/>
        </w:rPr>
        <w:t xml:space="preserve">وهو يقول : أيها الناس أسمعوا وأطيعوا لقول خليفة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إنّه يقول لكم </w:t>
      </w:r>
      <w:r>
        <w:rPr>
          <w:rFonts w:hint="cs"/>
          <w:rtl/>
        </w:rPr>
        <w:br/>
      </w:r>
      <w:r>
        <w:rPr>
          <w:rtl/>
        </w:rPr>
        <w:t>إني لم آلكم نصحاً.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قيس ـ راوي الحديث ـ ومعه مولى لأبي بكر يقال له شديد معه </w:t>
      </w:r>
      <w:r>
        <w:rPr>
          <w:rFonts w:hint="cs"/>
          <w:rtl/>
        </w:rPr>
        <w:br/>
      </w:r>
      <w:r>
        <w:rPr>
          <w:rtl/>
        </w:rPr>
        <w:t xml:space="preserve">الصحيفة التي فيها استخلاف عمر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وممّا يثير التساؤل حول موقف عمر عند موت أبي بكر وإجباره الناس </w:t>
      </w:r>
      <w:r>
        <w:rPr>
          <w:rFonts w:hint="cs"/>
          <w:rtl/>
        </w:rPr>
        <w:br/>
      </w:r>
      <w:r>
        <w:rPr>
          <w:rtl/>
        </w:rPr>
        <w:t xml:space="preserve">على السمع والطاعة وضربهم بالجريدة. وبعسيب النخل على قبول ما جاء في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في بعض الروايات (أو البحر) بالمهملة (الفائق للزمخشري 1 / 45) ، والبجر : الأمر </w:t>
      </w:r>
      <w:r>
        <w:rPr>
          <w:rFonts w:hint="cs"/>
          <w:rtl/>
        </w:rPr>
        <w:br/>
      </w:r>
      <w:r>
        <w:rPr>
          <w:rtl/>
        </w:rPr>
        <w:t xml:space="preserve">العظيم ، والمعنى ان أنتظرت حتى يضيء لك الفجر أبصرت الطريق ، وان خبطت </w:t>
      </w:r>
      <w:r>
        <w:rPr>
          <w:rFonts w:hint="cs"/>
          <w:rtl/>
        </w:rPr>
        <w:br/>
      </w:r>
      <w:r>
        <w:rPr>
          <w:rtl/>
        </w:rPr>
        <w:t>الظلماء أفضت بك إلى المكروه.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كنز العمال 3 / 146 ، وراجع كتاب الخراج لأبي يوسف وطبقات ابن سعد وتاريخ الطبري </w:t>
      </w:r>
      <w:r>
        <w:rPr>
          <w:rFonts w:hint="cs"/>
          <w:rtl/>
        </w:rPr>
        <w:br/>
      </w:r>
      <w:r>
        <w:rPr>
          <w:rtl/>
        </w:rPr>
        <w:t xml:space="preserve">3 / 433 ط دار المعارف والعقد الفريد والزمخشري في الفائق وغيرها من المصادر تجد </w:t>
      </w:r>
      <w:r>
        <w:rPr>
          <w:rFonts w:hint="cs"/>
          <w:rtl/>
        </w:rPr>
        <w:br/>
      </w:r>
      <w:r>
        <w:rPr>
          <w:rtl/>
        </w:rPr>
        <w:t>نحو ذلك نصاً أو مضموناً.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تاريخ الطبري 3 / 429 ، ومناقب عمر لأبن الجوزي / 55 ط بيروت.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وصية أبي بكر من استخلافه ، ولم يرمه بالهجر كما رمى به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عند </w:t>
      </w:r>
      <w:r>
        <w:rPr>
          <w:rFonts w:hint="cs"/>
          <w:rtl/>
        </w:rPr>
        <w:br/>
      </w:r>
      <w:r>
        <w:rPr>
          <w:rtl/>
        </w:rPr>
        <w:t xml:space="preserve">موته ، على أنّ أبا بكر غشي عليه ولم يأمر بكتابة أسم عمر ، وإنّما كتبه عثمان ، </w:t>
      </w:r>
      <w:r>
        <w:rPr>
          <w:rFonts w:hint="cs"/>
          <w:rtl/>
        </w:rPr>
        <w:br/>
      </w:r>
      <w:r>
        <w:rPr>
          <w:rtl/>
        </w:rPr>
        <w:t xml:space="preserve">ولمّا أفاق أبو بكر وقرأ عليه عثمان أمضى ما كتبه ، وقد رعى عمر له ذلك </w:t>
      </w:r>
      <w:r>
        <w:rPr>
          <w:rFonts w:hint="cs"/>
          <w:rtl/>
        </w:rPr>
        <w:br/>
      </w:r>
      <w:r>
        <w:rPr>
          <w:rtl/>
        </w:rPr>
        <w:t>الجميل فرده حين أحكم له أمره بالشورى.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 ما بال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لا تسمع وصيته عند موته؟ وتسمع وصية أبي بكر؟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بال أبي بكر الّذي أغمي عليه فذهب عنه ، لا يوصف بالهجر وما </w:t>
      </w:r>
      <w:r>
        <w:rPr>
          <w:rFonts w:hint="cs"/>
          <w:rtl/>
        </w:rPr>
        <w:br/>
      </w:r>
      <w:r>
        <w:rPr>
          <w:rtl/>
        </w:rPr>
        <w:t>يشينه؟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تناقضات في المواقف ، ليس لها جواب عند المؤالف فضلاً عن المخالف.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 ما بال البيعة الّتي لا تتم إلا بسوق الناس بالجريد يقال عنها تمت </w:t>
      </w:r>
      <w:r>
        <w:rPr>
          <w:rFonts w:hint="cs"/>
          <w:rtl/>
        </w:rPr>
        <w:br/>
      </w:r>
      <w:r>
        <w:rPr>
          <w:rtl/>
        </w:rPr>
        <w:t xml:space="preserve">بالإختيار ففي يوم السقيفة كان عمر ومن معه يسوقون الناس بعسيب النخل ، </w:t>
      </w:r>
      <w:r>
        <w:rPr>
          <w:rFonts w:hint="cs"/>
          <w:rtl/>
        </w:rPr>
        <w:br/>
      </w:r>
      <w:r>
        <w:rPr>
          <w:rtl/>
        </w:rPr>
        <w:t xml:space="preserve">واليوم يسوقهم بجريدته وبعسيب النخل مع ذلك يقال للأجيال إنّها تمت </w:t>
      </w:r>
      <w:r>
        <w:rPr>
          <w:rFonts w:hint="cs"/>
          <w:rtl/>
        </w:rPr>
        <w:br/>
      </w:r>
      <w:r>
        <w:rPr>
          <w:rtl/>
        </w:rPr>
        <w:t xml:space="preserve">بالاختيار ، ومهما يكن فقد مات أبو بكر ، وتولى الأمر بعده عمر بالصورة الّتي </w:t>
      </w:r>
      <w:r>
        <w:rPr>
          <w:rFonts w:hint="cs"/>
          <w:rtl/>
        </w:rPr>
        <w:br/>
      </w:r>
      <w:r>
        <w:rPr>
          <w:rtl/>
        </w:rPr>
        <w:t xml:space="preserve">رواها المؤرخون. واستفتح خلافته بخطبة قال فيها : إنّي قائل كلمات فأمنّوا </w:t>
      </w:r>
      <w:r>
        <w:rPr>
          <w:rFonts w:hint="cs"/>
          <w:rtl/>
        </w:rPr>
        <w:br/>
      </w:r>
      <w:r>
        <w:rPr>
          <w:rtl/>
        </w:rPr>
        <w:t xml:space="preserve">عليهن ، فكان أول منطق نطق به حين أستخلف قال : إنّما مثل العرب مثل </w:t>
      </w:r>
      <w:r>
        <w:rPr>
          <w:rFonts w:hint="cs"/>
          <w:rtl/>
        </w:rPr>
        <w:br/>
      </w:r>
      <w:r>
        <w:rPr>
          <w:rtl/>
        </w:rPr>
        <w:t xml:space="preserve">جمل أنِف أتـّبع قائده ، فلينظر قائده حيث يقود ، وأمّا أنا فوربّ الكعبة </w:t>
      </w:r>
      <w:r>
        <w:rPr>
          <w:rFonts w:hint="cs"/>
          <w:rtl/>
        </w:rPr>
        <w:br/>
      </w:r>
      <w:r>
        <w:rPr>
          <w:rtl/>
        </w:rPr>
        <w:t xml:space="preserve">لأحملنّهم على الطريق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وهنا موطن الغرابة والعجب. ولقد قال الإمام أمير </w:t>
      </w:r>
      <w:r>
        <w:rPr>
          <w:rFonts w:hint="cs"/>
          <w:rtl/>
        </w:rPr>
        <w:br/>
      </w:r>
      <w:r>
        <w:rPr>
          <w:rtl/>
        </w:rPr>
        <w:t xml:space="preserve">المؤمنين عليّ بن أبي 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. فيا عجباً بينا هو يستقيلها في حياته ، إذ </w:t>
      </w:r>
      <w:r>
        <w:rPr>
          <w:rFonts w:hint="cs"/>
          <w:rtl/>
        </w:rPr>
        <w:br/>
      </w:r>
      <w:r>
        <w:rPr>
          <w:rtl/>
        </w:rPr>
        <w:t xml:space="preserve">عقدها لآخر بعد وفاته ، لشدّ ما تشطّرا ضرعيها ، فصيّرها في حوزة خشناء يغلظ </w:t>
      </w:r>
      <w:r>
        <w:rPr>
          <w:rFonts w:hint="cs"/>
          <w:rtl/>
        </w:rPr>
        <w:br/>
      </w:r>
      <w:r>
        <w:rPr>
          <w:rtl/>
        </w:rPr>
        <w:t xml:space="preserve">كلمها ، ويخشن مسّها ، ويكثر العثار فيها ، والإعتذار منها ، فصاحبها كراكب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3 / 333.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الصعبة ، إن أشنق لها خَرم ، وإن أسلس لها تقحّم ، فمني الناس لعمر الله بخبط </w:t>
      </w:r>
      <w:r>
        <w:rPr>
          <w:rFonts w:hint="cs"/>
          <w:rtl/>
        </w:rPr>
        <w:br/>
      </w:r>
      <w:r>
        <w:rPr>
          <w:rtl/>
        </w:rPr>
        <w:t xml:space="preserve">وشماس ، وتلون واعتراض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وخير ما نختم به كلامنا ما صح عن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قوله : (من أستعمل رجلاً </w:t>
      </w:r>
      <w:r>
        <w:rPr>
          <w:rFonts w:hint="cs"/>
          <w:rtl/>
        </w:rPr>
        <w:br/>
      </w:r>
      <w:r>
        <w:rPr>
          <w:rtl/>
        </w:rPr>
        <w:t xml:space="preserve">من عصابة وفيهم من هو أرضى لله منه ، فقد خان الله ورسوله والمؤمنين)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وقوله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الآخر : (من استعمل عاملا على المسلمين وهو يعلم أن فيهم أولى </w:t>
      </w:r>
      <w:r>
        <w:rPr>
          <w:rFonts w:hint="cs"/>
          <w:rtl/>
        </w:rPr>
        <w:br/>
      </w:r>
      <w:r>
        <w:rPr>
          <w:rtl/>
        </w:rPr>
        <w:t xml:space="preserve">بذلك منه وأعلم بكتاب الله وسنّة نبيّه فقد خان الله ورسوله وجميع المسلمين)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نهج البلاغة بشرح محمّد عبده 1 / 25 ـ 26 ط دار الاستقامة.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كنز العمال 3 / 192.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3 / 203.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9" w:name="_Toc441662651"/>
      <w:r>
        <w:rPr>
          <w:rtl/>
        </w:rPr>
        <w:lastRenderedPageBreak/>
        <w:t>الفصل الثالث :</w:t>
      </w:r>
      <w:bookmarkEnd w:id="9"/>
      <w:r>
        <w:rPr>
          <w:rtl/>
        </w:rPr>
        <w:t xml:space="preserve"> </w:t>
      </w:r>
    </w:p>
    <w:p w:rsidR="00906DE6" w:rsidRDefault="00906DE6" w:rsidP="00906DE6">
      <w:pPr>
        <w:pStyle w:val="Heading1Center"/>
        <w:rPr>
          <w:rtl/>
        </w:rPr>
      </w:pPr>
      <w:bookmarkStart w:id="10" w:name="_Toc441662652"/>
      <w:r>
        <w:rPr>
          <w:rtl/>
        </w:rPr>
        <w:t>حبر الأمة في عهد عمر</w:t>
      </w:r>
      <w:bookmarkEnd w:id="10"/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11" w:name="_Toc441662653"/>
      <w:r>
        <w:rPr>
          <w:rtl/>
        </w:rPr>
        <w:lastRenderedPageBreak/>
        <w:t>ثلاث مسائل بين يدي البحث :</w:t>
      </w:r>
      <w:bookmarkEnd w:id="11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قبل الدخول في الحديث عن حياة حبر الأمة عبد الله بن عباس </w:t>
      </w:r>
      <w:r w:rsidRPr="001824DE">
        <w:rPr>
          <w:rStyle w:val="libAlaemChar"/>
          <w:rtl/>
        </w:rPr>
        <w:t>رضي‌الله‌عنهما</w:t>
      </w:r>
      <w:r>
        <w:rPr>
          <w:rtl/>
        </w:rPr>
        <w:t xml:space="preserve"> في </w:t>
      </w:r>
      <w:r>
        <w:rPr>
          <w:rFonts w:hint="cs"/>
          <w:rtl/>
        </w:rPr>
        <w:br/>
      </w:r>
      <w:r>
        <w:rPr>
          <w:rtl/>
        </w:rPr>
        <w:t xml:space="preserve">عهد عمر بن الخطاب ، لا بد لنا من مقدمة نستوحي منها بعض المؤشرات على </w:t>
      </w:r>
      <w:r>
        <w:rPr>
          <w:rFonts w:hint="cs"/>
          <w:rtl/>
        </w:rPr>
        <w:br/>
      </w:r>
      <w:r>
        <w:rPr>
          <w:rtl/>
        </w:rPr>
        <w:t xml:space="preserve">قوة نشاط الحبر في ذلك العهد. ونتعرف من خلالها أسباب ذلك التمازج العملي </w:t>
      </w:r>
      <w:r>
        <w:rPr>
          <w:rFonts w:hint="cs"/>
          <w:rtl/>
        </w:rPr>
        <w:br/>
      </w:r>
      <w:r>
        <w:rPr>
          <w:rtl/>
        </w:rPr>
        <w:t xml:space="preserve">ـ إن صح التعبير ـ مع شدة التنافر الفكري بين الشخصين ، خصوصاً في أمر </w:t>
      </w:r>
      <w:r>
        <w:rPr>
          <w:rFonts w:hint="cs"/>
          <w:rtl/>
        </w:rPr>
        <w:br/>
      </w:r>
      <w:r>
        <w:rPr>
          <w:rtl/>
        </w:rPr>
        <w:t xml:space="preserve">الخلافة الّتي هي بداية الخلاف في الأمة ، والتي كان ابن عباس يقول فيها بالنص ، </w:t>
      </w:r>
      <w:r>
        <w:rPr>
          <w:rFonts w:hint="cs"/>
          <w:rtl/>
        </w:rPr>
        <w:br/>
      </w:r>
      <w:r>
        <w:rPr>
          <w:rtl/>
        </w:rPr>
        <w:t xml:space="preserve">وكان عمر يقول فيها بالاختيار. فهما على طرفي نقيض في تلك النقطة المهمة ، </w:t>
      </w:r>
      <w:r>
        <w:rPr>
          <w:rFonts w:hint="cs"/>
          <w:rtl/>
        </w:rPr>
        <w:br/>
      </w:r>
      <w:r>
        <w:rPr>
          <w:rtl/>
        </w:rPr>
        <w:t xml:space="preserve">ومن ذلك نعرف مدى التباعد بين الرؤى في العقيدة عند الرجلين مع شدة </w:t>
      </w:r>
      <w:r>
        <w:rPr>
          <w:rFonts w:hint="cs"/>
          <w:rtl/>
        </w:rPr>
        <w:br/>
      </w:r>
      <w:r>
        <w:rPr>
          <w:rtl/>
        </w:rPr>
        <w:t xml:space="preserve">التقارب بين الشخصين في الحضر والسفر بينما يرى عمر ما رآه أبو بكر ، </w:t>
      </w:r>
      <w:r>
        <w:rPr>
          <w:rFonts w:hint="cs"/>
          <w:rtl/>
        </w:rPr>
        <w:br/>
      </w:r>
      <w:r>
        <w:rPr>
          <w:rtl/>
        </w:rPr>
        <w:t>ورأيهما رأي المخالفين التابعين لهما والقائلين بالإختيار.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يرى ابن عباس ما يراه أهل البيت جميعاً من قبل ومن بعد وهم القائلون </w:t>
      </w:r>
      <w:r>
        <w:rPr>
          <w:rFonts w:hint="cs"/>
          <w:rtl/>
        </w:rPr>
        <w:br/>
      </w:r>
      <w:r>
        <w:rPr>
          <w:rtl/>
        </w:rPr>
        <w:t>بالنص.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دام الحال كذلك فلماذا فضّل ابن عباس إمرة المطيّبي ـ وهو أبو بكر </w:t>
      </w:r>
      <w:r>
        <w:rPr>
          <w:rFonts w:hint="cs"/>
          <w:rtl/>
        </w:rPr>
        <w:br/>
      </w:r>
      <w:r>
        <w:rPr>
          <w:rtl/>
        </w:rPr>
        <w:t xml:space="preserve">ـ على إمرة الأحلافي ـ وهو عمر ـ كما مرّ آنفاً ففرّق بينهما مع أنهما في الهوى </w:t>
      </w:r>
      <w:r>
        <w:rPr>
          <w:rFonts w:hint="cs"/>
          <w:rtl/>
        </w:rPr>
        <w:br/>
      </w:r>
      <w:r>
        <w:rPr>
          <w:rtl/>
        </w:rPr>
        <w:t>والرؤى سواء؟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 ما هي العوامل الّتي أدت إلى التناغم وتبادل الثقة بين ابن عباس وبين </w:t>
      </w:r>
      <w:r>
        <w:rPr>
          <w:rFonts w:hint="cs"/>
          <w:rtl/>
        </w:rPr>
        <w:br/>
      </w:r>
      <w:r>
        <w:rPr>
          <w:rtl/>
        </w:rPr>
        <w:t xml:space="preserve">عمر حتى صارت صداقة ، وكل منهما لا يزال على رأيه وعند موقفه في مسألة </w:t>
      </w:r>
      <w:r>
        <w:rPr>
          <w:rFonts w:hint="cs"/>
          <w:rtl/>
        </w:rPr>
        <w:br/>
      </w:r>
      <w:r>
        <w:rPr>
          <w:rtl/>
        </w:rPr>
        <w:t>الخلافة؟ إلا أن اختلاف الرأي لا يفسد في الود قضية؟ كما يقول أحمد شوقي.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وأخيراً كيف رضي بنو هاشم وعلى رأسهم سيدهم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أن </w:t>
      </w:r>
      <w:r>
        <w:rPr>
          <w:rFonts w:hint="cs"/>
          <w:rtl/>
        </w:rPr>
        <w:br/>
      </w:r>
      <w:r>
        <w:rPr>
          <w:rtl/>
        </w:rPr>
        <w:t>يكون ابن عباس لصيقاً بعمر في ورده وصدره ، ورفيقاً له في حاضره وسفره؟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هذه ثلاث مسائل يجب أن نبحثها ، ونتعرف الجواب عليها ، قبل الحديث </w:t>
      </w:r>
      <w:r>
        <w:rPr>
          <w:rFonts w:hint="cs"/>
          <w:rtl/>
        </w:rPr>
        <w:br/>
      </w:r>
      <w:r>
        <w:rPr>
          <w:rtl/>
        </w:rPr>
        <w:t>عن حياة ابن عباس في عهد عمر.</w:t>
      </w:r>
    </w:p>
    <w:p w:rsidR="00906DE6" w:rsidRDefault="00906DE6" w:rsidP="00906DE6">
      <w:pPr>
        <w:pStyle w:val="Heading2"/>
        <w:rPr>
          <w:rtl/>
        </w:rPr>
      </w:pPr>
      <w:bookmarkStart w:id="12" w:name="_Toc441662654"/>
      <w:r>
        <w:rPr>
          <w:rtl/>
        </w:rPr>
        <w:t>المسألة الأولى :</w:t>
      </w:r>
      <w:bookmarkEnd w:id="12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في تفضيل ابن عباس ولاية أبي بكر على ولاية عمر ، وهما معاً متفقان </w:t>
      </w:r>
      <w:r>
        <w:rPr>
          <w:rFonts w:hint="cs"/>
          <w:rtl/>
        </w:rPr>
        <w:br/>
      </w:r>
      <w:r>
        <w:rPr>
          <w:rtl/>
        </w:rPr>
        <w:t xml:space="preserve">رأياً في الخلافة ، وخلافة الثاني إنّما هي فرع خلافة الأوّل. ورأي ابن عباس </w:t>
      </w:r>
      <w:r>
        <w:rPr>
          <w:rFonts w:hint="cs"/>
          <w:rtl/>
        </w:rPr>
        <w:br/>
      </w:r>
      <w:r>
        <w:rPr>
          <w:rtl/>
        </w:rPr>
        <w:t xml:space="preserve">على خلافهما في مسألة الخلافة ، لماذا اذن ذلك التفضيل لولاية الأوّل على </w:t>
      </w:r>
      <w:r>
        <w:rPr>
          <w:rFonts w:hint="cs"/>
          <w:rtl/>
        </w:rPr>
        <w:br/>
      </w:r>
      <w:r>
        <w:rPr>
          <w:rtl/>
        </w:rPr>
        <w:t xml:space="preserve">ولاية الثاني ، مع أنّه حصلت له الحضوة عند الثاني أكثر ممّا كانت له عند </w:t>
      </w:r>
      <w:r>
        <w:rPr>
          <w:rFonts w:hint="cs"/>
          <w:rtl/>
        </w:rPr>
        <w:br/>
      </w:r>
      <w:r>
        <w:rPr>
          <w:rtl/>
        </w:rPr>
        <w:t>الأوّل؟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ولمعرفة الجواب لابدّ لنا من المام بمقارنة عابرة بين فترتي العهدين ، </w:t>
      </w:r>
      <w:r>
        <w:rPr>
          <w:rFonts w:hint="cs"/>
          <w:rtl/>
        </w:rPr>
        <w:br/>
      </w:r>
      <w:r>
        <w:rPr>
          <w:rtl/>
        </w:rPr>
        <w:t xml:space="preserve">ومعايشة ابن عباس فيهما لكلّ واحد من الشيخين. فنقول : لقد مرّت بنا معرفة </w:t>
      </w:r>
      <w:r>
        <w:rPr>
          <w:rFonts w:hint="cs"/>
          <w:rtl/>
        </w:rPr>
        <w:br/>
      </w:r>
      <w:r>
        <w:rPr>
          <w:rtl/>
        </w:rPr>
        <w:t xml:space="preserve">حياته في عهد أبي بكر ، فهو لم يكن فيها إلاّ واحداً من سائر بني هاشم ـ وهم </w:t>
      </w:r>
      <w:r>
        <w:rPr>
          <w:rFonts w:hint="cs"/>
          <w:rtl/>
        </w:rPr>
        <w:br/>
      </w:r>
      <w:r>
        <w:rPr>
          <w:rtl/>
        </w:rPr>
        <w:t xml:space="preserve">وشيعتهم كانوا جبهة المعارضة ـ وكان يومئذ منضوياً تحت لواء أبيه العباس </w:t>
      </w:r>
      <w:r>
        <w:rPr>
          <w:rFonts w:hint="cs"/>
          <w:rtl/>
        </w:rPr>
        <w:br/>
      </w:r>
      <w:r>
        <w:rPr>
          <w:rtl/>
        </w:rPr>
        <w:t xml:space="preserve">كسائر أخوته وأهل بيته ، وهم جميعاً انّما يضمهم كَنفَ الإمام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>الرحب ، فهم جميعاً له تبع فعن رأيه يصدرون ، وبأمره يعملون.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في عهد عمر فقد كانت حياته أكثر انفتاحاً وأوسع انفساحاً ، وكان أكثر </w:t>
      </w:r>
      <w:r>
        <w:rPr>
          <w:rFonts w:hint="cs"/>
          <w:rtl/>
        </w:rPr>
        <w:br/>
      </w:r>
      <w:r>
        <w:rPr>
          <w:rtl/>
        </w:rPr>
        <w:t xml:space="preserve">التصاقاً بعمر منه بأبي بكر وله عند عمر حضور ووجود ، مشهود ومعدود ، بل </w:t>
      </w:r>
      <w:r>
        <w:rPr>
          <w:rFonts w:hint="cs"/>
          <w:rtl/>
        </w:rPr>
        <w:br/>
      </w:r>
      <w:r>
        <w:rPr>
          <w:rtl/>
        </w:rPr>
        <w:t>وعليه محسود ، من قبل بعض شيوخ المهاجرين ، كما ستأتي الإشارة إلى ذلك في محلها.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فقد احتل مكانة في نفس عمر لم يحصل عليها ولا ابنه عبد الله بن عمر ، </w:t>
      </w:r>
      <w:r>
        <w:rPr>
          <w:rFonts w:hint="cs"/>
          <w:rtl/>
        </w:rPr>
        <w:br/>
      </w:r>
      <w:r>
        <w:rPr>
          <w:rtl/>
        </w:rPr>
        <w:t xml:space="preserve">فقد كان هو الوحيد من بين أقرانه سناً الّذي يحضر مجلس شورى عمر </w:t>
      </w:r>
      <w:r>
        <w:rPr>
          <w:rFonts w:hint="cs"/>
          <w:rtl/>
        </w:rPr>
        <w:br/>
      </w:r>
      <w:r>
        <w:rPr>
          <w:rtl/>
        </w:rPr>
        <w:t xml:space="preserve">(الخاص) ، وهو المفضّل رأياً في مجلس شوراه (العام) ، وهو صاحبه في الحضر ، </w:t>
      </w:r>
      <w:r>
        <w:rPr>
          <w:rFonts w:hint="cs"/>
          <w:rtl/>
        </w:rPr>
        <w:br/>
      </w:r>
      <w:r>
        <w:rPr>
          <w:rtl/>
        </w:rPr>
        <w:t>وهو رفيقه في السفر ، وكان عمر يعتدّ برأيه ويأخذ بقوله.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وكذلك كان ابن عباس مطمئناً ـ باعتداد ـ إلى رسوخ مكانته عند عمر ، </w:t>
      </w:r>
      <w:r>
        <w:rPr>
          <w:rFonts w:hint="cs"/>
          <w:rtl/>
        </w:rPr>
        <w:br/>
      </w:r>
      <w:r>
        <w:rPr>
          <w:rtl/>
        </w:rPr>
        <w:t xml:space="preserve">فكان يجرأ على مخاصمته ، ويقوى على مجادلته ، ويوسعه من الحجة ما يضيق </w:t>
      </w:r>
      <w:r>
        <w:rPr>
          <w:rFonts w:hint="cs"/>
          <w:rtl/>
        </w:rPr>
        <w:br/>
      </w:r>
      <w:r>
        <w:rPr>
          <w:rtl/>
        </w:rPr>
        <w:t>معها صدره ، ومع ذلك يحتمل منه عمر ما لم يحتمل من غيره؟!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فمن كان بهذه المثابة والمنزلة لماذا يفضل ولاية أبي بكر على ولاية عمر ، </w:t>
      </w:r>
      <w:r>
        <w:rPr>
          <w:rFonts w:hint="cs"/>
          <w:rtl/>
        </w:rPr>
        <w:br/>
      </w:r>
      <w:r>
        <w:rPr>
          <w:rtl/>
        </w:rPr>
        <w:t xml:space="preserve">وهو لم يحصل في ولاية أبي بكر على مثل ذلك؟ ويكون جوابه لابن صفوان : </w:t>
      </w:r>
      <w:r>
        <w:rPr>
          <w:rFonts w:hint="cs"/>
          <w:rtl/>
        </w:rPr>
        <w:br/>
      </w:r>
      <w:r>
        <w:rPr>
          <w:rtl/>
        </w:rPr>
        <w:t xml:space="preserve">لإمرة المطيبين كانت أفضل من إمرة الأحلاف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لماذا ذلك؟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قد يقول قائل : إنّ ابن عباس إنّما فضّل ولاية أبي بكر ، لأنّهما كانا معاً من </w:t>
      </w:r>
      <w:r>
        <w:rPr>
          <w:rFonts w:hint="cs"/>
          <w:rtl/>
        </w:rPr>
        <w:br/>
      </w:r>
      <w:r>
        <w:rPr>
          <w:rtl/>
        </w:rPr>
        <w:t xml:space="preserve">المطيّبين ، وذلك حسب الأعراف القبلية السائدة يومئذ ، وهي نزعة كانت قبل </w:t>
      </w:r>
      <w:r>
        <w:rPr>
          <w:rFonts w:hint="cs"/>
          <w:rtl/>
        </w:rPr>
        <w:br/>
      </w:r>
      <w:r>
        <w:rPr>
          <w:rtl/>
        </w:rPr>
        <w:t xml:space="preserve">الإسلام على أساس التحالف ، ثم بقيت آثارها تظهر بين حينٍ وآخر حين تشتد </w:t>
      </w:r>
      <w:r>
        <w:rPr>
          <w:rFonts w:hint="cs"/>
          <w:rtl/>
        </w:rPr>
        <w:br/>
      </w:r>
      <w:r>
        <w:rPr>
          <w:rtl/>
        </w:rPr>
        <w:t xml:space="preserve">الخصومات ، وتتعالى الأصوات في المنازعات. وقد بقيت آثارها حتى بعد ذلك </w:t>
      </w:r>
      <w:r>
        <w:rPr>
          <w:rFonts w:hint="cs"/>
          <w:rtl/>
        </w:rPr>
        <w:br/>
      </w:r>
      <w:r>
        <w:rPr>
          <w:rtl/>
        </w:rPr>
        <w:t xml:space="preserve">العهد ، ويجد الباحث أثراً لها في خصومة وقعت وللهاشميين حضور في مجلس </w:t>
      </w:r>
      <w:r>
        <w:rPr>
          <w:rFonts w:hint="cs"/>
          <w:rtl/>
        </w:rPr>
        <w:br/>
      </w:r>
      <w:r>
        <w:rPr>
          <w:rtl/>
        </w:rPr>
        <w:t xml:space="preserve">معاوية وذلك ما جرى بين أُسامة بن زيد وعمرو بن عثمان في حائط من حيطان </w:t>
      </w:r>
      <w:r>
        <w:rPr>
          <w:rFonts w:hint="cs"/>
          <w:rtl/>
        </w:rPr>
        <w:br/>
      </w:r>
      <w:r>
        <w:rPr>
          <w:rtl/>
        </w:rPr>
        <w:t xml:space="preserve">المدينة وادعاه كلّ منهما ، فتلاحيا وتفاخرا ، حتى أنشطر الحاضرون فقام مروان </w:t>
      </w:r>
      <w:r>
        <w:rPr>
          <w:rFonts w:hint="cs"/>
          <w:rtl/>
        </w:rPr>
        <w:br/>
      </w:r>
      <w:r>
        <w:rPr>
          <w:rtl/>
        </w:rPr>
        <w:t xml:space="preserve">وسعيد بن العاص وجلسا إلى جنب عمرو بن عثمان وقام الحسن بن عليّ وعبد </w:t>
      </w:r>
      <w:r>
        <w:rPr>
          <w:rFonts w:hint="cs"/>
          <w:rtl/>
        </w:rPr>
        <w:br/>
      </w:r>
      <w:r>
        <w:rPr>
          <w:rtl/>
        </w:rPr>
        <w:t xml:space="preserve">الله بن جعفر وجلسا إلى جنب أُسامة ، وحسم النزاع معاوية وحكم بالحائط </w:t>
      </w:r>
      <w:r>
        <w:rPr>
          <w:rFonts w:hint="cs"/>
          <w:rtl/>
        </w:rPr>
        <w:br/>
      </w:r>
      <w:r>
        <w:rPr>
          <w:rtl/>
        </w:rPr>
        <w:t xml:space="preserve">لأسامة خشية من بني هاشم أن يتفاقم الخطب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جمل أنساب الأشراف للبلاذري 1 / 163 تح ـ. د سهيل زكارود. رياض زركلي ط بيروت.</w:t>
      </w:r>
    </w:p>
    <w:p w:rsidR="00906DE6" w:rsidRDefault="00906DE6" w:rsidP="001824DE">
      <w:pPr>
        <w:pStyle w:val="libFootnote0"/>
        <w:rPr>
          <w:rFonts w:hint="cs"/>
          <w:rtl/>
        </w:rPr>
      </w:pPr>
      <w:r>
        <w:rPr>
          <w:rtl/>
        </w:rPr>
        <w:t xml:space="preserve">(2) </w:t>
      </w:r>
      <w:r>
        <w:rPr>
          <w:rFonts w:hint="cs"/>
          <w:rtl/>
        </w:rPr>
        <w:t>أمالي المفيد كما في بحار الأنوار 44/ 107 ط الحديثة.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نظري أنّ هذا التصور ليس كافياً وحده أن يكون سبب التفضيل </w:t>
      </w:r>
      <w:r>
        <w:rPr>
          <w:rFonts w:hint="cs"/>
          <w:rtl/>
        </w:rPr>
        <w:br/>
      </w:r>
      <w:r>
        <w:rPr>
          <w:rtl/>
        </w:rPr>
        <w:t xml:space="preserve">بشيء ولا لأنّ ابن عباس كان أسمى من أن ينصاع لمثل تلك الأعراف ، بل لأجل </w:t>
      </w:r>
      <w:r>
        <w:rPr>
          <w:rFonts w:hint="cs"/>
          <w:rtl/>
        </w:rPr>
        <w:br/>
      </w:r>
      <w:r>
        <w:rPr>
          <w:rtl/>
        </w:rPr>
        <w:t xml:space="preserve">ما رأى من قلة المفارقات والتناقضات في الأحكام في إمرة المطيبي ، لقصر </w:t>
      </w:r>
      <w:r>
        <w:rPr>
          <w:rFonts w:hint="cs"/>
          <w:rtl/>
        </w:rPr>
        <w:br/>
      </w:r>
      <w:r>
        <w:rPr>
          <w:rtl/>
        </w:rPr>
        <w:t xml:space="preserve">مدتها وتفاقمها أضعاف مضاعفة في إمرة الأحلافي لطول المدة ، مضافاً إلى ما </w:t>
      </w:r>
      <w:r>
        <w:rPr>
          <w:rFonts w:hint="cs"/>
          <w:rtl/>
        </w:rPr>
        <w:br/>
      </w:r>
      <w:r>
        <w:rPr>
          <w:rtl/>
        </w:rPr>
        <w:t xml:space="preserve">بين طبيعة كلّ من الرجلين من تفاوت في اللين عند الأوّل والشدة عند الثاني. وما </w:t>
      </w:r>
      <w:r>
        <w:rPr>
          <w:rFonts w:hint="cs"/>
          <w:rtl/>
        </w:rPr>
        <w:br/>
      </w:r>
      <w:r>
        <w:rPr>
          <w:rtl/>
        </w:rPr>
        <w:t xml:space="preserve">أكثر شواهد ذلك ، وبحسب القارئ أن يعرف أنّ لعمر كانت درّة يخفق بها </w:t>
      </w:r>
      <w:r>
        <w:rPr>
          <w:rFonts w:hint="cs"/>
          <w:rtl/>
        </w:rPr>
        <w:br/>
      </w:r>
      <w:r>
        <w:rPr>
          <w:rtl/>
        </w:rPr>
        <w:t xml:space="preserve">الرؤوس حتى صارت مضرب المثل بأنها أهيب في صدور الناس من سيف </w:t>
      </w:r>
      <w:r>
        <w:rPr>
          <w:rFonts w:hint="cs"/>
          <w:rtl/>
        </w:rPr>
        <w:br/>
      </w:r>
      <w:r>
        <w:rPr>
          <w:rtl/>
        </w:rPr>
        <w:t xml:space="preserve">الحجاج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بينما لم يكن لأبي بكر درّة ولا ذرّة ، فسالمته نفوس كثيرة ، بينما كان </w:t>
      </w:r>
      <w:r>
        <w:rPr>
          <w:rFonts w:hint="cs"/>
          <w:rtl/>
        </w:rPr>
        <w:br/>
      </w:r>
      <w:r>
        <w:rPr>
          <w:rtl/>
        </w:rPr>
        <w:t xml:space="preserve">عمر يأخذ الناس بالشدة والعنف ، وقليل ما هم الذين كانوا يجرأون فيقولون له </w:t>
      </w:r>
      <w:r>
        <w:rPr>
          <w:rFonts w:hint="cs"/>
          <w:rtl/>
        </w:rPr>
        <w:br/>
      </w:r>
      <w:r>
        <w:rPr>
          <w:rtl/>
        </w:rPr>
        <w:t>ابتداءً ما ينبغي وما لا ينبغي.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فهذا الجانب فيما أحسبه هو الّذي جعل ابن عباس يفضّل إمرة أبي بكر </w:t>
      </w:r>
      <w:r>
        <w:rPr>
          <w:rFonts w:hint="cs"/>
          <w:rtl/>
        </w:rPr>
        <w:br/>
      </w:r>
      <w:r>
        <w:rPr>
          <w:rtl/>
        </w:rPr>
        <w:t xml:space="preserve">على إمرة عمر ، لأنّه كان يعاني من عمر شدته مع افتقاره العلمي خصوصاً في </w:t>
      </w:r>
      <w:r>
        <w:rPr>
          <w:rFonts w:hint="cs"/>
          <w:rtl/>
        </w:rPr>
        <w:br/>
      </w:r>
      <w:r>
        <w:rPr>
          <w:rtl/>
        </w:rPr>
        <w:t xml:space="preserve">الأحكام ، فكان يغيّر ويبدّل بما جرى على لسانه ، حتى حفظ عنه راوٍ واحد وهو </w:t>
      </w:r>
      <w:r>
        <w:rPr>
          <w:rFonts w:hint="cs"/>
          <w:rtl/>
        </w:rPr>
        <w:br/>
      </w:r>
      <w:r>
        <w:rPr>
          <w:rtl/>
        </w:rPr>
        <w:t xml:space="preserve">عبيدة السلماني مائة قضية في الجد كلّها ينقض بعضها بعضاً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وهذا ليس افتئات </w:t>
      </w:r>
      <w:r>
        <w:rPr>
          <w:rFonts w:hint="cs"/>
          <w:rtl/>
        </w:rPr>
        <w:br/>
      </w:r>
      <w:r>
        <w:rPr>
          <w:rtl/>
        </w:rPr>
        <w:t xml:space="preserve">أو افتراء منه على عمر. فان عمر نفسه كان يقول : « إنّي قضيت في الجد قضايا </w:t>
      </w:r>
      <w:r>
        <w:rPr>
          <w:rFonts w:hint="cs"/>
          <w:rtl/>
        </w:rPr>
        <w:br/>
      </w:r>
      <w:r>
        <w:rPr>
          <w:rtl/>
        </w:rPr>
        <w:t xml:space="preserve">مختلفة كلها لا آلو فيه عن الحق ، ولئن عشت إن شاء الله إلى الصيف لأقضين </w:t>
      </w:r>
      <w:r>
        <w:rPr>
          <w:rFonts w:hint="cs"/>
          <w:rtl/>
        </w:rPr>
        <w:br/>
      </w:r>
      <w:r>
        <w:rPr>
          <w:rtl/>
        </w:rPr>
        <w:t xml:space="preserve">فيها قضية تقضي به المرأة وهي على ذيلها »! وسيأتي مزيد بيان عن تناقضات </w:t>
      </w:r>
      <w:r>
        <w:rPr>
          <w:rFonts w:hint="cs"/>
          <w:rtl/>
        </w:rPr>
        <w:br/>
      </w:r>
      <w:r>
        <w:rPr>
          <w:rtl/>
        </w:rPr>
        <w:t>عمر في الأحكام وموقف ابن عباس منها.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كلمة قالها الشعبي كما في ثمار القلوب للثعالبي / 85 ، ونقلها الدميري في حياة الحيوان </w:t>
      </w:r>
      <w:r>
        <w:rPr>
          <w:rFonts w:hint="cs"/>
          <w:rtl/>
        </w:rPr>
        <w:br/>
      </w:r>
      <w:r>
        <w:rPr>
          <w:rtl/>
        </w:rPr>
        <w:t>في ترجمة عمر.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السنن الكبرى للبيهقي 6 / 245 ط حيدر اباد ، ومصنف عبد الرزاق 10 / 262.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الجانب هو الّذي أشار إليه الإمام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بقوله في </w:t>
      </w:r>
      <w:r>
        <w:rPr>
          <w:rFonts w:hint="cs"/>
          <w:rtl/>
        </w:rPr>
        <w:br/>
      </w:r>
      <w:r>
        <w:rPr>
          <w:rtl/>
        </w:rPr>
        <w:t xml:space="preserve">الشقشقية : « فمُني الناس لعمر الله بخبط وشماس وتلوّن واعتراض ، فصبرت على </w:t>
      </w:r>
      <w:r>
        <w:rPr>
          <w:rFonts w:hint="cs"/>
          <w:rtl/>
        </w:rPr>
        <w:br/>
      </w:r>
      <w:r>
        <w:rPr>
          <w:rtl/>
        </w:rPr>
        <w:t xml:space="preserve">طول المدة وشدة المحنة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ذكر ابن عبد البر ، وابن حجر ، وابن عبد ربه ، وغيرهم : « أنّ عمر خرج </w:t>
      </w:r>
      <w:r>
        <w:rPr>
          <w:rFonts w:hint="cs"/>
          <w:rtl/>
        </w:rPr>
        <w:br/>
      </w:r>
      <w:r>
        <w:rPr>
          <w:rtl/>
        </w:rPr>
        <w:t xml:space="preserve">من المسجد ومعه الجارود العبدي ، فإذا بامرأة برزة. ضخمة الجثة. على الطريق ، </w:t>
      </w:r>
      <w:r>
        <w:rPr>
          <w:rFonts w:hint="cs"/>
          <w:rtl/>
        </w:rPr>
        <w:br/>
      </w:r>
      <w:r>
        <w:rPr>
          <w:rtl/>
        </w:rPr>
        <w:t xml:space="preserve">فسلّم عليها عمر ، فردت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. وقالت : هيهاً يا عمر ، عهدتك تسمى عُميراً </w:t>
      </w:r>
      <w:r>
        <w:rPr>
          <w:rFonts w:hint="cs"/>
          <w:rtl/>
        </w:rPr>
        <w:br/>
      </w:r>
      <w:r>
        <w:rPr>
          <w:rtl/>
        </w:rPr>
        <w:t xml:space="preserve">في سوق عكاظ تـُرع الصبيان بعصاك ، فلم تذهب الأيام حتى سميت عمر ، ثم لم </w:t>
      </w:r>
      <w:r>
        <w:rPr>
          <w:rFonts w:hint="cs"/>
          <w:rtl/>
        </w:rPr>
        <w:br/>
      </w:r>
      <w:r>
        <w:rPr>
          <w:rtl/>
        </w:rPr>
        <w:t xml:space="preserve">تذهب الأيام حتى سميت أمير المؤمنين ، فأتق الله في الرعية ، واعلم أنه من خاف </w:t>
      </w:r>
      <w:r>
        <w:rPr>
          <w:rFonts w:hint="cs"/>
          <w:rtl/>
        </w:rPr>
        <w:br/>
      </w:r>
      <w:r>
        <w:rPr>
          <w:rtl/>
        </w:rPr>
        <w:t xml:space="preserve">الوعيد قرب عليه البعيد ، ومن خاف الموت خشي الفوت ...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فهذا شاهد آخر على شدّة المحنة في أيام عمر وهذا الجانب الّذي </w:t>
      </w:r>
      <w:r>
        <w:rPr>
          <w:rFonts w:hint="cs"/>
          <w:rtl/>
        </w:rPr>
        <w:br/>
      </w:r>
      <w:r>
        <w:rPr>
          <w:rtl/>
        </w:rPr>
        <w:t xml:space="preserve">يسترعي انتباه امرأة من المسلمين كيف لا يسترعي انتباه حبر الأمة وهو يقاسي </w:t>
      </w:r>
      <w:r>
        <w:rPr>
          <w:rFonts w:hint="cs"/>
          <w:rtl/>
        </w:rPr>
        <w:br/>
      </w:r>
      <w:r>
        <w:rPr>
          <w:rtl/>
        </w:rPr>
        <w:t>معاناة صحبة الرجل مع شعوره بالمسؤولية.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لذلك كانت امرة المطيبي ـ وهو أبو بكر ـ أفضل من امرة الأحلافي ـ وهو </w:t>
      </w:r>
      <w:r>
        <w:rPr>
          <w:rFonts w:hint="cs"/>
          <w:rtl/>
        </w:rPr>
        <w:br/>
      </w:r>
      <w:r>
        <w:rPr>
          <w:rtl/>
        </w:rPr>
        <w:t>عمر ـ لقلة المفارقات في الأولى وكثرتها في الثانية.</w:t>
      </w:r>
    </w:p>
    <w:p w:rsidR="00906DE6" w:rsidRDefault="00906DE6" w:rsidP="00906DE6">
      <w:pPr>
        <w:pStyle w:val="Heading2"/>
        <w:rPr>
          <w:rtl/>
        </w:rPr>
      </w:pPr>
      <w:bookmarkStart w:id="13" w:name="_Toc441662655"/>
      <w:r>
        <w:rPr>
          <w:rtl/>
        </w:rPr>
        <w:t>المسألة الثانية :</w:t>
      </w:r>
      <w:bookmarkEnd w:id="13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في معرفة الدواعي الّتي توفرت لدى ابن عباس ولدى عمر حتى بدا بينهما </w:t>
      </w:r>
      <w:r>
        <w:rPr>
          <w:rFonts w:hint="cs"/>
          <w:rtl/>
        </w:rPr>
        <w:br/>
      </w:r>
      <w:r>
        <w:rPr>
          <w:rtl/>
        </w:rPr>
        <w:t xml:space="preserve">التآلف ظاهراً في بعض المجالات ، مع بينهما من تفاوت في السن فان سنّ عمر </w:t>
      </w:r>
      <w:r>
        <w:rPr>
          <w:rFonts w:hint="cs"/>
          <w:rtl/>
        </w:rPr>
        <w:br/>
      </w:r>
      <w:r>
        <w:rPr>
          <w:rtl/>
        </w:rPr>
        <w:t xml:space="preserve">يوم تولى الحكم يزيد على الأربعين بسنين ، وسنّ ابن عباس لم يبلغ العشرين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نهج البلاغة (الخطبة الشقشقية).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أُنظر الاستيعاب 1 / 291 ، والإصابة 4 / 290 ، والعقد الفريد 1 / 322.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بسنين ومن البدهي اختلاف الإدراك لدى الشاب والكهل ، مضافاً إلى اختلاف </w:t>
      </w:r>
      <w:r>
        <w:rPr>
          <w:rFonts w:hint="cs"/>
          <w:rtl/>
        </w:rPr>
        <w:br/>
      </w:r>
      <w:r>
        <w:rPr>
          <w:rtl/>
        </w:rPr>
        <w:t xml:space="preserve">النشأة والتربية ، ولا ننسى الشعور بالتفاضل بين البيتين ، فهذا من بني هاشم صفوة </w:t>
      </w:r>
      <w:r>
        <w:rPr>
          <w:rFonts w:hint="cs"/>
          <w:rtl/>
        </w:rPr>
        <w:br/>
      </w:r>
      <w:r>
        <w:rPr>
          <w:rtl/>
        </w:rPr>
        <w:t xml:space="preserve">الخلائق وذاك من بني عدي ، والأهم من هذا كله هو الخلاف في مسألة الخلافة ، </w:t>
      </w:r>
      <w:r>
        <w:rPr>
          <w:rFonts w:hint="cs"/>
          <w:rtl/>
        </w:rPr>
        <w:br/>
      </w:r>
      <w:r>
        <w:rPr>
          <w:rtl/>
        </w:rPr>
        <w:t xml:space="preserve">وما هي الأسباب الّتي جعلت عمر يثق بابن عباس فيختصه دون غيره ، فيتخذ منه </w:t>
      </w:r>
      <w:r>
        <w:rPr>
          <w:rFonts w:hint="cs"/>
          <w:rtl/>
        </w:rPr>
        <w:br/>
      </w:r>
      <w:r>
        <w:rPr>
          <w:rtl/>
        </w:rPr>
        <w:t xml:space="preserve">المستشار المؤتمن ومفزعه عند المحن ، فيقول له إذا أعضله أمر : غص يا غواص. </w:t>
      </w:r>
      <w:r>
        <w:rPr>
          <w:rFonts w:hint="cs"/>
          <w:rtl/>
        </w:rPr>
        <w:br/>
      </w:r>
      <w:r>
        <w:rPr>
          <w:rtl/>
        </w:rPr>
        <w:t xml:space="preserve">مع علمه بان ابن عباس هو من الهاشميين وابن شيخهم ، ولا يزال يراهم العنصر </w:t>
      </w:r>
      <w:r>
        <w:rPr>
          <w:rFonts w:hint="cs"/>
          <w:rtl/>
        </w:rPr>
        <w:br/>
      </w:r>
      <w:r>
        <w:rPr>
          <w:rtl/>
        </w:rPr>
        <w:t xml:space="preserve">المعارض لإمرته وإمرة صاحبه من قبل ، وهو الّذي كان قد أستبعدهم عن الساحة </w:t>
      </w:r>
      <w:r>
        <w:rPr>
          <w:rFonts w:hint="cs"/>
          <w:rtl/>
        </w:rPr>
        <w:br/>
      </w:r>
      <w:r>
        <w:rPr>
          <w:rtl/>
        </w:rPr>
        <w:t xml:space="preserve">فأبعد الخلافة عنهم بكلّ جهد مستطاع ، وبتعبير أصح حتى أبعدهم عن الخلافة ، </w:t>
      </w:r>
      <w:r>
        <w:rPr>
          <w:rFonts w:hint="cs"/>
          <w:rtl/>
        </w:rPr>
        <w:br/>
      </w:r>
      <w:r>
        <w:rPr>
          <w:rtl/>
        </w:rPr>
        <w:t xml:space="preserve">فكيف والحال هذه يطمئن إلى واحد منهم مثل ابن عباس وهو في فقهه وعلمه </w:t>
      </w:r>
      <w:r>
        <w:rPr>
          <w:rFonts w:hint="cs"/>
          <w:rtl/>
        </w:rPr>
        <w:br/>
      </w:r>
      <w:r>
        <w:rPr>
          <w:rtl/>
        </w:rPr>
        <w:t>وحصافة رأيه ، فيقرّبه ويثق به؟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 ما هي العوامل الّتي فرضت نفسها على ابن عباس أن يكون مع عمر </w:t>
      </w:r>
      <w:r>
        <w:rPr>
          <w:rFonts w:hint="cs"/>
          <w:rtl/>
        </w:rPr>
        <w:br/>
      </w:r>
      <w:r>
        <w:rPr>
          <w:rtl/>
        </w:rPr>
        <w:t xml:space="preserve">بالمنزلة الّتي بلغها ، وهو من بني هاشم الذين كانوا جميعاً وبلا استثناء يرون في </w:t>
      </w:r>
      <w:r>
        <w:rPr>
          <w:rFonts w:hint="cs"/>
          <w:rtl/>
        </w:rPr>
        <w:br/>
      </w:r>
      <w:r>
        <w:rPr>
          <w:rtl/>
        </w:rPr>
        <w:t xml:space="preserve">عمر وصاحبه من قبل ظالمَينَ لهم وغاصبَين لحقهم ، وقد كشف لعمر مراراً عن </w:t>
      </w:r>
      <w:r>
        <w:rPr>
          <w:rFonts w:hint="cs"/>
          <w:rtl/>
        </w:rPr>
        <w:br/>
      </w:r>
      <w:r>
        <w:rPr>
          <w:rtl/>
        </w:rPr>
        <w:t xml:space="preserve">دخيلة نفسه وحقيقة رأيه ، وقد مرت الإشارة إلى ذلك ، وسيأتي مزيد من </w:t>
      </w:r>
      <w:r>
        <w:rPr>
          <w:rFonts w:hint="cs"/>
          <w:rtl/>
        </w:rPr>
        <w:br/>
      </w:r>
      <w:r>
        <w:rPr>
          <w:rtl/>
        </w:rPr>
        <w:t>احتجاجاته عليه الّتي بقي فيها عمر مخصوماً لا يدري ما يأخذ وما يذر؟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والجواب على كلّ تلك التساؤلات يبدو واضحاً لمن عرف الرجلين أيام </w:t>
      </w:r>
      <w:r>
        <w:rPr>
          <w:rFonts w:hint="cs"/>
          <w:rtl/>
        </w:rPr>
        <w:br/>
      </w:r>
      <w:r>
        <w:rPr>
          <w:rtl/>
        </w:rPr>
        <w:t xml:space="preserve">تعايشهما : فقد كانت هناك مصالح متبادلة بينهما ـ وتبادل المصلحة يجمع بين </w:t>
      </w:r>
      <w:r>
        <w:rPr>
          <w:rFonts w:hint="cs"/>
          <w:rtl/>
        </w:rPr>
        <w:br/>
      </w:r>
      <w:r>
        <w:rPr>
          <w:rtl/>
        </w:rPr>
        <w:t xml:space="preserve">المتضادين رأياً وعقيدة في سبيل تحقيق مصلحة ما تعود على كلّ منهما بالنفع ، </w:t>
      </w:r>
      <w:r>
        <w:rPr>
          <w:rFonts w:hint="cs"/>
          <w:rtl/>
        </w:rPr>
        <w:br/>
      </w:r>
      <w:r>
        <w:rPr>
          <w:rtl/>
        </w:rPr>
        <w:t xml:space="preserve">فيتفقان على العمل لبلوغ الهدف المنشود ، مع أن لكل وجهة هو مولّيها ـ وهكذا </w:t>
      </w:r>
      <w:r>
        <w:rPr>
          <w:rFonts w:hint="cs"/>
          <w:rtl/>
        </w:rPr>
        <w:br/>
      </w:r>
      <w:r>
        <w:rPr>
          <w:rtl/>
        </w:rPr>
        <w:t xml:space="preserve">كان ابن عباس وعمر. فابن عباس رأى في عمر الخليفة الّذي بيده مقاليد الأمور ، </w:t>
      </w:r>
      <w:r>
        <w:rPr>
          <w:rFonts w:hint="cs"/>
          <w:rtl/>
        </w:rPr>
        <w:br/>
      </w:r>
      <w:r>
        <w:rPr>
          <w:rtl/>
        </w:rPr>
        <w:t xml:space="preserve">فمن الخير له ولمصلحة الأمة أن يكون معه بالموضع الّذي يمكنّه من قولة الحق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وأداء ما يجب عليه ممّا أخذ الله على العلماء أن لا يقارّوا على كظة ظالم ولا </w:t>
      </w:r>
      <w:r>
        <w:rPr>
          <w:rFonts w:hint="cs"/>
          <w:rtl/>
        </w:rPr>
        <w:br/>
      </w:r>
      <w:r>
        <w:rPr>
          <w:rtl/>
        </w:rPr>
        <w:t>سغب مظلوم وإن عانى ما عانى.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كما أنّ عمر رأى في ابن عباس من القابليات والمؤهلات ما تحمله على </w:t>
      </w:r>
      <w:r>
        <w:rPr>
          <w:rFonts w:hint="cs"/>
          <w:rtl/>
        </w:rPr>
        <w:br/>
      </w:r>
      <w:r>
        <w:rPr>
          <w:rtl/>
        </w:rPr>
        <w:t xml:space="preserve">أن يقرّبه ويصطفيه صاحباً ناصحاً يسدّده عند الحاجة ، وما أكثر الحاجات يومئذ </w:t>
      </w:r>
      <w:r>
        <w:rPr>
          <w:rFonts w:hint="cs"/>
          <w:rtl/>
        </w:rPr>
        <w:br/>
      </w:r>
      <w:r>
        <w:rPr>
          <w:rtl/>
        </w:rPr>
        <w:t xml:space="preserve">فقد اتسعت رقعة البلاد الإسلامية ، وكثرت الوفادة على مركز الخلافة ، ثم بحبحة </w:t>
      </w:r>
      <w:r>
        <w:rPr>
          <w:rFonts w:hint="cs"/>
          <w:rtl/>
        </w:rPr>
        <w:br/>
      </w:r>
      <w:r>
        <w:rPr>
          <w:rtl/>
        </w:rPr>
        <w:t xml:space="preserve">المسلمين في معايشهم ، كلّ ذلك فيه دواع ليكون مع عمر من يستعين به في سد </w:t>
      </w:r>
      <w:r>
        <w:rPr>
          <w:rFonts w:hint="cs"/>
          <w:rtl/>
        </w:rPr>
        <w:br/>
      </w:r>
      <w:r>
        <w:rPr>
          <w:rtl/>
        </w:rPr>
        <w:t xml:space="preserve">العوَز الّذي كان عنده من الجانب العلمي ، فان قدرته العلمية كانت محدودة. فهو </w:t>
      </w:r>
      <w:r>
        <w:rPr>
          <w:rFonts w:hint="cs"/>
          <w:rtl/>
        </w:rPr>
        <w:br/>
      </w:r>
      <w:r>
        <w:rPr>
          <w:rtl/>
        </w:rPr>
        <w:t xml:space="preserve">بقدر ما أوتي من حول وطول ، وقوة في السياسة ، وحنكة وحزم في الإدارة ، إلاّ </w:t>
      </w:r>
      <w:r>
        <w:rPr>
          <w:rFonts w:hint="cs"/>
          <w:rtl/>
        </w:rPr>
        <w:br/>
      </w:r>
      <w:r>
        <w:rPr>
          <w:rtl/>
        </w:rPr>
        <w:t xml:space="preserve">أنّه كان ضعيفاً أمام المعضلات الفقهية فلا يجد لها حلاً دون الاستعانة بالصحابة ، </w:t>
      </w:r>
      <w:r>
        <w:rPr>
          <w:rFonts w:hint="cs"/>
          <w:rtl/>
        </w:rPr>
        <w:br/>
      </w:r>
      <w:r>
        <w:rPr>
          <w:rtl/>
        </w:rPr>
        <w:t xml:space="preserve">وليس في ذلك تجنّ عليه ، وقد مرّ بنا قوله : « كلّ الناس أعلم من عمر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وقوله : </w:t>
      </w:r>
      <w:r>
        <w:rPr>
          <w:rFonts w:hint="cs"/>
          <w:rtl/>
        </w:rPr>
        <w:br/>
      </w:r>
      <w:r>
        <w:rPr>
          <w:rtl/>
        </w:rPr>
        <w:t xml:space="preserve">« كلّ الناس أفقه من عمر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وقوله : « كلّ أحد أفقه منّي » قال ذلك ثلاثاً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ومر قريباً بعض آرائه في مسألة ميراث الجد الّتي قضى فيها ـ مراراً ـ أقضية </w:t>
      </w:r>
      <w:r>
        <w:rPr>
          <w:rFonts w:hint="cs"/>
          <w:rtl/>
        </w:rPr>
        <w:br/>
      </w:r>
      <w:r>
        <w:rPr>
          <w:rtl/>
        </w:rPr>
        <w:t xml:space="preserve">ينقض بعضها بعضاً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حتى قال السيوطي في الأشباه والنظائر : « وعلته أنّه </w:t>
      </w:r>
      <w:r>
        <w:rPr>
          <w:rFonts w:hint="cs"/>
          <w:rtl/>
        </w:rPr>
        <w:br/>
      </w:r>
      <w:r>
        <w:rPr>
          <w:rtl/>
        </w:rPr>
        <w:t xml:space="preserve">ليس الاجتهاد الثاني بأقوى من الأوّل ، فإنّه يؤدي إلى أنّه لا يستقر حكم ، </w:t>
      </w:r>
      <w:r>
        <w:rPr>
          <w:rFonts w:hint="cs"/>
          <w:rtl/>
        </w:rPr>
        <w:br/>
      </w:r>
      <w:r>
        <w:rPr>
          <w:rtl/>
        </w:rPr>
        <w:t xml:space="preserve">وفي ذلك مشقـّة شديدة ، فإنه إذا نقض هذا الحكم نقض ذلك النقض </w:t>
      </w:r>
      <w:r>
        <w:rPr>
          <w:rFonts w:hint="cs"/>
          <w:rtl/>
        </w:rPr>
        <w:br/>
      </w:r>
      <w:r>
        <w:rPr>
          <w:rtl/>
        </w:rPr>
        <w:t xml:space="preserve">وهلمّ جراً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تفسير الكشاف 2 / 445.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شرح النهج 1 / 61.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الرياض النضرة 2 / 57.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قال عبيدة السلماني : لقد حفظت من عمر بن الخطاب فيها ـ مسألة الجدّ ـ مائة قضية </w:t>
      </w:r>
      <w:r>
        <w:rPr>
          <w:rFonts w:hint="cs"/>
          <w:rtl/>
        </w:rPr>
        <w:br/>
      </w:r>
      <w:r>
        <w:rPr>
          <w:rtl/>
        </w:rPr>
        <w:t xml:space="preserve">مختلفة. راجع المصنف لعبد الرزاق 10 / 262 فقال ابن سيرين متعجباً : عن عمر؟ قال </w:t>
      </w:r>
      <w:r>
        <w:rPr>
          <w:rFonts w:hint="cs"/>
          <w:rtl/>
        </w:rPr>
        <w:br/>
      </w:r>
      <w:r>
        <w:rPr>
          <w:rtl/>
        </w:rPr>
        <w:t>عن عمر أخرجه الدارمي في سننه / 389 ، والبيهقي في سننه 6 / 242.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الأشباه والنظائر / 101.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وتبقى حاجة عمر إلى ابن عباس لكفاءته العلمية وقابليته على تسديده </w:t>
      </w:r>
      <w:r>
        <w:rPr>
          <w:rFonts w:hint="cs"/>
          <w:rtl/>
        </w:rPr>
        <w:br/>
      </w:r>
      <w:r>
        <w:rPr>
          <w:rtl/>
        </w:rPr>
        <w:t xml:space="preserve">حتى اعترف هو له بذلك ، وأخذ ذلك الجاحظ فقال في رسالة نفي التشبيه : « ولو </w:t>
      </w:r>
      <w:r>
        <w:rPr>
          <w:rFonts w:hint="cs"/>
          <w:rtl/>
        </w:rPr>
        <w:br/>
      </w:r>
      <w:r>
        <w:rPr>
          <w:rtl/>
        </w:rPr>
        <w:t xml:space="preserve">لم يعرف ـ عمر ـ ذلك ـ نفي التشبيه ـ إلاّ بعبد الله بن العباس وحده كان ذلك </w:t>
      </w:r>
      <w:r>
        <w:rPr>
          <w:rFonts w:hint="cs"/>
          <w:rtl/>
        </w:rPr>
        <w:br/>
      </w:r>
      <w:r>
        <w:rPr>
          <w:rtl/>
        </w:rPr>
        <w:t xml:space="preserve">كافياً ، وبرهاناً شافياً ، فإن الأعجوبة فيه أربت على كلّ عجب ، وقطعت كلّ سبب ، </w:t>
      </w:r>
      <w:r>
        <w:rPr>
          <w:rFonts w:hint="cs"/>
          <w:rtl/>
        </w:rPr>
        <w:br/>
      </w:r>
      <w:r>
        <w:rPr>
          <w:rtl/>
        </w:rPr>
        <w:t xml:space="preserve">وقد رأيتم حاجة عمر إليه ، واستشارته إياه ، وتقويمه لعثمان وتغييره عليه. ولو لم </w:t>
      </w:r>
      <w:r>
        <w:rPr>
          <w:rFonts w:hint="cs"/>
          <w:rtl/>
        </w:rPr>
        <w:br/>
      </w:r>
      <w:r>
        <w:rPr>
          <w:rtl/>
        </w:rPr>
        <w:t xml:space="preserve">يكن للفضيلة من بين أقرانه مستحقاً ، وبها مخصوصاً ما خصّه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بالدعوة </w:t>
      </w:r>
      <w:r>
        <w:rPr>
          <w:rFonts w:hint="cs"/>
          <w:rtl/>
        </w:rPr>
        <w:br/>
      </w:r>
      <w:r>
        <w:rPr>
          <w:rtl/>
        </w:rPr>
        <w:t xml:space="preserve">المستجابة ، ولما خصّه بعلم الكتاب والسنّة ، وهما أرفع العلم وأشرف الفكر. </w:t>
      </w:r>
      <w:r>
        <w:rPr>
          <w:rFonts w:hint="cs"/>
          <w:rtl/>
        </w:rPr>
        <w:br/>
      </w:r>
      <w:r>
        <w:rPr>
          <w:rtl/>
        </w:rPr>
        <w:t xml:space="preserve">ويدلك على تقديمه للغاية ، وايثاره للتعلم والإستبانة قوله حين قيل له في حداثته </w:t>
      </w:r>
      <w:r>
        <w:rPr>
          <w:rFonts w:hint="cs"/>
          <w:rtl/>
        </w:rPr>
        <w:br/>
      </w:r>
      <w:r>
        <w:rPr>
          <w:rtl/>
        </w:rPr>
        <w:t xml:space="preserve">وقبل البلوغ في سنّه : ما الّذي آتاك هذا العلم وهذا البيان والفهم؟ قال : قلب </w:t>
      </w:r>
      <w:r>
        <w:rPr>
          <w:rFonts w:hint="cs"/>
          <w:rtl/>
        </w:rPr>
        <w:br/>
      </w:r>
      <w:r>
        <w:rPr>
          <w:rtl/>
        </w:rPr>
        <w:t xml:space="preserve">عقول ولسان سؤول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لذلك لا عجب أن اتخذ له مجالس شورى من الصحابة من أهل بدر </w:t>
      </w:r>
      <w:r>
        <w:rPr>
          <w:rFonts w:hint="cs"/>
          <w:rtl/>
        </w:rPr>
        <w:br/>
      </w:r>
      <w:r>
        <w:rPr>
          <w:rtl/>
        </w:rPr>
        <w:t xml:space="preserve">يسألهم عندما تضيق به السُبل ، وتتوالى عليه العُضل. ولما كان أولئك الصحابة لم </w:t>
      </w:r>
      <w:r>
        <w:rPr>
          <w:rFonts w:hint="cs"/>
          <w:rtl/>
        </w:rPr>
        <w:br/>
      </w:r>
      <w:r>
        <w:rPr>
          <w:rtl/>
        </w:rPr>
        <w:t xml:space="preserve">يكونوا كلهم كما ينبغي ، كان عليه أن يختار منهم من يثق بعلمه وفهمه فيختصه </w:t>
      </w:r>
      <w:r>
        <w:rPr>
          <w:rFonts w:hint="cs"/>
          <w:rtl/>
        </w:rPr>
        <w:br/>
      </w:r>
      <w:r>
        <w:rPr>
          <w:rtl/>
        </w:rPr>
        <w:t xml:space="preserve">ليكون عنده ومعه في غالب أوقاته حضراً وسفراً. فكان ذلك هو ابن عباس فلم يرَ </w:t>
      </w:r>
      <w:r>
        <w:rPr>
          <w:rFonts w:hint="cs"/>
          <w:rtl/>
        </w:rPr>
        <w:br/>
      </w:r>
      <w:r>
        <w:rPr>
          <w:rtl/>
        </w:rPr>
        <w:t xml:space="preserve">مانعاً من تقريبه ، على ما بينهما من إختلاف في الرأي في مسألة الخلافة. وتفاوت </w:t>
      </w:r>
      <w:r>
        <w:rPr>
          <w:rFonts w:hint="cs"/>
          <w:rtl/>
        </w:rPr>
        <w:br/>
      </w:r>
      <w:r>
        <w:rPr>
          <w:rtl/>
        </w:rPr>
        <w:t>في الأخلاق من الفظاظة إلى الوداعة.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ولعل هناك جانباً آخر كان له حسابه في نفس عمر فهو يرى في تقريبه </w:t>
      </w:r>
      <w:r>
        <w:rPr>
          <w:rFonts w:hint="cs"/>
          <w:rtl/>
        </w:rPr>
        <w:br/>
      </w:r>
      <w:r>
        <w:rPr>
          <w:rtl/>
        </w:rPr>
        <w:t xml:space="preserve">لابن عباس إجراء فيه تطييب لقلوب الهاشميين ونحو تخفيف لما في نفوسهم </w:t>
      </w:r>
      <w:r>
        <w:rPr>
          <w:rFonts w:hint="cs"/>
          <w:rtl/>
        </w:rPr>
        <w:br/>
      </w:r>
      <w:r>
        <w:rPr>
          <w:rtl/>
        </w:rPr>
        <w:t xml:space="preserve">من معاناة فوت الخلافة ، وعلى كلّ تقدير فهو إجراء فيه حنكة سياسية لا تخلو </w:t>
      </w:r>
      <w:r>
        <w:rPr>
          <w:rFonts w:hint="cs"/>
          <w:rtl/>
        </w:rPr>
        <w:br/>
      </w:r>
      <w:r>
        <w:rPr>
          <w:rtl/>
        </w:rPr>
        <w:t>من أثر فاعل.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رسائل الجاحظ 1 / 300 تح ـ عبد السلام محمّد هارون.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ولعل ابن عباس نفسه أيضاً كان كذلك إذ لم يكن عازفاً كلّ العزوف عن </w:t>
      </w:r>
      <w:r>
        <w:rPr>
          <w:rFonts w:hint="cs"/>
          <w:rtl/>
        </w:rPr>
        <w:br/>
      </w:r>
      <w:r>
        <w:rPr>
          <w:rtl/>
        </w:rPr>
        <w:t xml:space="preserve">ذلك التقريب ، بل لعله كان راغباً في تقوية أواصر تلك العلاقة مع عمر ، يستحوذ </w:t>
      </w:r>
      <w:r>
        <w:rPr>
          <w:rFonts w:hint="cs"/>
          <w:rtl/>
        </w:rPr>
        <w:br/>
      </w:r>
      <w:r>
        <w:rPr>
          <w:rtl/>
        </w:rPr>
        <w:t xml:space="preserve">على شعوره بتبادل المودة ليتسنى له أن يقول لذلك الخليفة القوي المهاب والفظ </w:t>
      </w:r>
      <w:r>
        <w:rPr>
          <w:rFonts w:hint="cs"/>
          <w:rtl/>
        </w:rPr>
        <w:br/>
      </w:r>
      <w:r>
        <w:rPr>
          <w:rtl/>
        </w:rPr>
        <w:t xml:space="preserve">الغليظ ما يسعه أن يقوله أحياناً في أمر الخلافة وغيرها ، فهو ينفـّس عن نفسه </w:t>
      </w:r>
      <w:r>
        <w:rPr>
          <w:rFonts w:hint="cs"/>
          <w:rtl/>
        </w:rPr>
        <w:br/>
      </w:r>
      <w:r>
        <w:rPr>
          <w:rtl/>
        </w:rPr>
        <w:t xml:space="preserve">وبنفس الوقت يُشعر عمر بأنه لا يزال عند رأيه فيه وانه غاصب لحق بني هاشم ، </w:t>
      </w:r>
      <w:r>
        <w:rPr>
          <w:rFonts w:hint="cs"/>
          <w:rtl/>
        </w:rPr>
        <w:br/>
      </w:r>
      <w:r>
        <w:rPr>
          <w:rtl/>
        </w:rPr>
        <w:t xml:space="preserve">ولا ننسى جوابه لعمر حين قال له : ما أرى صاحبك إلا مظلوماً : قال ابن عباس : </w:t>
      </w:r>
      <w:r>
        <w:rPr>
          <w:rFonts w:hint="cs"/>
          <w:rtl/>
        </w:rPr>
        <w:br/>
      </w:r>
      <w:r>
        <w:rPr>
          <w:rtl/>
        </w:rPr>
        <w:t>فاردد إليه ظلامته. إلى غير ذلك من احتجاجات سوف يأتي ذكرها إن شاء الله.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إذن فثمة تبادل مصالح عامة ومصالح خاصة هي الّتي قربت بين الرجلين ، </w:t>
      </w:r>
      <w:r>
        <w:rPr>
          <w:rFonts w:hint="cs"/>
          <w:rtl/>
        </w:rPr>
        <w:br/>
      </w:r>
      <w:r>
        <w:rPr>
          <w:rtl/>
        </w:rPr>
        <w:t xml:space="preserve">فحصل تناغم وليس بتفاهم ، وكان كلّ منهما مغبوطاً على صحبة الآخر ، وان لم </w:t>
      </w:r>
      <w:r>
        <w:rPr>
          <w:rFonts w:hint="cs"/>
          <w:rtl/>
        </w:rPr>
        <w:br/>
      </w:r>
      <w:r>
        <w:rPr>
          <w:rtl/>
        </w:rPr>
        <w:t xml:space="preserve">يكن ابن عباس مغتبطاً بعمر كما كان عمر مغتبطاً به. لكنها المصالح المتبادلة </w:t>
      </w:r>
      <w:r>
        <w:rPr>
          <w:rFonts w:hint="cs"/>
          <w:rtl/>
        </w:rPr>
        <w:br/>
      </w:r>
      <w:r>
        <w:rPr>
          <w:rtl/>
        </w:rPr>
        <w:t>تجمع بين المتضادين ، كما يقولون.</w:t>
      </w:r>
    </w:p>
    <w:p w:rsidR="00906DE6" w:rsidRDefault="00906DE6" w:rsidP="00906DE6">
      <w:pPr>
        <w:pStyle w:val="Heading2"/>
        <w:rPr>
          <w:rtl/>
        </w:rPr>
      </w:pPr>
      <w:bookmarkStart w:id="14" w:name="_Toc441662656"/>
      <w:r>
        <w:rPr>
          <w:rtl/>
        </w:rPr>
        <w:t>المسألة الثالثة :</w:t>
      </w:r>
      <w:bookmarkEnd w:id="14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في معرفة موقف بني هاشم وعلى رأسهم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من تقريب </w:t>
      </w:r>
      <w:r>
        <w:rPr>
          <w:rFonts w:hint="cs"/>
          <w:rtl/>
        </w:rPr>
        <w:br/>
      </w:r>
      <w:r>
        <w:rPr>
          <w:rtl/>
        </w:rPr>
        <w:t xml:space="preserve">عمر لابن عباس ، وقبول الثاني بذلك التقريب. وحضوره عنده ربما يعني حضوراً </w:t>
      </w:r>
      <w:r>
        <w:rPr>
          <w:rFonts w:hint="cs"/>
          <w:rtl/>
        </w:rPr>
        <w:br/>
      </w:r>
      <w:r>
        <w:rPr>
          <w:rtl/>
        </w:rPr>
        <w:t xml:space="preserve">لهم ـ ولو على أضعف الوجوه ـ وبالتالي سيكون رصيداً لعمر يستفيد منه في </w:t>
      </w:r>
      <w:r>
        <w:rPr>
          <w:rFonts w:hint="cs"/>
          <w:rtl/>
        </w:rPr>
        <w:br/>
      </w:r>
      <w:r>
        <w:rPr>
          <w:rtl/>
        </w:rPr>
        <w:t>ولايته ، وإن لم يضفِ عليه الشرعية الكاملة ، فهل رضي بنو هاشم بذلك؟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والجواب لا يخفى على من له إلمام بتاريخ الهاشميين في عهد أبي بكر ، </w:t>
      </w:r>
      <w:r>
        <w:rPr>
          <w:rFonts w:hint="cs"/>
          <w:rtl/>
        </w:rPr>
        <w:br/>
      </w:r>
      <w:r>
        <w:rPr>
          <w:rtl/>
        </w:rPr>
        <w:t xml:space="preserve">فهم جميعاً لم يبايعوه إلاّ بعد أن ضرع الإمام لمبايعته وذلك بعد موت فاطمة </w:t>
      </w:r>
      <w:r>
        <w:rPr>
          <w:rFonts w:hint="cs"/>
          <w:rtl/>
        </w:rPr>
        <w:br/>
      </w:r>
      <w:r>
        <w:rPr>
          <w:rtl/>
        </w:rPr>
        <w:t xml:space="preserve">الزهراء </w:t>
      </w:r>
      <w:r w:rsidRPr="001824DE">
        <w:rPr>
          <w:rStyle w:val="libAlaemChar"/>
          <w:rtl/>
        </w:rPr>
        <w:t>عليها‌السلام</w:t>
      </w:r>
      <w:r>
        <w:rPr>
          <w:rtl/>
        </w:rPr>
        <w:t xml:space="preserve"> ، وحدد ذلك غير واحد انّه بعد ستة أشهر.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 عرف سيرتهم في فترة حكم أبي بكر عرف أنّهم لم يكونوا في </w:t>
      </w:r>
      <w:r>
        <w:rPr>
          <w:rFonts w:hint="cs"/>
          <w:rtl/>
        </w:rPr>
        <w:br/>
      </w:r>
      <w:r>
        <w:rPr>
          <w:rtl/>
        </w:rPr>
        <w:t xml:space="preserve">آرائهم يعدون رأي الإمام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فهم على شاكلته وطوع أمره ونهيه في تعاملهم مع أبي بكر ، فإذا نطقوا </w:t>
      </w:r>
      <w:r>
        <w:rPr>
          <w:rFonts w:hint="cs"/>
          <w:rtl/>
        </w:rPr>
        <w:br/>
      </w:r>
      <w:r>
        <w:rPr>
          <w:rtl/>
        </w:rPr>
        <w:t xml:space="preserve">فبأمره ينطقون ، وإذا سكتوا فبنهيه يسكتون ، ولم يكن لأيّ منهم نحو إستقلال تام </w:t>
      </w:r>
      <w:r>
        <w:rPr>
          <w:rFonts w:hint="cs"/>
          <w:rtl/>
        </w:rPr>
        <w:br/>
      </w:r>
      <w:r>
        <w:rPr>
          <w:rtl/>
        </w:rPr>
        <w:t xml:space="preserve">يخالف به الإمام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. وقد مرت بنا شواهد على ذلك ، فليستذكرها القارئ ويقرأ </w:t>
      </w:r>
      <w:r>
        <w:rPr>
          <w:rFonts w:hint="cs"/>
          <w:rtl/>
        </w:rPr>
        <w:br/>
      </w:r>
      <w:r>
        <w:rPr>
          <w:rtl/>
        </w:rPr>
        <w:t>ما قاله الإمام للفضل بن العباس ولبعض ولد عتبة بن أبي لهب ، من أمر ونهي.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إذن هل من المعقول أو المقبول أن يكون ابن عباس بدعاً من أهله في </w:t>
      </w:r>
      <w:r>
        <w:rPr>
          <w:rFonts w:hint="cs"/>
          <w:rtl/>
        </w:rPr>
        <w:br/>
      </w:r>
      <w:r>
        <w:rPr>
          <w:rtl/>
        </w:rPr>
        <w:t>تعامله مع الخالفين!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أليس هو واحداً من تلك الدوحة الهاشمية ، إن لم يكن مميزاً على كثير من </w:t>
      </w:r>
      <w:r>
        <w:rPr>
          <w:rFonts w:hint="cs"/>
          <w:rtl/>
        </w:rPr>
        <w:br/>
      </w:r>
      <w:r>
        <w:rPr>
          <w:rtl/>
        </w:rPr>
        <w:t xml:space="preserve">أهل بيته سيرة ومنهاجاً ، وقوة وحجاجاً. فلماذا لا يكون تعامله مع عمر عن رضا </w:t>
      </w:r>
      <w:r>
        <w:rPr>
          <w:rFonts w:hint="cs"/>
          <w:rtl/>
        </w:rPr>
        <w:br/>
      </w:r>
      <w:r>
        <w:rPr>
          <w:rtl/>
        </w:rPr>
        <w:t xml:space="preserve">الإمام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؟ خصوصاً وإنّه لم يرد في شيء من التاريخ ما ينبيء عن سخط أو </w:t>
      </w:r>
      <w:r>
        <w:rPr>
          <w:rFonts w:hint="cs"/>
          <w:rtl/>
        </w:rPr>
        <w:br/>
      </w:r>
      <w:r>
        <w:rPr>
          <w:rtl/>
        </w:rPr>
        <w:t>عدم رضا عن ذلك التصرف والتعامل.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ولماذا لا يكون ذلك فوق الرضا بل عن إذن الإمام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وبأمره؟ فابن عباس </w:t>
      </w:r>
      <w:r>
        <w:rPr>
          <w:rFonts w:hint="cs"/>
          <w:rtl/>
        </w:rPr>
        <w:br/>
      </w:r>
      <w:r>
        <w:rPr>
          <w:rtl/>
        </w:rPr>
        <w:t xml:space="preserve">لديه قابليات ومواهب حصلت ببركة دعاء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له بالحكمة والتأويل والفقه </w:t>
      </w:r>
      <w:r>
        <w:rPr>
          <w:rFonts w:hint="cs"/>
          <w:rtl/>
        </w:rPr>
        <w:br/>
      </w:r>
      <w:r>
        <w:rPr>
          <w:rtl/>
        </w:rPr>
        <w:t>والفهم ، وقد مرّ ذلك فيما سبق.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وأيضاً فهو ممّن أولاه الإمام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عناية خاصة حيث كان يخصه في مسجد </w:t>
      </w:r>
      <w:r>
        <w:rPr>
          <w:rFonts w:hint="cs"/>
          <w:rtl/>
        </w:rPr>
        <w:br/>
      </w:r>
      <w:r>
        <w:rPr>
          <w:rtl/>
        </w:rPr>
        <w:t xml:space="preserve">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بمحاضراته في التفسير والفقه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وهو ممن يعتمد عليه ، وفيه صلاحية </w:t>
      </w:r>
      <w:r>
        <w:rPr>
          <w:rFonts w:hint="cs"/>
          <w:rtl/>
        </w:rPr>
        <w:br/>
      </w:r>
      <w:r>
        <w:rPr>
          <w:rtl/>
        </w:rPr>
        <w:t xml:space="preserve">لأن يكون مع عمر ليسدّده فيما يحتاج إلى التسديد ، ولا يعني في حضوره عنده </w:t>
      </w:r>
      <w:r>
        <w:rPr>
          <w:rFonts w:hint="cs"/>
          <w:rtl/>
        </w:rPr>
        <w:br/>
      </w:r>
      <w:r>
        <w:rPr>
          <w:rtl/>
        </w:rPr>
        <w:t>التأييد.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مختصر تاريخ العرب ط التمدن الإسلامي للسيد أمير عليّ.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وكم قرأنا من شواهد في تسديد الإمام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لعمر حين يكون في المسجد </w:t>
      </w:r>
      <w:r>
        <w:rPr>
          <w:rFonts w:hint="cs"/>
          <w:rtl/>
        </w:rPr>
        <w:br/>
      </w:r>
      <w:r>
        <w:rPr>
          <w:rtl/>
        </w:rPr>
        <w:t xml:space="preserve">وتحدث حادثة لم يعرف عمر حكمها فيرجع إلى الإمام إذ يحضره فيستفتيه ، </w:t>
      </w:r>
      <w:r>
        <w:rPr>
          <w:rFonts w:hint="cs"/>
          <w:rtl/>
        </w:rPr>
        <w:br/>
      </w:r>
      <w:r>
        <w:rPr>
          <w:rtl/>
        </w:rPr>
        <w:t xml:space="preserve">ويكفينا شهرة ما قاله عمر : « لا أبقاني الله بعد ابن أبي طالب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 « لولا عليّ </w:t>
      </w:r>
      <w:r>
        <w:rPr>
          <w:rFonts w:hint="cs"/>
          <w:rtl/>
        </w:rPr>
        <w:br/>
      </w:r>
      <w:r>
        <w:rPr>
          <w:rtl/>
        </w:rPr>
        <w:t xml:space="preserve">لهلك عمر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وغير ذلك ، أمّا حين لا يكون عليّ حاضراً ، فلابدّ له من بديل عنه </w:t>
      </w:r>
      <w:r>
        <w:rPr>
          <w:rFonts w:hint="cs"/>
          <w:rtl/>
        </w:rPr>
        <w:br/>
      </w:r>
      <w:r>
        <w:rPr>
          <w:rtl/>
        </w:rPr>
        <w:t xml:space="preserve">ليعتمد عليه لسد ذلك الفراغ عند الخليفة ، فمن هو إن لم يكن عبد الله بن عباس </w:t>
      </w:r>
      <w:r>
        <w:rPr>
          <w:rFonts w:hint="cs"/>
          <w:rtl/>
        </w:rPr>
        <w:br/>
      </w:r>
      <w:r>
        <w:rPr>
          <w:rtl/>
        </w:rPr>
        <w:t xml:space="preserve">في علمه وألمعيته ، وفهمه ولوذعيته ، ليسد تلك الفجوة ، على ما بين بني هاشم </w:t>
      </w:r>
      <w:r>
        <w:rPr>
          <w:rFonts w:hint="cs"/>
          <w:rtl/>
        </w:rPr>
        <w:br/>
      </w:r>
      <w:r>
        <w:rPr>
          <w:rtl/>
        </w:rPr>
        <w:t>وبينه من الجفوة.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ولأنّ مصلحة الإسلام فوق كلّ شيء في معايير أهل البيت وحسبنا ما مرّ </w:t>
      </w:r>
      <w:r>
        <w:rPr>
          <w:rFonts w:hint="cs"/>
          <w:rtl/>
        </w:rPr>
        <w:br/>
      </w:r>
      <w:r>
        <w:rPr>
          <w:rtl/>
        </w:rPr>
        <w:t xml:space="preserve">من قول الإمام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سلامة الدين أحب إلينا.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وستأتي شواهد تدل على أنّ الإمام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أمر ابن عباس مرة بالقيام مع عمر </w:t>
      </w:r>
      <w:r>
        <w:rPr>
          <w:rFonts w:hint="cs"/>
          <w:rtl/>
        </w:rPr>
        <w:br/>
      </w:r>
      <w:r>
        <w:rPr>
          <w:rtl/>
        </w:rPr>
        <w:t xml:space="preserve">ومصاحبته حين مرّ بهما بمفرده وأنّه بلغه محاججة له معه فسرّه ذلك. ويؤكد ما </w:t>
      </w:r>
      <w:r>
        <w:rPr>
          <w:rFonts w:hint="cs"/>
          <w:rtl/>
        </w:rPr>
        <w:br/>
      </w:r>
      <w:r>
        <w:rPr>
          <w:rtl/>
        </w:rPr>
        <w:t xml:space="preserve">أراه من أنّ ابن عباس كان عند رضا أهل البيت في مصاحبته لعمر. وصية أبيه </w:t>
      </w:r>
      <w:r>
        <w:rPr>
          <w:rFonts w:hint="cs"/>
          <w:rtl/>
        </w:rPr>
        <w:br/>
      </w:r>
      <w:r>
        <w:rPr>
          <w:rtl/>
        </w:rPr>
        <w:t xml:space="preserve">العباس له فقد قال له : أنت أعلم مني ولكني أشدّ تجربة للأمور منك وأنّ هذا </w:t>
      </w:r>
      <w:r>
        <w:rPr>
          <w:rFonts w:hint="cs"/>
          <w:rtl/>
        </w:rPr>
        <w:br/>
      </w:r>
      <w:r>
        <w:rPr>
          <w:rtl/>
        </w:rPr>
        <w:t xml:space="preserve">الرجل ـ يعني عمر ـ قد قرّبك وقدّمك ، فلا تفش له سراً. ولا تغتب عنده مسلماً ، </w:t>
      </w:r>
      <w:r>
        <w:rPr>
          <w:rFonts w:hint="cs"/>
          <w:rtl/>
        </w:rPr>
        <w:br/>
      </w:r>
      <w:r>
        <w:rPr>
          <w:rtl/>
        </w:rPr>
        <w:t>ولا تحدثه بشيء حتى يسألك عنه.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مرّت هذه الوصية في أواخر ترجمة العباس مع ذكر مصادرها ، </w:t>
      </w:r>
      <w:r>
        <w:rPr>
          <w:rFonts w:hint="cs"/>
          <w:rtl/>
        </w:rPr>
        <w:br/>
      </w:r>
      <w:r>
        <w:rPr>
          <w:rtl/>
        </w:rPr>
        <w:t>فراجع.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ذخائر العقبى / 80 ، والرياض النضرة 2 / 197 ، والأذكياء لابن الجوزي / 18 ، ومناقب </w:t>
      </w:r>
      <w:r>
        <w:rPr>
          <w:rFonts w:hint="cs"/>
          <w:rtl/>
        </w:rPr>
        <w:br/>
      </w:r>
      <w:r>
        <w:rPr>
          <w:rtl/>
        </w:rPr>
        <w:t>الخوارزمي / 60 ط حجرية ، وتذكرة سبط ابن الجوزي / 87.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الأربعين للفخر الرازي / 466 ، ومناقب الخوارزمي / 48 ط حجرية ، والرياض النضرة </w:t>
      </w:r>
      <w:r>
        <w:rPr>
          <w:rFonts w:hint="cs"/>
          <w:rtl/>
        </w:rPr>
        <w:br/>
      </w:r>
      <w:r>
        <w:rPr>
          <w:rtl/>
        </w:rPr>
        <w:t>2 / 192 ، وذخائر العقبى / 80 كلاهما للمحب الطبري.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15" w:name="_Toc441662657"/>
      <w:r>
        <w:rPr>
          <w:rtl/>
        </w:rPr>
        <w:lastRenderedPageBreak/>
        <w:t>الحبر مع عمر :</w:t>
      </w:r>
      <w:bookmarkEnd w:id="15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بعد ما قدّمناه من المسائل الثلاث بين يدي البحث عن تاريخ حبر الأمة في </w:t>
      </w:r>
      <w:r>
        <w:rPr>
          <w:rFonts w:hint="cs"/>
          <w:rtl/>
        </w:rPr>
        <w:br/>
      </w:r>
      <w:r>
        <w:rPr>
          <w:rtl/>
        </w:rPr>
        <w:t xml:space="preserve">عهد عمر. فعلينا أن نستعرض الجوانب ذات الدلالة على مكانته عند عمر ، في </w:t>
      </w:r>
      <w:r>
        <w:rPr>
          <w:rFonts w:hint="cs"/>
          <w:rtl/>
        </w:rPr>
        <w:br/>
      </w:r>
      <w:r>
        <w:rPr>
          <w:rtl/>
        </w:rPr>
        <w:t>الحضر وفي السفر.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في معايشته له في الحضر ـ وهي أكثر مدة خلافة عمر ـ فقد كان </w:t>
      </w:r>
      <w:r>
        <w:rPr>
          <w:rFonts w:hint="cs"/>
          <w:rtl/>
        </w:rPr>
        <w:br/>
      </w:r>
      <w:r>
        <w:rPr>
          <w:rtl/>
        </w:rPr>
        <w:t xml:space="preserve">ملازماً له كثيراً حتى أتخذه أحد مستشاريه في مجلس الشورى ـ كما سيأتي ـ </w:t>
      </w:r>
      <w:r>
        <w:rPr>
          <w:rFonts w:hint="cs"/>
          <w:rtl/>
        </w:rPr>
        <w:br/>
      </w:r>
      <w:r>
        <w:rPr>
          <w:rtl/>
        </w:rPr>
        <w:t xml:space="preserve">وحتى قال بعضهم عنه : « وكان الغالب على عمر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وقال بعضهم : « وكان على </w:t>
      </w:r>
      <w:r>
        <w:rPr>
          <w:rFonts w:hint="cs"/>
          <w:rtl/>
        </w:rPr>
        <w:br/>
      </w:r>
      <w:r>
        <w:rPr>
          <w:rtl/>
        </w:rPr>
        <w:t xml:space="preserve">شرطته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وهو قول ليس له نصيب من الصحة ، ويكذبه ما رواه محمّد بن حبيب </w:t>
      </w:r>
      <w:r>
        <w:rPr>
          <w:rFonts w:hint="cs"/>
          <w:rtl/>
        </w:rPr>
        <w:br/>
      </w:r>
      <w:r>
        <w:rPr>
          <w:rtl/>
        </w:rPr>
        <w:t xml:space="preserve">الهاشمي : « إنّ أول من اتخذ صاحب شرطة هو عثمان بن عفان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ولعل السبب في ذلك الوهم هو ما يجده الباحث في تاريخهما متصاحبين </w:t>
      </w:r>
      <w:r>
        <w:rPr>
          <w:rFonts w:hint="cs"/>
          <w:rtl/>
        </w:rPr>
        <w:br/>
      </w:r>
      <w:r>
        <w:rPr>
          <w:rtl/>
        </w:rPr>
        <w:t xml:space="preserve">من اتصال وثيق وحضور فاعل لابن عباس على الصعيدين العلمي والعملي ، </w:t>
      </w:r>
      <w:r>
        <w:rPr>
          <w:rFonts w:hint="cs"/>
          <w:rtl/>
        </w:rPr>
        <w:br/>
      </w:r>
      <w:r>
        <w:rPr>
          <w:rtl/>
        </w:rPr>
        <w:t>بحيث كان غيابه يؤثر على المؤسسة الحاكمة.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إلى قراءة بعض النصوص الدالة على ذلك : </w:t>
      </w:r>
    </w:p>
    <w:p w:rsidR="00906DE6" w:rsidRDefault="00906DE6" w:rsidP="00906DE6">
      <w:pPr>
        <w:pStyle w:val="Heading2"/>
        <w:rPr>
          <w:rtl/>
        </w:rPr>
      </w:pPr>
      <w:bookmarkStart w:id="16" w:name="_Toc441662658"/>
      <w:r>
        <w:rPr>
          <w:rtl/>
        </w:rPr>
        <w:t>نصوص ذات دلالة :</w:t>
      </w:r>
      <w:bookmarkEnd w:id="16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عن ابن عمر قال : إنّ عمر دعا ابن عباس فقرّبه ، وكان يقول : إنّي رأيت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دعاك يوماً فمسح على رأسك وتفل في فيك وقال : (اللّهمّ فقهه في </w:t>
      </w:r>
      <w:r>
        <w:rPr>
          <w:rFonts w:hint="cs"/>
          <w:rtl/>
        </w:rPr>
        <w:br/>
      </w:r>
      <w:r>
        <w:rPr>
          <w:rtl/>
        </w:rPr>
        <w:t xml:space="preserve">الدين وعلّمه التأويل)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اليعقوبي 2 / 137 ط الحيدرية.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2 / 137.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المحبر / 373 ط حيدر آباد.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الإصابة 2 / 322 ط مصطفى محمّد بمصر.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2 ـ عن عمر إنّه قال له : « والله إنك لأصبح فتياننا وجهاً ، وأحسنهم عقلاً ، </w:t>
      </w:r>
      <w:r>
        <w:rPr>
          <w:rFonts w:hint="cs"/>
          <w:rtl/>
        </w:rPr>
        <w:br/>
      </w:r>
      <w:r>
        <w:rPr>
          <w:rtl/>
        </w:rPr>
        <w:t xml:space="preserve">وأفقههم في كتاب الله (عزّ وجلّ)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عن سعد بن أبي وقاص : « ولقد رأيت عمر بن الخطاب يدعوه ـ لابن </w:t>
      </w:r>
      <w:r>
        <w:rPr>
          <w:rFonts w:hint="cs"/>
          <w:rtl/>
        </w:rPr>
        <w:br/>
      </w:r>
      <w:r>
        <w:rPr>
          <w:rtl/>
        </w:rPr>
        <w:t xml:space="preserve">عباس ـ للمعضلات ثم يقول : عندك قد جاءتك معضلة ، ثم لا يجاوز قوله ، وانّ </w:t>
      </w:r>
      <w:r>
        <w:rPr>
          <w:rFonts w:hint="cs"/>
          <w:rtl/>
        </w:rPr>
        <w:br/>
      </w:r>
      <w:r>
        <w:rPr>
          <w:rtl/>
        </w:rPr>
        <w:t xml:space="preserve">حوله لأهل بدر من المهاجرين والأنصار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عن أبي الزناد : « أنّ عمر بن الخطاب دخل على ابن عباس يعوده وقد </w:t>
      </w:r>
      <w:r>
        <w:rPr>
          <w:rFonts w:hint="cs"/>
          <w:rtl/>
        </w:rPr>
        <w:br/>
      </w:r>
      <w:r>
        <w:rPr>
          <w:rtl/>
        </w:rPr>
        <w:t xml:space="preserve">حُمّ فقال له عمر : أخلّ بنا مرضك فالله المستعان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5 ـ إنّ عمر قال له : « قد طرأت علينا عُضلُ أقضية أنت لها ولأمثالها ، فإذا </w:t>
      </w:r>
      <w:r>
        <w:rPr>
          <w:rFonts w:hint="cs"/>
          <w:rtl/>
        </w:rPr>
        <w:br/>
      </w:r>
      <w:r>
        <w:rPr>
          <w:rtl/>
        </w:rPr>
        <w:t xml:space="preserve">قال فيها رضي قوله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6 ـ عن ابن عباس قال : « دعاني عمر فإذا حصير بين يديه عليه الذهب </w:t>
      </w:r>
      <w:r>
        <w:rPr>
          <w:rFonts w:hint="cs"/>
          <w:rtl/>
        </w:rPr>
        <w:br/>
      </w:r>
      <w:r>
        <w:rPr>
          <w:rtl/>
        </w:rPr>
        <w:t xml:space="preserve">منثوراً كثير الحثا فأمرني بقسمه »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. وقال : « هلمّ فاقسم هذا بين قومك ... » </w:t>
      </w:r>
      <w:r w:rsidRPr="001824DE">
        <w:rPr>
          <w:rStyle w:val="libFootnotenumChar"/>
          <w:rtl/>
        </w:rPr>
        <w:t>(6)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7 ـ عن ابن عباس قال : « دخلت على عمر بن الخطاب يوماً فسألني عن </w:t>
      </w:r>
      <w:r>
        <w:rPr>
          <w:rFonts w:hint="cs"/>
          <w:rtl/>
        </w:rPr>
        <w:br/>
      </w:r>
      <w:r>
        <w:rPr>
          <w:rtl/>
        </w:rPr>
        <w:t xml:space="preserve">مسألة كتب إليه بها يعلى بن أمية من اليمن ، وأجبته فيها ، فقال عمر : أشهد أنك </w:t>
      </w:r>
      <w:r>
        <w:rPr>
          <w:rFonts w:hint="cs"/>
          <w:rtl/>
        </w:rPr>
        <w:br/>
      </w:r>
      <w:r>
        <w:rPr>
          <w:rtl/>
        </w:rPr>
        <w:t xml:space="preserve">تنطق عن بيت نبوّة » </w:t>
      </w:r>
      <w:r w:rsidRPr="001824DE">
        <w:rPr>
          <w:rStyle w:val="libFootnotenumChar"/>
          <w:rtl/>
        </w:rPr>
        <w:t>(7)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المعرفة والتاريخ للفسوي 1 / 535.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طبقات ابن سعد 2 ق2 / 122 ط ليدن.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طبقات ابن سعد 2 ق2 / 123 ، وكنز العمال / 7 / 53 ط الأولى حيدر آباد.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أنساب الأشراف (ترجمة ابن عباس) ، اعلام الموقعين 1 / 14ط المنيرية ، وزاد أحمد في </w:t>
      </w:r>
      <w:r>
        <w:rPr>
          <w:rFonts w:hint="cs"/>
          <w:rtl/>
        </w:rPr>
        <w:br/>
      </w:r>
      <w:r>
        <w:rPr>
          <w:rtl/>
        </w:rPr>
        <w:t>فضائل الصحابة / 1913 : (وما كان يدعو لذلك أحداً سواه إذا كانت تلك العَضل).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الفائق للزمخشري 1 / 121 ط حيدر آباد. والحثا هو دقائق التبن لأن الريح تحثوه حثواً.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طبقات ابن سعد 2 ق1 / 218.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(7) طبقات ابن سعد 2 ق2 / 122 ط ليدن.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8 ـ عن يعقوب بن يزيد قال : « كان عمر بن الخطاب يستشير عبد الله بن </w:t>
      </w:r>
      <w:r>
        <w:rPr>
          <w:rFonts w:hint="cs"/>
          <w:rtl/>
        </w:rPr>
        <w:br/>
      </w:r>
      <w:r>
        <w:rPr>
          <w:rtl/>
        </w:rPr>
        <w:t xml:space="preserve">عباس في الأمر إذا أهمّه ويقول : غص غوّاص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9 ـ أخرج أحمد بن حنبل في فضائله بسنده : « كان عمر يوماً جالساً وعنده </w:t>
      </w:r>
      <w:r>
        <w:rPr>
          <w:rFonts w:hint="cs"/>
          <w:rtl/>
        </w:rPr>
        <w:br/>
      </w:r>
      <w:r>
        <w:rPr>
          <w:rtl/>
        </w:rPr>
        <w:t xml:space="preserve">العباس فسئل عمر عن مسألة فقال فيها ، فقام إليه ابن عباس فسارّه فقال : يا أمير </w:t>
      </w:r>
      <w:r>
        <w:rPr>
          <w:rFonts w:hint="cs"/>
          <w:rtl/>
        </w:rPr>
        <w:br/>
      </w:r>
      <w:r>
        <w:rPr>
          <w:rtl/>
        </w:rPr>
        <w:t xml:space="preserve">المؤمنين ليس الأمر هكذا ، فأقبل عمر على العباس فقال : يا أبا الفضل بارك الله </w:t>
      </w:r>
      <w:r>
        <w:rPr>
          <w:rFonts w:hint="cs"/>
          <w:rtl/>
        </w:rPr>
        <w:br/>
      </w:r>
      <w:r>
        <w:rPr>
          <w:rtl/>
        </w:rPr>
        <w:t xml:space="preserve">لك في عبد الله ، إنّي قد أمّرته على نفسي ، فإذا أخطأت فليأخذ عليَّ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10 ـ وعزّى عبد الله بن عباس عمر بن الخطاب في بُنيّ له صغير فقال : </w:t>
      </w:r>
      <w:r>
        <w:rPr>
          <w:rFonts w:hint="cs"/>
          <w:rtl/>
        </w:rPr>
        <w:br/>
      </w:r>
      <w:r>
        <w:rPr>
          <w:rtl/>
        </w:rPr>
        <w:t xml:space="preserve">« عوّضك منه ما عوّضه الله منك »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. وقد أخذ ابن عباس التعزية من كلمة الإمام </w:t>
      </w:r>
      <w:r>
        <w:rPr>
          <w:rFonts w:hint="cs"/>
          <w:rtl/>
        </w:rPr>
        <w:br/>
      </w:r>
      <w:r>
        <w:rPr>
          <w:rtl/>
        </w:rPr>
        <w:t xml:space="preserve">عليّ له بمولود له صغير قد مات فقال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(لمصيبة في غيرك لك أجرها أحبّ </w:t>
      </w:r>
      <w:r>
        <w:rPr>
          <w:rFonts w:hint="cs"/>
          <w:rtl/>
        </w:rPr>
        <w:br/>
      </w:r>
      <w:r>
        <w:rPr>
          <w:rtl/>
        </w:rPr>
        <w:t xml:space="preserve">إليّ من مصيبة فيك لغيرك ثوابها ، فكان لك الأجر لا بك ، وحسن لك العزاء لا </w:t>
      </w:r>
      <w:r>
        <w:rPr>
          <w:rFonts w:hint="cs"/>
          <w:rtl/>
        </w:rPr>
        <w:br/>
      </w:r>
      <w:r>
        <w:rPr>
          <w:rtl/>
        </w:rPr>
        <w:t xml:space="preserve">عنك ، وعوّضك الله عنه مثل الّذي عوّضه منك)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17" w:name="_Toc441662659"/>
      <w:r>
        <w:rPr>
          <w:rtl/>
        </w:rPr>
        <w:t>الحبر في مجلس شورى عمر :</w:t>
      </w:r>
      <w:bookmarkEnd w:id="17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أخرج الفسوي بسنده عن ابن عباس قال : « دعاني عمر وكان يدعوني </w:t>
      </w:r>
      <w:r>
        <w:rPr>
          <w:rFonts w:hint="cs"/>
          <w:rtl/>
        </w:rPr>
        <w:br/>
      </w:r>
      <w:r>
        <w:rPr>
          <w:rtl/>
        </w:rPr>
        <w:t xml:space="preserve">مع أشياخ أصحاب محمّد حتى كان بعضهم يجد من ذلك في نفسه ، وقد كان </w:t>
      </w:r>
      <w:r>
        <w:rPr>
          <w:rFonts w:hint="cs"/>
          <w:rtl/>
        </w:rPr>
        <w:br/>
      </w:r>
      <w:r>
        <w:rPr>
          <w:rtl/>
        </w:rPr>
        <w:t>أمرني أن لا أتكلم حتى يتكلموا.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فدعاني وهم عنده فقال : إنكم قد علمتم ما قال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ليلة </w:t>
      </w:r>
      <w:r>
        <w:rPr>
          <w:rFonts w:hint="cs"/>
          <w:rtl/>
        </w:rPr>
        <w:br/>
      </w:r>
      <w:r>
        <w:rPr>
          <w:rtl/>
        </w:rPr>
        <w:t>القدر اطلبوها في العشر الأواخر وتراً. ففي أيّ العشر ترونها؟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(الطبقة الخامسة / ترجمة ابن عباس) 1 / 141 تح ـ السُلمي.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فضائل الصحابة 2 / 982 برقم 1942ط مؤسسة الرسالة 1403 بيروت تح ـ وصي الله محمّد </w:t>
      </w:r>
      <w:r>
        <w:rPr>
          <w:rFonts w:hint="cs"/>
          <w:rtl/>
        </w:rPr>
        <w:br/>
      </w:r>
      <w:r>
        <w:rPr>
          <w:rtl/>
        </w:rPr>
        <w:t>عباس.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العقد الفريد 3 / 304 تح ـ أحمد أمين ورفاقه.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تحف العقول / 209 ط الإسلامية.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فلم يتركوا شيئاً في وتر العشرة إلا ذكروه. فقال لي : ما لك لا تتكلم </w:t>
      </w:r>
      <w:r>
        <w:rPr>
          <w:rFonts w:hint="cs"/>
          <w:rtl/>
        </w:rPr>
        <w:br/>
      </w:r>
      <w:r>
        <w:rPr>
          <w:rtl/>
        </w:rPr>
        <w:t xml:space="preserve">يابن عباس؟ قال : قلت إن شئت تكلّمت. قال : ما دعوتك إلا لتتكلم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لفظ عند ابن سعد : « فقال عمر لابن عباس ألا تتكلم؟ قال الله أعلم </w:t>
      </w:r>
      <w:r>
        <w:rPr>
          <w:rFonts w:hint="cs"/>
          <w:rtl/>
        </w:rPr>
        <w:br/>
      </w:r>
      <w:r>
        <w:rPr>
          <w:rtl/>
        </w:rPr>
        <w:t xml:space="preserve">قال قد نعلم إن الله أعلم ، إنّما نسألك عن علمك فقال ابن عباس : الله وتر يحب </w:t>
      </w:r>
      <w:r>
        <w:rPr>
          <w:rFonts w:hint="cs"/>
          <w:rtl/>
        </w:rPr>
        <w:br/>
      </w:r>
      <w:r>
        <w:rPr>
          <w:rtl/>
        </w:rPr>
        <w:t xml:space="preserve">الوتر ، خلق من خلقه سبع سموات فاستوى عليهن ، وخلق الأرض سبعاً وخلق </w:t>
      </w:r>
      <w:r>
        <w:rPr>
          <w:rFonts w:hint="cs"/>
          <w:rtl/>
        </w:rPr>
        <w:br/>
      </w:r>
      <w:r>
        <w:rPr>
          <w:rtl/>
        </w:rPr>
        <w:t xml:space="preserve">عدة الأيام سبعاً ، وجعل طوافاً بالبيت سبعاً ورمي الجمار سبعاً ، وبين الصفا </w:t>
      </w:r>
      <w:r>
        <w:rPr>
          <w:rFonts w:hint="cs"/>
          <w:rtl/>
        </w:rPr>
        <w:br/>
      </w:r>
      <w:r>
        <w:rPr>
          <w:rtl/>
        </w:rPr>
        <w:t>والمروة سبعاً ، وخلق الإنسان من سبع ، وجعل رزقه من سبع.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فقال عمر : فكيف خلق الإنسان من سبع؟ وجعل رزقه من سبع فقد </w:t>
      </w:r>
      <w:r>
        <w:rPr>
          <w:rFonts w:hint="cs"/>
          <w:rtl/>
        </w:rPr>
        <w:br/>
      </w:r>
      <w:r>
        <w:rPr>
          <w:rtl/>
        </w:rPr>
        <w:t>فهمت من هذا أمراً ما فهمتـُه.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إنّ الله يقول : </w:t>
      </w:r>
      <w:r w:rsidRPr="001824DE">
        <w:rPr>
          <w:rStyle w:val="libAlaemChar"/>
          <w:rtl/>
        </w:rPr>
        <w:t>(</w:t>
      </w:r>
      <w:r w:rsidRPr="00A43E88">
        <w:rPr>
          <w:rFonts w:hint="cs"/>
          <w:rtl/>
        </w:rPr>
        <w:t xml:space="preserve"> </w:t>
      </w:r>
      <w:r w:rsidRPr="001824DE">
        <w:rPr>
          <w:rStyle w:val="libAieChar"/>
          <w:rtl/>
        </w:rPr>
        <w:t xml:space="preserve">وَلَقَدْ خَلَقْنَا الإِنسَانَ مِنْ سُلالَةٍ مِنْ طِينٍ *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ثُمَّ جَعَلْنَاهُ نُطْفَةً فِي قَرَارٍ مَكِينٍ ...</w:t>
      </w:r>
      <w:r w:rsidRPr="00A43E88">
        <w:rPr>
          <w:rFonts w:hint="cs"/>
          <w:rtl/>
        </w:rPr>
        <w:t xml:space="preserve"> 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حتى بلغ إلى قوله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فَتَبَارَكَ اللَّهُ أَحْسَنُ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الْخَالِقِينَ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ثـم قـرأ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أَنَّا صَبَبْنَا الْمَاءَ صَبًّا * ثُمَّ شَقَقْنَا الأَرْضَ شَقًّا *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 xml:space="preserve">فَأَنْبَتْنَا فِيهَا حَبًّا * وَعِنَبًا وَقَضْبًا * وَزَيْتُونًا وَنَخْلاً * وَحَدَائِقَ غُلْبًا * وَفَاكِهَةً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وَأَبًّا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فأمّا السبعة فلبني آدم ، وأمّا الأبّ فما أنبتت الأرض للأنعام ، وأمّا ليلة القدر </w:t>
      </w:r>
      <w:r>
        <w:rPr>
          <w:rFonts w:hint="cs"/>
          <w:rtl/>
        </w:rPr>
        <w:br/>
      </w:r>
      <w:r>
        <w:rPr>
          <w:rtl/>
        </w:rPr>
        <w:t xml:space="preserve">فأراها ـ إن شاء الله ـ إلاّ ليلة ثلاث وعشرين يمضين وسبع يبقين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المعرفة والتاريخ 1 / 519 ـ 520.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المؤمنون / 12 ـ 14.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عبس / 26 ـ 31.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طبقات ابن سعد 1 / 140 ط 5 تح ـ السُلمي وإسناده حسن ، وأورده السيوطي في الدر </w:t>
      </w:r>
      <w:r>
        <w:rPr>
          <w:rFonts w:hint="cs"/>
          <w:rtl/>
        </w:rPr>
        <w:br/>
      </w:r>
      <w:r>
        <w:rPr>
          <w:rtl/>
        </w:rPr>
        <w:t xml:space="preserve">المنثور نقلا عن ابن سعد وعبد بن حميد ، وأورد الحاكم في المستدرك جزءا منه في </w:t>
      </w:r>
      <w:r>
        <w:rPr>
          <w:rFonts w:hint="cs"/>
          <w:rtl/>
        </w:rPr>
        <w:br/>
      </w:r>
      <w:r>
        <w:rPr>
          <w:rtl/>
        </w:rPr>
        <w:t>3 / 39 وقال صحيح الإسناد ولم يخرجاه ، وصححه الذهبي في التلخيص أيضا.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عمر : « أعجزتم أن تقولوا مثل ما قال هذا الغلام الّذي لم تستو شؤون </w:t>
      </w:r>
      <w:r>
        <w:rPr>
          <w:rFonts w:hint="cs"/>
          <w:rtl/>
        </w:rPr>
        <w:br/>
      </w:r>
      <w:r>
        <w:rPr>
          <w:rtl/>
        </w:rPr>
        <w:t xml:space="preserve">رأسه. ثم قال : إنّي نهيتك أن تتكلم فذا دعوتك معهم فتكلم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ولئن كنّى ابن عباس من أدبه عن الذين وجدوا في أنفسهم من حضوره </w:t>
      </w:r>
      <w:r>
        <w:rPr>
          <w:rFonts w:hint="cs"/>
          <w:rtl/>
        </w:rPr>
        <w:br/>
      </w:r>
      <w:r>
        <w:rPr>
          <w:rtl/>
        </w:rPr>
        <w:t xml:space="preserve">بكلمة (بعضهم) ، فإن ابن حجر حكى عن عبد الرزاق في حديثه : أن الساخطين </w:t>
      </w:r>
      <w:r>
        <w:rPr>
          <w:rFonts w:hint="cs"/>
          <w:rtl/>
        </w:rPr>
        <w:br/>
      </w:r>
      <w:r>
        <w:rPr>
          <w:rtl/>
        </w:rPr>
        <w:t xml:space="preserve">هم جماعة المهاجرين ولفظه : قال المهاجرون لعمر ألا تدعو أبناءنا كما تدعو </w:t>
      </w:r>
      <w:r>
        <w:rPr>
          <w:rFonts w:hint="cs"/>
          <w:rtl/>
        </w:rPr>
        <w:br/>
      </w:r>
      <w:r>
        <w:rPr>
          <w:rtl/>
        </w:rPr>
        <w:t xml:space="preserve">ابن عباس؟ فقال : ذاكم فتى الكهول له لسان سؤول وقلب عقول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البخاري فقد روى في صحيحه بسنده قال : « كان عمر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يدني ابن عباس </w:t>
      </w:r>
      <w:r>
        <w:rPr>
          <w:rFonts w:hint="cs"/>
          <w:rtl/>
        </w:rPr>
        <w:br/>
      </w:r>
      <w:r>
        <w:rPr>
          <w:rtl/>
        </w:rPr>
        <w:t xml:space="preserve">فقال عبد الرحمن بن عوف : إن لنا أبناء مثله؟ فقال : انه من حيث تعلم ...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ومهما يكن الساخط واحداً أو أكثر فليس بعجيب لو تسخط ، إنّما العجب </w:t>
      </w:r>
      <w:r>
        <w:rPr>
          <w:rFonts w:hint="cs"/>
          <w:rtl/>
        </w:rPr>
        <w:br/>
      </w:r>
      <w:r>
        <w:rPr>
          <w:rtl/>
        </w:rPr>
        <w:t xml:space="preserve">أن يكون عبد الرحمن بن عوف ساخطاً ويبدي سخطه ، وهو الّذي بعدُ لم يزل </w:t>
      </w:r>
      <w:r>
        <w:rPr>
          <w:rFonts w:hint="cs"/>
          <w:rtl/>
        </w:rPr>
        <w:br/>
      </w:r>
      <w:r>
        <w:rPr>
          <w:rtl/>
        </w:rPr>
        <w:t>يقرأ القرآن عند ابن عباس.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ألم يروِ لنا البخاري في صحيحه حديث الفلتة في باب رجم الحبلى. وفيه : </w:t>
      </w:r>
      <w:r>
        <w:rPr>
          <w:rFonts w:hint="cs"/>
          <w:rtl/>
        </w:rPr>
        <w:br/>
      </w:r>
      <w:r>
        <w:rPr>
          <w:rtl/>
        </w:rPr>
        <w:t xml:space="preserve">« أنّ ابن عباس كان يُقريء جماعة من المهاجرين منهم عبد الرحمن بن </w:t>
      </w:r>
      <w:r>
        <w:rPr>
          <w:rFonts w:hint="cs"/>
          <w:rtl/>
        </w:rPr>
        <w:br/>
      </w:r>
      <w:r>
        <w:rPr>
          <w:rtl/>
        </w:rPr>
        <w:t xml:space="preserve">عوف »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وذلك في آخر حجة حجّها عمر من سنّي ولايته.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أخرج ابن سعد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والفسوي واللفظ له عن ابن عباس قال : « كان عمر </w:t>
      </w:r>
      <w:r>
        <w:rPr>
          <w:rFonts w:hint="cs"/>
          <w:rtl/>
        </w:rPr>
        <w:br/>
      </w:r>
      <w:r>
        <w:rPr>
          <w:rtl/>
        </w:rPr>
        <w:t xml:space="preserve">يأذن لأهل بدر ويأذن لي معهم فقال بعضهم : أتأذن لهذا الفتى ومن أبنائنا مَن هو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قارن الفقيه والمتفقه للخطيب 2 / 132 ، ومستدرك الحاكم 3 / 539 ، وسنن البيهقي 4 / 313 ، </w:t>
      </w:r>
      <w:r>
        <w:rPr>
          <w:rFonts w:hint="cs"/>
          <w:rtl/>
        </w:rPr>
        <w:br/>
      </w:r>
      <w:r>
        <w:rPr>
          <w:rtl/>
        </w:rPr>
        <w:t xml:space="preserve">وتفسير ابن كثير 4 / 533 ، وتفسير الدر المنثور للسيوطي 6 / 374 ، وفتح الباري لابن حجر </w:t>
      </w:r>
      <w:r>
        <w:rPr>
          <w:rFonts w:hint="cs"/>
          <w:rtl/>
        </w:rPr>
        <w:br/>
      </w:r>
      <w:r>
        <w:rPr>
          <w:rtl/>
        </w:rPr>
        <w:t>4 / 211.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الإصابة 2 / 325 ط مصطفى محمّد.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صحيح البخاري 4 / 204 ط بولاق باب علامات النبوة في الإسلام.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 8 / 168 ط بولاق.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طبقات ابن سعد 2ق2 / 120.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مثله؟ فقال : فيه ممن قد علمتم ، فأذن لهم يوماً وأذن لي معهم ، فسألهم عن هذه </w:t>
      </w:r>
      <w:r>
        <w:rPr>
          <w:rFonts w:hint="cs"/>
          <w:rtl/>
        </w:rPr>
        <w:br/>
      </w:r>
      <w:r>
        <w:rPr>
          <w:rtl/>
        </w:rPr>
        <w:t xml:space="preserve">السورة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إِذَا جَاءَ نَصْرُ اللَّهِ وَالْفَتْحُ * وَرَأَيْتَ النَّاسَ يَدْخُلُونَ فِي دِينِ اللَّهِ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أَفْوَاجًا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فقالوا : أمر الله (عزّ وجلّ) نبيّه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إذا فتح الله (عزّ وجلّ) عليه أن </w:t>
      </w:r>
      <w:r>
        <w:rPr>
          <w:rFonts w:hint="cs"/>
          <w:rtl/>
        </w:rPr>
        <w:br/>
      </w:r>
      <w:r>
        <w:rPr>
          <w:rtl/>
        </w:rPr>
        <w:t>يستغفره وأن يتوب عليه.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لي : ما تقول يا بن عباس؟ فقلت ليس كذلك ، ولكنه أخبر نبيّه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بحضور أجله فقال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إِذَا جَاءَ نَصْرُ اللَّهِ وَالْفَتْح</w:t>
      </w:r>
      <w:r w:rsidRPr="00A43E88">
        <w:rPr>
          <w:rtl/>
        </w:rPr>
        <w:t xml:space="preserve"> ـ فتح مكة ـ </w:t>
      </w:r>
      <w:r w:rsidRPr="001824DE">
        <w:rPr>
          <w:rStyle w:val="libAieChar"/>
          <w:rtl/>
        </w:rPr>
        <w:t xml:space="preserve">وَرَأَيْتَ النَّاسَ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يَدْخُلُونَ فِي دِينِ اللَّهِ أَفْوَاجًا</w:t>
      </w:r>
      <w:r>
        <w:rPr>
          <w:rtl/>
        </w:rPr>
        <w:t xml:space="preserve"> ـ أي فعند ذلك علامة موتك ـ </w:t>
      </w:r>
      <w:r w:rsidRPr="001824DE">
        <w:rPr>
          <w:rStyle w:val="libAieChar"/>
          <w:rtl/>
        </w:rPr>
        <w:t xml:space="preserve">فَسَبِّحْ بِحَمْدِ رَبِّكَ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وَاسْتَغْفِرْهُ إِنَّهُ كَانَ تَوَّابًا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لهم : كيف تلومونني عليه بعد ما ترون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أخرج الحاكم والطبري عن ابن أبي مليكة وعطاء : « انّ عمر بن </w:t>
      </w:r>
      <w:r>
        <w:rPr>
          <w:rFonts w:hint="cs"/>
          <w:rtl/>
        </w:rPr>
        <w:br/>
      </w:r>
      <w:r>
        <w:rPr>
          <w:rtl/>
        </w:rPr>
        <w:t xml:space="preserve">الخطاب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تلا هذه الآية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أَيَوَدُّ أَحَدُكُمْ أَنْ تَكُونَ لَهُ جَنَّةٌ مِنْ نَخِيلٍ وَأَعْنَابٍ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تَجْرِي مِنْ تَحْتِهَا الأَنْهَارُ لَهُ فِيهَا مِنْ كُلِّ الثَّمَرَاتِ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إلى ها هنا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فَأَصَابَهَا إِعْصَارٌ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فِيهِ نَارٌ فَاحْتَرَقَتْ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، فسأل عنها القوم وقال : فيما ترون أنزلت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أَيَوَدُّ أَحَدُكُمْ أَنْ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تَكُونَ لَهُ جَنَّةٌ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؟ فقالوا : الله ورسوله أعلم ، فغضب عمر وقال : قولوا نعلم أو لا </w:t>
      </w:r>
      <w:r>
        <w:rPr>
          <w:rFonts w:hint="cs"/>
          <w:rtl/>
        </w:rPr>
        <w:br/>
      </w:r>
      <w:r>
        <w:rPr>
          <w:rtl/>
        </w:rPr>
        <w:t xml:space="preserve">نعلم. فقال ابن عباس : في نفسي شيء منها يا أمير المؤمنين. قال : يا بن أخي قل </w:t>
      </w:r>
      <w:r>
        <w:rPr>
          <w:rFonts w:hint="cs"/>
          <w:rtl/>
        </w:rPr>
        <w:br/>
      </w:r>
      <w:r>
        <w:rPr>
          <w:rtl/>
        </w:rPr>
        <w:t xml:space="preserve">ولا تحقـّر نفسك ، قال ابن عباس : ضربت مثلا لعمل »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، وفي رواية الطبري عن </w:t>
      </w:r>
      <w:r>
        <w:rPr>
          <w:rFonts w:hint="cs"/>
          <w:rtl/>
        </w:rPr>
        <w:br/>
      </w:r>
      <w:r>
        <w:rPr>
          <w:rtl/>
        </w:rPr>
        <w:t xml:space="preserve">عطاء : « هذا مثل ضربه الله (عزّ وجلّ) فقال : أيود أحدكم أن يعمل عمره بعمل أهل الخير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النصر / 1 ـ 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النصر / 1 ـ 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المعرفة والتاريخ 1 / 515.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البقرة / 266.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مستدرك الحاكم 3 / 542.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وأهل السعادة حتى إذا كان أحوج ما يكون إلى أن يختمه بخير حين فني عمره </w:t>
      </w:r>
      <w:r>
        <w:rPr>
          <w:rFonts w:hint="cs"/>
          <w:rtl/>
        </w:rPr>
        <w:br/>
      </w:r>
      <w:r>
        <w:rPr>
          <w:rtl/>
        </w:rPr>
        <w:t xml:space="preserve">وأقترب أجله ختم ذلك بعمل من عمل أهل الشقاء فأفسده كله فحرقه. أحوج ما </w:t>
      </w:r>
      <w:r>
        <w:rPr>
          <w:rFonts w:hint="cs"/>
          <w:rtl/>
        </w:rPr>
        <w:br/>
      </w:r>
      <w:r>
        <w:rPr>
          <w:rtl/>
        </w:rPr>
        <w:t xml:space="preserve">كان إليه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وهذا الحضور البارز هو الدافع لحسد المهاجرين ، أو بعض أشياخ أصحاب </w:t>
      </w:r>
      <w:r>
        <w:rPr>
          <w:rFonts w:hint="cs"/>
          <w:rtl/>
        </w:rPr>
        <w:br/>
      </w:r>
      <w:r>
        <w:rPr>
          <w:rtl/>
        </w:rPr>
        <w:t xml:space="preserve">محمّد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أو خصوص عبد الرحمن بن عوف ، وهو اللافت لنظر الحطيئة الشاعر </w:t>
      </w:r>
      <w:r>
        <w:rPr>
          <w:rFonts w:hint="cs"/>
          <w:rtl/>
        </w:rPr>
        <w:br/>
      </w:r>
      <w:r>
        <w:rPr>
          <w:rtl/>
        </w:rPr>
        <w:t xml:space="preserve">وقد مرّ على مجلس عمر فنظر إلى ابن عباس وقد قرع القوم بكلامه غالباً عليهم ، </w:t>
      </w:r>
      <w:r>
        <w:rPr>
          <w:rFonts w:hint="cs"/>
          <w:rtl/>
        </w:rPr>
        <w:br/>
      </w:r>
      <w:r>
        <w:rPr>
          <w:rtl/>
        </w:rPr>
        <w:t xml:space="preserve">فسأل عنه وقال : من هذا الّذي برع الناس بعلمه ، وعلاهم في قوله ونزل عن القوم </w:t>
      </w:r>
      <w:r>
        <w:rPr>
          <w:rFonts w:hint="cs"/>
          <w:rtl/>
        </w:rPr>
        <w:br/>
      </w:r>
      <w:r>
        <w:rPr>
          <w:rtl/>
        </w:rPr>
        <w:t xml:space="preserve">بسنّه؟ قالوا : هذا ابن عباس فقال أبياتاً منها : </w:t>
      </w:r>
    </w:p>
    <w:tbl>
      <w:tblPr>
        <w:bidiVisual/>
        <w:tblW w:w="5000" w:type="pct"/>
        <w:tblLook w:val="01E0"/>
      </w:tblPr>
      <w:tblGrid>
        <w:gridCol w:w="3869"/>
        <w:gridCol w:w="265"/>
        <w:gridCol w:w="3878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إنّي وجدت بيان المرء نافلة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تُهدى له ووجدت العيّ كالصمم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والمرء يبلى ويبقى الكلم سائرة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وقد يلام الفتى يوماً ولم يلم </w:t>
            </w:r>
            <w:r w:rsidRPr="001824DE">
              <w:rPr>
                <w:rStyle w:val="libFootnotenumChar"/>
                <w:rtl/>
              </w:rPr>
              <w:t>(2)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وبقي حضور ابن عباس بين شيوخ المهاجرين والأنصار ماثلاً ومؤثراً عند </w:t>
      </w:r>
      <w:r>
        <w:rPr>
          <w:rFonts w:hint="cs"/>
          <w:rtl/>
        </w:rPr>
        <w:br/>
      </w:r>
      <w:r>
        <w:rPr>
          <w:rtl/>
        </w:rPr>
        <w:t xml:space="preserve">عمر فقد كان عند الخلاف يرجع إلى قوله ويعتدّ به على حداثة سنّه على حد </w:t>
      </w:r>
      <w:r>
        <w:rPr>
          <w:rFonts w:hint="cs"/>
          <w:rtl/>
        </w:rPr>
        <w:br/>
      </w:r>
      <w:r>
        <w:rPr>
          <w:rtl/>
        </w:rPr>
        <w:t xml:space="preserve">قول يحيى بن أبي بكر العامري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ولم يمنع ذلك التقريب والتقريض ، وذلك </w:t>
      </w:r>
      <w:r>
        <w:rPr>
          <w:rFonts w:hint="cs"/>
          <w:rtl/>
        </w:rPr>
        <w:br/>
      </w:r>
      <w:r>
        <w:rPr>
          <w:rtl/>
        </w:rPr>
        <w:t xml:space="preserve">الإختصاص من ظهور مواقف متضادة بين الرجلين ، إذ لم يكن ابن عباس موائماً </w:t>
      </w:r>
      <w:r>
        <w:rPr>
          <w:rFonts w:hint="cs"/>
          <w:rtl/>
        </w:rPr>
        <w:br/>
      </w:r>
      <w:r>
        <w:rPr>
          <w:rtl/>
        </w:rPr>
        <w:t xml:space="preserve">لعمر في مزاجه ، ولا موافقاً له على جميع تصرفاته ، بل كانت تحدث بينهما </w:t>
      </w:r>
      <w:r>
        <w:rPr>
          <w:rFonts w:hint="cs"/>
          <w:rtl/>
        </w:rPr>
        <w:br/>
      </w:r>
      <w:r>
        <w:rPr>
          <w:rtl/>
        </w:rPr>
        <w:t xml:space="preserve">محاورات إحتجاجية ربما وصلت إلى حدّ المشادّة العنيفة ، لكنها لم تصل إلى </w:t>
      </w:r>
      <w:r>
        <w:rPr>
          <w:rFonts w:hint="cs"/>
          <w:rtl/>
        </w:rPr>
        <w:br/>
      </w:r>
      <w:r>
        <w:rPr>
          <w:rtl/>
        </w:rPr>
        <w:t>حدّ القطيعة التامة ، والآن إلى شواهد تلك.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تفسير الطبري 3 / 47 ط الميمنية.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عيون الأخبار لابن قتيبة 1 / 229 ط دار الكتب ، والأصابة 2 / 325 ط مصطفى محمّد ، </w:t>
      </w:r>
      <w:r>
        <w:rPr>
          <w:rFonts w:hint="cs"/>
          <w:rtl/>
        </w:rPr>
        <w:br/>
      </w:r>
      <w:r>
        <w:rPr>
          <w:rtl/>
        </w:rPr>
        <w:t xml:space="preserve">والأستيعاب بهامش الإصابة 2 / 346 ، وأنباء نجباء الأبناء لابن ظفر المكي ط مصر. ومن </w:t>
      </w:r>
      <w:r>
        <w:rPr>
          <w:rFonts w:hint="cs"/>
          <w:rtl/>
        </w:rPr>
        <w:br/>
      </w:r>
      <w:r>
        <w:rPr>
          <w:rtl/>
        </w:rPr>
        <w:t xml:space="preserve">الغريب أن هذين البيتين لم يذكرا في ديوان الحطيئة بتحقيق نعمان أمين طه </w:t>
      </w:r>
      <w:r>
        <w:rPr>
          <w:rFonts w:hint="cs"/>
          <w:rtl/>
        </w:rPr>
        <w:br/>
      </w:r>
      <w:r>
        <w:rPr>
          <w:rtl/>
        </w:rPr>
        <w:t>(ماجستير في الأدب العربي ـ جامعة القاهرة) ط مصطفى البابي الحلبي سنة 1378 هـ.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الرياض المستطابة / 52 ط الشاهجاني بهوبال الهند سنة 1303 هـ.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18" w:name="_Toc441662660"/>
      <w:r>
        <w:rPr>
          <w:rtl/>
        </w:rPr>
        <w:lastRenderedPageBreak/>
        <w:t>شواهد الصرامة من الطرفين :</w:t>
      </w:r>
      <w:bookmarkEnd w:id="18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بالرغم من ذلك التقارب الحضوري فلم يمنع من ظهور خلافات ذات </w:t>
      </w:r>
      <w:r>
        <w:rPr>
          <w:rFonts w:hint="cs"/>
          <w:rtl/>
        </w:rPr>
        <w:br/>
      </w:r>
      <w:r>
        <w:rPr>
          <w:rtl/>
        </w:rPr>
        <w:t xml:space="preserve">دلالة عميقة تعتمل في صدر كلّ منهما ، تكاد تطغى على ما يقال في سبب ذلك </w:t>
      </w:r>
      <w:r>
        <w:rPr>
          <w:rFonts w:hint="cs"/>
          <w:rtl/>
        </w:rPr>
        <w:br/>
      </w:r>
      <w:r>
        <w:rPr>
          <w:rtl/>
        </w:rPr>
        <w:t xml:space="preserve">إلى التفاوت بينهما سنّاً ومكانة ، والإختلاف بين المزاجين شدّة ووداعة ، ولنقرأ </w:t>
      </w:r>
      <w:r>
        <w:rPr>
          <w:rFonts w:hint="cs"/>
          <w:rtl/>
        </w:rPr>
        <w:br/>
      </w:r>
      <w:r>
        <w:rPr>
          <w:rtl/>
        </w:rPr>
        <w:t xml:space="preserve">بعض الشواهد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أخرج الفسوي بسنده عن ابن عباس قال : [ قدم على عمر بن </w:t>
      </w:r>
      <w:r>
        <w:rPr>
          <w:rFonts w:hint="cs"/>
          <w:rtl/>
        </w:rPr>
        <w:br/>
      </w:r>
      <w:r>
        <w:rPr>
          <w:rtl/>
        </w:rPr>
        <w:t xml:space="preserve">الخطاب رجل فجعل عمر يسأله عن الناس ، فقال : يا أمير المؤمنين قرأ منهم </w:t>
      </w:r>
      <w:r>
        <w:rPr>
          <w:rFonts w:hint="cs"/>
          <w:rtl/>
        </w:rPr>
        <w:br/>
      </w:r>
      <w:r>
        <w:rPr>
          <w:rtl/>
        </w:rPr>
        <w:t xml:space="preserve">القرآن كذا كذا. فقال ابن عباس : والله ما أحبّ أن يسارعوا يومهم هذا في </w:t>
      </w:r>
      <w:r>
        <w:rPr>
          <w:rFonts w:hint="cs"/>
          <w:rtl/>
        </w:rPr>
        <w:br/>
      </w:r>
      <w:r>
        <w:rPr>
          <w:rtl/>
        </w:rPr>
        <w:t xml:space="preserve">القرآن هذه المسارعة قال : فزبرني عمر ثم قال : ـ وفي لفظ الحاكم : « قال : </w:t>
      </w:r>
      <w:r>
        <w:rPr>
          <w:rFonts w:hint="cs"/>
          <w:rtl/>
        </w:rPr>
        <w:br/>
      </w:r>
      <w:r>
        <w:rPr>
          <w:rtl/>
        </w:rPr>
        <w:t xml:space="preserve">كنت قاعداً عند عمر بن الخطاب إذ جاءه كتاب أن أهل الكوفة قد قرأ </w:t>
      </w:r>
      <w:r>
        <w:rPr>
          <w:rFonts w:hint="cs"/>
          <w:rtl/>
        </w:rPr>
        <w:br/>
      </w:r>
      <w:r>
        <w:rPr>
          <w:rtl/>
        </w:rPr>
        <w:t xml:space="preserve">منهم القرآن كذا وكذا فكبّر (ره) فقلت أختلفوا. فقال : أف وما يدريك قال : </w:t>
      </w:r>
      <w:r>
        <w:rPr>
          <w:rFonts w:hint="cs"/>
          <w:rtl/>
        </w:rPr>
        <w:br/>
      </w:r>
      <w:r>
        <w:rPr>
          <w:rtl/>
        </w:rPr>
        <w:t xml:space="preserve">فغضب فأتيت منزلي قال فأرسل إليَّ بعد ذلك فاعتللت » ـ فينا أنا كذلك إذ </w:t>
      </w:r>
      <w:r>
        <w:rPr>
          <w:rFonts w:hint="cs"/>
          <w:rtl/>
        </w:rPr>
        <w:br/>
      </w:r>
      <w:r>
        <w:rPr>
          <w:rtl/>
        </w:rPr>
        <w:t xml:space="preserve">أتاني رجل فقال : أجب أمير المؤمنين ـ وفي لفظ الحاكم : « عزمت عليك </w:t>
      </w:r>
      <w:r>
        <w:rPr>
          <w:rFonts w:hint="cs"/>
          <w:rtl/>
        </w:rPr>
        <w:br/>
      </w:r>
      <w:r>
        <w:rPr>
          <w:rtl/>
        </w:rPr>
        <w:t>إلاّ جئت » 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فخرجت فإذا هو قائم قريباً ينتظرني ، فأخذ بيدي ثم خلا بي فقال : ما </w:t>
      </w:r>
      <w:r>
        <w:rPr>
          <w:rFonts w:hint="cs"/>
          <w:rtl/>
        </w:rPr>
        <w:br/>
      </w:r>
      <w:r>
        <w:rPr>
          <w:rtl/>
        </w:rPr>
        <w:t xml:space="preserve">كرهتَ ممّا قال الرجل؟ قال : قلت : يا أمير المؤمنين إن كنت أسأت فأستغفر </w:t>
      </w:r>
      <w:r>
        <w:rPr>
          <w:rFonts w:hint="cs"/>
          <w:rtl/>
        </w:rPr>
        <w:br/>
      </w:r>
      <w:r>
        <w:rPr>
          <w:rtl/>
        </w:rPr>
        <w:t xml:space="preserve">الله (عزّ وجلّ) وأتوب إليه « لا أعود إلى شيء بعدها » ، فقال : عزمت عليك إلاّ أعدت </w:t>
      </w:r>
      <w:r>
        <w:rPr>
          <w:rFonts w:hint="cs"/>
          <w:rtl/>
        </w:rPr>
        <w:br/>
      </w:r>
      <w:r>
        <w:rPr>
          <w:rtl/>
        </w:rPr>
        <w:t xml:space="preserve">عليَّ الّذي قلتَ. قلتُ قلتَ كتب إليَّ انّه قد قرأ القرآن كذا وكذا فقلت اختلفوا. </w:t>
      </w:r>
      <w:r>
        <w:rPr>
          <w:rFonts w:hint="cs"/>
          <w:rtl/>
        </w:rPr>
        <w:br/>
      </w:r>
      <w:r>
        <w:rPr>
          <w:rtl/>
        </w:rPr>
        <w:t>قال : ومن أي شيء عرفت؟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قلت : قرأت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وَمِنَ النَّاسِ مَنْ يُعْجِبُكَ قَوْلُهُ فِي الْحَيَاةِ الدُّنْيَا وَيُشْهِدُ اللَّهَ عَلَى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مَا فِي قَلْبِهِ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حتى انتهيت إلى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وَاللَّهُ لا يُحِبُّ الْفَسَادَ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فإذا فعلوا ذلك لم يصبر </w:t>
      </w:r>
      <w:r>
        <w:rPr>
          <w:rFonts w:hint="cs"/>
          <w:rtl/>
        </w:rPr>
        <w:br/>
      </w:r>
      <w:r>
        <w:rPr>
          <w:rtl/>
        </w:rPr>
        <w:t xml:space="preserve">صاحب القرآن. ثم قرأت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وَإِذَا قِيلَ لَهُ اتَّقِ اللَّهَ أَخَذَتْهُ الْعِزَّةُ بِالإِثْمِ فَحَسْبُهُ جَهَنَّمُ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 xml:space="preserve">وَلَبِئْسَ الْمِهَادُ * وَمِنَ النَّاسِ مَنْ يَشْرِي نَفْسَهُ ابْتِغَاءَ مَرْضَاتِ اللَّهِ وَاللَّهُ رَءُوفٌ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بِالْعِبَادِ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قال : صدقت والّذي نفسي بيده.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فقلت : يا أمير المؤمنين إنّهم متى ما يسارعوا هذه المسارعة تحنّقوا ، ومتى </w:t>
      </w:r>
      <w:r>
        <w:rPr>
          <w:rFonts w:hint="cs"/>
          <w:rtl/>
        </w:rPr>
        <w:br/>
      </w:r>
      <w:r>
        <w:rPr>
          <w:rtl/>
        </w:rPr>
        <w:t xml:space="preserve">تحنقوا اختلفوا ، ومتى اختلفوا يفشلوا. قال : لله أبوك والله لقد كنت أكاتمها الناس </w:t>
      </w:r>
      <w:r>
        <w:rPr>
          <w:rFonts w:hint="cs"/>
          <w:rtl/>
        </w:rPr>
        <w:br/>
      </w:r>
      <w:r>
        <w:rPr>
          <w:rtl/>
        </w:rPr>
        <w:t xml:space="preserve">حتى جئت بها ]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أخرج الحاكم بسنده عن عبد الله بن عبيد بن عمير قال : « بينما ابن </w:t>
      </w:r>
      <w:r>
        <w:rPr>
          <w:rFonts w:hint="cs"/>
          <w:rtl/>
        </w:rPr>
        <w:br/>
      </w:r>
      <w:r>
        <w:rPr>
          <w:rtl/>
        </w:rPr>
        <w:t xml:space="preserve">عباس مع عمر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وهو آخذ بيده ، فقال عمر : أرى القرآن قد ظهر في الناس ، </w:t>
      </w:r>
      <w:r>
        <w:rPr>
          <w:rFonts w:hint="cs"/>
          <w:rtl/>
        </w:rPr>
        <w:br/>
      </w:r>
      <w:r>
        <w:rPr>
          <w:rtl/>
        </w:rPr>
        <w:t>فقلت ما أحب ذاك يا أمير المؤمنين.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فاجتذب يده من يدي وقال : لم؟ قلت : لأنهم متى يقرؤا يتقرّوا ، ومتى </w:t>
      </w:r>
      <w:r>
        <w:rPr>
          <w:rFonts w:hint="cs"/>
          <w:rtl/>
        </w:rPr>
        <w:br/>
      </w:r>
      <w:r>
        <w:rPr>
          <w:rtl/>
        </w:rPr>
        <w:t xml:space="preserve">ما يتقرّوا اختلفوا ومتى ما يختلفوا يضرب بعضهم رقاب بعض. قال : فجلس عني </w:t>
      </w:r>
      <w:r>
        <w:rPr>
          <w:rFonts w:hint="cs"/>
          <w:rtl/>
        </w:rPr>
        <w:br/>
      </w:r>
      <w:r>
        <w:rPr>
          <w:rtl/>
        </w:rPr>
        <w:t xml:space="preserve">وتركني ، فظللت عنه بيوم لا يعلمه إلاّ الله ثم أتاني رسوله الظهر فقال : أجب أمير </w:t>
      </w:r>
      <w:r>
        <w:rPr>
          <w:rFonts w:hint="cs"/>
          <w:rtl/>
        </w:rPr>
        <w:br/>
      </w:r>
      <w:r>
        <w:rPr>
          <w:rtl/>
        </w:rPr>
        <w:t xml:space="preserve">المؤمنين فأتيته فقال : كيف قلت؟ فأعدت مقالتي قال عمر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إن كنت لأكتمها </w:t>
      </w:r>
      <w:r>
        <w:rPr>
          <w:rFonts w:hint="cs"/>
          <w:rtl/>
        </w:rPr>
        <w:br/>
      </w:r>
      <w:r>
        <w:rPr>
          <w:rtl/>
        </w:rPr>
        <w:t xml:space="preserve">الناس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البقرة / 204.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البقرة / 206 ـ 207.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المعرفة والتاريخ 1 / 516 ـ 517 ط الارشاد بغداد سنة 1394 هـ ، وما بين القوسين من </w:t>
      </w:r>
      <w:r>
        <w:rPr>
          <w:rFonts w:hint="cs"/>
          <w:rtl/>
        </w:rPr>
        <w:br/>
      </w:r>
      <w:r>
        <w:rPr>
          <w:rtl/>
        </w:rPr>
        <w:t xml:space="preserve">المستدرك على الصحيحين للحاكم 3 / 540 ، وقارن الإصابة في ترجمة ابن عباس </w:t>
      </w:r>
      <w:r>
        <w:rPr>
          <w:rFonts w:hint="cs"/>
          <w:rtl/>
        </w:rPr>
        <w:br/>
      </w:r>
      <w:r>
        <w:rPr>
          <w:rtl/>
        </w:rPr>
        <w:t>وتلخيص الذهبي بهامش المستدرك.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مستدرك الحاكم 3 / 541 وتلخيص الذهبي بهامش المستدرك.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 ـ روى الشاطبي في الموافقات عن إبراهيم التيمي قال : « خلا عمر ذات </w:t>
      </w:r>
      <w:r>
        <w:rPr>
          <w:rFonts w:hint="cs"/>
          <w:rtl/>
        </w:rPr>
        <w:br/>
      </w:r>
      <w:r>
        <w:rPr>
          <w:rtl/>
        </w:rPr>
        <w:t xml:space="preserve">يوم فجعل يحدّث نفسه كيف تختلف هذه الأمة ونبيّها واحد وقبلتها واحدة؟ </w:t>
      </w:r>
      <w:r>
        <w:rPr>
          <w:rFonts w:hint="cs"/>
          <w:rtl/>
        </w:rPr>
        <w:br/>
      </w:r>
      <w:r>
        <w:rPr>
          <w:rtl/>
        </w:rPr>
        <w:t xml:space="preserve">فقال ابن عباس : يا أمير المؤمنين إنا أنزل علينا القرآن فقرأناه ، وعلمنا فيم أنزل ، </w:t>
      </w:r>
      <w:r>
        <w:rPr>
          <w:rFonts w:hint="cs"/>
          <w:rtl/>
        </w:rPr>
        <w:br/>
      </w:r>
      <w:r>
        <w:rPr>
          <w:rtl/>
        </w:rPr>
        <w:t xml:space="preserve">وإنّه سيكون بعدنا أقوام يقرؤن القرآن ولا يدرون فيم نزل ، فيكون لهم فيه رأي ، </w:t>
      </w:r>
      <w:r>
        <w:rPr>
          <w:rFonts w:hint="cs"/>
          <w:rtl/>
        </w:rPr>
        <w:br/>
      </w:r>
      <w:r>
        <w:rPr>
          <w:rtl/>
        </w:rPr>
        <w:t>فإذا كان لهم فيه رأي اختلفوا ، فإذا اختلفوا إقتتلوا.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فزجره عمر وانتهى ، فانصرف ابن عباس ، ونظر عمر فيما قال فعرفه ، </w:t>
      </w:r>
      <w:r>
        <w:rPr>
          <w:rFonts w:hint="cs"/>
          <w:rtl/>
        </w:rPr>
        <w:br/>
      </w:r>
      <w:r>
        <w:rPr>
          <w:rtl/>
        </w:rPr>
        <w:t xml:space="preserve">فأرسل إليه فقال : أعد عليّ ما قلتَ ، فأعاده عليه ، فعرف عمر قوله وأعجبه. وما </w:t>
      </w:r>
      <w:r>
        <w:rPr>
          <w:rFonts w:hint="cs"/>
          <w:rtl/>
        </w:rPr>
        <w:br/>
      </w:r>
      <w:r>
        <w:rPr>
          <w:rtl/>
        </w:rPr>
        <w:t xml:space="preserve">قاله صحيح في الاعتبار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هذه ثلاثة شواهد دلّت على شدة في خُلق عمر وتسرّع في الغضب دون </w:t>
      </w:r>
      <w:r>
        <w:rPr>
          <w:rFonts w:hint="cs"/>
          <w:rtl/>
        </w:rPr>
        <w:br/>
      </w:r>
      <w:r>
        <w:rPr>
          <w:rtl/>
        </w:rPr>
        <w:t xml:space="preserve">التروّي فيما قاله ابن عباس بدلالة إسراعه في استدعائه بعد مغاضبة وطلب إعادة </w:t>
      </w:r>
      <w:r>
        <w:rPr>
          <w:rFonts w:hint="cs"/>
          <w:rtl/>
        </w:rPr>
        <w:br/>
      </w:r>
      <w:r>
        <w:rPr>
          <w:rtl/>
        </w:rPr>
        <w:t>ما قاله ثم سرعان ما صدّقه.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مقابل ذلك نسوق مثلها شواهد على مواقف لابن عباس متصلباً فيها </w:t>
      </w:r>
      <w:r>
        <w:rPr>
          <w:rFonts w:hint="cs"/>
          <w:rtl/>
        </w:rPr>
        <w:br/>
      </w:r>
      <w:r>
        <w:rPr>
          <w:rtl/>
        </w:rPr>
        <w:t xml:space="preserve">حتى ليمكن أن تعدّ تلك مشادّة نعجب كيف قبلها عمر وأغضى عنها ، ولم تصل </w:t>
      </w:r>
      <w:r>
        <w:rPr>
          <w:rFonts w:hint="cs"/>
          <w:rtl/>
        </w:rPr>
        <w:br/>
      </w:r>
      <w:r>
        <w:rPr>
          <w:rtl/>
        </w:rPr>
        <w:t>إلى حد القطيعة بينهما.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روى عبد الرزاق في المصنف أن ابن عباس قال : « إنّي لصاحب المرأة </w:t>
      </w:r>
      <w:r>
        <w:rPr>
          <w:rFonts w:hint="cs"/>
          <w:rtl/>
        </w:rPr>
        <w:br/>
      </w:r>
      <w:r>
        <w:rPr>
          <w:rtl/>
        </w:rPr>
        <w:t xml:space="preserve">الّتي أتي بها عمر وضعت لستة أشهر فأنكر الناس ذلك ، فقلت لعمر : لم تظلم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؟ </w:t>
      </w:r>
      <w:r>
        <w:rPr>
          <w:rFonts w:hint="cs"/>
          <w:rtl/>
        </w:rPr>
        <w:br/>
      </w:r>
      <w:r>
        <w:rPr>
          <w:rtl/>
        </w:rPr>
        <w:t xml:space="preserve">فقال : كيف؟ قال : قلت له اقرأ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وَحَمْلُهُ وَفِصَالُهُ ثَلاثُونَ شَهْرًا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وقال : </w:t>
      </w:r>
      <w:r>
        <w:rPr>
          <w:rFonts w:hint="cs"/>
          <w:rtl/>
        </w:rPr>
        <w:br/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وَالْوَالِدَاتُ يُرْضِعْنَ أَوْلادَهُنَّ حَوْلَيْنِ كَامِلَيْنِ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كم الحول؟ قال : سنة ،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الموافقات 3 / 348 ط الرحمانية بمصر.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في الدر المنثور 6 / 40 (لا تظلم).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الأحقاف / 15.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البقرة / 233.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قلت كم السنة؟ قال : اثني عشر شهراً. قال : قلت : فأربعة وعشرون شهراً </w:t>
      </w:r>
      <w:r>
        <w:rPr>
          <w:rFonts w:hint="cs"/>
          <w:rtl/>
        </w:rPr>
        <w:br/>
      </w:r>
      <w:r>
        <w:rPr>
          <w:rtl/>
        </w:rPr>
        <w:t xml:space="preserve">حولان كاملان ، ويؤخر من الحمل ما شاء الله ويقدّم. فاستراح عمر إلى </w:t>
      </w:r>
      <w:r>
        <w:rPr>
          <w:rFonts w:hint="cs"/>
          <w:rtl/>
        </w:rPr>
        <w:br/>
      </w:r>
      <w:r>
        <w:rPr>
          <w:rtl/>
        </w:rPr>
        <w:t xml:space="preserve">قولي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أرسل عمر إلى ابن عباس فقال : « يا بن عباس إن عامل حمص هلك </w:t>
      </w:r>
      <w:r>
        <w:rPr>
          <w:rFonts w:hint="cs"/>
          <w:rtl/>
        </w:rPr>
        <w:br/>
      </w:r>
      <w:r>
        <w:rPr>
          <w:rtl/>
        </w:rPr>
        <w:t xml:space="preserve">وكان من أهل الخير ، وأهل الخير قليل ، وقد رجوتُ أن تكونَ منهم (فدعوتك </w:t>
      </w:r>
      <w:r>
        <w:rPr>
          <w:rFonts w:hint="cs"/>
          <w:rtl/>
        </w:rPr>
        <w:br/>
      </w:r>
      <w:r>
        <w:rPr>
          <w:rtl/>
        </w:rPr>
        <w:t xml:space="preserve">لأستعملك عليها) وفي نفسي منك شيء (أخافه) لم أره منك وأعياني ذلك (أنا </w:t>
      </w:r>
      <w:r>
        <w:rPr>
          <w:rFonts w:hint="cs"/>
          <w:rtl/>
        </w:rPr>
        <w:br/>
      </w:r>
      <w:r>
        <w:rPr>
          <w:rtl/>
        </w:rPr>
        <w:t>أخشاه عليك) فما رأيك في العمل؟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لن أعمل حتى تخبرني بالذي في نفسك؟ قال : وما تريد إلى ذلك؟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أريده فإن كان شيء أخاف منه على نفسي خشيتُ منه عليها الّذي </w:t>
      </w:r>
      <w:r>
        <w:rPr>
          <w:rFonts w:hint="cs"/>
          <w:rtl/>
        </w:rPr>
        <w:br/>
      </w:r>
      <w:r>
        <w:rPr>
          <w:rtl/>
        </w:rPr>
        <w:t xml:space="preserve">خشيتَ ، وإن كنت بريئاً من مثله علمت أنّي لست من أهله فقبلت عملك هنالك ، </w:t>
      </w:r>
      <w:r>
        <w:rPr>
          <w:rFonts w:hint="cs"/>
          <w:rtl/>
        </w:rPr>
        <w:br/>
      </w:r>
      <w:r>
        <w:rPr>
          <w:rtl/>
        </w:rPr>
        <w:t>فإنّي قلّ ما رأيت أو ظننت شيئاً إلاّ عاينته.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يا بن عباس (إنّي أطمح حالك أنّك لا تجدني قريب الجد) وإنّي </w:t>
      </w:r>
      <w:r>
        <w:rPr>
          <w:rFonts w:hint="cs"/>
          <w:rtl/>
        </w:rPr>
        <w:br/>
      </w:r>
      <w:r>
        <w:rPr>
          <w:rtl/>
        </w:rPr>
        <w:t xml:space="preserve">أخشى أن يأتي عليَّ الّذي هو آت وأنت في عملك فتقول : هلمّ إلينا ولا هلمّ </w:t>
      </w:r>
      <w:r>
        <w:rPr>
          <w:rFonts w:hint="cs"/>
          <w:rtl/>
        </w:rPr>
        <w:br/>
      </w:r>
      <w:r>
        <w:rPr>
          <w:rtl/>
        </w:rPr>
        <w:t xml:space="preserve">إليكم دون غيركم ، إنّي رأيت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استعمل الناس وترككم.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والله قد رأيت من ذلك فلم تراه فعل ذلك؟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والله ما أدري أضنّ بكم عن العمل فأهل ذلك أنتم؟ أم خشي أن </w:t>
      </w:r>
      <w:r>
        <w:rPr>
          <w:rFonts w:hint="cs"/>
          <w:rtl/>
        </w:rPr>
        <w:br/>
      </w:r>
      <w:r>
        <w:rPr>
          <w:rtl/>
        </w:rPr>
        <w:t xml:space="preserve">تبايعوا بمنزلتكم منه فيقع العقاب (عليكم) ولابدّ من عتاب ، فقد قرعت لك </w:t>
      </w:r>
      <w:r>
        <w:rPr>
          <w:rFonts w:hint="cs"/>
          <w:rtl/>
        </w:rPr>
        <w:br/>
      </w:r>
      <w:r>
        <w:rPr>
          <w:rtl/>
        </w:rPr>
        <w:t>(وفرغت لي وفرغت لك) فما رأيك؟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قلت أراني أن لا أعمل لك؟ قال : ولم؟ قال : قلت إن عملت </w:t>
      </w:r>
      <w:r>
        <w:rPr>
          <w:rFonts w:hint="cs"/>
          <w:rtl/>
        </w:rPr>
        <w:br/>
      </w:r>
      <w:r>
        <w:rPr>
          <w:rtl/>
        </w:rPr>
        <w:t>لك وفي نفسك ما فيها لم أبرح قذى في عينك.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المصنف 7 / 352 برقم 13449.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: فأشر عليَّ ، قلت : إنّي أرى أن تستعمل صحيحاً منك صحيحاً 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(قال : فكن أنت ذلك الرجل ، قال : لا تنتفع بي مع سوء ظني بك وسوء ظنك </w:t>
      </w:r>
      <w:r>
        <w:rPr>
          <w:rFonts w:hint="cs"/>
          <w:rtl/>
        </w:rPr>
        <w:br/>
      </w:r>
      <w:r>
        <w:rPr>
          <w:rtl/>
        </w:rPr>
        <w:t xml:space="preserve">بي)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وليتدبر القارئ هذا التصريح الّذي ختم به ابن عباس تلك المحاورة من </w:t>
      </w:r>
      <w:r>
        <w:rPr>
          <w:rFonts w:hint="cs"/>
          <w:rtl/>
        </w:rPr>
        <w:br/>
      </w:r>
      <w:r>
        <w:rPr>
          <w:rtl/>
        </w:rPr>
        <w:t>تبادل سوء الظن بينه وبين عمر ، وسكوت عمر على ذلك اقرار لما قاله ابن عباس.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أخرج الفسوي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بسنده عن ابن عباس قال : « كان عمر بن الخطاب إذا </w:t>
      </w:r>
      <w:r>
        <w:rPr>
          <w:rFonts w:hint="cs"/>
          <w:rtl/>
        </w:rPr>
        <w:br/>
      </w:r>
      <w:r>
        <w:rPr>
          <w:rtl/>
        </w:rPr>
        <w:t xml:space="preserve">صلى صلاة جلس للناس ، فمن كان له حاجة كلّمه ، وإن لم تكن لأحد حاجة قام </w:t>
      </w:r>
      <w:r>
        <w:rPr>
          <w:rFonts w:hint="cs"/>
          <w:rtl/>
        </w:rPr>
        <w:br/>
      </w:r>
      <w:r>
        <w:rPr>
          <w:rtl/>
        </w:rPr>
        <w:t>ودخل ، فصلى صلوات لا يجلس للناس فيهنّ.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فحضرت الباب فقلت : يا يرفأ ـ غلام عمر وحاجبه ـ أتى </w:t>
      </w:r>
      <w:r>
        <w:rPr>
          <w:rFonts w:hint="cs"/>
          <w:rtl/>
        </w:rPr>
        <w:br/>
      </w:r>
      <w:r>
        <w:rPr>
          <w:rtl/>
        </w:rPr>
        <w:t xml:space="preserve">أمير المؤمنين شكاة؟ فقال : ما بأمير المؤمنين من شكاة. قال : فجلست فجاء عثمان </w:t>
      </w:r>
      <w:r>
        <w:rPr>
          <w:rFonts w:hint="cs"/>
          <w:rtl/>
        </w:rPr>
        <w:br/>
      </w:r>
      <w:r>
        <w:rPr>
          <w:rtl/>
        </w:rPr>
        <w:t xml:space="preserve">ابن عفان فجلس ، فخرج يرفأ فقال : قم يا بن عفان قم يا بن عباس ، قال : فدخلنا </w:t>
      </w:r>
      <w:r>
        <w:rPr>
          <w:rFonts w:hint="cs"/>
          <w:rtl/>
        </w:rPr>
        <w:br/>
      </w:r>
      <w:r>
        <w:rPr>
          <w:rtl/>
        </w:rPr>
        <w:t xml:space="preserve">على عمر فاذا بين يديه صُبَرٌ من مال على كلّ صُبرة منها كرفة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فقال عمر : إنّي </w:t>
      </w:r>
      <w:r>
        <w:rPr>
          <w:rFonts w:hint="cs"/>
          <w:rtl/>
        </w:rPr>
        <w:br/>
      </w:r>
      <w:r>
        <w:rPr>
          <w:rtl/>
        </w:rPr>
        <w:t xml:space="preserve">نظرت في أهل المدينة فوجدتكما من أكثر أهلها عشيرة فخذا هذا المال فاقسماه </w:t>
      </w:r>
      <w:r>
        <w:rPr>
          <w:rFonts w:hint="cs"/>
          <w:rtl/>
        </w:rPr>
        <w:br/>
      </w:r>
      <w:r>
        <w:rPr>
          <w:rtl/>
        </w:rPr>
        <w:t xml:space="preserve">فما كان من فضل فرُدّا. قال : فأمّا عثمان فحثا ، وأمّا أنا فجثوت على ركبتي وقلت : </w:t>
      </w:r>
      <w:r>
        <w:rPr>
          <w:rFonts w:hint="cs"/>
          <w:rtl/>
        </w:rPr>
        <w:br/>
      </w:r>
      <w:r>
        <w:rPr>
          <w:rtl/>
        </w:rPr>
        <w:t>وإن كان نقصاناً رددتَ علينا؟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راجع عن هذه المحاورة مروج الذهب للمسعودي 1 / 427 ط البهية سنة 1346 ، وكتاب </w:t>
      </w:r>
      <w:r>
        <w:rPr>
          <w:rFonts w:hint="cs"/>
          <w:rtl/>
        </w:rPr>
        <w:br/>
      </w:r>
      <w:r>
        <w:rPr>
          <w:rtl/>
        </w:rPr>
        <w:t xml:space="preserve">الخراج لأبي يوسف ط السلفية ، وكتاب البديع لابن المعتز / 54 ط أوربا ، وأدب الدنيا </w:t>
      </w:r>
      <w:r>
        <w:rPr>
          <w:rFonts w:hint="cs"/>
          <w:rtl/>
        </w:rPr>
        <w:br/>
      </w:r>
      <w:r>
        <w:rPr>
          <w:rtl/>
        </w:rPr>
        <w:t>والدين للماوردي / 187 وغيرها.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المعرفة والتاريخ 1 / 521 ـ 522.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الكرفة : لم أقف على معناها ولعل الكلمة مصحفة خطأ عن (الكرنفة) وهي أصول الكرب ، </w:t>
      </w:r>
      <w:r>
        <w:rPr>
          <w:rFonts w:hint="cs"/>
          <w:rtl/>
        </w:rPr>
        <w:br/>
      </w:r>
      <w:r>
        <w:rPr>
          <w:rtl/>
        </w:rPr>
        <w:t xml:space="preserve">وكانوا يكتبون عليها وجاء في مناقب عمر / 166 (على كلّ صبرة منها كنيف) وفي الهامش </w:t>
      </w:r>
      <w:r>
        <w:rPr>
          <w:rFonts w:hint="cs"/>
          <w:rtl/>
        </w:rPr>
        <w:br/>
      </w:r>
      <w:r>
        <w:rPr>
          <w:rtl/>
        </w:rPr>
        <w:t xml:space="preserve">عن اللسان : الكنيف الساتر. ولكن ابن سعد روى القصة في الطبقات 3 ق1 / 207 (على كلّ </w:t>
      </w:r>
      <w:r>
        <w:rPr>
          <w:rFonts w:hint="cs"/>
          <w:rtl/>
        </w:rPr>
        <w:br/>
      </w:r>
      <w:r>
        <w:rPr>
          <w:rtl/>
        </w:rPr>
        <w:t>صبرة كتف) وهو الأصح.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عمر : شنشنة أعرفها من أخزم ، أما كان هذا عند الله ، ومحمد وأصحابه </w:t>
      </w:r>
      <w:r>
        <w:rPr>
          <w:rFonts w:hint="cs"/>
          <w:rtl/>
        </w:rPr>
        <w:br/>
      </w:r>
      <w:r>
        <w:rPr>
          <w:rtl/>
        </w:rPr>
        <w:t xml:space="preserve">يأكلون القدّ؟ فقلتُ بلى والله لقد كان هذا عند الله (عزّ وجلّ) ومحمد حي ، ولو عليه فتح </w:t>
      </w:r>
      <w:r>
        <w:rPr>
          <w:rFonts w:hint="cs"/>
          <w:rtl/>
        </w:rPr>
        <w:br/>
      </w:r>
      <w:r>
        <w:rPr>
          <w:rtl/>
        </w:rPr>
        <w:t xml:space="preserve">صنع فيه غير الّذي تصنع. قال : فغضب عمر وقال : إذاً صنع ماذا؟ قال : قلت إذاً </w:t>
      </w:r>
      <w:r>
        <w:rPr>
          <w:rFonts w:hint="cs"/>
          <w:rtl/>
        </w:rPr>
        <w:br/>
      </w:r>
      <w:r>
        <w:rPr>
          <w:rtl/>
        </w:rPr>
        <w:t xml:space="preserve">أكل وأطعمنا. قال : فنشج عمر حتى أختلفت أضلاعه ثم قال : وددتُ أني </w:t>
      </w:r>
      <w:r>
        <w:rPr>
          <w:rFonts w:hint="cs"/>
          <w:rtl/>
        </w:rPr>
        <w:br/>
      </w:r>
      <w:r>
        <w:rPr>
          <w:rtl/>
        </w:rPr>
        <w:t xml:space="preserve">خرجت منها كفافاً لا عليَّ ولا لي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هذه ثلاثة شواهد فيها دلالة على جرأة ابن عباس في قولة الحق وإن </w:t>
      </w:r>
      <w:r>
        <w:rPr>
          <w:rFonts w:hint="cs"/>
          <w:rtl/>
        </w:rPr>
        <w:br/>
      </w:r>
      <w:r>
        <w:rPr>
          <w:rtl/>
        </w:rPr>
        <w:t xml:space="preserve">أغضبت عمر ، فلم يمتنع في الأوّل من أن يقول له : (لم تظلم أو لا تظلم) ، وهي </w:t>
      </w:r>
      <w:r>
        <w:rPr>
          <w:rFonts w:hint="cs"/>
          <w:rtl/>
        </w:rPr>
        <w:br/>
      </w:r>
      <w:r>
        <w:rPr>
          <w:rtl/>
        </w:rPr>
        <w:t xml:space="preserve">كلمة لا شك بأنّها كانت كبيرة على عمر ، ولولا استدلال ابن عباس على صحة </w:t>
      </w:r>
      <w:r>
        <w:rPr>
          <w:rFonts w:hint="cs"/>
          <w:rtl/>
        </w:rPr>
        <w:br/>
      </w:r>
      <w:r>
        <w:rPr>
          <w:rtl/>
        </w:rPr>
        <w:t>رأيه لما غفر له عمر تلك الجرأة.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كما أنّه في الشاهد الثاني طالت المحاورة ، وتبدّى بعض ما يجد كلّ منهما </w:t>
      </w:r>
      <w:r>
        <w:rPr>
          <w:rFonts w:hint="cs"/>
          <w:rtl/>
        </w:rPr>
        <w:br/>
      </w:r>
      <w:r>
        <w:rPr>
          <w:rtl/>
        </w:rPr>
        <w:t>على صاحبه ، وحسبنا ما جاء في ختامها من تبادل سوء الظن بينهما كلٌ بصاحبه.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الشاهد الثالث فقد أدرك فيه عمر ما يعني ابن عباس. فآلمه حتى نشج باكياً </w:t>
      </w:r>
      <w:r>
        <w:rPr>
          <w:rFonts w:hint="cs"/>
          <w:rtl/>
        </w:rPr>
        <w:br/>
      </w:r>
      <w:r>
        <w:rPr>
          <w:rtl/>
        </w:rPr>
        <w:t xml:space="preserve">وودّ لو أنه خرج من الخلافة كفافاً لا عليه ولا له ، وأنى له بذلك ، وهنا لابدّ لنا من </w:t>
      </w:r>
      <w:r>
        <w:rPr>
          <w:rFonts w:hint="cs"/>
          <w:rtl/>
        </w:rPr>
        <w:br/>
      </w:r>
      <w:r>
        <w:rPr>
          <w:rtl/>
        </w:rPr>
        <w:t xml:space="preserve">تعقيب على المثل الّذي أستشهد به عمر ، فإن ذكره له يدّل على ما في نفسه من </w:t>
      </w:r>
      <w:r>
        <w:rPr>
          <w:rFonts w:hint="cs"/>
          <w:rtl/>
        </w:rPr>
        <w:br/>
      </w:r>
      <w:r>
        <w:rPr>
          <w:rtl/>
        </w:rPr>
        <w:t>كوامن غيظ على العباس تنازعه نفسه لإظهار تلك الكوامن ، متى حدثت؟</w:t>
      </w:r>
    </w:p>
    <w:p w:rsidR="00906DE6" w:rsidRDefault="00906DE6" w:rsidP="00906DE6">
      <w:pPr>
        <w:pStyle w:val="Heading2"/>
        <w:rPr>
          <w:rtl/>
        </w:rPr>
      </w:pPr>
      <w:bookmarkStart w:id="19" w:name="_Toc441662661"/>
      <w:r>
        <w:rPr>
          <w:rtl/>
        </w:rPr>
        <w:t>تعقيب بلا تثريب :</w:t>
      </w:r>
      <w:bookmarkEnd w:id="19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أبو عبيد البكري في فصل المقال عند شرحه المثل (شنشنة أعرفها من </w:t>
      </w:r>
      <w:r>
        <w:rPr>
          <w:rFonts w:hint="cs"/>
          <w:rtl/>
        </w:rPr>
        <w:br/>
      </w:r>
      <w:r>
        <w:rPr>
          <w:rtl/>
        </w:rPr>
        <w:t xml:space="preserve">أخزم) : « وهذا المثل يروى أن عمر بن الخطاب قاله في ابن عباس </w:t>
      </w:r>
      <w:r w:rsidRPr="001824DE">
        <w:rPr>
          <w:rStyle w:val="libAlaemChar"/>
          <w:rtl/>
        </w:rPr>
        <w:t>رضي‌الله‌عنهما</w:t>
      </w:r>
      <w:r>
        <w:rPr>
          <w:rtl/>
        </w:rPr>
        <w:t xml:space="preserve"> يشبّهه </w:t>
      </w:r>
      <w:r>
        <w:rPr>
          <w:rFonts w:hint="cs"/>
          <w:rtl/>
        </w:rPr>
        <w:br/>
      </w:r>
      <w:r>
        <w:rPr>
          <w:rtl/>
        </w:rPr>
        <w:t xml:space="preserve">في رأيه بأبيه ... أهـ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قارن مناقب عمر لابن الجوزي / 166ط بيروت تجد حذف ما بعد كلمة عمر (فردّا) إلى </w:t>
      </w:r>
      <w:r>
        <w:rPr>
          <w:rFonts w:hint="cs"/>
          <w:rtl/>
        </w:rPr>
        <w:br/>
      </w:r>
      <w:r>
        <w:rPr>
          <w:rtl/>
        </w:rPr>
        <w:t>قوله شنشنة أعرفها من أخزم.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فصل المقال في شرح كتاب الأمثال / 219 ط دار الأمانة بيروت.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وقال سفيان ـ أحد الرواة ـ : « يعني حجراً من جبل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الميداني : « وفي الحديث أنّ عمر قال لابن عباس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حين شاوره </w:t>
      </w:r>
      <w:r>
        <w:rPr>
          <w:rFonts w:hint="cs"/>
          <w:rtl/>
        </w:rPr>
        <w:br/>
      </w:r>
      <w:r>
        <w:rPr>
          <w:rtl/>
        </w:rPr>
        <w:t xml:space="preserve">فأعجبه إشارته شنشنة أعرفها من أخزم ، وذلك أنّه لم يكن لقرشي مثل رأي </w:t>
      </w:r>
      <w:r>
        <w:rPr>
          <w:rFonts w:hint="cs"/>
          <w:rtl/>
        </w:rPr>
        <w:br/>
      </w:r>
      <w:r>
        <w:rPr>
          <w:rtl/>
        </w:rPr>
        <w:t xml:space="preserve">العباس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فشبهه بأبيه في جودة الرأي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وإذا لاحظنا أصل المثل نجد أن قائله كان له ابن عاق اسمه أخزم فمات </w:t>
      </w:r>
      <w:r>
        <w:rPr>
          <w:rFonts w:hint="cs"/>
          <w:rtl/>
        </w:rPr>
        <w:br/>
      </w:r>
      <w:r>
        <w:rPr>
          <w:rtl/>
        </w:rPr>
        <w:t xml:space="preserve">وخلف أبناءه فعقـّوا جدهم وزملوه بدمه فقال : </w:t>
      </w:r>
    </w:p>
    <w:tbl>
      <w:tblPr>
        <w:bidiVisual/>
        <w:tblW w:w="5000" w:type="pct"/>
        <w:tblLook w:val="01E0"/>
      </w:tblPr>
      <w:tblGrid>
        <w:gridCol w:w="3872"/>
        <w:gridCol w:w="266"/>
        <w:gridCol w:w="3874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إنّ بَني زمّلوني بالدم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شنشنة أعرفها من أخزم </w:t>
            </w:r>
            <w:r w:rsidRPr="001824DE">
              <w:rPr>
                <w:rStyle w:val="libFootnotenumChar"/>
                <w:rtl/>
              </w:rPr>
              <w:t>(2)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وذكر الجاحظ في البيان والتبيين فقال : « ومن الخطباء الذين لا يضاهون </w:t>
      </w:r>
      <w:r>
        <w:rPr>
          <w:rFonts w:hint="cs"/>
          <w:rtl/>
        </w:rPr>
        <w:br/>
      </w:r>
      <w:r>
        <w:rPr>
          <w:rtl/>
        </w:rPr>
        <w:t xml:space="preserve">ولا يجارون عبد الله بن عباس ... ونظر إليه ـ عمر ـ يتكلم فقال : شنشنة أعرفها </w:t>
      </w:r>
      <w:r>
        <w:rPr>
          <w:rFonts w:hint="cs"/>
          <w:rtl/>
        </w:rPr>
        <w:br/>
      </w:r>
      <w:r>
        <w:rPr>
          <w:rtl/>
        </w:rPr>
        <w:t>من أخزم.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والشعر لأبي أخزم الطائي وهو جد أبي حاتم طيء أو جدّ جدّه ، وكان له </w:t>
      </w:r>
      <w:r>
        <w:rPr>
          <w:rFonts w:hint="cs"/>
          <w:rtl/>
        </w:rPr>
        <w:br/>
      </w:r>
      <w:r>
        <w:rPr>
          <w:rtl/>
        </w:rPr>
        <w:t xml:space="preserve">ابن يقال له أخزم ، فمات وترك بنين فتوثبوا يوماً على جدّهم أبي أخزم فأدموه </w:t>
      </w:r>
      <w:r>
        <w:rPr>
          <w:rFonts w:hint="cs"/>
          <w:rtl/>
        </w:rPr>
        <w:br/>
      </w:r>
      <w:r>
        <w:rPr>
          <w:rtl/>
        </w:rPr>
        <w:t xml:space="preserve">فقال : </w:t>
      </w:r>
    </w:p>
    <w:tbl>
      <w:tblPr>
        <w:bidiVisual/>
        <w:tblW w:w="5000" w:type="pct"/>
        <w:tblLook w:val="01E0"/>
      </w:tblPr>
      <w:tblGrid>
        <w:gridCol w:w="3872"/>
        <w:gridCol w:w="266"/>
        <w:gridCol w:w="3874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إنّ بَني زمّلوني بالدم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شنشنة أعرفها من أخزم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أي أنّهم أشبهوا أباهم في طبيعته وخلقه ، وأحسبه كان به عاقاً ، هكذا ذكر </w:t>
      </w:r>
      <w:r>
        <w:rPr>
          <w:rFonts w:hint="cs"/>
          <w:rtl/>
        </w:rPr>
        <w:br/>
      </w:r>
      <w:r>
        <w:rPr>
          <w:rtl/>
        </w:rPr>
        <w:t xml:space="preserve">ابن الكلبي ، والشنشنة مثل الطبيعة والسجّية فأراد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إنّي أعرف فيك مَشابـِهَ من </w:t>
      </w:r>
      <w:r>
        <w:rPr>
          <w:rFonts w:hint="cs"/>
          <w:rtl/>
        </w:rPr>
        <w:br/>
      </w:r>
      <w:r>
        <w:rPr>
          <w:rtl/>
        </w:rPr>
        <w:t xml:space="preserve">أبيك في رأيه وعقله ، ويقال : انّه لم يكن لقرشي مثل رأي العباس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إذا لاحظنا ذلك عرفنا إنّه يقال في قرب الشبه في الفعل ذماً وتبرماً ، وفي </w:t>
      </w:r>
      <w:r>
        <w:rPr>
          <w:rFonts w:hint="cs"/>
          <w:rtl/>
        </w:rPr>
        <w:br/>
      </w:r>
      <w:r>
        <w:rPr>
          <w:rtl/>
        </w:rPr>
        <w:t xml:space="preserve">المقام كذلك فقد قال ابن عباس لعمر قولاً يعني به ما هو من رأي أبيه وأهل بيته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مجمع الأمثال 1 / 330 ط مصر.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البيان والتبيين 1 / 330 ـ 331 تح ـ هارون.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بالنسبة للمال وحقهم فيه : لذلك تمثّل عمر بالمثل متبرّماً وهو مصيب في ذلك ، </w:t>
      </w:r>
      <w:r>
        <w:rPr>
          <w:rFonts w:hint="cs"/>
          <w:rtl/>
        </w:rPr>
        <w:br/>
      </w:r>
      <w:r>
        <w:rPr>
          <w:rtl/>
        </w:rPr>
        <w:t xml:space="preserve">وليس كما يقول الميداني بانّه قاله حيث شاوره فأعجبه اشارته ، فليست ثمة </w:t>
      </w:r>
      <w:r>
        <w:rPr>
          <w:rFonts w:hint="cs"/>
          <w:rtl/>
        </w:rPr>
        <w:br/>
      </w:r>
      <w:r>
        <w:rPr>
          <w:rtl/>
        </w:rPr>
        <w:t xml:space="preserve">مشاورة ، وإنّما كانت من ابن عباس مبادرة ومن عمر مناورة ، طفح بها كيله فتمثل </w:t>
      </w:r>
      <w:r>
        <w:rPr>
          <w:rFonts w:hint="cs"/>
          <w:rtl/>
        </w:rPr>
        <w:br/>
      </w:r>
      <w:r>
        <w:rPr>
          <w:rtl/>
        </w:rPr>
        <w:t>بالمثل.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روى الزمخشري هذا الخبر وفيه : « فقال عمر : نشنشة من أخشن يعني </w:t>
      </w:r>
      <w:r>
        <w:rPr>
          <w:rFonts w:hint="cs"/>
          <w:rtl/>
        </w:rPr>
        <w:br/>
      </w:r>
      <w:r>
        <w:rPr>
          <w:rtl/>
        </w:rPr>
        <w:t xml:space="preserve">حجر من جبل ... ثم قال الزمخشري : هكذا جاء في الحديث مع التفسير ، وكأن </w:t>
      </w:r>
      <w:r>
        <w:rPr>
          <w:rFonts w:hint="cs"/>
          <w:rtl/>
        </w:rPr>
        <w:br/>
      </w:r>
      <w:r>
        <w:rPr>
          <w:rtl/>
        </w:rPr>
        <w:t>الحجر سُمّي نشنشة من نشنشه ونصنصه إذا حركه.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والأخشن الجبل الغليظ كالأخشب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وفيه معنيان : أحدهما أن يشبّهه بأبيه العباس في شهامته ورميه بالجوابات </w:t>
      </w:r>
      <w:r>
        <w:rPr>
          <w:rFonts w:hint="cs"/>
          <w:rtl/>
        </w:rPr>
        <w:br/>
      </w:r>
      <w:r>
        <w:rPr>
          <w:rtl/>
        </w:rPr>
        <w:t>المصيبة ، ولم يكن لقريش مثل رأي العباس.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والثاني أن يريد أن كلمته هذه منه حجر من جبل ، يعني أن مثلها يجيء من </w:t>
      </w:r>
      <w:r>
        <w:rPr>
          <w:rFonts w:hint="cs"/>
          <w:rtl/>
        </w:rPr>
        <w:br/>
      </w:r>
      <w:r>
        <w:rPr>
          <w:rtl/>
        </w:rPr>
        <w:t xml:space="preserve">مثله ، وأنه كالجبل في الرأي والعلم وهذه قطعة منه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إلى معرفة المواقف الّتي أغاظ فيها العباس عمر فاضطغنها عليه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موقف في حياة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حيث جاء عمر ساعياً يطلب صدقة العباس </w:t>
      </w:r>
      <w:r>
        <w:rPr>
          <w:rFonts w:hint="cs"/>
          <w:rtl/>
        </w:rPr>
        <w:br/>
      </w:r>
      <w:r>
        <w:rPr>
          <w:rtl/>
        </w:rPr>
        <w:t xml:space="preserve">فطرده وأغلظ له لأنّه كان قد دفعها ، فأتى عمر عليّاً وذكر ذلك له ليذكره </w:t>
      </w:r>
      <w:r>
        <w:rPr>
          <w:rFonts w:hint="cs"/>
          <w:rtl/>
        </w:rPr>
        <w:br/>
      </w:r>
      <w:r>
        <w:rPr>
          <w:rtl/>
        </w:rPr>
        <w:t xml:space="preserve">للنبيّ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فأتاه عليّ فأخبره فقال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لعمر : تربت يداك ، أما علمت أن عم الرجل </w:t>
      </w:r>
      <w:r>
        <w:rPr>
          <w:rFonts w:hint="cs"/>
          <w:rtl/>
        </w:rPr>
        <w:br/>
      </w:r>
      <w:r>
        <w:rPr>
          <w:rtl/>
        </w:rPr>
        <w:t xml:space="preserve">صنو أبيه ، إن العباس أسلفنا زكاة العام عام الأوّل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موقف بعد موت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حين أراد عمر توسعة المسجد النبوي </w:t>
      </w:r>
      <w:r>
        <w:rPr>
          <w:rFonts w:hint="cs"/>
          <w:rtl/>
        </w:rPr>
        <w:br/>
      </w:r>
      <w:r>
        <w:rPr>
          <w:rtl/>
        </w:rPr>
        <w:t xml:space="preserve">الشريف ، واشترى ما حوله من الدور إلاّ دار العباس فكلمه عمر أن يبيعها له بما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الفائق في غريب الحديث 2 / 279 ط حيدر آباد ، و 3 / 429 ط دار الفكر.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المعرفة والتاريخ للفسوي 1 / 500 ، وطبقات ابن سعد 4 ق1 / 17.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شاء من مال المسلمين ، فأبى فقال له عمر اختر مني إحدى ثلاث : إمّا أن تبيعنيها </w:t>
      </w:r>
      <w:r>
        <w:rPr>
          <w:rFonts w:hint="cs"/>
          <w:rtl/>
        </w:rPr>
        <w:br/>
      </w:r>
      <w:r>
        <w:rPr>
          <w:rtl/>
        </w:rPr>
        <w:t xml:space="preserve">بما شئت من مال المسلمين ... وإمّا أن أخطط لك حيث شئت من المدينة وأبنيها </w:t>
      </w:r>
      <w:r>
        <w:rPr>
          <w:rFonts w:hint="cs"/>
          <w:rtl/>
        </w:rPr>
        <w:br/>
      </w:r>
      <w:r>
        <w:rPr>
          <w:rtl/>
        </w:rPr>
        <w:t>لك ... وإمّا أن تتصدّق بها على المسلمين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العباس : لا ولا واحدة منها ، فقال عمر : اجعل بيني وبينك من شئت. </w:t>
      </w:r>
      <w:r>
        <w:rPr>
          <w:rFonts w:hint="cs"/>
          <w:rtl/>
        </w:rPr>
        <w:br/>
      </w:r>
      <w:r>
        <w:rPr>
          <w:rtl/>
        </w:rPr>
        <w:t xml:space="preserve">فقال أبيّ بن كعب فانطلقا إلى أبي وحدّثهما بحديث داود وبناء بيت المقدس </w:t>
      </w:r>
      <w:r>
        <w:rPr>
          <w:rFonts w:hint="cs"/>
          <w:rtl/>
        </w:rPr>
        <w:br/>
      </w:r>
      <w:r>
        <w:rPr>
          <w:rtl/>
        </w:rPr>
        <w:t xml:space="preserve">وفي خطته دار إسرائيلي أبى أن يبيعها فأراد داود أن يأخذها بالقوة فأوحى الله </w:t>
      </w:r>
      <w:r>
        <w:rPr>
          <w:rFonts w:hint="cs"/>
          <w:rtl/>
        </w:rPr>
        <w:br/>
      </w:r>
      <w:r>
        <w:rPr>
          <w:rtl/>
        </w:rPr>
        <w:t>إليه ... وليس من شأني الغصب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فأخذ عمر بمجامع ثياب أبيّ وقال جئتك بشيء فجئت بما هو أشدّ لتحرجنّ </w:t>
      </w:r>
      <w:r>
        <w:rPr>
          <w:rFonts w:hint="cs"/>
          <w:rtl/>
        </w:rPr>
        <w:br/>
      </w:r>
      <w:r>
        <w:rPr>
          <w:rtl/>
        </w:rPr>
        <w:t xml:space="preserve">ممّا قلت ، فجاء يقوده حتى أدخله المسجد فأوقفه على حلقة من أصحاب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فيهم أبو ذر فأستنشدهم أبي بالله من سمع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يذكر حديث بناء </w:t>
      </w:r>
      <w:r>
        <w:rPr>
          <w:rFonts w:hint="cs"/>
          <w:rtl/>
        </w:rPr>
        <w:br/>
      </w:r>
      <w:r>
        <w:rPr>
          <w:rtl/>
        </w:rPr>
        <w:t xml:space="preserve">بيت المقدس ، فقال أبو ذر : أنا سمعته من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 آخر : أنا سمعته ، </w:t>
      </w:r>
      <w:r>
        <w:rPr>
          <w:rFonts w:hint="cs"/>
          <w:rtl/>
        </w:rPr>
        <w:br/>
      </w:r>
      <w:r>
        <w:rPr>
          <w:rtl/>
        </w:rPr>
        <w:t xml:space="preserve">فأرسل عمر أبيّا ، فقال له أبيّ أتتهمني على حديث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؟! فقال عمر : يا </w:t>
      </w:r>
      <w:r>
        <w:rPr>
          <w:rFonts w:hint="cs"/>
          <w:rtl/>
        </w:rPr>
        <w:br/>
      </w:r>
      <w:r>
        <w:rPr>
          <w:rtl/>
        </w:rPr>
        <w:t xml:space="preserve">أبا المنذر لا والله ما أتهمتك عليه ، ولكن كرهت أن يكون الحديث عن رسول </w:t>
      </w:r>
      <w:r>
        <w:rPr>
          <w:rFonts w:hint="cs"/>
          <w:rtl/>
        </w:rPr>
        <w:br/>
      </w:r>
      <w:r>
        <w:rPr>
          <w:rtl/>
        </w:rPr>
        <w:t>الله ظاهراً (؟) وقال للعباس : اذهب فلا أعرض لك في دارك.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العباس : أمّا إذا فعلت هذا فإني تصدّقتُ بها على المسلمين أوسّع بها </w:t>
      </w:r>
      <w:r>
        <w:rPr>
          <w:rFonts w:hint="cs"/>
          <w:rtl/>
        </w:rPr>
        <w:br/>
      </w:r>
      <w:r>
        <w:rPr>
          <w:rtl/>
        </w:rPr>
        <w:t xml:space="preserve">عليهم في مسجدهم فأمّا وأنت تخاصمني فلا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وموقف ثالث : ليس دون ما سبق في غلظة العباس مع عمر وإغاظته </w:t>
      </w:r>
      <w:r>
        <w:rPr>
          <w:rFonts w:hint="cs"/>
          <w:rtl/>
        </w:rPr>
        <w:br/>
      </w:r>
      <w:r>
        <w:rPr>
          <w:rtl/>
        </w:rPr>
        <w:t xml:space="preserve">حتى ضاق به ذرعاً فقال لعبد الله : خذ بيد أبيك. وهذا ما رواه ابن سعد في طبقاته </w:t>
      </w:r>
      <w:r>
        <w:rPr>
          <w:rFonts w:hint="cs"/>
          <w:rtl/>
        </w:rPr>
        <w:br/>
      </w:r>
      <w:r>
        <w:rPr>
          <w:rtl/>
        </w:rPr>
        <w:t xml:space="preserve">عن أبي جعفر محمّد بن عليّ ـ يعني الإمام الباقر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ـ قال : « أنّ العباس جاء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طبقات ابن سعد 4 ق1 / 13باقتضاب ، وجاء في تاريخ اليعقوبي 2 / 126 ط الغري بالنجف : </w:t>
      </w:r>
      <w:r>
        <w:rPr>
          <w:rFonts w:hint="cs"/>
          <w:rtl/>
        </w:rPr>
        <w:br/>
      </w:r>
      <w:r>
        <w:rPr>
          <w:rtl/>
        </w:rPr>
        <w:t>ان ذلك كان في توسعة المسجد الحرام بمكة ولا مانع من التعدد ، فراجع.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إلى عمر فقال له : إنّ النبيّ أقطعني البحرين ، قال : من يعلم ذلك؟ قال : المغيرة بن </w:t>
      </w:r>
      <w:r>
        <w:rPr>
          <w:rFonts w:hint="cs"/>
          <w:rtl/>
        </w:rPr>
        <w:br/>
      </w:r>
      <w:r>
        <w:rPr>
          <w:rtl/>
        </w:rPr>
        <w:t xml:space="preserve">شعبة ، فجاء به فشهد له ، قال : فلم يُمض له عمر ذلك كأنه لم يقبل شهادته. فأغلظ </w:t>
      </w:r>
      <w:r>
        <w:rPr>
          <w:rFonts w:hint="cs"/>
          <w:rtl/>
        </w:rPr>
        <w:br/>
      </w:r>
      <w:r>
        <w:rPr>
          <w:rtl/>
        </w:rPr>
        <w:t xml:space="preserve">له العباس. فقال عمر : يا عبد الله خذ بيد أبيك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وموقف رابع : يزيد على ما سبق وذلك حين أقبل العباس وعليّ </w:t>
      </w:r>
      <w:r>
        <w:rPr>
          <w:rFonts w:hint="cs"/>
          <w:rtl/>
        </w:rPr>
        <w:br/>
      </w:r>
      <w:r>
        <w:rPr>
          <w:rtl/>
        </w:rPr>
        <w:t xml:space="preserve">يختصمان فيما أفاء الله على رسوله من أموال بني النضير فقال عمر يذكر ما صنعه </w:t>
      </w:r>
      <w:r>
        <w:rPr>
          <w:rFonts w:hint="cs"/>
          <w:rtl/>
        </w:rPr>
        <w:br/>
      </w:r>
      <w:r>
        <w:rPr>
          <w:rtl/>
        </w:rPr>
        <w:t xml:space="preserve">أبو بكر في ذلك إلى أن أقبل على عليّ والعباس فقال : « وأنتما تزعمان إنّه فيها </w:t>
      </w:r>
      <w:r>
        <w:rPr>
          <w:rFonts w:hint="cs"/>
          <w:rtl/>
        </w:rPr>
        <w:br/>
      </w:r>
      <w:r>
        <w:rPr>
          <w:rtl/>
        </w:rPr>
        <w:t>ظالم جائر ... ثم قال : وأنتما تزعمان أنّي فيها ظالم جائر ... إلى آخر ما قاله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ففي هذا الموقف يقول عمر لعليّ والعباس أنّهما يقولان فيه وفي أبي بكر </w:t>
      </w:r>
      <w:r>
        <w:rPr>
          <w:rFonts w:hint="cs"/>
          <w:rtl/>
        </w:rPr>
        <w:br/>
      </w:r>
      <w:r>
        <w:rPr>
          <w:rtl/>
        </w:rPr>
        <w:t xml:space="preserve">ظالم جائر ، ولم ينكرا ذلك من قوليهما وهذا الحديث أخرجه البخاري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ومسلم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وعبد الرزاق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وغيرهم. وقد تلاعب الرواة فيه كما ذكر ابن حجر </w:t>
      </w:r>
      <w:r>
        <w:rPr>
          <w:rFonts w:hint="cs"/>
          <w:rtl/>
        </w:rPr>
        <w:br/>
      </w:r>
      <w:r>
        <w:rPr>
          <w:rtl/>
        </w:rPr>
        <w:t xml:space="preserve">في فتح الباري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فراجع تجد « تزعمان أنّ أبا بكر كذا وكذا » ... وفي رواية </w:t>
      </w:r>
      <w:r>
        <w:rPr>
          <w:rFonts w:hint="cs"/>
          <w:rtl/>
        </w:rPr>
        <w:br/>
      </w:r>
      <w:r>
        <w:rPr>
          <w:rtl/>
        </w:rPr>
        <w:t xml:space="preserve">مسلم من الزيادة ... « فرأيتماه كاذباً آثماً غادراً خائناً » وقال : وكان الزهري </w:t>
      </w:r>
      <w:r>
        <w:rPr>
          <w:rFonts w:hint="cs"/>
          <w:rtl/>
        </w:rPr>
        <w:br/>
      </w:r>
      <w:r>
        <w:rPr>
          <w:rtl/>
        </w:rPr>
        <w:t xml:space="preserve">كان يحدّث به تارة فيصرح وتارة فيكني ، وكذلك مالك إلى آخر ما نقل </w:t>
      </w:r>
      <w:r>
        <w:rPr>
          <w:rFonts w:hint="cs"/>
          <w:rtl/>
        </w:rPr>
        <w:br/>
      </w:r>
      <w:r>
        <w:rPr>
          <w:rtl/>
        </w:rPr>
        <w:t>وحكاه ، فراجع.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مرت بنا قصة الميزاب وقلع عمر له وما جرى له حتى أعاده (راجع </w:t>
      </w:r>
      <w:r>
        <w:rPr>
          <w:rFonts w:hint="cs"/>
          <w:rtl/>
        </w:rPr>
        <w:br/>
      </w:r>
      <w:r>
        <w:rPr>
          <w:rtl/>
        </w:rPr>
        <w:t xml:space="preserve">ترجمة العباس في أول الكتاب) فليس غريباً من عمر أن يستشهد بالمثل </w:t>
      </w:r>
      <w:r>
        <w:rPr>
          <w:rFonts w:hint="cs"/>
          <w:rtl/>
        </w:rPr>
        <w:br/>
      </w:r>
      <w:r>
        <w:rPr>
          <w:rtl/>
        </w:rPr>
        <w:t>المذكور مشيراً إلى ما تكنّه الصدور ، ممّا لا تزيله الأعوام والشهور.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4 ق1 / 14 ، وقارن تاريخ ابن خلكان 2 / 456 في ترجمة يزيد بن ربيعة.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صحيح البخاري 6 / 124.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صحيح مسلم 2 / 90.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المصنف 5 / 470.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فتح الباري 7 / 13 ط مصطفى البابي الحلبي وأولاده بمصر سنة 1378 هـ.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وهكذا تبقى تلك الشنشنة يعرفها عمر وغير عمر بما لها من تراكمات </w:t>
      </w:r>
      <w:r>
        <w:rPr>
          <w:rFonts w:hint="cs"/>
          <w:rtl/>
        </w:rPr>
        <w:br/>
      </w:r>
      <w:r>
        <w:rPr>
          <w:rtl/>
        </w:rPr>
        <w:t xml:space="preserve">وتداعيات تطفو على السطح حين تجد إلى البثّ سبيلاً ، وكم يجد الباحث من </w:t>
      </w:r>
      <w:r>
        <w:rPr>
          <w:rFonts w:hint="cs"/>
          <w:rtl/>
        </w:rPr>
        <w:br/>
      </w:r>
      <w:r>
        <w:rPr>
          <w:rtl/>
        </w:rPr>
        <w:t xml:space="preserve">الشواهد على ذلك. خاصة بين ابن عباس حين يستفزّه عمر بكلام عن الإمام </w:t>
      </w:r>
      <w:r>
        <w:rPr>
          <w:rFonts w:hint="cs"/>
          <w:rtl/>
        </w:rPr>
        <w:br/>
      </w:r>
      <w:r>
        <w:rPr>
          <w:rtl/>
        </w:rPr>
        <w:t xml:space="preserve">والخلافة ، وكأن عمر في محاوراته مع ابن عباس يروم أستخراج خبيئة أسراره ، </w:t>
      </w:r>
      <w:r>
        <w:rPr>
          <w:rFonts w:hint="cs"/>
          <w:rtl/>
        </w:rPr>
        <w:br/>
      </w:r>
      <w:r>
        <w:rPr>
          <w:rtl/>
        </w:rPr>
        <w:t xml:space="preserve">فيستدرجه إلى حيث يستثيره ، فيقول له ابن عباس ما يكشف له عن تمسّكه </w:t>
      </w:r>
      <w:r>
        <w:rPr>
          <w:rFonts w:hint="cs"/>
          <w:rtl/>
        </w:rPr>
        <w:br/>
      </w:r>
      <w:r>
        <w:rPr>
          <w:rtl/>
        </w:rPr>
        <w:t xml:space="preserve">بالمواقف المبدئية العامة للهاشميين جميعاً من الخلافة وصاحبها وأنّه الإمام أمير </w:t>
      </w:r>
      <w:r>
        <w:rPr>
          <w:rFonts w:hint="cs"/>
          <w:rtl/>
        </w:rPr>
        <w:br/>
      </w:r>
      <w:r>
        <w:rPr>
          <w:rtl/>
        </w:rPr>
        <w:t xml:space="preserve">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كما أنه يصارحه بجرأة منقطعة النظير أنّه هو الّذي صرف الأمر </w:t>
      </w:r>
      <w:r>
        <w:rPr>
          <w:rFonts w:hint="cs"/>
          <w:rtl/>
        </w:rPr>
        <w:br/>
      </w:r>
      <w:r>
        <w:rPr>
          <w:rtl/>
        </w:rPr>
        <w:t xml:space="preserve">عنه ، ويعترف له عمر بتلك الحقيقة لمصلحة زعم أنّه رآها ، ولأن قريشاً تأبى أن </w:t>
      </w:r>
      <w:r>
        <w:rPr>
          <w:rFonts w:hint="cs"/>
          <w:rtl/>
        </w:rPr>
        <w:br/>
      </w:r>
      <w:r>
        <w:rPr>
          <w:rtl/>
        </w:rPr>
        <w:t xml:space="preserve">تجتمع النبوة والخلافة لبني هاشم ، وهذا كله وأكثر منه يجده القارئ في صفحة </w:t>
      </w:r>
      <w:r>
        <w:rPr>
          <w:rFonts w:hint="cs"/>
          <w:rtl/>
        </w:rPr>
        <w:br/>
      </w:r>
      <w:r>
        <w:rPr>
          <w:rtl/>
        </w:rPr>
        <w:t xml:space="preserve">إحتجاجاته في الحلقة الثالثة تاريخه العلمي دراسة وعطاء. فقد وجدت فيما </w:t>
      </w:r>
      <w:r>
        <w:rPr>
          <w:rFonts w:hint="cs"/>
          <w:rtl/>
        </w:rPr>
        <w:br/>
      </w:r>
      <w:r>
        <w:rPr>
          <w:rtl/>
        </w:rPr>
        <w:t xml:space="preserve">بحثت ـ حتى الآن ـ ثلاثة عشر موقفاً صارماً حضراً وسفراً فعشرة منها في </w:t>
      </w:r>
      <w:r>
        <w:rPr>
          <w:rFonts w:hint="cs"/>
          <w:rtl/>
        </w:rPr>
        <w:br/>
      </w:r>
      <w:r>
        <w:rPr>
          <w:rtl/>
        </w:rPr>
        <w:t>الحضر وثلاثة في السفر كانت نتائجها متشابهة وحسبنا ما جاء.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في المحاورة الأولى ، دخل عليه ابن عباس في أول خلافته وقد ألقي له </w:t>
      </w:r>
      <w:r>
        <w:rPr>
          <w:rFonts w:hint="cs"/>
          <w:rtl/>
        </w:rPr>
        <w:br/>
      </w:r>
      <w:r>
        <w:rPr>
          <w:rtl/>
        </w:rPr>
        <w:t xml:space="preserve">صاع من تمر على خصفة فدعاه إلى الأكل فأكل تمرة واحدة وأكل عمر الباقي </w:t>
      </w:r>
      <w:r>
        <w:rPr>
          <w:rFonts w:hint="cs"/>
          <w:rtl/>
        </w:rPr>
        <w:br/>
      </w:r>
      <w:r>
        <w:rPr>
          <w:rtl/>
        </w:rPr>
        <w:t xml:space="preserve">حتى أتى عليه ، ثم شرب من جرّ كان عنده ، وأستلقى على مرفقة يحمد الله ، ثم </w:t>
      </w:r>
      <w:r>
        <w:rPr>
          <w:rFonts w:hint="cs"/>
          <w:rtl/>
        </w:rPr>
        <w:br/>
      </w:r>
      <w:r>
        <w:rPr>
          <w:rtl/>
        </w:rPr>
        <w:t xml:space="preserve">سأله عن ابن عمه أين خلّفه فتجاهل ـ ربما متعمداً ـ فأجابه عن ابن جعفر ، </w:t>
      </w:r>
      <w:r>
        <w:rPr>
          <w:rFonts w:hint="cs"/>
          <w:rtl/>
        </w:rPr>
        <w:br/>
      </w:r>
      <w:r>
        <w:rPr>
          <w:rtl/>
        </w:rPr>
        <w:t xml:space="preserve">فأفصح له عمر في سؤاله وانه يريد عظيم أهل البيت ـ يعني عليّاً ـ فأجابه ابن </w:t>
      </w:r>
      <w:r>
        <w:rPr>
          <w:rFonts w:hint="cs"/>
          <w:rtl/>
        </w:rPr>
        <w:br/>
      </w:r>
      <w:r>
        <w:rPr>
          <w:rtl/>
        </w:rPr>
        <w:t>عباس بانّه يمتح بالغرب ـ أي بالدلو ـ على نخيلات من فلان وهو يقرأ القرآن.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ومن هنا بدأ الإستدراج فيقول له : يا عبد الله عليك دماء البُدن إن كتمتنيها ، </w:t>
      </w:r>
      <w:r>
        <w:rPr>
          <w:rFonts w:hint="cs"/>
          <w:rtl/>
        </w:rPr>
        <w:br/>
      </w:r>
      <w:r>
        <w:rPr>
          <w:rtl/>
        </w:rPr>
        <w:t xml:space="preserve">هل بقي في نفسه شيء من أمر الخلافة؟ فأجابه نعم. فيقول له عمر : أيزعم أنّ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رسول الله نص عليه؟ فقال ابن عباس : نعم وأزيدك سألت أبي عما يدّعيه فقال </w:t>
      </w:r>
      <w:r>
        <w:rPr>
          <w:rFonts w:hint="cs"/>
          <w:rtl/>
        </w:rPr>
        <w:br/>
      </w:r>
      <w:r>
        <w:rPr>
          <w:rtl/>
        </w:rPr>
        <w:t>صدق.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وهنا تكمن الإثارة فقال عمر : لقد كان من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أمره ذرواً من </w:t>
      </w:r>
      <w:r>
        <w:rPr>
          <w:rFonts w:hint="cs"/>
          <w:rtl/>
        </w:rPr>
        <w:br/>
      </w:r>
      <w:r>
        <w:rPr>
          <w:rtl/>
        </w:rPr>
        <w:t xml:space="preserve">قول ، لا يثبت حجة ولا يقطع عذراً ، ولقد كان يربع في أمره وقتاً ما. ولقد أراد </w:t>
      </w:r>
      <w:r>
        <w:rPr>
          <w:rFonts w:hint="cs"/>
          <w:rtl/>
        </w:rPr>
        <w:br/>
      </w:r>
      <w:r>
        <w:rPr>
          <w:rtl/>
        </w:rPr>
        <w:t>في مرضه أن يصرّح بأسمه فمنعت من ذلك إشفاقاً وحيطة على الإسلام (؟!).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وهنا طغت الضغائن فصارت تبدو فيقول عمر : لا وربّ هذه البنّية لا تجتمع </w:t>
      </w:r>
      <w:r>
        <w:rPr>
          <w:rFonts w:hint="cs"/>
          <w:rtl/>
        </w:rPr>
        <w:br/>
      </w:r>
      <w:r>
        <w:rPr>
          <w:rtl/>
        </w:rPr>
        <w:t xml:space="preserve">عليه قريش أبداً ، ولو وليها لانتقضت عليه العرب من أقطارها. فعلم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>أنّي علمتُ ما في نفسه فأمسك وأبى الله إلاّ إمضاءَ ما حتم.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وقس على هذه المحاورة ما سواها ، فستجد فيها مرة ثانية يطرقه عمر بعد </w:t>
      </w:r>
      <w:r>
        <w:rPr>
          <w:rFonts w:hint="cs"/>
          <w:rtl/>
        </w:rPr>
        <w:br/>
      </w:r>
      <w:r>
        <w:rPr>
          <w:rtl/>
        </w:rPr>
        <w:t xml:space="preserve">هدأة من الليل ليخرجه معه إلى بعض نواحي المدينة ، فيخرج معه ويأتي البقيع </w:t>
      </w:r>
      <w:r>
        <w:rPr>
          <w:rFonts w:hint="cs"/>
          <w:rtl/>
        </w:rPr>
        <w:br/>
      </w:r>
      <w:r>
        <w:rPr>
          <w:rtl/>
        </w:rPr>
        <w:t xml:space="preserve">وهناك يتأوّه عمر الصعداء ، ويستفهمه ابن عباس سبب ذلك فيقول له عمر : أمر </w:t>
      </w:r>
      <w:r>
        <w:rPr>
          <w:rFonts w:hint="cs"/>
          <w:rtl/>
        </w:rPr>
        <w:br/>
      </w:r>
      <w:r>
        <w:rPr>
          <w:rtl/>
        </w:rPr>
        <w:t xml:space="preserve">الله يا بن عباس. فيقول له ابن عباس إن شئت أخبرتك بما في نفسك؟ فقال : غص </w:t>
      </w:r>
      <w:r>
        <w:rPr>
          <w:rFonts w:hint="cs"/>
          <w:rtl/>
        </w:rPr>
        <w:br/>
      </w:r>
      <w:r>
        <w:rPr>
          <w:rtl/>
        </w:rPr>
        <w:t>يا غواص ، إن كنت تقول فتحسن.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ويبدأ ابن عباس بغوصه في نفس عمر ، وأنّه يفكر فيمن يجعل له الأمر من </w:t>
      </w:r>
      <w:r>
        <w:rPr>
          <w:rFonts w:hint="cs"/>
          <w:rtl/>
        </w:rPr>
        <w:br/>
      </w:r>
      <w:r>
        <w:rPr>
          <w:rtl/>
        </w:rPr>
        <w:t xml:space="preserve">بعده ثم يسمّي له ابن عوف وسعداً وطلحة والزبير وعثمان فيطعنهم عمر بما </w:t>
      </w:r>
      <w:r>
        <w:rPr>
          <w:rFonts w:hint="cs"/>
          <w:rtl/>
        </w:rPr>
        <w:br/>
      </w:r>
      <w:r>
        <w:rPr>
          <w:rtl/>
        </w:rPr>
        <w:t xml:space="preserve">يبعدهم عن أهلية الولاية ثم يسكت فيقول لابن عباس : أمضها يا بن عباس أترى </w:t>
      </w:r>
      <w:r>
        <w:rPr>
          <w:rFonts w:hint="cs"/>
          <w:rtl/>
        </w:rPr>
        <w:br/>
      </w:r>
      <w:r>
        <w:rPr>
          <w:rtl/>
        </w:rPr>
        <w:t xml:space="preserve">صاحبكم لها موضعاً؟ فيجيبه ابن عباس بفضله وسابقته وقرابته وعلمه ، ويصدّقه </w:t>
      </w:r>
      <w:r>
        <w:rPr>
          <w:rFonts w:hint="cs"/>
          <w:rtl/>
        </w:rPr>
        <w:br/>
      </w:r>
      <w:r>
        <w:rPr>
          <w:rtl/>
        </w:rPr>
        <w:t xml:space="preserve">عمر وأنّه لو وليهم لحملهم على منهج الطريق إلا أنّ فيه خصالاً : الدعابة ، </w:t>
      </w:r>
      <w:r>
        <w:rPr>
          <w:rFonts w:hint="cs"/>
          <w:rtl/>
        </w:rPr>
        <w:br/>
      </w:r>
      <w:r>
        <w:rPr>
          <w:rtl/>
        </w:rPr>
        <w:t>واستبداد الرأي ، والتبكيت للناس مع حداثة السنّ.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هو الإستفزاز ، فيقول له ابن عباس : هلاّ أستحدثتم سنّه يوم الخندق ... </w:t>
      </w:r>
      <w:r>
        <w:rPr>
          <w:rFonts w:hint="cs"/>
          <w:rtl/>
        </w:rPr>
        <w:br/>
      </w:r>
      <w:r>
        <w:rPr>
          <w:rtl/>
        </w:rPr>
        <w:t xml:space="preserve">وهلاّ سبقتموه بالإسلام. فقال : إليك يا بن عباس أتريد أن تفعل بي كما فعل </w:t>
      </w:r>
      <w:r>
        <w:rPr>
          <w:rFonts w:hint="cs"/>
          <w:rtl/>
        </w:rPr>
        <w:br/>
      </w:r>
      <w:r>
        <w:rPr>
          <w:rtl/>
        </w:rPr>
        <w:t xml:space="preserve">أبوك وعليّ بأبي بكر يوم دخلا عليه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وتنتهي المحاورة بقول عمر : والله يا بن عباس إنّ عليّاً ابن عمك لأحقّ </w:t>
      </w:r>
      <w:r>
        <w:rPr>
          <w:rFonts w:hint="cs"/>
          <w:rtl/>
        </w:rPr>
        <w:br/>
      </w:r>
      <w:r>
        <w:rPr>
          <w:rtl/>
        </w:rPr>
        <w:t>الناس بها ولكنّ قريشاً لا تحتمله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كما تجده تارة أخرى يماشيه في سكة من سكك المدينة ، فيبدأ عمر </w:t>
      </w:r>
      <w:r>
        <w:rPr>
          <w:rFonts w:hint="cs"/>
          <w:rtl/>
        </w:rPr>
        <w:br/>
      </w:r>
      <w:r>
        <w:rPr>
          <w:rtl/>
        </w:rPr>
        <w:t xml:space="preserve">بالقول : ما أرى صاحبك إلا مظلوماً. يقول ابن عباس : فقلت في نفسي والله لا </w:t>
      </w:r>
      <w:r>
        <w:rPr>
          <w:rFonts w:hint="cs"/>
          <w:rtl/>
        </w:rPr>
        <w:br/>
      </w:r>
      <w:r>
        <w:rPr>
          <w:rtl/>
        </w:rPr>
        <w:t>يسبقني بها. فقلت : يا أمير المؤمنين فأردد إليه ظلامته.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فانتزع يده من يدي ومضى وهو يهمهم ساعة ثم وقف فلحقته ، فقال : ما </w:t>
      </w:r>
      <w:r>
        <w:rPr>
          <w:rFonts w:hint="cs"/>
          <w:rtl/>
        </w:rPr>
        <w:br/>
      </w:r>
      <w:r>
        <w:rPr>
          <w:rtl/>
        </w:rPr>
        <w:t xml:space="preserve">أظن القوم منعهم عنه إلاّ أنّهم أستصغره قومه. فقلت في نفسي : هذه والله شرٌ من </w:t>
      </w:r>
      <w:r>
        <w:rPr>
          <w:rFonts w:hint="cs"/>
          <w:rtl/>
        </w:rPr>
        <w:br/>
      </w:r>
      <w:r>
        <w:rPr>
          <w:rtl/>
        </w:rPr>
        <w:t xml:space="preserve">الأولى ، فقلت : والله ما أستصغره الله ورسوله حين أمره أن يأخذ سورة براءة من </w:t>
      </w:r>
      <w:r>
        <w:rPr>
          <w:rFonts w:hint="cs"/>
          <w:rtl/>
        </w:rPr>
        <w:br/>
      </w:r>
      <w:r>
        <w:rPr>
          <w:rtl/>
        </w:rPr>
        <w:t>صاحبك أبي بكر.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فأعرض عني وأسرع فرجعت عنه.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وروي عن ابن عباس قال : « حضرت مسألة فعجز عمر عن ردّها فقال : ما </w:t>
      </w:r>
      <w:r>
        <w:rPr>
          <w:rFonts w:hint="cs"/>
          <w:rtl/>
        </w:rPr>
        <w:br/>
      </w:r>
      <w:r>
        <w:rPr>
          <w:rtl/>
        </w:rPr>
        <w:t xml:space="preserve">تقولون يا صحابة رسول الله؟ من ترون يقوم بجواب هذه المسألة؟ قالوا : أنت </w:t>
      </w:r>
      <w:r>
        <w:rPr>
          <w:rFonts w:hint="cs"/>
          <w:rtl/>
        </w:rPr>
        <w:br/>
      </w:r>
      <w:r>
        <w:rPr>
          <w:rtl/>
        </w:rPr>
        <w:t>أعرف منا.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كلنا والله يعلم ابن بجدتها والخبير بها ، فقالوا : لعلك أردت عليّ بن </w:t>
      </w:r>
      <w:r>
        <w:rPr>
          <w:rFonts w:hint="cs"/>
          <w:rtl/>
        </w:rPr>
        <w:br/>
      </w:r>
      <w:r>
        <w:rPr>
          <w:rtl/>
        </w:rPr>
        <w:t xml:space="preserve">أبي طالب؟ قال : وأنى يعدل بي عنه. قالوا : لو بعثت إليه لأتاك ، قال : هيهات هناك </w:t>
      </w:r>
      <w:r>
        <w:rPr>
          <w:rFonts w:hint="cs"/>
          <w:rtl/>
        </w:rPr>
        <w:br/>
      </w:r>
      <w:r>
        <w:rPr>
          <w:rtl/>
        </w:rPr>
        <w:t xml:space="preserve">شمخ من هاشم وإثرة من علم يؤتى ولا يأتي ، قوموا بنا إليه ، فقام القوم بأجمعهم </w:t>
      </w:r>
      <w:r>
        <w:rPr>
          <w:rFonts w:hint="cs"/>
          <w:rtl/>
        </w:rPr>
        <w:br/>
      </w:r>
      <w:r>
        <w:rPr>
          <w:rtl/>
        </w:rPr>
        <w:t xml:space="preserve">فإذا هو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حايط له متكٍ على مسحاة في يده يتلو قوله تعالى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أَيَحْسَبُ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قريباًًً ترى الموقف الرابع ما أشار إليه عمر هنا فراجع.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 w:rsidRPr="001824DE">
        <w:rPr>
          <w:rStyle w:val="libAieChar"/>
          <w:rtl/>
        </w:rPr>
        <w:lastRenderedPageBreak/>
        <w:t>الْأِنْسَانُ أَنْ يُتْرَكَ سُدىً * أَلَمْ يَكُ نُطْفَةً مِنْ مَنِيٍّ يُمْنَى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ودموعه تجري على </w:t>
      </w:r>
      <w:r>
        <w:rPr>
          <w:rFonts w:hint="cs"/>
          <w:rtl/>
        </w:rPr>
        <w:br/>
      </w:r>
      <w:r>
        <w:rPr>
          <w:rtl/>
        </w:rPr>
        <w:t xml:space="preserve">خديه ، فأجهش القوم لبكائه ثم سكت وسكتوا ، فأصدر إليه عمر مسألته وأدى </w:t>
      </w:r>
      <w:r>
        <w:rPr>
          <w:rFonts w:hint="cs"/>
          <w:rtl/>
        </w:rPr>
        <w:br/>
      </w:r>
      <w:r>
        <w:rPr>
          <w:rtl/>
        </w:rPr>
        <w:t xml:space="preserve">على جوابها ، فقال له عمر : يا أبا الحسن لقد أرادك الحق ولكن أبى قومك : فقال : </w:t>
      </w:r>
      <w:r>
        <w:rPr>
          <w:rFonts w:hint="cs"/>
          <w:rtl/>
        </w:rPr>
        <w:br/>
      </w:r>
      <w:r>
        <w:rPr>
          <w:rtl/>
        </w:rPr>
        <w:t xml:space="preserve">يا أبا حفص احفظ عليك من هنا ومن هنا ، إن يوم الفصل كان ميقاتا ، فلمّا أراد </w:t>
      </w:r>
      <w:r>
        <w:rPr>
          <w:rFonts w:hint="cs"/>
          <w:rtl/>
        </w:rPr>
        <w:br/>
      </w:r>
      <w:r>
        <w:rPr>
          <w:rtl/>
        </w:rPr>
        <w:t>عمر الإنصراف قال : ألا اُونسك يا بن عباس؟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فأخذ بيدي وقال : يا ابن عباس لقد كان ابن عمك أحق </w:t>
      </w:r>
      <w:r>
        <w:rPr>
          <w:rFonts w:hint="cs"/>
          <w:rtl/>
        </w:rPr>
        <w:br/>
      </w:r>
      <w:r>
        <w:rPr>
          <w:rtl/>
        </w:rPr>
        <w:t>بهذا الأمر لولا ثلاث.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قلت : وما هي؟ قال : حداثة سنه ، ومحبته لأهل بيته ، وبغض قريش 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فقلت يا أميرالمؤمنين أتأذن في الجواب؟ فقال : قل ، قلت : أمّا حداثة </w:t>
      </w:r>
      <w:r>
        <w:rPr>
          <w:rFonts w:hint="cs"/>
          <w:rtl/>
        </w:rPr>
        <w:br/>
      </w:r>
      <w:r>
        <w:rPr>
          <w:rtl/>
        </w:rPr>
        <w:t xml:space="preserve">سنه فوالله ما استحدثه الله حين جعله أخاً لنبيه وجعل نفسه كنفسه ، وأمّا محبته </w:t>
      </w:r>
      <w:r>
        <w:rPr>
          <w:rFonts w:hint="cs"/>
          <w:rtl/>
        </w:rPr>
        <w:br/>
      </w:r>
      <w:r>
        <w:rPr>
          <w:rtl/>
        </w:rPr>
        <w:t xml:space="preserve">لأهل بيته فقد عمل بقول الله تعالى فيهم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قُلْ لا أَسْأَلُكُمْ عَلَيْهِ أَجْراً إِلَّا الْمَوَدَّةَ فِي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الْقُرْبَى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وأمّا بغض قريش له ، فعلى من نقمت قريش؟! أعلى الله حيث أمر </w:t>
      </w:r>
      <w:r>
        <w:rPr>
          <w:rFonts w:hint="cs"/>
          <w:rtl/>
        </w:rPr>
        <w:br/>
      </w:r>
      <w:r>
        <w:rPr>
          <w:rtl/>
        </w:rPr>
        <w:t xml:space="preserve">رسوله بحربها؟ أم على رسوله حيث أمر عليّاً بقتالها؟ أم على عليّ حيث أطاع الله </w:t>
      </w:r>
      <w:r>
        <w:rPr>
          <w:rFonts w:hint="cs"/>
          <w:rtl/>
        </w:rPr>
        <w:br/>
      </w:r>
      <w:r>
        <w:rPr>
          <w:rtl/>
        </w:rPr>
        <w:t xml:space="preserve">ورسوله فيها؟ قال : فجذب يده من يدي وقال : يابن عباس إنك لتغرف مـن </w:t>
      </w:r>
      <w:r>
        <w:rPr>
          <w:rFonts w:hint="cs"/>
          <w:rtl/>
        </w:rPr>
        <w:br/>
      </w:r>
      <w:r>
        <w:rPr>
          <w:rtl/>
        </w:rPr>
        <w:t xml:space="preserve">بحر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وعلى هذا النمط تأتي بقية المحاورات حيث تبدأ باستدراج من عمر ، ثم </w:t>
      </w:r>
      <w:r>
        <w:rPr>
          <w:rFonts w:hint="cs"/>
          <w:rtl/>
        </w:rPr>
        <w:br/>
      </w:r>
      <w:r>
        <w:rPr>
          <w:rtl/>
        </w:rPr>
        <w:t xml:space="preserve">إثارة ، ثم استفزاز ، ثم إظهار الكوامن ، وبالتالي اعتراف بالحقيقة. ومع ذلك كله </w:t>
      </w:r>
      <w:r>
        <w:rPr>
          <w:rFonts w:hint="cs"/>
          <w:rtl/>
        </w:rPr>
        <w:br/>
      </w:r>
      <w:r>
        <w:rPr>
          <w:rtl/>
        </w:rPr>
        <w:t xml:space="preserve">فلا تصل النتائج إلى القطيعة التامة بين الصاحبَين غير المتصافيَين. بل كان عمر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القيامة / 36 ـ 37.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الشورى / 23.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أنظر المنتخب للطريحي / 33 ـ 34 ط الثالثة بالحيدرية سنة 1369 هـ ـ 1949م.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يصطحبه حتى في أسفاره وكان ابن عباس يوافيه في ليله ونهاره. وربما سَمّر </w:t>
      </w:r>
      <w:r>
        <w:rPr>
          <w:rFonts w:hint="cs"/>
          <w:rtl/>
        </w:rPr>
        <w:br/>
      </w:r>
      <w:r>
        <w:rPr>
          <w:rtl/>
        </w:rPr>
        <w:t>عنده كما في المحاورة رقم (7) من صفحة إحتجاجاته.</w:t>
      </w:r>
    </w:p>
    <w:p w:rsidR="00906DE6" w:rsidRDefault="00906DE6" w:rsidP="00906DE6">
      <w:pPr>
        <w:pStyle w:val="Heading2"/>
        <w:rPr>
          <w:rtl/>
        </w:rPr>
      </w:pPr>
      <w:bookmarkStart w:id="20" w:name="_Toc441662662"/>
      <w:r>
        <w:rPr>
          <w:rtl/>
        </w:rPr>
        <w:t>الحبر مع عمر في أسفاره :</w:t>
      </w:r>
      <w:bookmarkEnd w:id="20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إلى معرفة شيء عن صحبتهما في السفر ، لأن السفر محكّ أخلاق </w:t>
      </w:r>
      <w:r>
        <w:rPr>
          <w:rFonts w:hint="cs"/>
          <w:rtl/>
        </w:rPr>
        <w:br/>
      </w:r>
      <w:r>
        <w:rPr>
          <w:rtl/>
        </w:rPr>
        <w:t xml:space="preserve">الرجال ، فربّ أخوين متقاربَين حَضَرا يصطحبان في السفر يختلفان فيعودان </w:t>
      </w:r>
      <w:r>
        <w:rPr>
          <w:rFonts w:hint="cs"/>
          <w:rtl/>
        </w:rPr>
        <w:br/>
      </w:r>
      <w:r>
        <w:rPr>
          <w:rtl/>
        </w:rPr>
        <w:t xml:space="preserve">متباعدَين. ورب بعيدَين حَضَرا جمع بينهما السفر فاصطحبا وأئتلفا فعادا متآخيَين ، </w:t>
      </w:r>
      <w:r>
        <w:rPr>
          <w:rFonts w:hint="cs"/>
          <w:rtl/>
        </w:rPr>
        <w:br/>
      </w:r>
      <w:r>
        <w:rPr>
          <w:rtl/>
        </w:rPr>
        <w:t xml:space="preserve">وكلما طال السفر ظهرت دخائل النفوس أكثر ، ومهما تكرّر السفر تبيّن حال </w:t>
      </w:r>
      <w:r>
        <w:rPr>
          <w:rFonts w:hint="cs"/>
          <w:rtl/>
        </w:rPr>
        <w:br/>
      </w:r>
      <w:r>
        <w:rPr>
          <w:rtl/>
        </w:rPr>
        <w:t>المتصاحبيَن أظهر.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وإنّ صحبة ابن عباس لعمر في السفر طالت وتكررت ، لكثرة أسفار عمر </w:t>
      </w:r>
      <w:r>
        <w:rPr>
          <w:rFonts w:hint="cs"/>
          <w:rtl/>
        </w:rPr>
        <w:br/>
      </w:r>
      <w:r>
        <w:rPr>
          <w:rtl/>
        </w:rPr>
        <w:t xml:space="preserve">للحج وللشام ، وخلال قراءة ما جرى بينهما في تلك الأسفار ، لم نجد تغييراً في </w:t>
      </w:r>
      <w:r>
        <w:rPr>
          <w:rFonts w:hint="cs"/>
          <w:rtl/>
        </w:rPr>
        <w:br/>
      </w:r>
      <w:r>
        <w:rPr>
          <w:rtl/>
        </w:rPr>
        <w:t xml:space="preserve">الطباع فهما في السفر كما هما في الحضر. فربما أشتدّ أحدهما على الآخر حتى </w:t>
      </w:r>
      <w:r>
        <w:rPr>
          <w:rFonts w:hint="cs"/>
          <w:rtl/>
        </w:rPr>
        <w:br/>
      </w:r>
      <w:r>
        <w:rPr>
          <w:rtl/>
        </w:rPr>
        <w:t xml:space="preserve">يُظنّ أن لا تلاقي بعده. وربّما لان وأطمأن أحدهما للآخر فباح له بسرّه وبثـّه ما </w:t>
      </w:r>
      <w:r>
        <w:rPr>
          <w:rFonts w:hint="cs"/>
          <w:rtl/>
        </w:rPr>
        <w:br/>
      </w:r>
      <w:r>
        <w:rPr>
          <w:rtl/>
        </w:rPr>
        <w:t>يجده في نفسه.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أسفار عمر إلى الحجّ فانه حجّ بالناس جميع سنيّ خلافته إلا السنة </w:t>
      </w:r>
      <w:r>
        <w:rPr>
          <w:rFonts w:hint="cs"/>
          <w:rtl/>
        </w:rPr>
        <w:br/>
      </w:r>
      <w:r>
        <w:rPr>
          <w:rtl/>
        </w:rPr>
        <w:t xml:space="preserve">الأولى فقد حجّ بالناس عبد الرحمن بن عوف بأمره. ولا يصح ما في الرياض </w:t>
      </w:r>
      <w:r>
        <w:rPr>
          <w:rFonts w:hint="cs"/>
          <w:rtl/>
        </w:rPr>
        <w:br/>
      </w:r>
      <w:r>
        <w:rPr>
          <w:rtl/>
        </w:rPr>
        <w:t xml:space="preserve">النضرة من انه حج جميع سنيّه إلاّ سنتين متواليتين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كما لا يصح ما في نور </w:t>
      </w:r>
      <w:r>
        <w:rPr>
          <w:rFonts w:hint="cs"/>
          <w:rtl/>
        </w:rPr>
        <w:br/>
      </w:r>
      <w:r>
        <w:rPr>
          <w:rtl/>
        </w:rPr>
        <w:t xml:space="preserve">الأبصار عن ابن عباس قال : « حججت مع عمر احدى عشرة حجة ، إلاّ أن يكون </w:t>
      </w:r>
      <w:r>
        <w:rPr>
          <w:rFonts w:hint="cs"/>
          <w:rtl/>
        </w:rPr>
        <w:br/>
      </w:r>
      <w:r>
        <w:rPr>
          <w:rtl/>
        </w:rPr>
        <w:t xml:space="preserve">قد حج واحدة معه قبل ولايته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الرياض النضرة 2 / 77.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نور الأبصار للشبلنجي / 60 ط الميمنية سنة 1312 هـ.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ابن عمر : استعمل عمر على الحج عبد الرحمن بن عوف في السنة الّتي </w:t>
      </w:r>
      <w:r>
        <w:rPr>
          <w:rFonts w:hint="cs"/>
          <w:rtl/>
        </w:rPr>
        <w:br/>
      </w:r>
      <w:r>
        <w:rPr>
          <w:rtl/>
        </w:rPr>
        <w:t xml:space="preserve">ولي فيها فحج بالناس ، ثم حجّ سنيّه كلها بعد ذلك بنفسه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وكانت تلك عشر </w:t>
      </w:r>
      <w:r>
        <w:rPr>
          <w:rFonts w:hint="cs"/>
          <w:rtl/>
        </w:rPr>
        <w:br/>
      </w:r>
      <w:r>
        <w:rPr>
          <w:rtl/>
        </w:rPr>
        <w:t xml:space="preserve">حجج من سنة 14 هـ حتى سنة 23 هـ وهي سنة مقتله كما أنه أعتمر في خلافته </w:t>
      </w:r>
      <w:r>
        <w:rPr>
          <w:rFonts w:hint="cs"/>
          <w:rtl/>
        </w:rPr>
        <w:br/>
      </w:r>
      <w:r>
        <w:rPr>
          <w:rtl/>
        </w:rPr>
        <w:t xml:space="preserve">ثلاث مرات في رجب سنة 20 هـ و 21 هـ و 22 هـ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إحدى سفرات الحج الأوائل كان سؤال ابن عباس عن المرأتين </w:t>
      </w:r>
      <w:r>
        <w:rPr>
          <w:rFonts w:hint="cs"/>
          <w:rtl/>
        </w:rPr>
        <w:br/>
      </w:r>
      <w:r>
        <w:rPr>
          <w:rtl/>
        </w:rPr>
        <w:t xml:space="preserve">اللتين تظاهرا على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أخرج البخاري في صحيحه في كتاب التفسير </w:t>
      </w:r>
      <w:r>
        <w:rPr>
          <w:rFonts w:hint="cs"/>
          <w:rtl/>
        </w:rPr>
        <w:br/>
      </w:r>
      <w:r>
        <w:rPr>
          <w:rtl/>
        </w:rPr>
        <w:t xml:space="preserve">(سورة المتحرم) بسنده عن ابن عباس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يحدث أنه قال : « مكثت سنة أريد أن </w:t>
      </w:r>
      <w:r>
        <w:rPr>
          <w:rFonts w:hint="cs"/>
          <w:rtl/>
        </w:rPr>
        <w:br/>
      </w:r>
      <w:r>
        <w:rPr>
          <w:rtl/>
        </w:rPr>
        <w:t xml:space="preserve">أسأل عمر بن الخطاب عن آية فما أستطيع أن أسأله هيبة له حتى خرج حاجاً </w:t>
      </w:r>
      <w:r>
        <w:rPr>
          <w:rFonts w:hint="cs"/>
          <w:rtl/>
        </w:rPr>
        <w:br/>
      </w:r>
      <w:r>
        <w:rPr>
          <w:rtl/>
        </w:rPr>
        <w:t xml:space="preserve">فخرجت معه فلمّا رجعت وكنا ببعض الطريق عدل إلى الأراك لحاجة له فوقفت </w:t>
      </w:r>
      <w:r>
        <w:rPr>
          <w:rFonts w:hint="cs"/>
          <w:rtl/>
        </w:rPr>
        <w:br/>
      </w:r>
      <w:r>
        <w:rPr>
          <w:rtl/>
        </w:rPr>
        <w:t xml:space="preserve">له حتى فرغ ثم سرت معه فقلت يا أمير المؤمنين من اللتان تظاهرتا على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من أزواجه؟ فقال : تلك حفصة وعائشة ، فقلت والله إن كنت لأريد أن أسألك عن </w:t>
      </w:r>
      <w:r>
        <w:rPr>
          <w:rFonts w:hint="cs"/>
          <w:rtl/>
        </w:rPr>
        <w:br/>
      </w:r>
      <w:r>
        <w:rPr>
          <w:rtl/>
        </w:rPr>
        <w:t xml:space="preserve">هذا منذ سنة فما أستطيع هيبة لك ، قال : فلا تفعل ما ظننت أن عندي من علم </w:t>
      </w:r>
      <w:r>
        <w:rPr>
          <w:rFonts w:hint="cs"/>
          <w:rtl/>
        </w:rPr>
        <w:br/>
      </w:r>
      <w:r>
        <w:rPr>
          <w:rtl/>
        </w:rPr>
        <w:t xml:space="preserve">فاسألني فان كان لي علم خبرتُك به »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. ثم استمر عمر يحدّثه عن حالة المرأة </w:t>
      </w:r>
      <w:r>
        <w:rPr>
          <w:rFonts w:hint="cs"/>
          <w:rtl/>
        </w:rPr>
        <w:br/>
      </w:r>
      <w:r>
        <w:rPr>
          <w:rtl/>
        </w:rPr>
        <w:t xml:space="preserve">في الجاهلية وما أنعم الله به عليها في الإسلام والحديث طويل فيه قصة حفصة </w:t>
      </w:r>
      <w:r>
        <w:rPr>
          <w:rFonts w:hint="cs"/>
          <w:rtl/>
        </w:rPr>
        <w:br/>
      </w:r>
      <w:r>
        <w:rPr>
          <w:rtl/>
        </w:rPr>
        <w:t xml:space="preserve">وعائشة بالتفصيل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3 / 479 ط دار المعارف ، وقارن طبقات ابن سعد 3 ق1 / 503 ط ليدن.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أنظر الطبقات لابن سعد 3 ق 1 / 203 ـ 204.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صحيح البخاري 6 / 156 ط بولاق وقد سمى البخاري (سورة التحريم) سورة المتحرم كما </w:t>
      </w:r>
      <w:r>
        <w:rPr>
          <w:rFonts w:hint="cs"/>
          <w:rtl/>
        </w:rPr>
        <w:br/>
      </w:r>
      <w:r>
        <w:rPr>
          <w:rtl/>
        </w:rPr>
        <w:t>ذكرنا أعلاه.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سيأتي مزيد تحقيق حول هذا الحديث في الحلقة الثانية (تاريخه العلمي) هل أخذ ابن </w:t>
      </w:r>
      <w:r>
        <w:rPr>
          <w:rFonts w:hint="cs"/>
          <w:rtl/>
        </w:rPr>
        <w:br/>
      </w:r>
      <w:r>
        <w:rPr>
          <w:rtl/>
        </w:rPr>
        <w:t xml:space="preserve">عباس في التفسير من عمر؟ قال الفخر الرازي في تفسير هذه الآية : (وفي ضمن هذين </w:t>
      </w:r>
      <w:r>
        <w:rPr>
          <w:rFonts w:hint="cs"/>
          <w:rtl/>
        </w:rPr>
        <w:br/>
      </w:r>
      <w:r>
        <w:rPr>
          <w:rtl/>
        </w:rPr>
        <w:t xml:space="preserve">التمثيلين تعريض باُمي المؤمنين وهما حفصة وعائشة لما فرط منهما واتخذا بدلهما </w:t>
      </w:r>
      <w:r>
        <w:rPr>
          <w:rFonts w:hint="cs"/>
          <w:rtl/>
        </w:rPr>
        <w:br/>
      </w:r>
      <w:r>
        <w:rPr>
          <w:rtl/>
        </w:rPr>
        <w:t xml:space="preserve">على أغلظ وجه وأشده لما في التمثيل من ذكر الكفر) تفسير الرازي 30 / 49 ونحوه في </w:t>
      </w:r>
      <w:r>
        <w:rPr>
          <w:rFonts w:hint="cs"/>
          <w:rtl/>
        </w:rPr>
        <w:br/>
      </w:r>
      <w:r>
        <w:rPr>
          <w:rtl/>
        </w:rPr>
        <w:t>روح المعاني للألوسي 28 / 163.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أمّا عن سفراته إلى الشام فقد سافر مع عمر أربع مرات ، وهي كما يلي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الطبري : « وجميع ما خرج عمر إلى الشام أربع مرات ، فأمّا الأولى فعلى </w:t>
      </w:r>
      <w:r>
        <w:rPr>
          <w:rFonts w:hint="cs"/>
          <w:rtl/>
        </w:rPr>
        <w:br/>
      </w:r>
      <w:r>
        <w:rPr>
          <w:rtl/>
        </w:rPr>
        <w:t xml:space="preserve">فرس ، وأمّا الثانية فعلى بعير ، وأمّا الثالثة فقصّر عنها لأن الطاعون مستعر ، وأمّا </w:t>
      </w:r>
      <w:r>
        <w:rPr>
          <w:rFonts w:hint="cs"/>
          <w:rtl/>
        </w:rPr>
        <w:br/>
      </w:r>
      <w:r>
        <w:rPr>
          <w:rtl/>
        </w:rPr>
        <w:t xml:space="preserve">الرابعة فدخلها على حمار ، فاستخلف عليها وخرج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الأولى : فكانت سنة 15 هـ وذلك لفتح بيت المقدس ، فخرج معه كثير </w:t>
      </w:r>
      <w:r>
        <w:rPr>
          <w:rFonts w:hint="cs"/>
          <w:rtl/>
        </w:rPr>
        <w:br/>
      </w:r>
      <w:r>
        <w:rPr>
          <w:rtl/>
        </w:rPr>
        <w:t xml:space="preserve">من المهاجرين والأنصار حتى انتهى إلى الجابية ، وكان قد كتب إلى أمراء </w:t>
      </w:r>
      <w:r>
        <w:rPr>
          <w:rFonts w:hint="cs"/>
          <w:rtl/>
        </w:rPr>
        <w:br/>
      </w:r>
      <w:r>
        <w:rPr>
          <w:rtl/>
        </w:rPr>
        <w:t xml:space="preserve">الأجناد أن يوافوه بها ليوم سمّاه لهم ، فتلقـّوه وقد ظهرت عليهم الإثرة فلبسوا </w:t>
      </w:r>
      <w:r>
        <w:rPr>
          <w:rFonts w:hint="cs"/>
          <w:rtl/>
        </w:rPr>
        <w:br/>
      </w:r>
      <w:r>
        <w:rPr>
          <w:rtl/>
        </w:rPr>
        <w:t xml:space="preserve">الديباج والحرير ، فلمّا رآهم عمر نزل عن فرسه ورماهم بالحجارة وقال : سرَع ما </w:t>
      </w:r>
      <w:r>
        <w:rPr>
          <w:rFonts w:hint="cs"/>
          <w:rtl/>
        </w:rPr>
        <w:br/>
      </w:r>
      <w:r>
        <w:rPr>
          <w:rtl/>
        </w:rPr>
        <w:t xml:space="preserve">لـُفتـّم عن رأيكم ، إياي تستقبلون في هذا الزيّ ، وإنما شبعتم منذ سنتين ، سرَع ما </w:t>
      </w:r>
      <w:r>
        <w:rPr>
          <w:rFonts w:hint="cs"/>
          <w:rtl/>
        </w:rPr>
        <w:br/>
      </w:r>
      <w:r>
        <w:rPr>
          <w:rtl/>
        </w:rPr>
        <w:t>ندّت بكم البطنة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هذه المرّة طلب ابن عباس ليلة فأتي به فشكا إليه تخلّف عليّ بن أبي </w:t>
      </w:r>
      <w:r>
        <w:rPr>
          <w:rFonts w:hint="cs"/>
          <w:rtl/>
        </w:rPr>
        <w:br/>
      </w:r>
      <w:r>
        <w:rPr>
          <w:rtl/>
        </w:rPr>
        <w:t xml:space="preserve">طالب عنه. قال ابن عباس : فقلت له : أو لم يعتذر إليك؟ قال : بلى ، قلت : هو ما </w:t>
      </w:r>
      <w:r>
        <w:rPr>
          <w:rFonts w:hint="cs"/>
          <w:rtl/>
        </w:rPr>
        <w:br/>
      </w:r>
      <w:r>
        <w:rPr>
          <w:rtl/>
        </w:rPr>
        <w:t>أعتذر به.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ـ ابن عباس ـ ثم أنشأ يحدثني فقال : إنّ أول من راثكم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عن هذا أبو </w:t>
      </w:r>
      <w:r>
        <w:rPr>
          <w:rFonts w:hint="cs"/>
          <w:rtl/>
        </w:rPr>
        <w:br/>
      </w:r>
      <w:r>
        <w:rPr>
          <w:rtl/>
        </w:rPr>
        <w:t>بكر ، إنّ قومكم كرهوا أن يجمعوا لكم الخلافة والنبوة.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قال أبو الفرج الأصبهاني : « ثم ذكر قصة طويلة ليس من هذا الباب </w:t>
      </w:r>
      <w:r>
        <w:rPr>
          <w:rFonts w:hint="cs"/>
          <w:rtl/>
        </w:rPr>
        <w:br/>
      </w:r>
      <w:r>
        <w:rPr>
          <w:rtl/>
        </w:rPr>
        <w:t xml:space="preserve">فكرهت ذكرها » (؟)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. ولا غرابة من أبي فرج الأموي الهوى والولاء الخائن </w:t>
      </w:r>
      <w:r>
        <w:rPr>
          <w:rFonts w:hint="cs"/>
          <w:rtl/>
        </w:rPr>
        <w:br/>
      </w:r>
      <w:r>
        <w:rPr>
          <w:rtl/>
        </w:rPr>
        <w:t xml:space="preserve">المائن أن يحذف ما له مساسٌ بالخلافة تتمة لما جرى من كلام بين عمر وابن </w:t>
      </w:r>
      <w:r>
        <w:rPr>
          <w:rFonts w:hint="cs"/>
          <w:rtl/>
        </w:rPr>
        <w:br/>
      </w:r>
      <w:r>
        <w:rPr>
          <w:rtl/>
        </w:rPr>
        <w:t>عباس ، ظناً منه أنه بتركه ذكر تمام القصة الطويلة ـ على حد تعبيره ـ ستر ما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158 ط الحسينية ، 3 / 607 ط دار المعارف محققة.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راث بالأمر أبطأ به من التريث.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الأغاني 9 / 39 ط الساسي ، وشرح النهج لابن أبي الحديد 4 / 497 ط مصر الأولى.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جرى ، ولم يفطن إلى أنّ ما ذكره من قول عمر : أول من راثكم عن هذا ـ أمر </w:t>
      </w:r>
      <w:r>
        <w:rPr>
          <w:rFonts w:hint="cs"/>
          <w:rtl/>
        </w:rPr>
        <w:br/>
      </w:r>
      <w:r>
        <w:rPr>
          <w:rtl/>
        </w:rPr>
        <w:t xml:space="preserve">الخلافة ـ أبو بكر ، هو كاف في الدلالة على مضمون الحذف لمن ألقى السمع </w:t>
      </w:r>
      <w:r>
        <w:rPr>
          <w:rFonts w:hint="cs"/>
          <w:rtl/>
        </w:rPr>
        <w:br/>
      </w:r>
      <w:r>
        <w:rPr>
          <w:rtl/>
        </w:rPr>
        <w:t>وهو شهيد.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الثانية : فكانت سنة 17 هـ خرج عمر مغيثاً لأبي عبيدة بن الجراح حيث </w:t>
      </w:r>
      <w:r>
        <w:rPr>
          <w:rFonts w:hint="cs"/>
          <w:rtl/>
        </w:rPr>
        <w:br/>
      </w:r>
      <w:r>
        <w:rPr>
          <w:rtl/>
        </w:rPr>
        <w:t xml:space="preserve">قصده الروم ومعه المسلمون بحمص فكتب إلى عمر يستنجده ، فخرج ومعه </w:t>
      </w:r>
      <w:r>
        <w:rPr>
          <w:rFonts w:hint="cs"/>
          <w:rtl/>
        </w:rPr>
        <w:br/>
      </w:r>
      <w:r>
        <w:rPr>
          <w:rtl/>
        </w:rPr>
        <w:t xml:space="preserve">جمع من المسلمين وكان راكباً على بعير ـ كما قاله الطبري في تاريخه وزيني </w:t>
      </w:r>
      <w:r>
        <w:rPr>
          <w:rFonts w:hint="cs"/>
          <w:rtl/>
        </w:rPr>
        <w:br/>
      </w:r>
      <w:r>
        <w:rPr>
          <w:rtl/>
        </w:rPr>
        <w:t xml:space="preserve">دحلان في سيرته ـ ولمّا وصل الجابية أتاه الخبر بالفتح وقدوم المدد عليهم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هذه المرّة كان حديث ابن عباس قال : خرجت مع عمر إلى الشام في </w:t>
      </w:r>
      <w:r>
        <w:rPr>
          <w:rFonts w:hint="cs"/>
          <w:rtl/>
        </w:rPr>
        <w:br/>
      </w:r>
      <w:r>
        <w:rPr>
          <w:rtl/>
        </w:rPr>
        <w:t xml:space="preserve">إحدى خرجاته ، فانفرد يوماً يسير على بعيره فاتبعته ، فقال لي يا بن عباس أشكو </w:t>
      </w:r>
      <w:r>
        <w:rPr>
          <w:rFonts w:hint="cs"/>
          <w:rtl/>
        </w:rPr>
        <w:br/>
      </w:r>
      <w:r>
        <w:rPr>
          <w:rtl/>
        </w:rPr>
        <w:t xml:space="preserve">إليك ابن عمك سألته أن يخرج معي فلم يفعل ، ولم أزل أراه واجداً فيم تظن </w:t>
      </w:r>
      <w:r>
        <w:rPr>
          <w:rFonts w:hint="cs"/>
          <w:rtl/>
        </w:rPr>
        <w:br/>
      </w:r>
      <w:r>
        <w:rPr>
          <w:rtl/>
        </w:rPr>
        <w:t xml:space="preserve">موجدته؟ قلت : يا أمير المؤمنين إنك لتعلم. قال : أظنه لا يزال كئيباً لفوت </w:t>
      </w:r>
      <w:r>
        <w:rPr>
          <w:rFonts w:hint="cs"/>
          <w:rtl/>
        </w:rPr>
        <w:br/>
      </w:r>
      <w:r>
        <w:rPr>
          <w:rtl/>
        </w:rPr>
        <w:t xml:space="preserve">الخلافة ، قلت : هو ذاك إن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أراد الأمر له. فقال : يا بن عباس وأراد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الأمر له فكان ماذا إذا لم يرد الله تعالى؟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إنّ رسول الله أراد ذلك وأراد الله غيره ، فنفذ مراد الله ولم ينفذ مراد رسوله ، </w:t>
      </w:r>
      <w:r>
        <w:rPr>
          <w:rFonts w:hint="cs"/>
          <w:rtl/>
        </w:rPr>
        <w:br/>
      </w:r>
      <w:r>
        <w:rPr>
          <w:rtl/>
        </w:rPr>
        <w:t>أو كلّ ما أراد رسول الله كان؟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وهذه المحاورة مرّ شرح هذا القسم منها في حديث الكتف والدواة ، كما </w:t>
      </w:r>
      <w:r>
        <w:rPr>
          <w:rFonts w:hint="cs"/>
          <w:rtl/>
        </w:rPr>
        <w:br/>
      </w:r>
      <w:r>
        <w:rPr>
          <w:rtl/>
        </w:rPr>
        <w:t>ستأتي بتمامها في صفحة احتجاجاته في الحلقة الثانية مع ذكر مصادرها.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الثالثة : فكانت سنة 18 هـ خرج إلى الشام غازياً وكان راكباً على بغل </w:t>
      </w:r>
      <w:r>
        <w:rPr>
          <w:rFonts w:hint="cs"/>
          <w:rtl/>
        </w:rPr>
        <w:br/>
      </w:r>
      <w:r>
        <w:rPr>
          <w:rtl/>
        </w:rPr>
        <w:t xml:space="preserve">وكان معه ابن عباس أيضاً حتى إذا وصل إلى سرغ ـ موضع في طريق الشام بين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تاريخ الطبري 4 / 199ط الحسينية حوادث سنة 17. وفي الفتوحات الاسلامية لزيني </w:t>
      </w:r>
      <w:r>
        <w:rPr>
          <w:rFonts w:hint="cs"/>
          <w:rtl/>
        </w:rPr>
        <w:br/>
      </w:r>
      <w:r>
        <w:rPr>
          <w:rtl/>
        </w:rPr>
        <w:t>دحلان 1 / 45 في حوادث سنة 18.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المغيثة وتبوك ـ لقيه أمراء الأجناد وفيهم أبو عبيدة ويزيد بن أبي سفيان </w:t>
      </w:r>
      <w:r>
        <w:rPr>
          <w:rFonts w:hint="cs"/>
          <w:rtl/>
        </w:rPr>
        <w:br/>
      </w:r>
      <w:r>
        <w:rPr>
          <w:rtl/>
        </w:rPr>
        <w:t>وشرحبيل بن حسنة فأخبروه بالوباء وشدّته.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فدعا عمر بابن عباس وقال : اجمع لي المهاجرين الأولين. قال ابن عباس : </w:t>
      </w:r>
      <w:r>
        <w:rPr>
          <w:rFonts w:hint="cs"/>
          <w:rtl/>
        </w:rPr>
        <w:br/>
      </w:r>
      <w:r>
        <w:rPr>
          <w:rtl/>
        </w:rPr>
        <w:t xml:space="preserve">فجمعتهم له فاستشارهم فاختلفوا عليه ـ وذكر شيئاً من أقوالهم ـ فلمّا رأى عمر </w:t>
      </w:r>
      <w:r>
        <w:rPr>
          <w:rFonts w:hint="cs"/>
          <w:rtl/>
        </w:rPr>
        <w:br/>
      </w:r>
      <w:r>
        <w:rPr>
          <w:rtl/>
        </w:rPr>
        <w:t xml:space="preserve">اختلافهم قال : قوموا عني. ثم قال : اجمع لي الأنصار فجمعتهم له فاستشارهم </w:t>
      </w:r>
      <w:r>
        <w:rPr>
          <w:rFonts w:hint="cs"/>
          <w:rtl/>
        </w:rPr>
        <w:br/>
      </w:r>
      <w:r>
        <w:rPr>
          <w:rtl/>
        </w:rPr>
        <w:t xml:space="preserve">فسلكوا طريق المهاجرين ، فكأنما سمعوا ما قالوا فقالوا مثله. فلمّا أختلفوا عليه ، </w:t>
      </w:r>
      <w:r>
        <w:rPr>
          <w:rFonts w:hint="cs"/>
          <w:rtl/>
        </w:rPr>
        <w:br/>
      </w:r>
      <w:r>
        <w:rPr>
          <w:rtl/>
        </w:rPr>
        <w:t xml:space="preserve">قال : قوموا عني ، ثم قال : اجمع لي مهاجرة الفتح من قريش فجمعتهم له </w:t>
      </w:r>
      <w:r>
        <w:rPr>
          <w:rFonts w:hint="cs"/>
          <w:rtl/>
        </w:rPr>
        <w:br/>
      </w:r>
      <w:r>
        <w:rPr>
          <w:rtl/>
        </w:rPr>
        <w:t>فاستشارهم فلم يختلف عليه منهم اثنان وقالوا : ارجع بالناس فإنّه بلاء وفناء.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عمر : يا بن عباس اخرج في الناس فقل : إنّ أمير المؤمنين يقول لكم </w:t>
      </w:r>
      <w:r>
        <w:rPr>
          <w:rFonts w:hint="cs"/>
          <w:rtl/>
        </w:rPr>
        <w:br/>
      </w:r>
      <w:r>
        <w:rPr>
          <w:rtl/>
        </w:rPr>
        <w:t xml:space="preserve">إني مصبح على ظهر فأصبحوا عليه. فأصبح عمر على ظهر وأصبح الناس عليه ، </w:t>
      </w:r>
      <w:r>
        <w:rPr>
          <w:rFonts w:hint="cs"/>
          <w:rtl/>
        </w:rPr>
        <w:br/>
      </w:r>
      <w:r>
        <w:rPr>
          <w:rtl/>
        </w:rPr>
        <w:t xml:space="preserve">فلمّا اجتمعوا عليه قال : أيها الناس إنّي راجع فارجعوا ، ثم رجع إلى المدينة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هذه المرّة ـ فيما أظن قوياً ـ كان حديث ابن عباس مع عمر حيث </w:t>
      </w:r>
      <w:r>
        <w:rPr>
          <w:rFonts w:hint="cs"/>
          <w:rtl/>
        </w:rPr>
        <w:br/>
      </w:r>
      <w:r>
        <w:rPr>
          <w:rtl/>
        </w:rPr>
        <w:t xml:space="preserve">يقول : كنت أسير مع عمر بن الخطاب في ليلة وعمر على بغل وأنا على فرس. </w:t>
      </w:r>
      <w:r>
        <w:rPr>
          <w:rFonts w:hint="cs"/>
          <w:rtl/>
        </w:rPr>
        <w:br/>
      </w:r>
      <w:r>
        <w:rPr>
          <w:rtl/>
        </w:rPr>
        <w:t xml:space="preserve">فقرأ عمر آية فيها ذكر عليّ بن أبي طالب ، فقال : أما والله يا بني عبد المطلب لقد </w:t>
      </w:r>
      <w:r>
        <w:rPr>
          <w:rFonts w:hint="cs"/>
          <w:rtl/>
        </w:rPr>
        <w:br/>
      </w:r>
      <w:r>
        <w:rPr>
          <w:rtl/>
        </w:rPr>
        <w:t>كان عليّ فيكم أولى بهذا الأمر مني ومن أبي بكر.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ابن عباس : فقلت في نفسي لا أقالني الله إن أقلته ، فقلت : أنت تقول </w:t>
      </w:r>
      <w:r>
        <w:rPr>
          <w:rFonts w:hint="cs"/>
          <w:rtl/>
        </w:rPr>
        <w:br/>
      </w:r>
      <w:r>
        <w:rPr>
          <w:rtl/>
        </w:rPr>
        <w:t xml:space="preserve">ذلك يا أمير المؤمنين وأنت وصاحبك اللذان وثبتما وانتزعتما وأفرغتما الأمر منا </w:t>
      </w:r>
      <w:r>
        <w:rPr>
          <w:rFonts w:hint="cs"/>
          <w:rtl/>
        </w:rPr>
        <w:br/>
      </w:r>
      <w:r>
        <w:rPr>
          <w:rtl/>
        </w:rPr>
        <w:t>دون الناس؟!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إليكم يا بني عبد المطلب ، أمّا إنكم أصحاب عمر بن الخطاب ، </w:t>
      </w:r>
      <w:r>
        <w:rPr>
          <w:rFonts w:hint="cs"/>
          <w:rtl/>
        </w:rPr>
        <w:br/>
      </w:r>
      <w:r>
        <w:rPr>
          <w:rtl/>
        </w:rPr>
        <w:t xml:space="preserve">فتأخرت وتقدم هنيهة فقال : سر لا سرتَ ، وقال : أعد عليّ كلامكَ. فقلت : إنّما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ذكرت شيئاً فرددت عليه ولو سكتّ سكتنا. وستأتي المحاورة بتمامها في صفحة </w:t>
      </w:r>
      <w:r>
        <w:rPr>
          <w:rFonts w:hint="cs"/>
          <w:rtl/>
        </w:rPr>
        <w:br/>
      </w:r>
      <w:r>
        <w:rPr>
          <w:rtl/>
        </w:rPr>
        <w:t>احتجاجاته في الحلقة الثانية مع ذكر مصادرها.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الرابعة : فقد كانت بعد شهور من الطاعون الّذي أهلك خلقاً كثيراً ، </w:t>
      </w:r>
      <w:r>
        <w:rPr>
          <w:rFonts w:hint="cs"/>
          <w:rtl/>
        </w:rPr>
        <w:br/>
      </w:r>
      <w:r>
        <w:rPr>
          <w:rtl/>
        </w:rPr>
        <w:t xml:space="preserve">ولمّا أرتفع الوباء والبلاء كتب أمراء الأجناد إلى عمر فيما بأيدهم من الأسلاب </w:t>
      </w:r>
      <w:r>
        <w:rPr>
          <w:rFonts w:hint="cs"/>
          <w:rtl/>
        </w:rPr>
        <w:br/>
      </w:r>
      <w:r>
        <w:rPr>
          <w:rtl/>
        </w:rPr>
        <w:t xml:space="preserve">والمواريث فخرج ومعه ابن عباس أيضاً ، فدخل الشام على حمار له فقسّم </w:t>
      </w:r>
      <w:r>
        <w:rPr>
          <w:rFonts w:hint="cs"/>
          <w:rtl/>
        </w:rPr>
        <w:br/>
      </w:r>
      <w:r>
        <w:rPr>
          <w:rtl/>
        </w:rPr>
        <w:t xml:space="preserve">المواريث والأرزاق وسدّ فروج الشام ورجع إلى المدينة في ذي القعدة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وقيل </w:t>
      </w:r>
      <w:r>
        <w:rPr>
          <w:rFonts w:hint="cs"/>
          <w:rtl/>
        </w:rPr>
        <w:br/>
      </w:r>
      <w:r>
        <w:rPr>
          <w:rtl/>
        </w:rPr>
        <w:t xml:space="preserve">في ذي الحجة. وفي هذه السفرة كان العباس أيضاً قد خرج معه وله وصية </w:t>
      </w:r>
      <w:r>
        <w:rPr>
          <w:rFonts w:hint="cs"/>
          <w:rtl/>
        </w:rPr>
        <w:br/>
      </w:r>
      <w:r>
        <w:rPr>
          <w:rtl/>
        </w:rPr>
        <w:t xml:space="preserve">يوصي بها عمر تنبئ عن غمز في سلوكية الحاكم قال له : أربعٌ من عمل بهنّ </w:t>
      </w:r>
      <w:r>
        <w:rPr>
          <w:rFonts w:hint="cs"/>
          <w:rtl/>
        </w:rPr>
        <w:br/>
      </w:r>
      <w:r>
        <w:rPr>
          <w:rtl/>
        </w:rPr>
        <w:t xml:space="preserve">استوجب العدل : الأمانة في المال ، والتسوية في القِسمَ ، والوفاء بالعدة ، والخروج </w:t>
      </w:r>
      <w:r>
        <w:rPr>
          <w:rFonts w:hint="cs"/>
          <w:rtl/>
        </w:rPr>
        <w:br/>
      </w:r>
      <w:r>
        <w:rPr>
          <w:rtl/>
        </w:rPr>
        <w:t xml:space="preserve">من العيوب ، نظـّف نفسك وأهلك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فهذه الوصية لا تخلو من أيماءة غمز ونقد </w:t>
      </w:r>
      <w:r>
        <w:rPr>
          <w:rFonts w:hint="cs"/>
          <w:rtl/>
        </w:rPr>
        <w:br/>
      </w:r>
      <w:r>
        <w:rPr>
          <w:rtl/>
        </w:rPr>
        <w:t>لتصرفات عمر.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ولابن عباس محاورة مع عمر في بعض أسفاره ـ ولعلها في أحدى سفرات </w:t>
      </w:r>
      <w:r>
        <w:rPr>
          <w:rFonts w:hint="cs"/>
          <w:rtl/>
        </w:rPr>
        <w:br/>
      </w:r>
      <w:r>
        <w:rPr>
          <w:rtl/>
        </w:rPr>
        <w:t xml:space="preserve">الشام أيضاً ـ أخرجها الطبري عن ابن عباس قال : « خرجتُ مع عمر في بعض </w:t>
      </w:r>
      <w:r>
        <w:rPr>
          <w:rFonts w:hint="cs"/>
          <w:rtl/>
        </w:rPr>
        <w:br/>
      </w:r>
      <w:r>
        <w:rPr>
          <w:rtl/>
        </w:rPr>
        <w:t xml:space="preserve">أسفاره فإنا لنسير ليلة وقد دنوت منه إذ ضرب مقدّم رحله بسوطه وقال : </w:t>
      </w:r>
    </w:p>
    <w:tbl>
      <w:tblPr>
        <w:bidiVisual/>
        <w:tblW w:w="5000" w:type="pct"/>
        <w:tblLook w:val="01E0"/>
      </w:tblPr>
      <w:tblGrid>
        <w:gridCol w:w="3874"/>
        <w:gridCol w:w="265"/>
        <w:gridCol w:w="3873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كذبتم وبيت الله يُقتَل أحمدٌ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ولما نطاعِن دونه ونناضل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ونُسلمهُ حتى نصرَعَ حولَه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ونَذهَل عن ابنائنا الحلائل </w:t>
            </w:r>
            <w:r w:rsidRPr="001824DE">
              <w:rPr>
                <w:rStyle w:val="libFootnotenumChar"/>
                <w:rtl/>
              </w:rPr>
              <w:t>(3)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ثم قال : استغفر الله ، ثم سار فلم يتكلم قليلاً ، ثم قال : </w:t>
      </w:r>
    </w:p>
    <w:tbl>
      <w:tblPr>
        <w:bidiVisual/>
        <w:tblW w:w="5000" w:type="pct"/>
        <w:tblLook w:val="01E0"/>
      </w:tblPr>
      <w:tblGrid>
        <w:gridCol w:w="3876"/>
        <w:gridCol w:w="266"/>
        <w:gridCol w:w="3870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وما حملت من ناقة فوق رحلها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أبرّ وأوفى ذمةً من محمّد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الطبري 4 / 203 ط الحسينية ، و 4 / 64 ط محققة.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ديوان أبي طالب / 110 بتفاوت.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876"/>
        <w:gridCol w:w="265"/>
        <w:gridCol w:w="3871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وأكسى لبُرد الخال قبل ابتذاله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وأعطى لرأس السابق المتجرّد </w:t>
            </w:r>
            <w:r w:rsidRPr="001824DE">
              <w:rPr>
                <w:rStyle w:val="libFootnotenumChar"/>
                <w:rtl/>
              </w:rPr>
              <w:t>(1)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>ثم قال : استغفر الله يا بن عباس ما منع عليّاً من الخروج معنا؟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قلت لا أدري ، قال : يا بن عباس أبوك عم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وأنت ابن عمه فما </w:t>
      </w:r>
      <w:r>
        <w:rPr>
          <w:rFonts w:hint="cs"/>
          <w:rtl/>
        </w:rPr>
        <w:br/>
      </w:r>
      <w:r>
        <w:rPr>
          <w:rtl/>
        </w:rPr>
        <w:t xml:space="preserve">منع قومكم منكم؟ قلت لا أدري ، قال : لكني أدري ، يكرهون ولايتكم (!) قلت : </w:t>
      </w:r>
      <w:r>
        <w:rPr>
          <w:rFonts w:hint="cs"/>
          <w:rtl/>
        </w:rPr>
        <w:br/>
      </w:r>
      <w:r>
        <w:rPr>
          <w:rtl/>
        </w:rPr>
        <w:t xml:space="preserve">لِم؟ ونحن لهم كالخير ، قال : اللّهمّ غفراً يكرهون أن تجتمع فيكم النبوة </w:t>
      </w:r>
      <w:r>
        <w:rPr>
          <w:rFonts w:hint="cs"/>
          <w:rtl/>
        </w:rPr>
        <w:br/>
      </w:r>
      <w:r>
        <w:rPr>
          <w:rtl/>
        </w:rPr>
        <w:t xml:space="preserve">والخلافة ، فيكون بجحا بجحا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لعلكم تقولون : أنّ أبا بكر فعل ذلك ، لا والله </w:t>
      </w:r>
      <w:r>
        <w:rPr>
          <w:rFonts w:hint="cs"/>
          <w:rtl/>
        </w:rPr>
        <w:br/>
      </w:r>
      <w:r>
        <w:rPr>
          <w:rtl/>
        </w:rPr>
        <w:t xml:space="preserve">ولكن أبا بكر أتى أحزم ما حضره ، ولو جعلها لكم ما نفعكم مع قربكم ، انشدني </w:t>
      </w:r>
      <w:r>
        <w:rPr>
          <w:rFonts w:hint="cs"/>
          <w:rtl/>
        </w:rPr>
        <w:br/>
      </w:r>
      <w:r>
        <w:rPr>
          <w:rtl/>
        </w:rPr>
        <w:t xml:space="preserve">لشاعر الشعراء زهير قوله : </w:t>
      </w:r>
    </w:p>
    <w:tbl>
      <w:tblPr>
        <w:bidiVisual/>
        <w:tblW w:w="5000" w:type="pct"/>
        <w:tblLook w:val="01E0"/>
      </w:tblPr>
      <w:tblGrid>
        <w:gridCol w:w="3879"/>
        <w:gridCol w:w="266"/>
        <w:gridCol w:w="3867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إذا ابتدرت قيس بن عيلان غايةً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من المجد من يسبق إليها يسوّد </w:t>
            </w:r>
            <w:r w:rsidRPr="001824DE">
              <w:rPr>
                <w:rStyle w:val="libFootnotenumChar"/>
                <w:rtl/>
              </w:rPr>
              <w:t>(3)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فأنشدته وطلع الفجر فقال : اقرأ (الواقعة) فقرأتها ، ثم نزل فصلى وقرأ </w:t>
      </w:r>
      <w:r>
        <w:rPr>
          <w:rFonts w:hint="cs"/>
          <w:rtl/>
        </w:rPr>
        <w:br/>
      </w:r>
      <w:r>
        <w:rPr>
          <w:rtl/>
        </w:rPr>
        <w:t xml:space="preserve">بالواقعة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وقد تبيّن بعد هذه القراءة فيما مرّ من النصوص أن العلاقة بين </w:t>
      </w:r>
      <w:r>
        <w:rPr>
          <w:rFonts w:hint="cs"/>
          <w:rtl/>
        </w:rPr>
        <w:br/>
      </w:r>
      <w:r>
        <w:rPr>
          <w:rtl/>
        </w:rPr>
        <w:t xml:space="preserve">الرجلين كانت علاقة قوية ، دلت على قوة الحضور الفاعل والمؤثـّر لشخصية </w:t>
      </w:r>
      <w:r>
        <w:rPr>
          <w:rFonts w:hint="cs"/>
          <w:rtl/>
        </w:rPr>
        <w:br/>
      </w:r>
      <w:r>
        <w:rPr>
          <w:rtl/>
        </w:rPr>
        <w:t xml:space="preserve">حبر الأمة لدى عمر بن الخطاب ، فهو عنده ومعه في الحضر والسفر ، بدءاً من </w:t>
      </w:r>
      <w:r>
        <w:rPr>
          <w:rFonts w:hint="cs"/>
          <w:rtl/>
        </w:rPr>
        <w:br/>
      </w:r>
      <w:r>
        <w:rPr>
          <w:rtl/>
        </w:rPr>
        <w:t xml:space="preserve">مجلس الشورى الّذي يضم أشياخ الصحابة ومعهم ابن عباس وهو في سنّ </w:t>
      </w:r>
      <w:r>
        <w:rPr>
          <w:rFonts w:hint="cs"/>
          <w:rtl/>
        </w:rPr>
        <w:br/>
      </w:r>
      <w:r>
        <w:rPr>
          <w:rtl/>
        </w:rPr>
        <w:t xml:space="preserve">أبنائهم ، ومروراً بحضوره المتكرّر في بيته ، فتارة يدخل عليه وقد ألقي له صاع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نسب الشعر إلى عدة شعراء قاربوا العشرة سيأتي ذكرهم مع المصادر في الحلقة </w:t>
      </w:r>
      <w:r>
        <w:rPr>
          <w:rFonts w:hint="cs"/>
          <w:rtl/>
        </w:rPr>
        <w:br/>
      </w:r>
      <w:r>
        <w:rPr>
          <w:rtl/>
        </w:rPr>
        <w:t xml:space="preserve">الثالثة في احتجاجات ابن عباس مع عمر ، وقد قيل في البيت الأول هـو أصدق بيت قالته </w:t>
      </w:r>
      <w:r>
        <w:rPr>
          <w:rFonts w:hint="cs"/>
          <w:rtl/>
        </w:rPr>
        <w:br/>
      </w:r>
      <w:r>
        <w:rPr>
          <w:rtl/>
        </w:rPr>
        <w:t>العرب.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البجح التعاظم والفخر.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ديوان زهير بشرح ثعلب / 234 ط مصر.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تاريخ الطبري 4 / 222 ط محققة.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تمر يأكل منه كما مرت الإشارة إليه ، وأخرى يسهر عنده ليلاً ، وثالثة </w:t>
      </w:r>
      <w:r>
        <w:rPr>
          <w:rFonts w:hint="cs"/>
          <w:rtl/>
        </w:rPr>
        <w:br/>
      </w:r>
      <w:r>
        <w:rPr>
          <w:rtl/>
        </w:rPr>
        <w:t xml:space="preserve">يستدعيه عمر ليلاً يصطحبه لبعض نواحي المدينة لحراستها ، وطوراً يأخذ معه </w:t>
      </w:r>
      <w:r>
        <w:rPr>
          <w:rFonts w:hint="cs"/>
          <w:rtl/>
        </w:rPr>
        <w:br/>
      </w:r>
      <w:r>
        <w:rPr>
          <w:rtl/>
        </w:rPr>
        <w:t xml:space="preserve">إلى العالية ، أو مماشاته في سكك المدينة ، وانتهاءً بيوم مقتل عمر وقوة العلاقة </w:t>
      </w:r>
      <w:r>
        <w:rPr>
          <w:rFonts w:hint="cs"/>
          <w:rtl/>
        </w:rPr>
        <w:br/>
      </w:r>
      <w:r>
        <w:rPr>
          <w:rtl/>
        </w:rPr>
        <w:t>لا تغيّر الثوابت.</w:t>
      </w:r>
    </w:p>
    <w:p w:rsidR="00906DE6" w:rsidRDefault="00906DE6" w:rsidP="00906DE6">
      <w:pPr>
        <w:pStyle w:val="Heading2"/>
        <w:rPr>
          <w:rtl/>
        </w:rPr>
      </w:pPr>
      <w:bookmarkStart w:id="21" w:name="_Toc441662663"/>
      <w:r>
        <w:rPr>
          <w:rtl/>
        </w:rPr>
        <w:t>لم تغيّر العلاقة الوطيدة في ثوابت الطرفين شيئا :</w:t>
      </w:r>
      <w:bookmarkEnd w:id="21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فلقد قرأنا كثيراً من الشواهد على عمق الصلة بين عمر وابن عباس ، ولكن </w:t>
      </w:r>
      <w:r>
        <w:rPr>
          <w:rFonts w:hint="cs"/>
          <w:rtl/>
        </w:rPr>
        <w:br/>
      </w:r>
      <w:r>
        <w:rPr>
          <w:rtl/>
        </w:rPr>
        <w:t xml:space="preserve">لم يغير ذلك الاتصال الوثيق شيئاً من الثوابت عند الطرفين ، فكان في نفس كلّ </w:t>
      </w:r>
      <w:r>
        <w:rPr>
          <w:rFonts w:hint="cs"/>
          <w:rtl/>
        </w:rPr>
        <w:br/>
      </w:r>
      <w:r>
        <w:rPr>
          <w:rtl/>
        </w:rPr>
        <w:t xml:space="preserve">منهما مرتكزات ثابتة لم تتغير بشيء من المواقف الظاهرة ، بل وربّما طفحت </w:t>
      </w:r>
      <w:r>
        <w:rPr>
          <w:rFonts w:hint="cs"/>
          <w:rtl/>
        </w:rPr>
        <w:br/>
      </w:r>
      <w:r>
        <w:rPr>
          <w:rtl/>
        </w:rPr>
        <w:t>بعض آثارها عند ساعة غضبٍ أو إثارة استفزاز.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فموقف عمر أزاء بني هاشم ـ ومنهم ابن عباس ـ لم يزل هو موقفه الأوّل </w:t>
      </w:r>
      <w:r>
        <w:rPr>
          <w:rFonts w:hint="cs"/>
          <w:rtl/>
        </w:rPr>
        <w:br/>
      </w:r>
      <w:r>
        <w:rPr>
          <w:rtl/>
        </w:rPr>
        <w:t xml:space="preserve">وهو موقفه الأخير ، وهو استبعاد بني هاشم عن مراكز القوة في الدولة الإسلامية. </w:t>
      </w:r>
      <w:r>
        <w:rPr>
          <w:rFonts w:hint="cs"/>
          <w:rtl/>
        </w:rPr>
        <w:br/>
      </w:r>
      <w:r>
        <w:rPr>
          <w:rtl/>
        </w:rPr>
        <w:t xml:space="preserve">بل وحتى مجرد الترشيح كما سنرى ذلك. كما أن موقف ابن عباس ـ وبني </w:t>
      </w:r>
      <w:r>
        <w:rPr>
          <w:rFonts w:hint="cs"/>
          <w:rtl/>
        </w:rPr>
        <w:br/>
      </w:r>
      <w:r>
        <w:rPr>
          <w:rtl/>
        </w:rPr>
        <w:t xml:space="preserve">هاشم مثله ـ لم يزل هو موقفهم الأوّل والأخير يرون أنّهم أصحاب الحق في </w:t>
      </w:r>
      <w:r>
        <w:rPr>
          <w:rFonts w:hint="cs"/>
          <w:rtl/>
        </w:rPr>
        <w:br/>
      </w:r>
      <w:r>
        <w:rPr>
          <w:rtl/>
        </w:rPr>
        <w:t>الخلافة ، وأن قريشاً ـ ومنهم عمر ـ اغتصبت حقهم.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وإذا تأملنا في تاريخ عمر أيام ولايته الّتي جاوزت عقداً من الزمن لا نجده </w:t>
      </w:r>
      <w:r>
        <w:rPr>
          <w:rFonts w:hint="cs"/>
          <w:rtl/>
        </w:rPr>
        <w:br/>
      </w:r>
      <w:r>
        <w:rPr>
          <w:rtl/>
        </w:rPr>
        <w:t xml:space="preserve">فضّل أحداً على بني هاشم في العطاء ، كما نجد منه أحياناً وابلاً من الإطراء لهم </w:t>
      </w:r>
      <w:r>
        <w:rPr>
          <w:rFonts w:hint="cs"/>
          <w:rtl/>
        </w:rPr>
        <w:br/>
      </w:r>
      <w:r>
        <w:rPr>
          <w:rtl/>
        </w:rPr>
        <w:t xml:space="preserve">والثناء عليهم ، ولكن كلّ ذلك لا يعني تغيير شيء من الثوابت عنده وما ذلك ـ </w:t>
      </w:r>
      <w:r>
        <w:rPr>
          <w:rFonts w:hint="cs"/>
          <w:rtl/>
        </w:rPr>
        <w:br/>
      </w:r>
      <w:r>
        <w:rPr>
          <w:rtl/>
        </w:rPr>
        <w:t xml:space="preserve">إن صح التعبير ـ إلاّ بعواطف نواشف أزاء ما هو الخلاف عليه وفيه ، إذ ليس لها </w:t>
      </w:r>
      <w:r>
        <w:rPr>
          <w:rFonts w:hint="cs"/>
          <w:rtl/>
        </w:rPr>
        <w:br/>
      </w:r>
      <w:r>
        <w:rPr>
          <w:rtl/>
        </w:rPr>
        <w:t xml:space="preserve">أي تأثير على الصعيد العملي. فهو لم يرشّح أيّ إنسان منهم لأمر ولاية أو قيادة </w:t>
      </w:r>
      <w:r>
        <w:rPr>
          <w:rFonts w:hint="cs"/>
          <w:rtl/>
        </w:rPr>
        <w:br/>
      </w:r>
      <w:r>
        <w:rPr>
          <w:rtl/>
        </w:rPr>
        <w:t xml:space="preserve">جيش أو سرية ، وحسبنا من حديثه ما ذكره محمّد بن سليمان : أن عمر سئل عن </w:t>
      </w:r>
      <w:r>
        <w:rPr>
          <w:rFonts w:hint="cs"/>
          <w:rtl/>
        </w:rPr>
        <w:br/>
      </w:r>
      <w:r>
        <w:rPr>
          <w:rtl/>
        </w:rPr>
        <w:t xml:space="preserve">استعماله المؤلفة قلوبهم من الطلقاء وأبناء الطلقاء ، وإعراضه عن تولية عليّ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والعباس والزبير وطلحة. فقال : أمّا عليّ فأنبه من ذلك ، وإنما هؤلاء النفر من </w:t>
      </w:r>
      <w:r>
        <w:rPr>
          <w:rFonts w:hint="cs"/>
          <w:rtl/>
        </w:rPr>
        <w:br/>
      </w:r>
      <w:r>
        <w:rPr>
          <w:rtl/>
        </w:rPr>
        <w:t xml:space="preserve">قريش ، فإنّي أخاف أن ينتشروا في البلاد فيكثروا فيها الفساد (؟)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مع أنّ عمر </w:t>
      </w:r>
      <w:r>
        <w:rPr>
          <w:rFonts w:hint="cs"/>
          <w:rtl/>
        </w:rPr>
        <w:br/>
      </w:r>
      <w:r>
        <w:rPr>
          <w:rtl/>
        </w:rPr>
        <w:t xml:space="preserve">كان يستعمل المنافق والفاجر ويقول استعين بقوته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وثمة ما هو أصرح مقالة </w:t>
      </w:r>
      <w:r>
        <w:rPr>
          <w:rFonts w:hint="cs"/>
          <w:rtl/>
        </w:rPr>
        <w:br/>
      </w:r>
      <w:r>
        <w:rPr>
          <w:rtl/>
        </w:rPr>
        <w:t xml:space="preserve">وأوضح دلالة. وذلك قول عمر لأصحاب الشورى روحوا إليَّ ، فلمّا نظر إليهم </w:t>
      </w:r>
      <w:r>
        <w:rPr>
          <w:rFonts w:hint="cs"/>
          <w:rtl/>
        </w:rPr>
        <w:br/>
      </w:r>
      <w:r>
        <w:rPr>
          <w:rtl/>
        </w:rPr>
        <w:t xml:space="preserve">قال : قد جاءني كلّ واحد منهم يهزّ عفريته يرجو أن يكون خليفة ، أمّا أنت </w:t>
      </w:r>
      <w:r>
        <w:rPr>
          <w:rFonts w:hint="cs"/>
          <w:rtl/>
        </w:rPr>
        <w:br/>
      </w:r>
      <w:r>
        <w:rPr>
          <w:rtl/>
        </w:rPr>
        <w:t xml:space="preserve">ياطلحة أفلست القائل إن قبض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أنكح أزواجه من بعده فما جعل الله </w:t>
      </w:r>
      <w:r>
        <w:rPr>
          <w:rFonts w:hint="cs"/>
          <w:rtl/>
        </w:rPr>
        <w:br/>
      </w:r>
      <w:r>
        <w:rPr>
          <w:rtl/>
        </w:rPr>
        <w:t xml:space="preserve">محمّداً أحق ببنات أعمامنا منّا ، فأنزل الله تعالى فيك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وَمَا كَانَ لَكُمْ أَنْ تُؤْذُوا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رَسُولَ اللَّهِ وَلا أَنْ تَنْكِحُوا أَزْوَاجَهُ مِنْ بَعْدِهِ أَبَدًا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وأمّا أنت يا زبير فوالله ما لان قلبك يوماً ولا ليلة ، ومازلت جلفاً جافياً.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وأمّا أنت يا عثمان فوالله لروثة خير منك.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وأمّا أنت يا عبد الرحمن فأنت رجل عاجز تحب قومك جميعاً.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وأمّا أنت يا سعد فصاحب عصبية وفتنة.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أنت يا عليّ فوالله لو وزن إيمانك بإيمان أهل الأرض لرجحهم. فقام </w:t>
      </w:r>
      <w:r>
        <w:rPr>
          <w:rFonts w:hint="cs"/>
          <w:rtl/>
        </w:rPr>
        <w:br/>
      </w:r>
      <w:r>
        <w:rPr>
          <w:rtl/>
        </w:rPr>
        <w:t xml:space="preserve">عليّ مولياً يخرج فقال عمر : والله إني لأعلم مكان رجل لو وليتموه أمركم </w:t>
      </w:r>
      <w:r>
        <w:rPr>
          <w:rFonts w:hint="cs"/>
          <w:rtl/>
        </w:rPr>
        <w:br/>
      </w:r>
      <w:r>
        <w:rPr>
          <w:rtl/>
        </w:rPr>
        <w:t>لحملكم على المحجة البيضاء.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قالوا : من هو؟ قال : هذا المولي بينكم ، قالوا : فما يمنعك من ذلك؟ قال : </w:t>
      </w:r>
      <w:r>
        <w:rPr>
          <w:rFonts w:hint="cs"/>
          <w:rtl/>
        </w:rPr>
        <w:br/>
      </w:r>
      <w:r>
        <w:rPr>
          <w:rtl/>
        </w:rPr>
        <w:t xml:space="preserve">ليس إلى ذلك سبيل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9 / 29 ط محققة.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كنز العمال 4 / 614 ، و 5 / 771 ط مؤسسة الرسالة.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الأحزاب / 53.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شرح النهج لابن أبي الحديد 3 / 170 ط الأولى.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حديث له مع المغيرة بن شعبة قال : أما والله لولا دعابة فيه ما شككت </w:t>
      </w:r>
      <w:r>
        <w:rPr>
          <w:rFonts w:hint="cs"/>
          <w:rtl/>
        </w:rPr>
        <w:br/>
      </w:r>
      <w:r>
        <w:rPr>
          <w:rtl/>
        </w:rPr>
        <w:t xml:space="preserve">في ولايته ، وان نزلت على رغم أنف قريش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قوله لابنه عبد الله أقل دلالة ممّا سبق. فقد روى البلاذري في أنساب </w:t>
      </w:r>
      <w:r>
        <w:rPr>
          <w:rFonts w:hint="cs"/>
          <w:rtl/>
        </w:rPr>
        <w:br/>
      </w:r>
      <w:r>
        <w:rPr>
          <w:rtl/>
        </w:rPr>
        <w:t xml:space="preserve">الأشراف : « إنّ عمر لمّا خرج أهل الشورى من عنده قال : إن ولـّوها الأجلح سلك </w:t>
      </w:r>
      <w:r>
        <w:rPr>
          <w:rFonts w:hint="cs"/>
          <w:rtl/>
        </w:rPr>
        <w:br/>
      </w:r>
      <w:r>
        <w:rPr>
          <w:rtl/>
        </w:rPr>
        <w:t>بهم الطريق.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عبد الله بن عمر : فما يمنعك منه يا أمير المؤمنين؟ قال أكره أن </w:t>
      </w:r>
      <w:r>
        <w:rPr>
          <w:rFonts w:hint="cs"/>
          <w:rtl/>
        </w:rPr>
        <w:br/>
      </w:r>
      <w:r>
        <w:rPr>
          <w:rtl/>
        </w:rPr>
        <w:t xml:space="preserve">أتحملها حياً وميتاً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ولقد دعا الناس إلى الرجوع إلى أناس سماهم عند احتياجهم في أمور </w:t>
      </w:r>
      <w:r>
        <w:rPr>
          <w:rFonts w:hint="cs"/>
          <w:rtl/>
        </w:rPr>
        <w:br/>
      </w:r>
      <w:r>
        <w:rPr>
          <w:rtl/>
        </w:rPr>
        <w:t xml:space="preserve">دينهم ، فخطب قائلاً : « من أراد أن يسأل عن القرآن فليأت أبيّ بن كعب ، ومن </w:t>
      </w:r>
      <w:r>
        <w:rPr>
          <w:rFonts w:hint="cs"/>
          <w:rtl/>
        </w:rPr>
        <w:br/>
      </w:r>
      <w:r>
        <w:rPr>
          <w:rtl/>
        </w:rPr>
        <w:t xml:space="preserve">أراد أن يسأل عن الحلال والحرام فليأت معاذ بن جبل ، ومن أراد أن يسأل عن </w:t>
      </w:r>
      <w:r>
        <w:rPr>
          <w:rFonts w:hint="cs"/>
          <w:rtl/>
        </w:rPr>
        <w:br/>
      </w:r>
      <w:r>
        <w:rPr>
          <w:rtl/>
        </w:rPr>
        <w:t xml:space="preserve">الفرائض فليأت زيد بن ثابت ، ومن أراد المال فليأتني فأني له خازن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فأنظر إلى هذه الكلمات القصيرة الّتي جعلت هؤلاء النفر الّذي سماهم هم </w:t>
      </w:r>
      <w:r>
        <w:rPr>
          <w:rFonts w:hint="cs"/>
          <w:rtl/>
        </w:rPr>
        <w:br/>
      </w:r>
      <w:r>
        <w:rPr>
          <w:rtl/>
        </w:rPr>
        <w:t xml:space="preserve">مراجع للناس في القرآن والحلال والحرام والفرائض ، واحتجن لنفسه خزانة </w:t>
      </w:r>
      <w:r>
        <w:rPr>
          <w:rFonts w:hint="cs"/>
          <w:rtl/>
        </w:rPr>
        <w:br/>
      </w:r>
      <w:r>
        <w:rPr>
          <w:rtl/>
        </w:rPr>
        <w:t>المال فهو بيده يعطي من يشاء مايشاء.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ومن اللافت للنظر أن النفر المسمّين كلهم من الأنصار فما بال المهاجرين؟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أليس فيهم من يضارع هؤلاء فيما عندهم من مؤهلات علمية ودينية؟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والجواب ليس فيهم من عيب ، وإن بقي السرّ في ضمير الغيب ، لكن مهما </w:t>
      </w:r>
      <w:r>
        <w:rPr>
          <w:rFonts w:hint="cs"/>
          <w:rtl/>
        </w:rPr>
        <w:br/>
      </w:r>
      <w:r>
        <w:rPr>
          <w:rtl/>
        </w:rPr>
        <w:t xml:space="preserve">كان من السر المكتوم فقد كان من الواضح والمعلوم لدى جميع المسلمين من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العقد الفريد 4 / 282 ط لجنة التأليف والترجمة والنشر.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أنساب الأشراف 1 ق 4 / 501 ط بيروت ، وأنظـر شرح النهج لابن أبي الحديد 3 / 170ط </w:t>
      </w:r>
      <w:r>
        <w:rPr>
          <w:rFonts w:hint="cs"/>
          <w:rtl/>
        </w:rPr>
        <w:br/>
      </w:r>
      <w:r>
        <w:rPr>
          <w:rtl/>
        </w:rPr>
        <w:t>بيروت.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أخرجه الحاكم في المستدرك 3 / 272 ، وقال صحيح عليّ شرط الشيخين ولم يخرّجاه.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أنصار ومهاجرين أنّ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في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(أنا مدينة العلم وعليّ بابها) ، </w:t>
      </w:r>
      <w:r>
        <w:rPr>
          <w:rFonts w:hint="cs"/>
          <w:rtl/>
        </w:rPr>
        <w:br/>
      </w:r>
      <w:r>
        <w:rPr>
          <w:rtl/>
        </w:rPr>
        <w:t xml:space="preserve">وقال : (عليّ عيبة علمي) ، ولم يرد مثل ذلك في حقّ أي إنسان آخر من الصحابة ، </w:t>
      </w:r>
      <w:r>
        <w:rPr>
          <w:rFonts w:hint="cs"/>
          <w:rtl/>
        </w:rPr>
        <w:br/>
      </w:r>
      <w:r>
        <w:rPr>
          <w:rtl/>
        </w:rPr>
        <w:t xml:space="preserve">فلماذا لم ينوّه عمر بالرجوع إليه كما نوّه باُولئك النفر. مع انّه هو الّذي كان يفزع </w:t>
      </w:r>
      <w:r>
        <w:rPr>
          <w:rFonts w:hint="cs"/>
          <w:rtl/>
        </w:rPr>
        <w:br/>
      </w:r>
      <w:r>
        <w:rPr>
          <w:rtl/>
        </w:rPr>
        <w:t xml:space="preserve">إليه عند عضل المسائل ويقول : « لا أبقاني الله لمعضلة ليس لها أبو الحسن » ، </w:t>
      </w:r>
      <w:r>
        <w:rPr>
          <w:rFonts w:hint="cs"/>
          <w:rtl/>
        </w:rPr>
        <w:br/>
      </w:r>
      <w:r>
        <w:rPr>
          <w:rtl/>
        </w:rPr>
        <w:t xml:space="preserve">وكثيراً ما قال : « لولا عليّ لهلك عمر » ، فهو لا يجهل مقام الإمام العلمي ولكن لم </w:t>
      </w:r>
      <w:r>
        <w:rPr>
          <w:rFonts w:hint="cs"/>
          <w:rtl/>
        </w:rPr>
        <w:br/>
      </w:r>
      <w:r>
        <w:rPr>
          <w:rtl/>
        </w:rPr>
        <w:t xml:space="preserve">ينوّه به. ويأمر بالرجوع إليه ، لأن التنويه بالرجوع إليه يستتبع الإقرار بحقه فيما </w:t>
      </w:r>
      <w:r>
        <w:rPr>
          <w:rFonts w:hint="cs"/>
          <w:rtl/>
        </w:rPr>
        <w:br/>
      </w:r>
      <w:r>
        <w:rPr>
          <w:rtl/>
        </w:rPr>
        <w:t xml:space="preserve">يقول ويطلب من أمر الخلافة. وهذا ما لا تريده قريش ـ ومنهم عمر ـ ولتبقى </w:t>
      </w:r>
      <w:r>
        <w:rPr>
          <w:rFonts w:hint="cs"/>
          <w:rtl/>
        </w:rPr>
        <w:br/>
      </w:r>
      <w:r>
        <w:rPr>
          <w:rtl/>
        </w:rPr>
        <w:t>معرفة الفضل له شيء ، والتنويه بذلك الفضل في الإرجاع إليه شيء آخر.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ولقد أخرج أحمد في فضائل الصحابة بسنده عن أبي هبيرة أنّ عمر بن </w:t>
      </w:r>
      <w:r>
        <w:rPr>
          <w:rFonts w:hint="cs"/>
          <w:rtl/>
        </w:rPr>
        <w:br/>
      </w:r>
      <w:r>
        <w:rPr>
          <w:rtl/>
        </w:rPr>
        <w:t>الخطاب كان</w:t>
      </w:r>
      <w:r>
        <w:rPr>
          <w:rFonts w:hint="cs"/>
          <w:rtl/>
        </w:rPr>
        <w:t xml:space="preserve"> </w:t>
      </w:r>
      <w:r>
        <w:rPr>
          <w:rtl/>
        </w:rPr>
        <w:t xml:space="preserve">يقول : « من كان سائلاًَ عن شيء من القرآن فليسأل عبد الله بن </w:t>
      </w:r>
      <w:r>
        <w:rPr>
          <w:rFonts w:hint="cs"/>
          <w:rtl/>
        </w:rPr>
        <w:br/>
      </w:r>
      <w:r>
        <w:rPr>
          <w:rtl/>
        </w:rPr>
        <w:t xml:space="preserve">عباس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هذا إن صح سنده فربما كان ذلك يوماً ما في حديث خاص وليس في </w:t>
      </w:r>
      <w:r>
        <w:rPr>
          <w:rFonts w:hint="cs"/>
          <w:rtl/>
        </w:rPr>
        <w:br/>
      </w:r>
      <w:r>
        <w:rPr>
          <w:rtl/>
        </w:rPr>
        <w:t>خطبة على الناس كما مر في شأن النفر الأنصار.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وهلمّ إلى مواقف أخر له مع ابن عباس ، وهي متأخرة زماناً عما سبق منها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ما أخرج ابن سعد في الطبقات في ترجمة ابن عباس بسنده عن مجاهد </w:t>
      </w:r>
      <w:r>
        <w:rPr>
          <w:rFonts w:hint="cs"/>
          <w:rtl/>
        </w:rPr>
        <w:br/>
      </w:r>
      <w:r>
        <w:rPr>
          <w:rtl/>
        </w:rPr>
        <w:t xml:space="preserve">قال : « سمعت ابن عباس يقول : خدمت عمر خدمة لم يخدمه إياه أحد من أهله ، </w:t>
      </w:r>
      <w:r>
        <w:rPr>
          <w:rFonts w:hint="cs"/>
          <w:rtl/>
        </w:rPr>
        <w:br/>
      </w:r>
      <w:r>
        <w:rPr>
          <w:rtl/>
        </w:rPr>
        <w:t xml:space="preserve">ولطفت به لطفاً لم يلطف به أحد من أهله ، فخلوت معه ذات يوم في بيته ـ وكان </w:t>
      </w:r>
      <w:r>
        <w:rPr>
          <w:rFonts w:hint="cs"/>
          <w:rtl/>
        </w:rPr>
        <w:br/>
      </w:r>
      <w:r>
        <w:rPr>
          <w:rtl/>
        </w:rPr>
        <w:t xml:space="preserve">يجلّني ويكرمني ـ فشهق شهقة ظننت أن نفسه سوف تخرج منها ، فقلت : أمن </w:t>
      </w:r>
      <w:r>
        <w:rPr>
          <w:rFonts w:hint="cs"/>
          <w:rtl/>
        </w:rPr>
        <w:br/>
      </w:r>
      <w:r>
        <w:rPr>
          <w:rtl/>
        </w:rPr>
        <w:t xml:space="preserve">جزع يا أمير المؤمنين؟ فقال : لا أجد لهذا الأمر أحداً. قلت : فأين أنت عن فلان ، </w:t>
      </w:r>
      <w:r>
        <w:rPr>
          <w:rFonts w:hint="cs"/>
          <w:rtl/>
        </w:rPr>
        <w:br/>
      </w:r>
      <w:r>
        <w:rPr>
          <w:rtl/>
        </w:rPr>
        <w:t xml:space="preserve">وفلان ، وفلان ، وفلان ، وفلان ، وفلان ـ فسمّى له الستة أهل الشورى ـ فأجابه في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فضائل الصحابة / 1893.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كلّ واحد منهم بقول. ثم قال : انه لا يصلح لهذا الأمر إلاّ قويّ في غير عُنف ، ليّن </w:t>
      </w:r>
      <w:r>
        <w:rPr>
          <w:rFonts w:hint="cs"/>
          <w:rtl/>
        </w:rPr>
        <w:br/>
      </w:r>
      <w:r>
        <w:rPr>
          <w:rtl/>
        </w:rPr>
        <w:t xml:space="preserve">في غير ضعف ، جواد في غير سرف ، ممسك في غير بُخل ... أهـ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الخبر لا شك قد اعتراه تعتيم متعمد بكتمان أقوال عمر في كلّ من </w:t>
      </w:r>
      <w:r>
        <w:rPr>
          <w:rFonts w:hint="cs"/>
          <w:rtl/>
        </w:rPr>
        <w:br/>
      </w:r>
      <w:r>
        <w:rPr>
          <w:rtl/>
        </w:rPr>
        <w:t xml:space="preserve">فلان وفلان الستة أصحاب الشورى كما لم يذكر لنا مجاهد ماذا كان رأي ابن </w:t>
      </w:r>
      <w:r>
        <w:rPr>
          <w:rFonts w:hint="cs"/>
          <w:rtl/>
        </w:rPr>
        <w:br/>
      </w:r>
      <w:r>
        <w:rPr>
          <w:rtl/>
        </w:rPr>
        <w:t xml:space="preserve">عباس في تلك الأقوال. ولا نبرئ مجاهد من تبعة ذلك التكتم. ومهما يكن فثمة </w:t>
      </w:r>
      <w:r>
        <w:rPr>
          <w:rFonts w:hint="cs"/>
          <w:rtl/>
        </w:rPr>
        <w:br/>
      </w:r>
      <w:r>
        <w:rPr>
          <w:rtl/>
        </w:rPr>
        <w:t xml:space="preserve">ما هو صريح الدلالة على استبعاد عمر لبني هاشم ـ ومنهم ابن عباس ـ عن كلّ </w:t>
      </w:r>
      <w:r>
        <w:rPr>
          <w:rFonts w:hint="cs"/>
          <w:rtl/>
        </w:rPr>
        <w:br/>
      </w:r>
      <w:r>
        <w:rPr>
          <w:rtl/>
        </w:rPr>
        <w:t xml:space="preserve">ما يمكنّهم من ممارسة أي دور قيادي. فهلمّ الآن إلى حديث : </w:t>
      </w:r>
    </w:p>
    <w:p w:rsidR="00906DE6" w:rsidRDefault="00906DE6" w:rsidP="00906DE6">
      <w:pPr>
        <w:pStyle w:val="Heading2"/>
        <w:rPr>
          <w:rtl/>
        </w:rPr>
      </w:pPr>
      <w:bookmarkStart w:id="22" w:name="_Toc441662664"/>
      <w:r>
        <w:rPr>
          <w:rtl/>
        </w:rPr>
        <w:t>حضور الحبر مقتل عمر وآخر أيامه :</w:t>
      </w:r>
      <w:bookmarkEnd w:id="22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روى ابن سعد في الطبقات والبخاري في صحيحه عن عمرو بن ميمون </w:t>
      </w:r>
      <w:r>
        <w:rPr>
          <w:rFonts w:hint="cs"/>
          <w:rtl/>
        </w:rPr>
        <w:br/>
      </w:r>
      <w:r>
        <w:rPr>
          <w:rtl/>
        </w:rPr>
        <w:t xml:space="preserve">قال : « وما كان بيني وبينه ـ يعني عمر ـ حين طعن إلاّ ابن عباس فأخذ بيد عبد </w:t>
      </w:r>
      <w:r>
        <w:rPr>
          <w:rFonts w:hint="cs"/>
          <w:rtl/>
        </w:rPr>
        <w:br/>
      </w:r>
      <w:r>
        <w:rPr>
          <w:rtl/>
        </w:rPr>
        <w:t xml:space="preserve">الرحمن بن عوف فقدّمه فصلّوا الفجر يومئذ صلاة خفيفة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وفي حديث الطبري رواه عن المسور بن مخرمة قال : « فلمّا وجد عمر </w:t>
      </w:r>
      <w:r>
        <w:rPr>
          <w:rFonts w:hint="cs"/>
          <w:rtl/>
        </w:rPr>
        <w:br/>
      </w:r>
      <w:r>
        <w:rPr>
          <w:rtl/>
        </w:rPr>
        <w:t xml:space="preserve">حر السلاح سقط وقال : أفي الناس عبد الرحمن بن عوف؟ قالوا : نعم يا أمير </w:t>
      </w:r>
      <w:r>
        <w:rPr>
          <w:rFonts w:hint="cs"/>
          <w:rtl/>
        </w:rPr>
        <w:br/>
      </w:r>
      <w:r>
        <w:rPr>
          <w:rtl/>
        </w:rPr>
        <w:t xml:space="preserve">المؤمنين هو ذا ، قال تقدم فصل بالناس. قال : فصلّى عبد الرحمن بن عوف وعمر </w:t>
      </w:r>
      <w:r>
        <w:rPr>
          <w:rFonts w:hint="cs"/>
          <w:rtl/>
        </w:rPr>
        <w:br/>
      </w:r>
      <w:r>
        <w:rPr>
          <w:rtl/>
        </w:rPr>
        <w:t xml:space="preserve">طريح ...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وفي رواية البخاري في صحيحه : « فتناول يد عبد الرحمن بن عوف </w:t>
      </w:r>
      <w:r>
        <w:rPr>
          <w:rFonts w:hint="cs"/>
          <w:rtl/>
        </w:rPr>
        <w:br/>
      </w:r>
      <w:r>
        <w:rPr>
          <w:rtl/>
        </w:rPr>
        <w:t xml:space="preserve">فقدّمه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1 / 142 الطبقة الخامسة.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3 ق 1 / 244.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تاريخ الطبري 4 / 191 ط محققة.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فتح الباري 8 / 63.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4 ـ ثم حُمل عمر إلى منزله وكان ممن حمله عبد الله بن عباس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ولم يزل </w:t>
      </w:r>
      <w:r>
        <w:rPr>
          <w:rFonts w:hint="cs"/>
          <w:rtl/>
        </w:rPr>
        <w:br/>
      </w:r>
      <w:r>
        <w:rPr>
          <w:rtl/>
        </w:rPr>
        <w:t xml:space="preserve">عنده حتى أسفر الصبح وأفاق عمر من غشيته فقال : اخرج يا عبد الله بن عباس </w:t>
      </w:r>
      <w:r>
        <w:rPr>
          <w:rFonts w:hint="cs"/>
          <w:rtl/>
        </w:rPr>
        <w:br/>
      </w:r>
      <w:r>
        <w:rPr>
          <w:rtl/>
        </w:rPr>
        <w:t xml:space="preserve">فسل من قتلني؟ فخرج وسأل ثم عاد إليه فإذا هو يبدّ النظر فيه ـ أي يحدّق ـ </w:t>
      </w:r>
      <w:r>
        <w:rPr>
          <w:rFonts w:hint="cs"/>
          <w:rtl/>
        </w:rPr>
        <w:br/>
      </w:r>
      <w:r>
        <w:rPr>
          <w:rtl/>
        </w:rPr>
        <w:t xml:space="preserve">يستأني خبر ما عنده فأخبره أنه أبو لؤلؤة غلام المغيرة بن شعبة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5 ـ ويبدو من بعض مرويّات ابن سعد في ذلك أنّ عمر كان يتهم في نفسه </w:t>
      </w:r>
      <w:r>
        <w:rPr>
          <w:rFonts w:hint="cs"/>
          <w:rtl/>
        </w:rPr>
        <w:br/>
      </w:r>
      <w:r>
        <w:rPr>
          <w:rtl/>
        </w:rPr>
        <w:t xml:space="preserve">أناساً لم يكشف عن هويّاتهم فقال لابن عباس : اخرج إليهم ـ يعني المهاجرين </w:t>
      </w:r>
      <w:r>
        <w:rPr>
          <w:rFonts w:hint="cs"/>
          <w:rtl/>
        </w:rPr>
        <w:br/>
      </w:r>
      <w:r>
        <w:rPr>
          <w:rtl/>
        </w:rPr>
        <w:t xml:space="preserve">والأنصار الذين اجتمعوا ببابه ـ فسلهم عن ملأ منكم ومشورة كان هذا الّذي </w:t>
      </w:r>
      <w:r>
        <w:rPr>
          <w:rFonts w:hint="cs"/>
          <w:rtl/>
        </w:rPr>
        <w:br/>
      </w:r>
      <w:r>
        <w:rPr>
          <w:rtl/>
        </w:rPr>
        <w:t xml:space="preserve">أصابني؟ فخرج ابن عباس فسألهم فقال القوم : لا والله ما علّمنا ولا أطلّعنا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، فقال </w:t>
      </w:r>
      <w:r>
        <w:rPr>
          <w:rFonts w:hint="cs"/>
          <w:rtl/>
        </w:rPr>
        <w:br/>
      </w:r>
      <w:r>
        <w:rPr>
          <w:rtl/>
        </w:rPr>
        <w:t xml:space="preserve">عمر لابن عباس : قد كنت أنت وأبوك تحبّان أن تكثر العلوج بالمدينة ـ وكان </w:t>
      </w:r>
      <w:r>
        <w:rPr>
          <w:rFonts w:hint="cs"/>
          <w:rtl/>
        </w:rPr>
        <w:br/>
      </w:r>
      <w:r>
        <w:rPr>
          <w:rtl/>
        </w:rPr>
        <w:t xml:space="preserve">العباس أكثرهم رقيقاً ـ فقال : إن شئت فعلتُ ـ أي إن شئت قتلنا ـ فقال : </w:t>
      </w:r>
      <w:r>
        <w:rPr>
          <w:rFonts w:hint="cs"/>
          <w:rtl/>
        </w:rPr>
        <w:br/>
      </w:r>
      <w:r>
        <w:rPr>
          <w:rtl/>
        </w:rPr>
        <w:t xml:space="preserve">كذبت ، بعد ما تكلموا بلسانكم وصلّوا قبلتكم وحجوا حجكم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3 ق1 / 244.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3 ق1 / 251.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3 ق1 / 252.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فتح الباري 8 / 64 ، ولابن حجر توجيه غير وجيه لقول عمر لابن عباس (كذبت) فقال : هو </w:t>
      </w:r>
      <w:r>
        <w:rPr>
          <w:rFonts w:hint="cs"/>
          <w:rtl/>
        </w:rPr>
        <w:br/>
      </w:r>
      <w:r>
        <w:rPr>
          <w:rtl/>
        </w:rPr>
        <w:t xml:space="preserve">على ما ألف من شدة عمر في الدين ، لأنه فهم من ابن عباس من قوله : إن شئت فعلنا أي </w:t>
      </w:r>
      <w:r>
        <w:rPr>
          <w:rFonts w:hint="cs"/>
          <w:rtl/>
        </w:rPr>
        <w:br/>
      </w:r>
      <w:r>
        <w:rPr>
          <w:rtl/>
        </w:rPr>
        <w:t xml:space="preserve">قتلناهم فأجابه بذلك ، وأهل الحجاز يقولون : كذبت في موضع أخطأت (؟) وإنما قال له </w:t>
      </w:r>
      <w:r>
        <w:rPr>
          <w:rFonts w:hint="cs"/>
          <w:rtl/>
        </w:rPr>
        <w:br/>
      </w:r>
      <w:r>
        <w:rPr>
          <w:rtl/>
        </w:rPr>
        <w:t xml:space="preserve">بعد أن صلوا لعلمه أن المسلم لا يحل قتله ، ولعل ابن عباس أراد قتل مـن لم يسلم </w:t>
      </w:r>
      <w:r>
        <w:rPr>
          <w:rFonts w:hint="cs"/>
          <w:rtl/>
        </w:rPr>
        <w:br/>
      </w:r>
      <w:r>
        <w:rPr>
          <w:rtl/>
        </w:rPr>
        <w:t>منهم.</w:t>
      </w:r>
    </w:p>
    <w:p w:rsidR="00906DE6" w:rsidRPr="00865B80" w:rsidRDefault="00906DE6" w:rsidP="001824DE">
      <w:pPr>
        <w:pStyle w:val="libFootnote"/>
        <w:rPr>
          <w:rtl/>
        </w:rPr>
      </w:pPr>
      <w:r w:rsidRPr="00865B80">
        <w:rPr>
          <w:rtl/>
        </w:rPr>
        <w:t xml:space="preserve">أقول : وليس لي إلاّ أن أقول لابن حجرـ على حد ممّا زعم من لغة أهل الحجاز ـ كذبت أي </w:t>
      </w:r>
      <w:r>
        <w:rPr>
          <w:rFonts w:hint="cs"/>
          <w:rtl/>
        </w:rPr>
        <w:br/>
      </w:r>
      <w:r w:rsidRPr="00865B80">
        <w:rPr>
          <w:rtl/>
        </w:rPr>
        <w:t xml:space="preserve">أخطأتَ فأيّ معنى لتحامل عمر على ابن عباس وأبيه وأنهما أحبّا أن تكثر العلوج في </w:t>
      </w:r>
      <w:r>
        <w:rPr>
          <w:rFonts w:hint="cs"/>
          <w:rtl/>
        </w:rPr>
        <w:br/>
      </w:r>
      <w:r w:rsidRPr="00865B80">
        <w:rPr>
          <w:rtl/>
        </w:rPr>
        <w:t xml:space="preserve">المدينة بينما كان العلج الّذي طعنه غلاماً للمغيرة بن شعبة ، فلماذا الحملة على ابن </w:t>
      </w:r>
      <w:r>
        <w:rPr>
          <w:rFonts w:hint="cs"/>
          <w:rtl/>
        </w:rPr>
        <w:br/>
      </w:r>
      <w:r w:rsidRPr="00865B80">
        <w:rPr>
          <w:rtl/>
        </w:rPr>
        <w:t xml:space="preserve">عباس لـو لم يكن في نفس عمـر ما يستفزه فيستوفزه ، وكل الحديث يبقى على ذمة </w:t>
      </w:r>
      <w:r>
        <w:rPr>
          <w:rFonts w:hint="cs"/>
          <w:rtl/>
        </w:rPr>
        <w:br/>
      </w:r>
      <w:r w:rsidRPr="00865B80">
        <w:rPr>
          <w:rtl/>
        </w:rPr>
        <w:t>الرواة.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6 ـ وكان مستنداً في يوم من أيام طعنته إلى ابن عباس مع وجود ابنه عبد </w:t>
      </w:r>
      <w:r>
        <w:rPr>
          <w:rFonts w:hint="cs"/>
          <w:rtl/>
        </w:rPr>
        <w:br/>
      </w:r>
      <w:r>
        <w:rPr>
          <w:rtl/>
        </w:rPr>
        <w:t xml:space="preserve">الله وقريبه سعيد بن زيد ـ وكانا عنده ـ فقال : « اعلموا أنّي لم أقل في الكلالة </w:t>
      </w:r>
      <w:r>
        <w:rPr>
          <w:rFonts w:hint="cs"/>
          <w:rtl/>
        </w:rPr>
        <w:br/>
      </w:r>
      <w:r>
        <w:rPr>
          <w:rtl/>
        </w:rPr>
        <w:t xml:space="preserve">شيئاً ، ولم أستخلف بعدي أحداً ، وأن من أدرك وفاتي من سبي العرب فهو حرّ </w:t>
      </w:r>
      <w:r>
        <w:rPr>
          <w:rFonts w:hint="cs"/>
          <w:rtl/>
        </w:rPr>
        <w:br/>
      </w:r>
      <w:r>
        <w:rPr>
          <w:rtl/>
        </w:rPr>
        <w:t xml:space="preserve">من مال الله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7 ـ وأثنى عليه في يوم من أيامه الثلاثة قبل موته فقال له : « بأي شيء تثني </w:t>
      </w:r>
      <w:r>
        <w:rPr>
          <w:rFonts w:hint="cs"/>
          <w:rtl/>
        </w:rPr>
        <w:br/>
      </w:r>
      <w:r>
        <w:rPr>
          <w:rtl/>
        </w:rPr>
        <w:t xml:space="preserve">عليَّ بالإمـرة أو بغيرها؟ قال له : بكلّ. قال : ليتني أخـرج منها كفافاً لا أجـر ولا </w:t>
      </w:r>
      <w:r>
        <w:rPr>
          <w:rFonts w:hint="cs"/>
          <w:rtl/>
        </w:rPr>
        <w:br/>
      </w:r>
      <w:r>
        <w:rPr>
          <w:rtl/>
        </w:rPr>
        <w:t xml:space="preserve">وزر ... والله لو أن لي ما في الأرض من شيء لافتديت به من هول المطـّلع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8 ـ وقال له : « أعقل عني ثلاثاً : الإمارة شورى ، وفي فداء العرب مكان كلّ </w:t>
      </w:r>
      <w:r>
        <w:rPr>
          <w:rFonts w:hint="cs"/>
          <w:rtl/>
        </w:rPr>
        <w:br/>
      </w:r>
      <w:r>
        <w:rPr>
          <w:rtl/>
        </w:rPr>
        <w:t xml:space="preserve">عبدٍ عبد وفي ابن الأمة عبدان » وكتم ابن طاووس الثالثة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يبدو كتمان آخر الوصايا سنة متبعة لرواة السوء. لقد مرّ في حديث </w:t>
      </w:r>
      <w:r>
        <w:rPr>
          <w:rFonts w:hint="cs"/>
          <w:rtl/>
        </w:rPr>
        <w:br/>
      </w:r>
      <w:r>
        <w:rPr>
          <w:rtl/>
        </w:rPr>
        <w:t xml:space="preserve">البخاري عن اخبار ابن طاووس كتمانهم لوصية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الثالثة في حديث </w:t>
      </w:r>
      <w:r>
        <w:rPr>
          <w:rFonts w:hint="cs"/>
          <w:rtl/>
        </w:rPr>
        <w:br/>
      </w:r>
      <w:r>
        <w:rPr>
          <w:rtl/>
        </w:rPr>
        <w:t>الكتف والدواة ، فراجع.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9 ـ قال ابن عباس : « قلت لعمر : لقد أكثرت التمني للموت حتى خشيتُ أن </w:t>
      </w:r>
      <w:r>
        <w:rPr>
          <w:rFonts w:hint="cs"/>
          <w:rtl/>
        </w:rPr>
        <w:br/>
      </w:r>
      <w:r>
        <w:rPr>
          <w:rtl/>
        </w:rPr>
        <w:t xml:space="preserve">يكون عليك غير سهل عند أوانه فماذا سئمت من رعيتك إمّا أن تعيّن صالحاً أو </w:t>
      </w:r>
      <w:r>
        <w:rPr>
          <w:rFonts w:hint="cs"/>
          <w:rtl/>
        </w:rPr>
        <w:br/>
      </w:r>
      <w:r>
        <w:rPr>
          <w:rtl/>
        </w:rPr>
        <w:t xml:space="preserve">تقوّم فاسداً؟ قال يا بن عباس إنّي قائل قولاً فخذه إليك ، كيف لا أحب فراقهم </w:t>
      </w:r>
      <w:r>
        <w:rPr>
          <w:rFonts w:hint="cs"/>
          <w:rtl/>
        </w:rPr>
        <w:br/>
      </w:r>
      <w:r>
        <w:rPr>
          <w:rtl/>
        </w:rPr>
        <w:t xml:space="preserve">وفيهم مَن هو فاتح فاه للشهوة من الدنيا إمّا لحقٍ لا ينويه وإمّا لباطل لا يناله ، والله </w:t>
      </w:r>
      <w:r>
        <w:rPr>
          <w:rFonts w:hint="cs"/>
          <w:rtl/>
        </w:rPr>
        <w:br/>
      </w:r>
      <w:r>
        <w:rPr>
          <w:rtl/>
        </w:rPr>
        <w:t xml:space="preserve">لولا أن أسأل عنكم لبرئت منكم ، فأصبحت الأرض مني بلاقع ولم أقل ما فعل </w:t>
      </w:r>
      <w:r>
        <w:rPr>
          <w:rFonts w:hint="cs"/>
          <w:rtl/>
        </w:rPr>
        <w:br/>
      </w:r>
      <w:r>
        <w:rPr>
          <w:rtl/>
        </w:rPr>
        <w:t xml:space="preserve">فلان وفلان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3 ق1 / 248.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3 ق1 / 255.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المصنف لعبد الرزاق 5 / 446 ، وقارن طبقات ابن سعد 3 ق1 / 256.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شرح النهج لابن أبي الحديد 3 / 105 ط مصر الأولى.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10 ـ قال ابن عباس : « كنت عند عمر فتنفس نفساً ظننت أن أضلاعه قد </w:t>
      </w:r>
      <w:r>
        <w:rPr>
          <w:rFonts w:hint="cs"/>
          <w:rtl/>
        </w:rPr>
        <w:br/>
      </w:r>
      <w:r>
        <w:rPr>
          <w:rtl/>
        </w:rPr>
        <w:t xml:space="preserve">انفرجت. فقلت له ما أخرج هذا النفس منك يا أمير المؤمنين إلا همّ شديد؟ قال : </w:t>
      </w:r>
      <w:r>
        <w:rPr>
          <w:rFonts w:hint="cs"/>
          <w:rtl/>
        </w:rPr>
        <w:br/>
      </w:r>
      <w:r>
        <w:rPr>
          <w:rtl/>
        </w:rPr>
        <w:t xml:space="preserve">أي والله يا بن عباس إني فكرت فلم أدر فيمن أجعل هذا الأمر بعدي. ثم قال : </w:t>
      </w:r>
      <w:r>
        <w:rPr>
          <w:rFonts w:hint="cs"/>
          <w:rtl/>
        </w:rPr>
        <w:br/>
      </w:r>
      <w:r>
        <w:rPr>
          <w:rtl/>
        </w:rPr>
        <w:t xml:space="preserve">لعلك ترى صاحبك لها أهلاً؟ قلت وما يمنعه من ذلك مع جهاده وسابقته وقرابته </w:t>
      </w:r>
      <w:r>
        <w:rPr>
          <w:rFonts w:hint="cs"/>
          <w:rtl/>
        </w:rPr>
        <w:br/>
      </w:r>
      <w:r>
        <w:rPr>
          <w:rtl/>
        </w:rPr>
        <w:t xml:space="preserve">وعلمه. قال : صدقت ، ولكنه امرؤ فيه دعابة ، قلت : فاين أنت من طلحة؟ قال ذو </w:t>
      </w:r>
      <w:r>
        <w:rPr>
          <w:rFonts w:hint="cs"/>
          <w:rtl/>
        </w:rPr>
        <w:br/>
      </w:r>
      <w:r>
        <w:rPr>
          <w:rtl/>
        </w:rPr>
        <w:t xml:space="preserve">البأو باصبعه المقطوعة قلت : فعبد الرحمن؟ قال : رجل ضعيف لو صار الأمر إليه </w:t>
      </w:r>
      <w:r>
        <w:rPr>
          <w:rFonts w:hint="cs"/>
          <w:rtl/>
        </w:rPr>
        <w:br/>
      </w:r>
      <w:r>
        <w:rPr>
          <w:rtl/>
        </w:rPr>
        <w:t xml:space="preserve">لوضع خاتمه في يد امرأته. قلت : فالزبير؟ قال : شكس لقس يلاطم في البقيع في </w:t>
      </w:r>
      <w:r>
        <w:rPr>
          <w:rFonts w:hint="cs"/>
          <w:rtl/>
        </w:rPr>
        <w:br/>
      </w:r>
      <w:r>
        <w:rPr>
          <w:rtl/>
        </w:rPr>
        <w:t xml:space="preserve">صاع من بُرّ ، قلت : فسعد بن أبي وقاص؟ قال : صاحب سلاح ومقنب ، قلت : </w:t>
      </w:r>
      <w:r>
        <w:rPr>
          <w:rFonts w:hint="cs"/>
          <w:rtl/>
        </w:rPr>
        <w:br/>
      </w:r>
      <w:r>
        <w:rPr>
          <w:rtl/>
        </w:rPr>
        <w:t xml:space="preserve">فعثمان؟ قال : أوه ـ ثلاثاً ـ والله لئن وليها ليحملنّ بني أبي معيط على رقاب </w:t>
      </w:r>
      <w:r>
        <w:rPr>
          <w:rFonts w:hint="cs"/>
          <w:rtl/>
        </w:rPr>
        <w:br/>
      </w:r>
      <w:r>
        <w:rPr>
          <w:rtl/>
        </w:rPr>
        <w:t>الناس ، ثم لتنهض إليه العرب فتقتله.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 قال : يا بن عباس انّه لا يصلح لهذا الأمر إلاّ خصيف العُقدة ، قليل العزّة ، </w:t>
      </w:r>
      <w:r>
        <w:rPr>
          <w:rFonts w:hint="cs"/>
          <w:rtl/>
        </w:rPr>
        <w:br/>
      </w:r>
      <w:r>
        <w:rPr>
          <w:rtl/>
        </w:rPr>
        <w:t xml:space="preserve">لا تأخذه في الله لومة لائم ، يكون شديداً من غير عنف ، ليناً من غير ضعف ، سخياً </w:t>
      </w:r>
      <w:r>
        <w:rPr>
          <w:rFonts w:hint="cs"/>
          <w:rtl/>
        </w:rPr>
        <w:br/>
      </w:r>
      <w:r>
        <w:rPr>
          <w:rtl/>
        </w:rPr>
        <w:t>من غير سرف ، ممسكاً من غير وكف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ـ ابن عباس ـ : ثم أقبل عليّ بعد أن سكت هنيهة وقال : أجرؤهم والله </w:t>
      </w:r>
      <w:r>
        <w:rPr>
          <w:rFonts w:hint="cs"/>
          <w:rtl/>
        </w:rPr>
        <w:br/>
      </w:r>
      <w:r>
        <w:rPr>
          <w:rtl/>
        </w:rPr>
        <w:t xml:space="preserve">إن وليها أن يحملهم على كتاب ربّهم وسنّة نبيّه لصاحبك ، أما إن ولي أمرهم </w:t>
      </w:r>
      <w:r>
        <w:rPr>
          <w:rFonts w:hint="cs"/>
          <w:rtl/>
        </w:rPr>
        <w:br/>
      </w:r>
      <w:r>
        <w:rPr>
          <w:rtl/>
        </w:rPr>
        <w:t xml:space="preserve">حملهم على المحجة البيضاء والصراط المستقيم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... إلى غير ذلك من الشواهد </w:t>
      </w:r>
      <w:r>
        <w:rPr>
          <w:rFonts w:hint="cs"/>
          <w:rtl/>
        </w:rPr>
        <w:br/>
      </w:r>
      <w:r>
        <w:rPr>
          <w:rtl/>
        </w:rPr>
        <w:t>الّتي تدل على إصرار عمر على استبعاد بني هاشم.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مسألة تقديم عبد الرحمن بن عوف للصلاة أوضح دلالة على ذلك. </w:t>
      </w:r>
      <w:r>
        <w:rPr>
          <w:rFonts w:hint="cs"/>
          <w:rtl/>
        </w:rPr>
        <w:br/>
      </w:r>
      <w:r>
        <w:rPr>
          <w:rtl/>
        </w:rPr>
        <w:t xml:space="preserve">فإنّ عبد الرحمن بن عوف لم يكن أقرب مكاناً من ابن عباس حينئذ. فان رواية </w:t>
      </w:r>
      <w:r>
        <w:rPr>
          <w:rFonts w:hint="cs"/>
          <w:rtl/>
        </w:rPr>
        <w:br/>
      </w:r>
      <w:r>
        <w:rPr>
          <w:rtl/>
        </w:rPr>
        <w:t xml:space="preserve">عمرو بن ميمون ـ وقد تقدمت أولاً ـ دلت على قرب ابن عباس المكاني ،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3 / 106 ط مصر الاولى.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ورواية المسور بن مخرمة ـ وقد تقدمت ثانياً ـ دلت على بُعد عبد الرحمن مكاناً </w:t>
      </w:r>
      <w:r>
        <w:rPr>
          <w:rFonts w:hint="cs"/>
          <w:rtl/>
        </w:rPr>
        <w:br/>
      </w:r>
      <w:r>
        <w:rPr>
          <w:rtl/>
        </w:rPr>
        <w:t xml:space="preserve">حتى جعل يسأل عنه. وقد كان ابن عباس أولى أن يقدّمه للصلاة لأنه أقرأ من </w:t>
      </w:r>
      <w:r>
        <w:rPr>
          <w:rFonts w:hint="cs"/>
          <w:rtl/>
        </w:rPr>
        <w:br/>
      </w:r>
      <w:r>
        <w:rPr>
          <w:rtl/>
        </w:rPr>
        <w:t xml:space="preserve">عبد الرحمن وهو أستاذه في القراءة ـ كما في حديث الفلتة ـ الّذي رواه </w:t>
      </w:r>
      <w:r>
        <w:rPr>
          <w:rFonts w:hint="cs"/>
          <w:rtl/>
        </w:rPr>
        <w:br/>
      </w:r>
      <w:r>
        <w:rPr>
          <w:rtl/>
        </w:rPr>
        <w:t xml:space="preserve">البخاري في باب رجم الحبلى فقد جاء فيه : « إنّ ابن عباس كان يقرئ عبد </w:t>
      </w:r>
      <w:r>
        <w:rPr>
          <w:rFonts w:hint="cs"/>
          <w:rtl/>
        </w:rPr>
        <w:br/>
      </w:r>
      <w:r>
        <w:rPr>
          <w:rtl/>
        </w:rPr>
        <w:t xml:space="preserve">الرحمن بن عوف وجماعة من المهاجرين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فما دام ابن عباس هو الأقرأ </w:t>
      </w:r>
      <w:r>
        <w:rPr>
          <w:rFonts w:hint="cs"/>
          <w:rtl/>
        </w:rPr>
        <w:br/>
      </w:r>
      <w:r>
        <w:rPr>
          <w:rtl/>
        </w:rPr>
        <w:t xml:space="preserve">لكتاب الله تعالى والرسول الكريم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كان يقول : (وليؤمكم أقرؤكم)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وكان </w:t>
      </w:r>
      <w:r>
        <w:rPr>
          <w:rFonts w:hint="cs"/>
          <w:rtl/>
        </w:rPr>
        <w:br/>
      </w:r>
      <w:r>
        <w:rPr>
          <w:rtl/>
        </w:rPr>
        <w:t xml:space="preserve">يقول ـ كما في حديث أبي مسعود ـ : (يؤم القوم أقرؤهم لكتاب الله)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حكم لا يجهله عمر مهما جهل من الأحكام غيره ، فقد كان في جملة </w:t>
      </w:r>
      <w:r>
        <w:rPr>
          <w:rFonts w:hint="cs"/>
          <w:rtl/>
        </w:rPr>
        <w:br/>
      </w:r>
      <w:r>
        <w:rPr>
          <w:rtl/>
        </w:rPr>
        <w:t xml:space="preserve">المهاجرين الذين كان سالم مولى أبي حذيفة يؤمهم من مكة حتى قدم المدينة </w:t>
      </w:r>
      <w:r>
        <w:rPr>
          <w:rFonts w:hint="cs"/>
          <w:rtl/>
        </w:rPr>
        <w:br/>
      </w:r>
      <w:r>
        <w:rPr>
          <w:rtl/>
        </w:rPr>
        <w:t xml:space="preserve">لأنه كان أقرأهم ، وبقي يؤمهم بقباء وفيهم عمر بن الخطاب قبل أن يقدم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، ثم هل غاب عن علم عمر قول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ـ كما رواه عثمان بن عفان ـ </w:t>
      </w:r>
      <w:r>
        <w:rPr>
          <w:rFonts w:hint="cs"/>
          <w:rtl/>
        </w:rPr>
        <w:br/>
      </w:r>
      <w:r>
        <w:rPr>
          <w:rtl/>
        </w:rPr>
        <w:t xml:space="preserve">: (أفضلكم من تعلّم القرآن وعلّمه)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، ومن المتيقن كان ابن عباس هو الأفضل </w:t>
      </w:r>
      <w:r>
        <w:rPr>
          <w:rFonts w:hint="cs"/>
          <w:rtl/>
        </w:rPr>
        <w:br/>
      </w:r>
      <w:r>
        <w:rPr>
          <w:rtl/>
        </w:rPr>
        <w:t>من عبد الرحمن بن عوف لأنّه كان معلّمه في القرآن والفرائض.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إذن فقد كان ابن عباس هو الأولى بأن يقدمه عمر للصلاة بالناس ، هذا </w:t>
      </w:r>
      <w:r>
        <w:rPr>
          <w:rFonts w:hint="cs"/>
          <w:rtl/>
        </w:rPr>
        <w:br/>
      </w:r>
      <w:r>
        <w:rPr>
          <w:rtl/>
        </w:rPr>
        <w:t xml:space="preserve">إذا كنّا لم نتيقن حضـور الإمام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ساعتئذ ، وإلاّ فهو الأولـى من الجميع </w:t>
      </w:r>
      <w:r>
        <w:rPr>
          <w:rFonts w:hint="cs"/>
          <w:rtl/>
        </w:rPr>
        <w:br/>
      </w:r>
      <w:r>
        <w:rPr>
          <w:rtl/>
        </w:rPr>
        <w:t>بالإمامة.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وبقي هو استاذه حتى آخر ايام حياته حين منع عثمان الناس من الدخول عليه فلم يكن </w:t>
      </w:r>
      <w:r>
        <w:rPr>
          <w:rFonts w:hint="cs"/>
          <w:rtl/>
        </w:rPr>
        <w:br/>
      </w:r>
      <w:r>
        <w:rPr>
          <w:rtl/>
        </w:rPr>
        <w:t>يدخل عليه إلاّ ابن عباس فيتعلم منه القرآن والفرائض كما في شرح النهج 1 / 66.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أنظر سنن أبي داود 1 / 174.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1 / 173.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طبقات ابن سعد 3 ق1 / 61 ط ليدن أفست ، وصحيح سنن أبي داود 1 / 175.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(5) وهذا أخرجه البخاري في كتاب فضائل القرآن باب خيركم من تعلم القرآن وعلّمه 752 ط </w:t>
      </w:r>
      <w:r>
        <w:rPr>
          <w:rFonts w:hint="cs"/>
          <w:rtl/>
        </w:rPr>
        <w:br/>
      </w:r>
      <w:r>
        <w:rPr>
          <w:rtl/>
        </w:rPr>
        <w:t>الهند ، والترمذي 4 / 53 ، وعبد الرزاق في المصنف 3 / 367 ـ 368.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أفلا يدّل ذلك العدول عن ابن عباس إلى عبد الرحمن على اصرار عمر أن </w:t>
      </w:r>
      <w:r>
        <w:rPr>
          <w:rFonts w:hint="cs"/>
          <w:rtl/>
        </w:rPr>
        <w:br/>
      </w:r>
      <w:r>
        <w:rPr>
          <w:rtl/>
        </w:rPr>
        <w:t xml:space="preserve">لايولي هاشمياً مقاماً دينياً أو دنيوياً؟! وستأتي شواهد تؤكد على ذلك في عملية </w:t>
      </w:r>
      <w:r>
        <w:rPr>
          <w:rFonts w:hint="cs"/>
          <w:rtl/>
        </w:rPr>
        <w:br/>
      </w:r>
      <w:r>
        <w:rPr>
          <w:rtl/>
        </w:rPr>
        <w:t>الشورى.</w:t>
      </w:r>
    </w:p>
    <w:p w:rsidR="00906DE6" w:rsidRDefault="00906DE6" w:rsidP="00906DE6">
      <w:pPr>
        <w:pStyle w:val="Heading2"/>
        <w:rPr>
          <w:rtl/>
        </w:rPr>
      </w:pPr>
      <w:bookmarkStart w:id="23" w:name="_Toc441662665"/>
      <w:r>
        <w:rPr>
          <w:rtl/>
        </w:rPr>
        <w:t>ثوابت أهل البيت ومنهم ابن عباس :</w:t>
      </w:r>
      <w:bookmarkEnd w:id="23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ليس بخاف على الباحث موقف أهل البيت ـ ومنهم ابن عباس ـ في </w:t>
      </w:r>
      <w:r>
        <w:rPr>
          <w:rFonts w:hint="cs"/>
          <w:rtl/>
        </w:rPr>
        <w:br/>
      </w:r>
      <w:r>
        <w:rPr>
          <w:rtl/>
        </w:rPr>
        <w:t xml:space="preserve">منظورهم إلى الخلافة وأنها من حق عليّ خاصة ، وأن أبا بكر وعمر استحوذا </w:t>
      </w:r>
      <w:r>
        <w:rPr>
          <w:rFonts w:hint="cs"/>
          <w:rtl/>
        </w:rPr>
        <w:br/>
      </w:r>
      <w:r>
        <w:rPr>
          <w:rtl/>
        </w:rPr>
        <w:t>عليها ، كما في حديث لابن عباس مع عمر قال له ذلك صراحةً.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الحافظ ابن مردويه والراغب الأصفهاني عن ابن عباس قال : « كنت </w:t>
      </w:r>
      <w:r>
        <w:rPr>
          <w:rFonts w:hint="cs"/>
          <w:rtl/>
        </w:rPr>
        <w:br/>
      </w:r>
      <w:r>
        <w:rPr>
          <w:rtl/>
        </w:rPr>
        <w:t xml:space="preserve">أسير مع عمر بن الخطاب في ليلة وعمر على بغل وأنا على فرس ، فقرأ آية فيها </w:t>
      </w:r>
      <w:r>
        <w:rPr>
          <w:rFonts w:hint="cs"/>
          <w:rtl/>
        </w:rPr>
        <w:br/>
      </w:r>
      <w:r>
        <w:rPr>
          <w:rtl/>
        </w:rPr>
        <w:t xml:space="preserve">ذكر عليّ بن أبي طالب ، فقال : أما والله يا بني عبد المطلب لقد كان عليّ فيكم </w:t>
      </w:r>
      <w:r>
        <w:rPr>
          <w:rFonts w:hint="cs"/>
          <w:rtl/>
        </w:rPr>
        <w:br/>
      </w:r>
      <w:r>
        <w:rPr>
          <w:rtl/>
        </w:rPr>
        <w:t>أولى بهذا الأمر مني ومن أبي بكر.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فقلت في نفسي : لا أقالني الله إن أقلته ، فقلت : أنت تقول ذلك يا أمير </w:t>
      </w:r>
      <w:r>
        <w:rPr>
          <w:rFonts w:hint="cs"/>
          <w:rtl/>
        </w:rPr>
        <w:br/>
      </w:r>
      <w:r>
        <w:rPr>
          <w:rtl/>
        </w:rPr>
        <w:t>المؤمنين وأنت وصاحبك اللذان وثبتما وانتزعتما وأفرغتما الأمر منا دون الناس.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إليكم يا بني عبد المطلب ، أمّا إنكم أصحاب عمر بن الخطاب ، </w:t>
      </w:r>
      <w:r>
        <w:rPr>
          <w:rFonts w:hint="cs"/>
          <w:rtl/>
        </w:rPr>
        <w:br/>
      </w:r>
      <w:r>
        <w:rPr>
          <w:rtl/>
        </w:rPr>
        <w:t>فتأخرت وتقدم هنيهة فقال : سر لا سرت وقال : أعد عليَّ كلامك.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فقلت : إنّما ذكرت شيئاً فرددتُ عليه جوابه ولو سكت سكتنا ...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ذكر اليعقوبي في تاريخه أمر توسعة عمر للمسجد الحرام وهدم بيت </w:t>
      </w:r>
      <w:r>
        <w:rPr>
          <w:rFonts w:hint="cs"/>
          <w:rtl/>
        </w:rPr>
        <w:br/>
      </w:r>
      <w:r>
        <w:rPr>
          <w:rtl/>
        </w:rPr>
        <w:t xml:space="preserve">العباس لذلك وما جرى بينهما من كلام ثم قال : « وانصرف عمر بعد عشرين </w:t>
      </w:r>
      <w:r>
        <w:rPr>
          <w:rFonts w:hint="cs"/>
          <w:rtl/>
        </w:rPr>
        <w:br/>
      </w:r>
      <w:r>
        <w:rPr>
          <w:rtl/>
        </w:rPr>
        <w:t xml:space="preserve">يوماً ، وكان العباس يسايره وتحت العباس دابة مُصعَب ، فتقدّمه عمر ثم وقف له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أنظر اليقين لابن طاووس / 205 ، محاضرات الراغب 2 / 213.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حتى لحقه فقال : قدمتك وما لأحد أن يتقدمكم معشر بني هاشم. ولكنكم قوم </w:t>
      </w:r>
      <w:r>
        <w:rPr>
          <w:rFonts w:hint="cs"/>
          <w:rtl/>
        </w:rPr>
        <w:br/>
      </w:r>
      <w:r>
        <w:rPr>
          <w:rtl/>
        </w:rPr>
        <w:t xml:space="preserve">فيكم ضعف. قال : رآنا الله نقوى على النبوة ونضعف عن الخلافة » </w:t>
      </w:r>
      <w:r w:rsidRPr="001824DE">
        <w:rPr>
          <w:rStyle w:val="libFootnotenumChar"/>
          <w:rtl/>
        </w:rPr>
        <w:t>(1)</w:t>
      </w:r>
      <w:r>
        <w:rPr>
          <w:rtl/>
        </w:rPr>
        <w:t>؟!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فبنو هاشم يرون أنّ حقهم مضاع وفيأهم مشاع. ومسألة الفيء والخمس </w:t>
      </w:r>
      <w:r>
        <w:rPr>
          <w:rFonts w:hint="cs"/>
          <w:rtl/>
        </w:rPr>
        <w:br/>
      </w:r>
      <w:r>
        <w:rPr>
          <w:rtl/>
        </w:rPr>
        <w:t xml:space="preserve">كانت ذات أهمية خاصة لدى الشيخين ولدى أهل البيت على السواء ، فإن </w:t>
      </w:r>
      <w:r>
        <w:rPr>
          <w:rFonts w:hint="cs"/>
          <w:rtl/>
        </w:rPr>
        <w:br/>
      </w:r>
      <w:r>
        <w:rPr>
          <w:rtl/>
        </w:rPr>
        <w:t xml:space="preserve">حرمان أهل البيت منهما يعني تجريدهم ممّا هو حق لهم وقد فرضه الله سبحانه </w:t>
      </w:r>
      <w:r>
        <w:rPr>
          <w:rFonts w:hint="cs"/>
          <w:rtl/>
        </w:rPr>
        <w:br/>
      </w:r>
      <w:r>
        <w:rPr>
          <w:rtl/>
        </w:rPr>
        <w:t xml:space="preserve">لهم في كتابه لسد حاجاتهم المادية ، لذلك لم يبرح الطاعن منهم في ولاية </w:t>
      </w:r>
      <w:r>
        <w:rPr>
          <w:rFonts w:hint="cs"/>
          <w:rtl/>
        </w:rPr>
        <w:br/>
      </w:r>
      <w:r>
        <w:rPr>
          <w:rtl/>
        </w:rPr>
        <w:t>الشيخين يذكر ذلك بألم ولو بعد حين.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روى السيوطي في الدر المنثور عن ابن المنذر عن عبد الرحمن بن </w:t>
      </w:r>
      <w:r>
        <w:rPr>
          <w:rFonts w:hint="cs"/>
          <w:rtl/>
        </w:rPr>
        <w:br/>
      </w:r>
      <w:r>
        <w:rPr>
          <w:rtl/>
        </w:rPr>
        <w:t xml:space="preserve">أبي ليلى قال : « سألت عليّاً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فقلت : يا أمير المؤمنين أخبرني كيف كان صنع </w:t>
      </w:r>
      <w:r>
        <w:rPr>
          <w:rFonts w:hint="cs"/>
          <w:rtl/>
        </w:rPr>
        <w:br/>
      </w:r>
      <w:r>
        <w:rPr>
          <w:rtl/>
        </w:rPr>
        <w:t xml:space="preserve">أبي بكر وعمر </w:t>
      </w:r>
      <w:r w:rsidRPr="001824DE">
        <w:rPr>
          <w:rStyle w:val="libAlaemChar"/>
          <w:rtl/>
        </w:rPr>
        <w:t>رضي‌الله‌عنهما</w:t>
      </w:r>
      <w:r>
        <w:rPr>
          <w:rtl/>
        </w:rPr>
        <w:t xml:space="preserve"> في الخمس نصيبكم؟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أمّا أبو بكر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فلم تكن في ولايته أخماس ، وأمّا عمر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فلم يزل يدفعه </w:t>
      </w:r>
      <w:r>
        <w:rPr>
          <w:rFonts w:hint="cs"/>
          <w:rtl/>
        </w:rPr>
        <w:br/>
      </w:r>
      <w:r>
        <w:rPr>
          <w:rtl/>
        </w:rPr>
        <w:t xml:space="preserve">إليّ في كلّ خمس حتى كان خمس السوس وجند يسابور فقال : وأنا عنده هذا </w:t>
      </w:r>
      <w:r>
        <w:rPr>
          <w:rFonts w:hint="cs"/>
          <w:rtl/>
        </w:rPr>
        <w:br/>
      </w:r>
      <w:r>
        <w:rPr>
          <w:rtl/>
        </w:rPr>
        <w:t xml:space="preserve">نصيبكم أهل البيت من الخمس وقد أحلّ ببعض المسلمين واشتدت حاجاتهم. </w:t>
      </w:r>
      <w:r>
        <w:rPr>
          <w:rFonts w:hint="cs"/>
          <w:rtl/>
        </w:rPr>
        <w:br/>
      </w:r>
      <w:r>
        <w:rPr>
          <w:rtl/>
        </w:rPr>
        <w:t>فقلت : نعم ، فوثب العباس بن عبد المطلب فقال : لا تعرّض في الّذي لنا.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فقلت : ألسنا أحق من أرفق المسلمين وشفـّع أمير المؤمنين؟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فقبضه ، فوالله ما قبضناه ولا قدرت عليه في ولاية عثمان ...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ذلك البيهقي في السنن وابن أبي شيبة في المصنف وفي آخر </w:t>
      </w:r>
      <w:r>
        <w:rPr>
          <w:rFonts w:hint="cs"/>
          <w:rtl/>
        </w:rPr>
        <w:br/>
      </w:r>
      <w:r>
        <w:rPr>
          <w:rtl/>
        </w:rPr>
        <w:t xml:space="preserve">الحديث قول عليّ عن العباس : (وكان رجلاً داهياً)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اليعقوبي 2 / 127.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الدر المنثور 3 / 186 ط أفست الإسلاميةً.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السنن الكبرى 9 / 343 ، المصنف 12 / 470 ط باكستانً.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روى البيهقي عن عبد الرحمن بن أبي يعلى قال : « لقيت عليّاً عند أحجار </w:t>
      </w:r>
      <w:r>
        <w:rPr>
          <w:rFonts w:hint="cs"/>
          <w:rtl/>
        </w:rPr>
        <w:br/>
      </w:r>
      <w:r>
        <w:rPr>
          <w:rtl/>
        </w:rPr>
        <w:t xml:space="preserve">الزيت فقلت له بأبي أنت وأمي ما فعل أبو بكر وعمر في حقكم أهل البيت من </w:t>
      </w:r>
      <w:r>
        <w:rPr>
          <w:rFonts w:hint="cs"/>
          <w:rtl/>
        </w:rPr>
        <w:br/>
      </w:r>
      <w:r>
        <w:rPr>
          <w:rtl/>
        </w:rPr>
        <w:t xml:space="preserve">الخمس؟ ... قال عليّ : إنّ عمر قال : لكم حق ولا يبلغ علمي إذا كثر يكون لكم </w:t>
      </w:r>
      <w:r>
        <w:rPr>
          <w:rFonts w:hint="cs"/>
          <w:rtl/>
        </w:rPr>
        <w:br/>
      </w:r>
      <w:r>
        <w:rPr>
          <w:rtl/>
        </w:rPr>
        <w:t xml:space="preserve">كله ، فإن شئتم أعطيتكم منه بقدر ما أرى لكم. فأبينا عليه إلاّ كله ، فأبى أن يعطينا </w:t>
      </w:r>
      <w:r>
        <w:rPr>
          <w:rFonts w:hint="cs"/>
          <w:rtl/>
        </w:rPr>
        <w:br/>
      </w:r>
      <w:r>
        <w:rPr>
          <w:rtl/>
        </w:rPr>
        <w:t xml:space="preserve">كله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وهلم لنقرأ ماذا عن ابن عباس في ذلك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الذهبي عن ابن عباس يقول : « كان عمر عرض علينا أن يعطينا من </w:t>
      </w:r>
      <w:r>
        <w:rPr>
          <w:rFonts w:hint="cs"/>
          <w:rtl/>
        </w:rPr>
        <w:br/>
      </w:r>
      <w:r>
        <w:rPr>
          <w:rtl/>
        </w:rPr>
        <w:t xml:space="preserve">الفيء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بحق مايرى أنّه لنا من الحق ، فرغبنا عن ذلك وقلنا : لنا ما سمّى الله من </w:t>
      </w:r>
      <w:r>
        <w:rPr>
          <w:rFonts w:hint="cs"/>
          <w:rtl/>
        </w:rPr>
        <w:br/>
      </w:r>
      <w:r>
        <w:rPr>
          <w:rtl/>
        </w:rPr>
        <w:t xml:space="preserve">حق ذي القربى وهو خمس الخمس فقال عمر : ليس لكم ما تدّعون أنّه لكم </w:t>
      </w:r>
      <w:r>
        <w:rPr>
          <w:rFonts w:hint="cs"/>
          <w:rtl/>
        </w:rPr>
        <w:br/>
      </w:r>
      <w:r>
        <w:rPr>
          <w:rtl/>
        </w:rPr>
        <w:t xml:space="preserve">حق ، إنّما جعل الله الخمس لأصناف سماهم ، فأسعدهم فيه حظاً أشدهم فاقة </w:t>
      </w:r>
      <w:r>
        <w:rPr>
          <w:rFonts w:hint="cs"/>
          <w:rtl/>
        </w:rPr>
        <w:br/>
      </w:r>
      <w:r>
        <w:rPr>
          <w:rtl/>
        </w:rPr>
        <w:t xml:space="preserve">وأكثر عيالاً ، قال فكان عمر يعطي من قبل منا من الخمس والفيء نحو ما يرى </w:t>
      </w:r>
      <w:r>
        <w:rPr>
          <w:rFonts w:hint="cs"/>
          <w:rtl/>
        </w:rPr>
        <w:br/>
      </w:r>
      <w:r>
        <w:rPr>
          <w:rtl/>
        </w:rPr>
        <w:t xml:space="preserve">أنّه لنا ، فأخذ ذلك منا ناس وتركه ناس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الفسوي عن سماك الحنفي قال سمعت ابن عباس يقول : « الخمس </w:t>
      </w:r>
      <w:r>
        <w:rPr>
          <w:rFonts w:hint="cs"/>
          <w:rtl/>
        </w:rPr>
        <w:br/>
      </w:r>
      <w:r>
        <w:rPr>
          <w:rtl/>
        </w:rPr>
        <w:t xml:space="preserve">لنا ولكن ظُلمنا فقال أبو مريم ـ وهو معي ـ صدق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وأخرج أحمد في مسنده عن يزيد بن هرمز : « أن نجدة الحروري حين </w:t>
      </w:r>
      <w:r>
        <w:rPr>
          <w:rFonts w:hint="cs"/>
          <w:rtl/>
        </w:rPr>
        <w:br/>
      </w:r>
      <w:r>
        <w:rPr>
          <w:rtl/>
        </w:rPr>
        <w:t xml:space="preserve">خرج من فتنة ابن الزبير أرسل إلى ابن عباس يسأله عن سهم ذوي القربى لمن </w:t>
      </w:r>
      <w:r>
        <w:rPr>
          <w:rFonts w:hint="cs"/>
          <w:rtl/>
        </w:rPr>
        <w:br/>
      </w:r>
      <w:r>
        <w:rPr>
          <w:rtl/>
        </w:rPr>
        <w:t xml:space="preserve">تراه؟ قال : هو لنا لقربى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قسمه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لهم ، قد كان عمر </w:t>
      </w:r>
      <w:r>
        <w:rPr>
          <w:rFonts w:hint="cs"/>
          <w:rtl/>
        </w:rPr>
        <w:br/>
      </w:r>
      <w:r>
        <w:rPr>
          <w:rtl/>
        </w:rPr>
        <w:t xml:space="preserve">عرض علينا منه شيئا رأيناه دون حقنا فرددناه عليه وأبينا أن نقبله ، وكان الّذي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السنن الكبرى 6 / 344 (مسند الشافعي باب الفيء).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الفيء : ما أخذ من أموال الكفار بغير حرب ولم يوجف عليه بخيل ولا ركاب.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سير أعلام النبلاء 1 ـ 2 / 491 ط دار الفكر بيروت.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المعرفة والتاريخ للفسوي 3 / 68.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عرض عليهم أن يعين ناكحهم وأن يقضي عن غارمهم وأن يعطي فقيرهم ، وأبى </w:t>
      </w:r>
      <w:r>
        <w:rPr>
          <w:rFonts w:hint="cs"/>
          <w:rtl/>
        </w:rPr>
        <w:br/>
      </w:r>
      <w:r>
        <w:rPr>
          <w:rtl/>
        </w:rPr>
        <w:t xml:space="preserve">أن يزيدهم على ذلك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وثمة مكاتبات من نجدة بن عويمر الخارجي إلى ابن عباس يسأله فيها عن </w:t>
      </w:r>
      <w:r>
        <w:rPr>
          <w:rFonts w:hint="cs"/>
          <w:rtl/>
        </w:rPr>
        <w:br/>
      </w:r>
      <w:r>
        <w:rPr>
          <w:rtl/>
        </w:rPr>
        <w:t xml:space="preserve">عدة مسائل ، ومنها مسألة الخمس وجواب ابن عباس فيها يطفح بالألم ، ويعبّر عن </w:t>
      </w:r>
      <w:r>
        <w:rPr>
          <w:rFonts w:hint="cs"/>
          <w:rtl/>
        </w:rPr>
        <w:br/>
      </w:r>
      <w:r>
        <w:rPr>
          <w:rtl/>
        </w:rPr>
        <w:t>الشعور بالاحباط لما لحقهم من حيف.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تكن مسألة الخمس هي الأولى والأخيرة في مسائل عن ابن عباس </w:t>
      </w:r>
      <w:r>
        <w:rPr>
          <w:rFonts w:hint="cs"/>
          <w:rtl/>
        </w:rPr>
        <w:br/>
      </w:r>
      <w:r>
        <w:rPr>
          <w:rtl/>
        </w:rPr>
        <w:t xml:space="preserve">الّتي كان ينعاها على الحاكمين ، فثمة مسائل فقهية كانت له آراء تختلف مع </w:t>
      </w:r>
      <w:r>
        <w:rPr>
          <w:rFonts w:hint="cs"/>
          <w:rtl/>
        </w:rPr>
        <w:br/>
      </w:r>
      <w:r>
        <w:rPr>
          <w:rtl/>
        </w:rPr>
        <w:t xml:space="preserve">آرائهم كمسألة المتعة والعول في الفرائض ودية الأصابع وميراث البنت وغيرها </w:t>
      </w:r>
      <w:r>
        <w:rPr>
          <w:rFonts w:hint="cs"/>
          <w:rtl/>
        </w:rPr>
        <w:br/>
      </w:r>
      <w:r>
        <w:rPr>
          <w:rtl/>
        </w:rPr>
        <w:t>ممّا يأتي الحديث عنها في الحلقة الثالثة (فقهه).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وحتى حديث الشورى وما جرى لها وفيها من تحضير ، نجد الهاشميين ـ </w:t>
      </w:r>
      <w:r>
        <w:rPr>
          <w:rFonts w:hint="cs"/>
          <w:rtl/>
        </w:rPr>
        <w:br/>
      </w:r>
      <w:r>
        <w:rPr>
          <w:rtl/>
        </w:rPr>
        <w:t xml:space="preserve">ومنهم ابن عباس طبعاً ـ مستبعدين عنها تماماً ، وأنهم يرون في تسمية الإمام </w:t>
      </w:r>
      <w:r>
        <w:rPr>
          <w:rFonts w:hint="cs"/>
          <w:rtl/>
        </w:rPr>
        <w:br/>
      </w:r>
      <w:r>
        <w:rPr>
          <w:rtl/>
        </w:rPr>
        <w:t xml:space="preserve">ضمن النفر الذين عيّنهم عمر هي حبكة بحنكة ، وهذا هو منظور أهل البيت ، </w:t>
      </w:r>
      <w:r>
        <w:rPr>
          <w:rFonts w:hint="cs"/>
          <w:rtl/>
        </w:rPr>
        <w:br/>
      </w:r>
      <w:r>
        <w:rPr>
          <w:rtl/>
        </w:rPr>
        <w:t xml:space="preserve">وليس بخافٍ على الباحث أن عمر كان يريد الأمر لعثمان إمّا رداً لجميله السابق </w:t>
      </w:r>
      <w:r>
        <w:rPr>
          <w:rFonts w:hint="cs"/>
          <w:rtl/>
        </w:rPr>
        <w:br/>
      </w:r>
      <w:r>
        <w:rPr>
          <w:rtl/>
        </w:rPr>
        <w:t xml:space="preserve">حين كتب اسمه في عهد أبي بكر وأبو بكر مغشي عليه هذا على أحسن تقدير ، </w:t>
      </w:r>
      <w:r>
        <w:rPr>
          <w:rFonts w:hint="cs"/>
          <w:rtl/>
        </w:rPr>
        <w:br/>
      </w:r>
      <w:r>
        <w:rPr>
          <w:rtl/>
        </w:rPr>
        <w:t>وإلاّ فمن أين لحاديه يحدو به ويسمى الأمير بعده عثمان.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أخرج المحب الطبري في الرياض النضرة عن حارثة بن مضرب قال : </w:t>
      </w:r>
      <w:r>
        <w:rPr>
          <w:rFonts w:hint="cs"/>
          <w:rtl/>
        </w:rPr>
        <w:br/>
      </w:r>
      <w:r>
        <w:rPr>
          <w:rtl/>
        </w:rPr>
        <w:t xml:space="preserve">« حججت مع عمر فكان الحادي يحدو : إن الأمير بعده عثمان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. وهذا عين ما </w:t>
      </w:r>
      <w:r>
        <w:rPr>
          <w:rFonts w:hint="cs"/>
          <w:rtl/>
        </w:rPr>
        <w:br/>
      </w:r>
      <w:r>
        <w:rPr>
          <w:rtl/>
        </w:rPr>
        <w:t xml:space="preserve">رواه البلاذري أيضاً في أنساب الأشراف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مسند أحمد 1 / 320.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الرياض النضرة 2 / 116.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أنساب الأشراف 1 / 494 من القسم الرابع تح ـ احسان عباس بلفظ (إنّ الأمير بعده ابن </w:t>
      </w:r>
      <w:r>
        <w:rPr>
          <w:rFonts w:hint="cs"/>
          <w:rtl/>
        </w:rPr>
        <w:br/>
      </w:r>
      <w:r>
        <w:rPr>
          <w:rtl/>
        </w:rPr>
        <w:t>عفان).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ولم يكن الحادي ليقول ذلك من نفسه لو لم يكن سمع ذلك من عمر كما </w:t>
      </w:r>
      <w:r>
        <w:rPr>
          <w:rFonts w:hint="cs"/>
          <w:rtl/>
        </w:rPr>
        <w:br/>
      </w:r>
      <w:r>
        <w:rPr>
          <w:rtl/>
        </w:rPr>
        <w:t xml:space="preserve">سمع حذيفة ذلك منه فقد روى حذيفة قال : « قيل لعمر وهو بالموقف : مَن </w:t>
      </w:r>
      <w:r>
        <w:rPr>
          <w:rFonts w:hint="cs"/>
          <w:rtl/>
        </w:rPr>
        <w:br/>
      </w:r>
      <w:r>
        <w:rPr>
          <w:rtl/>
        </w:rPr>
        <w:t xml:space="preserve">الخليفة بعدك؟ قال : عثمان بن عفان ». قال المحب الطبري : خرّجه خيثمة بن </w:t>
      </w:r>
      <w:r>
        <w:rPr>
          <w:rFonts w:hint="cs"/>
          <w:rtl/>
        </w:rPr>
        <w:br/>
      </w:r>
      <w:r>
        <w:rPr>
          <w:rtl/>
        </w:rPr>
        <w:t xml:space="preserve">سليمان وهذا خبر عن كشف واطلاع لا عن عهد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(!؟).</w:t>
      </w:r>
    </w:p>
    <w:p w:rsidR="00906DE6" w:rsidRDefault="00906DE6" w:rsidP="00906DE6">
      <w:pPr>
        <w:pStyle w:val="Heading2"/>
        <w:rPr>
          <w:rtl/>
        </w:rPr>
      </w:pPr>
      <w:bookmarkStart w:id="24" w:name="_Toc441662666"/>
      <w:r>
        <w:rPr>
          <w:rtl/>
        </w:rPr>
        <w:t>فيا لله وللشورى :</w:t>
      </w:r>
      <w:bookmarkEnd w:id="24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يقول الإمام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الخطبة الشقشقية الّتي تفجّر فيها غضباً </w:t>
      </w:r>
      <w:r>
        <w:rPr>
          <w:rFonts w:hint="cs"/>
          <w:rtl/>
        </w:rPr>
        <w:br/>
      </w:r>
      <w:r>
        <w:rPr>
          <w:rtl/>
        </w:rPr>
        <w:t xml:space="preserve">وتميّز غيضاً : « حتى إذا مضى ـ يعني عمر ـ لسبيله جعلها في جماعة زعم أني </w:t>
      </w:r>
      <w:r>
        <w:rPr>
          <w:rFonts w:hint="cs"/>
          <w:rtl/>
        </w:rPr>
        <w:br/>
      </w:r>
      <w:r>
        <w:rPr>
          <w:rtl/>
        </w:rPr>
        <w:t xml:space="preserve">أحدهم فيا لله وللشورى؟ متى اعترض الريب فيَّ مع الأوّل منهم ، حتى صرت </w:t>
      </w:r>
      <w:r>
        <w:rPr>
          <w:rFonts w:hint="cs"/>
          <w:rtl/>
        </w:rPr>
        <w:br/>
      </w:r>
      <w:r>
        <w:rPr>
          <w:rtl/>
        </w:rPr>
        <w:t xml:space="preserve">أقرن إلى هذه النظائر؟ لكنّي أسففتُ إذ أسفـّوا وطرت إذ طاروا فصغى رجل </w:t>
      </w:r>
      <w:r>
        <w:rPr>
          <w:rFonts w:hint="cs"/>
          <w:rtl/>
        </w:rPr>
        <w:br/>
      </w:r>
      <w:r>
        <w:rPr>
          <w:rtl/>
        </w:rPr>
        <w:t>منهم لضغنه ، ومال الآخر لصهره ، مع هن وهن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بهذه الكلمات الحارة اختصر الحدَثَ في الحديث عن الشورى ، ولسنا </w:t>
      </w:r>
      <w:r>
        <w:rPr>
          <w:rFonts w:hint="cs"/>
          <w:rtl/>
        </w:rPr>
        <w:br/>
      </w:r>
      <w:r>
        <w:rPr>
          <w:rtl/>
        </w:rPr>
        <w:t xml:space="preserve">بصدد الحديث عنها ولكننا بصدد ذكر ما له دور في استبعاد الهاشميين ـ ومنهم </w:t>
      </w:r>
      <w:r>
        <w:rPr>
          <w:rFonts w:hint="cs"/>
          <w:rtl/>
        </w:rPr>
        <w:br/>
      </w:r>
      <w:r>
        <w:rPr>
          <w:rtl/>
        </w:rPr>
        <w:t>ابن عباس طبعاً ـ عن القيادة.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فلننظر أوّلاً إلى الأدوار الّتي وزّعها عمر بعدما طعن ، فهو قد سمّى النفر </w:t>
      </w:r>
      <w:r>
        <w:rPr>
          <w:rFonts w:hint="cs"/>
          <w:rtl/>
        </w:rPr>
        <w:br/>
      </w:r>
      <w:r>
        <w:rPr>
          <w:rtl/>
        </w:rPr>
        <w:t xml:space="preserve">الستة عليّاً وعثمان وطلحة والزبير وسعداً وعبد الرحمن بن عوف. على أن </w:t>
      </w:r>
      <w:r>
        <w:rPr>
          <w:rFonts w:hint="cs"/>
          <w:rtl/>
        </w:rPr>
        <w:br/>
      </w:r>
      <w:r>
        <w:rPr>
          <w:rtl/>
        </w:rPr>
        <w:t xml:space="preserve">يختاروا أحدهم فيكون هو الخليفة. ثم ضيّق دائرة الاختيار وجعله لخمسة إن </w:t>
      </w:r>
      <w:r>
        <w:rPr>
          <w:rFonts w:hint="cs"/>
          <w:rtl/>
        </w:rPr>
        <w:br/>
      </w:r>
      <w:r>
        <w:rPr>
          <w:rtl/>
        </w:rPr>
        <w:t xml:space="preserve">اتفقوا وقتل السادس ، ثم جعله لأربعة إن اتفقوا وقتل الاثنين وأخيراً جعله لثلاثة </w:t>
      </w:r>
      <w:r>
        <w:rPr>
          <w:rFonts w:hint="cs"/>
          <w:rtl/>
        </w:rPr>
        <w:br/>
      </w:r>
      <w:r>
        <w:rPr>
          <w:rtl/>
        </w:rPr>
        <w:t>فيهم ابن عوف إن اتفقوا وقتل الثلاثة الآخرين.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الرياض النضرة 2 / 116 ط النعساني بمصر سنة 1327 هـ.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وحدّد الفترة الانتخابية بثلاثة أيام ، وجعل لابنه عبد الله حق الحضور ليكون </w:t>
      </w:r>
      <w:r>
        <w:rPr>
          <w:rFonts w:hint="cs"/>
          <w:rtl/>
        </w:rPr>
        <w:br/>
      </w:r>
      <w:r>
        <w:rPr>
          <w:rtl/>
        </w:rPr>
        <w:t xml:space="preserve">حَكَماً فإن لم يرضوا بحكمه فالفوز لمن كان عبد الرحمن بن عوف معه. ومن </w:t>
      </w:r>
      <w:r>
        <w:rPr>
          <w:rFonts w:hint="cs"/>
          <w:rtl/>
        </w:rPr>
        <w:br/>
      </w:r>
      <w:r>
        <w:rPr>
          <w:rtl/>
        </w:rPr>
        <w:t>أبى تضرب عنقه كائناً من كان يتولى ذلك أبو طلحة الأنصاري.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فهو بهذا الإجراء التعسفي فيما يراه الهاشميون قد استبعدهم عن أيّ دور </w:t>
      </w:r>
      <w:r>
        <w:rPr>
          <w:rFonts w:hint="cs"/>
          <w:rtl/>
        </w:rPr>
        <w:br/>
      </w:r>
      <w:r>
        <w:rPr>
          <w:rtl/>
        </w:rPr>
        <w:t>فاعل في عملية الشورى حتى عليّ ـ كما سيأتي تصريحه بذلك 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رواه ابن قتيبة في الإمامة والسياسة من أنّ عمر قال : « واحضروا معكم </w:t>
      </w:r>
      <w:r>
        <w:rPr>
          <w:rFonts w:hint="cs"/>
          <w:rtl/>
        </w:rPr>
        <w:br/>
      </w:r>
      <w:r>
        <w:rPr>
          <w:rtl/>
        </w:rPr>
        <w:t xml:space="preserve">الحسن بن عليّ وعبد الله بن عباس فإن لهما قرابة وأرجو لكم البركة في </w:t>
      </w:r>
      <w:r>
        <w:rPr>
          <w:rFonts w:hint="cs"/>
          <w:rtl/>
        </w:rPr>
        <w:br/>
      </w:r>
      <w:r>
        <w:rPr>
          <w:rtl/>
        </w:rPr>
        <w:t xml:space="preserve">حضورهما وليس لهما من أمركم شيئاً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فهذا شيء انفرد بروايته ولم أقف </w:t>
      </w:r>
      <w:r>
        <w:rPr>
          <w:rFonts w:hint="cs"/>
          <w:rtl/>
        </w:rPr>
        <w:br/>
      </w:r>
      <w:r>
        <w:rPr>
          <w:rtl/>
        </w:rPr>
        <w:t xml:space="preserve">عليه عند غيره ، وربما كان من تزيّد الرواة بعد ذلك. وإلاّ فلا معنى لأن يذكر </w:t>
      </w:r>
      <w:r>
        <w:rPr>
          <w:rFonts w:hint="cs"/>
          <w:rtl/>
        </w:rPr>
        <w:br/>
      </w:r>
      <w:r>
        <w:rPr>
          <w:rtl/>
        </w:rPr>
        <w:t xml:space="preserve">الحسن ولا يذكر أخاه الحسين وهما معاً سيدا شباب أهل الجنة ، وهما معاً </w:t>
      </w:r>
      <w:r>
        <w:rPr>
          <w:rFonts w:hint="cs"/>
          <w:rtl/>
        </w:rPr>
        <w:br/>
      </w:r>
      <w:r>
        <w:rPr>
          <w:rtl/>
        </w:rPr>
        <w:t xml:space="preserve">ريحانتا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وهما معاً سبطاه وهما معاً ... فالبركة بحضورهما معاً أتم </w:t>
      </w:r>
      <w:r>
        <w:rPr>
          <w:rFonts w:hint="cs"/>
          <w:rtl/>
        </w:rPr>
        <w:br/>
      </w:r>
      <w:r>
        <w:rPr>
          <w:rtl/>
        </w:rPr>
        <w:t xml:space="preserve">وأكمل إن كانت البركة هي الداعي للحضور ، كما إن حضور العباس بن عبد </w:t>
      </w:r>
      <w:r>
        <w:rPr>
          <w:rFonts w:hint="cs"/>
          <w:rtl/>
        </w:rPr>
        <w:br/>
      </w:r>
      <w:r>
        <w:rPr>
          <w:rtl/>
        </w:rPr>
        <w:t xml:space="preserve">المطلب كان أولى من حضور ابنه عبد الله فإنه الّذي استسقى به عام الرمادة ، </w:t>
      </w:r>
      <w:r>
        <w:rPr>
          <w:rFonts w:hint="cs"/>
          <w:rtl/>
        </w:rPr>
        <w:br/>
      </w:r>
      <w:r>
        <w:rPr>
          <w:rtl/>
        </w:rPr>
        <w:t>فبركته أكثر من بركة ابنه عبد الله وان كانت صلته بهذا أوثق.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ومهما يكن نصيب رواية ابن قتيبة من الصحة ـ نظراً لإرسالها سنداً ثم </w:t>
      </w:r>
      <w:r>
        <w:rPr>
          <w:rFonts w:hint="cs"/>
          <w:rtl/>
        </w:rPr>
        <w:br/>
      </w:r>
      <w:r>
        <w:rPr>
          <w:rtl/>
        </w:rPr>
        <w:t xml:space="preserve">إعلالها متناً ـ فهي على فرض صحتها فلا يغير حضور الحسن وابن عباس شيئاً </w:t>
      </w:r>
      <w:r>
        <w:rPr>
          <w:rFonts w:hint="cs"/>
          <w:rtl/>
        </w:rPr>
        <w:br/>
      </w:r>
      <w:r>
        <w:rPr>
          <w:rtl/>
        </w:rPr>
        <w:t xml:space="preserve">في ميزان القوى المتصارعة عند التعادل في الاختلاف. ما دام حضورهما لمجرد </w:t>
      </w:r>
      <w:r>
        <w:rPr>
          <w:rFonts w:hint="cs"/>
          <w:rtl/>
        </w:rPr>
        <w:br/>
      </w:r>
      <w:r>
        <w:rPr>
          <w:rtl/>
        </w:rPr>
        <w:t>البركة الّتي يرجوها عمر للمتشاورين.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الاحتكام والاستشارة فهي لابنه عبد الله أوّلاً ، وما أدري كيف رشّحه </w:t>
      </w:r>
      <w:r>
        <w:rPr>
          <w:rFonts w:hint="cs"/>
          <w:rtl/>
        </w:rPr>
        <w:br/>
      </w:r>
      <w:r>
        <w:rPr>
          <w:rtl/>
        </w:rPr>
        <w:t xml:space="preserve">لذلك وهو الّذي ردّ على المغيرة بن شعبة بعُنف حين قال له لو استخلفته. فقال :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الإمامة والسياسة لابن قتيبة 1 / 23.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قاتلك الله والله ما الله أردت بها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« ويحك كيف استخلف رجلاً عجز عن </w:t>
      </w:r>
      <w:r>
        <w:rPr>
          <w:rFonts w:hint="cs"/>
          <w:rtl/>
        </w:rPr>
        <w:br/>
      </w:r>
      <w:r>
        <w:rPr>
          <w:rtl/>
        </w:rPr>
        <w:t xml:space="preserve">طلاق امرأته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الدور الفاعل والقاتل فهو لعبد الرحمن بن عوف فقط وفقط حيث </w:t>
      </w:r>
      <w:r>
        <w:rPr>
          <w:rFonts w:hint="cs"/>
          <w:rtl/>
        </w:rPr>
        <w:br/>
      </w:r>
      <w:r>
        <w:rPr>
          <w:rtl/>
        </w:rPr>
        <w:t xml:space="preserve">جعل الرجحان في كفـّته كما جعل أمر الصلاة بالناس إلى صهيب الرومي طيلة </w:t>
      </w:r>
      <w:r>
        <w:rPr>
          <w:rFonts w:hint="cs"/>
          <w:rtl/>
        </w:rPr>
        <w:br/>
      </w:r>
      <w:r>
        <w:rPr>
          <w:rtl/>
        </w:rPr>
        <w:t xml:space="preserve">أيام المشاورة فقال : « وليصل بكم صهيب هذه الثلاثة أيام الّتي تتشاورون فيها </w:t>
      </w:r>
      <w:r>
        <w:rPr>
          <w:rFonts w:hint="cs"/>
          <w:rtl/>
        </w:rPr>
        <w:br/>
      </w:r>
      <w:r>
        <w:rPr>
          <w:rtl/>
        </w:rPr>
        <w:t xml:space="preserve">فإنه رجل من الموالي لا ينازعكم أمركم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وأعطى للمقداد بن الأسود دوراً بجمع النفر في بيت حتى يختاروا رجلا </w:t>
      </w:r>
      <w:r>
        <w:rPr>
          <w:rFonts w:hint="cs"/>
          <w:rtl/>
        </w:rPr>
        <w:br/>
      </w:r>
      <w:r>
        <w:rPr>
          <w:rtl/>
        </w:rPr>
        <w:t xml:space="preserve">منهم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كما أبقى زمام القوة التنفيذية بيد أبي طلحة الأنصاري حين أمره بأن يجمع </w:t>
      </w:r>
      <w:r>
        <w:rPr>
          <w:rFonts w:hint="cs"/>
          <w:rtl/>
        </w:rPr>
        <w:br/>
      </w:r>
      <w:r>
        <w:rPr>
          <w:rtl/>
        </w:rPr>
        <w:t xml:space="preserve">خمسين رجلاً من الأنصار ليقف على باب البيت الّذي فيه النفر ، فإذا مضت </w:t>
      </w:r>
      <w:r>
        <w:rPr>
          <w:rFonts w:hint="cs"/>
          <w:rtl/>
        </w:rPr>
        <w:br/>
      </w:r>
      <w:r>
        <w:rPr>
          <w:rtl/>
        </w:rPr>
        <w:t>الثلاثة أيام ولم يختاروا ضرب أعناقهم جميعاً.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فأنظر إلى الأدوار الّتي وزّعها في عملية الشورى فلم يجعل لابن عباس ولا </w:t>
      </w:r>
      <w:r>
        <w:rPr>
          <w:rFonts w:hint="cs"/>
          <w:rtl/>
        </w:rPr>
        <w:br/>
      </w:r>
      <w:r>
        <w:rPr>
          <w:rtl/>
        </w:rPr>
        <w:t>لغيره من الهاشميين أي دور يذكر.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كما صنع مع عبد الرحمن بن عوف حين جعل الرجحان في كفته.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أو مع ابنه عبد الله حين جعله مستشاراً ومشيراً.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أو مع صهيب الرومي حين ولاه أمر الصلاة.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أو مع المقداد حين أمره أن يجمع النفر في بيت حتى يختاروا أحدهم.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للبلاذري 1ق4 / 502 تح ـ احسان عباس ط بيروت.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الطبري 4 / 227 ط محققة دار المعارف.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الإمامة والسياسة لابن قتيبة 1 / 23.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تاريخ الطبري 4 / 229 ط محققة.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أو مع أبي طلحة الأنصاري حين أوكل إليه رقابة الموقف لمدة ثلاثة أيام </w:t>
      </w:r>
      <w:r>
        <w:rPr>
          <w:rFonts w:hint="cs"/>
          <w:rtl/>
        </w:rPr>
        <w:br/>
      </w:r>
      <w:r>
        <w:rPr>
          <w:rtl/>
        </w:rPr>
        <w:t>فإن اتفق النفر على أحدهم وإلاّ ضرب أعناق الجميع.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كلّ هذا يوحي بأن عمر لازال ـ وهو في آخر حياته كما كان أيامها ـ ثابتاً </w:t>
      </w:r>
      <w:r>
        <w:rPr>
          <w:rFonts w:hint="cs"/>
          <w:rtl/>
        </w:rPr>
        <w:br/>
      </w:r>
      <w:r>
        <w:rPr>
          <w:rtl/>
        </w:rPr>
        <w:t xml:space="preserve">على موقفه في استبعاد بني هاشم عن أي دور قيادي فيه نحو ترشيح لهم. وأمّا </w:t>
      </w:r>
      <w:r>
        <w:rPr>
          <w:rFonts w:hint="cs"/>
          <w:rtl/>
        </w:rPr>
        <w:br/>
      </w:r>
      <w:r>
        <w:rPr>
          <w:rtl/>
        </w:rPr>
        <w:t xml:space="preserve">ذكره لعليّ ضمن أصحاب الشورى ، فهو لا يعني شيئاً ايجابياً بقدر ما هو استبعاد </w:t>
      </w:r>
      <w:r>
        <w:rPr>
          <w:rFonts w:hint="cs"/>
          <w:rtl/>
        </w:rPr>
        <w:br/>
      </w:r>
      <w:r>
        <w:rPr>
          <w:rtl/>
        </w:rPr>
        <w:t xml:space="preserve">له بكلّ المعايير الّتي وضعها من رجحان كفة ابن عوف ، والإمام كان يعلم </w:t>
      </w:r>
      <w:r>
        <w:rPr>
          <w:rFonts w:hint="cs"/>
          <w:rtl/>
        </w:rPr>
        <w:br/>
      </w:r>
      <w:r>
        <w:rPr>
          <w:rtl/>
        </w:rPr>
        <w:t xml:space="preserve">ذلك مسبقاً ، وإنّما رضي بالدخول في الشورى ليبرهن للناس تناقض عمر في </w:t>
      </w:r>
      <w:r>
        <w:rPr>
          <w:rFonts w:hint="cs"/>
          <w:rtl/>
        </w:rPr>
        <w:br/>
      </w:r>
      <w:r>
        <w:rPr>
          <w:rtl/>
        </w:rPr>
        <w:t xml:space="preserve">أقواله فبالأمس كان يقول : « لا تجتمع الخلافة والنبوة في بيت واحد » ، </w:t>
      </w:r>
      <w:r>
        <w:rPr>
          <w:rFonts w:hint="cs"/>
          <w:rtl/>
        </w:rPr>
        <w:br/>
      </w:r>
      <w:r>
        <w:rPr>
          <w:rtl/>
        </w:rPr>
        <w:t xml:space="preserve">واليوم رشحه للخلافة ، ولم يكن يخفي ذلك على بني هاشم. ومن هنا عرف </w:t>
      </w:r>
      <w:r>
        <w:rPr>
          <w:rFonts w:hint="cs"/>
          <w:rtl/>
        </w:rPr>
        <w:br/>
      </w:r>
      <w:r>
        <w:rPr>
          <w:rtl/>
        </w:rPr>
        <w:t xml:space="preserve">الهاشميون أنهم قد استبعدوا عن القيادة ، بل وحتى عن الحضور الفاعل وان </w:t>
      </w:r>
      <w:r>
        <w:rPr>
          <w:rFonts w:hint="cs"/>
          <w:rtl/>
        </w:rPr>
        <w:br/>
      </w:r>
      <w:r>
        <w:rPr>
          <w:rtl/>
        </w:rPr>
        <w:t xml:space="preserve">لم يغيبّوا عن الساحة كما يتضح ذلك ممّا رواه المفيد في الارشاد بسنده عن </w:t>
      </w:r>
      <w:r>
        <w:rPr>
          <w:rFonts w:hint="cs"/>
          <w:rtl/>
        </w:rPr>
        <w:br/>
      </w:r>
      <w:r>
        <w:rPr>
          <w:rtl/>
        </w:rPr>
        <w:t xml:space="preserve">أبي صادق قال : « لمّا جعلها عمر شورى في ستة فقال : إن بايع اثنان لواحد </w:t>
      </w:r>
      <w:r>
        <w:rPr>
          <w:rFonts w:hint="cs"/>
          <w:rtl/>
        </w:rPr>
        <w:br/>
      </w:r>
      <w:r>
        <w:rPr>
          <w:rtl/>
        </w:rPr>
        <w:t xml:space="preserve">واثنان لواحد فكونوا مع الثلاثة الذين فيهم عبد الرحمن واقتلوا الثلاثة الذين </w:t>
      </w:r>
      <w:r>
        <w:rPr>
          <w:rFonts w:hint="cs"/>
          <w:rtl/>
        </w:rPr>
        <w:br/>
      </w:r>
      <w:r>
        <w:rPr>
          <w:rtl/>
        </w:rPr>
        <w:t xml:space="preserve">ليس فيهم عبد الرحمن ، خرج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من الدار وهو معتمد على </w:t>
      </w:r>
      <w:r>
        <w:rPr>
          <w:rFonts w:hint="cs"/>
          <w:rtl/>
        </w:rPr>
        <w:br/>
      </w:r>
      <w:r>
        <w:rPr>
          <w:rtl/>
        </w:rPr>
        <w:t xml:space="preserve">يد عبد الله بن العباس فقال : يابن العباس إن القوم قد عادوكم بعد نبيكم </w:t>
      </w:r>
      <w:r>
        <w:rPr>
          <w:rFonts w:hint="cs"/>
          <w:rtl/>
        </w:rPr>
        <w:br/>
      </w:r>
      <w:r>
        <w:rPr>
          <w:rtl/>
        </w:rPr>
        <w:t xml:space="preserve">كمعاداتهم لنبيكم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حياته. أم والله لا ينيب بهم إلى الحق إلاّ السيف. </w:t>
      </w:r>
      <w:r>
        <w:rPr>
          <w:rFonts w:hint="cs"/>
          <w:rtl/>
        </w:rPr>
        <w:br/>
      </w:r>
      <w:r>
        <w:rPr>
          <w:rtl/>
        </w:rPr>
        <w:t xml:space="preserve">فقال له ابن عباس : وكيف ذاك؟ قال : أما سمعت قول عمر : إن بايع اثنان لواحد </w:t>
      </w:r>
      <w:r>
        <w:rPr>
          <w:rFonts w:hint="cs"/>
          <w:rtl/>
        </w:rPr>
        <w:br/>
      </w:r>
      <w:r>
        <w:rPr>
          <w:rtl/>
        </w:rPr>
        <w:t xml:space="preserve">واثنان لواحد فكونوا مع الثلاثة الذين عبد الرحمن فيهم واقتلوا الثلاثة الذين </w:t>
      </w:r>
      <w:r>
        <w:rPr>
          <w:rFonts w:hint="cs"/>
          <w:rtl/>
        </w:rPr>
        <w:br/>
      </w:r>
      <w:r>
        <w:rPr>
          <w:rtl/>
        </w:rPr>
        <w:t xml:space="preserve">ليس فيهم عبد الرحمن؟ قال ابن عباس : بلى ، قال : أو لا تعلم أنّ عبد الرحمن ابن </w:t>
      </w:r>
      <w:r>
        <w:rPr>
          <w:rFonts w:hint="cs"/>
          <w:rtl/>
        </w:rPr>
        <w:br/>
      </w:r>
      <w:r>
        <w:rPr>
          <w:rtl/>
        </w:rPr>
        <w:t xml:space="preserve">عم سعد وأنّ عثمان صهر عبد الرحمن؟ قال : بلى ، قال : فإنّ عمر قد علم أنّ سعداً </w:t>
      </w:r>
      <w:r>
        <w:rPr>
          <w:rFonts w:hint="cs"/>
          <w:rtl/>
        </w:rPr>
        <w:br/>
      </w:r>
      <w:r>
        <w:rPr>
          <w:rtl/>
        </w:rPr>
        <w:t xml:space="preserve">وعبد الرحمن وعثمان لا يختلفون في الرأي ، وانه من بويع منهم كان اثنان معه ،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وأمر بقتل من خالفهم ، ولم يبال أن يقتل طلحة إذا قتلني وقتل الزبير ، أم والله لئن </w:t>
      </w:r>
      <w:r>
        <w:rPr>
          <w:rFonts w:hint="cs"/>
          <w:rtl/>
        </w:rPr>
        <w:br/>
      </w:r>
      <w:r>
        <w:rPr>
          <w:rtl/>
        </w:rPr>
        <w:t xml:space="preserve">عاش عمر لأعرفنّه سوء رأيه فينا قديماً وحديثاً ، ولئن مات ليجمعني وإياه يوم </w:t>
      </w:r>
      <w:r>
        <w:rPr>
          <w:rFonts w:hint="cs"/>
          <w:rtl/>
        </w:rPr>
        <w:br/>
      </w:r>
      <w:r>
        <w:rPr>
          <w:rtl/>
        </w:rPr>
        <w:t>يكون فيه فصل الخطاب ...</w:t>
      </w:r>
      <w:r>
        <w:rPr>
          <w:rFonts w:hint="cs"/>
          <w:rtl/>
        </w:rPr>
        <w:t xml:space="preserve"> </w:t>
      </w:r>
      <w:r>
        <w:rPr>
          <w:rtl/>
        </w:rPr>
        <w:t xml:space="preserve">اهـ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« وتلقاه العباس وصار يمشي إلى جانبه فقال : عُدلت عنا. فقال : وما علمك؟ </w:t>
      </w:r>
      <w:r>
        <w:rPr>
          <w:rFonts w:hint="cs"/>
          <w:rtl/>
        </w:rPr>
        <w:br/>
      </w:r>
      <w:r>
        <w:rPr>
          <w:rtl/>
        </w:rPr>
        <w:t xml:space="preserve">قال : قِـُرن بي عثمان. وقال : كونوا مع الأكثر ، فإن رضي رجلان رجلاً ، ورجلان </w:t>
      </w:r>
      <w:r>
        <w:rPr>
          <w:rFonts w:hint="cs"/>
          <w:rtl/>
        </w:rPr>
        <w:br/>
      </w:r>
      <w:r>
        <w:rPr>
          <w:rtl/>
        </w:rPr>
        <w:t xml:space="preserve">رجلاً فكونوا مع الذين فيهم عبد الرحمن بن عوف ، فسعد لا يخالف ابن عمه </w:t>
      </w:r>
      <w:r>
        <w:rPr>
          <w:rFonts w:hint="cs"/>
          <w:rtl/>
        </w:rPr>
        <w:br/>
      </w:r>
      <w:r>
        <w:rPr>
          <w:rtl/>
        </w:rPr>
        <w:t xml:space="preserve">عبد الرحمن ، وعبد الرحمن صهر عثمان لا يختلفون فيولـّيها عبد الرحمن عثمان ، </w:t>
      </w:r>
      <w:r>
        <w:rPr>
          <w:rFonts w:hint="cs"/>
          <w:rtl/>
        </w:rPr>
        <w:br/>
      </w:r>
      <w:r>
        <w:rPr>
          <w:rtl/>
        </w:rPr>
        <w:t xml:space="preserve">أو يوليها عثمان عبد الرحمن ، فلو كان الآخران معي لم ينفعاني ، بله إنّي لا أرجو </w:t>
      </w:r>
      <w:r>
        <w:rPr>
          <w:rFonts w:hint="cs"/>
          <w:rtl/>
        </w:rPr>
        <w:br/>
      </w:r>
      <w:r>
        <w:rPr>
          <w:rtl/>
        </w:rPr>
        <w:t xml:space="preserve">إلاّ أحدهما. ومع ذلك فقد أحب عمر أن يعلمنا أن لعبد الرحمن عنده فضلاً </w:t>
      </w:r>
      <w:r>
        <w:rPr>
          <w:rFonts w:hint="cs"/>
          <w:rtl/>
        </w:rPr>
        <w:br/>
      </w:r>
      <w:r>
        <w:rPr>
          <w:rtl/>
        </w:rPr>
        <w:t xml:space="preserve">علينا لعمر والله ما جعل الله ذلك لهم علينا كما لم يجعله لأولادهم على أولادنا. </w:t>
      </w:r>
      <w:r>
        <w:rPr>
          <w:rFonts w:hint="cs"/>
          <w:rtl/>
        </w:rPr>
        <w:br/>
      </w:r>
      <w:r>
        <w:rPr>
          <w:rtl/>
        </w:rPr>
        <w:t xml:space="preserve">فقال له العباس : الزم بيتك ولا تدخل في الشورى فلا يختلف عليك اثنان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لفظ آخر قال : « قد أطلق الله يديك فليس لأحدً عليك تبعة. بيعة ظ. </w:t>
      </w:r>
      <w:r>
        <w:rPr>
          <w:rFonts w:hint="cs"/>
          <w:rtl/>
        </w:rPr>
        <w:br/>
      </w:r>
      <w:r>
        <w:rPr>
          <w:rtl/>
        </w:rPr>
        <w:t xml:space="preserve">فلا تدخل في الشورى عسى ذلك أن يكون خيراً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ولست بحاجة إلى التعليق على كلمة العباس ، فقد كان رجلاً داهياً كما </w:t>
      </w:r>
      <w:r>
        <w:rPr>
          <w:rFonts w:hint="cs"/>
          <w:rtl/>
        </w:rPr>
        <w:br/>
      </w:r>
      <w:r>
        <w:rPr>
          <w:rtl/>
        </w:rPr>
        <w:t xml:space="preserve">يقول الإمام فيه وهو يعرف نفسيات النفر المرشحين ، فقد أحسّ بأن القوم </w:t>
      </w:r>
      <w:r>
        <w:rPr>
          <w:rFonts w:hint="cs"/>
          <w:rtl/>
        </w:rPr>
        <w:br/>
      </w:r>
      <w:r>
        <w:rPr>
          <w:rtl/>
        </w:rPr>
        <w:t xml:space="preserve">سيعدلون عن ابن أخيه إلى غيره ، وإذا حدث ذلك مع حضوره معهم ، كان عليه </w:t>
      </w:r>
      <w:r>
        <w:rPr>
          <w:rFonts w:hint="cs"/>
          <w:rtl/>
        </w:rPr>
        <w:br/>
      </w:r>
      <w:r>
        <w:rPr>
          <w:rtl/>
        </w:rPr>
        <w:t xml:space="preserve">غضاضة وأشد مضاضة بخلاف لو لم يحضر وحدث ذلك ، فلذلك حاول محتاطاً </w:t>
      </w:r>
      <w:r>
        <w:rPr>
          <w:rFonts w:hint="cs"/>
          <w:rtl/>
        </w:rPr>
        <w:br/>
      </w:r>
      <w:r>
        <w:rPr>
          <w:rtl/>
        </w:rPr>
        <w:t>بهذا التدبير أن يخفف من ألم المعاناة الّتي ستلحق الإمام بحضوره معهم.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الإرشاد / 151.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الاشراف 5 / 23 ط أفست المثنى.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1ق 4 / 509 تح ـ د : إحسان عباس ط بيروت.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ومهما كان نوايا العباس فقد مرت الأيام سراعاً ومات عمر واجتمع النفر </w:t>
      </w:r>
      <w:r>
        <w:rPr>
          <w:rFonts w:hint="cs"/>
          <w:rtl/>
        </w:rPr>
        <w:br/>
      </w:r>
      <w:r>
        <w:rPr>
          <w:rtl/>
        </w:rPr>
        <w:t xml:space="preserve">فقال العباس لعليّ : « لم أدفعك في شيء إلاّ رجعت إليَّ مستأخراً بما أكره : </w:t>
      </w:r>
      <w:r>
        <w:rPr>
          <w:rFonts w:hint="cs"/>
          <w:rtl/>
        </w:rPr>
        <w:br/>
      </w:r>
      <w:r>
        <w:rPr>
          <w:rtl/>
        </w:rPr>
        <w:t xml:space="preserve">أشرت عليك عند وفاة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أن تسأله فيمن هذا الأمر فأبيت ، وأشرت </w:t>
      </w:r>
      <w:r>
        <w:rPr>
          <w:rFonts w:hint="cs"/>
          <w:rtl/>
        </w:rPr>
        <w:br/>
      </w:r>
      <w:r>
        <w:rPr>
          <w:rtl/>
        </w:rPr>
        <w:t xml:space="preserve">عليك بعد وفاته أن تعاجل الأمر فأبيت. وأشرت عليك حين سمّاك عمر في </w:t>
      </w:r>
      <w:r>
        <w:rPr>
          <w:rFonts w:hint="cs"/>
          <w:rtl/>
        </w:rPr>
        <w:br/>
      </w:r>
      <w:r>
        <w:rPr>
          <w:rtl/>
        </w:rPr>
        <w:t xml:space="preserve">الشورى ألاّ تدخل معهم فأبيت ، إحفظ عني واحدة كلما عرض عليك القوم </w:t>
      </w:r>
      <w:r>
        <w:rPr>
          <w:rFonts w:hint="cs"/>
          <w:rtl/>
        </w:rPr>
        <w:br/>
      </w:r>
      <w:r>
        <w:rPr>
          <w:rtl/>
        </w:rPr>
        <w:t xml:space="preserve">فقل : لا ، إلاّ أن يولّوك ، وأحذر هؤلاء الرهط فإنّهم لا يبرحون يدفعوننا عن هذا </w:t>
      </w:r>
      <w:r>
        <w:rPr>
          <w:rFonts w:hint="cs"/>
          <w:rtl/>
        </w:rPr>
        <w:br/>
      </w:r>
      <w:r>
        <w:rPr>
          <w:rtl/>
        </w:rPr>
        <w:t>الأمر ، حتى يقوم لنا به غيرُنا ، وأيم الله لا نناله إلاّ بشرّ لا ينفع معه خير.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: أما لئن بقي عثمان لأذكرنه ما أتى ، ولئن مات ليتداولنّها بينهم ، </w:t>
      </w:r>
      <w:r>
        <w:rPr>
          <w:rFonts w:hint="cs"/>
          <w:rtl/>
        </w:rPr>
        <w:br/>
      </w:r>
      <w:r>
        <w:rPr>
          <w:rtl/>
        </w:rPr>
        <w:t xml:space="preserve">ولئن فعلوا ليجدنّي حيث يكرهون » هكذا رواية الطبري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ولعل ذكر عثمان من سهو الرواة والصحيح عمر صاحب الوصية كما أن </w:t>
      </w:r>
      <w:r>
        <w:rPr>
          <w:rFonts w:hint="cs"/>
          <w:rtl/>
        </w:rPr>
        <w:br/>
      </w:r>
      <w:r>
        <w:rPr>
          <w:rtl/>
        </w:rPr>
        <w:t xml:space="preserve">في رواية ابن أبي الحديد في شرح النهج : (أما والله لئن عمر لم يمت لأذكرنه ما </w:t>
      </w:r>
      <w:r>
        <w:rPr>
          <w:rFonts w:hint="cs"/>
          <w:rtl/>
        </w:rPr>
        <w:br/>
      </w:r>
      <w:r>
        <w:rPr>
          <w:rtl/>
        </w:rPr>
        <w:t xml:space="preserve">أتى إلينا قديماً ، ولأعلمنّه سوء رأيه فينا وما أتى إلينا حديثاً ، ولئن مات. وليموتنّ. </w:t>
      </w:r>
      <w:r>
        <w:rPr>
          <w:rFonts w:hint="cs"/>
          <w:rtl/>
        </w:rPr>
        <w:br/>
      </w:r>
      <w:r>
        <w:rPr>
          <w:rtl/>
        </w:rPr>
        <w:t xml:space="preserve">ليجتمعنّ هؤلاء القوم على أن يصرفوا هذا الأمر عنا ولئن فعلوها وليفعلن ليروني </w:t>
      </w:r>
      <w:r>
        <w:rPr>
          <w:rFonts w:hint="cs"/>
          <w:rtl/>
        </w:rPr>
        <w:br/>
      </w:r>
      <w:r>
        <w:rPr>
          <w:rtl/>
        </w:rPr>
        <w:t xml:space="preserve">حيث يكرهون والله ما بي رغبة في السلطان ولا حب الدنيا ولكن لإظهار العدل </w:t>
      </w:r>
      <w:r>
        <w:rPr>
          <w:rFonts w:hint="cs"/>
          <w:rtl/>
        </w:rPr>
        <w:br/>
      </w:r>
      <w:r>
        <w:rPr>
          <w:rtl/>
        </w:rPr>
        <w:t xml:space="preserve">والقيام بالكتاب والسنة)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(أمّا إني أعلم أنهم سيولون عثمان وليحدثنّ البدع والأحداث ، </w:t>
      </w:r>
      <w:r>
        <w:rPr>
          <w:rFonts w:hint="cs"/>
          <w:rtl/>
        </w:rPr>
        <w:br/>
      </w:r>
      <w:r>
        <w:rPr>
          <w:rtl/>
        </w:rPr>
        <w:t xml:space="preserve">ولئن بقي لأذكرنّك ، وإن قتل أو مات ليتداولونّها بنو أمية ، وإن كنتَ حيّاً لتجدنّي </w:t>
      </w:r>
      <w:r>
        <w:rPr>
          <w:rFonts w:hint="cs"/>
          <w:rtl/>
        </w:rPr>
        <w:br/>
      </w:r>
      <w:r>
        <w:rPr>
          <w:rtl/>
        </w:rPr>
        <w:t xml:space="preserve">حيث يكرهون ، ثم تمثل :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230 ط محققة.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شرح النهج لابن أبي الحديد 2 / 409 ـ 410 و 1 / 64 ط مصر الأولى.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880"/>
        <w:gridCol w:w="265"/>
        <w:gridCol w:w="3867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حلفتُ بربّ الراقصات عشيةً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غـدَونَ خِفافا فـابتدرنّ المحصّبا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ليحتلبن رهطُ ابن يعمر مارِئا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نجيعاً بنو الشدّاخ وِرداً مصلّبا </w:t>
            </w:r>
            <w:r w:rsidRPr="001824DE">
              <w:rPr>
                <w:rStyle w:val="libFootnotenumChar"/>
                <w:rtl/>
              </w:rPr>
              <w:t>(1)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فعرفنا ممّا مرّ موقف الإمام وموقف عمه العباس من تلك الشورى ، أمّا عن </w:t>
      </w:r>
      <w:r>
        <w:rPr>
          <w:rFonts w:hint="cs"/>
          <w:rtl/>
        </w:rPr>
        <w:br/>
      </w:r>
      <w:r>
        <w:rPr>
          <w:rtl/>
        </w:rPr>
        <w:t xml:space="preserve">مواقف بقية الهاشميين فحسبنا معرفة رأي ابن عباس ، فقد روى ابن أبي الحديد </w:t>
      </w:r>
      <w:r>
        <w:rPr>
          <w:rFonts w:hint="cs"/>
          <w:rtl/>
        </w:rPr>
        <w:br/>
      </w:r>
      <w:r>
        <w:rPr>
          <w:rtl/>
        </w:rPr>
        <w:t xml:space="preserve">انّه قال للإمام بعد ماسمع كلام عمر : « ذهب الأمر منا. الرجل يريد أن يكون </w:t>
      </w:r>
      <w:r>
        <w:rPr>
          <w:rFonts w:hint="cs"/>
          <w:rtl/>
        </w:rPr>
        <w:br/>
      </w:r>
      <w:r>
        <w:rPr>
          <w:rtl/>
        </w:rPr>
        <w:t xml:space="preserve">الأمر في عثمان ، فقال له الإمام : أنا أعلم ذلك ولكني أدخل معهم في الشورى </w:t>
      </w:r>
      <w:r>
        <w:rPr>
          <w:rFonts w:hint="cs"/>
          <w:rtl/>
        </w:rPr>
        <w:br/>
      </w:r>
      <w:r>
        <w:rPr>
          <w:rtl/>
        </w:rPr>
        <w:t xml:space="preserve">لأنّ عمر قد أهّلني الآن للخلافة ، وكان قبل يقول : إن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إن النبوة </w:t>
      </w:r>
      <w:r>
        <w:rPr>
          <w:rFonts w:hint="cs"/>
          <w:rtl/>
        </w:rPr>
        <w:br/>
      </w:r>
      <w:r>
        <w:rPr>
          <w:rtl/>
        </w:rPr>
        <w:t xml:space="preserve">والإمامة لا يجتمعان في بيت ، فانا أدخل في ذلك لأظهر للناس مناقضة فعله </w:t>
      </w:r>
      <w:r>
        <w:rPr>
          <w:rFonts w:hint="cs"/>
          <w:rtl/>
        </w:rPr>
        <w:br/>
      </w:r>
      <w:r>
        <w:rPr>
          <w:rtl/>
        </w:rPr>
        <w:t xml:space="preserve">لروايته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فعلى هذا النحو غير المؤثر كان دخول الإمام.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وعلى هذا النحو في الجو المحموم جرت عملية الاقتراع فكان الجدل </w:t>
      </w:r>
      <w:r>
        <w:rPr>
          <w:rFonts w:hint="cs"/>
          <w:rtl/>
        </w:rPr>
        <w:br/>
      </w:r>
      <w:r>
        <w:rPr>
          <w:rtl/>
        </w:rPr>
        <w:t>وكانت الخصومة.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ذلك الجو الصاخب كان احتجاج الإمام بحديث المناشدة بفضائله </w:t>
      </w:r>
      <w:r>
        <w:rPr>
          <w:rFonts w:hint="cs"/>
          <w:rtl/>
        </w:rPr>
        <w:br/>
      </w:r>
      <w:r>
        <w:rPr>
          <w:rtl/>
        </w:rPr>
        <w:t>المؤهلة له دون بقية النفر.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وفي ذلك كان التحرك اليائس من بعض الصحابة حين رأى التدافع.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عمار لعبد الرحمن بن عوف : إن أردت أن لا يختلف المسلمون </w:t>
      </w:r>
      <w:r>
        <w:rPr>
          <w:rFonts w:hint="cs"/>
          <w:rtl/>
        </w:rPr>
        <w:br/>
      </w:r>
      <w:r>
        <w:rPr>
          <w:rtl/>
        </w:rPr>
        <w:t>فبايع عليّاً.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وصدّقه المقداد فقال : صدق عمار إن بايعتَ عليّاً قلنا سمعنا وأطعنا.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1 / 64.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1 / 63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ابن أبي سرح : إن أردت أن لا تختلف قريش فبايع عثمان ، إن بايعت </w:t>
      </w:r>
      <w:r>
        <w:rPr>
          <w:rFonts w:hint="cs"/>
          <w:rtl/>
        </w:rPr>
        <w:br/>
      </w:r>
      <w:r>
        <w:rPr>
          <w:rtl/>
        </w:rPr>
        <w:t xml:space="preserve">عثمان قلنا سمعنا وأطعنا ، فشتم عمّار ابن أبي سرح وقال : متى كنت تنصح </w:t>
      </w:r>
      <w:r>
        <w:rPr>
          <w:rFonts w:hint="cs"/>
          <w:rtl/>
        </w:rPr>
        <w:br/>
      </w:r>
      <w:r>
        <w:rPr>
          <w:rtl/>
        </w:rPr>
        <w:t>المسلمين.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فتكلم بنو هاشم وتكلم بنو أمية.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عمّار : أيها الناس إنّ الله أكرمنا بنبينا وأعزنا بدينه ، فأنّى تصرفون هذا </w:t>
      </w:r>
      <w:r>
        <w:rPr>
          <w:rFonts w:hint="cs"/>
          <w:rtl/>
        </w:rPr>
        <w:br/>
      </w:r>
      <w:r>
        <w:rPr>
          <w:rtl/>
        </w:rPr>
        <w:t>الأمر عن بيت نبيّكم.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رجل من بني مخزوم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: لقد عدوت طورك يا بن سميّة وما أنت </w:t>
      </w:r>
      <w:r>
        <w:rPr>
          <w:rFonts w:hint="cs"/>
          <w:rtl/>
        </w:rPr>
        <w:br/>
      </w:r>
      <w:r>
        <w:rPr>
          <w:rtl/>
        </w:rPr>
        <w:t>وتأمير قريش لأنفسها.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سعد لعبد الرحمن بن عوف : افرغ قبل أن يفتتن الناس.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عبد الرحمن : إنّي نظرت وشاورت فلا تجعلنّ أيها الرهط على </w:t>
      </w:r>
      <w:r>
        <w:rPr>
          <w:rFonts w:hint="cs"/>
          <w:rtl/>
        </w:rPr>
        <w:br/>
      </w:r>
      <w:r>
        <w:rPr>
          <w:rtl/>
        </w:rPr>
        <w:t xml:space="preserve">أنفسكم سبيلاً. ودعا عليّاً فقال : عليك عهد الله وميثاقه لتعملنّ بكتاب الله وسنّة </w:t>
      </w:r>
      <w:r>
        <w:rPr>
          <w:rFonts w:hint="cs"/>
          <w:rtl/>
        </w:rPr>
        <w:br/>
      </w:r>
      <w:r>
        <w:rPr>
          <w:rtl/>
        </w:rPr>
        <w:t>نبيّه وسيرة الخليفتين من بعده؟ قال : أعمل بمبلغ علمي وطاقتي.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ثم دعا عثمان فقال له كما قال لعليّ فقال عثمان : نعم فبايعه.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حبوته محاباة (حبو دهر) ليس هذا بأول يوم تظاهرتم فيه </w:t>
      </w:r>
      <w:r>
        <w:rPr>
          <w:rFonts w:hint="cs"/>
          <w:rtl/>
        </w:rPr>
        <w:br/>
      </w:r>
      <w:r>
        <w:rPr>
          <w:rtl/>
        </w:rPr>
        <w:t xml:space="preserve">علينا من دفعنا عن حقنا والاستئثار علينا وانّها لسنّة علينا وطريقة تركتموها ، أما </w:t>
      </w:r>
      <w:r>
        <w:rPr>
          <w:rFonts w:hint="cs"/>
          <w:rtl/>
        </w:rPr>
        <w:br/>
      </w:r>
      <w:r>
        <w:rPr>
          <w:rtl/>
        </w:rPr>
        <w:t xml:space="preserve">والله ما وليت عثمان إلاّ ليردّ الأمر إليك والله كلّ يوم هو في شأن. دق الله بينكما </w:t>
      </w:r>
      <w:r>
        <w:rPr>
          <w:rFonts w:hint="cs"/>
          <w:rtl/>
        </w:rPr>
        <w:br/>
      </w:r>
      <w:r>
        <w:rPr>
          <w:rtl/>
        </w:rPr>
        <w:t>عطر منشم. فخرج وهو يقول : سيبلغ الكتاب أجله.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لئن تكتم علماء التبرير على اسم الرجل المخزومي في بعض المصادر غير ان ابن أبي </w:t>
      </w:r>
      <w:r>
        <w:rPr>
          <w:rFonts w:hint="cs"/>
          <w:rtl/>
        </w:rPr>
        <w:br/>
      </w:r>
      <w:r>
        <w:rPr>
          <w:rtl/>
        </w:rPr>
        <w:t xml:space="preserve">الحديد في شرح النهج 9 / 58 ط محققة أفصح في رواية له وأنه هاشم بن الوليد بن </w:t>
      </w:r>
      <w:r>
        <w:rPr>
          <w:rFonts w:hint="cs"/>
          <w:rtl/>
        </w:rPr>
        <w:br/>
      </w:r>
      <w:r>
        <w:rPr>
          <w:rtl/>
        </w:rPr>
        <w:t xml:space="preserve">المغيرة والصواب هشام بن الوليد وهو أخ لخالد بن الوليد. وقد سبق لخالد ملاحاة مع </w:t>
      </w:r>
      <w:r>
        <w:rPr>
          <w:rFonts w:hint="cs"/>
          <w:rtl/>
        </w:rPr>
        <w:br/>
      </w:r>
      <w:r>
        <w:rPr>
          <w:rtl/>
        </w:rPr>
        <w:t xml:space="preserve">عمار أيام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فنهاه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وأثنى على عمار ثناءً بالغاً وقال : من سبّ عماراً سبّه </w:t>
      </w:r>
      <w:r>
        <w:rPr>
          <w:rFonts w:hint="cs"/>
          <w:rtl/>
        </w:rPr>
        <w:br/>
      </w:r>
      <w:r>
        <w:rPr>
          <w:rtl/>
        </w:rPr>
        <w:t xml:space="preserve">الله ومن أبغض عمارا أبغضه الله ، وهذا مارواه خالد نفسه (راجع مجمع الزوائد 9 / 294) </w:t>
      </w:r>
      <w:r>
        <w:rPr>
          <w:rFonts w:hint="cs"/>
          <w:rtl/>
        </w:rPr>
        <w:br/>
      </w:r>
      <w:r>
        <w:rPr>
          <w:rtl/>
        </w:rPr>
        <w:t>تجد الحديث بأوسع من هذا كما رواه أحمد والطبراني.</w:t>
      </w:r>
    </w:p>
    <w:p w:rsidR="00906DE6" w:rsidRPr="00B106E7" w:rsidRDefault="00906DE6" w:rsidP="001824DE">
      <w:pPr>
        <w:pStyle w:val="libFootnote"/>
        <w:rPr>
          <w:rtl/>
        </w:rPr>
      </w:pPr>
      <w:r w:rsidRPr="00B106E7">
        <w:rPr>
          <w:rtl/>
        </w:rPr>
        <w:t>فهشام بن الوليد هو الّذي تعدى طوره حين اعترض عماراً في مقالته.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عبد الرحمن : يا عليّ لا تجعل على نفسك سبيلاً ، فإني قد نظرت </w:t>
      </w:r>
      <w:r>
        <w:rPr>
          <w:rFonts w:hint="cs"/>
          <w:rtl/>
        </w:rPr>
        <w:br/>
      </w:r>
      <w:r>
        <w:rPr>
          <w:rtl/>
        </w:rPr>
        <w:t>وشاورت الناس فإذا هم لا يعدلون بعثمان أحداً.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المقداد : يا عبد الرحمن أما والله لقد تركته من الذين يقضون بالحقّ </w:t>
      </w:r>
      <w:r>
        <w:rPr>
          <w:rFonts w:hint="cs"/>
          <w:rtl/>
        </w:rPr>
        <w:br/>
      </w:r>
      <w:r>
        <w:rPr>
          <w:rtl/>
        </w:rPr>
        <w:t>وبه يعدلون.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 قال : ما رأيت مثل ما أوتي إلى أهل هذا البيت بعد نبيّهم ، إنّي لأعجب </w:t>
      </w:r>
      <w:r>
        <w:rPr>
          <w:rFonts w:hint="cs"/>
          <w:rtl/>
        </w:rPr>
        <w:br/>
      </w:r>
      <w:r>
        <w:rPr>
          <w:rtl/>
        </w:rPr>
        <w:t xml:space="preserve">من قريش انّهم تركوا رجلاً ما أقول إن أحدا اعلم ولا أقضى منه بالعدل ، أما والله </w:t>
      </w:r>
      <w:r>
        <w:rPr>
          <w:rFonts w:hint="cs"/>
          <w:rtl/>
        </w:rPr>
        <w:br/>
      </w:r>
      <w:r>
        <w:rPr>
          <w:rtl/>
        </w:rPr>
        <w:t>لو أجد عليه أعواناً.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عبد الرحمن : يا مقداد اتق الله فإنّي خائف عليك الفتنة.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رجل للمقداد : رحمك الله مَن اهل هذا البيت؟ ومَن هذا الرجل؟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أهل البيت بنو عبد المطلب والرجل عليّ بن أبي طالب.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عليّ : إنّ الناس ينظرون إلى قريش ، وقريش تنظر إلى بيتها فتقول : إن </w:t>
      </w:r>
      <w:r>
        <w:rPr>
          <w:rFonts w:hint="cs"/>
          <w:rtl/>
        </w:rPr>
        <w:br/>
      </w:r>
      <w:r>
        <w:rPr>
          <w:rtl/>
        </w:rPr>
        <w:t xml:space="preserve">وُلي عليكم بنو هاشم لم تخرج منهم أبداً ، وما كانت في غيرهم من قريش </w:t>
      </w:r>
      <w:r>
        <w:rPr>
          <w:rFonts w:hint="cs"/>
          <w:rtl/>
        </w:rPr>
        <w:br/>
      </w:r>
      <w:r>
        <w:rPr>
          <w:rtl/>
        </w:rPr>
        <w:t xml:space="preserve">تداولتموها بينكم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الطبري عن المسور بن مخرمة قال : « وتلكأ عليّ فقال عبد الرحمن </w:t>
      </w:r>
      <w:r>
        <w:rPr>
          <w:rFonts w:hint="cs"/>
          <w:rtl/>
        </w:rPr>
        <w:br/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فَمَنْ نَكَثَ فَإِنَّمَا يَنْكُثُ عَلَى نَفْسِهِ وَمَنْ أَوْفَى بِمَا عَاهَدَ عَلَيْهُ اللَّهَ فَسَيُؤْتِيهِ أَجْرًا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عَظِيمًا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إلاّ أنّ البلاذري روى : « إنّ عبد الرحمن قال لعليّ : بايع وإلاّ ضربت </w:t>
      </w:r>
      <w:r>
        <w:rPr>
          <w:rFonts w:hint="cs"/>
          <w:rtl/>
        </w:rPr>
        <w:br/>
      </w:r>
      <w:r>
        <w:rPr>
          <w:rtl/>
        </w:rPr>
        <w:t xml:space="preserve">عنقك »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ـ ولم يكن مع أحدٍ يومئذ سيف غيره ـ فيقال : أنّ عليّاً خرج مغضباً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أنظر تاريخ الطبري 4 / 232 ـ 233 ، شرح النهج لابن أبي الحديد 2 / 410.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الفتح / 10.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أنظر تاريخ الطبري 4 / 238.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انساب الاشراف 1ق 4 / 508.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فلحقه أصحاب الشورى وقالوا : بايع وإلاّ جاهدناك ، فأقبل معهم يمشي حتى بايع </w:t>
      </w:r>
      <w:r>
        <w:rPr>
          <w:rFonts w:hint="cs"/>
          <w:rtl/>
        </w:rPr>
        <w:br/>
      </w:r>
      <w:r>
        <w:rPr>
          <w:rtl/>
        </w:rPr>
        <w:t xml:space="preserve">عثمان وهو يقول ـ كما في الطبري ـ : (خدعة وأيّما خدعة)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وهكذا تمت البيعة لعثمان وسمّاها الإمام خدعة وأيّما خدعة ، فإن الشورى </w:t>
      </w:r>
      <w:r>
        <w:rPr>
          <w:rFonts w:hint="cs"/>
          <w:rtl/>
        </w:rPr>
        <w:br/>
      </w:r>
      <w:r>
        <w:rPr>
          <w:rtl/>
        </w:rPr>
        <w:t xml:space="preserve">بدءاً من وصية عمر ومروراً بما قام به عبد الرحمن وانتهاء بتهديد الإمام إن لم </w:t>
      </w:r>
      <w:r>
        <w:rPr>
          <w:rFonts w:hint="cs"/>
          <w:rtl/>
        </w:rPr>
        <w:br/>
      </w:r>
      <w:r>
        <w:rPr>
          <w:rtl/>
        </w:rPr>
        <w:t>يبايع ، كلها أدوار لمسألة محبوكة بحنكة لتولية عثمان دون غيره.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وحسبنا ما مرّ من قول عمر نفسه : « والذي نفسي بيده لأردنّها إلى الّذي </w:t>
      </w:r>
      <w:r>
        <w:rPr>
          <w:rFonts w:hint="cs"/>
          <w:rtl/>
        </w:rPr>
        <w:br/>
      </w:r>
      <w:r>
        <w:rPr>
          <w:rtl/>
        </w:rPr>
        <w:t xml:space="preserve">دفعها إليّ أول مرّة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ومن هو ذاك إلاّ عثمان. هذا وغيره ما يؤكد استبعاد بني </w:t>
      </w:r>
      <w:r>
        <w:rPr>
          <w:rFonts w:hint="cs"/>
          <w:rtl/>
        </w:rPr>
        <w:br/>
      </w:r>
      <w:r>
        <w:rPr>
          <w:rtl/>
        </w:rPr>
        <w:t xml:space="preserve">هاشم عمداً ، فلا غرابة إذن فيما إذا روى البياضي في كتابه الصراط المستقيم </w:t>
      </w:r>
      <w:r>
        <w:rPr>
          <w:rFonts w:hint="cs"/>
          <w:rtl/>
        </w:rPr>
        <w:br/>
      </w:r>
      <w:r>
        <w:rPr>
          <w:rtl/>
        </w:rPr>
        <w:t xml:space="preserve">كلاماً لابن عباس في ذلك اليوم فقال : « وأسند الحاجب إلى ابن عباس أنه قال </w:t>
      </w:r>
      <w:r>
        <w:rPr>
          <w:rFonts w:hint="cs"/>
          <w:rtl/>
        </w:rPr>
        <w:br/>
      </w:r>
      <w:r>
        <w:rPr>
          <w:rtl/>
        </w:rPr>
        <w:t xml:space="preserve">يوم الشورى : كم تمنعون حقنا؟ وربّ البيت إن عليّاً هو الإمام والخليفة ، </w:t>
      </w:r>
      <w:r>
        <w:rPr>
          <w:rFonts w:hint="cs"/>
          <w:rtl/>
        </w:rPr>
        <w:br/>
      </w:r>
      <w:r>
        <w:rPr>
          <w:rtl/>
        </w:rPr>
        <w:t xml:space="preserve">وليملكنّ من ولده أئمّة أحد عشر يقضون بالحقّ : أولهم الحسن بوصية أبيه إليه ، </w:t>
      </w:r>
      <w:r>
        <w:rPr>
          <w:rFonts w:hint="cs"/>
          <w:rtl/>
        </w:rPr>
        <w:br/>
      </w:r>
      <w:r>
        <w:rPr>
          <w:rtl/>
        </w:rPr>
        <w:t xml:space="preserve">ثم الحسين بوصية أخيه إليه ، ثم ابنه عليّ بوصية أبيه إليه ، ثم ابنه محمّد بوصية </w:t>
      </w:r>
      <w:r>
        <w:rPr>
          <w:rFonts w:hint="cs"/>
          <w:rtl/>
        </w:rPr>
        <w:br/>
      </w:r>
      <w:r>
        <w:rPr>
          <w:rtl/>
        </w:rPr>
        <w:t xml:space="preserve">أبيه إليه ، ثم ابنه جعفر بوصية أبيه إليه ، ثم ابنه موسى بوصية أبيه إليه ، ثم ابنه عليّ </w:t>
      </w:r>
      <w:r>
        <w:rPr>
          <w:rFonts w:hint="cs"/>
          <w:rtl/>
        </w:rPr>
        <w:br/>
      </w:r>
      <w:r>
        <w:rPr>
          <w:rtl/>
        </w:rPr>
        <w:t xml:space="preserve">بوصية أبيه إليه ، ثم ابنه محمّد بوصية أبيه إليه ، ثم ابنه عليّ بوصية أبيه إليه ، ثم ابنه </w:t>
      </w:r>
      <w:r>
        <w:rPr>
          <w:rFonts w:hint="cs"/>
          <w:rtl/>
        </w:rPr>
        <w:br/>
      </w:r>
      <w:r>
        <w:rPr>
          <w:rtl/>
        </w:rPr>
        <w:t xml:space="preserve">الحسن بوصية أبيه إليه ، فإذا مضى فالمنتظر صاحب الغيبة ، قال عليم ـ الراوي ـ </w:t>
      </w:r>
      <w:r>
        <w:rPr>
          <w:rFonts w:hint="cs"/>
          <w:rtl/>
        </w:rPr>
        <w:br/>
      </w:r>
      <w:r>
        <w:rPr>
          <w:rtl/>
        </w:rPr>
        <w:t xml:space="preserve">لابن عباس من أين لك هذا؟ قال : إنّ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علم عليّاً ألف باب فتح له من </w:t>
      </w:r>
      <w:r>
        <w:rPr>
          <w:rFonts w:hint="cs"/>
          <w:rtl/>
        </w:rPr>
        <w:br/>
      </w:r>
      <w:r>
        <w:rPr>
          <w:rtl/>
        </w:rPr>
        <w:t xml:space="preserve">كلّ باب ألف باب ، وإنّ هذا من ثَمّ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وأخيراً فقد قرأنا فيما مرّ حقبة من تاريخ حبر الأمة عبد الله بن عباس في </w:t>
      </w:r>
      <w:r>
        <w:rPr>
          <w:rFonts w:hint="cs"/>
          <w:rtl/>
        </w:rPr>
        <w:br/>
      </w:r>
      <w:r>
        <w:rPr>
          <w:rtl/>
        </w:rPr>
        <w:t xml:space="preserve">أيام عمر ، وهي حقبة مليئة بالمفاجآة والمحاورات ، كشفت لنا خبايا وزوايا في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238 ـ 239 ط محققة ، وسير اعلام النبلاء 2 / 579 ط دار الفكر.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أنظر الرياض النضرة 2 / 74.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الصراط المستقيم 2 / 151.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التاريخ قد يجهلها الكثيرون ممن هم عمريون أكثر من عمر وقد تحرّيت ما </w:t>
      </w:r>
      <w:r>
        <w:rPr>
          <w:rFonts w:hint="cs"/>
          <w:rtl/>
        </w:rPr>
        <w:br/>
      </w:r>
      <w:r>
        <w:rPr>
          <w:rtl/>
        </w:rPr>
        <w:t xml:space="preserve">وسعني البحث الدقة في إبراز الصورة لهما بكل جوانبها سواء المضيء الناصع </w:t>
      </w:r>
      <w:r>
        <w:rPr>
          <w:rFonts w:hint="cs"/>
          <w:rtl/>
        </w:rPr>
        <w:br/>
      </w:r>
      <w:r>
        <w:rPr>
          <w:rtl/>
        </w:rPr>
        <w:t xml:space="preserve">والمعتم المظلم ، دون حسابات التعظيم والتفخيم للأشخاص ، فإنهم بشر مثلنا </w:t>
      </w:r>
      <w:r>
        <w:rPr>
          <w:rFonts w:hint="cs"/>
          <w:rtl/>
        </w:rPr>
        <w:br/>
      </w:r>
      <w:r>
        <w:rPr>
          <w:rtl/>
        </w:rPr>
        <w:t xml:space="preserve">وكلهم من بني ادم. فهم يحسنون ويسيئون ، وطباعهم كطبائع الناس ، يغضبون </w:t>
      </w:r>
      <w:r>
        <w:rPr>
          <w:rFonts w:hint="cs"/>
          <w:rtl/>
        </w:rPr>
        <w:br/>
      </w:r>
      <w:r>
        <w:rPr>
          <w:rtl/>
        </w:rPr>
        <w:t xml:space="preserve">عند الاثارة والاستفزاز ويثورون لحدّ الاشمئزاز ، وما في ذلك من نقد أو تجريح ، </w:t>
      </w:r>
      <w:r>
        <w:rPr>
          <w:rFonts w:hint="cs"/>
          <w:rtl/>
        </w:rPr>
        <w:br/>
      </w:r>
      <w:r>
        <w:rPr>
          <w:rtl/>
        </w:rPr>
        <w:t xml:space="preserve">بل ذلك هو المنظار الصحيح ويبقى عمر في نظر ابن عباس وقد أجاب من سأله </w:t>
      </w:r>
      <w:r>
        <w:rPr>
          <w:rFonts w:hint="cs"/>
          <w:rtl/>
        </w:rPr>
        <w:br/>
      </w:r>
      <w:r>
        <w:rPr>
          <w:rtl/>
        </w:rPr>
        <w:t xml:space="preserve">عنه فقال : « كان كالطير الحذر الّذي يرى أن له بكلّ طريق شركاً يأخذه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كما كان ابن عباس في نظر عمر وقد قال لمن تسخّط تقريبه من </w:t>
      </w:r>
      <w:r>
        <w:rPr>
          <w:rFonts w:hint="cs"/>
          <w:rtl/>
        </w:rPr>
        <w:br/>
      </w:r>
      <w:r>
        <w:rPr>
          <w:rtl/>
        </w:rPr>
        <w:t xml:space="preserve">المهاجرين : « ذاكم فتى الكهول ، له لسان سؤول ، وقلب عقول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كما تبقى الشورى سلعة بائرة في سوق الاستخلاف ، ومجرد اسم تلعب به </w:t>
      </w:r>
      <w:r>
        <w:rPr>
          <w:rFonts w:hint="cs"/>
          <w:rtl/>
        </w:rPr>
        <w:br/>
      </w:r>
      <w:r>
        <w:rPr>
          <w:rtl/>
        </w:rPr>
        <w:t xml:space="preserve">الشفاه أفرغ منه مضمونه كما يقول عبد الفتاح عبد المقصود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يكتب لهذه الطريقة حظ في الحياة ، فإنّ أحداً من الخلفاء لم يلجأ </w:t>
      </w:r>
      <w:r>
        <w:rPr>
          <w:rFonts w:hint="cs"/>
          <w:rtl/>
        </w:rPr>
        <w:br/>
      </w:r>
      <w:r>
        <w:rPr>
          <w:rtl/>
        </w:rPr>
        <w:t xml:space="preserve">إليها بعد عمر كما يقول الدكتور منير العجلاني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من شك في أن النظام الّذي وضعه للشورى قد كان نظاماً لا يخلو من </w:t>
      </w:r>
      <w:r>
        <w:rPr>
          <w:rFonts w:hint="cs"/>
          <w:rtl/>
        </w:rPr>
        <w:br/>
      </w:r>
      <w:r>
        <w:rPr>
          <w:rtl/>
        </w:rPr>
        <w:t xml:space="preserve">نقص ، ولعله لا يخلو من نقص شديد كما يقول الدكتور طه حسين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فممّا لا ريب فيه إنّ عدم النص على الخليفة أو تعيين الانتخاب في عدد </w:t>
      </w:r>
      <w:r>
        <w:rPr>
          <w:rFonts w:hint="cs"/>
          <w:rtl/>
        </w:rPr>
        <w:br/>
      </w:r>
      <w:r>
        <w:rPr>
          <w:rtl/>
        </w:rPr>
        <w:t xml:space="preserve">مخصوص أوجد حزبية وبيلة وهيأ لها أن تعمل أسوأ أعمالها ولم تقف عند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الخلفاء للسيوطي / 82 ط المنيرية سنة 1351 هـ.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الإصابة 2 / 325 ط مصطفى محمّد.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السقيفة والخلافة / 264.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عبقرية الإسلام ونظام الحكم / 150 ط دار الكتاب الجديد بيروت.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الفتنة الكبرى 1 / 60 ط دار المعارف بمصر.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حدود النجاح في الانتخاب فحسب ، بل استقرت على وجه دائم لتقضي على </w:t>
      </w:r>
      <w:r>
        <w:rPr>
          <w:rFonts w:hint="cs"/>
          <w:rtl/>
        </w:rPr>
        <w:br/>
      </w:r>
      <w:r>
        <w:rPr>
          <w:rtl/>
        </w:rPr>
        <w:t xml:space="preserve">الخصوم والأحزاب المناوئة. كما يقول الشيخ العلائلي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معاوية : وانّه لم يشتت بين المسلمين ولا فرّق أهواءهم ولا خالف </w:t>
      </w:r>
      <w:r>
        <w:rPr>
          <w:rFonts w:hint="cs"/>
          <w:rtl/>
        </w:rPr>
        <w:br/>
      </w:r>
      <w:r>
        <w:rPr>
          <w:rtl/>
        </w:rPr>
        <w:t xml:space="preserve">بينهم إلاّ الشورى الّتي جعلها عمر إلى ستة نفر ، وذلك إنّ الله بعث محمّداً بالهدى </w:t>
      </w:r>
      <w:r>
        <w:rPr>
          <w:rFonts w:hint="cs"/>
          <w:rtl/>
        </w:rPr>
        <w:br/>
      </w:r>
      <w:r>
        <w:rPr>
          <w:rtl/>
        </w:rPr>
        <w:t xml:space="preserve">ودين الحق ليظهره على الدين كلّه ولو كره المشركون فعمل بما أمره الله به ، ثم </w:t>
      </w:r>
      <w:r>
        <w:rPr>
          <w:rFonts w:hint="cs"/>
          <w:rtl/>
        </w:rPr>
        <w:br/>
      </w:r>
      <w:r>
        <w:rPr>
          <w:rtl/>
        </w:rPr>
        <w:t xml:space="preserve">قبضه الله إليه. وقدّم أبا بكر للصلاة فرضوه لأمر دنياهم إذ رضيه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لأمر دينهم ، فعمل بسنّة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وسار بسيره حتى قبضه الله إليه. واستخلف </w:t>
      </w:r>
      <w:r>
        <w:rPr>
          <w:rFonts w:hint="cs"/>
          <w:rtl/>
        </w:rPr>
        <w:br/>
      </w:r>
      <w:r>
        <w:rPr>
          <w:rtl/>
        </w:rPr>
        <w:t xml:space="preserve">عمر فعمل بمثل سيرته ، ثم جعلها شورى بين ستة نفر ، فلم يكن رجل منهم إلاّ </w:t>
      </w:r>
      <w:r>
        <w:rPr>
          <w:rFonts w:hint="cs"/>
          <w:rtl/>
        </w:rPr>
        <w:br/>
      </w:r>
      <w:r>
        <w:rPr>
          <w:rtl/>
        </w:rPr>
        <w:t xml:space="preserve">رجاها لنفسه ورجاها له قومه ، وتطلعت إلى ذلك نفسه ، ولو أن عمر استخلف </w:t>
      </w:r>
      <w:r>
        <w:rPr>
          <w:rFonts w:hint="cs"/>
          <w:rtl/>
        </w:rPr>
        <w:br/>
      </w:r>
      <w:r>
        <w:rPr>
          <w:rtl/>
        </w:rPr>
        <w:t xml:space="preserve">عليهم كما استخلف أبو بكر ما كان في ذلك اختلاف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ولو اختير عليّ أو الزبير بن العوام لتغير وجه التاريخ ولكنهم اختاروا ألينهم </w:t>
      </w:r>
      <w:r>
        <w:rPr>
          <w:rFonts w:hint="cs"/>
          <w:rtl/>
        </w:rPr>
        <w:br/>
      </w:r>
      <w:r>
        <w:rPr>
          <w:rtl/>
        </w:rPr>
        <w:t xml:space="preserve">ناظرين في اختياره إلى أن العرب كانوا قد سئموا حكم عمر في شدته وهراوته. </w:t>
      </w:r>
      <w:r>
        <w:rPr>
          <w:rFonts w:hint="cs"/>
          <w:rtl/>
        </w:rPr>
        <w:br/>
      </w:r>
      <w:r>
        <w:rPr>
          <w:rtl/>
        </w:rPr>
        <w:t xml:space="preserve">هكذا يقول أحمد أمين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إلى غير ذلك من آراء حول الشورى ورجالها ، من بدايتها إلى مآلها ، وقد </w:t>
      </w:r>
      <w:r>
        <w:rPr>
          <w:rFonts w:hint="cs"/>
          <w:rtl/>
        </w:rPr>
        <w:br/>
      </w:r>
      <w:r>
        <w:rPr>
          <w:rtl/>
        </w:rPr>
        <w:t xml:space="preserve">يكون بعضها أصوب من بعض ، إلاّ أن من الباحثين المحدثين يرون في فعلة عبد </w:t>
      </w:r>
      <w:r>
        <w:rPr>
          <w:rFonts w:hint="cs"/>
          <w:rtl/>
        </w:rPr>
        <w:br/>
      </w:r>
      <w:r>
        <w:rPr>
          <w:rtl/>
        </w:rPr>
        <w:t>الرحمن بن عوف خدعة لإقصاء الإمام عن الخلافة.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ذهب الدكتور جمال سرور إلى أن طلب عبد الرحمن من الإمام عليّ </w:t>
      </w:r>
      <w:r>
        <w:rPr>
          <w:rFonts w:hint="cs"/>
          <w:rtl/>
        </w:rPr>
        <w:br/>
      </w:r>
      <w:r>
        <w:rPr>
          <w:rtl/>
        </w:rPr>
        <w:t xml:space="preserve">أن يتعهد بأن يسير بسيرة الخليفتين ـ أبي بكر وعمر ـ وهو يعلم أن عليّاً لا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سمو المعنى في سمو الذات / 32 ط عيسى البابي الحلبي بمصر سنة 1358 هـ.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أنظر العقد الفريد 4 / 281 ط لجنة التأليف والترجمة والنشر سنة 1363 هـ.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كتابه يوم الإسلام / 57.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يرضى أن يتقيّد بسياستهما ، إنّما أراد أن يحرجه ليفسح المجال لاختيار عثمان ، </w:t>
      </w:r>
      <w:r>
        <w:rPr>
          <w:rFonts w:hint="cs"/>
          <w:rtl/>
        </w:rPr>
        <w:br/>
      </w:r>
      <w:r>
        <w:rPr>
          <w:rtl/>
        </w:rPr>
        <w:t xml:space="preserve">وسرعان ما تحقق غرضه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وذهب الدكتور أحمد صبحي إلى أنّ عبد الرحمن قد بنى اختياره على </w:t>
      </w:r>
      <w:r>
        <w:rPr>
          <w:rFonts w:hint="cs"/>
          <w:rtl/>
        </w:rPr>
        <w:br/>
      </w:r>
      <w:r>
        <w:rPr>
          <w:rtl/>
        </w:rPr>
        <w:t xml:space="preserve">قاعدة غير معروفة في الشرع ، إذ قرن سيرة الشيخين ـ أبي بكر وعمر ـ بكتاب </w:t>
      </w:r>
      <w:r>
        <w:rPr>
          <w:rFonts w:hint="cs"/>
          <w:rtl/>
        </w:rPr>
        <w:br/>
      </w:r>
      <w:r>
        <w:rPr>
          <w:rtl/>
        </w:rPr>
        <w:t xml:space="preserve">الله وسنّة رسوله ، شرطاً على كلّ من عليّ وعثمان ، ولم يقل أحد من قبلُ ولا من </w:t>
      </w:r>
      <w:r>
        <w:rPr>
          <w:rFonts w:hint="cs"/>
          <w:rtl/>
        </w:rPr>
        <w:br/>
      </w:r>
      <w:r>
        <w:rPr>
          <w:rtl/>
        </w:rPr>
        <w:t xml:space="preserve">بعدُ ، أنّ سيرة الشيخين تقترن بكتاب الله وسنّة رسوله في المسائل السياسية ، وحين </w:t>
      </w:r>
      <w:r>
        <w:rPr>
          <w:rFonts w:hint="cs"/>
          <w:rtl/>
        </w:rPr>
        <w:br/>
      </w:r>
      <w:r>
        <w:rPr>
          <w:rtl/>
        </w:rPr>
        <w:t xml:space="preserve">أراد الإمام عليّ أن ينبهه إلى ذلك ـ كتاب الله وسنّة رسوله فقط ، وإن اجتهد </w:t>
      </w:r>
      <w:r>
        <w:rPr>
          <w:rFonts w:hint="cs"/>
          <w:rtl/>
        </w:rPr>
        <w:br/>
      </w:r>
      <w:r>
        <w:rPr>
          <w:rtl/>
        </w:rPr>
        <w:t xml:space="preserve">كما اجتهدا ـ نحّاه عبد الرحمن ليختار عثمان ، حتى إذا اعترض الإمام عليّ قال </w:t>
      </w:r>
      <w:r>
        <w:rPr>
          <w:rFonts w:hint="cs"/>
          <w:rtl/>
        </w:rPr>
        <w:br/>
      </w:r>
      <w:r>
        <w:rPr>
          <w:rtl/>
        </w:rPr>
        <w:t xml:space="preserve">عبد الرحمن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فَمَنْ نَكَثَ فَإِنَّمَا يَنْكُثُ عَلَى نَفْسِهِ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فأضاف خطأ آخر </w:t>
      </w:r>
      <w:r>
        <w:rPr>
          <w:rFonts w:hint="cs"/>
          <w:rtl/>
        </w:rPr>
        <w:br/>
      </w:r>
      <w:r>
        <w:rPr>
          <w:rtl/>
        </w:rPr>
        <w:t xml:space="preserve">باستشهاده بالآية الشريفة في غير موضعها ، فضلاً عن أنّها لا تقال لمثل الإمام </w:t>
      </w:r>
      <w:r>
        <w:rPr>
          <w:rFonts w:hint="cs"/>
          <w:rtl/>
        </w:rPr>
        <w:br/>
      </w:r>
      <w:r>
        <w:rPr>
          <w:rtl/>
        </w:rPr>
        <w:t xml:space="preserve">عليّ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وأخيراً قال الدكتور محمّد بيومي مهران : « وهكذا كان انتخاب عثمان </w:t>
      </w:r>
      <w:r>
        <w:rPr>
          <w:rFonts w:hint="cs"/>
          <w:rtl/>
        </w:rPr>
        <w:br/>
      </w:r>
      <w:r>
        <w:rPr>
          <w:rtl/>
        </w:rPr>
        <w:t xml:space="preserve">مصطبغاً بصبغة التحيّز للأمويين ، وقد وجدت هذه النتيجة من أول الأمر ـ </w:t>
      </w:r>
      <w:r>
        <w:rPr>
          <w:rFonts w:hint="cs"/>
          <w:rtl/>
        </w:rPr>
        <w:br/>
      </w:r>
      <w:r>
        <w:rPr>
          <w:rtl/>
        </w:rPr>
        <w:t xml:space="preserve">معارضة من الهاشميين فضلاً عن أهل الورع والسبق في الإسلام مثل سلمان </w:t>
      </w:r>
      <w:r>
        <w:rPr>
          <w:rFonts w:hint="cs"/>
          <w:rtl/>
        </w:rPr>
        <w:br/>
      </w:r>
      <w:r>
        <w:rPr>
          <w:rtl/>
        </w:rPr>
        <w:t xml:space="preserve">وعمّار وأبي ذر والمقداد وغيرهم من رواد شيعة الإمام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بتوسط الإمامة وأهل البيت 1 / 368.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الفتح / 10.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بتوسط الإمامة وأهل البيت 1 / 368.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25" w:name="_Toc441662667"/>
      <w:r>
        <w:rPr>
          <w:rtl/>
        </w:rPr>
        <w:lastRenderedPageBreak/>
        <w:t>الفصل الرابع :</w:t>
      </w:r>
      <w:bookmarkEnd w:id="25"/>
      <w:r>
        <w:rPr>
          <w:rtl/>
        </w:rPr>
        <w:t xml:space="preserve"> </w:t>
      </w:r>
    </w:p>
    <w:p w:rsidR="00906DE6" w:rsidRDefault="00906DE6" w:rsidP="00906DE6">
      <w:pPr>
        <w:pStyle w:val="Heading1Center"/>
        <w:rPr>
          <w:rtl/>
        </w:rPr>
      </w:pPr>
      <w:bookmarkStart w:id="26" w:name="_Toc441662668"/>
      <w:r>
        <w:rPr>
          <w:rtl/>
        </w:rPr>
        <w:t>حبر الأمة في عهد عثمان</w:t>
      </w:r>
      <w:bookmarkEnd w:id="26"/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27" w:name="_Toc441662669"/>
      <w:r>
        <w:rPr>
          <w:rtl/>
        </w:rPr>
        <w:lastRenderedPageBreak/>
        <w:t>حبر الأمة في أيام عثمان :</w:t>
      </w:r>
      <w:bookmarkEnd w:id="27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لمّا كانت أيام عثمان تعدّ نقطة تحوّل في تاريخ المسلمين الذين عاشوا </w:t>
      </w:r>
      <w:r>
        <w:rPr>
          <w:rFonts w:hint="cs"/>
          <w:rtl/>
        </w:rPr>
        <w:br/>
      </w:r>
      <w:r>
        <w:rPr>
          <w:rtl/>
        </w:rPr>
        <w:t xml:space="preserve">أيام عمر ولم ينسوا درّته الّتي يخفق بها الرؤوس ، ولا شدّته وصرامته الّتي </w:t>
      </w:r>
      <w:r>
        <w:rPr>
          <w:rFonts w:hint="cs"/>
          <w:rtl/>
        </w:rPr>
        <w:br/>
      </w:r>
      <w:r>
        <w:rPr>
          <w:rtl/>
        </w:rPr>
        <w:t xml:space="preserve">حكمت الرأس والمرؤوس. فهم بعد على ذكر ذلك النمط الّذي ألفوه ، ولا أقل </w:t>
      </w:r>
      <w:r>
        <w:rPr>
          <w:rFonts w:hint="cs"/>
          <w:rtl/>
        </w:rPr>
        <w:br/>
      </w:r>
      <w:r>
        <w:rPr>
          <w:rtl/>
        </w:rPr>
        <w:t>من أنهم تهضّموه فتألـّفوه.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ولكنهم أضحوا في أيام عثمان على خلاف ذلك النمط ، لاختلاف </w:t>
      </w:r>
      <w:r>
        <w:rPr>
          <w:rFonts w:hint="cs"/>
          <w:rtl/>
        </w:rPr>
        <w:br/>
      </w:r>
      <w:r>
        <w:rPr>
          <w:rtl/>
        </w:rPr>
        <w:t xml:space="preserve">المزاجَين بين الرجلين الحاكمَين وتفاوت السيرتين في الحكومتين ، كما سيتضح </w:t>
      </w:r>
      <w:r>
        <w:rPr>
          <w:rFonts w:hint="cs"/>
          <w:rtl/>
        </w:rPr>
        <w:br/>
      </w:r>
      <w:r>
        <w:rPr>
          <w:rtl/>
        </w:rPr>
        <w:t>ذلك فيما يأتي من الفوارق بين النموذجَين.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إذن لابدّ لنا ونحن نتطلع إلى معرفة حياة حبر الأمة عبد الله بن عباس في </w:t>
      </w:r>
      <w:r>
        <w:rPr>
          <w:rFonts w:hint="cs"/>
          <w:rtl/>
        </w:rPr>
        <w:br/>
      </w:r>
      <w:r>
        <w:rPr>
          <w:rtl/>
        </w:rPr>
        <w:t xml:space="preserve">أيام عثمان ، ودوره الفاعل فيما له دورٌ فيه ، من معالجته تلك الأزمات الّتي حاقت </w:t>
      </w:r>
      <w:r>
        <w:rPr>
          <w:rFonts w:hint="cs"/>
          <w:rtl/>
        </w:rPr>
        <w:br/>
      </w:r>
      <w:r>
        <w:rPr>
          <w:rtl/>
        </w:rPr>
        <w:t xml:space="preserve">بالمسلمين ، من مسيرة متأنية مع تاريخ تلك الأحداث عند عرضها دون تشنّج أو </w:t>
      </w:r>
      <w:r>
        <w:rPr>
          <w:rFonts w:hint="cs"/>
          <w:rtl/>
        </w:rPr>
        <w:br/>
      </w:r>
      <w:r>
        <w:rPr>
          <w:rtl/>
        </w:rPr>
        <w:t xml:space="preserve">تبرير. ودون برم أو سأم لو طال المشوار ، كما لابدّ لنا أيضاً من قراءة فاحصة </w:t>
      </w:r>
      <w:r>
        <w:rPr>
          <w:rFonts w:hint="cs"/>
          <w:rtl/>
        </w:rPr>
        <w:br/>
      </w:r>
      <w:r>
        <w:rPr>
          <w:rtl/>
        </w:rPr>
        <w:t xml:space="preserve">للنصوص التاريخية الّتي تلقي أضواءً كاشفة على مواقف المسلمين ـ ومنهم ابن </w:t>
      </w:r>
      <w:r>
        <w:rPr>
          <w:rFonts w:hint="cs"/>
          <w:rtl/>
        </w:rPr>
        <w:br/>
      </w:r>
      <w:r>
        <w:rPr>
          <w:rtl/>
        </w:rPr>
        <w:t xml:space="preserve">عباس ـ أزاء عثمان وممارساته أيام حكومته حين حاقت به فأردته في النهاية </w:t>
      </w:r>
      <w:r>
        <w:rPr>
          <w:rFonts w:hint="cs"/>
          <w:rtl/>
        </w:rPr>
        <w:br/>
      </w:r>
      <w:r>
        <w:rPr>
          <w:rtl/>
        </w:rPr>
        <w:t xml:space="preserve">قتيلاً. وأورثت المسلمين حروباً طاحنة لم تخمد جذوتها أحياناً لا حيناً من </w:t>
      </w:r>
      <w:r>
        <w:rPr>
          <w:rFonts w:hint="cs"/>
          <w:rtl/>
        </w:rPr>
        <w:br/>
      </w:r>
      <w:r>
        <w:rPr>
          <w:rtl/>
        </w:rPr>
        <w:t>الدهر ، وأصبح المثل لكل بلاء مستطيل وشرّ مستطير فيقولوا : (قميص عثمان).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ولا نيأس في سلوك هذا الطريق الوعر الشاق من نتائج مرضية ، وإن كانت </w:t>
      </w:r>
      <w:r>
        <w:rPr>
          <w:rFonts w:hint="cs"/>
          <w:rtl/>
        </w:rPr>
        <w:br/>
      </w:r>
      <w:r>
        <w:rPr>
          <w:rtl/>
        </w:rPr>
        <w:t xml:space="preserve">أقلام المؤرخين باللجلجة الخرساء كتمت الكثير ممّا لو قالوه لتبيّن لنا وجه الحقّ </w:t>
      </w:r>
      <w:r>
        <w:rPr>
          <w:rFonts w:hint="cs"/>
          <w:rtl/>
        </w:rPr>
        <w:br/>
      </w:r>
      <w:r>
        <w:rPr>
          <w:rtl/>
        </w:rPr>
        <w:t>من دون عناء.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الطبري : « وأمّا الواقدي فأنه ذكر في سبب مسير المصريين إلى عثمان </w:t>
      </w:r>
      <w:r>
        <w:rPr>
          <w:rFonts w:hint="cs"/>
          <w:rtl/>
        </w:rPr>
        <w:br/>
      </w:r>
      <w:r>
        <w:rPr>
          <w:rtl/>
        </w:rPr>
        <w:t xml:space="preserve">ونزولهم ذا خشب أموراً كثيرة ، منها ما تقدم ذِكريه ، ومنها ما أعرضتُ عن ذكره </w:t>
      </w:r>
      <w:r>
        <w:rPr>
          <w:rFonts w:hint="cs"/>
          <w:rtl/>
        </w:rPr>
        <w:br/>
      </w:r>
      <w:r>
        <w:rPr>
          <w:rtl/>
        </w:rPr>
        <w:t xml:space="preserve">كراهة مني لبشاعته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: « فقد ذكرنا كثيراً من الأسباب الّتي ذكر قاتلوه أنهم جعلوها ذريعة </w:t>
      </w:r>
      <w:r>
        <w:rPr>
          <w:rFonts w:hint="cs"/>
          <w:rtl/>
        </w:rPr>
        <w:br/>
      </w:r>
      <w:r>
        <w:rPr>
          <w:rtl/>
        </w:rPr>
        <w:t xml:space="preserve">إلى قتله ، فأعرضنا عن ذكر كثير منها لعلل دعت إلى الإعراض عنها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: « انّ محمّد بن أبي بكر كتب إلى معاوية بن أبي سفيان لما وُلّي </w:t>
      </w:r>
      <w:r>
        <w:rPr>
          <w:rFonts w:hint="cs"/>
          <w:rtl/>
        </w:rPr>
        <w:br/>
      </w:r>
      <w:r>
        <w:rPr>
          <w:rtl/>
        </w:rPr>
        <w:t xml:space="preserve">فذكر مكاتبات جرت بينهما كرهتُ ذكرها لما فيه ممّا لا يحتمل سماعها </w:t>
      </w:r>
      <w:r>
        <w:rPr>
          <w:rFonts w:hint="cs"/>
          <w:rtl/>
        </w:rPr>
        <w:br/>
      </w:r>
      <w:r>
        <w:rPr>
          <w:rtl/>
        </w:rPr>
        <w:t xml:space="preserve">العامة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فإذا كان مثل الطبري وهو شيخ المؤرخين يكتم الكثير فما ظنك بمن أتى </w:t>
      </w:r>
      <w:r>
        <w:rPr>
          <w:rFonts w:hint="cs"/>
          <w:rtl/>
        </w:rPr>
        <w:br/>
      </w:r>
      <w:r>
        <w:rPr>
          <w:rtl/>
        </w:rPr>
        <w:t xml:space="preserve">بعده وأخذ ما عنده. إنها بليّة التاريخ ومع صرامة الحقّ ، فصار التزوير وكثر </w:t>
      </w:r>
      <w:r>
        <w:rPr>
          <w:rFonts w:hint="cs"/>
          <w:rtl/>
        </w:rPr>
        <w:br/>
      </w:r>
      <w:r>
        <w:rPr>
          <w:rtl/>
        </w:rPr>
        <w:t xml:space="preserve">التحوير ، وتناغم علماء التبرير ، فغاب الكثير من النصوص ، ومع ذلك فلا نيأس من </w:t>
      </w:r>
      <w:r>
        <w:rPr>
          <w:rFonts w:hint="cs"/>
          <w:rtl/>
        </w:rPr>
        <w:br/>
      </w:r>
      <w:r>
        <w:rPr>
          <w:rtl/>
        </w:rPr>
        <w:t xml:space="preserve">معرفة تاريخ حبر الأمة عبد الله بن عباس في أيام عثمان وهي أيام طالت سنيّ </w:t>
      </w:r>
      <w:r>
        <w:rPr>
          <w:rFonts w:hint="cs"/>
          <w:rtl/>
        </w:rPr>
        <w:br/>
      </w:r>
      <w:r>
        <w:rPr>
          <w:rtl/>
        </w:rPr>
        <w:t>24 هـ ـ 35 هـ.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ولكن قبل هذا وذاك يجب علينا أن لا نغفل الإشارة إلى وشائج الأرحام </w:t>
      </w:r>
      <w:r>
        <w:rPr>
          <w:rFonts w:hint="cs"/>
          <w:rtl/>
        </w:rPr>
        <w:br/>
      </w:r>
      <w:r>
        <w:rPr>
          <w:rtl/>
        </w:rPr>
        <w:t xml:space="preserve">الّتي تجمع بين الرجلين ـ ابن عباس وعثمان ـ فإنّ معرفة تلك الوشائج قد تفسّر </w:t>
      </w:r>
      <w:r>
        <w:rPr>
          <w:rFonts w:hint="cs"/>
          <w:rtl/>
        </w:rPr>
        <w:br/>
      </w:r>
      <w:r>
        <w:rPr>
          <w:rtl/>
        </w:rPr>
        <w:t>لنا بعض المواقف من الطرفين أزاء كلّ منهما الآخر.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356.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4 / 365.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4 / 557.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28" w:name="_Toc441662670"/>
      <w:r>
        <w:rPr>
          <w:rtl/>
        </w:rPr>
        <w:lastRenderedPageBreak/>
        <w:t>معرفة الوشائج :</w:t>
      </w:r>
      <w:bookmarkEnd w:id="28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كان كلاً من ابن عباس وعثمان تجمعهما وسائر أقربائهما القرشية أوّلاً ، </w:t>
      </w:r>
      <w:r>
        <w:rPr>
          <w:rFonts w:hint="cs"/>
          <w:rtl/>
        </w:rPr>
        <w:br/>
      </w:r>
      <w:r>
        <w:rPr>
          <w:rtl/>
        </w:rPr>
        <w:t xml:space="preserve">ثمّ المنافية ثانياً ، فالقرشية هي النسبة إلى النضر بن كنانة وهو جدهم الأعلى ، أمّا </w:t>
      </w:r>
      <w:r>
        <w:rPr>
          <w:rFonts w:hint="cs"/>
          <w:rtl/>
        </w:rPr>
        <w:br/>
      </w:r>
      <w:r>
        <w:rPr>
          <w:rtl/>
        </w:rPr>
        <w:t xml:space="preserve">المنافية فهي النسبة إلى جدهم الأدنى وهو عبد مناف فهو الجد الرابع لعبد الله بن </w:t>
      </w:r>
      <w:r>
        <w:rPr>
          <w:rFonts w:hint="cs"/>
          <w:rtl/>
        </w:rPr>
        <w:br/>
      </w:r>
      <w:r>
        <w:rPr>
          <w:rtl/>
        </w:rPr>
        <w:t xml:space="preserve">العباس بن عبد المطلب بن هاشم بن عبد مناف بينما هو الجد الخامس لعثمان بن </w:t>
      </w:r>
      <w:r>
        <w:rPr>
          <w:rFonts w:hint="cs"/>
          <w:rtl/>
        </w:rPr>
        <w:br/>
      </w:r>
      <w:r>
        <w:rPr>
          <w:rtl/>
        </w:rPr>
        <w:t xml:space="preserve">عفان بن أبي العاص بن أمية بن عبد شمس بن عبد مناف. فابن عباس هو الأقرب </w:t>
      </w:r>
      <w:r>
        <w:rPr>
          <w:rFonts w:hint="cs"/>
          <w:rtl/>
        </w:rPr>
        <w:br/>
      </w:r>
      <w:r>
        <w:rPr>
          <w:rtl/>
        </w:rPr>
        <w:t xml:space="preserve">إلى المنافية من عثمان نسباً ، لكنه الأبعد عنها عملاً كما سنرى ، وما من شك أن </w:t>
      </w:r>
      <w:r>
        <w:rPr>
          <w:rFonts w:hint="cs"/>
          <w:rtl/>
        </w:rPr>
        <w:br/>
      </w:r>
      <w:r>
        <w:rPr>
          <w:rtl/>
        </w:rPr>
        <w:t xml:space="preserve">النوازع القبلية الّتي كانت تتحكم في المجتمع العربي قبل الإسلام بقرب </w:t>
      </w:r>
      <w:r>
        <w:rPr>
          <w:rFonts w:hint="cs"/>
          <w:rtl/>
        </w:rPr>
        <w:br/>
      </w:r>
      <w:r>
        <w:rPr>
          <w:rtl/>
        </w:rPr>
        <w:t xml:space="preserve">الأنساب وبُعدها ، لم يقض عليها الإسلام تماماً. فبالرغم من ذمّه العصبية الجاهلية ، </w:t>
      </w:r>
      <w:r>
        <w:rPr>
          <w:rFonts w:hint="cs"/>
          <w:rtl/>
        </w:rPr>
        <w:br/>
      </w:r>
      <w:r>
        <w:rPr>
          <w:rtl/>
        </w:rPr>
        <w:t xml:space="preserve">إلاّ أنّه لم يمنع من حبّ المرء قومه ما لم يصادم حبّه العقيدة ، فقد قال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لمن سأله : أمن العصبية أن يحبّ الرجل قومه؟ قال : (لا ، ولكن من العصبية أن </w:t>
      </w:r>
      <w:r>
        <w:rPr>
          <w:rFonts w:hint="cs"/>
          <w:rtl/>
        </w:rPr>
        <w:br/>
      </w:r>
      <w:r>
        <w:rPr>
          <w:rtl/>
        </w:rPr>
        <w:t xml:space="preserve">يعين الرجل قومه على الظلم)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كما أنّه ما من شك أن التنافس بين المتفاضلين </w:t>
      </w:r>
      <w:r>
        <w:rPr>
          <w:rFonts w:hint="cs"/>
          <w:rtl/>
        </w:rPr>
        <w:br/>
      </w:r>
      <w:r>
        <w:rPr>
          <w:rtl/>
        </w:rPr>
        <w:t>مدعاة لإثارة كوامن الشحناء وتوريث العداوة بين الأخوين فضلاً عن الحيَين.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ما كان بين أبناء عبد مناف ـ منذ منافرة عبد المطلب وحرب ـ ثمّ </w:t>
      </w:r>
      <w:r>
        <w:rPr>
          <w:rFonts w:hint="cs"/>
          <w:rtl/>
        </w:rPr>
        <w:br/>
      </w:r>
      <w:r>
        <w:rPr>
          <w:rtl/>
        </w:rPr>
        <w:t xml:space="preserve">تراكمت دواعي الأنفصام والخصام ، فكلما ازداد شرف الهاشميين ازداد حسد </w:t>
      </w:r>
      <w:r>
        <w:rPr>
          <w:rFonts w:hint="cs"/>
          <w:rtl/>
        </w:rPr>
        <w:br/>
      </w:r>
      <w:r>
        <w:rPr>
          <w:rtl/>
        </w:rPr>
        <w:t xml:space="preserve">العبشميين ـ أبناء عبد شمس ـ لهم ، حتى إذا جاء الإسلام كانوا الكثير منهم من </w:t>
      </w:r>
      <w:r>
        <w:rPr>
          <w:rFonts w:hint="cs"/>
          <w:rtl/>
        </w:rPr>
        <w:br/>
      </w:r>
      <w:r>
        <w:rPr>
          <w:rtl/>
        </w:rPr>
        <w:t xml:space="preserve">ألدّ أعداء الإسلام عداوة منهم لنبيّه محمّد بن عبد الله الهاشمي المحتد. ولم </w:t>
      </w:r>
      <w:r>
        <w:rPr>
          <w:rFonts w:hint="cs"/>
          <w:rtl/>
        </w:rPr>
        <w:br/>
      </w:r>
      <w:r>
        <w:rPr>
          <w:rtl/>
        </w:rPr>
        <w:t>يذعنوا إلاّ بعد أن رأوا لا مناص لهم من إظهار كلمة الإسلام ليحقنوا بها دماءَهم.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منّ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عليهم كما منّ على بقية مسلمة الفتح وسمّاهم الطلقاء </w:t>
      </w:r>
      <w:r>
        <w:rPr>
          <w:rFonts w:hint="cs"/>
          <w:rtl/>
        </w:rPr>
        <w:br/>
      </w:r>
      <w:r>
        <w:rPr>
          <w:rtl/>
        </w:rPr>
        <w:t xml:space="preserve">وجعل لهم سهماً من المؤلفة قلوبهم ، وزاد في تفضّله عليهم أن صاهر إليهم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مصنف أبي شيبة 15 / 101 ط باكستان.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وأصهر فيهم ، فعل الأكفاء وليسوا هناك ، على حد تعبير الإمام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ومع ذلك </w:t>
      </w:r>
      <w:r>
        <w:rPr>
          <w:rFonts w:hint="cs"/>
          <w:rtl/>
        </w:rPr>
        <w:br/>
      </w:r>
      <w:r>
        <w:rPr>
          <w:rtl/>
        </w:rPr>
        <w:t xml:space="preserve">الفضل والتفضل لم تزل تطفو على السطح كوامن النفوس بين الحين والحين ما </w:t>
      </w:r>
      <w:r>
        <w:rPr>
          <w:rFonts w:hint="cs"/>
          <w:rtl/>
        </w:rPr>
        <w:br/>
      </w:r>
      <w:r>
        <w:rPr>
          <w:rtl/>
        </w:rPr>
        <w:t>يميّز بين الحييَن.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وكان عثمان بن عفان تشدّه إلى بني هاشم قربى هي أدنى من المنافية </w:t>
      </w:r>
      <w:r>
        <w:rPr>
          <w:rFonts w:hint="cs"/>
          <w:rtl/>
        </w:rPr>
        <w:br/>
      </w:r>
      <w:r>
        <w:rPr>
          <w:rtl/>
        </w:rPr>
        <w:t xml:space="preserve">وأقوى عرىً وهي خؤولة كريمة لاُمه أروى بنت كريز فقد كانت أمها أم حكيم </w:t>
      </w:r>
      <w:r>
        <w:rPr>
          <w:rFonts w:hint="cs"/>
          <w:rtl/>
        </w:rPr>
        <w:br/>
      </w:r>
      <w:r>
        <w:rPr>
          <w:rtl/>
        </w:rPr>
        <w:t xml:space="preserve">البيضاء بنت عبد المطلب ، وهي توأمة عبد الله والد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وزاد أيضاً في </w:t>
      </w:r>
      <w:r>
        <w:rPr>
          <w:rFonts w:hint="cs"/>
          <w:rtl/>
        </w:rPr>
        <w:br/>
      </w:r>
      <w:r>
        <w:rPr>
          <w:rtl/>
        </w:rPr>
        <w:t xml:space="preserve">توثيق عرى وشائجه مصاهرته للنبيّ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حيث تزوج بأبنتيه رقية وأم كلثوم </w:t>
      </w:r>
      <w:r w:rsidRPr="001824DE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فصار له شأن يذكر في قريش وبين قومه بعد أن لم يكن لأبيه عفـّان من قبل ما </w:t>
      </w:r>
      <w:r>
        <w:rPr>
          <w:rFonts w:hint="cs"/>
          <w:rtl/>
        </w:rPr>
        <w:br/>
      </w:r>
      <w:r>
        <w:rPr>
          <w:rtl/>
        </w:rPr>
        <w:t xml:space="preserve">يرفع بضبعه حتى بين قومه الأمويين إذ كانت رئاستهم إلى أبي سفيان بن حرب. </w:t>
      </w:r>
      <w:r>
        <w:rPr>
          <w:rFonts w:hint="cs"/>
          <w:rtl/>
        </w:rPr>
        <w:br/>
      </w:r>
      <w:r>
        <w:rPr>
          <w:rtl/>
        </w:rPr>
        <w:t xml:space="preserve">وقد روى المدائني : أن عفان لم يكن له نباهة في قريش حتى قال الشاعر : </w:t>
      </w:r>
    </w:p>
    <w:tbl>
      <w:tblPr>
        <w:bidiVisual/>
        <w:tblW w:w="5000" w:type="pct"/>
        <w:tblLook w:val="01E0"/>
      </w:tblPr>
      <w:tblGrid>
        <w:gridCol w:w="3875"/>
        <w:gridCol w:w="265"/>
        <w:gridCol w:w="3872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عفان أوّل حائك لثيابكم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قدماً وقد يدعى أخا الأشرار </w:t>
            </w:r>
            <w:r w:rsidRPr="001824DE">
              <w:rPr>
                <w:rStyle w:val="libFootnotenumChar"/>
                <w:rtl/>
              </w:rPr>
              <w:t>(3)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فكلّ هذه الوشائج سنجدها غير مؤثرة في سلوك عثمان أيام حكومته مع </w:t>
      </w:r>
      <w:r>
        <w:rPr>
          <w:rFonts w:hint="cs"/>
          <w:rtl/>
        </w:rPr>
        <w:br/>
      </w:r>
      <w:r>
        <w:rPr>
          <w:rtl/>
        </w:rPr>
        <w:t xml:space="preserve">الهاشميين ، ولم تمنعه من التنكر لهم والتنمّر عليهم حين يكون التنافس والتعالي. </w:t>
      </w:r>
      <w:r>
        <w:rPr>
          <w:rFonts w:hint="cs"/>
          <w:rtl/>
        </w:rPr>
        <w:br/>
      </w:r>
      <w:r>
        <w:rPr>
          <w:rtl/>
        </w:rPr>
        <w:t xml:space="preserve">لكنه كان يلوذ بهم ويستفزّهم بالمنافية فعل قومه حين لا يجدون مناصاً لجلب </w:t>
      </w:r>
      <w:r>
        <w:rPr>
          <w:rFonts w:hint="cs"/>
          <w:rtl/>
        </w:rPr>
        <w:br/>
      </w:r>
      <w:r>
        <w:rPr>
          <w:rtl/>
        </w:rPr>
        <w:t xml:space="preserve">مصلحة أو دفع مفسدة ، فهم وبني هاشم على حدّ قول القائل : </w:t>
      </w:r>
    </w:p>
    <w:tbl>
      <w:tblPr>
        <w:bidiVisual/>
        <w:tblW w:w="5000" w:type="pct"/>
        <w:tblLook w:val="01E0"/>
      </w:tblPr>
      <w:tblGrid>
        <w:gridCol w:w="3871"/>
        <w:gridCol w:w="265"/>
        <w:gridCol w:w="3876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فإذا تكون كريهة ادعى لها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وإذا يحاس الحيس يدعى جندب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في كتاب له إلى معاوية وهو من محاسن الكتب راجع شرح النهج لابن أبي الحديد </w:t>
      </w:r>
      <w:r>
        <w:rPr>
          <w:rFonts w:hint="cs"/>
          <w:rtl/>
        </w:rPr>
        <w:br/>
      </w:r>
      <w:r>
        <w:rPr>
          <w:rtl/>
        </w:rPr>
        <w:t>3 / 445 ـ فما بعد.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أنساب الأشراف للبلاذري 1ق4 / 481 تح ـ أحسان عباس ، وجمهرة أنساب العرب لابن حزم </w:t>
      </w:r>
      <w:r>
        <w:rPr>
          <w:rFonts w:hint="cs"/>
          <w:rtl/>
        </w:rPr>
        <w:br/>
      </w:r>
      <w:r>
        <w:rPr>
          <w:rtl/>
        </w:rPr>
        <w:t>1 / 15 ط دار المعارف بمصر ، ومعرفة الصحابة لأبي نعيم 1 / 235.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أنساب الأشراف 1ق4 / 480 وجاء في ص 518 منه نقلاً عن المدائني قال : قال المطرف ـ </w:t>
      </w:r>
      <w:r>
        <w:rPr>
          <w:rFonts w:hint="cs"/>
          <w:rtl/>
        </w:rPr>
        <w:br/>
      </w:r>
      <w:r>
        <w:rPr>
          <w:rtl/>
        </w:rPr>
        <w:t xml:space="preserve">وهو عبد الله بن عمرو بن عثمان ـ أنا أبو العاص فقال له محمّد بن المنذر بن الزبير : </w:t>
      </w:r>
      <w:r>
        <w:rPr>
          <w:rFonts w:hint="cs"/>
          <w:rtl/>
        </w:rPr>
        <w:br/>
      </w:r>
      <w:r>
        <w:rPr>
          <w:rtl/>
        </w:rPr>
        <w:t>دون ذلك ما يدقّ عنقك ، يعني عفـّان كان موضَّعاً.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ولا تعزّ الشواهد على ذلك ، بخلاف الهاشميين الذين لم يستغلـّوا المنافية </w:t>
      </w:r>
      <w:r>
        <w:rPr>
          <w:rFonts w:hint="cs"/>
          <w:rtl/>
        </w:rPr>
        <w:br/>
      </w:r>
      <w:r>
        <w:rPr>
          <w:rtl/>
        </w:rPr>
        <w:t xml:space="preserve">لمصلحتهم يوماً لا في جاهلية ولا في إسلام ففي الجاهلية مثلاً ذكروا أنّ </w:t>
      </w:r>
      <w:r>
        <w:rPr>
          <w:rFonts w:hint="cs"/>
          <w:rtl/>
        </w:rPr>
        <w:br/>
      </w:r>
      <w:r>
        <w:rPr>
          <w:rtl/>
        </w:rPr>
        <w:t xml:space="preserve">حمزة بن عبد المطلب مرّ بنفر من بني مخزوم فلاحاه رجل منهم فذكر </w:t>
      </w:r>
      <w:r>
        <w:rPr>
          <w:rFonts w:hint="cs"/>
          <w:rtl/>
        </w:rPr>
        <w:br/>
      </w:r>
      <w:r>
        <w:rPr>
          <w:rtl/>
        </w:rPr>
        <w:t xml:space="preserve">المخزومي نساء من نساء بني عبد مناف فضربه الحمزة فقتله ، وأتى أبا سفيان </w:t>
      </w:r>
      <w:r>
        <w:rPr>
          <w:rFonts w:hint="cs"/>
          <w:rtl/>
        </w:rPr>
        <w:br/>
      </w:r>
      <w:r>
        <w:rPr>
          <w:rtl/>
        </w:rPr>
        <w:t xml:space="preserve">فأخبره ، وحيث انّ الرواة لم يذكروا عن النساء شيئاً ، إلاّ أنّ ذكر البلاذري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لهذا </w:t>
      </w:r>
      <w:r>
        <w:rPr>
          <w:rFonts w:hint="cs"/>
          <w:rtl/>
        </w:rPr>
        <w:br/>
      </w:r>
      <w:r>
        <w:rPr>
          <w:rtl/>
        </w:rPr>
        <w:t xml:space="preserve">الخبر في أخبار هند بن عتبة زوجة أبي سفيان وإتيان الحمزة أبا سفيان بالخبر ، </w:t>
      </w:r>
      <w:r>
        <w:rPr>
          <w:rFonts w:hint="cs"/>
          <w:rtl/>
        </w:rPr>
        <w:br/>
      </w:r>
      <w:r>
        <w:rPr>
          <w:rtl/>
        </w:rPr>
        <w:t>ينمّ على أنّ الأمر يتعلـّق بها وأضرابها.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فهذا الفعل من الحمزة كان بدافع الغَيرة على المنافية وليس استغلالها.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الإسلام ذكر المؤرخون عن موقف العباس مع عمر حين أتى بأبي </w:t>
      </w:r>
      <w:r>
        <w:rPr>
          <w:rFonts w:hint="cs"/>
          <w:rtl/>
        </w:rPr>
        <w:br/>
      </w:r>
      <w:r>
        <w:rPr>
          <w:rtl/>
        </w:rPr>
        <w:t xml:space="preserve">سفيان مستأمناً له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وعمر يريد قتله فقال له العباس : « مهلاً يا عمر فوالله </w:t>
      </w:r>
      <w:r>
        <w:rPr>
          <w:rFonts w:hint="cs"/>
          <w:rtl/>
        </w:rPr>
        <w:br/>
      </w:r>
      <w:r>
        <w:rPr>
          <w:rtl/>
        </w:rPr>
        <w:t xml:space="preserve">ما تصنع هذا إلاّ لأنّه رجل من بني عبد مناف ولو كان من بني عدي بن كعب </w:t>
      </w:r>
      <w:r>
        <w:rPr>
          <w:rFonts w:hint="cs"/>
          <w:rtl/>
        </w:rPr>
        <w:br/>
      </w:r>
      <w:r>
        <w:rPr>
          <w:rtl/>
        </w:rPr>
        <w:t xml:space="preserve">ما قلت هذا ...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فهذا الموقف مثل سابقه كان بدافع الغيرة على المنافية.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استغلال المنافية من قبل الأمويين لمصالحهم خصوصاً في الإسلام </w:t>
      </w:r>
      <w:r>
        <w:rPr>
          <w:rFonts w:hint="cs"/>
          <w:rtl/>
        </w:rPr>
        <w:br/>
      </w:r>
      <w:r>
        <w:rPr>
          <w:rtl/>
        </w:rPr>
        <w:t xml:space="preserve">فأكثر الشواهد على ذلك وحسبنا الآن منها ما يأتي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روى المؤرخون ومنهم الطبري واللفظ بسنده عن عوانة قال : « لمّا </w:t>
      </w:r>
      <w:r>
        <w:rPr>
          <w:rFonts w:hint="cs"/>
          <w:rtl/>
        </w:rPr>
        <w:br/>
      </w:r>
      <w:r>
        <w:rPr>
          <w:rtl/>
        </w:rPr>
        <w:t xml:space="preserve">أجتمع الناس على بيعة أبي بكر أقبل أبو سفيان وهو يقول : والله إنّي لأرى </w:t>
      </w:r>
      <w:r>
        <w:rPr>
          <w:rFonts w:hint="cs"/>
          <w:rtl/>
        </w:rPr>
        <w:br/>
      </w:r>
      <w:r>
        <w:rPr>
          <w:rtl/>
        </w:rPr>
        <w:t xml:space="preserve">عجاجة لا يطفئها إلاّ دم. يا آل عبد مناف فيم أبو بكر من أموركم؟ أين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1ق4 / 7 تح ـ احسان عباس بيروت.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الطبري 3 / 53 ط دار المعارف بمصر.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المستضعفان؟ أين الأذلان؟ عليّ والعباس ... فزجره عليّ وقال والله ما أردت بهذا </w:t>
      </w:r>
      <w:r>
        <w:rPr>
          <w:rFonts w:hint="cs"/>
          <w:rtl/>
        </w:rPr>
        <w:br/>
      </w:r>
      <w:r>
        <w:rPr>
          <w:rtl/>
        </w:rPr>
        <w:t xml:space="preserve">إلاّ الفتنة ، وإنك طالما بغيت الإسلام شراً. لا حاجة لنا في نصيحتك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ثابت قال أبو سفيان : « ما لنا ولأبي فصيل انما هي بنو عبد </w:t>
      </w:r>
      <w:r>
        <w:rPr>
          <w:rFonts w:hint="cs"/>
          <w:rtl/>
        </w:rPr>
        <w:br/>
      </w:r>
      <w:r>
        <w:rPr>
          <w:rtl/>
        </w:rPr>
        <w:t xml:space="preserve">مناف ، فقيل له انّه قد ولى إبنك قال : وصلته رحم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روى الطبري وابن الأثير وغيرهما واللفظ للأوّل ان خالد بن سعيد ـ </w:t>
      </w:r>
      <w:r>
        <w:rPr>
          <w:rFonts w:hint="cs"/>
          <w:rtl/>
        </w:rPr>
        <w:br/>
      </w:r>
      <w:r>
        <w:rPr>
          <w:rtl/>
        </w:rPr>
        <w:t xml:space="preserve">ابن العاصي ـ لمّا قدم من اليمن بعد وفاة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تربّص ببيعته شهرين ... </w:t>
      </w:r>
      <w:r>
        <w:rPr>
          <w:rFonts w:hint="cs"/>
          <w:rtl/>
        </w:rPr>
        <w:br/>
      </w:r>
      <w:r>
        <w:rPr>
          <w:rtl/>
        </w:rPr>
        <w:t xml:space="preserve">وقد لقي عليّ بن أبي طالب وعثمان بن عفان فقال : « يا بني عبد مناف لقد طبتم </w:t>
      </w:r>
      <w:r>
        <w:rPr>
          <w:rFonts w:hint="cs"/>
          <w:rtl/>
        </w:rPr>
        <w:br/>
      </w:r>
      <w:r>
        <w:rPr>
          <w:rtl/>
        </w:rPr>
        <w:t>نفساً عن أمركم يليه غيركم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الراوي : « فأما أبو بكر فلم يحفلها ـ يحقدها ـ عليه ، وأمّا عمر </w:t>
      </w:r>
      <w:r>
        <w:rPr>
          <w:rFonts w:hint="cs"/>
          <w:rtl/>
        </w:rPr>
        <w:br/>
      </w:r>
      <w:r>
        <w:rPr>
          <w:rtl/>
        </w:rPr>
        <w:t xml:space="preserve">فاضطغنها عليه ...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روى الطبري بسنده انّه لما حصر عثمان كان عليّ بخيبر فلمّا قدم أرسل </w:t>
      </w:r>
      <w:r>
        <w:rPr>
          <w:rFonts w:hint="cs"/>
          <w:rtl/>
        </w:rPr>
        <w:br/>
      </w:r>
      <w:r>
        <w:rPr>
          <w:rtl/>
        </w:rPr>
        <w:t xml:space="preserve">إليه عثمان يدعوه فانطلق إليه فكلّمه وذكر له ما له من حقوق عليه أن يرعاها </w:t>
      </w:r>
      <w:r>
        <w:rPr>
          <w:rFonts w:hint="cs"/>
          <w:rtl/>
        </w:rPr>
        <w:br/>
      </w:r>
      <w:r>
        <w:rPr>
          <w:rtl/>
        </w:rPr>
        <w:t xml:space="preserve">منها حقّ الإسلام وحقّ الإخاء وحقّ القرابة وحقّ الصهر ثمّ قال له : « فلو لم يكن </w:t>
      </w:r>
      <w:r>
        <w:rPr>
          <w:rFonts w:hint="cs"/>
          <w:rtl/>
        </w:rPr>
        <w:br/>
      </w:r>
      <w:r>
        <w:rPr>
          <w:rtl/>
        </w:rPr>
        <w:t xml:space="preserve">من هذا شيء ثمّ كنّا إنما نحن في جاهلية لكان مبطئاً على بني عبد مناف أن </w:t>
      </w:r>
      <w:r>
        <w:rPr>
          <w:rFonts w:hint="cs"/>
          <w:rtl/>
        </w:rPr>
        <w:br/>
      </w:r>
      <w:r>
        <w:rPr>
          <w:rtl/>
        </w:rPr>
        <w:t xml:space="preserve">يبتزّهم أخو بني تيم ملكهم ـ ويعني به طلحة ـ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روى الطبري في تاريخه والثقفي في تاريخه أن عائشة جاءت إلى </w:t>
      </w:r>
      <w:r>
        <w:rPr>
          <w:rFonts w:hint="cs"/>
          <w:rtl/>
        </w:rPr>
        <w:br/>
      </w:r>
      <w:r>
        <w:rPr>
          <w:rtl/>
        </w:rPr>
        <w:t xml:space="preserve">عثمان فقالت : أعطني ما كان يعطيني أبي وعمر قال : لا أجد له موضعاً في كتاب </w:t>
      </w:r>
      <w:r>
        <w:rPr>
          <w:rFonts w:hint="cs"/>
          <w:rtl/>
        </w:rPr>
        <w:br/>
      </w:r>
      <w:r>
        <w:rPr>
          <w:rtl/>
        </w:rPr>
        <w:t xml:space="preserve">الله ولا في السنة ، ولكن كان أبوك وعمر يعطيانك عن طيبة أنفسهما وأنا لا أفعل.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3 / 209.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3 / 387.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 4 / 430.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قالت : فأعطني ميراثي من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قال : أو لم تجيء فاطمة تطلب ميراثها </w:t>
      </w:r>
      <w:r>
        <w:rPr>
          <w:rFonts w:hint="cs"/>
          <w:rtl/>
        </w:rPr>
        <w:br/>
      </w:r>
      <w:r>
        <w:rPr>
          <w:rtl/>
        </w:rPr>
        <w:t xml:space="preserve">من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فشهدتِ أنتِ ومالك بن أوس النضري أنّ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لا يورث ، </w:t>
      </w:r>
      <w:r>
        <w:rPr>
          <w:rFonts w:hint="cs"/>
          <w:rtl/>
        </w:rPr>
        <w:br/>
      </w:r>
      <w:r>
        <w:rPr>
          <w:rtl/>
        </w:rPr>
        <w:t>وأبطلت حقّ فاطمة وجئتِ تطلبينه. لا أفعل.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وزاد الطبري : وكان عثمان متكئاً فأستوى جالساً وقال : ستعلم فاطمة أيّ ابن </w:t>
      </w:r>
      <w:r>
        <w:rPr>
          <w:rFonts w:hint="cs"/>
          <w:rtl/>
        </w:rPr>
        <w:br/>
      </w:r>
      <w:r>
        <w:rPr>
          <w:rtl/>
        </w:rPr>
        <w:t>عم لها مني اليوم.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ألستِ وأعرابي يتوضأ ببوله شهدتِ عند أبيك.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قالا جميعاً ـ الطبري والثقفي ـ في تاريخيهما : فكان إذا خرج عثمان إلى </w:t>
      </w:r>
      <w:r>
        <w:rPr>
          <w:rFonts w:hint="cs"/>
          <w:rtl/>
        </w:rPr>
        <w:br/>
      </w:r>
      <w:r>
        <w:rPr>
          <w:rtl/>
        </w:rPr>
        <w:t>الصلاة أخرجت قميص رسول الله وتنادي أنّه قد خالف صاحب هذا القميص.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وزاد الطبري يقول : هذا قميص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لم يبلَ وقد غيّر عثمان سنتّه ، </w:t>
      </w:r>
      <w:r>
        <w:rPr>
          <w:rFonts w:hint="cs"/>
          <w:rtl/>
        </w:rPr>
        <w:br/>
      </w:r>
      <w:r>
        <w:rPr>
          <w:rtl/>
        </w:rPr>
        <w:t xml:space="preserve">اقتلوا نعثلا قتل الله نعثلا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5 ـ وروى الطبري حديث سعيد بن العاص مع طلحة والزبير بذات عرق </w:t>
      </w:r>
      <w:r>
        <w:rPr>
          <w:rFonts w:hint="cs"/>
          <w:rtl/>
        </w:rPr>
        <w:br/>
      </w:r>
      <w:r>
        <w:rPr>
          <w:rtl/>
        </w:rPr>
        <w:t xml:space="preserve">وقد لقيهما مع جماعة الأمويين وغيرهم ممن لم يبايعوا الإمام فقال لهما : « إن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بحار الأنوار 8 / 320 ط الكمپاني الحجري. وجاء في الإيضاح للفضل بن شاذان / 258 ـ </w:t>
      </w:r>
      <w:r>
        <w:rPr>
          <w:rFonts w:hint="cs"/>
          <w:rtl/>
        </w:rPr>
        <w:br/>
      </w:r>
      <w:r>
        <w:rPr>
          <w:rtl/>
        </w:rPr>
        <w:t xml:space="preserve">262 تفاوت في هذا الخبر فقد روى شريك عن عبد الله إن عائشة وحفصة أتتا عثمان </w:t>
      </w:r>
      <w:r>
        <w:rPr>
          <w:rFonts w:hint="cs"/>
          <w:rtl/>
        </w:rPr>
        <w:br/>
      </w:r>
      <w:r>
        <w:rPr>
          <w:rtl/>
        </w:rPr>
        <w:t xml:space="preserve">حين نقص اُمهات المؤمنين ما كان يعطيهن عمر ، فسألتاه أن يعطيهما ما فرض عمر </w:t>
      </w:r>
      <w:r>
        <w:rPr>
          <w:rFonts w:hint="cs"/>
          <w:rtl/>
        </w:rPr>
        <w:br/>
      </w:r>
      <w:r>
        <w:rPr>
          <w:rtl/>
        </w:rPr>
        <w:t xml:space="preserve">فقال : لا والله ما ذاك لكما عندي. فقالتا له : فآتنا ميراثنا من رسول الله من حبطانه </w:t>
      </w:r>
      <w:r>
        <w:rPr>
          <w:rFonts w:hint="cs"/>
          <w:rtl/>
        </w:rPr>
        <w:br/>
      </w:r>
      <w:r>
        <w:rPr>
          <w:rtl/>
        </w:rPr>
        <w:t xml:space="preserve">وكان عثمان متكئاً فجلس ، وكان عليّ بن أبي 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جالساً عنده ـ فقال : </w:t>
      </w:r>
      <w:r>
        <w:rPr>
          <w:rFonts w:hint="cs"/>
          <w:rtl/>
        </w:rPr>
        <w:br/>
      </w:r>
      <w:r>
        <w:rPr>
          <w:rtl/>
        </w:rPr>
        <w:t xml:space="preserve">ستعلم فاطمة أي ابن عم لها اليوم ، ألستما اللتين شهدتما عند أبي بكر ولفقتما ومعكما </w:t>
      </w:r>
      <w:r>
        <w:rPr>
          <w:rFonts w:hint="cs"/>
          <w:rtl/>
        </w:rPr>
        <w:br/>
      </w:r>
      <w:r>
        <w:rPr>
          <w:rtl/>
        </w:rPr>
        <w:t xml:space="preserve">أعرابي يتطهر ببوله مالك بن الحويرث بن الحدثان فشهدتم أن النبيّ قال : إنا معاشر </w:t>
      </w:r>
      <w:r>
        <w:rPr>
          <w:rFonts w:hint="cs"/>
          <w:rtl/>
        </w:rPr>
        <w:br/>
      </w:r>
      <w:r>
        <w:rPr>
          <w:rtl/>
        </w:rPr>
        <w:t xml:space="preserve">الأنبياء لا نورث ، ما تركناه صدقة ، فإن كنتما شهدتما بحقّ ، فقد أجزت شهادتكما على </w:t>
      </w:r>
      <w:r>
        <w:rPr>
          <w:rFonts w:hint="cs"/>
          <w:rtl/>
        </w:rPr>
        <w:br/>
      </w:r>
      <w:r>
        <w:rPr>
          <w:rtl/>
        </w:rPr>
        <w:t xml:space="preserve">أنفسكما ، وإن كنتما شهدتما بباطل ، فعلى من شهد بالباطل لعنة الله والملائكة والناس </w:t>
      </w:r>
      <w:r>
        <w:rPr>
          <w:rFonts w:hint="cs"/>
          <w:rtl/>
        </w:rPr>
        <w:br/>
      </w:r>
      <w:r>
        <w:rPr>
          <w:rtl/>
        </w:rPr>
        <w:t>أجمعين.</w:t>
      </w:r>
    </w:p>
    <w:p w:rsidR="00906DE6" w:rsidRPr="00463D88" w:rsidRDefault="00906DE6" w:rsidP="001824DE">
      <w:pPr>
        <w:pStyle w:val="libFootnote"/>
        <w:rPr>
          <w:rtl/>
        </w:rPr>
      </w:pPr>
      <w:r w:rsidRPr="001824DE">
        <w:rPr>
          <w:rtl/>
        </w:rPr>
        <w:t xml:space="preserve">فقالا له : يا نعثل والله لقد شبّهك رسول الله </w:t>
      </w:r>
      <w:r w:rsidRPr="001824DE">
        <w:rPr>
          <w:rStyle w:val="libAlaemChar"/>
          <w:rtl/>
        </w:rPr>
        <w:t>صلى‌الله‌عليه‌وآله‌وسلم</w:t>
      </w:r>
      <w:r w:rsidRPr="00463D88">
        <w:rPr>
          <w:rtl/>
        </w:rPr>
        <w:t xml:space="preserve"> بنعثل اليهودي.</w:t>
      </w:r>
    </w:p>
    <w:p w:rsidR="00906DE6" w:rsidRPr="001824DE" w:rsidRDefault="00906DE6" w:rsidP="001824DE">
      <w:pPr>
        <w:pStyle w:val="libFootnote"/>
        <w:rPr>
          <w:rStyle w:val="libFootnoteChar"/>
          <w:rtl/>
        </w:rPr>
      </w:pPr>
      <w:r w:rsidRPr="00463D88">
        <w:rPr>
          <w:rtl/>
        </w:rPr>
        <w:t xml:space="preserve">فقال لهما : </w:t>
      </w:r>
      <w:r w:rsidRPr="001824DE">
        <w:rPr>
          <w:rStyle w:val="libAlaemChar"/>
          <w:rtl/>
        </w:rPr>
        <w:t>(</w:t>
      </w:r>
      <w:r w:rsidRPr="001824DE">
        <w:rPr>
          <w:rStyle w:val="libFootnoteAieChar"/>
          <w:rtl/>
        </w:rPr>
        <w:t>ضرب الله مثلاً للذين كفروا امرأة نوح وامرأة لوط</w:t>
      </w:r>
      <w:r w:rsidRPr="001824DE">
        <w:rPr>
          <w:rStyle w:val="libAlaemChar"/>
          <w:rtl/>
        </w:rPr>
        <w:t>)</w:t>
      </w:r>
      <w:r w:rsidRPr="001824DE">
        <w:rPr>
          <w:rStyle w:val="libFootnoteChar"/>
          <w:rtl/>
        </w:rPr>
        <w:t xml:space="preserve"> فخرجتا من عنده.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ظفرتما لمن تجعلان الأمر؟ أصدقاني ، قالا : لأحدنا أيّنا اختاره الناس. قال : بل </w:t>
      </w:r>
      <w:r>
        <w:rPr>
          <w:rFonts w:hint="cs"/>
          <w:rtl/>
        </w:rPr>
        <w:br/>
      </w:r>
      <w:r>
        <w:rPr>
          <w:rtl/>
        </w:rPr>
        <w:t xml:space="preserve">أجعلوه لولد عثمان فإنّكم خرجتم تطلبون بدمه ، قالا : ندع شيوخ المهاجرين </w:t>
      </w:r>
      <w:r>
        <w:rPr>
          <w:rFonts w:hint="cs"/>
          <w:rtl/>
        </w:rPr>
        <w:br/>
      </w:r>
      <w:r>
        <w:rPr>
          <w:rtl/>
        </w:rPr>
        <w:t>ونجعلها لأبنائهم قال : فلا أراني أسعى لأخرجها من بني عبد مناف فرجع.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ورجع عبد الله بن خالد بن أسيد. فقال المغيرة بن شعبة : الرأي ما رأى </w:t>
      </w:r>
      <w:r>
        <w:rPr>
          <w:rFonts w:hint="cs"/>
          <w:rtl/>
        </w:rPr>
        <w:br/>
      </w:r>
      <w:r>
        <w:rPr>
          <w:rtl/>
        </w:rPr>
        <w:t xml:space="preserve">سعيد مَن كان هاهنا من ثقيف فليرجع ورجع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هذه نماذج من استغلال نغمة المنافية عند الأمويين لمصالحهم الذاتية. فهي </w:t>
      </w:r>
      <w:r>
        <w:rPr>
          <w:rFonts w:hint="cs"/>
          <w:rtl/>
        </w:rPr>
        <w:br/>
      </w:r>
      <w:r>
        <w:rPr>
          <w:rtl/>
        </w:rPr>
        <w:t xml:space="preserve">عندهم الورقة الرابحة يظهرونها عند الحاجة في تهديد خصومهم تحقيقاً </w:t>
      </w:r>
      <w:r>
        <w:rPr>
          <w:rFonts w:hint="cs"/>
          <w:rtl/>
        </w:rPr>
        <w:br/>
      </w:r>
      <w:r>
        <w:rPr>
          <w:rtl/>
        </w:rPr>
        <w:t xml:space="preserve">لمآربهم المشبوهة. فهم يستنجدون بالهاشميين ويستفزونهم لنصرتهم كما رأينا </w:t>
      </w:r>
      <w:r>
        <w:rPr>
          <w:rFonts w:hint="cs"/>
          <w:rtl/>
        </w:rPr>
        <w:br/>
      </w:r>
      <w:r>
        <w:rPr>
          <w:rtl/>
        </w:rPr>
        <w:t>في حديث أبي سفيان وحديث خالد بن سعيد (الشاهد 1 و 2).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وليس في حديث سعيد بن العاص (الشاهد 5) دلالة على رعاية المنافية </w:t>
      </w:r>
      <w:r>
        <w:rPr>
          <w:rFonts w:hint="cs"/>
          <w:rtl/>
        </w:rPr>
        <w:br/>
      </w:r>
      <w:r>
        <w:rPr>
          <w:rtl/>
        </w:rPr>
        <w:t xml:space="preserve">للمنافية ، بل إنّما هو لمصلحة بقاء الأمر في بني عبد مناف عسى أن ينعم بها </w:t>
      </w:r>
      <w:r>
        <w:rPr>
          <w:rFonts w:hint="cs"/>
          <w:rtl/>
        </w:rPr>
        <w:br/>
      </w:r>
      <w:r>
        <w:rPr>
          <w:rtl/>
        </w:rPr>
        <w:t>سعيد وقومه كما كانوا أيام عثمان يخضمون مال الله.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ولكن هلمّ إلى النظر في حديثي عثمان (الشاهد 3 و 4) ففي الأوّل يستنجد </w:t>
      </w:r>
      <w:r>
        <w:rPr>
          <w:rFonts w:hint="cs"/>
          <w:rtl/>
        </w:rPr>
        <w:br/>
      </w:r>
      <w:r>
        <w:rPr>
          <w:rtl/>
        </w:rPr>
        <w:t xml:space="preserve">بالإمام ويطلب منه نصرته لحقوق ذكرها ثمّ حاول أستفزازه بنخوة الجاهلية بان </w:t>
      </w:r>
      <w:r>
        <w:rPr>
          <w:rFonts w:hint="cs"/>
          <w:rtl/>
        </w:rPr>
        <w:br/>
      </w:r>
      <w:r>
        <w:rPr>
          <w:rtl/>
        </w:rPr>
        <w:t xml:space="preserve">العيب على بني عبد مناف أن يبتزّهم ملكهم أخو بني تيم. ويعني به طلحة لأنه </w:t>
      </w:r>
      <w:r>
        <w:rPr>
          <w:rFonts w:hint="cs"/>
          <w:rtl/>
        </w:rPr>
        <w:br/>
      </w:r>
      <w:r>
        <w:rPr>
          <w:rtl/>
        </w:rPr>
        <w:t>كان قد أستولى على بيوت المال ومعه الثوار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فهل يحق لسائل أن يسأل أين كان عثمان من الحمية المنافية يوم تولّى </w:t>
      </w:r>
      <w:r>
        <w:rPr>
          <w:rFonts w:hint="cs"/>
          <w:rtl/>
        </w:rPr>
        <w:br/>
      </w:r>
      <w:r>
        <w:rPr>
          <w:rtl/>
        </w:rPr>
        <w:t xml:space="preserve">أبو بكر الأمر وهو أيضاً أخو بني تيم ، وهو أيضاً قد أبتزّ ملكهم كما قال أبو </w:t>
      </w:r>
      <w:r>
        <w:rPr>
          <w:rFonts w:hint="cs"/>
          <w:rtl/>
        </w:rPr>
        <w:br/>
      </w:r>
      <w:r>
        <w:rPr>
          <w:rtl/>
        </w:rPr>
        <w:t xml:space="preserve">سفيان ، فهلاّ كان مع عليّ يومئذ فيمن كان معه؟ فذلك أولى بالعيب عليه وعلى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453 ط دار المعارف بمصر.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بني عبد مناف وفي الشاهد الثاني أيضاً استوى جالساً وقال : ستعلم فاطمة أيّ ابن </w:t>
      </w:r>
      <w:r>
        <w:rPr>
          <w:rFonts w:hint="cs"/>
          <w:rtl/>
        </w:rPr>
        <w:br/>
      </w:r>
      <w:r>
        <w:rPr>
          <w:rtl/>
        </w:rPr>
        <w:t>عم لها مني اليوم.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ولسائل يسأل أيّ نخوة ابن عم هذه بعد فوات الأوان هلاّ كانت يوم </w:t>
      </w:r>
      <w:r>
        <w:rPr>
          <w:rFonts w:hint="cs"/>
          <w:rtl/>
        </w:rPr>
        <w:br/>
      </w:r>
      <w:r>
        <w:rPr>
          <w:rtl/>
        </w:rPr>
        <w:t xml:space="preserve">جاءت فاطمة تطلب أبا بكر بفدك وغيرها من النحلة فأبى عليها فطالبته بالميراث </w:t>
      </w:r>
      <w:r>
        <w:rPr>
          <w:rFonts w:hint="cs"/>
          <w:rtl/>
        </w:rPr>
        <w:br/>
      </w:r>
      <w:r>
        <w:rPr>
          <w:rtl/>
        </w:rPr>
        <w:t>فزعم لها ما ذكره عثمان لعائشة؟ فهلاّ نصر فاطمة يومئذ؟</w:t>
      </w:r>
    </w:p>
    <w:tbl>
      <w:tblPr>
        <w:bidiVisual/>
        <w:tblW w:w="5000" w:type="pct"/>
        <w:tblLook w:val="01E0"/>
      </w:tblPr>
      <w:tblGrid>
        <w:gridCol w:w="3876"/>
        <w:gridCol w:w="265"/>
        <w:gridCol w:w="3871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لا ألفينّك بعد الموت تندبني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وفي حياتي ما زودتني زادي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هلاّ استفزته الحميّة المنافية حين تولى الحكم فأرجع فدكاً إلى ولد </w:t>
      </w:r>
      <w:r>
        <w:rPr>
          <w:rFonts w:hint="cs"/>
          <w:rtl/>
        </w:rPr>
        <w:br/>
      </w:r>
      <w:r>
        <w:rPr>
          <w:rtl/>
        </w:rPr>
        <w:t xml:space="preserve">فاطمة بدلا من أن يعطيها لمروان صهره وابن عمه؟ إنّها المنافية الأموية المزوّرة </w:t>
      </w:r>
      <w:r>
        <w:rPr>
          <w:rFonts w:hint="cs"/>
          <w:rtl/>
        </w:rPr>
        <w:br/>
      </w:r>
      <w:r>
        <w:rPr>
          <w:rtl/>
        </w:rPr>
        <w:t>تطفو عند الحاجة وتغيب عند المغانم حسب المنظور النفعي عند أصحابها.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منظور بني هاشم يأبى عليهم التعامل بكل تزوير. فلهم من عقيدتهم </w:t>
      </w:r>
      <w:r>
        <w:rPr>
          <w:rFonts w:hint="cs"/>
          <w:rtl/>
        </w:rPr>
        <w:br/>
      </w:r>
      <w:r>
        <w:rPr>
          <w:rtl/>
        </w:rPr>
        <w:t xml:space="preserve">الإسلامية رصيد يأبى عليهم التعامل بالنخوة الجاهلية فإسلامهم ـ شرعة </w:t>
      </w:r>
      <w:r>
        <w:rPr>
          <w:rFonts w:hint="cs"/>
          <w:rtl/>
        </w:rPr>
        <w:br/>
      </w:r>
      <w:r>
        <w:rPr>
          <w:rtl/>
        </w:rPr>
        <w:t>ومنهاجاً ـ يمنعهم من العصبية الجاهلية ، وهم أشدّ تمسكاً بتعاليمه وقيمه.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كما أنّ طباعهم تأبى عليهم دنايا التحالفات المشبوهة خصوصاً مع </w:t>
      </w:r>
      <w:r>
        <w:rPr>
          <w:rFonts w:hint="cs"/>
          <w:rtl/>
        </w:rPr>
        <w:br/>
      </w:r>
      <w:r>
        <w:rPr>
          <w:rtl/>
        </w:rPr>
        <w:t xml:space="preserve">الأحلاف ومنهم بنو أمية لأنّ بني هاشم من المطيّبين ، وقد مرّ بنا تفضيل ابن </w:t>
      </w:r>
      <w:r>
        <w:rPr>
          <w:rFonts w:hint="cs"/>
          <w:rtl/>
        </w:rPr>
        <w:br/>
      </w:r>
      <w:r>
        <w:rPr>
          <w:rtl/>
        </w:rPr>
        <w:t xml:space="preserve">عباس إمارة المطيبي وهو أبو بكر لأنّه من تيم ، وتيم من جملة القبائل المطيّبين ـ </w:t>
      </w:r>
      <w:r>
        <w:rPr>
          <w:rFonts w:hint="cs"/>
          <w:rtl/>
        </w:rPr>
        <w:br/>
      </w:r>
      <w:r>
        <w:rPr>
          <w:rtl/>
        </w:rPr>
        <w:t xml:space="preserve">على إمارة الأحلافي ـ وهو عمر لأنّه من بني عدي بن كعب ، وهؤلاء كانوا من </w:t>
      </w:r>
      <w:r>
        <w:rPr>
          <w:rFonts w:hint="cs"/>
          <w:rtl/>
        </w:rPr>
        <w:br/>
      </w:r>
      <w:r>
        <w:rPr>
          <w:rtl/>
        </w:rPr>
        <w:t>جملة قبائل الأحلاف.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وبعد هذه المقدمة تبيّن لنا من معرفة الوشائج بين بني هاشم ـ ومنهم </w:t>
      </w:r>
      <w:r>
        <w:rPr>
          <w:rFonts w:hint="cs"/>
          <w:rtl/>
        </w:rPr>
        <w:br/>
      </w:r>
      <w:r>
        <w:rPr>
          <w:rtl/>
        </w:rPr>
        <w:t xml:space="preserve">ابن عباس ـ وبين بني أمية ـ ومنهم عثمان ـ أن لا سبيل إلى توقع التأثير الحسن </w:t>
      </w:r>
      <w:r>
        <w:rPr>
          <w:rFonts w:hint="cs"/>
          <w:rtl/>
        </w:rPr>
        <w:br/>
      </w:r>
      <w:r>
        <w:rPr>
          <w:rtl/>
        </w:rPr>
        <w:t>على العلاقات في مستقبل الأيام بين ابن عباس وبين عثمان.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بل المتوقع هو العكس من ذلك ، لأنّ أسباب التفاضل الموروثة كافية ، </w:t>
      </w:r>
      <w:r>
        <w:rPr>
          <w:rFonts w:hint="cs"/>
          <w:rtl/>
        </w:rPr>
        <w:br/>
      </w:r>
      <w:r>
        <w:rPr>
          <w:rtl/>
        </w:rPr>
        <w:t xml:space="preserve">مضافاً إلى أثر التنافس الحادّ الّذي أوقدت جذوته خدعة الشورى ـ كما يراها </w:t>
      </w:r>
      <w:r>
        <w:rPr>
          <w:rFonts w:hint="cs"/>
          <w:rtl/>
        </w:rPr>
        <w:br/>
      </w:r>
      <w:r>
        <w:rPr>
          <w:rtl/>
        </w:rPr>
        <w:t xml:space="preserve">ابن عباس وسماها الإمام ـ كفيلة بإلغاء الدور الفاعل والمؤثر لتلك الوشائج ، </w:t>
      </w:r>
      <w:r>
        <w:rPr>
          <w:rFonts w:hint="cs"/>
          <w:rtl/>
        </w:rPr>
        <w:br/>
      </w:r>
      <w:r>
        <w:rPr>
          <w:rtl/>
        </w:rPr>
        <w:t>فضلاً عمّا ستأتي به الأيام من مفاجئات.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فلنقرأ الآن النصوص التاريخية الّتي قلنا لا بدّ لنا من قراءتها لمعرفة دور </w:t>
      </w:r>
      <w:r>
        <w:rPr>
          <w:rFonts w:hint="cs"/>
          <w:rtl/>
        </w:rPr>
        <w:br/>
      </w:r>
      <w:r>
        <w:rPr>
          <w:rtl/>
        </w:rPr>
        <w:t xml:space="preserve">ابن عباس في أيام عثمان ، وها نحن ننقلها كما رواها المؤرخون فهي على </w:t>
      </w:r>
      <w:r>
        <w:rPr>
          <w:rFonts w:hint="cs"/>
          <w:rtl/>
        </w:rPr>
        <w:br/>
      </w:r>
      <w:r>
        <w:rPr>
          <w:rtl/>
        </w:rPr>
        <w:t xml:space="preserve">عهدتهم ـ عن رواتهم ـ وهي على ذمتهم ، فيما كان فيها من إدانة أو تبرير ، </w:t>
      </w:r>
      <w:r>
        <w:rPr>
          <w:rFonts w:hint="cs"/>
          <w:rtl/>
        </w:rPr>
        <w:br/>
      </w:r>
      <w:r>
        <w:rPr>
          <w:rtl/>
        </w:rPr>
        <w:t xml:space="preserve">وليس لأحد علينا فيها من سبيل مهما طالت رموز الصحابة ، فمنهم النقد وعليهم </w:t>
      </w:r>
      <w:r>
        <w:rPr>
          <w:rFonts w:hint="cs"/>
          <w:rtl/>
        </w:rPr>
        <w:br/>
      </w:r>
      <w:r>
        <w:rPr>
          <w:rtl/>
        </w:rPr>
        <w:t xml:space="preserve">الإجابة. فمن البداية : </w:t>
      </w:r>
    </w:p>
    <w:p w:rsidR="00906DE6" w:rsidRDefault="00906DE6" w:rsidP="00906DE6">
      <w:pPr>
        <w:pStyle w:val="Heading2"/>
        <w:rPr>
          <w:rtl/>
        </w:rPr>
      </w:pPr>
      <w:bookmarkStart w:id="29" w:name="_Toc441662671"/>
      <w:r>
        <w:rPr>
          <w:rtl/>
        </w:rPr>
        <w:t>فيا لله وللشورى :</w:t>
      </w:r>
      <w:bookmarkEnd w:id="29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هكذا قال الإمام أبو الحسن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وهو يتميز غيظاً ، ويتفجر غضباً في خطبته </w:t>
      </w:r>
      <w:r>
        <w:rPr>
          <w:rFonts w:hint="cs"/>
          <w:rtl/>
        </w:rPr>
        <w:br/>
      </w:r>
      <w:r>
        <w:rPr>
          <w:rtl/>
        </w:rPr>
        <w:t xml:space="preserve">الشقشقية الّتي قالها في الكوفة بعد سبعة عشر عاماً من حبكة الشورى ، ولم لا </w:t>
      </w:r>
      <w:r>
        <w:rPr>
          <w:rFonts w:hint="cs"/>
          <w:rtl/>
        </w:rPr>
        <w:br/>
      </w:r>
      <w:r>
        <w:rPr>
          <w:rtl/>
        </w:rPr>
        <w:t xml:space="preserve">يتميّز غيظاً ويتفجر غضباً؟ وهو الّذي يرى انّه صاحب الحقّ ، وحقّ له أن يرى </w:t>
      </w:r>
      <w:r>
        <w:rPr>
          <w:rFonts w:hint="cs"/>
          <w:rtl/>
        </w:rPr>
        <w:br/>
      </w:r>
      <w:r>
        <w:rPr>
          <w:rtl/>
        </w:rPr>
        <w:t xml:space="preserve">ذلك ، فقد أقامه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حياته مقامه في أكثر من موطن ، بدءاً من المبيت </w:t>
      </w:r>
      <w:r>
        <w:rPr>
          <w:rFonts w:hint="cs"/>
          <w:rtl/>
        </w:rPr>
        <w:br/>
      </w:r>
      <w:r>
        <w:rPr>
          <w:rtl/>
        </w:rPr>
        <w:t xml:space="preserve">على فراشه ليلة الهجرة ومروراً بتبليغ براءة وحديث المنزلة الّذي قاله في أكثر </w:t>
      </w:r>
      <w:r>
        <w:rPr>
          <w:rFonts w:hint="cs"/>
          <w:rtl/>
        </w:rPr>
        <w:br/>
      </w:r>
      <w:r>
        <w:rPr>
          <w:rtl/>
        </w:rPr>
        <w:t xml:space="preserve">من موطن : (أما ترضى أن تكون مني بمنزلة هرون من موسى إلاّ أنّه لا نبي </w:t>
      </w:r>
      <w:r>
        <w:rPr>
          <w:rFonts w:hint="cs"/>
          <w:rtl/>
        </w:rPr>
        <w:br/>
      </w:r>
      <w:r>
        <w:rPr>
          <w:rtl/>
        </w:rPr>
        <w:t xml:space="preserve">بعدي) ، وبحكم عموم المنزلة فهو خليفته حقاً ، ولا نطيل الوقوف عند هذا </w:t>
      </w:r>
      <w:r>
        <w:rPr>
          <w:rFonts w:hint="cs"/>
          <w:rtl/>
        </w:rPr>
        <w:br/>
      </w:r>
      <w:r>
        <w:rPr>
          <w:rtl/>
        </w:rPr>
        <w:t xml:space="preserve">الحديث فهو ثابت عند عموم المسلمين وانّه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لعليّ ذلك ، إنما أفترقوا في </w:t>
      </w:r>
      <w:r>
        <w:rPr>
          <w:rFonts w:hint="cs"/>
          <w:rtl/>
        </w:rPr>
        <w:br/>
      </w:r>
      <w:r>
        <w:rPr>
          <w:rtl/>
        </w:rPr>
        <w:t xml:space="preserve">مدى صلاحية الدلالة وشمول المنزلة لرتبة الخلافة. ومن نظر إلى حديث الثقلين </w:t>
      </w:r>
      <w:r>
        <w:rPr>
          <w:rFonts w:hint="cs"/>
          <w:rtl/>
        </w:rPr>
        <w:br/>
      </w:r>
      <w:r>
        <w:rPr>
          <w:rtl/>
        </w:rPr>
        <w:t xml:space="preserve">وحديث الغدير وحديث الكتف والدواة وسواها من أحاديث وجد فيها من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الدلالة عليه ما لم يجد بعض ذلك عند غيره. وقد مرت بنا في بيعة أبي بكر </w:t>
      </w:r>
      <w:r>
        <w:rPr>
          <w:rFonts w:hint="cs"/>
          <w:rtl/>
        </w:rPr>
        <w:br/>
      </w:r>
      <w:r>
        <w:rPr>
          <w:rtl/>
        </w:rPr>
        <w:t>الإشارة إلى ثبوت الولاية لصاحب الولاية سلام الله عليه.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هلمّ إلى قوله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بيعة الشورى ، ولنقرأ ما قاله متميزاً غضباً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(حتى إذا مضى ـ يعني عمر ـ إلى سبيله جعلها في جماعة زعم أنّي </w:t>
      </w:r>
      <w:r>
        <w:rPr>
          <w:rFonts w:hint="cs"/>
          <w:rtl/>
        </w:rPr>
        <w:br/>
      </w:r>
      <w:r>
        <w:rPr>
          <w:rtl/>
        </w:rPr>
        <w:t xml:space="preserve">أحدهم فيا لله وللشورى ، متى اعترض الريب فيَّ مع الأوّل منهم حتى صرت </w:t>
      </w:r>
      <w:r>
        <w:rPr>
          <w:rFonts w:hint="cs"/>
          <w:rtl/>
        </w:rPr>
        <w:br/>
      </w:r>
      <w:r>
        <w:rPr>
          <w:rtl/>
        </w:rPr>
        <w:t xml:space="preserve">أقرن إلى هذه النظائر ، لكنني أسففت إذ أسفـّوا ، وطرت إذ طاروا ، فصغى رجل </w:t>
      </w:r>
      <w:r>
        <w:rPr>
          <w:rFonts w:hint="cs"/>
          <w:rtl/>
        </w:rPr>
        <w:br/>
      </w:r>
      <w:r>
        <w:rPr>
          <w:rtl/>
        </w:rPr>
        <w:t xml:space="preserve">منهم لضغنه ، ومال الآخر لصهره مع هن وهن)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تخف عليه أنّ الشورى كانت حبكة مدبّرة فسماها خدعة كما رآها </w:t>
      </w:r>
      <w:r>
        <w:rPr>
          <w:rFonts w:hint="cs"/>
          <w:rtl/>
        </w:rPr>
        <w:br/>
      </w:r>
      <w:r>
        <w:rPr>
          <w:rtl/>
        </w:rPr>
        <w:t>ابن عمه عبد الله بن عباس كذلك.</w:t>
      </w:r>
    </w:p>
    <w:p w:rsidR="00906DE6" w:rsidRDefault="00906DE6" w:rsidP="00906DE6">
      <w:pPr>
        <w:pStyle w:val="Heading2"/>
        <w:rPr>
          <w:rtl/>
        </w:rPr>
      </w:pPr>
      <w:bookmarkStart w:id="30" w:name="_Toc441662672"/>
      <w:r>
        <w:rPr>
          <w:rtl/>
        </w:rPr>
        <w:t>خدعة الشورى :</w:t>
      </w:r>
      <w:bookmarkEnd w:id="30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مرّ بنا ما رواه البلاذري والطبري وغيرهما من قول الإمام عند </w:t>
      </w:r>
      <w:r>
        <w:rPr>
          <w:rFonts w:hint="cs"/>
          <w:rtl/>
        </w:rPr>
        <w:br/>
      </w:r>
      <w:r>
        <w:rPr>
          <w:rtl/>
        </w:rPr>
        <w:t xml:space="preserve">بيعة عثمان وبعد تهديد ابن عوف له بالقتل إن لم يبايع ، قال : (خدعة وأيّما </w:t>
      </w:r>
      <w:r>
        <w:rPr>
          <w:rFonts w:hint="cs"/>
          <w:rtl/>
        </w:rPr>
        <w:br/>
      </w:r>
      <w:r>
        <w:rPr>
          <w:rtl/>
        </w:rPr>
        <w:t>خدعة).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القول من الإمام يشاركه فيه بقية بني هاشم وربما آخرون غيرهم. </w:t>
      </w:r>
      <w:r>
        <w:rPr>
          <w:rFonts w:hint="cs"/>
          <w:rtl/>
        </w:rPr>
        <w:br/>
      </w:r>
      <w:r>
        <w:rPr>
          <w:rtl/>
        </w:rPr>
        <w:t xml:space="preserve">ومن بني هاشم الّذي يعنينا معرفة رأيه في المقام هو عبد الله بن عباس ، فقد روى </w:t>
      </w:r>
      <w:r>
        <w:rPr>
          <w:rFonts w:hint="cs"/>
          <w:rtl/>
        </w:rPr>
        <w:br/>
      </w:r>
      <w:r>
        <w:rPr>
          <w:rtl/>
        </w:rPr>
        <w:t xml:space="preserve">لنا عبد الرزاق في المصنف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والزمخشري حديث مبايعة عبد الرحمن بن عوف </w:t>
      </w:r>
      <w:r>
        <w:rPr>
          <w:rFonts w:hint="cs"/>
          <w:rtl/>
        </w:rPr>
        <w:br/>
      </w:r>
      <w:r>
        <w:rPr>
          <w:rtl/>
        </w:rPr>
        <w:t xml:space="preserve">لعثمان ، قال الزمخشري : « وثبت عليّ وعبد الله بن عباس ، فقال له عبد الله ابن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يقول شارحو كلامه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أراد بالذي صغى لضغنه سعد بن أبي وقاص لأن عليّاً قتل أخواله </w:t>
      </w:r>
      <w:r>
        <w:rPr>
          <w:rFonts w:hint="cs"/>
          <w:rtl/>
        </w:rPr>
        <w:br/>
      </w:r>
      <w:r>
        <w:rPr>
          <w:rtl/>
        </w:rPr>
        <w:t xml:space="preserve">من بني أمية. وبالذي مال لصهره ، عبد الرحمن بن عوف لأنه زوج أم كلثوم بنت أبي </w:t>
      </w:r>
      <w:r>
        <w:rPr>
          <w:rFonts w:hint="cs"/>
          <w:rtl/>
        </w:rPr>
        <w:br/>
      </w:r>
      <w:r>
        <w:rPr>
          <w:rtl/>
        </w:rPr>
        <w:t>معيطة أخت عثمان لأمه.</w:t>
      </w:r>
    </w:p>
    <w:p w:rsidR="00906DE6" w:rsidRPr="00463D88" w:rsidRDefault="00906DE6" w:rsidP="001824DE">
      <w:pPr>
        <w:pStyle w:val="libFootnote"/>
        <w:rPr>
          <w:rtl/>
        </w:rPr>
      </w:pPr>
      <w:r w:rsidRPr="00463D88">
        <w:rPr>
          <w:rtl/>
        </w:rPr>
        <w:t>وأمّا قوله : مع هن وهن : فهو كناية عن أمور لا يريد التصريح بها لأنه يكره ذكرها.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المصنف 5 / 478.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عباس : خُدعتَ يا عليّ؟ فقال : وأيّ خدعة!! فسمعتها فاطمة بنت قيس فقالت : أنّ </w:t>
      </w:r>
      <w:r>
        <w:rPr>
          <w:rFonts w:hint="cs"/>
          <w:rtl/>
        </w:rPr>
        <w:br/>
      </w:r>
      <w:r>
        <w:rPr>
          <w:rtl/>
        </w:rPr>
        <w:t xml:space="preserve">عبد الرحمن طلب الوثيقة لنفسه فأعطاه عثمان الثقة وأخذ عبد الرحمن لنفسه </w:t>
      </w:r>
      <w:r>
        <w:rPr>
          <w:rFonts w:hint="cs"/>
          <w:rtl/>
        </w:rPr>
        <w:br/>
      </w:r>
      <w:r>
        <w:rPr>
          <w:rtl/>
        </w:rPr>
        <w:t xml:space="preserve">بالوثقى. فتكلمت بثلاث لغات في لغة واحدة ... اهـ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والذي يعنينا من حديث الزمخشري هو تأكيد الرأي عند أهل البيت </w:t>
      </w:r>
      <w:r>
        <w:rPr>
          <w:rFonts w:hint="cs"/>
          <w:rtl/>
        </w:rPr>
        <w:br/>
      </w:r>
      <w:r>
        <w:rPr>
          <w:rtl/>
        </w:rPr>
        <w:t xml:space="preserve">بخدعة الشورى ، فابن عباس حين يخاطب الإمام بأنك خُدعتَ ، لا يريد دخوله </w:t>
      </w:r>
      <w:r>
        <w:rPr>
          <w:rFonts w:hint="cs"/>
          <w:rtl/>
        </w:rPr>
        <w:br/>
      </w:r>
      <w:r>
        <w:rPr>
          <w:rtl/>
        </w:rPr>
        <w:t xml:space="preserve">الشورى أوّل مرة ، فليست ثمة خدعة ، إنّما دخل وهو يعلم ـ كما يعلم ذلك أيضاً </w:t>
      </w:r>
      <w:r>
        <w:rPr>
          <w:rFonts w:hint="cs"/>
          <w:rtl/>
        </w:rPr>
        <w:br/>
      </w:r>
      <w:r>
        <w:rPr>
          <w:rtl/>
        </w:rPr>
        <w:t xml:space="preserve">ابن عباس ـ أن شورى عمر حبكة الأمر لعثمان ، وقد قال للإمام منذ اللحظة </w:t>
      </w:r>
      <w:r>
        <w:rPr>
          <w:rFonts w:hint="cs"/>
          <w:rtl/>
        </w:rPr>
        <w:br/>
      </w:r>
      <w:r>
        <w:rPr>
          <w:rtl/>
        </w:rPr>
        <w:t xml:space="preserve">الأولى : ذهب الأمر منّا فالرجل ـ يعني عمر ـ يريد أن يكون الأمر في عثمان ، </w:t>
      </w:r>
      <w:r>
        <w:rPr>
          <w:rFonts w:hint="cs"/>
          <w:rtl/>
        </w:rPr>
        <w:br/>
      </w:r>
      <w:r>
        <w:rPr>
          <w:rtl/>
        </w:rPr>
        <w:t>وقد مرّ ذلك فراجع.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إذن ليست الخدعة الّتي عناها ابن عباس سوى محاورة عبد الرحمن للإمام </w:t>
      </w:r>
      <w:r>
        <w:rPr>
          <w:rFonts w:hint="cs"/>
          <w:rtl/>
        </w:rPr>
        <w:br/>
      </w:r>
      <w:r>
        <w:rPr>
          <w:rtl/>
        </w:rPr>
        <w:t xml:space="preserve">ولعثمان في البيعة على كتاب الله وسنة نبيه وسيرة الشيخين فتلك المناورة هي </w:t>
      </w:r>
      <w:r>
        <w:rPr>
          <w:rFonts w:hint="cs"/>
          <w:rtl/>
        </w:rPr>
        <w:br/>
      </w:r>
      <w:r>
        <w:rPr>
          <w:rtl/>
        </w:rPr>
        <w:t xml:space="preserve">أولى من تسميتها بالمحاورة. هي الخدعة الّتي أرادها ابن عباس بقوله ، ولا تخفى </w:t>
      </w:r>
      <w:r>
        <w:rPr>
          <w:rFonts w:hint="cs"/>
          <w:rtl/>
        </w:rPr>
        <w:br/>
      </w:r>
      <w:r>
        <w:rPr>
          <w:rtl/>
        </w:rPr>
        <w:t xml:space="preserve">لهجة الدفاع الحادّ في كلام المرأة ـ فاطمة بنت قيس ـ الّتي كان إجتماع </w:t>
      </w:r>
      <w:r>
        <w:rPr>
          <w:rFonts w:hint="cs"/>
          <w:rtl/>
        </w:rPr>
        <w:br/>
      </w:r>
      <w:r>
        <w:rPr>
          <w:rtl/>
        </w:rPr>
        <w:t xml:space="preserve">أصحاب الشورى في بيتها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وقد مرّ بنا كلام لابن عباس في يوم الشورى بدأه </w:t>
      </w:r>
      <w:r>
        <w:rPr>
          <w:rFonts w:hint="cs"/>
          <w:rtl/>
        </w:rPr>
        <w:br/>
      </w:r>
      <w:r>
        <w:rPr>
          <w:rtl/>
        </w:rPr>
        <w:t xml:space="preserve">بمرارة وحرارة : « كم تمنعون حقنا؟ وربّ البيت إنّ عليّاً هو الإمام والخليفة ... » ، </w:t>
      </w:r>
      <w:r>
        <w:rPr>
          <w:rFonts w:hint="cs"/>
          <w:rtl/>
        </w:rPr>
        <w:br/>
      </w:r>
      <w:r>
        <w:rPr>
          <w:rtl/>
        </w:rPr>
        <w:t>فلعل ذلك كان منه بعد سماعه قول فاطمة بنت قيس.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ومهما يكن فقد كان ابن عباس يعلم أن قريشاً ـ ومنهم عثمان ـ لا تحبّ </w:t>
      </w:r>
      <w:r>
        <w:rPr>
          <w:rFonts w:hint="cs"/>
          <w:rtl/>
        </w:rPr>
        <w:br/>
      </w:r>
      <w:r>
        <w:rPr>
          <w:rtl/>
        </w:rPr>
        <w:t xml:space="preserve">عليّاً ولا بني هاشم لأنّهم كانوا ينظرون إلى عليّ وإليهم نظر الثور إلى جازره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مختصر كتاب الموافقة بين أهل البيت والصحابة للحافظ إسماعيل بن عليّ بن الحسن </w:t>
      </w:r>
      <w:r>
        <w:rPr>
          <w:rFonts w:hint="cs"/>
          <w:rtl/>
        </w:rPr>
        <w:br/>
      </w:r>
      <w:r>
        <w:rPr>
          <w:rtl/>
        </w:rPr>
        <w:t xml:space="preserve">ابن زنجويه الرازي السمّان المتوفى سنة 445 هـ وأختصره جار الله أبو القاسم محمود بن </w:t>
      </w:r>
      <w:r>
        <w:rPr>
          <w:rFonts w:hint="cs"/>
          <w:rtl/>
        </w:rPr>
        <w:br/>
      </w:r>
      <w:r>
        <w:rPr>
          <w:rtl/>
        </w:rPr>
        <w:t xml:space="preserve">عمر الزمخشري المتوفى سنة 538 هـ تحقيق السيد يوسف أحمد ، منشورات محمّد عليّ </w:t>
      </w:r>
      <w:r>
        <w:rPr>
          <w:rFonts w:hint="cs"/>
          <w:rtl/>
        </w:rPr>
        <w:br/>
      </w:r>
      <w:r>
        <w:rPr>
          <w:rtl/>
        </w:rPr>
        <w:t>بيضون دار الكتب العلمية بيروت لبنان.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أسد الغابة 5 / 527 ط أفست الإسلامية ، تهذيب الأسماء للنووي ط المنيرية بمصر.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كما قال له عمر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ولكنه سلّم إلى الأمر الواقع تبعاً للإمام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وكيف لا يسلّم وهو يسمعه يقول لأهل الشورى : (ولقد علمتم أنّي أحق بها من </w:t>
      </w:r>
      <w:r>
        <w:rPr>
          <w:rFonts w:hint="cs"/>
          <w:rtl/>
        </w:rPr>
        <w:br/>
      </w:r>
      <w:r>
        <w:rPr>
          <w:rtl/>
        </w:rPr>
        <w:t xml:space="preserve">غيري ، والله لأسلمنّ ما سلمت أمور المسلمين ، ولم يكن فيها جور إلاّ عليّ </w:t>
      </w:r>
      <w:r>
        <w:rPr>
          <w:rFonts w:hint="cs"/>
          <w:rtl/>
        </w:rPr>
        <w:br/>
      </w:r>
      <w:r>
        <w:rPr>
          <w:rtl/>
        </w:rPr>
        <w:t xml:space="preserve">خاصة ، التماساً لأجر ذلك وفضله وزهداً فيما تنافستموه من زخرفه وزبرجه)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ورحم الله الإمام كاشف الغطاء حيث يقول : « الشورى بجوهرها وحقيقتها </w:t>
      </w:r>
      <w:r>
        <w:rPr>
          <w:rFonts w:hint="cs"/>
          <w:rtl/>
        </w:rPr>
        <w:br/>
      </w:r>
      <w:r>
        <w:rPr>
          <w:rtl/>
        </w:rPr>
        <w:t xml:space="preserve">مؤامرة واقعية ، وشورى صورية وهي مهارة بارعة لفرض عثمان على المسلمين </w:t>
      </w:r>
      <w:r>
        <w:rPr>
          <w:rFonts w:hint="cs"/>
          <w:rtl/>
        </w:rPr>
        <w:br/>
      </w:r>
      <w:r>
        <w:rPr>
          <w:rtl/>
        </w:rPr>
        <w:t xml:space="preserve">رغماً عليهم ، ولكن بتدبير بارع ، عاد على الإسلام والمسلمين بشرِ ما له دافع ... » ، </w:t>
      </w:r>
      <w:r>
        <w:rPr>
          <w:rFonts w:hint="cs"/>
          <w:rtl/>
        </w:rPr>
        <w:br/>
      </w:r>
      <w:r>
        <w:rPr>
          <w:rtl/>
        </w:rPr>
        <w:t xml:space="preserve">فهو لم يعدو الحقيقة الّتي كشف عنها الإمام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منذ اللحظة الأولى بقوله لمن </w:t>
      </w:r>
      <w:r>
        <w:rPr>
          <w:rFonts w:hint="cs"/>
          <w:rtl/>
        </w:rPr>
        <w:br/>
      </w:r>
      <w:r>
        <w:rPr>
          <w:rtl/>
        </w:rPr>
        <w:t xml:space="preserve">معه من الهاشميين : (ذهب الأمر منا ، فالرجل ـ يعني عمر ـ يريد أن يكون الأمر </w:t>
      </w:r>
      <w:r>
        <w:rPr>
          <w:rFonts w:hint="cs"/>
          <w:rtl/>
        </w:rPr>
        <w:br/>
      </w:r>
      <w:r>
        <w:rPr>
          <w:rtl/>
        </w:rPr>
        <w:t>في عثمان).</w:t>
      </w:r>
    </w:p>
    <w:p w:rsidR="00906DE6" w:rsidRDefault="00906DE6" w:rsidP="00906DE6">
      <w:pPr>
        <w:pStyle w:val="Heading2"/>
        <w:rPr>
          <w:rtl/>
        </w:rPr>
      </w:pPr>
      <w:bookmarkStart w:id="31" w:name="_Toc441662673"/>
      <w:r>
        <w:rPr>
          <w:rtl/>
        </w:rPr>
        <w:t>بدايات غير متفائلة :</w:t>
      </w:r>
      <w:bookmarkEnd w:id="31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 ـ قال الشعبي في كتاب الشورى ومقتل عثمان : « واجتمع أهل الشورى </w:t>
      </w:r>
      <w:r>
        <w:rPr>
          <w:rFonts w:hint="cs"/>
          <w:rtl/>
        </w:rPr>
        <w:br/>
      </w:r>
      <w:r>
        <w:rPr>
          <w:rtl/>
        </w:rPr>
        <w:t xml:space="preserve">على أن تكون كلمتهم واحدة على من لم يبايع ، فقاموا إلى عليّ فقالوا قم فبايع </w:t>
      </w:r>
      <w:r>
        <w:rPr>
          <w:rFonts w:hint="cs"/>
          <w:rtl/>
        </w:rPr>
        <w:br/>
      </w:r>
      <w:r>
        <w:rPr>
          <w:rtl/>
        </w:rPr>
        <w:t xml:space="preserve">عثمان. قال : فان لم أفعل؟ قالوا : جاهدناك. قال : فمشى إلى عثمان حتى بايعه وهو </w:t>
      </w:r>
      <w:r>
        <w:rPr>
          <w:rFonts w:hint="cs"/>
          <w:rtl/>
        </w:rPr>
        <w:br/>
      </w:r>
      <w:r>
        <w:rPr>
          <w:rtl/>
        </w:rPr>
        <w:t xml:space="preserve">يقول : صدق الله ورسوله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 ـ قال الشعبي : « فخرج عثمان على الناس ووجهه متهلل ، وخرج عليّ </w:t>
      </w:r>
      <w:r>
        <w:rPr>
          <w:rFonts w:hint="cs"/>
          <w:rtl/>
        </w:rPr>
        <w:br/>
      </w:r>
      <w:r>
        <w:rPr>
          <w:rtl/>
        </w:rPr>
        <w:t xml:space="preserve">وهو كاسف البال مظلم وهو يقول : يا بن عوف ليس هذا بأول يوم تظاهرتم علينا </w:t>
      </w:r>
      <w:r>
        <w:rPr>
          <w:rFonts w:hint="cs"/>
          <w:rtl/>
        </w:rPr>
        <w:br/>
      </w:r>
      <w:r>
        <w:rPr>
          <w:rtl/>
        </w:rPr>
        <w:t xml:space="preserve">من دفعنا عن حقنا والأستئثار علينا ، وإنها لسنّة علينا وطريقة تركتموها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1 / 63 ط مصر الأولى.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2 / 60 ، و 1 / 120 شرح محمّد عبده ط الأستقامة.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شرح النهج لابن أبي الحديد 2 / 410 ـ 411 ط مصر الأولى.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 ـ قال : « فلمّا بايع أتاه عبد الرحمن بن عوف فأعتذر إليه وقال : إنّ عثمان </w:t>
      </w:r>
      <w:r>
        <w:rPr>
          <w:rFonts w:hint="cs"/>
          <w:rtl/>
        </w:rPr>
        <w:br/>
      </w:r>
      <w:r>
        <w:rPr>
          <w:rtl/>
        </w:rPr>
        <w:t xml:space="preserve">أعطانا يده ويمينه ولم تفعل أنت ، فأحببت أن أتوثق للمسلمين فجعلتها له. فقال : </w:t>
      </w:r>
      <w:r>
        <w:rPr>
          <w:rFonts w:hint="cs"/>
          <w:rtl/>
        </w:rPr>
        <w:br/>
      </w:r>
      <w:r>
        <w:rPr>
          <w:rtl/>
        </w:rPr>
        <w:t xml:space="preserve">إيهاً عنك إنما آثرته بها لتنالها بعده. دقّ الله بينكما عطر منشم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جاء في جمهرة الأمثال لأبي هلال العسكري : « دقوا بينهم عطر </w:t>
      </w:r>
      <w:r>
        <w:rPr>
          <w:rFonts w:hint="cs"/>
          <w:rtl/>
        </w:rPr>
        <w:br/>
      </w:r>
      <w:r>
        <w:rPr>
          <w:rtl/>
        </w:rPr>
        <w:t xml:space="preserve">منشم ...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قال الأصمعي : « هي أمرأة كانت تبيع العطر وكانوا إذا قصدوا </w:t>
      </w:r>
      <w:r>
        <w:rPr>
          <w:rFonts w:hint="cs"/>
          <w:rtl/>
        </w:rPr>
        <w:br/>
      </w:r>
      <w:r>
        <w:rPr>
          <w:rtl/>
        </w:rPr>
        <w:t xml:space="preserve">الحرب غمسوا أيديهم في طيبها وتحالفوا عليه ». وقال ابن السكيت : « العرب </w:t>
      </w:r>
      <w:r>
        <w:rPr>
          <w:rFonts w:hint="cs"/>
          <w:rtl/>
        </w:rPr>
        <w:br/>
      </w:r>
      <w:r>
        <w:rPr>
          <w:rtl/>
        </w:rPr>
        <w:t xml:space="preserve">تكنى عن الحرب بثلاثة أشياء : عطر منشم ، وثوب محارب وبُرد فاخر » ، وقال أبو </w:t>
      </w:r>
      <w:r>
        <w:rPr>
          <w:rFonts w:hint="cs"/>
          <w:rtl/>
        </w:rPr>
        <w:br/>
      </w:r>
      <w:r>
        <w:rPr>
          <w:rtl/>
        </w:rPr>
        <w:t xml:space="preserve">هلال العسكري في كتاب الأوائل : « استجيبت دعوة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عثمان وعبد </w:t>
      </w:r>
      <w:r>
        <w:rPr>
          <w:rFonts w:hint="cs"/>
          <w:rtl/>
        </w:rPr>
        <w:br/>
      </w:r>
      <w:r>
        <w:rPr>
          <w:rtl/>
        </w:rPr>
        <w:t>الرحمن فما ماتا إلاّ متهاجرَين متعاديَين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د ـ فقال المغيرة بن شعبة لعثمان : « أما والله لو بويع غيرك لما بايعناه. فقال </w:t>
      </w:r>
      <w:r>
        <w:rPr>
          <w:rFonts w:hint="cs"/>
          <w:rtl/>
        </w:rPr>
        <w:br/>
      </w:r>
      <w:r>
        <w:rPr>
          <w:rtl/>
        </w:rPr>
        <w:t xml:space="preserve">عبد الرحمن بن عوف : كذبت والله لو بويع غيره لبايعته ، وما أنت وذاك يا بن </w:t>
      </w:r>
      <w:r>
        <w:rPr>
          <w:rFonts w:hint="cs"/>
          <w:rtl/>
        </w:rPr>
        <w:br/>
      </w:r>
      <w:r>
        <w:rPr>
          <w:rtl/>
        </w:rPr>
        <w:t xml:space="preserve">الدّباغة ، والله لو وليها غيره لقلت له مثل ما قلت الآن تقرّباً إليه وطمعاً في الدنيا </w:t>
      </w:r>
      <w:r>
        <w:rPr>
          <w:rFonts w:hint="cs"/>
          <w:rtl/>
        </w:rPr>
        <w:br/>
      </w:r>
      <w:r>
        <w:rPr>
          <w:rtl/>
        </w:rPr>
        <w:t>فاذهب إليك.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المغيرة : لولا مكان أمير المؤمنين لأسمعتك ما تكره. ومضيا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هـ ـ قال الشعبي : « فلمّا دخل عثمان رحله دخل إليه بنو أمية حتى أمتلأت </w:t>
      </w:r>
      <w:r>
        <w:rPr>
          <w:rFonts w:hint="cs"/>
          <w:rtl/>
        </w:rPr>
        <w:br/>
      </w:r>
      <w:r>
        <w:rPr>
          <w:rtl/>
        </w:rPr>
        <w:t xml:space="preserve">بهم الدار ثمّ أغلقوها عليهم فقال أبو سفيان بن حرب : أعندكم أحد من غيركم؟ </w:t>
      </w:r>
      <w:r>
        <w:rPr>
          <w:rFonts w:hint="cs"/>
          <w:rtl/>
        </w:rPr>
        <w:br/>
      </w:r>
      <w:r>
        <w:rPr>
          <w:rtl/>
        </w:rPr>
        <w:t xml:space="preserve">قالوا : لا. قال : يا بني أمية تلقفوها تلقـّف الكرة ، فوالّذي يحلف به أبو سفيان ما </w:t>
      </w:r>
      <w:r>
        <w:rPr>
          <w:rFonts w:hint="cs"/>
          <w:rtl/>
        </w:rPr>
        <w:br/>
      </w:r>
      <w:r>
        <w:rPr>
          <w:rtl/>
        </w:rPr>
        <w:t>من عذاب ولا حساب ، ولا جنة ولا نار ولا بعث ولا قيامة.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جمهرة الأمثال 1 / 445 تح ـ محمّد أبو الفضل إبراهيم وعبد المجيد قطامش ط الاُولى </w:t>
      </w:r>
      <w:r>
        <w:rPr>
          <w:rFonts w:hint="cs"/>
          <w:rtl/>
        </w:rPr>
        <w:br/>
      </w:r>
      <w:r>
        <w:rPr>
          <w:rtl/>
        </w:rPr>
        <w:t>بمصر سنة 1384 هـ.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فأنتهره عثمان وساءه بما قال وأمر بإخراجه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 ـ قال الشعبي : « فدخل عبد الرحمن بن عوف على عثمان فقال له ما </w:t>
      </w:r>
      <w:r>
        <w:rPr>
          <w:rFonts w:hint="cs"/>
          <w:rtl/>
        </w:rPr>
        <w:br/>
      </w:r>
      <w:r>
        <w:rPr>
          <w:rtl/>
        </w:rPr>
        <w:t xml:space="preserve">صنعت؟! فوالله ما وفـّقت حيث تدخل رحلك قبل أن تصعد المنبر ، فتحمد الله </w:t>
      </w:r>
      <w:r>
        <w:rPr>
          <w:rFonts w:hint="cs"/>
          <w:rtl/>
        </w:rPr>
        <w:br/>
      </w:r>
      <w:r>
        <w:rPr>
          <w:rtl/>
        </w:rPr>
        <w:t xml:space="preserve">وتثني عليه وتأمر بالمعروف وتنهى عن المنكر وتعد الناس خيراً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ز ـ قال : « فخرج عثمان فصعد المنبر فحمد الله وأثنى عليه ثمّ قال : هذا مقام </w:t>
      </w:r>
      <w:r>
        <w:rPr>
          <w:rFonts w:hint="cs"/>
          <w:rtl/>
        </w:rPr>
        <w:br/>
      </w:r>
      <w:r>
        <w:rPr>
          <w:rtl/>
        </w:rPr>
        <w:t xml:space="preserve">لم نكن نقومه ولم نعدّ له من الكلام الّذي يقال به في مثله ، وسأهيء ذلك إن شاء </w:t>
      </w:r>
      <w:r>
        <w:rPr>
          <w:rFonts w:hint="cs"/>
          <w:rtl/>
        </w:rPr>
        <w:br/>
      </w:r>
      <w:r>
        <w:rPr>
          <w:rtl/>
        </w:rPr>
        <w:t xml:space="preserve">الله ، ولن آلو أمة محمّد خيراً والله المستعان ، ثمّ نزل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عند البلاذري في الأنساب رواه عن الواقدي قال : « انّ عثمان </w:t>
      </w:r>
      <w:r>
        <w:rPr>
          <w:rFonts w:hint="cs"/>
          <w:rtl/>
        </w:rPr>
        <w:br/>
      </w:r>
      <w:r>
        <w:rPr>
          <w:rtl/>
        </w:rPr>
        <w:t xml:space="preserve">لمّا بويع خرج إلى الناس فخطب فحمد الله وأثنى عليه ثمّ قال : أيها الناس : ان </w:t>
      </w:r>
      <w:r>
        <w:rPr>
          <w:rFonts w:hint="cs"/>
          <w:rtl/>
        </w:rPr>
        <w:br/>
      </w:r>
      <w:r>
        <w:rPr>
          <w:rtl/>
        </w:rPr>
        <w:t xml:space="preserve">أوّل مركب صعب ، وإن بعد اليوم أياماً ، وإن أعش تأتكم الخطبة على وجهها فما </w:t>
      </w:r>
      <w:r>
        <w:rPr>
          <w:rFonts w:hint="cs"/>
          <w:rtl/>
        </w:rPr>
        <w:br/>
      </w:r>
      <w:r>
        <w:rPr>
          <w:rtl/>
        </w:rPr>
        <w:t xml:space="preserve">كنا خطباء وسيعلمنا الله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آخر له عن أبي مخنف قال : « ان عثمان لما صعد المنبر قال : </w:t>
      </w:r>
      <w:r>
        <w:rPr>
          <w:rFonts w:hint="cs"/>
          <w:rtl/>
        </w:rPr>
        <w:br/>
      </w:r>
      <w:r>
        <w:rPr>
          <w:rtl/>
        </w:rPr>
        <w:t xml:space="preserve">أيّها الناس هذا مقام لم أزوّر له خطبة ، ولا أعددت له كلاماً وسنعود فنقول إن </w:t>
      </w:r>
      <w:r>
        <w:rPr>
          <w:rFonts w:hint="cs"/>
          <w:rtl/>
        </w:rPr>
        <w:br/>
      </w:r>
      <w:r>
        <w:rPr>
          <w:rtl/>
        </w:rPr>
        <w:t xml:space="preserve">شاء الله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ثالث برواية المدائني أنّه قال : « أيها الناس ، إنا لم نكن خطباء وإن </w:t>
      </w:r>
      <w:r>
        <w:rPr>
          <w:rFonts w:hint="cs"/>
          <w:rtl/>
        </w:rPr>
        <w:br/>
      </w:r>
      <w:r>
        <w:rPr>
          <w:rtl/>
        </w:rPr>
        <w:t xml:space="preserve">نعش تأتكم الخطبة على وجهها إن شاء الله » </w:t>
      </w:r>
      <w:r w:rsidRPr="001824DE">
        <w:rPr>
          <w:rStyle w:val="libFootnotenumChar"/>
          <w:rtl/>
        </w:rPr>
        <w:t>(6)</w:t>
      </w:r>
      <w:r>
        <w:rPr>
          <w:rtl/>
        </w:rPr>
        <w:t xml:space="preserve"> ، ثمّ قال البلاذري : « وروي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410 / 411.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أنساب الأشراف 1ق4 / 510.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نفس المصدر.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أنّ عثمان خطب فقال انّ أبا بكر وعمر كانا يعدان لهذا المقام مقالاً وسيأتي </w:t>
      </w:r>
      <w:r>
        <w:rPr>
          <w:rFonts w:hint="cs"/>
          <w:rtl/>
        </w:rPr>
        <w:br/>
      </w:r>
      <w:r>
        <w:rPr>
          <w:rtl/>
        </w:rPr>
        <w:t xml:space="preserve">الله به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فكل هذه الروايات دلت على أن المسلمين قد خابت آمالهم في بيان </w:t>
      </w:r>
      <w:r>
        <w:rPr>
          <w:rFonts w:hint="cs"/>
          <w:rtl/>
        </w:rPr>
        <w:br/>
      </w:r>
      <w:r>
        <w:rPr>
          <w:rtl/>
        </w:rPr>
        <w:t xml:space="preserve">خليفتهم الجديد ، فهو حين أشرأبت إليه الأعناق تتطلع إلى بيانه الخليفي الّذي </w:t>
      </w:r>
      <w:r>
        <w:rPr>
          <w:rFonts w:hint="cs"/>
          <w:rtl/>
        </w:rPr>
        <w:br/>
      </w:r>
      <w:r>
        <w:rPr>
          <w:rtl/>
        </w:rPr>
        <w:t xml:space="preserve">سيعد فيه المسلمين خيراً ، لكنه أحصر وأرتج عليه ولم يزد على ما قاله من بضع </w:t>
      </w:r>
      <w:r>
        <w:rPr>
          <w:rFonts w:hint="cs"/>
          <w:rtl/>
        </w:rPr>
        <w:br/>
      </w:r>
      <w:r>
        <w:rPr>
          <w:rtl/>
        </w:rPr>
        <w:t>كلمات.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ومهما تفنّن رواة التفخيم بعد ذلك في تزويق المقال فزادوا وبدلوا ، ولكن </w:t>
      </w:r>
      <w:r>
        <w:rPr>
          <w:rFonts w:hint="cs"/>
          <w:rtl/>
        </w:rPr>
        <w:br/>
      </w:r>
      <w:r>
        <w:rPr>
          <w:rtl/>
        </w:rPr>
        <w:t xml:space="preserve">ذلك لم يغيّر من الواقع شيئاً فقد أرتج عليه باتفاق ، والناس بما فيهم بنو هاشم </w:t>
      </w:r>
      <w:r>
        <w:rPr>
          <w:rFonts w:hint="cs"/>
          <w:rtl/>
        </w:rPr>
        <w:br/>
      </w:r>
      <w:r>
        <w:rPr>
          <w:rtl/>
        </w:rPr>
        <w:t xml:space="preserve">تضاءل تفاؤلهم بالحسنى الّتي كانوا يأملون سماعها في الخطاب الخليفي. فهم </w:t>
      </w:r>
      <w:r>
        <w:rPr>
          <w:rFonts w:hint="cs"/>
          <w:rtl/>
        </w:rPr>
        <w:br/>
      </w:r>
      <w:r>
        <w:rPr>
          <w:rtl/>
        </w:rPr>
        <w:t xml:space="preserve">حديثو عهد بصرامة عمر وشدته عليهم وحتى على ذويه ، وهم بانتظار الجديد </w:t>
      </w:r>
      <w:r>
        <w:rPr>
          <w:rFonts w:hint="cs"/>
          <w:rtl/>
        </w:rPr>
        <w:br/>
      </w:r>
      <w:r>
        <w:rPr>
          <w:rtl/>
        </w:rPr>
        <w:t xml:space="preserve">من خليفتهم ما يفي بتطلعاتهم المستقبلية في ظل الحكومة الجديدة. ولكن ذلك </w:t>
      </w:r>
      <w:r>
        <w:rPr>
          <w:rFonts w:hint="cs"/>
          <w:rtl/>
        </w:rPr>
        <w:br/>
      </w:r>
      <w:r>
        <w:rPr>
          <w:rtl/>
        </w:rPr>
        <w:t xml:space="preserve">الّذي لم يحصل ، فعليهم إذن الانتظار لما تتمخض عنه الأيام. ونحن كذلك علينا </w:t>
      </w:r>
      <w:r>
        <w:rPr>
          <w:rFonts w:hint="cs"/>
          <w:rtl/>
        </w:rPr>
        <w:br/>
      </w:r>
      <w:r>
        <w:rPr>
          <w:rtl/>
        </w:rPr>
        <w:t>قراءة ما حمله الرواة من أحداث المستجدات.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ح ـ فقد صعد عثمان المنبر وجلس في الموضع الّذي كان يجلس فيه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ولم يجلس أبو بكر ولا عمر فيه. جلس أبو بكر دونه بمرقاة ، </w:t>
      </w:r>
      <w:r>
        <w:rPr>
          <w:rFonts w:hint="cs"/>
          <w:rtl/>
        </w:rPr>
        <w:br/>
      </w:r>
      <w:r>
        <w:rPr>
          <w:rtl/>
        </w:rPr>
        <w:t xml:space="preserve">وجلس عمر دون أبي بكر بمرقاة ، فتكلم الناس في ذلك فقال بعضهم : « اليوم </w:t>
      </w:r>
      <w:r>
        <w:rPr>
          <w:rFonts w:hint="cs"/>
          <w:rtl/>
        </w:rPr>
        <w:br/>
      </w:r>
      <w:r>
        <w:rPr>
          <w:rtl/>
        </w:rPr>
        <w:t xml:space="preserve">ولد الشرّ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ولمّا خطب الخطبة الّتي قال فيها : « انّكم في دار قلعة وفي بقية </w:t>
      </w:r>
      <w:r>
        <w:rPr>
          <w:rFonts w:hint="cs"/>
          <w:rtl/>
        </w:rPr>
        <w:br/>
      </w:r>
      <w:r>
        <w:rPr>
          <w:rtl/>
        </w:rPr>
        <w:t xml:space="preserve">أعمار ... » إلى آخر خطبته ، لم تسفر عن نتائج متوقعة ولربما ولّدت اليأس في </w:t>
      </w:r>
      <w:r>
        <w:rPr>
          <w:rFonts w:hint="cs"/>
          <w:rtl/>
        </w:rPr>
        <w:br/>
      </w:r>
      <w:r>
        <w:rPr>
          <w:rtl/>
        </w:rPr>
        <w:t>نفوس مستمعيه لأنها جاءت خلاف ما يأملون.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/ 511.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اليعقوبي 2 / 140 مط الغري.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ط ـ خرج عثمان من الليلة الّتي بويع له في يومها لصلاة العشاء الآخرة </w:t>
      </w:r>
      <w:r>
        <w:rPr>
          <w:rFonts w:hint="cs"/>
          <w:rtl/>
        </w:rPr>
        <w:br/>
      </w:r>
      <w:r>
        <w:rPr>
          <w:rtl/>
        </w:rPr>
        <w:t xml:space="preserve">وبين يديه شمعة فلقيه المقداد بن عمرو فقال : « ما هذه البدعة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ي ـ قال الدكتور حسن إبراهيم حسن : « وهذه الخطبة لا تبين لنا السياسة </w:t>
      </w:r>
      <w:r>
        <w:rPr>
          <w:rFonts w:hint="cs"/>
          <w:rtl/>
        </w:rPr>
        <w:br/>
      </w:r>
      <w:r>
        <w:rPr>
          <w:rtl/>
        </w:rPr>
        <w:t xml:space="preserve">الّتي عوّل عثمان على انتهاجها في إدارة شؤون دولته ، وإنما هي عبارة عن نصائح </w:t>
      </w:r>
      <w:r>
        <w:rPr>
          <w:rFonts w:hint="cs"/>
          <w:rtl/>
        </w:rPr>
        <w:br/>
      </w:r>
      <w:r>
        <w:rPr>
          <w:rtl/>
        </w:rPr>
        <w:t xml:space="preserve">تتعلق بالدين لا بالسياسة وكأن عثمان لا يريد أن يلزم نفسه بسياسة خاصة يطمئن </w:t>
      </w:r>
      <w:r>
        <w:rPr>
          <w:rFonts w:hint="cs"/>
          <w:rtl/>
        </w:rPr>
        <w:br/>
      </w:r>
      <w:r>
        <w:rPr>
          <w:rtl/>
        </w:rPr>
        <w:t xml:space="preserve">إليها المسلمون وغيرهم من أهالي الدولة الإسلامية في عهده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32" w:name="_Toc441662674"/>
      <w:r>
        <w:rPr>
          <w:rtl/>
        </w:rPr>
        <w:t>عثمان أحبّ إلى قريش من عمر :</w:t>
      </w:r>
      <w:bookmarkEnd w:id="32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من هم أولئك؟ ولماذا؟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البلاذري في الأنساب ، وابن سعد في الطبقات عن الزهري قال : « وإنّه </w:t>
      </w:r>
      <w:r>
        <w:rPr>
          <w:rFonts w:hint="cs"/>
          <w:rtl/>
        </w:rPr>
        <w:br/>
      </w:r>
      <w:r>
        <w:rPr>
          <w:rtl/>
        </w:rPr>
        <w:t xml:space="preserve">لأحبّ إلى قريش من عمر ، لشدة عمر ولين عثمان لهم ، ورفقه بهم ، ثمّ توانى في </w:t>
      </w:r>
      <w:r>
        <w:rPr>
          <w:rFonts w:hint="cs"/>
          <w:rtl/>
        </w:rPr>
        <w:br/>
      </w:r>
      <w:r>
        <w:rPr>
          <w:rtl/>
        </w:rPr>
        <w:t xml:space="preserve">أمرهم ، واستعمل أقاربه وأهل بيته في الست الأواخر وأهملهم ...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هذا قول الزهري وهو ممن لا يتهم في حديثه عند العثمانيين وعليهم ، لأنّه </w:t>
      </w:r>
      <w:r>
        <w:rPr>
          <w:rFonts w:hint="cs"/>
          <w:rtl/>
        </w:rPr>
        <w:br/>
      </w:r>
      <w:r>
        <w:rPr>
          <w:rtl/>
        </w:rPr>
        <w:t xml:space="preserve">كان من الضالعين معهم ، وتولى لهم بعض المناصب ، فروايته مقبولة فيهم </w:t>
      </w:r>
      <w:r>
        <w:rPr>
          <w:rFonts w:hint="cs"/>
          <w:rtl/>
        </w:rPr>
        <w:br/>
      </w:r>
      <w:r>
        <w:rPr>
          <w:rtl/>
        </w:rPr>
        <w:t>وعليهم.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ومقولته على إيجازها تستبطن معاني أكثر من كلماتها ، فقد بيّنت علة حبّ </w:t>
      </w:r>
      <w:r>
        <w:rPr>
          <w:rFonts w:hint="cs"/>
          <w:rtl/>
        </w:rPr>
        <w:br/>
      </w:r>
      <w:r>
        <w:rPr>
          <w:rtl/>
        </w:rPr>
        <w:t xml:space="preserve">القرشيين لعثمان أكثر من حبهم لعمر ، لشدة عمر ولين عثمان ، وإن هي أشارت </w:t>
      </w:r>
      <w:r>
        <w:rPr>
          <w:rFonts w:hint="cs"/>
          <w:rtl/>
        </w:rPr>
        <w:br/>
      </w:r>
      <w:r>
        <w:rPr>
          <w:rtl/>
        </w:rPr>
        <w:t xml:space="preserve">على استحياء إلى النفعية الّتي كانت تلازم اللين باسم الرفق بهم. بيد أنّها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2 / 140.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الإسلام 1 / 276 ط الثالثة سنة 1935.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512 تح ـ احسان عباس ، طبقات ابن سعد 3 ق 1 / 44.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أصحرت بتواني عثمان في أمرهم حين أستعمل أقاربه وأهل بيته ، ثمّ كشفت </w:t>
      </w:r>
      <w:r>
        <w:rPr>
          <w:rFonts w:hint="cs"/>
          <w:rtl/>
        </w:rPr>
        <w:br/>
      </w:r>
      <w:r>
        <w:rPr>
          <w:rtl/>
        </w:rPr>
        <w:t>دخائل الرجال بتحديد السنين والحساب فقالت في الست الأواخر حين أهملهم.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ومن الطبيعي أن تكون نتيجة الأهمال تجنيد القوى النفعية ضده ، ما </w:t>
      </w:r>
      <w:r>
        <w:rPr>
          <w:rFonts w:hint="cs"/>
          <w:rtl/>
        </w:rPr>
        <w:br/>
      </w:r>
      <w:r>
        <w:rPr>
          <w:rtl/>
        </w:rPr>
        <w:t xml:space="preserve">دامت المنفعة مفقودة فالسيرة غير محمودة ، وهي مقولة مَن يتصاحبون على </w:t>
      </w:r>
      <w:r>
        <w:rPr>
          <w:rFonts w:hint="cs"/>
          <w:rtl/>
        </w:rPr>
        <w:br/>
      </w:r>
      <w:r>
        <w:rPr>
          <w:rtl/>
        </w:rPr>
        <w:t xml:space="preserve">غير تقى. وهذا لا ريب فيه. لكن يبقى الأمر المعمّى في مقولة الزهري ، فلم </w:t>
      </w:r>
      <w:r>
        <w:rPr>
          <w:rFonts w:hint="cs"/>
          <w:rtl/>
        </w:rPr>
        <w:br/>
      </w:r>
      <w:r>
        <w:rPr>
          <w:rtl/>
        </w:rPr>
        <w:t xml:space="preserve">يكشف عنه هو تعيين مَن هم أولئك من قريش الذين لان لهم عثمان فأحبّوه ، </w:t>
      </w:r>
      <w:r>
        <w:rPr>
          <w:rFonts w:hint="cs"/>
          <w:rtl/>
        </w:rPr>
        <w:br/>
      </w:r>
      <w:r>
        <w:rPr>
          <w:rtl/>
        </w:rPr>
        <w:t xml:space="preserve">ورفق بهم فأعزّوه ، وتوانى في أمرهم وأهملهم فناصبوه. وكانت النتيجة ثاروا </w:t>
      </w:r>
      <w:r>
        <w:rPr>
          <w:rFonts w:hint="cs"/>
          <w:rtl/>
        </w:rPr>
        <w:br/>
      </w:r>
      <w:r>
        <w:rPr>
          <w:rtl/>
        </w:rPr>
        <w:t>عليه فقتلوه؟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هذا هو السؤال الّذي يجب أن لا يبقى بلا جواب ، فلنبحث عنه ولا بد من </w:t>
      </w:r>
      <w:r>
        <w:rPr>
          <w:rFonts w:hint="cs"/>
          <w:rtl/>
        </w:rPr>
        <w:br/>
      </w:r>
      <w:r>
        <w:rPr>
          <w:rtl/>
        </w:rPr>
        <w:t xml:space="preserve">خلال عرض شامل لرموز قريش الذين تعاونوا مع عثمان حتى كسب الفوز </w:t>
      </w:r>
      <w:r>
        <w:rPr>
          <w:rFonts w:hint="cs"/>
          <w:rtl/>
        </w:rPr>
        <w:br/>
      </w:r>
      <w:r>
        <w:rPr>
          <w:rtl/>
        </w:rPr>
        <w:t xml:space="preserve">بنتيجة الشورى ، فلان لهم وأغدق عليهم العطاء ، وحباهم بالإقطاع جزيل الحباء ، </w:t>
      </w:r>
      <w:r>
        <w:rPr>
          <w:rFonts w:hint="cs"/>
          <w:rtl/>
        </w:rPr>
        <w:br/>
      </w:r>
      <w:r>
        <w:rPr>
          <w:rtl/>
        </w:rPr>
        <w:t xml:space="preserve">نجدهم لا يمثـّلون جميع البطون القرشية بل نجد بعض البطون مستبعَدة تماماً عن </w:t>
      </w:r>
      <w:r>
        <w:rPr>
          <w:rFonts w:hint="cs"/>
          <w:rtl/>
        </w:rPr>
        <w:br/>
      </w:r>
      <w:r>
        <w:rPr>
          <w:rtl/>
        </w:rPr>
        <w:t>نيل تلك المغانم ، وإن أصابهم رذاذ المغارم.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مثل بني هاشم ، وهم سادات قريش لم ينل أحد منهم من لين عثمان </w:t>
      </w:r>
      <w:r>
        <w:rPr>
          <w:rFonts w:hint="cs"/>
          <w:rtl/>
        </w:rPr>
        <w:br/>
      </w:r>
      <w:r>
        <w:rPr>
          <w:rtl/>
        </w:rPr>
        <w:t xml:space="preserve">ورفقه ، إلاّ ما هو مقرّر له من عطائه ورزقه ، ويلحق بهم بنو المطلب بن عبد مناف </w:t>
      </w:r>
      <w:r>
        <w:rPr>
          <w:rFonts w:hint="cs"/>
          <w:rtl/>
        </w:rPr>
        <w:br/>
      </w:r>
      <w:r>
        <w:rPr>
          <w:rtl/>
        </w:rPr>
        <w:t>وهم إخوة بني هاشم في الجاهلية والإسلام.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وعثمان يعرف تلك الصلة جيّداً وربما كان يحقدها عليهم ـ على أكثر </w:t>
      </w:r>
      <w:r>
        <w:rPr>
          <w:rFonts w:hint="cs"/>
          <w:rtl/>
        </w:rPr>
        <w:br/>
      </w:r>
      <w:r>
        <w:rPr>
          <w:rtl/>
        </w:rPr>
        <w:t xml:space="preserve">تقدير ـ أو يحسدها ـ على أقل تقدير ـ فقد روى أبو داود في سننه بسنده عن </w:t>
      </w:r>
      <w:r>
        <w:rPr>
          <w:rFonts w:hint="cs"/>
          <w:rtl/>
        </w:rPr>
        <w:br/>
      </w:r>
      <w:r>
        <w:rPr>
          <w:rtl/>
        </w:rPr>
        <w:t xml:space="preserve">سعيد بن المسيب قال : « أخبرني جبير بن مطعم قال : لما كان يوم خيبر وضع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سهم ذي القربى في بني هاشم وبني المطلب ، وترك بني نوفل </w:t>
      </w:r>
      <w:r>
        <w:rPr>
          <w:rFonts w:hint="cs"/>
          <w:rtl/>
        </w:rPr>
        <w:br/>
      </w:r>
      <w:r>
        <w:rPr>
          <w:rtl/>
        </w:rPr>
        <w:t xml:space="preserve">وبني عبد شمس. قال : فانطلقت أنا وعثمان بن عفان إلى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فقلنا :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يا رسول الله هؤلاء بنو هاشم لا ننكر فضلهم للموضع الّذي وضعك الله به منهم ، </w:t>
      </w:r>
      <w:r>
        <w:rPr>
          <w:rFonts w:hint="cs"/>
          <w:rtl/>
        </w:rPr>
        <w:br/>
      </w:r>
      <w:r>
        <w:rPr>
          <w:rtl/>
        </w:rPr>
        <w:t xml:space="preserve">فما بال إخواننا بني المطلب أعطيتهم وتركتنا ، وقرابتنا واحدة ، فقال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(إنا وبنو المطلب لا نفترق في جاهلية ولا إسلام ، وإنما نحن وهم شيء </w:t>
      </w:r>
      <w:r>
        <w:rPr>
          <w:rFonts w:hint="cs"/>
          <w:rtl/>
        </w:rPr>
        <w:br/>
      </w:r>
      <w:r>
        <w:rPr>
          <w:rtl/>
        </w:rPr>
        <w:t xml:space="preserve">واحد) وشبك بين أصابعه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لفظ آخر : « قال جبير : ولم يقسم لبني عبد شمس ولا لبني نوفل من </w:t>
      </w:r>
      <w:r>
        <w:rPr>
          <w:rFonts w:hint="cs"/>
          <w:rtl/>
        </w:rPr>
        <w:br/>
      </w:r>
      <w:r>
        <w:rPr>
          <w:rtl/>
        </w:rPr>
        <w:t xml:space="preserve">ذلك الخمس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الحديث يرفع شأن بني المطلب فيساويهم ببني هاشم ، ويترفع بهم </w:t>
      </w:r>
      <w:r>
        <w:rPr>
          <w:rFonts w:hint="cs"/>
          <w:rtl/>
        </w:rPr>
        <w:br/>
      </w:r>
      <w:r>
        <w:rPr>
          <w:rtl/>
        </w:rPr>
        <w:t xml:space="preserve">عن غسالة الأيدي ـ الصدقات ـ فأشركهم في الخمس ، وهذا الرفع مدعاة </w:t>
      </w:r>
      <w:r>
        <w:rPr>
          <w:rFonts w:hint="cs"/>
          <w:rtl/>
        </w:rPr>
        <w:br/>
      </w:r>
      <w:r>
        <w:rPr>
          <w:rtl/>
        </w:rPr>
        <w:t>لتوريث الحسد في نفس المفضول. فإن متسافل الدرجات يحسد من علا.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إذن فهذان بطنان من قريش لم يكن لهما في لين عثمان ورفقه من نصيب ، </w:t>
      </w:r>
      <w:r>
        <w:rPr>
          <w:rFonts w:hint="cs"/>
          <w:rtl/>
        </w:rPr>
        <w:br/>
      </w:r>
      <w:r>
        <w:rPr>
          <w:rtl/>
        </w:rPr>
        <w:t xml:space="preserve">إذ لم أقف على اسم واحد من رجال الحيّين مَن كانت لعثمان عنده يد تذكر ، أو </w:t>
      </w:r>
      <w:r>
        <w:rPr>
          <w:rFonts w:hint="cs"/>
          <w:rtl/>
        </w:rPr>
        <w:br/>
      </w:r>
      <w:r>
        <w:rPr>
          <w:rtl/>
        </w:rPr>
        <w:t xml:space="preserve">له عليه دالة تشكر. اللّهمّ إلاّ ما قد يتخيل ذلك مع العباس بن ربيعة بن الحارث </w:t>
      </w:r>
      <w:r>
        <w:rPr>
          <w:rFonts w:hint="cs"/>
          <w:rtl/>
        </w:rPr>
        <w:br/>
      </w:r>
      <w:r>
        <w:rPr>
          <w:rtl/>
        </w:rPr>
        <w:t xml:space="preserve">ابن عبد المطلب ، وسيأتي بيان ذلك في موقف عثمان مع بني هاشم فانتظر. </w:t>
      </w:r>
      <w:r>
        <w:rPr>
          <w:rFonts w:hint="cs"/>
          <w:rtl/>
        </w:rPr>
        <w:br/>
      </w:r>
      <w:r>
        <w:rPr>
          <w:rtl/>
        </w:rPr>
        <w:t>فقريش الذين أرادهم الزهري ليس فيهم من بني هاشم ولا من بني المطلب أحد. فكان عليه أن يقول بعض قريش.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فمن هم أولئك؟ والجواب نقرأ عنه في قائمة أسماء المحظيين </w:t>
      </w:r>
      <w:r>
        <w:rPr>
          <w:rFonts w:hint="cs"/>
          <w:rtl/>
        </w:rPr>
        <w:br/>
      </w:r>
      <w:r>
        <w:rPr>
          <w:rtl/>
        </w:rPr>
        <w:t xml:space="preserve">بعطايا عثمان وهباته ، ومن خلال إنتمائهم القبلي. وهم كما يلي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من بني تيم ـ رهط أبي بكر ـ طلحة وعائشة بنت أبي بكر.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سنن أبي داود 3 / 149 تح ـ محمد محي الدين عبد الحميد ط دار الفكر.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سنن أبي داود 3 / 106 ـ 107 ، المحلى لابن حزم 7 / 327 ـ 328 ، الدر المنثور للسيوطي </w:t>
      </w:r>
      <w:r>
        <w:rPr>
          <w:rFonts w:hint="cs"/>
          <w:rtl/>
        </w:rPr>
        <w:br/>
      </w:r>
      <w:r>
        <w:rPr>
          <w:rtl/>
        </w:rPr>
        <w:t>3 / 186.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 بني عدي ـ رهط عمر ـ عبد الله وعبيد الله وحفصة أبناء عمر ، وأبو </w:t>
      </w:r>
      <w:r>
        <w:rPr>
          <w:rFonts w:hint="cs"/>
          <w:rtl/>
        </w:rPr>
        <w:br/>
      </w:r>
      <w:r>
        <w:rPr>
          <w:rtl/>
        </w:rPr>
        <w:t xml:space="preserve">الجهم بن حذيفة ممّن تولى الصلاة على عثمان ودفنه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ومن بني أسد بن عبد العزى : الزبير بن العوام وابنه عبد الله ، وعبد الله بن </w:t>
      </w:r>
      <w:r>
        <w:rPr>
          <w:rFonts w:hint="cs"/>
          <w:rtl/>
        </w:rPr>
        <w:br/>
      </w:r>
      <w:r>
        <w:rPr>
          <w:rtl/>
        </w:rPr>
        <w:t xml:space="preserve">عبد الرحمن بن العوام المقتول مع عثمان يوم الدار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وعبد الله الأكبر بن وهب </w:t>
      </w:r>
      <w:r>
        <w:rPr>
          <w:rFonts w:hint="cs"/>
          <w:rtl/>
        </w:rPr>
        <w:br/>
      </w:r>
      <w:r>
        <w:rPr>
          <w:rtl/>
        </w:rPr>
        <w:t xml:space="preserve">ابن زمعة المقتول أيضاً مع عثمان يوم الدار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، وعدي بن نوفل والي عثمان على </w:t>
      </w:r>
      <w:r>
        <w:rPr>
          <w:rFonts w:hint="cs"/>
          <w:rtl/>
        </w:rPr>
        <w:br/>
      </w:r>
      <w:r>
        <w:rPr>
          <w:rtl/>
        </w:rPr>
        <w:t xml:space="preserve">حضرموت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، وحكيم بن حزام بن خويلد أحد المصلين على عثمان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ومن بني زهرة : سعد بن أبي وقاص ، وعبد الرحمن بن عوف ، وأخوه عبد </w:t>
      </w:r>
      <w:r>
        <w:rPr>
          <w:rFonts w:hint="cs"/>
          <w:rtl/>
        </w:rPr>
        <w:br/>
      </w:r>
      <w:r>
        <w:rPr>
          <w:rtl/>
        </w:rPr>
        <w:t xml:space="preserve">الله بن عوف قتل مع عثمان </w:t>
      </w:r>
      <w:r w:rsidRPr="001824DE">
        <w:rPr>
          <w:rStyle w:val="libFootnotenumChar"/>
          <w:rtl/>
        </w:rPr>
        <w:t>(6)</w:t>
      </w:r>
      <w:r>
        <w:rPr>
          <w:rtl/>
        </w:rPr>
        <w:t xml:space="preserve"> ، وعبد الله بن الأرقم ولاه عثمان بيت المال ثمّ </w:t>
      </w:r>
      <w:r>
        <w:rPr>
          <w:rFonts w:hint="cs"/>
          <w:rtl/>
        </w:rPr>
        <w:br/>
      </w:r>
      <w:r>
        <w:rPr>
          <w:rtl/>
        </w:rPr>
        <w:t xml:space="preserve">عزله </w:t>
      </w:r>
      <w:r w:rsidRPr="001824DE">
        <w:rPr>
          <w:rStyle w:val="libFootnotenumChar"/>
          <w:rtl/>
        </w:rPr>
        <w:t>(7)</w:t>
      </w:r>
      <w:r>
        <w:rPr>
          <w:rtl/>
        </w:rPr>
        <w:t xml:space="preserve"> ، وعبد الرحمن بن الأسود بن عبد يغوث </w:t>
      </w:r>
      <w:r w:rsidRPr="001824DE">
        <w:rPr>
          <w:rStyle w:val="libFootnotenumChar"/>
          <w:rtl/>
        </w:rPr>
        <w:t>(8)</w:t>
      </w:r>
      <w:r>
        <w:rPr>
          <w:rtl/>
        </w:rPr>
        <w:t xml:space="preserve"> ، والمسور بن مخرمة ومن بني </w:t>
      </w:r>
      <w:r>
        <w:rPr>
          <w:rFonts w:hint="cs"/>
          <w:rtl/>
        </w:rPr>
        <w:br/>
      </w:r>
      <w:r>
        <w:rPr>
          <w:rtl/>
        </w:rPr>
        <w:t xml:space="preserve">نوفل : جبير بن مطعم ـ وقد مرّ ذكره ـ وهو الّذي صلّى على عثمان </w:t>
      </w:r>
      <w:r w:rsidRPr="001824DE">
        <w:rPr>
          <w:rStyle w:val="libFootnotenumChar"/>
          <w:rtl/>
        </w:rPr>
        <w:t>(9)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ومن بني مخزوم : عبد الله بن عياش.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ومن بني سهم : عمرو بن العاص.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جمهرة أنساب العرب لابن حزم / 156.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/ 125.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نفس المصدر / 119 ، وهذا هو الّذي ضرب بابن مسعود الأرض (أنساب الأشراف 1ق4 / 525 </w:t>
      </w:r>
      <w:r>
        <w:rPr>
          <w:rFonts w:hint="cs"/>
          <w:rtl/>
        </w:rPr>
        <w:br/>
      </w:r>
      <w:r>
        <w:rPr>
          <w:rtl/>
        </w:rPr>
        <w:t>تح ـ احسان عباس).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 / 120.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أنساب الأشراف 1ق4 / 593.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جمهرة أنساب العرب لابن حزم / 571.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(7) نفس المصدر / 129 ، وسيأتي حديث عزله وهو في أنساب الأشراف 1ق4 / 547 تح ـقيق </w:t>
      </w:r>
      <w:r>
        <w:rPr>
          <w:rFonts w:hint="cs"/>
          <w:rtl/>
        </w:rPr>
        <w:br/>
      </w:r>
      <w:r>
        <w:rPr>
          <w:rtl/>
        </w:rPr>
        <w:t>إحسان عباس.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(8) أنساب الأشراف 1ق4 / 544.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(9) نفس المصدر 1ق4 / 593.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 بني عبد العزّى بن عبد شمس : عليّ بن عدي بن ربيعة والي عثمان </w:t>
      </w:r>
      <w:r>
        <w:rPr>
          <w:rFonts w:hint="cs"/>
          <w:rtl/>
        </w:rPr>
        <w:br/>
      </w:r>
      <w:r>
        <w:rPr>
          <w:rtl/>
        </w:rPr>
        <w:t xml:space="preserve">على مكة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ومن بني ربيعة بن عبد شمس : محمّد بن أبي حذيفة فقد ربّاه </w:t>
      </w:r>
      <w:r>
        <w:rPr>
          <w:rFonts w:hint="cs"/>
          <w:rtl/>
        </w:rPr>
        <w:br/>
      </w:r>
      <w:r>
        <w:rPr>
          <w:rtl/>
        </w:rPr>
        <w:t xml:space="preserve">عثمان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</w:t>
      </w:r>
      <w:r>
        <w:rPr>
          <w:rFonts w:hint="cs"/>
          <w:rtl/>
        </w:rPr>
        <w:t xml:space="preserve"> </w:t>
      </w:r>
      <w:r>
        <w:rPr>
          <w:rtl/>
        </w:rPr>
        <w:t>أضف إليهم بني أمية رهط عثمان وأهل بيته.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فكلّ هؤلاء هم من قريش الّتي أحبّت عثمان بن عفان حتى قال القائل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أحبّك والرحمن حبّ قريش عثمان إذا دعا بالميزان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يكتم القائل سبب الحب القاتل ، فقد جعله مشروطاً بشرطه وهو عدم </w:t>
      </w:r>
      <w:r>
        <w:rPr>
          <w:rFonts w:hint="cs"/>
          <w:rtl/>
        </w:rPr>
        <w:br/>
      </w:r>
      <w:r>
        <w:rPr>
          <w:rtl/>
        </w:rPr>
        <w:t xml:space="preserve">عند عدمه ، فما دام الميزان يزن الأصفر الرنان فقريش تحب عثمان. ولكن سوف </w:t>
      </w:r>
      <w:r>
        <w:rPr>
          <w:rFonts w:hint="cs"/>
          <w:rtl/>
        </w:rPr>
        <w:br/>
      </w:r>
      <w:r>
        <w:rPr>
          <w:rtl/>
        </w:rPr>
        <w:t xml:space="preserve">نعرف سرعان ما ضاع الوزن والوزّان. فانقلب السحر على الساحر ولم يجد منهم </w:t>
      </w:r>
      <w:r>
        <w:rPr>
          <w:rFonts w:hint="cs"/>
          <w:rtl/>
        </w:rPr>
        <w:br/>
      </w:r>
      <w:r>
        <w:rPr>
          <w:rtl/>
        </w:rPr>
        <w:t>عاذر ، ولا قوة ولا ناصر.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وستأتي قائمة بأسماء المحظيين الصفوة وما نالهم من حظوة وحبوة ، وبعد </w:t>
      </w:r>
      <w:r>
        <w:rPr>
          <w:rFonts w:hint="cs"/>
          <w:rtl/>
        </w:rPr>
        <w:br/>
      </w:r>
      <w:r>
        <w:rPr>
          <w:rtl/>
        </w:rPr>
        <w:t xml:space="preserve">ذا انقلبت الموازين إلى الجفوة. وقبل ذلك ينبغي التنبيه إلى أن عثمان لما حمى </w:t>
      </w:r>
      <w:r>
        <w:rPr>
          <w:rFonts w:hint="cs"/>
          <w:rtl/>
        </w:rPr>
        <w:br/>
      </w:r>
      <w:r>
        <w:rPr>
          <w:rtl/>
        </w:rPr>
        <w:t xml:space="preserve">الحمى وثارت عليه زوبعة الناقدين له. وجاءه الناس وكان لسانهم سعد بن أبي </w:t>
      </w:r>
      <w:r>
        <w:rPr>
          <w:rFonts w:hint="cs"/>
          <w:rtl/>
        </w:rPr>
        <w:br/>
      </w:r>
      <w:r>
        <w:rPr>
          <w:rtl/>
        </w:rPr>
        <w:t xml:space="preserve">وقاص فعددوا ما ينقمون عليه إلى أن قالوا : ننقم عليك إنّك حميت الحمى. قال : </w:t>
      </w:r>
      <w:r>
        <w:rPr>
          <w:rFonts w:hint="cs"/>
          <w:rtl/>
        </w:rPr>
        <w:br/>
      </w:r>
      <w:r>
        <w:rPr>
          <w:rtl/>
        </w:rPr>
        <w:t xml:space="preserve">جاءتني قريش فقالت : إنّه ليس من العرب قوم إلاّ لهم حمىً يرعون فيه غيرنا. </w:t>
      </w:r>
      <w:r>
        <w:rPr>
          <w:rFonts w:hint="cs"/>
          <w:rtl/>
        </w:rPr>
        <w:br/>
      </w:r>
      <w:r>
        <w:rPr>
          <w:rtl/>
        </w:rPr>
        <w:t xml:space="preserve">فقلت : ذلك لهم ...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جمهرة أنساب العرب / 78.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/ 77 ، وأنساب البلاذري 1ق4 / 539.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أنساب الأشراف 1ق4 / 495 تح ـ إحسان عباس ، المعارف لابن قتيبة / 192 تح ـ ثروت عكاشة ، </w:t>
      </w:r>
      <w:r>
        <w:rPr>
          <w:rFonts w:hint="cs"/>
          <w:rtl/>
        </w:rPr>
        <w:br/>
      </w:r>
      <w:r>
        <w:rPr>
          <w:rtl/>
        </w:rPr>
        <w:t>العقد الفريد 4 / 285 تح ـ أحمد أمين ورفيقيه.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المصنف لابن أبي شيبة 15 / 221 ط باكستان.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فمن هذا النص تبين أن ثمة قريش طلبت من عثمان أن يحمي لهم حمىً </w:t>
      </w:r>
      <w:r>
        <w:rPr>
          <w:rFonts w:hint="cs"/>
          <w:rtl/>
        </w:rPr>
        <w:br/>
      </w:r>
      <w:r>
        <w:rPr>
          <w:rtl/>
        </w:rPr>
        <w:t xml:space="preserve">لأنعامهم ، فحماه وباء بآثامهم ، وهؤلاء ليسوا كلّ من ذكرناه آنفاً لخروج سعد </w:t>
      </w:r>
      <w:r>
        <w:rPr>
          <w:rFonts w:hint="cs"/>
          <w:rtl/>
        </w:rPr>
        <w:br/>
      </w:r>
      <w:r>
        <w:rPr>
          <w:rtl/>
        </w:rPr>
        <w:t xml:space="preserve">وقومه بني زهرة من قريش الحمى ـ لا أقل ـ ولدى الفحص في هويّات </w:t>
      </w:r>
      <w:r>
        <w:rPr>
          <w:rFonts w:hint="cs"/>
          <w:rtl/>
        </w:rPr>
        <w:br/>
      </w:r>
      <w:r>
        <w:rPr>
          <w:rtl/>
        </w:rPr>
        <w:t>المنتفعين بالحمى نراهم بني أمية ومن والاهم.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وهؤلاء هم قريش الذين عناهم عثمان في قوله للإمام عليّ ما ذنبي إليك </w:t>
      </w:r>
      <w:r>
        <w:rPr>
          <w:rFonts w:hint="cs"/>
          <w:rtl/>
        </w:rPr>
        <w:br/>
      </w:r>
      <w:r>
        <w:rPr>
          <w:rtl/>
        </w:rPr>
        <w:t xml:space="preserve">إذا لم تحبّك قريش وقد قتلت منهم سبعين كأن وجوههم سيوف الذهب ، كما </w:t>
      </w:r>
      <w:r>
        <w:rPr>
          <w:rFonts w:hint="cs"/>
          <w:rtl/>
        </w:rPr>
        <w:br/>
      </w:r>
      <w:r>
        <w:rPr>
          <w:rtl/>
        </w:rPr>
        <w:t>سيأتي في موقف عثمان من بني هاشم.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هؤلاء هم قريش الذين حذّر عمر عثمان منهم حين قال له : « فإن وليت </w:t>
      </w:r>
      <w:r>
        <w:rPr>
          <w:rFonts w:hint="cs"/>
          <w:rtl/>
        </w:rPr>
        <w:br/>
      </w:r>
      <w:r>
        <w:rPr>
          <w:rtl/>
        </w:rPr>
        <w:t xml:space="preserve">هذا الأمر فاتق الله ولا تحمل آل أبي مُعيط على رقاب الناس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33" w:name="_Toc441662675"/>
      <w:r>
        <w:rPr>
          <w:rtl/>
        </w:rPr>
        <w:t>السخط والساخطون أسباب ونتائج :</w:t>
      </w:r>
      <w:bookmarkEnd w:id="33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خطبته الشقشقية : (إلى أن قام ثالث القوم </w:t>
      </w:r>
      <w:r>
        <w:rPr>
          <w:rFonts w:hint="cs"/>
          <w:rtl/>
        </w:rPr>
        <w:br/>
      </w:r>
      <w:r>
        <w:rPr>
          <w:rtl/>
        </w:rPr>
        <w:t xml:space="preserve">نافجاً حضنيه ، بين نثيله ومعتلفَه ، وقام معه بنو أبيه يخضمون مال الله خضم الإبل </w:t>
      </w:r>
      <w:r>
        <w:rPr>
          <w:rFonts w:hint="cs"/>
          <w:rtl/>
        </w:rPr>
        <w:br/>
      </w:r>
      <w:r>
        <w:rPr>
          <w:rtl/>
        </w:rPr>
        <w:t>نبتة الربيع ، إلى أن انتكث فتله ، وأجهز عليه عمله ، وكبت به بطنته).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من خطبة له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معنى قتل عثمان : (وأنا جامع لكم أمره : أستأثر </w:t>
      </w:r>
      <w:r>
        <w:rPr>
          <w:rFonts w:hint="cs"/>
          <w:rtl/>
        </w:rPr>
        <w:br/>
      </w:r>
      <w:r>
        <w:rPr>
          <w:rtl/>
        </w:rPr>
        <w:t xml:space="preserve">فأساء الإثرة ، وجزعتم فأسأتم الجزع ، ولله حكم واقع في المستأثر والجازع)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قولي الإمام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كان جماع أمر السخط أسبابه ونتائجه. أمّا تفصيل </w:t>
      </w:r>
      <w:r>
        <w:rPr>
          <w:rFonts w:hint="cs"/>
          <w:rtl/>
        </w:rPr>
        <w:br/>
      </w:r>
      <w:r>
        <w:rPr>
          <w:rtl/>
        </w:rPr>
        <w:t xml:space="preserve">ذلك فهو على النحو التالي في محاور ثلاثة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الأوّل : (أسباب السخط).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الثاني : (معرفة الساخطين).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الثالث : (نتائج السخط).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1ق4 / 501.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شرح النهج لابن أبي الحديد 1 / 157 ط مصر الاُولى.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فإلى معرفة الأسباب وإنّها لكثيرة أنهاها المحبّ الطبري في الرياض </w:t>
      </w:r>
      <w:r>
        <w:rPr>
          <w:rFonts w:hint="cs"/>
          <w:rtl/>
        </w:rPr>
        <w:br/>
      </w:r>
      <w:r>
        <w:rPr>
          <w:rtl/>
        </w:rPr>
        <w:t xml:space="preserve">النضرة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إلى تسعة عشر يمكن إرجاع أمرها إلى أربعة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1 ـ ما يتعلق بمخالفة الشريعة في الأحكام.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2 ـ ما يتعلق بمخالفة الشريعة في الأموال.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3 ـ ما يتعلق بمخالفة الشريعة في الولايات.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4 ـ ما يتعلق بمخالفة السيرة العمرية.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فإلى معرفة الأسباب : </w:t>
      </w:r>
    </w:p>
    <w:p w:rsidR="00906DE6" w:rsidRDefault="00906DE6" w:rsidP="00906DE6">
      <w:pPr>
        <w:pStyle w:val="Heading2"/>
        <w:rPr>
          <w:rtl/>
        </w:rPr>
      </w:pPr>
      <w:bookmarkStart w:id="34" w:name="_Toc441662676"/>
      <w:r>
        <w:rPr>
          <w:rtl/>
        </w:rPr>
        <w:t>مخالفاته للشريعة في الأحكام :</w:t>
      </w:r>
      <w:bookmarkEnd w:id="34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فمن المخالفات في الأحكام تعطيله الحدّ في عبيد الله بن عمر قاتل </w:t>
      </w:r>
      <w:r>
        <w:rPr>
          <w:rFonts w:hint="cs"/>
          <w:rtl/>
        </w:rPr>
        <w:br/>
      </w:r>
      <w:r>
        <w:rPr>
          <w:rtl/>
        </w:rPr>
        <w:t xml:space="preserve">الهرمزان وابنة أبي لؤلؤة وجفينة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سعد في الطبقات : بعد ذكره قتل عبيد الله بن عمر للهرمزان </w:t>
      </w:r>
      <w:r>
        <w:rPr>
          <w:rFonts w:hint="cs"/>
          <w:rtl/>
        </w:rPr>
        <w:br/>
      </w:r>
      <w:r>
        <w:rPr>
          <w:rtl/>
        </w:rPr>
        <w:t xml:space="preserve">وابنة أبي لؤلؤة : « وأراد عبيد الله ألاّ يترك سبياً بالمدينة يومئذ إلاّ قتله ، فاجتمع </w:t>
      </w:r>
      <w:r>
        <w:rPr>
          <w:rFonts w:hint="cs"/>
          <w:rtl/>
        </w:rPr>
        <w:br/>
      </w:r>
      <w:r>
        <w:rPr>
          <w:rtl/>
        </w:rPr>
        <w:t xml:space="preserve">المهاجرون الأولون فأعظموا ما صنع عبيد الله من قتل هؤلاء ، واشتدوا عليه </w:t>
      </w:r>
      <w:r>
        <w:rPr>
          <w:rFonts w:hint="cs"/>
          <w:rtl/>
        </w:rPr>
        <w:br/>
      </w:r>
      <w:r>
        <w:rPr>
          <w:rtl/>
        </w:rPr>
        <w:t xml:space="preserve">وزجروه عن السبي فقال : والله لأقتلنّهم وغيرهم يعرّض ببعض المهاجرين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فلم يزل عمرو بن العاص يرفق به حتى دفع إليه سيفه ، فأتاه سعد فأخذ كلّ </w:t>
      </w:r>
      <w:r>
        <w:rPr>
          <w:rFonts w:hint="cs"/>
          <w:rtl/>
        </w:rPr>
        <w:br/>
      </w:r>
      <w:r>
        <w:rPr>
          <w:rtl/>
        </w:rPr>
        <w:t xml:space="preserve">واحد منهما برأس صاحبه يتناصيان ـ أي يأخذ كلّ واحد بناصية الآخر ـ حتى </w:t>
      </w:r>
      <w:r>
        <w:rPr>
          <w:rFonts w:hint="cs"/>
          <w:rtl/>
        </w:rPr>
        <w:br/>
      </w:r>
      <w:r>
        <w:rPr>
          <w:rtl/>
        </w:rPr>
        <w:t xml:space="preserve">حجز بينهما الناس ، فأقبل عثمان وذلك في الثلاثة الأيام الشورى قبل أن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الرياض النضرة 2 / 137.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وتعريضه هـذا يوجه أصابع الإتهام إلى اشتراك بعض المهاجرين فـي التآمر على قتل </w:t>
      </w:r>
      <w:r>
        <w:rPr>
          <w:rFonts w:hint="cs"/>
          <w:rtl/>
        </w:rPr>
        <w:br/>
      </w:r>
      <w:r>
        <w:rPr>
          <w:rtl/>
        </w:rPr>
        <w:t>أبيه.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يبايع له حتى أخذ برأس عبيد الله بن عمر وأخذ عبيد الله برأسه ، ثمّ حُجز </w:t>
      </w:r>
      <w:r>
        <w:rPr>
          <w:rFonts w:hint="cs"/>
          <w:rtl/>
        </w:rPr>
        <w:br/>
      </w:r>
      <w:r>
        <w:rPr>
          <w:rtl/>
        </w:rPr>
        <w:t xml:space="preserve">بينهما ...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أيضاً عن أبي وجرة عن أبيه قال : « رأيت عبيد الله بن عمر يومئذ وإنه </w:t>
      </w:r>
      <w:r>
        <w:rPr>
          <w:rFonts w:hint="cs"/>
          <w:rtl/>
        </w:rPr>
        <w:br/>
      </w:r>
      <w:r>
        <w:rPr>
          <w:rtl/>
        </w:rPr>
        <w:t xml:space="preserve">ليناصي عثمان وان عثمان ليقول : قاتلك الله قتلتَ رجلاً يصلي وصبيته صغيرة </w:t>
      </w:r>
      <w:r>
        <w:rPr>
          <w:rFonts w:hint="cs"/>
          <w:rtl/>
        </w:rPr>
        <w:br/>
      </w:r>
      <w:r>
        <w:rPr>
          <w:rtl/>
        </w:rPr>
        <w:t>وآخر من ذمة رسول الله (صلعم) ما في الحقّ تركك.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فعجبت لعثمان حين ولي كيف تركه ، ولكن عرفت أن عمرو بن </w:t>
      </w:r>
      <w:r>
        <w:rPr>
          <w:rFonts w:hint="cs"/>
          <w:rtl/>
        </w:rPr>
        <w:br/>
      </w:r>
      <w:r>
        <w:rPr>
          <w:rtl/>
        </w:rPr>
        <w:t xml:space="preserve">العاص كان دخل في ذلك فلفته عن رأيه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أيضاً عن محمود بن لبيد قال : « ما كان عبيد الله يومئذ إلاّ كهيئة </w:t>
      </w:r>
      <w:r>
        <w:rPr>
          <w:rFonts w:hint="cs"/>
          <w:rtl/>
        </w:rPr>
        <w:br/>
      </w:r>
      <w:r>
        <w:rPr>
          <w:rtl/>
        </w:rPr>
        <w:t xml:space="preserve">السبع الحَرب يعترض العجم بالسيف حتى حبس في السجن ، فكنت أحسب أن </w:t>
      </w:r>
      <w:r>
        <w:rPr>
          <w:rFonts w:hint="cs"/>
          <w:rtl/>
        </w:rPr>
        <w:br/>
      </w:r>
      <w:r>
        <w:rPr>
          <w:rtl/>
        </w:rPr>
        <w:t xml:space="preserve">عثمان إن ولي سيقتله ، لما كنت أراه صنع به كان هو وسعد أشدّ أصحاب رسول </w:t>
      </w:r>
      <w:r>
        <w:rPr>
          <w:rFonts w:hint="cs"/>
          <w:rtl/>
        </w:rPr>
        <w:br/>
      </w:r>
      <w:r>
        <w:rPr>
          <w:rtl/>
        </w:rPr>
        <w:t xml:space="preserve">الله (صلعم) عليه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أيضاً عن عبد المطلب بن عبد الله بن حنطب قال : « قال عليّ لعبيد الله </w:t>
      </w:r>
      <w:r>
        <w:rPr>
          <w:rFonts w:hint="cs"/>
          <w:rtl/>
        </w:rPr>
        <w:br/>
      </w:r>
      <w:r>
        <w:rPr>
          <w:rtl/>
        </w:rPr>
        <w:t xml:space="preserve">ابن عمر ما كان ذنب بنت أبي لؤلؤة حتى قتلتها ، قال : فكان رأي عليّ حين </w:t>
      </w:r>
      <w:r>
        <w:rPr>
          <w:rFonts w:hint="cs"/>
          <w:rtl/>
        </w:rPr>
        <w:br/>
      </w:r>
      <w:r>
        <w:rPr>
          <w:rtl/>
        </w:rPr>
        <w:t xml:space="preserve">أستشاره عثمان ورأي الأكابر من أصحاب رسول الله على قتله ، لكن عمرو بن </w:t>
      </w:r>
      <w:r>
        <w:rPr>
          <w:rFonts w:hint="cs"/>
          <w:rtl/>
        </w:rPr>
        <w:br/>
      </w:r>
      <w:r>
        <w:rPr>
          <w:rtl/>
        </w:rPr>
        <w:t xml:space="preserve">العاص كلّم عثمان حتى تركه. فكان عليّ يقول : لو قدرتُ على عبيد الله بن عمر </w:t>
      </w:r>
      <w:r>
        <w:rPr>
          <w:rFonts w:hint="cs"/>
          <w:rtl/>
        </w:rPr>
        <w:br/>
      </w:r>
      <w:r>
        <w:rPr>
          <w:rtl/>
        </w:rPr>
        <w:t xml:space="preserve">ولي سلطان لأقتصصت لله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طبقات ابن سعد 5 / 8 ، وقارن المصنف لعبد الرزاق 5 / 479 ، وتاريخ الإسلام للذهبي 2 / 71 </w:t>
      </w:r>
      <w:r>
        <w:rPr>
          <w:rFonts w:hint="cs"/>
          <w:rtl/>
        </w:rPr>
        <w:br/>
      </w:r>
      <w:r>
        <w:rPr>
          <w:rtl/>
        </w:rPr>
        <w:t>ط القدسي.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طبقات ابن سعد 5 / 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حديث له عن الزهري قال : « لمّا أستخلف عثمان دعا المهاجرين </w:t>
      </w:r>
      <w:r>
        <w:rPr>
          <w:rFonts w:hint="cs"/>
          <w:rtl/>
        </w:rPr>
        <w:br/>
      </w:r>
      <w:r>
        <w:rPr>
          <w:rtl/>
        </w:rPr>
        <w:t xml:space="preserve">والأنصار فقال أشيروا عليّ في قتل هذا الّذي فتق في الدين ما فتق؟ فأجمع رأي </w:t>
      </w:r>
      <w:r>
        <w:rPr>
          <w:rFonts w:hint="cs"/>
          <w:rtl/>
        </w:rPr>
        <w:br/>
      </w:r>
      <w:r>
        <w:rPr>
          <w:rtl/>
        </w:rPr>
        <w:t xml:space="preserve">المهاجرين والأنصار على كلمة واحدة يشجّعون عثمان على قتله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عبد الرزاق في المصنف في حديث له : « قال الزهري وأخبرني </w:t>
      </w:r>
      <w:r>
        <w:rPr>
          <w:rFonts w:hint="cs"/>
          <w:rtl/>
        </w:rPr>
        <w:br/>
      </w:r>
      <w:r>
        <w:rPr>
          <w:rtl/>
        </w:rPr>
        <w:t xml:space="preserve">حمزة بن عبد الله بن عمر قال : يرحم الله حفصة إن كانت لممن شجّع عبيد الله </w:t>
      </w:r>
      <w:r>
        <w:rPr>
          <w:rFonts w:hint="cs"/>
          <w:rtl/>
        </w:rPr>
        <w:br/>
      </w:r>
      <w:r>
        <w:rPr>
          <w:rtl/>
        </w:rPr>
        <w:t xml:space="preserve">على قتل الهرمزان وجفينة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وأخرج البيهقي في سننه حديثاً عن عبيد الله بن عبيد بن عمير جاء فيه : </w:t>
      </w:r>
      <w:r>
        <w:rPr>
          <w:rFonts w:hint="cs"/>
          <w:rtl/>
        </w:rPr>
        <w:br/>
      </w:r>
      <w:r>
        <w:rPr>
          <w:rtl/>
        </w:rPr>
        <w:t xml:space="preserve">« فقيل لعمر إنّ عبيد الله قتل الهرمزان قال : ولم قتله؟ قال انّه قتل أبي ... قال عمر </w:t>
      </w:r>
      <w:r>
        <w:rPr>
          <w:rFonts w:hint="cs"/>
          <w:rtl/>
        </w:rPr>
        <w:br/>
      </w:r>
      <w:r>
        <w:rPr>
          <w:rtl/>
        </w:rPr>
        <w:t xml:space="preserve">ما أدري ما هذا؟ انظروا إذا أنا متّ فأسألوا عبيد الله البينة على الهرمزان هو </w:t>
      </w:r>
      <w:r>
        <w:rPr>
          <w:rFonts w:hint="cs"/>
          <w:rtl/>
        </w:rPr>
        <w:br/>
      </w:r>
      <w:r>
        <w:rPr>
          <w:rtl/>
        </w:rPr>
        <w:t xml:space="preserve">قتلني؟ فإن أقام البيّنة فدمه بدمي ، وإن لم يقم البيّنة فأقيدوا عبيد الله من الهرمزان. </w:t>
      </w:r>
      <w:r>
        <w:rPr>
          <w:rFonts w:hint="cs"/>
          <w:rtl/>
        </w:rPr>
        <w:br/>
      </w:r>
      <w:r>
        <w:rPr>
          <w:rtl/>
        </w:rPr>
        <w:t xml:space="preserve">فلمّا ولي عثمان قيل له : ألا تمضي وصية عمر في عبيد الله؟ ...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وذكر اليعقوبي : انّه أكثر الناس في دم الهرمزان وإمساك عثمان عبيد الله بن </w:t>
      </w:r>
      <w:r>
        <w:rPr>
          <w:rFonts w:hint="cs"/>
          <w:rtl/>
        </w:rPr>
        <w:br/>
      </w:r>
      <w:r>
        <w:rPr>
          <w:rtl/>
        </w:rPr>
        <w:t xml:space="preserve">عمر ، فصعد المنبر فخطب الناس ثمّ قال : ألا إنّي ولي دم الهرمزان وقد وهبته لله </w:t>
      </w:r>
      <w:r>
        <w:rPr>
          <w:rFonts w:hint="cs"/>
          <w:rtl/>
        </w:rPr>
        <w:br/>
      </w:r>
      <w:r>
        <w:rPr>
          <w:rtl/>
        </w:rPr>
        <w:t>ولعمر وتركته لدم عمر.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فقام المقداد بن عمرو فقال : إن الهرمزان مولى لله ولرسوله ، وليس لك أن </w:t>
      </w:r>
      <w:r>
        <w:rPr>
          <w:rFonts w:hint="cs"/>
          <w:rtl/>
        </w:rPr>
        <w:br/>
      </w:r>
      <w:r>
        <w:rPr>
          <w:rtl/>
        </w:rPr>
        <w:t xml:space="preserve">تهب ما كان لله ولرسوله قال : فننظر وتنظرون. ثمّ أخرج عثمان عبيد الله بن عمر </w:t>
      </w:r>
      <w:r>
        <w:rPr>
          <w:rFonts w:hint="cs"/>
          <w:rtl/>
        </w:rPr>
        <w:br/>
      </w:r>
      <w:r>
        <w:rPr>
          <w:rtl/>
        </w:rPr>
        <w:t xml:space="preserve">من المدينة إلى الكوفة وأنزله داراً فنسب الموضع إليه (كويفة بن عمر) وروى </w:t>
      </w:r>
      <w:r>
        <w:rPr>
          <w:rFonts w:hint="cs"/>
          <w:rtl/>
        </w:rPr>
        <w:br/>
      </w:r>
      <w:r>
        <w:rPr>
          <w:rtl/>
        </w:rPr>
        <w:t xml:space="preserve">غير واحد أبيات زياد بن لبيد البياضي وهو من الأنصار :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المصنف لعبد الرزاق 5 / 480.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السنن الكبرى 8 / 61.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870"/>
        <w:gridCol w:w="265"/>
        <w:gridCol w:w="3877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أبا عمروٍ عبيد الله رهـن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فلا تـشكك بقتل الهرمزان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فإنّك إن غفرت الجرم عنه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وأسباب الخطا فرسا رهان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أتعفو إذ عفوتَ بغير حقّ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فما لك بالذي تحكي يدان </w:t>
            </w:r>
            <w:r w:rsidRPr="001824DE">
              <w:rPr>
                <w:rStyle w:val="libFootnotenumChar"/>
                <w:rtl/>
              </w:rPr>
              <w:t>(1)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إلى آخر ما هنالك من ملابسات القضية ، وكلّ ما حيك لها من أعذار بعد </w:t>
      </w:r>
      <w:r>
        <w:rPr>
          <w:rFonts w:hint="cs"/>
          <w:rtl/>
        </w:rPr>
        <w:br/>
      </w:r>
      <w:r>
        <w:rPr>
          <w:rtl/>
        </w:rPr>
        <w:t xml:space="preserve">ذلك لم ترفع عن عثمان إصر إهدار الدم كما لم تمحُ إصرار المسلمين على أخذ </w:t>
      </w:r>
      <w:r>
        <w:rPr>
          <w:rFonts w:hint="cs"/>
          <w:rtl/>
        </w:rPr>
        <w:br/>
      </w:r>
      <w:r>
        <w:rPr>
          <w:rtl/>
        </w:rPr>
        <w:t xml:space="preserve">القصاص من عبيد الله نحو ما روى البلاذري في الأنساب : « عن المدائني عن </w:t>
      </w:r>
      <w:r>
        <w:rPr>
          <w:rFonts w:hint="cs"/>
          <w:rtl/>
        </w:rPr>
        <w:br/>
      </w:r>
      <w:r>
        <w:rPr>
          <w:rtl/>
        </w:rPr>
        <w:t xml:space="preserve">غياث بن إبراهيم أن عثمان صعد المنبر فقال : أيها الناس إنا لم نكن خطباء وان </w:t>
      </w:r>
      <w:r>
        <w:rPr>
          <w:rFonts w:hint="cs"/>
          <w:rtl/>
        </w:rPr>
        <w:br/>
      </w:r>
      <w:r>
        <w:rPr>
          <w:rtl/>
        </w:rPr>
        <w:t xml:space="preserve">نعش تأتكم الخطبة على وجهها إن شاء الله ، وقد كان من قضاء الله أن عبيد الله </w:t>
      </w:r>
      <w:r>
        <w:rPr>
          <w:rFonts w:hint="cs"/>
          <w:rtl/>
        </w:rPr>
        <w:br/>
      </w:r>
      <w:r>
        <w:rPr>
          <w:rtl/>
        </w:rPr>
        <w:t xml:space="preserve">ابن عمر أصاب الهرمزان ، وكان الهرمزان من المسلمين ولا وارث له إلاّ </w:t>
      </w:r>
      <w:r>
        <w:rPr>
          <w:rFonts w:hint="cs"/>
          <w:rtl/>
        </w:rPr>
        <w:br/>
      </w:r>
      <w:r>
        <w:rPr>
          <w:rtl/>
        </w:rPr>
        <w:t xml:space="preserve">المسلمون عامة ، وأنا أمامكم وقد عفوتُ أفتعفون؟ قالوا : نعم فقال عليّ : أقد </w:t>
      </w:r>
      <w:r>
        <w:rPr>
          <w:rFonts w:hint="cs"/>
          <w:rtl/>
        </w:rPr>
        <w:br/>
      </w:r>
      <w:r>
        <w:rPr>
          <w:rtl/>
        </w:rPr>
        <w:t xml:space="preserve">الفاسق فإنه أتى عظيماً ، قتل مسلماً بلا ذنب. وقال لعبيد الله يا فاسق لئن ظفرت </w:t>
      </w:r>
      <w:r>
        <w:rPr>
          <w:rFonts w:hint="cs"/>
          <w:rtl/>
        </w:rPr>
        <w:br/>
      </w:r>
      <w:r>
        <w:rPr>
          <w:rtl/>
        </w:rPr>
        <w:t xml:space="preserve">بك يوماً لأقتلنك بالهرمزان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مخالفة عثمان للحكم الشرعي في تعطيله الحد على الوليد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وأعطف على موقف عثمان في تعطيله الحد على عبيد الله بن عمر تعطيله </w:t>
      </w:r>
      <w:r>
        <w:rPr>
          <w:rFonts w:hint="cs"/>
          <w:rtl/>
        </w:rPr>
        <w:br/>
      </w:r>
      <w:r>
        <w:rPr>
          <w:rtl/>
        </w:rPr>
        <w:t xml:space="preserve">الحد على أخيه الوليد بن عتبة عامله على الكوفة لما شرب الخمر بالكوفة وقاءها </w:t>
      </w:r>
      <w:r>
        <w:rPr>
          <w:rFonts w:hint="cs"/>
          <w:rtl/>
        </w:rPr>
        <w:br/>
      </w:r>
      <w:r>
        <w:rPr>
          <w:rtl/>
        </w:rPr>
        <w:t xml:space="preserve">في المحراب ، فخرج في أمره إلى عثمان أربعة نفر : أبو زينب وجندب بن زهير </w:t>
      </w:r>
      <w:r>
        <w:rPr>
          <w:rFonts w:hint="cs"/>
          <w:rtl/>
        </w:rPr>
        <w:br/>
      </w:r>
      <w:r>
        <w:rPr>
          <w:rtl/>
        </w:rPr>
        <w:t xml:space="preserve">وأبو حبيبة الغفاري والصعب بن جثامة. فأخبروه خبره. فقال عبد الرحمن بن </w:t>
      </w:r>
      <w:r>
        <w:rPr>
          <w:rFonts w:hint="cs"/>
          <w:rtl/>
        </w:rPr>
        <w:br/>
      </w:r>
      <w:r>
        <w:rPr>
          <w:rtl/>
        </w:rPr>
        <w:t xml:space="preserve">عوف : ما له أجُنّ؟ قالوا : لا ولكنه سكر. فأوعدهم عثمان وتهددهم وقال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اليعقوبي 2 / 141.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510 تح ـ احسان عباس.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لجندب : أنت رأيت أخي يشرب الخمر؟ قال : معاذ الله ، ولكني أشهد أنّي رأيته </w:t>
      </w:r>
      <w:r>
        <w:rPr>
          <w:rFonts w:hint="cs"/>
          <w:rtl/>
        </w:rPr>
        <w:br/>
      </w:r>
      <w:r>
        <w:rPr>
          <w:rtl/>
        </w:rPr>
        <w:t>سكران يقلسها من جوفه ، وأني أخذت خاتمه من يده وهو سكران لا يعقل.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أبو إسحاق الهمداني : فأتى الشهود عائشة فأخبروها بما جرى بينهم </w:t>
      </w:r>
      <w:r>
        <w:rPr>
          <w:rFonts w:hint="cs"/>
          <w:rtl/>
        </w:rPr>
        <w:br/>
      </w:r>
      <w:r>
        <w:rPr>
          <w:rtl/>
        </w:rPr>
        <w:t xml:space="preserve">وبين عثمان ، وأنّ عثمان زبَرهم فنادت عائشة : إن عثمان أبطل الحدود وتوعّد </w:t>
      </w:r>
      <w:r>
        <w:rPr>
          <w:rFonts w:hint="cs"/>
          <w:rtl/>
        </w:rPr>
        <w:br/>
      </w:r>
      <w:r>
        <w:rPr>
          <w:rtl/>
        </w:rPr>
        <w:t xml:space="preserve">الشهود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ويقال : أن عائشة أغلظت لعثمان وأغلظ لها وقال : وما أنتِ وهذا ، إنما </w:t>
      </w:r>
      <w:r>
        <w:rPr>
          <w:rFonts w:hint="cs"/>
          <w:rtl/>
        </w:rPr>
        <w:br/>
      </w:r>
      <w:r>
        <w:rPr>
          <w:rtl/>
        </w:rPr>
        <w:t xml:space="preserve">أمرتِ أن تقرّي في بيتك ، فقال قوم مثل قوله ، وقال آخرون : ومن أولى بذلك </w:t>
      </w:r>
      <w:r>
        <w:rPr>
          <w:rFonts w:hint="cs"/>
          <w:rtl/>
        </w:rPr>
        <w:br/>
      </w:r>
      <w:r>
        <w:rPr>
          <w:rtl/>
        </w:rPr>
        <w:t xml:space="preserve">منها ، فاضطربوا بالنعال ، وكان ذلك أوّل قتال بين المسلمين بعد النبيّ صلّى الله </w:t>
      </w:r>
      <w:r>
        <w:rPr>
          <w:rFonts w:hint="cs"/>
          <w:rtl/>
        </w:rPr>
        <w:br/>
      </w:r>
      <w:r>
        <w:rPr>
          <w:rtl/>
        </w:rPr>
        <w:t xml:space="preserve">عليه (وآله) وسلّم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وأستنكر المسلمون ذلك على عثمان. فقد أتاه عليّ بعد ما </w:t>
      </w:r>
      <w:r>
        <w:rPr>
          <w:rFonts w:hint="cs"/>
          <w:rtl/>
        </w:rPr>
        <w:br/>
      </w:r>
      <w:r>
        <w:rPr>
          <w:rtl/>
        </w:rPr>
        <w:t xml:space="preserve">أتاه الشهود وشكوا إليه ضرب عثمان لبعضهم. فقال له : عطلت الحدود وضربت </w:t>
      </w:r>
      <w:r>
        <w:rPr>
          <w:rFonts w:hint="cs"/>
          <w:rtl/>
        </w:rPr>
        <w:br/>
      </w:r>
      <w:r>
        <w:rPr>
          <w:rtl/>
        </w:rPr>
        <w:t xml:space="preserve">قوماً شهدوا على أخيك فقلبت الحكم ، وقد قال عمر : لا تحمل بني أمية وآل أبي </w:t>
      </w:r>
      <w:r>
        <w:rPr>
          <w:rFonts w:hint="cs"/>
          <w:rtl/>
        </w:rPr>
        <w:br/>
      </w:r>
      <w:r>
        <w:rPr>
          <w:rtl/>
        </w:rPr>
        <w:t xml:space="preserve">معيط خاصة على رقاب الناس. قال : فما ترى؟ قال : أرى أن تعزله ولا توليه شيئاً </w:t>
      </w:r>
      <w:r>
        <w:rPr>
          <w:rFonts w:hint="cs"/>
          <w:rtl/>
        </w:rPr>
        <w:br/>
      </w:r>
      <w:r>
        <w:rPr>
          <w:rtl/>
        </w:rPr>
        <w:t xml:space="preserve">من أمور المسلمين وأن تسأل عن الشهود ، فإن لم يكونوا أهل ظنّة ولا عداوة </w:t>
      </w:r>
      <w:r>
        <w:rPr>
          <w:rFonts w:hint="cs"/>
          <w:rtl/>
        </w:rPr>
        <w:br/>
      </w:r>
      <w:r>
        <w:rPr>
          <w:rtl/>
        </w:rPr>
        <w:t xml:space="preserve">أقمت على صاحبك الحدّ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... إلى أخر ما هنالك.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ومن أسباب السخط على عثمان في مخالفته فيما يتعلق بأمور الشريعة </w:t>
      </w:r>
      <w:r>
        <w:rPr>
          <w:rFonts w:hint="cs"/>
          <w:rtl/>
        </w:rPr>
        <w:br/>
      </w:r>
      <w:r>
        <w:rPr>
          <w:rtl/>
        </w:rPr>
        <w:t xml:space="preserve">أيضاً إتمامه الصلاة بمنى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الطبري في تاريخه آخر حوادث سنة 29 : وحج بالناس في هذه السنة </w:t>
      </w:r>
      <w:r>
        <w:rPr>
          <w:rFonts w:hint="cs"/>
          <w:rtl/>
        </w:rPr>
        <w:br/>
      </w:r>
      <w:r>
        <w:rPr>
          <w:rtl/>
        </w:rPr>
        <w:t xml:space="preserve">عثمان ، فضرب بمنى فسطاطاً ، فكان أوّل فسطاط ضربه عثمان بمنى ، وأتم الصلاة </w:t>
      </w:r>
      <w:r>
        <w:rPr>
          <w:rFonts w:hint="cs"/>
          <w:rtl/>
        </w:rPr>
        <w:br/>
      </w:r>
      <w:r>
        <w:rPr>
          <w:rtl/>
        </w:rPr>
        <w:t>بها وبعرفة.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1ق4 / 521.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522 ، وقارن بالأغاني 5 / 119.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522.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فذكر الواقدي عن عمر بن صالح بن نافع عن صالح مولى التوءمة قال </w:t>
      </w:r>
      <w:r>
        <w:rPr>
          <w:rFonts w:hint="cs"/>
          <w:rtl/>
        </w:rPr>
        <w:br/>
      </w:r>
      <w:r>
        <w:rPr>
          <w:rtl/>
        </w:rPr>
        <w:t xml:space="preserve">سمعت ابن عباس يقول : إن أوّل ما تكلم الناس في عثمان ظاهراً أنّه صلّى بالناس </w:t>
      </w:r>
      <w:r>
        <w:rPr>
          <w:rFonts w:hint="cs"/>
          <w:rtl/>
        </w:rPr>
        <w:br/>
      </w:r>
      <w:r>
        <w:rPr>
          <w:rtl/>
        </w:rPr>
        <w:t xml:space="preserve">بمنى في ولايته ركعتين ، حتى إذا كانت السنة السادسة أتمها ، فعاب ذلك غير </w:t>
      </w:r>
      <w:r>
        <w:rPr>
          <w:rFonts w:hint="cs"/>
          <w:rtl/>
        </w:rPr>
        <w:br/>
      </w:r>
      <w:r>
        <w:rPr>
          <w:rtl/>
        </w:rPr>
        <w:t xml:space="preserve">واحد من أصحاب النبيّ صلّى الله عليه (وآله) وسلّم ، وتكلّم في ذلك من يريد </w:t>
      </w:r>
      <w:r>
        <w:rPr>
          <w:rFonts w:hint="cs"/>
          <w:rtl/>
        </w:rPr>
        <w:br/>
      </w:r>
      <w:r>
        <w:rPr>
          <w:rtl/>
        </w:rPr>
        <w:t xml:space="preserve">أن يكثـّر عليه ، حتى جاءه عليّ فيمن جاءه ، فقال : والله ما حدث أمر ولا قدَم </w:t>
      </w:r>
      <w:r>
        <w:rPr>
          <w:rFonts w:hint="cs"/>
          <w:rtl/>
        </w:rPr>
        <w:br/>
      </w:r>
      <w:r>
        <w:rPr>
          <w:rtl/>
        </w:rPr>
        <w:t xml:space="preserve">عهد ، ولقد عهدتَ نبيّك صلّى الله عليه (وآله) وسلّم يصلي ركعتين ، ثمّ أبا بكر </w:t>
      </w:r>
      <w:r>
        <w:rPr>
          <w:rFonts w:hint="cs"/>
          <w:rtl/>
        </w:rPr>
        <w:br/>
      </w:r>
      <w:r>
        <w:rPr>
          <w:rtl/>
        </w:rPr>
        <w:t>ثمّ عمر ، وأنت صدراً من ولايتك ، فما أدري ما ترجع إليه؟ فقال : رأيٌ رأيته.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الواقدي : وحدثني داود بن خالد عن عبد الملك بن عمرو بن أبي </w:t>
      </w:r>
      <w:r>
        <w:rPr>
          <w:rFonts w:hint="cs"/>
          <w:rtl/>
        </w:rPr>
        <w:br/>
      </w:r>
      <w:r>
        <w:rPr>
          <w:rtl/>
        </w:rPr>
        <w:t xml:space="preserve">سفيان الثقفي عن عمه قال : صلّى عثمان بالناس بمنى أربعاً. فأتى آتِ عبد </w:t>
      </w:r>
      <w:r>
        <w:rPr>
          <w:rFonts w:hint="cs"/>
          <w:rtl/>
        </w:rPr>
        <w:br/>
      </w:r>
      <w:r>
        <w:rPr>
          <w:rtl/>
        </w:rPr>
        <w:t xml:space="preserve">الرحمن بن عوف فقال : هل لك في أخيك؟ قد صلّى بالناس أربعاً ، فصلّى عبد </w:t>
      </w:r>
      <w:r>
        <w:rPr>
          <w:rFonts w:hint="cs"/>
          <w:rtl/>
        </w:rPr>
        <w:br/>
      </w:r>
      <w:r>
        <w:rPr>
          <w:rtl/>
        </w:rPr>
        <w:t xml:space="preserve">الرحمن بأصحابه ركعتين ، ثمّ خرج حتى دخل على عثمان فقال له : ألم تصلّ في </w:t>
      </w:r>
      <w:r>
        <w:rPr>
          <w:rFonts w:hint="cs"/>
          <w:rtl/>
        </w:rPr>
        <w:br/>
      </w:r>
      <w:r>
        <w:rPr>
          <w:rtl/>
        </w:rPr>
        <w:t xml:space="preserve">هذا المكان مع رسول الله صلّى الله عليه (وآله) وسلّم ركعتين؟ قال : بلى. قال : </w:t>
      </w:r>
      <w:r>
        <w:rPr>
          <w:rFonts w:hint="cs"/>
          <w:rtl/>
        </w:rPr>
        <w:br/>
      </w:r>
      <w:r>
        <w:rPr>
          <w:rtl/>
        </w:rPr>
        <w:t xml:space="preserve">أفلم تصل مع أبي بكر ركعتين؟ قال : بلى ، قال : أفلم تصل مع عمر ركعتين؟ قال : </w:t>
      </w:r>
      <w:r>
        <w:rPr>
          <w:rFonts w:hint="cs"/>
          <w:rtl/>
        </w:rPr>
        <w:br/>
      </w:r>
      <w:r>
        <w:rPr>
          <w:rtl/>
        </w:rPr>
        <w:t xml:space="preserve">بلى قال : ألم تصل صدراً من خلافتك ركعتين؟ قال : بلى ، قال فاسمع مني أبا </w:t>
      </w:r>
      <w:r>
        <w:rPr>
          <w:rFonts w:hint="cs"/>
          <w:rtl/>
        </w:rPr>
        <w:br/>
      </w:r>
      <w:r>
        <w:rPr>
          <w:rtl/>
        </w:rPr>
        <w:t xml:space="preserve">محمّد إنّي أخبرت أن بعض من حج من أهل اليمن وجفاة الناس. قد قالوا في </w:t>
      </w:r>
      <w:r>
        <w:rPr>
          <w:rFonts w:hint="cs"/>
          <w:rtl/>
        </w:rPr>
        <w:br/>
      </w:r>
      <w:r>
        <w:rPr>
          <w:rtl/>
        </w:rPr>
        <w:t xml:space="preserve">عامنا الماضي : ان الصلاة للمقيم ركعتان ، هذا إمامكم عثمان يصلي ركعتين ، وقد </w:t>
      </w:r>
      <w:r>
        <w:rPr>
          <w:rFonts w:hint="cs"/>
          <w:rtl/>
        </w:rPr>
        <w:br/>
      </w:r>
      <w:r>
        <w:rPr>
          <w:rtl/>
        </w:rPr>
        <w:t xml:space="preserve">أتخذت بمكة أهلاً ، فرأيت أن أصلي أربعاً لخوف ما أخاف على الناس ، وأخرى </w:t>
      </w:r>
      <w:r>
        <w:rPr>
          <w:rFonts w:hint="cs"/>
          <w:rtl/>
        </w:rPr>
        <w:br/>
      </w:r>
      <w:r>
        <w:rPr>
          <w:rtl/>
        </w:rPr>
        <w:t>قد أتخذت بها زوجة ، ولي بالطائف مال. فربّما أطلعته فأقمت فيه بعد الصَدرَ.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عبد الرحمن بن عوف : ما من هذا شيء لك فيه عُذر. أمّا قولك : </w:t>
      </w:r>
      <w:r>
        <w:rPr>
          <w:rFonts w:hint="cs"/>
          <w:rtl/>
        </w:rPr>
        <w:br/>
      </w:r>
      <w:r>
        <w:rPr>
          <w:rtl/>
        </w:rPr>
        <w:t xml:space="preserve">أتخذتَ أهلاً ، فزوجتك بالمدينة تخرج بها إذا شئت وتقدم بها إذا شئت ، إنّما </w:t>
      </w:r>
      <w:r>
        <w:rPr>
          <w:rFonts w:hint="cs"/>
          <w:rtl/>
        </w:rPr>
        <w:br/>
      </w:r>
      <w:r>
        <w:rPr>
          <w:rtl/>
        </w:rPr>
        <w:t>تسكن بسكناك.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وأمّا قولك : ولي مال بالطائف ، فإن بينك وبين الطائف مسيرة ثلاث ليال ، </w:t>
      </w:r>
      <w:r>
        <w:rPr>
          <w:rFonts w:hint="cs"/>
          <w:rtl/>
        </w:rPr>
        <w:br/>
      </w:r>
      <w:r>
        <w:rPr>
          <w:rtl/>
        </w:rPr>
        <w:t xml:space="preserve">وأنت لست من أهل الطائف. وأمّا قولك رجع من حج من أهل اليمن وغيرهم </w:t>
      </w:r>
      <w:r>
        <w:rPr>
          <w:rFonts w:hint="cs"/>
          <w:rtl/>
        </w:rPr>
        <w:br/>
      </w:r>
      <w:r>
        <w:rPr>
          <w:rtl/>
        </w:rPr>
        <w:t xml:space="preserve">فيقولون : هذا إمامكم عثمان يصلي ركعتين وهو مقيم ، فقد كان رسول الله صلّى </w:t>
      </w:r>
      <w:r>
        <w:rPr>
          <w:rFonts w:hint="cs"/>
          <w:rtl/>
        </w:rPr>
        <w:br/>
      </w:r>
      <w:r>
        <w:rPr>
          <w:rtl/>
        </w:rPr>
        <w:t xml:space="preserve">الله عليه (وآله) وسلّم ينزل عليه الوحي والناس يومئذ الإسلام فيهم قليل ، ثمّ أبو </w:t>
      </w:r>
      <w:r>
        <w:rPr>
          <w:rFonts w:hint="cs"/>
          <w:rtl/>
        </w:rPr>
        <w:br/>
      </w:r>
      <w:r>
        <w:rPr>
          <w:rtl/>
        </w:rPr>
        <w:t xml:space="preserve">بكر مثل ذلك ثمّ عمر ، فضرب الإسلام بجرانه فصلّى بهم عمر حتى مات </w:t>
      </w:r>
      <w:r>
        <w:rPr>
          <w:rFonts w:hint="cs"/>
          <w:rtl/>
        </w:rPr>
        <w:br/>
      </w:r>
      <w:r>
        <w:rPr>
          <w:rtl/>
        </w:rPr>
        <w:t xml:space="preserve">ركعتين ، فقال عثمان : هذا رأي رأيته. قال : فخرج عبد الرحمن فلقي ابن مسعود </w:t>
      </w:r>
      <w:r>
        <w:rPr>
          <w:rFonts w:hint="cs"/>
          <w:rtl/>
        </w:rPr>
        <w:br/>
      </w:r>
      <w:r>
        <w:rPr>
          <w:rtl/>
        </w:rPr>
        <w:t xml:space="preserve">فقال : أبا محمّد غيّر ما يُعلم قال : لا ، قال : فما أصنع؟ قال : إعمل أنت بما تعمل </w:t>
      </w:r>
      <w:r>
        <w:rPr>
          <w:rFonts w:hint="cs"/>
          <w:rtl/>
        </w:rPr>
        <w:br/>
      </w:r>
      <w:r>
        <w:rPr>
          <w:rtl/>
        </w:rPr>
        <w:t xml:space="preserve">فقال ابن مسعود : الخلاف شرّ ، قد بلغني أنّه صلّى أربعاً فصليت بأصحابي </w:t>
      </w:r>
      <w:r>
        <w:rPr>
          <w:rFonts w:hint="cs"/>
          <w:rtl/>
        </w:rPr>
        <w:br/>
      </w:r>
      <w:r>
        <w:rPr>
          <w:rtl/>
        </w:rPr>
        <w:t>أربعاً.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عبد الرحمن بن عوف : قد بلغني أنّه صلّى أربعاً ، فصليت بأصحابي </w:t>
      </w:r>
      <w:r>
        <w:rPr>
          <w:rFonts w:hint="cs"/>
          <w:rtl/>
        </w:rPr>
        <w:br/>
      </w:r>
      <w:r>
        <w:rPr>
          <w:rtl/>
        </w:rPr>
        <w:t xml:space="preserve">ركعتين ، وأمّا الآن فسوف يكون الّذي تقول. يعني نصلي معه أربعاً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ذكر البلاذري في حديث له عن ابن عمر قال : « صليت مع رسول الله صلّى </w:t>
      </w:r>
      <w:r>
        <w:rPr>
          <w:rFonts w:hint="cs"/>
          <w:rtl/>
        </w:rPr>
        <w:br/>
      </w:r>
      <w:r>
        <w:rPr>
          <w:rtl/>
        </w:rPr>
        <w:t xml:space="preserve">الله عليه (وآله) وسلّم بمنى ركعتين ومع أبي بكر وعمر ومع عثمان صدراً من </w:t>
      </w:r>
      <w:r>
        <w:rPr>
          <w:rFonts w:hint="cs"/>
          <w:rtl/>
        </w:rPr>
        <w:br/>
      </w:r>
      <w:r>
        <w:rPr>
          <w:rtl/>
        </w:rPr>
        <w:t xml:space="preserve">خلافته ، ثمّ أتمها أربعاً فتكلّم الناس في ذلك فأكثروا ، وسئل أن يرجع عن ذلك </w:t>
      </w:r>
      <w:r>
        <w:rPr>
          <w:rFonts w:hint="cs"/>
          <w:rtl/>
        </w:rPr>
        <w:br/>
      </w:r>
      <w:r>
        <w:rPr>
          <w:rtl/>
        </w:rPr>
        <w:t xml:space="preserve">فلم يرجع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وأخيراً سأل حميد الضمري ابن عباس فقال : إنّي أسافر فأقصّر الصلاة في </w:t>
      </w:r>
      <w:r>
        <w:rPr>
          <w:rFonts w:hint="cs"/>
          <w:rtl/>
        </w:rPr>
        <w:br/>
      </w:r>
      <w:r>
        <w:rPr>
          <w:rtl/>
        </w:rPr>
        <w:t xml:space="preserve">السفر أم أتمها؟ فقال ابن عباس : لست تقصرها ولكن تتمها وسنة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خرج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آمناً لا يخاف إلاّ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قارن تواريخ ابن الأثير 3 / 42 ط بولاق ، وابن كثير 7 / 154 ط السعادة ، وابن خلدون 2 / 386 </w:t>
      </w:r>
      <w:r>
        <w:rPr>
          <w:rFonts w:hint="cs"/>
          <w:rtl/>
        </w:rPr>
        <w:br/>
      </w:r>
      <w:r>
        <w:rPr>
          <w:rtl/>
        </w:rPr>
        <w:t>ط مصر الأولى.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527 تح ـ إحسان عباس.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الله فصلّى اثنتين حتى رجع. ثمّ خرج أبو </w:t>
      </w:r>
      <w:r>
        <w:rPr>
          <w:rFonts w:hint="cs"/>
          <w:rtl/>
        </w:rPr>
        <w:br/>
      </w:r>
      <w:r>
        <w:rPr>
          <w:rtl/>
        </w:rPr>
        <w:t xml:space="preserve">بكر لا يخاف إلاّ الله فصلّى ركعتين حتى رجع ، ثمّ خرج عمر آمناً لا يخاف إلاّ الله فصلّى اثنتين حتى رجع ، ثمّ فعل ذلك عثمان ثلثي إمارته أو شطرها ثمّ صلاها </w:t>
      </w:r>
      <w:r>
        <w:rPr>
          <w:rFonts w:hint="cs"/>
          <w:rtl/>
        </w:rPr>
        <w:br/>
      </w:r>
      <w:r>
        <w:rPr>
          <w:rtl/>
        </w:rPr>
        <w:t xml:space="preserve">أربعاً ، ثمّ أخذ بها بنو أمية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وقول ابن عباس : « لست تقصرها ولكن تتمها » استفسار منه لتسمية السائل </w:t>
      </w:r>
      <w:r>
        <w:rPr>
          <w:rFonts w:hint="cs"/>
          <w:rtl/>
        </w:rPr>
        <w:br/>
      </w:r>
      <w:r>
        <w:rPr>
          <w:rtl/>
        </w:rPr>
        <w:t xml:space="preserve">الصلاة في السفر بالقصر ، بينما التمام الآن الفريضة في السفر أن يصلي ركعتين </w:t>
      </w:r>
      <w:r>
        <w:rPr>
          <w:rFonts w:hint="cs"/>
          <w:rtl/>
        </w:rPr>
        <w:br/>
      </w:r>
      <w:r>
        <w:rPr>
          <w:rtl/>
        </w:rPr>
        <w:t>ركعتين فهي التمام.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ومن مخالفته للشريعة استحداثه الأذان الثالث بعد الأذان والإقامة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أخرج البخاري في صحيحه باب الأذان في يوم الجمعة عن السائب بن يزيد </w:t>
      </w:r>
      <w:r>
        <w:rPr>
          <w:rFonts w:hint="cs"/>
          <w:rtl/>
        </w:rPr>
        <w:br/>
      </w:r>
      <w:r>
        <w:rPr>
          <w:rtl/>
        </w:rPr>
        <w:t xml:space="preserve">أنّ الّذي زاد التأذين الثالث يوم الجمعة عثمان بن عفان ... وأيضاً في باب التأذين عند </w:t>
      </w:r>
      <w:r>
        <w:rPr>
          <w:rFonts w:hint="cs"/>
          <w:rtl/>
        </w:rPr>
        <w:br/>
      </w:r>
      <w:r>
        <w:rPr>
          <w:rtl/>
        </w:rPr>
        <w:t xml:space="preserve">الخطبة بسنده عن السائب بن يزيد قال : « أنّ الأذان يوم الجمعة كان أوله حين </w:t>
      </w:r>
      <w:r>
        <w:rPr>
          <w:rFonts w:hint="cs"/>
          <w:rtl/>
        </w:rPr>
        <w:br/>
      </w:r>
      <w:r>
        <w:rPr>
          <w:rtl/>
        </w:rPr>
        <w:t xml:space="preserve">يجلس الإمام يوم الجمعة على المنبر في عهد رسول الله صلّى الله عليه (وآله) وسلّم </w:t>
      </w:r>
      <w:r>
        <w:rPr>
          <w:rFonts w:hint="cs"/>
          <w:rtl/>
        </w:rPr>
        <w:br/>
      </w:r>
      <w:r>
        <w:rPr>
          <w:rtl/>
        </w:rPr>
        <w:t xml:space="preserve">وأبي بكر وعمر </w:t>
      </w:r>
      <w:r w:rsidRPr="001824DE">
        <w:rPr>
          <w:rStyle w:val="libAlaemChar"/>
          <w:rtl/>
        </w:rPr>
        <w:t>رضي‌الله‌عنهما</w:t>
      </w:r>
      <w:r>
        <w:rPr>
          <w:rtl/>
        </w:rPr>
        <w:t xml:space="preserve"> فلمّا كان في خلافة عثمان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وكثروا ، أمر عثمان يوم الجمعة </w:t>
      </w:r>
      <w:r>
        <w:rPr>
          <w:rFonts w:hint="cs"/>
          <w:rtl/>
        </w:rPr>
        <w:br/>
      </w:r>
      <w:r>
        <w:rPr>
          <w:rtl/>
        </w:rPr>
        <w:t xml:space="preserve">بالأذان الثالث ، فأذن به على الزوراء ، فثبت الأمر على ذلك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وهذا أخرجه </w:t>
      </w:r>
      <w:r>
        <w:rPr>
          <w:rFonts w:hint="cs"/>
          <w:rtl/>
        </w:rPr>
        <w:br/>
      </w:r>
      <w:r>
        <w:rPr>
          <w:rtl/>
        </w:rPr>
        <w:t>أصحاب السنن الترمذي وأبو داود والنسائي وابن ماجه والبيهقي وغيرهم.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5 ـ ومن مخالفته للشريعة أخذ الزكاة من الخيل ولم يوجبها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ولا من بعده لكن عثمان أوجبها على الناس فنقموا ذلك عليه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البلاذري بسنده عن الزهري ان عثمان كان يأخذ من الخيل الزكاة ، </w:t>
      </w:r>
      <w:r>
        <w:rPr>
          <w:rFonts w:hint="cs"/>
          <w:rtl/>
        </w:rPr>
        <w:br/>
      </w:r>
      <w:r>
        <w:rPr>
          <w:rtl/>
        </w:rPr>
        <w:t xml:space="preserve">فأنكر ذلك من فعله الصحابة ومنهم ابن عباس فقد روى عن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</w:t>
      </w:r>
      <w:r>
        <w:rPr>
          <w:rFonts w:hint="cs"/>
          <w:rtl/>
        </w:rPr>
        <w:br/>
      </w:r>
      <w:r>
        <w:rPr>
          <w:rtl/>
        </w:rPr>
        <w:t xml:space="preserve">« عفوت لكم عن صدقة الخيل والرقيق وليس فيما دون المائتين زكاة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كنز العمال 4 / 240 ط الأولى و 8 / 154 ط الثانية بحيدر آباد.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صحيح البخاري 2 / 8 و 9 ط بولاق كتاب الجمعة.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أنساب الأشراف 1ق4 / 513 تح ـ إحسان عباس ، ومجمع الزوائد 3 / 69 نقلا عن الطبراني </w:t>
      </w:r>
      <w:r>
        <w:rPr>
          <w:rFonts w:hint="cs"/>
          <w:rtl/>
        </w:rPr>
        <w:br/>
      </w:r>
      <w:r>
        <w:rPr>
          <w:rtl/>
        </w:rPr>
        <w:t>في الصغير والأوسط.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6 ـ ومن مخالفته للشريعة في مسائل الصلاة تقديمه الخطبة على الصلاة في </w:t>
      </w:r>
      <w:r>
        <w:rPr>
          <w:rFonts w:hint="cs"/>
          <w:rtl/>
        </w:rPr>
        <w:br/>
      </w:r>
      <w:r>
        <w:rPr>
          <w:rtl/>
        </w:rPr>
        <w:t xml:space="preserve">العيدين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وهو أوّل من فعل ذلك وقد عدّه السيوطي والسكتواري من أولياته في </w:t>
      </w:r>
      <w:r>
        <w:rPr>
          <w:rFonts w:hint="cs"/>
          <w:rtl/>
        </w:rPr>
        <w:br/>
      </w:r>
      <w:r>
        <w:rPr>
          <w:rtl/>
        </w:rPr>
        <w:t xml:space="preserve">كتابيهما في الأوائل. وجاء في نيل الأوطار للشوكاني عن أبي غسان قال : « أوّل من </w:t>
      </w:r>
      <w:r>
        <w:rPr>
          <w:rFonts w:hint="cs"/>
          <w:rtl/>
        </w:rPr>
        <w:br/>
      </w:r>
      <w:r>
        <w:rPr>
          <w:rtl/>
        </w:rPr>
        <w:t xml:space="preserve">خطب الناس في المصلى على منبر عثمان بن عفان ، ويبدو ممّا ذكره ابن حجر في </w:t>
      </w:r>
      <w:r>
        <w:rPr>
          <w:rFonts w:hint="cs"/>
          <w:rtl/>
        </w:rPr>
        <w:br/>
      </w:r>
      <w:r>
        <w:rPr>
          <w:rtl/>
        </w:rPr>
        <w:t xml:space="preserve">فتح الباري انّه كان أولاً يصلي ثمّ يخطب ، ثمّ غيّر ذلك بعد فعيب عليه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حجر في فتح الباري : « روى ابن المنذر عن عثمان بإسناد صحيح إلى </w:t>
      </w:r>
      <w:r>
        <w:rPr>
          <w:rFonts w:hint="cs"/>
          <w:rtl/>
        </w:rPr>
        <w:br/>
      </w:r>
      <w:r>
        <w:rPr>
          <w:rtl/>
        </w:rPr>
        <w:t xml:space="preserve">الحسن البصري قال : أوّل من خطب قبل الصلاة عثمان صلّى بالناس ثمّ خطبهم ، </w:t>
      </w:r>
      <w:r>
        <w:rPr>
          <w:rFonts w:hint="cs"/>
          <w:rtl/>
        </w:rPr>
        <w:br/>
      </w:r>
      <w:r>
        <w:rPr>
          <w:rtl/>
        </w:rPr>
        <w:t xml:space="preserve">فرأى أناساً لم يدركوا الصلاة ففعل ذلك ، أي صار يخطب قبل الناس وهذه العلة </w:t>
      </w:r>
      <w:r>
        <w:rPr>
          <w:rFonts w:hint="cs"/>
          <w:rtl/>
        </w:rPr>
        <w:br/>
      </w:r>
      <w:r>
        <w:rPr>
          <w:rtl/>
        </w:rPr>
        <w:t xml:space="preserve">غير الّتي أعتل بها مروان ، لأن عثمان رأى مصلحة الجماعة في إدراكهم الصلاة ، </w:t>
      </w:r>
      <w:r>
        <w:rPr>
          <w:rFonts w:hint="cs"/>
          <w:rtl/>
        </w:rPr>
        <w:br/>
      </w:r>
      <w:r>
        <w:rPr>
          <w:rtl/>
        </w:rPr>
        <w:t xml:space="preserve">وأمّا مروان فراعى مصلحتهم في اسماعهم الخطبة ، لكن قيل : إنّهم كانوا في زمن </w:t>
      </w:r>
      <w:r>
        <w:rPr>
          <w:rFonts w:hint="cs"/>
          <w:rtl/>
        </w:rPr>
        <w:br/>
      </w:r>
      <w:r>
        <w:rPr>
          <w:rtl/>
        </w:rPr>
        <w:t xml:space="preserve">مروان يتعمدون ترك سماع خطبته لما فيها من سبّ ما لا يستحق السبّ ، والافراط </w:t>
      </w:r>
      <w:r>
        <w:rPr>
          <w:rFonts w:hint="cs"/>
          <w:rtl/>
        </w:rPr>
        <w:br/>
      </w:r>
      <w:r>
        <w:rPr>
          <w:rtl/>
        </w:rPr>
        <w:t xml:space="preserve">في مدح بعض الناس. فعلى هذا إنّما راعى مصلحة نفسه ، ويحتمل أن يكون عثمان </w:t>
      </w:r>
      <w:r>
        <w:rPr>
          <w:rFonts w:hint="cs"/>
          <w:rtl/>
        </w:rPr>
        <w:br/>
      </w:r>
      <w:r>
        <w:rPr>
          <w:rtl/>
        </w:rPr>
        <w:t>فعل ذلك أحياناً بخلاف مروان فواظب عليه ...</w:t>
      </w:r>
      <w:r>
        <w:rPr>
          <w:rFonts w:hint="cs"/>
          <w:rtl/>
        </w:rPr>
        <w:t xml:space="preserve"> </w:t>
      </w:r>
      <w:r>
        <w:rPr>
          <w:rtl/>
        </w:rPr>
        <w:t xml:space="preserve">اهـ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ولا يخفى تصوير التعذير من علماء التبرير ، وحسبنا في إنكار ذلك بقول </w:t>
      </w:r>
      <w:r>
        <w:rPr>
          <w:rFonts w:hint="cs"/>
          <w:rtl/>
        </w:rPr>
        <w:br/>
      </w:r>
      <w:r>
        <w:rPr>
          <w:rtl/>
        </w:rPr>
        <w:t xml:space="preserve">ابن عباس : وقد أخرجه البخاري باب الخطبة بعد العيد عن ابن عباس قال : </w:t>
      </w:r>
      <w:r>
        <w:rPr>
          <w:rFonts w:hint="cs"/>
          <w:rtl/>
        </w:rPr>
        <w:br/>
      </w:r>
      <w:r>
        <w:rPr>
          <w:rtl/>
        </w:rPr>
        <w:t xml:space="preserve">« شهدت العيد مع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وأبي بكر وعمر وعثمان </w:t>
      </w:r>
      <w:r w:rsidRPr="001824DE">
        <w:rPr>
          <w:rStyle w:val="libAlaemChar"/>
          <w:rtl/>
        </w:rPr>
        <w:t>رضي‌الله‌عنهم</w:t>
      </w:r>
      <w:r>
        <w:rPr>
          <w:rtl/>
        </w:rPr>
        <w:t xml:space="preserve"> فكلهم كانوا </w:t>
      </w:r>
      <w:r>
        <w:rPr>
          <w:rFonts w:hint="cs"/>
          <w:rtl/>
        </w:rPr>
        <w:br/>
      </w:r>
      <w:r>
        <w:rPr>
          <w:rtl/>
        </w:rPr>
        <w:t xml:space="preserve">يصلون قبل الخطبة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نيل الأوطار 3 / 376.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فتح الباري 2 / 361.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صحيح البخاري 2 / 18.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كتاب الزكاة باب العرض في الزكاة عن ابن عباس قال : « أشهد على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يصلي قبل الخطبة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7 ـ ومن مخالفته للشريعة في مسائل الحج نهيه عن متعة الحج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أخرج أحمد في مسنده بإسناده عن عبد الله بن الزبير قال : « والله إنا لمع </w:t>
      </w:r>
      <w:r>
        <w:rPr>
          <w:rFonts w:hint="cs"/>
          <w:rtl/>
        </w:rPr>
        <w:br/>
      </w:r>
      <w:r>
        <w:rPr>
          <w:rtl/>
        </w:rPr>
        <w:t xml:space="preserve">عثمان بن عفان بالجحفة ، ومعه رهط من أهل الشام فيهم حبيب بن سلمة الفهري </w:t>
      </w:r>
      <w:r>
        <w:rPr>
          <w:rFonts w:hint="cs"/>
          <w:rtl/>
        </w:rPr>
        <w:br/>
      </w:r>
      <w:r>
        <w:rPr>
          <w:rtl/>
        </w:rPr>
        <w:t xml:space="preserve">إذ قال عثمان وذكر له التمتع بالعمرة إلى الحج ، إنّ أتمّ للحج والعمرة أن لا </w:t>
      </w:r>
      <w:r>
        <w:rPr>
          <w:rFonts w:hint="cs"/>
          <w:rtl/>
        </w:rPr>
        <w:br/>
      </w:r>
      <w:r>
        <w:rPr>
          <w:rtl/>
        </w:rPr>
        <w:t xml:space="preserve">يكونا في أشهر الحج ، فلو أخّرتم هذه العمرة حتى تزوروا هذا البيت زورتين </w:t>
      </w:r>
      <w:r>
        <w:rPr>
          <w:rFonts w:hint="cs"/>
          <w:rtl/>
        </w:rPr>
        <w:br/>
      </w:r>
      <w:r>
        <w:rPr>
          <w:rtl/>
        </w:rPr>
        <w:t xml:space="preserve">كان أفضل فإنّ الله تعالى قد وسّع في الخير. وعليّ بن أبي طالب في بطن الوادي </w:t>
      </w:r>
      <w:r>
        <w:rPr>
          <w:rFonts w:hint="cs"/>
          <w:rtl/>
        </w:rPr>
        <w:br/>
      </w:r>
      <w:r>
        <w:rPr>
          <w:rtl/>
        </w:rPr>
        <w:t xml:space="preserve">يعلف بعيراً له ، قال : فبلغه الّذي قال عثمان ، فأقبل حتى وقف على عثمان فقال : </w:t>
      </w:r>
      <w:r>
        <w:rPr>
          <w:rFonts w:hint="cs"/>
          <w:rtl/>
        </w:rPr>
        <w:br/>
      </w:r>
      <w:r>
        <w:rPr>
          <w:rtl/>
        </w:rPr>
        <w:t xml:space="preserve">أعمدت إلى سنّة سنّها رسول الله صلّى الله عليه (وآله) وسلّم ، ورخصة رخّص الله </w:t>
      </w:r>
      <w:r>
        <w:rPr>
          <w:rFonts w:hint="cs"/>
          <w:rtl/>
        </w:rPr>
        <w:br/>
      </w:r>
      <w:r>
        <w:rPr>
          <w:rtl/>
        </w:rPr>
        <w:t xml:space="preserve">تعالى بها للعباد وفي كتابه تضيّق عليهم فيها وتنهى عنها. وقد كانت لذي الحاجة </w:t>
      </w:r>
      <w:r>
        <w:rPr>
          <w:rFonts w:hint="cs"/>
          <w:rtl/>
        </w:rPr>
        <w:br/>
      </w:r>
      <w:r>
        <w:rPr>
          <w:rtl/>
        </w:rPr>
        <w:t xml:space="preserve">ولنائي الدار؟ ثمّ أهّل بحجة وعمرة معاً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وأخرج أحمد أيضاً الحديث بأخصر ممّا مرّ عن مروان بن الحكم وفيه : </w:t>
      </w:r>
      <w:r>
        <w:rPr>
          <w:rFonts w:hint="cs"/>
          <w:rtl/>
        </w:rPr>
        <w:br/>
      </w:r>
      <w:r>
        <w:rPr>
          <w:rtl/>
        </w:rPr>
        <w:t xml:space="preserve">« كنّا نسير مع عثمان فإذا رجل يلبّي بهما جميعاً فقال عثمان من هذا؟ فقالوا عليّ. </w:t>
      </w:r>
      <w:r>
        <w:rPr>
          <w:rFonts w:hint="cs"/>
          <w:rtl/>
        </w:rPr>
        <w:br/>
      </w:r>
      <w:r>
        <w:rPr>
          <w:rtl/>
        </w:rPr>
        <w:t xml:space="preserve">فقال : ألم تعلم أنّي قد نهيت عن هذا؟ قال : بلى ، ولكن لم أكن لأدع قول رسول </w:t>
      </w:r>
      <w:r>
        <w:rPr>
          <w:rFonts w:hint="cs"/>
          <w:rtl/>
        </w:rPr>
        <w:br/>
      </w:r>
      <w:r>
        <w:rPr>
          <w:rtl/>
        </w:rPr>
        <w:t xml:space="preserve">الله صلّى الله عليه (وآله) وسلّم لقولك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ثالث لأحمد عن عبد الله بن شقيق : « كان عثمان ينهي عن </w:t>
      </w:r>
      <w:r>
        <w:rPr>
          <w:rFonts w:hint="cs"/>
          <w:rtl/>
        </w:rPr>
        <w:br/>
      </w:r>
      <w:r>
        <w:rPr>
          <w:rtl/>
        </w:rPr>
        <w:t xml:space="preserve">المتعة وعليّ يأمر بها فقال عثمان لعليّ : أنّك كذا وكذا (؟)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2 / 116.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مسند أحمد 2 / 90 ح 707 تح ـ أحمد محمّد شاكر.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2 / 102 ح 733.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 2 / 102 ح 756.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حديث لأحمد عن سعيد بن المسيب قال : « اجتمع عليّ وعثمان </w:t>
      </w:r>
      <w:r>
        <w:rPr>
          <w:rFonts w:hint="cs"/>
          <w:rtl/>
        </w:rPr>
        <w:br/>
      </w:r>
      <w:r>
        <w:rPr>
          <w:rtl/>
        </w:rPr>
        <w:t xml:space="preserve">بعُسفان فكان عثمان ينهى عن المتعة أو العمرة فقال عليّ : ما تريد إلى أمر فعله </w:t>
      </w:r>
      <w:r>
        <w:rPr>
          <w:rFonts w:hint="cs"/>
          <w:rtl/>
        </w:rPr>
        <w:br/>
      </w:r>
      <w:r>
        <w:rPr>
          <w:rtl/>
        </w:rPr>
        <w:t xml:space="preserve">رسول الله صلّى الله عليه (وآله) وسلّم تنهى عنها فقال عثمان دعنا منك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8 ـ ومن مخالفته للشريعة في مسائل الحج أيضاً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أخرج أحمد في مسنده : « انّ عثمان نزل قُديداً فأتي بالحَجَل في الجفان </w:t>
      </w:r>
      <w:r>
        <w:rPr>
          <w:rFonts w:hint="cs"/>
          <w:rtl/>
        </w:rPr>
        <w:br/>
      </w:r>
      <w:r>
        <w:rPr>
          <w:rtl/>
        </w:rPr>
        <w:t xml:space="preserve">شائلة بأرجلها ، فأرسل إلى عليّ وهو يضفز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بعيراً له فجاء والخبط يتحاتّ من </w:t>
      </w:r>
      <w:r>
        <w:rPr>
          <w:rFonts w:hint="cs"/>
          <w:rtl/>
        </w:rPr>
        <w:br/>
      </w:r>
      <w:r>
        <w:rPr>
          <w:rtl/>
        </w:rPr>
        <w:t xml:space="preserve">يديه ، فأمسك عليّ وأمسك الناس فقال عليّ : من هنا من أشجع؟ هل تعلمون أن </w:t>
      </w:r>
      <w:r>
        <w:rPr>
          <w:rFonts w:hint="cs"/>
          <w:rtl/>
        </w:rPr>
        <w:br/>
      </w:r>
      <w:r>
        <w:rPr>
          <w:rtl/>
        </w:rPr>
        <w:t xml:space="preserve">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جاءه أعرابي ببيضات نعام وتتمير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وحش فقال : أطعمهن أهلك فإنا </w:t>
      </w:r>
      <w:r>
        <w:rPr>
          <w:rFonts w:hint="cs"/>
          <w:rtl/>
        </w:rPr>
        <w:br/>
      </w:r>
      <w:r>
        <w:rPr>
          <w:rtl/>
        </w:rPr>
        <w:t xml:space="preserve">حُرَم؟ فقالوا بلى فتورّك عثمان عن سريره فقال : خبثت علينا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ذكره ابن حزم في المحلى عن سعيد بن منصور : « انّ عثمان </w:t>
      </w:r>
      <w:r>
        <w:rPr>
          <w:rFonts w:hint="cs"/>
          <w:rtl/>
        </w:rPr>
        <w:br/>
      </w:r>
      <w:r>
        <w:rPr>
          <w:rtl/>
        </w:rPr>
        <w:t xml:space="preserve">ابن عفان كان يصاد له الوحش على المنازل ثمّ يذبح فيأكله وهو محرم سنتين </w:t>
      </w:r>
      <w:r>
        <w:rPr>
          <w:rFonts w:hint="cs"/>
          <w:rtl/>
        </w:rPr>
        <w:br/>
      </w:r>
      <w:r>
        <w:rPr>
          <w:rtl/>
        </w:rPr>
        <w:t xml:space="preserve">من خلافته ، ثمّ أن الزبير كلّمه فقال : ما أدري ما هذا يُصاد لنا ومن أجلنا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وأخرج عبد الرزاق في المصنف بسنده عن معمر وابن عيينة عن يزيد بن </w:t>
      </w:r>
      <w:r>
        <w:rPr>
          <w:rFonts w:hint="cs"/>
          <w:rtl/>
        </w:rPr>
        <w:br/>
      </w:r>
      <w:r>
        <w:rPr>
          <w:rtl/>
        </w:rPr>
        <w:t xml:space="preserve">أبي زياد قال : « سمعت عبد الله بن الحارث بن نوفل يقول : كنت مع عثمان بين </w:t>
      </w:r>
      <w:r>
        <w:rPr>
          <w:rFonts w:hint="cs"/>
          <w:rtl/>
        </w:rPr>
        <w:br/>
      </w:r>
      <w:r>
        <w:rPr>
          <w:rtl/>
        </w:rPr>
        <w:t xml:space="preserve">مكة والمدينة ونحن محرمون ، فأصطيدت له ، فأمر أصحابه أن يأكلوا ولم يأكل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2 / 266 ح 1146.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أي يعلفه الضفائز وهي اللقم الكبار ومن الضفيز وهو الشعير المجروش تعلفه الأبل </w:t>
      </w:r>
      <w:r>
        <w:rPr>
          <w:rFonts w:hint="cs"/>
          <w:rtl/>
        </w:rPr>
        <w:br/>
      </w:r>
      <w:r>
        <w:rPr>
          <w:rtl/>
        </w:rPr>
        <w:t xml:space="preserve">(راجع النهاية ضفز) ، ووقع مصحفاً في مجمع الزوائد (يصفن) ، وفي تفسير الطبري </w:t>
      </w:r>
      <w:r>
        <w:rPr>
          <w:rFonts w:hint="cs"/>
          <w:rtl/>
        </w:rPr>
        <w:br/>
      </w:r>
      <w:r>
        <w:rPr>
          <w:rtl/>
        </w:rPr>
        <w:t>(يضفر) والصواب ما قدمناه.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التتمير : اللحم المقطّع صغاراً وتتمير اللحم تقطيعه وتجفيفه.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مسند أحمد 2 / 139ح 814 ، وأخرجه الهيثمي في مجمع الزوائد 3 / 229 وقال : رواه أحمد </w:t>
      </w:r>
      <w:r>
        <w:rPr>
          <w:rFonts w:hint="cs"/>
          <w:rtl/>
        </w:rPr>
        <w:br/>
      </w:r>
      <w:r>
        <w:rPr>
          <w:rtl/>
        </w:rPr>
        <w:t>وفيه عليّ بن زيد وفيه كلام وقد وثـّق وبقية رجاله رجال الصحيح.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المحلى 7 / 254 محقق.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هو قال : أصطيدت أو أميتت بأسمي ، قال فقام عليّ فقيل لعثمان أنّه كره أكلها </w:t>
      </w:r>
      <w:r>
        <w:rPr>
          <w:rFonts w:hint="cs"/>
          <w:rtl/>
        </w:rPr>
        <w:br/>
      </w:r>
      <w:r>
        <w:rPr>
          <w:rtl/>
        </w:rPr>
        <w:t xml:space="preserve">فأرسل إليه فقال عليّ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وَحُرِّمَ عَلَيْكُمْ صَيْدُ الْبَرِّ مَا دُمْتُمْ حُرُمًا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فقال له عمرو </w:t>
      </w:r>
      <w:r>
        <w:rPr>
          <w:rFonts w:hint="cs"/>
          <w:rtl/>
        </w:rPr>
        <w:br/>
      </w:r>
      <w:r>
        <w:rPr>
          <w:rtl/>
        </w:rPr>
        <w:t xml:space="preserve">في فيك التراب فقال له عليّ بل في فيك التراب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هكذا روى عبد الرزاق ، وأحسب أنّ كلمة (ولم يأكل هو) إقحام </w:t>
      </w:r>
      <w:r>
        <w:rPr>
          <w:rFonts w:hint="cs"/>
          <w:rtl/>
        </w:rPr>
        <w:br/>
      </w:r>
      <w:r>
        <w:rPr>
          <w:rtl/>
        </w:rPr>
        <w:t xml:space="preserve">لحفظ ماء الوجه ، كما أن كلمة عمرو أحسبها كذلك والصواب : عثمان ، فهو </w:t>
      </w:r>
      <w:r>
        <w:rPr>
          <w:rFonts w:hint="cs"/>
          <w:rtl/>
        </w:rPr>
        <w:br/>
      </w:r>
      <w:r>
        <w:rPr>
          <w:rtl/>
        </w:rPr>
        <w:t xml:space="preserve">صاحب الأمر منه بدء المشادّة حين أرسل إلى عليّ ... ومرّ في حديث ابن حزم </w:t>
      </w:r>
      <w:r>
        <w:rPr>
          <w:rFonts w:hint="cs"/>
          <w:rtl/>
        </w:rPr>
        <w:br/>
      </w:r>
      <w:r>
        <w:rPr>
          <w:rtl/>
        </w:rPr>
        <w:t>أنّه أكل من الصيد وهو محرم ... إلى غير ذلك من مخالفات الأحكام.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ومن مفارقات عثمان العجيبة الغريبة انّه سُمع وهو يخطب الناس فيقول : </w:t>
      </w:r>
      <w:r>
        <w:rPr>
          <w:rFonts w:hint="cs"/>
          <w:rtl/>
        </w:rPr>
        <w:br/>
      </w:r>
      <w:r>
        <w:rPr>
          <w:rtl/>
        </w:rPr>
        <w:t xml:space="preserve">« أجتنبوا الخمر فإنّها أم الخبائث ـ ثمّ ضرب لهم مثلاً برجل عابد عشقته إمرأة </w:t>
      </w:r>
      <w:r>
        <w:rPr>
          <w:rFonts w:hint="cs"/>
          <w:rtl/>
        </w:rPr>
        <w:br/>
      </w:r>
      <w:r>
        <w:rPr>
          <w:rtl/>
        </w:rPr>
        <w:t xml:space="preserve">فاحتالت عليه حتى أحضرته في بيتها ودعته إلى نفسها أو يشرب الخمر أو يقتل </w:t>
      </w:r>
      <w:r>
        <w:rPr>
          <w:rFonts w:hint="cs"/>
          <w:rtl/>
        </w:rPr>
        <w:br/>
      </w:r>
      <w:r>
        <w:rPr>
          <w:rtl/>
        </w:rPr>
        <w:t xml:space="preserve">غلاماً كان عندها وإلاّ فضحته فشرب الخمر فقتل الغلام ووقع على المرأة ـ ثمّ </w:t>
      </w:r>
      <w:r>
        <w:rPr>
          <w:rFonts w:hint="cs"/>
          <w:rtl/>
        </w:rPr>
        <w:br/>
      </w:r>
      <w:r>
        <w:rPr>
          <w:rtl/>
        </w:rPr>
        <w:t xml:space="preserve">قال : فاجتنبوا الخمر ، فوالله لا يجتمع الإيمان وإدمان الخمر في قلب رجل إلاّ </w:t>
      </w:r>
      <w:r>
        <w:rPr>
          <w:rFonts w:hint="cs"/>
          <w:rtl/>
        </w:rPr>
        <w:br/>
      </w:r>
      <w:r>
        <w:rPr>
          <w:rtl/>
        </w:rPr>
        <w:t>أوشك أن يخرج صاحبه الّذي كان يشرب الخمر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فهو مع هذا التحذير الشديد للناس ، لم يردع تحذيره ابنه الوليد بن عثمان </w:t>
      </w:r>
      <w:r>
        <w:rPr>
          <w:rFonts w:hint="cs"/>
          <w:rtl/>
        </w:rPr>
        <w:br/>
      </w:r>
      <w:r>
        <w:rPr>
          <w:rtl/>
        </w:rPr>
        <w:t xml:space="preserve">فكان ينادم الوليد بن عتبة بن أبي سفيان وهو الّذي جاء إليه بابن سيحان حليف </w:t>
      </w:r>
      <w:r>
        <w:rPr>
          <w:rFonts w:hint="cs"/>
          <w:rtl/>
        </w:rPr>
        <w:br/>
      </w:r>
      <w:r>
        <w:rPr>
          <w:rtl/>
        </w:rPr>
        <w:t xml:space="preserve">بني صرب فشربوا حتى أصاب الوليد بن عتبة خمار فقال لابن سيحان أشرب </w:t>
      </w:r>
      <w:r>
        <w:rPr>
          <w:rFonts w:hint="cs"/>
          <w:rtl/>
        </w:rPr>
        <w:br/>
      </w:r>
      <w:r>
        <w:rPr>
          <w:rtl/>
        </w:rPr>
        <w:t xml:space="preserve">فأتي بأداوة فيها فضلة شراب فشربها ثمّ أنشده شعراً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فهؤلاء ثلاثة كلّ اسمه الوليد شربوا الخمر أيام عثمان : ابنه الوليد ينادم ابن </w:t>
      </w:r>
      <w:r>
        <w:rPr>
          <w:rFonts w:hint="cs"/>
          <w:rtl/>
        </w:rPr>
        <w:br/>
      </w:r>
      <w:r>
        <w:rPr>
          <w:rtl/>
        </w:rPr>
        <w:t xml:space="preserve">عمه الوليد بن عتبة ، أضف إليهم أخاه الوليد بن عقبة الّذي هو أخو عثمان لأمه ،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المائدة / 96.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المصنف لعبد الرزاق 4 / 434.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أنظر أنساب الأشراف 1ق4 / 613 تح ـ إحسان عباس.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وواليه على الكوفة فشرب الخمر وقاءها في المحراب ، بينما هو ينهى الناس </w:t>
      </w:r>
      <w:r>
        <w:rPr>
          <w:rFonts w:hint="cs"/>
          <w:rtl/>
        </w:rPr>
        <w:br/>
      </w:r>
      <w:r>
        <w:rPr>
          <w:rtl/>
        </w:rPr>
        <w:t xml:space="preserve">ويحذرهم من شرب الخمر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أَتَأْمُرُونَ النَّاسَ بِالْبِرِّ وَتَنسَوْنَ أَنفُسَكُمْ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ومن المحزن أن نقرأ ما رواه مصعب الزبيري في نسب قريش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عن أبي </w:t>
      </w:r>
      <w:r>
        <w:rPr>
          <w:rFonts w:hint="cs"/>
          <w:rtl/>
        </w:rPr>
        <w:br/>
      </w:r>
      <w:r>
        <w:rPr>
          <w:rtl/>
        </w:rPr>
        <w:t xml:space="preserve">الزنّاد ، والبلاذري في الأنساب بسنده عن محمّد بن سعد عن الواقدي عن ابن </w:t>
      </w:r>
      <w:r>
        <w:rPr>
          <w:rFonts w:hint="cs"/>
          <w:rtl/>
        </w:rPr>
        <w:br/>
      </w:r>
      <w:r>
        <w:rPr>
          <w:rtl/>
        </w:rPr>
        <w:t xml:space="preserve">أبي الزنّاد عن أبيه : أنّ رجلاً كان آنس بعثمان ، وكان الرجل من ثقيف ، فحدّ في </w:t>
      </w:r>
      <w:r>
        <w:rPr>
          <w:rFonts w:hint="cs"/>
          <w:rtl/>
        </w:rPr>
        <w:br/>
      </w:r>
      <w:r>
        <w:rPr>
          <w:rtl/>
        </w:rPr>
        <w:t xml:space="preserve">الشراب. فقال له عثمان لن تعود والله إلى مجلسي والخلوة معي (؟) ما لم يكن </w:t>
      </w:r>
      <w:r>
        <w:rPr>
          <w:rFonts w:hint="cs"/>
          <w:rtl/>
        </w:rPr>
        <w:br/>
      </w:r>
      <w:r>
        <w:rPr>
          <w:rtl/>
        </w:rPr>
        <w:t xml:space="preserve">معنا ثالث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فشرّيبو الخمر أحبابه ومن جلاّسه فبعد أيّ موعظة منه للناس تنفعهم؟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يفاجأ القارئ إذا ما قرأ عن الوليد بن عثمان : وكان صاحب شراب </w:t>
      </w:r>
      <w:r>
        <w:rPr>
          <w:rFonts w:hint="cs"/>
          <w:rtl/>
        </w:rPr>
        <w:br/>
      </w:r>
      <w:r>
        <w:rPr>
          <w:rtl/>
        </w:rPr>
        <w:t xml:space="preserve">وفتوة. وقتل أبوه عثمان وهو مخلّق في حَجلـَته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المسعودي : « وكان الوليد صاحب شراب وفتوة ومجون ، وقتل أبوه </w:t>
      </w:r>
      <w:r>
        <w:rPr>
          <w:rFonts w:hint="cs"/>
          <w:rtl/>
        </w:rPr>
        <w:br/>
      </w:r>
      <w:r>
        <w:rPr>
          <w:rtl/>
        </w:rPr>
        <w:t xml:space="preserve">وهو مخلّق الوجه سكران عليه مصبّغات واسعة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35" w:name="_Toc441662677"/>
      <w:r>
        <w:rPr>
          <w:rtl/>
        </w:rPr>
        <w:t>مخالفاته للشريعة في الأموال والمحاباة بالولايات :</w:t>
      </w:r>
      <w:bookmarkEnd w:id="35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مخالفته للشريعة في الأموال ومخالفته في المحاباة بالولايات فتلك هي </w:t>
      </w:r>
      <w:r>
        <w:rPr>
          <w:rFonts w:hint="cs"/>
          <w:rtl/>
        </w:rPr>
        <w:br/>
      </w:r>
      <w:r>
        <w:rPr>
          <w:rtl/>
        </w:rPr>
        <w:t xml:space="preserve">الّتي أثارت عليه الزوابع من هنا وهناك ، فتعالى النكير وكثر النفير ، حتى انتهى به </w:t>
      </w:r>
      <w:r>
        <w:rPr>
          <w:rFonts w:hint="cs"/>
          <w:rtl/>
        </w:rPr>
        <w:br/>
      </w:r>
      <w:r>
        <w:rPr>
          <w:rtl/>
        </w:rPr>
        <w:t xml:space="preserve">إلى سوء المصير. وكانت عمدة الحجة عليه مخالفته للشريعة في تلك الهبات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البقرة / 44.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نسب قريش / 102 ـ 103ط دار المعارف.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493.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المعارف لابن قتيبة / 208ط دار الكتب سنة 1960.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(5) مروج الذهب 2 / 341ط الثالثة سنة 1377 هـ 1958م ط السعادة تح ـ محمّد محي الدين </w:t>
      </w:r>
      <w:r>
        <w:rPr>
          <w:rFonts w:hint="cs"/>
          <w:rtl/>
        </w:rPr>
        <w:br/>
      </w:r>
      <w:r>
        <w:rPr>
          <w:rtl/>
        </w:rPr>
        <w:t>عبد الحميد.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والمحاباة مضافاً إلى مخالفته لسيرة من كان قبله وقد أخذ عليه عبد الرحمن </w:t>
      </w:r>
      <w:r>
        <w:rPr>
          <w:rFonts w:hint="cs"/>
          <w:rtl/>
        </w:rPr>
        <w:br/>
      </w:r>
      <w:r>
        <w:rPr>
          <w:rtl/>
        </w:rPr>
        <w:t>شرط العمل بسيرة الشيخين.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ولابدّ لنا من عرض نصوص تدل على ما قلناه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قال ابن أبي الحديد المعتزلي في شرح النهج : « لمّا بنى عثمان قصره </w:t>
      </w:r>
      <w:r>
        <w:rPr>
          <w:rFonts w:hint="cs"/>
          <w:rtl/>
        </w:rPr>
        <w:br/>
      </w:r>
      <w:r>
        <w:rPr>
          <w:rtl/>
        </w:rPr>
        <w:t xml:space="preserve">طمار الزوراء وضع طعاماً كثيراً ودعا الناس إليه كان فيهم عبد الرحمن ، فلمّا نظر </w:t>
      </w:r>
      <w:r>
        <w:rPr>
          <w:rFonts w:hint="cs"/>
          <w:rtl/>
        </w:rPr>
        <w:br/>
      </w:r>
      <w:r>
        <w:rPr>
          <w:rtl/>
        </w:rPr>
        <w:t xml:space="preserve">إلى البناء والطعام قال : يابن عفـّان لقد صدّقنا عليك ما كنا نكذّب فيك ، وإني </w:t>
      </w:r>
      <w:r>
        <w:rPr>
          <w:rFonts w:hint="cs"/>
          <w:rtl/>
        </w:rPr>
        <w:br/>
      </w:r>
      <w:r>
        <w:rPr>
          <w:rtl/>
        </w:rPr>
        <w:t xml:space="preserve">أستعيذ بالله من بيعتك ، فغضب عثمان وقال : أخرجه عني يا غلام ، فأخرجوه وأمر </w:t>
      </w:r>
      <w:r>
        <w:rPr>
          <w:rFonts w:hint="cs"/>
          <w:rtl/>
        </w:rPr>
        <w:br/>
      </w:r>
      <w:r>
        <w:rPr>
          <w:rtl/>
        </w:rPr>
        <w:t xml:space="preserve">الناس أن لا يجالسوه فلم يكن يأتيه أحد إلاّ ابن عباس كان يأتيه فيتعلم منه </w:t>
      </w:r>
      <w:r>
        <w:rPr>
          <w:rFonts w:hint="cs"/>
          <w:rtl/>
        </w:rPr>
        <w:br/>
      </w:r>
      <w:r>
        <w:rPr>
          <w:rtl/>
        </w:rPr>
        <w:t xml:space="preserve">القرآن والفرائض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ومرض عبد الرحمن فعاده عثمان وكلـّمه فلم يكلـّمه حتى </w:t>
      </w:r>
      <w:r>
        <w:rPr>
          <w:rFonts w:hint="cs"/>
          <w:rtl/>
        </w:rPr>
        <w:br/>
      </w:r>
      <w:r>
        <w:rPr>
          <w:rtl/>
        </w:rPr>
        <w:t xml:space="preserve">مات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قال ابن عبد ربه في العقد الفريد : « لمّا أحدث عثمان ما أحدث من </w:t>
      </w:r>
      <w:r>
        <w:rPr>
          <w:rFonts w:hint="cs"/>
          <w:rtl/>
        </w:rPr>
        <w:br/>
      </w:r>
      <w:r>
        <w:rPr>
          <w:rtl/>
        </w:rPr>
        <w:t xml:space="preserve">تأمير الأحداث من أهل بيته على الجلّة من أصحاب محمّد قيل لعبد الرحمن هذا </w:t>
      </w:r>
      <w:r>
        <w:rPr>
          <w:rFonts w:hint="cs"/>
          <w:rtl/>
        </w:rPr>
        <w:br/>
      </w:r>
      <w:r>
        <w:rPr>
          <w:rtl/>
        </w:rPr>
        <w:t xml:space="preserve">عملك قال : ما ظننت هذا ، ثمّ مضى ودخل عليه وعاتبه وقال إنّما قدّمتك على ان </w:t>
      </w:r>
      <w:r>
        <w:rPr>
          <w:rFonts w:hint="cs"/>
          <w:rtl/>
        </w:rPr>
        <w:br/>
      </w:r>
      <w:r>
        <w:rPr>
          <w:rtl/>
        </w:rPr>
        <w:t xml:space="preserve">تسير فينا بسيرة أبي بكر وعمر فخالفتهما وحابيت أهل بيتك وأوطأتهم رقاب </w:t>
      </w:r>
      <w:r>
        <w:rPr>
          <w:rFonts w:hint="cs"/>
          <w:rtl/>
        </w:rPr>
        <w:br/>
      </w:r>
      <w:r>
        <w:rPr>
          <w:rtl/>
        </w:rPr>
        <w:t xml:space="preserve">المسلمين. فقال : انّ عمر كان يقطع قرابته في الله وأنا أصل قرابتي في الله. قال </w:t>
      </w:r>
      <w:r>
        <w:rPr>
          <w:rFonts w:hint="cs"/>
          <w:rtl/>
        </w:rPr>
        <w:br/>
      </w:r>
      <w:r>
        <w:rPr>
          <w:rtl/>
        </w:rPr>
        <w:t xml:space="preserve">عبد الرحمن : لله عليَّ أن لا أكلمك أبداً ، فلم يكلّمه حتى مات وهو مهاجر </w:t>
      </w:r>
      <w:r>
        <w:rPr>
          <w:rFonts w:hint="cs"/>
          <w:rtl/>
        </w:rPr>
        <w:br/>
      </w:r>
      <w:r>
        <w:rPr>
          <w:rtl/>
        </w:rPr>
        <w:t xml:space="preserve">لعثمان ، ودخل عليه عثمان عائداً له في مرضه فتحوّل عنه إلى الحائط ولم </w:t>
      </w:r>
      <w:r>
        <w:rPr>
          <w:rFonts w:hint="cs"/>
          <w:rtl/>
        </w:rPr>
        <w:br/>
      </w:r>
      <w:r>
        <w:rPr>
          <w:rtl/>
        </w:rPr>
        <w:t xml:space="preserve">يكلّمه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لقد مرّ بنا في ذكر حديث الفلتة ، ان ابن عباس كان يقريء جماعة من المهاجرين منهم </w:t>
      </w:r>
      <w:r>
        <w:rPr>
          <w:rFonts w:hint="cs"/>
          <w:rtl/>
        </w:rPr>
        <w:br/>
      </w:r>
      <w:r>
        <w:rPr>
          <w:rtl/>
        </w:rPr>
        <w:t>عبد الرحمن بن عوف ، فراجع.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شرح النهج لابن أبي الحديد 1 / 66ط مصر الاُولى.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العقد الفريد 2 / 280ط محققة لجنة التأليف والترجمة والنشر بمصر.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3 ـ روى البلاذري في أنساب الأشراف ، وقال أبو مخنف والواقدي في </w:t>
      </w:r>
      <w:r>
        <w:rPr>
          <w:rFonts w:hint="cs"/>
          <w:rtl/>
        </w:rPr>
        <w:br/>
      </w:r>
      <w:r>
        <w:rPr>
          <w:rtl/>
        </w:rPr>
        <w:t xml:space="preserve">روايتيهما : « أنكر الناس على عثمان إعطاءه سعيد بن العاص مائة ألف درهم. </w:t>
      </w:r>
      <w:r>
        <w:rPr>
          <w:rFonts w:hint="cs"/>
          <w:rtl/>
        </w:rPr>
        <w:br/>
      </w:r>
      <w:r>
        <w:rPr>
          <w:rtl/>
        </w:rPr>
        <w:t xml:space="preserve">وكلّمه عليّ والزبير وطلحة وسعد وعبد الرحمن بن عوف في ذلك ، فقال : إنّ له </w:t>
      </w:r>
      <w:r>
        <w:rPr>
          <w:rFonts w:hint="cs"/>
          <w:rtl/>
        </w:rPr>
        <w:br/>
      </w:r>
      <w:r>
        <w:rPr>
          <w:rtl/>
        </w:rPr>
        <w:t xml:space="preserve">قرابة ورَحماً قالوا أما كان لأبي بكر وعمر قرابة ورحم؟ فقال : إن أبا بكر وعمر </w:t>
      </w:r>
      <w:r>
        <w:rPr>
          <w:rFonts w:hint="cs"/>
          <w:rtl/>
        </w:rPr>
        <w:br/>
      </w:r>
      <w:r>
        <w:rPr>
          <w:rtl/>
        </w:rPr>
        <w:t xml:space="preserve">كانا يحتسبان في منع قرابتهما وأنا أحتسب في إعطاء قرابتي. قالوا : فهديهما والله </w:t>
      </w:r>
      <w:r>
        <w:rPr>
          <w:rFonts w:hint="cs"/>
          <w:rtl/>
        </w:rPr>
        <w:br/>
      </w:r>
      <w:r>
        <w:rPr>
          <w:rtl/>
        </w:rPr>
        <w:t xml:space="preserve">أحب إلينا من هديك ، فقال : لا حول ولا قوة إلّا بالله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روى البلاذري في كتابه أنساب الأشراف بإسناده عن محمّد بن سهل </w:t>
      </w:r>
      <w:r>
        <w:rPr>
          <w:rFonts w:hint="cs"/>
          <w:rtl/>
        </w:rPr>
        <w:br/>
      </w:r>
      <w:r>
        <w:rPr>
          <w:rtl/>
        </w:rPr>
        <w:t xml:space="preserve">ابن سعد الساعدي قال : « تنازع عليّ وطلحة في شِرب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فكان عليّ يحب إقرارَه ، </w:t>
      </w:r>
      <w:r>
        <w:rPr>
          <w:rFonts w:hint="cs"/>
          <w:rtl/>
        </w:rPr>
        <w:br/>
      </w:r>
      <w:r>
        <w:rPr>
          <w:rtl/>
        </w:rPr>
        <w:t xml:space="preserve">وكان طلحة يُحبّ إبطاله ، فاختصما إلى عثمان ، فركب معهما إلى الشِرب ، </w:t>
      </w:r>
      <w:r>
        <w:rPr>
          <w:rFonts w:hint="cs"/>
          <w:rtl/>
        </w:rPr>
        <w:br/>
      </w:r>
      <w:r>
        <w:rPr>
          <w:rtl/>
        </w:rPr>
        <w:t xml:space="preserve">ووافاهم معاوية قادماً من الشام فأدركته المنافية فقال : إن كان هذا الشِرب مُقرّاً </w:t>
      </w:r>
      <w:r>
        <w:rPr>
          <w:rFonts w:hint="cs"/>
          <w:rtl/>
        </w:rPr>
        <w:br/>
      </w:r>
      <w:r>
        <w:rPr>
          <w:rtl/>
        </w:rPr>
        <w:t xml:space="preserve">في خلافة عمر فمن ذا يغيّر شيئاً أقرّه عمر؟ فلقنها عثمان فقال : هذا شِرب لم </w:t>
      </w:r>
      <w:r>
        <w:rPr>
          <w:rFonts w:hint="cs"/>
          <w:rtl/>
        </w:rPr>
        <w:br/>
      </w:r>
      <w:r>
        <w:rPr>
          <w:rtl/>
        </w:rPr>
        <w:t>يغيّره عمر ولسنا بمغيّري ما أقره عمر.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طلحة : وما الّذي أنت عليه من أمر عمر؟ اهـ ...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فماذا تعني كلمة طلحة : « وما الّذي أنت عليه من أمر عمر »؟ إن هي إلاّ </w:t>
      </w:r>
      <w:r>
        <w:rPr>
          <w:rFonts w:hint="cs"/>
          <w:rtl/>
        </w:rPr>
        <w:br/>
      </w:r>
      <w:r>
        <w:rPr>
          <w:rtl/>
        </w:rPr>
        <w:t xml:space="preserve">نقد لاذع لعثمان في وجهه بأنّه تخلّف عما اشترطه عليه عبد الرحمن بن عوف </w:t>
      </w:r>
      <w:r>
        <w:rPr>
          <w:rFonts w:hint="cs"/>
          <w:rtl/>
        </w:rPr>
        <w:br/>
      </w:r>
      <w:r>
        <w:rPr>
          <w:rtl/>
        </w:rPr>
        <w:t xml:space="preserve">من السير بسيرة الشيخين فأنعم له فبايعه وتابعه الناس على ذلك ، ومقارنة بسيطة </w:t>
      </w:r>
      <w:r>
        <w:rPr>
          <w:rFonts w:hint="cs"/>
          <w:rtl/>
        </w:rPr>
        <w:br/>
      </w:r>
      <w:r>
        <w:rPr>
          <w:rtl/>
        </w:rPr>
        <w:t xml:space="preserve">بين السيرتين نجد البـون شاسعاً وحسبنا عرضاً عابراً فـي موضوع الإدارة والمال </w:t>
      </w:r>
      <w:r>
        <w:rPr>
          <w:rFonts w:hint="cs"/>
          <w:rtl/>
        </w:rPr>
        <w:br/>
      </w:r>
      <w:r>
        <w:rPr>
          <w:rtl/>
        </w:rPr>
        <w:t>فحسب.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1ق 4 / 515 تح ـ إحسان عباس ط بيروت.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الشرِب : الماء المشروب والحوض المورود.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499.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36" w:name="_Toc441662678"/>
      <w:r>
        <w:rPr>
          <w:rtl/>
        </w:rPr>
        <w:lastRenderedPageBreak/>
        <w:t>مخالفته للسيرة العمرية :</w:t>
      </w:r>
      <w:bookmarkEnd w:id="36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طه حسين في الفتنة الكبرى : « وأنكر المسلمون على عثمان موقفه من </w:t>
      </w:r>
      <w:r>
        <w:rPr>
          <w:rFonts w:hint="cs"/>
          <w:rtl/>
        </w:rPr>
        <w:br/>
      </w:r>
      <w:r>
        <w:rPr>
          <w:rtl/>
        </w:rPr>
        <w:t xml:space="preserve">ناقديه ومعارضيه فهو قد انحرف عن سيرة عمر في ذلك انحرافاً عظيماً ، فعمر لم </w:t>
      </w:r>
      <w:r>
        <w:rPr>
          <w:rFonts w:hint="cs"/>
          <w:rtl/>
        </w:rPr>
        <w:br/>
      </w:r>
      <w:r>
        <w:rPr>
          <w:rtl/>
        </w:rPr>
        <w:t xml:space="preserve">يَنهَ عمّاله عن شيء كما نهاهم عن أن يستعبدوا الناس وقد ولدتهم أمهاتهم </w:t>
      </w:r>
      <w:r>
        <w:rPr>
          <w:rFonts w:hint="cs"/>
          <w:rtl/>
        </w:rPr>
        <w:br/>
      </w:r>
      <w:r>
        <w:rPr>
          <w:rtl/>
        </w:rPr>
        <w:t xml:space="preserve">أحراراً ، ولم يحذّرهم من شيء كما حذّرهم من العنف بالرعية ، والاعتداء على </w:t>
      </w:r>
      <w:r>
        <w:rPr>
          <w:rFonts w:hint="cs"/>
          <w:rtl/>
        </w:rPr>
        <w:br/>
      </w:r>
      <w:r>
        <w:rPr>
          <w:rtl/>
        </w:rPr>
        <w:t xml:space="preserve">أبشارها وأشعارها ، فلم يكن عمر إذن يبيح ضرب الناس إلاّ في الحدود ، ولم </w:t>
      </w:r>
      <w:r>
        <w:rPr>
          <w:rFonts w:hint="cs"/>
          <w:rtl/>
        </w:rPr>
        <w:br/>
      </w:r>
      <w:r>
        <w:rPr>
          <w:rtl/>
        </w:rPr>
        <w:t xml:space="preserve">يكن يعفي عمّاله من القصاص إن تعدّوا على الرعية بالضرب في غير حدّ ، او في </w:t>
      </w:r>
      <w:r>
        <w:rPr>
          <w:rFonts w:hint="cs"/>
          <w:rtl/>
        </w:rPr>
        <w:br/>
      </w:r>
      <w:r>
        <w:rPr>
          <w:rtl/>
        </w:rPr>
        <w:t xml:space="preserve">غير حقّ من الحقوق ، فأمّا عثمان فمهما يكن اعتذار أهل السنّة والمعتزلة عنه ، </w:t>
      </w:r>
      <w:r>
        <w:rPr>
          <w:rFonts w:hint="cs"/>
          <w:rtl/>
        </w:rPr>
        <w:br/>
      </w:r>
      <w:r>
        <w:rPr>
          <w:rtl/>
        </w:rPr>
        <w:t xml:space="preserve">فإّنه قد أسرف وترك عمّاله يسرفون في العنف بالرعية ضرباً ، ونفياً ، وحبساً ، وهو </w:t>
      </w:r>
      <w:r>
        <w:rPr>
          <w:rFonts w:hint="cs"/>
          <w:rtl/>
        </w:rPr>
        <w:br/>
      </w:r>
      <w:r>
        <w:rPr>
          <w:rtl/>
        </w:rPr>
        <w:t xml:space="preserve">نفسه قد ضرب أو أمر بضرب رجلين من أعلام أصحاب النبيّ : ضرب عمّار بن </w:t>
      </w:r>
      <w:r>
        <w:rPr>
          <w:rFonts w:hint="cs"/>
          <w:rtl/>
        </w:rPr>
        <w:br/>
      </w:r>
      <w:r>
        <w:rPr>
          <w:rtl/>
        </w:rPr>
        <w:t xml:space="preserve">ياسر حتى اصابه الفتق ، وأمر من أخرج عبد الله بن مسعود من مسجد النبيّ </w:t>
      </w:r>
      <w:r>
        <w:rPr>
          <w:rFonts w:hint="cs"/>
          <w:rtl/>
        </w:rPr>
        <w:br/>
      </w:r>
      <w:r>
        <w:rPr>
          <w:rtl/>
        </w:rPr>
        <w:t xml:space="preserve">إخراجاً عنيفاً حتى كسر بعض أضلاعه ...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أيضاً : « فهذه السياسة العنيفة الّتي تسلّط الخليفة وعمّاله على أبشار </w:t>
      </w:r>
      <w:r>
        <w:rPr>
          <w:rFonts w:hint="cs"/>
          <w:rtl/>
        </w:rPr>
        <w:br/>
      </w:r>
      <w:r>
        <w:rPr>
          <w:rtl/>
        </w:rPr>
        <w:t xml:space="preserve">الناس وأشعارهم وعلى أمنهم وحريتهم ، ليست من سيرة النبيّ ولا من سيرة </w:t>
      </w:r>
      <w:r>
        <w:rPr>
          <w:rFonts w:hint="cs"/>
          <w:rtl/>
        </w:rPr>
        <w:br/>
      </w:r>
      <w:r>
        <w:rPr>
          <w:rtl/>
        </w:rPr>
        <w:t>الشيخين في شيء ...</w:t>
      </w:r>
      <w:r>
        <w:rPr>
          <w:rFonts w:hint="cs"/>
          <w:rtl/>
        </w:rPr>
        <w:t xml:space="preserve"> </w:t>
      </w:r>
      <w:r>
        <w:rPr>
          <w:rtl/>
        </w:rPr>
        <w:t xml:space="preserve">اهـ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إلى شيء من سيرة عمر الّتي خالفها عثمان عملاً واحتج بها قولاً كما </w:t>
      </w:r>
      <w:r>
        <w:rPr>
          <w:rFonts w:hint="cs"/>
          <w:rtl/>
        </w:rPr>
        <w:br/>
      </w:r>
      <w:r>
        <w:rPr>
          <w:rtl/>
        </w:rPr>
        <w:t xml:space="preserve">مرّ في قوله لطلحة : « ولسنا بمغيّري ما أقره عمر » ، فقال طلحة : « وما الّذي أنت </w:t>
      </w:r>
      <w:r>
        <w:rPr>
          <w:rFonts w:hint="cs"/>
          <w:rtl/>
        </w:rPr>
        <w:br/>
      </w:r>
      <w:r>
        <w:rPr>
          <w:rtl/>
        </w:rPr>
        <w:t xml:space="preserve">عليه من أمر عمر ». فقد كان لعمر عمالاً على البلاد جلّهم ممّن رضي المسلمون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الفتنة الكبرى 1 / 198.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1 / 199.</w:t>
      </w:r>
    </w:p>
    <w:p w:rsidR="00906DE6" w:rsidRDefault="00906DE6" w:rsidP="005127A7">
      <w:pPr>
        <w:pStyle w:val="libNormal0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هديه وسمته مثل سلمان وابن مسعود وعمار بن ياسر وسعد بن أبي وقاص ، </w:t>
      </w:r>
      <w:r>
        <w:rPr>
          <w:rFonts w:hint="cs"/>
          <w:rtl/>
        </w:rPr>
        <w:br/>
      </w:r>
      <w:r>
        <w:rPr>
          <w:rtl/>
        </w:rPr>
        <w:t xml:space="preserve">وغيرهم آخرون فإن هم لم يبلغوا صلاح هؤلاء ولكنهم لرقابة عمر وتطلّع </w:t>
      </w:r>
      <w:r>
        <w:rPr>
          <w:rFonts w:hint="cs"/>
          <w:rtl/>
        </w:rPr>
        <w:br/>
      </w:r>
      <w:r>
        <w:rPr>
          <w:rtl/>
        </w:rPr>
        <w:t xml:space="preserve">أخبارهم ، كانوا أطوع له من يرفأ غلامه ، كما انّه كان يسمع من الناس شكايتهم </w:t>
      </w:r>
      <w:r>
        <w:rPr>
          <w:rFonts w:hint="cs"/>
          <w:rtl/>
        </w:rPr>
        <w:br/>
      </w:r>
      <w:r>
        <w:rPr>
          <w:rtl/>
        </w:rPr>
        <w:t xml:space="preserve">من عماله فيحاسبهم ، وما حديث مقاسمته لعماله إلاّ نتيجة رسالة أبي المختار </w:t>
      </w:r>
      <w:r>
        <w:rPr>
          <w:rFonts w:hint="cs"/>
          <w:rtl/>
        </w:rPr>
        <w:br/>
      </w:r>
      <w:r>
        <w:rPr>
          <w:rtl/>
        </w:rPr>
        <w:t xml:space="preserve">يزيد بن قيس بن يزيد إليه ، فقد أرسل إليه شعراً يقول فيه شاكياً عمال عمر على </w:t>
      </w:r>
      <w:r>
        <w:rPr>
          <w:rFonts w:hint="cs"/>
          <w:rtl/>
        </w:rPr>
        <w:br/>
      </w:r>
      <w:r>
        <w:rPr>
          <w:rtl/>
        </w:rPr>
        <w:t xml:space="preserve">كور الأهواز : </w:t>
      </w:r>
    </w:p>
    <w:tbl>
      <w:tblPr>
        <w:bidiVisual/>
        <w:tblW w:w="5000" w:type="pct"/>
        <w:tblLook w:val="01E0"/>
      </w:tblPr>
      <w:tblGrid>
        <w:gridCol w:w="3867"/>
        <w:gridCol w:w="279"/>
        <w:gridCol w:w="3866"/>
      </w:tblGrid>
      <w:tr w:rsidR="00906DE6" w:rsidTr="00C91BF3">
        <w:tc>
          <w:tcPr>
            <w:tcW w:w="3662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أبـلـغ أمـيـر المـؤمنـين رسالة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3661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فـأنـت أمـين فـي الـنـهي والأمر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3662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وأنت أمـيـن الله فـيـنا ومـن يكن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3661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أمـيـنـاً لرب العرش يسلم له صدري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3662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فـلا تـدعـن أهل الرساتيق والقرى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3661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يسـيـغون مال الله فـي الأدم والـوفر</w:t>
            </w:r>
          </w:p>
        </w:tc>
      </w:tr>
      <w:tr w:rsidR="00906DE6" w:rsidTr="00C91BF3">
        <w:tc>
          <w:tcPr>
            <w:tcW w:w="3662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فأرسل إلى الحجاج </w:t>
            </w:r>
            <w:r w:rsidRPr="001824DE">
              <w:rPr>
                <w:rStyle w:val="libFootnotenumChar"/>
                <w:rtl/>
              </w:rPr>
              <w:t>(1)</w:t>
            </w:r>
            <w:r>
              <w:rPr>
                <w:rtl/>
              </w:rPr>
              <w:t xml:space="preserve"> فأعرف حسابه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3661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وأرسل الى جزء </w:t>
            </w:r>
            <w:r w:rsidRPr="001824DE">
              <w:rPr>
                <w:rStyle w:val="libFootnotenumChar"/>
                <w:rtl/>
              </w:rPr>
              <w:t>(2)</w:t>
            </w:r>
            <w:r>
              <w:rPr>
                <w:rtl/>
              </w:rPr>
              <w:t xml:space="preserve"> وأرسل الى بشر </w:t>
            </w:r>
            <w:r w:rsidRPr="001824DE">
              <w:rPr>
                <w:rStyle w:val="libFootnotenumChar"/>
                <w:rtl/>
              </w:rPr>
              <w:t>(3)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3662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ولا تـنـسـين النـافعـين </w:t>
            </w:r>
            <w:r w:rsidRPr="001824DE">
              <w:rPr>
                <w:rStyle w:val="libFootnotenumChar"/>
                <w:rtl/>
              </w:rPr>
              <w:t>(4)</w:t>
            </w:r>
            <w:r>
              <w:rPr>
                <w:rtl/>
              </w:rPr>
              <w:t xml:space="preserve"> كليهما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3661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وَلا ابـن غلاب </w:t>
            </w:r>
            <w:r w:rsidRPr="001824DE">
              <w:rPr>
                <w:rStyle w:val="libFootnotenumChar"/>
                <w:rtl/>
              </w:rPr>
              <w:t>(5)</w:t>
            </w:r>
            <w:r>
              <w:rPr>
                <w:rtl/>
              </w:rPr>
              <w:t xml:space="preserve"> من سراة بني نصر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3662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ومـا عـاصم </w:t>
            </w:r>
            <w:r w:rsidRPr="001824DE">
              <w:rPr>
                <w:rStyle w:val="libFootnotenumChar"/>
                <w:rtl/>
              </w:rPr>
              <w:t>(6)</w:t>
            </w:r>
            <w:r>
              <w:rPr>
                <w:rtl/>
              </w:rPr>
              <w:t xml:space="preserve"> مـنها بصفر عيابه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3661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وذاك الّذي في السوق مولى بني بدر </w:t>
            </w:r>
            <w:r w:rsidRPr="001824DE">
              <w:rPr>
                <w:rStyle w:val="libFootnotenumChar"/>
                <w:rtl/>
              </w:rPr>
              <w:t>(7)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وأرسل إلى النعمان </w:t>
            </w:r>
            <w:r w:rsidRPr="001824DE">
              <w:rPr>
                <w:rStyle w:val="libFootnotenumChar"/>
                <w:rtl/>
              </w:rPr>
              <w:t>(8)</w:t>
            </w:r>
            <w:r>
              <w:rPr>
                <w:rtl/>
              </w:rPr>
              <w:t xml:space="preserve"> اعرف حسابه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وصـهـر بني غزوان </w:t>
            </w:r>
            <w:r w:rsidRPr="001824DE">
              <w:rPr>
                <w:rStyle w:val="libFootnotenumChar"/>
                <w:rtl/>
              </w:rPr>
              <w:t>(9)</w:t>
            </w:r>
            <w:r>
              <w:rPr>
                <w:rtl/>
              </w:rPr>
              <w:t xml:space="preserve"> إنّي لذو خُبر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الحجاج بن عتيك وكان على الفرات.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جزء بن معاوية عم الأحنف كان على سرّق.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بشر بن المحتفز كان على جندي سابور.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هما نافع ونفيع ابني الحرث بن كلدة الثقفي.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خالد بن الحرث من دهمان كان على بيت المال باصبهان.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عاصم بن قيس بن الصلت السلمي كان على مناذر.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(7) سمرة بن جندب كان على سوق الأهواز.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(8) النعمان بن عدي بن نضلة الكعبي كان على كور دجلة.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(9) مجاشع بن مسعود السلمي صهر بني غزوان كان على البصرة وصدقاتها.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873"/>
        <w:gridCol w:w="265"/>
        <w:gridCol w:w="3874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 xml:space="preserve">وشبل </w:t>
            </w:r>
            <w:r w:rsidRPr="001824DE">
              <w:rPr>
                <w:rStyle w:val="libFootnotenumChar"/>
                <w:rtl/>
              </w:rPr>
              <w:t>(1)</w:t>
            </w:r>
            <w:r>
              <w:rPr>
                <w:rtl/>
              </w:rPr>
              <w:t xml:space="preserve"> فسله المال وابن محرّش </w:t>
            </w:r>
            <w:r w:rsidRPr="001824DE">
              <w:rPr>
                <w:rStyle w:val="libFootnotenumChar"/>
                <w:rtl/>
              </w:rPr>
              <w:t>(2)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فـقـد كـان في أهل الرساتيق ذا ذكر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فـقـاسمـهم أهـلي فداؤك إنّهم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سـيـرضون إن قاسمتهم منك بالشطر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ولا تـدعوني للشـهـادة إنني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أغـيـب ولكني أرى عـجـب الدهر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نؤوب إذا آبوا ونغزوا إذا غـزوا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فـأنّى لـهـم وفرٌ ولـسنا أولي وفر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إذا الـتـاجر الداريّ جـاء بفارة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من المسك راحت في مفارقهم تـجري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ولمّا وصلت إليه الرسالة ، أرسل عليهم وحاققهم محاسبة شديدة ثمّ </w:t>
      </w:r>
      <w:r>
        <w:rPr>
          <w:rFonts w:hint="cs"/>
          <w:rtl/>
        </w:rPr>
        <w:br/>
      </w:r>
      <w:r>
        <w:rPr>
          <w:rtl/>
        </w:rPr>
        <w:t xml:space="preserve">شاطرهم حتى روى البلاذري أنّه أخذ نعلاً وترك نعلاً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عمارة بن خزيمة بن ثابت قال : « كان عمر بن الخطاب إذا استعمل </w:t>
      </w:r>
      <w:r>
        <w:rPr>
          <w:rFonts w:hint="cs"/>
          <w:rtl/>
        </w:rPr>
        <w:br/>
      </w:r>
      <w:r>
        <w:rPr>
          <w:rtl/>
        </w:rPr>
        <w:t xml:space="preserve">عاملاً كتب عليه كتاباً وأشهد عليه رهطاً من الأنصار : أن لا يركب برذوناً ، ولا </w:t>
      </w:r>
      <w:r>
        <w:rPr>
          <w:rFonts w:hint="cs"/>
          <w:rtl/>
        </w:rPr>
        <w:br/>
      </w:r>
      <w:r>
        <w:rPr>
          <w:rtl/>
        </w:rPr>
        <w:t xml:space="preserve">يأكل نقيّاً ، ولا يلبس رقيقاً ، ولا يغلق باباً دون حاجات المسلمين ، ثمّ يقول : اللّهمّ </w:t>
      </w:r>
      <w:r>
        <w:rPr>
          <w:rFonts w:hint="cs"/>
          <w:rtl/>
        </w:rPr>
        <w:br/>
      </w:r>
      <w:r>
        <w:rPr>
          <w:rtl/>
        </w:rPr>
        <w:t xml:space="preserve">اشهد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وكان يخطب ويقول : « أيّها الناس انّي والله ما أرسل إليكم عمّالاً ليضربوا </w:t>
      </w:r>
      <w:r>
        <w:rPr>
          <w:rFonts w:hint="cs"/>
          <w:rtl/>
        </w:rPr>
        <w:br/>
      </w:r>
      <w:r>
        <w:rPr>
          <w:rtl/>
        </w:rPr>
        <w:t xml:space="preserve">أبشاركم ، ولا ليأخذوا أموالكم ولكن أرسلهم إليكم ليعلموكم دينكم وسنتكم ، </w:t>
      </w:r>
      <w:r>
        <w:rPr>
          <w:rFonts w:hint="cs"/>
          <w:rtl/>
        </w:rPr>
        <w:br/>
      </w:r>
      <w:r>
        <w:rPr>
          <w:rtl/>
        </w:rPr>
        <w:t xml:space="preserve">فمن فُعِل به شيء سوى ذلك فليرفعه إليّ ، فوالذي نفس عمر بيده لأقصنه </w:t>
      </w:r>
      <w:r>
        <w:rPr>
          <w:rFonts w:hint="cs"/>
          <w:rtl/>
        </w:rPr>
        <w:br/>
      </w:r>
      <w:r>
        <w:rPr>
          <w:rtl/>
        </w:rPr>
        <w:t xml:space="preserve">منه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ألم يغلظ في حسابه مع عمرو بن العاص وأبي هريرة وأبي موسى الأشعري </w:t>
      </w:r>
      <w:r>
        <w:rPr>
          <w:rFonts w:hint="cs"/>
          <w:rtl/>
        </w:rPr>
        <w:br/>
      </w:r>
      <w:r>
        <w:rPr>
          <w:rtl/>
        </w:rPr>
        <w:t>وخالد بن الوليد وغيرهم من عمّاله؟.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شبل بن معبد البجلي ثمّ الأحمسي كان على قبض المغانم.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أبو مريم ابن محرّش الحنفي كان على رامهرمز.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أنظر فتوح البدان / 391 ـ 392 ط مصر سنة 1319.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تاريخ عمر لابن الجوزي / 85 ، وقارن تاريخ الطبري 4 / 207.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تاريخ الطبري 4 / 204.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ألم يعزل عامله الّذي أنفق عشرة دراهم لاتخاذ بيت لقضاء الحاجة أخذها </w:t>
      </w:r>
      <w:r>
        <w:rPr>
          <w:rFonts w:hint="cs"/>
          <w:rtl/>
        </w:rPr>
        <w:br/>
      </w:r>
      <w:r>
        <w:rPr>
          <w:rtl/>
        </w:rPr>
        <w:t xml:space="preserve">من بيت المال وقال : « أما وجدت موضعاً تقضي فيه الحاجة حتى أخذت عشرة </w:t>
      </w:r>
      <w:r>
        <w:rPr>
          <w:rFonts w:hint="cs"/>
          <w:rtl/>
        </w:rPr>
        <w:br/>
      </w:r>
      <w:r>
        <w:rPr>
          <w:rtl/>
        </w:rPr>
        <w:t xml:space="preserve">دراهم من بيت المال اتخذت بها خلاءً لقضاء حاجتك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ألم يبعث محمّد بن سلمة الأنصاري من المدينة إلى الكوفة ليحرق باب </w:t>
      </w:r>
      <w:r>
        <w:rPr>
          <w:rFonts w:hint="cs"/>
          <w:rtl/>
        </w:rPr>
        <w:br/>
      </w:r>
      <w:r>
        <w:rPr>
          <w:rtl/>
        </w:rPr>
        <w:t xml:space="preserve">قصر سعد والخص من قصب الّذي حوله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أليس هو القائل : « لو استقبلت من أمري ما استدبرت لأخذت فضول أموال </w:t>
      </w:r>
      <w:r>
        <w:rPr>
          <w:rFonts w:hint="cs"/>
          <w:rtl/>
        </w:rPr>
        <w:br/>
      </w:r>
      <w:r>
        <w:rPr>
          <w:rtl/>
        </w:rPr>
        <w:t xml:space="preserve">الأغنياء فقسّمتها على فقراء المهاجرين؟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هو القائل : « لئن عشت ـ إن شاء الله ـ لأسيرنّ في الرعية حولاً ، فإنّي </w:t>
      </w:r>
      <w:r>
        <w:rPr>
          <w:rFonts w:hint="cs"/>
          <w:rtl/>
        </w:rPr>
        <w:br/>
      </w:r>
      <w:r>
        <w:rPr>
          <w:rtl/>
        </w:rPr>
        <w:t xml:space="preserve">أعلم أنّ للناس حوائج تقطع دوني ، أمّا عمالهم فلا يرفعونها إليّ ، وأمّا هم فلا </w:t>
      </w:r>
      <w:r>
        <w:rPr>
          <w:rFonts w:hint="cs"/>
          <w:rtl/>
        </w:rPr>
        <w:br/>
      </w:r>
      <w:r>
        <w:rPr>
          <w:rtl/>
        </w:rPr>
        <w:t xml:space="preserve">يصلون إليَّ. فأسير إلى الشام فأقيم بها شهرين ، ثمّ أسير إلى الجزيرة فأقيم بها </w:t>
      </w:r>
      <w:r>
        <w:rPr>
          <w:rFonts w:hint="cs"/>
          <w:rtl/>
        </w:rPr>
        <w:br/>
      </w:r>
      <w:r>
        <w:rPr>
          <w:rtl/>
        </w:rPr>
        <w:t xml:space="preserve">شهرين ، ثمّ أسير إلى مصر فاُقيم بها شهرين ، ثمّ أسير إلى البحرين فأقيم بها </w:t>
      </w:r>
      <w:r>
        <w:rPr>
          <w:rFonts w:hint="cs"/>
          <w:rtl/>
        </w:rPr>
        <w:br/>
      </w:r>
      <w:r>
        <w:rPr>
          <w:rtl/>
        </w:rPr>
        <w:t xml:space="preserve">شهرين ، ثمّ أسير إلى الكوفة فأقيم بها شهرين ، ثمّ أسير إلى البصرة فأقيم بها </w:t>
      </w:r>
      <w:r>
        <w:rPr>
          <w:rFonts w:hint="cs"/>
          <w:rtl/>
        </w:rPr>
        <w:br/>
      </w:r>
      <w:r>
        <w:rPr>
          <w:rtl/>
        </w:rPr>
        <w:t xml:space="preserve">شهرين. والله لنعم الحول هذا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هذه نبذه مقتطفة من سيرة عمر مع عماله ومراقبتهم في الشؤون المالية </w:t>
      </w:r>
      <w:r>
        <w:rPr>
          <w:rFonts w:hint="cs"/>
          <w:rtl/>
        </w:rPr>
        <w:br/>
      </w:r>
      <w:r>
        <w:rPr>
          <w:rtl/>
        </w:rPr>
        <w:t xml:space="preserve">والإدارية. وعلى هذه السيرة كان شرط ابن عوف على عثمان. ولمّا تخلف عن </w:t>
      </w:r>
      <w:r>
        <w:rPr>
          <w:rFonts w:hint="cs"/>
          <w:rtl/>
        </w:rPr>
        <w:br/>
      </w:r>
      <w:r>
        <w:rPr>
          <w:rtl/>
        </w:rPr>
        <w:t xml:space="preserve">شرطه أدى ذلك إلى قتله. حكى الجاحظ في رسالته العثمانية قول القائل : « ماقتل </w:t>
      </w:r>
      <w:r>
        <w:rPr>
          <w:rFonts w:hint="cs"/>
          <w:rtl/>
        </w:rPr>
        <w:br/>
      </w:r>
      <w:r>
        <w:rPr>
          <w:rtl/>
        </w:rPr>
        <w:t xml:space="preserve">عثمان غير عمر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الفتوحات الاسلامية زيني رحلان 2 / 301.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فتوح البلدان / 286.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تاريخ الطبري 4 / 226 ط دار المعارف.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سيرة عمر لابن الجوزي / 90 ، وقارن تاريخ الطبري 4 / 201.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الرسالة العثمانية / 184.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37" w:name="_Toc441662679"/>
      <w:r>
        <w:rPr>
          <w:rtl/>
        </w:rPr>
        <w:lastRenderedPageBreak/>
        <w:t>محاباة عثمانية للقرابة :</w:t>
      </w:r>
      <w:bookmarkEnd w:id="37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كان من سوء التدبير عند عثمان تقديمه بني أمية ـ الذين لسوء </w:t>
      </w:r>
      <w:r>
        <w:rPr>
          <w:rFonts w:hint="cs"/>
          <w:rtl/>
        </w:rPr>
        <w:br/>
      </w:r>
      <w:r>
        <w:rPr>
          <w:rtl/>
        </w:rPr>
        <w:t xml:space="preserve">حظهم ـ كانوا من أواخر المعترفين بالإسلام ، ومع ذلك شملهم بعطفه مع أنهم </w:t>
      </w:r>
      <w:r>
        <w:rPr>
          <w:rFonts w:hint="cs"/>
          <w:rtl/>
        </w:rPr>
        <w:br/>
      </w:r>
      <w:r>
        <w:rPr>
          <w:rtl/>
        </w:rPr>
        <w:t xml:space="preserve">الأوائل الذين قاوموه وحاربوه ، والناس على ذُكر ممّا قاله نبي الإسلام فيهم حين </w:t>
      </w:r>
      <w:r>
        <w:rPr>
          <w:rFonts w:hint="cs"/>
          <w:rtl/>
        </w:rPr>
        <w:br/>
      </w:r>
      <w:r>
        <w:rPr>
          <w:rtl/>
        </w:rPr>
        <w:t xml:space="preserve">قال لهم : (الطلقاء) ، وجعلهم من المؤلفة قلوبهم ، وحذّر منهم المسلمين ، وقال أبو </w:t>
      </w:r>
      <w:r>
        <w:rPr>
          <w:rFonts w:hint="cs"/>
          <w:rtl/>
        </w:rPr>
        <w:br/>
      </w:r>
      <w:r>
        <w:rPr>
          <w:rtl/>
        </w:rPr>
        <w:t xml:space="preserve">برزة الأسلمي : « كان أبغض الأحياء إلى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بنو اُمية وبنو حنيفة </w:t>
      </w:r>
      <w:r>
        <w:rPr>
          <w:rFonts w:hint="cs"/>
          <w:rtl/>
        </w:rPr>
        <w:br/>
      </w:r>
      <w:r>
        <w:rPr>
          <w:rtl/>
        </w:rPr>
        <w:t xml:space="preserve">وثقيف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ولكن عثمان بسوء تقديره وتدبيره خضع لأسباب القرابة حتى أورثه </w:t>
      </w:r>
      <w:r>
        <w:rPr>
          <w:rFonts w:hint="cs"/>
          <w:rtl/>
        </w:rPr>
        <w:br/>
      </w:r>
      <w:r>
        <w:rPr>
          <w:rtl/>
        </w:rPr>
        <w:t xml:space="preserve">ذلك نقمة الصحابة والمسلمين ، فأسمعوه الكلمات الجارحة في وجهه ، والنقد </w:t>
      </w:r>
      <w:r>
        <w:rPr>
          <w:rFonts w:hint="cs"/>
          <w:rtl/>
        </w:rPr>
        <w:br/>
      </w:r>
      <w:r>
        <w:rPr>
          <w:rtl/>
        </w:rPr>
        <w:t>المرير في غيبته ، لأنهم لم يكونوا قد عرفوا مثل ذلك من قبل أيام عمر.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الشيباني : « أوّل من آثر القرابة والأولياء عثمان بن عفان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وإلى القارئ أسماء بعضهم ممّن حباهم بالمال والولايات ، حتى انتكث </w:t>
      </w:r>
      <w:r>
        <w:rPr>
          <w:rFonts w:hint="cs"/>
          <w:rtl/>
        </w:rPr>
        <w:br/>
      </w:r>
      <w:r>
        <w:rPr>
          <w:rtl/>
        </w:rPr>
        <w:t xml:space="preserve">عليه فتله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الحكم بن أبي العاص وهو عم عثمان ، قال الحلبي في سيرته : « كان </w:t>
      </w:r>
      <w:r>
        <w:rPr>
          <w:rFonts w:hint="cs"/>
          <w:rtl/>
        </w:rPr>
        <w:br/>
      </w:r>
      <w:r>
        <w:rPr>
          <w:rtl/>
        </w:rPr>
        <w:t xml:space="preserve">قال له طريد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ولعينه ، وقد كان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طرده الى الطائف ومكث به مدة </w:t>
      </w:r>
      <w:r>
        <w:rPr>
          <w:rFonts w:hint="cs"/>
          <w:rtl/>
        </w:rPr>
        <w:br/>
      </w:r>
      <w:r>
        <w:rPr>
          <w:rtl/>
        </w:rPr>
        <w:t xml:space="preserve">رسول الله ومدة أبي بكر بعد أن سأله عثمان في إدخاله المدينة فأبى فقال له </w:t>
      </w:r>
      <w:r>
        <w:rPr>
          <w:rFonts w:hint="cs"/>
          <w:rtl/>
        </w:rPr>
        <w:br/>
      </w:r>
      <w:r>
        <w:rPr>
          <w:rtl/>
        </w:rPr>
        <w:t xml:space="preserve">عثمان : عمي. فقال : عمك إلى النار ، هيهات هيهات أن أغيّر شيئاً فعله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والله لا رددته أبداً. فلمّا توفي أبو بكر وولى عمر كلمه عثمان في ذلك </w:t>
      </w:r>
      <w:r>
        <w:rPr>
          <w:rFonts w:hint="cs"/>
          <w:rtl/>
        </w:rPr>
        <w:br/>
      </w:r>
      <w:r>
        <w:rPr>
          <w:rtl/>
        </w:rPr>
        <w:t xml:space="preserve">فقال له : ويحك ياعثمان تتكلم في لعين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وطريده وعدو الله وعدو </w:t>
      </w:r>
      <w:r>
        <w:rPr>
          <w:rFonts w:hint="cs"/>
          <w:rtl/>
        </w:rPr>
        <w:br/>
      </w:r>
      <w:r>
        <w:rPr>
          <w:rtl/>
        </w:rPr>
        <w:t>رسوله؟.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مستدرك الحاكم 4 / 480 وصححه مع الذهبي على شرط الشيخين.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العقد الفريد 2 / 365 ط لجنة التأليف والترجمة والنشر.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فلمّا ولي عثمان ردّه الى المدينة فاشتد ذلك على المهاجرين والأنصار </w:t>
      </w:r>
      <w:r>
        <w:rPr>
          <w:rFonts w:hint="cs"/>
          <w:rtl/>
        </w:rPr>
        <w:br/>
      </w:r>
      <w:r>
        <w:rPr>
          <w:rtl/>
        </w:rPr>
        <w:t xml:space="preserve">فأنكر ذلك عليه أعيان الصحابة ، فكان ذلك من أكبر الأسباب على القيام </w:t>
      </w:r>
      <w:r>
        <w:rPr>
          <w:rFonts w:hint="cs"/>
          <w:rtl/>
        </w:rPr>
        <w:br/>
      </w:r>
      <w:r>
        <w:rPr>
          <w:rtl/>
        </w:rPr>
        <w:t>عليه ...</w:t>
      </w:r>
      <w:r>
        <w:rPr>
          <w:rFonts w:hint="cs"/>
          <w:rtl/>
        </w:rPr>
        <w:t xml:space="preserve"> </w:t>
      </w:r>
      <w:r>
        <w:rPr>
          <w:rtl/>
        </w:rPr>
        <w:t xml:space="preserve">اهـ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وروت عائشة : « إنّ قوله تعالى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وَلا تُطِعْ كُلَّ حَلاّفٍ مَهِينٍ * هَمَّازٍ مَشَّاءٍ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بِنَمِيمٍ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الآية نزلت فيه »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، وقالت لمروان بن الحكم : « سمعت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يقول لأبيك وجدك ـ أبي العاص بن أمية ـ انكم الشجرة الملعونة في </w:t>
      </w:r>
      <w:r>
        <w:rPr>
          <w:rFonts w:hint="cs"/>
          <w:rtl/>
        </w:rPr>
        <w:br/>
      </w:r>
      <w:r>
        <w:rPr>
          <w:rtl/>
        </w:rPr>
        <w:t xml:space="preserve">القرآن »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، وقالت أيضاً لمروان في كلام بينهما : « ولكن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لعن أبا </w:t>
      </w:r>
      <w:r>
        <w:rPr>
          <w:rFonts w:hint="cs"/>
          <w:rtl/>
        </w:rPr>
        <w:br/>
      </w:r>
      <w:r>
        <w:rPr>
          <w:rtl/>
        </w:rPr>
        <w:t xml:space="preserve">مروان ومروان في صلبه ، فمروان فضض من لعنة الله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ولمّا رد عثمان عمه الحكم بن أبي العاص طريد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وطريد أبي بكر </w:t>
      </w:r>
      <w:r>
        <w:rPr>
          <w:rFonts w:hint="cs"/>
          <w:rtl/>
        </w:rPr>
        <w:br/>
      </w:r>
      <w:r>
        <w:rPr>
          <w:rtl/>
        </w:rPr>
        <w:t xml:space="preserve">وعمر إلى المدينة تكلم الناس في ذلك فقال عثمان : « ماينقم الناس مني؟ إنّي </w:t>
      </w:r>
      <w:r>
        <w:rPr>
          <w:rFonts w:hint="cs"/>
          <w:rtl/>
        </w:rPr>
        <w:br/>
      </w:r>
      <w:r>
        <w:rPr>
          <w:rtl/>
        </w:rPr>
        <w:t xml:space="preserve">وصلت رحماً وقرّبت قرابة » </w:t>
      </w:r>
      <w:r w:rsidRPr="001824DE">
        <w:rPr>
          <w:rStyle w:val="libFootnotenumChar"/>
          <w:rtl/>
        </w:rPr>
        <w:t>(6)</w:t>
      </w:r>
      <w:r>
        <w:rPr>
          <w:rtl/>
        </w:rPr>
        <w:t xml:space="preserve"> ، ولقد رآه بعضهم يوم قدم المدينة عليه فزر </w:t>
      </w:r>
      <w:r w:rsidRPr="001824DE">
        <w:rPr>
          <w:rStyle w:val="libFootnotenumChar"/>
          <w:rtl/>
        </w:rPr>
        <w:t>(7)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خلق وهو يسوق تيساً حتى دخل دار عثمان والناس ينظرون إلى سوء حاله وحال </w:t>
      </w:r>
      <w:r>
        <w:rPr>
          <w:rFonts w:hint="cs"/>
          <w:rtl/>
        </w:rPr>
        <w:br/>
      </w:r>
      <w:r>
        <w:rPr>
          <w:rtl/>
        </w:rPr>
        <w:t xml:space="preserve">من معه ، ثمّ خرج وعليه جبة خزّ وطيلسان </w:t>
      </w:r>
      <w:r w:rsidRPr="001824DE">
        <w:rPr>
          <w:rStyle w:val="libFootnotenumChar"/>
          <w:rtl/>
        </w:rPr>
        <w:t>(8)</w:t>
      </w:r>
      <w:r>
        <w:rPr>
          <w:rFonts w:hint="cs"/>
          <w:rtl/>
        </w:rPr>
        <w:t xml:space="preserve">؟ </w:t>
      </w:r>
      <w:r>
        <w:rPr>
          <w:rtl/>
        </w:rPr>
        <w:t xml:space="preserve">ولم يكتف بارجاعه بل ولاه صدقات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السيرة الحلبية 2 / 85.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القلم / 10 ـ 11.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تفسير الدر المنثور 6 / 41 و 251 ، وتفسير الشوكاني 5 / 263 ، وتفسير الآلوسي 29 / 28 ، </w:t>
      </w:r>
      <w:r>
        <w:rPr>
          <w:rFonts w:hint="cs"/>
          <w:rtl/>
        </w:rPr>
        <w:br/>
      </w:r>
      <w:r>
        <w:rPr>
          <w:rtl/>
        </w:rPr>
        <w:t>والسيرة الحلبية 1 / 337 ، وسيرة زيني دحلان بهامش الحلبية 1 / 245.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الدر المنثور 4 / 191 ، وتفسير الآلوسي 15 / 107 ، وتفسير الشوكاني 3 / 231 وغيرها.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(5) تفسير القرطبي 16 / 197 ، وتفسير ابن كثير 4 / 159 ، وتفسير الرازي 7 / 491 ، وتفسير </w:t>
      </w:r>
      <w:r>
        <w:rPr>
          <w:rFonts w:hint="cs"/>
          <w:rtl/>
        </w:rPr>
        <w:br/>
      </w:r>
      <w:r>
        <w:rPr>
          <w:rtl/>
        </w:rPr>
        <w:t xml:space="preserve">الآلوسي 26 / 20 وغيرها وجاء في الفائق للزمخشري (فضض) قالت لمروان : فأنت </w:t>
      </w:r>
      <w:r>
        <w:rPr>
          <w:rFonts w:hint="cs"/>
          <w:rtl/>
        </w:rPr>
        <w:br/>
      </w:r>
      <w:r>
        <w:rPr>
          <w:rtl/>
        </w:rPr>
        <w:t xml:space="preserve">فظاظة لعنة الله ولعنة رسوله. وقال الزمخشري : افتظظت الكرش إذا اعتصرت ماءها </w:t>
      </w:r>
      <w:r>
        <w:rPr>
          <w:rFonts w:hint="cs"/>
          <w:rtl/>
        </w:rPr>
        <w:br/>
      </w:r>
      <w:r>
        <w:rPr>
          <w:rtl/>
        </w:rPr>
        <w:t>كأنه عصارة قذرة من اللعنة.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العقد الفريد 4 / 305 ط محققة.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(7) تفزر الثوب وأنفزر أنشق وتقطّع وبلي. (قطر المحيط ـ فزر).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(8) تاريخ اليعقوبي 2 / 141.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قضاعة فبلغت ثلثمائة ألف درهم فوهبها له حين أتاه بها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وقال عبد الرحمن بن </w:t>
      </w:r>
      <w:r>
        <w:rPr>
          <w:rFonts w:hint="cs"/>
          <w:rtl/>
        </w:rPr>
        <w:br/>
      </w:r>
      <w:r>
        <w:rPr>
          <w:rtl/>
        </w:rPr>
        <w:t xml:space="preserve">يسار : « رأيت عامل صدقات المسلمين على سوق المدينة إذا أمسى أتاها عثمان </w:t>
      </w:r>
      <w:r>
        <w:rPr>
          <w:rFonts w:hint="cs"/>
          <w:rtl/>
        </w:rPr>
        <w:br/>
      </w:r>
      <w:r>
        <w:rPr>
          <w:rtl/>
        </w:rPr>
        <w:t xml:space="preserve">فقال له ادفعها إلى الحكم بن أبي العاص »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ولمّا مات صلّى عليه وضرب على قبره فسطاطاً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أبو سفيان بن حرب ، وهذا هو رأس المنافقين والقائل حين قبض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 تلقفـّوها الآن تلقـّف الكرة فما من جنة ولا نار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يزل على تلك المقولة حتى قالها وهو أعمى البصر والبصيرة حين </w:t>
      </w:r>
      <w:r>
        <w:rPr>
          <w:rFonts w:hint="cs"/>
          <w:rtl/>
        </w:rPr>
        <w:br/>
      </w:r>
      <w:r>
        <w:rPr>
          <w:rtl/>
        </w:rPr>
        <w:t xml:space="preserve">دخل على عثمان يوم بويع بالخلافة فقال : « تلقفوها يا بني أمية تلقف الكرة فو </w:t>
      </w:r>
      <w:r>
        <w:rPr>
          <w:rFonts w:hint="cs"/>
          <w:rtl/>
        </w:rPr>
        <w:br/>
      </w:r>
      <w:r>
        <w:rPr>
          <w:rtl/>
        </w:rPr>
        <w:t xml:space="preserve">الّذي يحلف به أبو سفيان مازلت ارجوها لكم ولتصيرنّ إلى صبيانكم وراثة »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وفي لفظ الطبري : « تلقفوها تلقف الكرة فما هناك جنة ولا نار » </w:t>
      </w:r>
      <w:r w:rsidRPr="001824DE">
        <w:rPr>
          <w:rStyle w:val="libFootnotenumChar"/>
          <w:rtl/>
        </w:rPr>
        <w:t>(6)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ابن عساكر في تاريخه عن أنس أن أبا سفيان دخل على عثمان بعد </w:t>
      </w:r>
      <w:r>
        <w:rPr>
          <w:rFonts w:hint="cs"/>
          <w:rtl/>
        </w:rPr>
        <w:br/>
      </w:r>
      <w:r>
        <w:rPr>
          <w:rtl/>
        </w:rPr>
        <w:t xml:space="preserve">ماعمي فقال : « هل هنا أحد؟ فقالوا لا : فقال : اللّهمّ اجعل الأمر أمر جاهلية ، </w:t>
      </w:r>
      <w:r>
        <w:rPr>
          <w:rFonts w:hint="cs"/>
          <w:rtl/>
        </w:rPr>
        <w:br/>
      </w:r>
      <w:r>
        <w:rPr>
          <w:rtl/>
        </w:rPr>
        <w:t xml:space="preserve">والملك ملك غاصبية ، واجعل أوتاد الارض لبني أمية » </w:t>
      </w:r>
      <w:r w:rsidRPr="001824DE">
        <w:rPr>
          <w:rStyle w:val="libFootnotenumChar"/>
          <w:rtl/>
        </w:rPr>
        <w:t>(7)</w:t>
      </w:r>
      <w:r>
        <w:rPr>
          <w:rtl/>
        </w:rPr>
        <w:t xml:space="preserve">. وفي رواية ابن عبد البر </w:t>
      </w:r>
      <w:r>
        <w:rPr>
          <w:rFonts w:hint="cs"/>
          <w:rtl/>
        </w:rPr>
        <w:br/>
      </w:r>
      <w:r>
        <w:rPr>
          <w:rtl/>
        </w:rPr>
        <w:t xml:space="preserve">عن الحسن : أنّه قال لعثمان : « صارت إليك بعد تيم وعدي فأدرها كالكرة ، </w:t>
      </w:r>
      <w:r>
        <w:rPr>
          <w:rFonts w:hint="cs"/>
          <w:rtl/>
        </w:rPr>
        <w:br/>
      </w:r>
      <w:r>
        <w:rPr>
          <w:rtl/>
        </w:rPr>
        <w:t xml:space="preserve">واجعل أوتادها بني اُمية فإنما هو الملك؟ ولا أدري ما جنة ولا نار » </w:t>
      </w:r>
      <w:r w:rsidRPr="001824DE">
        <w:rPr>
          <w:rStyle w:val="libFootnotenumChar"/>
          <w:rtl/>
        </w:rPr>
        <w:t>(8)</w:t>
      </w:r>
      <w:r>
        <w:rPr>
          <w:rtl/>
        </w:rPr>
        <w:t xml:space="preserve"> ، فهذا شيخ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1ق4 / 515.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اليعقوبي 2 / 145.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514.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 1ق4 / 13 تح ـ إحسان عباس بيروت.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مروج الذهب 1 / 440.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تاريخ الطبري 11 / 357.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(7) تهذيب تاريخ ابن عساكر لابن بدران 6 / 407.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(8) الاستيعاب 2 / 690.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بني أمية المائن أعطاه عثمان مائتي ألف من بيت المال في اليوم الّذي أمر فيه </w:t>
      </w:r>
      <w:r>
        <w:rPr>
          <w:rFonts w:hint="cs"/>
          <w:rtl/>
        </w:rPr>
        <w:br/>
      </w:r>
      <w:r>
        <w:rPr>
          <w:rtl/>
        </w:rPr>
        <w:t xml:space="preserve">لمروان بن الحكم بمائة ألف من بيت المال أيضاً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مروان بن الحكم ، طريد رسول الله وابن طريده ولعينه وابن لعينه كما </w:t>
      </w:r>
      <w:r>
        <w:rPr>
          <w:rFonts w:hint="cs"/>
          <w:rtl/>
        </w:rPr>
        <w:br/>
      </w:r>
      <w:r>
        <w:rPr>
          <w:rtl/>
        </w:rPr>
        <w:t xml:space="preserve">روت ذلك عائشة وقد مرّ آنفاً ، زوّجه عثمان ابنته اُم أبان وأعطاه مائة ألف يوم </w:t>
      </w:r>
      <w:r>
        <w:rPr>
          <w:rFonts w:hint="cs"/>
          <w:rtl/>
        </w:rPr>
        <w:br/>
      </w:r>
      <w:r>
        <w:rPr>
          <w:rtl/>
        </w:rPr>
        <w:t xml:space="preserve">أعطى أبا سفيان مائتي ألف وذلك كلّه من بيت المال. فجاء زيد بن أرقم صاحب </w:t>
      </w:r>
      <w:r>
        <w:rPr>
          <w:rFonts w:hint="cs"/>
          <w:rtl/>
        </w:rPr>
        <w:br/>
      </w:r>
      <w:r>
        <w:rPr>
          <w:rtl/>
        </w:rPr>
        <w:t xml:space="preserve">بيت المال بالمفاتيح فوضعها بين يدي عثمان وبكى. فقال عثمان : أتبكي أن </w:t>
      </w:r>
      <w:r>
        <w:rPr>
          <w:rFonts w:hint="cs"/>
          <w:rtl/>
        </w:rPr>
        <w:br/>
      </w:r>
      <w:r>
        <w:rPr>
          <w:rtl/>
        </w:rPr>
        <w:t xml:space="preserve">وصلت رحمي؟ قال : لا ولكن أبكي لأنّي أظنك أنّك أخذت هذا المال عوضاً </w:t>
      </w:r>
      <w:r>
        <w:rPr>
          <w:rFonts w:hint="cs"/>
          <w:rtl/>
        </w:rPr>
        <w:br/>
      </w:r>
      <w:r>
        <w:rPr>
          <w:rtl/>
        </w:rPr>
        <w:t xml:space="preserve">عما كنت أنفقته في سبيل الله في حياة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والله لو أعطيت مروان مائة </w:t>
      </w:r>
      <w:r>
        <w:rPr>
          <w:rFonts w:hint="cs"/>
          <w:rtl/>
        </w:rPr>
        <w:br/>
      </w:r>
      <w:r>
        <w:rPr>
          <w:rtl/>
        </w:rPr>
        <w:t xml:space="preserve">درهم لكان كثيراً. فقال : ألق المفاتيح يا بن أرقم فإنّا سنجد غيرك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البلاذري بسنده عن خالد مولى أبان بن عثمان قال : « كان مروان قد </w:t>
      </w:r>
      <w:r>
        <w:rPr>
          <w:rFonts w:hint="cs"/>
          <w:rtl/>
        </w:rPr>
        <w:br/>
      </w:r>
      <w:r>
        <w:rPr>
          <w:rtl/>
        </w:rPr>
        <w:t xml:space="preserve">ازدرع بالمدينة في خلافة عثمان على ثلاثين جملاً فكان يأمر بالنوى أن يشترى </w:t>
      </w:r>
      <w:r>
        <w:rPr>
          <w:rFonts w:hint="cs"/>
          <w:rtl/>
        </w:rPr>
        <w:br/>
      </w:r>
      <w:r>
        <w:rPr>
          <w:rtl/>
        </w:rPr>
        <w:t xml:space="preserve">له فيُنادى : ان أمير المؤمنين يريده ، وعثمان لايشعر بذلك ، فدخل عليه طلحة </w:t>
      </w:r>
      <w:r>
        <w:rPr>
          <w:rFonts w:hint="cs"/>
          <w:rtl/>
        </w:rPr>
        <w:br/>
      </w:r>
      <w:r>
        <w:rPr>
          <w:rtl/>
        </w:rPr>
        <w:t xml:space="preserve">وكلّمه في امر النوى فحلف أنّه لم يأمر بذلك ، فقال طلحة : هذا أعجب أن يُفتات </w:t>
      </w:r>
      <w:r>
        <w:rPr>
          <w:rFonts w:hint="cs"/>
          <w:rtl/>
        </w:rPr>
        <w:br/>
      </w:r>
      <w:r>
        <w:rPr>
          <w:rtl/>
        </w:rPr>
        <w:t xml:space="preserve">عليك بمثل هذا ، فهلاّ صنعت كما صنع ابن حنتمة ـ يعني عمر بن الخطاب ـ </w:t>
      </w:r>
      <w:r>
        <w:rPr>
          <w:rFonts w:hint="cs"/>
          <w:rtl/>
        </w:rPr>
        <w:br/>
      </w:r>
      <w:r>
        <w:rPr>
          <w:rtl/>
        </w:rPr>
        <w:t xml:space="preserve">خرج يرفأ بدرهم يشتري به لحماً فقال للـّحام : إنّي أريده لعمر. فبلغ ذلك عمر </w:t>
      </w:r>
      <w:r>
        <w:rPr>
          <w:rFonts w:hint="cs"/>
          <w:rtl/>
        </w:rPr>
        <w:br/>
      </w:r>
      <w:r>
        <w:rPr>
          <w:rtl/>
        </w:rPr>
        <w:t xml:space="preserve">فأرسل إلى يرفأ فأتي به وقد برك عمر على ركبتيه وهو يفتل شاربه ، فلم أزل </w:t>
      </w:r>
      <w:r>
        <w:rPr>
          <w:rFonts w:hint="cs"/>
          <w:rtl/>
        </w:rPr>
        <w:br/>
      </w:r>
      <w:r>
        <w:rPr>
          <w:rtl/>
        </w:rPr>
        <w:t xml:space="preserve">أكلّمه فيه حتى سكّنته فقال له : والله لئن عُدت لأجعلنّك نكالاً ، أتشتري السلعة ثمّ </w:t>
      </w:r>
      <w:r>
        <w:rPr>
          <w:rFonts w:hint="cs"/>
          <w:rtl/>
        </w:rPr>
        <w:br/>
      </w:r>
      <w:r>
        <w:rPr>
          <w:rtl/>
        </w:rPr>
        <w:t xml:space="preserve">تقول هي لأمير المؤمنين؟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1 / 67ط الأولى.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516.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وروى المؤرخون أنّ عثمان أعطى مروان خمس غنائم افريقية بعد أن </w:t>
      </w:r>
      <w:r>
        <w:rPr>
          <w:rFonts w:hint="cs"/>
          <w:rtl/>
        </w:rPr>
        <w:br/>
      </w:r>
      <w:r>
        <w:rPr>
          <w:rtl/>
        </w:rPr>
        <w:t xml:space="preserve">فرّقها كلّها في آل الحكم وخص مروان بخمسها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ثمّ زاده فدكاً.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أبو الفداء في تاريخه : « وأقطع مروان بن الحكم فدك وهي صدقة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الّتي طلبتها فاطمة ميراثاً فروى أبو بكر عن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نحن </w:t>
      </w:r>
      <w:r>
        <w:rPr>
          <w:rFonts w:hint="cs"/>
          <w:rtl/>
        </w:rPr>
        <w:br/>
      </w:r>
      <w:r>
        <w:rPr>
          <w:rtl/>
        </w:rPr>
        <w:t xml:space="preserve">معاشر الانبياء لانورّث ماتركناه صدقة. ولم تزل فدك في يد مروان وبنيه إلى أن </w:t>
      </w:r>
      <w:r>
        <w:rPr>
          <w:rFonts w:hint="cs"/>
          <w:rtl/>
        </w:rPr>
        <w:br/>
      </w:r>
      <w:r>
        <w:rPr>
          <w:rtl/>
        </w:rPr>
        <w:t xml:space="preserve">تولى عمر بن عبد العزيز فانتزعها من أهله وردّها صدقة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سعيد بن العاص ، زوجه ابنته أم عمرو فهلكت عنده فتزوج اختها مريم </w:t>
      </w:r>
      <w:r>
        <w:rPr>
          <w:rFonts w:hint="cs"/>
          <w:rtl/>
        </w:rPr>
        <w:br/>
      </w:r>
      <w:r>
        <w:rPr>
          <w:rtl/>
        </w:rPr>
        <w:t xml:space="preserve">الكبرى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، وأعطاه عثمان مائة الف درهم ، فأنكر الناس ذلك عليه ، فكلّمه عليّ </w:t>
      </w:r>
      <w:r>
        <w:rPr>
          <w:rFonts w:hint="cs"/>
          <w:rtl/>
        </w:rPr>
        <w:br/>
      </w:r>
      <w:r>
        <w:rPr>
          <w:rtl/>
        </w:rPr>
        <w:t xml:space="preserve">والزبير وطلحة وسعد وعبد الرحمن بن عوف ـ وهم أهل الشورى ـ في ذلك ، </w:t>
      </w:r>
      <w:r>
        <w:rPr>
          <w:rFonts w:hint="cs"/>
          <w:rtl/>
        </w:rPr>
        <w:br/>
      </w:r>
      <w:r>
        <w:rPr>
          <w:rtl/>
        </w:rPr>
        <w:t xml:space="preserve">فقال : « إنّ له قرابة ورحماً ، قالوا : أفما كان لأبي بكر وعمر قرابة وذو رحم؟ فقال : </w:t>
      </w:r>
      <w:r>
        <w:rPr>
          <w:rFonts w:hint="cs"/>
          <w:rtl/>
        </w:rPr>
        <w:br/>
      </w:r>
      <w:r>
        <w:rPr>
          <w:rtl/>
        </w:rPr>
        <w:t xml:space="preserve">إنّ أبا بكر وعمر كانا يحتسبان في منع قرابتهما وأنا احتسب في إعطاء قرابتي ، </w:t>
      </w:r>
      <w:r>
        <w:rPr>
          <w:rFonts w:hint="cs"/>
          <w:rtl/>
        </w:rPr>
        <w:br/>
      </w:r>
      <w:r>
        <w:rPr>
          <w:rtl/>
        </w:rPr>
        <w:t xml:space="preserve">قالوا : فهديهما والله أحبّ إلينا من هديك. فقال : لا حول ولا قوة إلاّ بالله »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ثمّ </w:t>
      </w:r>
      <w:r>
        <w:rPr>
          <w:rFonts w:hint="cs"/>
          <w:rtl/>
        </w:rPr>
        <w:br/>
      </w:r>
      <w:r>
        <w:rPr>
          <w:rtl/>
        </w:rPr>
        <w:t>ولاّه الكوفة بعد الوليد بن عقبة بن أبي معيط.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5 ـ الحارث بن الحكم بن أبي العاص ، صهر عثمان على ابنته عائشة ، </w:t>
      </w:r>
      <w:r>
        <w:rPr>
          <w:rFonts w:hint="cs"/>
          <w:rtl/>
        </w:rPr>
        <w:br/>
      </w:r>
      <w:r>
        <w:rPr>
          <w:rtl/>
        </w:rPr>
        <w:t xml:space="preserve">أعطاه ثلثمائة ألف درهم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وقدمت عليه إبل الصدقة فوهبها له </w:t>
      </w:r>
      <w:r w:rsidRPr="001824DE">
        <w:rPr>
          <w:rStyle w:val="libFootnotenumChar"/>
          <w:rtl/>
        </w:rPr>
        <w:t>(6)</w:t>
      </w:r>
      <w:r>
        <w:rPr>
          <w:rtl/>
        </w:rPr>
        <w:t xml:space="preserve"> ، وزاده بأن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أنظر تاريخ الطبري 5 / 50ط الحسينية بمصر و 4 / 256ط محققة ، وتاريخ ابن الأثير 3 / 38 ، </w:t>
      </w:r>
      <w:r>
        <w:rPr>
          <w:rFonts w:hint="cs"/>
          <w:rtl/>
        </w:rPr>
        <w:br/>
      </w:r>
      <w:r>
        <w:rPr>
          <w:rtl/>
        </w:rPr>
        <w:t xml:space="preserve">وطبقات ابن سعد 3ق1 / 44 ، وأنساب الأشراف للبلاذري 1ق4 / 514 تح ـ إحسان عباس ، وتاريخ </w:t>
      </w:r>
      <w:r>
        <w:rPr>
          <w:rFonts w:hint="cs"/>
          <w:rtl/>
        </w:rPr>
        <w:br/>
      </w:r>
      <w:r>
        <w:rPr>
          <w:rtl/>
        </w:rPr>
        <w:t>ابن كثير 7 / 152ط السعادة بمصر ، والنجوم الزاهرة ط ليدن 1 / 80 ط دار الكتب.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تاريخ أبي الفداء 1 / 168 ، وقارن المعارف لابن قتيبة / 195 ط محققة ، والعقد الفريد ط </w:t>
      </w:r>
      <w:r>
        <w:rPr>
          <w:rFonts w:hint="cs"/>
          <w:rtl/>
        </w:rPr>
        <w:br/>
      </w:r>
      <w:r>
        <w:rPr>
          <w:rtl/>
        </w:rPr>
        <w:t>محققة 4 / 283 ، وشرح النهج لابن أبي الحديد 1 / 67 ، وسنن البيهقي 6 / 301.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601.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 1ق4 / 515.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نفس المصدر1ق4 / 541.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نفس المصدر 1ق4 / 515.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أقطعه سوق المدينة يعرف بمهزور وكان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تصدق به على </w:t>
      </w:r>
      <w:r>
        <w:rPr>
          <w:rFonts w:hint="cs"/>
          <w:rtl/>
        </w:rPr>
        <w:br/>
      </w:r>
      <w:r>
        <w:rPr>
          <w:rtl/>
        </w:rPr>
        <w:t xml:space="preserve">المسلمين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الحلبي في سيرته : « اعطى الحارث عشر مايباع في السوق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6 ـ عبد الله بن خالد بن أسيد ، طلب منه صلة فأعطاه أربعمائة ألف درهم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وزوجه ابنته أم سعيد وأمر له بستمائة ألف درهم وكتب إلى عبد الله بن عامر أن </w:t>
      </w:r>
      <w:r>
        <w:rPr>
          <w:rFonts w:hint="cs"/>
          <w:rtl/>
        </w:rPr>
        <w:br/>
      </w:r>
      <w:r>
        <w:rPr>
          <w:rtl/>
        </w:rPr>
        <w:t xml:space="preserve">يدفعها إليه من بيت مال البصرة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، وقدم عليه مرة وناس غزاة معه فأمر لعبد الله </w:t>
      </w:r>
      <w:r>
        <w:rPr>
          <w:rFonts w:hint="cs"/>
          <w:rtl/>
        </w:rPr>
        <w:br/>
      </w:r>
      <w:r>
        <w:rPr>
          <w:rtl/>
        </w:rPr>
        <w:t xml:space="preserve">بثلثمائة ألف درهم ، ولكل رجل من القوم بمائة ألف درهم ، وصكّ بذلك إلى </w:t>
      </w:r>
      <w:r>
        <w:rPr>
          <w:rFonts w:hint="cs"/>
          <w:rtl/>
        </w:rPr>
        <w:br/>
      </w:r>
      <w:r>
        <w:rPr>
          <w:rtl/>
        </w:rPr>
        <w:t xml:space="preserve">ابن أرقم ـ خازن بيت المال ـ فاستكثره ورد الصكّ له ـ ويقال انّه سأل عثمان </w:t>
      </w:r>
      <w:r>
        <w:rPr>
          <w:rFonts w:hint="cs"/>
          <w:rtl/>
        </w:rPr>
        <w:br/>
      </w:r>
      <w:r>
        <w:rPr>
          <w:rtl/>
        </w:rPr>
        <w:t xml:space="preserve">أن يكتب عليه به ذكر حقّ فأبى ذلك ـ فامتنع ابن الأرقم من أن يدفع المال إلى </w:t>
      </w:r>
      <w:r>
        <w:rPr>
          <w:rFonts w:hint="cs"/>
          <w:rtl/>
        </w:rPr>
        <w:br/>
      </w:r>
      <w:r>
        <w:rPr>
          <w:rtl/>
        </w:rPr>
        <w:t xml:space="preserve">القوم ، فقال له عثمان إنما أنت خازن لنا فما حملك على ما فعلت؟ فقال ابن </w:t>
      </w:r>
      <w:r>
        <w:rPr>
          <w:rFonts w:hint="cs"/>
          <w:rtl/>
        </w:rPr>
        <w:br/>
      </w:r>
      <w:r>
        <w:rPr>
          <w:rtl/>
        </w:rPr>
        <w:t xml:space="preserve">الأرقم : كنت أراني خازناً للمسلمين ، وإنما خازنك غلامك والله لا ألي لك بيت </w:t>
      </w:r>
      <w:r>
        <w:rPr>
          <w:rFonts w:hint="cs"/>
          <w:rtl/>
        </w:rPr>
        <w:br/>
      </w:r>
      <w:r>
        <w:rPr>
          <w:rtl/>
        </w:rPr>
        <w:t xml:space="preserve">المال أبداً ، وجاء بالمفاتيح فعلـّقها على المنبر ـ ويقال بل ألقاها إلى عثمان ـ </w:t>
      </w:r>
      <w:r>
        <w:rPr>
          <w:rFonts w:hint="cs"/>
          <w:rtl/>
        </w:rPr>
        <w:br/>
      </w:r>
      <w:r>
        <w:rPr>
          <w:rtl/>
        </w:rPr>
        <w:t xml:space="preserve">فدفعها عثمان إلى نافل مولاه ، ثمّ ولى زيد بن ثابت الأنصاري بيت المال وأعطاه </w:t>
      </w:r>
      <w:r>
        <w:rPr>
          <w:rFonts w:hint="cs"/>
          <w:rtl/>
        </w:rPr>
        <w:br/>
      </w:r>
      <w:r>
        <w:rPr>
          <w:rtl/>
        </w:rPr>
        <w:t xml:space="preserve">المفاتيح ـ ويقال : انّه ولى بيت المال معيقيب بن أبي فاطمة ـ وبعث إلى عبد الله </w:t>
      </w:r>
      <w:r>
        <w:rPr>
          <w:rFonts w:hint="cs"/>
          <w:rtl/>
        </w:rPr>
        <w:br/>
      </w:r>
      <w:r>
        <w:rPr>
          <w:rtl/>
        </w:rPr>
        <w:t xml:space="preserve">ابن الأرقم ثلاثمائة ألف درهم فلم يقبلها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، وقال ـ فيما رواه الواقدي ـ : ما لي </w:t>
      </w:r>
      <w:r>
        <w:rPr>
          <w:rFonts w:hint="cs"/>
          <w:rtl/>
        </w:rPr>
        <w:br/>
      </w:r>
      <w:r>
        <w:rPr>
          <w:rtl/>
        </w:rPr>
        <w:t xml:space="preserve">إليه حاجة ، وما عملت لأن يثيبني عثمان ، والله لئن كان هذا من مال المسلمين ما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المعارف لابن قتيبة / 195 ط محققة ، والعقد الفريد4 / 283 ط محققة ، شرح النهج لابن </w:t>
      </w:r>
      <w:r>
        <w:rPr>
          <w:rFonts w:hint="cs"/>
          <w:rtl/>
        </w:rPr>
        <w:br/>
      </w:r>
      <w:r>
        <w:rPr>
          <w:rtl/>
        </w:rPr>
        <w:t>أبي الحديد 1 / 67 ط الاولى ، ومحاضرات الراغب 2 / 212.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السيرة الحلبية 2 / 82.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المعارف لابن قتيبة / 195 ط محققة.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تاريخ اليعقوبي 2 / 145ط النجف.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انساب الاشراف 1ق4 / 548 تح ـ احسان عباس.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بلغ قدر عملي أن أعطى ثلاثمائة ألف درهم ، ولئن كان من مال عثمان ما أحب </w:t>
      </w:r>
      <w:r>
        <w:rPr>
          <w:rFonts w:hint="cs"/>
          <w:rtl/>
        </w:rPr>
        <w:br/>
      </w:r>
      <w:r>
        <w:rPr>
          <w:rtl/>
        </w:rPr>
        <w:t xml:space="preserve">أن آخذ من ماله شيئاً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3613DD">
      <w:pPr>
        <w:pStyle w:val="libNormal"/>
        <w:rPr>
          <w:rtl/>
        </w:rPr>
      </w:pPr>
      <w:r>
        <w:rPr>
          <w:rtl/>
        </w:rPr>
        <w:t xml:space="preserve">7 ـ عبد الله بن سعد بن أبي سرح ـ أخوه من الرضاعة ـ المرتدّ عن </w:t>
      </w:r>
      <w:r>
        <w:rPr>
          <w:rFonts w:hint="cs"/>
          <w:rtl/>
        </w:rPr>
        <w:br/>
      </w:r>
      <w:r>
        <w:rPr>
          <w:rtl/>
        </w:rPr>
        <w:t xml:space="preserve">الإسلام وقد أهدر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دمه يوم فتح مكة وان وجد متعلقاً بأستار </w:t>
      </w:r>
      <w:r>
        <w:rPr>
          <w:rFonts w:hint="cs"/>
          <w:rtl/>
        </w:rPr>
        <w:br/>
      </w:r>
      <w:r>
        <w:rPr>
          <w:rtl/>
        </w:rPr>
        <w:t xml:space="preserve">الكعبة ، فغيبّه عثمان عنده ثمّ أتى به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مستأمناً له ، فصمت </w:t>
      </w:r>
      <w:r w:rsidR="003613DD" w:rsidRPr="001824DE">
        <w:rPr>
          <w:rStyle w:val="libAlaemChar"/>
          <w:rtl/>
        </w:rPr>
        <w:t>صلى‌الله‌عليه‌وآله‌وسلم</w:t>
      </w:r>
      <w:r w:rsidR="003613DD">
        <w:rPr>
          <w:rtl/>
        </w:rPr>
        <w:t xml:space="preserve"> </w:t>
      </w:r>
      <w:r>
        <w:rPr>
          <w:rtl/>
        </w:rPr>
        <w:t xml:space="preserve">طويلاً رجاء </w:t>
      </w:r>
      <w:r>
        <w:rPr>
          <w:rFonts w:hint="cs"/>
          <w:rtl/>
        </w:rPr>
        <w:br/>
      </w:r>
      <w:r>
        <w:rPr>
          <w:rtl/>
        </w:rPr>
        <w:t xml:space="preserve">أن يقوم إليه من المسلمين من يقتله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فهذا المرتد أعطاه عثمان جميع ما أفاء الله عليه من فتح أفريقية بالمغرب وهي </w:t>
      </w:r>
      <w:r>
        <w:rPr>
          <w:rFonts w:hint="cs"/>
          <w:rtl/>
        </w:rPr>
        <w:br/>
      </w:r>
      <w:r>
        <w:rPr>
          <w:rtl/>
        </w:rPr>
        <w:t xml:space="preserve">من طرابلس الغرب إلى طنجة من غير أن يشركه فيه أحدٌ من المسلمين كما يقول </w:t>
      </w:r>
      <w:r>
        <w:rPr>
          <w:rFonts w:hint="cs"/>
          <w:rtl/>
        </w:rPr>
        <w:br/>
      </w:r>
      <w:r>
        <w:rPr>
          <w:rtl/>
        </w:rPr>
        <w:t xml:space="preserve">ابن أبي الحديد المعتزلي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. قال ابن الأثير : « أعطى عبد الله خمس الغزوة الأولى </w:t>
      </w:r>
      <w:r>
        <w:rPr>
          <w:rFonts w:hint="cs"/>
          <w:rtl/>
        </w:rPr>
        <w:br/>
      </w:r>
      <w:r>
        <w:rPr>
          <w:rtl/>
        </w:rPr>
        <w:t xml:space="preserve">وأعطى مروان خمس الغزوة الثانية الّتي افتتحت فيها جميع أفريقية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لئن كان هؤلاء هم القرابة المحظيين بالعطاء والاقطاع فدع عنك حديث </w:t>
      </w:r>
      <w:r>
        <w:rPr>
          <w:rFonts w:hint="cs"/>
          <w:rtl/>
        </w:rPr>
        <w:br/>
      </w:r>
      <w:r>
        <w:rPr>
          <w:rtl/>
        </w:rPr>
        <w:t xml:space="preserve">الآخرين من بني أمية الذين تملكوا البلاد فساسوا العباد فأكثروا فيها الفساد ، </w:t>
      </w:r>
      <w:r>
        <w:rPr>
          <w:rFonts w:hint="cs"/>
          <w:rtl/>
        </w:rPr>
        <w:br/>
      </w:r>
      <w:r>
        <w:rPr>
          <w:rtl/>
        </w:rPr>
        <w:t xml:space="preserve">أمثال معاوية وعبدالله بن عامر ويعلى بن أمية وعبد الله بن سعد بن أبي سرح </w:t>
      </w:r>
      <w:r>
        <w:rPr>
          <w:rFonts w:hint="cs"/>
          <w:rtl/>
        </w:rPr>
        <w:br/>
      </w:r>
      <w:r>
        <w:rPr>
          <w:rtl/>
        </w:rPr>
        <w:t xml:space="preserve">وأضرابهم ممن هدموا بناء الإسلام ، وبثوا التفرقة بين المسلمين فمزّقوا وحدتهم </w:t>
      </w:r>
      <w:r>
        <w:rPr>
          <w:rFonts w:hint="cs"/>
          <w:rtl/>
        </w:rPr>
        <w:br/>
      </w:r>
      <w:r>
        <w:rPr>
          <w:rtl/>
        </w:rPr>
        <w:t xml:space="preserve">بسوء أعمالهم ، إذ كانوا يحكمون الناس كأمويين حاقدين على الإسلام ونبيّه ، </w:t>
      </w:r>
      <w:r>
        <w:rPr>
          <w:rFonts w:hint="cs"/>
          <w:rtl/>
        </w:rPr>
        <w:br/>
      </w:r>
      <w:r>
        <w:rPr>
          <w:rtl/>
        </w:rPr>
        <w:t xml:space="preserve">فهيّج ذلك حقد الصدور ، وهيّأ أسباب الثورة على عثمان ، ثمّ هم لم يغنوا عنه </w:t>
      </w:r>
      <w:r>
        <w:rPr>
          <w:rFonts w:hint="cs"/>
          <w:rtl/>
        </w:rPr>
        <w:br/>
      </w:r>
      <w:r>
        <w:rPr>
          <w:rtl/>
        </w:rPr>
        <w:t>شيئاً في حياته ، بل استغلّوا دمه وقميصه بعد وفاته.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أنظر الاستيعاب والإصابة في ترجمة عبد الله بن الأرقم.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اُنظر سنن أبي داود 2 / 220 ، ومستدرك الحاكم 3 / 100 ، وتفسير القرطبي 7 / 40 ، وتفسير </w:t>
      </w:r>
      <w:r>
        <w:rPr>
          <w:rFonts w:hint="cs"/>
          <w:rtl/>
        </w:rPr>
        <w:br/>
      </w:r>
      <w:r>
        <w:rPr>
          <w:rtl/>
        </w:rPr>
        <w:t>الشوكاني 2 / 1134 ، والاستيعاب والاصابة واُسد الغابة في ترجمته.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شرح النهج لاين أبي الحديد 1 / 67.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تاريخ ابن الأثير 3 / 38.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وحسبنا حديث استنصاره بهم وهو محصور في حصره الأوّل ، فلم يغثه </w:t>
      </w:r>
      <w:r>
        <w:rPr>
          <w:rFonts w:hint="cs"/>
          <w:rtl/>
        </w:rPr>
        <w:br/>
      </w:r>
      <w:r>
        <w:rPr>
          <w:rtl/>
        </w:rPr>
        <w:t xml:space="preserve">منهم أحـد ، وهاك حديث معاوية وهـو أهمّهم أمراً ، وأعظمهم قطراً ، وأكبرهم </w:t>
      </w:r>
      <w:r>
        <w:rPr>
          <w:rFonts w:hint="cs"/>
          <w:rtl/>
        </w:rPr>
        <w:br/>
      </w:r>
      <w:r>
        <w:rPr>
          <w:rtl/>
        </w:rPr>
        <w:t>عمراً.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الذهبي في سير أعلام النبلاء نقلاً عن ابن سعد بأسانيده الثلاثة إلى </w:t>
      </w:r>
      <w:r>
        <w:rPr>
          <w:rFonts w:hint="cs"/>
          <w:rtl/>
        </w:rPr>
        <w:br/>
      </w:r>
      <w:r>
        <w:rPr>
          <w:rtl/>
        </w:rPr>
        <w:t xml:space="preserve">المسور بن مخرمة وابن الزبير وابن عباس قالوا : « بعث عثمان المسور بن </w:t>
      </w:r>
      <w:r>
        <w:rPr>
          <w:rFonts w:hint="cs"/>
          <w:rtl/>
        </w:rPr>
        <w:br/>
      </w:r>
      <w:r>
        <w:rPr>
          <w:rtl/>
        </w:rPr>
        <w:t xml:space="preserve">مخرمة إلى معاوية يُعلمه أنّه محصور ، ويأمره أن يجهّز إليه جيشاً سريعاً ، فلمّا </w:t>
      </w:r>
      <w:r>
        <w:rPr>
          <w:rFonts w:hint="cs"/>
          <w:rtl/>
        </w:rPr>
        <w:br/>
      </w:r>
      <w:r>
        <w:rPr>
          <w:rtl/>
        </w:rPr>
        <w:t xml:space="preserve">قدم على معاوية ، ركب معاوية لوقته هو ومسلم بن عتبة وابن حديج فساروا </w:t>
      </w:r>
      <w:r>
        <w:rPr>
          <w:rFonts w:hint="cs"/>
          <w:rtl/>
        </w:rPr>
        <w:br/>
      </w:r>
      <w:r>
        <w:rPr>
          <w:rtl/>
        </w:rPr>
        <w:t xml:space="preserve">من دمشق إلى عثمان عشراً. فدخل معاوية نصف الليل ، وقبّل رأس عثمان </w:t>
      </w:r>
      <w:r>
        <w:rPr>
          <w:rFonts w:hint="cs"/>
          <w:rtl/>
        </w:rPr>
        <w:br/>
      </w:r>
      <w:r>
        <w:rPr>
          <w:rtl/>
        </w:rPr>
        <w:t xml:space="preserve">فقال : أين الجيش؟ قال : ماجئت إلاّ في ثلاثة رهط. فقال عثمان : لا وصل الله </w:t>
      </w:r>
      <w:r>
        <w:rPr>
          <w:rFonts w:hint="cs"/>
          <w:rtl/>
        </w:rPr>
        <w:br/>
      </w:r>
      <w:r>
        <w:rPr>
          <w:rtl/>
        </w:rPr>
        <w:t xml:space="preserve">رحمك ، ولا أعزّ نصرك ، ولا جزاك خيراً ، فوالله لا أقتل إلاّ فيك ، ولا ينقم </w:t>
      </w:r>
      <w:r>
        <w:rPr>
          <w:rFonts w:hint="cs"/>
          <w:rtl/>
        </w:rPr>
        <w:br/>
      </w:r>
      <w:r>
        <w:rPr>
          <w:rtl/>
        </w:rPr>
        <w:t xml:space="preserve">عليَّ إلاّ من أجلك. فقال : بأبي أنت وأمي لو بعثت إليك جيشاً فسمعوا به </w:t>
      </w:r>
      <w:r>
        <w:rPr>
          <w:rFonts w:hint="cs"/>
          <w:rtl/>
        </w:rPr>
        <w:br/>
      </w:r>
      <w:r>
        <w:rPr>
          <w:rtl/>
        </w:rPr>
        <w:t xml:space="preserve">عاجلوك فقتلوك. ولكن معي نجائب فاخرج معي فما يشعر بي أحد ، فوالله ما </w:t>
      </w:r>
      <w:r>
        <w:rPr>
          <w:rFonts w:hint="cs"/>
          <w:rtl/>
        </w:rPr>
        <w:br/>
      </w:r>
      <w:r>
        <w:rPr>
          <w:rtl/>
        </w:rPr>
        <w:t xml:space="preserve">هي إلاّ ثلاث حتى نرى معالم الشام ، فقال : بئس ما أشرت به ، وأبى أن يجيبه. </w:t>
      </w:r>
      <w:r>
        <w:rPr>
          <w:rFonts w:hint="cs"/>
          <w:rtl/>
        </w:rPr>
        <w:br/>
      </w:r>
      <w:r>
        <w:rPr>
          <w:rtl/>
        </w:rPr>
        <w:t xml:space="preserve">فأسرع معاوية راجعاً. وورد المسور يريد المدينة بذي المروة راجعاً وقدم </w:t>
      </w:r>
      <w:r>
        <w:rPr>
          <w:rFonts w:hint="cs"/>
          <w:rtl/>
        </w:rPr>
        <w:br/>
      </w:r>
      <w:r>
        <w:rPr>
          <w:rtl/>
        </w:rPr>
        <w:t xml:space="preserve">على عثمان وهو ذامّ لمعاوية غير عاذرٍ له. فلمّا كان حصره الآخر ، بعث </w:t>
      </w:r>
      <w:r>
        <w:rPr>
          <w:rFonts w:hint="cs"/>
          <w:rtl/>
        </w:rPr>
        <w:br/>
      </w:r>
      <w:r>
        <w:rPr>
          <w:rtl/>
        </w:rPr>
        <w:t xml:space="preserve">المسور ثانياً إلى معاوية ليُنجده. فقال : ان عثمان أحسن أحسن الله به ، ثمّ غيّر </w:t>
      </w:r>
      <w:r>
        <w:rPr>
          <w:rFonts w:hint="cs"/>
          <w:rtl/>
        </w:rPr>
        <w:br/>
      </w:r>
      <w:r>
        <w:rPr>
          <w:rtl/>
        </w:rPr>
        <w:t xml:space="preserve">فغيّر الله به ، فشددت عليه. فقال : تركتم عثمان حتى إذا كانت نفسه في </w:t>
      </w:r>
      <w:r>
        <w:rPr>
          <w:rFonts w:hint="cs"/>
          <w:rtl/>
        </w:rPr>
        <w:br/>
      </w:r>
      <w:r>
        <w:rPr>
          <w:rtl/>
        </w:rPr>
        <w:t xml:space="preserve">حنجرته قلتم : اذهب فادفع عنه الموت. وليس ذلك بيدي ، ثمّ انزلني في </w:t>
      </w:r>
      <w:r>
        <w:rPr>
          <w:rFonts w:hint="cs"/>
          <w:rtl/>
        </w:rPr>
        <w:br/>
      </w:r>
      <w:r>
        <w:rPr>
          <w:rtl/>
        </w:rPr>
        <w:t xml:space="preserve">مشربة على رأسه ، فما دخل عليّ داخل حتى قتل عثمان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سير أعلام النبلاء 1 ـ 2 / 606 ط دار الفكر.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فهؤلاء هم بنو أمية الذين تمنّى عثمان لو أنّ بيده مفاتيح الجنة لأعطاها بني </w:t>
      </w:r>
      <w:r>
        <w:rPr>
          <w:rFonts w:hint="cs"/>
          <w:rtl/>
        </w:rPr>
        <w:br/>
      </w:r>
      <w:r>
        <w:rPr>
          <w:rtl/>
        </w:rPr>
        <w:t xml:space="preserve">أمية حتى يدخلوا من عند آخرهم ، وقد أخرج ذلك أحمد في مسنده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ولقد صدق فيهم قول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« إنّ فساد اُمتي على يدي غلمة سفهاء </w:t>
      </w:r>
      <w:r>
        <w:rPr>
          <w:rFonts w:hint="cs"/>
          <w:rtl/>
        </w:rPr>
        <w:br/>
      </w:r>
      <w:r>
        <w:rPr>
          <w:rtl/>
        </w:rPr>
        <w:t xml:space="preserve">من قريش » كما أخرجه البخاري في صحيحه كتاب الفتن باب قول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 xml:space="preserve">(هلاك أمتي على يدي أغيلمة سفهاء)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وصدق ظنّ عمر بعثمان حين قال لابن عباس : « لو وليها عثمان لحمل بني </w:t>
      </w:r>
      <w:r>
        <w:rPr>
          <w:rFonts w:hint="cs"/>
          <w:rtl/>
        </w:rPr>
        <w:br/>
      </w:r>
      <w:r>
        <w:rPr>
          <w:rtl/>
        </w:rPr>
        <w:t xml:space="preserve">أبي معيط على رقاب الناس ولو فعلها لقتلوه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طه حسين في الفتنة الكبرى : « والسياسة المالية الّتي اصطنعها عثمان </w:t>
      </w:r>
      <w:r>
        <w:rPr>
          <w:rFonts w:hint="cs"/>
          <w:rtl/>
        </w:rPr>
        <w:br/>
      </w:r>
      <w:r>
        <w:rPr>
          <w:rtl/>
        </w:rPr>
        <w:t xml:space="preserve">منذ نهض بالخلافة كلّها موضوع النقمة والإنكار من أكثر الذين عاصروا عثمان </w:t>
      </w:r>
      <w:r>
        <w:rPr>
          <w:rFonts w:hint="cs"/>
          <w:rtl/>
        </w:rPr>
        <w:br/>
      </w:r>
      <w:r>
        <w:rPr>
          <w:rtl/>
        </w:rPr>
        <w:t>ومن أكثر الرواة والمؤرخين.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أيضاً : وكذلك دفعت سياسة عثمان المالية هؤلاء الثائرين إلى أن </w:t>
      </w:r>
      <w:r>
        <w:rPr>
          <w:rFonts w:hint="cs"/>
          <w:rtl/>
        </w:rPr>
        <w:br/>
      </w:r>
      <w:r>
        <w:rPr>
          <w:rtl/>
        </w:rPr>
        <w:t xml:space="preserve">يلحّوا على عثمان في تغيير سياسة عمر نفسها ، وما دام عثمان قد ذهب إلى </w:t>
      </w:r>
      <w:r>
        <w:rPr>
          <w:rFonts w:hint="cs"/>
          <w:rtl/>
        </w:rPr>
        <w:br/>
      </w:r>
      <w:r>
        <w:rPr>
          <w:rtl/>
        </w:rPr>
        <w:t xml:space="preserve">سياسة تنحرف عن سياسة عمر حتى أبعد ، وأنشأ طبقة الرأسماليين الذين </w:t>
      </w:r>
      <w:r>
        <w:rPr>
          <w:rFonts w:hint="cs"/>
          <w:rtl/>
        </w:rPr>
        <w:br/>
      </w:r>
      <w:r>
        <w:rPr>
          <w:rtl/>
        </w:rPr>
        <w:t xml:space="preserve">أسرفوا على أنفسهم في الملك والتوسّع فيه. فليس ما يمنع الثائرين من أن </w:t>
      </w:r>
      <w:r>
        <w:rPr>
          <w:rFonts w:hint="cs"/>
          <w:rtl/>
        </w:rPr>
        <w:br/>
      </w:r>
      <w:r>
        <w:rPr>
          <w:rtl/>
        </w:rPr>
        <w:t xml:space="preserve">يكفـّوا يد عثمان وعماله عن هذه السياسة وإن اقتضى ذلك الانحراف عن </w:t>
      </w:r>
      <w:r>
        <w:rPr>
          <w:rFonts w:hint="cs"/>
          <w:rtl/>
        </w:rPr>
        <w:br/>
      </w:r>
      <w:r>
        <w:rPr>
          <w:rtl/>
        </w:rPr>
        <w:t>سيرة عمر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أيضاً : ولو قد سار عثمان في الأموال العامة سيرة عمر فلم ينفق المال </w:t>
      </w:r>
      <w:r>
        <w:rPr>
          <w:rFonts w:hint="cs"/>
          <w:rtl/>
        </w:rPr>
        <w:br/>
      </w:r>
      <w:r>
        <w:rPr>
          <w:rtl/>
        </w:rPr>
        <w:t xml:space="preserve">إلاّ بحقـّه ، لجنـّب نفسه وجنـّب المسلمين شراً عظيماً ، ولكان من الممكن أن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مسند أحمد 1 / 62 ط الاُولى و 1 / 217 برقم 439 تح ـ أحمد شاكر.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صحيح البخاري 9 / 46 ط بولاق.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502 تح ـ إحسان عباس.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ينشيء الإسلام للإنسانية نظاماً سياسياً واجتماعياً صالحاً يجنبها كثيراً من </w:t>
      </w:r>
      <w:r>
        <w:rPr>
          <w:rFonts w:hint="cs"/>
          <w:rtl/>
        </w:rPr>
        <w:br/>
      </w:r>
      <w:r>
        <w:rPr>
          <w:rtl/>
        </w:rPr>
        <w:t xml:space="preserve">الإضطراب الّذي اضطرت إليه ، والفساد الّذي تورطت فيه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أقول : وهذا فيما يراه طه حسين ويراه غيره من بني قومه ، ولكن الرأي </w:t>
      </w:r>
      <w:r>
        <w:rPr>
          <w:rFonts w:hint="cs"/>
          <w:rtl/>
        </w:rPr>
        <w:br/>
      </w:r>
      <w:r>
        <w:rPr>
          <w:rtl/>
        </w:rPr>
        <w:t xml:space="preserve">الآخر يقول : </w:t>
      </w:r>
    </w:p>
    <w:tbl>
      <w:tblPr>
        <w:bidiVisual/>
        <w:tblW w:w="5000" w:type="pct"/>
        <w:tblLook w:val="01E0"/>
      </w:tblPr>
      <w:tblGrid>
        <w:gridCol w:w="3873"/>
        <w:gridCol w:w="265"/>
        <w:gridCol w:w="3874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ولو قلّدوا الموصَى إليه أمورهم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لزُمّت بمأمون عن العثرات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906DE6">
      <w:pPr>
        <w:pStyle w:val="Heading2"/>
        <w:rPr>
          <w:rtl/>
        </w:rPr>
      </w:pPr>
      <w:bookmarkStart w:id="38" w:name="_Toc441662680"/>
      <w:r>
        <w:rPr>
          <w:rtl/>
        </w:rPr>
        <w:t>معرفة الساخطين :</w:t>
      </w:r>
      <w:bookmarkEnd w:id="38"/>
      <w:r>
        <w:rPr>
          <w:rtl/>
        </w:rPr>
        <w:t xml:space="preserve"> </w:t>
      </w:r>
    </w:p>
    <w:p w:rsidR="00906DE6" w:rsidRDefault="00906DE6" w:rsidP="00906DE6">
      <w:pPr>
        <w:pStyle w:val="Heading2"/>
        <w:rPr>
          <w:rtl/>
        </w:rPr>
      </w:pPr>
      <w:bookmarkStart w:id="39" w:name="_Toc441662681"/>
      <w:r>
        <w:rPr>
          <w:rtl/>
        </w:rPr>
        <w:t>تبادل السخط بين الصحابة وبين عثمان :</w:t>
      </w:r>
      <w:bookmarkEnd w:id="39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البلاذري بسنده عن سعيد بن المسيّب قال : « لمّا ولي عثمان كره </w:t>
      </w:r>
      <w:r>
        <w:rPr>
          <w:rFonts w:hint="cs"/>
          <w:rtl/>
        </w:rPr>
        <w:br/>
      </w:r>
      <w:r>
        <w:rPr>
          <w:rtl/>
        </w:rPr>
        <w:t xml:space="preserve">ولايته نفرٌ من 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لأن عثمان كان يحب قومه ، فولي الناس </w:t>
      </w:r>
      <w:r>
        <w:rPr>
          <w:rFonts w:hint="cs"/>
          <w:rtl/>
        </w:rPr>
        <w:br/>
      </w:r>
      <w:r>
        <w:rPr>
          <w:rtl/>
        </w:rPr>
        <w:t xml:space="preserve">اثنتي عشرة حجة ، وكان كثيراً ما يولي من بني أمية من لم يكن له مع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صحبة ، فكان يجيء من أمرائه ما ينكره أصحاب محمّد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وكان يُستعتب فيهم </w:t>
      </w:r>
      <w:r>
        <w:rPr>
          <w:rFonts w:hint="cs"/>
          <w:rtl/>
        </w:rPr>
        <w:br/>
      </w:r>
      <w:r>
        <w:rPr>
          <w:rtl/>
        </w:rPr>
        <w:t xml:space="preserve">فلا يعزلهم ، فلمّا كان في الست الأواخر استأثر ببني عمه فولاّهم ، وولي عبد الله </w:t>
      </w:r>
      <w:r>
        <w:rPr>
          <w:rFonts w:hint="cs"/>
          <w:rtl/>
        </w:rPr>
        <w:br/>
      </w:r>
      <w:r>
        <w:rPr>
          <w:rtl/>
        </w:rPr>
        <w:t xml:space="preserve">ابن أبي سرح مصر فمكث عليها سنين فجاء أهل مصر يشكونه ويتظلمون منه ، </w:t>
      </w:r>
      <w:r>
        <w:rPr>
          <w:rFonts w:hint="cs"/>
          <w:rtl/>
        </w:rPr>
        <w:br/>
      </w:r>
      <w:r>
        <w:rPr>
          <w:rtl/>
        </w:rPr>
        <w:t xml:space="preserve">وقد كانت من عثمان قبلُ هنات إلى عبد الله بن مسعود وأبي ذر وعمار بن ياسر </w:t>
      </w:r>
      <w:r>
        <w:rPr>
          <w:rFonts w:hint="cs"/>
          <w:rtl/>
        </w:rPr>
        <w:br/>
      </w:r>
      <w:r>
        <w:rPr>
          <w:rtl/>
        </w:rPr>
        <w:t xml:space="preserve">فكان في قلوب هذيل وبني زهرة وبني غفار وأحلافها من غضب لأبي ذر ما </w:t>
      </w:r>
      <w:r>
        <w:rPr>
          <w:rFonts w:hint="cs"/>
          <w:rtl/>
        </w:rPr>
        <w:br/>
      </w:r>
      <w:r>
        <w:rPr>
          <w:rtl/>
        </w:rPr>
        <w:t>فيها. وحنقت بنو مخزوم لحال عمّار بن ياسر.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فلمّا جاء أهل مصر يشكون ابن أبي سرح كتب إليه كتاباً يتهدده فيه ، فأبى </w:t>
      </w:r>
      <w:r>
        <w:rPr>
          <w:rFonts w:hint="cs"/>
          <w:rtl/>
        </w:rPr>
        <w:br/>
      </w:r>
      <w:r>
        <w:rPr>
          <w:rtl/>
        </w:rPr>
        <w:t xml:space="preserve">أن ينزع عما نهاه عثمان عنه ، وضرب بعض من كان شكاه الى عثمان من أهل </w:t>
      </w:r>
      <w:r>
        <w:rPr>
          <w:rFonts w:hint="cs"/>
          <w:rtl/>
        </w:rPr>
        <w:br/>
      </w:r>
      <w:r>
        <w:rPr>
          <w:rtl/>
        </w:rPr>
        <w:t xml:space="preserve">مصر حتى قتله. فخرج سبعمائة إلى المدينة فنزلوا المسجد وشكوا ماصنع بهم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الفتنة الكبرى 1 / 190 و 197.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أبي سرح في مواقيت الصلاة إلى أصحاب محمّد. فقام طلحة إلى عثمان </w:t>
      </w:r>
      <w:r>
        <w:rPr>
          <w:rFonts w:hint="cs"/>
          <w:rtl/>
        </w:rPr>
        <w:br/>
      </w:r>
      <w:r>
        <w:rPr>
          <w:rtl/>
        </w:rPr>
        <w:t xml:space="preserve">فكلّمه بكلام شديد. وأرسلت إليه عائشة </w:t>
      </w:r>
      <w:r w:rsidRPr="001824DE">
        <w:rPr>
          <w:rStyle w:val="libAlaemChar"/>
          <w:rtl/>
        </w:rPr>
        <w:t>رضي‌الله‌عنها</w:t>
      </w:r>
      <w:r>
        <w:rPr>
          <w:rtl/>
        </w:rPr>
        <w:t xml:space="preserve"> تسأله أن ينصفهم من عامله.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ودخل عليه عليّ بن أبي طالب. وكان متكلم القوم. فقالوا إنما يسألك القوم </w:t>
      </w:r>
      <w:r>
        <w:rPr>
          <w:rFonts w:hint="cs"/>
          <w:rtl/>
        </w:rPr>
        <w:br/>
      </w:r>
      <w:r>
        <w:rPr>
          <w:rtl/>
        </w:rPr>
        <w:t xml:space="preserve">رجلاً مكان رجل ، وقد ادعوا قبله دماً فاعزله عنهم واقض بينهم ، فإن وجب عليه </w:t>
      </w:r>
      <w:r>
        <w:rPr>
          <w:rFonts w:hint="cs"/>
          <w:rtl/>
        </w:rPr>
        <w:br/>
      </w:r>
      <w:r>
        <w:rPr>
          <w:rtl/>
        </w:rPr>
        <w:t>حقّ فأنصفهم منه.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لهم : اختاروا رجلاً أولـّيه عليكم مكانه ، فأشار الناس عليهم بمحمّد بن </w:t>
      </w:r>
      <w:r>
        <w:rPr>
          <w:rFonts w:hint="cs"/>
          <w:rtl/>
        </w:rPr>
        <w:br/>
      </w:r>
      <w:r>
        <w:rPr>
          <w:rtl/>
        </w:rPr>
        <w:t xml:space="preserve">أبي بكر الصدّيق ، فقالوا : استعمل علينا محمّد بن أبي بكر ، فكتب عهده على </w:t>
      </w:r>
      <w:r>
        <w:rPr>
          <w:rFonts w:hint="cs"/>
          <w:rtl/>
        </w:rPr>
        <w:br/>
      </w:r>
      <w:r>
        <w:rPr>
          <w:rtl/>
        </w:rPr>
        <w:t xml:space="preserve">مصر ووجّه معهم عدة من المهاجرين والأنصار ينظرون فيما بينهم وبين ابن أبي </w:t>
      </w:r>
      <w:r>
        <w:rPr>
          <w:rFonts w:hint="cs"/>
          <w:rtl/>
        </w:rPr>
        <w:br/>
      </w:r>
      <w:r>
        <w:rPr>
          <w:rtl/>
        </w:rPr>
        <w:t xml:space="preserve">سرح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وقبل الإنسياق مع مداليل النص ، لابدّ من تعريف القارئ بصاحبه لطمأنته </w:t>
      </w:r>
      <w:r>
        <w:rPr>
          <w:rFonts w:hint="cs"/>
          <w:rtl/>
        </w:rPr>
        <w:br/>
      </w:r>
      <w:r>
        <w:rPr>
          <w:rtl/>
        </w:rPr>
        <w:t xml:space="preserve">بوثاقته في حديثه عند العثمانيين فهو سعيد بن المسيّب من أعيان التابعين ، وكان </w:t>
      </w:r>
      <w:r>
        <w:rPr>
          <w:rFonts w:hint="cs"/>
          <w:rtl/>
        </w:rPr>
        <w:br/>
      </w:r>
      <w:r>
        <w:rPr>
          <w:rtl/>
        </w:rPr>
        <w:t xml:space="preserve">صهراً لأبي هريرة الّذي كان مع عثمان ويحدّث عن دوره في الدفاع عنه ، </w:t>
      </w:r>
      <w:r>
        <w:rPr>
          <w:rFonts w:hint="cs"/>
          <w:rtl/>
        </w:rPr>
        <w:br/>
      </w:r>
      <w:r>
        <w:rPr>
          <w:rtl/>
        </w:rPr>
        <w:t xml:space="preserve">وسيأتي مزيد بيان عن ذلك ، ومهما شككننا في مبلغ صدق أبي هريرة ، فلا شك </w:t>
      </w:r>
      <w:r>
        <w:rPr>
          <w:rFonts w:hint="cs"/>
          <w:rtl/>
        </w:rPr>
        <w:br/>
      </w:r>
      <w:r>
        <w:rPr>
          <w:rtl/>
        </w:rPr>
        <w:t xml:space="preserve">في صدق صهره سعيد بن المسيّب فهو أشد ورعاً منه ، وبالتالي فغير متهم في قوله </w:t>
      </w:r>
      <w:r>
        <w:rPr>
          <w:rFonts w:hint="cs"/>
          <w:rtl/>
        </w:rPr>
        <w:br/>
      </w:r>
      <w:r>
        <w:rPr>
          <w:rtl/>
        </w:rPr>
        <w:t>على عثمان.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ونعود إلى فحوى مقاله : « فثمّ نفر من الصحابة كرهوا ولاية عثمان ، لأنّه </w:t>
      </w:r>
      <w:r>
        <w:rPr>
          <w:rFonts w:hint="cs"/>
          <w:rtl/>
        </w:rPr>
        <w:br/>
      </w:r>
      <w:r>
        <w:rPr>
          <w:rtl/>
        </w:rPr>
        <w:t xml:space="preserve">كان يحب قومه ... » أمّا مَن هم أولئك النفر؟ فلم يفصح عنهم ، لماذا؟ ولا يعسر </w:t>
      </w:r>
      <w:r>
        <w:rPr>
          <w:rFonts w:hint="cs"/>
          <w:rtl/>
        </w:rPr>
        <w:br/>
      </w:r>
      <w:r>
        <w:rPr>
          <w:rtl/>
        </w:rPr>
        <w:t>على الباحث والقارئ التعرّف عليهم من خلال الأسماء الذين ذكرهم.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فمنهم ابن مسعود وأبو ذر وعمار. واضطغنت على عثمان عشائر هؤلاء </w:t>
      </w:r>
      <w:r>
        <w:rPr>
          <w:rFonts w:hint="cs"/>
          <w:rtl/>
        </w:rPr>
        <w:br/>
      </w:r>
      <w:r>
        <w:rPr>
          <w:rtl/>
        </w:rPr>
        <w:t xml:space="preserve">النفر وهم من عليّة الصحابة. ومنهم طلحة ومنهم عائشة. وهما من قبيلة تيم.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1ق4 / 512.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ومقام عائشة في المسلمين أنّها أم المؤمنين. ومنهم عليّ بن أبي طالب. وهو الّذي </w:t>
      </w:r>
      <w:r>
        <w:rPr>
          <w:rFonts w:hint="cs"/>
          <w:rtl/>
        </w:rPr>
        <w:br/>
      </w:r>
      <w:r>
        <w:rPr>
          <w:rtl/>
        </w:rPr>
        <w:t>كان يفزع إليه عثمان في التوسّط بينه وبين الساخطين من أهل الأمصار.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فهذه أسماء ستة نفر من أصحاب محمّد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عرفناها وفيهم من كره ولاية </w:t>
      </w:r>
      <w:r>
        <w:rPr>
          <w:rFonts w:hint="cs"/>
          <w:rtl/>
        </w:rPr>
        <w:br/>
      </w:r>
      <w:r>
        <w:rPr>
          <w:rtl/>
        </w:rPr>
        <w:t xml:space="preserve">عثمان أوّلاً وأخيراً ، كعليّ وعمّار وأبي ذر ومنهم من كرهها أخيراً كابن مسعود </w:t>
      </w:r>
      <w:r>
        <w:rPr>
          <w:rFonts w:hint="cs"/>
          <w:rtl/>
        </w:rPr>
        <w:br/>
      </w:r>
      <w:r>
        <w:rPr>
          <w:rtl/>
        </w:rPr>
        <w:t xml:space="preserve">وطلحة وعائشة ، سوى من كان في السبعمائة من أهل مصر من الصحابة. فكل </w:t>
      </w:r>
      <w:r>
        <w:rPr>
          <w:rFonts w:hint="cs"/>
          <w:rtl/>
        </w:rPr>
        <w:br/>
      </w:r>
      <w:r>
        <w:rPr>
          <w:rtl/>
        </w:rPr>
        <w:t>هؤلاء من الساخطين.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ولنكتف بمعرفة مواقف هؤلاء عن معرفة سائر الناس الآخرين الذين </w:t>
      </w:r>
      <w:r>
        <w:rPr>
          <w:rFonts w:hint="cs"/>
          <w:rtl/>
        </w:rPr>
        <w:br/>
      </w:r>
      <w:r>
        <w:rPr>
          <w:rtl/>
        </w:rPr>
        <w:t xml:space="preserve">ذكرهم ابن المسيب من دون تسمية. ونذكرهم حسب ماذكرهم ابن المسيب في </w:t>
      </w:r>
      <w:r>
        <w:rPr>
          <w:rFonts w:hint="cs"/>
          <w:rtl/>
        </w:rPr>
        <w:br/>
      </w:r>
      <w:r>
        <w:rPr>
          <w:rtl/>
        </w:rPr>
        <w:t xml:space="preserve">الترتيب : </w:t>
      </w:r>
    </w:p>
    <w:p w:rsidR="00906DE6" w:rsidRDefault="00906DE6" w:rsidP="00906DE6">
      <w:pPr>
        <w:pStyle w:val="Heading2"/>
        <w:rPr>
          <w:rtl/>
        </w:rPr>
      </w:pPr>
      <w:bookmarkStart w:id="40" w:name="_Toc441662682"/>
      <w:r>
        <w:rPr>
          <w:rtl/>
        </w:rPr>
        <w:t xml:space="preserve">1ـ عبد الله بن مسعود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:</w:t>
      </w:r>
      <w:bookmarkEnd w:id="40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الّذي قال فيه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(رضيت لأمتي مارضي الله لها وابن أم عبد وسخطت </w:t>
      </w:r>
      <w:r>
        <w:rPr>
          <w:rFonts w:hint="cs"/>
          <w:rtl/>
        </w:rPr>
        <w:br/>
      </w:r>
      <w:r>
        <w:rPr>
          <w:rtl/>
        </w:rPr>
        <w:t xml:space="preserve">لأمتي ماسخط الله لها وابن اُم عبد)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وفيه وفي عمّار وسلمان نزل قوله تعالى : </w:t>
      </w:r>
      <w:r>
        <w:rPr>
          <w:rFonts w:hint="cs"/>
          <w:rtl/>
        </w:rPr>
        <w:br/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أَمَّنْ هُوَ قَانِتٌ آنَاءَ اللَّيْلِ سَاجِدًا وَقَائِمًا يَحْذَرُ الآخِرَةَ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البلاذري في حديثه عن أبي مخنف بإسناده قال : « لمّا قدم الوليد </w:t>
      </w:r>
      <w:r>
        <w:rPr>
          <w:rFonts w:hint="cs"/>
          <w:rtl/>
        </w:rPr>
        <w:br/>
      </w:r>
      <w:r>
        <w:rPr>
          <w:rtl/>
        </w:rPr>
        <w:t xml:space="preserve">الكوفة ألفى ابن مسعود على بيت المال فاستقرضه مالاً ـ وقد كانت الولاة تفعل </w:t>
      </w:r>
      <w:r>
        <w:rPr>
          <w:rFonts w:hint="cs"/>
          <w:rtl/>
        </w:rPr>
        <w:br/>
      </w:r>
      <w:r>
        <w:rPr>
          <w:rtl/>
        </w:rPr>
        <w:t xml:space="preserve">ذلك ثمّ تردّ ما تأخذ ـ فأقرضه عبد الله ماسأله ، ثمّ انّه اقتضاه إياه فكتب الوليد </w:t>
      </w:r>
      <w:r>
        <w:rPr>
          <w:rFonts w:hint="cs"/>
          <w:rtl/>
        </w:rPr>
        <w:br/>
      </w:r>
      <w:r>
        <w:rPr>
          <w:rtl/>
        </w:rPr>
        <w:t xml:space="preserve">في ذلك إلى عثمان ، فكتب عثمان إلى عبد الله بن مسعود : إنّما أنت خازنٌ لنا فلا </w:t>
      </w:r>
      <w:r>
        <w:rPr>
          <w:rFonts w:hint="cs"/>
          <w:rtl/>
        </w:rPr>
        <w:br/>
      </w:r>
      <w:r>
        <w:rPr>
          <w:rtl/>
        </w:rPr>
        <w:t xml:space="preserve">تعرض للوليد فيما أخذ من المال. فطرح ابن مسعود المفاتيح وقال : كنت أظنّ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مستدرك الحاكم 3 / 317 ـ 318 ، مجمع الزوائد 9 / 290 ، الاستيعاب 1 / 371.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راجع تفاسير الخازن والألوسي والسيوطي وغيرها.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أنّي خازن للمسلمين ، فأما إذا كنتُ خازناً لكم فلا حاجة لي في ذلك ، وأقام </w:t>
      </w:r>
      <w:r>
        <w:rPr>
          <w:rFonts w:hint="cs"/>
          <w:rtl/>
        </w:rPr>
        <w:br/>
      </w:r>
      <w:r>
        <w:rPr>
          <w:rtl/>
        </w:rPr>
        <w:t xml:space="preserve">بالكوفة بعد إلقائه مفاتيح بيت المال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أيضاً في حديثه عن أبي مخنف وعوانة بإسنادهما : « أنّ عبد الله بن </w:t>
      </w:r>
      <w:r>
        <w:rPr>
          <w:rFonts w:hint="cs"/>
          <w:rtl/>
        </w:rPr>
        <w:br/>
      </w:r>
      <w:r>
        <w:rPr>
          <w:rtl/>
        </w:rPr>
        <w:t xml:space="preserve">مسعود حين القى مفاتيح المال الى الوليد بن عقبة قال : من غيّر غيّر الله ما به ، </w:t>
      </w:r>
      <w:r>
        <w:rPr>
          <w:rFonts w:hint="cs"/>
          <w:rtl/>
        </w:rPr>
        <w:br/>
      </w:r>
      <w:r>
        <w:rPr>
          <w:rtl/>
        </w:rPr>
        <w:t xml:space="preserve">ومن بدّل أسخط الله عليه ، وما أرى صاحبكم إلاّ وقد غيّر وبدّل ، أيعزل مثل سعد </w:t>
      </w:r>
      <w:r>
        <w:rPr>
          <w:rFonts w:hint="cs"/>
          <w:rtl/>
        </w:rPr>
        <w:br/>
      </w:r>
      <w:r>
        <w:rPr>
          <w:rtl/>
        </w:rPr>
        <w:t>ابن أبي وقاص ويُولي الوليد؟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وكان يتكلم بكلام لا يدعه وهو : « إن أصدق القول كتاب الله ، وأحسن </w:t>
      </w:r>
      <w:r>
        <w:rPr>
          <w:rFonts w:hint="cs"/>
          <w:rtl/>
        </w:rPr>
        <w:br/>
      </w:r>
      <w:r>
        <w:rPr>
          <w:rtl/>
        </w:rPr>
        <w:t xml:space="preserve">الهدي هدي محمّد صلّى الله عليه (وآله) وسلّم وشرّ الأمور مُحدثاتها ، وكلّ </w:t>
      </w:r>
      <w:r>
        <w:rPr>
          <w:rFonts w:hint="cs"/>
          <w:rtl/>
        </w:rPr>
        <w:br/>
      </w:r>
      <w:r>
        <w:rPr>
          <w:rtl/>
        </w:rPr>
        <w:t>مُحدَث بدعة ، وكلّ بدعة ضلالة ، وكلّ ضلالة في النار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فكتب الوليد إلى عثمان بذلك وقال : إنّه يعيبك ويطعن عليك ، فكتب إليه </w:t>
      </w:r>
      <w:r>
        <w:rPr>
          <w:rFonts w:hint="cs"/>
          <w:rtl/>
        </w:rPr>
        <w:br/>
      </w:r>
      <w:r>
        <w:rPr>
          <w:rtl/>
        </w:rPr>
        <w:t xml:space="preserve">عثمان يأمره بإشخاصه ، وشيّعه أهل الكوفة ، فأوصاهم بتقوى الله ولزوم القرآن. </w:t>
      </w:r>
      <w:r>
        <w:rPr>
          <w:rFonts w:hint="cs"/>
          <w:rtl/>
        </w:rPr>
        <w:br/>
      </w:r>
      <w:r>
        <w:rPr>
          <w:rtl/>
        </w:rPr>
        <w:t xml:space="preserve">فقالوا له : جزيت خيراً ، فلقد علـّمتَ جاهلنا ، وثبتَّ عالمنا ، وأقرأتنا القرآن ، وفقهتَنا </w:t>
      </w:r>
      <w:r>
        <w:rPr>
          <w:rFonts w:hint="cs"/>
          <w:rtl/>
        </w:rPr>
        <w:br/>
      </w:r>
      <w:r>
        <w:rPr>
          <w:rtl/>
        </w:rPr>
        <w:t>في الدين ، فنعم أخو الإسلام أنت ، ونعم الخليل ، ثمّ ودّعوه وانصرفوا.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وقدم ابن مسعود المدينة وعثمان يخطب على منبر رسول الله صلّى الله عليه </w:t>
      </w:r>
      <w:r>
        <w:rPr>
          <w:rFonts w:hint="cs"/>
          <w:rtl/>
        </w:rPr>
        <w:br/>
      </w:r>
      <w:r>
        <w:rPr>
          <w:rtl/>
        </w:rPr>
        <w:t xml:space="preserve">(وآله) وسلّم ، فلمّا رآه قال : ألا إنّه قدمت عليكم دُويّبة سوء ، من تمشِ على </w:t>
      </w:r>
      <w:r>
        <w:rPr>
          <w:rFonts w:hint="cs"/>
          <w:rtl/>
        </w:rPr>
        <w:br/>
      </w:r>
      <w:r>
        <w:rPr>
          <w:rtl/>
        </w:rPr>
        <w:t>طعامه يقيء ويسلح.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ابن مسعود : لستُ كذلك ، ولكني صاحب رسول الله صلّى الله عليه </w:t>
      </w:r>
      <w:r>
        <w:rPr>
          <w:rFonts w:hint="cs"/>
          <w:rtl/>
        </w:rPr>
        <w:br/>
      </w:r>
      <w:r>
        <w:rPr>
          <w:rtl/>
        </w:rPr>
        <w:t xml:space="preserve">(وآله) وسلّم يوم بدر ويوم بيعة الرضوان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أنساب الاشراف 1ق4 / 518 تح ـ إحسان عباس ، وفي تاريخ الطبري 4 / 251 ـ 252 ذكر نحو </w:t>
      </w:r>
      <w:r>
        <w:rPr>
          <w:rFonts w:hint="cs"/>
          <w:rtl/>
        </w:rPr>
        <w:br/>
      </w:r>
      <w:r>
        <w:rPr>
          <w:rtl/>
        </w:rPr>
        <w:t xml:space="preserve">ذلك بين ابن مسعود وسعد بن أبي وقاص فكان ذلك سبب عزل سعد عن الكوفة وتوليته </w:t>
      </w:r>
      <w:r>
        <w:rPr>
          <w:rFonts w:hint="cs"/>
          <w:rtl/>
        </w:rPr>
        <w:br/>
      </w:r>
      <w:r>
        <w:rPr>
          <w:rtl/>
        </w:rPr>
        <w:t>أخاه الوليد. فراجع.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وهذا تعيير مبطـّن لعثمان إذ كان لم يحضرهما فكان يعاني منهما عقدة النقص حيث </w:t>
      </w:r>
      <w:r>
        <w:rPr>
          <w:rFonts w:hint="cs"/>
          <w:rtl/>
        </w:rPr>
        <w:br/>
      </w:r>
      <w:r>
        <w:rPr>
          <w:rtl/>
        </w:rPr>
        <w:t>كان يعيّر بذلك وسيأتي تعيير عبد الرحمن بن عوف له بذلك أيضا.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ونادت عائشة : أي عثمان أتقول هذا لصاحب رسول الله صلّى الله عليه </w:t>
      </w:r>
      <w:r>
        <w:rPr>
          <w:rFonts w:hint="cs"/>
          <w:rtl/>
        </w:rPr>
        <w:br/>
      </w:r>
      <w:r>
        <w:rPr>
          <w:rtl/>
        </w:rPr>
        <w:t>(وآله) وسلّم؟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أمر عثمان به فأخرج من المسجد إخراجاً عنيفاً ، وضرب به عبد الله بن </w:t>
      </w:r>
      <w:r>
        <w:rPr>
          <w:rFonts w:hint="cs"/>
          <w:rtl/>
        </w:rPr>
        <w:br/>
      </w:r>
      <w:r>
        <w:rPr>
          <w:rtl/>
        </w:rPr>
        <w:t xml:space="preserve">زمعة بن الأسود بن المطلب بن أسد بن عبد العزى بن قصيّ الأرض ، ويقال : بل </w:t>
      </w:r>
      <w:r>
        <w:rPr>
          <w:rFonts w:hint="cs"/>
          <w:rtl/>
        </w:rPr>
        <w:br/>
      </w:r>
      <w:r>
        <w:rPr>
          <w:rtl/>
        </w:rPr>
        <w:t xml:space="preserve">احتمله يحموم غلام عثمان ، ورجلاه تختلفان على عنقه حتى ضرب به الأرض </w:t>
      </w:r>
      <w:r>
        <w:rPr>
          <w:rFonts w:hint="cs"/>
          <w:rtl/>
        </w:rPr>
        <w:br/>
      </w:r>
      <w:r>
        <w:rPr>
          <w:rtl/>
        </w:rPr>
        <w:t>فدق ضلعه.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: ياعثمان أتفعل هذا بصاحب رسول الله صلّى الله عليه (وآله) </w:t>
      </w:r>
      <w:r>
        <w:rPr>
          <w:rFonts w:hint="cs"/>
          <w:rtl/>
        </w:rPr>
        <w:br/>
      </w:r>
      <w:r>
        <w:rPr>
          <w:rtl/>
        </w:rPr>
        <w:t>وسلّم بقول الوليد بن عقبة؟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ما بقول الوليد فعلتُ هذا ، ولكن وجّهت زبيد بن الصلت الكندي </w:t>
      </w:r>
      <w:r>
        <w:rPr>
          <w:rFonts w:hint="cs"/>
          <w:rtl/>
        </w:rPr>
        <w:br/>
      </w:r>
      <w:r>
        <w:rPr>
          <w:rtl/>
        </w:rPr>
        <w:t>إلى الكوفة. فقال له ابن مسعود : إن دم عثمان حلال.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: أحلتَ من زبيد على غير ثقة (وقال ابن الكلبي : زبيد بن الصلت </w:t>
      </w:r>
      <w:r>
        <w:rPr>
          <w:rFonts w:hint="cs"/>
          <w:rtl/>
        </w:rPr>
        <w:br/>
      </w:r>
      <w:r>
        <w:rPr>
          <w:rtl/>
        </w:rPr>
        <w:t xml:space="preserve">أخو كثير بن الصلت الكندي)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وقام عليّ بأمر ابن مسعود حتى أتى به منزله ، فأقام ابن مسعود بالمدينة لا </w:t>
      </w:r>
      <w:r>
        <w:rPr>
          <w:rFonts w:hint="cs"/>
          <w:rtl/>
        </w:rPr>
        <w:br/>
      </w:r>
      <w:r>
        <w:rPr>
          <w:rtl/>
        </w:rPr>
        <w:t xml:space="preserve">يأذن له عثمان في الخروج منها الى ناحية من النواحي ، وأراد حين برئ الغزو </w:t>
      </w:r>
      <w:r>
        <w:rPr>
          <w:rFonts w:hint="cs"/>
          <w:rtl/>
        </w:rPr>
        <w:br/>
      </w:r>
      <w:r>
        <w:rPr>
          <w:rtl/>
        </w:rPr>
        <w:t xml:space="preserve">فمنعه من ذلك. وقال له مروان : انّ ابن مسعود أفسد عليك العراق أفتريد أن يفسد </w:t>
      </w:r>
      <w:r>
        <w:rPr>
          <w:rFonts w:hint="cs"/>
          <w:rtl/>
        </w:rPr>
        <w:br/>
      </w:r>
      <w:r>
        <w:rPr>
          <w:rtl/>
        </w:rPr>
        <w:t xml:space="preserve">عليك الشام؟ فلم يبرح المدينة حتى توفي قبل مقتل عثمان بسنتين. وكان مقيماً </w:t>
      </w:r>
      <w:r>
        <w:rPr>
          <w:rFonts w:hint="cs"/>
          <w:rtl/>
        </w:rPr>
        <w:br/>
      </w:r>
      <w:r>
        <w:rPr>
          <w:rtl/>
        </w:rPr>
        <w:t>بالمدينة ثلاث سنين ، وقال قوم : إنّه كان نازلاً على سعد بن أبي وقاص.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ولمّا مرض ابن مسعود مرضه الّذي مات فيه أتاه عثمان عائداً فقال : ما </w:t>
      </w:r>
      <w:r>
        <w:rPr>
          <w:rFonts w:hint="cs"/>
          <w:rtl/>
        </w:rPr>
        <w:br/>
      </w:r>
      <w:r>
        <w:rPr>
          <w:rtl/>
        </w:rPr>
        <w:t xml:space="preserve">تشتكي؟ قال : ذنوبي قال : فما تشتهي؟ قال : رحمة ربي ، قال : ألا أدعو لك طبيباً؟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أحسب أن البلاذري أدرج كلام ابن الكلبي ليعرّف القرّاء بزبيد وانه أخو كثير بن الصلت </w:t>
      </w:r>
      <w:r>
        <w:rPr>
          <w:rFonts w:hint="cs"/>
          <w:rtl/>
        </w:rPr>
        <w:br/>
      </w:r>
      <w:r>
        <w:rPr>
          <w:rtl/>
        </w:rPr>
        <w:t>الّذي كان كاتباً لعبد الملك بن مروان (تهذيب التهذيب ترجمته).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الطبيب أمرضني ، قال : أفلا آمر لك بعطائك؟ قال : منعتنيه وأنا محتاج </w:t>
      </w:r>
      <w:r>
        <w:rPr>
          <w:rFonts w:hint="cs"/>
          <w:rtl/>
        </w:rPr>
        <w:br/>
      </w:r>
      <w:r>
        <w:rPr>
          <w:rtl/>
        </w:rPr>
        <w:t xml:space="preserve">إليه ، وتعطنيه وأنا مستغن عنه. قال : يكون لولدك. قال رزقهم على الله. قال : استغفر لي </w:t>
      </w:r>
      <w:r>
        <w:rPr>
          <w:rFonts w:hint="cs"/>
          <w:rtl/>
        </w:rPr>
        <w:br/>
      </w:r>
      <w:r>
        <w:rPr>
          <w:rtl/>
        </w:rPr>
        <w:t>يا أبا عبد الرحمن قال : أسأل الله أن يأخذ لي منك بحقي.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وأوصى أن لا يصلي عليه عثمان ، فدفن بالبقيع وعثمان لا يعلم. فلمّا علم </w:t>
      </w:r>
      <w:r>
        <w:rPr>
          <w:rFonts w:hint="cs"/>
          <w:rtl/>
        </w:rPr>
        <w:br/>
      </w:r>
      <w:r>
        <w:rPr>
          <w:rtl/>
        </w:rPr>
        <w:t xml:space="preserve">غضب وقال : سبقتموني به. فقال له عمّار بن ياسر : إنّه أوصى أن لا تصلي عليه. </w:t>
      </w:r>
      <w:r>
        <w:rPr>
          <w:rFonts w:hint="cs"/>
          <w:rtl/>
        </w:rPr>
        <w:br/>
      </w:r>
      <w:r>
        <w:rPr>
          <w:rtl/>
        </w:rPr>
        <w:t xml:space="preserve">وقال الزبير : </w:t>
      </w:r>
    </w:p>
    <w:tbl>
      <w:tblPr>
        <w:bidiVisual/>
        <w:tblW w:w="5000" w:type="pct"/>
        <w:tblLook w:val="01E0"/>
      </w:tblPr>
      <w:tblGrid>
        <w:gridCol w:w="3881"/>
        <w:gridCol w:w="265"/>
        <w:gridCol w:w="3866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لأعرفنّك بعد الموت تندبني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وفي حياتي ما زوّدتني زادي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وكان الزبير وصي ابن مسعود في ماله وولده ، وهو كلّم عثمان في </w:t>
      </w:r>
      <w:r>
        <w:rPr>
          <w:rFonts w:hint="cs"/>
          <w:rtl/>
        </w:rPr>
        <w:br/>
      </w:r>
      <w:r>
        <w:rPr>
          <w:rtl/>
        </w:rPr>
        <w:t xml:space="preserve">عطائه بعد وفاته حتى أخرجه لولده. وأوصى ابن مسعود أن يصلي عليه عمّار بن </w:t>
      </w:r>
      <w:r>
        <w:rPr>
          <w:rFonts w:hint="cs"/>
          <w:rtl/>
        </w:rPr>
        <w:br/>
      </w:r>
      <w:r>
        <w:rPr>
          <w:rtl/>
        </w:rPr>
        <w:t>ياسر.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البلاذري وقوم يزعمون : أنّ عمّاراً كان وصيّه. ووصية الزبير </w:t>
      </w:r>
      <w:r>
        <w:rPr>
          <w:rFonts w:hint="cs"/>
          <w:rtl/>
        </w:rPr>
        <w:br/>
      </w:r>
      <w:r>
        <w:rPr>
          <w:rtl/>
        </w:rPr>
        <w:t>أثبت ...</w:t>
      </w:r>
      <w:r>
        <w:rPr>
          <w:rFonts w:hint="cs"/>
          <w:rtl/>
        </w:rPr>
        <w:t xml:space="preserve"> </w:t>
      </w:r>
      <w:r>
        <w:rPr>
          <w:rtl/>
        </w:rPr>
        <w:t xml:space="preserve">اهـ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41" w:name="_Toc441662683"/>
      <w:r>
        <w:rPr>
          <w:rtl/>
        </w:rPr>
        <w:t>2ـ أبو ذر الغفاري (رضوان الله تعالى عليه) :</w:t>
      </w:r>
      <w:bookmarkEnd w:id="41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رابع المسلمين وأوّل من حيا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بتحية الإسلام فقال : « السلام عليك </w:t>
      </w:r>
      <w:r>
        <w:rPr>
          <w:rFonts w:hint="cs"/>
          <w:rtl/>
        </w:rPr>
        <w:br/>
      </w:r>
      <w:r>
        <w:rPr>
          <w:rtl/>
        </w:rPr>
        <w:t xml:space="preserve">فقال : وعليك السلام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البلاذري عن رجاله قالوا : « لمّا أعطى عثمان مروان بن الحكم ما </w:t>
      </w:r>
      <w:r>
        <w:rPr>
          <w:rFonts w:hint="cs"/>
          <w:rtl/>
        </w:rPr>
        <w:br/>
      </w:r>
      <w:r>
        <w:rPr>
          <w:rtl/>
        </w:rPr>
        <w:t xml:space="preserve">أعطاه ، وأعطى الحارث بن الحكم بن أبي العاص ثلثمائة ألف درهم ، وأعطى </w:t>
      </w:r>
      <w:r>
        <w:rPr>
          <w:rFonts w:hint="cs"/>
          <w:rtl/>
        </w:rPr>
        <w:br/>
      </w:r>
      <w:r>
        <w:rPr>
          <w:rtl/>
        </w:rPr>
        <w:t xml:space="preserve">زيد بن ثابت الأنصاري مائة ألف درهم ، جعل أبو ذر يقول : بشـّر الكانزين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راجع طبقات ابن سعد 4ق1 / 161 ، وصحيح مسلم في المناقب ، وحلية الأولياء 1 / 159 ، </w:t>
      </w:r>
      <w:r>
        <w:rPr>
          <w:rFonts w:hint="cs"/>
          <w:rtl/>
        </w:rPr>
        <w:br/>
      </w:r>
      <w:r>
        <w:rPr>
          <w:rtl/>
        </w:rPr>
        <w:t>والاستيعاب 2 / 664 ط حيدر آباد.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بعذاب أليم ويتلو قول الله (عزّ وجلّ)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وَالَّذِينَ يَكْنِزُونَ الذَّهَبَ وَالْفِضَّةَ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فرفع ذلك </w:t>
      </w:r>
      <w:r>
        <w:rPr>
          <w:rFonts w:hint="cs"/>
          <w:rtl/>
        </w:rPr>
        <w:br/>
      </w:r>
      <w:r>
        <w:rPr>
          <w:rtl/>
        </w:rPr>
        <w:t xml:space="preserve">مروان بن الحكم إلى عثمان. فأرسل إلى أبي ذر ناتلا مولاه أن إنتهِ عمّا يبلغني </w:t>
      </w:r>
      <w:r>
        <w:rPr>
          <w:rFonts w:hint="cs"/>
          <w:rtl/>
        </w:rPr>
        <w:br/>
      </w:r>
      <w:r>
        <w:rPr>
          <w:rtl/>
        </w:rPr>
        <w:t xml:space="preserve">عنك. فقال : أينهاني عثمان عن قراءة كتاب الله وعيب من ترك أمر الله ، فوالله لأن </w:t>
      </w:r>
      <w:r>
        <w:rPr>
          <w:rFonts w:hint="cs"/>
          <w:rtl/>
        </w:rPr>
        <w:br/>
      </w:r>
      <w:r>
        <w:rPr>
          <w:rtl/>
        </w:rPr>
        <w:t>أرضي الله بسخط عثمان أحبّ إليَّ وخيرٌ لي من أن أسخط الله برضاه.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فأغضب عثمان ذلك وأحفظه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اليعقوبي : « وبلغ عثمان أن أبا ذر يقعد في مجلس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ويجتمع إليه الناس فيحدّث بما فيه الطعن عليه ، وأنه وقف بباب المسجد فقال : </w:t>
      </w:r>
      <w:r>
        <w:rPr>
          <w:rFonts w:hint="cs"/>
          <w:rtl/>
        </w:rPr>
        <w:br/>
      </w:r>
      <w:r>
        <w:rPr>
          <w:rtl/>
        </w:rPr>
        <w:t xml:space="preserve">أيّها الناس من عرفني فقد عرفني ومن لم يعرفني فأنا أبو ذر الغفاري ، أنا جندب </w:t>
      </w:r>
      <w:r>
        <w:rPr>
          <w:rFonts w:hint="cs"/>
          <w:rtl/>
        </w:rPr>
        <w:br/>
      </w:r>
      <w:r>
        <w:rPr>
          <w:rtl/>
        </w:rPr>
        <w:t xml:space="preserve">ابن جنادة الربذي ،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إِنَّ اللَّهَ اصْطَفَى آدَمَ وَنُوحًا وَآلَ إِبْرَاهِيمَ وَآلَ عِمْرَانَ عَلَى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الْعَالَمِينَ ذُرِّيَّةً بَعْضُهَا مِنْ بَعْضٍ وَاللَّهُ سَمِيعٌ عَلِيمٌ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محمّد الصفوة من نوح </w:t>
      </w:r>
      <w:r>
        <w:rPr>
          <w:rFonts w:hint="cs"/>
          <w:rtl/>
        </w:rPr>
        <w:br/>
      </w:r>
      <w:r>
        <w:rPr>
          <w:rtl/>
        </w:rPr>
        <w:t xml:space="preserve">فالأوّل من إبراهيم ، والسلالة من إسماعيل ، والعترة الهادية من محمّد ، إنّه شرف </w:t>
      </w:r>
      <w:r>
        <w:rPr>
          <w:rFonts w:hint="cs"/>
          <w:rtl/>
        </w:rPr>
        <w:br/>
      </w:r>
      <w:r>
        <w:rPr>
          <w:rtl/>
        </w:rPr>
        <w:t xml:space="preserve">شريفهم واستحقوا الفضل في قوم هم فينا كالسماء المرفوعة ، وكالكعبة </w:t>
      </w:r>
      <w:r>
        <w:rPr>
          <w:rFonts w:hint="cs"/>
          <w:rtl/>
        </w:rPr>
        <w:br/>
      </w:r>
      <w:r>
        <w:rPr>
          <w:rtl/>
        </w:rPr>
        <w:t xml:space="preserve">المستورة ، أو كالقبلة المنصوبة ، أو كالشمس الضاحية أو كالقمر الساري ، أو </w:t>
      </w:r>
      <w:r>
        <w:rPr>
          <w:rFonts w:hint="cs"/>
          <w:rtl/>
        </w:rPr>
        <w:br/>
      </w:r>
      <w:r>
        <w:rPr>
          <w:rtl/>
        </w:rPr>
        <w:t xml:space="preserve">كالنجوم الهادية ، أو كالشجرة الزيتونة أضاء زيتها وبورك زندها. ومحمّد وارث </w:t>
      </w:r>
      <w:r>
        <w:rPr>
          <w:rFonts w:hint="cs"/>
          <w:rtl/>
        </w:rPr>
        <w:br/>
      </w:r>
      <w:r>
        <w:rPr>
          <w:rtl/>
        </w:rPr>
        <w:t>علم آدم وما فضّلت به النبيّون. وعليّ بن أبي طالب وصي محمّد ووارث علمه.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أيتها الاُمة المتحيّرة بعد نبيّها أما لو قدمتم من قدّم الله وأخرتم من أخّر الله ، </w:t>
      </w:r>
      <w:r>
        <w:rPr>
          <w:rFonts w:hint="cs"/>
          <w:rtl/>
        </w:rPr>
        <w:br/>
      </w:r>
      <w:r>
        <w:rPr>
          <w:rtl/>
        </w:rPr>
        <w:t xml:space="preserve">وأقررتم الولاية والوراثة في أهل بيت نبيكم لأكلتم من فوق رؤوسكم ومن </w:t>
      </w:r>
      <w:r>
        <w:rPr>
          <w:rFonts w:hint="cs"/>
          <w:rtl/>
        </w:rPr>
        <w:br/>
      </w:r>
      <w:r>
        <w:rPr>
          <w:rtl/>
        </w:rPr>
        <w:t xml:space="preserve">تحت أقدامكم ، ولمّا عال ولي الله ولاطاش سهم من فرائض الله ، ولا اختلف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التوبة / 34.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541.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آل عمران / 33.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اثنان في حكم الله إلاّ وجدتم علم ذلك عندهم من كتاب الله وسنّة نبيّه. فأمّا إذا </w:t>
      </w:r>
      <w:r>
        <w:rPr>
          <w:rFonts w:hint="cs"/>
          <w:rtl/>
        </w:rPr>
        <w:br/>
      </w:r>
      <w:r>
        <w:rPr>
          <w:rtl/>
        </w:rPr>
        <w:t xml:space="preserve">فعلتم ما فعلتم فذوقوا وبال أمركم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وَسَيَعْلَمُ الَّذِينَ ظَلَمُوا أَيَّ مُنقَلَبٍ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يَنقَلِبُونَ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البلاذري : « وقال عثمان يوماً : أيجوز للإمام أن يأخذ من المال فإذا </w:t>
      </w:r>
      <w:r>
        <w:rPr>
          <w:rFonts w:hint="cs"/>
          <w:rtl/>
        </w:rPr>
        <w:br/>
      </w:r>
      <w:r>
        <w:rPr>
          <w:rtl/>
        </w:rPr>
        <w:t xml:space="preserve">أيسر قضى؟ فقال كعب الأحبار : لابأس بذلك فقال أبو ذر : يا بن اليهوديَين </w:t>
      </w:r>
      <w:r>
        <w:rPr>
          <w:rFonts w:hint="cs"/>
          <w:rtl/>
        </w:rPr>
        <w:br/>
      </w:r>
      <w:r>
        <w:rPr>
          <w:rtl/>
        </w:rPr>
        <w:t xml:space="preserve">أتعلّمنا ديننا؟ فقال عثمان : ما أكثر أذاك لي وأولعك بأصحابي. إلحق بمكتبك. </w:t>
      </w:r>
      <w:r>
        <w:rPr>
          <w:rFonts w:hint="cs"/>
          <w:rtl/>
        </w:rPr>
        <w:br/>
      </w:r>
      <w:r>
        <w:rPr>
          <w:rtl/>
        </w:rPr>
        <w:t xml:space="preserve">وكان مكتبه بالشام إلاّ انّه كان يقدم حاجاً ويسأل عثمان الإذن له في محاورة قبر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فيأذن له في ذلك ، وإنّما صار مكتبه بالشام لأنّه قال لعثمان حين </w:t>
      </w:r>
      <w:r>
        <w:rPr>
          <w:rFonts w:hint="cs"/>
          <w:rtl/>
        </w:rPr>
        <w:br/>
      </w:r>
      <w:r>
        <w:rPr>
          <w:rtl/>
        </w:rPr>
        <w:t xml:space="preserve">رأى البناء قد بلغ سلعاً إنّي سمعت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: إذا بلغ البناء سلعاً </w:t>
      </w:r>
      <w:r>
        <w:rPr>
          <w:rFonts w:hint="cs"/>
          <w:rtl/>
        </w:rPr>
        <w:br/>
      </w:r>
      <w:r>
        <w:rPr>
          <w:rtl/>
        </w:rPr>
        <w:t>فالهرب ، فاذن لي آت الشام فأغزو هناك فأذن 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وكان أبو ذر ينكر على معاوية أشياء يفعلها ، وبعث إليه معاوية بثلثمائة </w:t>
      </w:r>
      <w:r>
        <w:rPr>
          <w:rFonts w:hint="cs"/>
          <w:rtl/>
        </w:rPr>
        <w:br/>
      </w:r>
      <w:r>
        <w:rPr>
          <w:rtl/>
        </w:rPr>
        <w:t xml:space="preserve">دينار فقال : ان كانت من عطائي الّذي حرمتمونيه عامي هذا قبلتها ، وان كانت </w:t>
      </w:r>
      <w:r>
        <w:rPr>
          <w:rFonts w:hint="cs"/>
          <w:rtl/>
        </w:rPr>
        <w:br/>
      </w:r>
      <w:r>
        <w:rPr>
          <w:rtl/>
        </w:rPr>
        <w:t xml:space="preserve">صلة فلا حاجة لي فيها. وبعث إليه حبيب بن مسلمة الفهري بمائتي دينار فقال : </w:t>
      </w:r>
      <w:r>
        <w:rPr>
          <w:rFonts w:hint="cs"/>
          <w:rtl/>
        </w:rPr>
        <w:br/>
      </w:r>
      <w:r>
        <w:rPr>
          <w:rtl/>
        </w:rPr>
        <w:t>أما وجدت أهون عليك مني حين تبعث إليَّ بمال؟ وردّها.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وبنى معاوية الخضراء بدمشق فقال يا معاوية إن كانت هذه الدار من مال </w:t>
      </w:r>
      <w:r>
        <w:rPr>
          <w:rFonts w:hint="cs"/>
          <w:rtl/>
        </w:rPr>
        <w:br/>
      </w:r>
      <w:r>
        <w:rPr>
          <w:rtl/>
        </w:rPr>
        <w:t>الله فهي الخيانة وان كانت من مالك فهذا الإسراف ، فسكت معاوية.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وكان أبو ذر يقول : والله لقد حدثت أعمال ما</w:t>
      </w:r>
      <w:r>
        <w:rPr>
          <w:rFonts w:hint="cs"/>
          <w:rtl/>
        </w:rPr>
        <w:t xml:space="preserve"> </w:t>
      </w:r>
      <w:r>
        <w:rPr>
          <w:rtl/>
        </w:rPr>
        <w:t xml:space="preserve">أعرفها ، والله ماهي في كتاب </w:t>
      </w:r>
      <w:r>
        <w:rPr>
          <w:rFonts w:hint="cs"/>
          <w:rtl/>
        </w:rPr>
        <w:br/>
      </w:r>
      <w:r>
        <w:rPr>
          <w:rtl/>
        </w:rPr>
        <w:t xml:space="preserve">الله ولاسنّة نبيّه ، والله إنّي لأرى حقاً يطفأ ، وباطلاً يُحيى ، وصادقاً يكذَّب وإثرة </w:t>
      </w:r>
      <w:r>
        <w:rPr>
          <w:rFonts w:hint="cs"/>
          <w:rtl/>
        </w:rPr>
        <w:br/>
      </w:r>
      <w:r>
        <w:rPr>
          <w:rtl/>
        </w:rPr>
        <w:t xml:space="preserve">بغير تـُقى ، وصالحاً مستأثراً عليه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الشعراء / 227.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اليعقوبي 2 / 148 ط الغري.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542.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روى ابن سعد بسنده عن الأحنف بن قيس قال : « أتيت المدينة ثمّ أتيت </w:t>
      </w:r>
      <w:r>
        <w:rPr>
          <w:rFonts w:hint="cs"/>
          <w:rtl/>
        </w:rPr>
        <w:br/>
      </w:r>
      <w:r>
        <w:rPr>
          <w:rtl/>
        </w:rPr>
        <w:t xml:space="preserve">الشام فجمّعت ـ أي صليت الجمعة ـ فإذا أنا برجل لا ينتهي إلى سارية إلاّ خرّ </w:t>
      </w:r>
      <w:r>
        <w:rPr>
          <w:rFonts w:hint="cs"/>
          <w:rtl/>
        </w:rPr>
        <w:br/>
      </w:r>
      <w:r>
        <w:rPr>
          <w:rtl/>
        </w:rPr>
        <w:t xml:space="preserve">أهلها يصلي ويُخفّ صلاته. قال فجلست إليه فقلت له ياعبد الله من أنت؟ قال : أنا </w:t>
      </w:r>
      <w:r>
        <w:rPr>
          <w:rFonts w:hint="cs"/>
          <w:rtl/>
        </w:rPr>
        <w:br/>
      </w:r>
      <w:r>
        <w:rPr>
          <w:rtl/>
        </w:rPr>
        <w:t xml:space="preserve">أبو ذر فقال لي فأنت من أنت؟ قال قلت : أنا الأحنف بن قيس ، قال : قم عني لا </w:t>
      </w:r>
      <w:r>
        <w:rPr>
          <w:rFonts w:hint="cs"/>
          <w:rtl/>
        </w:rPr>
        <w:br/>
      </w:r>
      <w:r>
        <w:rPr>
          <w:rtl/>
        </w:rPr>
        <w:t xml:space="preserve">أعدك بشرّ ، فقلت له كيف تعدني بشر؟ قال : انّ هذا ـ يعني معاوية ـ نادى </w:t>
      </w:r>
      <w:r>
        <w:rPr>
          <w:rFonts w:hint="cs"/>
          <w:rtl/>
        </w:rPr>
        <w:br/>
      </w:r>
      <w:r>
        <w:rPr>
          <w:rtl/>
        </w:rPr>
        <w:t xml:space="preserve">مناديه ألاّ يُجالسني أحد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البلاذري : « فكتب معاوية الى عثمان فيه ، فكتب عثمان إلى معاوية : أمّا </w:t>
      </w:r>
      <w:r>
        <w:rPr>
          <w:rFonts w:hint="cs"/>
          <w:rtl/>
        </w:rPr>
        <w:br/>
      </w:r>
      <w:r>
        <w:rPr>
          <w:rtl/>
        </w:rPr>
        <w:t xml:space="preserve">بعد فاحمل جُندباً إليَّ على أغلظ مركب وأوعره ، فوجّه معاوية من سار به الليل </w:t>
      </w:r>
      <w:r>
        <w:rPr>
          <w:rFonts w:hint="cs"/>
          <w:rtl/>
        </w:rPr>
        <w:br/>
      </w:r>
      <w:r>
        <w:rPr>
          <w:rtl/>
        </w:rPr>
        <w:t xml:space="preserve">والنهار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المسعودي : « فحمله على بعير عليه قتب يابس معه خمسة من الصقالبة </w:t>
      </w:r>
      <w:r>
        <w:rPr>
          <w:rFonts w:hint="cs"/>
          <w:rtl/>
        </w:rPr>
        <w:br/>
      </w:r>
      <w:r>
        <w:rPr>
          <w:rtl/>
        </w:rPr>
        <w:t xml:space="preserve">يطيرون به حتى أتوا به المدينة وقد تسلـّخت بواطن أفخاذه وكاد أن يتلف. فقيل </w:t>
      </w:r>
      <w:r>
        <w:rPr>
          <w:rFonts w:hint="cs"/>
          <w:rtl/>
        </w:rPr>
        <w:br/>
      </w:r>
      <w:r>
        <w:rPr>
          <w:rtl/>
        </w:rPr>
        <w:t xml:space="preserve">له : إنّك تموت من ذلك. فقال : هيهات لن أموت حتى أنفى ، وذكر جوامع ماينزل </w:t>
      </w:r>
      <w:r>
        <w:rPr>
          <w:rFonts w:hint="cs"/>
          <w:rtl/>
        </w:rPr>
        <w:br/>
      </w:r>
      <w:r>
        <w:rPr>
          <w:rtl/>
        </w:rPr>
        <w:t>به بعد ومن يتولى دفنه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دخل إليه فجلس على ركبتيه وتكلم بأشياء (؟) وذكر الخبر في ولد أبي </w:t>
      </w:r>
      <w:r>
        <w:rPr>
          <w:rFonts w:hint="cs"/>
          <w:rtl/>
        </w:rPr>
        <w:br/>
      </w:r>
      <w:r>
        <w:rPr>
          <w:rtl/>
        </w:rPr>
        <w:t xml:space="preserve">العاص إذا بلغوا ثلاثين رجلاً اتخذوا عباد الله خولاً ومرّ في الخبر بطوله وتكلـّم </w:t>
      </w:r>
      <w:r>
        <w:rPr>
          <w:rFonts w:hint="cs"/>
          <w:rtl/>
        </w:rPr>
        <w:br/>
      </w:r>
      <w:r>
        <w:rPr>
          <w:rtl/>
        </w:rPr>
        <w:t xml:space="preserve">بكلام كثير » (؟)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وذكر البلاذري قول قتادة : « تكلم أبو ذر بشيء كرهه عثمان فكذّبه ـ </w:t>
      </w:r>
      <w:r>
        <w:rPr>
          <w:rFonts w:hint="cs"/>
          <w:rtl/>
        </w:rPr>
        <w:br/>
      </w:r>
      <w:r>
        <w:rPr>
          <w:rtl/>
        </w:rPr>
        <w:t xml:space="preserve">أقول : سيأتي في كلام الجاحظ ما كتمه البلاذري وكرهه عثمان ـ فقال : ماظننت </w:t>
      </w:r>
      <w:r>
        <w:rPr>
          <w:rFonts w:hint="cs"/>
          <w:rtl/>
        </w:rPr>
        <w:br/>
      </w:r>
      <w:r>
        <w:rPr>
          <w:rtl/>
        </w:rPr>
        <w:t xml:space="preserve">أنّ أحداً يكذبني بعد قول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(ما أقلت الغبراء ولا أطبقت الخضراء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4ق1 / 168.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543.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مروج الذهب 2 / 329 تح ـ محمّد محي الدين عبد الحميد.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ذي لهجة أصدق من أبي ذر). ثمّ سيّره إلى الربذة فكان أبو ذر يقول : ما </w:t>
      </w:r>
      <w:r>
        <w:rPr>
          <w:rFonts w:hint="cs"/>
          <w:rtl/>
        </w:rPr>
        <w:br/>
      </w:r>
      <w:r>
        <w:rPr>
          <w:rtl/>
        </w:rPr>
        <w:t xml:space="preserve">ترك الحقّ لي صديقاً ، فلمّا سار إلى الربذة قال : ردّني عثمان بعد الهجرة </w:t>
      </w:r>
      <w:r>
        <w:rPr>
          <w:rFonts w:hint="cs"/>
          <w:rtl/>
        </w:rPr>
        <w:br/>
      </w:r>
      <w:r>
        <w:rPr>
          <w:rtl/>
        </w:rPr>
        <w:t xml:space="preserve">اعرابياً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الجاحظ في كتاب السفيانية في رواية الواقدي : « أن أبا ذر لمّا </w:t>
      </w:r>
      <w:r>
        <w:rPr>
          <w:rFonts w:hint="cs"/>
          <w:rtl/>
        </w:rPr>
        <w:br/>
      </w:r>
      <w:r>
        <w:rPr>
          <w:rtl/>
        </w:rPr>
        <w:t xml:space="preserve">دخل على عثمان قال له : لا أنعم الله بك عيناً يا جنيدب ، فقال أبو ذر : أنا جندب </w:t>
      </w:r>
      <w:r>
        <w:rPr>
          <w:rFonts w:hint="cs"/>
          <w:rtl/>
        </w:rPr>
        <w:br/>
      </w:r>
      <w:r>
        <w:rPr>
          <w:rtl/>
        </w:rPr>
        <w:t xml:space="preserve">وسماني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عبد الله فاخترت اسم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الّذي سماني به على </w:t>
      </w:r>
      <w:r>
        <w:rPr>
          <w:rFonts w:hint="cs"/>
          <w:rtl/>
        </w:rPr>
        <w:br/>
      </w:r>
      <w:r>
        <w:rPr>
          <w:rtl/>
        </w:rPr>
        <w:t xml:space="preserve">اسمي. فقال له عثمان : أنت الّذي تزعم أنا نقول يد الله مغلولة وان الله فقير ونحن </w:t>
      </w:r>
      <w:r>
        <w:rPr>
          <w:rFonts w:hint="cs"/>
          <w:rtl/>
        </w:rPr>
        <w:br/>
      </w:r>
      <w:r>
        <w:rPr>
          <w:rtl/>
        </w:rPr>
        <w:t xml:space="preserve">اغنياء؟ فقال أبو ذر : لو كنتم لا تقولون هذا لأنفقتم مال الله على عباده ، ولكني </w:t>
      </w:r>
      <w:r>
        <w:rPr>
          <w:rFonts w:hint="cs"/>
          <w:rtl/>
        </w:rPr>
        <w:br/>
      </w:r>
      <w:r>
        <w:rPr>
          <w:rtl/>
        </w:rPr>
        <w:t xml:space="preserve">أشهد أنّي سمعت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: (إذا بلغ بنو أبي العاص ثلاثين رجلاً </w:t>
      </w:r>
      <w:r>
        <w:rPr>
          <w:rFonts w:hint="cs"/>
          <w:rtl/>
        </w:rPr>
        <w:br/>
      </w:r>
      <w:r>
        <w:rPr>
          <w:rtl/>
        </w:rPr>
        <w:t>جعلوا مال الله دولاً ، وعباده خِولاً ، ودينه دخلاً).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عثمان لمن حضر : أسمعتموها من رسول الله؟ قالوا : لا ، قال عثمان : </w:t>
      </w:r>
      <w:r>
        <w:rPr>
          <w:rFonts w:hint="cs"/>
          <w:rtl/>
        </w:rPr>
        <w:br/>
      </w:r>
      <w:r>
        <w:rPr>
          <w:rtl/>
        </w:rPr>
        <w:t xml:space="preserve">ويلك يا أبا ذر أتكذب على رسول الله. فقال أبو ذر لمن حضر : أما تدرون أنّي </w:t>
      </w:r>
      <w:r>
        <w:rPr>
          <w:rFonts w:hint="cs"/>
          <w:rtl/>
        </w:rPr>
        <w:br/>
      </w:r>
      <w:r>
        <w:rPr>
          <w:rtl/>
        </w:rPr>
        <w:t xml:space="preserve">صدقت؟ قالوا : لا والله ما ندري. فقال عثمان : اُدعوا لي عليّاً ، فلمّا جاء قال عثمان </w:t>
      </w:r>
      <w:r>
        <w:rPr>
          <w:rFonts w:hint="cs"/>
          <w:rtl/>
        </w:rPr>
        <w:br/>
      </w:r>
      <w:r>
        <w:rPr>
          <w:rtl/>
        </w:rPr>
        <w:t xml:space="preserve">لأبي ذر : أقصص عليه حديثك في بني أبي العاص ، فأعاده. فقال عثمان لعليّ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 xml:space="preserve">أسمعت هذا من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 قال : لا وقد صدق أبو ذر. فقال : كيف عرفت </w:t>
      </w:r>
      <w:r>
        <w:rPr>
          <w:rFonts w:hint="cs"/>
          <w:rtl/>
        </w:rPr>
        <w:br/>
      </w:r>
      <w:r>
        <w:rPr>
          <w:rtl/>
        </w:rPr>
        <w:t xml:space="preserve">صدقه؟ قال : لأنّي سمعت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: (ما أظلـّت الخضراء ولا أقلـّت </w:t>
      </w:r>
      <w:r>
        <w:rPr>
          <w:rFonts w:hint="cs"/>
          <w:rtl/>
        </w:rPr>
        <w:br/>
      </w:r>
      <w:r>
        <w:rPr>
          <w:rtl/>
        </w:rPr>
        <w:t xml:space="preserve">الغبراء من ذي لهجة أصدق من أبي ذر). فقال من حضر : أمّا هذا فسمعناه كلنا </w:t>
      </w:r>
      <w:r>
        <w:rPr>
          <w:rFonts w:hint="cs"/>
          <w:rtl/>
        </w:rPr>
        <w:br/>
      </w:r>
      <w:r>
        <w:rPr>
          <w:rtl/>
        </w:rPr>
        <w:t xml:space="preserve">من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</w:t>
      </w:r>
      <w:r>
        <w:rPr>
          <w:rFonts w:hint="cs"/>
          <w:rtl/>
        </w:rPr>
        <w:br/>
      </w:r>
      <w:r>
        <w:rPr>
          <w:rtl/>
        </w:rPr>
        <w:t xml:space="preserve">فقال أبو ذر : أحدّثكم أنّي سمعت هذا من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فتتهمونني ، ما كنت أظن انّي أعيش حتى أسمع هذا من أصحاب محمّد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1ق4 / 544.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شرح النهج لابن أبي الحديد 2 / 377 ط مصر الأولى.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منعه عثمان من الفتيا والحديث بل حضر حتى مجالسته ، لكنه لم يعبأ </w:t>
      </w:r>
      <w:r>
        <w:rPr>
          <w:rFonts w:hint="cs"/>
          <w:rtl/>
        </w:rPr>
        <w:br/>
      </w:r>
      <w:r>
        <w:rPr>
          <w:rtl/>
        </w:rPr>
        <w:t xml:space="preserve">بذلك كلّه ، فقال كما أخرج البخاري : « وقال أبو ذر : لو وضعتم الصمصامة على </w:t>
      </w:r>
      <w:r>
        <w:rPr>
          <w:rFonts w:hint="cs"/>
          <w:rtl/>
        </w:rPr>
        <w:br/>
      </w:r>
      <w:r>
        <w:rPr>
          <w:rtl/>
        </w:rPr>
        <w:t xml:space="preserve">هذه ـ وأشار إلى قفاه ـ ثمّ ظننت أنّي أنفذ كلمة سمعتها من النبيّ صلّى الله عليه </w:t>
      </w:r>
      <w:r>
        <w:rPr>
          <w:rFonts w:hint="cs"/>
          <w:rtl/>
        </w:rPr>
        <w:br/>
      </w:r>
      <w:r>
        <w:rPr>
          <w:rtl/>
        </w:rPr>
        <w:t xml:space="preserve">(وآله) وسلّم قبل أن تجيزوا عليَّ لأنفذتها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المسعودي في مروج الذهب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وقد ساق خروج أبي ذر </w:t>
      </w:r>
      <w:r>
        <w:rPr>
          <w:rFonts w:hint="cs"/>
          <w:rtl/>
        </w:rPr>
        <w:br/>
      </w:r>
      <w:r>
        <w:rPr>
          <w:rtl/>
        </w:rPr>
        <w:t xml:space="preserve">وتوديع الإمام له وما جرى له مع مروان قال : « فلمّا رجع عليّ استقبله الناس فقالوا </w:t>
      </w:r>
      <w:r>
        <w:rPr>
          <w:rFonts w:hint="cs"/>
          <w:rtl/>
        </w:rPr>
        <w:br/>
      </w:r>
      <w:r>
        <w:rPr>
          <w:rtl/>
        </w:rPr>
        <w:t xml:space="preserve">له : إنّ أمير المؤمنين عليك غضبان لتشييعك أبا ذر ، فقال عليّ : غَضَبَ الخيل على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صحيح البخاري 1 / 21ط بولاق في كتاب العلم باب العلم قبل القول.</w:t>
      </w:r>
    </w:p>
    <w:p w:rsidR="00906DE6" w:rsidRPr="005B2C28" w:rsidRDefault="00906DE6" w:rsidP="001824DE">
      <w:pPr>
        <w:pStyle w:val="libFootnote"/>
        <w:rPr>
          <w:rtl/>
        </w:rPr>
      </w:pPr>
      <w:r w:rsidRPr="001824DE">
        <w:rPr>
          <w:rtl/>
        </w:rPr>
        <w:t xml:space="preserve">أقول : لم يذكر البخاري تمام ما قاله أبو ذر ، وغضّ الطرف عن سبب ذلك لما فيه من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تحريج وتهريج. وإليك ما قاله أبو ذر برواية حميد بن زنجويه في كتابه الأموال ـ وهذا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من معاصري البخاري ، فإنه مات سنة 251 قبل وفاة البخاري بخمس سنين ـ روى في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كتابه الأموال برقم 1578 / 892 ط مركز الملك فيصل سنة 1406 هـ بسنده عن أبي ذر أن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رجلاً أتاه فقال : إن مصدّقي رسول الله </w:t>
      </w:r>
      <w:r w:rsidRPr="001824DE">
        <w:rPr>
          <w:rStyle w:val="libAlaemChar"/>
          <w:rtl/>
        </w:rPr>
        <w:t>صلى‌الله‌عليه‌وآله‌وسلم</w:t>
      </w:r>
      <w:r w:rsidRPr="001824DE">
        <w:rPr>
          <w:rtl/>
        </w:rPr>
        <w:t xml:space="preserve"> أتونا فصدّقونا ثمّ أتانا مصدّقو (أبا بكر)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فصدّقونا كما صدّقنا مصدّقو رسول الله </w:t>
      </w:r>
      <w:r w:rsidRPr="001824DE">
        <w:rPr>
          <w:rStyle w:val="libAlaemChar"/>
          <w:rtl/>
        </w:rPr>
        <w:t>صلى‌الله‌عليه‌وآله‌وسلم</w:t>
      </w:r>
      <w:r w:rsidRPr="001824DE">
        <w:rPr>
          <w:rtl/>
        </w:rPr>
        <w:t xml:space="preserve"> ثمّ أتانا مصدّقو عمر فصدّقونا كذلك. ثمّ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أتى مصدّقو عثمان فصدّقونا كذلك صدراً من خلافته ، ثمّ ازدادوا علينا ، أفأغيّّّب عنهم من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مالي بقدر ما ازدادوا علينا؟ فقال : لا قف بمالك عليهم ، وقل : ما كان لكم من حقّ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فخذوه ، وما كان باطلاً فذروه ، فما تعدّوا عليك ، جعل في ميزانك يوم القيامة. وعلى رأسه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فتى من قريش فقال : ما نهاك أمير المؤمنين عن الفتيا. قال : أرقيبٌ أنت عليّ؟ فوالذي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نفسي بيده ، لو وضعتم الصمصامة ها هنا ثمّ ظننت أنّي منفذ كلمة سمعتها من رسول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 w:rsidRPr="005B2C28">
        <w:rPr>
          <w:rtl/>
        </w:rPr>
        <w:t xml:space="preserve"> قبل أن تجيزوا عليّ لأنفذتها.</w:t>
      </w:r>
    </w:p>
    <w:p w:rsidR="00906DE6" w:rsidRPr="005B2C28" w:rsidRDefault="00906DE6" w:rsidP="001824DE">
      <w:pPr>
        <w:pStyle w:val="libFootnote"/>
        <w:rPr>
          <w:rtl/>
        </w:rPr>
      </w:pPr>
      <w:r w:rsidRPr="005B2C28">
        <w:rPr>
          <w:rtl/>
        </w:rPr>
        <w:t xml:space="preserve">وكذلك أخرجه الدارمي في سننه 1 / 112ط دار المحاسن للطباعة سنة 1386 هـ موصولاً </w:t>
      </w:r>
      <w:r>
        <w:rPr>
          <w:rFonts w:hint="cs"/>
          <w:rtl/>
        </w:rPr>
        <w:br/>
      </w:r>
      <w:r w:rsidRPr="005B2C28">
        <w:rPr>
          <w:rtl/>
        </w:rPr>
        <w:t xml:space="preserve">من طريق الأوزاعي حدثني أبو كثير ـ يعني مالك بن مرتد ـ عن أبيه قال أتيت أبا ذر وهو </w:t>
      </w:r>
      <w:r>
        <w:rPr>
          <w:rFonts w:hint="cs"/>
          <w:rtl/>
        </w:rPr>
        <w:br/>
      </w:r>
      <w:r w:rsidRPr="005B2C28">
        <w:rPr>
          <w:rtl/>
        </w:rPr>
        <w:t xml:space="preserve">جالس عند الجمرة الوسطى ، وقد اجتمع عليه الناس يستفتونه ، فأتاه رجل فوقف عليه </w:t>
      </w:r>
      <w:r>
        <w:rPr>
          <w:rFonts w:hint="cs"/>
          <w:rtl/>
        </w:rPr>
        <w:br/>
      </w:r>
      <w:r w:rsidRPr="005B2C28">
        <w:rPr>
          <w:rtl/>
        </w:rPr>
        <w:t>ثمّ قال : ألم تنه عن الفتيا؟ فرفع رأسه إليه فقال : أرقيب أنت عليّ. لو وضعتم فذكر مثله.</w:t>
      </w:r>
    </w:p>
    <w:p w:rsidR="00906DE6" w:rsidRPr="005B2C28" w:rsidRDefault="00906DE6" w:rsidP="001824DE">
      <w:pPr>
        <w:pStyle w:val="libFootnote"/>
        <w:rPr>
          <w:rtl/>
        </w:rPr>
      </w:pPr>
      <w:r w:rsidRPr="005B2C28">
        <w:rPr>
          <w:rtl/>
        </w:rPr>
        <w:t>وأخرجه أبو نعيم في حلية الأولياء 1 / 160 ط السعادة بمصر.</w:t>
      </w:r>
    </w:p>
    <w:p w:rsidR="00906DE6" w:rsidRPr="005B2C28" w:rsidRDefault="00906DE6" w:rsidP="001824DE">
      <w:pPr>
        <w:pStyle w:val="libFootnote"/>
        <w:rPr>
          <w:rtl/>
        </w:rPr>
      </w:pPr>
      <w:r w:rsidRPr="005B2C28">
        <w:rPr>
          <w:rtl/>
        </w:rPr>
        <w:t>وأخرجه ابن حجر في فتح الباري 1 / 171 ط مصطفى البابي الحلبي سنة 1378 هـ.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مروج الذهب 2 / 350.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اللـُجُم : فلمّا كان بالعشيّ جاء إلى عثمان فقال له : ما حملك على ما صنعت </w:t>
      </w:r>
      <w:r>
        <w:rPr>
          <w:rFonts w:hint="cs"/>
          <w:rtl/>
        </w:rPr>
        <w:br/>
      </w:r>
      <w:r>
        <w:rPr>
          <w:rtl/>
        </w:rPr>
        <w:t xml:space="preserve">بمروان؟ ولم اجترأت عليّ ورددت رسولي وأمري؟ قال : أمّا مروان فأنه استقبلني </w:t>
      </w:r>
      <w:r>
        <w:rPr>
          <w:rFonts w:hint="cs"/>
          <w:rtl/>
        </w:rPr>
        <w:br/>
      </w:r>
      <w:r>
        <w:rPr>
          <w:rtl/>
        </w:rPr>
        <w:t xml:space="preserve">يردني فرددته عن ردي ، وأمّا أمرك فلم أردُه ، قال عثمان : ألم يبلغك أنّي قد </w:t>
      </w:r>
      <w:r>
        <w:rPr>
          <w:rFonts w:hint="cs"/>
          <w:rtl/>
        </w:rPr>
        <w:br/>
      </w:r>
      <w:r>
        <w:rPr>
          <w:rtl/>
        </w:rPr>
        <w:t xml:space="preserve">نهيت الناس عن أبي ذر وعن تشييعه؟ فقال عليّ : أو كلّ ما أمرتنا به من شيء </w:t>
      </w:r>
      <w:r>
        <w:rPr>
          <w:rFonts w:hint="cs"/>
          <w:rtl/>
        </w:rPr>
        <w:br/>
      </w:r>
      <w:r>
        <w:rPr>
          <w:rtl/>
        </w:rPr>
        <w:t>نرى طاعة الله والحقّ في خلافه اتبّعنا أمرك؟ بالله لا نفعل.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عثمان : أقد مروان ، قال : ومم أقيده؟ قال : ضربت بين أذني راحلته </w:t>
      </w:r>
      <w:r>
        <w:rPr>
          <w:rFonts w:hint="cs"/>
          <w:rtl/>
        </w:rPr>
        <w:br/>
      </w:r>
      <w:r>
        <w:rPr>
          <w:rtl/>
        </w:rPr>
        <w:t xml:space="preserve">وشتمه فهو شاتمك وضارب بين أذني راحلتك. قال عليّ : أمّا راحلتي فهي تلك </w:t>
      </w:r>
      <w:r>
        <w:rPr>
          <w:rFonts w:hint="cs"/>
          <w:rtl/>
        </w:rPr>
        <w:br/>
      </w:r>
      <w:r>
        <w:rPr>
          <w:rtl/>
        </w:rPr>
        <w:t xml:space="preserve">فإن أراد أن يضربها كما ضربت راحلته فليفعل. وأمّا أنا فوالله لئن شتمني </w:t>
      </w:r>
      <w:r>
        <w:rPr>
          <w:rFonts w:hint="cs"/>
          <w:rtl/>
        </w:rPr>
        <w:br/>
      </w:r>
      <w:r>
        <w:rPr>
          <w:rtl/>
        </w:rPr>
        <w:t>لأشتمنّك أنت مثلها بما لا أكذب فيه ، ولا أقول إلاّ حقاً.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عثمان : ولم لا يشتمك إذا شتمته ، فوالله ما أنت عندي بأفضل منه؟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فغضب عليّ بن أبي طالب وقال : ألي تقول هذا القول؟ وبمروان تعدلني؟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فأنا والله أفضل منك ، وأبي أفضل من أبيك ، وأمي أفضل من أمك ، وهذه </w:t>
      </w:r>
      <w:r>
        <w:rPr>
          <w:rFonts w:hint="cs"/>
          <w:rtl/>
        </w:rPr>
        <w:br/>
      </w:r>
      <w:r>
        <w:rPr>
          <w:rtl/>
        </w:rPr>
        <w:t xml:space="preserve">نبلي قد نثلتها. وهلمّ فانثل بنبلك ، فغضب عثمان واحمرّ وجهه ، فقام ودخل داره ، </w:t>
      </w:r>
      <w:r>
        <w:rPr>
          <w:rFonts w:hint="cs"/>
          <w:rtl/>
        </w:rPr>
        <w:br/>
      </w:r>
      <w:r>
        <w:rPr>
          <w:rtl/>
        </w:rPr>
        <w:t>وانصرف عليّ واجتمع إليه أهل بيته ورجال من المهاجرين والأنصار.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فلمّا كان من الغد واجتمع الناس إلى عثمان شكا إليهم عليّاً وقال : إنّه </w:t>
      </w:r>
      <w:r>
        <w:rPr>
          <w:rFonts w:hint="cs"/>
          <w:rtl/>
        </w:rPr>
        <w:br/>
      </w:r>
      <w:r>
        <w:rPr>
          <w:rtl/>
        </w:rPr>
        <w:t xml:space="preserve">يعيبني ويظاهر من يعيبني يريد بذلك أبا ذر وعمّار وغيرهما. فدخل الناس بينهما </w:t>
      </w:r>
      <w:r>
        <w:rPr>
          <w:rFonts w:hint="cs"/>
          <w:rtl/>
        </w:rPr>
        <w:br/>
      </w:r>
      <w:r>
        <w:rPr>
          <w:rtl/>
        </w:rPr>
        <w:t xml:space="preserve">حتى اصطلحا وقال له عليّ : والله ما أردت بتشييع أبي ذر إلاّ الله تعالى ... اهـ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أبي الحديد في تتمة حديثه الآنف الذكر : « فأرسل عثمان إلى وجوه </w:t>
      </w:r>
      <w:r>
        <w:rPr>
          <w:rFonts w:hint="cs"/>
          <w:rtl/>
        </w:rPr>
        <w:br/>
      </w:r>
      <w:r>
        <w:rPr>
          <w:rtl/>
        </w:rPr>
        <w:t xml:space="preserve">المهاجرين والأنصار وإلى بني أمية يشكو إليهم عليّاً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. فقال القوم : أنت الوالي </w:t>
      </w:r>
      <w:r>
        <w:rPr>
          <w:rFonts w:hint="cs"/>
          <w:rtl/>
        </w:rPr>
        <w:br/>
      </w:r>
      <w:r>
        <w:rPr>
          <w:rtl/>
        </w:rPr>
        <w:t xml:space="preserve">عليه وإصلاحه أجمل ، قال : وددت ذلك ، فأتوا عليّاً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فقالوا : لو اعتذرت إلى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مروج الذهب 2 / 350.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مروان وأتيته ، فقال : كلا ، أمّا مروان فلا آتيه ولا أعتذر منه ، ولكن ان أحبّ عثمان </w:t>
      </w:r>
      <w:r>
        <w:rPr>
          <w:rFonts w:hint="cs"/>
          <w:rtl/>
        </w:rPr>
        <w:br/>
      </w:r>
      <w:r>
        <w:rPr>
          <w:rtl/>
        </w:rPr>
        <w:t xml:space="preserve">أتيته. فرجعوا إلى عثمان فأخبروه ، فأرسل عثمان إليه ، فأتاه ومعه بنو هاشم ، فتكلم </w:t>
      </w:r>
      <w:r>
        <w:rPr>
          <w:rFonts w:hint="cs"/>
          <w:rtl/>
        </w:rPr>
        <w:br/>
      </w:r>
      <w:r>
        <w:rPr>
          <w:rtl/>
        </w:rPr>
        <w:t xml:space="preserve">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فحمد الله وأثنى عليه ثمّ قال : أمّا ما وجدتَ عليّ من كلام أبي ذر ووداعه </w:t>
      </w:r>
      <w:r>
        <w:rPr>
          <w:rFonts w:hint="cs"/>
          <w:rtl/>
        </w:rPr>
        <w:br/>
      </w:r>
      <w:r>
        <w:rPr>
          <w:rtl/>
        </w:rPr>
        <w:t xml:space="preserve">فوالله ما أردت مساءتك ولا الخلاف عليك ، ولكن أردت به قضاء حقه ، وأمّا مروان </w:t>
      </w:r>
      <w:r>
        <w:rPr>
          <w:rFonts w:hint="cs"/>
          <w:rtl/>
        </w:rPr>
        <w:br/>
      </w:r>
      <w:r>
        <w:rPr>
          <w:rtl/>
        </w:rPr>
        <w:t xml:space="preserve">فانه اعترض يريد ردّي عن قضاء حقّ الله (عزّ وجلّ) فرددته ، ردّ مثلي مثله. وأمّا ما كان مني </w:t>
      </w:r>
      <w:r>
        <w:rPr>
          <w:rFonts w:hint="cs"/>
          <w:rtl/>
        </w:rPr>
        <w:br/>
      </w:r>
      <w:r>
        <w:rPr>
          <w:rtl/>
        </w:rPr>
        <w:t>إليك فإنك أغضبتني فأخرج الغضب مني ما لم أرده.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فتكلم عثمان فحمد الله وأثنى عليه ثمّ قال : أمّا ما كان منك الي فقد وهبته </w:t>
      </w:r>
      <w:r>
        <w:rPr>
          <w:rFonts w:hint="cs"/>
          <w:rtl/>
        </w:rPr>
        <w:br/>
      </w:r>
      <w:r>
        <w:rPr>
          <w:rtl/>
        </w:rPr>
        <w:t xml:space="preserve">لك ، وأمّا ماكان منك إلى مروان فقد عفا الله عنك ، وأمّا ما حلفت عليه فأنت البرّ </w:t>
      </w:r>
      <w:r>
        <w:rPr>
          <w:rFonts w:hint="cs"/>
          <w:rtl/>
        </w:rPr>
        <w:br/>
      </w:r>
      <w:r>
        <w:rPr>
          <w:rtl/>
        </w:rPr>
        <w:t xml:space="preserve">الصادق ، فأدن يدك ، فأخذ يده فضمّها إلى صدره. فلمّا نهض قالت قريش وبنو </w:t>
      </w:r>
      <w:r>
        <w:rPr>
          <w:rFonts w:hint="cs"/>
          <w:rtl/>
        </w:rPr>
        <w:br/>
      </w:r>
      <w:r>
        <w:rPr>
          <w:rtl/>
        </w:rPr>
        <w:t xml:space="preserve">أمية لمروان : أأنت رجل! جبهك عليّ وضرب راحلتك ، وقد تفانت وائل في </w:t>
      </w:r>
      <w:r>
        <w:rPr>
          <w:rFonts w:hint="cs"/>
          <w:rtl/>
        </w:rPr>
        <w:br/>
      </w:r>
      <w:r>
        <w:rPr>
          <w:rtl/>
        </w:rPr>
        <w:t xml:space="preserve">ضرع ناقة ، وذبيان وعبس في لطمة فرس ، والأوس والخزرج في نِسعة ، أفتحمل </w:t>
      </w:r>
      <w:r>
        <w:rPr>
          <w:rFonts w:hint="cs"/>
          <w:rtl/>
        </w:rPr>
        <w:br/>
      </w:r>
      <w:r>
        <w:rPr>
          <w:rtl/>
        </w:rPr>
        <w:t xml:space="preserve">لعليّ ما أتاه اليك؟ فقال مروان : والله لو أردت ذلك لما قدرت عليه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42" w:name="_Toc441662684"/>
      <w:r>
        <w:rPr>
          <w:rtl/>
        </w:rPr>
        <w:t>نهاية مروّعة ومفزعة :</w:t>
      </w:r>
      <w:bookmarkEnd w:id="42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الشيخ المفيد بسنده عن أبي جهضم الأزدي عن أبيه ـ وذكر حديث </w:t>
      </w:r>
      <w:r>
        <w:rPr>
          <w:rFonts w:hint="cs"/>
          <w:rtl/>
        </w:rPr>
        <w:br/>
      </w:r>
      <w:r>
        <w:rPr>
          <w:rtl/>
        </w:rPr>
        <w:t xml:space="preserve">تسيير عثمان أبا ذر إلى الشام ثمّ تسييره من الشام إلى المدينة ـ إلى أن قال ـ : </w:t>
      </w:r>
      <w:r>
        <w:rPr>
          <w:rFonts w:hint="cs"/>
          <w:rtl/>
        </w:rPr>
        <w:br/>
      </w:r>
      <w:r>
        <w:rPr>
          <w:rtl/>
        </w:rPr>
        <w:t xml:space="preserve">« فلمّا دخل عليه قال له : لا قرّ الله بعمرو عينا. فقال أبو ذر : والله ما سمّاني أبواي </w:t>
      </w:r>
      <w:r>
        <w:rPr>
          <w:rFonts w:hint="cs"/>
          <w:rtl/>
        </w:rPr>
        <w:br/>
      </w:r>
      <w:r>
        <w:rPr>
          <w:rtl/>
        </w:rPr>
        <w:t xml:space="preserve">عمروا ، ولكن لا قرّب الله من عصاه وخالف أمره وارتكب هواه ، فقام إليه كعب </w:t>
      </w:r>
      <w:r>
        <w:rPr>
          <w:rFonts w:hint="cs"/>
          <w:rtl/>
        </w:rPr>
        <w:br/>
      </w:r>
      <w:r>
        <w:rPr>
          <w:rtl/>
        </w:rPr>
        <w:t xml:space="preserve">الأحبار فقال له : ألا تتقي الله يا شيخ وتجيب أمير المؤمنين بهذا الكلام ، فرفع أبو </w:t>
      </w:r>
      <w:r>
        <w:rPr>
          <w:rFonts w:hint="cs"/>
          <w:rtl/>
        </w:rPr>
        <w:br/>
      </w:r>
      <w:r>
        <w:rPr>
          <w:rtl/>
        </w:rPr>
        <w:t xml:space="preserve">ذر عصا كانت في يده فضرب بها رأس كعب ثمّ قال : يا بن اليهوديَين ما كلامك </w:t>
      </w:r>
      <w:r>
        <w:rPr>
          <w:rFonts w:hint="cs"/>
          <w:rtl/>
        </w:rPr>
        <w:br/>
      </w:r>
      <w:r>
        <w:rPr>
          <w:rtl/>
        </w:rPr>
        <w:t xml:space="preserve">مع المسلمين فوالله ما خرجت اليهودية من قلبك بعد ، فقال عثمان : والله لا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2 / 375 / 376.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جمعتني وإياك دار ، قد خرفت وذهب عقلك ، أخرجوه من بين يدي حتى </w:t>
      </w:r>
      <w:r>
        <w:rPr>
          <w:rFonts w:hint="cs"/>
          <w:rtl/>
        </w:rPr>
        <w:br/>
      </w:r>
      <w:r>
        <w:rPr>
          <w:rtl/>
        </w:rPr>
        <w:t xml:space="preserve">تركبوه قتب ناقة بغير وطاء ، ثمّ انخسوا به الناقة وتعتعوه حتى توصلوه الربذة </w:t>
      </w:r>
      <w:r>
        <w:rPr>
          <w:rFonts w:hint="cs"/>
          <w:rtl/>
        </w:rPr>
        <w:br/>
      </w:r>
      <w:r>
        <w:rPr>
          <w:rtl/>
        </w:rPr>
        <w:t xml:space="preserve">فأنزلوه بها من غير أنيس حتى يقضي الله فيه ما هو قاضِ ، فأخرجوه متعتعاً موهوناً </w:t>
      </w:r>
      <w:r>
        <w:rPr>
          <w:rFonts w:hint="cs"/>
          <w:rtl/>
        </w:rPr>
        <w:br/>
      </w:r>
      <w:r>
        <w:rPr>
          <w:rtl/>
        </w:rPr>
        <w:t xml:space="preserve">بالعصا ، وتقدّم ان لا يشيّعه أحد من الناس ، فبلغ ذلك أمير المؤمنين عليّ بن أبي </w:t>
      </w:r>
      <w:r>
        <w:rPr>
          <w:rFonts w:hint="cs"/>
          <w:rtl/>
        </w:rPr>
        <w:br/>
      </w:r>
      <w:r>
        <w:rPr>
          <w:rtl/>
        </w:rPr>
        <w:t xml:space="preserve">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فبكى حتى بلّ لحيته بدموعه ثمّ قال : هكذا يصنع بصاحب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إنا لله وإنا إليه راجعون ، ثمّ نهض ومعه الحسن والحسين </w:t>
      </w:r>
      <w:r w:rsidRPr="001824DE">
        <w:rPr>
          <w:rStyle w:val="libAlaemChar"/>
          <w:rtl/>
        </w:rPr>
        <w:t>عليهما‌السلام</w:t>
      </w:r>
      <w:r>
        <w:rPr>
          <w:rtl/>
        </w:rPr>
        <w:t xml:space="preserve"> وعبد الله بن </w:t>
      </w:r>
      <w:r>
        <w:rPr>
          <w:rFonts w:hint="cs"/>
          <w:rtl/>
        </w:rPr>
        <w:br/>
      </w:r>
      <w:r>
        <w:rPr>
          <w:rtl/>
        </w:rPr>
        <w:t xml:space="preserve">العباس والفضل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وقثم وعبيد الله حتى لحقوا أبا ذر فشيّعوه ، فلمّا بصر بهم </w:t>
      </w:r>
      <w:r>
        <w:rPr>
          <w:rFonts w:hint="cs"/>
          <w:rtl/>
        </w:rPr>
        <w:br/>
      </w:r>
      <w:r>
        <w:rPr>
          <w:rtl/>
        </w:rPr>
        <w:t xml:space="preserve">أبو ذر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حنّ إليهم وبكى عليهم وقال : بأبي وجوه إذا رأيتها ذكرت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وشملتني البركة برؤيتها ، ثمّ رفع يديه إلى السماء وقال : أحبّهم ولو قطعت </w:t>
      </w:r>
      <w:r>
        <w:rPr>
          <w:rFonts w:hint="cs"/>
          <w:rtl/>
        </w:rPr>
        <w:br/>
      </w:r>
      <w:r>
        <w:rPr>
          <w:rtl/>
        </w:rPr>
        <w:t xml:space="preserve">إرباً إربا في محبتهم مازلت عنها ، أبتغي وجهك والدار الآخرة. فارجعوا رحمكم </w:t>
      </w:r>
      <w:r>
        <w:rPr>
          <w:rFonts w:hint="cs"/>
          <w:rtl/>
        </w:rPr>
        <w:br/>
      </w:r>
      <w:r>
        <w:rPr>
          <w:rtl/>
        </w:rPr>
        <w:t xml:space="preserve">الله ، والله أسأل أن يخلفني فيكم أحسن الخلافة ، فودّعه القوم فرجعوا وهم يبكون </w:t>
      </w:r>
      <w:r>
        <w:rPr>
          <w:rFonts w:hint="cs"/>
          <w:rtl/>
        </w:rPr>
        <w:br/>
      </w:r>
      <w:r>
        <w:rPr>
          <w:rtl/>
        </w:rPr>
        <w:t xml:space="preserve">على فراقه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قال ابن أبي الحديد : « واقعة أبي ذر وإخراجه إلى الربذة أحد الأحداث </w:t>
      </w:r>
      <w:r>
        <w:rPr>
          <w:rFonts w:hint="cs"/>
          <w:rtl/>
        </w:rPr>
        <w:br/>
      </w:r>
      <w:r>
        <w:rPr>
          <w:rtl/>
        </w:rPr>
        <w:t xml:space="preserve">الّتي نقمت على عثمان ، وقد روى هذا الكلام ـ يعني كلام الإمام في توديعه </w:t>
      </w:r>
      <w:r>
        <w:rPr>
          <w:rFonts w:hint="cs"/>
          <w:rtl/>
        </w:rPr>
        <w:br/>
      </w:r>
      <w:r>
        <w:rPr>
          <w:rtl/>
        </w:rPr>
        <w:t xml:space="preserve">كما مرّ ـ أبوبكر أحمد بن عبد العزيز الجوهري في كتاب السقيفة عن عبد </w:t>
      </w:r>
      <w:r>
        <w:rPr>
          <w:rFonts w:hint="cs"/>
          <w:rtl/>
        </w:rPr>
        <w:br/>
      </w:r>
      <w:r>
        <w:rPr>
          <w:rtl/>
        </w:rPr>
        <w:t xml:space="preserve">الرزاق عن أبيه عن عكرمة عن ابن عباس قال : لمّا أُخرج أبو ذر إلى الربذة ، أمر </w:t>
      </w:r>
      <w:r>
        <w:rPr>
          <w:rFonts w:hint="cs"/>
          <w:rtl/>
        </w:rPr>
        <w:br/>
      </w:r>
      <w:r>
        <w:rPr>
          <w:rtl/>
        </w:rPr>
        <w:t xml:space="preserve">عثمان فنودي في الناس : أن لا يكلـّم أحدٌ أبا ذر ولا يشيّعه ، وأمر مروان بن </w:t>
      </w:r>
      <w:r>
        <w:rPr>
          <w:rFonts w:hint="cs"/>
          <w:rtl/>
        </w:rPr>
        <w:br/>
      </w:r>
      <w:r>
        <w:rPr>
          <w:rtl/>
        </w:rPr>
        <w:t xml:space="preserve">الحكم أن يخرج به فخرج به وتحاماه الناس إلاّ عليّ بن أبي 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وعقيلاً </w:t>
      </w:r>
      <w:r>
        <w:rPr>
          <w:rFonts w:hint="cs"/>
          <w:rtl/>
        </w:rPr>
        <w:br/>
      </w:r>
      <w:r>
        <w:rPr>
          <w:rtl/>
        </w:rPr>
        <w:t xml:space="preserve">أخاه وحسناً وحسيناً </w:t>
      </w:r>
      <w:r w:rsidRPr="001824DE">
        <w:rPr>
          <w:rStyle w:val="libAlaemChar"/>
          <w:rtl/>
        </w:rPr>
        <w:t>عليهما‌السلام</w:t>
      </w:r>
      <w:r>
        <w:rPr>
          <w:rtl/>
        </w:rPr>
        <w:t xml:space="preserve"> وعماراً ، فإنّهم خرجوا معه يشيّعونه فجعل الحسن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لا يتوهم انّه ابن العباس بن عبد المطلب فإنه مات في أيام عمر في طاعون عمواس ، بل </w:t>
      </w:r>
      <w:r>
        <w:rPr>
          <w:rFonts w:hint="cs"/>
          <w:rtl/>
        </w:rPr>
        <w:br/>
      </w:r>
      <w:r>
        <w:rPr>
          <w:rtl/>
        </w:rPr>
        <w:t>هذا هو الفضل بن العباس اللهبي.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أمالي المفيد / 89 ط الحيدرية سنة 1367 هـ.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يُكلم أبا ذر ، فقال له مروان : إيها يا حسن ألا تعلم أن أمير المؤمنين قد نهى عن </w:t>
      </w:r>
      <w:r>
        <w:rPr>
          <w:rFonts w:hint="cs"/>
          <w:rtl/>
        </w:rPr>
        <w:br/>
      </w:r>
      <w:r>
        <w:rPr>
          <w:rtl/>
        </w:rPr>
        <w:t xml:space="preserve">كلام هذا الرجل؟ فإن كنت لا تعلم فاعلم ذلك ، فحمل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على مروان </w:t>
      </w:r>
      <w:r>
        <w:rPr>
          <w:rFonts w:hint="cs"/>
          <w:rtl/>
        </w:rPr>
        <w:br/>
      </w:r>
      <w:r>
        <w:rPr>
          <w:rtl/>
        </w:rPr>
        <w:t>فضرب بالسوط بين أذني راحلته وقال : تنحّ نحّاك الله إلى النار.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فرجع مروان مغضباً إلى عثمان فأخبره الخبر ، فتلظـّى على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ووقف </w:t>
      </w:r>
      <w:r>
        <w:rPr>
          <w:rFonts w:hint="cs"/>
          <w:rtl/>
        </w:rPr>
        <w:br/>
      </w:r>
      <w:r>
        <w:rPr>
          <w:rtl/>
        </w:rPr>
        <w:t xml:space="preserve">أبو ذر فودّعه القوم ومعه ذكوان مولى أم هاني بنت أبي طالب قال ذكوان : </w:t>
      </w:r>
      <w:r>
        <w:rPr>
          <w:rFonts w:hint="cs"/>
          <w:rtl/>
        </w:rPr>
        <w:br/>
      </w:r>
      <w:r>
        <w:rPr>
          <w:rtl/>
        </w:rPr>
        <w:t>فحفظت كلام القوم وكان حافظاً.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يا أبا ذر إنّك غضبت لله ، إنّ القوم خافوك على دنياهم </w:t>
      </w:r>
      <w:r>
        <w:rPr>
          <w:rFonts w:hint="cs"/>
          <w:rtl/>
        </w:rPr>
        <w:br/>
      </w:r>
      <w:r>
        <w:rPr>
          <w:rtl/>
        </w:rPr>
        <w:t xml:space="preserve">وخفتهم على دينهم ، فامتحنوك بالقلى ونفوك إلى الفلا ، والله لو كانت السموات </w:t>
      </w:r>
      <w:r>
        <w:rPr>
          <w:rFonts w:hint="cs"/>
          <w:rtl/>
        </w:rPr>
        <w:br/>
      </w:r>
      <w:r>
        <w:rPr>
          <w:rtl/>
        </w:rPr>
        <w:t xml:space="preserve">والأرض على عبد رَتقاً ثمّ اتقى الله لجعل له منها مخرجاً ، يا أبا ذر لا يؤنسنّك إلاّ </w:t>
      </w:r>
      <w:r>
        <w:rPr>
          <w:rFonts w:hint="cs"/>
          <w:rtl/>
        </w:rPr>
        <w:br/>
      </w:r>
      <w:r>
        <w:rPr>
          <w:rtl/>
        </w:rPr>
        <w:t>الحقّ ولا يوحشنّك إلاّ الباطل.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قال لأصحابه : ودّعوا عمّكم وقال لعقيل : ودّع أخاك ، فتكلم عقيل فقال : </w:t>
      </w:r>
      <w:r>
        <w:rPr>
          <w:rFonts w:hint="cs"/>
          <w:rtl/>
        </w:rPr>
        <w:br/>
      </w:r>
      <w:r>
        <w:rPr>
          <w:rtl/>
        </w:rPr>
        <w:t xml:space="preserve">ما عسى ما نقول يا أبا ذر وأنت تعلم أنا نحبّك وأنت تحبّنا فاتق الله ، فإنّ التقوى </w:t>
      </w:r>
      <w:r>
        <w:rPr>
          <w:rFonts w:hint="cs"/>
          <w:rtl/>
        </w:rPr>
        <w:br/>
      </w:r>
      <w:r>
        <w:rPr>
          <w:rtl/>
        </w:rPr>
        <w:t xml:space="preserve">نجاة ، واصبر فإنّ الصبر كرم ، واعلم انّ استثقالك الصبر من الجزع ، واستبطاءك </w:t>
      </w:r>
      <w:r>
        <w:rPr>
          <w:rFonts w:hint="cs"/>
          <w:rtl/>
        </w:rPr>
        <w:br/>
      </w:r>
      <w:r>
        <w:rPr>
          <w:rtl/>
        </w:rPr>
        <w:t>العافية من اليأس ، فدع اليأس والجزع.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تكلم الحسن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فقال : يا عمّاه لولا أنّه لا ينبغي للمودّع أن يسكت </w:t>
      </w:r>
      <w:r>
        <w:rPr>
          <w:rFonts w:hint="cs"/>
          <w:rtl/>
        </w:rPr>
        <w:br/>
      </w:r>
      <w:r>
        <w:rPr>
          <w:rtl/>
        </w:rPr>
        <w:t xml:space="preserve">وللمشيّع أن ينصرف لقصر الكلام وإن طال الأسف وقد أتى من القوم إليك ما </w:t>
      </w:r>
      <w:r>
        <w:rPr>
          <w:rFonts w:hint="cs"/>
          <w:rtl/>
        </w:rPr>
        <w:br/>
      </w:r>
      <w:r>
        <w:rPr>
          <w:rtl/>
        </w:rPr>
        <w:t xml:space="preserve">ترى ، فضع عنك الدنيا بتذكّر فراغها ، وشدة ما اشتدّ منها برجاء ما بعدها ، واصبر </w:t>
      </w:r>
      <w:r>
        <w:rPr>
          <w:rFonts w:hint="cs"/>
          <w:rtl/>
        </w:rPr>
        <w:br/>
      </w:r>
      <w:r>
        <w:rPr>
          <w:rtl/>
        </w:rPr>
        <w:t xml:space="preserve">حتى تلقى نبيّك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وهو عنك راضِ.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تكلم الحسين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فقال : يا عماه إن الله تبارك وتعالى قادر أن يغيّر ما قد </w:t>
      </w:r>
      <w:r>
        <w:rPr>
          <w:rFonts w:hint="cs"/>
          <w:rtl/>
        </w:rPr>
        <w:br/>
      </w:r>
      <w:r>
        <w:rPr>
          <w:rtl/>
        </w:rPr>
        <w:t xml:space="preserve">ترى ، الله كلّ يوم هو في شأن ، وقد منعك القوم دنياهم ومنعتهم دينك ، فما أغناك </w:t>
      </w:r>
      <w:r>
        <w:rPr>
          <w:rFonts w:hint="cs"/>
          <w:rtl/>
        </w:rPr>
        <w:br/>
      </w:r>
      <w:r>
        <w:rPr>
          <w:rtl/>
        </w:rPr>
        <w:t xml:space="preserve">عمّا منعوك وأحوجهم إلى ما منعتهم ، فاسأل الله الصبر والنصر ، واستعذ به من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الجشع والجزع ، فإن الصبر من الدين والكرم ، وإن الجشع لا يُقدّم رزقاً ، والجزع </w:t>
      </w:r>
      <w:r>
        <w:rPr>
          <w:rFonts w:hint="cs"/>
          <w:rtl/>
        </w:rPr>
        <w:br/>
      </w:r>
      <w:r>
        <w:rPr>
          <w:rtl/>
        </w:rPr>
        <w:t>لا يؤخر أجلاً.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تكلم عمّار ـ مغضباً ـ فقال : لا آنس الله من أوحشك ، ولا آمن من </w:t>
      </w:r>
      <w:r>
        <w:rPr>
          <w:rFonts w:hint="cs"/>
          <w:rtl/>
        </w:rPr>
        <w:br/>
      </w:r>
      <w:r>
        <w:rPr>
          <w:rtl/>
        </w:rPr>
        <w:t xml:space="preserve">أخافك ، أما والله لو أردت دنياهم لأمّنوك ، ولو رضيت أعمالهم لأحبّوك ، وما منع </w:t>
      </w:r>
      <w:r>
        <w:rPr>
          <w:rFonts w:hint="cs"/>
          <w:rtl/>
        </w:rPr>
        <w:br/>
      </w:r>
      <w:r>
        <w:rPr>
          <w:rtl/>
        </w:rPr>
        <w:t xml:space="preserve">الناس أن يقولوا بقولك إلاّ الرضا بالدنيا والجزع من الموت ، ومالوا إلى سلطان </w:t>
      </w:r>
      <w:r>
        <w:rPr>
          <w:rFonts w:hint="cs"/>
          <w:rtl/>
        </w:rPr>
        <w:br/>
      </w:r>
      <w:r>
        <w:rPr>
          <w:rtl/>
        </w:rPr>
        <w:t xml:space="preserve">جماعتهم عليه ، والملك لمن غلب ، فوهبوا لهم دينهم ، ومنحهم القوم دنياهم ، </w:t>
      </w:r>
      <w:r>
        <w:rPr>
          <w:rFonts w:hint="cs"/>
          <w:rtl/>
        </w:rPr>
        <w:br/>
      </w:r>
      <w:r>
        <w:rPr>
          <w:rtl/>
        </w:rPr>
        <w:t>فخسروا الدنيا والآخرة. ألا ذلك هو الخسران المبين.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فبكى أبو ذر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ـ وكان شيخاً كبيراً ـ وقال : رحمكم الله يا أهل بيت </w:t>
      </w:r>
      <w:r>
        <w:rPr>
          <w:rFonts w:hint="cs"/>
          <w:rtl/>
        </w:rPr>
        <w:br/>
      </w:r>
      <w:r>
        <w:rPr>
          <w:rtl/>
        </w:rPr>
        <w:t xml:space="preserve">الرحمة ، إذا رأيتكم ذكرت بكم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 لي بالمدينة سكن ولا شجن </w:t>
      </w:r>
      <w:r>
        <w:rPr>
          <w:rFonts w:hint="cs"/>
          <w:rtl/>
        </w:rPr>
        <w:br/>
      </w:r>
      <w:r>
        <w:rPr>
          <w:rtl/>
        </w:rPr>
        <w:t xml:space="preserve">غيركم ، إنّي ثقلت على عثمان بالحجاز كما ثقلت على معاوية بالشام ، وكره </w:t>
      </w:r>
      <w:r>
        <w:rPr>
          <w:rFonts w:hint="cs"/>
          <w:rtl/>
        </w:rPr>
        <w:br/>
      </w:r>
      <w:r>
        <w:rPr>
          <w:rtl/>
        </w:rPr>
        <w:t xml:space="preserve">أن أجاور أخاه وابن خاله بالمصرين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فأفسد الناس عليهما فسيّرني إلى بلد </w:t>
      </w:r>
      <w:r>
        <w:rPr>
          <w:rFonts w:hint="cs"/>
          <w:rtl/>
        </w:rPr>
        <w:br/>
      </w:r>
      <w:r>
        <w:rPr>
          <w:rtl/>
        </w:rPr>
        <w:t xml:space="preserve">ليس لي به ناصر ولا دافع إلاّ الله ، والله ما أريد إلاّ الله صاحباً ، وما أخشى مع </w:t>
      </w:r>
      <w:r>
        <w:rPr>
          <w:rFonts w:hint="cs"/>
          <w:rtl/>
        </w:rPr>
        <w:br/>
      </w:r>
      <w:r>
        <w:rPr>
          <w:rtl/>
        </w:rPr>
        <w:t>الله وحشة.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ورجع القوم إلى المدينة ، فجاء عليّ إلى عثمان ، فقال له ما حملك على ردّ </w:t>
      </w:r>
      <w:r>
        <w:rPr>
          <w:rFonts w:hint="cs"/>
          <w:rtl/>
        </w:rPr>
        <w:br/>
      </w:r>
      <w:r>
        <w:rPr>
          <w:rtl/>
        </w:rPr>
        <w:t>رسولي وتصغير أمري؟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أمّا رسولك فأراد أن يردّ وجهي فرددته ، وأمّا أمرك فلم </w:t>
      </w:r>
      <w:r>
        <w:rPr>
          <w:rFonts w:hint="cs"/>
          <w:rtl/>
        </w:rPr>
        <w:br/>
      </w:r>
      <w:r>
        <w:rPr>
          <w:rtl/>
        </w:rPr>
        <w:t>أصغـّره.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أما بُلـّغت نهيي عن كلام أبي ذر؟ قال : أو كلـّما أمرت بأمر معصية </w:t>
      </w:r>
      <w:r>
        <w:rPr>
          <w:rFonts w:hint="cs"/>
          <w:rtl/>
        </w:rPr>
        <w:br/>
      </w:r>
      <w:r>
        <w:rPr>
          <w:rtl/>
        </w:rPr>
        <w:t>أطعناك فيه؟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يريد بهما الكوفة والبصرة ، فقد كان واليه على الكوفة الوليد بن عقبة بن أبي معيط </w:t>
      </w:r>
      <w:r>
        <w:rPr>
          <w:rFonts w:hint="cs"/>
          <w:rtl/>
        </w:rPr>
        <w:br/>
      </w:r>
      <w:r>
        <w:rPr>
          <w:rtl/>
        </w:rPr>
        <w:t>أخاً عثمان لأمه ، وعلى البصرة عبد الله بن عامر وهو ابن خاله.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عثمان : أقد مروان من نفسك ، قال : ممّ ذا؟ قال : من شتمه وجذب </w:t>
      </w:r>
      <w:r>
        <w:rPr>
          <w:rFonts w:hint="cs"/>
          <w:rtl/>
        </w:rPr>
        <w:br/>
      </w:r>
      <w:r>
        <w:rPr>
          <w:rtl/>
        </w:rPr>
        <w:t xml:space="preserve">راحلته. قال : أمّا راحلته فراحلتي بها ، وأمّا شتمه إياي فوالله لا يشتمني شتمة إلاّ </w:t>
      </w:r>
      <w:r>
        <w:rPr>
          <w:rFonts w:hint="cs"/>
          <w:rtl/>
        </w:rPr>
        <w:br/>
      </w:r>
      <w:r>
        <w:rPr>
          <w:rtl/>
        </w:rPr>
        <w:t xml:space="preserve">شتمتك مثلها ، لا أكذب عليك ، فغضب عثمان وقال : لم لا يشتمك كأنك خير </w:t>
      </w:r>
      <w:r>
        <w:rPr>
          <w:rFonts w:hint="cs"/>
          <w:rtl/>
        </w:rPr>
        <w:br/>
      </w:r>
      <w:r>
        <w:rPr>
          <w:rtl/>
        </w:rPr>
        <w:t xml:space="preserve">منه؟ قال عليّ : إي والله ومنك ، ثمّ قام فخرج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قال الواقدي : ثمّ إنّ عثمان حظر على الناس أن يقاعدوا أبا ذر </w:t>
      </w:r>
      <w:r>
        <w:rPr>
          <w:rFonts w:hint="cs"/>
          <w:rtl/>
        </w:rPr>
        <w:br/>
      </w:r>
      <w:r>
        <w:rPr>
          <w:rtl/>
        </w:rPr>
        <w:t xml:space="preserve">ويكلـّموه ، فمكث كذلك أياماً ، ثمّ اتي به فوقف بين يديه. فقال أبو ذر : ويحك يا </w:t>
      </w:r>
      <w:r>
        <w:rPr>
          <w:rFonts w:hint="cs"/>
          <w:rtl/>
        </w:rPr>
        <w:br/>
      </w:r>
      <w:r>
        <w:rPr>
          <w:rtl/>
        </w:rPr>
        <w:t xml:space="preserve">عثمان أما رأيت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ورأيت أبا بكر وعمر ، هل هديك كهديهم؟ أما </w:t>
      </w:r>
      <w:r>
        <w:rPr>
          <w:rFonts w:hint="cs"/>
          <w:rtl/>
        </w:rPr>
        <w:br/>
      </w:r>
      <w:r>
        <w:rPr>
          <w:rtl/>
        </w:rPr>
        <w:t xml:space="preserve">إنّك لتبطش بي بطش جبّار ، فقال عثمان : أخرج عنا من بلادنا فقال أبو ذر : ما </w:t>
      </w:r>
      <w:r>
        <w:rPr>
          <w:rFonts w:hint="cs"/>
          <w:rtl/>
        </w:rPr>
        <w:br/>
      </w:r>
      <w:r>
        <w:rPr>
          <w:rtl/>
        </w:rPr>
        <w:t xml:space="preserve">أبغض إليَّ جوارك فإلى أين أخرج؟ قال : حيث شئت ، قال : أخرج إلى الشام </w:t>
      </w:r>
      <w:r>
        <w:rPr>
          <w:rFonts w:hint="cs"/>
          <w:rtl/>
        </w:rPr>
        <w:br/>
      </w:r>
      <w:r>
        <w:rPr>
          <w:rtl/>
        </w:rPr>
        <w:t xml:space="preserve">أرض الجهاد ، قال : إنّما جلبتك من الشام لما قد أفسدتها أفاردّك إليها؟ أفأخرج </w:t>
      </w:r>
      <w:r>
        <w:rPr>
          <w:rFonts w:hint="cs"/>
          <w:rtl/>
        </w:rPr>
        <w:br/>
      </w:r>
      <w:r>
        <w:rPr>
          <w:rtl/>
        </w:rPr>
        <w:t xml:space="preserve">إلى العراق؟ قال : لا ، إنّك إن تخرج إليها تقدم على قوم أولى شقة وطعن على </w:t>
      </w:r>
      <w:r>
        <w:rPr>
          <w:rFonts w:hint="cs"/>
          <w:rtl/>
        </w:rPr>
        <w:br/>
      </w:r>
      <w:r>
        <w:rPr>
          <w:rtl/>
        </w:rPr>
        <w:t xml:space="preserve">الأئمّة والولاة. قال : أفأخرج إلى مصر؟ قال : لا. قال : فإلى أين أخرج؟ قال : إلى </w:t>
      </w:r>
      <w:r>
        <w:rPr>
          <w:rFonts w:hint="cs"/>
          <w:rtl/>
        </w:rPr>
        <w:br/>
      </w:r>
      <w:r>
        <w:rPr>
          <w:rtl/>
        </w:rPr>
        <w:t xml:space="preserve">البادية قال أبو ذر : أصير بعد الهجرة أعرابياً؟ قال : نعم. قال أبو ذر فأخرج إلى </w:t>
      </w:r>
      <w:r>
        <w:rPr>
          <w:rFonts w:hint="cs"/>
          <w:rtl/>
        </w:rPr>
        <w:br/>
      </w:r>
      <w:r>
        <w:rPr>
          <w:rtl/>
        </w:rPr>
        <w:t xml:space="preserve">بادية نجد؟ قال عثمان : بل إلى الشرق الأبعد أقصى فأقصى ، امض على وجهك </w:t>
      </w:r>
      <w:r>
        <w:rPr>
          <w:rFonts w:hint="cs"/>
          <w:rtl/>
        </w:rPr>
        <w:br/>
      </w:r>
      <w:r>
        <w:rPr>
          <w:rtl/>
        </w:rPr>
        <w:t xml:space="preserve">هذا فلا تعدونّ الربذة ، فخرج إليها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فلمّا طلع عن المدينة ومروان يسيّره ، إذ طلع عليه ابن أبي طالب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ومعه </w:t>
      </w:r>
      <w:r>
        <w:rPr>
          <w:rFonts w:hint="cs"/>
          <w:rtl/>
        </w:rPr>
        <w:br/>
      </w:r>
      <w:r>
        <w:rPr>
          <w:rtl/>
        </w:rPr>
        <w:t xml:space="preserve">إبناه وعقيل أخوه وعبد الله بن جعفر وعمّار بن ياسر فاعترض مروان فقال : يا </w:t>
      </w:r>
      <w:r>
        <w:rPr>
          <w:rFonts w:hint="cs"/>
          <w:rtl/>
        </w:rPr>
        <w:br/>
      </w:r>
      <w:r>
        <w:rPr>
          <w:rtl/>
        </w:rPr>
        <w:t xml:space="preserve">عليّ إنّ أمير المؤمنين قد نهى الناس أن يصحبوا أبا ذر في مسيره ويشيّعوه ، فان </w:t>
      </w:r>
      <w:r>
        <w:rPr>
          <w:rFonts w:hint="cs"/>
          <w:rtl/>
        </w:rPr>
        <w:br/>
      </w:r>
      <w:r>
        <w:rPr>
          <w:rtl/>
        </w:rPr>
        <w:t xml:space="preserve">كنت لم تدر بذلك فقد أعلمتك ، فحمل عليه عليّ بن أبي طالب بالسوط بين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2 / 375 ط مصر الأولى.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2 / 377.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أذني راحلته وقال : تنحّ نحّاك الله إلى النار ، ومضى مع أبي ذر فشيّعه ثمّ ودّعه </w:t>
      </w:r>
      <w:r>
        <w:rPr>
          <w:rFonts w:hint="cs"/>
          <w:rtl/>
        </w:rPr>
        <w:br/>
      </w:r>
      <w:r>
        <w:rPr>
          <w:rtl/>
        </w:rPr>
        <w:t xml:space="preserve">وانصرف فلمّا أراد الانصراف بكى أبو ذر وقال : رحمكم الله أهل البيت إذا </w:t>
      </w:r>
      <w:r>
        <w:rPr>
          <w:rFonts w:hint="cs"/>
          <w:rtl/>
        </w:rPr>
        <w:br/>
      </w:r>
      <w:r>
        <w:rPr>
          <w:rtl/>
        </w:rPr>
        <w:t xml:space="preserve">رأيتك يا أبا الحسن وولدك ذكرت بكم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ومن كلام له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لأبي ذر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لمّا أخرج إلى الربذة : « يا أبا ذر إنّك </w:t>
      </w:r>
      <w:r>
        <w:rPr>
          <w:rFonts w:hint="cs"/>
          <w:rtl/>
        </w:rPr>
        <w:br/>
      </w:r>
      <w:r>
        <w:rPr>
          <w:rtl/>
        </w:rPr>
        <w:t xml:space="preserve">غضبت لله فارج من غضبت له ، إنّ القوم خافوك على دنياهم وخفتهم على </w:t>
      </w:r>
      <w:r>
        <w:rPr>
          <w:rFonts w:hint="cs"/>
          <w:rtl/>
        </w:rPr>
        <w:br/>
      </w:r>
      <w:r>
        <w:rPr>
          <w:rtl/>
        </w:rPr>
        <w:t xml:space="preserve">دينك ، فاترك في أيديهم ما خافوك عليه ، واهرب منهم بما خفتهم عليه ، فما </w:t>
      </w:r>
      <w:r>
        <w:rPr>
          <w:rFonts w:hint="cs"/>
          <w:rtl/>
        </w:rPr>
        <w:br/>
      </w:r>
      <w:r>
        <w:rPr>
          <w:rtl/>
        </w:rPr>
        <w:t xml:space="preserve">أحوجهم إلى ما منعتهم ، وما أغناك عمّا منعوك وستعلم من الرابح غداً ، </w:t>
      </w:r>
      <w:r>
        <w:rPr>
          <w:rFonts w:hint="cs"/>
          <w:rtl/>
        </w:rPr>
        <w:br/>
      </w:r>
      <w:r>
        <w:rPr>
          <w:rtl/>
        </w:rPr>
        <w:t xml:space="preserve">والأكثر حسداً ، ولو أن السموات والأرض كانتا على عبد رتقاً ثمّ اتقى الله لجعل </w:t>
      </w:r>
      <w:r>
        <w:rPr>
          <w:rFonts w:hint="cs"/>
          <w:rtl/>
        </w:rPr>
        <w:br/>
      </w:r>
      <w:r>
        <w:rPr>
          <w:rtl/>
        </w:rPr>
        <w:t xml:space="preserve">الله منهما مخرجاً ، لا يؤنسك إلاّ الحقّ ، ولا يوحشنّك إلاّ الباطل ، فلو قبلتَ </w:t>
      </w:r>
      <w:r>
        <w:rPr>
          <w:rFonts w:hint="cs"/>
          <w:rtl/>
        </w:rPr>
        <w:br/>
      </w:r>
      <w:r>
        <w:rPr>
          <w:rtl/>
        </w:rPr>
        <w:t xml:space="preserve">دنياهم لأحبّوك ، ولو قرضتَ منها لأمّنوك ...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وإلى تمام الحديث في </w:t>
      </w:r>
      <w:r>
        <w:rPr>
          <w:rFonts w:hint="cs"/>
          <w:rtl/>
        </w:rPr>
        <w:br/>
      </w:r>
      <w:r>
        <w:rPr>
          <w:rtl/>
        </w:rPr>
        <w:t>النهاية المروعة.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نهاية المطاف كانت مأساة وفاته بالربذة ، وحديثها فيما رواه ابن سعد </w:t>
      </w:r>
      <w:r>
        <w:rPr>
          <w:rFonts w:hint="cs"/>
          <w:rtl/>
        </w:rPr>
        <w:br/>
      </w:r>
      <w:r>
        <w:rPr>
          <w:rtl/>
        </w:rPr>
        <w:t xml:space="preserve">في طبقاته بسنده قال : « لمّا نفى عثمان أبا ذر إلى الربذة وأصابه فيها قدره ، ولم </w:t>
      </w:r>
      <w:r>
        <w:rPr>
          <w:rFonts w:hint="cs"/>
          <w:rtl/>
        </w:rPr>
        <w:br/>
      </w:r>
      <w:r>
        <w:rPr>
          <w:rtl/>
        </w:rPr>
        <w:t xml:space="preserve">يكن معه أحدٌ إلاّ إمرأته وغلامه ، فأوصاهما أن أغسلاني وكفناني وضعاني على </w:t>
      </w:r>
      <w:r>
        <w:rPr>
          <w:rFonts w:hint="cs"/>
          <w:rtl/>
        </w:rPr>
        <w:br/>
      </w:r>
      <w:r>
        <w:rPr>
          <w:rtl/>
        </w:rPr>
        <w:t xml:space="preserve">قارعة الطريق ، فأوّل ركب يمرّ بكم فقولوا هذا أبو ذر صاحب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فأعينونا على دفنه فلمّا مات فعلا ذلك به ، ثمّ وضعاه على قارعة الطريق ، وأقبل </w:t>
      </w:r>
      <w:r>
        <w:rPr>
          <w:rFonts w:hint="cs"/>
          <w:rtl/>
        </w:rPr>
        <w:br/>
      </w:r>
      <w:r>
        <w:rPr>
          <w:rtl/>
        </w:rPr>
        <w:t xml:space="preserve">عبد الله بن مسعود في رهط من أهل العراق عُمّاراً فلم يرعهم إلاّ بالجنازة على </w:t>
      </w:r>
      <w:r>
        <w:rPr>
          <w:rFonts w:hint="cs"/>
          <w:rtl/>
        </w:rPr>
        <w:br/>
      </w:r>
      <w:r>
        <w:rPr>
          <w:rtl/>
        </w:rPr>
        <w:t xml:space="preserve">ظهر الطريق قد كادت الإبل أن تطأها ، فقام إليه الغلام فقال هذا أبو ذر صاحب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فأعينونا على دفنه ، فاستهل عبد الله يبكي ويقول : صدق رسول الله </w:t>
      </w:r>
      <w:r>
        <w:rPr>
          <w:rFonts w:hint="cs"/>
          <w:rtl/>
        </w:rPr>
        <w:br/>
      </w:r>
      <w:r>
        <w:rPr>
          <w:rtl/>
        </w:rPr>
        <w:t xml:space="preserve">تمشي وحدك وتموت وحدك وتبعث وحدك ، ثمّ نزل هو وأصحابه فواروه ،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/ 374.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ثمّ حدثهم عبد الله بن مسعود حديثه وما قال له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مسيره إلى </w:t>
      </w:r>
      <w:r>
        <w:rPr>
          <w:rFonts w:hint="cs"/>
          <w:rtl/>
        </w:rPr>
        <w:br/>
      </w:r>
      <w:r>
        <w:rPr>
          <w:rtl/>
        </w:rPr>
        <w:t xml:space="preserve">تبوك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وروى البلاذري : « انّه لمّا بلغ عثمان موت أبي ذر بالربذة قال : رحمه </w:t>
      </w:r>
      <w:r>
        <w:rPr>
          <w:rFonts w:hint="cs"/>
          <w:rtl/>
        </w:rPr>
        <w:br/>
      </w:r>
      <w:r>
        <w:rPr>
          <w:rtl/>
        </w:rPr>
        <w:t xml:space="preserve">الله ، فقال عمّار بن ياسر : نعم فرحمه الله من كلّ أنفسنا ، فقال عثمان : يا عاض أير </w:t>
      </w:r>
      <w:r>
        <w:rPr>
          <w:rFonts w:hint="cs"/>
          <w:rtl/>
        </w:rPr>
        <w:br/>
      </w:r>
      <w:r>
        <w:rPr>
          <w:rtl/>
        </w:rPr>
        <w:t xml:space="preserve">أبيه أتراني ندمت على تسييره؟ وأمر فدُفع في قفاه ، وقال : إلحق بمكانه ، فلمّا تهيأ </w:t>
      </w:r>
      <w:r>
        <w:rPr>
          <w:rFonts w:hint="cs"/>
          <w:rtl/>
        </w:rPr>
        <w:br/>
      </w:r>
      <w:r>
        <w:rPr>
          <w:rtl/>
        </w:rPr>
        <w:t xml:space="preserve">للخروج جاءت بنو مخزوم إلى عليّ فسألوه أن يكلم عثمان فيه ، فقال له عليّ : يا </w:t>
      </w:r>
      <w:r>
        <w:rPr>
          <w:rFonts w:hint="cs"/>
          <w:rtl/>
        </w:rPr>
        <w:br/>
      </w:r>
      <w:r>
        <w:rPr>
          <w:rtl/>
        </w:rPr>
        <w:t xml:space="preserve">عثمان أتق الله فإنك سيّرت رجلاً صالحاً من المسلمين فهلك في تسييرك ، ثمّ </w:t>
      </w:r>
      <w:r>
        <w:rPr>
          <w:rFonts w:hint="cs"/>
          <w:rtl/>
        </w:rPr>
        <w:br/>
      </w:r>
      <w:r>
        <w:rPr>
          <w:rtl/>
        </w:rPr>
        <w:t xml:space="preserve">أنت الآن تريد أن تنفي نظيره وجرى بينهما كلام (؟) حتى قال عثمان أنت أحق </w:t>
      </w:r>
      <w:r>
        <w:rPr>
          <w:rFonts w:hint="cs"/>
          <w:rtl/>
        </w:rPr>
        <w:br/>
      </w:r>
      <w:r>
        <w:rPr>
          <w:rtl/>
        </w:rPr>
        <w:t>بالنفي منه ، فقال عليّ : رُم ذلك إن شئت.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واجتمع المهاجرون فقالوا : إن كنت كلما كلمك رجل سيّرته ونفيته ، فإنّ </w:t>
      </w:r>
      <w:r>
        <w:rPr>
          <w:rFonts w:hint="cs"/>
          <w:rtl/>
        </w:rPr>
        <w:br/>
      </w:r>
      <w:r>
        <w:rPr>
          <w:rtl/>
        </w:rPr>
        <w:t xml:space="preserve">هذا شيء لا يسوغ ، فكفّ عن عمّار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3ـ عمّار بن ياسر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(مليء إيماناً من قرنه إلى قدمه ، واختلط الإيمان بلحمه ودمه)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كما في </w:t>
      </w:r>
      <w:r>
        <w:rPr>
          <w:rFonts w:hint="cs"/>
          <w:rtl/>
        </w:rPr>
        <w:br/>
      </w:r>
      <w:r>
        <w:rPr>
          <w:rtl/>
        </w:rPr>
        <w:t xml:space="preserve">حديث ابن عباس عن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وقال فيه أيضاً : (إنّ عماراً مع الحقّ والحقّ معه </w:t>
      </w:r>
      <w:r>
        <w:rPr>
          <w:rFonts w:hint="cs"/>
          <w:rtl/>
        </w:rPr>
        <w:br/>
      </w:r>
      <w:r>
        <w:rPr>
          <w:rtl/>
        </w:rPr>
        <w:t xml:space="preserve">يدور عمّار مع الحقّ أينما دار وقاتل عمّار في النار)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البلاذري من حديث أبي مخنف بإسناده قال : كان في بيت المال </w:t>
      </w:r>
      <w:r>
        <w:rPr>
          <w:rFonts w:hint="cs"/>
          <w:rtl/>
        </w:rPr>
        <w:br/>
      </w:r>
      <w:r>
        <w:rPr>
          <w:rtl/>
        </w:rPr>
        <w:t xml:space="preserve">بالمدينة سفط فيه حلي وجوهر فأخذ منه عثمان ما حلـّى به بعض أهله ، فأظهر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4ق1 / 173.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544 تح ـ إحسان عباس بيروت.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أنظر تفسير الزمخشري والرازي والخازن والبيضاوي والآلوسي في تفسير قوله تعالى : </w:t>
      </w:r>
      <w:r>
        <w:rPr>
          <w:rFonts w:hint="cs"/>
          <w:rtl/>
        </w:rPr>
        <w:br/>
      </w:r>
      <w:r w:rsidRPr="001824DE">
        <w:rPr>
          <w:rStyle w:val="libAlaemChar"/>
          <w:rtl/>
        </w:rPr>
        <w:t>(</w:t>
      </w:r>
      <w:r w:rsidRPr="001824DE">
        <w:rPr>
          <w:rStyle w:val="libFootnoteAieChar"/>
          <w:rtl/>
        </w:rPr>
        <w:t>إِلاّ مَنْ أُكْرِهَ وَقَلْبُهُ مُطْمَئِنٌّ بِالإِيمَانِ</w:t>
      </w:r>
      <w:r w:rsidRPr="001824DE">
        <w:rPr>
          <w:rStyle w:val="libAlaemChar"/>
          <w:rtl/>
        </w:rPr>
        <w:t>)</w:t>
      </w:r>
      <w:r>
        <w:rPr>
          <w:rtl/>
        </w:rPr>
        <w:t>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طبقات ابن سعد 3 / 187.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الناس الطعن عليه في ذلك وكلموه فيه بكلام شديد حتى أغضبوه ، فخطب فقال : </w:t>
      </w:r>
      <w:r>
        <w:rPr>
          <w:rFonts w:hint="cs"/>
          <w:rtl/>
        </w:rPr>
        <w:br/>
      </w:r>
      <w:r>
        <w:rPr>
          <w:rtl/>
        </w:rPr>
        <w:t>لنأخذنّ حاجتنا من هذا الفيء وإن رغمت أنوف أقوام.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رواية البلاذري عن الزهري قال : هذا مال الله أعطيه من شئت وأمنعه </w:t>
      </w:r>
      <w:r>
        <w:rPr>
          <w:rFonts w:hint="cs"/>
          <w:rtl/>
        </w:rPr>
        <w:br/>
      </w:r>
      <w:r>
        <w:rPr>
          <w:rtl/>
        </w:rPr>
        <w:t xml:space="preserve">من شئت ، فأرغم الله أنف من رغم. فقال عليّ ـ كما في حديث أبي مخنف </w:t>
      </w:r>
      <w:r>
        <w:rPr>
          <w:rFonts w:hint="cs"/>
          <w:rtl/>
        </w:rPr>
        <w:br/>
      </w:r>
      <w:r>
        <w:rPr>
          <w:rtl/>
        </w:rPr>
        <w:t>السابق ـ إذاً تـُمنع من ذلك ويُحال بينك وبينه.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وقال عمّار بن ياسر : أشهد الله أن أنفي أوّل راغم من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عثمان : أعليَّ يا بن المتكاءِ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تجترئ؟ خذوه ، فأخذ ودخل عثمان </w:t>
      </w:r>
      <w:r>
        <w:rPr>
          <w:rFonts w:hint="cs"/>
          <w:rtl/>
        </w:rPr>
        <w:br/>
      </w:r>
      <w:r>
        <w:rPr>
          <w:rtl/>
        </w:rPr>
        <w:t xml:space="preserve">فدعا به فضربه حتى غشي عليه ثمّ أخرج فحمل حتى أتى به منزل أم سلمة زوج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فلم يصلّ الظهر والعصر والمغرب ، فلمّا أفاق توضأ وصلـّى وقال : </w:t>
      </w:r>
      <w:r>
        <w:rPr>
          <w:rFonts w:hint="cs"/>
          <w:rtl/>
        </w:rPr>
        <w:br/>
      </w:r>
      <w:r>
        <w:rPr>
          <w:rtl/>
        </w:rPr>
        <w:t>الحمد لله ليس هذا أوّل يوم أوذينا فيه في الله.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وقام هشام بن الوليد بن المغيرة المخزومي. وكان عمّار حليفاً لبني مخزوم. </w:t>
      </w:r>
      <w:r>
        <w:rPr>
          <w:rFonts w:hint="cs"/>
          <w:rtl/>
        </w:rPr>
        <w:br/>
      </w:r>
      <w:r>
        <w:rPr>
          <w:rtl/>
        </w:rPr>
        <w:t xml:space="preserve">فقال : يا عثمان أمّا عليّ فاتقيتـّه وبني أبيه. وأمّا نحن فاجترأت علينا وضربت أخانا </w:t>
      </w:r>
      <w:r>
        <w:rPr>
          <w:rFonts w:hint="cs"/>
          <w:rtl/>
        </w:rPr>
        <w:br/>
      </w:r>
      <w:r>
        <w:rPr>
          <w:rtl/>
        </w:rPr>
        <w:t xml:space="preserve">حتى أشفيت به على التلف ، أمّا والله لئن مات لأقتلنّ به رجلاً من بني أمية عظيم </w:t>
      </w:r>
      <w:r>
        <w:rPr>
          <w:rFonts w:hint="cs"/>
          <w:rtl/>
        </w:rPr>
        <w:br/>
      </w:r>
      <w:r>
        <w:rPr>
          <w:rtl/>
        </w:rPr>
        <w:t xml:space="preserve">السرّة. فقال عثمان : وإنّك لههنا يا بن القسرية ، قال : فإنهما قسريتان ـ وكانت أمه </w:t>
      </w:r>
      <w:r>
        <w:rPr>
          <w:rFonts w:hint="cs"/>
          <w:rtl/>
        </w:rPr>
        <w:br/>
      </w:r>
      <w:r>
        <w:rPr>
          <w:rtl/>
        </w:rPr>
        <w:t xml:space="preserve">وجدته قسريتين من بجيلة ـ فشتمه عثمان وأمر به فأخرج ، فأتى أم سلمة وإذا </w:t>
      </w:r>
      <w:r>
        <w:rPr>
          <w:rFonts w:hint="cs"/>
          <w:rtl/>
        </w:rPr>
        <w:br/>
      </w:r>
      <w:r>
        <w:rPr>
          <w:rtl/>
        </w:rPr>
        <w:t>هي غضبت لعمّار.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المتكاء. البظراء فحش لا ينبغي لمثل عثمان في سنّه وشأنه أن يقوله ، ولكن يبدو أنّه </w:t>
      </w:r>
      <w:r>
        <w:rPr>
          <w:rFonts w:hint="cs"/>
          <w:rtl/>
        </w:rPr>
        <w:br/>
      </w:r>
      <w:r>
        <w:rPr>
          <w:rtl/>
        </w:rPr>
        <w:t xml:space="preserve">كان يستمرئ الفحش فقد مرّ قوله لعمار أيضاً يا عاض أير أبيه. وهذا يأبى التصديق </w:t>
      </w:r>
      <w:r>
        <w:rPr>
          <w:rFonts w:hint="cs"/>
          <w:rtl/>
        </w:rPr>
        <w:br/>
      </w:r>
      <w:r>
        <w:rPr>
          <w:rtl/>
        </w:rPr>
        <w:t xml:space="preserve">بما يصفه به علماء التفخيم ورواة المناقب بأنه كان حيياً فأين الحياء من قائل هذا </w:t>
      </w:r>
      <w:r>
        <w:rPr>
          <w:rFonts w:hint="cs"/>
          <w:rtl/>
        </w:rPr>
        <w:br/>
      </w:r>
      <w:r>
        <w:rPr>
          <w:rtl/>
        </w:rPr>
        <w:t xml:space="preserve">الفحش؟ ولقد أنكر الزهري حديث تستحي منه الملائكة فقد روى عبد الرزاق في </w:t>
      </w:r>
      <w:r>
        <w:rPr>
          <w:rFonts w:hint="cs"/>
          <w:rtl/>
        </w:rPr>
        <w:br/>
      </w:r>
      <w:r>
        <w:rPr>
          <w:rtl/>
        </w:rPr>
        <w:t xml:space="preserve">المصنف 11 / 233 حديث عائشة ودخول أبي بكر وعمر وعثمان متعاقبين وهي مع </w:t>
      </w:r>
      <w:r>
        <w:rPr>
          <w:rFonts w:hint="cs"/>
          <w:rtl/>
        </w:rPr>
        <w:br/>
      </w:r>
      <w:r>
        <w:rPr>
          <w:rtl/>
        </w:rPr>
        <w:t xml:space="preserve">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مرط واحد وانه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أصلح عليه ثيابه وجلس لمّا دخل عليه عثمان فسألته </w:t>
      </w:r>
      <w:r>
        <w:rPr>
          <w:rFonts w:hint="cs"/>
          <w:rtl/>
        </w:rPr>
        <w:br/>
      </w:r>
      <w:r>
        <w:rPr>
          <w:rtl/>
        </w:rPr>
        <w:t xml:space="preserve">عن ذلك فقال أن عثمان رجل حيي قال الزهري : وليس كما يقول الكذابون : ألا استحيي </w:t>
      </w:r>
      <w:r>
        <w:rPr>
          <w:rFonts w:hint="cs"/>
          <w:rtl/>
        </w:rPr>
        <w:br/>
      </w:r>
      <w:r>
        <w:rPr>
          <w:rtl/>
        </w:rPr>
        <w:t>من رجل تستحي منه الملائكة.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وبلغ عائشة ما صنع بعمّار فغضبت وأخرجت شعراً من شعر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وثوباً من ثيابه ونعلاً من نعاله ثمّ قالت : ما أسرع ما تركتم سنّة نبيّكم وهذا شعره </w:t>
      </w:r>
      <w:r>
        <w:rPr>
          <w:rFonts w:hint="cs"/>
          <w:rtl/>
        </w:rPr>
        <w:br/>
      </w:r>
      <w:r>
        <w:rPr>
          <w:rtl/>
        </w:rPr>
        <w:t>وثوبه ونعله لم يبل بعد.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وفي رواية أبي هلال العسكري في كتابه الأوائل انّها قالت له :</w:t>
      </w:r>
      <w:r>
        <w:rPr>
          <w:rFonts w:hint="cs"/>
          <w:rtl/>
        </w:rPr>
        <w:t xml:space="preserve"> </w:t>
      </w:r>
      <w:r>
        <w:rPr>
          <w:rtl/>
        </w:rPr>
        <w:t xml:space="preserve">« إنّك بريء </w:t>
      </w:r>
      <w:r>
        <w:rPr>
          <w:rFonts w:hint="cs"/>
          <w:rtl/>
        </w:rPr>
        <w:br/>
      </w:r>
      <w:r>
        <w:rPr>
          <w:rtl/>
        </w:rPr>
        <w:t xml:space="preserve">من صاحب هذه الحجرات. فقال عثمان : من لي بهذه الحميراء ، انّها لمن شر بيت </w:t>
      </w:r>
      <w:r>
        <w:rPr>
          <w:rFonts w:hint="cs"/>
          <w:rtl/>
        </w:rPr>
        <w:br/>
      </w:r>
      <w:r>
        <w:rPr>
          <w:rtl/>
        </w:rPr>
        <w:t xml:space="preserve">من قريش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عمرو بن العاص ـ كما في حديث الزهري ـ : « هذا منبر نبيّكم </w:t>
      </w:r>
      <w:r>
        <w:rPr>
          <w:rFonts w:hint="cs"/>
          <w:rtl/>
        </w:rPr>
        <w:br/>
      </w:r>
      <w:r>
        <w:rPr>
          <w:rtl/>
        </w:rPr>
        <w:t xml:space="preserve">وهذه ثيابه وهذا شعره لم يبل فيكم وقد بدلتم وغيرّتم فغضب عثمان </w:t>
      </w:r>
      <w:r>
        <w:rPr>
          <w:rFonts w:hint="cs"/>
          <w:rtl/>
        </w:rPr>
        <w:br/>
      </w:r>
      <w:r>
        <w:rPr>
          <w:rtl/>
        </w:rPr>
        <w:t xml:space="preserve">غضباً شديداً حتى مادرى ما يقول ، فارتجّ المسجد وقال الناس سبحان الله </w:t>
      </w:r>
      <w:r>
        <w:rPr>
          <w:rFonts w:hint="cs"/>
          <w:rtl/>
        </w:rPr>
        <w:br/>
      </w:r>
      <w:r>
        <w:rPr>
          <w:rtl/>
        </w:rPr>
        <w:t>سبحان الله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واغتنمها عمرو بن العاص وقد كان عثمان قال لعمرو قبل ذلك وقد عزله </w:t>
      </w:r>
      <w:r>
        <w:rPr>
          <w:rFonts w:hint="cs"/>
          <w:rtl/>
        </w:rPr>
        <w:br/>
      </w:r>
      <w:r>
        <w:rPr>
          <w:rtl/>
        </w:rPr>
        <w:t xml:space="preserve">عن مصر : إنّ اللقاح بمصر قد درّت بعدك أبدانها ، فقال : لأنكم أعجفتم أولادها </w:t>
      </w:r>
      <w:r>
        <w:rPr>
          <w:rFonts w:hint="cs"/>
          <w:rtl/>
        </w:rPr>
        <w:br/>
      </w:r>
      <w:r>
        <w:rPr>
          <w:rtl/>
        </w:rPr>
        <w:t xml:space="preserve">فقال له عثمان : قملت جبتك مذ عُزلت عن مصر ، فقال : يا عثمان إنّك قد ركبت </w:t>
      </w:r>
      <w:r>
        <w:rPr>
          <w:rFonts w:hint="cs"/>
          <w:rtl/>
        </w:rPr>
        <w:br/>
      </w:r>
      <w:r>
        <w:rPr>
          <w:rtl/>
        </w:rPr>
        <w:t xml:space="preserve">بالناس نهابير وركبوها بك فإمّا أن تعدل وإمّا أن تعتزل ، فقال : يا بن النابغة وأنت </w:t>
      </w:r>
      <w:r>
        <w:rPr>
          <w:rFonts w:hint="cs"/>
          <w:rtl/>
        </w:rPr>
        <w:br/>
      </w:r>
      <w:r>
        <w:rPr>
          <w:rtl/>
        </w:rPr>
        <w:t>أيضاً تتكلم بهذا لأنّي عزلتك عن مصر وتوعدّه.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أبو مخنف في حديثه : وبلغ عثمان مصير هشام بن الوليد ومن مشى معه </w:t>
      </w:r>
      <w:r>
        <w:rPr>
          <w:rFonts w:hint="cs"/>
          <w:rtl/>
        </w:rPr>
        <w:br/>
      </w:r>
      <w:r>
        <w:rPr>
          <w:rtl/>
        </w:rPr>
        <w:t xml:space="preserve">من مخزوم إلى أم سلمة وغضبُها لعمّار فأرسل اليها : ما هذا الجمع؟ فأرسلت إليه : </w:t>
      </w:r>
      <w:r>
        <w:rPr>
          <w:rFonts w:hint="cs"/>
          <w:rtl/>
        </w:rPr>
        <w:br/>
      </w:r>
      <w:r>
        <w:rPr>
          <w:rtl/>
        </w:rPr>
        <w:t xml:space="preserve">دع ذا عنك يا عثمان ولا تحمل الناس في أمرك على مايكرهون. واستقبح الناس </w:t>
      </w:r>
      <w:r>
        <w:rPr>
          <w:rFonts w:hint="cs"/>
          <w:rtl/>
        </w:rPr>
        <w:br/>
      </w:r>
      <w:r>
        <w:rPr>
          <w:rtl/>
        </w:rPr>
        <w:t xml:space="preserve">فعله بعمّار ، وشاع فيهم فاشتد انكارهم له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الأوائل / 133ط دار المعرفة.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537 ـ 538 و 580 ـ 581.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وذكر المحبّ الطبري في الرياض النضرة في الطعن الثاني عشر : « ان </w:t>
      </w:r>
      <w:r>
        <w:rPr>
          <w:rFonts w:hint="cs"/>
          <w:rtl/>
        </w:rPr>
        <w:br/>
      </w:r>
      <w:r>
        <w:rPr>
          <w:rtl/>
        </w:rPr>
        <w:t xml:space="preserve">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اجتمع منهم خمسون رجلاً من المهاجرين والأنصار </w:t>
      </w:r>
      <w:r>
        <w:rPr>
          <w:rFonts w:hint="cs"/>
          <w:rtl/>
        </w:rPr>
        <w:br/>
      </w:r>
      <w:r>
        <w:rPr>
          <w:rtl/>
        </w:rPr>
        <w:t xml:space="preserve">فكتبوا أحداث عثمان وما نقموا عليه في كتاب ، وقالوا لعمّار أوصل هذا الكتاب </w:t>
      </w:r>
      <w:r>
        <w:rPr>
          <w:rFonts w:hint="cs"/>
          <w:rtl/>
        </w:rPr>
        <w:br/>
      </w:r>
      <w:r>
        <w:rPr>
          <w:rtl/>
        </w:rPr>
        <w:t xml:space="preserve">إلى عثمان ليقرأه فلعله يرجع عن هذا الّذي ينكر ، وخوّفوه فيه بأنّه إن لم يرجع </w:t>
      </w:r>
      <w:r>
        <w:rPr>
          <w:rFonts w:hint="cs"/>
          <w:rtl/>
        </w:rPr>
        <w:br/>
      </w:r>
      <w:r>
        <w:rPr>
          <w:rtl/>
        </w:rPr>
        <w:t>خلعوه واستبدلوا غيره.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قالوا : فلمّا قرأ عثمان الكتاب طرحه ، فقال له عمّار : لا ترم بالكتاب وانظر فيه </w:t>
      </w:r>
      <w:r>
        <w:rPr>
          <w:rFonts w:hint="cs"/>
          <w:rtl/>
        </w:rPr>
        <w:br/>
      </w:r>
      <w:r>
        <w:rPr>
          <w:rtl/>
        </w:rPr>
        <w:t xml:space="preserve">فإنه كتاب 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وأنا والله ناصح لك وخائف عليك ، فقال : كذبت </w:t>
      </w:r>
      <w:r>
        <w:rPr>
          <w:rFonts w:hint="cs"/>
          <w:rtl/>
        </w:rPr>
        <w:br/>
      </w:r>
      <w:r>
        <w:rPr>
          <w:rtl/>
        </w:rPr>
        <w:t xml:space="preserve">يا بن سميّة ، وأمر غلمانه فضربوه حتى وقع لجنبه وأغمي عليه وزعموا انّه قام بنفسه </w:t>
      </w:r>
      <w:r>
        <w:rPr>
          <w:rFonts w:hint="cs"/>
          <w:rtl/>
        </w:rPr>
        <w:br/>
      </w:r>
      <w:r>
        <w:rPr>
          <w:rtl/>
        </w:rPr>
        <w:t xml:space="preserve">فوطأ بطنه ومذاكيره حتى أصابه الفتق وأغمي عليه أربع صلوات ، فقضاها بعد الأفاقة </w:t>
      </w:r>
      <w:r>
        <w:rPr>
          <w:rFonts w:hint="cs"/>
          <w:rtl/>
        </w:rPr>
        <w:br/>
      </w:r>
      <w:r>
        <w:rPr>
          <w:rtl/>
        </w:rPr>
        <w:t xml:space="preserve">واتخذ لنفسه تبّاناً تحت ثيابه ، وهو أوّل من لبس التبّان لأجل الفتق ، فغضب لذلك بنو </w:t>
      </w:r>
      <w:r>
        <w:rPr>
          <w:rFonts w:hint="cs"/>
          <w:rtl/>
        </w:rPr>
        <w:br/>
      </w:r>
      <w:r>
        <w:rPr>
          <w:rtl/>
        </w:rPr>
        <w:t xml:space="preserve">مخزوم وقالوا والله لئن مات عمّار من هذا لنقتلن من بني أمية شيخاً عظيماً يعنون </w:t>
      </w:r>
      <w:r>
        <w:rPr>
          <w:rFonts w:hint="cs"/>
          <w:rtl/>
        </w:rPr>
        <w:br/>
      </w:r>
      <w:r>
        <w:rPr>
          <w:rtl/>
        </w:rPr>
        <w:t xml:space="preserve">عثمان ، ثمّ أن عمّاراً لزم بيته إلى أن كان من الفتنة ما كان ... اهـ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ذكره أيضاً البلاذري في أنسابه بصورة مختصرة ، وذكر من أسماء </w:t>
      </w:r>
      <w:r>
        <w:rPr>
          <w:rFonts w:hint="cs"/>
          <w:rtl/>
        </w:rPr>
        <w:br/>
      </w:r>
      <w:r>
        <w:rPr>
          <w:rtl/>
        </w:rPr>
        <w:t xml:space="preserve">الساخطين الذين كتبوا الكتاب مضافاً إلى عمّار المقداد وطلحة والزبير في عدة </w:t>
      </w:r>
      <w:r>
        <w:rPr>
          <w:rFonts w:hint="cs"/>
          <w:rtl/>
        </w:rPr>
        <w:br/>
      </w:r>
      <w:r>
        <w:rPr>
          <w:rtl/>
        </w:rPr>
        <w:t xml:space="preserve">من 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وسنأتي على معرفة مواقفهم بعد ذلك.</w:t>
      </w:r>
    </w:p>
    <w:p w:rsidR="00906DE6" w:rsidRDefault="00906DE6" w:rsidP="00906DE6">
      <w:pPr>
        <w:pStyle w:val="Heading2"/>
        <w:rPr>
          <w:rtl/>
        </w:rPr>
      </w:pPr>
      <w:bookmarkStart w:id="43" w:name="_Toc441662685"/>
      <w:r>
        <w:rPr>
          <w:rtl/>
        </w:rPr>
        <w:t>4 ـ عائشة اُمّ المؤمنين :</w:t>
      </w:r>
      <w:bookmarkEnd w:id="43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لعل الكثير من الناس الذين لا يعلمون سبب النفرة بين عائشة وعثمان ، </w:t>
      </w:r>
      <w:r>
        <w:rPr>
          <w:rFonts w:hint="cs"/>
          <w:rtl/>
        </w:rPr>
        <w:br/>
      </w:r>
      <w:r>
        <w:rPr>
          <w:rtl/>
        </w:rPr>
        <w:t xml:space="preserve">وكلّ ماعرفوه عنهما ، أنّها كانت تشنّع عليه في حياته كثيراً ، ثمّ صارت مطالبة </w:t>
      </w:r>
      <w:r>
        <w:rPr>
          <w:rFonts w:hint="cs"/>
          <w:rtl/>
        </w:rPr>
        <w:br/>
      </w:r>
      <w:r>
        <w:rPr>
          <w:rtl/>
        </w:rPr>
        <w:t>بدمه بعد موته.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الرياض النضرة 2 / 140.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539.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أمّا لماذا كانت قبل ذلك كذلك؟ ولماذا صارت بعد ذلك كذلك؟ فقد لا </w:t>
      </w:r>
      <w:r>
        <w:rPr>
          <w:rFonts w:hint="cs"/>
          <w:rtl/>
        </w:rPr>
        <w:br/>
      </w:r>
      <w:r>
        <w:rPr>
          <w:rtl/>
        </w:rPr>
        <w:t xml:space="preserve">يعرفون جواب ذلك. وهو باختصار ، إنّما هو المال أوّلاً وأخيراً. فقد كان عمر بن </w:t>
      </w:r>
      <w:r>
        <w:rPr>
          <w:rFonts w:hint="cs"/>
          <w:rtl/>
        </w:rPr>
        <w:br/>
      </w:r>
      <w:r>
        <w:rPr>
          <w:rtl/>
        </w:rPr>
        <w:t xml:space="preserve">الخطاب قد فضّل عائشة وحفصة واُم حبيبة على بقية نساء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العطاء </w:t>
      </w:r>
      <w:r>
        <w:rPr>
          <w:rFonts w:hint="cs"/>
          <w:rtl/>
        </w:rPr>
        <w:br/>
      </w:r>
      <w:r>
        <w:rPr>
          <w:rtl/>
        </w:rPr>
        <w:t xml:space="preserve">ففرض للثلاثة في اثنتي عشرة والبقية أمهات المؤمنين ستة آلاف ستة آلاف </w:t>
      </w:r>
      <w:r>
        <w:rPr>
          <w:rFonts w:hint="cs"/>
          <w:rtl/>
        </w:rPr>
        <w:br/>
      </w:r>
      <w:r>
        <w:rPr>
          <w:rtl/>
        </w:rPr>
        <w:t xml:space="preserve">ولصفية وجويرية في خمسة آلاف خمسة آلاف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التفضيل لا يخلو من التدليل على مدى التوافق في السلوك المرضي </w:t>
      </w:r>
      <w:r>
        <w:rPr>
          <w:rFonts w:hint="cs"/>
          <w:rtl/>
        </w:rPr>
        <w:br/>
      </w:r>
      <w:r>
        <w:rPr>
          <w:rtl/>
        </w:rPr>
        <w:t xml:space="preserve">لعمر ، خصوصاً إذا عرفنا أن عائشة وحفصة كانتا من حزب واحد على عهد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كما أخرج ذلك البخاري في صحيحه عن عائشة : « إنّ نساء </w:t>
      </w:r>
      <w:r>
        <w:rPr>
          <w:rFonts w:hint="cs"/>
          <w:rtl/>
        </w:rPr>
        <w:br/>
      </w:r>
      <w:r>
        <w:rPr>
          <w:rtl/>
        </w:rPr>
        <w:t xml:space="preserve">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كنّ حزبين ، فحزب فيه عائشة وحفصة وصفية وسوده ، والحزب الآخر </w:t>
      </w:r>
      <w:r>
        <w:rPr>
          <w:rFonts w:hint="cs"/>
          <w:rtl/>
        </w:rPr>
        <w:br/>
      </w:r>
      <w:r>
        <w:rPr>
          <w:rtl/>
        </w:rPr>
        <w:t xml:space="preserve">أم سلمة وسائر نساء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... اهـ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يغب عن الذاكرة ما مرّ في فترة بين عهدين عن المرأتين من مواقف </w:t>
      </w:r>
      <w:r>
        <w:rPr>
          <w:rFonts w:hint="cs"/>
          <w:rtl/>
        </w:rPr>
        <w:br/>
      </w:r>
      <w:r>
        <w:rPr>
          <w:rtl/>
        </w:rPr>
        <w:t xml:space="preserve">خدمت الخالفين بعد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اليعقوبي في تاريخه : « وكان بين عثمان وعائشة منافرة ، وذلك </w:t>
      </w:r>
      <w:r>
        <w:rPr>
          <w:rFonts w:hint="cs"/>
          <w:rtl/>
        </w:rPr>
        <w:br/>
      </w:r>
      <w:r>
        <w:rPr>
          <w:rtl/>
        </w:rPr>
        <w:t xml:space="preserve">أنّه نقصها ممّا كان يعطيها عمر بن الخطاب وصيّرها أسوة غيرها من نساء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ونادت يا معشر المسلمين هذا جلباب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لم يبل </w:t>
      </w:r>
      <w:r>
        <w:rPr>
          <w:rFonts w:hint="cs"/>
          <w:rtl/>
        </w:rPr>
        <w:br/>
      </w:r>
      <w:r>
        <w:rPr>
          <w:rtl/>
        </w:rPr>
        <w:t xml:space="preserve">وقد أبلى عثمان سنته. فقال عثمان : ربِّ اصرف عني كيدهنّ إنّ كيدهنّ </w:t>
      </w:r>
      <w:r>
        <w:rPr>
          <w:rFonts w:hint="cs"/>
          <w:rtl/>
        </w:rPr>
        <w:br/>
      </w:r>
      <w:r>
        <w:rPr>
          <w:rtl/>
        </w:rPr>
        <w:t xml:space="preserve">عظيم ... اهـ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اليعقوبي 1 / 130 ط الغري.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صحيح البخاري كتاب الهبة باب من أهدى إلى صاحبه وتحرّى بعض نسائه دون بعض 3 / 156 </w:t>
      </w:r>
      <w:r>
        <w:rPr>
          <w:rFonts w:hint="cs"/>
          <w:rtl/>
        </w:rPr>
        <w:br/>
      </w:r>
      <w:r>
        <w:rPr>
          <w:rtl/>
        </w:rPr>
        <w:t>ط بولاق.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تاريخ اليعقوبي 2 / 152.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مرّ بنا في معرفة الوشائج ما حكاه المجلسي عن تاريخ الطبري </w:t>
      </w:r>
      <w:r>
        <w:rPr>
          <w:rFonts w:hint="cs"/>
          <w:rtl/>
        </w:rPr>
        <w:br/>
      </w:r>
      <w:r>
        <w:rPr>
          <w:rtl/>
        </w:rPr>
        <w:t xml:space="preserve">وتاريخ الثقفي أن عائشة جاءت إلى عثمان فقالت أعطني ما كان يعطيني أبي </w:t>
      </w:r>
      <w:r>
        <w:rPr>
          <w:rFonts w:hint="cs"/>
          <w:rtl/>
        </w:rPr>
        <w:br/>
      </w:r>
      <w:r>
        <w:rPr>
          <w:rtl/>
        </w:rPr>
        <w:t xml:space="preserve">وعمر ، قال : لا أجد له موضعاً في كتاب الله ولا في السنة ، ولكن كان أبوك </w:t>
      </w:r>
      <w:r>
        <w:rPr>
          <w:rFonts w:hint="cs"/>
          <w:rtl/>
        </w:rPr>
        <w:br/>
      </w:r>
      <w:r>
        <w:rPr>
          <w:rtl/>
        </w:rPr>
        <w:t xml:space="preserve">وعمر يعطيانك عن طيبة أنفسهما وأنا لا أفعل. قالت : فأعطني ميراثي من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قال : أو لم تجيء فاطمة تطلب ميراثها من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فشهدتِ أنتِ ومالك بن أوس النضري : أن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لا يورث ، وأبطلتِ حقّ </w:t>
      </w:r>
      <w:r>
        <w:rPr>
          <w:rFonts w:hint="cs"/>
          <w:rtl/>
        </w:rPr>
        <w:br/>
      </w:r>
      <w:r>
        <w:rPr>
          <w:rtl/>
        </w:rPr>
        <w:t xml:space="preserve">فاطمة ، وجئتني تطلبينه لا أفعل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فكان تنقيص العطاء ، هو بدء العناء ، </w:t>
      </w:r>
      <w:r>
        <w:rPr>
          <w:rFonts w:hint="cs"/>
          <w:rtl/>
        </w:rPr>
        <w:br/>
      </w:r>
      <w:r>
        <w:rPr>
          <w:rtl/>
        </w:rPr>
        <w:t xml:space="preserve">وبالتالي انتهى إلى مزيد من البلاء ، وهو ممّا حمل العقاد على نقد موقف </w:t>
      </w:r>
      <w:r>
        <w:rPr>
          <w:rFonts w:hint="cs"/>
          <w:rtl/>
        </w:rPr>
        <w:br/>
      </w:r>
      <w:r>
        <w:rPr>
          <w:rtl/>
        </w:rPr>
        <w:t xml:space="preserve">عثمان في ذلك فقال : جاء الخطأ الأوّل في هذه السياسة من القائمين بالأمر </w:t>
      </w:r>
      <w:r>
        <w:rPr>
          <w:rFonts w:hint="cs"/>
          <w:rtl/>
        </w:rPr>
        <w:br/>
      </w:r>
      <w:r>
        <w:rPr>
          <w:rtl/>
        </w:rPr>
        <w:t xml:space="preserve">في حكومة عثمان ، وكان خطأً عجيباً حقاً ، لأنه لا يفهم على وجه من وجوه </w:t>
      </w:r>
      <w:r>
        <w:rPr>
          <w:rFonts w:hint="cs"/>
          <w:rtl/>
        </w:rPr>
        <w:br/>
      </w:r>
      <w:r>
        <w:rPr>
          <w:rtl/>
        </w:rPr>
        <w:t xml:space="preserve">المصلحة ، ولا تدعو إليه ضرورة من ضرورات الدولة ، ونعني به نقص العطاء </w:t>
      </w:r>
      <w:r>
        <w:rPr>
          <w:rFonts w:hint="cs"/>
          <w:rtl/>
        </w:rPr>
        <w:br/>
      </w:r>
      <w:r>
        <w:rPr>
          <w:rtl/>
        </w:rPr>
        <w:t xml:space="preserve">الّذي كان مقدوراً للسيدة عائشة في عهد الفاروق ، أعدل من لاحظ العدل في </w:t>
      </w:r>
      <w:r>
        <w:rPr>
          <w:rFonts w:hint="cs"/>
          <w:rtl/>
        </w:rPr>
        <w:br/>
      </w:r>
      <w:r>
        <w:rPr>
          <w:rtl/>
        </w:rPr>
        <w:t xml:space="preserve">تقسيم الأعطية على حسب المراتب والحقوق انّ نقص عطاء السيدة كان </w:t>
      </w:r>
      <w:r>
        <w:rPr>
          <w:rFonts w:hint="cs"/>
          <w:rtl/>
        </w:rPr>
        <w:br/>
      </w:r>
      <w:r>
        <w:rPr>
          <w:rtl/>
        </w:rPr>
        <w:t xml:space="preserve">يكون سائغاً عندها وعند المسلمين والمسلمات إذا دعت إليه حاجة في خزانة </w:t>
      </w:r>
      <w:r>
        <w:rPr>
          <w:rFonts w:hint="cs"/>
          <w:rtl/>
        </w:rPr>
        <w:br/>
      </w:r>
      <w:r>
        <w:rPr>
          <w:rtl/>
        </w:rPr>
        <w:t xml:space="preserve">الدولة ، ولكنه لا يسوغ ولا تستريح إليه النفس ، والأموال تتدفـّق على خزانة </w:t>
      </w:r>
      <w:r>
        <w:rPr>
          <w:rFonts w:hint="cs"/>
          <w:rtl/>
        </w:rPr>
        <w:br/>
      </w:r>
      <w:r>
        <w:rPr>
          <w:rtl/>
        </w:rPr>
        <w:t xml:space="preserve">الدولة بالألوف الّتي يحار فيها الإحصاء ، وغنائم افريقية وحدها تبلغ مليونين </w:t>
      </w:r>
      <w:r>
        <w:rPr>
          <w:rFonts w:hint="cs"/>
          <w:rtl/>
        </w:rPr>
        <w:br/>
      </w:r>
      <w:r>
        <w:rPr>
          <w:rtl/>
        </w:rPr>
        <w:t xml:space="preserve">ونصف مليون من الدنانير ، فيعطى خمسها لبنت الخليفة وزوجها مروان ابن </w:t>
      </w:r>
      <w:r>
        <w:rPr>
          <w:rFonts w:hint="cs"/>
          <w:rtl/>
        </w:rPr>
        <w:br/>
      </w:r>
      <w:r>
        <w:rPr>
          <w:rtl/>
        </w:rPr>
        <w:t xml:space="preserve">الحكم ، وغير ذلك من القطائع والأعطية الّتي يخص بها القريبات والقريبين </w:t>
      </w:r>
      <w:r>
        <w:rPr>
          <w:rFonts w:hint="cs"/>
          <w:rtl/>
        </w:rPr>
        <w:br/>
      </w:r>
      <w:r>
        <w:rPr>
          <w:rtl/>
        </w:rPr>
        <w:t xml:space="preserve">ولا يضبط لها حساب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بحار الأنوار 8 / 320 ط الكمپاني الحجري.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الصديقة بنت الصديق / 138 سلسلة الهلال.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والآن وقد عرفنا الجواب ، كان من الطبيعي أن تستغلّ عائشة الأحداث الّتي </w:t>
      </w:r>
      <w:r>
        <w:rPr>
          <w:rFonts w:hint="cs"/>
          <w:rtl/>
        </w:rPr>
        <w:br/>
      </w:r>
      <w:r>
        <w:rPr>
          <w:rtl/>
        </w:rPr>
        <w:t xml:space="preserve">أدين فيها عثمان ، فيرتفع صوتها معلنة سخطها تضامناً مع الساخطين حتى صارت </w:t>
      </w:r>
      <w:r>
        <w:rPr>
          <w:rFonts w:hint="cs"/>
          <w:rtl/>
        </w:rPr>
        <w:br/>
      </w:r>
      <w:r>
        <w:rPr>
          <w:rtl/>
        </w:rPr>
        <w:t xml:space="preserve">من أشدّ المحرّضين ، وإلى بعض مواقفها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لمّا استدعي ابن مسعود من الكوفة إلى المدينة فدخل المسجد وعثمان </w:t>
      </w:r>
      <w:r>
        <w:rPr>
          <w:rFonts w:hint="cs"/>
          <w:rtl/>
        </w:rPr>
        <w:br/>
      </w:r>
      <w:r>
        <w:rPr>
          <w:rtl/>
        </w:rPr>
        <w:t xml:space="preserve">على المنبر فقال في ابن مسعود منكراً من القول ، وما كان ينبغي له ، قال : « دويّبة </w:t>
      </w:r>
      <w:r>
        <w:rPr>
          <w:rFonts w:hint="cs"/>
          <w:rtl/>
        </w:rPr>
        <w:br/>
      </w:r>
      <w:r>
        <w:rPr>
          <w:rtl/>
        </w:rPr>
        <w:t>سوء من يمشي على طعامه يقيء ويسلح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فنادته عائشة : « أي عثمان أتقول هذا لصاحب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، وقد مرّ بنا </w:t>
      </w:r>
      <w:r>
        <w:rPr>
          <w:rFonts w:hint="cs"/>
          <w:rtl/>
        </w:rPr>
        <w:br/>
      </w:r>
      <w:r>
        <w:rPr>
          <w:rtl/>
        </w:rPr>
        <w:t>ذكر ابن مسعود في أوّل قائمة الساخطين.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موقفها في حادثة سكر الوليد بن عقبة والي عثمان بالكوفة وخرج </w:t>
      </w:r>
      <w:r>
        <w:rPr>
          <w:rFonts w:hint="cs"/>
          <w:rtl/>
        </w:rPr>
        <w:br/>
      </w:r>
      <w:r>
        <w:rPr>
          <w:rtl/>
        </w:rPr>
        <w:t xml:space="preserve">الشهود إلى عثمان يشكونه فلم يشكهم بل ضرب بعض الشهود أسواطاً ، </w:t>
      </w:r>
      <w:r>
        <w:rPr>
          <w:rFonts w:hint="cs"/>
          <w:rtl/>
        </w:rPr>
        <w:br/>
      </w:r>
      <w:r>
        <w:rPr>
          <w:rtl/>
        </w:rPr>
        <w:t xml:space="preserve">فأتى الشهود عائشة فأخبروها بما جرى بينهم وبين عثمان ، وأنه زبرهم </w:t>
      </w:r>
      <w:r>
        <w:rPr>
          <w:rFonts w:hint="cs"/>
          <w:rtl/>
        </w:rPr>
        <w:br/>
      </w:r>
      <w:r>
        <w:rPr>
          <w:rtl/>
        </w:rPr>
        <w:t xml:space="preserve">فنادت عائشة : إن عثمان أبطل الحدود وتوعد الشهود ـ كما مرّ في أسباب </w:t>
      </w:r>
      <w:r>
        <w:rPr>
          <w:rFonts w:hint="cs"/>
          <w:rtl/>
        </w:rPr>
        <w:br/>
      </w:r>
      <w:r>
        <w:rPr>
          <w:rtl/>
        </w:rPr>
        <w:t xml:space="preserve">السخط ـ وان الشهود إنّما لجأوا إلى بيت عائشة لأن عثمان توعدهم </w:t>
      </w:r>
      <w:r>
        <w:rPr>
          <w:rFonts w:hint="cs"/>
          <w:rtl/>
        </w:rPr>
        <w:br/>
      </w:r>
      <w:r>
        <w:rPr>
          <w:rtl/>
        </w:rPr>
        <w:t>بالتنكيل بهم.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روى أبو الفرج في الأغاني عن الزهري قال : « خرج رهط من أهل </w:t>
      </w:r>
      <w:r>
        <w:rPr>
          <w:rFonts w:hint="cs"/>
          <w:rtl/>
        </w:rPr>
        <w:br/>
      </w:r>
      <w:r>
        <w:rPr>
          <w:rtl/>
        </w:rPr>
        <w:t xml:space="preserve">الكوفة إلى عثمان في أمر الوليد فقال : أكلـّما غضب رجل منكم على أميره رماه </w:t>
      </w:r>
      <w:r>
        <w:rPr>
          <w:rFonts w:hint="cs"/>
          <w:rtl/>
        </w:rPr>
        <w:br/>
      </w:r>
      <w:r>
        <w:rPr>
          <w:rtl/>
        </w:rPr>
        <w:t xml:space="preserve">بالباطل؟ لئن اصبحت لأنكلنّ بكم. فاستجاروا بعائشة ، وأصبح عثمان فسمع من </w:t>
      </w:r>
      <w:r>
        <w:rPr>
          <w:rFonts w:hint="cs"/>
          <w:rtl/>
        </w:rPr>
        <w:br/>
      </w:r>
      <w:r>
        <w:rPr>
          <w:rtl/>
        </w:rPr>
        <w:t xml:space="preserve">حجرتها صوتاً وكلاماً فيه بعض الغلظة ، فقال : أما يجد مرّاق اهل العراق وفسّاقهم </w:t>
      </w:r>
      <w:r>
        <w:rPr>
          <w:rFonts w:hint="cs"/>
          <w:rtl/>
        </w:rPr>
        <w:br/>
      </w:r>
      <w:r>
        <w:rPr>
          <w:rtl/>
        </w:rPr>
        <w:t xml:space="preserve">ملجأ إلاّ بيت عائشة فسمعت فرفعت نعل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وقالت : تركتَ سنة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صاحب هذا النعل.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فتسامع الناس فجاؤا حتى ملأوا المسجد ، فمن قائل : أحسنت ، ومن قائل ما </w:t>
      </w:r>
      <w:r>
        <w:rPr>
          <w:rFonts w:hint="cs"/>
          <w:rtl/>
        </w:rPr>
        <w:br/>
      </w:r>
      <w:r>
        <w:rPr>
          <w:rtl/>
        </w:rPr>
        <w:t xml:space="preserve">للنساء ولهذا؟ حتى تحاصبوا وتضاربوا بالنعال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البلاذري في حديثه : « إنّ عائشة أغلظت لعثمان ، وأغلظ لها وقال : </w:t>
      </w:r>
      <w:r>
        <w:rPr>
          <w:rFonts w:hint="cs"/>
          <w:rtl/>
        </w:rPr>
        <w:br/>
      </w:r>
      <w:r>
        <w:rPr>
          <w:rtl/>
        </w:rPr>
        <w:t xml:space="preserve">وما أنتِ وهذا؟ إنما أَمرتِ أن تقرّي في بيتكِ. فقال قوم مثل قوله ، وقال آخرون : </w:t>
      </w:r>
      <w:r>
        <w:rPr>
          <w:rFonts w:hint="cs"/>
          <w:rtl/>
        </w:rPr>
        <w:br/>
      </w:r>
      <w:r>
        <w:rPr>
          <w:rtl/>
        </w:rPr>
        <w:t xml:space="preserve">ومن أولى بذلك منها ، فاضطربوا بالنعال ، وكان ذلك أوّل قتال بين المسلمين </w:t>
      </w:r>
      <w:r>
        <w:rPr>
          <w:rFonts w:hint="cs"/>
          <w:rtl/>
        </w:rPr>
        <w:br/>
      </w:r>
      <w:r>
        <w:rPr>
          <w:rtl/>
        </w:rPr>
        <w:t xml:space="preserve">بعد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موقفها من حادثة ضرب عمّار حتى أغمي عليه وفاتته أربع صلوات </w:t>
      </w:r>
      <w:r>
        <w:rPr>
          <w:rFonts w:hint="cs"/>
          <w:rtl/>
        </w:rPr>
        <w:br/>
      </w:r>
      <w:r>
        <w:rPr>
          <w:rtl/>
        </w:rPr>
        <w:t xml:space="preserve">فبلغ ذلك عائشة فغضبت وأخرجت شعراً من شعر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وثوباً من ثيابه </w:t>
      </w:r>
      <w:r>
        <w:rPr>
          <w:rFonts w:hint="cs"/>
          <w:rtl/>
        </w:rPr>
        <w:br/>
      </w:r>
      <w:r>
        <w:rPr>
          <w:rtl/>
        </w:rPr>
        <w:t xml:space="preserve">ونعلاً من نعاله ثمّ قالت : ما أسرع ما تركتم سنة نبيكم وهذا شعره وثوبه ونعله لم </w:t>
      </w:r>
      <w:r>
        <w:rPr>
          <w:rFonts w:hint="cs"/>
          <w:rtl/>
        </w:rPr>
        <w:br/>
      </w:r>
      <w:r>
        <w:rPr>
          <w:rtl/>
        </w:rPr>
        <w:t>يبل بعده. كما مرّ في ذكر عمّار من الساخطين.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موقفها من حصار عثمان فقد روى البلاذري وقال : « وحاصر الناس </w:t>
      </w:r>
      <w:r>
        <w:rPr>
          <w:rFonts w:hint="cs"/>
          <w:rtl/>
        </w:rPr>
        <w:br/>
      </w:r>
      <w:r>
        <w:rPr>
          <w:rtl/>
        </w:rPr>
        <w:t xml:space="preserve">عثمان وأجلب محمّد بن أبي بكر ببني تيم وغيرهم ، وأعانه على ذلك طلحة بن </w:t>
      </w:r>
      <w:r>
        <w:rPr>
          <w:rFonts w:hint="cs"/>
          <w:rtl/>
        </w:rPr>
        <w:br/>
      </w:r>
      <w:r>
        <w:rPr>
          <w:rtl/>
        </w:rPr>
        <w:t xml:space="preserve">عبيد الله ، وكانت عائشة تقرصه كثيراً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5 ـ موقفها وقد استنجد بها عثمان وهو محصور فارسل إليها مروان بن </w:t>
      </w:r>
      <w:r>
        <w:rPr>
          <w:rFonts w:hint="cs"/>
          <w:rtl/>
        </w:rPr>
        <w:br/>
      </w:r>
      <w:r>
        <w:rPr>
          <w:rtl/>
        </w:rPr>
        <w:t xml:space="preserve">الحكم وعبد الرحمن بن عتاب بن أسيد فأتياها وهي تريد الحج فقالا لها : لو </w:t>
      </w:r>
      <w:r>
        <w:rPr>
          <w:rFonts w:hint="cs"/>
          <w:rtl/>
        </w:rPr>
        <w:br/>
      </w:r>
      <w:r>
        <w:rPr>
          <w:rtl/>
        </w:rPr>
        <w:t xml:space="preserve">أقمت فلعلّ الله يدفع بك عن هذا الرجل ، فقالت : قد قرّبت ركابي وأوجبت </w:t>
      </w:r>
      <w:r>
        <w:rPr>
          <w:rFonts w:hint="cs"/>
          <w:rtl/>
        </w:rPr>
        <w:br/>
      </w:r>
      <w:r>
        <w:rPr>
          <w:rtl/>
        </w:rPr>
        <w:t xml:space="preserve">الحج على نفسي والله لا أفعل. فنهض مروان وصاحبه ومروان يقول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حتى إذا أضطرمت أجذما وحرّق قيس عليّ البلاد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الأغاني 4 / 180.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522.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557.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فقالت عائشة : يا مروان وددت والله انّه في غرارة من غرائري هذه ، وأني </w:t>
      </w:r>
      <w:r>
        <w:rPr>
          <w:rFonts w:hint="cs"/>
          <w:rtl/>
        </w:rPr>
        <w:br/>
      </w:r>
      <w:r>
        <w:rPr>
          <w:rtl/>
        </w:rPr>
        <w:t xml:space="preserve">طـُوّقت حمله حتى ألقيه في البحر. هذا ما رواه البلاذري في الأنساب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إلاّ أنّ ابن سعد روى في الطبقات أن عائشة قالت : « أيّها المتمثـّل عليّ </w:t>
      </w:r>
      <w:r>
        <w:rPr>
          <w:rFonts w:hint="cs"/>
          <w:rtl/>
        </w:rPr>
        <w:br/>
      </w:r>
      <w:r>
        <w:rPr>
          <w:rtl/>
        </w:rPr>
        <w:t xml:space="preserve">بالأشعار وددت انّك وصاحبك هذا الّذي يعنيك أمره في رجل كلّ واحد منكما </w:t>
      </w:r>
      <w:r>
        <w:rPr>
          <w:rFonts w:hint="cs"/>
          <w:rtl/>
        </w:rPr>
        <w:br/>
      </w:r>
      <w:r>
        <w:rPr>
          <w:rtl/>
        </w:rPr>
        <w:t xml:space="preserve">رحىً وأنكما في البحر ، وخرجت إلى مكة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6 ـ موقفها مع ابن عباس وقد ولاه عثمان الموسم ، فقد روى البلاذري في </w:t>
      </w:r>
      <w:r>
        <w:rPr>
          <w:rFonts w:hint="cs"/>
          <w:rtl/>
        </w:rPr>
        <w:br/>
      </w:r>
      <w:r>
        <w:rPr>
          <w:rtl/>
        </w:rPr>
        <w:t xml:space="preserve">الأنساب قال : « ومرّ عبد الله بن عباس بعائشة ـ وقد ولاه عثمان الموسم ـ وهي </w:t>
      </w:r>
      <w:r>
        <w:rPr>
          <w:rFonts w:hint="cs"/>
          <w:rtl/>
        </w:rPr>
        <w:br/>
      </w:r>
      <w:r>
        <w:rPr>
          <w:rtl/>
        </w:rPr>
        <w:t xml:space="preserve">بمنزل من منازل الطريق فقالت : يا بن عباس إن الله قد آتاك عقلاً وفهماً وبياناً ، </w:t>
      </w:r>
      <w:r>
        <w:rPr>
          <w:rFonts w:hint="cs"/>
          <w:rtl/>
        </w:rPr>
        <w:br/>
      </w:r>
      <w:r>
        <w:rPr>
          <w:rtl/>
        </w:rPr>
        <w:t xml:space="preserve">فإيّاك أن تردّ الناس عن هذا الطاغية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الطبري في تاريخه قال : « فمرّ بعائشة في الصلصل فقالت : يا </w:t>
      </w:r>
      <w:r>
        <w:rPr>
          <w:rFonts w:hint="cs"/>
          <w:rtl/>
        </w:rPr>
        <w:br/>
      </w:r>
      <w:r>
        <w:rPr>
          <w:rtl/>
        </w:rPr>
        <w:t xml:space="preserve">ابن عباس أنشدك الله فإنك قد أعطيت لساناً إزعيلاً ـ أي ذلقاً ـ أن تخذل عن </w:t>
      </w:r>
      <w:r>
        <w:rPr>
          <w:rFonts w:hint="cs"/>
          <w:rtl/>
        </w:rPr>
        <w:br/>
      </w:r>
      <w:r>
        <w:rPr>
          <w:rtl/>
        </w:rPr>
        <w:t xml:space="preserve">هذا الرجل وأن تشكك فيه الناس ، فقد بانت لهم بصائرهم ، وأنهجت ورفعت لهم </w:t>
      </w:r>
      <w:r>
        <w:rPr>
          <w:rFonts w:hint="cs"/>
          <w:rtl/>
        </w:rPr>
        <w:br/>
      </w:r>
      <w:r>
        <w:rPr>
          <w:rtl/>
        </w:rPr>
        <w:t xml:space="preserve">المنار ، وتحلّبوا عن البلدان لأمر قد حمّ. وقد رأيت طلحة بن عبيد الله قد اتخذ </w:t>
      </w:r>
      <w:r>
        <w:rPr>
          <w:rFonts w:hint="cs"/>
          <w:rtl/>
        </w:rPr>
        <w:br/>
      </w:r>
      <w:r>
        <w:rPr>
          <w:rtl/>
        </w:rPr>
        <w:t>على بيوت الأموال والخزائن مفاتيح ، فان يل يسر بسيرة ابن عمه أبي بكر.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يا أمه لو حدث بالرجل حدثٌ ما فزع الناس إلاّ إلى صاحبنا.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فقالت : إيهاً عنك ، إنّي لست أريد مكابرتك ولا مجادلتك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7 ـ موقفها في مكة المكرمة : قال البلاذري في الأنساب : « وكانت </w:t>
      </w:r>
      <w:r>
        <w:rPr>
          <w:rFonts w:hint="cs"/>
          <w:rtl/>
        </w:rPr>
        <w:br/>
      </w:r>
      <w:r>
        <w:rPr>
          <w:rtl/>
        </w:rPr>
        <w:t xml:space="preserve">عائشة تؤلب على عثمان فلمّا بلغها أمره وهي بمكة أمرت بقبتها فضربت في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/ 565.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طبقات ابن سعد 5 / 25.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565.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تاريخ الطبري 4 / 407.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المسجد الحرام وقالت : إنّي أرى عثمان سيشأم قومه كما شأم أبو سفيان قومه </w:t>
      </w:r>
      <w:r>
        <w:rPr>
          <w:rFonts w:hint="cs"/>
          <w:rtl/>
        </w:rPr>
        <w:br/>
      </w:r>
      <w:r>
        <w:rPr>
          <w:rtl/>
        </w:rPr>
        <w:t xml:space="preserve">يـوم بـدر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8 ـ وأخيراً موقفها في شراف في الطريق عند عودتها من الحجّ وقد بلغها </w:t>
      </w:r>
      <w:r>
        <w:rPr>
          <w:rFonts w:hint="cs"/>
          <w:rtl/>
        </w:rPr>
        <w:br/>
      </w:r>
      <w:r>
        <w:rPr>
          <w:rtl/>
        </w:rPr>
        <w:t xml:space="preserve">مقتل عثمان فقالت : « بُعداً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لنعثل وسحقاً ، وقالت : أبعده الله ذلك بما قدمت يداه </w:t>
      </w:r>
      <w:r>
        <w:rPr>
          <w:rFonts w:hint="cs"/>
          <w:rtl/>
        </w:rPr>
        <w:br/>
      </w:r>
      <w:r>
        <w:rPr>
          <w:rtl/>
        </w:rPr>
        <w:t xml:space="preserve">وما الله بظلامٍ للعبيد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وقالت : أبعده الله قتله ذنبه وأقاده الله بعمله. يا معشر قريش </w:t>
      </w:r>
      <w:r>
        <w:rPr>
          <w:rFonts w:hint="cs"/>
          <w:rtl/>
        </w:rPr>
        <w:br/>
      </w:r>
      <w:r>
        <w:rPr>
          <w:rtl/>
        </w:rPr>
        <w:t xml:space="preserve">لا يسومنكم قتل عثمان كما سام أحمر ثمود ... »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، إلى غير ذلك من المواقف </w:t>
      </w:r>
      <w:r>
        <w:rPr>
          <w:rFonts w:hint="cs"/>
          <w:rtl/>
        </w:rPr>
        <w:br/>
      </w:r>
      <w:r>
        <w:rPr>
          <w:rtl/>
        </w:rPr>
        <w:t xml:space="preserve">الّتي أثارت الغضب على عثمان حتى أنّها فيما روى الرواة قالوا : « أوّل من سمى </w:t>
      </w:r>
      <w:r>
        <w:rPr>
          <w:rFonts w:hint="cs"/>
          <w:rtl/>
        </w:rPr>
        <w:br/>
      </w:r>
      <w:r>
        <w:rPr>
          <w:rtl/>
        </w:rPr>
        <w:t xml:space="preserve">عثمان نعثلاً عائشة وكانت تقول : اقتلوا نعثلاً قتل الله نعثلاً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بقي الكلام عن موقف طلحة ، وهذا سيأتي في قائمة الصحابة الذين حظوا </w:t>
      </w:r>
      <w:r>
        <w:rPr>
          <w:rFonts w:hint="cs"/>
          <w:rtl/>
        </w:rPr>
        <w:br/>
      </w:r>
      <w:r>
        <w:rPr>
          <w:rtl/>
        </w:rPr>
        <w:t>من عثمان بالحباء والعطاء ولم يحسنوا له الجزاء.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الكلام عن موقف الإمام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فكذلك يأتي في موقف بني هاشم </w:t>
      </w:r>
      <w:r>
        <w:rPr>
          <w:rFonts w:hint="cs"/>
          <w:rtl/>
        </w:rPr>
        <w:br/>
      </w:r>
      <w:r>
        <w:rPr>
          <w:rtl/>
        </w:rPr>
        <w:t>من عثمان.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وهذه هي الأسماء الواردة في قول سعيد بن المسيب ، أمّا ما ورد عند غيره ، </w:t>
      </w:r>
      <w:r>
        <w:rPr>
          <w:rFonts w:hint="cs"/>
          <w:rtl/>
        </w:rPr>
        <w:br/>
      </w:r>
      <w:r>
        <w:rPr>
          <w:rtl/>
        </w:rPr>
        <w:t xml:space="preserve">فقد عرفنا من خلال معرفة مواقف ابن مسعود وأبي ذر وعمّار وعائشة الآنفة </w:t>
      </w:r>
      <w:r>
        <w:rPr>
          <w:rFonts w:hint="cs"/>
          <w:rtl/>
        </w:rPr>
        <w:br/>
      </w:r>
      <w:r>
        <w:rPr>
          <w:rtl/>
        </w:rPr>
        <w:t>الذكر مجموعة أسماء وقبائل سخطت ولاية عثمان وولاته.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عرفنا أنّ بني هذيل وبني زهرة وبني غفّار وأحلافها كلّها غضبت لما </w:t>
      </w:r>
      <w:r>
        <w:rPr>
          <w:rFonts w:hint="cs"/>
          <w:rtl/>
        </w:rPr>
        <w:br/>
      </w:r>
      <w:r>
        <w:rPr>
          <w:rtl/>
        </w:rPr>
        <w:t>جرى على ابن مسعود وأبي ذر.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1ق4 / 583.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أنظر شرح النهج لابن أبي الحديد 2 / 77.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نفس المصدر.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وعرفنا أن بني مخزوم كذلك حنقت على عثمان لحال عمّار حتى قالوا لئن </w:t>
      </w:r>
      <w:r>
        <w:rPr>
          <w:rFonts w:hint="cs"/>
          <w:rtl/>
        </w:rPr>
        <w:br/>
      </w:r>
      <w:r>
        <w:rPr>
          <w:rtl/>
        </w:rPr>
        <w:t>مات عمّار لنقتلن به رجلاً من بني أمية. وكانوا يعنون به عثمان.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وعرفنا سخط الشهود الوافدين من الكوفة يشهدون على الوليد أفعاله </w:t>
      </w:r>
      <w:r>
        <w:rPr>
          <w:rFonts w:hint="cs"/>
          <w:rtl/>
        </w:rPr>
        <w:br/>
      </w:r>
      <w:r>
        <w:rPr>
          <w:rtl/>
        </w:rPr>
        <w:t>المنكرة وما لحقهم من وعيد عثمان حتى استجاروا بعائشة.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وعرفنا ثمة سبعمائة وفد أهل مصر جاؤا يشكون ما يلقون من ظلم ابن </w:t>
      </w:r>
      <w:r>
        <w:rPr>
          <w:rFonts w:hint="cs"/>
          <w:rtl/>
        </w:rPr>
        <w:br/>
      </w:r>
      <w:r>
        <w:rPr>
          <w:rtl/>
        </w:rPr>
        <w:t>أبي سرح.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وعرفنا ثمة أناس من أهل المدينة أيّدوا عائشة في استنكارها فعل عثمان </w:t>
      </w:r>
      <w:r>
        <w:rPr>
          <w:rFonts w:hint="cs"/>
          <w:rtl/>
        </w:rPr>
        <w:br/>
      </w:r>
      <w:r>
        <w:rPr>
          <w:rtl/>
        </w:rPr>
        <w:t xml:space="preserve">مع أهل العراق ، واضطربوا بالنعال مع أنصار عثمان وكان ذلك أوّل قتال بين </w:t>
      </w:r>
      <w:r>
        <w:rPr>
          <w:rFonts w:hint="cs"/>
          <w:rtl/>
        </w:rPr>
        <w:br/>
      </w:r>
      <w:r>
        <w:rPr>
          <w:rtl/>
        </w:rPr>
        <w:t>المسلمين.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وعرفنا سخط بني تيم وغيرهم ممن أجلب بهم محمّد بن أبي بكر ، وأعانه </w:t>
      </w:r>
      <w:r>
        <w:rPr>
          <w:rFonts w:hint="cs"/>
          <w:rtl/>
        </w:rPr>
        <w:br/>
      </w:r>
      <w:r>
        <w:rPr>
          <w:rtl/>
        </w:rPr>
        <w:t>طلحة بن عبيد الله ومن ورائهما عائشة حيث كانت تقرص عثمان كثيراً.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وعرفنا أنّ المهاجرين اجتمعوا على عثمان فأنكروا عليه صنعه مع عمّار.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وعرفنا أنّ خمسين رجلاً من المهاجرين والأنصار كتبوا أحداث عثمان وما </w:t>
      </w:r>
      <w:r>
        <w:rPr>
          <w:rFonts w:hint="cs"/>
          <w:rtl/>
        </w:rPr>
        <w:br/>
      </w:r>
      <w:r>
        <w:rPr>
          <w:rtl/>
        </w:rPr>
        <w:t>نقموا عليه ، منهم المقداد وطلحة والزبير.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وأخيراً عرفنا أنّ الناس استقبحوا ما فعله بعمّار وشاع فيهم فاشتد </w:t>
      </w:r>
      <w:r>
        <w:rPr>
          <w:rFonts w:hint="cs"/>
          <w:rtl/>
        </w:rPr>
        <w:br/>
      </w:r>
      <w:r>
        <w:rPr>
          <w:rtl/>
        </w:rPr>
        <w:t>إنكارهم 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يكن الساخطون من ذكرناهم فقط ، بل هناك آخرون كثيرون حتى </w:t>
      </w:r>
      <w:r>
        <w:rPr>
          <w:rFonts w:hint="cs"/>
          <w:rtl/>
        </w:rPr>
        <w:br/>
      </w:r>
      <w:r>
        <w:rPr>
          <w:rtl/>
        </w:rPr>
        <w:t xml:space="preserve">جاء في حديث للواقدي : ولا ينكر ما يقال فيه إلاّ نُفَير. وجاء في حديث </w:t>
      </w:r>
      <w:r>
        <w:rPr>
          <w:rFonts w:hint="cs"/>
          <w:rtl/>
        </w:rPr>
        <w:br/>
      </w:r>
      <w:r>
        <w:rPr>
          <w:rtl/>
        </w:rPr>
        <w:t xml:space="preserve">المسعودي : وغير هؤلاء ممّن لا يحمل كتابنا ذكره ، فلنقرأ ما قاله الواقدي </w:t>
      </w:r>
      <w:r>
        <w:rPr>
          <w:rFonts w:hint="cs"/>
          <w:rtl/>
        </w:rPr>
        <w:br/>
      </w:r>
      <w:r>
        <w:rPr>
          <w:rtl/>
        </w:rPr>
        <w:t>والمسعودي.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الواقدي بإسناده : « لمّا كانت سنة 34 كتب 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بعضهم إلى بعض يتشاكون سيرة عثمان وتغييره وتبديله ، وما الناس فيه من عمّاله </w:t>
      </w:r>
      <w:r>
        <w:rPr>
          <w:rFonts w:hint="cs"/>
          <w:rtl/>
        </w:rPr>
        <w:br/>
      </w:r>
      <w:r>
        <w:rPr>
          <w:rtl/>
        </w:rPr>
        <w:t xml:space="preserve">ويكثرون عليه ، ويسأل بعضهم أن يقدموا المدينة إن كانوا يريدون الجهاد. ولم </w:t>
      </w:r>
      <w:r>
        <w:rPr>
          <w:rFonts w:hint="cs"/>
          <w:rtl/>
        </w:rPr>
        <w:br/>
      </w:r>
      <w:r>
        <w:rPr>
          <w:rtl/>
        </w:rPr>
        <w:t xml:space="preserve">يكن أحد من 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يدفع عن عثمان ، ولا ينكر ما يقال فيه (إلاّ </w:t>
      </w:r>
      <w:r>
        <w:rPr>
          <w:rFonts w:hint="cs"/>
          <w:rtl/>
        </w:rPr>
        <w:br/>
      </w:r>
      <w:r>
        <w:rPr>
          <w:rtl/>
        </w:rPr>
        <w:t xml:space="preserve">نفير منهم)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زيد بن ثابت وأبو أسيد الساعدي وكعب بن مالك بن أبي كعب </w:t>
      </w:r>
      <w:r>
        <w:rPr>
          <w:rFonts w:hint="cs"/>
          <w:rtl/>
        </w:rPr>
        <w:br/>
      </w:r>
      <w:r>
        <w:rPr>
          <w:rtl/>
        </w:rPr>
        <w:t xml:space="preserve">من بني سلمة من الأنصار وحسان بن ثابت الأنصاري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المسعودي في مروج الذهب في حديث حصار الثوار ومقتل عثمان </w:t>
      </w:r>
      <w:r>
        <w:rPr>
          <w:rFonts w:hint="cs"/>
          <w:rtl/>
        </w:rPr>
        <w:br/>
      </w:r>
      <w:r>
        <w:rPr>
          <w:rtl/>
        </w:rPr>
        <w:t xml:space="preserve">بداره : « وأحدقوا بداره بالسلاح وطالبوه بمروان ، فأبى أن يتخلى عنه ، وفي الناس </w:t>
      </w:r>
      <w:r>
        <w:rPr>
          <w:rFonts w:hint="cs"/>
          <w:rtl/>
        </w:rPr>
        <w:br/>
      </w:r>
      <w:r>
        <w:rPr>
          <w:rtl/>
        </w:rPr>
        <w:t xml:space="preserve">بنو زهرة لأجل عبد الله بن مسعود لأنّه كان من أحلافها ، وهذيل لأنّه كان منها ، </w:t>
      </w:r>
      <w:r>
        <w:rPr>
          <w:rFonts w:hint="cs"/>
          <w:rtl/>
        </w:rPr>
        <w:br/>
      </w:r>
      <w:r>
        <w:rPr>
          <w:rtl/>
        </w:rPr>
        <w:t xml:space="preserve">وبنو مخزوم وأحلافها لعمّار ، وغفار وأحلافها لأجل أبي ذر ، وتيم بن مرّة مع </w:t>
      </w:r>
      <w:r>
        <w:rPr>
          <w:rFonts w:hint="cs"/>
          <w:rtl/>
        </w:rPr>
        <w:br/>
      </w:r>
      <w:r>
        <w:rPr>
          <w:rtl/>
        </w:rPr>
        <w:t xml:space="preserve">محمّد بن أبي بكر وغير هؤلاء ممّن لا يحمل كتابنا ذكره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طه حسين في كتابه الفتنة الكبرى عثمان : « فسياسة عثمان في العزل </w:t>
      </w:r>
      <w:r>
        <w:rPr>
          <w:rFonts w:hint="cs"/>
          <w:rtl/>
        </w:rPr>
        <w:br/>
      </w:r>
      <w:r>
        <w:rPr>
          <w:rtl/>
        </w:rPr>
        <w:t xml:space="preserve">والتولية لم تكن ملائمة للعهد الّذي أعطاه ، وليس من شك في أنّ الذين ضاقوا </w:t>
      </w:r>
      <w:r>
        <w:rPr>
          <w:rFonts w:hint="cs"/>
          <w:rtl/>
        </w:rPr>
        <w:br/>
      </w:r>
      <w:r>
        <w:rPr>
          <w:rtl/>
        </w:rPr>
        <w:t xml:space="preserve">بهؤلاء العمّال وثاروا عليهم ونقموا من عثمان توليتهم لم يكونوا مخطئين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فالآن إلى معرفة مواقف عثمان من الساخطين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ونقتصر أوّلاً على ذكر موقفه من الصحابة ، ثمّ نتبعه بموقفه من بني هاشم ، </w:t>
      </w:r>
      <w:r>
        <w:rPr>
          <w:rFonts w:hint="cs"/>
          <w:rtl/>
        </w:rPr>
        <w:br/>
      </w:r>
      <w:r>
        <w:rPr>
          <w:rtl/>
        </w:rPr>
        <w:t>أمّا موقفه من سائر الناس الساخطين فسيأتي عند ذكر مأساة الحصارَين.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في الطبري وابن الأثير والنويري.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549 ، وتاريخ الطبري 4 / 336.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مروج الذهب 2 / 353 تح ـ محمّد محي الدين عبد الحميد ط مصر.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الفتنة الكبرى 1 / 189 ط دار المعارف.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44" w:name="_Toc441662686"/>
      <w:r>
        <w:rPr>
          <w:rtl/>
        </w:rPr>
        <w:lastRenderedPageBreak/>
        <w:t>مواقف سنمّارية من بعض الصحابة :</w:t>
      </w:r>
      <w:bookmarkEnd w:id="44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كان من أسباب السخط على عثمان عزله كبار الصحابة عن مراكزهم </w:t>
      </w:r>
      <w:r>
        <w:rPr>
          <w:rFonts w:hint="cs"/>
          <w:rtl/>
        </w:rPr>
        <w:br/>
      </w:r>
      <w:r>
        <w:rPr>
          <w:rtl/>
        </w:rPr>
        <w:t xml:space="preserve">القيادية ، وتوليتها أحداث بني أمية ، فنقم الناس ذلك عليه ، وزاد في الكراهية </w:t>
      </w:r>
      <w:r>
        <w:rPr>
          <w:rFonts w:hint="cs"/>
          <w:rtl/>
        </w:rPr>
        <w:br/>
      </w:r>
      <w:r>
        <w:rPr>
          <w:rtl/>
        </w:rPr>
        <w:t xml:space="preserve">انقطاع درّ الحلوبة عمّن كانوا يرتضعونها حيث وفرة العطاء والإقطاع على </w:t>
      </w:r>
      <w:r>
        <w:rPr>
          <w:rFonts w:hint="cs"/>
          <w:rtl/>
        </w:rPr>
        <w:br/>
      </w:r>
      <w:r>
        <w:rPr>
          <w:rtl/>
        </w:rPr>
        <w:t xml:space="preserve">حساب المسلمين ، ولمّا كان إحسان عثمان لمن أغدق عليهم في غير محلـّه ، </w:t>
      </w:r>
      <w:r>
        <w:rPr>
          <w:rFonts w:hint="cs"/>
          <w:rtl/>
        </w:rPr>
        <w:br/>
      </w:r>
      <w:r>
        <w:rPr>
          <w:rtl/>
        </w:rPr>
        <w:t xml:space="preserve">لذلك انقلب الحباء والعطاء إلى سخط وجفاء ، فقوبل على ذلك بعدم الوفاء </w:t>
      </w:r>
      <w:r>
        <w:rPr>
          <w:rFonts w:hint="cs"/>
          <w:rtl/>
        </w:rPr>
        <w:br/>
      </w:r>
      <w:r>
        <w:rPr>
          <w:rtl/>
        </w:rPr>
        <w:t>وهكذا تكون الخدمات مهدورة ، ما دامت الصحبة على غير تقى.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إلى معرفة من حباهم وأعطاهم ، ثمّ قلاهم وبتعبير أصحّ هم كافئوه </w:t>
      </w:r>
      <w:r>
        <w:rPr>
          <w:rFonts w:hint="cs"/>
          <w:rtl/>
        </w:rPr>
        <w:br/>
      </w:r>
      <w:r>
        <w:rPr>
          <w:rtl/>
        </w:rPr>
        <w:t xml:space="preserve">شرّ مكافأة : </w:t>
      </w:r>
    </w:p>
    <w:p w:rsidR="00906DE6" w:rsidRDefault="00906DE6" w:rsidP="00906DE6">
      <w:pPr>
        <w:pStyle w:val="Heading2"/>
        <w:rPr>
          <w:rtl/>
        </w:rPr>
      </w:pPr>
      <w:bookmarkStart w:id="45" w:name="_Toc441662687"/>
      <w:r>
        <w:rPr>
          <w:rtl/>
        </w:rPr>
        <w:t>أوّلاً ـ أبناء عمر بن الخطاب (عبيد الله ـ عبد الله ـ حفصة) :</w:t>
      </w:r>
      <w:bookmarkEnd w:id="45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ذكر ابن سعد في الطبقات : « فلمّا ظن ـ عمر ـ أنّه الموت قال : ياعبد الله </w:t>
      </w:r>
      <w:r>
        <w:rPr>
          <w:rFonts w:hint="cs"/>
          <w:rtl/>
        </w:rPr>
        <w:br/>
      </w:r>
      <w:r>
        <w:rPr>
          <w:rtl/>
        </w:rPr>
        <w:t xml:space="preserve">ابن عمر أنظر كم عليّ من الدين؟ قال : فحسبه ، فوجده ستة وثمانين ألف درهم ، </w:t>
      </w:r>
      <w:r>
        <w:rPr>
          <w:rFonts w:hint="cs"/>
          <w:rtl/>
        </w:rPr>
        <w:br/>
      </w:r>
      <w:r>
        <w:rPr>
          <w:rtl/>
        </w:rPr>
        <w:t xml:space="preserve">قال : يا عبد الله إن وفـّى لها مال آل عمر فأدّها عني من أموالهم ، وإن لم تف </w:t>
      </w:r>
      <w:r>
        <w:rPr>
          <w:rFonts w:hint="cs"/>
          <w:rtl/>
        </w:rPr>
        <w:br/>
      </w:r>
      <w:r>
        <w:rPr>
          <w:rtl/>
        </w:rPr>
        <w:t xml:space="preserve">أموالهم فاسأل فيها بني عدي بن كعب ، فان لم تفِ من أموالهم فاسأل فيها قريشاً </w:t>
      </w:r>
      <w:r>
        <w:rPr>
          <w:rFonts w:hint="cs"/>
          <w:rtl/>
        </w:rPr>
        <w:br/>
      </w:r>
      <w:r>
        <w:rPr>
          <w:rtl/>
        </w:rPr>
        <w:t xml:space="preserve">ولا تعدهم إلى غيرهم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وكان عمر إذا احتاج</w:t>
      </w:r>
      <w:r>
        <w:rPr>
          <w:rFonts w:hint="cs"/>
          <w:rtl/>
        </w:rPr>
        <w:t xml:space="preserve"> </w:t>
      </w:r>
      <w:r>
        <w:rPr>
          <w:rtl/>
        </w:rPr>
        <w:t xml:space="preserve">إلى صاحب بيت المال فأستقرضه فربما أعسر فيأتيه </w:t>
      </w:r>
      <w:r>
        <w:rPr>
          <w:rFonts w:hint="cs"/>
          <w:rtl/>
        </w:rPr>
        <w:br/>
      </w:r>
      <w:r>
        <w:rPr>
          <w:rtl/>
        </w:rPr>
        <w:t xml:space="preserve">صاحب بيت المال يتقاضاه فيلزمه فيحتال له عمر ، وربما خرج عطاؤه فقضاه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راجع طبقات ابن سعد 3ق1 / 244 ، تاريخ اليعقوبي 2 / 137 ط الغري ، سير أعلام النبلاء </w:t>
      </w:r>
      <w:r>
        <w:rPr>
          <w:rFonts w:hint="cs"/>
          <w:rtl/>
        </w:rPr>
        <w:br/>
      </w:r>
      <w:r>
        <w:rPr>
          <w:rtl/>
        </w:rPr>
        <w:t xml:space="preserve">2 / 528 ط دار الفكر بيروت ، وتاريخ الخلفاء للسيوطي / 91 ط المنيرية وغيرها ، وشرح نهج </w:t>
      </w:r>
      <w:r>
        <w:rPr>
          <w:rFonts w:hint="cs"/>
          <w:rtl/>
        </w:rPr>
        <w:br/>
      </w:r>
      <w:r>
        <w:rPr>
          <w:rtl/>
        </w:rPr>
        <w:t>البلاغة لابن أبي الحديد 3 / ط مصر الأُولى ، والفتوح لابن أعثم 2 / 91.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ابن الأثير 3 / 24 ط بولاق.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فهذه الديون الّتي استدانها وأوصى ابنه بوفائها ، لم يذكر أن ابنه وفاها إلى </w:t>
      </w:r>
      <w:r>
        <w:rPr>
          <w:rFonts w:hint="cs"/>
          <w:rtl/>
        </w:rPr>
        <w:br/>
      </w:r>
      <w:r>
        <w:rPr>
          <w:rtl/>
        </w:rPr>
        <w:t xml:space="preserve">بيت المال ، بل المذكور في المصادر ذكر وصية عمر بها ، أمّا الوفاء فبقي في </w:t>
      </w:r>
      <w:r>
        <w:rPr>
          <w:rFonts w:hint="cs"/>
          <w:rtl/>
        </w:rPr>
        <w:br/>
      </w:r>
      <w:r>
        <w:rPr>
          <w:rtl/>
        </w:rPr>
        <w:t xml:space="preserve">الخفاء ، ولا أظن إلاّ أنّ عثمان أغضى عن المطالبة ، فإنّ من يغضي عن دم عبيد </w:t>
      </w:r>
      <w:r>
        <w:rPr>
          <w:rFonts w:hint="cs"/>
          <w:rtl/>
        </w:rPr>
        <w:br/>
      </w:r>
      <w:r>
        <w:rPr>
          <w:rtl/>
        </w:rPr>
        <w:t xml:space="preserve">الله بن عمر يهون عليه الإغضاء عن مال بذمة عمر. مع ان عمر ـ كما في الفتوح </w:t>
      </w:r>
      <w:r>
        <w:rPr>
          <w:rFonts w:hint="cs"/>
          <w:rtl/>
        </w:rPr>
        <w:br/>
      </w:r>
      <w:r>
        <w:rPr>
          <w:rtl/>
        </w:rPr>
        <w:t xml:space="preserve">لابن أعثم ـ قال لابنه : « واجعل ذلك في بيت المال ، فإن سألك الخليفة من بعدي </w:t>
      </w:r>
      <w:r>
        <w:rPr>
          <w:rFonts w:hint="cs"/>
          <w:rtl/>
        </w:rPr>
        <w:br/>
      </w:r>
      <w:r>
        <w:rPr>
          <w:rtl/>
        </w:rPr>
        <w:t xml:space="preserve">أن لا تأتيه بذلك المال فلا تفعل فإن وهبه لك فلا تقبل واذهب به حتى تضعه في </w:t>
      </w:r>
      <w:r>
        <w:rPr>
          <w:rFonts w:hint="cs"/>
          <w:rtl/>
        </w:rPr>
        <w:br/>
      </w:r>
      <w:r>
        <w:rPr>
          <w:rtl/>
        </w:rPr>
        <w:t xml:space="preserve">بيت المال كما أخذته منه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مرّ بنا في أوّل مخالفات عثمان لأحكام الشريعة ، درؤه الحد عن عبيد </w:t>
      </w:r>
      <w:r>
        <w:rPr>
          <w:rFonts w:hint="cs"/>
          <w:rtl/>
        </w:rPr>
        <w:br/>
      </w:r>
      <w:r>
        <w:rPr>
          <w:rtl/>
        </w:rPr>
        <w:t xml:space="preserve">الله بن عمر ، ومرّ بنا استنكار المسلمين لذلك فلم يعبأ عثمان بذلك ولم يكتف </w:t>
      </w:r>
      <w:r>
        <w:rPr>
          <w:rFonts w:hint="cs"/>
          <w:rtl/>
        </w:rPr>
        <w:br/>
      </w:r>
      <w:r>
        <w:rPr>
          <w:rtl/>
        </w:rPr>
        <w:t xml:space="preserve">بدرء الحد عنه ، بل أنزله الكوفة وأقطعه داراً عرفت باسم (كويفة بن عمر) وفي </w:t>
      </w:r>
      <w:r>
        <w:rPr>
          <w:rFonts w:hint="cs"/>
          <w:rtl/>
        </w:rPr>
        <w:br/>
      </w:r>
      <w:r>
        <w:rPr>
          <w:rtl/>
        </w:rPr>
        <w:t xml:space="preserve">ظني أن هناك تزوج بحرية بنت هاني المرادي ، الّتي كانت معه حتى في صفين </w:t>
      </w:r>
      <w:r>
        <w:rPr>
          <w:rFonts w:hint="cs"/>
          <w:rtl/>
        </w:rPr>
        <w:br/>
      </w:r>
      <w:r>
        <w:rPr>
          <w:rtl/>
        </w:rPr>
        <w:t xml:space="preserve">يوم قتل ، وهي الّتي استوهبت من جيش الإمام جثته ، فأعطوها وحملتها إلى </w:t>
      </w:r>
      <w:r>
        <w:rPr>
          <w:rFonts w:hint="cs"/>
          <w:rtl/>
        </w:rPr>
        <w:br/>
      </w:r>
      <w:r>
        <w:rPr>
          <w:rtl/>
        </w:rPr>
        <w:t>معاوية فصلّى عليها ودفنها.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فعثمان بعد أن كان من أشدّ المنكرين لجريمة عبيد الله لم يعاقبه ثمّ </w:t>
      </w:r>
      <w:r>
        <w:rPr>
          <w:rFonts w:hint="cs"/>
          <w:rtl/>
        </w:rPr>
        <w:br/>
      </w:r>
      <w:r>
        <w:rPr>
          <w:rtl/>
        </w:rPr>
        <w:t xml:space="preserve">لم يرضَ بذلك حتى أكرمه بإقطاعه في الكوفة ومع هذا الإحسان فلم نسمع </w:t>
      </w:r>
      <w:r>
        <w:rPr>
          <w:rFonts w:hint="cs"/>
          <w:rtl/>
        </w:rPr>
        <w:br/>
      </w:r>
      <w:r>
        <w:rPr>
          <w:rtl/>
        </w:rPr>
        <w:t xml:space="preserve">عنه حضوراً فاعلاً في الكوفة أو في المدينة نفع به عثمان. فأين كان؟ ولماذا </w:t>
      </w:r>
      <w:r>
        <w:rPr>
          <w:rFonts w:hint="cs"/>
          <w:rtl/>
        </w:rPr>
        <w:br/>
      </w:r>
      <w:r>
        <w:rPr>
          <w:rtl/>
        </w:rPr>
        <w:t>سكت؟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أخوه عبد الله بن عمر فهذا كان مع عثمان حتى يوم الدار ، ولكنه لم </w:t>
      </w:r>
      <w:r>
        <w:rPr>
          <w:rFonts w:hint="cs"/>
          <w:rtl/>
        </w:rPr>
        <w:br/>
      </w:r>
      <w:r>
        <w:rPr>
          <w:rtl/>
        </w:rPr>
        <w:t xml:space="preserve">يغن عنه شيئاً ، إذ لم يعرف المصلحة على حقيقتها ـ على أحسن تقدير ـ إذ غشه </w:t>
      </w:r>
      <w:r>
        <w:rPr>
          <w:rFonts w:hint="cs"/>
          <w:rtl/>
        </w:rPr>
        <w:br/>
      </w:r>
      <w:r>
        <w:rPr>
          <w:rtl/>
        </w:rPr>
        <w:t xml:space="preserve">ـ على أسوء تقدير ـ حين استشاره فيما أشار به المغيرة بن الأخنس ، وإليك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الفتوح 2 / 91.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حديثه يقول : « قال لي عثمان وهو محصور في الدار : ما ترى فيما أشار به عليَّ </w:t>
      </w:r>
      <w:r>
        <w:rPr>
          <w:rFonts w:hint="cs"/>
          <w:rtl/>
        </w:rPr>
        <w:br/>
      </w:r>
      <w:r>
        <w:rPr>
          <w:rtl/>
        </w:rPr>
        <w:t xml:space="preserve">المغيرة بن الأخنس؟ قال : قلت : وما أشار به عليك؟ قال : قال : إن هؤلاء القوم </w:t>
      </w:r>
      <w:r>
        <w:rPr>
          <w:rFonts w:hint="cs"/>
          <w:rtl/>
        </w:rPr>
        <w:br/>
      </w:r>
      <w:r>
        <w:rPr>
          <w:rtl/>
        </w:rPr>
        <w:t>يريدون خلعي ، فان خَلعتُ تركوني ، وإن لم أخلع قتلوني.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قلت : أرأيت إن خلعت تترك مخلداً في الدنيا؟ قال : لا ، قال : فهل </w:t>
      </w:r>
      <w:r>
        <w:rPr>
          <w:rFonts w:hint="cs"/>
          <w:rtl/>
        </w:rPr>
        <w:br/>
      </w:r>
      <w:r>
        <w:rPr>
          <w:rtl/>
        </w:rPr>
        <w:t xml:space="preserve">يملكون الجنة والنار؟ قال : لا : قال : فقلت : ارأيت ان لم تخلع هل يزيدون على </w:t>
      </w:r>
      <w:r>
        <w:rPr>
          <w:rFonts w:hint="cs"/>
          <w:rtl/>
        </w:rPr>
        <w:br/>
      </w:r>
      <w:r>
        <w:rPr>
          <w:rtl/>
        </w:rPr>
        <w:t>قتلك؟ قال : لا.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فقلت : فلا أرى أن تسنّ هذه السنّة في الإسلام ، فكلـّما سخط قوم </w:t>
      </w:r>
      <w:r>
        <w:rPr>
          <w:rFonts w:hint="cs"/>
          <w:rtl/>
        </w:rPr>
        <w:br/>
      </w:r>
      <w:r>
        <w:rPr>
          <w:rtl/>
        </w:rPr>
        <w:t>أميرهم خلعوه. لا تخلع قميصاً قمصكّه الله ...</w:t>
      </w:r>
      <w:r>
        <w:rPr>
          <w:rFonts w:hint="cs"/>
          <w:rtl/>
        </w:rPr>
        <w:t xml:space="preserve"> </w:t>
      </w:r>
      <w:r>
        <w:rPr>
          <w:rtl/>
        </w:rPr>
        <w:t xml:space="preserve">اهـ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ولولا أنّ ابن عمر لقـّن عثمان حجة قميص الله ، لمّا كان في التاريخ قميص </w:t>
      </w:r>
      <w:r>
        <w:rPr>
          <w:rFonts w:hint="cs"/>
          <w:rtl/>
        </w:rPr>
        <w:br/>
      </w:r>
      <w:r>
        <w:rPr>
          <w:rtl/>
        </w:rPr>
        <w:t xml:space="preserve">عثمان. فلو أنّه أخذ برأي المغيرة ـ وكان له من الناصحين ـ فخلع نفسه لتفادى </w:t>
      </w:r>
      <w:r>
        <w:rPr>
          <w:rFonts w:hint="cs"/>
          <w:rtl/>
        </w:rPr>
        <w:br/>
      </w:r>
      <w:r>
        <w:rPr>
          <w:rtl/>
        </w:rPr>
        <w:t xml:space="preserve">القتل ، وجنّب المسلمين ما حاق بهم من شرور الفتنة الكبرى. ولتغير وجه </w:t>
      </w:r>
      <w:r>
        <w:rPr>
          <w:rFonts w:hint="cs"/>
          <w:rtl/>
        </w:rPr>
        <w:br/>
      </w:r>
      <w:r>
        <w:rPr>
          <w:rtl/>
        </w:rPr>
        <w:t xml:space="preserve">التاريخ. غير ان ابن عمر أشار عليه أن لا يخلع نفسه ولقـّنه حجته لا تخلع قميصاً </w:t>
      </w:r>
      <w:r>
        <w:rPr>
          <w:rFonts w:hint="cs"/>
          <w:rtl/>
        </w:rPr>
        <w:br/>
      </w:r>
      <w:r>
        <w:rPr>
          <w:rtl/>
        </w:rPr>
        <w:t xml:space="preserve">قمّصكه الله ، فكان عثمان يقول : « لا أنزع قميصاً ألبسنيه الله (عزّ وجلّ)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وليتني كنت أدري كيف لم يعِ قول أبيه في قتل الحاكم إذا جنف! روى </w:t>
      </w:r>
      <w:r>
        <w:rPr>
          <w:rFonts w:hint="cs"/>
          <w:rtl/>
        </w:rPr>
        <w:br/>
      </w:r>
      <w:r>
        <w:rPr>
          <w:rtl/>
        </w:rPr>
        <w:t xml:space="preserve">الطبري بسنده عن موسى بن عقبة يحدّث أن رهطاً أتوا عمر فقالوا : « كثر العيال </w:t>
      </w:r>
      <w:r>
        <w:rPr>
          <w:rFonts w:hint="cs"/>
          <w:rtl/>
        </w:rPr>
        <w:br/>
      </w:r>
      <w:r>
        <w:rPr>
          <w:rtl/>
        </w:rPr>
        <w:t xml:space="preserve">واشتدت المؤونة فزدنا في أعطائنا قال : فعلتموها ، جمعتم بين الضرائر ، واتخذتم </w:t>
      </w:r>
      <w:r>
        <w:rPr>
          <w:rFonts w:hint="cs"/>
          <w:rtl/>
        </w:rPr>
        <w:br/>
      </w:r>
      <w:r>
        <w:rPr>
          <w:rtl/>
        </w:rPr>
        <w:t>الخدم في مال الله</w:t>
      </w:r>
      <w:r>
        <w:rPr>
          <w:rFonts w:hint="cs"/>
          <w:rtl/>
        </w:rPr>
        <w:t xml:space="preserve"> </w:t>
      </w:r>
      <w:r>
        <w:rPr>
          <w:rtl/>
        </w:rPr>
        <w:t xml:space="preserve">(عزّ وجلّ)! أما والله لوددت أنّي وإياكم في سفينة في لجة البحر ، </w:t>
      </w:r>
      <w:r>
        <w:rPr>
          <w:rFonts w:hint="cs"/>
          <w:rtl/>
        </w:rPr>
        <w:br/>
      </w:r>
      <w:r>
        <w:rPr>
          <w:rtl/>
        </w:rPr>
        <w:t xml:space="preserve">تذهب بنا شرقاً وغرباً ، فلن يُعجز الناس أن يولوا رجلاً منهم ، فان استقام اتبعوه </w:t>
      </w:r>
      <w:r>
        <w:rPr>
          <w:rFonts w:hint="cs"/>
          <w:rtl/>
        </w:rPr>
        <w:br/>
      </w:r>
      <w:r>
        <w:rPr>
          <w:rtl/>
        </w:rPr>
        <w:t xml:space="preserve">وإن جنَفَ قتلوه ، فقال طلحة : وما عليك لو قلت : إن تعوّج عزلوه! فقال : لا ، القتل </w:t>
      </w:r>
      <w:r>
        <w:rPr>
          <w:rFonts w:hint="cs"/>
          <w:rtl/>
        </w:rPr>
        <w:br/>
      </w:r>
      <w:r>
        <w:rPr>
          <w:rtl/>
        </w:rPr>
        <w:t>أنكل لمن بعده.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3ق1 / 45.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الطبري 4 / 375 ط دار المعارف.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احذروا فتى قريش وابن كريمها الّذي لا ينام إلاّ على الرضا ، ويضحك </w:t>
      </w:r>
      <w:r>
        <w:rPr>
          <w:rFonts w:hint="cs"/>
          <w:rtl/>
        </w:rPr>
        <w:br/>
      </w:r>
      <w:r>
        <w:rPr>
          <w:rtl/>
        </w:rPr>
        <w:t xml:space="preserve">عند الغضب ، وهو يتناول مَن فوقه ومَن تحته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الذهبي قال : « ودخل ابن عمر على عثمان وهو محصور فقال : ما </w:t>
      </w:r>
      <w:r>
        <w:rPr>
          <w:rFonts w:hint="cs"/>
          <w:rtl/>
        </w:rPr>
        <w:br/>
      </w:r>
      <w:r>
        <w:rPr>
          <w:rtl/>
        </w:rPr>
        <w:t xml:space="preserve">ترى؟ قال : أرى أن تعطيهم ما سألوك من وراء عتبة بابك غير أن لا تخلع نفسك </w:t>
      </w:r>
      <w:r>
        <w:rPr>
          <w:rFonts w:hint="cs"/>
          <w:rtl/>
        </w:rPr>
        <w:br/>
      </w:r>
      <w:r>
        <w:rPr>
          <w:rtl/>
        </w:rPr>
        <w:t xml:space="preserve">فقال : دونك عطاءَكَ ـ وكان واجداً عليه ـ فقال : ليس هذا يوم ذاك ، ثمّ خرج </w:t>
      </w:r>
      <w:r>
        <w:rPr>
          <w:rFonts w:hint="cs"/>
          <w:rtl/>
        </w:rPr>
        <w:br/>
      </w:r>
      <w:r>
        <w:rPr>
          <w:rtl/>
        </w:rPr>
        <w:t xml:space="preserve">ابن عمر إليهم ـ الثوار ـ فقال : إياكم وقتل هذا الشيخ ... ولقد رأيتنا وأصحاب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متوافرون نقول : أبو بكر ثمّ عمر ثمّ عثمان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وهكذا بدأ ابن عمر يحتل مكانة عند الأمويين فينفحونه بعطاياهم وينفحهم </w:t>
      </w:r>
      <w:r>
        <w:rPr>
          <w:rFonts w:hint="cs"/>
          <w:rtl/>
        </w:rPr>
        <w:br/>
      </w:r>
      <w:r>
        <w:rPr>
          <w:rtl/>
        </w:rPr>
        <w:t xml:space="preserve">هو على بلاياهم. ألم يرسل إليه معاوية مائة الف لما أراد البيعة لأبنه يزيد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فكانت هذه النفحة من معاوية هي الّتي أخرجت النفحة من ابن عمر فقال في </w:t>
      </w:r>
      <w:r>
        <w:rPr>
          <w:rFonts w:hint="cs"/>
          <w:rtl/>
        </w:rPr>
        <w:br/>
      </w:r>
      <w:r>
        <w:rPr>
          <w:rtl/>
        </w:rPr>
        <w:t xml:space="preserve">بيعة يزيد : « إن كان خيراً رضينا وإن كان بلاءً صبرنا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وزاد في نفحته حين دعا بنيه وجمعهم وذلك عند خلع أهل المدينة ليزيد </w:t>
      </w:r>
      <w:r>
        <w:rPr>
          <w:rFonts w:hint="cs"/>
          <w:rtl/>
        </w:rPr>
        <w:br/>
      </w:r>
      <w:r>
        <w:rPr>
          <w:rtl/>
        </w:rPr>
        <w:t xml:space="preserve">فقال : « إنا بايعنا هذا الرجل ـ ويعني به يزيد ـ ... فلا يخلعنّ أحدٌ منكم يزيد ولا </w:t>
      </w:r>
      <w:r>
        <w:rPr>
          <w:rFonts w:hint="cs"/>
          <w:rtl/>
        </w:rPr>
        <w:br/>
      </w:r>
      <w:r>
        <w:rPr>
          <w:rtl/>
        </w:rPr>
        <w:t xml:space="preserve">يسرعنّ أحدٌ منكم في هذا الأمر ، فتكون الصيلم بيني وبينه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إذن فابن عمر لم ينصر عثمان بما ينفعه يوم الدار فينجيه من القتل ، بل على </w:t>
      </w:r>
      <w:r>
        <w:rPr>
          <w:rFonts w:hint="cs"/>
          <w:rtl/>
        </w:rPr>
        <w:br/>
      </w:r>
      <w:r>
        <w:rPr>
          <w:rtl/>
        </w:rPr>
        <w:t xml:space="preserve">أحسن تقدير كانت مشورته على عثمان بأن لا يخلع نفسه هي الّتي أودت بحياة </w:t>
      </w:r>
      <w:r>
        <w:rPr>
          <w:rFonts w:hint="cs"/>
          <w:rtl/>
        </w:rPr>
        <w:br/>
      </w:r>
      <w:r>
        <w:rPr>
          <w:rtl/>
        </w:rPr>
        <w:t>عثمان ، ولا يبعد سيء الظن به في التقدير ، لو قال إنّه غشه في ذلك التدبير.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4 / 213.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سير أعلام النبلاء 3 / 604 ط دار الفكر.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أُنظر طبقات ابن سعد 4ق1 / 134.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نفس المصدر.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وأمّا أختهما حفصة بنت عمر فحسبنا أن نعرف أنّها كانت المحرّضة </w:t>
      </w:r>
      <w:r>
        <w:rPr>
          <w:rFonts w:hint="cs"/>
          <w:rtl/>
        </w:rPr>
        <w:br/>
      </w:r>
      <w:r>
        <w:rPr>
          <w:rtl/>
        </w:rPr>
        <w:t xml:space="preserve">لأخيها عبيد الله على قتل الهرمزان وجفينة كما مرّ في مخالفات أحكام الشريعة ، </w:t>
      </w:r>
      <w:r>
        <w:rPr>
          <w:rFonts w:hint="cs"/>
          <w:rtl/>
        </w:rPr>
        <w:br/>
      </w:r>
      <w:r>
        <w:rPr>
          <w:rtl/>
        </w:rPr>
        <w:t>ثمّ إنّها هي الّتي أنكرت على عثمان ما كان منه من مخالفات.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روى عبد الرزاق في المصنف من حديث أبي كعب الحارثي وهو ذو </w:t>
      </w:r>
      <w:r>
        <w:rPr>
          <w:rFonts w:hint="cs"/>
          <w:rtl/>
        </w:rPr>
        <w:br/>
      </w:r>
      <w:r>
        <w:rPr>
          <w:rtl/>
        </w:rPr>
        <w:t xml:space="preserve">الأداوة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قال : « ثمّ أقيمت الصلاة فتقدم عثمان فصلـّى فلمّا كبّر قامت امرأة من </w:t>
      </w:r>
      <w:r>
        <w:rPr>
          <w:rFonts w:hint="cs"/>
          <w:rtl/>
        </w:rPr>
        <w:br/>
      </w:r>
      <w:r>
        <w:rPr>
          <w:rtl/>
        </w:rPr>
        <w:t xml:space="preserve">حجرتها فقالت : أيها الناس اسمعوا : قال : ثمّ تكلـّمت فذكرت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وما </w:t>
      </w:r>
      <w:r>
        <w:rPr>
          <w:rFonts w:hint="cs"/>
          <w:rtl/>
        </w:rPr>
        <w:br/>
      </w:r>
      <w:r>
        <w:rPr>
          <w:rtl/>
        </w:rPr>
        <w:t xml:space="preserve">بعثه الله به ، ثمّ قالت تركتم أمر الله وخالفتم رسوله. أو نحو هذا. قال : ثمّ صمتت. </w:t>
      </w:r>
      <w:r>
        <w:rPr>
          <w:rFonts w:hint="cs"/>
          <w:rtl/>
        </w:rPr>
        <w:br/>
      </w:r>
      <w:r>
        <w:rPr>
          <w:rtl/>
        </w:rPr>
        <w:t xml:space="preserve">فتكلمت أخرى مثل ذلك ، فإذا هي عائشة وحفصة قال : فلمّا سلم عثمان اقبل </w:t>
      </w:r>
      <w:r>
        <w:rPr>
          <w:rFonts w:hint="cs"/>
          <w:rtl/>
        </w:rPr>
        <w:br/>
      </w:r>
      <w:r>
        <w:rPr>
          <w:rtl/>
        </w:rPr>
        <w:t xml:space="preserve">على الناس فقال : إن هاتان الفتآنتان فتنتا الناس في صلاتهم ، وإلاّ تنتهيان أو </w:t>
      </w:r>
      <w:r>
        <w:rPr>
          <w:rFonts w:hint="cs"/>
          <w:rtl/>
        </w:rPr>
        <w:br/>
      </w:r>
      <w:r>
        <w:rPr>
          <w:rtl/>
        </w:rPr>
        <w:t xml:space="preserve">لأسبنّكما ما حلّ لي السباب وإنّي لأصلِكما لعالِم. فقال له سعد بن أبي وقاص </w:t>
      </w:r>
      <w:r>
        <w:rPr>
          <w:rFonts w:hint="cs"/>
          <w:rtl/>
        </w:rPr>
        <w:br/>
      </w:r>
      <w:r>
        <w:rPr>
          <w:rtl/>
        </w:rPr>
        <w:t xml:space="preserve">أتقول هذا لحبائب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>؟ قال : وفيما أنت وما ها هنا؟ ...</w:t>
      </w:r>
      <w:r>
        <w:rPr>
          <w:rFonts w:hint="cs"/>
          <w:rtl/>
        </w:rPr>
        <w:t xml:space="preserve"> </w:t>
      </w:r>
      <w:r>
        <w:rPr>
          <w:rtl/>
        </w:rPr>
        <w:t xml:space="preserve">الخ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46" w:name="_Toc441662688"/>
      <w:r>
        <w:rPr>
          <w:rtl/>
        </w:rPr>
        <w:t>ثانياً ـ الزبير بن العوام :</w:t>
      </w:r>
      <w:bookmarkEnd w:id="46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كان حيناً من الدهر من أصهار عثمان على أخته لأمه اُم كلثوم بنت عقبة </w:t>
      </w:r>
      <w:r>
        <w:rPr>
          <w:rFonts w:hint="cs"/>
          <w:rtl/>
        </w:rPr>
        <w:br/>
      </w:r>
      <w:r>
        <w:rPr>
          <w:rtl/>
        </w:rPr>
        <w:t xml:space="preserve">ابن أبي معيط وتعدّ هذه من المردفات من قريش ، وإليك حديث هذه المصاهرة </w:t>
      </w:r>
      <w:r>
        <w:rPr>
          <w:rFonts w:hint="cs"/>
          <w:rtl/>
        </w:rPr>
        <w:br/>
      </w:r>
      <w:r>
        <w:rPr>
          <w:rtl/>
        </w:rPr>
        <w:t>فهو غير معروف لدى كثير من الباحثين ، فضلاً عن غيرهم.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المدائني : « تزوّجها ـ أم كلثوم ـ زيد بن حارثة ، ثمّ خلف عليها الزبير </w:t>
      </w:r>
      <w:r>
        <w:rPr>
          <w:rFonts w:hint="cs"/>
          <w:rtl/>
        </w:rPr>
        <w:br/>
      </w:r>
      <w:r>
        <w:rPr>
          <w:rtl/>
        </w:rPr>
        <w:t xml:space="preserve">ابن العوام فحملت ، وكان الزبير شديداً على النساء ، فأقام عندها سبعة أيام ،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375 ط دار المعارف.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المصنف لعبد الرزاق 11 / 355 هكذا النص والصواب : هاتين الفتّانتين ... إن لا </w:t>
      </w:r>
      <w:r>
        <w:rPr>
          <w:rFonts w:hint="cs"/>
          <w:rtl/>
        </w:rPr>
        <w:br/>
      </w:r>
      <w:r>
        <w:rPr>
          <w:rtl/>
        </w:rPr>
        <w:t xml:space="preserve">تنتهيا ، وقارن شرح النهج لابن أبي الحديد 2 / 394 ط مصر الأُولى ففيه إنّ هاتين </w:t>
      </w:r>
      <w:r>
        <w:rPr>
          <w:rFonts w:hint="cs"/>
          <w:rtl/>
        </w:rPr>
        <w:br/>
      </w:r>
      <w:r>
        <w:rPr>
          <w:rtl/>
        </w:rPr>
        <w:t>لفتانتان.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فولدت له أبنة ، وقالت له حين ضربها المخاض ، طيّب نفسي بتطليقة فطلـّقها </w:t>
      </w:r>
      <w:r>
        <w:rPr>
          <w:rFonts w:hint="cs"/>
          <w:rtl/>
        </w:rPr>
        <w:br/>
      </w:r>
      <w:r>
        <w:rPr>
          <w:rtl/>
        </w:rPr>
        <w:t xml:space="preserve">وخرج إلى الصلاة ، فلحقه رجل فقال : قد ولدت أم كلثوم ، فقال : خدعتني </w:t>
      </w:r>
      <w:r>
        <w:rPr>
          <w:rFonts w:hint="cs"/>
          <w:rtl/>
        </w:rPr>
        <w:br/>
      </w:r>
      <w:r>
        <w:rPr>
          <w:rtl/>
        </w:rPr>
        <w:t xml:space="preserve">خدَعَها الله : ولم يكن له عليها رجعة ، وخطبها فأبت أن تزوّجه ، ويقال : أتى </w:t>
      </w:r>
      <w:r>
        <w:rPr>
          <w:rFonts w:hint="cs"/>
          <w:rtl/>
        </w:rPr>
        <w:br/>
      </w:r>
      <w:r>
        <w:rPr>
          <w:rtl/>
        </w:rPr>
        <w:t xml:space="preserve">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فأخبره ، فقال : قد مضى فيه القرآن ، ولكن إن شئت خطبتها إلى نفسها. </w:t>
      </w:r>
      <w:r>
        <w:rPr>
          <w:rFonts w:hint="cs"/>
          <w:rtl/>
        </w:rPr>
        <w:br/>
      </w:r>
      <w:r>
        <w:rPr>
          <w:rtl/>
        </w:rPr>
        <w:t>قال : لا ترجع إليَّ أبداً.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المدائني وابنتها من الزبير : زينب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هذا بعض حديث المصاهرة ممّا يتعلق بالزبير وسيأتي تمامه في عبد </w:t>
      </w:r>
      <w:r>
        <w:rPr>
          <w:rFonts w:hint="cs"/>
          <w:rtl/>
        </w:rPr>
        <w:br/>
      </w:r>
      <w:r>
        <w:rPr>
          <w:rtl/>
        </w:rPr>
        <w:t>الرحمن بن عوف وعمرو بن العاص.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وإذ عرفنا انّ الزبير كان حيناً من الدهر من أصهار عثمان فلا غرابة إذا قرأنا </w:t>
      </w:r>
      <w:r>
        <w:rPr>
          <w:rFonts w:hint="cs"/>
          <w:rtl/>
        </w:rPr>
        <w:br/>
      </w:r>
      <w:r>
        <w:rPr>
          <w:rtl/>
        </w:rPr>
        <w:t xml:space="preserve">إنّ عثمان قضى له في خصومة له مع رافع بن خديج في مواليه أشترى الزبير </w:t>
      </w:r>
      <w:r>
        <w:rPr>
          <w:rFonts w:hint="cs"/>
          <w:rtl/>
        </w:rPr>
        <w:br/>
      </w:r>
      <w:r>
        <w:rPr>
          <w:rtl/>
        </w:rPr>
        <w:t xml:space="preserve">أباهم ثمّ أعتقه ليخرج أبناءه من مال رافع ويجعلهم في ماله ، فاختصم إلى عثمان </w:t>
      </w:r>
      <w:r>
        <w:rPr>
          <w:rFonts w:hint="cs"/>
          <w:rtl/>
        </w:rPr>
        <w:br/>
      </w:r>
      <w:r>
        <w:rPr>
          <w:rtl/>
        </w:rPr>
        <w:t xml:space="preserve">فقضى له بولائهم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ولا غرابة أيضاً لو قرأنا أن عثمان نفحه أيام خلافته بستمائة ألف فنزل على </w:t>
      </w:r>
      <w:r>
        <w:rPr>
          <w:rFonts w:hint="cs"/>
          <w:rtl/>
        </w:rPr>
        <w:br/>
      </w:r>
      <w:r>
        <w:rPr>
          <w:rtl/>
        </w:rPr>
        <w:t xml:space="preserve">أخواله بني كاهل فقال : أيّ المال أجود؟ فقالوا : مال اصبهان قال : أعطوني من </w:t>
      </w:r>
      <w:r>
        <w:rPr>
          <w:rFonts w:hint="cs"/>
          <w:rtl/>
        </w:rPr>
        <w:br/>
      </w:r>
      <w:r>
        <w:rPr>
          <w:rtl/>
        </w:rPr>
        <w:t xml:space="preserve">مال أصبهان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. فلا غرابة في ذلك فقد كان عثمان سخياً مع أقربائه وأنسبائه ، كما </w:t>
      </w:r>
      <w:r>
        <w:rPr>
          <w:rFonts w:hint="cs"/>
          <w:rtl/>
        </w:rPr>
        <w:br/>
      </w:r>
      <w:r>
        <w:rPr>
          <w:rtl/>
        </w:rPr>
        <w:t xml:space="preserve">لا غرابة في تصديقه له ولصهره الآخر عبد الرحمن بن عوف في زعمه أنّ </w:t>
      </w:r>
      <w:r>
        <w:rPr>
          <w:rFonts w:hint="cs"/>
          <w:rtl/>
        </w:rPr>
        <w:br/>
      </w:r>
      <w:r>
        <w:rPr>
          <w:rtl/>
        </w:rPr>
        <w:t xml:space="preserve">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أقطعه وعمر بن الخطاب أرض كذا وكذا.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نوادر المخطوطات. كتاب المردفات من قريش للمدائني 1 / 61 تح ـ عبد السلام هارون ط </w:t>
      </w:r>
      <w:r>
        <w:rPr>
          <w:rFonts w:hint="cs"/>
          <w:rtl/>
        </w:rPr>
        <w:br/>
      </w:r>
      <w:r>
        <w:rPr>
          <w:rtl/>
        </w:rPr>
        <w:t>مصر سنة 1370 الأُولى.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المصنف لعبد الرزاق 9 / 41.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طبقات ابن سعد 3ق1 / 75 ط أفست ليدن.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اشترى الزبير نصيب آل عمر فقال عثمان : عبد الرحمن بن عوف جائز </w:t>
      </w:r>
      <w:r>
        <w:rPr>
          <w:rFonts w:hint="cs"/>
          <w:rtl/>
        </w:rPr>
        <w:br/>
      </w:r>
      <w:r>
        <w:rPr>
          <w:rtl/>
        </w:rPr>
        <w:t xml:space="preserve">الشهادة له وعليه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ذكر الذهبي في سير أعلام النبلاء : « انّ الزبير قدم الكوفة وعليها سعيد بن </w:t>
      </w:r>
      <w:r>
        <w:rPr>
          <w:rFonts w:hint="cs"/>
          <w:rtl/>
        </w:rPr>
        <w:br/>
      </w:r>
      <w:r>
        <w:rPr>
          <w:rtl/>
        </w:rPr>
        <w:t xml:space="preserve">العاص فبعث إلى الزبير سبعمائة ألف فقبلها ، ولكن سرعان ما انقلبت الأحوال </w:t>
      </w:r>
      <w:r>
        <w:rPr>
          <w:rFonts w:hint="cs"/>
          <w:rtl/>
        </w:rPr>
        <w:br/>
      </w:r>
      <w:r>
        <w:rPr>
          <w:rtl/>
        </w:rPr>
        <w:t xml:space="preserve">حتى آلت إلى شر مآل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روى البلاذري في أنساب الأشراف عن ابن عباس قال : « تدارأ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>عثمان والزبير في شيء ، فقال الزبير : أنا ابن صفية.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عثمان : هي أدنتك من الظل ولولا هي كنت ضاحياً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أيضاً أنّ عثمان نازع الزبير فقال الزبير : « إن شئت تقاذفنا. فقال </w:t>
      </w:r>
      <w:r>
        <w:rPr>
          <w:rFonts w:hint="cs"/>
          <w:rtl/>
        </w:rPr>
        <w:br/>
      </w:r>
      <w:r>
        <w:rPr>
          <w:rtl/>
        </w:rPr>
        <w:t>عثمان : بماذا؟ بالبعر يا أبا عبد الله.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لا والله ولكن بطبع خبّاب وريش المقعد.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وكان خبّاب يطبع السيوف ، وكان المقعد يريش السهام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أيضاً : « انّ الزبير جاء إلى عثمان فقال له : أنّ في مسجد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جماعة يمنعون من ظلمك ويأخذونك بالحقّ ، فاخرج فخاصم القوم إلى </w:t>
      </w:r>
      <w:r>
        <w:rPr>
          <w:rFonts w:hint="cs"/>
          <w:rtl/>
        </w:rPr>
        <w:br/>
      </w:r>
      <w:r>
        <w:rPr>
          <w:rtl/>
        </w:rPr>
        <w:t xml:space="preserve">أزواج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فخرج معه ، فوثب الناس عليه بالسلاح.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يا زبير ما أرى أحداً يأخذ بحقّ ولا يمنع من ظلم. ودخل ومضى </w:t>
      </w:r>
      <w:r>
        <w:rPr>
          <w:rFonts w:hint="cs"/>
          <w:rtl/>
        </w:rPr>
        <w:br/>
      </w:r>
      <w:r>
        <w:rPr>
          <w:rtl/>
        </w:rPr>
        <w:t xml:space="preserve">الزبير إلى منزله » </w:t>
      </w:r>
      <w:r w:rsidRPr="001824DE">
        <w:rPr>
          <w:rStyle w:val="libFootnotenumChar"/>
          <w:rtl/>
        </w:rPr>
        <w:t>(6)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الرياض النضرة للطبري 2 / 285 نقلاً عن أحمد.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سير أعلام النبلاء 4 / 519 ط دار الفكر.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تدارأ القوم تدارأوا تدافعوا في الخصومة واختلفوا (قطر المحيط ـ درأ).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أنساب الأشراف 1ق4 / 488 تح ـ إحسان عباس.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نفس المصدر / 499.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نفس المصدر / 567.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وكانت للزبير مواقف في خذلان عثمان وتأليب الناس عليه لعل من آخرها </w:t>
      </w:r>
      <w:r>
        <w:rPr>
          <w:rFonts w:hint="cs"/>
          <w:rtl/>
        </w:rPr>
        <w:br/>
      </w:r>
      <w:r>
        <w:rPr>
          <w:rtl/>
        </w:rPr>
        <w:t xml:space="preserve">وأقساها قوله يوم الدار للثوار : « اقتلوه فقد بدّل دينكم. فقالوا : إن ابنك يحامي </w:t>
      </w:r>
      <w:r>
        <w:rPr>
          <w:rFonts w:hint="cs"/>
          <w:rtl/>
        </w:rPr>
        <w:br/>
      </w:r>
      <w:r>
        <w:rPr>
          <w:rtl/>
        </w:rPr>
        <w:t xml:space="preserve">عنه بالباب. فقال : ما أكره أن يقتل عثمان ولو بدئ بابني ، إنّ عثمان لجيفة على </w:t>
      </w:r>
      <w:r>
        <w:rPr>
          <w:rFonts w:hint="cs"/>
          <w:rtl/>
        </w:rPr>
        <w:br/>
      </w:r>
      <w:r>
        <w:rPr>
          <w:rtl/>
        </w:rPr>
        <w:t xml:space="preserve">الصراط غداً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47" w:name="_Toc441662689"/>
      <w:r>
        <w:rPr>
          <w:rtl/>
        </w:rPr>
        <w:t>ثالثاً ـ طلحة بن عبيد الله :</w:t>
      </w:r>
      <w:bookmarkEnd w:id="47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روى البلاذري عن موسى بن طلحة قال : « أعطى عثمان طلحة في </w:t>
      </w:r>
      <w:r>
        <w:rPr>
          <w:rFonts w:hint="cs"/>
          <w:rtl/>
        </w:rPr>
        <w:br/>
      </w:r>
      <w:r>
        <w:rPr>
          <w:rtl/>
        </w:rPr>
        <w:t xml:space="preserve">خلافته مائتي ألف دينار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وعن موسى بن طلحة أيضاً قال : « كان لعثمان على طلحة خمسون ألفاً ، </w:t>
      </w:r>
      <w:r>
        <w:rPr>
          <w:rFonts w:hint="cs"/>
          <w:rtl/>
        </w:rPr>
        <w:br/>
      </w:r>
      <w:r>
        <w:rPr>
          <w:rtl/>
        </w:rPr>
        <w:t xml:space="preserve">فخرج عثمان يوماً إلى المسجد فقال له طلحة قد تهيأ مالك فاقبضه قال : هو لك يا </w:t>
      </w:r>
      <w:r>
        <w:rPr>
          <w:rFonts w:hint="cs"/>
          <w:rtl/>
        </w:rPr>
        <w:br/>
      </w:r>
      <w:r>
        <w:rPr>
          <w:rtl/>
        </w:rPr>
        <w:t xml:space="preserve">أبا محمّد معونة لك على مروءتك »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، وفي ذيل هذا عند ابن أبي الحديد نقلاً </w:t>
      </w:r>
      <w:r>
        <w:rPr>
          <w:rFonts w:hint="cs"/>
          <w:rtl/>
        </w:rPr>
        <w:br/>
      </w:r>
      <w:r>
        <w:rPr>
          <w:rtl/>
        </w:rPr>
        <w:t>عن الطبري : « فكان عثمان يقول وهو محصور : جزاء سنمار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روى البلاذري بإسناده قال : « ولم يزل عثمان مكرماً لطلحة حتى حصر </w:t>
      </w:r>
      <w:r>
        <w:rPr>
          <w:rFonts w:hint="cs"/>
          <w:rtl/>
        </w:rPr>
        <w:br/>
      </w:r>
      <w:r>
        <w:rPr>
          <w:rtl/>
        </w:rPr>
        <w:t xml:space="preserve">فكان طلحة أشد الناس عليه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روى الطبري بسنده عن حكيم بن جابر قال : « قال عليّ لطلحة : أنشدك </w:t>
      </w:r>
      <w:r>
        <w:rPr>
          <w:rFonts w:hint="cs"/>
          <w:rtl/>
        </w:rPr>
        <w:br/>
      </w:r>
      <w:r>
        <w:rPr>
          <w:rtl/>
        </w:rPr>
        <w:t xml:space="preserve">الله إلاّ رددت الناس عن عثمان ، قال : لا والله حتى تعطي بنو أمية الحقّ من </w:t>
      </w:r>
      <w:r>
        <w:rPr>
          <w:rFonts w:hint="cs"/>
          <w:rtl/>
        </w:rPr>
        <w:br/>
      </w:r>
      <w:r>
        <w:rPr>
          <w:rtl/>
        </w:rPr>
        <w:t xml:space="preserve">أنفسها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2 / 404 ط مصر الأولى.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490 تح ـ إحسان عباس.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تاريخ الطبري 4 / 405.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أنساب الأشراف 1ق4 / 506 تح ـ إحسان عباس.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تاريخ الطبري 4 / 405 ط محققة ، ومصنف ابن أبي شيبة 15 / 210 ط باكستان.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5 ـ وفي حديث أبي مخنف بإسناده قال أشرف عثمان على الناس فسمع </w:t>
      </w:r>
      <w:r>
        <w:rPr>
          <w:rFonts w:hint="cs"/>
          <w:rtl/>
        </w:rPr>
        <w:br/>
      </w:r>
      <w:r>
        <w:rPr>
          <w:rtl/>
        </w:rPr>
        <w:t xml:space="preserve">بعضهم يقول : « لا نقتله ولكن نعزله. فقال : أمّا عزلي فلا ، وأمّا قتلي فعسى ، وسلـّم </w:t>
      </w:r>
      <w:r>
        <w:rPr>
          <w:rFonts w:hint="cs"/>
          <w:rtl/>
        </w:rPr>
        <w:br/>
      </w:r>
      <w:r>
        <w:rPr>
          <w:rtl/>
        </w:rPr>
        <w:t xml:space="preserve">على جماعة فيهم طلحة فلم يردّوا عليه فقال : يا طلحة ما كنت أرى أنّي أعيش </w:t>
      </w:r>
      <w:r>
        <w:rPr>
          <w:rFonts w:hint="cs"/>
          <w:rtl/>
        </w:rPr>
        <w:br/>
      </w:r>
      <w:r>
        <w:rPr>
          <w:rtl/>
        </w:rPr>
        <w:t xml:space="preserve">إلى أن أسلـّم عليك فلا ترد عليَّ السلام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6 ـ روى البلاذري ان مجمّع بن جارية الأنصاري مرّ بطلحة بن عبيد الله </w:t>
      </w:r>
      <w:r>
        <w:rPr>
          <w:rFonts w:hint="cs"/>
          <w:rtl/>
        </w:rPr>
        <w:br/>
      </w:r>
      <w:r>
        <w:rPr>
          <w:rtl/>
        </w:rPr>
        <w:t xml:space="preserve">فقال : « يا مجمّع ما فَعَل صاحبك؟ قال : أظنكم والله قاتليه ، فقال طلحة : فإن قتل </w:t>
      </w:r>
      <w:r>
        <w:rPr>
          <w:rFonts w:hint="cs"/>
          <w:rtl/>
        </w:rPr>
        <w:br/>
      </w:r>
      <w:r>
        <w:rPr>
          <w:rtl/>
        </w:rPr>
        <w:t xml:space="preserve">فلا ملك مقرب ولا نبيّ مرسل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7 ـ روى عبد الله بن أحمد بن حنبل في زيادات مسند أبيه بسنده عن زيد </w:t>
      </w:r>
      <w:r>
        <w:rPr>
          <w:rFonts w:hint="cs"/>
          <w:rtl/>
        </w:rPr>
        <w:br/>
      </w:r>
      <w:r>
        <w:rPr>
          <w:rtl/>
        </w:rPr>
        <w:t xml:space="preserve">ابن أسلم عن أبيه قال : « شهدت عثمان يوم حوصر في موضع الجنائز. ولو ألقي </w:t>
      </w:r>
      <w:r>
        <w:rPr>
          <w:rFonts w:hint="cs"/>
          <w:rtl/>
        </w:rPr>
        <w:br/>
      </w:r>
      <w:r>
        <w:rPr>
          <w:rtl/>
        </w:rPr>
        <w:t xml:space="preserve">حجر لم يقع إلاّ على رأس رجل ، فرأيت عثمان أشرف من الخوخة الّتي تلي </w:t>
      </w:r>
      <w:r>
        <w:rPr>
          <w:rFonts w:hint="cs"/>
          <w:rtl/>
        </w:rPr>
        <w:br/>
      </w:r>
      <w:r>
        <w:rPr>
          <w:rtl/>
        </w:rPr>
        <w:t xml:space="preserve">مقام جبريل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فقال أيها الناس ، أفيكم طلحة؟ فسكتوا ، ثمّ قال : أيها الناس </w:t>
      </w:r>
      <w:r>
        <w:rPr>
          <w:rFonts w:hint="cs"/>
          <w:rtl/>
        </w:rPr>
        <w:br/>
      </w:r>
      <w:r>
        <w:rPr>
          <w:rtl/>
        </w:rPr>
        <w:t xml:space="preserve">أفيكم طلحة؟ فسكتوا ، ثمّ قال : أيها الناس أفيكم طلحة؟ فقام طلحة بن عبيد الله </w:t>
      </w:r>
      <w:r>
        <w:rPr>
          <w:rFonts w:hint="cs"/>
          <w:rtl/>
        </w:rPr>
        <w:br/>
      </w:r>
      <w:r>
        <w:rPr>
          <w:rtl/>
        </w:rPr>
        <w:t xml:space="preserve">فقال له عثمان : ألا أراك ههنا؟ ما كنت أرى أنّك تكون في جماعة تسمع ندائي </w:t>
      </w:r>
      <w:r>
        <w:rPr>
          <w:rFonts w:hint="cs"/>
          <w:rtl/>
        </w:rPr>
        <w:br/>
      </w:r>
      <w:r>
        <w:rPr>
          <w:rtl/>
        </w:rPr>
        <w:t xml:space="preserve">آخر ثلاث مرات ثمّ لا تجيبني ...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8 ـ وقال ابن أبي الحديد : « وكان طلحة من أشد الناس تحريضاً عليه ، </w:t>
      </w:r>
      <w:r>
        <w:rPr>
          <w:rFonts w:hint="cs"/>
          <w:rtl/>
        </w:rPr>
        <w:br/>
      </w:r>
      <w:r>
        <w:rPr>
          <w:rtl/>
        </w:rPr>
        <w:t xml:space="preserve">وكان الزبير دونه في ذلك. روي ان عثمان قال : ويلي على ابن الحضرمية ـ يعني </w:t>
      </w:r>
      <w:r>
        <w:rPr>
          <w:rFonts w:hint="cs"/>
          <w:rtl/>
        </w:rPr>
        <w:br/>
      </w:r>
      <w:r>
        <w:rPr>
          <w:rtl/>
        </w:rPr>
        <w:t xml:space="preserve">طلحة ـ أعطيته كذا وكذا بهاراً ذهباً وهو يروم دمي يحرّض على نفسي اللّهم لا </w:t>
      </w:r>
      <w:r>
        <w:rPr>
          <w:rFonts w:hint="cs"/>
          <w:rtl/>
        </w:rPr>
        <w:br/>
      </w:r>
      <w:r>
        <w:rPr>
          <w:rtl/>
        </w:rPr>
        <w:t xml:space="preserve">تمتـّعه به ولقـّه عواقب بغيه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1ق4 / 567 تح ـ إحسان عباس.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/ 565.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زيادات مسند أحمد 2 / 12 تح ـ أحمد محمّد شاكر ، وقارن مجمع الزوائد 7 / 227 ـ 228 و </w:t>
      </w:r>
      <w:r>
        <w:rPr>
          <w:rFonts w:hint="cs"/>
          <w:rtl/>
        </w:rPr>
        <w:br/>
      </w:r>
      <w:r>
        <w:rPr>
          <w:rtl/>
        </w:rPr>
        <w:t>9 / 91 ، ومستدرك الحاكم 3 / 97 ـ 98.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شرح النهج لابن أبي الحديد 2 / 404.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9 ـ وروى الناس الذين صنفوا في واقعة الدار : « إنّ طلحة كان يوم قتل </w:t>
      </w:r>
      <w:r>
        <w:rPr>
          <w:rFonts w:hint="cs"/>
          <w:rtl/>
        </w:rPr>
        <w:br/>
      </w:r>
      <w:r>
        <w:rPr>
          <w:rtl/>
        </w:rPr>
        <w:t xml:space="preserve">عثمان مقنّعاً بثوب قد استتر به عن أعين الناس يرمي الدار بالسهام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10 ـ وروى البلاذري في حديث له قول عثمان لطلحة : « يا بن الحضرمية </w:t>
      </w:r>
      <w:r>
        <w:rPr>
          <w:rFonts w:hint="cs"/>
          <w:rtl/>
        </w:rPr>
        <w:br/>
      </w:r>
      <w:r>
        <w:rPr>
          <w:rtl/>
        </w:rPr>
        <w:t xml:space="preserve">ألـّبت عليّ الناس ودعوتهم إلى قتلي حتى إذا فاتك ما تريد جئت معتذراً؟ لا قبل </w:t>
      </w:r>
      <w:r>
        <w:rPr>
          <w:rFonts w:hint="cs"/>
          <w:rtl/>
        </w:rPr>
        <w:br/>
      </w:r>
      <w:r>
        <w:rPr>
          <w:rtl/>
        </w:rPr>
        <w:t xml:space="preserve">الله ممّن قبل عذرك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11 ـ وروى المدائني بسنده عن ابن سيرين قال : « لم يكن أحد من </w:t>
      </w:r>
      <w:r>
        <w:rPr>
          <w:rFonts w:hint="cs"/>
          <w:rtl/>
        </w:rPr>
        <w:br/>
      </w:r>
      <w:r>
        <w:rPr>
          <w:rtl/>
        </w:rPr>
        <w:t xml:space="preserve">أصحاب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أشدّ على عثمان من طلحة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12 ـ وروى الطبري في تاريخه بسنده عن ابن عيّاش المخزومي قال : « دخلت </w:t>
      </w:r>
      <w:r>
        <w:rPr>
          <w:rFonts w:hint="cs"/>
          <w:rtl/>
        </w:rPr>
        <w:br/>
      </w:r>
      <w:r>
        <w:rPr>
          <w:rtl/>
        </w:rPr>
        <w:t xml:space="preserve">على عثمان فتحدثت عنده ساعة فقال : يا بن عيّاش تعال فأخذ بيدي فاسمعني كلام </w:t>
      </w:r>
      <w:r>
        <w:rPr>
          <w:rFonts w:hint="cs"/>
          <w:rtl/>
        </w:rPr>
        <w:br/>
      </w:r>
      <w:r>
        <w:rPr>
          <w:rtl/>
        </w:rPr>
        <w:t xml:space="preserve">من على باب عثمان ، فسمعنا كلاماً منهم من يقول ما تنتظرون به؟ ومنهم من يقول : </w:t>
      </w:r>
      <w:r>
        <w:rPr>
          <w:rFonts w:hint="cs"/>
          <w:rtl/>
        </w:rPr>
        <w:br/>
      </w:r>
      <w:r>
        <w:rPr>
          <w:rtl/>
        </w:rPr>
        <w:t xml:space="preserve">انظروا عسى أن يراجع ، فبينا أنا وهو واقفان إذ مرّ طلحة بن عبيد الله فوقف فقال أين </w:t>
      </w:r>
      <w:r>
        <w:rPr>
          <w:rFonts w:hint="cs"/>
          <w:rtl/>
        </w:rPr>
        <w:br/>
      </w:r>
      <w:r>
        <w:rPr>
          <w:rtl/>
        </w:rPr>
        <w:t xml:space="preserve">ابن عُديس؟ فقيل : ها هو ذا ، قال فجاءه ابن عديس فناجاه بشيء ثمّ رجع ابن </w:t>
      </w:r>
      <w:r>
        <w:rPr>
          <w:rFonts w:hint="cs"/>
          <w:rtl/>
        </w:rPr>
        <w:br/>
      </w:r>
      <w:r>
        <w:rPr>
          <w:rtl/>
        </w:rPr>
        <w:t xml:space="preserve">عديس فقال لأصحابه : لا تتركوا أحداً يدخل على هذا الرجل ولا يخرج من عنده : </w:t>
      </w:r>
      <w:r>
        <w:rPr>
          <w:rFonts w:hint="cs"/>
          <w:rtl/>
        </w:rPr>
        <w:br/>
      </w:r>
      <w:r>
        <w:rPr>
          <w:rtl/>
        </w:rPr>
        <w:t xml:space="preserve">قال فقال لي عثمان : هذا ما أمر به طلحة بن عبيد الله ثمّ قال عثمان : اللّهمّ أكفني </w:t>
      </w:r>
      <w:r>
        <w:rPr>
          <w:rFonts w:hint="cs"/>
          <w:rtl/>
        </w:rPr>
        <w:br/>
      </w:r>
      <w:r>
        <w:rPr>
          <w:rtl/>
        </w:rPr>
        <w:t xml:space="preserve">طلحة بن عبيد الله ، فإنّه حمل عليّ هؤلاء وألـّبهم ، والله إنّي لأرجو أن يكون منها ـ </w:t>
      </w:r>
      <w:r>
        <w:rPr>
          <w:rFonts w:hint="cs"/>
          <w:rtl/>
        </w:rPr>
        <w:br/>
      </w:r>
      <w:r>
        <w:rPr>
          <w:rtl/>
        </w:rPr>
        <w:t xml:space="preserve">الخلافة ـ صفراً وأن يُسفك دمه ، انّه انتهك مني ما لا يحلّ له ...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13 ـ وروى الواقدي بسنده عن محمّد بن زيد في حديث له قال : « ولم </w:t>
      </w:r>
      <w:r>
        <w:rPr>
          <w:rFonts w:hint="cs"/>
          <w:rtl/>
        </w:rPr>
        <w:br/>
      </w:r>
      <w:r>
        <w:rPr>
          <w:rtl/>
        </w:rPr>
        <w:t xml:space="preserve">يزل عثمان مكرماً لطلحة حتى حصر ، فكان طلحة أشدّ الناس عليه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/ 220 ـ 404.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569 تح ـ احسان عباس.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572 ، والعقد الفريد 4 / 299 ط محققة.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تاريخ الطبري 4 / 379 ط محققة.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أنساب الاشراف 1ق4 / 506.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14 ـ وفي حديث الطبري بسنده عن ابن الزبير جاء في آخره : « فحصروه </w:t>
      </w:r>
      <w:r>
        <w:rPr>
          <w:rFonts w:hint="cs"/>
          <w:rtl/>
        </w:rPr>
        <w:br/>
      </w:r>
      <w:r>
        <w:rPr>
          <w:rtl/>
        </w:rPr>
        <w:t xml:space="preserve">أربعين ليلة وطلحة يصلي بالناس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15 ـ وفي حديث آخر عنده بسنده عن عبد الرحمن بن ابزي قال : « فوالله </w:t>
      </w:r>
      <w:r>
        <w:rPr>
          <w:rFonts w:hint="cs"/>
          <w:rtl/>
        </w:rPr>
        <w:br/>
      </w:r>
      <w:r>
        <w:rPr>
          <w:rtl/>
        </w:rPr>
        <w:t xml:space="preserve">ما نسينا أن خرج سودان بن حمران فأسمعه يقول : أين طلحة بن عبيد الله؟ قد </w:t>
      </w:r>
      <w:r>
        <w:rPr>
          <w:rFonts w:hint="cs"/>
          <w:rtl/>
        </w:rPr>
        <w:br/>
      </w:r>
      <w:r>
        <w:rPr>
          <w:rtl/>
        </w:rPr>
        <w:t xml:space="preserve">قتلنا ابن عفان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48" w:name="_Toc441662690"/>
      <w:r>
        <w:rPr>
          <w:rtl/>
        </w:rPr>
        <w:t>رابعاً ـ عبد الرحمن بن عوف :</w:t>
      </w:r>
      <w:bookmarkEnd w:id="48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وهو صهر عثمان على اُخته لاُمه اُم كلثوم بنت عقبة بن أبي معيط خلف </w:t>
      </w:r>
      <w:r>
        <w:rPr>
          <w:rFonts w:hint="cs"/>
          <w:rtl/>
        </w:rPr>
        <w:br/>
      </w:r>
      <w:r>
        <w:rPr>
          <w:rtl/>
        </w:rPr>
        <w:t xml:space="preserve">عليها بعد الزبير فولدت له محمّد وإبراهيم وحميد وإسماعيل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وهو واهب </w:t>
      </w:r>
      <w:r>
        <w:rPr>
          <w:rFonts w:hint="cs"/>
          <w:rtl/>
        </w:rPr>
        <w:br/>
      </w:r>
      <w:r>
        <w:rPr>
          <w:rtl/>
        </w:rPr>
        <w:t xml:space="preserve">الخلافة لعثمان ليليها من بعده على ما جاء في قول الإمام عليّ له. إنما آثرته بها </w:t>
      </w:r>
      <w:r>
        <w:rPr>
          <w:rFonts w:hint="cs"/>
          <w:rtl/>
        </w:rPr>
        <w:br/>
      </w:r>
      <w:r>
        <w:rPr>
          <w:rtl/>
        </w:rPr>
        <w:t xml:space="preserve">لتنالها بعده ، فلنقرأ ما رواه الشعبي وهو غير متهم على عبد الرحمن ولا عثمان </w:t>
      </w:r>
      <w:r>
        <w:rPr>
          <w:rFonts w:hint="cs"/>
          <w:rtl/>
        </w:rPr>
        <w:br/>
      </w:r>
      <w:r>
        <w:rPr>
          <w:rtl/>
        </w:rPr>
        <w:t>وقد كان من المنحرفين عن الإمام.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روى الشعبي في كتاب الشورى ومقتل عثمان قال : « فلمّا بايع ـ عليّ </w:t>
      </w:r>
      <w:r>
        <w:rPr>
          <w:rFonts w:hint="cs"/>
          <w:rtl/>
        </w:rPr>
        <w:br/>
      </w:r>
      <w:r>
        <w:rPr>
          <w:rtl/>
        </w:rPr>
        <w:t xml:space="preserve">عثماناً ـ أتاه عبد الرحمن بن عوف فاعتذر إليه وقال : إن عثمان أعطانا يده </w:t>
      </w:r>
      <w:r>
        <w:rPr>
          <w:rFonts w:hint="cs"/>
          <w:rtl/>
        </w:rPr>
        <w:br/>
      </w:r>
      <w:r>
        <w:rPr>
          <w:rtl/>
        </w:rPr>
        <w:t xml:space="preserve">ويمينه ولم تفعل أنت ، فأحببت أن أتوثق للمسلمين فجعلتها له. فقال : إيهاً عنك </w:t>
      </w:r>
      <w:r>
        <w:rPr>
          <w:rFonts w:hint="cs"/>
          <w:rtl/>
        </w:rPr>
        <w:br/>
      </w:r>
      <w:r>
        <w:rPr>
          <w:rtl/>
        </w:rPr>
        <w:t xml:space="preserve">إنّما آثرته بها لتنالها بعده ، دقّ الله بينكما عطر منشم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الطبري 4 / 371 ط محققة.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/ 379.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كـتاب المردفات من قريش للمدائني. نـوادر المخطوطات 1 / 61 تح ـ عبد السلام هارون ط </w:t>
      </w:r>
      <w:r>
        <w:rPr>
          <w:rFonts w:hint="cs"/>
          <w:rtl/>
        </w:rPr>
        <w:br/>
      </w:r>
      <w:r>
        <w:rPr>
          <w:rtl/>
        </w:rPr>
        <w:t>مصر.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شرح النهج لابن أبي الحديد 2 / 411 ط مصر الأولى.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(5) مثل يضرب للشر. قال الأصمعي هي ـ منشم ـ امرأة كانت تبيع العطر وكانوا إذا قصدوا </w:t>
      </w:r>
      <w:r>
        <w:rPr>
          <w:rFonts w:hint="cs"/>
          <w:rtl/>
        </w:rPr>
        <w:br/>
      </w:r>
      <w:r>
        <w:rPr>
          <w:rtl/>
        </w:rPr>
        <w:t xml:space="preserve">الحرب غمسوا أيديهم في طيبها وتحالفوا عليه. وقال ابن السكيت : العرب تكني عن </w:t>
      </w:r>
      <w:r>
        <w:rPr>
          <w:rFonts w:hint="cs"/>
          <w:rtl/>
        </w:rPr>
        <w:br/>
      </w:r>
      <w:r>
        <w:rPr>
          <w:rtl/>
        </w:rPr>
        <w:t xml:space="preserve">الحرب بثلاثة أشياء : عطر منشم وثوب محارب ، وبرد فاخر جمهرة الأمثال لأبي هلال </w:t>
      </w:r>
      <w:r>
        <w:rPr>
          <w:rFonts w:hint="cs"/>
          <w:rtl/>
        </w:rPr>
        <w:br/>
      </w:r>
      <w:r>
        <w:rPr>
          <w:rtl/>
        </w:rPr>
        <w:t xml:space="preserve">العسكري 1 / 445 تح ـ محمّد أبو الفضل إبراهيم وعبد المجيد قطامش ط الأولى بمصر </w:t>
      </w:r>
      <w:r>
        <w:rPr>
          <w:rFonts w:hint="cs"/>
          <w:rtl/>
        </w:rPr>
        <w:br/>
      </w:r>
      <w:r>
        <w:rPr>
          <w:rtl/>
        </w:rPr>
        <w:t>سنة 1384 هـ.</w:t>
      </w:r>
    </w:p>
    <w:p w:rsidR="00906DE6" w:rsidRDefault="00906DE6" w:rsidP="00D10F9D">
      <w:pPr>
        <w:pStyle w:val="libNormal"/>
        <w:rPr>
          <w:rtl/>
        </w:rPr>
      </w:pPr>
      <w:r w:rsidRPr="001824DE">
        <w:rPr>
          <w:rStyle w:val="libFootnoteChar"/>
          <w:rtl/>
        </w:rPr>
        <w:t xml:space="preserve">وقال أبو هلال العسكري في كتاب الأوائل : استجيبت دعوة عليّ في عثمان وعبد الرحمن ، </w:t>
      </w:r>
      <w:r w:rsidRPr="001824DE">
        <w:rPr>
          <w:rStyle w:val="libFootnoteChar"/>
          <w:rFonts w:hint="cs"/>
          <w:rtl/>
        </w:rPr>
        <w:br/>
      </w:r>
      <w:r w:rsidRPr="001824DE">
        <w:rPr>
          <w:rStyle w:val="libFootnoteChar"/>
          <w:rtl/>
        </w:rPr>
        <w:t>فما ماتا إلاّ متهاجرين متعاديين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وهذا ما حصل فعلاً ، حيث استجيبت دعوة الإمام ، كما تكشّف المكنون </w:t>
      </w:r>
      <w:r>
        <w:rPr>
          <w:rFonts w:hint="cs"/>
          <w:rtl/>
        </w:rPr>
        <w:br/>
      </w:r>
      <w:r>
        <w:rPr>
          <w:rtl/>
        </w:rPr>
        <w:t xml:space="preserve">من السرّ المصون في تداول الخلافة فقد ذكر اليعقوبي في تاريخه : « ان عثمان </w:t>
      </w:r>
      <w:r>
        <w:rPr>
          <w:rFonts w:hint="cs"/>
          <w:rtl/>
        </w:rPr>
        <w:br/>
      </w:r>
      <w:r>
        <w:rPr>
          <w:rtl/>
        </w:rPr>
        <w:t xml:space="preserve">اعتل علة اشتدت به ، وكتب عهداً لمن بعده ، وترك موضع الاسم. ثمّ كتب بيده : </w:t>
      </w:r>
      <w:r>
        <w:rPr>
          <w:rFonts w:hint="cs"/>
          <w:rtl/>
        </w:rPr>
        <w:br/>
      </w:r>
      <w:r>
        <w:rPr>
          <w:rtl/>
        </w:rPr>
        <w:t xml:space="preserve">عبد الرحمن بن عوف ، وربطه وبعث به إلى اُم حبيبة بنت أبي سفيان ، فقرأه </w:t>
      </w:r>
      <w:r>
        <w:rPr>
          <w:rFonts w:hint="cs"/>
          <w:rtl/>
        </w:rPr>
        <w:br/>
      </w:r>
      <w:r>
        <w:rPr>
          <w:rtl/>
        </w:rPr>
        <w:t>حمران في الطريق ، فأتى عبد الرحمن فأخبره.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عبد الرحمن : وغضب غضباً شديداً : استعمله علانية ويستعملني سراً. </w:t>
      </w:r>
      <w:r>
        <w:rPr>
          <w:rFonts w:hint="cs"/>
          <w:rtl/>
        </w:rPr>
        <w:br/>
      </w:r>
      <w:r>
        <w:rPr>
          <w:rtl/>
        </w:rPr>
        <w:t xml:space="preserve">ونمى الخبر وانتشر بذلك في المدينة ، وغضب بنو أمية ، فدعا عثمان بحمران </w:t>
      </w:r>
      <w:r>
        <w:rPr>
          <w:rFonts w:hint="cs"/>
          <w:rtl/>
        </w:rPr>
        <w:br/>
      </w:r>
      <w:r>
        <w:rPr>
          <w:rtl/>
        </w:rPr>
        <w:t xml:space="preserve">مولاه فضربه مائة سوط وسيّره إلى البصرة. فكان سبب العداوة بينه وبين عبد </w:t>
      </w:r>
      <w:r>
        <w:rPr>
          <w:rFonts w:hint="cs"/>
          <w:rtl/>
        </w:rPr>
        <w:br/>
      </w:r>
      <w:r>
        <w:rPr>
          <w:rtl/>
        </w:rPr>
        <w:t xml:space="preserve">الرحمن بن عوف. ووجّه إليه عبد الرحمن بابنه فقال : قل له : والله لقد بايعتك وإنّ </w:t>
      </w:r>
      <w:r>
        <w:rPr>
          <w:rFonts w:hint="cs"/>
          <w:rtl/>
        </w:rPr>
        <w:br/>
      </w:r>
      <w:r>
        <w:rPr>
          <w:rtl/>
        </w:rPr>
        <w:t xml:space="preserve">فيَّ ثلاث خصال أفضلك بهنّ ، إنّي حضرت بدراً ولم تحضرها. وحضرت بيعة </w:t>
      </w:r>
      <w:r>
        <w:rPr>
          <w:rFonts w:hint="cs"/>
          <w:rtl/>
        </w:rPr>
        <w:br/>
      </w:r>
      <w:r>
        <w:rPr>
          <w:rtl/>
        </w:rPr>
        <w:t>الرضوان ولم تحضرها ، وثبتّ يوم أحد وانهزمت.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فلمّا أدى ابنه الرسالة قال : قل له : أمّا غيبتي عن بدر فإنّي أقمت على بنت </w:t>
      </w:r>
      <w:r>
        <w:rPr>
          <w:rFonts w:hint="cs"/>
          <w:rtl/>
        </w:rPr>
        <w:br/>
      </w:r>
      <w:r>
        <w:rPr>
          <w:rtl/>
        </w:rPr>
        <w:t>رسول الله صلّى الله عليه (وآله</w:t>
      </w:r>
      <w:r>
        <w:rPr>
          <w:rFonts w:hint="cs"/>
          <w:rtl/>
        </w:rPr>
        <w:t xml:space="preserve">) </w:t>
      </w:r>
      <w:r>
        <w:rPr>
          <w:rtl/>
        </w:rPr>
        <w:t xml:space="preserve">وسلّم فضرب لي رسول الله سهمي وأجري ، وأمّا </w:t>
      </w:r>
      <w:r>
        <w:rPr>
          <w:rFonts w:hint="cs"/>
          <w:rtl/>
        </w:rPr>
        <w:br/>
      </w:r>
      <w:r>
        <w:rPr>
          <w:rtl/>
        </w:rPr>
        <w:t xml:space="preserve">بيعة الرضوان فقد صفق لي رسول الله بيمينه على شماله ، فشمال رسول الله خير </w:t>
      </w:r>
      <w:r>
        <w:rPr>
          <w:rFonts w:hint="cs"/>
          <w:rtl/>
        </w:rPr>
        <w:br/>
      </w:r>
      <w:r>
        <w:rPr>
          <w:rtl/>
        </w:rPr>
        <w:t xml:space="preserve">من أيمانكم ، وأمّا يوم أحد فقد كان ما ذكرت ، إلاّ ان الله قد عفا عني ، ولقد </w:t>
      </w:r>
      <w:r>
        <w:rPr>
          <w:rFonts w:hint="cs"/>
          <w:rtl/>
        </w:rPr>
        <w:br/>
      </w:r>
      <w:r>
        <w:rPr>
          <w:rtl/>
        </w:rPr>
        <w:t xml:space="preserve">فعلنا أفعالاً لا ندري أغفرها الله أم لا؟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هذا الخبر نقرأ اعتراف خطير ، وتعيير لا يحتاج إلى تفسير ، وثـَمّ اعتذار </w:t>
      </w:r>
      <w:r>
        <w:rPr>
          <w:rFonts w:hint="cs"/>
          <w:rtl/>
        </w:rPr>
        <w:br/>
      </w:r>
      <w:r>
        <w:rPr>
          <w:rtl/>
        </w:rPr>
        <w:t xml:space="preserve">بعد إقرار. ثمّ ختامٌ يدين صاحبه بالملام. وأهم ما فيه عقدة النقص الّتي كانت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اليعقوبي 2 / 146 ط الغري سنة 1358 هـ.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تساور عثمان حين يعيّرونه بأنه ليس من البدريين الّذي اطـّلع الله عليهم فقال لهم </w:t>
      </w:r>
      <w:r>
        <w:rPr>
          <w:rFonts w:hint="cs"/>
          <w:rtl/>
        </w:rPr>
        <w:br/>
      </w:r>
      <w:r>
        <w:rPr>
          <w:rtl/>
        </w:rPr>
        <w:t xml:space="preserve">اعملوا ما شئتم ـ هكذا يزعمون من يفخّمون ـ وقد كان عثمان مصرّاً على زجّ </w:t>
      </w:r>
      <w:r>
        <w:rPr>
          <w:rFonts w:hint="cs"/>
          <w:rtl/>
        </w:rPr>
        <w:br/>
      </w:r>
      <w:r>
        <w:rPr>
          <w:rtl/>
        </w:rPr>
        <w:t>نفسه معهم.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روى المحبّ الطبري في الرياض النضرة : « أن عبد الرحمن بن عوف </w:t>
      </w:r>
      <w:r>
        <w:rPr>
          <w:rFonts w:hint="cs"/>
          <w:rtl/>
        </w:rPr>
        <w:br/>
      </w:r>
      <w:r>
        <w:rPr>
          <w:rtl/>
        </w:rPr>
        <w:t xml:space="preserve">مرض فأوصى بثلث ماله فصحّ فتصدق بذلك بيد نفسه. ثمّ قال يا أصحاب رسول الله </w:t>
      </w:r>
      <w:r>
        <w:rPr>
          <w:rFonts w:hint="cs"/>
          <w:rtl/>
        </w:rPr>
        <w:br/>
      </w:r>
      <w:r>
        <w:rPr>
          <w:rtl/>
        </w:rPr>
        <w:t xml:space="preserve">كلّ من كان من أهل بدر له عليّ أربعمائة دينار فقام عثمان وذهب مع الناس فقيل </w:t>
      </w:r>
      <w:r>
        <w:rPr>
          <w:rFonts w:hint="cs"/>
          <w:rtl/>
        </w:rPr>
        <w:br/>
      </w:r>
      <w:r>
        <w:rPr>
          <w:rtl/>
        </w:rPr>
        <w:t xml:space="preserve">له يا أبا عمر ألست غنيّاً؟ قال هذه وصلة من عبد الرحمن لا صدقة ... اهـ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تفسر على أنّ تلهفه كان ليحسب من أهل بدر ، وهذا ما كان يشعره </w:t>
      </w:r>
      <w:r>
        <w:rPr>
          <w:rFonts w:hint="cs"/>
          <w:rtl/>
        </w:rPr>
        <w:br/>
      </w:r>
      <w:r>
        <w:rPr>
          <w:rtl/>
        </w:rPr>
        <w:t xml:space="preserve">بمركب النقص بين الصحابة ومع ذلك فلم يجده نفعاً ، فقد بقي ابن عوف يعيّر </w:t>
      </w:r>
      <w:r>
        <w:rPr>
          <w:rFonts w:hint="cs"/>
          <w:rtl/>
        </w:rPr>
        <w:br/>
      </w:r>
      <w:r>
        <w:rPr>
          <w:rtl/>
        </w:rPr>
        <w:t xml:space="preserve">عثمان بذلك كلما سنحت له الفرصة! فقد روى البزار ـ بإسناد جيد ـ : « انّه ـ </w:t>
      </w:r>
      <w:r>
        <w:rPr>
          <w:rFonts w:hint="cs"/>
          <w:rtl/>
        </w:rPr>
        <w:br/>
      </w:r>
      <w:r>
        <w:rPr>
          <w:rtl/>
        </w:rPr>
        <w:t xml:space="preserve">عثمان ـ عاتب عبد الرحمن بن عوف فقال له : لم ترفع صوتك عليّ؟ فذكر </w:t>
      </w:r>
      <w:r>
        <w:rPr>
          <w:rFonts w:hint="cs"/>
          <w:rtl/>
        </w:rPr>
        <w:br/>
      </w:r>
      <w:r>
        <w:rPr>
          <w:rtl/>
        </w:rPr>
        <w:t xml:space="preserve">الأمور الثلاثة. فأجابه عثمان بنحو ما مرّ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طه حسين : « ويقول الرواة : إنّ عبد الرحمن بن عوف كان أوّل من </w:t>
      </w:r>
      <w:r>
        <w:rPr>
          <w:rFonts w:hint="cs"/>
          <w:rtl/>
        </w:rPr>
        <w:br/>
      </w:r>
      <w:r>
        <w:rPr>
          <w:rtl/>
        </w:rPr>
        <w:t xml:space="preserve">اجترأ على عثمان ، فألفى بعض أمره وأطمع الناس فيه وذلك أن بعض السعاة </w:t>
      </w:r>
      <w:r>
        <w:rPr>
          <w:rFonts w:hint="cs"/>
          <w:rtl/>
        </w:rPr>
        <w:br/>
      </w:r>
      <w:r>
        <w:rPr>
          <w:rtl/>
        </w:rPr>
        <w:t xml:space="preserve">أقبلوا بإبل الصدقة ، فوهبها عثمان لبعض أهل الحكم ، فلمّا بلغ ذلك عبد الرحمن </w:t>
      </w:r>
      <w:r>
        <w:rPr>
          <w:rFonts w:hint="cs"/>
          <w:rtl/>
        </w:rPr>
        <w:br/>
      </w:r>
      <w:r>
        <w:rPr>
          <w:rtl/>
        </w:rPr>
        <w:t xml:space="preserve">دعا بعض أصحاب النبيّ وأرسلهم فأستردّوا له الإبل وقسّمها بين الناس ، وعثمان </w:t>
      </w:r>
      <w:r>
        <w:rPr>
          <w:rFonts w:hint="cs"/>
          <w:rtl/>
        </w:rPr>
        <w:br/>
      </w:r>
      <w:r>
        <w:rPr>
          <w:rtl/>
        </w:rPr>
        <w:t>في الدار لم ينكر ذلك ولم يغيّره ، بل لم يكلّم فيه عبد الرحمن وأصحابه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وقـد جعل الناس بعد ذلك يظهرون إنكارهم لما يكـرهون من سياسة </w:t>
      </w:r>
      <w:r>
        <w:rPr>
          <w:rFonts w:hint="cs"/>
          <w:rtl/>
        </w:rPr>
        <w:br/>
      </w:r>
      <w:r>
        <w:rPr>
          <w:rtl/>
        </w:rPr>
        <w:t>عثمان ...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الرياض النضرة 2 / 288.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فتح الباري 8 / 60 ط مصطفى البابي الحلبي وأولاده بمصر سنة 1378 هـ.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ثمّ لم يتحرج بعضهم من أن يواجه عثمان بالمعارضة على ملأ من الناس.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يتحرج بعضهم الآخر من أن يعصي أمر عثمان إذا صدر اليه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ولم يتحرج جبلة بن عمرو الساعدي. من الأنصار. أن يقوم إلى </w:t>
      </w:r>
      <w:r>
        <w:rPr>
          <w:rFonts w:hint="cs"/>
          <w:rtl/>
        </w:rPr>
        <w:br/>
      </w:r>
      <w:r>
        <w:rPr>
          <w:rtl/>
        </w:rPr>
        <w:t xml:space="preserve">عثمان وهو على المنبر في المسجد فيقول له : « إنزل ندرّعك عباءة ونحملك على </w:t>
      </w:r>
      <w:r>
        <w:rPr>
          <w:rFonts w:hint="cs"/>
          <w:rtl/>
        </w:rPr>
        <w:br/>
      </w:r>
      <w:r>
        <w:rPr>
          <w:rtl/>
        </w:rPr>
        <w:t xml:space="preserve">شارف من الإبل إلى جبل الدخان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يتحرّج جهجاه بن سعيد الغفاري ، أن يثب إلى عثمان وهو على المنبر </w:t>
      </w:r>
      <w:r>
        <w:rPr>
          <w:rFonts w:hint="cs"/>
          <w:rtl/>
        </w:rPr>
        <w:br/>
      </w:r>
      <w:r>
        <w:rPr>
          <w:rtl/>
        </w:rPr>
        <w:t xml:space="preserve">في المسجد فيأخذ العصا الّتي كانت بيده فيكسرها على ركبته فما ردّ أحدٌ عليه </w:t>
      </w:r>
      <w:r>
        <w:rPr>
          <w:rFonts w:hint="cs"/>
          <w:rtl/>
        </w:rPr>
        <w:br/>
      </w:r>
      <w:r>
        <w:rPr>
          <w:rtl/>
        </w:rPr>
        <w:t xml:space="preserve">ولا منعه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، (ويقول علماء التفخيم : أصابت ركبته أكلة منذ ذلك اليوم).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يتحرّج المسلمون يومئذ أن يثوروا بعثمان وبني أمية فتحاصبوا </w:t>
      </w:r>
      <w:r>
        <w:rPr>
          <w:rFonts w:hint="cs"/>
          <w:rtl/>
        </w:rPr>
        <w:br/>
      </w:r>
      <w:r>
        <w:rPr>
          <w:rtl/>
        </w:rPr>
        <w:t xml:space="preserve">وحُصب عثمان حتى صرع وحمل مغشياً عليه ...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إذن فليتحمل عبد الرحمن بن عوف وزر تولية عثمان الخلافة ، وليتحمّل </w:t>
      </w:r>
      <w:r>
        <w:rPr>
          <w:rFonts w:hint="cs"/>
          <w:rtl/>
        </w:rPr>
        <w:br/>
      </w:r>
      <w:r>
        <w:rPr>
          <w:rtl/>
        </w:rPr>
        <w:t>وزر ما لحق به من نكير لسوء التدبير ، وليجنِ ثمار ما صنعت يداه.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رووا : « أن عثمان لمّا بنى داره بالزوراء وصنع طعاماً دعا الناس إليه </w:t>
      </w:r>
      <w:r>
        <w:rPr>
          <w:rFonts w:hint="cs"/>
          <w:rtl/>
        </w:rPr>
        <w:br/>
      </w:r>
      <w:r>
        <w:rPr>
          <w:rtl/>
        </w:rPr>
        <w:t xml:space="preserve">ومنهم عبد الرحمن بن عوف ، فلمّا نظر إلى البناء والطعام قال : يا بن عفان لقد </w:t>
      </w:r>
      <w:r>
        <w:rPr>
          <w:rFonts w:hint="cs"/>
          <w:rtl/>
        </w:rPr>
        <w:br/>
      </w:r>
      <w:r>
        <w:rPr>
          <w:rtl/>
        </w:rPr>
        <w:t>صدّقنا عليك ما كنا نكذّب فيك ، وإنّي أستعيذ بالله من بيعتك.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فغضب عثمان وقال : أخرجه عني يا غلام ، فأخرجوه وأمر الناس أن لا </w:t>
      </w:r>
      <w:r>
        <w:rPr>
          <w:rFonts w:hint="cs"/>
          <w:rtl/>
        </w:rPr>
        <w:br/>
      </w:r>
      <w:r>
        <w:rPr>
          <w:rtl/>
        </w:rPr>
        <w:t xml:space="preserve">يجالسوه فلم يكن يأتيه أحد إلاّ ابن عباس كان يأتيه فيتعلم منه القرآن </w:t>
      </w:r>
      <w:r>
        <w:rPr>
          <w:rFonts w:hint="cs"/>
          <w:rtl/>
        </w:rPr>
        <w:br/>
      </w:r>
      <w:r>
        <w:rPr>
          <w:rtl/>
        </w:rPr>
        <w:t xml:space="preserve">والفرائض ، ومرض عبد الرحمن فعاده عثمان وكلمه فلم يكلمه حتى مات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الفتنة الكبرى طه حسين 1 / 201.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/ 211.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537 و 582 تح ـ احسان عباس.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الكامل لابن الأثير 3 / 67 ط بولاق.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شرح النهج لابن أبي الحديد 1 / 65 ـ 66.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وروى ابن أبي شيبة في المصنف بسنده عن عمرو بن دينار قال : « لمّا </w:t>
      </w:r>
      <w:r>
        <w:rPr>
          <w:rFonts w:hint="cs"/>
          <w:rtl/>
        </w:rPr>
        <w:br/>
      </w:r>
      <w:r>
        <w:rPr>
          <w:rtl/>
        </w:rPr>
        <w:t xml:space="preserve">ذكروا من شأن عثمان الّذي ذكروا ، أقبل عبد الرحمن بن عوف في نفر من </w:t>
      </w:r>
      <w:r>
        <w:rPr>
          <w:rFonts w:hint="cs"/>
          <w:rtl/>
        </w:rPr>
        <w:br/>
      </w:r>
      <w:r>
        <w:rPr>
          <w:rtl/>
        </w:rPr>
        <w:t xml:space="preserve">أصحابه حتى دخلوا على عبد الله بن عمر فقالوا : يا أبا عبد الرحمن. ألا ترى ما </w:t>
      </w:r>
      <w:r>
        <w:rPr>
          <w:rFonts w:hint="cs"/>
          <w:rtl/>
        </w:rPr>
        <w:br/>
      </w:r>
      <w:r>
        <w:rPr>
          <w:rtl/>
        </w:rPr>
        <w:t xml:space="preserve">قد أحدث هذا الرجل فقال : بخٍ بخ فما تأمروني؟ تريدون أن تكونوا مثل الروم </w:t>
      </w:r>
      <w:r>
        <w:rPr>
          <w:rFonts w:hint="cs"/>
          <w:rtl/>
        </w:rPr>
        <w:br/>
      </w:r>
      <w:r>
        <w:rPr>
          <w:rtl/>
        </w:rPr>
        <w:t xml:space="preserve">وفارس إذا غضبوا على ملك قتلوه ، قد ولاه الله الّذي ولاّه فهو أعلم ، لستُ بقائل </w:t>
      </w:r>
      <w:r>
        <w:rPr>
          <w:rFonts w:hint="cs"/>
          <w:rtl/>
        </w:rPr>
        <w:br/>
      </w:r>
      <w:r>
        <w:rPr>
          <w:rtl/>
        </w:rPr>
        <w:t xml:space="preserve">في شأنه شيئاً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وحاول الوليد بن عقبة التقريب بين الرجلين لكنه لم يفلح فقد جاء في </w:t>
      </w:r>
      <w:r>
        <w:rPr>
          <w:rFonts w:hint="cs"/>
          <w:rtl/>
        </w:rPr>
        <w:br/>
      </w:r>
      <w:r>
        <w:rPr>
          <w:rtl/>
        </w:rPr>
        <w:t xml:space="preserve">مسند أحمد عن شقيق قال : « لقي عبد الرحمن بن عوف الوليد بن عقبة فقال له </w:t>
      </w:r>
      <w:r>
        <w:rPr>
          <w:rFonts w:hint="cs"/>
          <w:rtl/>
        </w:rPr>
        <w:br/>
      </w:r>
      <w:r>
        <w:rPr>
          <w:rtl/>
        </w:rPr>
        <w:t>الوليد مالي أراك قد جفوت أمير المؤمنين عثمان؟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له عبد الرحمن : أبلغه أنّي لم أفرّ يوم عينيين. قال عاصم يقول : يوم </w:t>
      </w:r>
      <w:r>
        <w:rPr>
          <w:rFonts w:hint="cs"/>
          <w:rtl/>
        </w:rPr>
        <w:br/>
      </w:r>
      <w:r>
        <w:rPr>
          <w:rtl/>
        </w:rPr>
        <w:t>أحد. ولم أتخلف يوم بدر ، ولم أترك سنّة عمر.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فانطلق فخبّر ذلك عثمان فرد عليه بنحو ما مرّ في الأوليين ، ثمّ قال : إنّي لم </w:t>
      </w:r>
      <w:r>
        <w:rPr>
          <w:rFonts w:hint="cs"/>
          <w:rtl/>
        </w:rPr>
        <w:br/>
      </w:r>
      <w:r>
        <w:rPr>
          <w:rtl/>
        </w:rPr>
        <w:t xml:space="preserve">أترك سنّة عمر فإني لا أطيقها ولا هو فأتِه فحدّثه بذلك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وليس مزيد نكير على عثمان من قول عبد الرحمن بن عوف بعد وفاة </w:t>
      </w:r>
      <w:r>
        <w:rPr>
          <w:rFonts w:hint="cs"/>
          <w:rtl/>
        </w:rPr>
        <w:br/>
      </w:r>
      <w:r>
        <w:rPr>
          <w:rtl/>
        </w:rPr>
        <w:t xml:space="preserve">أبي ذر بالربذة فتذاكر هو وعليّ في فعل عثمان فقال عليّ : « هذا عملك. فقال </w:t>
      </w:r>
      <w:r>
        <w:rPr>
          <w:rFonts w:hint="cs"/>
          <w:rtl/>
        </w:rPr>
        <w:br/>
      </w:r>
      <w:r>
        <w:rPr>
          <w:rtl/>
        </w:rPr>
        <w:t xml:space="preserve">عبد الرحمن : إذا شئت فخذ سيفك وآخذ سيفي ، إنّه قد خالف ما أعطاني »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. </w:t>
      </w:r>
      <w:r>
        <w:rPr>
          <w:rFonts w:hint="cs"/>
          <w:rtl/>
        </w:rPr>
        <w:br/>
      </w:r>
      <w:r>
        <w:rPr>
          <w:rtl/>
        </w:rPr>
        <w:t xml:space="preserve">وثمة كلمة للإمام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قالها لعبد الرحمن بن عوف تصلح أن </w:t>
      </w:r>
      <w:r>
        <w:rPr>
          <w:rFonts w:hint="cs"/>
          <w:rtl/>
        </w:rPr>
        <w:br/>
      </w:r>
      <w:r>
        <w:rPr>
          <w:rtl/>
        </w:rPr>
        <w:t xml:space="preserve">تكون جواباً له على ما مرّ ، فقد قال له : « يا بن عوف كيف رأيتَ صنيعَك مع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المصنف لابن أبي شيبة 1 / 223.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مسند أحمد 1 / 241 تح ـ أحمد محمّد شاكر.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1ق4 / 546.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عثمان؟ ربّ واثق خَجِلَ ، ومن لم يتوخّ بعمله وجه الله عاد مادحه من الناس </w:t>
      </w:r>
      <w:r>
        <w:rPr>
          <w:rFonts w:hint="cs"/>
          <w:rtl/>
        </w:rPr>
        <w:br/>
      </w:r>
      <w:r>
        <w:rPr>
          <w:rtl/>
        </w:rPr>
        <w:t xml:space="preserve">له ذامّاً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وليس بدون ذلك قوله ـ وقد ذكر عنده عثمان ـ في مرضه الّذي توفى </w:t>
      </w:r>
      <w:r>
        <w:rPr>
          <w:rFonts w:hint="cs"/>
          <w:rtl/>
        </w:rPr>
        <w:br/>
      </w:r>
      <w:r>
        <w:rPr>
          <w:rtl/>
        </w:rPr>
        <w:t xml:space="preserve">فيه : « عاجلوه قبل أن يتمادى ملكه ، فبلغ ذلك عثمان فبعث إلى بئر كان يسقى </w:t>
      </w:r>
      <w:r>
        <w:rPr>
          <w:rFonts w:hint="cs"/>
          <w:rtl/>
        </w:rPr>
        <w:br/>
      </w:r>
      <w:r>
        <w:rPr>
          <w:rtl/>
        </w:rPr>
        <w:t xml:space="preserve">منها نَعَم عبد الرحمن بن عوف ، فمنعه إياها ، فقال عبد الرحمن : اللّهمّ اجعل </w:t>
      </w:r>
      <w:r>
        <w:rPr>
          <w:rFonts w:hint="cs"/>
          <w:rtl/>
        </w:rPr>
        <w:br/>
      </w:r>
      <w:r>
        <w:rPr>
          <w:rtl/>
        </w:rPr>
        <w:t xml:space="preserve">ماءها غوراً ، فما وجدت فيها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وأخيراً حلف أن لا يكلـّم عثمان ، وأوصى أن لا يصلي عليه ، فصلّى عليه </w:t>
      </w:r>
      <w:r>
        <w:rPr>
          <w:rFonts w:hint="cs"/>
          <w:rtl/>
        </w:rPr>
        <w:br/>
      </w:r>
      <w:r>
        <w:rPr>
          <w:rtl/>
        </w:rPr>
        <w:t xml:space="preserve">الزبير أو سعد بن أبي وقاص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. وقد يفاجأ القارئ بالمفارقة الكبرى إذا أخبرته </w:t>
      </w:r>
      <w:r>
        <w:rPr>
          <w:rFonts w:hint="cs"/>
          <w:rtl/>
        </w:rPr>
        <w:br/>
      </w:r>
      <w:r>
        <w:rPr>
          <w:rtl/>
        </w:rPr>
        <w:t xml:space="preserve">أنّ عبد الله بن عوف أخا عبد الرحمن بقي مع عثمان يوم الدار ودافع عنه حتى </w:t>
      </w:r>
      <w:r>
        <w:rPr>
          <w:rFonts w:hint="cs"/>
          <w:rtl/>
        </w:rPr>
        <w:br/>
      </w:r>
      <w:r>
        <w:rPr>
          <w:rtl/>
        </w:rPr>
        <w:t xml:space="preserve">قتل كما في أنساب الأشراف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، وكلا الأخوين أسرف في أمر عثمان ، ولكن </w:t>
      </w:r>
      <w:r>
        <w:rPr>
          <w:rFonts w:hint="cs"/>
          <w:rtl/>
        </w:rPr>
        <w:br/>
      </w:r>
      <w:r>
        <w:rPr>
          <w:rtl/>
        </w:rPr>
        <w:t xml:space="preserve">عبد الله أسرف من أخيه. وقد خلـّف من الأموال القناطير المقنطرة بأرقام خيالية </w:t>
      </w:r>
      <w:r>
        <w:rPr>
          <w:rFonts w:hint="cs"/>
          <w:rtl/>
        </w:rPr>
        <w:br/>
      </w:r>
      <w:r>
        <w:rPr>
          <w:rtl/>
        </w:rPr>
        <w:t xml:space="preserve">كماً وكيفاً ، وحسب القارئ أن يقرأ ما قاله المسعودي في مروج الذهب : « وفي </w:t>
      </w:r>
      <w:r>
        <w:rPr>
          <w:rFonts w:hint="cs"/>
          <w:rtl/>
        </w:rPr>
        <w:br/>
      </w:r>
      <w:r>
        <w:rPr>
          <w:rtl/>
        </w:rPr>
        <w:t>أيام عثمان اقتنى جماعة من الصحابة الضياع والدور منهم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وكذلك عبد الرحمن بن عوف الزهري ، ابتنى داره ووسّعها ، وكان على </w:t>
      </w:r>
      <w:r>
        <w:rPr>
          <w:rFonts w:hint="cs"/>
          <w:rtl/>
        </w:rPr>
        <w:br/>
      </w:r>
      <w:r>
        <w:rPr>
          <w:rtl/>
        </w:rPr>
        <w:t xml:space="preserve">مربطه مائة فرس ، وله ألف بعير وعشرة آلاف شاة من الغنم ، وبلغ ربع ثمن ماله : </w:t>
      </w:r>
      <w:r>
        <w:rPr>
          <w:rFonts w:hint="cs"/>
          <w:rtl/>
        </w:rPr>
        <w:br/>
      </w:r>
      <w:r>
        <w:rPr>
          <w:rtl/>
        </w:rPr>
        <w:t xml:space="preserve">أربعة وثمانين ألفاً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وقال ابن سعد في الطبقات : « وكان يزرع بالجرف على عشرين ناضحاً.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4 / 558 ط مصر الأُولى.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/ 547.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اُنظر أنساب الأشراف 1ق4 / 571.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مروج الذهب 2 / 342 ط السعادة بمصر تح ـ محمّد محي الدين عبد الحميد.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: وكان فيما خلـّفه ذهب قطـّع بالفؤوس حتى مجلت أيدي </w:t>
      </w:r>
      <w:r>
        <w:rPr>
          <w:rFonts w:hint="cs"/>
          <w:rtl/>
        </w:rPr>
        <w:br/>
      </w:r>
      <w:r>
        <w:rPr>
          <w:rtl/>
        </w:rPr>
        <w:t xml:space="preserve">الرجال منه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ومع هذا الثراء العجيب الغريب فقد وقف على رأسه سائل وبين يديه طبق </w:t>
      </w:r>
      <w:r>
        <w:rPr>
          <w:rFonts w:hint="cs"/>
          <w:rtl/>
        </w:rPr>
        <w:br/>
      </w:r>
      <w:r>
        <w:rPr>
          <w:rtl/>
        </w:rPr>
        <w:t xml:space="preserve">فيه عنب فأعطاه عنبة ، فقيل له : أنّى تقع هذه منه؟ فقال : فيها مثاقيل ذرّ كثير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 xml:space="preserve">وليتني أدري كيف نصدّق بعد هذا ما يرويه له علماء التفخيم من أحاديث </w:t>
      </w:r>
      <w:r>
        <w:rPr>
          <w:rFonts w:hint="cs"/>
          <w:rtl/>
        </w:rPr>
        <w:br/>
      </w:r>
      <w:r>
        <w:rPr>
          <w:rtl/>
        </w:rPr>
        <w:t>سخائه الحاتمي؟!</w:t>
      </w:r>
    </w:p>
    <w:p w:rsidR="00906DE6" w:rsidRDefault="00906DE6" w:rsidP="00906DE6">
      <w:pPr>
        <w:pStyle w:val="Heading2"/>
        <w:rPr>
          <w:rtl/>
        </w:rPr>
      </w:pPr>
      <w:bookmarkStart w:id="49" w:name="_Toc441662691"/>
      <w:r>
        <w:rPr>
          <w:rtl/>
        </w:rPr>
        <w:t>خامساً ـ سعد بن أبي وقاص :</w:t>
      </w:r>
      <w:bookmarkEnd w:id="49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ولاّه عثمان الكوفة ست سنين فعمل له سنة وأشهراً ثمّ عزله لأنّه استقرض </w:t>
      </w:r>
      <w:r>
        <w:rPr>
          <w:rFonts w:hint="cs"/>
          <w:rtl/>
        </w:rPr>
        <w:br/>
      </w:r>
      <w:r>
        <w:rPr>
          <w:rtl/>
        </w:rPr>
        <w:t xml:space="preserve">مالاً من بيت المال ولم يؤده ، فطالبه ابن مسعود وكان على بيت المال ، وجرى </w:t>
      </w:r>
      <w:r>
        <w:rPr>
          <w:rFonts w:hint="cs"/>
          <w:rtl/>
        </w:rPr>
        <w:br/>
      </w:r>
      <w:r>
        <w:rPr>
          <w:rtl/>
        </w:rPr>
        <w:t xml:space="preserve">بينهما كلام تسابّا فيه ، ووصل الخبر إلى عثمان فعزله وولّى أخاه لاُمه الوليد بن </w:t>
      </w:r>
      <w:r>
        <w:rPr>
          <w:rFonts w:hint="cs"/>
          <w:rtl/>
        </w:rPr>
        <w:br/>
      </w:r>
      <w:r>
        <w:rPr>
          <w:rtl/>
        </w:rPr>
        <w:t>عقبة الفاسق بنص القرآن المجيد ، وذلك في سنة 26.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روى البلاذري في فتوح البلدان : « أن عثمان أقطع سعداً قرية هرمز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ابن زنجويه في كتاب الأموال عن موسى بن طلحة قال : « أقطع </w:t>
      </w:r>
      <w:r>
        <w:rPr>
          <w:rFonts w:hint="cs"/>
          <w:rtl/>
        </w:rPr>
        <w:br/>
      </w:r>
      <w:r>
        <w:rPr>
          <w:rtl/>
        </w:rPr>
        <w:t xml:space="preserve">عثمان سعد بن مالك وعدّ نفراً آخرين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ابن سعد في الطبقات عن عائشة بنت سعد قالت : « أرسل سعد بن </w:t>
      </w:r>
      <w:r>
        <w:rPr>
          <w:rFonts w:hint="cs"/>
          <w:rtl/>
        </w:rPr>
        <w:br/>
      </w:r>
      <w:r>
        <w:rPr>
          <w:rtl/>
        </w:rPr>
        <w:t xml:space="preserve">أبي وقاص إلى مروان بن الحكم بزكاة عين ماله خمسة آلاف درهم وترك سعد </w:t>
      </w:r>
      <w:r>
        <w:rPr>
          <w:rFonts w:hint="cs"/>
          <w:rtl/>
        </w:rPr>
        <w:br/>
      </w:r>
      <w:r>
        <w:rPr>
          <w:rtl/>
        </w:rPr>
        <w:t xml:space="preserve">يوم مات مائتي ألف وخمسين ألف درهم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3 / 96.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راجع كتاب الأموال لابن زنجويه / 770 تح ـ د شاكر ذيب فياض.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فتوح البلدان / 282.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الأموال / 626.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طبقات ابن سعد 3ق1 / 105.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على أنّ عمر كان قد قاسم سعد ماله حين عزله عن العراق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وإنّما تنامى </w:t>
      </w:r>
      <w:r>
        <w:rPr>
          <w:rFonts w:hint="cs"/>
          <w:rtl/>
        </w:rPr>
        <w:br/>
      </w:r>
      <w:r>
        <w:rPr>
          <w:rtl/>
        </w:rPr>
        <w:t xml:space="preserve">ماله في عهد عثمان الّذي أقطعه مع آخرين الاقطاعات وحباه بجزيل الهبات. </w:t>
      </w:r>
      <w:r>
        <w:rPr>
          <w:rFonts w:hint="cs"/>
          <w:rtl/>
        </w:rPr>
        <w:br/>
      </w:r>
      <w:r>
        <w:rPr>
          <w:rtl/>
        </w:rPr>
        <w:t xml:space="preserve">ومع ذلك المال الوفير كان على شفا جرف هارِ من البخل فانهار به. فقد وقف </w:t>
      </w:r>
      <w:r>
        <w:rPr>
          <w:rFonts w:hint="cs"/>
          <w:rtl/>
        </w:rPr>
        <w:br/>
      </w:r>
      <w:r>
        <w:rPr>
          <w:rtl/>
        </w:rPr>
        <w:t xml:space="preserve">عليه سائل وبين يديه طبق عليه تمر ، فأعطاه تمرة فقبض يده فقال : إنّ الله تعالى </w:t>
      </w:r>
      <w:r>
        <w:rPr>
          <w:rFonts w:hint="cs"/>
          <w:rtl/>
        </w:rPr>
        <w:br/>
      </w:r>
      <w:r>
        <w:rPr>
          <w:rtl/>
        </w:rPr>
        <w:t xml:space="preserve">يقبل منّا الذرة والخردلة ، فكان في هذه ـ التمرة ـ مثاقيل ذرّ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موقفه من عثمان فقد كان من الخاذلين ، فقد مرّ ذكر اسمه فيمن كتب </w:t>
      </w:r>
      <w:r>
        <w:rPr>
          <w:rFonts w:hint="cs"/>
          <w:rtl/>
        </w:rPr>
        <w:br/>
      </w:r>
      <w:r>
        <w:rPr>
          <w:rtl/>
        </w:rPr>
        <w:t xml:space="preserve">كتاب الأحداث الّتي مارسها عثمان فأنكر الصحابة عليه ذلك. كما أنّه ورد ذكره </w:t>
      </w:r>
      <w:r>
        <w:rPr>
          <w:rFonts w:hint="cs"/>
          <w:rtl/>
        </w:rPr>
        <w:br/>
      </w:r>
      <w:r>
        <w:rPr>
          <w:rtl/>
        </w:rPr>
        <w:t xml:space="preserve">في حديث أبي كعب الحارثي وقد مرّ جزء منه فيما يتعلق بإنكار عائشة وحفصة </w:t>
      </w:r>
      <w:r>
        <w:rPr>
          <w:rFonts w:hint="cs"/>
          <w:rtl/>
        </w:rPr>
        <w:br/>
      </w:r>
      <w:r>
        <w:rPr>
          <w:rtl/>
        </w:rPr>
        <w:t xml:space="preserve">في أوّل موقف عثمان من الصحابة ، فقد جاء فيه قول عثمان لعائشة وحفصة بعد </w:t>
      </w:r>
      <w:r>
        <w:rPr>
          <w:rFonts w:hint="cs"/>
          <w:rtl/>
        </w:rPr>
        <w:br/>
      </w:r>
      <w:r>
        <w:rPr>
          <w:rtl/>
        </w:rPr>
        <w:t xml:space="preserve">أن أنكر عليه وأسمعا المسلمين استنكارهما ، وسماهما بالفتّانتين فقال مهدداً لهما : </w:t>
      </w:r>
      <w:r>
        <w:rPr>
          <w:rFonts w:hint="cs"/>
          <w:rtl/>
        </w:rPr>
        <w:br/>
      </w:r>
      <w:r>
        <w:rPr>
          <w:rtl/>
        </w:rPr>
        <w:t xml:space="preserve">« وإلاّ تنتهيان أو لأسبنّكما ما حلّ لي السباب ، وإنّي لأصلكما لعالِم. فقال له </w:t>
      </w:r>
      <w:r>
        <w:rPr>
          <w:rFonts w:hint="cs"/>
          <w:rtl/>
        </w:rPr>
        <w:br/>
      </w:r>
      <w:r>
        <w:rPr>
          <w:rtl/>
        </w:rPr>
        <w:t xml:space="preserve">سعد بن أبي وقاص : أتقول هذا لحبائب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 قال : وفيما أنت وما </w:t>
      </w:r>
      <w:r>
        <w:rPr>
          <w:rFonts w:hint="cs"/>
          <w:rtl/>
        </w:rPr>
        <w:br/>
      </w:r>
      <w:r>
        <w:rPr>
          <w:rtl/>
        </w:rPr>
        <w:t xml:space="preserve">هاهنا؟ قال : ثمّ أقبل على سعد عامداً إليه ليضربه قال : وانسلّ سعد فخرج من </w:t>
      </w:r>
      <w:r>
        <w:rPr>
          <w:rFonts w:hint="cs"/>
          <w:rtl/>
        </w:rPr>
        <w:br/>
      </w:r>
      <w:r>
        <w:rPr>
          <w:rtl/>
        </w:rPr>
        <w:t xml:space="preserve">المسجد فاتبعه عثمان فلقي عليّاً بباب المسجد ، فقال له عليّ : أين تريد؟ قال : </w:t>
      </w:r>
      <w:r>
        <w:rPr>
          <w:rFonts w:hint="cs"/>
          <w:rtl/>
        </w:rPr>
        <w:br/>
      </w:r>
      <w:r>
        <w:rPr>
          <w:rtl/>
        </w:rPr>
        <w:t>أريد هذا الّذي كذا وكذا ـ يعني سعداً ـ فشتمه.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له عليّ : أيّها الرجل دع هذا عنك ». وستأتي بقية الحديث في موقف </w:t>
      </w:r>
      <w:r>
        <w:rPr>
          <w:rFonts w:hint="cs"/>
          <w:rtl/>
        </w:rPr>
        <w:br/>
      </w:r>
      <w:r>
        <w:rPr>
          <w:rtl/>
        </w:rPr>
        <w:t xml:space="preserve">عثمان من بني هاشم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طبقات ابن سعد 3ق1 / 105 ، روى البلاذري في فتوح البلدان / 286 من حديث محمّد بن </w:t>
      </w:r>
      <w:r>
        <w:rPr>
          <w:rFonts w:hint="cs"/>
          <w:rtl/>
        </w:rPr>
        <w:br/>
      </w:r>
      <w:r>
        <w:rPr>
          <w:rtl/>
        </w:rPr>
        <w:t xml:space="preserve">إسحاق قال : اتخذ سعد بن أبي وقاص باباً مبوباً من خشب وخصّ على قصره خصاً من </w:t>
      </w:r>
      <w:r>
        <w:rPr>
          <w:rFonts w:hint="cs"/>
          <w:rtl/>
        </w:rPr>
        <w:br/>
      </w:r>
      <w:r>
        <w:rPr>
          <w:rtl/>
        </w:rPr>
        <w:t>قصب ، فبعث عمر بن الخطاب محمّد بن سلمة الأنصاري حتى أحرق الباب والخصّ.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كتاب الأموال لابن زنجويه تح ـ شاكر ذيب فياض ط مركز الملك فيصل للبحوث.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المصنف لعبد الرزاق 11 / 355 و 356.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روى الطبري حديث دخوله على عثمان يوم قتل ثمّ خرج وهو </w:t>
      </w:r>
      <w:r>
        <w:rPr>
          <w:rFonts w:hint="cs"/>
          <w:rtl/>
        </w:rPr>
        <w:br/>
      </w:r>
      <w:r>
        <w:rPr>
          <w:rtl/>
        </w:rPr>
        <w:t xml:space="preserve">يسترجع ممّا يرى على الباب فقال له مروان : « الآن تندم أنت أشهرته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...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يكن ينكر ذلك فقد كتب إليه عمرو بن العاص يسأله عن قتل </w:t>
      </w:r>
      <w:r>
        <w:rPr>
          <w:rFonts w:hint="cs"/>
          <w:rtl/>
        </w:rPr>
        <w:br/>
      </w:r>
      <w:r>
        <w:rPr>
          <w:rtl/>
        </w:rPr>
        <w:t xml:space="preserve">عثمان ومن قتله وتولى كبره ، فكتب إليه سعد : « إنّك سألتني من قتل عثمان </w:t>
      </w:r>
      <w:r>
        <w:rPr>
          <w:rFonts w:hint="cs"/>
          <w:rtl/>
        </w:rPr>
        <w:br/>
      </w:r>
      <w:r>
        <w:rPr>
          <w:rtl/>
        </w:rPr>
        <w:t xml:space="preserve">وإنّي أخبرك إنّه قتل بسيف سلّته عائشة ، وصقله طلحة ، وسمّه ابن أبي طالب </w:t>
      </w:r>
      <w:r>
        <w:rPr>
          <w:rFonts w:hint="cs"/>
          <w:rtl/>
        </w:rPr>
        <w:br/>
      </w:r>
      <w:r>
        <w:rPr>
          <w:rtl/>
        </w:rPr>
        <w:t xml:space="preserve">وسكت الزبير وأشار بيده ، وأمسكنا نحن ، ولو شئنا دفعناه عنه ، ولكن عثمان </w:t>
      </w:r>
      <w:r>
        <w:rPr>
          <w:rFonts w:hint="cs"/>
          <w:rtl/>
        </w:rPr>
        <w:br/>
      </w:r>
      <w:r>
        <w:rPr>
          <w:rtl/>
        </w:rPr>
        <w:t xml:space="preserve">غيّر وتغيّر وأحسن وأساء ، فإن كنا أحسنّا فقد أحسنا ، وإن كنا أسأنا فنستغفر </w:t>
      </w:r>
      <w:r>
        <w:rPr>
          <w:rFonts w:hint="cs"/>
          <w:rtl/>
        </w:rPr>
        <w:br/>
      </w:r>
      <w:r>
        <w:rPr>
          <w:rtl/>
        </w:rPr>
        <w:t xml:space="preserve">الله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50" w:name="_Toc441662692"/>
      <w:r>
        <w:rPr>
          <w:rtl/>
        </w:rPr>
        <w:t>سادساً ـ عمرو بن العاص :</w:t>
      </w:r>
      <w:bookmarkEnd w:id="50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كان صهراً لعثمان على أخته أم كلثوم بنت عقبة بن أبي معيط. وهذه </w:t>
      </w:r>
      <w:r>
        <w:rPr>
          <w:rFonts w:hint="cs"/>
          <w:rtl/>
        </w:rPr>
        <w:br/>
      </w:r>
      <w:r>
        <w:rPr>
          <w:rtl/>
        </w:rPr>
        <w:t xml:space="preserve">المصاهرة ، قد لا يعلمها كثير من الباحثين فضلاً عن سائر القرّاء. وقد مرّت منا </w:t>
      </w:r>
      <w:r>
        <w:rPr>
          <w:rFonts w:hint="cs"/>
          <w:rtl/>
        </w:rPr>
        <w:br/>
      </w:r>
      <w:r>
        <w:rPr>
          <w:rtl/>
        </w:rPr>
        <w:t xml:space="preserve">الإشارة إلى أنّ أم كلثوم هذه من المردفات من قريش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المدائني : « ثمّ تزوجها عمرو بن العاص فأخرجها معه إلى مصر ، فقالت </w:t>
      </w:r>
      <w:r>
        <w:rPr>
          <w:rFonts w:hint="cs"/>
          <w:rtl/>
        </w:rPr>
        <w:br/>
      </w:r>
      <w:r>
        <w:rPr>
          <w:rtl/>
        </w:rPr>
        <w:t xml:space="preserve">يوماً لخبّاز عمرو : لا تهيء له اليوم طعاماً فإنّي قد هيأت له غداءه ، ودعا عمرو </w:t>
      </w:r>
      <w:r>
        <w:rPr>
          <w:rFonts w:hint="cs"/>
          <w:rtl/>
        </w:rPr>
        <w:br/>
      </w:r>
      <w:r>
        <w:rPr>
          <w:rtl/>
        </w:rPr>
        <w:t>بالغداء ، فقال الخبّاز : أرسلت إليّ أم كلثوم : لا تكلـّف شيئاً فقد هيأت له غداءه.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أي شهرته بالقول حتى صار كالبدنة الّتي يشعر جنبها علامة لها وكلّ ما ألصقته بشيء </w:t>
      </w:r>
      <w:r>
        <w:rPr>
          <w:rFonts w:hint="cs"/>
          <w:rtl/>
        </w:rPr>
        <w:br/>
      </w:r>
      <w:r>
        <w:rPr>
          <w:rtl/>
        </w:rPr>
        <w:t>فقد أشهرته.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الطبري 4 / 377 ط دار المعارف.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الإمامة والسياسة لابن قتيبة 1ق1 / 43.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راجع رقم (2) الزبير ، ورقم (4) عبد الرحمن بن عوف من (مواقف سنمّارية من بعض </w:t>
      </w:r>
      <w:r>
        <w:rPr>
          <w:rFonts w:hint="cs"/>
          <w:rtl/>
        </w:rPr>
        <w:br/>
      </w:r>
      <w:r>
        <w:rPr>
          <w:rtl/>
        </w:rPr>
        <w:t>الصحابة).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فغدّتنا ، فتغدّى ، فلمّا فرغوا وخرج من حضر قال لأم كلثوم : لا تعودي ، </w:t>
      </w:r>
      <w:r>
        <w:rPr>
          <w:rFonts w:hint="cs"/>
          <w:rtl/>
        </w:rPr>
        <w:br/>
      </w:r>
      <w:r>
        <w:rPr>
          <w:rtl/>
        </w:rPr>
        <w:t xml:space="preserve">فإني لم أتزوّجك لتطعميني ، وإنما تزوّجتك لأطعمك. فماتت عنده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وسيأتي </w:t>
      </w:r>
      <w:r>
        <w:rPr>
          <w:rFonts w:hint="cs"/>
          <w:rtl/>
        </w:rPr>
        <w:br/>
      </w:r>
      <w:r>
        <w:rPr>
          <w:rtl/>
        </w:rPr>
        <w:t>في آخر حديث عند الطبري : ففارقها حين عزله ـ يعني عثمان 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ومهما يكن فلم تنفع هذه المصاهرة عثمان شيئاً ، فكلّ أصهاره ـ هؤلاء ـ </w:t>
      </w:r>
      <w:r>
        <w:rPr>
          <w:rFonts w:hint="cs"/>
          <w:rtl/>
        </w:rPr>
        <w:br/>
      </w:r>
      <w:r>
        <w:rPr>
          <w:rtl/>
        </w:rPr>
        <w:t xml:space="preserve">كانوا له أوّلاً أولياء ثمّ صاروا عليه أخيراً من الأعداء ، وقد مرت بعض مواقف </w:t>
      </w:r>
      <w:r>
        <w:rPr>
          <w:rFonts w:hint="cs"/>
          <w:rtl/>
        </w:rPr>
        <w:br/>
      </w:r>
      <w:r>
        <w:rPr>
          <w:rtl/>
        </w:rPr>
        <w:t>الزبير وابن عوف معه.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عمرو بن العاص فهو الّذي أوجد لعثمان مخرجاً من تبعة قتل عبيد الله </w:t>
      </w:r>
      <w:r>
        <w:rPr>
          <w:rFonts w:hint="cs"/>
          <w:rtl/>
        </w:rPr>
        <w:br/>
      </w:r>
      <w:r>
        <w:rPr>
          <w:rtl/>
        </w:rPr>
        <w:t xml:space="preserve">ابن عمر حين قتل الهرمزان فلقنّه الحجة وقال له : « يا أمير المؤمنين إن هذا الأمر </w:t>
      </w:r>
      <w:r>
        <w:rPr>
          <w:rFonts w:hint="cs"/>
          <w:rtl/>
        </w:rPr>
        <w:br/>
      </w:r>
      <w:r>
        <w:rPr>
          <w:rtl/>
        </w:rPr>
        <w:t xml:space="preserve">قد كان قبل أن يكون لك سلطان على الناس فأعرض عنه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ومرت بنا كلمات الإدانة والخيانة الّتي رواها ابن سعد. وفيها ، فلفته ـ عمرو ـ </w:t>
      </w:r>
      <w:r>
        <w:rPr>
          <w:rFonts w:hint="cs"/>
          <w:rtl/>
        </w:rPr>
        <w:br/>
      </w:r>
      <w:r>
        <w:rPr>
          <w:rtl/>
        </w:rPr>
        <w:t xml:space="preserve">عن رأيه ، وفيها : لكن عمرو بن العاص كلـّم عثمان حتى تركه. حتى كان </w:t>
      </w:r>
      <w:r>
        <w:rPr>
          <w:rFonts w:hint="cs"/>
          <w:rtl/>
        </w:rPr>
        <w:br/>
      </w:r>
      <w:r>
        <w:rPr>
          <w:rtl/>
        </w:rPr>
        <w:t xml:space="preserve">موقف عثمان الخانع المائع بعد تصلبه مثار عجب الراوي فقال : عجبت لعثمان </w:t>
      </w:r>
      <w:r>
        <w:rPr>
          <w:rFonts w:hint="cs"/>
          <w:rtl/>
        </w:rPr>
        <w:br/>
      </w:r>
      <w:r>
        <w:rPr>
          <w:rtl/>
        </w:rPr>
        <w:t xml:space="preserve">حين ولي كيف تركه ، ولكن عرفت أنّ عمرو بن العاص كان دخل في ذلك </w:t>
      </w:r>
      <w:r>
        <w:rPr>
          <w:rFonts w:hint="cs"/>
          <w:rtl/>
        </w:rPr>
        <w:br/>
      </w:r>
      <w:r>
        <w:rPr>
          <w:rtl/>
        </w:rPr>
        <w:t>فلفته عن رأيه.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فعمرو بن العاص فتح للخليفة باباً للخلاص من العتاب ، كما فتح باباً </w:t>
      </w:r>
      <w:r>
        <w:rPr>
          <w:rFonts w:hint="cs"/>
          <w:rtl/>
        </w:rPr>
        <w:br/>
      </w:r>
      <w:r>
        <w:rPr>
          <w:rtl/>
        </w:rPr>
        <w:t xml:space="preserve">للمجرمين للإفلات من العقاب ، ما دامت الجناية وقعت في زمان الحاكم السابق ، </w:t>
      </w:r>
      <w:r>
        <w:rPr>
          <w:rFonts w:hint="cs"/>
          <w:rtl/>
        </w:rPr>
        <w:br/>
      </w:r>
      <w:r>
        <w:rPr>
          <w:rtl/>
        </w:rPr>
        <w:t xml:space="preserve">ولم يتخذ إجراء العقوبة في حينه لموت الحاكم ، فلا إصر على الحاكم اللاحق </w:t>
      </w:r>
      <w:r>
        <w:rPr>
          <w:rFonts w:hint="cs"/>
          <w:rtl/>
        </w:rPr>
        <w:br/>
      </w:r>
      <w:r>
        <w:rPr>
          <w:rtl/>
        </w:rPr>
        <w:t xml:space="preserve">لو عفا عن المجرمين إنها حجة غريبة وعجيبة تفتقت عنها ذهنية ابن النابغة ، </w:t>
      </w:r>
      <w:r>
        <w:rPr>
          <w:rFonts w:hint="cs"/>
          <w:rtl/>
        </w:rPr>
        <w:br/>
      </w:r>
      <w:r>
        <w:rPr>
          <w:rtl/>
        </w:rPr>
        <w:t>لتبرئة عثمان من تبعة قتل عبيد الله بن عمر بالهرمزان وبقية الدماء البريئة.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اُنظر كتاب المردفات من قريش (نوادر المخطوطات 1 / 61 تح ـ عبد السلام محمّد </w:t>
      </w:r>
      <w:r>
        <w:rPr>
          <w:rFonts w:hint="cs"/>
          <w:rtl/>
        </w:rPr>
        <w:br/>
      </w:r>
      <w:r>
        <w:rPr>
          <w:rtl/>
        </w:rPr>
        <w:t>هارون).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طبقات ابن سعد 5 / 10 ط أفست ليدن.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وما أدري كيف تبدّل بالمنطق المعكوس ما أحتج به ولقنه لعثمان. فصار </w:t>
      </w:r>
      <w:r>
        <w:rPr>
          <w:rFonts w:hint="cs"/>
          <w:rtl/>
        </w:rPr>
        <w:br/>
      </w:r>
      <w:r>
        <w:rPr>
          <w:rtl/>
        </w:rPr>
        <w:t xml:space="preserve">بعد ذلك يدين الإمام بدم عثمان لأنه لم يقتص من قتلته في حين كان قتله يوم لا </w:t>
      </w:r>
      <w:r>
        <w:rPr>
          <w:rFonts w:hint="cs"/>
          <w:rtl/>
        </w:rPr>
        <w:br/>
      </w:r>
      <w:r>
        <w:rPr>
          <w:rtl/>
        </w:rPr>
        <w:t xml:space="preserve">سلطان للإمام ، ولكنّ ازدواجية ابن النابغة والأنتهازية بلا حدود جعلته في مرابع </w:t>
      </w:r>
      <w:r>
        <w:rPr>
          <w:rFonts w:hint="cs"/>
          <w:rtl/>
        </w:rPr>
        <w:br/>
      </w:r>
      <w:r>
        <w:rPr>
          <w:rtl/>
        </w:rPr>
        <w:t>الضلال يغدو ويروح.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إلى بعض مواقفه من عثمان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فلنقرأ ما ذكره الطبري من حديث الواقدي عن أبي عون مولى المسور </w:t>
      </w:r>
      <w:r>
        <w:rPr>
          <w:rFonts w:hint="cs"/>
          <w:rtl/>
        </w:rPr>
        <w:br/>
      </w:r>
      <w:r>
        <w:rPr>
          <w:rtl/>
        </w:rPr>
        <w:t xml:space="preserve">قال : « كان عمرو بن العاص على مصر عاملاً لعثمان ، فعزله عن الخراج واستعمله </w:t>
      </w:r>
      <w:r>
        <w:rPr>
          <w:rFonts w:hint="cs"/>
          <w:rtl/>
        </w:rPr>
        <w:br/>
      </w:r>
      <w:r>
        <w:rPr>
          <w:rtl/>
        </w:rPr>
        <w:t xml:space="preserve">على الصلاة ، واستعمل عبد الله بن سعد على الخراج ، ثمّ جمعهما لعبد الله بن </w:t>
      </w:r>
      <w:r>
        <w:rPr>
          <w:rFonts w:hint="cs"/>
          <w:rtl/>
        </w:rPr>
        <w:br/>
      </w:r>
      <w:r>
        <w:rPr>
          <w:rtl/>
        </w:rPr>
        <w:t xml:space="preserve">سعد ، فلمّا قدم عمرو بن العاص المدينة جعل يطعن على عثمان فأرسل إليه يوما </w:t>
      </w:r>
      <w:r>
        <w:rPr>
          <w:rFonts w:hint="cs"/>
          <w:rtl/>
        </w:rPr>
        <w:br/>
      </w:r>
      <w:r>
        <w:rPr>
          <w:rtl/>
        </w:rPr>
        <w:t xml:space="preserve">عثمان خالياً به. قال : يا بن النابغة ما أسرع ما قمِل جرُّبان جبتـّك؟ إنما عهدك </w:t>
      </w:r>
      <w:r>
        <w:rPr>
          <w:rFonts w:hint="cs"/>
          <w:rtl/>
        </w:rPr>
        <w:br/>
      </w:r>
      <w:r>
        <w:rPr>
          <w:rtl/>
        </w:rPr>
        <w:t xml:space="preserve">بالعمل عاماً أوّل ، أتطعن عليّ وتأتيني بوجه وتذهب عني بآخر. والله لولا أكلةٌ ما </w:t>
      </w:r>
      <w:r>
        <w:rPr>
          <w:rFonts w:hint="cs"/>
          <w:rtl/>
        </w:rPr>
        <w:br/>
      </w:r>
      <w:r>
        <w:rPr>
          <w:rtl/>
        </w:rPr>
        <w:t>فعلتَ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فقال عمرو : إنّ كثيراً ممّا يقول الناس وينقلون إلى ولاتهم باطل ، فاتـّق </w:t>
      </w:r>
      <w:r>
        <w:rPr>
          <w:rFonts w:hint="cs"/>
          <w:rtl/>
        </w:rPr>
        <w:br/>
      </w:r>
      <w:r>
        <w:rPr>
          <w:rtl/>
        </w:rPr>
        <w:t>الله يا أمير المؤمنين في رعيّتك.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عثمان : والله لقد استعملتك على ظـَلـَعِكَ وكثرة المقالة فيك.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عمرو : قد كنت عاملاً لعمر بن الخطاب ، ففارقني وهو عني راض ِ.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فقال عثمان : وأنا والله لو آخذتك بما آخذك به عمر لأستقمت. </w:t>
      </w:r>
      <w:r>
        <w:rPr>
          <w:rFonts w:hint="cs"/>
          <w:rtl/>
        </w:rPr>
        <w:br/>
      </w:r>
      <w:r>
        <w:rPr>
          <w:rtl/>
        </w:rPr>
        <w:t xml:space="preserve">ولكني لنتُ عليك فاجترأت عليّ ، أما والله لأنا أعزّ منك نفراً في الجاهلية ، وقبل </w:t>
      </w:r>
      <w:r>
        <w:rPr>
          <w:rFonts w:hint="cs"/>
          <w:rtl/>
        </w:rPr>
        <w:br/>
      </w:r>
      <w:r>
        <w:rPr>
          <w:rtl/>
        </w:rPr>
        <w:t>أن ألي هذا السلطان.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عمرو : دع عنك هذا ، فالحمد لله الّذي اكرمنا بمحمّد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وهدانا به. قد </w:t>
      </w:r>
      <w:r>
        <w:rPr>
          <w:rFonts w:hint="cs"/>
          <w:rtl/>
        </w:rPr>
        <w:br/>
      </w:r>
      <w:r>
        <w:rPr>
          <w:rtl/>
        </w:rPr>
        <w:t>رأيتَ العاص بن وائل ورأيت أباك عفـّان ، فوالله للعاصُ كان أشرف من أبيك.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فانكسر عثمان. وقال : ما لنا ولذكر الجاهلية.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وخرج عمرو ودخل مروان ، فقال : يا أمير المؤمنين وقد بلغتَ مبلغاً </w:t>
      </w:r>
      <w:r>
        <w:rPr>
          <w:rFonts w:hint="cs"/>
          <w:rtl/>
        </w:rPr>
        <w:br/>
      </w:r>
      <w:r>
        <w:rPr>
          <w:rtl/>
        </w:rPr>
        <w:t xml:space="preserve">يذكر عمرو بن العاص أباك ، فقال عثمان : دع هذا عنك ، مَن ذكر آباء الرجال </w:t>
      </w:r>
      <w:r>
        <w:rPr>
          <w:rFonts w:hint="cs"/>
          <w:rtl/>
        </w:rPr>
        <w:br/>
      </w:r>
      <w:r>
        <w:rPr>
          <w:rtl/>
        </w:rPr>
        <w:t>ذكروا أباه.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فخرج عمرو من عند عثمان وهو محتقد عليه ، يأتي عليّاً مرة فيؤلـّبه </w:t>
      </w:r>
      <w:r>
        <w:rPr>
          <w:rFonts w:hint="cs"/>
          <w:rtl/>
        </w:rPr>
        <w:br/>
      </w:r>
      <w:r>
        <w:rPr>
          <w:rtl/>
        </w:rPr>
        <w:t xml:space="preserve">على عثمان ، ويأتي الزبير مرة فيؤلـّبه على عثمان ، ويأتي طلحة مرة فيؤلـّبه على </w:t>
      </w:r>
      <w:r>
        <w:rPr>
          <w:rFonts w:hint="cs"/>
          <w:rtl/>
        </w:rPr>
        <w:br/>
      </w:r>
      <w:r>
        <w:rPr>
          <w:rtl/>
        </w:rPr>
        <w:t xml:space="preserve">عثمان. ويعترض الحاجّ فيخبرهم بما أحدث عثمان فلمّا كان حصر عثمان الأوّل </w:t>
      </w:r>
      <w:r>
        <w:rPr>
          <w:rFonts w:hint="cs"/>
          <w:rtl/>
        </w:rPr>
        <w:br/>
      </w:r>
      <w:r>
        <w:rPr>
          <w:rtl/>
        </w:rPr>
        <w:t xml:space="preserve">خرج من المدينة ، حتى انتهى إلى أرض له بفلسطين يقال لها السبع ، فنزل في </w:t>
      </w:r>
      <w:r>
        <w:rPr>
          <w:rFonts w:hint="cs"/>
          <w:rtl/>
        </w:rPr>
        <w:br/>
      </w:r>
      <w:r>
        <w:rPr>
          <w:rtl/>
        </w:rPr>
        <w:t>قصر له يقال له العجلان وهو يقول : العجب ما يأتينا عن ابن عفان.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فبينا هو جالس في قصره ذلك ومعه ابناه محمّد وعبد الله وسلامة بن </w:t>
      </w:r>
      <w:r>
        <w:rPr>
          <w:rFonts w:hint="cs"/>
          <w:rtl/>
        </w:rPr>
        <w:br/>
      </w:r>
      <w:r>
        <w:rPr>
          <w:rtl/>
        </w:rPr>
        <w:t xml:space="preserve">روح الجذامي ، إذ مرّ بهم راكب فناداه عمرو : من أين قدم الرجل؟ فقال من </w:t>
      </w:r>
      <w:r>
        <w:rPr>
          <w:rFonts w:hint="cs"/>
          <w:rtl/>
        </w:rPr>
        <w:br/>
      </w:r>
      <w:r>
        <w:rPr>
          <w:rtl/>
        </w:rPr>
        <w:t xml:space="preserve">المدينة ، قال : ما فعل الرجل؟ يعني عثمان. قال : تركته محصوراً شديد الحصار. </w:t>
      </w:r>
      <w:r>
        <w:rPr>
          <w:rFonts w:hint="cs"/>
          <w:rtl/>
        </w:rPr>
        <w:br/>
      </w:r>
      <w:r>
        <w:rPr>
          <w:rtl/>
        </w:rPr>
        <w:t xml:space="preserve">قال عمرو : أنا أبو عبد الله ، قد يضرط العير والمكواة في النار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فلم يبرح مجلسه ذلك حتى مرّ به راكب آخر. فناداه عمرو ما فعل الرجل؟ </w:t>
      </w:r>
      <w:r>
        <w:rPr>
          <w:rFonts w:hint="cs"/>
          <w:rtl/>
        </w:rPr>
        <w:br/>
      </w:r>
      <w:r>
        <w:rPr>
          <w:rtl/>
        </w:rPr>
        <w:t xml:space="preserve">يعني عثمان. قال : قـُتل. قال : أنا أبو عبد الله إذا حككت قرحة نكأتها ، إن كنتُ </w:t>
      </w:r>
      <w:r>
        <w:rPr>
          <w:rFonts w:hint="cs"/>
          <w:rtl/>
        </w:rPr>
        <w:br/>
      </w:r>
      <w:r>
        <w:rPr>
          <w:rtl/>
        </w:rPr>
        <w:t>لأحرّض عليه ، حتى إنّي لأحرّض عليه الراعي في غنمه في رأس الجبل.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له سلامة بن روح : يا معشر قريش إنّه كان بينكم وبين العرب باب </w:t>
      </w:r>
      <w:r>
        <w:rPr>
          <w:rFonts w:hint="cs"/>
          <w:rtl/>
        </w:rPr>
        <w:br/>
      </w:r>
      <w:r>
        <w:rPr>
          <w:rtl/>
        </w:rPr>
        <w:t xml:space="preserve">وثيق فكسرتموه ، فما حملكم على ذلك؟ فقال : أردنا ان نخرج الحقّ من حافرة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مثل يضرب للرجل يخاف الأمر فيجزع قبل وقوعه. مجمع الأمثال 2 / 95.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الباطل ، وأن يكون الناس في الحقّ شرعاً سواء. وكانت عند عمرو أخت عثمان </w:t>
      </w:r>
      <w:r>
        <w:rPr>
          <w:rFonts w:hint="cs"/>
          <w:rtl/>
        </w:rPr>
        <w:br/>
      </w:r>
      <w:r>
        <w:rPr>
          <w:rtl/>
        </w:rPr>
        <w:t xml:space="preserve">لأمه ، أم كلثوم بنت عقبة بن أبي معيط ، ففارقها حين عزله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ذكر اليعقوبي في تاريخه في أحداث عثمان : « وقدم عليه أهل البلدان </w:t>
      </w:r>
      <w:r>
        <w:rPr>
          <w:rFonts w:hint="cs"/>
          <w:rtl/>
        </w:rPr>
        <w:br/>
      </w:r>
      <w:r>
        <w:rPr>
          <w:rtl/>
        </w:rPr>
        <w:t xml:space="preserve">فتكلموا. وبلغ عثمان إنّ أهل مصر قدموا عليهم بالسلاح ، فوجّه إليهم عمرو بن </w:t>
      </w:r>
      <w:r>
        <w:rPr>
          <w:rFonts w:hint="cs"/>
          <w:rtl/>
        </w:rPr>
        <w:br/>
      </w:r>
      <w:r>
        <w:rPr>
          <w:rtl/>
        </w:rPr>
        <w:t xml:space="preserve">العاص وكلـّمهم ، فقال لهم : انّه يرجع إلى ماتحبون ، ثمّ كتب لهم بذلك وانصرفوا </w:t>
      </w:r>
      <w:r>
        <w:rPr>
          <w:rFonts w:hint="cs"/>
          <w:rtl/>
        </w:rPr>
        <w:br/>
      </w:r>
      <w:r>
        <w:rPr>
          <w:rtl/>
        </w:rPr>
        <w:t xml:space="preserve">فقال لعمرو بن العاص : أخرج فأعذرني عند الناس ، فخرج عمرو وصعد المنبر </w:t>
      </w:r>
      <w:r>
        <w:rPr>
          <w:rFonts w:hint="cs"/>
          <w:rtl/>
        </w:rPr>
        <w:br/>
      </w:r>
      <w:r>
        <w:rPr>
          <w:rtl/>
        </w:rPr>
        <w:t xml:space="preserve">ونادى الصلاة جامعة فلمّا اجتمع الناس حمد الله وأثنى عليه ثمّ ذكر محمداً بما </w:t>
      </w:r>
      <w:r>
        <w:rPr>
          <w:rFonts w:hint="cs"/>
          <w:rtl/>
        </w:rPr>
        <w:br/>
      </w:r>
      <w:r>
        <w:rPr>
          <w:rtl/>
        </w:rPr>
        <w:t xml:space="preserve">هو أهله وقال : بعثه الله رأفةً ورحمة فبلـّغ الرسالة ونصح الأمة وجاهد في سبيل الله </w:t>
      </w:r>
      <w:r>
        <w:rPr>
          <w:rFonts w:hint="cs"/>
          <w:rtl/>
        </w:rPr>
        <w:br/>
      </w:r>
      <w:r>
        <w:rPr>
          <w:rtl/>
        </w:rPr>
        <w:t xml:space="preserve">بالحكمة والموعظة الحسنة ، أفليس ذلك كذلك؟ قالوا : بلى فجزاه الله خير ما </w:t>
      </w:r>
      <w:r>
        <w:rPr>
          <w:rFonts w:hint="cs"/>
          <w:rtl/>
        </w:rPr>
        <w:br/>
      </w:r>
      <w:r>
        <w:rPr>
          <w:rtl/>
        </w:rPr>
        <w:t>جزى نبيّاً عن أمته.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قال : وولي من بعده رجل عدَلَ في الرعية وحكم بالحقّ ، أفليس ذلك </w:t>
      </w:r>
      <w:r>
        <w:rPr>
          <w:rFonts w:hint="cs"/>
          <w:rtl/>
        </w:rPr>
        <w:br/>
      </w:r>
      <w:r>
        <w:rPr>
          <w:rtl/>
        </w:rPr>
        <w:t xml:space="preserve">كذلك؟ قالوا : بلى فجزاه الله خيراً قال : ثمّ ولي الأعسر الأحول ابن حنتمة فأبدت له الأرض أفلاذ كبدها ، </w:t>
      </w:r>
      <w:r>
        <w:rPr>
          <w:rFonts w:hint="cs"/>
          <w:rtl/>
        </w:rPr>
        <w:br/>
      </w:r>
      <w:r>
        <w:rPr>
          <w:rtl/>
        </w:rPr>
        <w:t xml:space="preserve">وأظهرت له مكنون كنوزها فخرج من الدنيا وما أنبل عصاه ، أفليس ذلك </w:t>
      </w:r>
      <w:r>
        <w:rPr>
          <w:rFonts w:hint="cs"/>
          <w:rtl/>
        </w:rPr>
        <w:br/>
      </w:r>
      <w:r>
        <w:rPr>
          <w:rtl/>
        </w:rPr>
        <w:t>كذلك؟ قالوا بلى فجزاه الله خيراً.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ثمّ ولي عثمان فقلتم وقال ، تلومونه ويعذر نفسه ، أفليس ذلك كذلك؟ </w:t>
      </w:r>
      <w:r>
        <w:rPr>
          <w:rFonts w:hint="cs"/>
          <w:rtl/>
        </w:rPr>
        <w:br/>
      </w:r>
      <w:r>
        <w:rPr>
          <w:rtl/>
        </w:rPr>
        <w:t>قالوا : بلى.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فاصبروا لله فان الصغير يكبر ، والهزيل يسمن ، ولعل تأخير أمر خير من </w:t>
      </w:r>
      <w:r>
        <w:rPr>
          <w:rFonts w:hint="cs"/>
          <w:rtl/>
        </w:rPr>
        <w:br/>
      </w:r>
      <w:r>
        <w:rPr>
          <w:rtl/>
        </w:rPr>
        <w:t>تقديمه. ثمّ نزل.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356 ـ 357 ط دار المعارف بمصر سنة 1970م.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فدخل أهل عثمان عليه ، فقالوا له هل عابك أحد بمثل ما عابك به عمرو. </w:t>
      </w:r>
      <w:r>
        <w:rPr>
          <w:rFonts w:hint="cs"/>
          <w:rtl/>
        </w:rPr>
        <w:br/>
      </w:r>
      <w:r>
        <w:rPr>
          <w:rtl/>
        </w:rPr>
        <w:t xml:space="preserve">فلمّا دخل عليه عمرو قال : يا بن النابغة والله ما زدتَ أن حرّضت الناس عليّ ، قال : </w:t>
      </w:r>
      <w:r>
        <w:rPr>
          <w:rFonts w:hint="cs"/>
          <w:rtl/>
        </w:rPr>
        <w:br/>
      </w:r>
      <w:r>
        <w:rPr>
          <w:rtl/>
        </w:rPr>
        <w:t xml:space="preserve">والله لقد قلت فيك أحسن ما علمت ، ولقد ركبت من الناس وركبوها منك </w:t>
      </w:r>
      <w:r>
        <w:rPr>
          <w:rFonts w:hint="cs"/>
          <w:rtl/>
        </w:rPr>
        <w:br/>
      </w:r>
      <w:r>
        <w:rPr>
          <w:rtl/>
        </w:rPr>
        <w:t xml:space="preserve">فأعتزل ان لم تعتدل ، فقال : يا بن النابغة ، قمل درعُك مذ عزلتك عن مصر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تاريخ الطبري : « انّ عمرو بن العاص قال ذلك حين استشاره عثمان </w:t>
      </w:r>
      <w:r>
        <w:rPr>
          <w:rFonts w:hint="cs"/>
          <w:rtl/>
        </w:rPr>
        <w:br/>
      </w:r>
      <w:r>
        <w:rPr>
          <w:rtl/>
        </w:rPr>
        <w:t xml:space="preserve">فيمن استشار من ولاته وقد جمعهم عنده فقال له ما رأيك؟ قال : أرى أنّك قد </w:t>
      </w:r>
      <w:r>
        <w:rPr>
          <w:rFonts w:hint="cs"/>
          <w:rtl/>
        </w:rPr>
        <w:br/>
      </w:r>
      <w:r>
        <w:rPr>
          <w:rtl/>
        </w:rPr>
        <w:t xml:space="preserve">ركبت الناس بما يكرهون ، فأعتزم أن تعتدل ، فإن أبيت فاعتزم أن تعتدل ، فإن </w:t>
      </w:r>
      <w:r>
        <w:rPr>
          <w:rFonts w:hint="cs"/>
          <w:rtl/>
        </w:rPr>
        <w:br/>
      </w:r>
      <w:r>
        <w:rPr>
          <w:rtl/>
        </w:rPr>
        <w:t xml:space="preserve">أبيت فاعتزم أن تعتزل فإن أبيت فاعتزم عزماً وأمضِ قدماً. فقال عثمان : مالك </w:t>
      </w:r>
      <w:r>
        <w:rPr>
          <w:rFonts w:hint="cs"/>
          <w:rtl/>
        </w:rPr>
        <w:br/>
      </w:r>
      <w:r>
        <w:rPr>
          <w:rtl/>
        </w:rPr>
        <w:t xml:space="preserve">قمل فرُوك؟ أهذا الجدّ منك؟ فأسكت عنه دهراً. حتى إذا تفرّق القوم قال عمرو : </w:t>
      </w:r>
      <w:r>
        <w:rPr>
          <w:rFonts w:hint="cs"/>
          <w:rtl/>
        </w:rPr>
        <w:br/>
      </w:r>
      <w:r>
        <w:rPr>
          <w:rtl/>
        </w:rPr>
        <w:t xml:space="preserve">لا والله يا أمير المؤمنين ، لأنت أعزّ عليّ من ذلك ولكن قد علمت أن سيبلغ </w:t>
      </w:r>
      <w:r>
        <w:rPr>
          <w:rFonts w:hint="cs"/>
          <w:rtl/>
        </w:rPr>
        <w:br/>
      </w:r>
      <w:r>
        <w:rPr>
          <w:rtl/>
        </w:rPr>
        <w:t xml:space="preserve">الناس قول كلّ رجل منا ، فأردت أن يبلغهم قولي فيثقوا بي ، فأقود إليك خيراً ، أو </w:t>
      </w:r>
      <w:r>
        <w:rPr>
          <w:rFonts w:hint="cs"/>
          <w:rtl/>
        </w:rPr>
        <w:br/>
      </w:r>
      <w:r>
        <w:rPr>
          <w:rtl/>
        </w:rPr>
        <w:t xml:space="preserve">ادفع عنك شراً ... اهـ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ولقد كذب فإنه كان مراوغاً في أمر عثمان وحسبنا ما كان يُعيّر به في </w:t>
      </w:r>
      <w:r>
        <w:rPr>
          <w:rFonts w:hint="cs"/>
          <w:rtl/>
        </w:rPr>
        <w:br/>
      </w:r>
      <w:r>
        <w:rPr>
          <w:rtl/>
        </w:rPr>
        <w:t>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قال له الإمام الحسن السبط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حديث طويل جاء فيه : « وأمّا ما </w:t>
      </w:r>
      <w:r>
        <w:rPr>
          <w:rFonts w:hint="cs"/>
          <w:rtl/>
        </w:rPr>
        <w:br/>
      </w:r>
      <w:r>
        <w:rPr>
          <w:rtl/>
        </w:rPr>
        <w:t xml:space="preserve">ذكرت من أمر عثمان فأنتَ سعّرت عليه الدنيا ناراً ثمّ لحقت بفلسطين ، فلمّا أتاك </w:t>
      </w:r>
      <w:r>
        <w:rPr>
          <w:rFonts w:hint="cs"/>
          <w:rtl/>
        </w:rPr>
        <w:br/>
      </w:r>
      <w:r>
        <w:rPr>
          <w:rtl/>
        </w:rPr>
        <w:t xml:space="preserve">قتله قلتَ : أنا أبو عبد الله إذا نكأت قرحة أدميتها ، ثمّ ... وبالله ما نصرتَ عثمان </w:t>
      </w:r>
      <w:r>
        <w:rPr>
          <w:rFonts w:hint="cs"/>
          <w:rtl/>
        </w:rPr>
        <w:br/>
      </w:r>
      <w:r>
        <w:rPr>
          <w:rtl/>
        </w:rPr>
        <w:t xml:space="preserve">حياً ، ولا غضبتَ له مقتولا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اليعقوبي 2 / 151 ط الغري ، وشرح النهج 2 / 103 ، وجمهرة خطب العرب 3 / 21.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الطبري 4 / 334 ط دار المعارف.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رواه الزبير بن بكار في الموفقيات / 496 ـ 497 ط الأوقاف بغداد بتفاوت يسير.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51" w:name="_Toc441662693"/>
      <w:r>
        <w:rPr>
          <w:rtl/>
        </w:rPr>
        <w:lastRenderedPageBreak/>
        <w:t>سابعاً ـ أبو موسى الأشعري :</w:t>
      </w:r>
      <w:bookmarkEnd w:id="51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البلاذري في فتوح البلدان : « انّ عمر أوصى القائم بالخلافة بتولية </w:t>
      </w:r>
      <w:r>
        <w:rPr>
          <w:rFonts w:hint="cs"/>
          <w:rtl/>
        </w:rPr>
        <w:br/>
      </w:r>
      <w:r>
        <w:rPr>
          <w:rtl/>
        </w:rPr>
        <w:t xml:space="preserve">سعد الكوفة ، وتولية أبي موسى البصرة ، فولاهما ثمّ عزلهما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ابن سعد في الطبقات بسنده عن أبي بريدة قال : « لمّا قدم أبو موسى </w:t>
      </w:r>
      <w:r>
        <w:rPr>
          <w:rFonts w:hint="cs"/>
          <w:rtl/>
        </w:rPr>
        <w:br/>
      </w:r>
      <w:r>
        <w:rPr>
          <w:rtl/>
        </w:rPr>
        <w:t xml:space="preserve">الأشعري لقي أبا ذر فجعل أبو موسى يلزمه. ويقول أبو ذر إليك عني ، ويقول </w:t>
      </w:r>
      <w:r>
        <w:rPr>
          <w:rFonts w:hint="cs"/>
          <w:rtl/>
        </w:rPr>
        <w:br/>
      </w:r>
      <w:r>
        <w:rPr>
          <w:rtl/>
        </w:rPr>
        <w:t xml:space="preserve">الأشعري مرحباً بأخي ، ويدفعه أبو ذر ويقول : لست بأخيك ، إنما كنت أخاك قبل </w:t>
      </w:r>
      <w:r>
        <w:rPr>
          <w:rFonts w:hint="cs"/>
          <w:rtl/>
        </w:rPr>
        <w:br/>
      </w:r>
      <w:r>
        <w:rPr>
          <w:rtl/>
        </w:rPr>
        <w:t xml:space="preserve">أن تـُستعمل. ولأبي ذر قول مثل ذلك مع أبي هريرة حين ألتزمه ، فقال له أبو ذر </w:t>
      </w:r>
      <w:r>
        <w:rPr>
          <w:rFonts w:hint="cs"/>
          <w:rtl/>
        </w:rPr>
        <w:br/>
      </w:r>
      <w:r>
        <w:rPr>
          <w:rtl/>
        </w:rPr>
        <w:t xml:space="preserve">إليك عني هل كنتَ عملتَ لهؤلاء؟ قال نعم ...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المحب الطبري في الرياض النضرة عن أبي موسى قال : « كنت إذا </w:t>
      </w:r>
      <w:r>
        <w:rPr>
          <w:rFonts w:hint="cs"/>
          <w:rtl/>
        </w:rPr>
        <w:br/>
      </w:r>
      <w:r>
        <w:rPr>
          <w:rtl/>
        </w:rPr>
        <w:t xml:space="preserve">أتيت عمر بالمال والحلية من الذهب والفضة لم يلبث أن يقسمه بين </w:t>
      </w:r>
      <w:r>
        <w:rPr>
          <w:rFonts w:hint="cs"/>
          <w:rtl/>
        </w:rPr>
        <w:br/>
      </w:r>
      <w:r>
        <w:rPr>
          <w:rtl/>
        </w:rPr>
        <w:t xml:space="preserve">المسلمين حتى لا يبقى منه شيء ، فلمّا ولي عثمان أتيت به فكان يبعث به إلى </w:t>
      </w:r>
      <w:r>
        <w:rPr>
          <w:rFonts w:hint="cs"/>
          <w:rtl/>
        </w:rPr>
        <w:br/>
      </w:r>
      <w:r>
        <w:rPr>
          <w:rtl/>
        </w:rPr>
        <w:t xml:space="preserve">نسائه وبناته فلمّا رأيت ذلك أرسلت دمعي وبكيت. فقال لي ما يبكيك؟ </w:t>
      </w:r>
      <w:r>
        <w:rPr>
          <w:rFonts w:hint="cs"/>
          <w:rtl/>
        </w:rPr>
        <w:br/>
      </w:r>
      <w:r>
        <w:rPr>
          <w:rtl/>
        </w:rPr>
        <w:t xml:space="preserve">فذكرت له صنيعه وصنيع عمر فقال : رحم الله عمر كان حسنة وأنا حسنة ، </w:t>
      </w:r>
      <w:r>
        <w:rPr>
          <w:rFonts w:hint="cs"/>
          <w:rtl/>
        </w:rPr>
        <w:br/>
      </w:r>
      <w:r>
        <w:rPr>
          <w:rtl/>
        </w:rPr>
        <w:t xml:space="preserve">ولكل ما أكتسب. قال أبو موسى : ان عمر كان ينزع الدرهم الفرد من الصبي </w:t>
      </w:r>
      <w:r>
        <w:rPr>
          <w:rFonts w:hint="cs"/>
          <w:rtl/>
        </w:rPr>
        <w:br/>
      </w:r>
      <w:r>
        <w:rPr>
          <w:rtl/>
        </w:rPr>
        <w:t xml:space="preserve">من أولاده فيرده في مال الله ويقسمه بين المسلمين ، فأراك قد أعطيت إحدى </w:t>
      </w:r>
      <w:r>
        <w:rPr>
          <w:rFonts w:hint="cs"/>
          <w:rtl/>
        </w:rPr>
        <w:br/>
      </w:r>
      <w:r>
        <w:rPr>
          <w:rtl/>
        </w:rPr>
        <w:t xml:space="preserve">بناتك مجمراً من ذهب مكللاً باللؤلؤ والياقوت ، وأعطيت الأخرى درّتين لا </w:t>
      </w:r>
      <w:r>
        <w:rPr>
          <w:rFonts w:hint="cs"/>
          <w:rtl/>
        </w:rPr>
        <w:br/>
      </w:r>
      <w:r>
        <w:rPr>
          <w:rtl/>
        </w:rPr>
        <w:t xml:space="preserve">يُعرف كم قيمتهما. فقال : ان عمر عمل برأيه ولا يألو عن الخير ، وأنا أعمل </w:t>
      </w:r>
      <w:r>
        <w:rPr>
          <w:rFonts w:hint="cs"/>
          <w:rtl/>
        </w:rPr>
        <w:br/>
      </w:r>
      <w:r>
        <w:rPr>
          <w:rtl/>
        </w:rPr>
        <w:t xml:space="preserve">برأي ولا آلو عن الخير ، وقد أوصاني الله تعالى بذوي قراباتي ، وأنا مستوص </w:t>
      </w:r>
      <w:r>
        <w:rPr>
          <w:rFonts w:hint="cs"/>
          <w:rtl/>
        </w:rPr>
        <w:br/>
      </w:r>
      <w:r>
        <w:rPr>
          <w:rtl/>
        </w:rPr>
        <w:t xml:space="preserve">بهم أبرّهم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فتوح البلدان / 334.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طبقات ابن سعد 4ق1 / 169.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الرياض النضرة 2 / 138 ط النعساني بمصر.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وروى البلاذري في حديث أبي مخنف قال : « أنكر الناس على عثمان مع </w:t>
      </w:r>
      <w:r>
        <w:rPr>
          <w:rFonts w:hint="cs"/>
          <w:rtl/>
        </w:rPr>
        <w:br/>
      </w:r>
      <w:r>
        <w:rPr>
          <w:rtl/>
        </w:rPr>
        <w:t xml:space="preserve">ما أُنكر أن حمى الحمى وأن أعطى زيد بن ثابت مائة ألف درهم من ألف ألف </w:t>
      </w:r>
      <w:r>
        <w:rPr>
          <w:rFonts w:hint="cs"/>
          <w:rtl/>
        </w:rPr>
        <w:br/>
      </w:r>
      <w:r>
        <w:rPr>
          <w:rtl/>
        </w:rPr>
        <w:t xml:space="preserve">درهم حملها أبو موسى الأشعري وقال له هذا حقّك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يحمد له معاوية موقفه من عثمان ، فقد قدم عليه ودخل عليه برنس </w:t>
      </w:r>
      <w:r>
        <w:rPr>
          <w:rFonts w:hint="cs"/>
          <w:rtl/>
        </w:rPr>
        <w:br/>
      </w:r>
      <w:r>
        <w:rPr>
          <w:rtl/>
        </w:rPr>
        <w:t xml:space="preserve">أسود فلمّا خرج من عنده قال : « قدم الشيخ لأولّيه والله لا وليتـَه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52" w:name="_Toc441662694"/>
      <w:r>
        <w:rPr>
          <w:rtl/>
        </w:rPr>
        <w:t>ثامناً ـ أبو هريرة الدوسي :</w:t>
      </w:r>
      <w:bookmarkEnd w:id="52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ابن كثير في البداية والنهاية قال : « لمّا نسخ عثمان المصاحف دخل </w:t>
      </w:r>
      <w:r>
        <w:rPr>
          <w:rFonts w:hint="cs"/>
          <w:rtl/>
        </w:rPr>
        <w:br/>
      </w:r>
      <w:r>
        <w:rPr>
          <w:rtl/>
        </w:rPr>
        <w:t xml:space="preserve">عليه أبو هريرة فقال : أصبت ووفقت. أشهد لسمعت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: (إن أشد </w:t>
      </w:r>
      <w:r>
        <w:rPr>
          <w:rFonts w:hint="cs"/>
          <w:rtl/>
        </w:rPr>
        <w:br/>
      </w:r>
      <w:r>
        <w:rPr>
          <w:rtl/>
        </w:rPr>
        <w:t xml:space="preserve">أمتي حباً لي قوم يأتون من بعدي يؤمنون بي ولم يروني ، يعملون بما في الورق </w:t>
      </w:r>
      <w:r>
        <w:rPr>
          <w:rFonts w:hint="cs"/>
          <w:rtl/>
        </w:rPr>
        <w:br/>
      </w:r>
      <w:r>
        <w:rPr>
          <w:rtl/>
        </w:rPr>
        <w:t xml:space="preserve">المعلق) ، فقلت : أي ورق؟ حتى رأيت المصاحف. قال : فأعجب ذلك عثمان </w:t>
      </w:r>
      <w:r>
        <w:rPr>
          <w:rFonts w:hint="cs"/>
          <w:rtl/>
        </w:rPr>
        <w:br/>
      </w:r>
      <w:r>
        <w:rPr>
          <w:rtl/>
        </w:rPr>
        <w:t xml:space="preserve">وأمر لأبي هريرة بعشرة آلاف وقال : والله ما علمت أنّك لتحبس علينا حديث </w:t>
      </w:r>
      <w:r>
        <w:rPr>
          <w:rFonts w:hint="cs"/>
          <w:rtl/>
        </w:rPr>
        <w:br/>
      </w:r>
      <w:r>
        <w:rPr>
          <w:rtl/>
        </w:rPr>
        <w:t xml:space="preserve">نبيّنا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وهنا استشعر أبو هريرة الضوء الأخضر بزخّ الأحاديث من جرابه المنفوخ </w:t>
      </w:r>
      <w:r>
        <w:rPr>
          <w:rFonts w:hint="cs"/>
          <w:rtl/>
        </w:rPr>
        <w:br/>
      </w:r>
      <w:r>
        <w:rPr>
          <w:rtl/>
        </w:rPr>
        <w:t xml:space="preserve">بعشرات الالآف ، فكان يزعم لنفسه مقاماً يوم الدار في نصرة عثمان ، فقد روى </w:t>
      </w:r>
      <w:r>
        <w:rPr>
          <w:rFonts w:hint="cs"/>
          <w:rtl/>
        </w:rPr>
        <w:br/>
      </w:r>
      <w:r>
        <w:rPr>
          <w:rtl/>
        </w:rPr>
        <w:t xml:space="preserve">ابن سعد عنه قال : « دخلت على عثمان يوم الدار فقلت يا أمير المؤمنين طابٌ أم </w:t>
      </w:r>
      <w:r>
        <w:rPr>
          <w:rFonts w:hint="cs"/>
          <w:rtl/>
        </w:rPr>
        <w:br/>
      </w:r>
      <w:r>
        <w:rPr>
          <w:rtl/>
        </w:rPr>
        <w:t xml:space="preserve">ضربٌ؟ فقال : يا أبا هريرة أيسرّك أن تقتل الناس جميعاً وإياي؟ قال : قلت : لا ، </w:t>
      </w:r>
      <w:r>
        <w:rPr>
          <w:rFonts w:hint="cs"/>
          <w:rtl/>
        </w:rPr>
        <w:br/>
      </w:r>
      <w:r>
        <w:rPr>
          <w:rtl/>
        </w:rPr>
        <w:t xml:space="preserve">قال : فإنك والله ان قتلتَ رجلاً واحداً فكأنما قـُتل الناس جميعاً. قال : فرجعتُ ولم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1ق4 / 546.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43.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البداية والنهاية 7 / 216 ط السعادة بمصر.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أقاتل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هذا موقفه في نصرته بروايته وليتني أدري كيف فقد سيفه يومئذ؟ </w:t>
      </w:r>
      <w:r>
        <w:rPr>
          <w:rFonts w:hint="cs"/>
          <w:rtl/>
        </w:rPr>
        <w:br/>
      </w:r>
      <w:r>
        <w:rPr>
          <w:rtl/>
        </w:rPr>
        <w:t xml:space="preserve">وكيف أنقطع مزوده المعلق بحقوه ما دام قد رجع ولم يقاتل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طبقات ابن سعد 3ق 1 / 48 ، وتاريخ خليفة بن خياط / 129 ، وسير أعلام النبلاء 3 / 608 ط </w:t>
      </w:r>
      <w:r>
        <w:rPr>
          <w:rFonts w:hint="cs"/>
          <w:rtl/>
        </w:rPr>
        <w:br/>
      </w:r>
      <w:r>
        <w:rPr>
          <w:rtl/>
        </w:rPr>
        <w:t>دار الفكر.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وحديث المزود لا يخلو من طرافة للتسلي فقد رواه الذهبي في سير أعلام النبلاء 4 / 205 </w:t>
      </w:r>
      <w:r>
        <w:rPr>
          <w:rFonts w:hint="cs"/>
          <w:rtl/>
        </w:rPr>
        <w:br/>
      </w:r>
      <w:r>
        <w:rPr>
          <w:rtl/>
        </w:rPr>
        <w:t xml:space="preserve">ط دار الفكر : عن أبي هريرة قال : أتيت رسول الله بتمرات فقلت أدع لي فيهنّ يا رسول الله </w:t>
      </w:r>
      <w:r>
        <w:rPr>
          <w:rFonts w:hint="cs"/>
          <w:rtl/>
        </w:rPr>
        <w:br/>
      </w:r>
      <w:r>
        <w:rPr>
          <w:rtl/>
        </w:rPr>
        <w:t xml:space="preserve">بالبركة ، فقبضهنّ ثمّ دعا فيهنّ بالبركة ثمّ قال : خذهنّ فاجعلهنّ في مزود ، فإذا أردت أن </w:t>
      </w:r>
      <w:r>
        <w:rPr>
          <w:rFonts w:hint="cs"/>
          <w:rtl/>
        </w:rPr>
        <w:br/>
      </w:r>
      <w:r>
        <w:rPr>
          <w:rtl/>
        </w:rPr>
        <w:t xml:space="preserve">تأخذ منهنّ ، فأدخل يدك فخذ ولا تنثرهنّ نثراً. فقال : فحملت من ذلك التمر كذا وكذا </w:t>
      </w:r>
      <w:r>
        <w:rPr>
          <w:rFonts w:hint="cs"/>
          <w:rtl/>
        </w:rPr>
        <w:br/>
      </w:r>
      <w:r>
        <w:rPr>
          <w:rtl/>
        </w:rPr>
        <w:t xml:space="preserve">وسقا في سبيل الله ، وكنا نأكل ونـُطعِم وكان المزود معلقاً بحقوي ، لا يفارق حقوي ، فلمّا </w:t>
      </w:r>
      <w:r>
        <w:rPr>
          <w:rFonts w:hint="cs"/>
          <w:rtl/>
        </w:rPr>
        <w:br/>
      </w:r>
      <w:r>
        <w:rPr>
          <w:rtl/>
        </w:rPr>
        <w:t>قتل عثمان انقطع.</w:t>
      </w:r>
    </w:p>
    <w:p w:rsidR="00906DE6" w:rsidRPr="00791FC2" w:rsidRDefault="00906DE6" w:rsidP="001824DE">
      <w:pPr>
        <w:pStyle w:val="libFootnote"/>
        <w:rPr>
          <w:rtl/>
        </w:rPr>
      </w:pPr>
      <w:r w:rsidRPr="00791FC2">
        <w:rPr>
          <w:rtl/>
        </w:rPr>
        <w:t xml:space="preserve">وهذا أخرجه أحمد في المسند 16 / 258 تح ـ أحمد محمّد شاكر والترمذي في سننه في </w:t>
      </w:r>
      <w:r>
        <w:rPr>
          <w:rFonts w:hint="cs"/>
          <w:rtl/>
        </w:rPr>
        <w:br/>
      </w:r>
      <w:r w:rsidRPr="00791FC2">
        <w:rPr>
          <w:rtl/>
        </w:rPr>
        <w:t xml:space="preserve">المناقب باب مناقب لأبي هريرة وقال : هذا حديث حسن غريب. ونحن لا يهمّنا ذكر </w:t>
      </w:r>
      <w:r>
        <w:rPr>
          <w:rFonts w:hint="cs"/>
          <w:rtl/>
        </w:rPr>
        <w:br/>
      </w:r>
      <w:r w:rsidRPr="00791FC2">
        <w:rPr>
          <w:rtl/>
        </w:rPr>
        <w:t xml:space="preserve">مخرجّيه ، بقدر ما يهمنا معرفة مصدّقيه. فان أبا هريرة أسلم عام سبعة للهجرة بعد فتح </w:t>
      </w:r>
      <w:r>
        <w:rPr>
          <w:rFonts w:hint="cs"/>
          <w:rtl/>
        </w:rPr>
        <w:br/>
      </w:r>
      <w:r w:rsidRPr="00791FC2">
        <w:rPr>
          <w:rtl/>
        </w:rPr>
        <w:t xml:space="preserve">خيبر ، ولا شك أنّه لم يأت في ذلك التاريخ بتمراته من اليمن يطلب لها البركة. وهو قد </w:t>
      </w:r>
      <w:r>
        <w:rPr>
          <w:rFonts w:hint="cs"/>
          <w:rtl/>
        </w:rPr>
        <w:br/>
      </w:r>
      <w:r w:rsidRPr="00791FC2">
        <w:rPr>
          <w:rtl/>
        </w:rPr>
        <w:t xml:space="preserve">خرج إلى البحرين مع العلاء الحضرمي عام ثمان ولم يعد إلى ان أستدعاه عمر للشهادة </w:t>
      </w:r>
      <w:r>
        <w:rPr>
          <w:rFonts w:hint="cs"/>
          <w:rtl/>
        </w:rPr>
        <w:br/>
      </w:r>
      <w:r w:rsidRPr="00791FC2">
        <w:rPr>
          <w:rtl/>
        </w:rPr>
        <w:t>على قدامة بن مظعون عام / 20 أ</w:t>
      </w:r>
      <w:r>
        <w:rPr>
          <w:rtl/>
        </w:rPr>
        <w:t>و 2</w:t>
      </w:r>
      <w:r w:rsidRPr="00791FC2">
        <w:rPr>
          <w:rtl/>
        </w:rPr>
        <w:t xml:space="preserve">1. فلابد أن تكون التمرات المباركات أتى بهنّ فيما </w:t>
      </w:r>
      <w:r>
        <w:rPr>
          <w:rFonts w:hint="cs"/>
          <w:rtl/>
        </w:rPr>
        <w:br/>
      </w:r>
      <w:r w:rsidRPr="00791FC2">
        <w:rPr>
          <w:rtl/>
        </w:rPr>
        <w:t xml:space="preserve">بين سنة إسلامه وسنة خروجه إلى البحرين ، واذا عرفنا أن البركة في مزوده المبارك </w:t>
      </w:r>
      <w:r>
        <w:rPr>
          <w:rFonts w:hint="cs"/>
          <w:rtl/>
        </w:rPr>
        <w:br/>
      </w:r>
      <w:r w:rsidRPr="00791FC2">
        <w:rPr>
          <w:rtl/>
        </w:rPr>
        <w:t>دامت حتى قتل عثمان سنة / 35 فتكون سنيّ البرك</w:t>
      </w:r>
      <w:r>
        <w:rPr>
          <w:rtl/>
        </w:rPr>
        <w:t>ة 2</w:t>
      </w:r>
      <w:r w:rsidRPr="00791FC2">
        <w:rPr>
          <w:rtl/>
        </w:rPr>
        <w:t xml:space="preserve">8 سنة أو أزيد من ذلك ، وإذا نظرنا </w:t>
      </w:r>
      <w:r>
        <w:rPr>
          <w:rFonts w:hint="cs"/>
          <w:rtl/>
        </w:rPr>
        <w:br/>
      </w:r>
      <w:r w:rsidRPr="00791FC2">
        <w:rPr>
          <w:rtl/>
        </w:rPr>
        <w:t xml:space="preserve">إلى بركة التمر حتى أخذ منه أكثر من200 وسق كما في رواية أبي رية في شيخ المضيرة </w:t>
      </w:r>
      <w:r>
        <w:rPr>
          <w:rFonts w:hint="cs"/>
          <w:rtl/>
        </w:rPr>
        <w:br/>
      </w:r>
      <w:r w:rsidRPr="00791FC2">
        <w:rPr>
          <w:rtl/>
        </w:rPr>
        <w:t xml:space="preserve">/ 224 ط الثالثة دار المعارف بمصر ، وثمة تحقيق حول رواية أبي هريرة لمنقبة المزود ، </w:t>
      </w:r>
      <w:r>
        <w:rPr>
          <w:rFonts w:hint="cs"/>
          <w:rtl/>
        </w:rPr>
        <w:br/>
      </w:r>
      <w:r w:rsidRPr="00791FC2">
        <w:rPr>
          <w:rtl/>
        </w:rPr>
        <w:t xml:space="preserve">لكنه لم يحاسبه على الأوساق فإن الوسق ستون صاعاً أو حمل بعير ، وقيل الوسق عند </w:t>
      </w:r>
      <w:r>
        <w:rPr>
          <w:rFonts w:hint="cs"/>
          <w:rtl/>
        </w:rPr>
        <w:br/>
      </w:r>
      <w:r w:rsidRPr="00791FC2">
        <w:rPr>
          <w:rtl/>
        </w:rPr>
        <w:t xml:space="preserve">أهل الحجاز / 320 رطلاً وعند أهل العراق / 480 رطلاً. </w:t>
      </w:r>
      <w:r>
        <w:rPr>
          <w:rtl/>
        </w:rPr>
        <w:t>(</w:t>
      </w:r>
      <w:r w:rsidRPr="00791FC2">
        <w:rPr>
          <w:rtl/>
        </w:rPr>
        <w:t>قطر المحيط</w:t>
      </w:r>
      <w:r>
        <w:rPr>
          <w:rtl/>
        </w:rPr>
        <w:t>).</w:t>
      </w:r>
    </w:p>
    <w:p w:rsidR="00906DE6" w:rsidRPr="00791FC2" w:rsidRDefault="00906DE6" w:rsidP="001824DE">
      <w:pPr>
        <w:pStyle w:val="libFootnote"/>
        <w:rPr>
          <w:rtl/>
        </w:rPr>
      </w:pPr>
      <w:r w:rsidRPr="00791FC2">
        <w:rPr>
          <w:rtl/>
        </w:rPr>
        <w:t xml:space="preserve">فإذا أردنا حساب ذلك يكون ما أخذه منه في كلّ عام أكثر من 2240 رطلا بحساب أهل </w:t>
      </w:r>
      <w:r>
        <w:rPr>
          <w:rFonts w:hint="cs"/>
          <w:rtl/>
        </w:rPr>
        <w:br/>
      </w:r>
      <w:r w:rsidRPr="00791FC2">
        <w:rPr>
          <w:rtl/>
        </w:rPr>
        <w:t xml:space="preserve">الحجاز كما نفترض ذلك لأن المباركة حجازية وحصة اليوم الواحد من تلك البركة في </w:t>
      </w:r>
      <w:r>
        <w:rPr>
          <w:rFonts w:hint="cs"/>
          <w:rtl/>
        </w:rPr>
        <w:br/>
      </w:r>
      <w:r w:rsidRPr="00791FC2">
        <w:rPr>
          <w:rtl/>
        </w:rPr>
        <w:t xml:space="preserve">حدود / 75 رطلاً يا سلام. فما دامت البركة معلـّقة بحقوه فلا تفارقه حضراً وسفراً لماذا </w:t>
      </w:r>
      <w:r>
        <w:rPr>
          <w:rFonts w:hint="cs"/>
          <w:rtl/>
        </w:rPr>
        <w:br/>
      </w:r>
      <w:r w:rsidRPr="00791FC2">
        <w:rPr>
          <w:rtl/>
        </w:rPr>
        <w:t xml:space="preserve">إذن كان يخدم عثمان وأبنة غزوان على طعام بطنه ، ولماذا يقول : كانت لي خمس عشرة </w:t>
      </w:r>
      <w:r>
        <w:rPr>
          <w:rFonts w:hint="cs"/>
          <w:rtl/>
        </w:rPr>
        <w:br/>
      </w:r>
      <w:r w:rsidRPr="00791FC2">
        <w:rPr>
          <w:rtl/>
        </w:rPr>
        <w:t xml:space="preserve">تمرة فأفطرت على خمس وتسحرت بخمس وأبقيت خمساً لفطري </w:t>
      </w:r>
      <w:r>
        <w:rPr>
          <w:rtl/>
        </w:rPr>
        <w:t>(</w:t>
      </w:r>
      <w:r w:rsidRPr="00791FC2">
        <w:rPr>
          <w:rtl/>
        </w:rPr>
        <w:t xml:space="preserve">تاريخ ابن كثير 1 / 112 </w:t>
      </w:r>
      <w:r>
        <w:rPr>
          <w:rFonts w:hint="cs"/>
          <w:rtl/>
        </w:rPr>
        <w:br/>
      </w:r>
      <w:r>
        <w:rPr>
          <w:rtl/>
        </w:rPr>
        <w:t>(</w:t>
      </w:r>
      <w:r w:rsidRPr="00791FC2">
        <w:rPr>
          <w:rtl/>
        </w:rPr>
        <w:t xml:space="preserve">ولماذا ولماذا؟ فأين عنه المزود ، فأقرأ ولك أن لا تصدّق المزايدة بالمزود ولكن لا شك </w:t>
      </w:r>
      <w:r>
        <w:rPr>
          <w:rFonts w:hint="cs"/>
          <w:rtl/>
        </w:rPr>
        <w:br/>
      </w:r>
      <w:r w:rsidRPr="00791FC2">
        <w:rPr>
          <w:rtl/>
        </w:rPr>
        <w:t xml:space="preserve">أنّه بعد مقتل عثمان حسنت حاله وكثر ماله فقد أخرج ابن سعد في الطبقات 4 ق2 / 53 </w:t>
      </w:r>
      <w:r>
        <w:rPr>
          <w:rFonts w:hint="cs"/>
          <w:rtl/>
        </w:rPr>
        <w:br/>
      </w:r>
      <w:r w:rsidRPr="00791FC2">
        <w:rPr>
          <w:rtl/>
        </w:rPr>
        <w:t xml:space="preserve">ط أفست ليدن : بسنده عن محمّد قال : تمخط أبو هريرة وعليه ثوب من كتان ممشّق ، 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53" w:name="_Toc441662695"/>
      <w:r>
        <w:rPr>
          <w:rtl/>
        </w:rPr>
        <w:lastRenderedPageBreak/>
        <w:t>تاسعاً ـ زيد بن ثابت الأنصاري :</w:t>
      </w:r>
      <w:bookmarkEnd w:id="53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أبو عمر : « كان عثمان يحب زيد بن ثابت وكان زيد عثمانياً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ولعله </w:t>
      </w:r>
      <w:r>
        <w:rPr>
          <w:rFonts w:hint="cs"/>
          <w:rtl/>
        </w:rPr>
        <w:br/>
      </w:r>
      <w:r>
        <w:rPr>
          <w:rtl/>
        </w:rPr>
        <w:t xml:space="preserve">المدافع الوحيد عن عثمان من الأنصار ولقد مرّ بنا أن عثمان أعطاه مائة ألف </w:t>
      </w:r>
      <w:r>
        <w:rPr>
          <w:rFonts w:hint="cs"/>
          <w:rtl/>
        </w:rPr>
        <w:br/>
      </w:r>
      <w:r>
        <w:rPr>
          <w:rtl/>
        </w:rPr>
        <w:t xml:space="preserve">من مال أتى به أبو موسى الأشعري ، ولقد ذكر الطبري في تاريخه موقفه يوم </w:t>
      </w:r>
      <w:r>
        <w:rPr>
          <w:rFonts w:hint="cs"/>
          <w:rtl/>
        </w:rPr>
        <w:br/>
      </w:r>
      <w:r>
        <w:rPr>
          <w:rtl/>
        </w:rPr>
        <w:t xml:space="preserve">الجمعة حين رجع المصريون ومعهم غلام عثمان والكتاب الّذي فيه قتلهم : </w:t>
      </w:r>
      <w:r>
        <w:rPr>
          <w:rFonts w:hint="cs"/>
          <w:rtl/>
        </w:rPr>
        <w:br/>
      </w:r>
      <w:r>
        <w:rPr>
          <w:rtl/>
        </w:rPr>
        <w:t xml:space="preserve">« وخرج عثمان للصلاة وخطب مندّداًً بالثوار ، ومستشهداً على ذلك من حضر. </w:t>
      </w:r>
      <w:r>
        <w:rPr>
          <w:rFonts w:hint="cs"/>
          <w:rtl/>
        </w:rPr>
        <w:br/>
      </w:r>
      <w:r>
        <w:rPr>
          <w:rtl/>
        </w:rPr>
        <w:t xml:space="preserve">فقام محمّد بن مسلمة فقال : أنا أشهد بذلك فأخذه حكيم بن جبلة فأقعده ، فقام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فتمخّط فيه ، فقال : بخ بخ يتمخط أبو هريرة في الكتان ، لقد رأيتني أخرّ فيما بين منبر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وحجرة عائشة يجيء الجائي يرى أن بي جنوناً وما بي إلاّ الجوع ، ولقد </w:t>
      </w:r>
      <w:r>
        <w:rPr>
          <w:rFonts w:hint="cs"/>
          <w:rtl/>
        </w:rPr>
        <w:br/>
      </w:r>
      <w:r>
        <w:rPr>
          <w:rtl/>
        </w:rPr>
        <w:t xml:space="preserve">رأيتني واني لأجير لابن عفـّان وابنة غزوان بطعام بطني وعقبة رحلي أسوق بهم إذا </w:t>
      </w:r>
      <w:r>
        <w:rPr>
          <w:rFonts w:hint="cs"/>
          <w:rtl/>
        </w:rPr>
        <w:br/>
      </w:r>
      <w:r>
        <w:rPr>
          <w:rtl/>
        </w:rPr>
        <w:t xml:space="preserve">أرتحلوا ، وأخدمهم إذا نزلوا. فقالت يوماً : لتردّنه حافياً ولتركبّنه قائماً ـ تعني البعير ـ </w:t>
      </w:r>
      <w:r>
        <w:rPr>
          <w:rFonts w:hint="cs"/>
          <w:rtl/>
        </w:rPr>
        <w:br/>
      </w:r>
      <w:r>
        <w:rPr>
          <w:rtl/>
        </w:rPr>
        <w:t xml:space="preserve">قال : فزوجنيها الله بعد ذلك فقلت لها : لتردّنه حافية ، ولتركِبنّه قائمة. ويبدو أنّه بصص </w:t>
      </w:r>
      <w:r>
        <w:rPr>
          <w:rFonts w:hint="cs"/>
          <w:rtl/>
        </w:rPr>
        <w:br/>
      </w:r>
      <w:r>
        <w:rPr>
          <w:rtl/>
        </w:rPr>
        <w:t xml:space="preserve">بعينيه الأميرة يوم كان يخدمها فأعجبته وتمناها فصارت إليه ولكنه لم يخف تشفـّيه </w:t>
      </w:r>
      <w:r>
        <w:rPr>
          <w:rFonts w:hint="cs"/>
          <w:rtl/>
        </w:rPr>
        <w:br/>
      </w:r>
      <w:r>
        <w:rPr>
          <w:rtl/>
        </w:rPr>
        <w:t>منها.</w:t>
      </w:r>
    </w:p>
    <w:p w:rsidR="00906DE6" w:rsidRPr="00791FC2" w:rsidRDefault="00906DE6" w:rsidP="001824DE">
      <w:pPr>
        <w:pStyle w:val="libFootnote"/>
        <w:rPr>
          <w:rtl/>
        </w:rPr>
      </w:pPr>
      <w:r w:rsidRPr="00791FC2">
        <w:rPr>
          <w:rtl/>
        </w:rPr>
        <w:t xml:space="preserve">روى البلاذري قال : وخلف أبو هريرة على فاختة بنت غزوان وهي بسرة فكان يقول كنت </w:t>
      </w:r>
      <w:r>
        <w:rPr>
          <w:rFonts w:hint="cs"/>
          <w:rtl/>
        </w:rPr>
        <w:br/>
      </w:r>
      <w:r w:rsidRPr="00791FC2">
        <w:rPr>
          <w:rtl/>
        </w:rPr>
        <w:t xml:space="preserve">أجير ابن عفان بطعام بطني وعقبة رحلي ، أخدمهم إذا نزلوا وأسوق بهم إذا ركبوا ، فغضب </w:t>
      </w:r>
      <w:r>
        <w:rPr>
          <w:rFonts w:hint="cs"/>
          <w:rtl/>
        </w:rPr>
        <w:br/>
      </w:r>
      <w:r w:rsidRPr="00791FC2">
        <w:rPr>
          <w:rtl/>
        </w:rPr>
        <w:t xml:space="preserve">عليّ يوماً فقال : لتمشينّ حافياً ، ثمّ تزوجت أمرأته </w:t>
      </w:r>
      <w:r>
        <w:rPr>
          <w:rtl/>
        </w:rPr>
        <w:t>(</w:t>
      </w:r>
      <w:r w:rsidRPr="00791FC2">
        <w:rPr>
          <w:rtl/>
        </w:rPr>
        <w:t>أنساب الأشراف 1ق4 / 593</w:t>
      </w:r>
      <w:r>
        <w:rPr>
          <w:rtl/>
        </w:rPr>
        <w:t>).</w:t>
      </w:r>
    </w:p>
    <w:p w:rsidR="00906DE6" w:rsidRPr="00791FC2" w:rsidRDefault="00906DE6" w:rsidP="001824DE">
      <w:pPr>
        <w:pStyle w:val="libFootnote"/>
        <w:rPr>
          <w:rtl/>
        </w:rPr>
      </w:pPr>
      <w:r w:rsidRPr="00791FC2">
        <w:rPr>
          <w:rtl/>
        </w:rPr>
        <w:t xml:space="preserve">ولا تخفى لغة التشفي عند أبي هريرة بالرغم من إحسان الزوجين عثمان وأبنة غزوان </w:t>
      </w:r>
      <w:r>
        <w:rPr>
          <w:rFonts w:hint="cs"/>
          <w:rtl/>
        </w:rPr>
        <w:br/>
      </w:r>
      <w:r w:rsidRPr="00791FC2">
        <w:rPr>
          <w:rtl/>
        </w:rPr>
        <w:t xml:space="preserve">إليه فلم يكن وفياً لهما ولا للأمويين بقدر ما كانوا هم له في حياته كما مرّ ، وحتى بعد </w:t>
      </w:r>
      <w:r>
        <w:rPr>
          <w:rFonts w:hint="cs"/>
          <w:rtl/>
        </w:rPr>
        <w:br/>
      </w:r>
      <w:r w:rsidRPr="00791FC2">
        <w:rPr>
          <w:rtl/>
        </w:rPr>
        <w:t xml:space="preserve">وفاته. فقد كان ولد عثمان هم الذين يحملون سريره ـ عند موته ـ ومن قصره بالعقيق </w:t>
      </w:r>
      <w:r>
        <w:rPr>
          <w:rFonts w:hint="cs"/>
          <w:rtl/>
        </w:rPr>
        <w:br/>
      </w:r>
      <w:r w:rsidRPr="00791FC2">
        <w:rPr>
          <w:rtl/>
        </w:rPr>
        <w:t xml:space="preserve">حتى بلغوا البقيع حفظاً لحقه بما كان من رأيه في عثمان </w:t>
      </w:r>
      <w:r>
        <w:rPr>
          <w:rtl/>
        </w:rPr>
        <w:t>(</w:t>
      </w:r>
      <w:r w:rsidRPr="00791FC2">
        <w:rPr>
          <w:rtl/>
        </w:rPr>
        <w:t>طبقات ابن سعد 4ق2 / 63</w:t>
      </w:r>
      <w:r>
        <w:rPr>
          <w:rtl/>
        </w:rPr>
        <w:t>)</w:t>
      </w:r>
      <w:r w:rsidRPr="00791FC2">
        <w:rPr>
          <w:rtl/>
        </w:rPr>
        <w:t xml:space="preserve"> </w:t>
      </w:r>
      <w:r>
        <w:rPr>
          <w:rFonts w:hint="cs"/>
          <w:rtl/>
        </w:rPr>
        <w:br/>
      </w:r>
      <w:r w:rsidRPr="00791FC2">
        <w:rPr>
          <w:rtl/>
        </w:rPr>
        <w:t xml:space="preserve">وكتب الوليد بن عتبة إلى معاوية يخبره بموت أبي هريرة ، فكتب إليه أنظر من ترك </w:t>
      </w:r>
      <w:r>
        <w:rPr>
          <w:rFonts w:hint="cs"/>
          <w:rtl/>
        </w:rPr>
        <w:br/>
      </w:r>
      <w:r w:rsidRPr="00791FC2">
        <w:rPr>
          <w:rtl/>
        </w:rPr>
        <w:t xml:space="preserve">فأدفع إلى ورثته عشرة آلاف درهم وأحسن جوارهم ، وأفعل إليهم معروفاً ، فإنه كان ممن </w:t>
      </w:r>
      <w:r>
        <w:rPr>
          <w:rFonts w:hint="cs"/>
          <w:rtl/>
        </w:rPr>
        <w:br/>
      </w:r>
      <w:r w:rsidRPr="00791FC2">
        <w:rPr>
          <w:rtl/>
        </w:rPr>
        <w:t xml:space="preserve">نصر عثمان وكان معه في الدار فرحمه الله </w:t>
      </w:r>
      <w:r>
        <w:rPr>
          <w:rtl/>
        </w:rPr>
        <w:t>(</w:t>
      </w:r>
      <w:r w:rsidRPr="00791FC2">
        <w:rPr>
          <w:rtl/>
        </w:rPr>
        <w:t>طبقات ابن سعد 4ق2 / 63</w:t>
      </w:r>
      <w:r>
        <w:rPr>
          <w:rtl/>
        </w:rPr>
        <w:t>).</w:t>
      </w:r>
      <w:r w:rsidRPr="00791FC2">
        <w:rPr>
          <w:rtl/>
        </w:rPr>
        <w:t xml:space="preserve"> وكلّ إناء بالذي </w:t>
      </w:r>
      <w:r>
        <w:rPr>
          <w:rFonts w:hint="cs"/>
          <w:rtl/>
        </w:rPr>
        <w:br/>
      </w:r>
      <w:r w:rsidRPr="00791FC2">
        <w:rPr>
          <w:rtl/>
        </w:rPr>
        <w:t>فيه ينضح.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الاستيعاب بهامش الإصابة 1 / 534.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زيد بن ثابت فقال : أبغني الكتاب ، فثار إليه من ناحية أخرى محمّد بن أبي قتيرة </w:t>
      </w:r>
      <w:r>
        <w:rPr>
          <w:rFonts w:hint="cs"/>
          <w:rtl/>
        </w:rPr>
        <w:br/>
      </w:r>
      <w:r>
        <w:rPr>
          <w:rtl/>
        </w:rPr>
        <w:t xml:space="preserve">فأقعده وقال : فأفظع ... وحصبوا عثمان حتى صُرع عن المنبر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روى البلاذري من حديث أبي مخنف : « انّه أجتمع عليه الأنصار </w:t>
      </w:r>
      <w:r>
        <w:rPr>
          <w:rFonts w:hint="cs"/>
          <w:rtl/>
        </w:rPr>
        <w:br/>
      </w:r>
      <w:r>
        <w:rPr>
          <w:rtl/>
        </w:rPr>
        <w:t xml:space="preserve">فقالوا : ماذا ترى يا أبا سعيد؟ فقال : أتطيعوني؟ قالوا : نعم ان شاء الله ، فقال : إنكم </w:t>
      </w:r>
      <w:r>
        <w:rPr>
          <w:rFonts w:hint="cs"/>
          <w:rtl/>
        </w:rPr>
        <w:br/>
      </w:r>
      <w:r>
        <w:rPr>
          <w:rtl/>
        </w:rPr>
        <w:t>نصرتم الله ونبيّه فانصروا خليفته ، فأجابه قوم منهم.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سهل بن حنيف : يا زيد أشبعك عثمان من عضدات المدينة ـ العضيدة </w:t>
      </w:r>
      <w:r>
        <w:rPr>
          <w:rFonts w:hint="cs"/>
          <w:rtl/>
        </w:rPr>
        <w:br/>
      </w:r>
      <w:r>
        <w:rPr>
          <w:rtl/>
        </w:rPr>
        <w:t>نخلة قصيرة يُنال حملها ـ فقال زيد : لا تقتلوا الشيخ ودعوه يموت فما أقرب أجله.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الحجاج بن غزية الأنصاري ـ أحد بني النجار ـ : والله لو لم يبق من </w:t>
      </w:r>
      <w:r>
        <w:rPr>
          <w:rFonts w:hint="cs"/>
          <w:rtl/>
        </w:rPr>
        <w:br/>
      </w:r>
      <w:r>
        <w:rPr>
          <w:rtl/>
        </w:rPr>
        <w:t xml:space="preserve">عمره إلاّ ما بين الظهر والعصر لتقرّبنا إلى الله بدمه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الواقدي : « أنّ زيد بن ثابت أجتمع عليه عصابة من الأنصار </w:t>
      </w:r>
      <w:r>
        <w:rPr>
          <w:rFonts w:hint="cs"/>
          <w:rtl/>
        </w:rPr>
        <w:br/>
      </w:r>
      <w:r>
        <w:rPr>
          <w:rtl/>
        </w:rPr>
        <w:t xml:space="preserve">وهو يدعوهم إلى نصرة عثمان فوقف عليه جبلّة بن عمرو بن حبّة المازني فقال </w:t>
      </w:r>
      <w:r>
        <w:rPr>
          <w:rFonts w:hint="cs"/>
          <w:rtl/>
        </w:rPr>
        <w:br/>
      </w:r>
      <w:r>
        <w:rPr>
          <w:rtl/>
        </w:rPr>
        <w:t xml:space="preserve">له : وما يمنعك يا زيد أن تذبّ عنه؟ أعطاك عشرة آلاف دينار وحدائق من نخل </w:t>
      </w:r>
      <w:r>
        <w:rPr>
          <w:rFonts w:hint="cs"/>
          <w:rtl/>
        </w:rPr>
        <w:br/>
      </w:r>
      <w:r>
        <w:rPr>
          <w:rtl/>
        </w:rPr>
        <w:t xml:space="preserve">لم ترث عن أبيك بمثل حديقة منها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البلاذري عن رجاله قالوا : « لمّا أعطى عثمان مروان بن الحكم ما </w:t>
      </w:r>
      <w:r>
        <w:rPr>
          <w:rFonts w:hint="cs"/>
          <w:rtl/>
        </w:rPr>
        <w:br/>
      </w:r>
      <w:r>
        <w:rPr>
          <w:rtl/>
        </w:rPr>
        <w:t xml:space="preserve">أعطاه وأعطى الحارث بن الحكم بن أبي العاص ثلثمائة ألف درهم ، وأعطى زيد </w:t>
      </w:r>
      <w:r>
        <w:rPr>
          <w:rFonts w:hint="cs"/>
          <w:rtl/>
        </w:rPr>
        <w:br/>
      </w:r>
      <w:r>
        <w:rPr>
          <w:rtl/>
        </w:rPr>
        <w:t xml:space="preserve">ابن ثابت الأنصاري مائة ألف درهم. جعل أبو ذر يقول : بشّر الكافرين بعذابٍ </w:t>
      </w:r>
      <w:r>
        <w:rPr>
          <w:rFonts w:hint="cs"/>
          <w:rtl/>
        </w:rPr>
        <w:br/>
      </w:r>
      <w:r>
        <w:rPr>
          <w:rtl/>
        </w:rPr>
        <w:t>أليم ...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ابن أعثم في الفتوح : « انّ زيد بن ثابت كان إلى جانب عثمان يوم </w:t>
      </w:r>
      <w:r>
        <w:rPr>
          <w:rFonts w:hint="cs"/>
          <w:rtl/>
        </w:rPr>
        <w:br/>
      </w:r>
      <w:r>
        <w:rPr>
          <w:rtl/>
        </w:rPr>
        <w:t xml:space="preserve">أشرف على الناس وكلمهم ، فلمّا سكت عثمان تكلم زيد بن ثابت فقال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إِنَّ الَّذِينَ</w:t>
      </w:r>
      <w:r>
        <w:rPr>
          <w:rtl/>
        </w:rPr>
        <w:t xml:space="preserve">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353 ط دار المعارف.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569 تح ـ إحسان عباس.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شرح النهج لابن أبي الحديد 1 / 225 ط مصر الأُولى.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 w:rsidRPr="001824DE">
        <w:rPr>
          <w:rStyle w:val="libAieChar"/>
          <w:rtl/>
        </w:rPr>
        <w:lastRenderedPageBreak/>
        <w:t>فَرَّقُوا دِينَهُمْ وَكَانُوا شِيَعًا لَسْتَ مِنْهُمْ فِي شَيْءٍ إِنَّمَا أَمْرُهُمْ إلى اللَّهِ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فصاح به الناس </w:t>
      </w:r>
      <w:r>
        <w:rPr>
          <w:rFonts w:hint="cs"/>
          <w:rtl/>
        </w:rPr>
        <w:br/>
      </w:r>
      <w:r>
        <w:rPr>
          <w:rtl/>
        </w:rPr>
        <w:t xml:space="preserve">يا زيد انّ عثمان قد أشبعك من أموال الأرامل ولابدّ لك من نصره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المسعودي عن سعيد بن المسيب : « أنّ زيد بن ثابت حين مات </w:t>
      </w:r>
      <w:r>
        <w:rPr>
          <w:rFonts w:hint="cs"/>
          <w:rtl/>
        </w:rPr>
        <w:br/>
      </w:r>
      <w:r>
        <w:rPr>
          <w:rtl/>
        </w:rPr>
        <w:t xml:space="preserve">خلّف من الذهب والفضة ما كان يكسّر بالفؤوس ، غير ما خلّف من الأموال </w:t>
      </w:r>
      <w:r>
        <w:rPr>
          <w:rFonts w:hint="cs"/>
          <w:rtl/>
        </w:rPr>
        <w:br/>
      </w:r>
      <w:r>
        <w:rPr>
          <w:rtl/>
        </w:rPr>
        <w:t xml:space="preserve">والضَياع بقيمة مائة ألف دينار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ولم لا يخلّف ذلك وقد كان خازن بيت المال ولاّه عثمان بعد عزل عبد الله </w:t>
      </w:r>
      <w:r>
        <w:rPr>
          <w:rFonts w:hint="cs"/>
          <w:rtl/>
        </w:rPr>
        <w:br/>
      </w:r>
      <w:r>
        <w:rPr>
          <w:rtl/>
        </w:rPr>
        <w:t xml:space="preserve">ابن الأرقم وقال له يوماً ، وقد فضل في بيت المال فضلة خذها فهي لك فأخذها </w:t>
      </w:r>
      <w:r>
        <w:rPr>
          <w:rFonts w:hint="cs"/>
          <w:rtl/>
        </w:rPr>
        <w:br/>
      </w:r>
      <w:r>
        <w:rPr>
          <w:rtl/>
        </w:rPr>
        <w:t xml:space="preserve">زيد فكانت أكثر من مائة ألف ، فكم من فضلة حواها بلا كدّ ولا نصَب وقس </w:t>
      </w:r>
      <w:r>
        <w:rPr>
          <w:rFonts w:hint="cs"/>
          <w:rtl/>
        </w:rPr>
        <w:br/>
      </w:r>
      <w:r>
        <w:rPr>
          <w:rtl/>
        </w:rPr>
        <w:t xml:space="preserve">على زيد بن ثابت حسان بن ثابت الّذي كان عثمان محسناً إليه. كما يقول </w:t>
      </w:r>
      <w:r>
        <w:rPr>
          <w:rFonts w:hint="cs"/>
          <w:rtl/>
        </w:rPr>
        <w:br/>
      </w:r>
      <w:r>
        <w:rPr>
          <w:rtl/>
        </w:rPr>
        <w:t xml:space="preserve">المسعودي في المروج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. وكان إحسان عثمان إلى حسّان قد غمره حتى صيّره </w:t>
      </w:r>
      <w:r>
        <w:rPr>
          <w:rFonts w:hint="cs"/>
          <w:rtl/>
        </w:rPr>
        <w:br/>
      </w:r>
      <w:r>
        <w:rPr>
          <w:rtl/>
        </w:rPr>
        <w:t xml:space="preserve">عثمانياً منحرفاً عن غيره ، وهو القائل فيمن تخلّف عن عثمان وخذله من الأنصار </w:t>
      </w:r>
      <w:r>
        <w:rPr>
          <w:rFonts w:hint="cs"/>
          <w:rtl/>
        </w:rPr>
        <w:br/>
      </w:r>
      <w:r>
        <w:rPr>
          <w:rtl/>
        </w:rPr>
        <w:t>وغيرهم ، وأعان عليه وعلى قتله :</w:t>
      </w:r>
    </w:p>
    <w:tbl>
      <w:tblPr>
        <w:bidiVisual/>
        <w:tblW w:w="5000" w:type="pct"/>
        <w:tblLook w:val="01E0"/>
      </w:tblPr>
      <w:tblGrid>
        <w:gridCol w:w="3871"/>
        <w:gridCol w:w="265"/>
        <w:gridCol w:w="3876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خذلته الأنصار إذ حضر المو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ت وكانت ثقاته الأنصار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أين أين الوفاء إذ مُنع الما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ء فدته النفوس والأبصار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مَن عذيري من الزبير ومن طلحة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هاجا له أمراً له إعصار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ثم قالا أراد يستبدل الدين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اعتذرا وللأمور قرار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فتولى محمد بن أبي بك</w:t>
            </w:r>
            <w:r>
              <w:rPr>
                <w:rFonts w:hint="cs"/>
                <w:rtl/>
              </w:rPr>
              <w:t>ـ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ر جهاراً وبعده عمّار ... الخ.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الأنعام / 159.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541 تح ـ إحسان عباس.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مروج الذهب 2 / 342 ط 3 تح ـ محمّد محي الدين عبد الحميد بمصر.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المصدر السابق 2 / 356.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وهذه الأبيات ذكرها ابن أعثم في الفتوح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وورد منها الأوّل والثالث </w:t>
      </w:r>
      <w:r>
        <w:rPr>
          <w:rFonts w:hint="cs"/>
          <w:rtl/>
        </w:rPr>
        <w:br/>
      </w:r>
      <w:r>
        <w:rPr>
          <w:rtl/>
        </w:rPr>
        <w:t xml:space="preserve">والخامس في مروج الذهب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ولم ترد في ديوان حسان المطبوع.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فحسان لم ينصر عثمان بسوى اللسان ، لأنه كان الجبان ، ويكفيه شاهداً يوم </w:t>
      </w:r>
      <w:r>
        <w:rPr>
          <w:rFonts w:hint="cs"/>
          <w:rtl/>
        </w:rPr>
        <w:br/>
      </w:r>
      <w:r>
        <w:rPr>
          <w:rtl/>
        </w:rPr>
        <w:t xml:space="preserve">الأحزاب حيث كان في أطم مع النساء والصبيان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Fonts w:hint="cs"/>
          <w:rtl/>
        </w:rPr>
      </w:pPr>
      <w:bookmarkStart w:id="54" w:name="_Toc441662696"/>
      <w:r>
        <w:rPr>
          <w:rtl/>
        </w:rPr>
        <w:t>سخاء عثمان إلاّ مع بني هاشم!</w:t>
      </w:r>
      <w:bookmarkEnd w:id="54"/>
    </w:p>
    <w:tbl>
      <w:tblPr>
        <w:bidiVisual/>
        <w:tblW w:w="5000" w:type="pct"/>
        <w:tblLook w:val="01E0"/>
      </w:tblPr>
      <w:tblGrid>
        <w:gridCol w:w="3882"/>
        <w:gridCol w:w="265"/>
        <w:gridCol w:w="3865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فالأرض إلاّ على ملاكها سعة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والمال إلاّ على أربابه ديم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الدكتور طه حسين في الفتنة الكبرى (عثمان) : « والسياسة المالية الّتي </w:t>
      </w:r>
      <w:r>
        <w:rPr>
          <w:rFonts w:hint="cs"/>
          <w:rtl/>
        </w:rPr>
        <w:br/>
      </w:r>
      <w:r>
        <w:rPr>
          <w:rtl/>
        </w:rPr>
        <w:t xml:space="preserve">اصطنعها عثمان منذ نهض بالخلافة كلّها موضوع للنقمة والإنكار من أكثر الذين </w:t>
      </w:r>
      <w:r>
        <w:rPr>
          <w:rFonts w:hint="cs"/>
          <w:rtl/>
        </w:rPr>
        <w:br/>
      </w:r>
      <w:r>
        <w:rPr>
          <w:rtl/>
        </w:rPr>
        <w:t xml:space="preserve">عاصروا عثمان ، ومن أكثر الرواة والمؤرخين. وإن أصبحت فيما بعدُ موضوعاً </w:t>
      </w:r>
      <w:r>
        <w:rPr>
          <w:rFonts w:hint="cs"/>
          <w:rtl/>
        </w:rPr>
        <w:br/>
      </w:r>
      <w:r>
        <w:rPr>
          <w:rtl/>
        </w:rPr>
        <w:t xml:space="preserve">للجدل بين المتكلمين يدافع عنها أهل السنة والمعتزلة. وينكرها الشيعة </w:t>
      </w:r>
      <w:r>
        <w:rPr>
          <w:rFonts w:hint="cs"/>
          <w:rtl/>
        </w:rPr>
        <w:br/>
      </w:r>
      <w:r>
        <w:rPr>
          <w:rtl/>
        </w:rPr>
        <w:t xml:space="preserve">والخوارج جميعاً ... اهـ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الفتوح 2 / 239.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مروج الذهب 2 / 355 و 356 بتفاوت.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ذكر الذهبي في ترجمة حسان في كتابه سير أعلام النبلاء 4 / 135 ط دار الفكر قال : لما </w:t>
      </w:r>
      <w:r>
        <w:rPr>
          <w:rFonts w:hint="cs"/>
          <w:rtl/>
        </w:rPr>
        <w:br/>
      </w:r>
      <w:r>
        <w:rPr>
          <w:rtl/>
        </w:rPr>
        <w:t xml:space="preserve">خلّف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نساءه في حصن فارع وفيهن صفية بنت عبد المطلب وخلّف فيهنّ </w:t>
      </w:r>
      <w:r>
        <w:rPr>
          <w:rFonts w:hint="cs"/>
          <w:rtl/>
        </w:rPr>
        <w:br/>
      </w:r>
      <w:r>
        <w:rPr>
          <w:rtl/>
        </w:rPr>
        <w:t xml:space="preserve">حسان ، فأقبل رجل من المشركين ليدخل عليهن فقالت صفية لحسان عليك الرجل ، </w:t>
      </w:r>
      <w:r>
        <w:rPr>
          <w:rFonts w:hint="cs"/>
          <w:rtl/>
        </w:rPr>
        <w:br/>
      </w:r>
      <w:r>
        <w:rPr>
          <w:rtl/>
        </w:rPr>
        <w:t xml:space="preserve">فجبن وأبى عليها فتناولت السيف فضربت به المشرك حتى قتلته ، فقطعت رأسه ، وقالت </w:t>
      </w:r>
      <w:r>
        <w:rPr>
          <w:rFonts w:hint="cs"/>
          <w:rtl/>
        </w:rPr>
        <w:br/>
      </w:r>
      <w:r>
        <w:rPr>
          <w:rtl/>
        </w:rPr>
        <w:t xml:space="preserve">لحسان قم فأطرحه على اليهود وهم تحت الحصن قال : 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والله ما ذلك فيّ ، فأخذت هي رأسه فرمت به عليهم ، فقالوا : قد علمنا والله ، ان هذا لم </w:t>
      </w:r>
      <w:r>
        <w:rPr>
          <w:rFonts w:hint="cs"/>
          <w:rtl/>
        </w:rPr>
        <w:br/>
      </w:r>
      <w:r>
        <w:rPr>
          <w:rtl/>
        </w:rPr>
        <w:t xml:space="preserve">يكن ليترك أهله خلوفاً ليس معهم أحد فتفرقوا. وذكر أيضاً أن صفية قالت لحسان قم </w:t>
      </w:r>
      <w:r>
        <w:rPr>
          <w:rFonts w:hint="cs"/>
          <w:rtl/>
        </w:rPr>
        <w:br/>
      </w:r>
      <w:r>
        <w:rPr>
          <w:rtl/>
        </w:rPr>
        <w:t xml:space="preserve">فأسلبه فإني امرأة وهو رجل ، فقال : ما لي بسلبه يا بنت عبد المطلب من حاجة. وهذا </w:t>
      </w:r>
      <w:r>
        <w:rPr>
          <w:rFonts w:hint="cs"/>
          <w:rtl/>
        </w:rPr>
        <w:br/>
      </w:r>
      <w:r>
        <w:rPr>
          <w:rtl/>
        </w:rPr>
        <w:t xml:space="preserve">مروي في سيرة ابن هشام ومستدرك الحاكم وتاريخ دمشق وغيرها. ولا عَجَبَ ، إنما </w:t>
      </w:r>
      <w:r>
        <w:rPr>
          <w:rFonts w:hint="cs"/>
          <w:rtl/>
        </w:rPr>
        <w:br/>
      </w:r>
      <w:r>
        <w:rPr>
          <w:rtl/>
        </w:rPr>
        <w:t xml:space="preserve">العجَبَ من الذهبي أن يذكره في سير أعلام النبلاء ، وكان عليه أن يجعله في (سير أعلام </w:t>
      </w:r>
      <w:r>
        <w:rPr>
          <w:rFonts w:hint="cs"/>
          <w:rtl/>
        </w:rPr>
        <w:br/>
      </w:r>
      <w:r>
        <w:rPr>
          <w:rtl/>
        </w:rPr>
        <w:t>الجبناء) ولعل الرجل لم يجد لحسان ثانياً في الجُبن.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الفتنة الكبرى 1 / 190.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فمن بواعث النقمة على عثمان بعثرة الأموال بسخاء هنا وهناك في غير </w:t>
      </w:r>
      <w:r>
        <w:rPr>
          <w:rFonts w:hint="cs"/>
          <w:rtl/>
        </w:rPr>
        <w:br/>
      </w:r>
      <w:r>
        <w:rPr>
          <w:rtl/>
        </w:rPr>
        <w:t xml:space="preserve">مستحقيها ، ثمّ حرمان ناقديه حتى من عطائهم كما مرّ في صنعه ذلك مع أبي ذر </w:t>
      </w:r>
      <w:r>
        <w:rPr>
          <w:rFonts w:hint="cs"/>
          <w:rtl/>
        </w:rPr>
        <w:br/>
      </w:r>
      <w:r>
        <w:rPr>
          <w:rtl/>
        </w:rPr>
        <w:t xml:space="preserve">وابن مسعود ، ولما كان بنو هاشم وعلى رأسهم الإمام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وعمه العباس </w:t>
      </w:r>
      <w:r>
        <w:rPr>
          <w:rFonts w:hint="cs"/>
          <w:rtl/>
        </w:rPr>
        <w:br/>
      </w:r>
      <w:r>
        <w:rPr>
          <w:rtl/>
        </w:rPr>
        <w:t xml:space="preserve">وابنه عبد الله من جملة الناصحين لعثمان في تطبيع سيرته مع الساخطين ، فقد </w:t>
      </w:r>
      <w:r>
        <w:rPr>
          <w:rFonts w:hint="cs"/>
          <w:rtl/>
        </w:rPr>
        <w:br/>
      </w:r>
      <w:r>
        <w:rPr>
          <w:rtl/>
        </w:rPr>
        <w:t xml:space="preserve">غاظه أن يكونوا من الناقدين فصنع معهم ما وسعه أن يفعل بهم ومعهم ، فلم </w:t>
      </w:r>
      <w:r>
        <w:rPr>
          <w:rFonts w:hint="cs"/>
          <w:rtl/>
        </w:rPr>
        <w:br/>
      </w:r>
      <w:r>
        <w:rPr>
          <w:rtl/>
        </w:rPr>
        <w:t xml:space="preserve">يمنحهم إقطاعاًَ ، ولم ينفحهم إشباعاً ، بل كان تفويقاً وترشيفاً كسائر الناس وكان </w:t>
      </w:r>
      <w:r>
        <w:rPr>
          <w:rFonts w:hint="cs"/>
          <w:rtl/>
        </w:rPr>
        <w:br/>
      </w:r>
      <w:r>
        <w:rPr>
          <w:rtl/>
        </w:rPr>
        <w:t xml:space="preserve">ذلك ما أحنقهم عليه ، كيف وهم يرون فيأهم في غيرهم متقسماً وأيديهم من </w:t>
      </w:r>
      <w:r>
        <w:rPr>
          <w:rFonts w:hint="cs"/>
          <w:rtl/>
        </w:rPr>
        <w:br/>
      </w:r>
      <w:r>
        <w:rPr>
          <w:rtl/>
        </w:rPr>
        <w:t xml:space="preserve">فيئهم صفرات وحسبنا في المقام قول الإمام : « إنّ بني أمية ليفوقونني تراث </w:t>
      </w:r>
      <w:r>
        <w:rPr>
          <w:rFonts w:hint="cs"/>
          <w:rtl/>
        </w:rPr>
        <w:br/>
      </w:r>
      <w:r>
        <w:rPr>
          <w:rtl/>
        </w:rPr>
        <w:t xml:space="preserve">محمّد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تفويقاً ، لأنفضنّهم نفض اللـّحام الوِذام التَرِبَةَ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الشريف الرضي : « وقوله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(ليفوقونني) أي : يعطونني من المال قليلاً </w:t>
      </w:r>
      <w:r>
        <w:rPr>
          <w:rFonts w:hint="cs"/>
          <w:rtl/>
        </w:rPr>
        <w:br/>
      </w:r>
      <w:r>
        <w:rPr>
          <w:rtl/>
        </w:rPr>
        <w:t xml:space="preserve">قليلاً كفواق الناقة ، وهو الحلبة الواحدة من لبنها ، والوِذام : جمع وذمة وهي : الحزّة </w:t>
      </w:r>
      <w:r>
        <w:rPr>
          <w:rFonts w:hint="cs"/>
          <w:rtl/>
        </w:rPr>
        <w:br/>
      </w:r>
      <w:r>
        <w:rPr>
          <w:rtl/>
        </w:rPr>
        <w:t>من الكرش أو الكبد تقع في التراب فتـُنفض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أبي الحديد : « إعلم أن أصل هذا الخبر قد رواه أبو الفرج عليّ بن </w:t>
      </w:r>
      <w:r>
        <w:rPr>
          <w:rFonts w:hint="cs"/>
          <w:rtl/>
        </w:rPr>
        <w:br/>
      </w:r>
      <w:r>
        <w:rPr>
          <w:rtl/>
        </w:rPr>
        <w:t xml:space="preserve">الحسين الأصفهاني في كتاب الأغاني بإسناد رفعه إلى الحرب بن جيش قال : </w:t>
      </w:r>
      <w:r>
        <w:rPr>
          <w:rFonts w:hint="cs"/>
          <w:rtl/>
        </w:rPr>
        <w:br/>
      </w:r>
      <w:r>
        <w:rPr>
          <w:rtl/>
        </w:rPr>
        <w:t xml:space="preserve">بعثني سعيد بن العاص وهو يومئذ أمير الكوفة من قبل عثمان بهدايا إلى المدينة ، </w:t>
      </w:r>
      <w:r>
        <w:rPr>
          <w:rFonts w:hint="cs"/>
          <w:rtl/>
        </w:rPr>
        <w:br/>
      </w:r>
      <w:r>
        <w:rPr>
          <w:rtl/>
        </w:rPr>
        <w:t xml:space="preserve">وبعث معي هدية إلى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وكتب إليه إنّي لم أبعث إلى أحد أكثر ممّا بعثت </w:t>
      </w:r>
      <w:r>
        <w:rPr>
          <w:rFonts w:hint="cs"/>
          <w:rtl/>
        </w:rPr>
        <w:br/>
      </w:r>
      <w:r>
        <w:rPr>
          <w:rtl/>
        </w:rPr>
        <w:t xml:space="preserve">به إليك إلاّ إلى أمير المؤمنين ، فلمّا أتيت عليّاً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وقرأ كتابه قال : لشدّ ما يحظر </w:t>
      </w:r>
      <w:r>
        <w:rPr>
          <w:rFonts w:hint="cs"/>
          <w:rtl/>
        </w:rPr>
        <w:br/>
      </w:r>
      <w:r>
        <w:rPr>
          <w:rtl/>
        </w:rPr>
        <w:t xml:space="preserve">عليّ بنو أمية تراث محمّد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أما والله لأنفضنها نفض القصاب التراب الوذمة. </w:t>
      </w:r>
      <w:r>
        <w:rPr>
          <w:rFonts w:hint="cs"/>
          <w:rtl/>
        </w:rPr>
        <w:br/>
      </w:r>
      <w:r>
        <w:rPr>
          <w:rtl/>
        </w:rPr>
        <w:t xml:space="preserve">قال أبو الفرج وهذا خطأ إنّما هو الوذام التربة. قال : وحدثني بذلك أحمد بن عبد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نهج البلاغة 1 / 123 شرح محمّد عبده.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العزيز الجوهري عن أبي يزيد عمر بن شبة باسناد ذكره في الكتاب أن سعيد بن </w:t>
      </w:r>
      <w:r>
        <w:rPr>
          <w:rFonts w:hint="cs"/>
          <w:rtl/>
        </w:rPr>
        <w:br/>
      </w:r>
      <w:r>
        <w:rPr>
          <w:rtl/>
        </w:rPr>
        <w:t xml:space="preserve">العاص حيث كان أمير الكوفة بعث مع ابن أبي عائشة مولاه إلى عليّ بن أبي </w:t>
      </w:r>
      <w:r>
        <w:rPr>
          <w:rFonts w:hint="cs"/>
          <w:rtl/>
        </w:rPr>
        <w:br/>
      </w:r>
      <w:r>
        <w:rPr>
          <w:rtl/>
        </w:rPr>
        <w:t xml:space="preserve">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بصلة ، فقال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والله لا يزال غلام من غلمان بني أمية يبعث إلينا </w:t>
      </w:r>
      <w:r>
        <w:rPr>
          <w:rFonts w:hint="cs"/>
          <w:rtl/>
        </w:rPr>
        <w:br/>
      </w:r>
      <w:r>
        <w:rPr>
          <w:rtl/>
        </w:rPr>
        <w:t xml:space="preserve">ممّا أفاء الله على رسوله بمثل قوت الأرملة ، والله لئن بقيت لأنفضنها نفض </w:t>
      </w:r>
      <w:r>
        <w:rPr>
          <w:rFonts w:hint="cs"/>
          <w:rtl/>
        </w:rPr>
        <w:br/>
      </w:r>
      <w:r>
        <w:rPr>
          <w:rtl/>
        </w:rPr>
        <w:t xml:space="preserve">القصّاب الوذام التربة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ولقد بحثت كثيراً عسى أجد خبراً يُذكر فيه منحةً من عثمان لأحد </w:t>
      </w:r>
      <w:r>
        <w:rPr>
          <w:rFonts w:hint="cs"/>
          <w:rtl/>
        </w:rPr>
        <w:br/>
      </w:r>
      <w:r>
        <w:rPr>
          <w:rtl/>
        </w:rPr>
        <w:t xml:space="preserve">الهاشميين ولو لمرة واحدة ، فلم أقف على ذلك إلاّ في خبر رواه البلاذري في </w:t>
      </w:r>
      <w:r>
        <w:rPr>
          <w:rFonts w:hint="cs"/>
          <w:rtl/>
        </w:rPr>
        <w:br/>
      </w:r>
      <w:r>
        <w:rPr>
          <w:rtl/>
        </w:rPr>
        <w:t xml:space="preserve">أنسابه قال : « وكان ربيعة بن الحارث بن عبد المطلب شريك عثمان في الجاهلية ، </w:t>
      </w:r>
      <w:r>
        <w:rPr>
          <w:rFonts w:hint="cs"/>
          <w:rtl/>
        </w:rPr>
        <w:br/>
      </w:r>
      <w:r>
        <w:rPr>
          <w:rtl/>
        </w:rPr>
        <w:t xml:space="preserve">فقال العباس بن ربيعة بن الحارث لعثمان : أكتب إلى ابن عامر يُسلفني مائة ألف </w:t>
      </w:r>
      <w:r>
        <w:rPr>
          <w:rFonts w:hint="cs"/>
          <w:rtl/>
        </w:rPr>
        <w:br/>
      </w:r>
      <w:r>
        <w:rPr>
          <w:rtl/>
        </w:rPr>
        <w:t xml:space="preserve">درهم ، فكتب له فأعطاه مائة ألف درهم صلة ، وأقطعه دار العباس بن ربيعة فهي </w:t>
      </w:r>
      <w:r>
        <w:rPr>
          <w:rFonts w:hint="cs"/>
          <w:rtl/>
        </w:rPr>
        <w:br/>
      </w:r>
      <w:r>
        <w:rPr>
          <w:rtl/>
        </w:rPr>
        <w:t xml:space="preserve">تعرف به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فهذا هو الوحيد الّذي نال صلة ابن عامر أتته رمية من غير رام ، من غير كدٍّ </w:t>
      </w:r>
      <w:r>
        <w:rPr>
          <w:rFonts w:hint="cs"/>
          <w:rtl/>
        </w:rPr>
        <w:br/>
      </w:r>
      <w:r>
        <w:rPr>
          <w:rtl/>
        </w:rPr>
        <w:t xml:space="preserve">وجهد ، ولم يكن قد أستجدى من عثمان أو عامله ابن عامر ، بل طلب أن يسلفه </w:t>
      </w:r>
      <w:r>
        <w:rPr>
          <w:rFonts w:hint="cs"/>
          <w:rtl/>
        </w:rPr>
        <w:br/>
      </w:r>
      <w:r>
        <w:rPr>
          <w:rtl/>
        </w:rPr>
        <w:t xml:space="preserve">ابن عامر ، إلاّ أنّ ابن عامر هزّته الأريحيّة فسخا له بمائة ألف درهم من بيت المال </w:t>
      </w:r>
      <w:r>
        <w:rPr>
          <w:rFonts w:hint="cs"/>
          <w:rtl/>
        </w:rPr>
        <w:br/>
      </w:r>
      <w:r>
        <w:rPr>
          <w:rtl/>
        </w:rPr>
        <w:t xml:space="preserve">وزاد على ذلك أقطعه داراً فهي تعرف به؟ وستأتي رواية الزبير بن بكار وفيها </w:t>
      </w:r>
      <w:r>
        <w:rPr>
          <w:rFonts w:hint="cs"/>
          <w:rtl/>
        </w:rPr>
        <w:br/>
      </w:r>
      <w:r>
        <w:rPr>
          <w:rtl/>
        </w:rPr>
        <w:t xml:space="preserve">إرسال عثمان على الإمام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وقت الهاجرة فأتاه وبين يديه مال دثر صرتان </w:t>
      </w:r>
      <w:r>
        <w:rPr>
          <w:rFonts w:hint="cs"/>
          <w:rtl/>
        </w:rPr>
        <w:br/>
      </w:r>
      <w:r>
        <w:rPr>
          <w:rtl/>
        </w:rPr>
        <w:t xml:space="preserve">من وَرِق وذهب ، فقال دونك خذ من هذا حتى تملأ بطنك فقد أحرقتني. فأبى أن </w:t>
      </w:r>
      <w:r>
        <w:rPr>
          <w:rFonts w:hint="cs"/>
          <w:rtl/>
        </w:rPr>
        <w:br/>
      </w:r>
      <w:r>
        <w:rPr>
          <w:rtl/>
        </w:rPr>
        <w:t xml:space="preserve">يأخذ منه لأنه من مال المسلمين وليس لعثمان حقّ بعثرته كيف شاء. فانتظر تمام </w:t>
      </w:r>
      <w:r>
        <w:rPr>
          <w:rFonts w:hint="cs"/>
          <w:rtl/>
        </w:rPr>
        <w:br/>
      </w:r>
      <w:r>
        <w:rPr>
          <w:rtl/>
        </w:rPr>
        <w:t>الحديث في محله.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2 / 63 ط مصر الاُولى.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528.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55" w:name="_Toc441662697"/>
      <w:r>
        <w:rPr>
          <w:rtl/>
        </w:rPr>
        <w:lastRenderedPageBreak/>
        <w:t>مواقف عثمان مع بني هاشم :</w:t>
      </w:r>
      <w:bookmarkEnd w:id="55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وبعد مسيرة مع جانب من الأحداث عبر أكثر من عقد من الزمن </w:t>
      </w:r>
      <w:r>
        <w:rPr>
          <w:rFonts w:hint="cs"/>
          <w:rtl/>
        </w:rPr>
        <w:br/>
      </w:r>
      <w:r>
        <w:rPr>
          <w:rtl/>
        </w:rPr>
        <w:t xml:space="preserve">طالت أيام حكومة عثمان ، فقد رأينا كيف استطالت فيها أعناق رجالٍ لم يكونوا </w:t>
      </w:r>
      <w:r>
        <w:rPr>
          <w:rFonts w:hint="cs"/>
          <w:rtl/>
        </w:rPr>
        <w:br/>
      </w:r>
      <w:r>
        <w:rPr>
          <w:rtl/>
        </w:rPr>
        <w:t xml:space="preserve">لولاه إلاّ في غيابات التاريخ ، ومع لعنات الذكر السيء ، وقد جعلوا من حكومة </w:t>
      </w:r>
      <w:r>
        <w:rPr>
          <w:rFonts w:hint="cs"/>
          <w:rtl/>
        </w:rPr>
        <w:br/>
      </w:r>
      <w:r>
        <w:rPr>
          <w:rtl/>
        </w:rPr>
        <w:t xml:space="preserve">عثمان ـ الواهي المستضعف أمام نزواتهم وشهواتهم ـ حكومة تسلط وجبرية ، </w:t>
      </w:r>
      <w:r>
        <w:rPr>
          <w:rFonts w:hint="cs"/>
          <w:rtl/>
        </w:rPr>
        <w:br/>
      </w:r>
      <w:r>
        <w:rPr>
          <w:rtl/>
        </w:rPr>
        <w:t xml:space="preserve">بينما هم من اللعناء والطلقاء والفسّاق ، فساموا المسلمين سوء العذاب قتلاً </w:t>
      </w:r>
      <w:r>
        <w:rPr>
          <w:rFonts w:hint="cs"/>
          <w:rtl/>
        </w:rPr>
        <w:br/>
      </w:r>
      <w:r>
        <w:rPr>
          <w:rtl/>
        </w:rPr>
        <w:t xml:space="preserve">وتشريداً وتطريداً ونهباً بلا خوف من عثمان ، بل على رضى منه أحياناً ، فارتفع </w:t>
      </w:r>
      <w:r>
        <w:rPr>
          <w:rFonts w:hint="cs"/>
          <w:rtl/>
        </w:rPr>
        <w:br/>
      </w:r>
      <w:r>
        <w:rPr>
          <w:rtl/>
        </w:rPr>
        <w:t xml:space="preserve">النكير والتشهير ، وبدت نذر الشرّ المستطير ، لأنّ عثمان أوّل من آثر القرابة </w:t>
      </w:r>
      <w:r>
        <w:rPr>
          <w:rFonts w:hint="cs"/>
          <w:rtl/>
        </w:rPr>
        <w:br/>
      </w:r>
      <w:r>
        <w:rPr>
          <w:rtl/>
        </w:rPr>
        <w:t xml:space="preserve">والأولياء كما مرّ ذلك عن الشيباني. ورأينا أيضاً إلى جانب ما سبق كيف تنكر </w:t>
      </w:r>
      <w:r>
        <w:rPr>
          <w:rFonts w:hint="cs"/>
          <w:rtl/>
        </w:rPr>
        <w:br/>
      </w:r>
      <w:r>
        <w:rPr>
          <w:rtl/>
        </w:rPr>
        <w:t xml:space="preserve">لعثمان بعض المنتفعين به ، ممّن كانوا ينعمون بعطائه ويحبوهم جزيل حبائه ، </w:t>
      </w:r>
      <w:r>
        <w:rPr>
          <w:rFonts w:hint="cs"/>
          <w:rtl/>
        </w:rPr>
        <w:br/>
      </w:r>
      <w:r>
        <w:rPr>
          <w:rtl/>
        </w:rPr>
        <w:t xml:space="preserve">لكنهم أساؤا إليه إساءة لا تغتفر بمعيار الأخلاق العربية وهم جميعاً من أبنائها ، </w:t>
      </w:r>
      <w:r>
        <w:rPr>
          <w:rFonts w:hint="cs"/>
          <w:rtl/>
        </w:rPr>
        <w:br/>
      </w:r>
      <w:r>
        <w:rPr>
          <w:rtl/>
        </w:rPr>
        <w:t xml:space="preserve">فضلاً عن الشريعة الإسلامية وكلهم يعيشون في أجوائها. فكانوا من أشدّ </w:t>
      </w:r>
      <w:r>
        <w:rPr>
          <w:rFonts w:hint="cs"/>
          <w:rtl/>
        </w:rPr>
        <w:br/>
      </w:r>
      <w:r>
        <w:rPr>
          <w:rtl/>
        </w:rPr>
        <w:t>المحرّضين عليه كطلحة والزبير وعائشة وغيرهم ممن جازوه جزاء سنّمار.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رأينا من خلال تلك الأحداث إطلالة لبني هاشم ، فقرأنا اسم عليّ واسم </w:t>
      </w:r>
      <w:r>
        <w:rPr>
          <w:rFonts w:hint="cs"/>
          <w:rtl/>
        </w:rPr>
        <w:br/>
      </w:r>
      <w:r>
        <w:rPr>
          <w:rtl/>
        </w:rPr>
        <w:t xml:space="preserve">العباس واسم ابنه عبد الله في أسباب السخط وأسماء الساخطين ، وهذا يحملنا </w:t>
      </w:r>
      <w:r>
        <w:rPr>
          <w:rFonts w:hint="cs"/>
          <w:rtl/>
        </w:rPr>
        <w:br/>
      </w:r>
      <w:r>
        <w:rPr>
          <w:rtl/>
        </w:rPr>
        <w:t xml:space="preserve">على الاعتقاد في تصنيفهم بالرأي مـع الساخطين ، إذ لم يكونوا يوماً ما مـن </w:t>
      </w:r>
      <w:r>
        <w:rPr>
          <w:rFonts w:hint="cs"/>
          <w:rtl/>
        </w:rPr>
        <w:br/>
      </w:r>
      <w:r>
        <w:rPr>
          <w:rtl/>
        </w:rPr>
        <w:t>النفعيين.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ما يلزمنا أيضاً بالوقوف عنده لقراءة بعض النصوص قراءة تدبّر </w:t>
      </w:r>
      <w:r>
        <w:rPr>
          <w:rFonts w:hint="cs"/>
          <w:rtl/>
        </w:rPr>
        <w:br/>
      </w:r>
      <w:r>
        <w:rPr>
          <w:rtl/>
        </w:rPr>
        <w:t xml:space="preserve">وتمحيص لنعرف لماذا كانوا رأياً مع الساخطين؟ فهل نالهم عثمان بأذاه كما نال </w:t>
      </w:r>
      <w:r>
        <w:rPr>
          <w:rFonts w:hint="cs"/>
          <w:rtl/>
        </w:rPr>
        <w:br/>
      </w:r>
      <w:r>
        <w:rPr>
          <w:rtl/>
        </w:rPr>
        <w:t xml:space="preserve">أبا ذر وابن مسعود وعمّار وأضرابهم من نفي أو ضرب فأعلنوا سخطهم لما </w:t>
      </w:r>
      <w:r>
        <w:rPr>
          <w:rFonts w:hint="cs"/>
          <w:rtl/>
        </w:rPr>
        <w:br/>
      </w:r>
      <w:r>
        <w:rPr>
          <w:rtl/>
        </w:rPr>
        <w:t>لحقهم من الأذى؟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أم أنّهم أفقدهم عثمان منافعهم الشخصية ، فأثار ذلك حفائظهم عليه ، </w:t>
      </w:r>
      <w:r>
        <w:rPr>
          <w:rFonts w:hint="cs"/>
          <w:rtl/>
        </w:rPr>
        <w:br/>
      </w:r>
      <w:r>
        <w:rPr>
          <w:rtl/>
        </w:rPr>
        <w:t xml:space="preserve">فأعلنوا سخطهم لفقدانهم منافعهم. أم أنّهم كانوا ضحية الاستجابة لسماع </w:t>
      </w:r>
      <w:r>
        <w:rPr>
          <w:rFonts w:hint="cs"/>
          <w:rtl/>
        </w:rPr>
        <w:br/>
      </w:r>
      <w:r>
        <w:rPr>
          <w:rtl/>
        </w:rPr>
        <w:t xml:space="preserve">شكاوى المحرومين الذين لحقهم حيف وعسف عثمان وولاته ، فأتخذوا من بني </w:t>
      </w:r>
      <w:r>
        <w:rPr>
          <w:rFonts w:hint="cs"/>
          <w:rtl/>
        </w:rPr>
        <w:br/>
      </w:r>
      <w:r>
        <w:rPr>
          <w:rtl/>
        </w:rPr>
        <w:t>هاشم لجأ وكهفاً لرفع الضيم عنهم ، فأعلنوا هم سخطهم تضامناً مع المحرومين؟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ربّما كان ذلك كلّه مجتمعاً ، وإن كان تأثير آخرها أقوى من تأثير البعض </w:t>
      </w:r>
      <w:r>
        <w:rPr>
          <w:rFonts w:hint="cs"/>
          <w:rtl/>
        </w:rPr>
        <w:br/>
      </w:r>
      <w:r>
        <w:rPr>
          <w:rtl/>
        </w:rPr>
        <w:t xml:space="preserve">الآخر ، مضافاً إلى التداعيات الّتي تجمّعت في خزين ترات التراكمات ، فصارت </w:t>
      </w:r>
      <w:r>
        <w:rPr>
          <w:rFonts w:hint="cs"/>
          <w:rtl/>
        </w:rPr>
        <w:br/>
      </w:r>
      <w:r>
        <w:rPr>
          <w:rtl/>
        </w:rPr>
        <w:t xml:space="preserve">النفرة بين الطرفين معلنة دون حجاب ، حتى أسفرت بينهما بمواجهة الخطاب ، </w:t>
      </w:r>
      <w:r>
        <w:rPr>
          <w:rFonts w:hint="cs"/>
          <w:rtl/>
        </w:rPr>
        <w:br/>
      </w:r>
      <w:r>
        <w:rPr>
          <w:rtl/>
        </w:rPr>
        <w:t xml:space="preserve">ومع ذلك فتبقى الفوارق بين المواقف حسب تصرفات عثمان أزاء الأقطاب </w:t>
      </w:r>
      <w:r>
        <w:rPr>
          <w:rFonts w:hint="cs"/>
          <w:rtl/>
        </w:rPr>
        <w:br/>
      </w:r>
      <w:r>
        <w:rPr>
          <w:rtl/>
        </w:rPr>
        <w:t xml:space="preserve">الثلاثة ، فهو على ما وصفه علماء التبجيل بالحياء والدعة في السلوك والسيرة ، إلاّ </w:t>
      </w:r>
      <w:r>
        <w:rPr>
          <w:rFonts w:hint="cs"/>
          <w:rtl/>
        </w:rPr>
        <w:br/>
      </w:r>
      <w:r>
        <w:rPr>
          <w:rtl/>
        </w:rPr>
        <w:t xml:space="preserve">أنّه كانت له مواقف متشنّجة بل ومتنمّرة مع الإمام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فمن المنتظر </w:t>
      </w:r>
      <w:r>
        <w:rPr>
          <w:rFonts w:hint="cs"/>
          <w:rtl/>
        </w:rPr>
        <w:br/>
      </w:r>
      <w:r>
        <w:rPr>
          <w:rtl/>
        </w:rPr>
        <w:t xml:space="preserve">أن تكون مواقف الإمام مماثلة ، إلاّ إنا لدى المقارنة نجد اللين وسلامة الطوية </w:t>
      </w:r>
      <w:r>
        <w:rPr>
          <w:rFonts w:hint="cs"/>
          <w:rtl/>
        </w:rPr>
        <w:br/>
      </w:r>
      <w:r>
        <w:rPr>
          <w:rtl/>
        </w:rPr>
        <w:t>والنصح له أكثر شواهد من الشدّة من جانب الإمام.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موقف عثمان من العباس وابنه فإنه كان مع الأب أكثر أدباً وألين </w:t>
      </w:r>
      <w:r>
        <w:rPr>
          <w:rFonts w:hint="cs"/>
          <w:rtl/>
        </w:rPr>
        <w:br/>
      </w:r>
      <w:r>
        <w:rPr>
          <w:rtl/>
        </w:rPr>
        <w:t xml:space="preserve">عريكة ربّما لأنّه من أخواله ، وليس يعني ذلك تخلصه من عقدة النقص الّتي </w:t>
      </w:r>
      <w:r>
        <w:rPr>
          <w:rFonts w:hint="cs"/>
          <w:rtl/>
        </w:rPr>
        <w:br/>
      </w:r>
      <w:r>
        <w:rPr>
          <w:rtl/>
        </w:rPr>
        <w:t xml:space="preserve">كانت قريش تشعر بها ـ ومنهم عثمان ـ أزاء بني هاشم حيث يرون أسباب </w:t>
      </w:r>
      <w:r>
        <w:rPr>
          <w:rFonts w:hint="cs"/>
          <w:rtl/>
        </w:rPr>
        <w:br/>
      </w:r>
      <w:r>
        <w:rPr>
          <w:rtl/>
        </w:rPr>
        <w:t xml:space="preserve">الفضل بأيديهم ، وهذا الشعور الموروث عند عامة القرشيين وعند الأمويين </w:t>
      </w:r>
      <w:r>
        <w:rPr>
          <w:rFonts w:hint="cs"/>
          <w:rtl/>
        </w:rPr>
        <w:br/>
      </w:r>
      <w:r>
        <w:rPr>
          <w:rtl/>
        </w:rPr>
        <w:t xml:space="preserve">خاصة ، لم تمحه الأيام ، فكان يثير كامن أحقادهم فيظهرونه عند مواتاة الفرص. </w:t>
      </w:r>
      <w:r>
        <w:rPr>
          <w:rFonts w:hint="cs"/>
          <w:rtl/>
        </w:rPr>
        <w:br/>
      </w:r>
      <w:r>
        <w:rPr>
          <w:rtl/>
        </w:rPr>
        <w:t>كما ستأتي كلمات عثمان المسعورة الّتي تنم عن حقدٍ دفين.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فلنقرأ بعض النصوص الجارحة من عثمان له وعليه أزاء بني هاشم وفي </w:t>
      </w:r>
      <w:r>
        <w:rPr>
          <w:rFonts w:hint="cs"/>
          <w:rtl/>
        </w:rPr>
        <w:br/>
      </w:r>
      <w:r>
        <w:rPr>
          <w:rtl/>
        </w:rPr>
        <w:t xml:space="preserve">مقدمتهم الأقطاب الثلاثة خصوصاً الإمام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لنعرف مدى المعاناة الّتي </w:t>
      </w:r>
      <w:r>
        <w:rPr>
          <w:rFonts w:hint="cs"/>
          <w:rtl/>
        </w:rPr>
        <w:br/>
      </w:r>
      <w:r>
        <w:rPr>
          <w:rtl/>
        </w:rPr>
        <w:t xml:space="preserve">كانوا يعيشونها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 ـ أخرج الهيثمي في مجمع الزوائد عن سعيد بن المسيّب قال : « كان </w:t>
      </w:r>
      <w:r>
        <w:rPr>
          <w:rFonts w:hint="cs"/>
          <w:rtl/>
        </w:rPr>
        <w:br/>
      </w:r>
      <w:r>
        <w:rPr>
          <w:rtl/>
        </w:rPr>
        <w:t xml:space="preserve">لعثمان آذن فكان يخرج بين يديه للصلاة. قال : فخرج يوماً فصلّى والآذن </w:t>
      </w:r>
      <w:r>
        <w:rPr>
          <w:rFonts w:hint="cs"/>
          <w:rtl/>
        </w:rPr>
        <w:br/>
      </w:r>
      <w:r>
        <w:rPr>
          <w:rtl/>
        </w:rPr>
        <w:t xml:space="preserve">بين يديه ثمّ جاء ـ فجلس الآذن ناحية ـ ولفّ ـ عثمان ـ رداءه فوضعه </w:t>
      </w:r>
      <w:r>
        <w:rPr>
          <w:rFonts w:hint="cs"/>
          <w:rtl/>
        </w:rPr>
        <w:br/>
      </w:r>
      <w:r>
        <w:rPr>
          <w:rtl/>
        </w:rPr>
        <w:t xml:space="preserve">تحت رأسه وأضطجع ووضع الدرة بين يديه ، فأقبل عليّ في إزار ورداء </w:t>
      </w:r>
      <w:r>
        <w:rPr>
          <w:rFonts w:hint="cs"/>
          <w:rtl/>
        </w:rPr>
        <w:br/>
      </w:r>
      <w:r>
        <w:rPr>
          <w:rtl/>
        </w:rPr>
        <w:t xml:space="preserve">وبيده عصاً ، فلمّا رآه الآذن من بعيد قال : هذا عليّ قد أقبل فجلس عثمان </w:t>
      </w:r>
      <w:r>
        <w:rPr>
          <w:rFonts w:hint="cs"/>
          <w:rtl/>
        </w:rPr>
        <w:br/>
      </w:r>
      <w:r>
        <w:rPr>
          <w:rtl/>
        </w:rPr>
        <w:t xml:space="preserve">فأخذ عليه رداءه ، فجاء عليّ حتى قام على رأسه فقال : اشتريت ضيعة آل </w:t>
      </w:r>
      <w:r>
        <w:rPr>
          <w:rFonts w:hint="cs"/>
          <w:rtl/>
        </w:rPr>
        <w:br/>
      </w:r>
      <w:r>
        <w:rPr>
          <w:rtl/>
        </w:rPr>
        <w:t xml:space="preserve">فلان ولوقف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فـي مائها حقّ؟ أمـا إنّـي قد علمت أنّه لا يشتريها </w:t>
      </w:r>
      <w:r>
        <w:rPr>
          <w:rFonts w:hint="cs"/>
          <w:rtl/>
        </w:rPr>
        <w:br/>
      </w:r>
      <w:r>
        <w:rPr>
          <w:rtl/>
        </w:rPr>
        <w:t>غيرك.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فقام عثمان وجرى بينهما كلام ، حتى ألقى الله (عزّ وجلّ) العباس فدخل بينهما ، </w:t>
      </w:r>
      <w:r>
        <w:rPr>
          <w:rFonts w:hint="cs"/>
          <w:rtl/>
        </w:rPr>
        <w:br/>
      </w:r>
      <w:r>
        <w:rPr>
          <w:rtl/>
        </w:rPr>
        <w:t xml:space="preserve">ورفع عثمان على عليّ الدرة ، ورفع عليّ على عثمان العصا ، فجعل العباس </w:t>
      </w:r>
      <w:r>
        <w:rPr>
          <w:rFonts w:hint="cs"/>
          <w:rtl/>
        </w:rPr>
        <w:br/>
      </w:r>
      <w:r>
        <w:rPr>
          <w:rtl/>
        </w:rPr>
        <w:t>يسكّتهما ويقول لعليّ : أمير المؤمنين ، ويقول لعثمان : ابن عمك.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فلم يزل حتى سكّتهما ، فلمّا أن كان من الغد رأيتهما وكلّ واحد منهم </w:t>
      </w:r>
      <w:r>
        <w:rPr>
          <w:rFonts w:hint="cs"/>
          <w:rtl/>
        </w:rPr>
        <w:br/>
      </w:r>
      <w:r>
        <w:rPr>
          <w:rtl/>
        </w:rPr>
        <w:t>آخذ بيد صاحبه وهما يتحدثان ... اهـ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الهيثمي : « رواه الطبراني في الأوسط وفيه جماعة لم أعرفهم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أخرج الهيثمي في مجمع الزوائد عن ابن عباس قال : « كان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أعطانا نصيباً من خيبر ، وأعطاناه أبو بكر ، فلمّا كان عمر وكثر عليه </w:t>
      </w:r>
      <w:r>
        <w:rPr>
          <w:rFonts w:hint="cs"/>
          <w:rtl/>
        </w:rPr>
        <w:br/>
      </w:r>
      <w:r>
        <w:rPr>
          <w:rtl/>
        </w:rPr>
        <w:t xml:space="preserve">الناس ، أرسل إلينا ثمّ قال : إنّ الناس قد كثروا عليَّ فإن شئتم أن أعطيكم </w:t>
      </w:r>
      <w:r>
        <w:rPr>
          <w:rFonts w:hint="cs"/>
          <w:rtl/>
        </w:rPr>
        <w:br/>
      </w:r>
      <w:r>
        <w:rPr>
          <w:rtl/>
        </w:rPr>
        <w:t xml:space="preserve">مكان نصيبكم من خيبر مالاً؟ فنظر بعضنا إلى بعض ، فقلنا : نعم ، فطـُعن عمر </w:t>
      </w:r>
      <w:r>
        <w:rPr>
          <w:rFonts w:hint="cs"/>
          <w:rtl/>
        </w:rPr>
        <w:br/>
      </w:r>
      <w:r>
        <w:rPr>
          <w:rtl/>
        </w:rPr>
        <w:t xml:space="preserve">ولم يعطنا شيئاً ، فأخذها عثمان فأبى أن يعطينا وقال : قـد كان عمر أخذها </w:t>
      </w:r>
      <w:r>
        <w:rPr>
          <w:rFonts w:hint="cs"/>
          <w:rtl/>
        </w:rPr>
        <w:br/>
      </w:r>
      <w:r>
        <w:rPr>
          <w:rtl/>
        </w:rPr>
        <w:t>منكم ».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مجمع الزوائد 7 / 266.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الهيثمي : « رواه البزار وفيه حكيم بن جبير وهو متروك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أخرج عبد الرزاق في المصنف عن معمّر عن أبي إسحاق قال : « جاء </w:t>
      </w:r>
      <w:r>
        <w:rPr>
          <w:rFonts w:hint="cs"/>
          <w:rtl/>
        </w:rPr>
        <w:br/>
      </w:r>
      <w:r>
        <w:rPr>
          <w:rtl/>
        </w:rPr>
        <w:t xml:space="preserve">أبو ذر إلى عثمان فعاب عليه شيئاً ثمّ قام. فجاء عليّ معتمداً على عصاً حتى وقف </w:t>
      </w:r>
      <w:r>
        <w:rPr>
          <w:rFonts w:hint="cs"/>
          <w:rtl/>
        </w:rPr>
        <w:br/>
      </w:r>
      <w:r>
        <w:rPr>
          <w:rtl/>
        </w:rPr>
        <w:t xml:space="preserve">على عثمان ، فقال له عثمان : ما تأمرنا في هذا الكذّاب على الله وعلى رسوله؟ </w:t>
      </w:r>
      <w:r>
        <w:rPr>
          <w:rFonts w:hint="cs"/>
          <w:rtl/>
        </w:rPr>
        <w:br/>
      </w:r>
      <w:r>
        <w:rPr>
          <w:rtl/>
        </w:rPr>
        <w:t xml:space="preserve">فقال عليّ : أنزله منزلة مؤمن آل فرعون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إِنْ يَكُ كَاذِبًا فَعَلَيْهِ كَذِبُهُ وَإِنْ يَكُ صَادِقًا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يُصِبْكُمْ بَعْضُ الَّذِي يَعِدُكُمْ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له عثمان : أسكت في فيك التراب.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: بل في فيك التراب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إستأمرتنا فأمرناك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لئن تستـّر عبد الرزاق أو أحد رواته فلم يذكر ما عاب به أبو ذر على </w:t>
      </w:r>
      <w:r>
        <w:rPr>
          <w:rFonts w:hint="cs"/>
          <w:rtl/>
        </w:rPr>
        <w:br/>
      </w:r>
      <w:r>
        <w:rPr>
          <w:rtl/>
        </w:rPr>
        <w:t>عثمان ، فلا نعدم من ذكره بأمانته ، ممّن لا يخشى بطش عثمان وبطانته.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روى عبد الله بن أبي عمرة الأنصاري قال : « لمّا قدم أبو ذر على عثمان </w:t>
      </w:r>
      <w:r>
        <w:rPr>
          <w:rFonts w:hint="cs"/>
          <w:rtl/>
        </w:rPr>
        <w:br/>
      </w:r>
      <w:r>
        <w:rPr>
          <w:rtl/>
        </w:rPr>
        <w:t>قال : أخبرني أيّ البلاد أحبّ إليك؟ قال : مهاجري ، قال : لستَ بمجاوري.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6 / 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من المضحك ـ وشر البلية ما يضحك ـ أن حكيم بن جبير من رجال الصحاح كما رمز له </w:t>
      </w:r>
      <w:r>
        <w:rPr>
          <w:rFonts w:hint="cs"/>
          <w:rtl/>
        </w:rPr>
        <w:br/>
      </w:r>
      <w:r>
        <w:rPr>
          <w:rtl/>
        </w:rPr>
        <w:t xml:space="preserve">الذهبي في ميزان الاعتدال 1 / 583 وفي نظري إنما جرحوه بالترك والضعف ونكران </w:t>
      </w:r>
      <w:r>
        <w:rPr>
          <w:rFonts w:hint="cs"/>
          <w:rtl/>
        </w:rPr>
        <w:br/>
      </w:r>
      <w:r>
        <w:rPr>
          <w:rtl/>
        </w:rPr>
        <w:t xml:space="preserve">الحديث ، لأنه روى بسنده عن سلمان قلت يا رسول الله إن الله لم يبعث نبياً إلاّ بيّن له من </w:t>
      </w:r>
      <w:r>
        <w:rPr>
          <w:rFonts w:hint="cs"/>
          <w:rtl/>
        </w:rPr>
        <w:br/>
      </w:r>
      <w:r>
        <w:rPr>
          <w:rtl/>
        </w:rPr>
        <w:t>يلي بعده ، فهل بيّن لك؟ قال : نعم ، عليّ.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وكذلك روى بسنده عن عليّ : أمرت بقتال الناكثين والقاسطين والمارقين ، راجع ميزان </w:t>
      </w:r>
      <w:r>
        <w:rPr>
          <w:rFonts w:hint="cs"/>
          <w:rtl/>
        </w:rPr>
        <w:br/>
      </w:r>
      <w:r>
        <w:rPr>
          <w:rtl/>
        </w:rPr>
        <w:t xml:space="preserve">الاعتدال 1 / 584 ولهذا ونحوه قال فيه أبو حاتم : ضعيف الحديث له رأي غير محمود </w:t>
      </w:r>
      <w:r>
        <w:rPr>
          <w:rFonts w:hint="cs"/>
          <w:rtl/>
        </w:rPr>
        <w:br/>
      </w:r>
      <w:r>
        <w:rPr>
          <w:rtl/>
        </w:rPr>
        <w:t>نسأل الله السلامة غال في التشيّع ، تهذيب التهذيب 2 / 446.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غافر / 28.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لقد مرت شتيمة مماثلة متبادلة بين عثمان أو عمرو وبين عليّ في مخالفات شرعية في </w:t>
      </w:r>
      <w:r>
        <w:rPr>
          <w:rFonts w:hint="cs"/>
          <w:rtl/>
        </w:rPr>
        <w:br/>
      </w:r>
      <w:r>
        <w:rPr>
          <w:rtl/>
        </w:rPr>
        <w:t>مسائل الحج في أكل المحرم الصيد فراجع.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المصنف لعبد الرزاق 11 / 349.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فألحق بحرم الله فأكون فيه؟ قال : لا ، قال : فالكوفة أرض بها أصحاب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 قال : لا ، قال : فلست بمختار غيرهنّ ، فأمره بالمسير إلى الربذة. </w:t>
      </w:r>
      <w:r>
        <w:rPr>
          <w:rFonts w:hint="cs"/>
          <w:rtl/>
        </w:rPr>
        <w:br/>
      </w:r>
      <w:r>
        <w:rPr>
          <w:rtl/>
        </w:rPr>
        <w:t xml:space="preserve">فقال : إنّ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لي أسمع وأطع وأنقد حيث قادوك ولو لعبد حبشي </w:t>
      </w:r>
      <w:r>
        <w:rPr>
          <w:rFonts w:hint="cs"/>
          <w:rtl/>
        </w:rPr>
        <w:br/>
      </w:r>
      <w:r>
        <w:rPr>
          <w:rtl/>
        </w:rPr>
        <w:t xml:space="preserve">مجدوع ، فخرج إلى الربذة ، فأقام هناك مدة ، ثمّ دخل المدينة فدخل على عثمان </w:t>
      </w:r>
      <w:r>
        <w:rPr>
          <w:rFonts w:hint="cs"/>
          <w:rtl/>
        </w:rPr>
        <w:br/>
      </w:r>
      <w:r>
        <w:rPr>
          <w:rtl/>
        </w:rPr>
        <w:t xml:space="preserve">والناس عنده سماطين. فقال : يا أمير المؤمنين انّك أخرجتني من أرض ليس لي </w:t>
      </w:r>
      <w:r>
        <w:rPr>
          <w:rFonts w:hint="cs"/>
          <w:rtl/>
        </w:rPr>
        <w:br/>
      </w:r>
      <w:r>
        <w:rPr>
          <w:rtl/>
        </w:rPr>
        <w:t xml:space="preserve">بها زرع ولا ضرع إلاّ شويهات ، وليس لي خادم إلاّ ممررة (كذا) ولا ظل يظلني </w:t>
      </w:r>
      <w:r>
        <w:rPr>
          <w:rFonts w:hint="cs"/>
          <w:rtl/>
        </w:rPr>
        <w:br/>
      </w:r>
      <w:r>
        <w:rPr>
          <w:rtl/>
        </w:rPr>
        <w:t xml:space="preserve">إلاّ ظل شجرة ، فأعطني خادماً وغنيمات (أعِش) فيها ، فحوّل وجهه عنه ، فتحول </w:t>
      </w:r>
      <w:r>
        <w:rPr>
          <w:rFonts w:hint="cs"/>
          <w:rtl/>
        </w:rPr>
        <w:br/>
      </w:r>
      <w:r>
        <w:rPr>
          <w:rtl/>
        </w:rPr>
        <w:t>إلى السماط الآخر فقال : مثل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حبيب بن سلمة : لك عندي يا أبا ذر ألف درهم وخمسمائة شاة ، قال </w:t>
      </w:r>
      <w:r>
        <w:rPr>
          <w:rFonts w:hint="cs"/>
          <w:rtl/>
        </w:rPr>
        <w:br/>
      </w:r>
      <w:r>
        <w:rPr>
          <w:rtl/>
        </w:rPr>
        <w:t xml:space="preserve">أبو ذر : أعط خادمك ألفك وشويهاتك من هو أحوج إلى ذلك مني ، فإني إنما </w:t>
      </w:r>
      <w:r>
        <w:rPr>
          <w:rFonts w:hint="cs"/>
          <w:rtl/>
        </w:rPr>
        <w:br/>
      </w:r>
      <w:r>
        <w:rPr>
          <w:rtl/>
        </w:rPr>
        <w:t>أسأل حقي في كتاب الله.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فجاء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فقال له عثمان : ألا تغني عنا سفيهك هذا. قال : أيّ سفيه؟ </w:t>
      </w:r>
      <w:r>
        <w:rPr>
          <w:rFonts w:hint="cs"/>
          <w:rtl/>
        </w:rPr>
        <w:br/>
      </w:r>
      <w:r>
        <w:rPr>
          <w:rtl/>
        </w:rPr>
        <w:t>قال : أبو ذر.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عليّ : ليس بسفيه سمعت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: ما أظلت الخضراء ولا </w:t>
      </w:r>
      <w:r>
        <w:rPr>
          <w:rFonts w:hint="cs"/>
          <w:rtl/>
        </w:rPr>
        <w:br/>
      </w:r>
      <w:r>
        <w:rPr>
          <w:rtl/>
        </w:rPr>
        <w:t xml:space="preserve">أقلت الغبراء على أصدق لهجة من أبي ذر ، أنزله بمنزلة مؤمن آل فرعون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إِنْ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يَكُ كَاذِبًا فَعَلَيْهِ كَذِبُهُ وَإِنْ يَكُ صَادِقًا يُصِبْكُمْ بَعْضُ الَّذِي يَعِدُكُمْ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قال </w:t>
      </w:r>
      <w:r>
        <w:rPr>
          <w:rFonts w:hint="cs"/>
          <w:rtl/>
        </w:rPr>
        <w:br/>
      </w:r>
      <w:r>
        <w:rPr>
          <w:rtl/>
        </w:rPr>
        <w:t xml:space="preserve">عثمان : التراب في فيك ، قال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بل التراب في فيك ، أنشد الله من سمع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ذلك لأبي ذر؟ فقام أبو هريرة وعشرة فشهدوا بذلك على </w:t>
      </w:r>
      <w:r>
        <w:rPr>
          <w:rFonts w:hint="cs"/>
          <w:rtl/>
        </w:rPr>
        <w:br/>
      </w:r>
      <w:r>
        <w:rPr>
          <w:rtl/>
        </w:rPr>
        <w:t xml:space="preserve">قول عليّ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غافر / 28.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بحار الأنوار 8 / 346 ط الكمپاني على الحجر نقلاً عن أمالي الطوسي.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4 ـ روى الثقفي في تاريخه بإسناده عن ابن عباس قال : « استأذن أبو ذر </w:t>
      </w:r>
      <w:r>
        <w:rPr>
          <w:rFonts w:hint="cs"/>
          <w:rtl/>
        </w:rPr>
        <w:br/>
      </w:r>
      <w:r>
        <w:rPr>
          <w:rtl/>
        </w:rPr>
        <w:t xml:space="preserve">على عثمان فأبى أن يأذن له ، فقال لي : استأذن لي عليه ، قال ابن عباس : فرجعت </w:t>
      </w:r>
      <w:r>
        <w:rPr>
          <w:rFonts w:hint="cs"/>
          <w:rtl/>
        </w:rPr>
        <w:br/>
      </w:r>
      <w:r>
        <w:rPr>
          <w:rtl/>
        </w:rPr>
        <w:t xml:space="preserve">إلى عثمان فاستأذنت له ، قال : إنّه يؤذيني ، قلت : عسى أن لا يفعل ، فأذن له من </w:t>
      </w:r>
      <w:r>
        <w:rPr>
          <w:rFonts w:hint="cs"/>
          <w:rtl/>
        </w:rPr>
        <w:br/>
      </w:r>
      <w:r>
        <w:rPr>
          <w:rtl/>
        </w:rPr>
        <w:t xml:space="preserve">أجلي ، فلمّا دخل عليه قال له : اتق الله يا عثمان ، فجعل يقول : اتق الله وعثمان </w:t>
      </w:r>
      <w:r>
        <w:rPr>
          <w:rFonts w:hint="cs"/>
          <w:rtl/>
        </w:rPr>
        <w:br/>
      </w:r>
      <w:r>
        <w:rPr>
          <w:rtl/>
        </w:rPr>
        <w:t xml:space="preserve">يتوعده قال أبو ذر : انّه قد حدّثني نبيّ الله انّه يجاء بك وبأصحابك يوم القيامة </w:t>
      </w:r>
      <w:r>
        <w:rPr>
          <w:rFonts w:hint="cs"/>
          <w:rtl/>
        </w:rPr>
        <w:br/>
      </w:r>
      <w:r>
        <w:rPr>
          <w:rtl/>
        </w:rPr>
        <w:t xml:space="preserve">فتبطحون على وجوهكم فتمر عليكم البهائم فتطأكم كلما مرت أخراها ردّت </w:t>
      </w:r>
      <w:r>
        <w:rPr>
          <w:rFonts w:hint="cs"/>
          <w:rtl/>
        </w:rPr>
        <w:br/>
      </w:r>
      <w:r>
        <w:rPr>
          <w:rtl/>
        </w:rPr>
        <w:t xml:space="preserve">أولاها حتى يفصل بين الناس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5 ـ وذكر الثقفي في تاريخه عن ثعلبة بن حكيم قال : « بينا أنا جالس عند </w:t>
      </w:r>
      <w:r>
        <w:rPr>
          <w:rFonts w:hint="cs"/>
          <w:rtl/>
        </w:rPr>
        <w:br/>
      </w:r>
      <w:r>
        <w:rPr>
          <w:rtl/>
        </w:rPr>
        <w:t xml:space="preserve">عثمان وعنده أناس من أصحاب محمّد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أهل بدر وغيرهم ، فجاء أبو ذر </w:t>
      </w:r>
      <w:r>
        <w:rPr>
          <w:rFonts w:hint="cs"/>
          <w:rtl/>
        </w:rPr>
        <w:br/>
      </w:r>
      <w:r>
        <w:rPr>
          <w:rtl/>
        </w:rPr>
        <w:t xml:space="preserve">يتوكأ على عصاه فقال : السلام عليكم فقال : اتق الله يا عثمان إنّك تسمع كذا </w:t>
      </w:r>
      <w:r>
        <w:rPr>
          <w:rFonts w:hint="cs"/>
          <w:rtl/>
        </w:rPr>
        <w:br/>
      </w:r>
      <w:r>
        <w:rPr>
          <w:rtl/>
        </w:rPr>
        <w:t xml:space="preserve">وكذا وتصنع كذا وكذا ـ وذكر مساويه ـ فسكت عثمان حتى إذا انصرف قال : </w:t>
      </w:r>
      <w:r>
        <w:rPr>
          <w:rFonts w:hint="cs"/>
          <w:rtl/>
        </w:rPr>
        <w:br/>
      </w:r>
      <w:r>
        <w:rPr>
          <w:rtl/>
        </w:rPr>
        <w:t xml:space="preserve">مَن يعذرني من هذا الّذي لا يدع مساءة إلاّ ذكرها؟ فسكت القوم فلم يجيبوه ، </w:t>
      </w:r>
      <w:r>
        <w:rPr>
          <w:rFonts w:hint="cs"/>
          <w:rtl/>
        </w:rPr>
        <w:br/>
      </w:r>
      <w:r>
        <w:rPr>
          <w:rtl/>
        </w:rPr>
        <w:t xml:space="preserve">فأرسل إلى عليّ فجاء فقام مقام أبي ذر ، فقال : يا أبا الحسن ما ترى أبا ذر لا يدع </w:t>
      </w:r>
      <w:r>
        <w:rPr>
          <w:rFonts w:hint="cs"/>
          <w:rtl/>
        </w:rPr>
        <w:br/>
      </w:r>
      <w:r>
        <w:rPr>
          <w:rtl/>
        </w:rPr>
        <w:t>لي مساءة إلاّ ذكرها.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يا عثمان أنّي أنهاك عن أبي ذر ، يا عثمان أنهاك عن أبي ذر ثلاث </w:t>
      </w:r>
      <w:r>
        <w:rPr>
          <w:rFonts w:hint="cs"/>
          <w:rtl/>
        </w:rPr>
        <w:br/>
      </w:r>
      <w:r>
        <w:rPr>
          <w:rtl/>
        </w:rPr>
        <w:t xml:space="preserve">مرات ، أتركه كما قال الله تعالى لمؤمن آل فرعون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إِنْ يَكُ كَاذِبًا فَعَلَيْهِ كَذِبُهُ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 xml:space="preserve">وَإِنْ يَكُ صَادِقًا يُصِبْكُمْ بَعْضُ الَّذِي يَعِدُكُمْ إِنَّ اللَّهَ لا يَهْدِي مَنْ هُوَ مُسْرِفٌ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كَذَّابٌ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قال له عثمان : بفيك التراب ، قال له عليّ : بل بفيك التراب ثمّ </w:t>
      </w:r>
      <w:r>
        <w:rPr>
          <w:rFonts w:hint="cs"/>
          <w:rtl/>
        </w:rPr>
        <w:br/>
      </w:r>
      <w:r>
        <w:rPr>
          <w:rtl/>
        </w:rPr>
        <w:t xml:space="preserve">انصرف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/ 316.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غافر / 28.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بحار الأنوار 8 / 346 ط الكمپاني.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6 ـ وذكر الثقفي في تاريخه عن عبد الملك ابن أخي أبي ذر ـ وذكر </w:t>
      </w:r>
      <w:r>
        <w:rPr>
          <w:rFonts w:hint="cs"/>
          <w:rtl/>
        </w:rPr>
        <w:br/>
      </w:r>
      <w:r>
        <w:rPr>
          <w:rtl/>
        </w:rPr>
        <w:t xml:space="preserve">حديث أبي ذر بالشام ثمّ جلبه إلى المدينة وما لاقاه من عنف المسير ـ : « ثمّ </w:t>
      </w:r>
      <w:r>
        <w:rPr>
          <w:rFonts w:hint="cs"/>
          <w:rtl/>
        </w:rPr>
        <w:br/>
      </w:r>
      <w:r>
        <w:rPr>
          <w:rtl/>
        </w:rPr>
        <w:t xml:space="preserve">حجبه عثمان جمعة وجمعة حتى مضت عشرون ليلة أو نحوها وأفاق أبو ذر ثمّ </w:t>
      </w:r>
      <w:r>
        <w:rPr>
          <w:rFonts w:hint="cs"/>
          <w:rtl/>
        </w:rPr>
        <w:br/>
      </w:r>
      <w:r>
        <w:rPr>
          <w:rtl/>
        </w:rPr>
        <w:t xml:space="preserve">أرسل إليه وهو معتمد على يدي ، فدخلنا عليه وهو متكيء فاستوى قاعداً ، فلمّا </w:t>
      </w:r>
      <w:r>
        <w:rPr>
          <w:rFonts w:hint="cs"/>
          <w:rtl/>
        </w:rPr>
        <w:br/>
      </w:r>
      <w:r>
        <w:rPr>
          <w:rtl/>
        </w:rPr>
        <w:t xml:space="preserve">دنا أبو ذر منه قال عثمان : </w:t>
      </w:r>
    </w:p>
    <w:tbl>
      <w:tblPr>
        <w:bidiVisual/>
        <w:tblW w:w="5000" w:type="pct"/>
        <w:tblLook w:val="01E0"/>
      </w:tblPr>
      <w:tblGrid>
        <w:gridCol w:w="3880"/>
        <w:gridCol w:w="265"/>
        <w:gridCol w:w="3867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تحية السخط إذا ألتقينا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لا أنعم الله بعمرو عيناً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له أبو ذر : فوالله ما سمّاني الله عمروا ، ولا سماني أبواي عمروا ، وإني </w:t>
      </w:r>
      <w:r>
        <w:rPr>
          <w:rFonts w:hint="cs"/>
          <w:rtl/>
        </w:rPr>
        <w:br/>
      </w:r>
      <w:r>
        <w:rPr>
          <w:rtl/>
        </w:rPr>
        <w:t xml:space="preserve">على العهد الّذي فارقت عليه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ما غيّرت ولا بدّلت ، فقال له عثمان : </w:t>
      </w:r>
      <w:r>
        <w:rPr>
          <w:rFonts w:hint="cs"/>
          <w:rtl/>
        </w:rPr>
        <w:br/>
      </w:r>
      <w:r>
        <w:rPr>
          <w:rtl/>
        </w:rPr>
        <w:t xml:space="preserve">كذبت ، لقد كذبت على نبيّنا ، وطعنت في ديننا ، وفارقت رأينا ، وضغنت قلوب </w:t>
      </w:r>
      <w:r>
        <w:rPr>
          <w:rFonts w:hint="cs"/>
          <w:rtl/>
        </w:rPr>
        <w:br/>
      </w:r>
      <w:r>
        <w:rPr>
          <w:rtl/>
        </w:rPr>
        <w:t xml:space="preserve">المسلمين علينا ثمّ قال لبعض غلمانه : ادع لي قريشاً ، فانطلق رسوله ، فما لبثنا أن </w:t>
      </w:r>
      <w:r>
        <w:rPr>
          <w:rFonts w:hint="cs"/>
          <w:rtl/>
        </w:rPr>
        <w:br/>
      </w:r>
      <w:r>
        <w:rPr>
          <w:rtl/>
        </w:rPr>
        <w:t xml:space="preserve">امتلأ البيت من رجال قريش فقال لهم عثمان : إنا أرسلنا اليكم في هذا الشيخ </w:t>
      </w:r>
      <w:r>
        <w:rPr>
          <w:rFonts w:hint="cs"/>
          <w:rtl/>
        </w:rPr>
        <w:br/>
      </w:r>
      <w:r>
        <w:rPr>
          <w:rtl/>
        </w:rPr>
        <w:t xml:space="preserve">الكذاب الّذي يكذب على نبينا وطعن في ديننا وضغن قلوب المسلمين علينا. </w:t>
      </w:r>
      <w:r>
        <w:rPr>
          <w:rFonts w:hint="cs"/>
          <w:rtl/>
        </w:rPr>
        <w:br/>
      </w:r>
      <w:r>
        <w:rPr>
          <w:rtl/>
        </w:rPr>
        <w:t xml:space="preserve">وإنّي قد رأيت أن أقتله وأصلبه أو أنفيه من الأرض. فقال بعضهم : رأينا لرأيك </w:t>
      </w:r>
      <w:r>
        <w:rPr>
          <w:rFonts w:hint="cs"/>
          <w:rtl/>
        </w:rPr>
        <w:br/>
      </w:r>
      <w:r>
        <w:rPr>
          <w:rtl/>
        </w:rPr>
        <w:t xml:space="preserve">تبع وقال بعضهم : لا تفعل فإنّه صاحب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وله حقّ ، فما منهم أحدٌ </w:t>
      </w:r>
      <w:r>
        <w:rPr>
          <w:rFonts w:hint="cs"/>
          <w:rtl/>
        </w:rPr>
        <w:br/>
      </w:r>
      <w:r>
        <w:rPr>
          <w:rtl/>
        </w:rPr>
        <w:t xml:space="preserve">أدّى الّذي عليه ، فبينا هم كذلك اذ جاء عليّ بن أبي 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يتوكأ على عصاً </w:t>
      </w:r>
      <w:r>
        <w:rPr>
          <w:rFonts w:hint="cs"/>
          <w:rtl/>
        </w:rPr>
        <w:br/>
      </w:r>
      <w:r>
        <w:rPr>
          <w:rtl/>
        </w:rPr>
        <w:t xml:space="preserve">سراً ، فسلّم عليه ونظر ولم يجد مقعداً ، فأعتمد على عصاه. فما أدري أتخلّف </w:t>
      </w:r>
      <w:r>
        <w:rPr>
          <w:rFonts w:hint="cs"/>
          <w:rtl/>
        </w:rPr>
        <w:br/>
      </w:r>
      <w:r>
        <w:rPr>
          <w:rtl/>
        </w:rPr>
        <w:t xml:space="preserve">عمداً؟ أم يظن به غير ذلك. قال عليّ : فيم أرسلتم إلينا ، فقال عثمان : أرسلنا إليكم </w:t>
      </w:r>
      <w:r>
        <w:rPr>
          <w:rFonts w:hint="cs"/>
          <w:rtl/>
        </w:rPr>
        <w:br/>
      </w:r>
      <w:r>
        <w:rPr>
          <w:rtl/>
        </w:rPr>
        <w:t xml:space="preserve">في هذا الشيخ الّذي قد كذب على نبيّنا وطعن في ديننا وخالف رأينا ، وضغن </w:t>
      </w:r>
      <w:r>
        <w:rPr>
          <w:rFonts w:hint="cs"/>
          <w:rtl/>
        </w:rPr>
        <w:br/>
      </w:r>
      <w:r>
        <w:rPr>
          <w:rtl/>
        </w:rPr>
        <w:t>قلوب المسلمين علينا ، وقد رأينا أن نقتله أو نصلبه أو ننفيه من الأرض.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عليّ : أفلا أدلكم على خير من ذلكم وأقرب رشداً؟ تتركونه بمنزلة </w:t>
      </w:r>
      <w:r>
        <w:rPr>
          <w:rFonts w:hint="cs"/>
          <w:rtl/>
        </w:rPr>
        <w:br/>
      </w:r>
      <w:r>
        <w:rPr>
          <w:rtl/>
        </w:rPr>
        <w:t xml:space="preserve">مؤمن آل فرعون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إِنْ يَكُ كَاذِبًا فَعَلَيْهِ كَذِبُهُ وَإِنْ يَكُ صَادِقًا يُصِبْكُمْ بَعْضُ الَّذِي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يَعِدُكُمْ إِنَّ اللَّهَ لا يَهْدِي مَنْ هُوَ مُسْرِفٌ كَذَّابٌ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له عثمان : بفيك التراب ، فقال له عليّ : بل بفيك التراب ، وسيكون ، فأمر </w:t>
      </w:r>
      <w:r>
        <w:rPr>
          <w:rFonts w:hint="cs"/>
          <w:rtl/>
        </w:rPr>
        <w:br/>
      </w:r>
      <w:r>
        <w:rPr>
          <w:rtl/>
        </w:rPr>
        <w:t xml:space="preserve">بالناس فاخرجوا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7 ـ وذكر الثقفي في تاريخه عن المعرور بن سويد قال : « كان عثمان </w:t>
      </w:r>
      <w:r>
        <w:rPr>
          <w:rFonts w:hint="cs"/>
          <w:rtl/>
        </w:rPr>
        <w:br/>
      </w:r>
      <w:r>
        <w:rPr>
          <w:rtl/>
        </w:rPr>
        <w:t xml:space="preserve">يخطب ، فأخذ أبو ذر بحلقة الباب فقال : أنا أبو ذر من عرفني فقد عرفني ، ومن لم </w:t>
      </w:r>
      <w:r>
        <w:rPr>
          <w:rFonts w:hint="cs"/>
          <w:rtl/>
        </w:rPr>
        <w:br/>
      </w:r>
      <w:r>
        <w:rPr>
          <w:rtl/>
        </w:rPr>
        <w:t xml:space="preserve">يعرفني فأنا جندب سمعت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يقول : (إنّما مثل أهل بيتي مثل سفينة </w:t>
      </w:r>
      <w:r>
        <w:rPr>
          <w:rFonts w:hint="cs"/>
          <w:rtl/>
        </w:rPr>
        <w:br/>
      </w:r>
      <w:r>
        <w:rPr>
          <w:rtl/>
        </w:rPr>
        <w:t>نوح في قومه من تخلّف عنها هلك ، ومن ركبها نجا).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له عثمان : كذبت.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له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إنما كان عليك أن تقول كما قال العبد الصالح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إِنْ يَكُ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كَاذِبًا فَعَلَيْهِ كَذِبُهُ وَإِنْ يَكُ صَادِقًا يُصِبْكُمْ بَعْضُ الَّذِي يَعِدُكُمْ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فما أتمّ حتى </w:t>
      </w:r>
      <w:r>
        <w:rPr>
          <w:rFonts w:hint="cs"/>
          <w:rtl/>
        </w:rPr>
        <w:br/>
      </w:r>
      <w:r>
        <w:rPr>
          <w:rtl/>
        </w:rPr>
        <w:t>قال عثمان : بفيك التراب.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بل بفيك التراب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يبدو أن شتم عثمان للإمام « بفيك التراب » وردّ الإمام عليه بمثلها ، </w:t>
      </w:r>
      <w:r>
        <w:rPr>
          <w:rFonts w:hint="cs"/>
          <w:rtl/>
        </w:rPr>
        <w:br/>
      </w:r>
      <w:r>
        <w:rPr>
          <w:rtl/>
        </w:rPr>
        <w:t xml:space="preserve">كانت في مواطن عديدة ، فقد مرّت آنفاً في مخالفات شرعية في مسائل الحج </w:t>
      </w:r>
      <w:r>
        <w:rPr>
          <w:rFonts w:hint="cs"/>
          <w:rtl/>
        </w:rPr>
        <w:br/>
      </w:r>
      <w:r>
        <w:rPr>
          <w:rtl/>
        </w:rPr>
        <w:t xml:space="preserve">في أكل المحرم الصيد فراجع. وجاءت أيضاً قريباً ففي المسجد وفـي بيت عثمان </w:t>
      </w:r>
      <w:r>
        <w:rPr>
          <w:rFonts w:hint="cs"/>
          <w:rtl/>
        </w:rPr>
        <w:br/>
      </w:r>
      <w:r>
        <w:rPr>
          <w:rtl/>
        </w:rPr>
        <w:t>مكرراً.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غافر / 28.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بحار الأنوار 8 / 317 ط الكمپاني على الحجر نقلاً عن تاريخ الثقفي.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غافر / 28.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بحار الأنوار 8 / 317 ط الكمپاني.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8 ـ أخرج عبد الرزاق في المصنف بسنده إلى أبي كعب الحارثي وهو ذو </w:t>
      </w:r>
      <w:r>
        <w:rPr>
          <w:rFonts w:hint="cs"/>
          <w:rtl/>
        </w:rPr>
        <w:br/>
      </w:r>
      <w:r>
        <w:rPr>
          <w:rtl/>
        </w:rPr>
        <w:t xml:space="preserve">الأداوة ـ وقد مرّ بعض حديثه في حفصة وسعد بن أبي وقاص ـ قال : « فلقي ـ </w:t>
      </w:r>
      <w:r>
        <w:rPr>
          <w:rFonts w:hint="cs"/>
          <w:rtl/>
        </w:rPr>
        <w:br/>
      </w:r>
      <w:r>
        <w:rPr>
          <w:rtl/>
        </w:rPr>
        <w:t>عثمان ـ عليّاً بباب المسجد فقال له عليّ أين تريد؟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أريد هذا الّذي كذا وكذا. يعني سعد بن أبي وقاص فشتمه. فقال له </w:t>
      </w:r>
      <w:r>
        <w:rPr>
          <w:rFonts w:hint="cs"/>
          <w:rtl/>
        </w:rPr>
        <w:br/>
      </w:r>
      <w:r>
        <w:rPr>
          <w:rtl/>
        </w:rPr>
        <w:t>عليّ : أيها الرجل دع هذا عنك.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فلم يزل بهما الكلام حتى غضب عثمان فقال : ألست المتخلـّف عن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يوم تبوك (؟!).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عليّ : ألستَ الفارّ عن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يوم أحد قال : ثمّ حجز بينهما </w:t>
      </w:r>
      <w:r>
        <w:rPr>
          <w:rFonts w:hint="cs"/>
          <w:rtl/>
        </w:rPr>
        <w:br/>
      </w:r>
      <w:r>
        <w:rPr>
          <w:rtl/>
        </w:rPr>
        <w:t xml:space="preserve">الناس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إنّ من السخرية بمكان ، أن يقول ذلك عثمان ، وهو يعلم أن ذلك </w:t>
      </w:r>
      <w:r>
        <w:rPr>
          <w:rFonts w:hint="cs"/>
          <w:rtl/>
        </w:rPr>
        <w:br/>
      </w:r>
      <w:r>
        <w:rPr>
          <w:rtl/>
        </w:rPr>
        <w:t xml:space="preserve">كان من قول المنافقين في يوم تبوك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كما يعلم هو وغيره أن ذلك كان سبب </w:t>
      </w:r>
      <w:r>
        <w:rPr>
          <w:rFonts w:hint="cs"/>
          <w:rtl/>
        </w:rPr>
        <w:br/>
      </w:r>
      <w:r>
        <w:rPr>
          <w:rtl/>
        </w:rPr>
        <w:t xml:space="preserve">قول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لعليّ يومئذ : (ألا ترضى أن تكون مني بمنزلة هارون من موسى إلاّ </w:t>
      </w:r>
      <w:r>
        <w:rPr>
          <w:rFonts w:hint="cs"/>
          <w:rtl/>
        </w:rPr>
        <w:br/>
      </w:r>
      <w:r>
        <w:rPr>
          <w:rtl/>
        </w:rPr>
        <w:t xml:space="preserve">أنّه لا نبيّ بعدي) فعرف ذلك بحديث المنزلة ، وقد أستوفى ابن عساكر طرقه في </w:t>
      </w:r>
      <w:r>
        <w:rPr>
          <w:rFonts w:hint="cs"/>
          <w:rtl/>
        </w:rPr>
        <w:br/>
      </w:r>
      <w:r>
        <w:rPr>
          <w:rtl/>
        </w:rPr>
        <w:t>تاريخه.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: وقد رواه جمع كثير من الصحابة والأنصار والتابعين ، وذكر من </w:t>
      </w:r>
      <w:r>
        <w:rPr>
          <w:rFonts w:hint="cs"/>
          <w:rtl/>
        </w:rPr>
        <w:br/>
      </w:r>
      <w:r>
        <w:rPr>
          <w:rtl/>
        </w:rPr>
        <w:t xml:space="preserve">رواته عمر بن الخطاب وسعد بن أبي وقاص بطرق عنه كثيرة ، ثمّ ذكر أسماء ما </w:t>
      </w:r>
      <w:r>
        <w:rPr>
          <w:rFonts w:hint="cs"/>
          <w:rtl/>
        </w:rPr>
        <w:br/>
      </w:r>
      <w:r>
        <w:rPr>
          <w:rtl/>
        </w:rPr>
        <w:t xml:space="preserve">يزيد على عشرين صحابياً ممّن روى الحديث المذكور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المصنف لعبد الرزاق 11 / 356.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جاء في كلام الإمام الحسن الزكي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قال لمعاوية وأصحابه : أنشدكم بالله أتعلمون أن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أستخلفه على المدينة في غزوة تبوك ولاسخطه ذلك ولا كرهه ، وتكلّم فيه </w:t>
      </w:r>
      <w:r>
        <w:rPr>
          <w:rFonts w:hint="cs"/>
          <w:rtl/>
        </w:rPr>
        <w:br/>
      </w:r>
      <w:r>
        <w:rPr>
          <w:rtl/>
        </w:rPr>
        <w:t>المنافقون ... (بحار الأنوار 44 / 78 ط الإسلامية ، وراجع الاحتجاج للطبرسي).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تاريخ مدينة دمشق دمشق (ترجمة الإمام) 1 / 281 ـ 364 ط بيروت.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ابن عبد البر في الاستيعاب في أوائل ترجمة الإمام بعد أن ذكر </w:t>
      </w:r>
      <w:r>
        <w:rPr>
          <w:rFonts w:hint="cs"/>
          <w:rtl/>
        </w:rPr>
        <w:br/>
      </w:r>
      <w:r>
        <w:rPr>
          <w:rtl/>
        </w:rPr>
        <w:t xml:space="preserve">الحديث : « هو من أثبت الآثار وأصحها رواه عن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سعد بن أبي وقاص ، </w:t>
      </w:r>
      <w:r>
        <w:rPr>
          <w:rFonts w:hint="cs"/>
          <w:rtl/>
        </w:rPr>
        <w:br/>
      </w:r>
      <w:r>
        <w:rPr>
          <w:rtl/>
        </w:rPr>
        <w:t xml:space="preserve">وطرق حديث سعد فيه كثيرة جداً ، وقد ذكرها ابن أبي خثيمة وغيره ، ورواه ابن </w:t>
      </w:r>
      <w:r>
        <w:rPr>
          <w:rFonts w:hint="cs"/>
          <w:rtl/>
        </w:rPr>
        <w:br/>
      </w:r>
      <w:r>
        <w:rPr>
          <w:rtl/>
        </w:rPr>
        <w:t xml:space="preserve">عباس وأبو سعيد الخدري وأم سلمة وأسماء بنت عميس وجابر بن عبد الله </w:t>
      </w:r>
      <w:r>
        <w:rPr>
          <w:rFonts w:hint="cs"/>
          <w:rtl/>
        </w:rPr>
        <w:br/>
      </w:r>
      <w:r>
        <w:rPr>
          <w:rtl/>
        </w:rPr>
        <w:t xml:space="preserve">الأنصاري وجماعة يطول ذكرهم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هذا الحديث أخرجه جميع أصحاب الصحاح الستة كما أخرجه الكثيرون </w:t>
      </w:r>
      <w:r>
        <w:rPr>
          <w:rFonts w:hint="cs"/>
          <w:rtl/>
        </w:rPr>
        <w:br/>
      </w:r>
      <w:r>
        <w:rPr>
          <w:rtl/>
        </w:rPr>
        <w:t xml:space="preserve">من المحدّثين والمؤرخين وأرباب السير ، ومنهم ابن سعد في الطبقات بسنده عن </w:t>
      </w:r>
      <w:r>
        <w:rPr>
          <w:rFonts w:hint="cs"/>
          <w:rtl/>
        </w:rPr>
        <w:br/>
      </w:r>
      <w:r>
        <w:rPr>
          <w:rtl/>
        </w:rPr>
        <w:t xml:space="preserve">البرّاء بن عازب وزيد بن أرقم قالا : « لمّا كان عند غزوة جيش العسرة وهي </w:t>
      </w:r>
      <w:r>
        <w:rPr>
          <w:rFonts w:hint="cs"/>
          <w:rtl/>
        </w:rPr>
        <w:br/>
      </w:r>
      <w:r>
        <w:rPr>
          <w:rtl/>
        </w:rPr>
        <w:t xml:space="preserve">تبوك قال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لعليّ بن أبي طالب : إنّه لا بدّ من أن أقيم أو تقيم فخلّفه ، </w:t>
      </w:r>
      <w:r>
        <w:rPr>
          <w:rFonts w:hint="cs"/>
          <w:rtl/>
        </w:rPr>
        <w:br/>
      </w:r>
      <w:r>
        <w:rPr>
          <w:rtl/>
        </w:rPr>
        <w:t xml:space="preserve">فلمّا نَصَل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غازياً قال ناس : ما خلّف عليّاً إلاّ لشيء كرهه منه ، فبلغ </w:t>
      </w:r>
      <w:r>
        <w:rPr>
          <w:rFonts w:hint="cs"/>
          <w:rtl/>
        </w:rPr>
        <w:br/>
      </w:r>
      <w:r>
        <w:rPr>
          <w:rtl/>
        </w:rPr>
        <w:t xml:space="preserve">ذلك عليّاً فاتـّبع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حتى انتهى إليه فقال له : ما جاء بك يا عليّ؟ قال : لا </w:t>
      </w:r>
      <w:r>
        <w:rPr>
          <w:rFonts w:hint="cs"/>
          <w:rtl/>
        </w:rPr>
        <w:br/>
      </w:r>
      <w:r>
        <w:rPr>
          <w:rtl/>
        </w:rPr>
        <w:t xml:space="preserve">يا رسول الله إلاّ إنّي سمعت ناساً يزعمون أنّك إنّما خلّفتني لشيء كرهته مني! </w:t>
      </w:r>
      <w:r>
        <w:rPr>
          <w:rFonts w:hint="cs"/>
          <w:rtl/>
        </w:rPr>
        <w:br/>
      </w:r>
      <w:r>
        <w:rPr>
          <w:rtl/>
        </w:rPr>
        <w:t xml:space="preserve">فتضاحك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 : (يا عليّ أما ترضى أن تكون مني كهارون من </w:t>
      </w:r>
      <w:r>
        <w:rPr>
          <w:rFonts w:hint="cs"/>
          <w:rtl/>
        </w:rPr>
        <w:br/>
      </w:r>
      <w:r>
        <w:rPr>
          <w:rtl/>
        </w:rPr>
        <w:t>موسى غير أنّك لستَ بنبي</w:t>
      </w:r>
      <w:r>
        <w:rPr>
          <w:rFonts w:hint="cs"/>
          <w:rtl/>
        </w:rPr>
        <w:t>ّ</w:t>
      </w:r>
      <w:r>
        <w:rPr>
          <w:rtl/>
        </w:rPr>
        <w:t xml:space="preserve">؟ قال : بلى يا رسول الله قال : فإنّه كذلك)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وذكر ابن سعد الحديث برواية سعد بن أبي وقاص وفيه : « فأدبر عليّ </w:t>
      </w:r>
      <w:r>
        <w:rPr>
          <w:rFonts w:hint="cs"/>
          <w:rtl/>
        </w:rPr>
        <w:br/>
      </w:r>
      <w:r>
        <w:rPr>
          <w:rtl/>
        </w:rPr>
        <w:t xml:space="preserve">مسرعاً كأنّي أنظر إلى غبار قدميه يسطح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ولا يبعد من مناوئي الإمام من العثمانية أنهم أختلقوا لعثمان تجهيز جيش </w:t>
      </w:r>
      <w:r>
        <w:rPr>
          <w:rFonts w:hint="cs"/>
          <w:rtl/>
        </w:rPr>
        <w:br/>
      </w:r>
      <w:r>
        <w:rPr>
          <w:rtl/>
        </w:rPr>
        <w:t xml:space="preserve">العسرة في مقابل حديث المنزلة يومئذ. هذا عن تعيير عثمان للإمام بتخلّفه يوم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الاستيعاب 2 / 459 ط حيدر آباد.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طبقات ابن سعد 3ق1 / 15.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تبوك. أمّا عن جواب الإمام وتعييره لعثمان بفراره يوم أحد فهو ممّا ثبت عنه </w:t>
      </w:r>
      <w:r>
        <w:rPr>
          <w:rFonts w:hint="cs"/>
          <w:rtl/>
        </w:rPr>
        <w:br/>
      </w:r>
      <w:r>
        <w:rPr>
          <w:rtl/>
        </w:rPr>
        <w:t xml:space="preserve">وكان يعيّر به دائماً ولم يستطع إنكاره مرة واحدة بل كان يقول لمن عيّره به </w:t>
      </w:r>
      <w:r>
        <w:rPr>
          <w:rFonts w:hint="cs"/>
          <w:rtl/>
        </w:rPr>
        <w:br/>
      </w:r>
      <w:r>
        <w:rPr>
          <w:rtl/>
        </w:rPr>
        <w:t xml:space="preserve">كعبد الرحمن بن عوف : أتعيّرني بذنب قد عفا الله لي عنه. فهو من المنهزمين في </w:t>
      </w:r>
      <w:r>
        <w:rPr>
          <w:rFonts w:hint="cs"/>
          <w:rtl/>
        </w:rPr>
        <w:br/>
      </w:r>
      <w:r>
        <w:rPr>
          <w:rtl/>
        </w:rPr>
        <w:t xml:space="preserve">يوم أحد ولم يعد إلاّ بعد ثلاثة أيام ذكر الرازي في تفسير قوله تعالى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إِنَّ الَّذِينَ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تَوَلَّوْا مِنْكُمْ يَوْمَ الْتَقَى الْجَمْعَانِ إِنَّمَا اسْتَزَلَّهُمْ الشَّيْطَانُ بِبَعْضِ مَا كَسَبُوا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: « إنّ </w:t>
      </w:r>
      <w:r>
        <w:rPr>
          <w:rFonts w:hint="cs"/>
          <w:rtl/>
        </w:rPr>
        <w:br/>
      </w:r>
      <w:r>
        <w:rPr>
          <w:rtl/>
        </w:rPr>
        <w:t xml:space="preserve">من المنهزمين عمر ... ومنهم عثمان أنهزم مع رجلين من الأنصار يقال لهما سعد </w:t>
      </w:r>
      <w:r>
        <w:rPr>
          <w:rFonts w:hint="cs"/>
          <w:rtl/>
        </w:rPr>
        <w:br/>
      </w:r>
      <w:r>
        <w:rPr>
          <w:rtl/>
        </w:rPr>
        <w:t xml:space="preserve">وعقبة ، انهزموا حتى بلغوا موضعاً بعيداً ثمّ رجعوا بعد ثلاثة أيام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9 ـ وروى البلاذري في الأنساب قال : « حدثني عباس بن هشام عن أبيه </w:t>
      </w:r>
      <w:r>
        <w:rPr>
          <w:rFonts w:hint="cs"/>
          <w:rtl/>
        </w:rPr>
        <w:br/>
      </w:r>
      <w:r>
        <w:rPr>
          <w:rtl/>
        </w:rPr>
        <w:t xml:space="preserve">عمّن حدثه عن حسين بن عبد الله بن عبيد الله بن عباس عن أبيه عن عبد الله </w:t>
      </w:r>
      <w:r>
        <w:rPr>
          <w:rFonts w:hint="cs"/>
          <w:rtl/>
        </w:rPr>
        <w:br/>
      </w:r>
      <w:r>
        <w:rPr>
          <w:rtl/>
        </w:rPr>
        <w:t xml:space="preserve">بن عباس : ان عثمان شكا عليّاً إلى العباس فقال له : يا خال إنّ عليّاً قد قطع </w:t>
      </w:r>
      <w:r>
        <w:rPr>
          <w:rFonts w:hint="cs"/>
          <w:rtl/>
        </w:rPr>
        <w:br/>
      </w:r>
      <w:r>
        <w:rPr>
          <w:rtl/>
        </w:rPr>
        <w:t xml:space="preserve">رحمي وألّب الناس عليّ ، والله لئن كنتم يا بني عبد المطلب أقررتم هذا الأمر </w:t>
      </w:r>
      <w:r>
        <w:rPr>
          <w:rFonts w:hint="cs"/>
          <w:rtl/>
        </w:rPr>
        <w:br/>
      </w:r>
      <w:r>
        <w:rPr>
          <w:rtl/>
        </w:rPr>
        <w:t xml:space="preserve">في أيدي بني تيم وعدي فبنو عبد مناف أحق أن لا تنازعوهم فيه ولا </w:t>
      </w:r>
      <w:r>
        <w:rPr>
          <w:rFonts w:hint="cs"/>
          <w:rtl/>
        </w:rPr>
        <w:br/>
      </w:r>
      <w:r>
        <w:rPr>
          <w:rtl/>
        </w:rPr>
        <w:t>تحسدوهم عليه.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عبد الله بن العباس : فأطرق أبي طويلاً ثمّ قال : يا ابن أخت لئن كنت لا </w:t>
      </w:r>
      <w:r>
        <w:rPr>
          <w:rFonts w:hint="cs"/>
          <w:rtl/>
        </w:rPr>
        <w:br/>
      </w:r>
      <w:r>
        <w:rPr>
          <w:rtl/>
        </w:rPr>
        <w:t xml:space="preserve">تحمدُ عليّاً فما نحمدك له ، وإن حقّك في القرابة والإمامة لـَلحقّ الّذي لا يُدفع </w:t>
      </w:r>
      <w:r>
        <w:rPr>
          <w:rFonts w:hint="cs"/>
          <w:rtl/>
        </w:rPr>
        <w:br/>
      </w:r>
      <w:r>
        <w:rPr>
          <w:rtl/>
        </w:rPr>
        <w:t xml:space="preserve">ولا يُجحد ، فلو رقيت فيما نطأطأ ، أو تطأطأت فيما رقى تقاربتما ، وكان ذلك </w:t>
      </w:r>
      <w:r>
        <w:rPr>
          <w:rFonts w:hint="cs"/>
          <w:rtl/>
        </w:rPr>
        <w:br/>
      </w:r>
      <w:r>
        <w:rPr>
          <w:rtl/>
        </w:rPr>
        <w:t>أوصل وأجمل.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قد صيّرت الأمر عن ذلك إليك فقرّب الأمر بيننا.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آل عمران / 155.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راجع أيضاً الإصابة لابن حجر في ترجمة رافع بن المعلّى الأنصاري وسعيد بن عثمان </w:t>
      </w:r>
      <w:r>
        <w:rPr>
          <w:rFonts w:hint="cs"/>
          <w:rtl/>
        </w:rPr>
        <w:br/>
      </w:r>
      <w:r>
        <w:rPr>
          <w:rtl/>
        </w:rPr>
        <w:t>الأنصاري فقد ذكر نزول الآية في الرجلين ومعهما عثمان بن عفان.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فلمّا خرجنا من عنده دخل عليه مروان فأزاله عن رأيه ، فما لبثنا أن </w:t>
      </w:r>
      <w:r>
        <w:rPr>
          <w:rFonts w:hint="cs"/>
          <w:rtl/>
        </w:rPr>
        <w:br/>
      </w:r>
      <w:r>
        <w:rPr>
          <w:rtl/>
        </w:rPr>
        <w:t xml:space="preserve">جاء أبي رسول عثمان بالرجوع إليه فلمّا رجع قال : يا خال أحبّ أن تؤخر النظر </w:t>
      </w:r>
      <w:r>
        <w:rPr>
          <w:rFonts w:hint="cs"/>
          <w:rtl/>
        </w:rPr>
        <w:br/>
      </w:r>
      <w:r>
        <w:rPr>
          <w:rtl/>
        </w:rPr>
        <w:t>في الأمر الّذي ألقيت إليك حتى أرى من رأيي.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فخرج أبي من عنده ثمّ التفت إليّ فقال : يا بُني ليس إلى هذا الرجل من </w:t>
      </w:r>
      <w:r>
        <w:rPr>
          <w:rFonts w:hint="cs"/>
          <w:rtl/>
        </w:rPr>
        <w:br/>
      </w:r>
      <w:r>
        <w:rPr>
          <w:rtl/>
        </w:rPr>
        <w:t xml:space="preserve">أمره شيء. ثمّ قال : اللّهمّ أسبق بي الفتن ولا تبقني إلى ما لا خير لي في البقاء </w:t>
      </w:r>
      <w:r>
        <w:rPr>
          <w:rFonts w:hint="cs"/>
          <w:rtl/>
        </w:rPr>
        <w:br/>
      </w:r>
      <w:r>
        <w:rPr>
          <w:rtl/>
        </w:rPr>
        <w:t xml:space="preserve">إليه. فما كانت جمعة حتى هلك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10 ـ وروى الزبير بن بكار في كتابه الموفقيات عن عبد الله بن عباس قال : </w:t>
      </w:r>
      <w:r>
        <w:rPr>
          <w:rFonts w:hint="cs"/>
          <w:rtl/>
        </w:rPr>
        <w:br/>
      </w:r>
      <w:r>
        <w:rPr>
          <w:rtl/>
        </w:rPr>
        <w:t xml:space="preserve">« ما سمعت من أبي شيئاً قط في أمر عثمان يلومه فيه ولا يعذره ، ولا سألته عن </w:t>
      </w:r>
      <w:r>
        <w:rPr>
          <w:rFonts w:hint="cs"/>
          <w:rtl/>
        </w:rPr>
        <w:br/>
      </w:r>
      <w:r>
        <w:rPr>
          <w:rtl/>
        </w:rPr>
        <w:t xml:space="preserve">شيء من ذلك مخافة أن أهجم منه على ما لا يوافقه ، فأنا عنده ليلة ونحن نتعشى </w:t>
      </w:r>
      <w:r>
        <w:rPr>
          <w:rFonts w:hint="cs"/>
          <w:rtl/>
        </w:rPr>
        <w:br/>
      </w:r>
      <w:r>
        <w:rPr>
          <w:rtl/>
        </w:rPr>
        <w:t xml:space="preserve">إذ قيل هذا أمير المؤمنين عثمان بالباب ، فقال أئذنوا له ، فدخل فأوسع له على </w:t>
      </w:r>
      <w:r>
        <w:rPr>
          <w:rFonts w:hint="cs"/>
          <w:rtl/>
        </w:rPr>
        <w:br/>
      </w:r>
      <w:r>
        <w:rPr>
          <w:rtl/>
        </w:rPr>
        <w:t xml:space="preserve">فراشه وأصاب من العشاء معه ، فلمّا رفع قام من كان هناك وثبتّ أنا ، فحمد الله </w:t>
      </w:r>
      <w:r>
        <w:rPr>
          <w:rFonts w:hint="cs"/>
          <w:rtl/>
        </w:rPr>
        <w:br/>
      </w:r>
      <w:r>
        <w:rPr>
          <w:rtl/>
        </w:rPr>
        <w:t xml:space="preserve">عثمان وأثنى عليه ثمّ قال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بعد يا خال فإني قد جئتك أستعذرك من ابن أخيك عليّ سبّني وشهر </w:t>
      </w:r>
      <w:r>
        <w:rPr>
          <w:rFonts w:hint="cs"/>
          <w:rtl/>
        </w:rPr>
        <w:br/>
      </w:r>
      <w:r>
        <w:rPr>
          <w:rtl/>
        </w:rPr>
        <w:t xml:space="preserve">أمري وقطع رحمي وطعن في ديني ، وإني أعوذ بالله منكم يا بني عبد المطلب إن </w:t>
      </w:r>
      <w:r>
        <w:rPr>
          <w:rFonts w:hint="cs"/>
          <w:rtl/>
        </w:rPr>
        <w:br/>
      </w:r>
      <w:r>
        <w:rPr>
          <w:rtl/>
        </w:rPr>
        <w:t xml:space="preserve">كان لكم حقّ تزعمون أنكم غُلبتم عليه فقد تركتموه في يدي مَن فعل ذلك </w:t>
      </w:r>
      <w:r>
        <w:rPr>
          <w:rFonts w:hint="cs"/>
          <w:rtl/>
        </w:rPr>
        <w:br/>
      </w:r>
      <w:r>
        <w:rPr>
          <w:rtl/>
        </w:rPr>
        <w:t xml:space="preserve">بكم ، وأنا أقرب إليكم رحماً منه ، وما لمت منكم أحداً إلاّ عليّاً ، ولقد دعيت أن </w:t>
      </w:r>
      <w:r>
        <w:rPr>
          <w:rFonts w:hint="cs"/>
          <w:rtl/>
        </w:rPr>
        <w:br/>
      </w:r>
      <w:r>
        <w:rPr>
          <w:rtl/>
        </w:rPr>
        <w:t>أبسط عليه فتركته لله والرحم وأنا أخاف أن لا يتركني فلا أتركه.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فحمد أبي الله وأثنى عليه ثمّ قال : أمّا بعد يا بن أختي فإن </w:t>
      </w:r>
      <w:r>
        <w:rPr>
          <w:rFonts w:hint="cs"/>
          <w:rtl/>
        </w:rPr>
        <w:br/>
      </w:r>
      <w:r>
        <w:rPr>
          <w:rtl/>
        </w:rPr>
        <w:t xml:space="preserve">كنت لا تحمد عليّاً لنفسك فإنّي لأحمدك لعليّ وما عليّ وحده قال فيك بل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1ق4 / 498.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غيره ، فلو أنّك أتهمت نفسك للناس أتهم الناس أنفسهم لك ، ولو أنّك نزلت ممّا </w:t>
      </w:r>
      <w:r>
        <w:rPr>
          <w:rFonts w:hint="cs"/>
          <w:rtl/>
        </w:rPr>
        <w:br/>
      </w:r>
      <w:r>
        <w:rPr>
          <w:rtl/>
        </w:rPr>
        <w:t>رقيت وأرتقوا ممّا نزلوا فأخذت منهم وأخذوا منك ما كان بذلك بأس.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عثمان : فذلك إليك يا خال وأنت بيني وبينهم. قال : أفأذكر لهم ذلك </w:t>
      </w:r>
      <w:r>
        <w:rPr>
          <w:rFonts w:hint="cs"/>
          <w:rtl/>
        </w:rPr>
        <w:br/>
      </w:r>
      <w:r>
        <w:rPr>
          <w:rtl/>
        </w:rPr>
        <w:t xml:space="preserve">عنك؟ قال : نعم ، وأنصرف. فما لبثنا أن قيل : هذا أمير المؤمنين قد رجع بالباب ، </w:t>
      </w:r>
      <w:r>
        <w:rPr>
          <w:rFonts w:hint="cs"/>
          <w:rtl/>
        </w:rPr>
        <w:br/>
      </w:r>
      <w:r>
        <w:rPr>
          <w:rtl/>
        </w:rPr>
        <w:t xml:space="preserve">قال أبي : أئذنوا له فدخل فقام قائماً ولم يجلس وقال : لا تعجل يا خال حتى </w:t>
      </w:r>
      <w:r>
        <w:rPr>
          <w:rFonts w:hint="cs"/>
          <w:rtl/>
        </w:rPr>
        <w:br/>
      </w:r>
      <w:r>
        <w:rPr>
          <w:rtl/>
        </w:rPr>
        <w:t xml:space="preserve">أوذنك. فنظرنا فإذا مروان بن الحكم كان جالساً بالباب ينتظره حتى خرج فهو </w:t>
      </w:r>
      <w:r>
        <w:rPr>
          <w:rFonts w:hint="cs"/>
          <w:rtl/>
        </w:rPr>
        <w:br/>
      </w:r>
      <w:r>
        <w:rPr>
          <w:rtl/>
        </w:rPr>
        <w:t>الّذي ثناه عن رأيه الأوّل.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فأقبل عليَّ أبي وقال : يا بني ما إلى هذا من أمره شيء ، ثمّ قال : يا بني أملك </w:t>
      </w:r>
      <w:r>
        <w:rPr>
          <w:rFonts w:hint="cs"/>
          <w:rtl/>
        </w:rPr>
        <w:br/>
      </w:r>
      <w:r>
        <w:rPr>
          <w:rtl/>
        </w:rPr>
        <w:t xml:space="preserve">عليك لسانك حتى ترى ما لابدّ منه. ثمّ رفع يديه فقال : اللّهمّ اسبق بي ما لا خير </w:t>
      </w:r>
      <w:r>
        <w:rPr>
          <w:rFonts w:hint="cs"/>
          <w:rtl/>
        </w:rPr>
        <w:br/>
      </w:r>
      <w:r>
        <w:rPr>
          <w:rtl/>
        </w:rPr>
        <w:t xml:space="preserve">لي في إدراكه ، فما مرّت جمعة حتى مات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11 ـ وروى البلاذري في أنساب الأشراف بإسناده عن صهيب مولى </w:t>
      </w:r>
      <w:r>
        <w:rPr>
          <w:rFonts w:hint="cs"/>
          <w:rtl/>
        </w:rPr>
        <w:br/>
      </w:r>
      <w:r>
        <w:rPr>
          <w:rtl/>
        </w:rPr>
        <w:t xml:space="preserve">العباس : « ان العباس قال لعثمان : أذكّرك الله في أمر ابن عمك وابن خالك </w:t>
      </w:r>
      <w:r>
        <w:rPr>
          <w:rFonts w:hint="cs"/>
          <w:rtl/>
        </w:rPr>
        <w:br/>
      </w:r>
      <w:r>
        <w:rPr>
          <w:rtl/>
        </w:rPr>
        <w:t xml:space="preserve">وصهرك وصاحبك مع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فقد بلغني أنّك تريد أن تقوم به وبأصحابه. </w:t>
      </w:r>
      <w:r>
        <w:rPr>
          <w:rFonts w:hint="cs"/>
          <w:rtl/>
        </w:rPr>
        <w:br/>
      </w:r>
      <w:r>
        <w:rPr>
          <w:rtl/>
        </w:rPr>
        <w:t xml:space="preserve">فقال : أوّل ما أجيبك به أنّي قد شفـّعتك ، إنّ عليّاً لو شاء لم يكن أحد عندي إلاّ </w:t>
      </w:r>
      <w:r>
        <w:rPr>
          <w:rFonts w:hint="cs"/>
          <w:rtl/>
        </w:rPr>
        <w:br/>
      </w:r>
      <w:r>
        <w:rPr>
          <w:rtl/>
        </w:rPr>
        <w:t>دونه ولكن أبى إلاّ رأيه.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قال لعليّ : مثل قوله لعثمان فقال عليّ : لو أمرني عثمان أن أخرج من </w:t>
      </w:r>
      <w:r>
        <w:rPr>
          <w:rFonts w:hint="cs"/>
          <w:rtl/>
        </w:rPr>
        <w:br/>
      </w:r>
      <w:r>
        <w:rPr>
          <w:rtl/>
        </w:rPr>
        <w:t xml:space="preserve">داري لخرجت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شرح النهج لابن أبي الحديد 2 / 397. وهذه الواقعة غير الّتي سبقتها وان عاصرتها زماناً </w:t>
      </w:r>
      <w:r>
        <w:rPr>
          <w:rFonts w:hint="cs"/>
          <w:rtl/>
        </w:rPr>
        <w:br/>
      </w:r>
      <w:r>
        <w:rPr>
          <w:rtl/>
        </w:rPr>
        <w:t xml:space="preserve">ففي الاُولى كانت الشكوى في دار عثمان والعباس حاضر عنده. أمّا هذه فهي في دار </w:t>
      </w:r>
      <w:r>
        <w:rPr>
          <w:rFonts w:hint="cs"/>
          <w:rtl/>
        </w:rPr>
        <w:br/>
      </w:r>
      <w:r>
        <w:rPr>
          <w:rtl/>
        </w:rPr>
        <w:t xml:space="preserve">العباس وعثمان حاضر عنده ، ولا مانع من تعدّدهما إذا عرفنا تخبّط السياسة يومئذ في </w:t>
      </w:r>
      <w:r>
        <w:rPr>
          <w:rFonts w:hint="cs"/>
          <w:rtl/>
        </w:rPr>
        <w:br/>
      </w:r>
      <w:r>
        <w:rPr>
          <w:rtl/>
        </w:rPr>
        <w:t>معالجة مشاكل الناس وأستحواذ مروان على عثمان في تدبير أُموره.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 4 / 498 و 499.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12 ـ روى الواقدي في كتاب الشورى عن ابن عباس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قال : « شهدت </w:t>
      </w:r>
      <w:r>
        <w:rPr>
          <w:rFonts w:hint="cs"/>
          <w:rtl/>
        </w:rPr>
        <w:br/>
      </w:r>
      <w:r>
        <w:rPr>
          <w:rtl/>
        </w:rPr>
        <w:t xml:space="preserve">عتاب عثمان لعليّ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يوماً فقال له في بعض ما قاله : نشدتك الله أن تفتح للفرقة </w:t>
      </w:r>
      <w:r>
        <w:rPr>
          <w:rFonts w:hint="cs"/>
          <w:rtl/>
        </w:rPr>
        <w:br/>
      </w:r>
      <w:r>
        <w:rPr>
          <w:rtl/>
        </w:rPr>
        <w:t xml:space="preserve">بأباً فلعهدي بك وأنت تطيع عتيقاً وابن الخطاب طاعتك لرسول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ولستُ </w:t>
      </w:r>
      <w:r>
        <w:rPr>
          <w:rFonts w:hint="cs"/>
          <w:rtl/>
        </w:rPr>
        <w:br/>
      </w:r>
      <w:r>
        <w:rPr>
          <w:rtl/>
        </w:rPr>
        <w:t xml:space="preserve">بدون واحد منهما ، وأنا أمسّ بك رحماً وأقرب إليك صهراً ، فإن كنت تزعم أنّ </w:t>
      </w:r>
      <w:r>
        <w:rPr>
          <w:rFonts w:hint="cs"/>
          <w:rtl/>
        </w:rPr>
        <w:br/>
      </w:r>
      <w:r>
        <w:rPr>
          <w:rtl/>
        </w:rPr>
        <w:t xml:space="preserve">هذا الأمر جعله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لك ، فقد رأيناك حين توفي نازعت ثمّ أقررت ، </w:t>
      </w:r>
      <w:r>
        <w:rPr>
          <w:rFonts w:hint="cs"/>
          <w:rtl/>
        </w:rPr>
        <w:br/>
      </w:r>
      <w:r>
        <w:rPr>
          <w:rtl/>
        </w:rPr>
        <w:t xml:space="preserve">فإن كانا لم يركبا من الأمر جَداً فكيف أذعنت لهما بالبيعة وبخعت بالطاعة ، وإن </w:t>
      </w:r>
      <w:r>
        <w:rPr>
          <w:rFonts w:hint="cs"/>
          <w:rtl/>
        </w:rPr>
        <w:br/>
      </w:r>
      <w:r>
        <w:rPr>
          <w:rtl/>
        </w:rPr>
        <w:t xml:space="preserve">كانا أحسنا فيما وليا ولم أقصر عنهما في ديني وحسبي وقرابتي فكن لي كما </w:t>
      </w:r>
      <w:r>
        <w:rPr>
          <w:rFonts w:hint="cs"/>
          <w:rtl/>
        </w:rPr>
        <w:br/>
      </w:r>
      <w:r>
        <w:rPr>
          <w:rtl/>
        </w:rPr>
        <w:t>كنت لهما.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أمّا الفرقة فمعاذ الله أن أفتح لها بأباً وأسهّل إليها سبيلاً </w:t>
      </w:r>
      <w:r>
        <w:rPr>
          <w:rFonts w:hint="cs"/>
          <w:rtl/>
        </w:rPr>
        <w:br/>
      </w:r>
      <w:r>
        <w:rPr>
          <w:rtl/>
        </w:rPr>
        <w:t xml:space="preserve">، ولكني أنهاك عمّا ينهاك الله ورسوله عنه ، وأهديك إلى رشدك. وأمّا عتيق وابن </w:t>
      </w:r>
      <w:r>
        <w:rPr>
          <w:rFonts w:hint="cs"/>
          <w:rtl/>
        </w:rPr>
        <w:br/>
      </w:r>
      <w:r>
        <w:rPr>
          <w:rtl/>
        </w:rPr>
        <w:t xml:space="preserve">الخطاب فان كانا أخذا ما جعله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لي فأنت أعلم بذلك والمسلمون ، </w:t>
      </w:r>
      <w:r>
        <w:rPr>
          <w:rFonts w:hint="cs"/>
          <w:rtl/>
        </w:rPr>
        <w:br/>
      </w:r>
      <w:r>
        <w:rPr>
          <w:rtl/>
        </w:rPr>
        <w:t>وما لي ولهذا الأمر وقد تركته منذ حين.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فأمّا أن لا يكون حقي بل المسلمون فيه شرع فقد أصاب السهم الثغرة ، وأمّا </w:t>
      </w:r>
      <w:r>
        <w:rPr>
          <w:rFonts w:hint="cs"/>
          <w:rtl/>
        </w:rPr>
        <w:br/>
      </w:r>
      <w:r>
        <w:rPr>
          <w:rtl/>
        </w:rPr>
        <w:t xml:space="preserve">أن يكون حقي دونهم ، فقد تركته لهم طبت به نفساً ، ونفضت يدي عنه </w:t>
      </w:r>
      <w:r>
        <w:rPr>
          <w:rFonts w:hint="cs"/>
          <w:rtl/>
        </w:rPr>
        <w:br/>
      </w:r>
      <w:r>
        <w:rPr>
          <w:rtl/>
        </w:rPr>
        <w:t>استصلاحاً.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التسوية بينك وبينهما فلست كأحدهما ، إنّهما وليا هذا الأمر فطلقا </w:t>
      </w:r>
      <w:r>
        <w:rPr>
          <w:rFonts w:hint="cs"/>
          <w:rtl/>
        </w:rPr>
        <w:br/>
      </w:r>
      <w:r>
        <w:rPr>
          <w:rtl/>
        </w:rPr>
        <w:t xml:space="preserve">أنفسهما وأهلهما عنه. وعُمتَ فيه وقومك عوم السابح في اللجة ، فارجع إلى الله </w:t>
      </w:r>
      <w:r>
        <w:rPr>
          <w:rFonts w:hint="cs"/>
          <w:rtl/>
        </w:rPr>
        <w:br/>
      </w:r>
      <w:r>
        <w:rPr>
          <w:rtl/>
        </w:rPr>
        <w:t xml:space="preserve">أبا عمرو وانظر هل بقي من عمرك إلاّ كظم الحمار فحتى متى وإلى متى؟ ألا </w:t>
      </w:r>
      <w:r>
        <w:rPr>
          <w:rFonts w:hint="cs"/>
          <w:rtl/>
        </w:rPr>
        <w:br/>
      </w:r>
      <w:r>
        <w:rPr>
          <w:rtl/>
        </w:rPr>
        <w:t xml:space="preserve">تنهى سفهاء بني أمية عن أعراض المسلمين وأبشارهم وأموالهم؟ والله لو ظلم </w:t>
      </w:r>
      <w:r>
        <w:rPr>
          <w:rFonts w:hint="cs"/>
          <w:rtl/>
        </w:rPr>
        <w:br/>
      </w:r>
      <w:r>
        <w:rPr>
          <w:rtl/>
        </w:rPr>
        <w:t>عامل من عمالك حيث تغرب الشمس لكان أثمه مشتركاً بينه وبينك.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ابن عباس : فقال عثمان : لك العتبى ، وافعل وأعزل من عمالي كلّ من </w:t>
      </w:r>
      <w:r>
        <w:rPr>
          <w:rFonts w:hint="cs"/>
          <w:rtl/>
        </w:rPr>
        <w:br/>
      </w:r>
      <w:r>
        <w:rPr>
          <w:rtl/>
        </w:rPr>
        <w:t xml:space="preserve">تكرهه ويكرهه المسلمون. ثمّ أفترقا فصدّه مروان بن الحكم عن ذلك ، وقال </w:t>
      </w:r>
      <w:r>
        <w:rPr>
          <w:rFonts w:hint="cs"/>
          <w:rtl/>
        </w:rPr>
        <w:br/>
      </w:r>
      <w:r>
        <w:rPr>
          <w:rtl/>
        </w:rPr>
        <w:t xml:space="preserve">يجتريء عليك الناس فلا تعزل أحداً منهم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13 ـ وروى الزبير بن بكار في كتابه الموفقيات بسنده عن عليّ بن أبي </w:t>
      </w:r>
      <w:r>
        <w:rPr>
          <w:rFonts w:hint="cs"/>
          <w:rtl/>
        </w:rPr>
        <w:br/>
      </w:r>
      <w:r>
        <w:rPr>
          <w:rtl/>
        </w:rPr>
        <w:t xml:space="preserve">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قال : « أرسل إليَّ عثمان في الهاجرة فتقنعت بثوبي وأتيته ، فدخلت </w:t>
      </w:r>
      <w:r>
        <w:rPr>
          <w:rFonts w:hint="cs"/>
          <w:rtl/>
        </w:rPr>
        <w:br/>
      </w:r>
      <w:r>
        <w:rPr>
          <w:rtl/>
        </w:rPr>
        <w:t xml:space="preserve">عليه وهو على سريره وفي يده قضيب وبين يديه مال دثر ، صُبرتان من وَرِق </w:t>
      </w:r>
      <w:r>
        <w:rPr>
          <w:rFonts w:hint="cs"/>
          <w:rtl/>
        </w:rPr>
        <w:br/>
      </w:r>
      <w:r>
        <w:rPr>
          <w:rtl/>
        </w:rPr>
        <w:t xml:space="preserve">وذهب. فقال : دونك خذ من هذا حتى تملأ بطنك فقد أحرقتني ، فقلت : وصلتك </w:t>
      </w:r>
      <w:r>
        <w:rPr>
          <w:rFonts w:hint="cs"/>
          <w:rtl/>
        </w:rPr>
        <w:br/>
      </w:r>
      <w:r>
        <w:rPr>
          <w:rtl/>
        </w:rPr>
        <w:t xml:space="preserve">رحم إن كان هذا المال ورثته أو اعطاكه معطِ أو أكتسبته من تجارة. كنتُ أحد </w:t>
      </w:r>
      <w:r>
        <w:rPr>
          <w:rFonts w:hint="cs"/>
          <w:rtl/>
        </w:rPr>
        <w:br/>
      </w:r>
      <w:r>
        <w:rPr>
          <w:rtl/>
        </w:rPr>
        <w:t xml:space="preserve">رجلين إما آخذ وأشكر ، أو أوفر وأجهد ، وإن كان من مال الله وفيه حقّ </w:t>
      </w:r>
      <w:r>
        <w:rPr>
          <w:rFonts w:hint="cs"/>
          <w:rtl/>
        </w:rPr>
        <w:br/>
      </w:r>
      <w:r>
        <w:rPr>
          <w:rtl/>
        </w:rPr>
        <w:t xml:space="preserve">المسلمين واليتيم وابن السبيل ، فوالله ما لك أن تعطينيه ، ولا لي أن آخذه. فقال </w:t>
      </w:r>
      <w:r>
        <w:rPr>
          <w:rFonts w:hint="cs"/>
          <w:rtl/>
        </w:rPr>
        <w:br/>
      </w:r>
      <w:r>
        <w:rPr>
          <w:rtl/>
        </w:rPr>
        <w:t xml:space="preserve">أبيت والله إلاّ ما أبيت ، ثمّ قام إليَّ بالقضيب فضربني ، والله ما رددت يده حتى </w:t>
      </w:r>
      <w:r>
        <w:rPr>
          <w:rFonts w:hint="cs"/>
          <w:rtl/>
        </w:rPr>
        <w:br/>
      </w:r>
      <w:r>
        <w:rPr>
          <w:rtl/>
        </w:rPr>
        <w:t xml:space="preserve">قضى حاجته ، فتقنعت بثوبي ورجعت إلى منزلي ، وقلت : الله بيني وبينك إن كنت </w:t>
      </w:r>
      <w:r>
        <w:rPr>
          <w:rFonts w:hint="cs"/>
          <w:rtl/>
        </w:rPr>
        <w:br/>
      </w:r>
      <w:r>
        <w:rPr>
          <w:rtl/>
        </w:rPr>
        <w:t xml:space="preserve">أمرتك بمعروف ونهيت عن منكر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14 ـ وروى الزبير بن بكار في كتاب الموفقيات عن ابن عباس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قال : « صليت العصر يوماً ثمّ خرجت فإذا أنا بعثمان في أيام خلافته في </w:t>
      </w:r>
      <w:r>
        <w:rPr>
          <w:rFonts w:hint="cs"/>
          <w:rtl/>
        </w:rPr>
        <w:br/>
      </w:r>
      <w:r>
        <w:rPr>
          <w:rtl/>
        </w:rPr>
        <w:t xml:space="preserve">بعض أزقة المدينة وحده ، فأتيته إجلالاً وتوقيراً لمكانه ، فقال لي : هل رأيت </w:t>
      </w:r>
      <w:r>
        <w:rPr>
          <w:rFonts w:hint="cs"/>
          <w:rtl/>
        </w:rPr>
        <w:br/>
      </w:r>
      <w:r>
        <w:rPr>
          <w:rtl/>
        </w:rPr>
        <w:t xml:space="preserve">عليّاً؟ قلت : خلّفته في المسجد ، فإن لم يكن الآن فيه فهو في منزله. قال : أمّا </w:t>
      </w:r>
      <w:r>
        <w:rPr>
          <w:rFonts w:hint="cs"/>
          <w:rtl/>
        </w:rPr>
        <w:br/>
      </w:r>
      <w:r>
        <w:rPr>
          <w:rtl/>
        </w:rPr>
        <w:t xml:space="preserve">منزله فليس فيه فابغه لنا في المسجد ، فتوجهنا إلى المسجد ، وإذا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>يخرج منه.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2 / 398 ط مصر الأولى.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ـ قال ابن عباس : وقد كنت أمس ذلك اليوم عند عليّ فذكر عثمان </w:t>
      </w:r>
      <w:r>
        <w:rPr>
          <w:rFonts w:hint="cs"/>
          <w:rtl/>
        </w:rPr>
        <w:br/>
      </w:r>
      <w:r>
        <w:rPr>
          <w:rtl/>
        </w:rPr>
        <w:t xml:space="preserve">وتجرّمه عليه ، وقال : أما والله يا بن عباس أن من دوائه لقطع كلامه وترك لقائه ، </w:t>
      </w:r>
      <w:r>
        <w:rPr>
          <w:rFonts w:hint="cs"/>
          <w:rtl/>
        </w:rPr>
        <w:br/>
      </w:r>
      <w:r>
        <w:rPr>
          <w:rtl/>
        </w:rPr>
        <w:t xml:space="preserve">فقلت له يرحمك الله كيف لك بهذا ، فإن تركته ثمّ أرسل إليك فما أنت صانع؟ </w:t>
      </w:r>
      <w:r>
        <w:rPr>
          <w:rFonts w:hint="cs"/>
          <w:rtl/>
        </w:rPr>
        <w:br/>
      </w:r>
      <w:r>
        <w:rPr>
          <w:rtl/>
        </w:rPr>
        <w:t xml:space="preserve">قال : أعتلّ واعتلّ فمن يضرّني؟ قال : لا أحد ـ قال ابن عباس : فلمّا تراء يناله وهو خارج من المسجد ظهر منه من التفات </w:t>
      </w:r>
      <w:r>
        <w:rPr>
          <w:rFonts w:hint="cs"/>
          <w:rtl/>
        </w:rPr>
        <w:br/>
      </w:r>
      <w:r>
        <w:rPr>
          <w:rtl/>
        </w:rPr>
        <w:t xml:space="preserve">والطلب للأنصراف ما أستبان لعثمان ، فنظر إليّ عثمان وقال : يا بن عباس أما ترى </w:t>
      </w:r>
      <w:r>
        <w:rPr>
          <w:rFonts w:hint="cs"/>
          <w:rtl/>
        </w:rPr>
        <w:br/>
      </w:r>
      <w:r>
        <w:rPr>
          <w:rtl/>
        </w:rPr>
        <w:t xml:space="preserve">ابن خالنا يكره لقاءنا؟ فقلت : ولِمَ وحقك ألزم وهو بالفضل أعلم. فلمّا تقاربا رماه </w:t>
      </w:r>
      <w:r>
        <w:rPr>
          <w:rFonts w:hint="cs"/>
          <w:rtl/>
        </w:rPr>
        <w:br/>
      </w:r>
      <w:r>
        <w:rPr>
          <w:rtl/>
        </w:rPr>
        <w:t xml:space="preserve">عثمان بالسلام فردّ عليه ، فقال عثمان : إن تدخل فإياك أردنا ، وإن تمض فإياك </w:t>
      </w:r>
      <w:r>
        <w:rPr>
          <w:rFonts w:hint="cs"/>
          <w:rtl/>
        </w:rPr>
        <w:br/>
      </w:r>
      <w:r>
        <w:rPr>
          <w:rtl/>
        </w:rPr>
        <w:t xml:space="preserve">طلبنا. فقال عليّ : أيّ ذلك أحببت قال : تدخل ، فدخلا وأخذ عثمان بيده فأهوى </w:t>
      </w:r>
      <w:r>
        <w:rPr>
          <w:rFonts w:hint="cs"/>
          <w:rtl/>
        </w:rPr>
        <w:br/>
      </w:r>
      <w:r>
        <w:rPr>
          <w:rtl/>
        </w:rPr>
        <w:t xml:space="preserve">به إلى القبلة فقصر عنها وجلس قبالتها ، فجلس عثمان إلى جانبه ، فنكصت عنهما ، </w:t>
      </w:r>
      <w:r>
        <w:rPr>
          <w:rFonts w:hint="cs"/>
          <w:rtl/>
        </w:rPr>
        <w:br/>
      </w:r>
      <w:r>
        <w:rPr>
          <w:rtl/>
        </w:rPr>
        <w:t>فدعواني جميعاً فأتيتهما.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فحمد الله عثمان وأثنى عليه وصلّى على رسوله ثمّ قال : أمّا بعد يا بني </w:t>
      </w:r>
      <w:r>
        <w:rPr>
          <w:rFonts w:hint="cs"/>
          <w:rtl/>
        </w:rPr>
        <w:br/>
      </w:r>
      <w:r>
        <w:rPr>
          <w:rtl/>
        </w:rPr>
        <w:t xml:space="preserve">خاليّ وابنيّ عمّي فإذ جمعتكما في النداء فاستجمعكما في الشكاية على رضائي </w:t>
      </w:r>
      <w:r>
        <w:rPr>
          <w:rFonts w:hint="cs"/>
          <w:rtl/>
        </w:rPr>
        <w:br/>
      </w:r>
      <w:r>
        <w:rPr>
          <w:rtl/>
        </w:rPr>
        <w:t xml:space="preserve">عن أحدكما ووجدي على الآخر ، إنّي أستعذركما من أنفسكما وأسألكما </w:t>
      </w:r>
      <w:r>
        <w:rPr>
          <w:rFonts w:hint="cs"/>
          <w:rtl/>
        </w:rPr>
        <w:br/>
      </w:r>
      <w:r>
        <w:rPr>
          <w:rtl/>
        </w:rPr>
        <w:t xml:space="preserve">فيأتكما وأستوهبكما رجعتكما ، فوالله لو غالبني الناس ما أنتصرت إلاّ بكما ، ولو </w:t>
      </w:r>
      <w:r>
        <w:rPr>
          <w:rFonts w:hint="cs"/>
          <w:rtl/>
        </w:rPr>
        <w:br/>
      </w:r>
      <w:r>
        <w:rPr>
          <w:rtl/>
        </w:rPr>
        <w:t xml:space="preserve">تهضّموني ما تعززت إلاّ بعزّكما ، ولقد طال هذا الأمر بيننا حتى تخوّفت أن يجوز </w:t>
      </w:r>
      <w:r>
        <w:rPr>
          <w:rFonts w:hint="cs"/>
          <w:rtl/>
        </w:rPr>
        <w:br/>
      </w:r>
      <w:r>
        <w:rPr>
          <w:rtl/>
        </w:rPr>
        <w:t xml:space="preserve">قدره ويعظم الخطر فيه. ولقد هاجني العدو عليكما وأغراني بكما ، فمنحني الله </w:t>
      </w:r>
      <w:r>
        <w:rPr>
          <w:rFonts w:hint="cs"/>
          <w:rtl/>
        </w:rPr>
        <w:br/>
      </w:r>
      <w:r>
        <w:rPr>
          <w:rtl/>
        </w:rPr>
        <w:t xml:space="preserve">والرحم ممّا أراد ، وقد خلونا في مسجد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وإلى جانب قبره ، وقد </w:t>
      </w:r>
      <w:r>
        <w:rPr>
          <w:rFonts w:hint="cs"/>
          <w:rtl/>
        </w:rPr>
        <w:br/>
      </w:r>
      <w:r>
        <w:rPr>
          <w:rtl/>
        </w:rPr>
        <w:t xml:space="preserve">أحببت أن تظهرا لي رأيكما وما تنطويان لي عليه وتصدقا فان الصدق أنجى </w:t>
      </w:r>
      <w:r>
        <w:rPr>
          <w:rFonts w:hint="cs"/>
          <w:rtl/>
        </w:rPr>
        <w:br/>
      </w:r>
      <w:r>
        <w:rPr>
          <w:rtl/>
        </w:rPr>
        <w:t>وأسلم وأستغفر الله لي ولكما.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ابن عباس : فأطرق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وأطرقت معه طويلاً. أمّا أنا فأجللته أن </w:t>
      </w:r>
      <w:r>
        <w:rPr>
          <w:rFonts w:hint="cs"/>
          <w:rtl/>
        </w:rPr>
        <w:br/>
      </w:r>
      <w:r>
        <w:rPr>
          <w:rtl/>
        </w:rPr>
        <w:t xml:space="preserve">أتكلّم قبله وأمّا هو فأراد أن أجيب عني وعنه ، ثمّ قلت له : أتتكلم أم أتكلم أنا </w:t>
      </w:r>
      <w:r>
        <w:rPr>
          <w:rFonts w:hint="cs"/>
          <w:rtl/>
        </w:rPr>
        <w:br/>
      </w:r>
      <w:r>
        <w:rPr>
          <w:rtl/>
        </w:rPr>
        <w:t>عنك؟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بل تكلم عني وعنك.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فحمدت الله وأثنيت عليه ، وصليت على رسوله ثمّ قلت : أمّا بعد يا بن عمنا </w:t>
      </w:r>
      <w:r>
        <w:rPr>
          <w:rFonts w:hint="cs"/>
          <w:rtl/>
        </w:rPr>
        <w:br/>
      </w:r>
      <w:r>
        <w:rPr>
          <w:rtl/>
        </w:rPr>
        <w:t xml:space="preserve">وعمتنا فقد سمعنا كلامك لنا وخلطك في الشكاية بيننا على رضاك ـ زعمت ـ </w:t>
      </w:r>
      <w:r>
        <w:rPr>
          <w:rFonts w:hint="cs"/>
          <w:rtl/>
        </w:rPr>
        <w:br/>
      </w:r>
      <w:r>
        <w:rPr>
          <w:rtl/>
        </w:rPr>
        <w:t xml:space="preserve">عن أحدنا ووجدك على الآخر ، وسنفعل في ذلك فنذمّك ونحمدك ، اقتداء منك </w:t>
      </w:r>
      <w:r>
        <w:rPr>
          <w:rFonts w:hint="cs"/>
          <w:rtl/>
        </w:rPr>
        <w:br/>
      </w:r>
      <w:r>
        <w:rPr>
          <w:rtl/>
        </w:rPr>
        <w:t xml:space="preserve">بفعلك فينا ، فانا نذمّ مثل تهمتك إيانا على ما أتهمتنا عليه بلا ثقة إلاّ ظناً ، ونحمد </w:t>
      </w:r>
      <w:r>
        <w:rPr>
          <w:rFonts w:hint="cs"/>
          <w:rtl/>
        </w:rPr>
        <w:br/>
      </w:r>
      <w:r>
        <w:rPr>
          <w:rtl/>
        </w:rPr>
        <w:t xml:space="preserve">منك غير ذلك من مخالفتك عشيرتك ، ثمّ نستعذرك من نفسك استعذارك إيانا من </w:t>
      </w:r>
      <w:r>
        <w:rPr>
          <w:rFonts w:hint="cs"/>
          <w:rtl/>
        </w:rPr>
        <w:br/>
      </w:r>
      <w:r>
        <w:rPr>
          <w:rtl/>
        </w:rPr>
        <w:t xml:space="preserve">أنفسنا ، ونستوهبك فيأتك استيهابك إيانا فيأتنا ، ونسألك رجعتك مسألتك إيانا </w:t>
      </w:r>
      <w:r>
        <w:rPr>
          <w:rFonts w:hint="cs"/>
          <w:rtl/>
        </w:rPr>
        <w:br/>
      </w:r>
      <w:r>
        <w:rPr>
          <w:rtl/>
        </w:rPr>
        <w:t xml:space="preserve">رجعتنا ، فإنا معاً أيّما حمدت وذممت منا كمثلك في أمر نفسك ، ليس بيننا فرق </w:t>
      </w:r>
      <w:r>
        <w:rPr>
          <w:rFonts w:hint="cs"/>
          <w:rtl/>
        </w:rPr>
        <w:br/>
      </w:r>
      <w:r>
        <w:rPr>
          <w:rtl/>
        </w:rPr>
        <w:t xml:space="preserve">ولا اختلاف ، بل كلانا شريك صاحبه في رأيه وقوله ، فوالله ما تعلمنا غير معذرّين </w:t>
      </w:r>
      <w:r>
        <w:rPr>
          <w:rFonts w:hint="cs"/>
          <w:rtl/>
        </w:rPr>
        <w:br/>
      </w:r>
      <w:r>
        <w:rPr>
          <w:rtl/>
        </w:rPr>
        <w:t xml:space="preserve">فيما بيننا وبينك ، ولا تعرفنا غير قانتين عليك ولا تجدنا غير راجعين اليك ، فنحن </w:t>
      </w:r>
      <w:r>
        <w:rPr>
          <w:rFonts w:hint="cs"/>
          <w:rtl/>
        </w:rPr>
        <w:br/>
      </w:r>
      <w:r>
        <w:rPr>
          <w:rtl/>
        </w:rPr>
        <w:t>نسألك من نفسك مثل ما سألتنا من أنفسنا.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وأمّا قولك : لو غالبتني الناس ما أنتصرت إلاّ بكما أو تهضّموني ما تعزّزت </w:t>
      </w:r>
      <w:r>
        <w:rPr>
          <w:rFonts w:hint="cs"/>
          <w:rtl/>
        </w:rPr>
        <w:br/>
      </w:r>
      <w:r>
        <w:rPr>
          <w:rtl/>
        </w:rPr>
        <w:t xml:space="preserve">إلاّ بعزّكما ، فأين بنا وبك عن ذلك ونحن وأنت كما قال أخو كنانة : </w:t>
      </w:r>
    </w:p>
    <w:tbl>
      <w:tblPr>
        <w:bidiVisual/>
        <w:tblW w:w="5000" w:type="pct"/>
        <w:tblLook w:val="01E0"/>
      </w:tblPr>
      <w:tblGrid>
        <w:gridCol w:w="3888"/>
        <w:gridCol w:w="238"/>
        <w:gridCol w:w="3886"/>
      </w:tblGrid>
      <w:tr w:rsidR="00906DE6" w:rsidTr="00C91BF3">
        <w:tc>
          <w:tcPr>
            <w:tcW w:w="3682" w:type="dxa"/>
            <w:shd w:val="clear" w:color="auto" w:fill="auto"/>
          </w:tcPr>
          <w:p w:rsidR="00906DE6" w:rsidRPr="002B44BE" w:rsidRDefault="00906DE6" w:rsidP="001824DE">
            <w:pPr>
              <w:pStyle w:val="libPoem"/>
              <w:rPr>
                <w:rtl/>
              </w:rPr>
            </w:pPr>
            <w:r w:rsidRPr="002B44BE">
              <w:rPr>
                <w:rtl/>
              </w:rPr>
              <w:t>بدا بخير ما رام نال وان يرم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906DE6" w:rsidRDefault="00906DE6" w:rsidP="00C91BF3">
            <w:pPr>
              <w:jc w:val="highKashida"/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906DE6" w:rsidRPr="002B44BE" w:rsidRDefault="00906DE6" w:rsidP="001824DE">
            <w:pPr>
              <w:pStyle w:val="libPoem"/>
              <w:rPr>
                <w:rtl/>
              </w:rPr>
            </w:pPr>
            <w:r w:rsidRPr="002B44BE">
              <w:rPr>
                <w:rtl/>
              </w:rPr>
              <w:t>نخض دونه غمرا من اللغر رائمه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blPrEx>
          <w:tblLook w:val="04A0"/>
        </w:tblPrEx>
        <w:tc>
          <w:tcPr>
            <w:tcW w:w="3682" w:type="dxa"/>
            <w:shd w:val="clear" w:color="auto" w:fill="auto"/>
          </w:tcPr>
          <w:p w:rsidR="00906DE6" w:rsidRPr="002B44BE" w:rsidRDefault="00906DE6" w:rsidP="001824DE">
            <w:pPr>
              <w:pStyle w:val="libPoem"/>
              <w:rPr>
                <w:rtl/>
              </w:rPr>
            </w:pPr>
            <w:r w:rsidRPr="002B44BE">
              <w:rPr>
                <w:rtl/>
              </w:rPr>
              <w:t>لنا ولهم منا ومنهم على العدى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25" w:type="dxa"/>
            <w:shd w:val="clear" w:color="auto" w:fill="auto"/>
          </w:tcPr>
          <w:p w:rsidR="00906DE6" w:rsidRDefault="00906DE6" w:rsidP="00C91BF3">
            <w:pPr>
              <w:jc w:val="highKashida"/>
              <w:rPr>
                <w:rtl/>
              </w:rPr>
            </w:pPr>
          </w:p>
        </w:tc>
        <w:tc>
          <w:tcPr>
            <w:tcW w:w="3680" w:type="dxa"/>
            <w:shd w:val="clear" w:color="auto" w:fill="auto"/>
          </w:tcPr>
          <w:p w:rsidR="00906DE6" w:rsidRPr="002B44BE" w:rsidRDefault="00906DE6" w:rsidP="001824DE">
            <w:pPr>
              <w:pStyle w:val="libPoem"/>
              <w:rPr>
                <w:rtl/>
              </w:rPr>
            </w:pPr>
            <w:r w:rsidRPr="002B44BE">
              <w:rPr>
                <w:rtl/>
              </w:rPr>
              <w:t>مراتب عـزّ مصعـدات سلالـمه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قولك في هيج العدو إياك وإغرائه لك بنا ، فوالله ما أتاك العدو من </w:t>
      </w:r>
      <w:r>
        <w:rPr>
          <w:rFonts w:hint="cs"/>
          <w:rtl/>
        </w:rPr>
        <w:br/>
      </w:r>
      <w:r>
        <w:rPr>
          <w:rtl/>
        </w:rPr>
        <w:t xml:space="preserve">ذلك شيئاً إلاّ وقد أتانا بأعظم منه فمنعناه ما أراد ما منعك من مراقبة الله والرحم ،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وما أبقيت أنت ونحن إلاّ على أدياننا وأعراضنا ومروآتنا ، ولقد لعمري طال بنا </w:t>
      </w:r>
      <w:r>
        <w:rPr>
          <w:rFonts w:hint="cs"/>
          <w:rtl/>
        </w:rPr>
        <w:br/>
      </w:r>
      <w:r>
        <w:rPr>
          <w:rtl/>
        </w:rPr>
        <w:t>وبك هذا الأمر حتى تخوّفنا منه على أنفسنا وراقبنا منه ما راقبت.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مساءلتك إيانا عن رأينا فيك وما ننطوي عليه لك ، فإنا نخبرك ان ذلك </w:t>
      </w:r>
      <w:r>
        <w:rPr>
          <w:rFonts w:hint="cs"/>
          <w:rtl/>
        </w:rPr>
        <w:br/>
      </w:r>
      <w:r>
        <w:rPr>
          <w:rtl/>
        </w:rPr>
        <w:t xml:space="preserve">إلى ما تحبّ لا يعلم واحد منا من صاحبه إلاّ ذلك ، ولا يقبل منه غيره ، وكلانا </w:t>
      </w:r>
      <w:r>
        <w:rPr>
          <w:rFonts w:hint="cs"/>
          <w:rtl/>
        </w:rPr>
        <w:br/>
      </w:r>
      <w:r>
        <w:rPr>
          <w:rtl/>
        </w:rPr>
        <w:t xml:space="preserve">ضامن على صاحبه ذلك وكفيل به ، وقد برّأت أحدنا وزكّيته وأنطقت الآخر </w:t>
      </w:r>
      <w:r>
        <w:rPr>
          <w:rFonts w:hint="cs"/>
          <w:rtl/>
        </w:rPr>
        <w:br/>
      </w:r>
      <w:r>
        <w:rPr>
          <w:rtl/>
        </w:rPr>
        <w:t xml:space="preserve">وأسكته ، وليس السقيم منا ممّا كرهت بأنطق من البري فيما ذكرت ، ولا البري منا </w:t>
      </w:r>
      <w:r>
        <w:rPr>
          <w:rFonts w:hint="cs"/>
          <w:rtl/>
        </w:rPr>
        <w:br/>
      </w:r>
      <w:r>
        <w:rPr>
          <w:rtl/>
        </w:rPr>
        <w:t xml:space="preserve">ممّا سخطت بأظهر من السقيم فيما وصفت ، فإما جمعتنا في الرضا وإما جمعتنا </w:t>
      </w:r>
      <w:r>
        <w:rPr>
          <w:rFonts w:hint="cs"/>
          <w:rtl/>
        </w:rPr>
        <w:br/>
      </w:r>
      <w:r>
        <w:rPr>
          <w:rtl/>
        </w:rPr>
        <w:t xml:space="preserve">في السخط ، لنجازيك بمثل ما تفعل بنا في ذلك مكايلة الصاع بالصاع ، فقد </w:t>
      </w:r>
      <w:r>
        <w:rPr>
          <w:rFonts w:hint="cs"/>
          <w:rtl/>
        </w:rPr>
        <w:br/>
      </w:r>
      <w:r>
        <w:rPr>
          <w:rtl/>
        </w:rPr>
        <w:t xml:space="preserve">أعلمناك رأينا وأظهرنا لك ذات أنفسنا وصدقناك ، والصدق ـ كما ذكرت ـ </w:t>
      </w:r>
      <w:r>
        <w:rPr>
          <w:rFonts w:hint="cs"/>
          <w:rtl/>
        </w:rPr>
        <w:br/>
      </w:r>
      <w:r>
        <w:rPr>
          <w:rtl/>
        </w:rPr>
        <w:t xml:space="preserve">أنجى وأسلم ، فأجب إلى ما دعوت إليه ، وأجلل عن النقص والعذر مسجد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وموضع قبره ، وأصدق تنج وتسلم ونستغفر الله لنا ولك.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فنظر إليّ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نظر هيبة ، وقال : دعه حتى يبلغ رضاه </w:t>
      </w:r>
      <w:r>
        <w:rPr>
          <w:rFonts w:hint="cs"/>
          <w:rtl/>
        </w:rPr>
        <w:br/>
      </w:r>
      <w:r>
        <w:rPr>
          <w:rtl/>
        </w:rPr>
        <w:t xml:space="preserve">فيما هو فيه. فوالله لو ظهرت له قلوبنا وبدت له سرائرنا حتى رآها بعينه كما يسمع </w:t>
      </w:r>
      <w:r>
        <w:rPr>
          <w:rFonts w:hint="cs"/>
          <w:rtl/>
        </w:rPr>
        <w:br/>
      </w:r>
      <w:r>
        <w:rPr>
          <w:rtl/>
        </w:rPr>
        <w:t xml:space="preserve">الخبر عنها بإذنه ما زال متجرّماً منتقماً ، والله ما أنا ملقى على وضمة ، وإني لمانع ما </w:t>
      </w:r>
      <w:r>
        <w:rPr>
          <w:rFonts w:hint="cs"/>
          <w:rtl/>
        </w:rPr>
        <w:br/>
      </w:r>
      <w:r>
        <w:rPr>
          <w:rtl/>
        </w:rPr>
        <w:t xml:space="preserve">وراء ظهري ، وان هذا الكلام لمخالفة منه وسوء عشرة. فقال عثمان : مهلاً أبا </w:t>
      </w:r>
      <w:r>
        <w:rPr>
          <w:rFonts w:hint="cs"/>
          <w:rtl/>
        </w:rPr>
        <w:br/>
      </w:r>
      <w:r>
        <w:rPr>
          <w:rtl/>
        </w:rPr>
        <w:t xml:space="preserve">حسن فوالله إنّك لتعلم ان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وصفني بغير ذلك يوم يقول وأنت عنده : </w:t>
      </w:r>
      <w:r>
        <w:rPr>
          <w:rFonts w:hint="cs"/>
          <w:rtl/>
        </w:rPr>
        <w:br/>
      </w:r>
      <w:r>
        <w:rPr>
          <w:rtl/>
        </w:rPr>
        <w:t xml:space="preserve">إنّ من أصحابي لقوماً سالمين لهم وانّ عثمان لمنهم انّه لأحسنهم بهم ظناً </w:t>
      </w:r>
      <w:r>
        <w:rPr>
          <w:rFonts w:hint="cs"/>
          <w:rtl/>
        </w:rPr>
        <w:br/>
      </w:r>
      <w:r>
        <w:rPr>
          <w:rtl/>
        </w:rPr>
        <w:t>وأنصحهم لهم حبّاً.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فصدّق قوله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بفعلك ، وخالف ما أنت الآن عليه ، فقد قيل </w:t>
      </w:r>
      <w:r>
        <w:rPr>
          <w:rFonts w:hint="cs"/>
          <w:rtl/>
        </w:rPr>
        <w:br/>
      </w:r>
      <w:r>
        <w:rPr>
          <w:rtl/>
        </w:rPr>
        <w:t xml:space="preserve">لك ما سمعت وهو كاف إن قبلت ، قال عثمان : تثق يا أبا الحسن؟ قال : نعم أثق </w:t>
      </w:r>
      <w:r>
        <w:rPr>
          <w:rFonts w:hint="cs"/>
          <w:rtl/>
        </w:rPr>
        <w:br/>
      </w:r>
      <w:r>
        <w:rPr>
          <w:rtl/>
        </w:rPr>
        <w:t>ولا أظنك فاعلاً.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عثمان : قد وثقت وأنت ممن لا يخفر صاحبه ولا يكذّب لقيله.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فأخذت بأيديهما حتى تصافحا وتصالحا وتمازحا ، ونهضت </w:t>
      </w:r>
      <w:r>
        <w:rPr>
          <w:rFonts w:hint="cs"/>
          <w:rtl/>
        </w:rPr>
        <w:br/>
      </w:r>
      <w:r>
        <w:rPr>
          <w:rtl/>
        </w:rPr>
        <w:t xml:space="preserve">عنهما فتشاورا وتآمرا وتذاكرا ، ثمّ افترقا : فوالله ما مرّت ثالثة حتى لقيني كلّ </w:t>
      </w:r>
      <w:r>
        <w:rPr>
          <w:rFonts w:hint="cs"/>
          <w:rtl/>
        </w:rPr>
        <w:br/>
      </w:r>
      <w:r>
        <w:rPr>
          <w:rtl/>
        </w:rPr>
        <w:t xml:space="preserve">واحد منهما يذكر من صاحبه ما لا تبرك عليه الإبل ، فعلمت أن لا سبيل إلى </w:t>
      </w:r>
      <w:r>
        <w:rPr>
          <w:rFonts w:hint="cs"/>
          <w:rtl/>
        </w:rPr>
        <w:br/>
      </w:r>
      <w:r>
        <w:rPr>
          <w:rtl/>
        </w:rPr>
        <w:t xml:space="preserve">صلحهما بعدها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15 ـ وروى الزبير بن بكار في كتاب الموفقيات عن عمه عن عيسى بن </w:t>
      </w:r>
      <w:r>
        <w:rPr>
          <w:rFonts w:hint="cs"/>
          <w:rtl/>
        </w:rPr>
        <w:br/>
      </w:r>
      <w:r>
        <w:rPr>
          <w:rtl/>
        </w:rPr>
        <w:t xml:space="preserve">داود عن رجاله قال : « قال ابن عباس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: لما بنى عثمان داره بالمدينة أكثر الناس </w:t>
      </w:r>
      <w:r>
        <w:rPr>
          <w:rFonts w:hint="cs"/>
          <w:rtl/>
        </w:rPr>
        <w:br/>
      </w:r>
      <w:r>
        <w:rPr>
          <w:rtl/>
        </w:rPr>
        <w:t xml:space="preserve">عليه في ذلك فبلغه ، فخطبنا في يوم جمعة ثمّ صلّى بنا ثمّ عاد إلى المنبر فحمد </w:t>
      </w:r>
      <w:r>
        <w:rPr>
          <w:rFonts w:hint="cs"/>
          <w:rtl/>
        </w:rPr>
        <w:br/>
      </w:r>
      <w:r>
        <w:rPr>
          <w:rtl/>
        </w:rPr>
        <w:t xml:space="preserve">الله وأثنى عليه وصلّى على رسوله ثمّ قال : 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أمّا بعد فانّ النعمة إذا حدثت حدث لها حسّاد حسبها وأعداء قدرها ، وإنّ </w:t>
      </w:r>
      <w:r>
        <w:rPr>
          <w:rFonts w:hint="cs"/>
          <w:rtl/>
        </w:rPr>
        <w:br/>
      </w:r>
      <w:r>
        <w:rPr>
          <w:rtl/>
        </w:rPr>
        <w:t xml:space="preserve">الله لم يحدث لنا نعماً ليحدث لها حسّاد عليها ومنافسون فيها ، ولكنه قد كان من </w:t>
      </w:r>
      <w:r>
        <w:rPr>
          <w:rFonts w:hint="cs"/>
          <w:rtl/>
        </w:rPr>
        <w:br/>
      </w:r>
      <w:r>
        <w:rPr>
          <w:rtl/>
        </w:rPr>
        <w:t xml:space="preserve">بناء منزلنا هذا ما كان أرادة جمع المال فيه وضم القاصية إليه. فأتانا عن أناس </w:t>
      </w:r>
      <w:r>
        <w:rPr>
          <w:rFonts w:hint="cs"/>
          <w:rtl/>
        </w:rPr>
        <w:br/>
      </w:r>
      <w:r>
        <w:rPr>
          <w:rtl/>
        </w:rPr>
        <w:t xml:space="preserve">منكم أنّهم يقولون أخذ فيأنا وأنفق شيأنا واستأثر بأموالنا ، يمشون خمراً ، وينطقون </w:t>
      </w:r>
      <w:r>
        <w:rPr>
          <w:rFonts w:hint="cs"/>
          <w:rtl/>
        </w:rPr>
        <w:br/>
      </w:r>
      <w:r>
        <w:rPr>
          <w:rtl/>
        </w:rPr>
        <w:t xml:space="preserve">سراً ، كأنا غيّب عنهم ، وكأنّهم يهابون مواجهتنا ، معرفة منهم بدحوض حجتهم ، </w:t>
      </w:r>
      <w:r>
        <w:rPr>
          <w:rFonts w:hint="cs"/>
          <w:rtl/>
        </w:rPr>
        <w:br/>
      </w:r>
      <w:r>
        <w:rPr>
          <w:rtl/>
        </w:rPr>
        <w:t xml:space="preserve">فاذا غابوا عنا يروح بعضهم إلى بعض يذكرنا ، وقد وجدوا على ذلك أعواناً من </w:t>
      </w:r>
      <w:r>
        <w:rPr>
          <w:rFonts w:hint="cs"/>
          <w:rtl/>
        </w:rPr>
        <w:br/>
      </w:r>
      <w:r>
        <w:rPr>
          <w:rtl/>
        </w:rPr>
        <w:t xml:space="preserve">نظرائهم ومؤازرين من شبهائهم ، فبُعداً بُعداً ، ورغماً رغماً ، ثمّ أنشد بيتين كأنه </w:t>
      </w:r>
      <w:r>
        <w:rPr>
          <w:rFonts w:hint="cs"/>
          <w:rtl/>
        </w:rPr>
        <w:br/>
      </w:r>
      <w:r>
        <w:rPr>
          <w:rtl/>
        </w:rPr>
        <w:t xml:space="preserve">يوميء فيهما إلى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</w:t>
      </w:r>
    </w:p>
    <w:tbl>
      <w:tblPr>
        <w:bidiVisual/>
        <w:tblW w:w="5000" w:type="pct"/>
        <w:tblLook w:val="01E0"/>
      </w:tblPr>
      <w:tblGrid>
        <w:gridCol w:w="3877"/>
        <w:gridCol w:w="265"/>
        <w:gridCol w:w="3870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توقـّد بنار أينما كنت وأشتعـل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فلست ترى ممّا تعالج شافـياً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تشط فيقصي الأمر دونك أهلـُه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وشيكاً ولا تدعى إذا كنت نائياً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2 / 399.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ما لي ولفيئكم وأخذ مالكم ، ألست من أكثر قريش مالاً وأظهرهم من الله </w:t>
      </w:r>
      <w:r>
        <w:rPr>
          <w:rFonts w:hint="cs"/>
          <w:rtl/>
        </w:rPr>
        <w:br/>
      </w:r>
      <w:r>
        <w:rPr>
          <w:rtl/>
        </w:rPr>
        <w:t xml:space="preserve">نعمة؟ ألم أكن على ذلك قبل الإسلام وبعده؟ وهبوني بنيت منزلاً من بيت المال </w:t>
      </w:r>
      <w:r>
        <w:rPr>
          <w:rFonts w:hint="cs"/>
          <w:rtl/>
        </w:rPr>
        <w:br/>
      </w:r>
      <w:r>
        <w:rPr>
          <w:rtl/>
        </w:rPr>
        <w:t xml:space="preserve">أليس هو لي ولكم؟ ألم أقم أموركم ، واني من وراء حاجاتكم؟ فما تفقدون من </w:t>
      </w:r>
      <w:r>
        <w:rPr>
          <w:rFonts w:hint="cs"/>
          <w:rtl/>
        </w:rPr>
        <w:br/>
      </w:r>
      <w:r>
        <w:rPr>
          <w:rtl/>
        </w:rPr>
        <w:t xml:space="preserve">حقوقكم شيئاً؟ فلم لا أصنع في الفضل ما أحببت؟ فلِمَ كنت إماماً إذاً؟ ألا وإن </w:t>
      </w:r>
      <w:r>
        <w:rPr>
          <w:rFonts w:hint="cs"/>
          <w:rtl/>
        </w:rPr>
        <w:br/>
      </w:r>
      <w:r>
        <w:rPr>
          <w:rtl/>
        </w:rPr>
        <w:t xml:space="preserve">من أعجب العجب انّه بلغني عنكم أنّكم تقولون : لنفعلن به ولنفعلن ، فبمن </w:t>
      </w:r>
      <w:r>
        <w:rPr>
          <w:rFonts w:hint="cs"/>
          <w:rtl/>
        </w:rPr>
        <w:br/>
      </w:r>
      <w:r>
        <w:rPr>
          <w:rtl/>
        </w:rPr>
        <w:t xml:space="preserve">تفعلون؟ لله آباؤكم ، أبنقد البقاع أم بفقع القاع؟ ألست أحراكم إن دعا أن </w:t>
      </w:r>
      <w:r>
        <w:rPr>
          <w:rFonts w:hint="cs"/>
          <w:rtl/>
        </w:rPr>
        <w:br/>
      </w:r>
      <w:r>
        <w:rPr>
          <w:rtl/>
        </w:rPr>
        <w:t xml:space="preserve">يجاب؟ وأقمنكم إن أمر أن يطاع؟ لهفي على بقائي فيكم بعد أصحابي ، وحياتي </w:t>
      </w:r>
      <w:r>
        <w:rPr>
          <w:rFonts w:hint="cs"/>
          <w:rtl/>
        </w:rPr>
        <w:br/>
      </w:r>
      <w:r>
        <w:rPr>
          <w:rtl/>
        </w:rPr>
        <w:t xml:space="preserve">فيكم بعد أترابي ، يا ليتني تقدمت قبل هذا ، لكني لا أحبّ خلاف ما أحبّه الله </w:t>
      </w:r>
      <w:r>
        <w:rPr>
          <w:rFonts w:hint="cs"/>
          <w:rtl/>
        </w:rPr>
        <w:br/>
      </w:r>
      <w:r>
        <w:rPr>
          <w:rtl/>
        </w:rPr>
        <w:t xml:space="preserve">لي (عزّ وجلّ). إذا شئتم ، فانّ الصادق المصدّق محمداً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قد حدثني بما هو كائن من </w:t>
      </w:r>
      <w:r>
        <w:rPr>
          <w:rFonts w:hint="cs"/>
          <w:rtl/>
        </w:rPr>
        <w:br/>
      </w:r>
      <w:r>
        <w:rPr>
          <w:rtl/>
        </w:rPr>
        <w:t xml:space="preserve">أمري وأمركم ، وهذا بدء ذلك وأوله ، فكيف الهرب ممّا حتم وقدّر ، أما انّه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>قد بشّرني في آخر حديثه بالجنة دونكم إذا شئتم فلا أفلح من ندم.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ثمّ همّ بالنزول فبصر عليّ بن أبي 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ومعه عمّار بن ياسر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وناس من أهل هواه يتناجون فقال : أيهاً أيهاً أسراراً لا جهاراً ، أما والذي نفسي </w:t>
      </w:r>
      <w:r>
        <w:rPr>
          <w:rFonts w:hint="cs"/>
          <w:rtl/>
        </w:rPr>
        <w:br/>
      </w:r>
      <w:r>
        <w:rPr>
          <w:rtl/>
        </w:rPr>
        <w:t xml:space="preserve">بيده ما أحنق على جرة ولا أوتى على ضعف مرة ، ولولا النظر لي ولكم والرفق </w:t>
      </w:r>
      <w:r>
        <w:rPr>
          <w:rFonts w:hint="cs"/>
          <w:rtl/>
        </w:rPr>
        <w:br/>
      </w:r>
      <w:r>
        <w:rPr>
          <w:rtl/>
        </w:rPr>
        <w:t xml:space="preserve">بي وبكم لعاجلتكم فقد أغتررتم ، وأقلتم من أنفسكم ، ثمّ رفع يديه يدعو ويقول : </w:t>
      </w:r>
      <w:r>
        <w:rPr>
          <w:rFonts w:hint="cs"/>
          <w:rtl/>
        </w:rPr>
        <w:br/>
      </w:r>
      <w:r>
        <w:rPr>
          <w:rtl/>
        </w:rPr>
        <w:t>اللّهمّ قد تعلم حبي للعافية فألبسنيها ، وإيثاري للسلامة فاتنيها.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فتفرق القوم عن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وقام عدي بن الخيار فقال : أتم الله عليك يا </w:t>
      </w:r>
      <w:r>
        <w:rPr>
          <w:rFonts w:hint="cs"/>
          <w:rtl/>
        </w:rPr>
        <w:br/>
      </w:r>
      <w:r>
        <w:rPr>
          <w:rtl/>
        </w:rPr>
        <w:t xml:space="preserve">أمير المؤمنين النعمة وزادك في الكرامة ، والله لأن تـُحسد أفضل من أن تحسد ، </w:t>
      </w:r>
      <w:r>
        <w:rPr>
          <w:rFonts w:hint="cs"/>
          <w:rtl/>
        </w:rPr>
        <w:br/>
      </w:r>
      <w:r>
        <w:rPr>
          <w:rtl/>
        </w:rPr>
        <w:t xml:space="preserve">ولأن تُـنافس أجل من أن تنافِس ، أنت والله في حبنا الصميم ومنصبنا الكريم ، إن </w:t>
      </w:r>
      <w:r>
        <w:rPr>
          <w:rFonts w:hint="cs"/>
          <w:rtl/>
        </w:rPr>
        <w:br/>
      </w:r>
      <w:r>
        <w:rPr>
          <w:rtl/>
        </w:rPr>
        <w:t xml:space="preserve">دعوت أُجبت ، وأن أمرت أُطعت ، فقل نفعل وادع نجب. جُعلت الخيرة </w:t>
      </w:r>
      <w:r>
        <w:rPr>
          <w:rFonts w:hint="cs"/>
          <w:rtl/>
        </w:rPr>
        <w:br/>
      </w:r>
      <w:r>
        <w:rPr>
          <w:rtl/>
        </w:rPr>
        <w:t xml:space="preserve">والشورى إلى 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ليختاروا لهم ولغيرهم ، وانّهم ليـرون مكانك </w:t>
      </w:r>
    </w:p>
    <w:p w:rsidR="00906DE6" w:rsidRDefault="00906DE6" w:rsidP="005127A7">
      <w:pPr>
        <w:pStyle w:val="libNormal0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ويعرفون مكان غيرك ، فاختاروك منيبين طائعين غير مكرهين ولا مجبرين ، ما </w:t>
      </w:r>
      <w:r>
        <w:rPr>
          <w:rFonts w:hint="cs"/>
          <w:rtl/>
        </w:rPr>
        <w:br/>
      </w:r>
      <w:r>
        <w:rPr>
          <w:rtl/>
        </w:rPr>
        <w:t xml:space="preserve">غيّرت ولا فارقت ولا بدّلت ولا خالفت ، فعلام يقدمون عليك ، وهذا رأيهم فيك ، </w:t>
      </w:r>
      <w:r>
        <w:rPr>
          <w:rFonts w:hint="cs"/>
          <w:rtl/>
        </w:rPr>
        <w:br/>
      </w:r>
      <w:r>
        <w:rPr>
          <w:rtl/>
        </w:rPr>
        <w:t xml:space="preserve">أنت والله كما قال الأوّل : </w:t>
      </w:r>
    </w:p>
    <w:tbl>
      <w:tblPr>
        <w:bidiVisual/>
        <w:tblW w:w="5000" w:type="pct"/>
        <w:tblLook w:val="01E0"/>
      </w:tblPr>
      <w:tblGrid>
        <w:gridCol w:w="3875"/>
        <w:gridCol w:w="255"/>
        <w:gridCol w:w="3882"/>
      </w:tblGrid>
      <w:tr w:rsidR="00906DE6" w:rsidTr="00C91BF3">
        <w:tc>
          <w:tcPr>
            <w:tcW w:w="4232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اذهب إليك فـما للحسود</w:t>
            </w:r>
            <w:r w:rsidRPr="001824DE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5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230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طـلابـك تحت العـثار</w:t>
            </w:r>
            <w:r w:rsidRPr="001824DE">
              <w:rPr>
                <w:rStyle w:val="libPoemTiniCharChar"/>
                <w:rtl/>
              </w:rPr>
              <w:br/>
              <w:t> </w:t>
            </w:r>
          </w:p>
        </w:tc>
      </w:tr>
      <w:tr w:rsidR="00906DE6" w:rsidTr="00C91BF3">
        <w:tblPrEx>
          <w:tblLook w:val="04A0"/>
        </w:tblPrEx>
        <w:tc>
          <w:tcPr>
            <w:tcW w:w="4232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حكمتَ فما جُرت في خُلةٍ</w:t>
            </w:r>
            <w:r w:rsidRPr="001824DE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5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230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فحكمك بالحقّ بادي المنار</w:t>
            </w:r>
            <w:r w:rsidRPr="001824DE">
              <w:rPr>
                <w:rStyle w:val="libPoemTiniCharChar"/>
                <w:rtl/>
              </w:rPr>
              <w:br/>
              <w:t> </w:t>
            </w:r>
          </w:p>
        </w:tc>
      </w:tr>
      <w:tr w:rsidR="00906DE6" w:rsidTr="00C91BF3">
        <w:tblPrEx>
          <w:tblLook w:val="04A0"/>
        </w:tblPrEx>
        <w:tc>
          <w:tcPr>
            <w:tcW w:w="4232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فإن يسبعـوك قـسراً وقد</w:t>
            </w:r>
            <w:r w:rsidRPr="001824DE">
              <w:rPr>
                <w:rStyle w:val="libPoemTiniCharChar"/>
                <w:rtl/>
              </w:rPr>
              <w:br/>
              <w:t> </w:t>
            </w:r>
          </w:p>
        </w:tc>
        <w:tc>
          <w:tcPr>
            <w:tcW w:w="25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230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جهرتَ بسيفك كلّ الجهار</w:t>
            </w:r>
            <w:r w:rsidRPr="001824DE">
              <w:rPr>
                <w:rStyle w:val="libPoemTiniCharChar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ونزل عثمان فاتى منزله ، وأتاه الناس وفيهم ابن عباس فلمّا أخذوا </w:t>
      </w:r>
      <w:r>
        <w:rPr>
          <w:rFonts w:hint="cs"/>
          <w:rtl/>
        </w:rPr>
        <w:br/>
      </w:r>
      <w:r>
        <w:rPr>
          <w:rtl/>
        </w:rPr>
        <w:t xml:space="preserve">مجالسهم أقبل على ابن عباس فقال : مالي ولكم يا بن عباس؟ ما أغراكم بي </w:t>
      </w:r>
      <w:r>
        <w:rPr>
          <w:rFonts w:hint="cs"/>
          <w:rtl/>
        </w:rPr>
        <w:br/>
      </w:r>
      <w:r>
        <w:rPr>
          <w:rtl/>
        </w:rPr>
        <w:t xml:space="preserve">وأولعكم بتعقـّب أمري؟ أتنقمون عليّ أمر العامة أتيت من وراء حقوقهم أم </w:t>
      </w:r>
      <w:r>
        <w:rPr>
          <w:rFonts w:hint="cs"/>
          <w:rtl/>
        </w:rPr>
        <w:br/>
      </w:r>
      <w:r>
        <w:rPr>
          <w:rtl/>
        </w:rPr>
        <w:t xml:space="preserve">أمركم ، فقد جعلتهم يتمنون منزلتكم ، لا والله لكن الحسد والبغي وتثوير الشر </w:t>
      </w:r>
      <w:r>
        <w:rPr>
          <w:rFonts w:hint="cs"/>
          <w:rtl/>
        </w:rPr>
        <w:br/>
      </w:r>
      <w:r>
        <w:rPr>
          <w:rtl/>
        </w:rPr>
        <w:t xml:space="preserve">وإحياء الفتن والله لقد ألقى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إليَّ ذلك ، وأخبرني عن أهله واحداً واحداً ، </w:t>
      </w:r>
      <w:r>
        <w:rPr>
          <w:rFonts w:hint="cs"/>
          <w:rtl/>
        </w:rPr>
        <w:br/>
      </w:r>
      <w:r>
        <w:rPr>
          <w:rtl/>
        </w:rPr>
        <w:t>والله ما كذبت ولا أنا بمكذوب.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فقال ابن عباس : على رسلك يا أمير المؤمنين ، فوالله ما عهدتك جَهِراً بسرّك </w:t>
      </w:r>
      <w:r>
        <w:rPr>
          <w:rFonts w:hint="cs"/>
          <w:rtl/>
        </w:rPr>
        <w:br/>
      </w:r>
      <w:r>
        <w:rPr>
          <w:rtl/>
        </w:rPr>
        <w:t xml:space="preserve">ولا مظهراً ما في نفسك فما الّذي هيّجك وثوّرك؟ إنا لم يولعنا بك أمر ، ولم </w:t>
      </w:r>
      <w:r>
        <w:rPr>
          <w:rFonts w:hint="cs"/>
          <w:rtl/>
        </w:rPr>
        <w:br/>
      </w:r>
      <w:r>
        <w:rPr>
          <w:rtl/>
        </w:rPr>
        <w:t xml:space="preserve">نتعقب أمرك بشيء ، أُتيت بالكذب وتـُسوّق عليك بالباطل ، والله ما نقمنا عليك لنا </w:t>
      </w:r>
      <w:r>
        <w:rPr>
          <w:rFonts w:hint="cs"/>
          <w:rtl/>
        </w:rPr>
        <w:br/>
      </w:r>
      <w:r>
        <w:rPr>
          <w:rtl/>
        </w:rPr>
        <w:t xml:space="preserve">ولا للعامة ، قد أوتيت من وراء حقوقنا وحقوقهم ، وقضيت ما يلزمك لنا ولهم ، </w:t>
      </w:r>
      <w:r>
        <w:rPr>
          <w:rFonts w:hint="cs"/>
          <w:rtl/>
        </w:rPr>
        <w:br/>
      </w:r>
      <w:r>
        <w:rPr>
          <w:rtl/>
        </w:rPr>
        <w:t xml:space="preserve">فأمّا الحسد والبغي وتثوير الفتن وإحياء الشرّ فمتى رضيت به عترة النبيّ وأهل </w:t>
      </w:r>
      <w:r>
        <w:rPr>
          <w:rFonts w:hint="cs"/>
          <w:rtl/>
        </w:rPr>
        <w:br/>
      </w:r>
      <w:r>
        <w:rPr>
          <w:rtl/>
        </w:rPr>
        <w:t xml:space="preserve">بيته ، كيف وهم منه واليه ، على دين الله يثورون الشر؟ أم على الله يحيون الفتن؟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كلا ليس البغي ولا الحسد من طباعهم ، فاتئد يا أمير المؤمنين وأبصر أمرك </w:t>
      </w:r>
      <w:r>
        <w:rPr>
          <w:rFonts w:hint="cs"/>
          <w:rtl/>
        </w:rPr>
        <w:br/>
      </w:r>
      <w:r>
        <w:rPr>
          <w:rtl/>
        </w:rPr>
        <w:t xml:space="preserve">وأمسك عليك ، فان حالتك الأولى خير من حالتك الأخرى ، لعمري إن كنت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لأثيراً عند رسول الله وإن كان ليفضي إليك بسره ما يطويه عن غيرك ولا كذبت </w:t>
      </w:r>
      <w:r>
        <w:rPr>
          <w:rFonts w:hint="cs"/>
          <w:rtl/>
        </w:rPr>
        <w:br/>
      </w:r>
      <w:r>
        <w:rPr>
          <w:rtl/>
        </w:rPr>
        <w:t xml:space="preserve">ولا أنت بمكذوب ، أخسىء الشيطان عنك ولا يركبك ، وأغلب غضَبك ولا </w:t>
      </w:r>
      <w:r>
        <w:rPr>
          <w:rFonts w:hint="cs"/>
          <w:rtl/>
        </w:rPr>
        <w:br/>
      </w:r>
      <w:r>
        <w:rPr>
          <w:rtl/>
        </w:rPr>
        <w:t>يغلبك ، فما دعاك إلى هذا الأمر الّذي كان منك؟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دعاني إليه ابن عمك عليّ بن أبي طالب.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ابن عباس : وعسى أن يكذب مبلّغك؟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عثمان : إنّه ثقة.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ابن عباس : إنّه ليس بثقة من بلّغ وأغرى.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عثمان : يا بن عباس ألله انّك ما تعلم من عليّ ما شكوت منه؟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اللّهمّ لا ، إلاّ أن يقول كما يقول الناس ينقم كما ينقمون ، فمن أغراك </w:t>
      </w:r>
      <w:r>
        <w:rPr>
          <w:rFonts w:hint="cs"/>
          <w:rtl/>
        </w:rPr>
        <w:br/>
      </w:r>
      <w:r>
        <w:rPr>
          <w:rtl/>
        </w:rPr>
        <w:t>به وأولعك بذكره دونهم؟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عثمان : إنّما آفتي من أعظم من الداء الّذي ينصب نفسه لرأس الأمر </w:t>
      </w:r>
      <w:r>
        <w:rPr>
          <w:rFonts w:hint="cs"/>
          <w:rtl/>
        </w:rPr>
        <w:br/>
      </w:r>
      <w:r>
        <w:rPr>
          <w:rtl/>
        </w:rPr>
        <w:t>وهو عليّ ابن عمك ، وهذا والله كلّه من نكده وشؤمه.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ابن عباس : مهلاً أستثن يا أمير المؤمنين قل إن شاء الله.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إن شاء الله ، ثمّ قال : إنّي أنشدك يا بن عباس الإسلام والرحم فقد </w:t>
      </w:r>
      <w:r>
        <w:rPr>
          <w:rFonts w:hint="cs"/>
          <w:rtl/>
        </w:rPr>
        <w:br/>
      </w:r>
      <w:r>
        <w:rPr>
          <w:rtl/>
        </w:rPr>
        <w:t xml:space="preserve">والله غُلبت وابتليت بكم والله لوددت أن هذا الأمر كان صار إليكم دوني ، </w:t>
      </w:r>
      <w:r>
        <w:rPr>
          <w:rFonts w:hint="cs"/>
          <w:rtl/>
        </w:rPr>
        <w:br/>
      </w:r>
      <w:r>
        <w:rPr>
          <w:rtl/>
        </w:rPr>
        <w:t xml:space="preserve">فحملتموه عني وكنت أحد أعوانكم عليه ، إذاً والله لوجدتموني لكم خيراً ممّا </w:t>
      </w:r>
      <w:r>
        <w:rPr>
          <w:rFonts w:hint="cs"/>
          <w:rtl/>
        </w:rPr>
        <w:br/>
      </w:r>
      <w:r>
        <w:rPr>
          <w:rtl/>
        </w:rPr>
        <w:t xml:space="preserve">وجدتكم لي. ولقد علمتُ أن الأمر لكم ولكن قومكم دفعوكم عنه وأختزلوه </w:t>
      </w:r>
      <w:r>
        <w:rPr>
          <w:rFonts w:hint="cs"/>
          <w:rtl/>
        </w:rPr>
        <w:br/>
      </w:r>
      <w:r>
        <w:rPr>
          <w:rtl/>
        </w:rPr>
        <w:t>دونكم ، فوالله ما أدري أرفعوه عنكم ، أم رفعوكم عنه؟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مهلاً يا أمير المؤمنين فانا ننشدك الله والإسلام والرحم مثل </w:t>
      </w:r>
      <w:r>
        <w:rPr>
          <w:rFonts w:hint="cs"/>
          <w:rtl/>
        </w:rPr>
        <w:br/>
      </w:r>
      <w:r>
        <w:rPr>
          <w:rtl/>
        </w:rPr>
        <w:t xml:space="preserve">ما نشدتنا أن تطمع فينا وفيك عدواً ، وتشمت بنا وبك حسوداً ، ان أمرك إليك ما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كان قولاً ، فإذا صار فعلاً فليس إليك ولا في يديك ، وانا والله لنخالفنّ إن خولفنا </w:t>
      </w:r>
      <w:r>
        <w:rPr>
          <w:rFonts w:hint="cs"/>
          <w:rtl/>
        </w:rPr>
        <w:br/>
      </w:r>
      <w:r>
        <w:rPr>
          <w:rtl/>
        </w:rPr>
        <w:t xml:space="preserve">ولننازعنّ إن نوزعنا ، وما تمنيك أن يكون الأمر صار إلينا دونك إلاّ أن يقول قائل </w:t>
      </w:r>
      <w:r>
        <w:rPr>
          <w:rFonts w:hint="cs"/>
          <w:rtl/>
        </w:rPr>
        <w:br/>
      </w:r>
      <w:r>
        <w:rPr>
          <w:rtl/>
        </w:rPr>
        <w:t>منا ما يقوله الناس ، ويعيب كما عابوا.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فأمّا صرف قومنا عنا الأمر فعن حسدٍ قد والله عرفته ، وبغيٍ قد والله علمتَه ، </w:t>
      </w:r>
      <w:r>
        <w:rPr>
          <w:rFonts w:hint="cs"/>
          <w:rtl/>
        </w:rPr>
        <w:br/>
      </w:r>
      <w:r>
        <w:rPr>
          <w:rtl/>
        </w:rPr>
        <w:t>فالله بيننا وبين قومنا.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قولك : إنّك لا تدري أرفعوه عنا أم رفعونا عنه ، فلعمري إنّك لتعرف </w:t>
      </w:r>
      <w:r>
        <w:rPr>
          <w:rFonts w:hint="cs"/>
          <w:rtl/>
        </w:rPr>
        <w:br/>
      </w:r>
      <w:r>
        <w:rPr>
          <w:rtl/>
        </w:rPr>
        <w:t xml:space="preserve">إنّه لو صار إلينا هذا الأمر ما ازددنا به فضلاً إلى فضلنا ، ولا قدراً إلى قدرنا ، وإنا </w:t>
      </w:r>
      <w:r>
        <w:rPr>
          <w:rFonts w:hint="cs"/>
          <w:rtl/>
        </w:rPr>
        <w:br/>
      </w:r>
      <w:r>
        <w:rPr>
          <w:rtl/>
        </w:rPr>
        <w:t xml:space="preserve">لأهل الفضل وأهل القدر ، وما فضل فاضل إلاّ بفضلنا ، ولا سبق سابق إلاّ بسبقنا ، </w:t>
      </w:r>
      <w:r>
        <w:rPr>
          <w:rFonts w:hint="cs"/>
          <w:rtl/>
        </w:rPr>
        <w:br/>
      </w:r>
      <w:r>
        <w:rPr>
          <w:rtl/>
        </w:rPr>
        <w:t>ولولا هدينا ما أهتدى أحد ، ولا أبصروا من عمىً ولا قصدوا من خور.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عثمان : حتى متى يا بن عباس يأتيني عنكم ما يأتيني ، هبوني كنت </w:t>
      </w:r>
      <w:r>
        <w:rPr>
          <w:rFonts w:hint="cs"/>
          <w:rtl/>
        </w:rPr>
        <w:br/>
      </w:r>
      <w:r>
        <w:rPr>
          <w:rtl/>
        </w:rPr>
        <w:t xml:space="preserve">بعيداً ما كان لي من الحقّ عليكم أن أراقب وأن أناظر ، بلى ورب الكعبة ، ولكن </w:t>
      </w:r>
      <w:r>
        <w:rPr>
          <w:rFonts w:hint="cs"/>
          <w:rtl/>
        </w:rPr>
        <w:br/>
      </w:r>
      <w:r>
        <w:rPr>
          <w:rtl/>
        </w:rPr>
        <w:t>الفرقة سهّلت لكم القول فيّ وتقدّمت لكم إلى الإسراع إليَّ والله المستعان.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ابن عباس : مهلاً حتى ألقى عليّاً ثمّ أحمل إليك على قدر ما أرى.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عثمان : افعل فقد فعلت ، وطالما طلبت فلا أطلب ولا أجاب ولا أعتب.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فخرجت فلقيت عليّاً وإذا به من الغضب والتلظي أضعاف </w:t>
      </w:r>
      <w:r>
        <w:rPr>
          <w:rFonts w:hint="cs"/>
          <w:rtl/>
        </w:rPr>
        <w:br/>
      </w:r>
      <w:r>
        <w:rPr>
          <w:rtl/>
        </w:rPr>
        <w:t xml:space="preserve">ما بعثمان ، فأردت تسكينه فأمتنع ، فأتيت منزلي وأغلقت بابي وأعتزلتهما. فبلغ </w:t>
      </w:r>
      <w:r>
        <w:rPr>
          <w:rFonts w:hint="cs"/>
          <w:rtl/>
        </w:rPr>
        <w:br/>
      </w:r>
      <w:r>
        <w:rPr>
          <w:rtl/>
        </w:rPr>
        <w:t xml:space="preserve">ذلك عثمان فأرسل إليَّ فأتيته وقد هدأ غضبه ، فنظر إليّ ثمّ ضحك وقال : يا بن </w:t>
      </w:r>
      <w:r>
        <w:rPr>
          <w:rFonts w:hint="cs"/>
          <w:rtl/>
        </w:rPr>
        <w:br/>
      </w:r>
      <w:r>
        <w:rPr>
          <w:rtl/>
        </w:rPr>
        <w:t xml:space="preserve">عباس ما أبطأ بك عنا؟ إنّ تركك العَود إلينا لدليل على ما رأيت عند صاحبك ، </w:t>
      </w:r>
      <w:r>
        <w:rPr>
          <w:rFonts w:hint="cs"/>
          <w:rtl/>
        </w:rPr>
        <w:br/>
      </w:r>
      <w:r>
        <w:rPr>
          <w:rtl/>
        </w:rPr>
        <w:t>وعرفت من حاله فالله بيننا وبينه خذ بنا في غير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ابن عباس : فكان عثمان بعد ذلك إذا أتاه عن عليّ فأردت التكذيب </w:t>
      </w:r>
      <w:r>
        <w:rPr>
          <w:rFonts w:hint="cs"/>
          <w:rtl/>
        </w:rPr>
        <w:br/>
      </w:r>
      <w:r>
        <w:rPr>
          <w:rtl/>
        </w:rPr>
        <w:t xml:space="preserve">عنه يقول : ولا يوم الجمعة أبطأت عنا وتركتَ العود إلينا ، فلا أدري كيف أردّ </w:t>
      </w:r>
      <w:r>
        <w:rPr>
          <w:rFonts w:hint="cs"/>
          <w:rtl/>
        </w:rPr>
        <w:br/>
      </w:r>
      <w:r>
        <w:rPr>
          <w:rtl/>
        </w:rPr>
        <w:t xml:space="preserve">عليه ... اهـ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16 ـ وروى الزبير بن بكار أيضاً في الموفقيات عن ابن عباس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قال : </w:t>
      </w:r>
      <w:r>
        <w:rPr>
          <w:rFonts w:hint="cs"/>
          <w:rtl/>
        </w:rPr>
        <w:br/>
      </w:r>
      <w:r>
        <w:rPr>
          <w:rtl/>
        </w:rPr>
        <w:t xml:space="preserve">« خرجت من منزلي سحراً أسابق إلى المسجد وأطلب الفضيلة فسمعت خلفي </w:t>
      </w:r>
      <w:r>
        <w:rPr>
          <w:rFonts w:hint="cs"/>
          <w:rtl/>
        </w:rPr>
        <w:br/>
      </w:r>
      <w:r>
        <w:rPr>
          <w:rtl/>
        </w:rPr>
        <w:t xml:space="preserve">حساً وكلاماً فتسمعته فإذا حس عثمان وهو يدعو ولا يرى أنّ أحداً يسمعه </w:t>
      </w:r>
      <w:r>
        <w:rPr>
          <w:rFonts w:hint="cs"/>
          <w:rtl/>
        </w:rPr>
        <w:br/>
      </w:r>
      <w:r>
        <w:rPr>
          <w:rtl/>
        </w:rPr>
        <w:t xml:space="preserve">ويقول : اللّهمّ قد تعلم نيّتي فأعنّي عليهم ، وتعلم الذين أبتليت بهم من ذوي </w:t>
      </w:r>
      <w:r>
        <w:rPr>
          <w:rFonts w:hint="cs"/>
          <w:rtl/>
        </w:rPr>
        <w:br/>
      </w:r>
      <w:r>
        <w:rPr>
          <w:rtl/>
        </w:rPr>
        <w:t>رحمي وقرابتي فأصلحني لهم وأصلحهم لي.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فقصّرت من خطوتي واسرع في مشيته فألتقينا فسلّم فرددت عليه. </w:t>
      </w:r>
      <w:r>
        <w:rPr>
          <w:rFonts w:hint="cs"/>
          <w:rtl/>
        </w:rPr>
        <w:br/>
      </w:r>
      <w:r>
        <w:rPr>
          <w:rtl/>
        </w:rPr>
        <w:t xml:space="preserve">فقال : انّي خرجت ليلتنا هذه أطلب الفضل والمسابقة إلى المسجد ، فقلت : إنّه </w:t>
      </w:r>
      <w:r>
        <w:rPr>
          <w:rFonts w:hint="cs"/>
          <w:rtl/>
        </w:rPr>
        <w:br/>
      </w:r>
      <w:r>
        <w:rPr>
          <w:rtl/>
        </w:rPr>
        <w:t xml:space="preserve">أخرجني ما أخرجك ، فقال : والله لئن سابقت إلى الخير انّك لمن سابقين </w:t>
      </w:r>
      <w:r>
        <w:rPr>
          <w:rFonts w:hint="cs"/>
          <w:rtl/>
        </w:rPr>
        <w:br/>
      </w:r>
      <w:r>
        <w:rPr>
          <w:rtl/>
        </w:rPr>
        <w:t>مباركين ، وإنّي لأحبكم وأتقرب إلى الله بحبكم.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فقلت : يرحمك الله يا أمير المؤمنين إنا لنحبّك ونعرف سابقتك وسنّك </w:t>
      </w:r>
      <w:r>
        <w:rPr>
          <w:rFonts w:hint="cs"/>
          <w:rtl/>
        </w:rPr>
        <w:br/>
      </w:r>
      <w:r>
        <w:rPr>
          <w:rtl/>
        </w:rPr>
        <w:t>وقرابتك وصهرك.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يا بن عباس فما لي ولأبن عمك وابن خالي ، قلت : أي بني عمومتي </w:t>
      </w:r>
      <w:r>
        <w:rPr>
          <w:rFonts w:hint="cs"/>
          <w:rtl/>
        </w:rPr>
        <w:br/>
      </w:r>
      <w:r>
        <w:rPr>
          <w:rtl/>
        </w:rPr>
        <w:t xml:space="preserve">وبني أخوالك؟ قال : اللّهم غفراً تسأل مسألة الجاهل ، قلت : إنّ بني عمومتي من </w:t>
      </w:r>
      <w:r>
        <w:rPr>
          <w:rFonts w:hint="cs"/>
          <w:rtl/>
        </w:rPr>
        <w:br/>
      </w:r>
      <w:r>
        <w:rPr>
          <w:rtl/>
        </w:rPr>
        <w:t xml:space="preserve">بني خؤلتك كثير فأيهم تعني؟ قال : أعني عليّاً لا غيره. فقلت لا والله يا أمير </w:t>
      </w:r>
      <w:r>
        <w:rPr>
          <w:rFonts w:hint="cs"/>
          <w:rtl/>
        </w:rPr>
        <w:br/>
      </w:r>
      <w:r>
        <w:rPr>
          <w:rtl/>
        </w:rPr>
        <w:t>المؤمنين ما أعلم منه إلاّ خيراً ولا أعرف له إلاّ حسناً.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والله بالحري أن يستر دونك ما يظهره لغيرك ، ويقبض عنك ما يبسط </w:t>
      </w:r>
      <w:r>
        <w:rPr>
          <w:rFonts w:hint="cs"/>
          <w:rtl/>
        </w:rPr>
        <w:br/>
      </w:r>
      <w:r>
        <w:rPr>
          <w:rtl/>
        </w:rPr>
        <w:t>به إلى سواك.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ورمينا بعمّار بن ياسر فسلّم فرددت عليه سلامه ثمّ قال : من معك؟ </w:t>
      </w:r>
      <w:r>
        <w:rPr>
          <w:rFonts w:hint="cs"/>
          <w:rtl/>
        </w:rPr>
        <w:br/>
      </w:r>
      <w:r>
        <w:rPr>
          <w:rtl/>
        </w:rPr>
        <w:t xml:space="preserve">قلت أمير المؤمنين عثمان. قال نعم وسلّم بكنيته ولـم يسلّم عليه بالخلافة فـردّ </w:t>
      </w:r>
      <w:r>
        <w:rPr>
          <w:rFonts w:hint="cs"/>
          <w:rtl/>
        </w:rPr>
        <w:br/>
      </w:r>
      <w:r>
        <w:rPr>
          <w:rtl/>
        </w:rPr>
        <w:t>عليه.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قال عمّار : ما الّذي كنتم فيه فقد سمعت ذرواً منه؟ قلت : هو ما سمعت ، </w:t>
      </w:r>
      <w:r>
        <w:rPr>
          <w:rFonts w:hint="cs"/>
          <w:rtl/>
        </w:rPr>
        <w:br/>
      </w:r>
      <w:r>
        <w:rPr>
          <w:rtl/>
        </w:rPr>
        <w:t xml:space="preserve">فقال عمّار : رب مظلوم غافل وظالم متجاهل. قال عثمان : أما إنّك من شناتنا </w:t>
      </w:r>
      <w:r>
        <w:rPr>
          <w:rFonts w:hint="cs"/>
          <w:rtl/>
        </w:rPr>
        <w:br/>
      </w:r>
      <w:r>
        <w:rPr>
          <w:rtl/>
        </w:rPr>
        <w:t xml:space="preserve">وأتباعهم ، وأيم الله إنّ اليد عليك منبسطة ، وإنّ السبيل إليك لسهلة ، ولولا إيثار </w:t>
      </w:r>
      <w:r>
        <w:rPr>
          <w:rFonts w:hint="cs"/>
          <w:rtl/>
        </w:rPr>
        <w:br/>
      </w:r>
      <w:r>
        <w:rPr>
          <w:rtl/>
        </w:rPr>
        <w:t>العافية ولمّ الشعث لزجرتك زجرة تكفي ما مضى وتمنع ما بقي.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عمّار : والله ما أعتذر من حبي عليّاً وما اليد بمنبسطة ولا السبيل بسهلة ، </w:t>
      </w:r>
      <w:r>
        <w:rPr>
          <w:rFonts w:hint="cs"/>
          <w:rtl/>
        </w:rPr>
        <w:br/>
      </w:r>
      <w:r>
        <w:rPr>
          <w:rtl/>
        </w:rPr>
        <w:t xml:space="preserve">إنّي لازم حجة ومقيم على سنّة ، وأمّا إيثارك العافية ولمّ الشعث فلازم لك ذلك ، </w:t>
      </w:r>
      <w:r>
        <w:rPr>
          <w:rFonts w:hint="cs"/>
          <w:rtl/>
        </w:rPr>
        <w:br/>
      </w:r>
      <w:r>
        <w:rPr>
          <w:rtl/>
        </w:rPr>
        <w:t>وأمّا زجري فأمسك عنه فقد كفاك معلّمي تعليمي.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عثمان : أما والله إنّك ما علمت من أعوان الشر الحاضين عليه الخذلة </w:t>
      </w:r>
      <w:r>
        <w:rPr>
          <w:rFonts w:hint="cs"/>
          <w:rtl/>
        </w:rPr>
        <w:br/>
      </w:r>
      <w:r>
        <w:rPr>
          <w:rtl/>
        </w:rPr>
        <w:t>عند الخير والمثبطين عنه.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عمّار : مهلاً يا عثمان فقد سمعتَ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يصفني بغير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عثمان : ومتى؟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يوم دخلت عليه منصرفه عن الجمعة وليس عنده غيرك وقد ألقى ثيابه </w:t>
      </w:r>
      <w:r>
        <w:rPr>
          <w:rFonts w:hint="cs"/>
          <w:rtl/>
        </w:rPr>
        <w:br/>
      </w:r>
      <w:r>
        <w:rPr>
          <w:rtl/>
        </w:rPr>
        <w:t>وقعد في فضله فقبّلت صدره ونحره وجبهته.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يا عمّار إنّك لتحبّنا وإنا لنحبّك ، وانك لمن الأعوان على الخير </w:t>
      </w:r>
      <w:r>
        <w:rPr>
          <w:rFonts w:hint="cs"/>
          <w:rtl/>
        </w:rPr>
        <w:br/>
      </w:r>
      <w:r>
        <w:rPr>
          <w:rtl/>
        </w:rPr>
        <w:t>المثبّطين عن الشرّ.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عثمان : أجل ولكنك غيّرت وبدّلت.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فرفع عمّار يده يدعو وقال : أمّن يا بن عباس : اللّهم مَن غيّر فغيّر به. </w:t>
      </w:r>
      <w:r>
        <w:rPr>
          <w:rFonts w:hint="cs"/>
          <w:rtl/>
        </w:rPr>
        <w:br/>
      </w:r>
      <w:r>
        <w:rPr>
          <w:rtl/>
        </w:rPr>
        <w:t>ثلاث مرات.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ودخلنا المسجد ، فأهوى عمّار إلى مصلاه ومضيت مع عثمان إلى </w:t>
      </w:r>
      <w:r>
        <w:rPr>
          <w:rFonts w:hint="cs"/>
          <w:rtl/>
        </w:rPr>
        <w:br/>
      </w:r>
      <w:r>
        <w:rPr>
          <w:rtl/>
        </w:rPr>
        <w:t xml:space="preserve">القبلة فدخل المحراب وقال : تلبث عليّ إذا أنصرفنا .. فلمّا رآني عمّار وحدي </w:t>
      </w:r>
      <w:r>
        <w:rPr>
          <w:rFonts w:hint="cs"/>
          <w:rtl/>
        </w:rPr>
        <w:br/>
      </w:r>
      <w:r>
        <w:rPr>
          <w:rtl/>
        </w:rPr>
        <w:t>أتاني فقال : أما رأيت ما بلغ بي آنفاً.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قلت : أما والله لقد أصعبتَ به وأصعب بك وان له لسنّه وفضله وقرابته.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إنّ له ذلك ، ولكن لا حقّ لمن لا حقّ عليه. وانصرف ، وصلّى عثمان </w:t>
      </w:r>
      <w:r>
        <w:rPr>
          <w:rFonts w:hint="cs"/>
          <w:rtl/>
        </w:rPr>
        <w:br/>
      </w:r>
      <w:r>
        <w:rPr>
          <w:rtl/>
        </w:rPr>
        <w:t xml:space="preserve">وأنصرفت معه يتوكأ عليّ. فقال : هل سمعت ما قال عمّار؟ قلت : نعم فسرّني ذلك </w:t>
      </w:r>
      <w:r>
        <w:rPr>
          <w:rFonts w:hint="cs"/>
          <w:rtl/>
        </w:rPr>
        <w:br/>
      </w:r>
      <w:r>
        <w:rPr>
          <w:rtl/>
        </w:rPr>
        <w:t xml:space="preserve">وساءني ، أمّا مساءته اياي فما بلغ بك وأمّا مسرّته لي فحملك واحتمالك. فقال : انّ </w:t>
      </w:r>
      <w:r>
        <w:rPr>
          <w:rFonts w:hint="cs"/>
          <w:rtl/>
        </w:rPr>
        <w:br/>
      </w:r>
      <w:r>
        <w:rPr>
          <w:rtl/>
        </w:rPr>
        <w:t xml:space="preserve">عليّاً فارقني منذ أيام على المقاربة ، وان عماراً آتيه فقائل له وقائل ، فابدره إليه </w:t>
      </w:r>
      <w:r>
        <w:rPr>
          <w:rFonts w:hint="cs"/>
          <w:rtl/>
        </w:rPr>
        <w:br/>
      </w:r>
      <w:r>
        <w:rPr>
          <w:rtl/>
        </w:rPr>
        <w:t xml:space="preserve">فإنّك اوثق عنده منه وأصدق قولاً فألق الأمر إليه على وجهه. فقلت : نعم </w:t>
      </w:r>
      <w:r>
        <w:rPr>
          <w:rFonts w:hint="cs"/>
          <w:rtl/>
        </w:rPr>
        <w:br/>
      </w:r>
      <w:r>
        <w:rPr>
          <w:rtl/>
        </w:rPr>
        <w:t xml:space="preserve">وأنصرفت أريد عليّاً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المسجد فإذا هو خارج منه ، فلمّا رآني تفجّع لي من </w:t>
      </w:r>
      <w:r>
        <w:rPr>
          <w:rFonts w:hint="cs"/>
          <w:rtl/>
        </w:rPr>
        <w:br/>
      </w:r>
      <w:r>
        <w:rPr>
          <w:rtl/>
        </w:rPr>
        <w:t xml:space="preserve">فوت الصلاة وقال : ما أدركتها؟ قلت : بلى ولكني خرجت مع أمير المؤمنين ، ثمّ </w:t>
      </w:r>
      <w:r>
        <w:rPr>
          <w:rFonts w:hint="cs"/>
          <w:rtl/>
        </w:rPr>
        <w:br/>
      </w:r>
      <w:r>
        <w:rPr>
          <w:rtl/>
        </w:rPr>
        <w:t>أقتصصت عليه القصة.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: أما والله يا بن عباس إنّه ليقرف قرحة ليحورنّ عليه ألمها.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فقلت : إن له سنّه وسابقته وقرابته وصهره.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إن ذلك له ولكن لا حقّ لمن لا حقّ عليه. قال : ثمّ رهقنا عمّار فبشّ </w:t>
      </w:r>
      <w:r>
        <w:rPr>
          <w:rFonts w:hint="cs"/>
          <w:rtl/>
        </w:rPr>
        <w:br/>
      </w:r>
      <w:r>
        <w:rPr>
          <w:rtl/>
        </w:rPr>
        <w:t xml:space="preserve">به عليّ وتبسّم في وجهه وسأله ، فقال عمّار : يا بن عباس هل ألقيت إليه ما كنا </w:t>
      </w:r>
      <w:r>
        <w:rPr>
          <w:rFonts w:hint="cs"/>
          <w:rtl/>
        </w:rPr>
        <w:br/>
      </w:r>
      <w:r>
        <w:rPr>
          <w:rtl/>
        </w:rPr>
        <w:t xml:space="preserve">فيه؟ قلت : نعم ، قال : أما والله إذاً لقد قلت بلسان عمّار ونطقت بهواه. قلت : ما </w:t>
      </w:r>
      <w:r>
        <w:rPr>
          <w:rFonts w:hint="cs"/>
          <w:rtl/>
        </w:rPr>
        <w:br/>
      </w:r>
      <w:r>
        <w:rPr>
          <w:rtl/>
        </w:rPr>
        <w:t xml:space="preserve">عدوت الحقّ جهدي ، ولا ذلك من فعلي وانك لتعلم أيّ الحظين أحبّ إليَّ ، وأيّ </w:t>
      </w:r>
      <w:r>
        <w:rPr>
          <w:rFonts w:hint="cs"/>
          <w:rtl/>
        </w:rPr>
        <w:br/>
      </w:r>
      <w:r>
        <w:rPr>
          <w:rtl/>
        </w:rPr>
        <w:t>الحقين أوجب عليّ.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فظن عليّ انّ عند عمّار غير ما ألقيت إليه ، فأخذ بيده وترك يدي ، </w:t>
      </w:r>
      <w:r>
        <w:rPr>
          <w:rFonts w:hint="cs"/>
          <w:rtl/>
        </w:rPr>
        <w:br/>
      </w:r>
      <w:r>
        <w:rPr>
          <w:rtl/>
        </w:rPr>
        <w:t xml:space="preserve">فعلمت إنّه يكره مكاني فتخلّفت عنهما وأنشعب بنا الطريق فسلكاه ولم يدعني ، </w:t>
      </w:r>
    </w:p>
    <w:p w:rsidR="00906DE6" w:rsidRDefault="00906DE6" w:rsidP="005127A7">
      <w:pPr>
        <w:pStyle w:val="libNormal0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فأنطلقت إلى منزلي ، فاذا رسول عثمان يدعوني فأتيته ، فأجد ببابه مروان وسعيد </w:t>
      </w:r>
      <w:r>
        <w:rPr>
          <w:rFonts w:hint="cs"/>
          <w:rtl/>
        </w:rPr>
        <w:br/>
      </w:r>
      <w:r>
        <w:rPr>
          <w:rtl/>
        </w:rPr>
        <w:t xml:space="preserve">ابن العاص في رجال من بني أمية ، فأذن لي وألطفني وقرّبني وأدنى مجلسي ثمّ </w:t>
      </w:r>
      <w:r>
        <w:rPr>
          <w:rFonts w:hint="cs"/>
          <w:rtl/>
        </w:rPr>
        <w:br/>
      </w:r>
      <w:r>
        <w:rPr>
          <w:rtl/>
        </w:rPr>
        <w:t xml:space="preserve">قال : ما صنعت؟ فأخبرته الخبر على وجهه وما قال الرجل وقلت له وكتمته قوله </w:t>
      </w:r>
      <w:r>
        <w:rPr>
          <w:rFonts w:hint="cs"/>
          <w:rtl/>
        </w:rPr>
        <w:br/>
      </w:r>
      <w:r>
        <w:rPr>
          <w:rtl/>
        </w:rPr>
        <w:t xml:space="preserve">إنّه ليقرف قرحة ليحورنّ عليه ألمها ، إبقاءً عليه وإجلالاً له ، وذكرت مجيء عمّار </w:t>
      </w:r>
      <w:r>
        <w:rPr>
          <w:rFonts w:hint="cs"/>
          <w:rtl/>
        </w:rPr>
        <w:br/>
      </w:r>
      <w:r>
        <w:rPr>
          <w:rtl/>
        </w:rPr>
        <w:t xml:space="preserve">وبشّ عليّ له وظن عليّ أن قِبلـَه غير ما ألقيت عليه ، وسلوكهما حيث سلكا. قال : </w:t>
      </w:r>
      <w:r>
        <w:rPr>
          <w:rFonts w:hint="cs"/>
          <w:rtl/>
        </w:rPr>
        <w:br/>
      </w:r>
      <w:r>
        <w:rPr>
          <w:rtl/>
        </w:rPr>
        <w:t xml:space="preserve">وفعلا؟ قلت : نعم. فأستقبل القبلة ثمّ قال : اللّهم ربّ السموات والأرض عالم </w:t>
      </w:r>
      <w:r>
        <w:rPr>
          <w:rFonts w:hint="cs"/>
          <w:rtl/>
        </w:rPr>
        <w:br/>
      </w:r>
      <w:r>
        <w:rPr>
          <w:rtl/>
        </w:rPr>
        <w:t xml:space="preserve">الغيب والشهادة الرحمن الرحيم أصلح لي عليّاً وأصلحني له ، أمّن يا بن عباس ،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t xml:space="preserve">فأمّنت ، ثمّ تحدثنا طويلاً وفارقته وأتيت منزلي ... اهـ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17 ـ ذكر ابن قتيبة في الإمامة والسياسة وابن عبد ربه في العقد الفريد : </w:t>
      </w:r>
      <w:r>
        <w:rPr>
          <w:rFonts w:hint="cs"/>
          <w:rtl/>
        </w:rPr>
        <w:br/>
      </w:r>
      <w:r>
        <w:rPr>
          <w:rtl/>
        </w:rPr>
        <w:t xml:space="preserve">« وكان عليّ كلما اشتكى الناس إليه أمر عثمان أرسل أبنه الحسن إليه ، فلمّا أكثر </w:t>
      </w:r>
      <w:r>
        <w:rPr>
          <w:rFonts w:hint="cs"/>
          <w:rtl/>
        </w:rPr>
        <w:br/>
      </w:r>
      <w:r>
        <w:rPr>
          <w:rtl/>
        </w:rPr>
        <w:t xml:space="preserve">عليه قال له : إنّ أباك يرى أنّ أحداً لا يعلم ما علم ، ونحن أعلم بما نفعل ، فكفّ </w:t>
      </w:r>
      <w:r>
        <w:rPr>
          <w:rFonts w:hint="cs"/>
          <w:rtl/>
        </w:rPr>
        <w:br/>
      </w:r>
      <w:r>
        <w:rPr>
          <w:rtl/>
        </w:rPr>
        <w:t>عنّـا ، فلم يبعث عليّ ابنه في شيء بعد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وذكروا انّ عثمان صلّى العصر ثمّ خرج إلى عليّ يعوده في مرضه ومروان </w:t>
      </w:r>
      <w:r>
        <w:rPr>
          <w:rFonts w:hint="cs"/>
          <w:rtl/>
        </w:rPr>
        <w:br/>
      </w:r>
      <w:r>
        <w:rPr>
          <w:rtl/>
        </w:rPr>
        <w:t xml:space="preserve">معه ، فرآه ثقيلاً ، فقال : أما والله لولا ما أرى منك ما كنت أتكلم بما أريد أن </w:t>
      </w:r>
      <w:r>
        <w:rPr>
          <w:rFonts w:hint="cs"/>
          <w:rtl/>
        </w:rPr>
        <w:br/>
      </w:r>
      <w:r>
        <w:rPr>
          <w:rtl/>
        </w:rPr>
        <w:t xml:space="preserve">أتكلّم به ، والله ما أدري أيّ يوميك أحبّ إليَّ أو أبغض؟ أيوم حياتك؟ أو يوم </w:t>
      </w:r>
      <w:r>
        <w:rPr>
          <w:rFonts w:hint="cs"/>
          <w:rtl/>
        </w:rPr>
        <w:br/>
      </w:r>
      <w:r>
        <w:rPr>
          <w:rtl/>
        </w:rPr>
        <w:t xml:space="preserve">موتك؟ أما والله لئن بقيت لا أعدم شامتاً يعدّك كهفاً ، ويتخذك عضداً ، ولئن متّ </w:t>
      </w:r>
      <w:r>
        <w:rPr>
          <w:rFonts w:hint="cs"/>
          <w:rtl/>
        </w:rPr>
        <w:br/>
      </w:r>
      <w:r>
        <w:rPr>
          <w:rtl/>
        </w:rPr>
        <w:t xml:space="preserve">لأفجعنّ بك ، فحظـّي منك حظّ الوالد المشفق من الولد العاقّ ، إن عاش عقـّه ، وان </w:t>
      </w:r>
      <w:r>
        <w:rPr>
          <w:rFonts w:hint="cs"/>
          <w:rtl/>
        </w:rPr>
        <w:br/>
      </w:r>
      <w:r>
        <w:rPr>
          <w:rtl/>
        </w:rPr>
        <w:t xml:space="preserve">مات فجعه ، فليتك جعلت لنا من أمرك لنا علماً نقف عليه ونعرفه ، إما صديق </w:t>
      </w:r>
      <w:r>
        <w:rPr>
          <w:rFonts w:hint="cs"/>
          <w:rtl/>
        </w:rPr>
        <w:br/>
      </w:r>
      <w:r>
        <w:rPr>
          <w:rtl/>
        </w:rPr>
        <w:t xml:space="preserve">مسالم ، وإما عدو مُعاني ، ولا تجعلني كالمختنق بين السماء والأرض ، لا يرقى بيد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2 / 396.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ولا يهبط برجل ، أما والله لئن قتلتك لا أصيب منك خَلـَفاً ، ولئن قتلتني لا تصيب </w:t>
      </w:r>
      <w:r>
        <w:rPr>
          <w:rFonts w:hint="cs"/>
          <w:rtl/>
        </w:rPr>
        <w:br/>
      </w:r>
      <w:r>
        <w:rPr>
          <w:rtl/>
        </w:rPr>
        <w:t>مني خلفاً ، وما أحب أن أبقى بعدك.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مروان : إي والله وأخرى إنّه لا ينال ما وراء ظهورنا حتى تكسّر رماحنا </w:t>
      </w:r>
      <w:r>
        <w:rPr>
          <w:rFonts w:hint="cs"/>
          <w:rtl/>
        </w:rPr>
        <w:br/>
      </w:r>
      <w:r>
        <w:rPr>
          <w:rtl/>
        </w:rPr>
        <w:t xml:space="preserve">وتقطع سيوفنا ، فما خير العيش بعد هذا. فضرب عثمان في صدره وقال : ما </w:t>
      </w:r>
      <w:r>
        <w:rPr>
          <w:rFonts w:hint="cs"/>
          <w:rtl/>
        </w:rPr>
        <w:br/>
      </w:r>
      <w:r>
        <w:rPr>
          <w:rtl/>
        </w:rPr>
        <w:t>يدخلك في كلامنا؟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: إنّي والله في شغل عن جوابكما ولكني أقول كما قال أبو </w:t>
      </w:r>
      <w:r>
        <w:rPr>
          <w:rFonts w:hint="cs"/>
          <w:rtl/>
        </w:rPr>
        <w:br/>
      </w:r>
      <w:r>
        <w:rPr>
          <w:rtl/>
        </w:rPr>
        <w:t xml:space="preserve">يوسف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فَصَبْرٌ جَمِيلٌ وَاللَّهُ الْمُسْتَعَانُ عَلَى مَا تَصِفُونَ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18 ـ ذكر ابن عبد ربه في العقد الفريد : وقال عبد الله بن العباس : أرسل إليّ </w:t>
      </w:r>
      <w:r>
        <w:rPr>
          <w:rFonts w:hint="cs"/>
          <w:rtl/>
        </w:rPr>
        <w:br/>
      </w:r>
      <w:r>
        <w:rPr>
          <w:rtl/>
        </w:rPr>
        <w:t xml:space="preserve">عثمان فقال لي : إكفني ابن عمك. فقلت : إن ابن عمي ليس بالرجل يُرى له </w:t>
      </w:r>
      <w:r>
        <w:rPr>
          <w:rFonts w:hint="cs"/>
          <w:rtl/>
        </w:rPr>
        <w:br/>
      </w:r>
      <w:r>
        <w:rPr>
          <w:rtl/>
        </w:rPr>
        <w:t xml:space="preserve">ولكنه يرى لنفسه فأرسلني إليه بما أحببت. قال : قل له فليخرج إلى ما له بينبع فلا </w:t>
      </w:r>
      <w:r>
        <w:rPr>
          <w:rFonts w:hint="cs"/>
          <w:rtl/>
        </w:rPr>
        <w:br/>
      </w:r>
      <w:r>
        <w:rPr>
          <w:rtl/>
        </w:rPr>
        <w:t xml:space="preserve">أغتمّ به ولا يغتمّ بي ، فأتيت عليّاً فأخبرته ، فقال : ما اتخذني عثمان إلاّ ناضحاً ثمّ </w:t>
      </w:r>
      <w:r>
        <w:rPr>
          <w:rFonts w:hint="cs"/>
          <w:rtl/>
        </w:rPr>
        <w:br/>
      </w:r>
      <w:r>
        <w:rPr>
          <w:rtl/>
        </w:rPr>
        <w:t xml:space="preserve">أنشد يقول : </w:t>
      </w:r>
    </w:p>
    <w:tbl>
      <w:tblPr>
        <w:bidiVisual/>
        <w:tblW w:w="5000" w:type="pct"/>
        <w:tblLook w:val="01E0"/>
      </w:tblPr>
      <w:tblGrid>
        <w:gridCol w:w="3874"/>
        <w:gridCol w:w="265"/>
        <w:gridCol w:w="3873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فكيف به أنّى أداوي جراحَه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فيَدوى فلا مُلّ الدواء ولا الداء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أما والله أنّه ليختبر القوم ، فأتيت عثمان فحدثته الحديث كلّه إلاّ البيت </w:t>
      </w:r>
      <w:r>
        <w:rPr>
          <w:rFonts w:hint="cs"/>
          <w:rtl/>
        </w:rPr>
        <w:br/>
      </w:r>
      <w:r>
        <w:rPr>
          <w:rtl/>
        </w:rPr>
        <w:t xml:space="preserve">الّذي أنشده وقوله أنّه ليختبر القوم. فأنشد عثمان : </w:t>
      </w:r>
    </w:p>
    <w:tbl>
      <w:tblPr>
        <w:bidiVisual/>
        <w:tblW w:w="5000" w:type="pct"/>
        <w:tblLook w:val="01E0"/>
      </w:tblPr>
      <w:tblGrid>
        <w:gridCol w:w="3874"/>
        <w:gridCol w:w="265"/>
        <w:gridCol w:w="3873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فكيف به أنّى أداوي جراحَه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فيَدوى فلا مُلّ الدواء ولا الداء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>وجعل يقول : يا رحيم أنصرني ، يا رحيم أنصرني.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فخرج عليّ إلى ينبع فكتب إليه عثمان حين أشتد الأمر : أمّا بعد فقد </w:t>
      </w:r>
      <w:r>
        <w:rPr>
          <w:rFonts w:hint="cs"/>
          <w:rtl/>
        </w:rPr>
        <w:br/>
      </w:r>
      <w:r>
        <w:rPr>
          <w:rtl/>
        </w:rPr>
        <w:t>بلغ السيل الزُبى ، وجاوز الحزام الطبيين ، وطمع فيّ من كان يضعف عن نفسه.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الإمامة والسياسة 1 / 30 ، والعقد الفريد ط لجنة التاليف والترجمة والنشر بمصر ، </w:t>
      </w:r>
      <w:r>
        <w:rPr>
          <w:rFonts w:hint="cs"/>
          <w:rtl/>
        </w:rPr>
        <w:br/>
      </w:r>
      <w:r>
        <w:rPr>
          <w:rtl/>
        </w:rPr>
        <w:t>والآية من سورة يوسف / 18.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874"/>
        <w:gridCol w:w="265"/>
        <w:gridCol w:w="3873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فإنّك لم يفخر عليك كفاخر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ضعيف ولم يغلبك مثلُ مغلّبِ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فأقبل إليَّ علـى أيّ أمر يك أحببت ، وكن لـي أم عليّ ، صديقاً كنت أم </w:t>
      </w:r>
      <w:r>
        <w:rPr>
          <w:rFonts w:hint="cs"/>
          <w:rtl/>
        </w:rPr>
        <w:br/>
      </w:r>
      <w:r>
        <w:rPr>
          <w:rtl/>
        </w:rPr>
        <w:t xml:space="preserve">عدواً : </w:t>
      </w:r>
    </w:p>
    <w:tbl>
      <w:tblPr>
        <w:bidiVisual/>
        <w:tblW w:w="5000" w:type="pct"/>
        <w:tblLook w:val="01E0"/>
      </w:tblPr>
      <w:tblGrid>
        <w:gridCol w:w="3873"/>
        <w:gridCol w:w="265"/>
        <w:gridCol w:w="3874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فإن كنت مأكولا فكن خير آكل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وإلاّ فأدركني ولمّا أمزّق </w:t>
            </w:r>
            <w:r w:rsidRPr="001824DE">
              <w:rPr>
                <w:rStyle w:val="libFootnotenumChar"/>
                <w:rtl/>
              </w:rPr>
              <w:t>(1)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19 ـ روى الشريف الرضي في نهج البلاغة قال : « ومن كلام له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قال </w:t>
      </w:r>
      <w:r>
        <w:rPr>
          <w:rFonts w:hint="cs"/>
          <w:rtl/>
        </w:rPr>
        <w:br/>
      </w:r>
      <w:r>
        <w:rPr>
          <w:rtl/>
        </w:rPr>
        <w:t xml:space="preserve">لعبد الله بن عباس وقد جاءه برسالة من عثمان وهو محصور يسأله فيها الخروج </w:t>
      </w:r>
      <w:r>
        <w:rPr>
          <w:rFonts w:hint="cs"/>
          <w:rtl/>
        </w:rPr>
        <w:br/>
      </w:r>
      <w:r>
        <w:rPr>
          <w:rtl/>
        </w:rPr>
        <w:t xml:space="preserve">إلى ماله بينبع ليقل هتف الناس بأسمه للخلافة ، بعد أن كان سأله مثل ذلك من </w:t>
      </w:r>
      <w:r>
        <w:rPr>
          <w:rFonts w:hint="cs"/>
          <w:rtl/>
        </w:rPr>
        <w:br/>
      </w:r>
      <w:r>
        <w:rPr>
          <w:rtl/>
        </w:rPr>
        <w:t xml:space="preserve">قبل. فقال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يا بن عباس ما يريد عثمان إلاّ أن يجعلني جملاً ناضحاً بالغَرب ، اقبل </w:t>
      </w:r>
      <w:r>
        <w:rPr>
          <w:rFonts w:hint="cs"/>
          <w:rtl/>
        </w:rPr>
        <w:br/>
      </w:r>
      <w:r>
        <w:rPr>
          <w:rtl/>
        </w:rPr>
        <w:t xml:space="preserve">وأدبر ، بعث إليَّ أن أخرج ثمّ بعث إليَّ أن أقدم ، ثمّ هو الآن يبعث إليَّ أن أخرج ، </w:t>
      </w:r>
      <w:r>
        <w:rPr>
          <w:rFonts w:hint="cs"/>
          <w:rtl/>
        </w:rPr>
        <w:br/>
      </w:r>
      <w:r>
        <w:rPr>
          <w:rtl/>
        </w:rPr>
        <w:t xml:space="preserve">والله لقد دفعت عنه حتى خشيت أن أكون آثماً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56" w:name="_Toc441662698"/>
      <w:r>
        <w:rPr>
          <w:rtl/>
        </w:rPr>
        <w:t>مظاهر الحب والبغض بين قريش وبين بني هاشم :</w:t>
      </w:r>
      <w:bookmarkEnd w:id="56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لا شك أن الحبّ والبغض لهما من المظاهر ما لا يخفى أثره مهما حاول </w:t>
      </w:r>
      <w:r>
        <w:rPr>
          <w:rFonts w:hint="cs"/>
          <w:rtl/>
        </w:rPr>
        <w:br/>
      </w:r>
      <w:r>
        <w:rPr>
          <w:rtl/>
        </w:rPr>
        <w:t xml:space="preserve">صاحبهما الكتمان ومنها الرضا والسخط ، كما أن لهما نوازع نفسية تدفع بصاحبها </w:t>
      </w:r>
      <w:r>
        <w:rPr>
          <w:rFonts w:hint="cs"/>
          <w:rtl/>
        </w:rPr>
        <w:br/>
      </w:r>
      <w:r>
        <w:rPr>
          <w:rtl/>
        </w:rPr>
        <w:t>إلى تلك المظاهر.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العقد الفريد 4 / 309.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وجاء في أنساب الأشراف 1ق4 / 568 تح ـ إحسان عباس بيروت عن يحيى بن سعيد قال : كان </w:t>
      </w:r>
      <w:r>
        <w:rPr>
          <w:rFonts w:hint="cs"/>
          <w:rtl/>
        </w:rPr>
        <w:br/>
      </w:r>
      <w:r>
        <w:rPr>
          <w:rtl/>
        </w:rPr>
        <w:t xml:space="preserve">طلحة قد استولى على أمر الناس في الحصار فبعث عثمان عبد الله بن الحارث بن نوفل </w:t>
      </w:r>
      <w:r>
        <w:rPr>
          <w:rFonts w:hint="cs"/>
          <w:rtl/>
        </w:rPr>
        <w:br/>
      </w:r>
      <w:r>
        <w:rPr>
          <w:rtl/>
        </w:rPr>
        <w:t xml:space="preserve">بن الحارث بن عبد المطلب إلى عليّ بهذا البيت. وذكر في حديث أبي مخنف قال صلّى </w:t>
      </w:r>
      <w:r>
        <w:rPr>
          <w:rFonts w:hint="cs"/>
          <w:rtl/>
        </w:rPr>
        <w:br/>
      </w:r>
      <w:r>
        <w:rPr>
          <w:rtl/>
        </w:rPr>
        <w:t xml:space="preserve">عليّ بالناس يوم النحر وعثمان محصور فبعث عثمان ببيت المزق ... وسيأتي تمام </w:t>
      </w:r>
      <w:r>
        <w:rPr>
          <w:rFonts w:hint="cs"/>
          <w:rtl/>
        </w:rPr>
        <w:br/>
      </w:r>
      <w:r>
        <w:rPr>
          <w:rtl/>
        </w:rPr>
        <w:t>الحديث في محله.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شرح النهج لابن أبي الحديد 3 / 282 ط مصر الأولى.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فمن كانت نوازعه خيّرة كانت مظاهره كذلك تدعو إلى الخير ـ والعكس </w:t>
      </w:r>
      <w:r>
        <w:rPr>
          <w:rFonts w:hint="cs"/>
          <w:rtl/>
        </w:rPr>
        <w:br/>
      </w:r>
      <w:r>
        <w:rPr>
          <w:rtl/>
        </w:rPr>
        <w:t>بالعكس 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وإذا أردنا أن نعرف مدى صحة ذلك عند بني هاشم وسائر الناس ومنهم </w:t>
      </w:r>
      <w:r>
        <w:rPr>
          <w:rFonts w:hint="cs"/>
          <w:rtl/>
        </w:rPr>
        <w:br/>
      </w:r>
      <w:r>
        <w:rPr>
          <w:rtl/>
        </w:rPr>
        <w:t xml:space="preserve">قريش ، نجد لبني هاشم ضوابط أخلاقية من قبل الإسلام حددتها وثيقة </w:t>
      </w:r>
      <w:r>
        <w:rPr>
          <w:rFonts w:hint="cs"/>
          <w:rtl/>
        </w:rPr>
        <w:br/>
      </w:r>
      <w:r>
        <w:rPr>
          <w:rtl/>
        </w:rPr>
        <w:t xml:space="preserve">حلف المطيبين ووثيقة حلف الفضول ، وزادت في توثيق عراها تعاليم </w:t>
      </w:r>
      <w:r>
        <w:rPr>
          <w:rFonts w:hint="cs"/>
          <w:rtl/>
        </w:rPr>
        <w:br/>
      </w:r>
      <w:r>
        <w:rPr>
          <w:rtl/>
        </w:rPr>
        <w:t xml:space="preserve">الإسلام الّتي جاءهم بها النبيّ الكريم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وهو منهم ، فكانت موازين الحبّ </w:t>
      </w:r>
      <w:r>
        <w:rPr>
          <w:rFonts w:hint="cs"/>
          <w:rtl/>
        </w:rPr>
        <w:br/>
      </w:r>
      <w:r>
        <w:rPr>
          <w:rtl/>
        </w:rPr>
        <w:t xml:space="preserve">والبغض ـ كما في حديث ابن عباس مرفوعاً وموقوفاً ـ قال : « عادِ في الله ، </w:t>
      </w:r>
      <w:r>
        <w:rPr>
          <w:rFonts w:hint="cs"/>
          <w:rtl/>
        </w:rPr>
        <w:br/>
      </w:r>
      <w:r>
        <w:rPr>
          <w:rtl/>
        </w:rPr>
        <w:t xml:space="preserve">ووالِ في الله. فإنّه لا ينال ولاية الله إلاّ بذاك ، ولا يجد رجل طعم الإيمان وإن </w:t>
      </w:r>
      <w:r>
        <w:rPr>
          <w:rFonts w:hint="cs"/>
          <w:rtl/>
        </w:rPr>
        <w:br/>
      </w:r>
      <w:r>
        <w:rPr>
          <w:rtl/>
        </w:rPr>
        <w:t xml:space="preserve">كثرت صلاته وصيامه حتى يكون كذلك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وعلى ضوء ذلك كانت مظاهر </w:t>
      </w:r>
      <w:r>
        <w:rPr>
          <w:rFonts w:hint="cs"/>
          <w:rtl/>
        </w:rPr>
        <w:br/>
      </w:r>
      <w:r>
        <w:rPr>
          <w:rtl/>
        </w:rPr>
        <w:t>حبّهم وسخطهم.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عن قريش سواء الحاكمين منهم والمحكومين ، عدا بني المطلب ـ كما </w:t>
      </w:r>
      <w:r>
        <w:rPr>
          <w:rFonts w:hint="cs"/>
          <w:rtl/>
        </w:rPr>
        <w:br/>
      </w:r>
      <w:r>
        <w:rPr>
          <w:rtl/>
        </w:rPr>
        <w:t xml:space="preserve">مرّ ويأتي ، فإنّهم كانوا وبني هاشم يداً واحدة في الجاهلية وفي الإسلام ـ فإنّهم </w:t>
      </w:r>
      <w:r>
        <w:rPr>
          <w:rFonts w:hint="cs"/>
          <w:rtl/>
        </w:rPr>
        <w:br/>
      </w:r>
      <w:r>
        <w:rPr>
          <w:rtl/>
        </w:rPr>
        <w:t xml:space="preserve">كانوا يبغضون بني هاشم بدءاً من الرسول الكريم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ومروراً بأقرب الناس إليه </w:t>
      </w:r>
      <w:r>
        <w:rPr>
          <w:rFonts w:hint="cs"/>
          <w:rtl/>
        </w:rPr>
        <w:br/>
      </w:r>
      <w:r>
        <w:rPr>
          <w:rtl/>
        </w:rPr>
        <w:t>وانتهاءً بأحفاده وذراريه من بعده.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صاحب الخلق الرفيع آذوه في بدء الدعوة ولم يقف أذاهم حتى </w:t>
      </w:r>
      <w:r>
        <w:rPr>
          <w:rFonts w:hint="cs"/>
          <w:rtl/>
        </w:rPr>
        <w:br/>
      </w:r>
      <w:r>
        <w:rPr>
          <w:rtl/>
        </w:rPr>
        <w:t xml:space="preserve">يوم وفاته ، وما حديث الكتف والدواة وبعث أسامة ولعن من تخلـّف عنه من </w:t>
      </w:r>
      <w:r>
        <w:rPr>
          <w:rFonts w:hint="cs"/>
          <w:rtl/>
        </w:rPr>
        <w:br/>
      </w:r>
      <w:r>
        <w:rPr>
          <w:rtl/>
        </w:rPr>
        <w:t>القارئ ببعيد.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ومع ذلك كلّه فقد كان يريدهم أن يكونوا كما أراد الله يسيروا على هديه </w:t>
      </w:r>
      <w:r>
        <w:rPr>
          <w:rFonts w:hint="cs"/>
          <w:rtl/>
        </w:rPr>
        <w:br/>
      </w:r>
      <w:r>
        <w:rPr>
          <w:rtl/>
        </w:rPr>
        <w:t xml:space="preserve">فتركهم وسائر أمته على المحجة البيضاء ليلها كنهارها. فهو لهم من الناصحين ، </w:t>
      </w:r>
      <w:r>
        <w:rPr>
          <w:rFonts w:hint="cs"/>
          <w:rtl/>
        </w:rPr>
        <w:br/>
      </w:r>
      <w:r>
        <w:rPr>
          <w:rtl/>
        </w:rPr>
        <w:t>ولكن قريشاً لا تحب الناصحين.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كنز العمال 1 / 288 ط مؤسسة الرسالة في حلب.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ثمّ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كذلك أحبّ لهم ما أحبّه لهم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ولكنهم ما أحبّوه بل </w:t>
      </w:r>
      <w:r>
        <w:rPr>
          <w:rFonts w:hint="cs"/>
          <w:rtl/>
        </w:rPr>
        <w:br/>
      </w:r>
      <w:r>
        <w:rPr>
          <w:rtl/>
        </w:rPr>
        <w:t xml:space="preserve">أبغضوه ، ولهم تبريرات سيأتي ذكرها ، وخذ بعدُ سائر وجوه بني هاشم كالعباس </w:t>
      </w:r>
      <w:r>
        <w:rPr>
          <w:rFonts w:hint="cs"/>
          <w:rtl/>
        </w:rPr>
        <w:br/>
      </w:r>
      <w:r>
        <w:rPr>
          <w:rtl/>
        </w:rPr>
        <w:t xml:space="preserve">وابنه عبد الله وأضرابهما ، ممن أحبّوا لقريش الخير ولكن قريش كانت تكنّ لهم </w:t>
      </w:r>
      <w:r>
        <w:rPr>
          <w:rFonts w:hint="cs"/>
          <w:rtl/>
        </w:rPr>
        <w:br/>
      </w:r>
      <w:r>
        <w:rPr>
          <w:rtl/>
        </w:rPr>
        <w:t xml:space="preserve">بغضها ، وتظهره حين توافيها الفرصة. فيعمل ذلك في تبدّل المظاهر ، فيكون </w:t>
      </w:r>
      <w:r>
        <w:rPr>
          <w:rFonts w:hint="cs"/>
          <w:rtl/>
        </w:rPr>
        <w:br/>
      </w:r>
      <w:r>
        <w:rPr>
          <w:rtl/>
        </w:rPr>
        <w:t xml:space="preserve">السخط وتكون النقمة. والآن لابدّ لنا من معرفة دور الهاشميين في أيام عثمان من </w:t>
      </w:r>
      <w:r>
        <w:rPr>
          <w:rFonts w:hint="cs"/>
          <w:rtl/>
        </w:rPr>
        <w:br/>
      </w:r>
      <w:r>
        <w:rPr>
          <w:rtl/>
        </w:rPr>
        <w:t xml:space="preserve">أحداثه ، فهو واحد من القرشيين ، وهو واحد من الخالفين فهل كان عليّ من </w:t>
      </w:r>
      <w:r>
        <w:rPr>
          <w:rFonts w:hint="cs"/>
          <w:rtl/>
        </w:rPr>
        <w:br/>
      </w:r>
      <w:r>
        <w:rPr>
          <w:rtl/>
        </w:rPr>
        <w:t>الساخطين ومع الساخطين؟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وهل كانت كذلك بقية الهاشميين؟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سؤال يفرض نفسه حين نقرأ تناقضات قرشية مبعثرة هنا وهناك. </w:t>
      </w:r>
      <w:r>
        <w:rPr>
          <w:rFonts w:hint="cs"/>
          <w:rtl/>
        </w:rPr>
        <w:br/>
      </w:r>
      <w:r>
        <w:rPr>
          <w:rtl/>
        </w:rPr>
        <w:t xml:space="preserve">وللإجابة على السؤال علينا أن نقرأ بعض ما مرّ في حياة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حول </w:t>
      </w:r>
      <w:r>
        <w:rPr>
          <w:rFonts w:hint="cs"/>
          <w:rtl/>
        </w:rPr>
        <w:br/>
      </w:r>
      <w:r>
        <w:rPr>
          <w:rtl/>
        </w:rPr>
        <w:t xml:space="preserve">الموضوع ، فانّه من ذلك اليوم معه تجذرت الأصول ثمّ تنامت مع الزمن الفروع ، </w:t>
      </w:r>
      <w:r>
        <w:rPr>
          <w:rFonts w:hint="cs"/>
          <w:rtl/>
        </w:rPr>
        <w:br/>
      </w:r>
      <w:r>
        <w:rPr>
          <w:rtl/>
        </w:rPr>
        <w:t xml:space="preserve">فأثمرت مُرّاً بعد وفاة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ولم يزل أهل البيت يتجرعون مرارة الإقصاء </w:t>
      </w:r>
      <w:r>
        <w:rPr>
          <w:rFonts w:hint="cs"/>
          <w:rtl/>
        </w:rPr>
        <w:br/>
      </w:r>
      <w:r>
        <w:rPr>
          <w:rtl/>
        </w:rPr>
        <w:t xml:space="preserve">عن مراتبهم الّتي رتبهم الله فيها ، مع ما كان عليه الرسول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من عطف وحنان </w:t>
      </w:r>
      <w:r>
        <w:rPr>
          <w:rFonts w:hint="cs"/>
          <w:rtl/>
        </w:rPr>
        <w:br/>
      </w:r>
      <w:r>
        <w:rPr>
          <w:rtl/>
        </w:rPr>
        <w:t xml:space="preserve">على جميع الأمة وقريش منها ، ثمّ هو الّذي فضّلهم على سائر العرب. فكانوا </w:t>
      </w:r>
      <w:r>
        <w:rPr>
          <w:rFonts w:hint="cs"/>
          <w:rtl/>
        </w:rPr>
        <w:br/>
      </w:r>
      <w:r>
        <w:rPr>
          <w:rtl/>
        </w:rPr>
        <w:t xml:space="preserve">يفخرون بذلك ، لكن قريشاً تأبى أن تخضع لبني هاشم فتقرّ لهم بالفضل عليهم. </w:t>
      </w:r>
      <w:r>
        <w:rPr>
          <w:rFonts w:hint="cs"/>
          <w:rtl/>
        </w:rPr>
        <w:br/>
      </w:r>
      <w:r>
        <w:rPr>
          <w:rtl/>
        </w:rPr>
        <w:t xml:space="preserve">فإلى تلك النصوص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أخرج ابن سعد في الطبقات بسنده عن عبد الله بن حارثة انّه قال : « لمّا قدم </w:t>
      </w:r>
      <w:r>
        <w:rPr>
          <w:rFonts w:hint="cs"/>
          <w:rtl/>
        </w:rPr>
        <w:br/>
      </w:r>
      <w:r>
        <w:rPr>
          <w:rtl/>
        </w:rPr>
        <w:t xml:space="preserve">صفوان بن أمية بن خلف الجمحي قال له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(على من نزلتَ يا أبا </w:t>
      </w:r>
      <w:r>
        <w:rPr>
          <w:rFonts w:hint="cs"/>
          <w:rtl/>
        </w:rPr>
        <w:br/>
      </w:r>
      <w:r>
        <w:rPr>
          <w:rtl/>
        </w:rPr>
        <w:t>وهب)؟ قال : نزلت على العباس بن عبد المطلب.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(نزلت على أشدّ قريش لقريش حبّاً)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4ق1 / 15.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مرّ بنا في ترجمة العباس موقفه في فتح مكة وأتيانه بأبي سفيان حتى </w:t>
      </w:r>
      <w:r>
        <w:rPr>
          <w:rFonts w:hint="cs"/>
          <w:rtl/>
        </w:rPr>
        <w:br/>
      </w:r>
      <w:r>
        <w:rPr>
          <w:rtl/>
        </w:rPr>
        <w:t xml:space="preserve">أسلم بعد جهدٍ من العباس. فلنقرأ ماذا كان جزاؤه من قريش! وهو الّذي كان </w:t>
      </w:r>
      <w:r>
        <w:rPr>
          <w:rFonts w:hint="cs"/>
          <w:rtl/>
        </w:rPr>
        <w:br/>
      </w:r>
      <w:r>
        <w:rPr>
          <w:rtl/>
        </w:rPr>
        <w:t xml:space="preserve">كما في حديث رواه الحاكم في المستدرك : « قال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(العباس عم نبيكم أجود </w:t>
      </w:r>
      <w:r>
        <w:rPr>
          <w:rFonts w:hint="cs"/>
          <w:rtl/>
        </w:rPr>
        <w:br/>
      </w:r>
      <w:r>
        <w:rPr>
          <w:rtl/>
        </w:rPr>
        <w:t xml:space="preserve">قريشاً كفاً وأحناه عليكم)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وفي لفظ آخر : (أوصلها لها).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أخرج ابن أبي شيبة في مصنفه : « أن العباس دخل على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فقال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مَن أغضبك؟ قال : يا رسول الله ما لنا ولقريش إذا تلاقوا بينهم </w:t>
      </w:r>
      <w:r>
        <w:rPr>
          <w:rFonts w:hint="cs"/>
          <w:rtl/>
        </w:rPr>
        <w:br/>
      </w:r>
      <w:r>
        <w:rPr>
          <w:rtl/>
        </w:rPr>
        <w:t xml:space="preserve">تلاقوا بوجوه مبشرة ، وإذا لقونا لقونا بغير ذلك. قال : فغضب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حتى </w:t>
      </w:r>
      <w:r>
        <w:rPr>
          <w:rFonts w:hint="cs"/>
          <w:rtl/>
        </w:rPr>
        <w:br/>
      </w:r>
      <w:r>
        <w:rPr>
          <w:rtl/>
        </w:rPr>
        <w:t xml:space="preserve">أحمرّ وجهه وحتى أستدر عرقٌ بين عينيه ـ وكان إذا غضب أستدرّ ـ فلمّا سرّي عنه </w:t>
      </w:r>
      <w:r>
        <w:rPr>
          <w:rFonts w:hint="cs"/>
          <w:rtl/>
        </w:rPr>
        <w:br/>
      </w:r>
      <w:r>
        <w:rPr>
          <w:rtl/>
        </w:rPr>
        <w:t xml:space="preserve">قال : والذي نفس محمّد بيده لا يدخل قلب رجل الإيمان حتى يحبكم لله ولرسوله. </w:t>
      </w:r>
      <w:r>
        <w:rPr>
          <w:rFonts w:hint="cs"/>
          <w:rtl/>
        </w:rPr>
        <w:br/>
      </w:r>
      <w:r>
        <w:rPr>
          <w:rtl/>
        </w:rPr>
        <w:t xml:space="preserve">ثمّ قال : أيها الناس من آذى عمي العباس فقد آذاني ، إن عم الرجل صنو أبيه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يقف بغضهم عند حدّ حتى كان رجل من المهاجرين يلقى العباس </w:t>
      </w:r>
      <w:r>
        <w:rPr>
          <w:rFonts w:hint="cs"/>
          <w:rtl/>
        </w:rPr>
        <w:br/>
      </w:r>
      <w:r>
        <w:rPr>
          <w:rtl/>
        </w:rPr>
        <w:t xml:space="preserve">فيقول له يا أبا الفضل أرأيت عبد المطلب بن هاشم والغيطلة كاهنة بني سهم </w:t>
      </w:r>
      <w:r>
        <w:rPr>
          <w:rFonts w:hint="cs"/>
          <w:rtl/>
        </w:rPr>
        <w:br/>
      </w:r>
      <w:r>
        <w:rPr>
          <w:rtl/>
        </w:rPr>
        <w:t xml:space="preserve">جمعهما الله جميعاً في النار ، فصفح عنه ، ثمّ لقيه الثانية فقال له مثل ذلك فصفح </w:t>
      </w:r>
      <w:r>
        <w:rPr>
          <w:rFonts w:hint="cs"/>
          <w:rtl/>
        </w:rPr>
        <w:br/>
      </w:r>
      <w:r>
        <w:rPr>
          <w:rtl/>
        </w:rPr>
        <w:t xml:space="preserve">عنه ، ثمّ لقيه الثالثة فقال له مثل ذلك ، فرفع العباس يده فوجأ أنفه فكسره ، فأنطلق </w:t>
      </w:r>
      <w:r>
        <w:rPr>
          <w:rFonts w:hint="cs"/>
          <w:rtl/>
        </w:rPr>
        <w:br/>
      </w:r>
      <w:r>
        <w:rPr>
          <w:rtl/>
        </w:rPr>
        <w:t xml:space="preserve">الرجل كما هو إلى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فلمّا رآه قال : ما هذا؟ قال : العباس ، فأرسل إليه </w:t>
      </w:r>
      <w:r>
        <w:rPr>
          <w:rFonts w:hint="cs"/>
          <w:rtl/>
        </w:rPr>
        <w:br/>
      </w:r>
      <w:r>
        <w:rPr>
          <w:rtl/>
        </w:rPr>
        <w:t xml:space="preserve">فجاءه فقال : ما أردت إلى رجل من المهاجرين؟ فقال : يا رسول الله والله لقيني </w:t>
      </w:r>
      <w:r>
        <w:rPr>
          <w:rFonts w:hint="cs"/>
          <w:rtl/>
        </w:rPr>
        <w:br/>
      </w:r>
      <w:r>
        <w:rPr>
          <w:rtl/>
        </w:rPr>
        <w:t xml:space="preserve">فقال ـ وذكر مقالته ـ فصفحت عنه مراراً ، ثمّ والله ما ملكت نفسي ، وما إياه أراد </w:t>
      </w:r>
      <w:r>
        <w:rPr>
          <w:rFonts w:hint="cs"/>
          <w:rtl/>
        </w:rPr>
        <w:br/>
      </w:r>
      <w:r>
        <w:rPr>
          <w:rtl/>
        </w:rPr>
        <w:t>ولكنه أرادني.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مستدرك الحاكم 3 / 328.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مصنف ابن أبي شيبة 12 / 108ط باكستان ، وقارن سنن الترمذي (المناقب) ، ومستدرك </w:t>
      </w:r>
      <w:r>
        <w:rPr>
          <w:rFonts w:hint="cs"/>
          <w:rtl/>
        </w:rPr>
        <w:br/>
      </w:r>
      <w:r>
        <w:rPr>
          <w:rtl/>
        </w:rPr>
        <w:t>الحاكم 3 / 333.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(ما بال أحدكم يؤذي أخاه في الأمر ...)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وكأن المهاجرين لم </w:t>
      </w:r>
      <w:r>
        <w:rPr>
          <w:rFonts w:hint="cs"/>
          <w:rtl/>
        </w:rPr>
        <w:br/>
      </w:r>
      <w:r>
        <w:rPr>
          <w:rtl/>
        </w:rPr>
        <w:t xml:space="preserve">يسمع قوله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(لا تسبوا الأموات فتؤذوا الأحياء)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ولئن تكتم الراوي على اسم الرجل من المهاجرين في هذا الحديث ، إلاّ </w:t>
      </w:r>
      <w:r>
        <w:rPr>
          <w:rFonts w:hint="cs"/>
          <w:rtl/>
        </w:rPr>
        <w:br/>
      </w:r>
      <w:r>
        <w:rPr>
          <w:rtl/>
        </w:rPr>
        <w:t xml:space="preserve">أنّ قتادة نمّ على استحياء على اسمه فقال : كان بين عمر وبين العباس قول فأسرع </w:t>
      </w:r>
      <w:r>
        <w:rPr>
          <w:rFonts w:hint="cs"/>
          <w:rtl/>
        </w:rPr>
        <w:br/>
      </w:r>
      <w:r>
        <w:rPr>
          <w:rtl/>
        </w:rPr>
        <w:t xml:space="preserve">إليه العباس ، فجاء عمر إلى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فقال : « ألم تر عباساً فعل بي كذا وكذا </w:t>
      </w:r>
      <w:r>
        <w:rPr>
          <w:rFonts w:hint="cs"/>
          <w:rtl/>
        </w:rPr>
        <w:br/>
      </w:r>
      <w:r>
        <w:rPr>
          <w:rtl/>
        </w:rPr>
        <w:t xml:space="preserve">وفعل فأردت أن أجيبه فذكرت مكانه منك فكففتَ عنه ، فقال : يرحمك الله إن </w:t>
      </w:r>
      <w:r>
        <w:rPr>
          <w:rFonts w:hint="cs"/>
          <w:rtl/>
        </w:rPr>
        <w:br/>
      </w:r>
      <w:r>
        <w:rPr>
          <w:rtl/>
        </w:rPr>
        <w:t xml:space="preserve">عمّ الرجل صنو أبيه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آخر كشف العباس السبب في تمعّر الوجوه عند ملاقاتهم </w:t>
      </w:r>
      <w:r>
        <w:rPr>
          <w:rFonts w:hint="cs"/>
          <w:rtl/>
        </w:rPr>
        <w:br/>
      </w:r>
      <w:r>
        <w:rPr>
          <w:rtl/>
        </w:rPr>
        <w:t xml:space="preserve">فقال : « يا رسول الله إنا لنرى وجوه قوم من وقائع أوقعتها فيهم. فقال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 xml:space="preserve">(لن يصيبوا خيراً حتى يحبوكم لله ولقرابتي. ترجو سلهف شفاعتي ولا يرجوها </w:t>
      </w:r>
      <w:r>
        <w:rPr>
          <w:rFonts w:hint="cs"/>
          <w:rtl/>
        </w:rPr>
        <w:br/>
      </w:r>
      <w:r>
        <w:rPr>
          <w:rtl/>
        </w:rPr>
        <w:t xml:space="preserve">بنو عبد المطلب)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فقد تبيّن سبب انقباض قريش من بني هاشم فكانت تلاقيهم بوجوه </w:t>
      </w:r>
      <w:r>
        <w:rPr>
          <w:rFonts w:hint="cs"/>
          <w:rtl/>
        </w:rPr>
        <w:br/>
      </w:r>
      <w:r>
        <w:rPr>
          <w:rtl/>
        </w:rPr>
        <w:t xml:space="preserve">عليها غبرة ترهقها قترة. لأنّ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أوقع فيهم وقائع أورثتهم البغضاء وملأت </w:t>
      </w:r>
      <w:r>
        <w:rPr>
          <w:rFonts w:hint="cs"/>
          <w:rtl/>
        </w:rPr>
        <w:br/>
      </w:r>
      <w:r>
        <w:rPr>
          <w:rtl/>
        </w:rPr>
        <w:t>قلوبهم الشحناء.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وإذا رجعنا إلى تاريخ تلك الوقائع نجد الإمام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هو فارسها المقدّم </w:t>
      </w:r>
      <w:r>
        <w:rPr>
          <w:rFonts w:hint="cs"/>
          <w:rtl/>
        </w:rPr>
        <w:br/>
      </w:r>
      <w:r>
        <w:rPr>
          <w:rtl/>
        </w:rPr>
        <w:t xml:space="preserve">في جميع الحروب فبدءاً من وقعة بدر وهي الّتي أعز الله بها المسلمين وأذل </w:t>
      </w:r>
      <w:r>
        <w:rPr>
          <w:rFonts w:hint="cs"/>
          <w:rtl/>
        </w:rPr>
        <w:br/>
      </w:r>
      <w:r>
        <w:rPr>
          <w:rtl/>
        </w:rPr>
        <w:t xml:space="preserve">قريش المشركين ، نجد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ندب عمه الحمزة وعبيدة بن الحارث من بني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طبقات ابن سعد 3 ق 1 / 16.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مجمع الزوائد 8 / 76.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طبقات ابن سعد 3 ق 1 / 17.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المصنف لابن أبي شيبة 12 / 109 ، وتهذيب ابن عساكر لابن بدران 7 / 239. وسلهف حي من </w:t>
      </w:r>
      <w:r>
        <w:rPr>
          <w:rFonts w:hint="cs"/>
          <w:rtl/>
        </w:rPr>
        <w:br/>
      </w:r>
      <w:r>
        <w:rPr>
          <w:rtl/>
        </w:rPr>
        <w:t>أحياء العرب.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المطلب وابن عمه عليّ بن أبي طالب فكانوا أوّل المجاهدين من المسلمين في </w:t>
      </w:r>
      <w:r>
        <w:rPr>
          <w:rFonts w:hint="cs"/>
          <w:rtl/>
        </w:rPr>
        <w:br/>
      </w:r>
      <w:r>
        <w:rPr>
          <w:rtl/>
        </w:rPr>
        <w:t xml:space="preserve">تلك الوقعة وقد قتلوا ثلاثة من صناديد قريش وكلّهم من بني أمية ، وهم عتبة </w:t>
      </w:r>
      <w:r>
        <w:rPr>
          <w:rFonts w:hint="cs"/>
          <w:rtl/>
        </w:rPr>
        <w:br/>
      </w:r>
      <w:r>
        <w:rPr>
          <w:rtl/>
        </w:rPr>
        <w:t xml:space="preserve">وشيبة والوليد ، وفي هذه الوقعة مات عبيدة مرتثاً بجراحه ، فبقي الحمزة وعليّ ، </w:t>
      </w:r>
      <w:r>
        <w:rPr>
          <w:rFonts w:hint="cs"/>
          <w:rtl/>
        </w:rPr>
        <w:br/>
      </w:r>
      <w:r>
        <w:rPr>
          <w:rtl/>
        </w:rPr>
        <w:t xml:space="preserve">حتى إذا كان يوم أحد واستشهد الحمزة بتحريض هند بنت عتبة زوجة أبي </w:t>
      </w:r>
      <w:r>
        <w:rPr>
          <w:rFonts w:hint="cs"/>
          <w:rtl/>
        </w:rPr>
        <w:br/>
      </w:r>
      <w:r>
        <w:rPr>
          <w:rtl/>
        </w:rPr>
        <w:t xml:space="preserve">سفيان وأم معاوية فقد أغرت وحشياً على أن يقتل لها أحد الثلاثة محمّداً أو </w:t>
      </w:r>
      <w:r>
        <w:rPr>
          <w:rFonts w:hint="cs"/>
          <w:rtl/>
        </w:rPr>
        <w:br/>
      </w:r>
      <w:r>
        <w:rPr>
          <w:rtl/>
        </w:rPr>
        <w:t xml:space="preserve">الحمزة أو عليّ ، فأصاب الحمزة ، ومثلـّت به هند حتى استخرجت كبده فلاكتها ، </w:t>
      </w:r>
      <w:r>
        <w:rPr>
          <w:rFonts w:hint="cs"/>
          <w:rtl/>
        </w:rPr>
        <w:br/>
      </w:r>
      <w:r>
        <w:rPr>
          <w:rtl/>
        </w:rPr>
        <w:t xml:space="preserve">وبقي عارها عليها وعلى ابنها معاوية فكان يعيّر بابن آكلة الأكباد ، فبنو حرب لم </w:t>
      </w:r>
      <w:r>
        <w:rPr>
          <w:rFonts w:hint="cs"/>
          <w:rtl/>
        </w:rPr>
        <w:br/>
      </w:r>
      <w:r>
        <w:rPr>
          <w:rtl/>
        </w:rPr>
        <w:t xml:space="preserve">ينسوا ما كان من حمزة وعليّ وعبيدة في يوم بدر ، كما ان بني هاشم لم ينسوا ما </w:t>
      </w:r>
      <w:r>
        <w:rPr>
          <w:rFonts w:hint="cs"/>
          <w:rtl/>
        </w:rPr>
        <w:br/>
      </w:r>
      <w:r>
        <w:rPr>
          <w:rtl/>
        </w:rPr>
        <w:t xml:space="preserve">كان من هند يوم أحد ، وبعد يوم أحد لم يبق من الثلاثة الذين عضدوا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من بني هاشم يوم بدر إلاّ عليّ ، فكان يخوض غمار الوقائع فكان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كلما </w:t>
      </w:r>
      <w:r>
        <w:rPr>
          <w:rFonts w:hint="cs"/>
          <w:rtl/>
        </w:rPr>
        <w:br/>
      </w:r>
      <w:r>
        <w:rPr>
          <w:rtl/>
        </w:rPr>
        <w:t xml:space="preserve">فغرت فاغرة للمشركين قذف أخاه في لهواتها ، فلا ينكفيء حتى يطأ صماخها </w:t>
      </w:r>
      <w:r>
        <w:rPr>
          <w:rFonts w:hint="cs"/>
          <w:rtl/>
        </w:rPr>
        <w:br/>
      </w:r>
      <w:r>
        <w:rPr>
          <w:rtl/>
        </w:rPr>
        <w:t xml:space="preserve">بأخمصه مكدوداً دؤباً في سبيل الله ، فانظر تاريخ الوقائع في الأحزاب ، وخيبر </w:t>
      </w:r>
      <w:r>
        <w:rPr>
          <w:rFonts w:hint="cs"/>
          <w:rtl/>
        </w:rPr>
        <w:br/>
      </w:r>
      <w:r>
        <w:rPr>
          <w:rtl/>
        </w:rPr>
        <w:t xml:space="preserve">وحنين وغيرها تجد شواهد الصدق ، فتلكم هي الوقائع الّتي أورثت الأضغان في </w:t>
      </w:r>
      <w:r>
        <w:rPr>
          <w:rFonts w:hint="cs"/>
          <w:rtl/>
        </w:rPr>
        <w:br/>
      </w:r>
      <w:r>
        <w:rPr>
          <w:rtl/>
        </w:rPr>
        <w:t xml:space="preserve">القرشيين ، فكانوا لا يحبون الهاشميين ، ومنهم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فكانوا وهم يظهرون </w:t>
      </w:r>
      <w:r>
        <w:rPr>
          <w:rFonts w:hint="cs"/>
          <w:rtl/>
        </w:rPr>
        <w:br/>
      </w:r>
      <w:r>
        <w:rPr>
          <w:rtl/>
        </w:rPr>
        <w:t xml:space="preserve">الإسلام ويخرجون مع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حروبه ، إلاّ أنّهم يسرّون حسواً في أرتغاء ، وما </w:t>
      </w:r>
      <w:r>
        <w:rPr>
          <w:rFonts w:hint="cs"/>
          <w:rtl/>
        </w:rPr>
        <w:br/>
      </w:r>
      <w:r>
        <w:rPr>
          <w:rtl/>
        </w:rPr>
        <w:t>دحرجة الدباب ليلة العقبة إلاّ دليل ذلك الحقد الدفين والكاشف عن النفاق.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ففي صحيح مسلم بسنده عن أبي الطفيل قال : « كان بين رجل من أهل </w:t>
      </w:r>
      <w:r>
        <w:rPr>
          <w:rFonts w:hint="cs"/>
          <w:rtl/>
        </w:rPr>
        <w:br/>
      </w:r>
      <w:r>
        <w:rPr>
          <w:rtl/>
        </w:rPr>
        <w:t xml:space="preserve">العقبة وبين حذيفة ما يكون بين الناس ، فقال : أنشدك الله كم كان أصحاب </w:t>
      </w:r>
      <w:r>
        <w:rPr>
          <w:rFonts w:hint="cs"/>
          <w:rtl/>
        </w:rPr>
        <w:br/>
      </w:r>
      <w:r>
        <w:rPr>
          <w:rtl/>
        </w:rPr>
        <w:t>العقبة؟ فقال له القوم : أخبره إذ سألك.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كنا نجد أنّهم أربعة عشر ، فإن كنت فيهم فقد كان القوم خمسة عشر ، </w:t>
      </w:r>
      <w:r>
        <w:rPr>
          <w:rFonts w:hint="cs"/>
          <w:rtl/>
        </w:rPr>
        <w:br/>
      </w:r>
      <w:r>
        <w:rPr>
          <w:rtl/>
        </w:rPr>
        <w:t xml:space="preserve">وأشهد بالله أن إثني عشر منهم حرب لله ولرسوله ويوم يقوم الأشهاد ، وعذر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ثلاثة ، وقالوا : ما سمعنا منادي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ولا علمنا بما أراد القوم ، وقد كان في </w:t>
      </w:r>
      <w:r>
        <w:rPr>
          <w:rFonts w:hint="cs"/>
          <w:rtl/>
        </w:rPr>
        <w:br/>
      </w:r>
      <w:r>
        <w:rPr>
          <w:rtl/>
        </w:rPr>
        <w:t xml:space="preserve">حرّة فمشى فقال : إن الماء قليل فلا يسبقني إليه أحد ، فوجد قوماً قد سبقوه </w:t>
      </w:r>
      <w:r>
        <w:rPr>
          <w:rFonts w:hint="cs"/>
          <w:rtl/>
        </w:rPr>
        <w:br/>
      </w:r>
      <w:r>
        <w:rPr>
          <w:rtl/>
        </w:rPr>
        <w:t xml:space="preserve">فلعنهم يومئذ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فأنجاه الله ممّا مكروا وأرادوا به كيداً فجعلهم الأخسرين.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جاء في هامش صحيح مسلم 8 / 123 قوله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أمتي اثنا عشر منافقاً وهم الذين </w:t>
      </w:r>
      <w:r>
        <w:rPr>
          <w:rFonts w:hint="cs"/>
          <w:rtl/>
        </w:rPr>
        <w:br/>
      </w:r>
      <w:r>
        <w:rPr>
          <w:rtl/>
        </w:rPr>
        <w:t xml:space="preserve">قصدوا قتل النبيّ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ليلة العقبة مرجعه من تبوك ، حين أخذ النبيّ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مع عمّار </w:t>
      </w:r>
      <w:r>
        <w:rPr>
          <w:rFonts w:hint="cs"/>
          <w:rtl/>
        </w:rPr>
        <w:br/>
      </w:r>
      <w:r>
        <w:rPr>
          <w:rtl/>
        </w:rPr>
        <w:t xml:space="preserve">وحذيفة طريق الثنيّة والقوم بطن الوادي ، فطمع أثنا عشر رجلاً في المكر به فاتبعوه </w:t>
      </w:r>
      <w:r>
        <w:rPr>
          <w:rFonts w:hint="cs"/>
          <w:rtl/>
        </w:rPr>
        <w:br/>
      </w:r>
      <w:r>
        <w:rPr>
          <w:rtl/>
        </w:rPr>
        <w:t xml:space="preserve">ساترين وجوههم غير أعينهم ، فلمّا سمع رسول الله خشفة القوم من ورائه أمر حذيفة أن </w:t>
      </w:r>
      <w:r>
        <w:rPr>
          <w:rFonts w:hint="cs"/>
          <w:rtl/>
        </w:rPr>
        <w:br/>
      </w:r>
      <w:r>
        <w:rPr>
          <w:rtl/>
        </w:rPr>
        <w:t xml:space="preserve">يردّهم ، فخوّفهم الله حين أبصروا حذيفة ، فرجعوا مسرعين على أعقابهم حتى خالطوا </w:t>
      </w:r>
      <w:r>
        <w:rPr>
          <w:rFonts w:hint="cs"/>
          <w:rtl/>
        </w:rPr>
        <w:br/>
      </w:r>
      <w:r>
        <w:rPr>
          <w:rtl/>
        </w:rPr>
        <w:t xml:space="preserve">الناس ، فأدرك حذيفة النبيّ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فقال لحذيفة : هل عرفت أحداً منهم؟ قال : لا فإنهم </w:t>
      </w:r>
      <w:r>
        <w:rPr>
          <w:rFonts w:hint="cs"/>
          <w:rtl/>
        </w:rPr>
        <w:br/>
      </w:r>
      <w:r>
        <w:rPr>
          <w:rtl/>
        </w:rPr>
        <w:t xml:space="preserve">كانوا متلثمين ، ولكن أعرف رواحلهم ، فقال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إن الله أخبرني بأسمائهم وأسماء آبائهم ، </w:t>
      </w:r>
      <w:r>
        <w:rPr>
          <w:rFonts w:hint="cs"/>
          <w:rtl/>
        </w:rPr>
        <w:br/>
      </w:r>
      <w:r>
        <w:rPr>
          <w:rtl/>
        </w:rPr>
        <w:t xml:space="preserve">وسأخبرك بهم إن شاء الله عند الصباح ، فمن ثمة كان الناس يراجعون حذيفة في أمر </w:t>
      </w:r>
      <w:r>
        <w:rPr>
          <w:rFonts w:hint="cs"/>
          <w:rtl/>
        </w:rPr>
        <w:br/>
      </w:r>
      <w:r>
        <w:rPr>
          <w:rtl/>
        </w:rPr>
        <w:t xml:space="preserve">المنافقين ، قيل : أسرّه النبيّ أمر هذه الفئة المشؤمة لئلا تهيج الفتنة من تشهيرهم ... أهـ </w:t>
      </w:r>
      <w:r>
        <w:rPr>
          <w:rFonts w:hint="cs"/>
          <w:rtl/>
        </w:rPr>
        <w:br/>
      </w:r>
      <w:r>
        <w:rPr>
          <w:rtl/>
        </w:rPr>
        <w:t xml:space="preserve">مبارق. ولم يرق لابن حزم ذلك فقال : وأمّا حديث حذيفة فساقط ، لأنه من طريق الوليد </w:t>
      </w:r>
      <w:r>
        <w:rPr>
          <w:rFonts w:hint="cs"/>
          <w:rtl/>
        </w:rPr>
        <w:br/>
      </w:r>
      <w:r>
        <w:rPr>
          <w:rtl/>
        </w:rPr>
        <w:t xml:space="preserve">ابن جميع وهو هالك ولا نراه يعلم من وضع الحديث ، فانه قد روى أخباراً فيها أن أبا بكر </w:t>
      </w:r>
      <w:r>
        <w:rPr>
          <w:rFonts w:hint="cs"/>
          <w:rtl/>
        </w:rPr>
        <w:br/>
      </w:r>
      <w:r>
        <w:rPr>
          <w:rtl/>
        </w:rPr>
        <w:t xml:space="preserve">وعمر وعثمان وطلحة وسعد بن أبي وقاص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أرادوا قتل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والقاءه من العقبة في </w:t>
      </w:r>
      <w:r>
        <w:rPr>
          <w:rFonts w:hint="cs"/>
          <w:rtl/>
        </w:rPr>
        <w:br/>
      </w:r>
      <w:r>
        <w:rPr>
          <w:rtl/>
        </w:rPr>
        <w:t>تبوك. وهذا هو الكذب الموضوع الّذي يطعن الله واضعه.</w:t>
      </w:r>
    </w:p>
    <w:p w:rsidR="00906DE6" w:rsidRPr="0048795D" w:rsidRDefault="00906DE6" w:rsidP="001824DE">
      <w:pPr>
        <w:pStyle w:val="libFootnote"/>
        <w:rPr>
          <w:rtl/>
        </w:rPr>
      </w:pPr>
      <w:r w:rsidRPr="0048795D">
        <w:rPr>
          <w:rtl/>
        </w:rPr>
        <w:t xml:space="preserve">أقول : وما ذكره ابن حزم في توهين الوليد بن جميع إنما هو دفع بالصدور وليس </w:t>
      </w:r>
      <w:r>
        <w:rPr>
          <w:rFonts w:hint="cs"/>
          <w:rtl/>
        </w:rPr>
        <w:br/>
      </w:r>
      <w:r w:rsidRPr="0048795D">
        <w:rPr>
          <w:rtl/>
        </w:rPr>
        <w:t xml:space="preserve">بشيء ، ويبدو التشنج في كلامه واضحاً حيث رماه بالهلكة وليس هو كذلك ، فقد ذكره </w:t>
      </w:r>
      <w:r>
        <w:rPr>
          <w:rFonts w:hint="cs"/>
          <w:rtl/>
        </w:rPr>
        <w:br/>
      </w:r>
      <w:r w:rsidRPr="0048795D">
        <w:rPr>
          <w:rtl/>
        </w:rPr>
        <w:t xml:space="preserve">رجال الجرح والتعديل من العامة فأثنوا عليه وقالوا : هو الوليد بن عبد الله بن جميع </w:t>
      </w:r>
      <w:r>
        <w:rPr>
          <w:rFonts w:hint="cs"/>
          <w:rtl/>
        </w:rPr>
        <w:br/>
      </w:r>
      <w:r w:rsidRPr="0048795D">
        <w:rPr>
          <w:rtl/>
        </w:rPr>
        <w:t xml:space="preserve">الزهيري وقد ينسب إلى جده. قال ابن سعد كان ثقة له أحاديث قال أحمد وأبو داود : </w:t>
      </w:r>
      <w:r>
        <w:rPr>
          <w:rFonts w:hint="cs"/>
          <w:rtl/>
        </w:rPr>
        <w:br/>
      </w:r>
      <w:r w:rsidRPr="0048795D">
        <w:rPr>
          <w:rtl/>
        </w:rPr>
        <w:t xml:space="preserve">ليس به بأس ، وقال ابن معين والعجلي : ثقة ، وقال أبو زرعة : لا بأس به ، وقال أبو حاتم </w:t>
      </w:r>
      <w:r>
        <w:rPr>
          <w:rFonts w:hint="cs"/>
          <w:rtl/>
        </w:rPr>
        <w:br/>
      </w:r>
      <w:r w:rsidRPr="0048795D">
        <w:rPr>
          <w:rtl/>
        </w:rPr>
        <w:t xml:space="preserve">صالح الحديث. وقال عمرو بن عليّ : كان يحيى بن سعيد لا يحدثنا عنه ، فلمّا كان قبل </w:t>
      </w:r>
      <w:r>
        <w:rPr>
          <w:rFonts w:hint="cs"/>
          <w:rtl/>
        </w:rPr>
        <w:br/>
      </w:r>
      <w:r w:rsidRPr="0048795D">
        <w:rPr>
          <w:rtl/>
        </w:rPr>
        <w:t xml:space="preserve">موته بقليل حدثنا عنه. وذكره ابن حبان في الثقات قال ابن حجر : وذكره أيضاً في </w:t>
      </w:r>
      <w:r>
        <w:rPr>
          <w:rFonts w:hint="cs"/>
          <w:rtl/>
        </w:rPr>
        <w:br/>
      </w:r>
      <w:r w:rsidRPr="0048795D">
        <w:rPr>
          <w:rtl/>
        </w:rPr>
        <w:t xml:space="preserve">الضعفاء وقال : ينفرد عن الأثبات بما لا يشبه حديث الثقات فلمّا فحش ذلك منه بطل </w:t>
      </w:r>
      <w:r>
        <w:rPr>
          <w:rFonts w:hint="cs"/>
          <w:rtl/>
        </w:rPr>
        <w:br/>
      </w:r>
      <w:r w:rsidRPr="0048795D">
        <w:rPr>
          <w:rtl/>
        </w:rPr>
        <w:t>الإحتجاج به.</w:t>
      </w:r>
    </w:p>
    <w:p w:rsidR="00906DE6" w:rsidRDefault="00906DE6" w:rsidP="001824DE">
      <w:pPr>
        <w:pStyle w:val="libFootnote"/>
        <w:rPr>
          <w:rtl/>
        </w:rPr>
      </w:pPr>
      <w:r w:rsidRPr="0048795D">
        <w:rPr>
          <w:rtl/>
        </w:rPr>
        <w:t xml:space="preserve">وقال البزار : أحتملوا حديثه وكان فيه تشيّع ، وقال العقيلي في حديثه أضطراب ، وقال </w:t>
      </w:r>
      <w:r>
        <w:rPr>
          <w:rFonts w:hint="cs"/>
          <w:rtl/>
        </w:rPr>
        <w:br/>
      </w:r>
      <w:r w:rsidRPr="0048795D">
        <w:rPr>
          <w:rtl/>
        </w:rPr>
        <w:t xml:space="preserve">الحاكم : لو لم يخرج له مسلم لكان أولى. راجع ميزان الأعتدال4 / 337 ، وتهذيب التهذيب </w:t>
      </w:r>
      <w:r>
        <w:rPr>
          <w:rFonts w:hint="cs"/>
          <w:rtl/>
        </w:rPr>
        <w:br/>
      </w:r>
      <w:r w:rsidRPr="0048795D">
        <w:rPr>
          <w:rtl/>
        </w:rPr>
        <w:t>11 / 138.</w:t>
      </w:r>
    </w:p>
    <w:p w:rsidR="00906DE6" w:rsidRPr="0048795D" w:rsidRDefault="00906DE6" w:rsidP="001824DE">
      <w:pPr>
        <w:pStyle w:val="libFootnote"/>
        <w:rPr>
          <w:rtl/>
        </w:rPr>
      </w:pPr>
      <w:r w:rsidRPr="0048795D">
        <w:rPr>
          <w:rtl/>
        </w:rPr>
        <w:t xml:space="preserve">أقول : فتبيّن بعد عرض هذه الأقوال ان الرجل لم يكن من الهالكين كما قال ابن </w:t>
      </w:r>
      <w:r>
        <w:rPr>
          <w:rFonts w:hint="cs"/>
          <w:rtl/>
        </w:rPr>
        <w:br/>
      </w:r>
      <w:r w:rsidRPr="0048795D">
        <w:rPr>
          <w:rtl/>
        </w:rPr>
        <w:t xml:space="preserve">حزم ، كما لم يكن فحش تفرّده فبطل الأحتجاج به كما قال ابن حبان في الضعفاء ، وانما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تلكم قريش الّتي كانت تتجهم في وجوه أهل البيت ، وهي الّتي ظاهرت </w:t>
      </w:r>
      <w:r>
        <w:rPr>
          <w:rFonts w:hint="cs"/>
          <w:rtl/>
        </w:rPr>
        <w:br/>
      </w:r>
      <w:r>
        <w:rPr>
          <w:rtl/>
        </w:rPr>
        <w:t xml:space="preserve">وتظاهرت بالعداوة لهم في حياة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وبعد وفاته ، كلّ ذلك لما أصابها من </w:t>
      </w:r>
      <w:r>
        <w:rPr>
          <w:rFonts w:hint="cs"/>
          <w:rtl/>
        </w:rPr>
        <w:br/>
      </w:r>
      <w:r>
        <w:rPr>
          <w:rtl/>
        </w:rPr>
        <w:t xml:space="preserve">خذلان وخسران في الوقائع على يد الإمام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قال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(ما لي </w:t>
      </w:r>
      <w:r>
        <w:rPr>
          <w:rFonts w:hint="cs"/>
          <w:rtl/>
        </w:rPr>
        <w:br/>
      </w:r>
      <w:r>
        <w:rPr>
          <w:rtl/>
        </w:rPr>
        <w:t xml:space="preserve">ولقريش ، والله لقد قاتلتهم كافرين ، ولأقاتلنّهم مفتونين ، وإني لصاحبهم بالأمس </w:t>
      </w:r>
      <w:r>
        <w:rPr>
          <w:rFonts w:hint="cs"/>
          <w:rtl/>
        </w:rPr>
        <w:br/>
      </w:r>
      <w:r>
        <w:rPr>
          <w:rtl/>
        </w:rPr>
        <w:t xml:space="preserve">كما أنا صاحبهم اليوم)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(اللّهمّ إنّي أستعينك على قريش ومن أعانهم ، فإنهم قطعوا رحمي ، وصغّروا </w:t>
      </w:r>
      <w:r>
        <w:rPr>
          <w:rFonts w:hint="cs"/>
          <w:rtl/>
        </w:rPr>
        <w:br/>
      </w:r>
      <w:r>
        <w:rPr>
          <w:rtl/>
        </w:rPr>
        <w:t xml:space="preserve">عظيم منزلتي ، وأجمعوا على منازعتي أمراً هو لي ، ثمّ قالوا : إلاّ إنّ في الحقّ أن </w:t>
      </w:r>
      <w:r>
        <w:rPr>
          <w:rFonts w:hint="cs"/>
          <w:rtl/>
        </w:rPr>
        <w:br/>
      </w:r>
      <w:r>
        <w:rPr>
          <w:rtl/>
        </w:rPr>
        <w:t>تأخذه ، وفي الحقّ أن تتركه).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الشيخ محمّد عبده في شرحه : « ثمّ قالوا ...</w:t>
      </w:r>
      <w:r>
        <w:rPr>
          <w:rFonts w:hint="cs"/>
          <w:rtl/>
        </w:rPr>
        <w:t xml:space="preserve"> </w:t>
      </w:r>
      <w:r>
        <w:rPr>
          <w:rtl/>
        </w:rPr>
        <w:t xml:space="preserve">أي أنّهم أعترفوا بفضله ، وأنّه </w:t>
      </w:r>
      <w:r>
        <w:rPr>
          <w:rFonts w:hint="cs"/>
          <w:rtl/>
        </w:rPr>
        <w:br/>
      </w:r>
      <w:r>
        <w:rPr>
          <w:rtl/>
        </w:rPr>
        <w:t xml:space="preserve">أجدرهم بالقيام به ففي الحقّ أن يأخذه ، ثمّ لمّا اختار المقدّم في الشورى غيره ، </w:t>
      </w:r>
      <w:r>
        <w:rPr>
          <w:rFonts w:hint="cs"/>
          <w:rtl/>
        </w:rPr>
        <w:br/>
      </w:r>
      <w:r>
        <w:rPr>
          <w:rtl/>
        </w:rPr>
        <w:t xml:space="preserve">عقدوا له الأمر وقالوا للإمام : في الحقّ أن تتركه ، فتناقض حكمهم بالحقية في </w:t>
      </w:r>
      <w:r>
        <w:rPr>
          <w:rFonts w:hint="cs"/>
          <w:rtl/>
        </w:rPr>
        <w:br/>
      </w:r>
      <w:r>
        <w:rPr>
          <w:rtl/>
        </w:rPr>
        <w:t xml:space="preserve">القضيتين ، ولا يكون الحقّ في الأخذ إلاّ لمن توفرت فيه الشروط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وقال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</w:t>
      </w:r>
    </w:p>
    <w:tbl>
      <w:tblPr>
        <w:bidiVisual/>
        <w:tblW w:w="5000" w:type="pct"/>
        <w:tblLook w:val="01E0"/>
      </w:tblPr>
      <w:tblGrid>
        <w:gridCol w:w="3876"/>
        <w:gridCol w:w="266"/>
        <w:gridCol w:w="3870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تلكم قريش تمناني لتقتلني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فلا وربّك ما برّوا وما ظفروا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Pr="00496D2A" w:rsidRDefault="00906DE6" w:rsidP="001824DE">
      <w:pPr>
        <w:pStyle w:val="libFootnote0"/>
        <w:rPr>
          <w:rtl/>
        </w:rPr>
      </w:pPr>
      <w:r w:rsidRPr="00496D2A">
        <w:rPr>
          <w:rtl/>
        </w:rPr>
        <w:t xml:space="preserve">قال ذلك ـ فيما أحسب ـ لأنه يروي حديث حذيفة وأمثال ذلك مما فيه أسماء رموز </w:t>
      </w:r>
      <w:r>
        <w:rPr>
          <w:rFonts w:hint="cs"/>
          <w:rtl/>
        </w:rPr>
        <w:br/>
      </w:r>
      <w:r w:rsidRPr="00496D2A">
        <w:rPr>
          <w:rtl/>
        </w:rPr>
        <w:t xml:space="preserve">القرشيين ، ثمّ ما قاله الحاكم لو لم يخرّج له مسلم لكان أولى ، أفلا عطف على مسلم أبا </w:t>
      </w:r>
      <w:r>
        <w:rPr>
          <w:rFonts w:hint="cs"/>
          <w:rtl/>
        </w:rPr>
        <w:br/>
      </w:r>
      <w:r w:rsidRPr="00496D2A">
        <w:rPr>
          <w:rtl/>
        </w:rPr>
        <w:t xml:space="preserve">داود والترمذي والنسائي فكلّهم أخرج له في سننه ، فالرجل معدود من رجال الصحاح ، </w:t>
      </w:r>
      <w:r>
        <w:rPr>
          <w:rFonts w:hint="cs"/>
          <w:rtl/>
        </w:rPr>
        <w:br/>
      </w:r>
      <w:r w:rsidRPr="00496D2A">
        <w:rPr>
          <w:rtl/>
        </w:rPr>
        <w:t xml:space="preserve">الّذين قالوا بوثاقتهم حيّ على الفلاح ، فليس هو بهالك وحديثه يصح أعتباره من </w:t>
      </w:r>
      <w:r>
        <w:rPr>
          <w:rFonts w:hint="cs"/>
          <w:rtl/>
        </w:rPr>
        <w:br/>
      </w:r>
      <w:r w:rsidRPr="00496D2A">
        <w:rPr>
          <w:rtl/>
        </w:rPr>
        <w:t xml:space="preserve">المدارك. وقد أخرجه أحمد في مسنده عن أبي الطفيل ورواه الهيثمي في مجمع الزوائد </w:t>
      </w:r>
      <w:r>
        <w:rPr>
          <w:rFonts w:hint="cs"/>
          <w:rtl/>
        </w:rPr>
        <w:br/>
      </w:r>
      <w:r w:rsidRPr="00496D2A">
        <w:rPr>
          <w:rtl/>
        </w:rPr>
        <w:t>وقال : رواه أحمد ورجاله رجال الصحيح. فسقط التعلق به والحمد لله رب العالمين.</w:t>
      </w:r>
    </w:p>
    <w:p w:rsidR="00906DE6" w:rsidRPr="0048795D" w:rsidRDefault="00906DE6" w:rsidP="001824DE">
      <w:pPr>
        <w:pStyle w:val="libFootnote"/>
        <w:rPr>
          <w:rtl/>
        </w:rPr>
      </w:pPr>
      <w:r w:rsidRPr="0048795D">
        <w:rPr>
          <w:rtl/>
        </w:rPr>
        <w:t xml:space="preserve">اُنظر المحلى لابن حزم 11 / 221 ـ 224 وراجع منتخب كنز العمال بهامش مسند أحمد </w:t>
      </w:r>
      <w:r>
        <w:rPr>
          <w:rFonts w:hint="cs"/>
          <w:rtl/>
        </w:rPr>
        <w:br/>
      </w:r>
      <w:r w:rsidRPr="0048795D">
        <w:rPr>
          <w:rtl/>
        </w:rPr>
        <w:t>5 / 91 نقلاً عن ابن أبي شيبة في المصنف.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نهج البلاغة لمحمّد عبده 1 / 77 ط الإستقامة.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2 / 103 وفي بعض الروايات اللّهم إنّي أستعديك على قريش.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877"/>
        <w:gridCol w:w="266"/>
        <w:gridCol w:w="3869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فإن هلكت فرهن ذمتي لهم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بذات روقين ما يعفو لها أثر </w:t>
            </w:r>
            <w:r w:rsidRPr="001824DE">
              <w:rPr>
                <w:rStyle w:val="libFootnotenumChar"/>
                <w:rtl/>
              </w:rPr>
              <w:t>(1)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مرت بعض كلمات عمر مع ابن عباس وتأتي كاملة في صفحة </w:t>
      </w:r>
      <w:r>
        <w:rPr>
          <w:rFonts w:hint="cs"/>
          <w:rtl/>
        </w:rPr>
        <w:br/>
      </w:r>
      <w:r>
        <w:rPr>
          <w:rtl/>
        </w:rPr>
        <w:t xml:space="preserve">أحتجاجاته ، وفيها أقواله المعربة عن كراهية قريش للإمام نحو قوله : « ولكن </w:t>
      </w:r>
      <w:r>
        <w:rPr>
          <w:rFonts w:hint="cs"/>
          <w:rtl/>
        </w:rPr>
        <w:br/>
      </w:r>
      <w:r>
        <w:rPr>
          <w:rtl/>
        </w:rPr>
        <w:t>قريش لا تحتمله » ، وقوله : « وقريش لما قد وترها » ، وقوله : « وبغض قريش له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ردّ ابن عباس على عمر أقواله كلّها فمن ذلك قوله : « وأمّا بغض قريش </w:t>
      </w:r>
      <w:r>
        <w:rPr>
          <w:rFonts w:hint="cs"/>
          <w:rtl/>
        </w:rPr>
        <w:br/>
      </w:r>
      <w:r>
        <w:rPr>
          <w:rtl/>
        </w:rPr>
        <w:t xml:space="preserve">له ، فوالله ما يبالي ببغضهم له بعد أن جاهدهم في الله حين أظهر الله دينه ، فقصم </w:t>
      </w:r>
      <w:r>
        <w:rPr>
          <w:rFonts w:hint="cs"/>
          <w:rtl/>
        </w:rPr>
        <w:br/>
      </w:r>
      <w:r>
        <w:rPr>
          <w:rtl/>
        </w:rPr>
        <w:t xml:space="preserve">أقرانها ، وكسر آلهتها ، وأثكل نساءها في الله ، لامه من لامه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وإنّ أبلغ تمثيل قاله عمر في تصوير منتهى حقد قريش وكراهيتهم للإمام </w:t>
      </w:r>
      <w:r>
        <w:rPr>
          <w:rFonts w:hint="cs"/>
          <w:rtl/>
        </w:rPr>
        <w:br/>
      </w:r>
      <w:r>
        <w:rPr>
          <w:rtl/>
        </w:rPr>
        <w:t xml:space="preserve">وتصويره : « إنّ قريشاً ينظرون إلى الإمام نظر الثور إلى جازره » ، ولم أقف على </w:t>
      </w:r>
      <w:r>
        <w:rPr>
          <w:rFonts w:hint="cs"/>
          <w:rtl/>
        </w:rPr>
        <w:br/>
      </w:r>
      <w:r>
        <w:rPr>
          <w:rtl/>
        </w:rPr>
        <w:t xml:space="preserve">هذا التشبيه عند غيره ، وهو تشبيه بالغ الدقة في التصوير والتعبير. فهو قد جزر </w:t>
      </w:r>
      <w:r>
        <w:rPr>
          <w:rFonts w:hint="cs"/>
          <w:rtl/>
        </w:rPr>
        <w:br/>
      </w:r>
      <w:r>
        <w:rPr>
          <w:rtl/>
        </w:rPr>
        <w:t>منهم سبعين.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عمر بن الخطاب لابن عباس. في حديث سيأتي بطوله في صفحة </w:t>
      </w:r>
      <w:r>
        <w:rPr>
          <w:rFonts w:hint="cs"/>
          <w:rtl/>
        </w:rPr>
        <w:br/>
      </w:r>
      <w:r>
        <w:rPr>
          <w:rtl/>
        </w:rPr>
        <w:t>احتجاجاته. : « ما منع قومكم منكم؟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لا أعلم يا أمير المؤمنين ، قال : اللّهمّ اغفر إنّ قومكم كرهوا أن تجتمع </w:t>
      </w:r>
      <w:r>
        <w:rPr>
          <w:rFonts w:hint="cs"/>
          <w:rtl/>
        </w:rPr>
        <w:br/>
      </w:r>
      <w:r>
        <w:rPr>
          <w:rtl/>
        </w:rPr>
        <w:t xml:space="preserve">لكم النبوة والخلافة فتذهبون في السماء بذخاً وشمخاً ، لعلكم تقولون : انّ أبا بكر </w:t>
      </w:r>
      <w:r>
        <w:rPr>
          <w:rFonts w:hint="cs"/>
          <w:rtl/>
        </w:rPr>
        <w:br/>
      </w:r>
      <w:r>
        <w:rPr>
          <w:rtl/>
        </w:rPr>
        <w:t xml:space="preserve">أراد الإمرة عليكم وهضمكم ، قال : لكنه حضره أمر لم يكن عنده أحزم ممّا فعل ، </w:t>
      </w:r>
      <w:r>
        <w:rPr>
          <w:rFonts w:hint="cs"/>
          <w:rtl/>
        </w:rPr>
        <w:br/>
      </w:r>
      <w:r>
        <w:rPr>
          <w:rtl/>
        </w:rPr>
        <w:t xml:space="preserve">ولولا رأي أبي بكر فيّ بعد موته لأعاد أمركم إليكم ، ولو فعل ما هنأكم مع </w:t>
      </w:r>
      <w:r>
        <w:rPr>
          <w:rFonts w:hint="cs"/>
          <w:rtl/>
        </w:rPr>
        <w:br/>
      </w:r>
      <w:r>
        <w:rPr>
          <w:rtl/>
        </w:rPr>
        <w:t xml:space="preserve">قومكم ، إنّهم لينظرون إليكم نظر الثور إلى جازره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الفائق للزمخشري (روق) وذات الروقين أي الداهية العظيمة قال أبو عثمان المازني : لم </w:t>
      </w:r>
      <w:r>
        <w:rPr>
          <w:rFonts w:hint="cs"/>
          <w:rtl/>
        </w:rPr>
        <w:br/>
      </w:r>
      <w:r>
        <w:rPr>
          <w:rtl/>
        </w:rPr>
        <w:t>يصح عندنا أن عليّاً تكلم من الشعر بشيء إلاّ هذين البيتين.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فرائد السمطين 1 / 335 تح ـ المحمودي.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شرح النهج لابن أبي الحديد 1 / 63 ط مصر الأولى.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ولايتهم عمر في ذلك على قريش وهو منهم ، أمّا عثمان فهو الأوهن من </w:t>
      </w:r>
      <w:r>
        <w:rPr>
          <w:rFonts w:hint="cs"/>
          <w:rtl/>
        </w:rPr>
        <w:br/>
      </w:r>
      <w:r>
        <w:rPr>
          <w:rtl/>
        </w:rPr>
        <w:t>عمر عند الناس ، لكنه الأكثر شدة مع بني هاشم.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فاقرأ ما قاله عثمان لابن عباس ـ في حديث سيأتي بطوله في صفحة </w:t>
      </w:r>
      <w:r>
        <w:rPr>
          <w:rFonts w:hint="cs"/>
          <w:rtl/>
        </w:rPr>
        <w:br/>
      </w:r>
      <w:r>
        <w:rPr>
          <w:rtl/>
        </w:rPr>
        <w:t xml:space="preserve">احتجاجاته ـ : « الله إنّك ما تعلم من عليّ ما شكوتُ منه؟ قال : اللّهمّ لا إلاّ أن </w:t>
      </w:r>
      <w:r>
        <w:rPr>
          <w:rFonts w:hint="cs"/>
          <w:rtl/>
        </w:rPr>
        <w:br/>
      </w:r>
      <w:r>
        <w:rPr>
          <w:rtl/>
        </w:rPr>
        <w:t xml:space="preserve">يقول كما يقول الناس ، ينقم كما ينقمون فمن أغراك به وأولعك بذكره دونهم؟ </w:t>
      </w:r>
      <w:r>
        <w:rPr>
          <w:rFonts w:hint="cs"/>
          <w:rtl/>
        </w:rPr>
        <w:br/>
      </w:r>
      <w:r>
        <w:rPr>
          <w:rtl/>
        </w:rPr>
        <w:t xml:space="preserve">فقال عثمان : إنّما آفتي من أعظم الداء الّذي ينصب نفسه لرأس الأمر وهو عليّ </w:t>
      </w:r>
      <w:r>
        <w:rPr>
          <w:rFonts w:hint="cs"/>
          <w:rtl/>
        </w:rPr>
        <w:br/>
      </w:r>
      <w:r>
        <w:rPr>
          <w:rtl/>
        </w:rPr>
        <w:t>ابن عمك. وهذا والله كلّه من نكده وشؤمه.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مهلا استثن يا أمير المؤمنين قل ان شاء الله. فقال : إن شاء الله </w:t>
      </w:r>
      <w:r>
        <w:rPr>
          <w:rFonts w:hint="cs"/>
          <w:rtl/>
        </w:rPr>
        <w:br/>
      </w:r>
      <w:r>
        <w:rPr>
          <w:rtl/>
        </w:rPr>
        <w:t xml:space="preserve">ثمّ قال إنّي أنشدك يا بن عباس الإسلام والرحم فقد والله غلبتُ وابتليت بكم ، </w:t>
      </w:r>
      <w:r>
        <w:rPr>
          <w:rFonts w:hint="cs"/>
          <w:rtl/>
        </w:rPr>
        <w:br/>
      </w:r>
      <w:r>
        <w:rPr>
          <w:rtl/>
        </w:rPr>
        <w:t xml:space="preserve">والله لوددت ان هذا الأمر كان صار إليكم دوني فحملتموه عني ، وكنت أحد </w:t>
      </w:r>
      <w:r>
        <w:rPr>
          <w:rFonts w:hint="cs"/>
          <w:rtl/>
        </w:rPr>
        <w:br/>
      </w:r>
      <w:r>
        <w:rPr>
          <w:rtl/>
        </w:rPr>
        <w:t xml:space="preserve">أعوانكم عليه ، اذاً والله لوجدتموني لكم خيراً ممّا وجدتكم لي. ولقد علمت أنّ </w:t>
      </w:r>
      <w:r>
        <w:rPr>
          <w:rFonts w:hint="cs"/>
          <w:rtl/>
        </w:rPr>
        <w:br/>
      </w:r>
      <w:r>
        <w:rPr>
          <w:rtl/>
        </w:rPr>
        <w:t xml:space="preserve">الأمر لكم ولكن قومكم دفعوكم عنه وأختزلوه دونكم ، فوالله ما أدري أرفعوه </w:t>
      </w:r>
      <w:r>
        <w:rPr>
          <w:rFonts w:hint="cs"/>
          <w:rtl/>
        </w:rPr>
        <w:br/>
      </w:r>
      <w:r>
        <w:rPr>
          <w:rtl/>
        </w:rPr>
        <w:t>عنكم أم رفعوكم عنه؟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مهلاً يا أمير المؤمنين فإنا ننشدك الله والإسلام والرحم مثل </w:t>
      </w:r>
      <w:r>
        <w:rPr>
          <w:rFonts w:hint="cs"/>
          <w:rtl/>
        </w:rPr>
        <w:br/>
      </w:r>
      <w:r>
        <w:rPr>
          <w:rtl/>
        </w:rPr>
        <w:t xml:space="preserve">ما نشدتنا أن تطمع فينا وفيك عدواً ، وتشمت بنا وبك حسوداً ، إنّ أمرك إليك ما </w:t>
      </w:r>
      <w:r>
        <w:rPr>
          <w:rFonts w:hint="cs"/>
          <w:rtl/>
        </w:rPr>
        <w:br/>
      </w:r>
      <w:r>
        <w:rPr>
          <w:rtl/>
        </w:rPr>
        <w:t xml:space="preserve">كان قولا ، فإذا صار فعلا فليس إليك ولا في يديك ، وإنا والله لنخالفنّ إن خولفنا ، </w:t>
      </w:r>
      <w:r>
        <w:rPr>
          <w:rFonts w:hint="cs"/>
          <w:rtl/>
        </w:rPr>
        <w:br/>
      </w:r>
      <w:r>
        <w:rPr>
          <w:rtl/>
        </w:rPr>
        <w:t xml:space="preserve">ولننازعنّ إن نوزعنا ، وما تمنّيك أن يكون الأمر صار إلينا دونك إلاّ أن يقول قائل </w:t>
      </w:r>
      <w:r>
        <w:rPr>
          <w:rFonts w:hint="cs"/>
          <w:rtl/>
        </w:rPr>
        <w:br/>
      </w:r>
      <w:r>
        <w:rPr>
          <w:rtl/>
        </w:rPr>
        <w:t>منا ما يقوله الناس ، ويعيب كما عابوا.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فأمّا صرف قومنا عنّا الأمر فعن حسد قد والله عرفته ، وبغي قد والله علمته ، </w:t>
      </w:r>
      <w:r>
        <w:rPr>
          <w:rFonts w:hint="cs"/>
          <w:rtl/>
        </w:rPr>
        <w:br/>
      </w:r>
      <w:r>
        <w:rPr>
          <w:rtl/>
        </w:rPr>
        <w:t>فالله بيننا وبين قومنا.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وأمّا قولك : إنّك لا تدري أرفعوه عنا أم رفعونا عنه؟ فلعمري إنّك لتعرف </w:t>
      </w:r>
      <w:r>
        <w:rPr>
          <w:rFonts w:hint="cs"/>
          <w:rtl/>
        </w:rPr>
        <w:br/>
      </w:r>
      <w:r>
        <w:rPr>
          <w:rtl/>
        </w:rPr>
        <w:t xml:space="preserve">أنّه لو صار إلينا هذا الأمر ما أزددنا به فضلاً إلى فضلنا ، ولا قدراً إلى قدرنا ، وإنا </w:t>
      </w:r>
      <w:r>
        <w:rPr>
          <w:rFonts w:hint="cs"/>
          <w:rtl/>
        </w:rPr>
        <w:br/>
      </w:r>
      <w:r>
        <w:rPr>
          <w:rtl/>
        </w:rPr>
        <w:t xml:space="preserve">لأهل الفضل والقدر ، وما فضل فاضل إلاّ بفضلنا ، ولا سبق سابق إلاّ بسبقنا ، ولولا </w:t>
      </w:r>
      <w:r>
        <w:rPr>
          <w:rFonts w:hint="cs"/>
          <w:rtl/>
        </w:rPr>
        <w:br/>
      </w:r>
      <w:r>
        <w:rPr>
          <w:rtl/>
        </w:rPr>
        <w:t>هدينا ما أهتدى أحد ، ولا أبصروا من عمى ، ولا قصدوا من خور.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عثمان : حتى متى يا ابن عباس يأتيني عنكم ما يأتيني هبوني كنت </w:t>
      </w:r>
      <w:r>
        <w:rPr>
          <w:rFonts w:hint="cs"/>
          <w:rtl/>
        </w:rPr>
        <w:br/>
      </w:r>
      <w:r>
        <w:rPr>
          <w:rtl/>
        </w:rPr>
        <w:t xml:space="preserve">بعيداً ما كان لي من الحقّ عليكم أن أراقـَب وأن أناظر ، بلى ورب الكعبة ولكن </w:t>
      </w:r>
      <w:r>
        <w:rPr>
          <w:rFonts w:hint="cs"/>
          <w:rtl/>
        </w:rPr>
        <w:br/>
      </w:r>
      <w:r>
        <w:rPr>
          <w:rtl/>
        </w:rPr>
        <w:t xml:space="preserve">الفـُرقة سهّلت لكم القول فيّ ، وتقدمت إلى الإسراع إليّ والله المستعان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أبو سعد الآبي في كتابه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عن ابن عباس قال : « وقع بين عثمان </w:t>
      </w:r>
      <w:r>
        <w:rPr>
          <w:rFonts w:hint="cs"/>
          <w:rtl/>
        </w:rPr>
        <w:br/>
      </w:r>
      <w:r>
        <w:rPr>
          <w:rtl/>
        </w:rPr>
        <w:t xml:space="preserve">وعليّ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كلام فقال عثمان : ما أصنع إن كانت قريش لا تحبكم وقد قتلتم منهم </w:t>
      </w:r>
      <w:r>
        <w:rPr>
          <w:rFonts w:hint="cs"/>
          <w:rtl/>
        </w:rPr>
        <w:br/>
      </w:r>
      <w:r>
        <w:rPr>
          <w:rtl/>
        </w:rPr>
        <w:t xml:space="preserve">يوم بدر سبعين كأن وجوههم شنوف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الذهب تصرع أنـُفـُهُم قبل شفاههم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ومن حقّ السائل أن يسأل عثمان وشيعته عن المقتولين ببدر أليس كانوا </w:t>
      </w:r>
      <w:r>
        <w:rPr>
          <w:rFonts w:hint="cs"/>
          <w:rtl/>
        </w:rPr>
        <w:br/>
      </w:r>
      <w:r>
        <w:rPr>
          <w:rtl/>
        </w:rPr>
        <w:t xml:space="preserve">مستحقين للقتل؟ فإن كانوا فما ذنب مَن قتلهم ما داموا كفاراً والإسلام أمر </w:t>
      </w:r>
      <w:r>
        <w:rPr>
          <w:rFonts w:hint="cs"/>
          <w:rtl/>
        </w:rPr>
        <w:br/>
      </w:r>
      <w:r>
        <w:rPr>
          <w:rtl/>
        </w:rPr>
        <w:t>بقتلهم لأنهم هم الذين جاؤا لحربه؟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ما بال عثمان يتحرق ـ وهو خليفة المسلمين ـ لقتل الكافرين ، ثمّ </w:t>
      </w:r>
      <w:r>
        <w:rPr>
          <w:rFonts w:hint="cs"/>
          <w:rtl/>
        </w:rPr>
        <w:br/>
      </w:r>
      <w:r>
        <w:rPr>
          <w:rtl/>
        </w:rPr>
        <w:t xml:space="preserve">يصفهم وصف المتلهف عليهم؟ إنّ ذلك معيب عليه لكن الرجل لم يتخل عن </w:t>
      </w:r>
      <w:r>
        <w:rPr>
          <w:rFonts w:hint="cs"/>
          <w:rtl/>
        </w:rPr>
        <w:br/>
      </w:r>
      <w:r>
        <w:rPr>
          <w:rtl/>
        </w:rPr>
        <w:t xml:space="preserve">أمويته وتعصبه لقومه جميعاً كافرهم ومسلمهم ، ميتهم وحيّهم ، فهو يحقد على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2 / 395 ـ 396 ط الأولى بمصر.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اسم كتابه نثر الدرر وقد طبع منه سابقاً بعضاً بمصر وطبع حديثاً في بيروت على ما </w:t>
      </w:r>
      <w:r>
        <w:rPr>
          <w:rFonts w:hint="cs"/>
          <w:rtl/>
        </w:rPr>
        <w:br/>
      </w:r>
      <w:r>
        <w:rPr>
          <w:rtl/>
        </w:rPr>
        <w:t>بلغني.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الشنوف والشَنف وهو القرط الأعلى ، أو معلاق في قوف الأذن ، أو ما علق في أعلاها ، وأمّا </w:t>
      </w:r>
      <w:r>
        <w:rPr>
          <w:rFonts w:hint="cs"/>
          <w:rtl/>
        </w:rPr>
        <w:br/>
      </w:r>
      <w:r>
        <w:rPr>
          <w:rtl/>
        </w:rPr>
        <w:t>ما علّق في أسفلها فقرط (قطر المحيط ـ شنف).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شرح النهج لابن أبي الحديد 2 / 400.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قتل الكافر منهم كما يحقد على من عاب عليه من نصحه في عميته مع قومه </w:t>
      </w:r>
      <w:r>
        <w:rPr>
          <w:rFonts w:hint="cs"/>
          <w:rtl/>
        </w:rPr>
        <w:br/>
      </w:r>
      <w:r>
        <w:rPr>
          <w:rtl/>
        </w:rPr>
        <w:t xml:space="preserve">الأحياء حتى تمنى لو بيده مفاتيح الجنة لأدخل جميع بني أمية فيها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قريش الّتي لا تحب عليّاً ولا بني هاشم وينظرون إليهم نظر الثور إلى </w:t>
      </w:r>
      <w:r>
        <w:rPr>
          <w:rFonts w:hint="cs"/>
          <w:rtl/>
        </w:rPr>
        <w:br/>
      </w:r>
      <w:r>
        <w:rPr>
          <w:rtl/>
        </w:rPr>
        <w:t xml:space="preserve">جازره كما مرّ عن عمر إلاّ وهم قريش الّتي ذكرها عثمان بقوله لعليّ : « ما أصنع </w:t>
      </w:r>
      <w:r>
        <w:rPr>
          <w:rFonts w:hint="cs"/>
          <w:rtl/>
        </w:rPr>
        <w:br/>
      </w:r>
      <w:r>
        <w:rPr>
          <w:rtl/>
        </w:rPr>
        <w:t xml:space="preserve">إن كانت قريش لا تحبكم ... الخ ». رواه أبو نعيم في كتابه معرفة الصحابة ولفظه </w:t>
      </w:r>
      <w:r>
        <w:rPr>
          <w:rFonts w:hint="cs"/>
          <w:rtl/>
        </w:rPr>
        <w:br/>
      </w:r>
      <w:r>
        <w:rPr>
          <w:rtl/>
        </w:rPr>
        <w:t xml:space="preserve">عن ابن عباس : « قال عثمان لعليّ </w:t>
      </w:r>
      <w:r w:rsidRPr="001824DE">
        <w:rPr>
          <w:rStyle w:val="libAlaemChar"/>
          <w:rtl/>
        </w:rPr>
        <w:t>رضي‌الله‌عنهما</w:t>
      </w:r>
      <w:r>
        <w:rPr>
          <w:rtl/>
        </w:rPr>
        <w:t xml:space="preserve"> : ما ذنبي إن لم يحبك قريش وقد قتلت </w:t>
      </w:r>
      <w:r>
        <w:rPr>
          <w:rFonts w:hint="cs"/>
          <w:rtl/>
        </w:rPr>
        <w:br/>
      </w:r>
      <w:r>
        <w:rPr>
          <w:rtl/>
        </w:rPr>
        <w:t xml:space="preserve">منهم سبعين رجلا كأن وجوههم سيوف الذهب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وأحسب أن المعني لعثمان أوّلاً وآخراً هو الإمام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لأنّه قاتل </w:t>
      </w:r>
      <w:r>
        <w:rPr>
          <w:rFonts w:hint="cs"/>
          <w:rtl/>
        </w:rPr>
        <w:br/>
      </w:r>
      <w:r>
        <w:rPr>
          <w:rtl/>
        </w:rPr>
        <w:t xml:space="preserve">المشركين والكفار ، فأوردهم النار وألزم آخرهم العار. لذلك عظمت بليّته ، </w:t>
      </w:r>
      <w:r>
        <w:rPr>
          <w:rFonts w:hint="cs"/>
          <w:rtl/>
        </w:rPr>
        <w:br/>
      </w:r>
      <w:r>
        <w:rPr>
          <w:rtl/>
        </w:rPr>
        <w:t xml:space="preserve">فكانت قريش بجميع بطونها ومنهم بنو أمية تحقد على بني هاشم ونبيها ـ كما </w:t>
      </w:r>
      <w:r>
        <w:rPr>
          <w:rFonts w:hint="cs"/>
          <w:rtl/>
        </w:rPr>
        <w:br/>
      </w:r>
      <w:r>
        <w:rPr>
          <w:rtl/>
        </w:rPr>
        <w:t xml:space="preserve">مرّ عن عمر ذلك ـ ولا تحبّهم ـ كما قال عثمان ـ فكان سهم الإمام عظيماً </w:t>
      </w:r>
      <w:r>
        <w:rPr>
          <w:rFonts w:hint="cs"/>
          <w:rtl/>
        </w:rPr>
        <w:br/>
      </w:r>
      <w:r>
        <w:rPr>
          <w:rtl/>
        </w:rPr>
        <w:t>كعظمته ، وكثيراً كثرة جهاده.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ابن عساكر بسنده : « انّ رجلا سأل أحمد بن حنبل عن قول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</w:t>
      </w:r>
      <w:r>
        <w:rPr>
          <w:rFonts w:hint="cs"/>
          <w:rtl/>
        </w:rPr>
        <w:br/>
      </w:r>
      <w:r>
        <w:rPr>
          <w:rtl/>
        </w:rPr>
        <w:t xml:space="preserve">(عليّ قسيم النار) فقال : هذا حديث يضطرب طريقه عن الأعمش ولكن الحديث </w:t>
      </w:r>
      <w:r>
        <w:rPr>
          <w:rFonts w:hint="cs"/>
          <w:rtl/>
        </w:rPr>
        <w:br/>
      </w:r>
      <w:r>
        <w:rPr>
          <w:rtl/>
        </w:rPr>
        <w:t xml:space="preserve">الّذي ليس عليه لبس قول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: (يا عليّ لا يحبّك إلاّ مؤمن ولا يبغضك إلاّ </w:t>
      </w:r>
      <w:r>
        <w:rPr>
          <w:rFonts w:hint="cs"/>
          <w:rtl/>
        </w:rPr>
        <w:br/>
      </w:r>
      <w:r>
        <w:rPr>
          <w:rtl/>
        </w:rPr>
        <w:t xml:space="preserve">منافق) وقال الله (عزّ وجلّ)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إِنَّ الْمُنَافِقِينَ فِي الدَّرْكِ الأَسْفَلِ مِنْ النَّارِ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(3)</w:t>
      </w:r>
      <w:r>
        <w:rPr>
          <w:rFonts w:hint="cs"/>
          <w:rtl/>
        </w:rPr>
        <w:t xml:space="preserve">؟ </w:t>
      </w:r>
      <w:r>
        <w:rPr>
          <w:rtl/>
        </w:rPr>
        <w:t xml:space="preserve">فمن أبغض </w:t>
      </w:r>
      <w:r>
        <w:rPr>
          <w:rFonts w:hint="cs"/>
          <w:rtl/>
        </w:rPr>
        <w:br/>
      </w:r>
      <w:r>
        <w:rPr>
          <w:rtl/>
        </w:rPr>
        <w:t xml:space="preserve">عليّاً فهو في الدرك الأسفل من النار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مسند أحمد 1 / 217 ط محققة ، 1 / 62 ط أفست مصر الأولى.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معرفة الصحابة 1 / 300 ـ 301 ط الأولى أطروحة دكتوراه تح ـ د محمّد راضي بن حاج </w:t>
      </w:r>
      <w:r>
        <w:rPr>
          <w:rFonts w:hint="cs"/>
          <w:rtl/>
        </w:rPr>
        <w:br/>
      </w:r>
      <w:r>
        <w:rPr>
          <w:rtl/>
        </w:rPr>
        <w:t>عثمان سنة 1408.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النساء / 145.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تاريخ مدينة دمشق (ترجمة الإمام عليّ) 2 / 253.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 راجع كتاب (السفيانية) للجاحظ و (النزاع والتخاصم) للمقريزي وأضرابهما </w:t>
      </w:r>
      <w:r>
        <w:rPr>
          <w:rFonts w:hint="cs"/>
          <w:rtl/>
        </w:rPr>
        <w:br/>
      </w:r>
      <w:r>
        <w:rPr>
          <w:rtl/>
        </w:rPr>
        <w:t xml:space="preserve">يجد جذور العداوة بين بني أمية وهم من قريش وبين بني هاشم ضاربة في أصولها </w:t>
      </w:r>
      <w:r>
        <w:rPr>
          <w:rFonts w:hint="cs"/>
          <w:rtl/>
        </w:rPr>
        <w:br/>
      </w:r>
      <w:r>
        <w:rPr>
          <w:rtl/>
        </w:rPr>
        <w:t>متنامية في فروعها ، ولم يخف ذلك على الباحثين من قدامى ومحدثين.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فإلى ما قاله واحد منهم وهو محمّد بن سليمان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حاجب الحجاب ، وهذا </w:t>
      </w:r>
      <w:r>
        <w:rPr>
          <w:rFonts w:hint="cs"/>
          <w:rtl/>
        </w:rPr>
        <w:br/>
      </w:r>
      <w:r>
        <w:rPr>
          <w:rtl/>
        </w:rPr>
        <w:t xml:space="preserve">الرجل لم يكن يتعصب لمذهب بعينه كما قال ابن أبي الحديد وقد رآه ، فلنقرأ </w:t>
      </w:r>
      <w:r>
        <w:rPr>
          <w:rFonts w:hint="cs"/>
          <w:rtl/>
        </w:rPr>
        <w:br/>
      </w:r>
      <w:r>
        <w:rPr>
          <w:rtl/>
        </w:rPr>
        <w:t xml:space="preserve">ما يقول : « وقد سأله جعفر بن مكي الحاجب عما عنده في أمر عليّ وعثمان </w:t>
      </w:r>
      <w:r>
        <w:rPr>
          <w:rFonts w:hint="cs"/>
          <w:rtl/>
        </w:rPr>
        <w:br/>
      </w:r>
      <w:r>
        <w:rPr>
          <w:rtl/>
        </w:rPr>
        <w:t xml:space="preserve">فقال : هذه عداوة قديمة النسب بين عبد شمس وبين بني هاشم ، وقد كان حرب </w:t>
      </w:r>
      <w:r>
        <w:rPr>
          <w:rFonts w:hint="cs"/>
          <w:rtl/>
        </w:rPr>
        <w:br/>
      </w:r>
      <w:r>
        <w:rPr>
          <w:rtl/>
        </w:rPr>
        <w:t xml:space="preserve">بن اُمية نافر عبد المطلب بن هاشم ، وكان أبو سفيان يحسد محمّداً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وحاربه ، </w:t>
      </w:r>
      <w:r>
        <w:rPr>
          <w:rFonts w:hint="cs"/>
          <w:rtl/>
        </w:rPr>
        <w:br/>
      </w:r>
      <w:r>
        <w:rPr>
          <w:rtl/>
        </w:rPr>
        <w:t xml:space="preserve">ولم تزل الثنتان متباغضتين وإن جمعتهما المنافية ، ثمّ إن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زوّج عليّاً </w:t>
      </w:r>
      <w:r>
        <w:rPr>
          <w:rFonts w:hint="cs"/>
          <w:rtl/>
        </w:rPr>
        <w:br/>
      </w:r>
      <w:r>
        <w:rPr>
          <w:rtl/>
        </w:rPr>
        <w:t xml:space="preserve">بابنته ، وزوّج عثمان بابنته الاُخرى وكان اختصاص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لفاطمة أكثر من </w:t>
      </w:r>
      <w:r>
        <w:rPr>
          <w:rFonts w:hint="cs"/>
          <w:rtl/>
        </w:rPr>
        <w:br/>
      </w:r>
      <w:r>
        <w:rPr>
          <w:rtl/>
        </w:rPr>
        <w:t xml:space="preserve">اختصاصه للبنت الأخرى ، وللثانية الّتي تزوجها عثمان بعد وفاة الأولى. </w:t>
      </w:r>
      <w:r>
        <w:rPr>
          <w:rFonts w:hint="cs"/>
          <w:rtl/>
        </w:rPr>
        <w:br/>
      </w:r>
      <w:r>
        <w:rPr>
          <w:rtl/>
        </w:rPr>
        <w:t xml:space="preserve">واختصاصه أيضاً لعليّ وزيادة قربه منه وامتزاجه به واستخلاصه إياه لنفسه ، أكثر </w:t>
      </w:r>
      <w:r>
        <w:rPr>
          <w:rFonts w:hint="cs"/>
          <w:rtl/>
        </w:rPr>
        <w:br/>
      </w:r>
      <w:r>
        <w:rPr>
          <w:rtl/>
        </w:rPr>
        <w:t>وأعظم من اختصاصه لعثمان ، فَنَفَس عثمان ذلك عليه فتباعد ما بين قلبيهما ...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إلى أن قال : « ثمّ أتفق أن عليّاً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قتل جماعة كثيرة من بني عبد شمس </w:t>
      </w:r>
      <w:r>
        <w:rPr>
          <w:rFonts w:hint="cs"/>
          <w:rtl/>
        </w:rPr>
        <w:br/>
      </w:r>
      <w:r>
        <w:rPr>
          <w:rtl/>
        </w:rPr>
        <w:t xml:space="preserve">في حروب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فتأكد الشنآن ، واذا أستوحش الإنسان من صاحبه </w:t>
      </w:r>
      <w:r>
        <w:rPr>
          <w:rFonts w:hint="cs"/>
          <w:rtl/>
        </w:rPr>
        <w:br/>
      </w:r>
      <w:r>
        <w:rPr>
          <w:rtl/>
        </w:rPr>
        <w:t>أستوحش صاحبه منه.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مات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فصبا إلى عليّ جماعة يسيرة لم يكن عثمان منهم ، </w:t>
      </w:r>
      <w:r>
        <w:rPr>
          <w:rFonts w:hint="cs"/>
          <w:rtl/>
        </w:rPr>
        <w:br/>
      </w:r>
      <w:r>
        <w:rPr>
          <w:rtl/>
        </w:rPr>
        <w:t xml:space="preserve">ولا حضر في دار فاطمة مع مَن حضر من المخلّفين عن البيعة ، وكانت في نفس </w:t>
      </w:r>
      <w:r>
        <w:rPr>
          <w:rFonts w:hint="cs"/>
          <w:rtl/>
        </w:rPr>
        <w:br/>
      </w:r>
      <w:r>
        <w:rPr>
          <w:rtl/>
        </w:rPr>
        <w:t xml:space="preserve">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أمور من الخلافة لم يمكنه إظهارها في أيام أبي بكر وعمر لقوة عمر </w:t>
      </w:r>
      <w:r>
        <w:rPr>
          <w:rFonts w:hint="cs"/>
          <w:rtl/>
        </w:rPr>
        <w:br/>
      </w:r>
      <w:r>
        <w:rPr>
          <w:rtl/>
        </w:rPr>
        <w:t>وشدّته ، وانبساط يده ولسانه.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وصفه ابن أبي الحديد بأنه حاجب الحجاب وقال : وكان ظريفاً أديباً وقد أشتغل </w:t>
      </w:r>
      <w:r>
        <w:rPr>
          <w:rFonts w:hint="cs"/>
          <w:rtl/>
        </w:rPr>
        <w:br/>
      </w:r>
      <w:r>
        <w:rPr>
          <w:rtl/>
        </w:rPr>
        <w:t>بالرياضيات من الفلسفة ولم يكن يتعصب لمذهب بعينه.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فلمّا قتل عمر وجعل الأمر شورى بين الستة ، وعدل بها عبد الرحمن عن </w:t>
      </w:r>
      <w:r>
        <w:rPr>
          <w:rFonts w:hint="cs"/>
          <w:rtl/>
        </w:rPr>
        <w:br/>
      </w:r>
      <w:r>
        <w:rPr>
          <w:rtl/>
        </w:rPr>
        <w:t xml:space="preserve">عليّ إلى عثمان ، لم يملك عليّ نفسه فأظهر ما كان كامناً ، وأبدى ما كان مستوراً ، </w:t>
      </w:r>
      <w:r>
        <w:rPr>
          <w:rFonts w:hint="cs"/>
          <w:rtl/>
        </w:rPr>
        <w:br/>
      </w:r>
      <w:r>
        <w:rPr>
          <w:rtl/>
        </w:rPr>
        <w:t>ولم يزل الأمر يتزايد بينهما حتى شرف وتفاقم.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ومع ذلك فلم يكن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لينكر من أمره إلاّ منكراً ، ولا ينهاه إلاّ عما </w:t>
      </w:r>
      <w:r>
        <w:rPr>
          <w:rFonts w:hint="cs"/>
          <w:rtl/>
        </w:rPr>
        <w:br/>
      </w:r>
      <w:r>
        <w:rPr>
          <w:rtl/>
        </w:rPr>
        <w:t>تقتضي الشريعة نهيه عنه.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وكان عثمان مستضعفاً في نفسه ، رخواً ، قليل الحزم ، واهي العقدة ، وسلّم </w:t>
      </w:r>
      <w:r>
        <w:rPr>
          <w:rFonts w:hint="cs"/>
          <w:rtl/>
        </w:rPr>
        <w:br/>
      </w:r>
      <w:r>
        <w:rPr>
          <w:rtl/>
        </w:rPr>
        <w:t xml:space="preserve">عنانه إلى مروان يصرّفه كيف شاء ، فالخلافة له في المعنى ولعثمان في الإسم ، </w:t>
      </w:r>
      <w:r>
        <w:rPr>
          <w:rFonts w:hint="cs"/>
          <w:rtl/>
        </w:rPr>
        <w:br/>
      </w:r>
      <w:r>
        <w:rPr>
          <w:rtl/>
        </w:rPr>
        <w:t xml:space="preserve">فلمّا انتقض على عثمان أمره استصرخ عليّاً ولاذ به ، وألقى زمام أمره إليه ، فدافع </w:t>
      </w:r>
      <w:r>
        <w:rPr>
          <w:rFonts w:hint="cs"/>
          <w:rtl/>
        </w:rPr>
        <w:br/>
      </w:r>
      <w:r>
        <w:rPr>
          <w:rtl/>
        </w:rPr>
        <w:t xml:space="preserve">عنه حيث لا ينفع الدفاع ، وذبّ عنه حين لا يغني الذبّ ، فقد كان الأمر فسد </w:t>
      </w:r>
      <w:r>
        <w:rPr>
          <w:rFonts w:hint="cs"/>
          <w:rtl/>
        </w:rPr>
        <w:br/>
      </w:r>
      <w:r>
        <w:rPr>
          <w:rtl/>
        </w:rPr>
        <w:t xml:space="preserve">فساداً لا يرجى صلاحه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ومع هذه العداوة المتأصلة في جذورها كيف يبرئ معاوية وبنو اُمية الإمام </w:t>
      </w:r>
      <w:r>
        <w:rPr>
          <w:rFonts w:hint="cs"/>
          <w:rtl/>
        </w:rPr>
        <w:br/>
      </w:r>
      <w:r>
        <w:rPr>
          <w:rtl/>
        </w:rPr>
        <w:t xml:space="preserve">وبني هاشم ، مع أنّهم وأعوانهم كانوا يشهدون ببراءته وبراءتهم ، ولكنها الأحقاد </w:t>
      </w:r>
      <w:r>
        <w:rPr>
          <w:rFonts w:hint="cs"/>
          <w:rtl/>
        </w:rPr>
        <w:br/>
      </w:r>
      <w:r>
        <w:rPr>
          <w:rtl/>
        </w:rPr>
        <w:t xml:space="preserve">الأموية فاقرأ ما قاله عبد الله بن عمر لمن سأله هل شرك عليّ في دم عثمان؟ </w:t>
      </w:r>
      <w:r>
        <w:rPr>
          <w:rFonts w:hint="cs"/>
          <w:rtl/>
        </w:rPr>
        <w:br/>
      </w:r>
      <w:r>
        <w:rPr>
          <w:rtl/>
        </w:rPr>
        <w:t xml:space="preserve">فقال : « لا والله ما علمت ذلك في سر ولا علانية ، ولكنه كان رأساً يفزع إليه </w:t>
      </w:r>
      <w:r>
        <w:rPr>
          <w:rFonts w:hint="cs"/>
          <w:rtl/>
        </w:rPr>
        <w:br/>
      </w:r>
      <w:r>
        <w:rPr>
          <w:rtl/>
        </w:rPr>
        <w:t xml:space="preserve">فألحق به ما لم يكن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واقرأ لابن عمر كلمته الاُخرى في حقّ ابن عباس وبراءته من دم عثمان </w:t>
      </w:r>
      <w:r>
        <w:rPr>
          <w:rFonts w:hint="cs"/>
          <w:rtl/>
        </w:rPr>
        <w:br/>
      </w:r>
      <w:r>
        <w:rPr>
          <w:rtl/>
        </w:rPr>
        <w:t xml:space="preserve">قال : « ما زال ابن عباس ينهى عن قتل عثمان ويعظّم شأنه حتى جعلت ألوم نفسي </w:t>
      </w:r>
      <w:r>
        <w:rPr>
          <w:rFonts w:hint="cs"/>
          <w:rtl/>
        </w:rPr>
        <w:br/>
      </w:r>
      <w:r>
        <w:rPr>
          <w:rtl/>
        </w:rPr>
        <w:t xml:space="preserve">على أن لا أكون قلت مثل ما قال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2 / 401 ط مصر الأولى.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 ق 4 / 593.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1 ق 4 / 595.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ابن سيرين : « لقد قتل عثمان يوم قتل وما أحد يتهم عليّاً في قتله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ولكن معاوية قال لابن عباس في كتاب كتبه إليه بعد صلح الإمام </w:t>
      </w:r>
      <w:r>
        <w:rPr>
          <w:rFonts w:hint="cs"/>
          <w:rtl/>
        </w:rPr>
        <w:br/>
      </w:r>
      <w:r>
        <w:rPr>
          <w:rtl/>
        </w:rPr>
        <w:t xml:space="preserve">الحسن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. جاء فيه : « لعمري لو قتلتك بعثمان رجوت أن يكون ذلك لله رضا ، </w:t>
      </w:r>
      <w:r>
        <w:rPr>
          <w:rFonts w:hint="cs"/>
          <w:rtl/>
        </w:rPr>
        <w:br/>
      </w:r>
      <w:r>
        <w:rPr>
          <w:rtl/>
        </w:rPr>
        <w:t xml:space="preserve">وأن يكون رأياً صواباً ، فإنّك من الساعين عليه ، والخاذلين له ، والسافكين دمه ، وما </w:t>
      </w:r>
      <w:r>
        <w:rPr>
          <w:rFonts w:hint="cs"/>
          <w:rtl/>
        </w:rPr>
        <w:br/>
      </w:r>
      <w:r>
        <w:rPr>
          <w:rtl/>
        </w:rPr>
        <w:t>جرى بيني وبينك صلح فيمنعك مني ولا بيدك أمان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فأجابه بجواب طويل جاء فيه : « وأمّا قولك إنّي من الساعين على عثمان </w:t>
      </w:r>
      <w:r>
        <w:rPr>
          <w:rFonts w:hint="cs"/>
          <w:rtl/>
        </w:rPr>
        <w:br/>
      </w:r>
      <w:r>
        <w:rPr>
          <w:rtl/>
        </w:rPr>
        <w:t xml:space="preserve">والخاذلين والسافكين له وما جرى بيني وبينك صلح فيمنعك مني ، فأقسم بالله </w:t>
      </w:r>
      <w:r>
        <w:rPr>
          <w:rFonts w:hint="cs"/>
          <w:rtl/>
        </w:rPr>
        <w:br/>
      </w:r>
      <w:r>
        <w:rPr>
          <w:rtl/>
        </w:rPr>
        <w:t xml:space="preserve">لأنت المتربّص بقتله والمحبّ لهلاكه ، والحابس الناس قبلك عنه على بصيرة من </w:t>
      </w:r>
      <w:r>
        <w:rPr>
          <w:rFonts w:hint="cs"/>
          <w:rtl/>
        </w:rPr>
        <w:br/>
      </w:r>
      <w:r>
        <w:rPr>
          <w:rtl/>
        </w:rPr>
        <w:t xml:space="preserve">أمره ، ولقد أتاك كتابه وصريخه يستغيث بك ويستصرخ ، فما حفلت به حتى </w:t>
      </w:r>
      <w:r>
        <w:rPr>
          <w:rFonts w:hint="cs"/>
          <w:rtl/>
        </w:rPr>
        <w:br/>
      </w:r>
      <w:r>
        <w:rPr>
          <w:rtl/>
        </w:rPr>
        <w:t xml:space="preserve">بعثت إليه معذراً بأمر أنت تعلم أنّهم لن يتركوه حتى يقتل ، فقتل كما كنت </w:t>
      </w:r>
      <w:r>
        <w:rPr>
          <w:rFonts w:hint="cs"/>
          <w:rtl/>
        </w:rPr>
        <w:br/>
      </w:r>
      <w:r>
        <w:rPr>
          <w:rtl/>
        </w:rPr>
        <w:t xml:space="preserve">أردت ، ثمّ علمت عند ذلك أن الناس لن يعدلوا بيننا وبينك فطفقت تنعى عثمان </w:t>
      </w:r>
      <w:r>
        <w:rPr>
          <w:rFonts w:hint="cs"/>
          <w:rtl/>
        </w:rPr>
        <w:br/>
      </w:r>
      <w:r>
        <w:rPr>
          <w:rtl/>
        </w:rPr>
        <w:t xml:space="preserve">وتلزمنا دمه ، وتقول قتل مظلوماً ، فإن يك قتل مظلوماً فأنت أظلم الظالمين ، ثمّ لم </w:t>
      </w:r>
      <w:r>
        <w:rPr>
          <w:rFonts w:hint="cs"/>
          <w:rtl/>
        </w:rPr>
        <w:br/>
      </w:r>
      <w:r>
        <w:rPr>
          <w:rtl/>
        </w:rPr>
        <w:t xml:space="preserve">تزل مصوّباً ومصعّداً وجاثماً ورابضاً تستغوي الجهّال ، وتنازعنا حقنا بالسفهاء </w:t>
      </w:r>
      <w:r>
        <w:rPr>
          <w:rFonts w:hint="cs"/>
          <w:rtl/>
        </w:rPr>
        <w:br/>
      </w:r>
      <w:r>
        <w:rPr>
          <w:rtl/>
        </w:rPr>
        <w:t xml:space="preserve">حتى أدركت ما طلبت ، وان أدري لعله فتنة لكم ومتاع إلى حين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نعم أنّ بني هاشم كانوا من الكارهين لولاية عثمان أولاً لأنهم يرون أن </w:t>
      </w:r>
      <w:r>
        <w:rPr>
          <w:rFonts w:hint="cs"/>
          <w:rtl/>
        </w:rPr>
        <w:br/>
      </w:r>
      <w:r>
        <w:rPr>
          <w:rtl/>
        </w:rPr>
        <w:t xml:space="preserve">الحقّ لهم ، وكانوا من الساخطين على سيرته ثانياً حين أسخط المسلمين عملُه ، </w:t>
      </w:r>
      <w:r>
        <w:rPr>
          <w:rFonts w:hint="cs"/>
          <w:rtl/>
        </w:rPr>
        <w:br/>
      </w:r>
      <w:r>
        <w:rPr>
          <w:rtl/>
        </w:rPr>
        <w:t xml:space="preserve">ولم يكونوا وحدهم قد سخطوا سيرته ، بل جميع الصحابة في المدينة وخارجها </w:t>
      </w:r>
      <w:r>
        <w:rPr>
          <w:rFonts w:hint="cs"/>
          <w:rtl/>
        </w:rPr>
        <w:br/>
      </w:r>
      <w:r>
        <w:rPr>
          <w:rtl/>
        </w:rPr>
        <w:t>كانوا كذلك.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روى شعبة بن الحجاج عن سعد بن إبراهيم بن عبد الرحمن بن عوف </w:t>
      </w:r>
      <w:r>
        <w:rPr>
          <w:rFonts w:hint="cs"/>
          <w:rtl/>
        </w:rPr>
        <w:br/>
      </w:r>
      <w:r>
        <w:rPr>
          <w:rtl/>
        </w:rPr>
        <w:t xml:space="preserve">قال : « قلت له : كيف لم يمنع 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عن عثمان؟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1 ق 4 / 594.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شرح النهج لابن أبي الحديد 4 / 58.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: إنّما قتله 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عن أبي سعيد الخدري أنّه سئل عن مقتل عثمان هل شهده أحد من </w:t>
      </w:r>
      <w:r>
        <w:rPr>
          <w:rFonts w:hint="cs"/>
          <w:rtl/>
        </w:rPr>
        <w:br/>
      </w:r>
      <w:r>
        <w:rPr>
          <w:rtl/>
        </w:rPr>
        <w:t xml:space="preserve">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؟ فقال : « نعم شهده ثمانمائة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فهذان القولان وإن لم يعيّنا بالاسم مَن هم أولئك الصحابة الذين شهدوا </w:t>
      </w:r>
      <w:r>
        <w:rPr>
          <w:rFonts w:hint="cs"/>
          <w:rtl/>
        </w:rPr>
        <w:br/>
      </w:r>
      <w:r>
        <w:rPr>
          <w:rtl/>
        </w:rPr>
        <w:t xml:space="preserve">مقتل عثمان ولم يمنعوا عنه ، بل إن منهم من قتله ، لكن لم يكن عليّ ولا ابن </w:t>
      </w:r>
      <w:r>
        <w:rPr>
          <w:rFonts w:hint="cs"/>
          <w:rtl/>
        </w:rPr>
        <w:br/>
      </w:r>
      <w:r>
        <w:rPr>
          <w:rtl/>
        </w:rPr>
        <w:t xml:space="preserve">عباس ولا بقية بني هاشم مع أولئك الصحابة القاتلين لعثمان وإذ لم يكونوا </w:t>
      </w:r>
      <w:r>
        <w:rPr>
          <w:rFonts w:hint="cs"/>
          <w:rtl/>
        </w:rPr>
        <w:br/>
      </w:r>
      <w:r>
        <w:rPr>
          <w:rtl/>
        </w:rPr>
        <w:t xml:space="preserve">معهم ، فما بال بني أمية عصبوا قتله بهم؟ انهم لم يكونوا مع القاتلين ولا مع </w:t>
      </w:r>
      <w:r>
        <w:rPr>
          <w:rFonts w:hint="cs"/>
          <w:rtl/>
        </w:rPr>
        <w:br/>
      </w:r>
      <w:r>
        <w:rPr>
          <w:rtl/>
        </w:rPr>
        <w:t xml:space="preserve">المحرّضين عليه ، بل كانوا من المدافعين عنه ، وقد ردّوا عنه كثيراً حتى أعجزهم </w:t>
      </w:r>
      <w:r>
        <w:rPr>
          <w:rFonts w:hint="cs"/>
          <w:rtl/>
        </w:rPr>
        <w:br/>
      </w:r>
      <w:r>
        <w:rPr>
          <w:rtl/>
        </w:rPr>
        <w:t xml:space="preserve">هو حين لم يأخذ بنصائحهم وكان يتـّهمهم لما في نفسه من جذور العداوة </w:t>
      </w:r>
      <w:r>
        <w:rPr>
          <w:rFonts w:hint="cs"/>
          <w:rtl/>
        </w:rPr>
        <w:br/>
      </w:r>
      <w:r>
        <w:rPr>
          <w:rtl/>
        </w:rPr>
        <w:t>المتأصلة بين بيتي عبد مناف ـ بني هاشم وبني أمية 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إلى ما رواه البلاذري والطبري وابن الأثير وابن كثير والنويري نقلاً </w:t>
      </w:r>
      <w:r>
        <w:rPr>
          <w:rFonts w:hint="cs"/>
          <w:rtl/>
        </w:rPr>
        <w:br/>
      </w:r>
      <w:r>
        <w:rPr>
          <w:rtl/>
        </w:rPr>
        <w:t xml:space="preserve">عن الواقدي من نصائح الإمام أمير المؤمنين لعثمان ، ننقلها بلفظ الطبري قال ـ </w:t>
      </w:r>
      <w:r>
        <w:rPr>
          <w:rFonts w:hint="cs"/>
          <w:rtl/>
        </w:rPr>
        <w:br/>
      </w:r>
      <w:r>
        <w:rPr>
          <w:rtl/>
        </w:rPr>
        <w:t xml:space="preserve">بعد ذكر نقمة الناس وتداعي الأمصار بالنكير على سيرة عثمان ـ : « فاجتمع </w:t>
      </w:r>
      <w:r>
        <w:rPr>
          <w:rFonts w:hint="cs"/>
          <w:rtl/>
        </w:rPr>
        <w:br/>
      </w:r>
      <w:r>
        <w:rPr>
          <w:rtl/>
        </w:rPr>
        <w:t xml:space="preserve">الناس وكلّموا عليّ بن أبي طالب ، فدخل على عثمان فقال : الناس ورائي وقد </w:t>
      </w:r>
      <w:r>
        <w:rPr>
          <w:rFonts w:hint="cs"/>
          <w:rtl/>
        </w:rPr>
        <w:br/>
      </w:r>
      <w:r>
        <w:rPr>
          <w:rtl/>
        </w:rPr>
        <w:t xml:space="preserve">كلّموني فيك والله ما أدري ما أقول لك ، وما أعرف شيئاً تجهله ، ولا أدلـّك على </w:t>
      </w:r>
      <w:r>
        <w:rPr>
          <w:rFonts w:hint="cs"/>
          <w:rtl/>
        </w:rPr>
        <w:br/>
      </w:r>
      <w:r>
        <w:rPr>
          <w:rtl/>
        </w:rPr>
        <w:t xml:space="preserve">أمر لا تعرفه ، إنّك لتعلم ما علمنا ما سبقناك إلى شيء فنخبرك عنه ، ولا خلونا </w:t>
      </w:r>
      <w:r>
        <w:rPr>
          <w:rFonts w:hint="cs"/>
          <w:rtl/>
        </w:rPr>
        <w:br/>
      </w:r>
      <w:r>
        <w:rPr>
          <w:rtl/>
        </w:rPr>
        <w:t xml:space="preserve">بشيء فنبلّغكه ، وما خصصنا بأمر دونك ، وقد رأيتَ وسمعتَ وصحبتَ رسول الله </w:t>
      </w:r>
      <w:r>
        <w:rPr>
          <w:rFonts w:hint="cs"/>
          <w:rtl/>
        </w:rPr>
        <w:br/>
      </w:r>
      <w:r>
        <w:rPr>
          <w:rtl/>
        </w:rPr>
        <w:t>صلّى الله عليه (وآله) وسلّم ونلتَ صهره.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ابن أبي قحافة بأولى بعمل الحقّ منك ، ولا ابن الخطاب بأولى بشيء </w:t>
      </w:r>
      <w:r>
        <w:rPr>
          <w:rFonts w:hint="cs"/>
          <w:rtl/>
        </w:rPr>
        <w:br/>
      </w:r>
      <w:r>
        <w:rPr>
          <w:rtl/>
        </w:rPr>
        <w:t xml:space="preserve">من الخير منك ، وإنّك أقرب إلى رسول الله صلّى الله عليه (وآله) وسلّم رَحِماً ،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1 / 231.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ولقد نلتَ من صهر رسول الله صلّى الله عليه (وآله) وسلّم ما لم ينالا. ولا سبقاك </w:t>
      </w:r>
      <w:r>
        <w:rPr>
          <w:rFonts w:hint="cs"/>
          <w:rtl/>
        </w:rPr>
        <w:br/>
      </w:r>
      <w:r>
        <w:rPr>
          <w:rtl/>
        </w:rPr>
        <w:t xml:space="preserve">إلى شيء ، فالله الله في نفسك ، فإنك والله ما تـُبصّر من عَمى ، ولا تعلّم من جهل ، </w:t>
      </w:r>
      <w:r>
        <w:rPr>
          <w:rFonts w:hint="cs"/>
          <w:rtl/>
        </w:rPr>
        <w:br/>
      </w:r>
      <w:r>
        <w:rPr>
          <w:rtl/>
        </w:rPr>
        <w:t xml:space="preserve">وإنّ الطريق لواضح بيّن ، وإن أعلام الدين لقائمة ، تعلم يا عثمان انّ أفضل عباد </w:t>
      </w:r>
      <w:r>
        <w:rPr>
          <w:rFonts w:hint="cs"/>
          <w:rtl/>
        </w:rPr>
        <w:br/>
      </w:r>
      <w:r>
        <w:rPr>
          <w:rtl/>
        </w:rPr>
        <w:t xml:space="preserve">الله عند الله إمام عادل ، هُدي وهَدىَ ، فأقام سنة معلومة ، وأمات بدعة متروكة ، </w:t>
      </w:r>
      <w:r>
        <w:rPr>
          <w:rFonts w:hint="cs"/>
          <w:rtl/>
        </w:rPr>
        <w:br/>
      </w:r>
      <w:r>
        <w:rPr>
          <w:rtl/>
        </w:rPr>
        <w:t xml:space="preserve">فوالله إن كلاً لبيّن وإن السنن لقائمة لها أعلام ، وإنّ البدع لقائمة لها أعلام ، وإن </w:t>
      </w:r>
      <w:r>
        <w:rPr>
          <w:rFonts w:hint="cs"/>
          <w:rtl/>
        </w:rPr>
        <w:br/>
      </w:r>
      <w:r>
        <w:rPr>
          <w:rtl/>
        </w:rPr>
        <w:t xml:space="preserve">شرّ الناس عند الله إمام جائر ضلَّ وضُلّ به ، فأمات سنّة معلومة ، وأحيا بدعة </w:t>
      </w:r>
      <w:r>
        <w:rPr>
          <w:rFonts w:hint="cs"/>
          <w:rtl/>
        </w:rPr>
        <w:br/>
      </w:r>
      <w:r>
        <w:rPr>
          <w:rtl/>
        </w:rPr>
        <w:t xml:space="preserve">متروكة. وإنّي سمعت رسول الله صلّى الله عليه (وآله) وسلّم يقول : (يؤتى يوم القيامة بالإمام الجائر وليس معه نصير ولا عاذر ، فيلقى في جهنم ، </w:t>
      </w:r>
      <w:r>
        <w:rPr>
          <w:rFonts w:hint="cs"/>
          <w:rtl/>
        </w:rPr>
        <w:br/>
      </w:r>
      <w:r>
        <w:rPr>
          <w:rtl/>
        </w:rPr>
        <w:t>فيدور في جهنم كما تدور الرحا ، ثمّ يرتطم في غمرة جهنم).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وإنّي أحذّرك الله ، وأحذّرك سطوته ونقماته ، فإن عذابه شديد أليم. </w:t>
      </w:r>
      <w:r>
        <w:rPr>
          <w:rFonts w:hint="cs"/>
          <w:rtl/>
        </w:rPr>
        <w:br/>
      </w:r>
      <w:r>
        <w:rPr>
          <w:rtl/>
        </w:rPr>
        <w:t xml:space="preserve">وأحذّرك أن تكون إمام هذه الأمة المقتول ، فإنّه يقال : يقتل في هذه الأمة إمام ، </w:t>
      </w:r>
      <w:r>
        <w:rPr>
          <w:rFonts w:hint="cs"/>
          <w:rtl/>
        </w:rPr>
        <w:br/>
      </w:r>
      <w:r>
        <w:rPr>
          <w:rtl/>
        </w:rPr>
        <w:t xml:space="preserve">فيفتح عليها القتل والقتال إلى يوم القيامة ، وتـُلبّس أمورُها عليها ، ويتركهم شيعاً ، </w:t>
      </w:r>
      <w:r>
        <w:rPr>
          <w:rFonts w:hint="cs"/>
          <w:rtl/>
        </w:rPr>
        <w:br/>
      </w:r>
      <w:r>
        <w:rPr>
          <w:rtl/>
        </w:rPr>
        <w:t xml:space="preserve">فلا يبصرون الحقّ لعلوّ الباطل ، يموجون فيها موجاً ، ويمرجون فيها مرجاً. فلا </w:t>
      </w:r>
      <w:r>
        <w:rPr>
          <w:rFonts w:hint="cs"/>
          <w:rtl/>
        </w:rPr>
        <w:br/>
      </w:r>
      <w:r>
        <w:rPr>
          <w:rtl/>
        </w:rPr>
        <w:t>تكونن لمروان سيّقة يسوقك حيث شاء بعد جلال السنّ وتقضّي العمر.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عثمان : قد والله علمتُ ، ليقولـُنّ الّذي قلتَ ، أما والله لو كنتَ مكاني ما </w:t>
      </w:r>
      <w:r>
        <w:rPr>
          <w:rFonts w:hint="cs"/>
          <w:rtl/>
        </w:rPr>
        <w:br/>
      </w:r>
      <w:r>
        <w:rPr>
          <w:rtl/>
        </w:rPr>
        <w:t xml:space="preserve">عنفتك ولا أسلمتك ، ولا عبت عليك ، ولا جئت مُنكراً أن وصلتَ رحماً ، وسددت </w:t>
      </w:r>
      <w:r>
        <w:rPr>
          <w:rFonts w:hint="cs"/>
          <w:rtl/>
        </w:rPr>
        <w:br/>
      </w:r>
      <w:r>
        <w:rPr>
          <w:rtl/>
        </w:rPr>
        <w:t>خلّة ، وآويت ضائعاً ، ووليت شبيهاً بمن كان عمر يولّي.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أنشدك الله يا عليّ هل تعلم أن المغيرة بن شعبة ليس هناك؟ قال : نعم ، قال : </w:t>
      </w:r>
      <w:r>
        <w:rPr>
          <w:rFonts w:hint="cs"/>
          <w:rtl/>
        </w:rPr>
        <w:br/>
      </w:r>
      <w:r>
        <w:rPr>
          <w:rtl/>
        </w:rPr>
        <w:t xml:space="preserve">فتعلم أن عمـر ولاّه؟ قال : نعم ، قال : فلـم تلومني أن ولّيت ابن عامر فـي رحمه </w:t>
      </w:r>
      <w:r>
        <w:rPr>
          <w:rFonts w:hint="cs"/>
          <w:rtl/>
        </w:rPr>
        <w:br/>
      </w:r>
      <w:r>
        <w:rPr>
          <w:rtl/>
        </w:rPr>
        <w:t>وقرابته؟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عليّ : سأخبرك ، انّ عمر بن الخطاب كان كلّ من ولّى فإنّما يطأ على </w:t>
      </w:r>
      <w:r>
        <w:rPr>
          <w:rFonts w:hint="cs"/>
          <w:rtl/>
        </w:rPr>
        <w:br/>
      </w:r>
      <w:r>
        <w:rPr>
          <w:rtl/>
        </w:rPr>
        <w:t xml:space="preserve">صماخه ، إن بلغه عنه حرف جلبه ثمّ بلغ به أقصى الغاية وأنت لا تفعل ، ضعفتَ </w:t>
      </w:r>
      <w:r>
        <w:rPr>
          <w:rFonts w:hint="cs"/>
          <w:rtl/>
        </w:rPr>
        <w:br/>
      </w:r>
      <w:r>
        <w:rPr>
          <w:rtl/>
        </w:rPr>
        <w:t>ورقـَقتَ على أقربائك.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عثمان : هم أقرباؤك أيضاً. فقال عليّ : لعمري إن رحمهم مني لقريبة ، </w:t>
      </w:r>
      <w:r>
        <w:rPr>
          <w:rFonts w:hint="cs"/>
          <w:rtl/>
        </w:rPr>
        <w:br/>
      </w:r>
      <w:r>
        <w:rPr>
          <w:rtl/>
        </w:rPr>
        <w:t>ولكن الفضل في غيرهم.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عثمان : هل تعلم إنّ عمر ولّى معاوية خلافته كلّها؟ فقد وليته.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عليّ : أنشدك الله هل تعلم إنّ معاوية كان أخوف من عمر من يرفأ </w:t>
      </w:r>
      <w:r>
        <w:rPr>
          <w:rFonts w:hint="cs"/>
          <w:rtl/>
        </w:rPr>
        <w:br/>
      </w:r>
      <w:r>
        <w:rPr>
          <w:rtl/>
        </w:rPr>
        <w:t>غلام عمر منه؟ قال : نعم.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عليّ : فإن معاوية يقتطع الأمور دونك وأنت تعلمها ، فيقول للناس : هذا </w:t>
      </w:r>
      <w:r>
        <w:rPr>
          <w:rFonts w:hint="cs"/>
          <w:rtl/>
        </w:rPr>
        <w:br/>
      </w:r>
      <w:r>
        <w:rPr>
          <w:rtl/>
        </w:rPr>
        <w:t>أمر عثمان فيبلغك فلا تغيّر على معاوية. ثمّ خرج عليّ من عنده.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وخرج عثمان على أثره ، فجلس على المنبر فقال : أمّا بعد ، فإن لكل شيء </w:t>
      </w:r>
      <w:r>
        <w:rPr>
          <w:rFonts w:hint="cs"/>
          <w:rtl/>
        </w:rPr>
        <w:br/>
      </w:r>
      <w:r>
        <w:rPr>
          <w:rtl/>
        </w:rPr>
        <w:t xml:space="preserve">آفة ، ولكلّ أمر عاهة ، وإن آفة هذه الأمة ، وعاهة هذه النعمة عيّابون طعّانون ، </w:t>
      </w:r>
      <w:r>
        <w:rPr>
          <w:rFonts w:hint="cs"/>
          <w:rtl/>
        </w:rPr>
        <w:br/>
      </w:r>
      <w:r>
        <w:rPr>
          <w:rtl/>
        </w:rPr>
        <w:t xml:space="preserve">يُرونكم ما تحبون ، ويُسرّون ما تكرهون ، يقولون لكم وتقولون ، أمثال النعام </w:t>
      </w:r>
      <w:r>
        <w:rPr>
          <w:rFonts w:hint="cs"/>
          <w:rtl/>
        </w:rPr>
        <w:br/>
      </w:r>
      <w:r>
        <w:rPr>
          <w:rtl/>
        </w:rPr>
        <w:t xml:space="preserve">يتبعون أوّل ناعق ، أحبّ مواردها إليها البعيد ، لا يشربون إلاّ نَغَصاً ، ولا يردون إلاّ </w:t>
      </w:r>
      <w:r>
        <w:rPr>
          <w:rFonts w:hint="cs"/>
          <w:rtl/>
        </w:rPr>
        <w:br/>
      </w:r>
      <w:r>
        <w:rPr>
          <w:rtl/>
        </w:rPr>
        <w:t>عكَراً ، لا يقوم لهم رائد ، وقد أعيتهم الأمور ، وتعذّرت عليهم المكاسب.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ألا فقد والله عبتم عليّ بما أقررتم لابن الخطاب بمثله ، ولكنه وطأكم </w:t>
      </w:r>
      <w:r>
        <w:rPr>
          <w:rFonts w:hint="cs"/>
          <w:rtl/>
        </w:rPr>
        <w:br/>
      </w:r>
      <w:r>
        <w:rPr>
          <w:rtl/>
        </w:rPr>
        <w:t xml:space="preserve">برجله ، وضربكم بيده ، وقمعكم بلسانه ، فدنتم له على ما أحببتم أو كرهتم ، ولنتُ </w:t>
      </w:r>
      <w:r>
        <w:rPr>
          <w:rFonts w:hint="cs"/>
          <w:rtl/>
        </w:rPr>
        <w:br/>
      </w:r>
      <w:r>
        <w:rPr>
          <w:rtl/>
        </w:rPr>
        <w:t xml:space="preserve">لكم ، وأوطأت لكم كنفي ، وكففت يدي ولساني عنكم ، فأجترأتم عليَّ. أما والله </w:t>
      </w:r>
      <w:r>
        <w:rPr>
          <w:rFonts w:hint="cs"/>
          <w:rtl/>
        </w:rPr>
        <w:br/>
      </w:r>
      <w:r>
        <w:rPr>
          <w:rtl/>
        </w:rPr>
        <w:t xml:space="preserve">لأنا أعزّ نفراً ، وأقرب ناصراً ، وأكثر عدداً ، وأقمن إن قلت هلمّ أُتي إليّ ، ولقد </w:t>
      </w:r>
      <w:r>
        <w:rPr>
          <w:rFonts w:hint="cs"/>
          <w:rtl/>
        </w:rPr>
        <w:br/>
      </w:r>
      <w:r>
        <w:rPr>
          <w:rtl/>
        </w:rPr>
        <w:t xml:space="preserve">أعددت لكم أقرانكم ، وأفضلت عليكم فضولها ، وكشّرت لكم عن نابي </w:t>
      </w:r>
      <w:r>
        <w:rPr>
          <w:rFonts w:hint="cs"/>
          <w:rtl/>
        </w:rPr>
        <w:br/>
      </w:r>
      <w:r>
        <w:rPr>
          <w:rtl/>
        </w:rPr>
        <w:t xml:space="preserve">وأخرجتم مني خُلـُقاً لم أكن أحسِنَه ، ومنطقاً لم أنطق به ، فكفـّوا عليكم ألسنتكم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وطعنكم وعيبكم على ولاتكم ، فاني قد كففت عنكم مَن لو كان هو الّذي </w:t>
      </w:r>
      <w:r>
        <w:rPr>
          <w:rFonts w:hint="cs"/>
          <w:rtl/>
        </w:rPr>
        <w:br/>
      </w:r>
      <w:r>
        <w:rPr>
          <w:rtl/>
        </w:rPr>
        <w:t>يكلمكم لرضيتم منه بدون منطقي هذا.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ألا فما تفقدون من حقّكم؟ والله ما قصّرت في بلوغ ما كان يبلغ مَن كان </w:t>
      </w:r>
      <w:r>
        <w:rPr>
          <w:rFonts w:hint="cs"/>
          <w:rtl/>
        </w:rPr>
        <w:br/>
      </w:r>
      <w:r>
        <w:rPr>
          <w:rtl/>
        </w:rPr>
        <w:t xml:space="preserve">قبلي ، ومن لم تكونوا تختلفون عليه. فَضَل فضلٌ من مال ، فما لي لا أصنع في </w:t>
      </w:r>
      <w:r>
        <w:rPr>
          <w:rFonts w:hint="cs"/>
          <w:rtl/>
        </w:rPr>
        <w:br/>
      </w:r>
      <w:r>
        <w:rPr>
          <w:rtl/>
        </w:rPr>
        <w:t>الفضل ما أريد! فلمَ كنت إماماً؟!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فقام مروان بن الحكم فقال : إن شئتم حكّمنا والله بيننا وبينكم السيف نحن </w:t>
      </w:r>
      <w:r>
        <w:rPr>
          <w:rFonts w:hint="cs"/>
          <w:rtl/>
        </w:rPr>
        <w:br/>
      </w:r>
      <w:r>
        <w:rPr>
          <w:rtl/>
        </w:rPr>
        <w:t xml:space="preserve">وأنتم كما قال الشاعر : </w:t>
      </w:r>
    </w:p>
    <w:tbl>
      <w:tblPr>
        <w:bidiVisual/>
        <w:tblW w:w="5000" w:type="pct"/>
        <w:tblLook w:val="01E0"/>
      </w:tblPr>
      <w:tblGrid>
        <w:gridCol w:w="3868"/>
        <w:gridCol w:w="265"/>
        <w:gridCol w:w="3879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فرشنا لكم أعراضَنا فنبت بكم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معارسُكم تبنون في دمن الثرى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عثمان : أسكت لا سكتّ ، دعني وأصحابي ، ما منطقك في هذا؟ ألم </w:t>
      </w:r>
      <w:r>
        <w:rPr>
          <w:rFonts w:hint="cs"/>
          <w:rtl/>
        </w:rPr>
        <w:br/>
      </w:r>
      <w:r>
        <w:rPr>
          <w:rtl/>
        </w:rPr>
        <w:t xml:space="preserve">أتقدّم إليك ألا تنطق! فسكت مروان ونزل عثمان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وختاماً فإنّ لابن عباس مواقف مع الشانئين من قريش سنأتي على ذكرها </w:t>
      </w:r>
      <w:r>
        <w:rPr>
          <w:rFonts w:hint="cs"/>
          <w:rtl/>
        </w:rPr>
        <w:br/>
      </w:r>
      <w:r>
        <w:rPr>
          <w:rtl/>
        </w:rPr>
        <w:t xml:space="preserve">في صفحة احتجاجاته ، كما أنّ له أحاديث مرفوعة يرويها للمسلمين حرصاً على </w:t>
      </w:r>
      <w:r>
        <w:rPr>
          <w:rFonts w:hint="cs"/>
          <w:rtl/>
        </w:rPr>
        <w:br/>
      </w:r>
      <w:r>
        <w:rPr>
          <w:rtl/>
        </w:rPr>
        <w:t>هدايتهم أن يخدعهم الإعلام الكاذب من حكام قريش.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فمن الأحاديث ما رواه مرفوعاً عنه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(يا بني عبد المطلب إنّي سألت </w:t>
      </w:r>
      <w:r>
        <w:rPr>
          <w:rFonts w:hint="cs"/>
          <w:rtl/>
        </w:rPr>
        <w:br/>
      </w:r>
      <w:r>
        <w:rPr>
          <w:rtl/>
        </w:rPr>
        <w:t xml:space="preserve">الله لكم أن يعلّم جاهلكم وأن يثبّت قائمكم ، وأن يهدي ضالكم ، وأن يجعلكم </w:t>
      </w:r>
      <w:r>
        <w:rPr>
          <w:rFonts w:hint="cs"/>
          <w:rtl/>
        </w:rPr>
        <w:br/>
      </w:r>
      <w:r>
        <w:rPr>
          <w:rtl/>
        </w:rPr>
        <w:t xml:space="preserve">نجداء جوداء رحماء ، أما والله لو أن رجلاً صفّ قدميه بين الركن والمقام مصلياً ، </w:t>
      </w:r>
      <w:r>
        <w:rPr>
          <w:rFonts w:hint="cs"/>
          <w:rtl/>
        </w:rPr>
        <w:br/>
      </w:r>
      <w:r>
        <w:rPr>
          <w:rtl/>
        </w:rPr>
        <w:t xml:space="preserve">ولقي الله وهو يبغضكم أهل البيت لدخل النار)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تاريخ الطبري 4 / 337 ـ 339 ط دار المعارف. وأنظر أنساب الأشراف 1 ق4 / 549 تح ـ احسان </w:t>
      </w:r>
      <w:r>
        <w:rPr>
          <w:rFonts w:hint="cs"/>
          <w:rtl/>
        </w:rPr>
        <w:br/>
      </w:r>
      <w:r>
        <w:rPr>
          <w:rtl/>
        </w:rPr>
        <w:t xml:space="preserve">عباس ، تاريخ الكامل 3 / 62 ـ 64 ط بولاق ، والبداية والنهاية 7 / 168 ط السعادة ، ونهاية </w:t>
      </w:r>
      <w:r>
        <w:rPr>
          <w:rFonts w:hint="cs"/>
          <w:rtl/>
        </w:rPr>
        <w:br/>
      </w:r>
      <w:r>
        <w:rPr>
          <w:rtl/>
        </w:rPr>
        <w:t>الإرب 19 / 470.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أمالي المفيد / 134 ط الحيدرية سنة 1367.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 بعض المواقف مع الشانئين ما رواه ابن أبي الحديد في شرح النهج نقلاً </w:t>
      </w:r>
      <w:r>
        <w:rPr>
          <w:rFonts w:hint="cs"/>
          <w:rtl/>
        </w:rPr>
        <w:br/>
      </w:r>
      <w:r>
        <w:rPr>
          <w:rtl/>
        </w:rPr>
        <w:t xml:space="preserve">عن الزبير بن بكار بسنده عن عثمان بن عبد الرحمن قال : « قال عبد الله بن عباس : </w:t>
      </w:r>
      <w:r>
        <w:rPr>
          <w:rFonts w:hint="cs"/>
          <w:rtl/>
        </w:rPr>
        <w:br/>
      </w:r>
      <w:r>
        <w:rPr>
          <w:rtl/>
        </w:rPr>
        <w:t xml:space="preserve">والله لقد علمت قريش إن أوّل من أخذ الإيلاف وأجاز لها العيرات لهاشم. والله ما </w:t>
      </w:r>
      <w:r>
        <w:rPr>
          <w:rFonts w:hint="cs"/>
          <w:rtl/>
        </w:rPr>
        <w:br/>
      </w:r>
      <w:r>
        <w:rPr>
          <w:rtl/>
        </w:rPr>
        <w:t xml:space="preserve">شدّت قريش رحالاً ولا حبلاً بسفر ، ولا أناخت بعيراً لحضر إلاّ بهاشم. والله ان أوّل </w:t>
      </w:r>
      <w:r>
        <w:rPr>
          <w:rFonts w:hint="cs"/>
          <w:rtl/>
        </w:rPr>
        <w:br/>
      </w:r>
      <w:r>
        <w:rPr>
          <w:rtl/>
        </w:rPr>
        <w:t xml:space="preserve">من سقى بمكة ماءً عذباً ، وجعل باب الكعبة ذهباً لعبد المطلب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57" w:name="_Toc441662699"/>
      <w:r>
        <w:rPr>
          <w:rtl/>
        </w:rPr>
        <w:t>معرفة نتائج السخط :</w:t>
      </w:r>
      <w:bookmarkEnd w:id="57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فلنقرأ منها أوّلاً ما كتبه طه حسين في الفتنة الكبرى قال : « ويكاد </w:t>
      </w:r>
      <w:r>
        <w:rPr>
          <w:rFonts w:hint="cs"/>
          <w:rtl/>
        </w:rPr>
        <w:br/>
      </w:r>
      <w:r>
        <w:rPr>
          <w:rtl/>
        </w:rPr>
        <w:t xml:space="preserve">المؤرخون يجمعون على أنّ الأعوام الستة الأولى من خلافة عثمان مرّت بسلام ، </w:t>
      </w:r>
      <w:r>
        <w:rPr>
          <w:rFonts w:hint="cs"/>
          <w:rtl/>
        </w:rPr>
        <w:br/>
      </w:r>
      <w:r>
        <w:rPr>
          <w:rtl/>
        </w:rPr>
        <w:t xml:space="preserve">فلمّا أستقبل عثمان الشطر الثاني من خلافته ظهرت المصاعب وقامت </w:t>
      </w:r>
      <w:r>
        <w:rPr>
          <w:rFonts w:hint="cs"/>
          <w:rtl/>
        </w:rPr>
        <w:br/>
      </w:r>
      <w:r>
        <w:rPr>
          <w:rtl/>
        </w:rPr>
        <w:t xml:space="preserve">المشكلات. ويخيّل إليَّ أنّ المسلمين رضوا بخلافة عثمان ست سنين ، ثمّ </w:t>
      </w:r>
      <w:r>
        <w:rPr>
          <w:rFonts w:hint="cs"/>
          <w:rtl/>
        </w:rPr>
        <w:br/>
      </w:r>
      <w:r>
        <w:rPr>
          <w:rtl/>
        </w:rPr>
        <w:t xml:space="preserve">أحتملوها أربع سنين ، فلمّا جاوز عثمان بخلافته الأعوام العشرة ، جعل المسلمين </w:t>
      </w:r>
      <w:r>
        <w:rPr>
          <w:rFonts w:hint="cs"/>
          <w:rtl/>
        </w:rPr>
        <w:br/>
      </w:r>
      <w:r>
        <w:rPr>
          <w:rtl/>
        </w:rPr>
        <w:t xml:space="preserve">يضيقون به ويستطيلون خلافته ، يظهرون ذلك في شيء من الرفق أوّل الأمر ، ثمّ </w:t>
      </w:r>
      <w:r>
        <w:rPr>
          <w:rFonts w:hint="cs"/>
          <w:rtl/>
        </w:rPr>
        <w:br/>
      </w:r>
      <w:r>
        <w:rPr>
          <w:rtl/>
        </w:rPr>
        <w:t xml:space="preserve">في شيء من الحِدّة بعد ذلك ، ثمّ في عنف جعل يتزايد شيئاً فشيئاً حتى أنتهى </w:t>
      </w:r>
      <w:r>
        <w:rPr>
          <w:rFonts w:hint="cs"/>
          <w:rtl/>
        </w:rPr>
        <w:br/>
      </w:r>
      <w:r>
        <w:rPr>
          <w:rtl/>
        </w:rPr>
        <w:t>إلى غايته المنكرة وهي قتل الإمام.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وليس معنى ذلك انّ عثمان لم يلق معارضة أثناء هذه الأعوام العشرة ، فقد </w:t>
      </w:r>
      <w:r>
        <w:rPr>
          <w:rFonts w:hint="cs"/>
          <w:rtl/>
        </w:rPr>
        <w:br/>
      </w:r>
      <w:r>
        <w:rPr>
          <w:rtl/>
        </w:rPr>
        <w:t xml:space="preserve">ظهرت المعارضة منذ اليوم الأوّل لخلافته بالقياس إلى قضية عبيد الله بن عمر ، وإنّما </w:t>
      </w:r>
      <w:r>
        <w:rPr>
          <w:rFonts w:hint="cs"/>
          <w:rtl/>
        </w:rPr>
        <w:br/>
      </w:r>
      <w:r>
        <w:rPr>
          <w:rtl/>
        </w:rPr>
        <w:t>معناه انّ المعارضة لم تبلغ طور الخطورة إلاّ في العامين الأخيرين من حياة عثمان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ويقول الرواة : انّ عبد الرحمن بن عوف كان أوّل من اجترأ على عثمان ، </w:t>
      </w:r>
      <w:r>
        <w:rPr>
          <w:rFonts w:hint="cs"/>
          <w:rtl/>
        </w:rPr>
        <w:br/>
      </w:r>
      <w:r>
        <w:rPr>
          <w:rtl/>
        </w:rPr>
        <w:t xml:space="preserve">فألغى بعض أمره وأطمع الناس فيه. وذلك ان بعض السعاة أقبلوا بإبل الصدقة ،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3 / 458.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فوهبها عثمان لبعض أهل الحَكَم ، فلمّا بلغ ذلك عبد الرحمن دعا بعض أصحاب </w:t>
      </w:r>
      <w:r>
        <w:rPr>
          <w:rFonts w:hint="cs"/>
          <w:rtl/>
        </w:rPr>
        <w:br/>
      </w:r>
      <w:r>
        <w:rPr>
          <w:rtl/>
        </w:rPr>
        <w:t xml:space="preserve">النبيّ وأرسلهم فأستردّوا له هذه الإبل وقسّمها في الناس. وعثمان في الدار لم </w:t>
      </w:r>
      <w:r>
        <w:rPr>
          <w:rFonts w:hint="cs"/>
          <w:rtl/>
        </w:rPr>
        <w:br/>
      </w:r>
      <w:r>
        <w:rPr>
          <w:rtl/>
        </w:rPr>
        <w:t>يُنكر ذلك ولم يغيّره ، بل لم يكلّم فيه عبد الرحمن وأصحابه.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فكان اجتراء عبد الرحمن وأصحابه خطراً في نفسه لأنه تغيير لأمر السلطان.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وكان سكوت عثمان على هذا الإجتراء أشد منه خطراً ، لأنّه اعتراف بالخطأ </w:t>
      </w:r>
      <w:r>
        <w:rPr>
          <w:rFonts w:hint="cs"/>
          <w:rtl/>
        </w:rPr>
        <w:br/>
      </w:r>
      <w:r>
        <w:rPr>
          <w:rtl/>
        </w:rPr>
        <w:t xml:space="preserve">ونقص من هيبة السلطان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أيضاً : « ثمّ جعلت المعارضة تشتد في الأمصار وتصل أصداؤها </w:t>
      </w:r>
      <w:r>
        <w:rPr>
          <w:rFonts w:hint="cs"/>
          <w:rtl/>
        </w:rPr>
        <w:br/>
      </w:r>
      <w:r>
        <w:rPr>
          <w:rtl/>
        </w:rPr>
        <w:t xml:space="preserve">إلى المدينة ، حتى اضطر عثمان إلى أصطناع النفي الإداري ، وجعلت المعارضة تشتد </w:t>
      </w:r>
      <w:r>
        <w:rPr>
          <w:rFonts w:hint="cs"/>
          <w:rtl/>
        </w:rPr>
        <w:br/>
      </w:r>
      <w:r>
        <w:rPr>
          <w:rtl/>
        </w:rPr>
        <w:t xml:space="preserve">في المدينة وتصل أصداؤها إلى الأمصار فتزيد المعارضين في الأقاليم شدة وأجتراء. </w:t>
      </w:r>
      <w:r>
        <w:rPr>
          <w:rFonts w:hint="cs"/>
          <w:rtl/>
        </w:rPr>
        <w:br/>
      </w:r>
      <w:r>
        <w:rPr>
          <w:rtl/>
        </w:rPr>
        <w:t xml:space="preserve">حتى أضطر عثمان إلى أن يصطنع الشدة مع معارضيه أنفسهم ، فيوعد وينذر ، ولا يملك </w:t>
      </w:r>
      <w:r>
        <w:rPr>
          <w:rFonts w:hint="cs"/>
          <w:rtl/>
        </w:rPr>
        <w:br/>
      </w:r>
      <w:r>
        <w:rPr>
          <w:rtl/>
        </w:rPr>
        <w:t xml:space="preserve">نفسه أحياناً من البطش ببعض المعارضين وقد روى المؤرخون : أن الناس كثروا على </w:t>
      </w:r>
      <w:r>
        <w:rPr>
          <w:rFonts w:hint="cs"/>
          <w:rtl/>
        </w:rPr>
        <w:br/>
      </w:r>
      <w:r>
        <w:rPr>
          <w:rtl/>
        </w:rPr>
        <w:t xml:space="preserve">عثمان ونالوا منه أشنع ما نيل من أحد سنة أربع وثلاثين. وكان أصحاب النبيّ يرون </w:t>
      </w:r>
      <w:r>
        <w:rPr>
          <w:rFonts w:hint="cs"/>
          <w:rtl/>
        </w:rPr>
        <w:br/>
      </w:r>
      <w:r>
        <w:rPr>
          <w:rtl/>
        </w:rPr>
        <w:t xml:space="preserve">ويسمعون ثمّ لا ينهون ولا يذبّون إلاّ جماعة ضئيلة : زيد بن ثابت وأبو أسيد الساعدي </w:t>
      </w:r>
      <w:r>
        <w:rPr>
          <w:rFonts w:hint="cs"/>
          <w:rtl/>
        </w:rPr>
        <w:br/>
      </w:r>
      <w:r>
        <w:rPr>
          <w:rtl/>
        </w:rPr>
        <w:t>وكعب بن مالك وحسان بن ثابت.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بل كان من أصحاب النبيّ الذين أقاموا بالمدينة يكتبون إلى أصحاب النبيّ </w:t>
      </w:r>
      <w:r>
        <w:rPr>
          <w:rFonts w:hint="cs"/>
          <w:rtl/>
        </w:rPr>
        <w:br/>
      </w:r>
      <w:r>
        <w:rPr>
          <w:rtl/>
        </w:rPr>
        <w:t xml:space="preserve">الذين تفرّقوا في الثغور يستقدمونهم إلى المدينة لتقويم ما أعوجّ من أمر </w:t>
      </w:r>
      <w:r>
        <w:rPr>
          <w:rFonts w:hint="cs"/>
          <w:rtl/>
        </w:rPr>
        <w:br/>
      </w:r>
      <w:r>
        <w:rPr>
          <w:rtl/>
        </w:rPr>
        <w:t xml:space="preserve">الخلافة ، يقولون لهم : إنكم خرجتم تطلبون الجهاد ، وانما الجهاد وراءكم ، </w:t>
      </w:r>
      <w:r>
        <w:rPr>
          <w:rFonts w:hint="cs"/>
          <w:rtl/>
        </w:rPr>
        <w:br/>
      </w:r>
      <w:r>
        <w:rPr>
          <w:rtl/>
        </w:rPr>
        <w:t xml:space="preserve">فارجعوا إلى المدينة لإقامة الدين وصيانته ، فقد عرّضه السلطان لشر عظيم ، </w:t>
      </w:r>
      <w:r>
        <w:rPr>
          <w:rFonts w:hint="cs"/>
          <w:rtl/>
        </w:rPr>
        <w:br/>
      </w:r>
      <w:r>
        <w:rPr>
          <w:rtl/>
        </w:rPr>
        <w:t xml:space="preserve">واجتمع الناس فتذاكروا الأحداث والخطوب ، ولاموا عثمان فأكثروا لومه ثمّ </w:t>
      </w:r>
      <w:r>
        <w:rPr>
          <w:rFonts w:hint="cs"/>
          <w:rtl/>
        </w:rPr>
        <w:br/>
      </w:r>
      <w:r>
        <w:rPr>
          <w:rtl/>
        </w:rPr>
        <w:t>كلّفوا عليّاً أن يدخل على عثمان فيكلّمه.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الفتنة الكبرى 1 / 200.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المؤرخون : فدخل عليّ على عثمان فقال له : الناس ورائي وقد كلموني </w:t>
      </w:r>
      <w:r>
        <w:rPr>
          <w:rFonts w:hint="cs"/>
          <w:rtl/>
        </w:rPr>
        <w:br/>
      </w:r>
      <w:r>
        <w:rPr>
          <w:rtl/>
        </w:rPr>
        <w:t xml:space="preserve">فيك ...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ثمّ ذكر ما مرّ بنا ذكره في آخر مظاهر الحب والبغض.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أيضاً : « تلقـّى أهل الأمصار وعداً من إمامهم فأطمأنوا إليه ، ثمّ تبينوا </w:t>
      </w:r>
      <w:r>
        <w:rPr>
          <w:rFonts w:hint="cs"/>
          <w:rtl/>
        </w:rPr>
        <w:br/>
      </w:r>
      <w:r>
        <w:rPr>
          <w:rtl/>
        </w:rPr>
        <w:t xml:space="preserve">أنّ الخليفة لم يصدق وعده فأقبلوا ثائرين يريدون أن يفرغوا من هذا الأمر ، وألاّ </w:t>
      </w:r>
      <w:r>
        <w:rPr>
          <w:rFonts w:hint="cs"/>
          <w:rtl/>
        </w:rPr>
        <w:br/>
      </w:r>
      <w:r>
        <w:rPr>
          <w:rtl/>
        </w:rPr>
        <w:t>يعودوا حتى يفرغوا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إنّما كانوا يريدون أن يحاصروا الإمام ويعاجلوه حتى يصلوا إلى خلعه أو </w:t>
      </w:r>
      <w:r>
        <w:rPr>
          <w:rFonts w:hint="cs"/>
          <w:rtl/>
        </w:rPr>
        <w:br/>
      </w:r>
      <w:r>
        <w:rPr>
          <w:rtl/>
        </w:rPr>
        <w:t>إلى قتله ، وقد بلغوا ما أرادوا فدخلوا المدينة وحاصروا الإمام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يريد الثائرون أن يخلع نفسه ، ويأبى هو أن ينزع قميصاً قد كساه الله (عزّ وجلّ) </w:t>
      </w:r>
      <w:r>
        <w:rPr>
          <w:rFonts w:hint="cs"/>
          <w:rtl/>
        </w:rPr>
        <w:br/>
      </w:r>
      <w:r>
        <w:rPr>
          <w:rtl/>
        </w:rPr>
        <w:t xml:space="preserve">إياه .... ولكن الأمور تتعقد فجأة فقد عرف الثائرون أن عثمان قد أرسل إلى </w:t>
      </w:r>
      <w:r>
        <w:rPr>
          <w:rFonts w:hint="cs"/>
          <w:rtl/>
        </w:rPr>
        <w:br/>
      </w:r>
      <w:r>
        <w:rPr>
          <w:rtl/>
        </w:rPr>
        <w:t>العمّال في الأمصار يأمرهم بأن يرسلوا إليه الجند لينصروه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يكاد الثائرون يعرفون هذا النبأ حتى يتغير الحصار وتتغير معه سيرتهم </w:t>
      </w:r>
      <w:r>
        <w:rPr>
          <w:rFonts w:hint="cs"/>
          <w:rtl/>
        </w:rPr>
        <w:br/>
      </w:r>
      <w:r>
        <w:rPr>
          <w:rtl/>
        </w:rPr>
        <w:t xml:space="preserve">مع عثمان ...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أيضاً : « ثمّ ثار الناس فتحاصبوا وحُصب عثمان حتى صُرع ، وأحتمل </w:t>
      </w:r>
      <w:r>
        <w:rPr>
          <w:rFonts w:hint="cs"/>
          <w:rtl/>
        </w:rPr>
        <w:br/>
      </w:r>
      <w:r>
        <w:rPr>
          <w:rtl/>
        </w:rPr>
        <w:t xml:space="preserve">مغشياً عليه ، فأدخل داره فلم يخرج منها إلاّ مقتولا ... اهـ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هذه كانت نتائج السخط العارم الّذي اجتاح حكومة عثمان حتى أودى </w:t>
      </w:r>
      <w:r>
        <w:rPr>
          <w:rFonts w:hint="cs"/>
          <w:rtl/>
        </w:rPr>
        <w:br/>
      </w:r>
      <w:r>
        <w:rPr>
          <w:rtl/>
        </w:rPr>
        <w:t xml:space="preserve">بحياته ، فأعقب الأمة شراً مستطيراً ، وكان الصحابة الّذي عاشوا تلك الأيام من </w:t>
      </w:r>
      <w:r>
        <w:rPr>
          <w:rFonts w:hint="cs"/>
          <w:rtl/>
        </w:rPr>
        <w:br/>
      </w:r>
      <w:r>
        <w:rPr>
          <w:rtl/>
        </w:rPr>
        <w:t>الساخطين إلاّ نفر يسير لم يتجاوزوا عدد الأصابع وهم لم يغنوا عنه شيئاً.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1 / 202.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1 / 210.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1 / 212.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ومرّ بنا حضور حبر الاُمة عبد الله بن عباس في أكثر من موقف مع عثمان ، </w:t>
      </w:r>
      <w:r>
        <w:rPr>
          <w:rFonts w:hint="cs"/>
          <w:rtl/>
        </w:rPr>
        <w:br/>
      </w:r>
      <w:r>
        <w:rPr>
          <w:rtl/>
        </w:rPr>
        <w:t xml:space="preserve">حيث أطلّ علينا باسمه عاتباً ومستعتباً ، ورسولا وعاذلا ، ولم نجد لعثمان عنده يداً </w:t>
      </w:r>
      <w:r>
        <w:rPr>
          <w:rFonts w:hint="cs"/>
          <w:rtl/>
        </w:rPr>
        <w:br/>
      </w:r>
      <w:r>
        <w:rPr>
          <w:rtl/>
        </w:rPr>
        <w:t xml:space="preserve">تذكر له فتشكر ، وكان نصيبه ـ كسائر بني هاشم ـ الحرمان حتى ممّا أفاء الله </w:t>
      </w:r>
      <w:r>
        <w:rPr>
          <w:rFonts w:hint="cs"/>
          <w:rtl/>
        </w:rPr>
        <w:br/>
      </w:r>
      <w:r>
        <w:rPr>
          <w:rtl/>
        </w:rPr>
        <w:t xml:space="preserve">على رسوله ممّا لهم فيه الحقّ. وبقيت له مشاركات يمكن أن نتعرّف فيها المزيد </w:t>
      </w:r>
      <w:r>
        <w:rPr>
          <w:rFonts w:hint="cs"/>
          <w:rtl/>
        </w:rPr>
        <w:br/>
      </w:r>
      <w:r>
        <w:rPr>
          <w:rtl/>
        </w:rPr>
        <w:t>من أخباره ، مع عثمان في محنته بإختباره ، سيأتي الحديث عنها.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كما مرت بنا مواقف الصحابة مع عثمان خصوصاً أولئك الذين أغدق </w:t>
      </w:r>
      <w:r>
        <w:rPr>
          <w:rFonts w:hint="cs"/>
          <w:rtl/>
        </w:rPr>
        <w:br/>
      </w:r>
      <w:r>
        <w:rPr>
          <w:rtl/>
        </w:rPr>
        <w:t xml:space="preserve">عليهم العطاء فكان الجزاء منهم له شر جزاء. وهي الّتي سميتها بمواقف سنّمارية ، </w:t>
      </w:r>
      <w:r>
        <w:rPr>
          <w:rFonts w:hint="cs"/>
          <w:rtl/>
        </w:rPr>
        <w:br/>
      </w:r>
      <w:r>
        <w:rPr>
          <w:rtl/>
        </w:rPr>
        <w:t xml:space="preserve">ولم تقصر عنها مواقف بني أمية الذين قتل عثمان من أجلهم ، فقد كانوا معه يوم </w:t>
      </w:r>
      <w:r>
        <w:rPr>
          <w:rFonts w:hint="cs"/>
          <w:rtl/>
        </w:rPr>
        <w:br/>
      </w:r>
      <w:r>
        <w:rPr>
          <w:rtl/>
        </w:rPr>
        <w:t xml:space="preserve">قتله ولم يدافعوا عنه فلمّا قتل لجأوا إلى أم حبيبة وتركوه جثة هامدة بين زوجتيه </w:t>
      </w:r>
      <w:r>
        <w:rPr>
          <w:rFonts w:hint="cs"/>
          <w:rtl/>
        </w:rPr>
        <w:br/>
      </w:r>
      <w:r>
        <w:rPr>
          <w:rtl/>
        </w:rPr>
        <w:t xml:space="preserve">نائلة وأم البنين ، فجعلت أم حبيبة آل العاص والحرب وآل أبي العاص وآل أسيد </w:t>
      </w:r>
      <w:r>
        <w:rPr>
          <w:rFonts w:hint="cs"/>
          <w:rtl/>
        </w:rPr>
        <w:br/>
      </w:r>
      <w:r>
        <w:rPr>
          <w:rtl/>
        </w:rPr>
        <w:t xml:space="preserve">في كندوج ـ مخزن الغِلال ـ وجعلت سائرهم في مكان آخر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المسعودي : « فإذا كان بنو أمية لم يغنوا عنه شيئاً فما الّذي يرجى من </w:t>
      </w:r>
      <w:r>
        <w:rPr>
          <w:rFonts w:hint="cs"/>
          <w:rtl/>
        </w:rPr>
        <w:br/>
      </w:r>
      <w:r>
        <w:rPr>
          <w:rtl/>
        </w:rPr>
        <w:t xml:space="preserve">غيرهم إذا كان مثل عمرو بن العاص وهو من الساخطين فكان يقول : أسخط عثمان </w:t>
      </w:r>
      <w:r>
        <w:rPr>
          <w:rFonts w:hint="cs"/>
          <w:rtl/>
        </w:rPr>
        <w:br/>
      </w:r>
      <w:r>
        <w:rPr>
          <w:rtl/>
        </w:rPr>
        <w:t xml:space="preserve">قوماً وآثرهم فأنكر ذلك أهل السخط فغلبوا أهل الأثرة فقتل ، ولمّا بلغه مقتل عثمان </w:t>
      </w:r>
      <w:r>
        <w:rPr>
          <w:rFonts w:hint="cs"/>
          <w:rtl/>
        </w:rPr>
        <w:br/>
      </w:r>
      <w:r>
        <w:rPr>
          <w:rtl/>
        </w:rPr>
        <w:t xml:space="preserve">وهو بفلسطين فقال : أنا أبو عبد الله إنّي إذا حككت قرحة أدميتها ونكأتها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حذيفة بن اليمان قال لمّا بلغه قتل عثمان : « إنّ عثمان استأثر فأساء </w:t>
      </w:r>
      <w:r>
        <w:rPr>
          <w:rFonts w:hint="cs"/>
          <w:rtl/>
        </w:rPr>
        <w:br/>
      </w:r>
      <w:r>
        <w:rPr>
          <w:rtl/>
        </w:rPr>
        <w:t xml:space="preserve">الأثرة ، وجزعنا فأسأنا الجزع ، رأوا منه أشياء أنكروها ، وليرونّ أنكرَ منها فلا </w:t>
      </w:r>
      <w:r>
        <w:rPr>
          <w:rFonts w:hint="cs"/>
          <w:rtl/>
        </w:rPr>
        <w:br/>
      </w:r>
      <w:r>
        <w:rPr>
          <w:rtl/>
        </w:rPr>
        <w:t xml:space="preserve">ينكرونها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نظر معاوية يوماً إلى عمرو بن سعيد يختال في مشيته فقال : بأبي وأمي أم حبيبة ما </w:t>
      </w:r>
      <w:r>
        <w:rPr>
          <w:rFonts w:hint="cs"/>
          <w:rtl/>
        </w:rPr>
        <w:br/>
      </w:r>
      <w:r>
        <w:rPr>
          <w:rtl/>
        </w:rPr>
        <w:t>كان أعلمها بهذا الحيّ حين جعلتك في كندوج ، أنساب الأشراف 1 ق4 / 571.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مروج الذهب 2 / 355 ، واُنظر أنساب الأشراف 1 ق 4 / 579.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أنساب الأشراف 1 ق 4 / 579.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ولم تقف نتائج السخط عند القتل والشماتة ، بل بلغت أسوأ ما ارتكبوه منه.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فقد روى البلاذري عن أبي مخنف : « إنّ عثمان قتل يوم الجمعة فترك </w:t>
      </w:r>
      <w:r>
        <w:rPr>
          <w:rFonts w:hint="cs"/>
          <w:rtl/>
        </w:rPr>
        <w:br/>
      </w:r>
      <w:r>
        <w:rPr>
          <w:rtl/>
        </w:rPr>
        <w:t xml:space="preserve">في داره قتيلاً ، فجاء جبير بن مطعم وعبد الرحمن بن أبي بكر ومسور بن </w:t>
      </w:r>
      <w:r>
        <w:rPr>
          <w:rFonts w:hint="cs"/>
          <w:rtl/>
        </w:rPr>
        <w:br/>
      </w:r>
      <w:r>
        <w:rPr>
          <w:rtl/>
        </w:rPr>
        <w:t xml:space="preserve">مخرمة الزهري وأبو الجهم بن حذيفة العدوي ليصلّوا عليه ويُجنّوه ، فجاء </w:t>
      </w:r>
      <w:r>
        <w:rPr>
          <w:rFonts w:hint="cs"/>
          <w:rtl/>
        </w:rPr>
        <w:br/>
      </w:r>
      <w:r>
        <w:rPr>
          <w:rtl/>
        </w:rPr>
        <w:t xml:space="preserve">رجال من الأنصار فقالوا لا ندعكم تصلون عليه ، فقال أبو الجهم : إلاّ تدعونا </w:t>
      </w:r>
      <w:r>
        <w:rPr>
          <w:rFonts w:hint="cs"/>
          <w:rtl/>
        </w:rPr>
        <w:br/>
      </w:r>
      <w:r>
        <w:rPr>
          <w:rtl/>
        </w:rPr>
        <w:t xml:space="preserve">نصلّي عليه فقد صلت عليه الملائكة ، فقال الحجاج بن غزيّة : إن كنت كاذباً </w:t>
      </w:r>
      <w:r>
        <w:rPr>
          <w:rFonts w:hint="cs"/>
          <w:rtl/>
        </w:rPr>
        <w:br/>
      </w:r>
      <w:r>
        <w:rPr>
          <w:rtl/>
        </w:rPr>
        <w:t xml:space="preserve">فأدخلك الله مدخله قال نعم حشرني الله معه ، قال ابن غزية : ان الله حاشرك معه </w:t>
      </w:r>
      <w:r>
        <w:rPr>
          <w:rFonts w:hint="cs"/>
          <w:rtl/>
        </w:rPr>
        <w:br/>
      </w:r>
      <w:r>
        <w:rPr>
          <w:rtl/>
        </w:rPr>
        <w:t xml:space="preserve">ومع الشيطان والله إنّ تركي الحاقك به لخطأ وعجز ، فسكت أبو الجهم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المدائني عن الوقاصي عن الزهري قال : « إمتنعوا من دفن </w:t>
      </w:r>
      <w:r>
        <w:rPr>
          <w:rFonts w:hint="cs"/>
          <w:rtl/>
        </w:rPr>
        <w:br/>
      </w:r>
      <w:r>
        <w:rPr>
          <w:rtl/>
        </w:rPr>
        <w:t xml:space="preserve">عثمان فوقفت أم حبيبة بباب المسجد ثمّ قالت : لتخلّن بيننا وبين دفن هذا الرجل </w:t>
      </w:r>
      <w:r>
        <w:rPr>
          <w:rFonts w:hint="cs"/>
          <w:rtl/>
        </w:rPr>
        <w:br/>
      </w:r>
      <w:r>
        <w:rPr>
          <w:rtl/>
        </w:rPr>
        <w:t xml:space="preserve">أو لأكشفنّ ستر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فخلوا بينه وبين دفنه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ابن أعثم في الفتوح قال : « ثمّ أمر عليّ بدفن عثمان فحمل ، وقد </w:t>
      </w:r>
      <w:r>
        <w:rPr>
          <w:rFonts w:hint="cs"/>
          <w:rtl/>
        </w:rPr>
        <w:br/>
      </w:r>
      <w:r>
        <w:rPr>
          <w:rtl/>
        </w:rPr>
        <w:t xml:space="preserve">كان مطروحاً على مزبلة ثلاثة أيام حتى ذهبت الكلاب بفرد رجليه ، فقال رجل </w:t>
      </w:r>
      <w:r>
        <w:rPr>
          <w:rFonts w:hint="cs"/>
          <w:rtl/>
        </w:rPr>
        <w:br/>
      </w:r>
      <w:r>
        <w:rPr>
          <w:rtl/>
        </w:rPr>
        <w:t xml:space="preserve">من المصريين وأمه : لا ندفنه إلاّ في مقابر اليهود. قال حكيم بن حزام : كذبت أيها </w:t>
      </w:r>
      <w:r>
        <w:rPr>
          <w:rFonts w:hint="cs"/>
          <w:rtl/>
        </w:rPr>
        <w:br/>
      </w:r>
      <w:r>
        <w:rPr>
          <w:rtl/>
        </w:rPr>
        <w:t>المتكلم لا يكون ذلك أبداً ما بقي رجل من ولد قصي.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فحمل عثمان رحمة الله عليه على باب صغير قد جازت رجلاه من </w:t>
      </w:r>
      <w:r>
        <w:rPr>
          <w:rFonts w:hint="cs"/>
          <w:rtl/>
        </w:rPr>
        <w:br/>
      </w:r>
      <w:r>
        <w:rPr>
          <w:rtl/>
        </w:rPr>
        <w:t xml:space="preserve">الباب وانّ رأسه ليتقعقع وأوتى به إلى حفرته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/ 575.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/ 577.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الفتوح 2 / 247.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أبو مخنف في حديثه : « ثمّ أنّ القوم أغفلوا أمر عثمان وشغلوا </w:t>
      </w:r>
      <w:r>
        <w:rPr>
          <w:rFonts w:hint="cs"/>
          <w:rtl/>
        </w:rPr>
        <w:br/>
      </w:r>
      <w:r>
        <w:rPr>
          <w:rtl/>
        </w:rPr>
        <w:t xml:space="preserve">عنه ، فعاد هؤلاء النفر فصلوا عليه ... وحمل على باب صغير من جريد قد </w:t>
      </w:r>
      <w:r>
        <w:rPr>
          <w:rFonts w:hint="cs"/>
          <w:rtl/>
        </w:rPr>
        <w:br/>
      </w:r>
      <w:r>
        <w:rPr>
          <w:rtl/>
        </w:rPr>
        <w:t xml:space="preserve">خرجت منه رجلاه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وفي ذلك قال أحمد شوقي بك في دول العرب </w:t>
      </w:r>
      <w:r>
        <w:rPr>
          <w:rFonts w:hint="cs"/>
          <w:rtl/>
        </w:rPr>
        <w:br/>
      </w:r>
      <w:r>
        <w:rPr>
          <w:rtl/>
        </w:rPr>
        <w:t xml:space="preserve">وعظماء الإسلام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: </w:t>
      </w:r>
    </w:p>
    <w:tbl>
      <w:tblPr>
        <w:bidiVisual/>
        <w:tblW w:w="5000" w:type="pct"/>
        <w:tblLook w:val="01E0"/>
      </w:tblPr>
      <w:tblGrid>
        <w:gridCol w:w="3874"/>
        <w:gridCol w:w="265"/>
        <w:gridCol w:w="3873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من كقتيل بالسَفا مكفّنِ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مرّت به ثلاثةٌ لم يدفن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تعرضُه نوادبا أرامله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ويشفق النعش ويأبى حامله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قد حيل بين الأرض وابن آدما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ونوزعت دار البقاء قادما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مُثّلَ بالمهاجر المُثنّي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على علوّ شأنه والسنّ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تنبوا العيون اليوم عنه جيفة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وأمس كانَ نورها خليفة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906DE6">
      <w:pPr>
        <w:pStyle w:val="Heading2"/>
        <w:rPr>
          <w:rtl/>
        </w:rPr>
      </w:pPr>
      <w:bookmarkStart w:id="58" w:name="_Toc441662700"/>
      <w:r>
        <w:rPr>
          <w:rtl/>
        </w:rPr>
        <w:t>مواقف محنة واختبار لابن عباس :</w:t>
      </w:r>
      <w:bookmarkEnd w:id="58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قرأنا الكثير ـ فيما مرّ ـ من نصائح للإمام وللعباس ولابنه عبد الله </w:t>
      </w:r>
      <w:r>
        <w:rPr>
          <w:rFonts w:hint="cs"/>
          <w:rtl/>
        </w:rPr>
        <w:br/>
      </w:r>
      <w:r>
        <w:rPr>
          <w:rtl/>
        </w:rPr>
        <w:t xml:space="preserve">نصحوا بها عثمان في الإقلاع عن سياسته الّتي أثارت عليه سخط المسلمين ، </w:t>
      </w:r>
      <w:r>
        <w:rPr>
          <w:rFonts w:hint="cs"/>
          <w:rtl/>
        </w:rPr>
        <w:br/>
      </w:r>
      <w:r>
        <w:rPr>
          <w:rtl/>
        </w:rPr>
        <w:t xml:space="preserve">لكنهم لم يجدوا عنده أذناً صاغية ، بل كان يتهمهم في نصحهم ، وبعد أن </w:t>
      </w:r>
      <w:r>
        <w:rPr>
          <w:rFonts w:hint="cs"/>
          <w:rtl/>
        </w:rPr>
        <w:br/>
      </w:r>
      <w:r>
        <w:rPr>
          <w:rtl/>
        </w:rPr>
        <w:t xml:space="preserve">أعجزهم صاروا يقلـّلون من تحمّل المسؤولية أزاءه ما وسعهم ذلك. وقد مرّت بنا </w:t>
      </w:r>
      <w:r>
        <w:rPr>
          <w:rFonts w:hint="cs"/>
          <w:rtl/>
        </w:rPr>
        <w:br/>
      </w:r>
      <w:r>
        <w:rPr>
          <w:rtl/>
        </w:rPr>
        <w:t xml:space="preserve">في مواقف عثمان من بني هاشم في الفقرتين (3 ، 4) آخر محاولات العباس في </w:t>
      </w:r>
      <w:r>
        <w:rPr>
          <w:rFonts w:hint="cs"/>
          <w:rtl/>
        </w:rPr>
        <w:br/>
      </w:r>
      <w:r>
        <w:rPr>
          <w:rtl/>
        </w:rPr>
        <w:t xml:space="preserve">نصح عثمان ، ولما لم يجد منه قبولاً تاماً ودائماً دعا ربّه أن لا يبقيه لأيام الفتن ، </w:t>
      </w:r>
      <w:r>
        <w:rPr>
          <w:rFonts w:hint="cs"/>
          <w:rtl/>
        </w:rPr>
        <w:br/>
      </w:r>
      <w:r>
        <w:rPr>
          <w:rtl/>
        </w:rPr>
        <w:t>فما دارت عليه الجمعة حتى مات.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 ق 4 / 575.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دول العرب وعظماء الإسلام / 48.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ولعل آخر ما ورد عنه في ذلك وصيته لعثمان تلك الوصية الّتي تبارى لها </w:t>
      </w:r>
      <w:r>
        <w:rPr>
          <w:rFonts w:hint="cs"/>
          <w:rtl/>
        </w:rPr>
        <w:br/>
      </w:r>
      <w:r>
        <w:rPr>
          <w:rtl/>
        </w:rPr>
        <w:t xml:space="preserve">جماعة فنظموها شعراً لنفاستها وما تضمنته من نصائح قيّمة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وله وصية مماثلة ومتزامنة مع سابقتها أوصى بها الإمام أمير المؤمنين </w:t>
      </w:r>
      <w:r>
        <w:rPr>
          <w:rFonts w:hint="cs"/>
          <w:rtl/>
        </w:rPr>
        <w:br/>
      </w:r>
      <w:r>
        <w:rPr>
          <w:rtl/>
        </w:rPr>
        <w:t xml:space="preserve">عليّ بن أبي 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الجاحظ : « إنّ العباس بن عبد المطلب أوصى عليّ بن أبي 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في علته الّتي مات فيها ، فقال : أي بُني إنّي مشفٍ على الظعن عن الدنيا إلى الله </w:t>
      </w:r>
      <w:r>
        <w:rPr>
          <w:rFonts w:hint="cs"/>
          <w:rtl/>
        </w:rPr>
        <w:br/>
      </w:r>
      <w:r>
        <w:rPr>
          <w:rtl/>
        </w:rPr>
        <w:t xml:space="preserve">الّذي فاقتي إلى عفوه وتجاوزه أكثر من حاجتي إلى ما أنصحك فيه ، وأشير </w:t>
      </w:r>
      <w:r>
        <w:rPr>
          <w:rFonts w:hint="cs"/>
          <w:rtl/>
        </w:rPr>
        <w:br/>
      </w:r>
      <w:r>
        <w:rPr>
          <w:rtl/>
        </w:rPr>
        <w:t xml:space="preserve">عليك به ، ولكن العرق يبوض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والرحم عروض ، وإذا قضيت حقّ العمومة فلا </w:t>
      </w:r>
      <w:r>
        <w:rPr>
          <w:rFonts w:hint="cs"/>
          <w:rtl/>
        </w:rPr>
        <w:br/>
      </w:r>
      <w:r>
        <w:rPr>
          <w:rtl/>
        </w:rPr>
        <w:t xml:space="preserve">أبالي بعد ، إنّ هذا الرجل ـ يعني عثمان ـ قد جاءني مراراً بحديثك وناظرني </w:t>
      </w:r>
      <w:r>
        <w:rPr>
          <w:rFonts w:hint="cs"/>
          <w:rtl/>
        </w:rPr>
        <w:br/>
      </w:r>
      <w:r>
        <w:rPr>
          <w:rtl/>
        </w:rPr>
        <w:t xml:space="preserve">ملايناً ومخاشناً في أمرك ، ولم أجد عليك إلاّ مثل ما أجد منك عليه ، ولا رأيت </w:t>
      </w:r>
      <w:r>
        <w:rPr>
          <w:rFonts w:hint="cs"/>
          <w:rtl/>
        </w:rPr>
        <w:br/>
      </w:r>
      <w:r>
        <w:rPr>
          <w:rtl/>
        </w:rPr>
        <w:t>منه إلاّ مثل ما أجد منك له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إلى أن قال : لا تشار هذا الرجل ولا تماره ، ولا يبلغنّه عنك ما يحنقه </w:t>
      </w:r>
      <w:r>
        <w:rPr>
          <w:rFonts w:hint="cs"/>
          <w:rtl/>
        </w:rPr>
        <w:br/>
      </w:r>
      <w:r>
        <w:rPr>
          <w:rtl/>
        </w:rPr>
        <w:t xml:space="preserve">عليك ، فإنه إن كاشفك أصاب أنصاراً ، وإن كاشفته لم تر إلاّ ضراراً ، ولم </w:t>
      </w:r>
      <w:r>
        <w:rPr>
          <w:rFonts w:hint="cs"/>
          <w:rtl/>
        </w:rPr>
        <w:br/>
      </w:r>
      <w:r>
        <w:rPr>
          <w:rtl/>
        </w:rPr>
        <w:t xml:space="preserve">تستلج إلاّ عثاراً ، واعرف مَن هو بالشام له ، ومَن ههنا حوله ممن يطيع أمره </w:t>
      </w:r>
      <w:r>
        <w:rPr>
          <w:rFonts w:hint="cs"/>
          <w:rtl/>
        </w:rPr>
        <w:br/>
      </w:r>
      <w:r>
        <w:rPr>
          <w:rtl/>
        </w:rPr>
        <w:t>ويمتثل قوله ...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Fonts w:hint="cs"/>
          <w:rtl/>
        </w:rPr>
      </w:pPr>
      <w:r>
        <w:rPr>
          <w:rtl/>
        </w:rPr>
        <w:t xml:space="preserve">(1) ذكر السخاوي في ذيل التبر المسبوك / 372 ط مصر ان العباس أوصى عثمان نقلا عن </w:t>
      </w:r>
      <w:r>
        <w:rPr>
          <w:rFonts w:hint="cs"/>
          <w:rtl/>
        </w:rPr>
        <w:br/>
      </w:r>
      <w:r>
        <w:rPr>
          <w:rtl/>
        </w:rPr>
        <w:t xml:space="preserve">ابن سعد ، ثمّ ذكر أربعة ممن نظموا تلك النصائح باختصار. منهم شيخه أبو نعيم </w:t>
      </w:r>
      <w:r>
        <w:rPr>
          <w:rFonts w:hint="cs"/>
          <w:rtl/>
        </w:rPr>
        <w:br/>
      </w:r>
      <w:r>
        <w:rPr>
          <w:rtl/>
        </w:rPr>
        <w:t xml:space="preserve">العقبي بقوله : </w:t>
      </w:r>
    </w:p>
    <w:tbl>
      <w:tblPr>
        <w:bidiVisual/>
        <w:tblW w:w="5000" w:type="pct"/>
        <w:tblLook w:val="01E0"/>
      </w:tblPr>
      <w:tblGrid>
        <w:gridCol w:w="3870"/>
        <w:gridCol w:w="265"/>
        <w:gridCol w:w="3877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Footnote"/>
              <w:rPr>
                <w:rtl/>
              </w:rPr>
            </w:pPr>
            <w:r>
              <w:rPr>
                <w:rtl/>
              </w:rPr>
              <w:t>واظب على الخمس الّتي أوصى بها الـ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Footnote"/>
              <w:rPr>
                <w:rFonts w:hint="cs"/>
                <w:rtl/>
              </w:rPr>
            </w:pPr>
            <w:r>
              <w:rPr>
                <w:rtl/>
              </w:rPr>
              <w:t>ـعباس عم المصطفى عثمانا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Footnote"/>
              <w:rPr>
                <w:rtl/>
              </w:rPr>
            </w:pPr>
            <w:r>
              <w:rPr>
                <w:rtl/>
              </w:rPr>
              <w:t>أصفح ودار أكتم تحبّب واصبرنّ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Footnote"/>
              <w:rPr>
                <w:rFonts w:hint="cs"/>
                <w:rtl/>
              </w:rPr>
            </w:pPr>
            <w:r>
              <w:rPr>
                <w:rtl/>
              </w:rPr>
              <w:t>تزدد بها يا مؤمنا إيمانا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Pr="00B122BE" w:rsidRDefault="00906DE6" w:rsidP="001824DE">
      <w:pPr>
        <w:pStyle w:val="libFootnote"/>
        <w:rPr>
          <w:rFonts w:hint="cs"/>
          <w:rtl/>
        </w:rPr>
      </w:pPr>
      <w:r w:rsidRPr="00B122BE">
        <w:rPr>
          <w:rtl/>
        </w:rPr>
        <w:t xml:space="preserve">وقول ابن حسان الموصلي الشافعي : </w:t>
      </w:r>
    </w:p>
    <w:tbl>
      <w:tblPr>
        <w:bidiVisual/>
        <w:tblW w:w="5000" w:type="pct"/>
        <w:tblLook w:val="01E0"/>
      </w:tblPr>
      <w:tblGrid>
        <w:gridCol w:w="3872"/>
        <w:gridCol w:w="266"/>
        <w:gridCol w:w="3874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Footnote"/>
              <w:rPr>
                <w:rtl/>
              </w:rPr>
            </w:pPr>
            <w:r>
              <w:rPr>
                <w:rtl/>
              </w:rPr>
              <w:t>أصفح تحبّب ودار أصبرن تجد شرفا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Footnote"/>
              <w:rPr>
                <w:rFonts w:hint="cs"/>
                <w:rtl/>
              </w:rPr>
            </w:pPr>
            <w:r>
              <w:rPr>
                <w:rtl/>
              </w:rPr>
              <w:t>وأكتم لسرٍّ فهذي الخمس قد أوصَى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Footnote"/>
              <w:rPr>
                <w:rtl/>
              </w:rPr>
            </w:pPr>
            <w:r>
              <w:rPr>
                <w:rtl/>
              </w:rPr>
              <w:t>بهن عثمانَ عباس فدع جدلا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Footnote"/>
              <w:rPr>
                <w:rFonts w:hint="cs"/>
                <w:rtl/>
              </w:rPr>
            </w:pPr>
            <w:r>
              <w:rPr>
                <w:rtl/>
              </w:rPr>
              <w:t>وأنظر إلى قدر من أوصى وما الموصَى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يبوض الرجل حسن وجهه بعد كَلَفٍ ، وبالمكان أقام به ولزمه.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فعليك الآن بالعزوف عن شيء عرضّك له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فلم يتم ، وتصديت </w:t>
      </w:r>
      <w:r>
        <w:rPr>
          <w:rFonts w:hint="cs"/>
          <w:rtl/>
        </w:rPr>
        <w:br/>
      </w:r>
      <w:r>
        <w:rPr>
          <w:rtl/>
        </w:rPr>
        <w:t xml:space="preserve">له مرة بعد مرة فلم يستقم ، ومن ساور الدهر غُلب ، ومن حرص على ممنوع تعب ، </w:t>
      </w:r>
      <w:r>
        <w:rPr>
          <w:rFonts w:hint="cs"/>
          <w:rtl/>
        </w:rPr>
        <w:br/>
      </w:r>
      <w:r>
        <w:rPr>
          <w:rtl/>
        </w:rPr>
        <w:t xml:space="preserve">فعلى ذلك أوصيت عبد الله بطاعتك ، وبعثته على متابعتك ، وأوجرته محبتك ، </w:t>
      </w:r>
      <w:r>
        <w:rPr>
          <w:rFonts w:hint="cs"/>
          <w:rtl/>
        </w:rPr>
        <w:br/>
      </w:r>
      <w:r>
        <w:rPr>
          <w:rtl/>
        </w:rPr>
        <w:t xml:space="preserve">ووجدت عنده من ذلك ظنّي به لك ، لا توتر قوسك إلاّ بعد الثقة بها ، وإذا </w:t>
      </w:r>
      <w:r>
        <w:rPr>
          <w:rFonts w:hint="cs"/>
          <w:rtl/>
        </w:rPr>
        <w:br/>
      </w:r>
      <w:r>
        <w:rPr>
          <w:rtl/>
        </w:rPr>
        <w:t xml:space="preserve">أعجبتك ، فانظر إلى سيتها ثمّ لا تفوّق إلاّ بعد العلم ، ولا تغرق في النزع إلاّ </w:t>
      </w:r>
      <w:r>
        <w:rPr>
          <w:rFonts w:hint="cs"/>
          <w:rtl/>
        </w:rPr>
        <w:br/>
      </w:r>
      <w:r>
        <w:rPr>
          <w:rtl/>
        </w:rPr>
        <w:t xml:space="preserve">لتصيب الرميّة ، وأنظر لا تطرف يمينُك عينك ، ولا تجن شمالك شينَك ، ودّعني </w:t>
      </w:r>
      <w:r>
        <w:rPr>
          <w:rFonts w:hint="cs"/>
          <w:rtl/>
        </w:rPr>
        <w:br/>
      </w:r>
      <w:r>
        <w:rPr>
          <w:rtl/>
        </w:rPr>
        <w:t xml:space="preserve">بآيات من آخر سورة الكهف وقم إذا بدا لك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والآن إلى مزيد من مواقف حبر الأمة مع عثمان ، وما قام به من خدمات </w:t>
      </w:r>
      <w:r>
        <w:rPr>
          <w:rFonts w:hint="cs"/>
          <w:rtl/>
        </w:rPr>
        <w:br/>
      </w:r>
      <w:r>
        <w:rPr>
          <w:rtl/>
        </w:rPr>
        <w:t xml:space="preserve">لمصلحة الإسلام في أيامه سوى ما تقدم : </w:t>
      </w:r>
    </w:p>
    <w:p w:rsidR="00906DE6" w:rsidRDefault="00906DE6" w:rsidP="00906DE6">
      <w:pPr>
        <w:pStyle w:val="Heading2"/>
        <w:rPr>
          <w:rtl/>
        </w:rPr>
      </w:pPr>
      <w:bookmarkStart w:id="59" w:name="_Toc441662701"/>
      <w:r>
        <w:rPr>
          <w:rtl/>
        </w:rPr>
        <w:t>أوّلاً : مواقف جهادية بحدّ السنان واللسان</w:t>
      </w:r>
      <w:bookmarkEnd w:id="59"/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ولمّا كان ابن عباس يشعر بواجبه الديني كمسلم تام الإسلام ، وكهاشمي </w:t>
      </w:r>
      <w:r>
        <w:rPr>
          <w:rFonts w:hint="cs"/>
          <w:rtl/>
        </w:rPr>
        <w:br/>
      </w:r>
      <w:r>
        <w:rPr>
          <w:rtl/>
        </w:rPr>
        <w:t xml:space="preserve">من سدنة الشريعة وحماة الإسلام ، فهو يرى من واجبه إسداء النصح لعامة </w:t>
      </w:r>
      <w:r>
        <w:rPr>
          <w:rFonts w:hint="cs"/>
          <w:rtl/>
        </w:rPr>
        <w:br/>
      </w:r>
      <w:r>
        <w:rPr>
          <w:rtl/>
        </w:rPr>
        <w:t xml:space="preserve">المسلمين ، ولولاة أمورهم خاصة ، وقد مرت بنا شواهد على ذلك أيام عمر ، حين </w:t>
      </w:r>
      <w:r>
        <w:rPr>
          <w:rFonts w:hint="cs"/>
          <w:rtl/>
        </w:rPr>
        <w:br/>
      </w:r>
      <w:r>
        <w:rPr>
          <w:rtl/>
        </w:rPr>
        <w:t xml:space="preserve">كان يستشيره فيشير عليه ، وينصح له فيقبل منه نصيحته ، أمّا في أيام عثمان وقد </w:t>
      </w:r>
      <w:r>
        <w:rPr>
          <w:rFonts w:hint="cs"/>
          <w:rtl/>
        </w:rPr>
        <w:br/>
      </w:r>
      <w:r>
        <w:rPr>
          <w:rtl/>
        </w:rPr>
        <w:t xml:space="preserve">تغيّر الحال معه ، إذ لم يكن أثيراً عنده كما كان عند عمر ، فلا هو مستشار لديه </w:t>
      </w:r>
      <w:r>
        <w:rPr>
          <w:rFonts w:hint="cs"/>
          <w:rtl/>
        </w:rPr>
        <w:br/>
      </w:r>
      <w:r>
        <w:rPr>
          <w:rtl/>
        </w:rPr>
        <w:t xml:space="preserve">فيشر عليه. بل كان عثمان ـ كما مر ـ يتهم بني هاشم ـ ومنهم ابن عباس طبعاً ـ </w:t>
      </w:r>
      <w:r>
        <w:rPr>
          <w:rFonts w:hint="cs"/>
          <w:rtl/>
        </w:rPr>
        <w:br/>
      </w:r>
      <w:r>
        <w:rPr>
          <w:rtl/>
        </w:rPr>
        <w:t xml:space="preserve">بالوقيعة فيه ، والتحريض عليه ، وقد مرّت بعض الشواهد على ذلك ، فراجع مواقف </w:t>
      </w:r>
      <w:r>
        <w:rPr>
          <w:rFonts w:hint="cs"/>
          <w:rtl/>
        </w:rPr>
        <w:br/>
      </w:r>
      <w:r>
        <w:rPr>
          <w:rtl/>
        </w:rPr>
        <w:t>عثمان مع بني هاشم.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3 / 282 ـ 283.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ولكن كلّ ذلك لم يصدّ ابن عباس عن القيام بواجبه ما وسعه ، فكانت له </w:t>
      </w:r>
      <w:r>
        <w:rPr>
          <w:rFonts w:hint="cs"/>
          <w:rtl/>
        </w:rPr>
        <w:br/>
      </w:r>
      <w:r>
        <w:rPr>
          <w:rtl/>
        </w:rPr>
        <w:t xml:space="preserve">مواقف مذكورة وخدمات مشكورة ، منها مشاركة جهادية مع المجاهدين ، </w:t>
      </w:r>
      <w:r>
        <w:rPr>
          <w:rFonts w:hint="cs"/>
          <w:rtl/>
        </w:rPr>
        <w:br/>
      </w:r>
      <w:r>
        <w:rPr>
          <w:rtl/>
        </w:rPr>
        <w:t xml:space="preserve">ووساطة إصلاحية شأن المصلحين ، وإمامة في الولاية للمصلين ، وإمامة الحج في </w:t>
      </w:r>
      <w:r>
        <w:rPr>
          <w:rFonts w:hint="cs"/>
          <w:rtl/>
        </w:rPr>
        <w:br/>
      </w:r>
      <w:r>
        <w:rPr>
          <w:rtl/>
        </w:rPr>
        <w:t>الموسم للمسلمين ، وغير ذلك ممّا قام به في أيام عثمان ولمصلحته.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ذكر بعض المؤرخين في أخبار الفتوح : أنّه شارك في غزاة افريقية ، </w:t>
      </w:r>
      <w:r>
        <w:rPr>
          <w:rFonts w:hint="cs"/>
          <w:rtl/>
        </w:rPr>
        <w:br/>
      </w:r>
      <w:r>
        <w:rPr>
          <w:rtl/>
        </w:rPr>
        <w:t xml:space="preserve">وشارك في غزاة طبرستان ، وشارك في غزو القسطنطينية ، وهذه كلّها كانت فيما </w:t>
      </w:r>
      <w:r>
        <w:rPr>
          <w:rFonts w:hint="cs"/>
          <w:rtl/>
        </w:rPr>
        <w:br/>
      </w:r>
      <w:r>
        <w:rPr>
          <w:rtl/>
        </w:rPr>
        <w:t xml:space="preserve">ذكروا في السنيّ الست الأولى من خلافة عثمان ، أمّا الست الأخرى وهي سنيّ </w:t>
      </w:r>
      <w:r>
        <w:rPr>
          <w:rFonts w:hint="cs"/>
          <w:rtl/>
        </w:rPr>
        <w:br/>
      </w:r>
      <w:r>
        <w:rPr>
          <w:rtl/>
        </w:rPr>
        <w:t xml:space="preserve">إعلان السخط والنقمة ، فلم يشارك في أمر خارج الحجاز ، بل كان في مواقفه </w:t>
      </w:r>
      <w:r>
        <w:rPr>
          <w:rFonts w:hint="cs"/>
          <w:rtl/>
        </w:rPr>
        <w:br/>
      </w:r>
      <w:r>
        <w:rPr>
          <w:rtl/>
        </w:rPr>
        <w:t xml:space="preserve">الإصلاحية داخل الحرمين الشريفين ـ مكة والمدينة ـ : فلننظر أوّلا إلى ما ذكروه </w:t>
      </w:r>
      <w:r>
        <w:rPr>
          <w:rFonts w:hint="cs"/>
          <w:rtl/>
        </w:rPr>
        <w:br/>
      </w:r>
      <w:r>
        <w:rPr>
          <w:rtl/>
        </w:rPr>
        <w:t>من مشاركته في بعض الغزوات ، هل يصح ذلك؟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لا ريب انّه في عهد عمر اتسعت رقعة الفتوحات الإسلامية ، فضربت </w:t>
      </w:r>
      <w:r>
        <w:rPr>
          <w:rFonts w:hint="cs"/>
          <w:rtl/>
        </w:rPr>
        <w:br/>
      </w:r>
      <w:r>
        <w:rPr>
          <w:rtl/>
        </w:rPr>
        <w:t xml:space="preserve">أطنابها في الشرق والغرب ، وقوّضت دعائم الامبراطوريتين الفارسية والرومانية ، </w:t>
      </w:r>
      <w:r>
        <w:rPr>
          <w:rFonts w:hint="cs"/>
          <w:rtl/>
        </w:rPr>
        <w:br/>
      </w:r>
      <w:r>
        <w:rPr>
          <w:rtl/>
        </w:rPr>
        <w:t xml:space="preserve">حين داست خيول المسلمين بحوافرها أرضاً لم تطأها من قبل ، فجاس المسلمون </w:t>
      </w:r>
      <w:r>
        <w:rPr>
          <w:rFonts w:hint="cs"/>
          <w:rtl/>
        </w:rPr>
        <w:br/>
      </w:r>
      <w:r>
        <w:rPr>
          <w:rtl/>
        </w:rPr>
        <w:t xml:space="preserve">خلال الديار ، وغنموا فيها خيراً كثيراً ، ممّا جعل القبائل العربية يتهافتون على </w:t>
      </w:r>
      <w:r>
        <w:rPr>
          <w:rFonts w:hint="cs"/>
          <w:rtl/>
        </w:rPr>
        <w:br/>
      </w:r>
      <w:r>
        <w:rPr>
          <w:rtl/>
        </w:rPr>
        <w:t xml:space="preserve">الإنضمام إلى الجندية في أيّ من الجناحين ، ضمن جرائد فيها أسماؤهم تحت </w:t>
      </w:r>
      <w:r>
        <w:rPr>
          <w:rFonts w:hint="cs"/>
          <w:rtl/>
        </w:rPr>
        <w:br/>
      </w:r>
      <w:r>
        <w:rPr>
          <w:rtl/>
        </w:rPr>
        <w:t xml:space="preserve">إشراف عرفائهم ورؤساء عشائرهم. وبالتالي يعيّن عمر لهم الجهة الّتي يجاهدون ، </w:t>
      </w:r>
      <w:r>
        <w:rPr>
          <w:rFonts w:hint="cs"/>
          <w:rtl/>
        </w:rPr>
        <w:br/>
      </w:r>
      <w:r>
        <w:rPr>
          <w:rtl/>
        </w:rPr>
        <w:t xml:space="preserve">والقائد الّذي ينضمّون تحت لوائه. فهو الّذي نظم ديوان الجند ورتّب الأموال </w:t>
      </w:r>
      <w:r>
        <w:rPr>
          <w:rFonts w:hint="cs"/>
          <w:rtl/>
        </w:rPr>
        <w:br/>
      </w:r>
      <w:r>
        <w:rPr>
          <w:rtl/>
        </w:rPr>
        <w:t>لتزويدهم بالسلاح والخيل والميرة.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عن قريش وخاصة وجوههم ، فليس لهم أن يشاركوا إلاّ بعد أن يأذن </w:t>
      </w:r>
      <w:r>
        <w:rPr>
          <w:rFonts w:hint="cs"/>
          <w:rtl/>
        </w:rPr>
        <w:br/>
      </w:r>
      <w:r>
        <w:rPr>
          <w:rtl/>
        </w:rPr>
        <w:t xml:space="preserve">لهم عمر فقد أخذ بأكظامهم وضيّق الخناق عليهم وهو القائل : وقد استأذن قوم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من قريش منه في الخروج للجهاد فقال : قد تقدّم لكم مع رسول الله ، ثمّ قال </w:t>
      </w:r>
      <w:r>
        <w:rPr>
          <w:rFonts w:hint="cs"/>
          <w:rtl/>
        </w:rPr>
        <w:br/>
      </w:r>
      <w:r>
        <w:rPr>
          <w:rtl/>
        </w:rPr>
        <w:t xml:space="preserve">: إنّي آخذ بحلاقيم قريش على أفواه هذه الحرّة ، لا تخرجوا فتسلـّلوا بالناس </w:t>
      </w:r>
      <w:r>
        <w:rPr>
          <w:rFonts w:hint="cs"/>
          <w:rtl/>
        </w:rPr>
        <w:br/>
      </w:r>
      <w:r>
        <w:rPr>
          <w:rtl/>
        </w:rPr>
        <w:t xml:space="preserve">يميناً وشمالاً ، فقال له عبد الرحمن بن عوف ـ وكان هذا أحد الثلاثة الغالبين </w:t>
      </w:r>
      <w:r>
        <w:rPr>
          <w:rFonts w:hint="cs"/>
          <w:rtl/>
        </w:rPr>
        <w:br/>
      </w:r>
      <w:r>
        <w:rPr>
          <w:rtl/>
        </w:rPr>
        <w:t xml:space="preserve">عليه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ـ : نعم يا أمير المؤمنين ولم تمنعنا من الجهاد؟ فقال : لأن أسكت عنك </w:t>
      </w:r>
      <w:r>
        <w:rPr>
          <w:rFonts w:hint="cs"/>
          <w:rtl/>
        </w:rPr>
        <w:br/>
      </w:r>
      <w:r>
        <w:rPr>
          <w:rtl/>
        </w:rPr>
        <w:t xml:space="preserve">فلا أجيبك خير لك من أن أجيبك ، ثمّ أندفع يحدّث عن أبي بكر حتى قال : </w:t>
      </w:r>
      <w:r>
        <w:rPr>
          <w:rFonts w:hint="cs"/>
          <w:rtl/>
        </w:rPr>
        <w:br/>
      </w:r>
      <w:r>
        <w:rPr>
          <w:rtl/>
        </w:rPr>
        <w:t xml:space="preserve">كانت بيعة أبي بكر فلتة وقى الله شرّها فمن عاد لمثلها فاقتلوه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قتيبة : « وكان عمر رجلاً شديداً ، قد ضيّق على قريش أنفاسها ، لم </w:t>
      </w:r>
      <w:r>
        <w:rPr>
          <w:rFonts w:hint="cs"/>
          <w:rtl/>
        </w:rPr>
        <w:br/>
      </w:r>
      <w:r>
        <w:rPr>
          <w:rtl/>
        </w:rPr>
        <w:t xml:space="preserve">يُنِل أحداً معه من الدنيا شيئاً »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. وفي عهد عمر لم يأذن لبني هاشم بالخروج مع </w:t>
      </w:r>
      <w:r>
        <w:rPr>
          <w:rFonts w:hint="cs"/>
          <w:rtl/>
        </w:rPr>
        <w:br/>
      </w:r>
      <w:r>
        <w:rPr>
          <w:rtl/>
        </w:rPr>
        <w:t xml:space="preserve">المجاهدين ، فلم يذكر التاريخ أحداً منهم كان قائداً أو أميراً أو عريفاً ، بل وحتى </w:t>
      </w:r>
      <w:r>
        <w:rPr>
          <w:rFonts w:hint="cs"/>
          <w:rtl/>
        </w:rPr>
        <w:br/>
      </w:r>
      <w:r>
        <w:rPr>
          <w:rtl/>
        </w:rPr>
        <w:t>جندياً كسائر المقاتلين. وقد مرّت بنا في مواقف ثابتة في عهده ما يوضّح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نعم ذكر المؤرخون الفضل بن العباس كان مع المجاهدين فقال بعضهم : </w:t>
      </w:r>
      <w:r>
        <w:rPr>
          <w:rFonts w:hint="cs"/>
          <w:rtl/>
        </w:rPr>
        <w:br/>
      </w:r>
      <w:r>
        <w:rPr>
          <w:rtl/>
        </w:rPr>
        <w:t xml:space="preserve">« استشهد يوم اليرموك »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، وقال آخر : « استشهد يوم أجنادين »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، وقال ثالث : </w:t>
      </w:r>
      <w:r>
        <w:rPr>
          <w:rFonts w:hint="cs"/>
          <w:rtl/>
        </w:rPr>
        <w:br/>
      </w:r>
      <w:r>
        <w:rPr>
          <w:rtl/>
        </w:rPr>
        <w:t xml:space="preserve">« استشهد يوم مرج الصفراء » </w:t>
      </w:r>
      <w:r w:rsidRPr="001824DE">
        <w:rPr>
          <w:rStyle w:val="libFootnotenumChar"/>
          <w:rtl/>
        </w:rPr>
        <w:t>(6)</w:t>
      </w:r>
      <w:r>
        <w:rPr>
          <w:rtl/>
        </w:rPr>
        <w:t xml:space="preserve"> ، وقال آخر : « مات بطاعون عمواس زمن عمر بن </w:t>
      </w:r>
      <w:r>
        <w:rPr>
          <w:rFonts w:hint="cs"/>
          <w:rtl/>
        </w:rPr>
        <w:br/>
      </w:r>
      <w:r>
        <w:rPr>
          <w:rtl/>
        </w:rPr>
        <w:t xml:space="preserve">الخطاب » </w:t>
      </w:r>
      <w:r w:rsidRPr="001824DE">
        <w:rPr>
          <w:rStyle w:val="libFootnotenumChar"/>
          <w:rtl/>
        </w:rPr>
        <w:t>(7)</w:t>
      </w:r>
      <w:r>
        <w:rPr>
          <w:rtl/>
        </w:rPr>
        <w:t xml:space="preserve"> ، فإن صحت الأقوال الثلاثة الأولى فهي في أيام أبي بكر ـ وهو قد </w:t>
      </w:r>
      <w:r>
        <w:rPr>
          <w:rFonts w:hint="cs"/>
          <w:rtl/>
        </w:rPr>
        <w:br/>
      </w:r>
      <w:r>
        <w:rPr>
          <w:rtl/>
        </w:rPr>
        <w:t xml:space="preserve">مات سنة ثلاث عشرة ـ وليس في عهد عمر ، وإلاّ فيكون هو الوحيد الّذي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وهم عبد الله بن عباس وعبد الرحمن بن عوف ويرفأ مولاه.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اليعقوبي 2 / 135 ط الغري.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الإمامة والسياسة 1 / 27 ط مصطفى محمّد.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البدء والتاريخ 5 / 185.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(5) طبقات خليفة بن خياط / 766 تح ـ سهيل زكار ط الشام ، وتاريخ خليفة بن خياط 1 / 87 ـ </w:t>
      </w:r>
      <w:r>
        <w:rPr>
          <w:rFonts w:hint="cs"/>
          <w:rtl/>
        </w:rPr>
        <w:br/>
      </w:r>
      <w:r>
        <w:rPr>
          <w:rtl/>
        </w:rPr>
        <w:t>88 تح ـ أكرم ضياء العمري.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طبقات خليفة بن خياط / 766 تح ـ سهيل زكار.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(7) نسب قريش لمصعب الزبيري / 25.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ذكروه مع المجاهدين في أيام عمر ، وهذا هو قول ابن سعد والزبير بن بكار وأبي</w:t>
      </w:r>
      <w:r>
        <w:rPr>
          <w:rFonts w:hint="cs"/>
          <w:rtl/>
        </w:rPr>
        <w:br/>
      </w:r>
      <w:r>
        <w:rPr>
          <w:rtl/>
        </w:rPr>
        <w:t xml:space="preserve"> حاتم وابن البرقي حكاه الذهبي في تاريخ الإسلام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وقال : وهو الصحيح. ومهما </w:t>
      </w:r>
      <w:r>
        <w:rPr>
          <w:rFonts w:hint="cs"/>
          <w:rtl/>
        </w:rPr>
        <w:br/>
      </w:r>
      <w:r>
        <w:rPr>
          <w:rtl/>
        </w:rPr>
        <w:t xml:space="preserve">كان نصيب ذلك من الصحة ، فإنّي لم أقف على أسماء آخرين غيره ، ولو كان </w:t>
      </w:r>
      <w:r>
        <w:rPr>
          <w:rFonts w:hint="cs"/>
          <w:rtl/>
        </w:rPr>
        <w:br/>
      </w:r>
      <w:r>
        <w:rPr>
          <w:rtl/>
        </w:rPr>
        <w:t xml:space="preserve">عمر قد أذن لأناس من بني هاشم بالخروج لأذن لعبد الله بن عباس الّذي كان </w:t>
      </w:r>
      <w:r>
        <w:rPr>
          <w:rFonts w:hint="cs"/>
          <w:rtl/>
        </w:rPr>
        <w:br/>
      </w:r>
      <w:r>
        <w:rPr>
          <w:rtl/>
        </w:rPr>
        <w:t xml:space="preserve">أكثرهم اختصاصاً به وتقريباً له منهم ، وقد مرّ ذكر ما يوضّح الأسباب في مواقف </w:t>
      </w:r>
      <w:r>
        <w:rPr>
          <w:rFonts w:hint="cs"/>
          <w:rtl/>
        </w:rPr>
        <w:br/>
      </w:r>
      <w:r>
        <w:rPr>
          <w:rtl/>
        </w:rPr>
        <w:t>ثابتة في عهد عمر.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في عهد عثمان فقد تغيّرت الموازين في نواحي الحياة ومنها الجهاد </w:t>
      </w:r>
      <w:r>
        <w:rPr>
          <w:rFonts w:hint="cs"/>
          <w:rtl/>
        </w:rPr>
        <w:br/>
      </w:r>
      <w:r>
        <w:rPr>
          <w:rtl/>
        </w:rPr>
        <w:t xml:space="preserve">والمجاهدين ، فبعد أن كان الجهاد في العهد النبوي وإلى فترة من بعده معتمداً </w:t>
      </w:r>
      <w:r>
        <w:rPr>
          <w:rFonts w:hint="cs"/>
          <w:rtl/>
        </w:rPr>
        <w:br/>
      </w:r>
      <w:r>
        <w:rPr>
          <w:rtl/>
        </w:rPr>
        <w:t xml:space="preserve">على الرغبة في نشر الإسلام تحدو المقاتلين عاطفة دينية صادقة ، وقل رغبة في </w:t>
      </w:r>
      <w:r>
        <w:rPr>
          <w:rFonts w:hint="cs"/>
          <w:rtl/>
        </w:rPr>
        <w:br/>
      </w:r>
      <w:r>
        <w:rPr>
          <w:rtl/>
        </w:rPr>
        <w:t xml:space="preserve">الشهادة في سبيل الله. لكن تبدّلت تلك النوايا لدى الكثير من المقاتلين بدءاً </w:t>
      </w:r>
      <w:r>
        <w:rPr>
          <w:rFonts w:hint="cs"/>
          <w:rtl/>
        </w:rPr>
        <w:br/>
      </w:r>
      <w:r>
        <w:rPr>
          <w:rtl/>
        </w:rPr>
        <w:t xml:space="preserve">من القادة وحتى سائر الناس وغلبة الأطماع في المغانم تحدو الكثيرين. وفيما </w:t>
      </w:r>
      <w:r>
        <w:rPr>
          <w:rFonts w:hint="cs"/>
          <w:rtl/>
        </w:rPr>
        <w:br/>
      </w:r>
      <w:r>
        <w:rPr>
          <w:rtl/>
        </w:rPr>
        <w:t xml:space="preserve">يخص حديثنا عن ابن عباس وحضوره بعض الغزوات بقيادة المنبوذين في </w:t>
      </w:r>
      <w:r>
        <w:rPr>
          <w:rFonts w:hint="cs"/>
          <w:rtl/>
        </w:rPr>
        <w:br/>
      </w:r>
      <w:r>
        <w:rPr>
          <w:rtl/>
        </w:rPr>
        <w:t xml:space="preserve">سلوكهم ، مع انّه لم يسبق له أن خاض حرباً قبل ذلك ، فلابدّ من وقفة تحقيق في </w:t>
      </w:r>
      <w:r>
        <w:rPr>
          <w:rFonts w:hint="cs"/>
          <w:rtl/>
        </w:rPr>
        <w:br/>
      </w:r>
      <w:r>
        <w:rPr>
          <w:rtl/>
        </w:rPr>
        <w:t>صحة ما ذكر.</w:t>
      </w:r>
    </w:p>
    <w:p w:rsidR="00906DE6" w:rsidRDefault="00906DE6" w:rsidP="00906DE6">
      <w:pPr>
        <w:pStyle w:val="Heading2"/>
        <w:rPr>
          <w:rtl/>
        </w:rPr>
      </w:pPr>
      <w:bookmarkStart w:id="60" w:name="_Toc441662702"/>
      <w:r>
        <w:rPr>
          <w:rtl/>
        </w:rPr>
        <w:t>1 ـ غزاة أفريقية :</w:t>
      </w:r>
      <w:bookmarkEnd w:id="60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إنّ المصادر الّتي ذكرت الفتوحات الإسلامية في عهد عثمان وأشارت </w:t>
      </w:r>
      <w:r>
        <w:rPr>
          <w:rFonts w:hint="cs"/>
          <w:rtl/>
        </w:rPr>
        <w:br/>
      </w:r>
      <w:r>
        <w:rPr>
          <w:rtl/>
        </w:rPr>
        <w:t xml:space="preserve">إلى حضور عبد الله بن عباس أو أحد أخوته فيها علينا أن نوازن بينها ومؤلفيها </w:t>
      </w:r>
      <w:r>
        <w:rPr>
          <w:rFonts w:hint="cs"/>
          <w:rtl/>
        </w:rPr>
        <w:br/>
      </w:r>
      <w:r>
        <w:rPr>
          <w:rtl/>
        </w:rPr>
        <w:t xml:space="preserve">زماناً وضبطاً. وتقسيمها إلى ثلاث مراتب حسب تسلسلها الزمني فـي وفيات </w:t>
      </w:r>
      <w:r>
        <w:rPr>
          <w:rFonts w:hint="cs"/>
          <w:rtl/>
        </w:rPr>
        <w:br/>
      </w:r>
      <w:r>
        <w:rPr>
          <w:rtl/>
        </w:rPr>
        <w:t xml:space="preserve">أصحابها :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الإسلام 2 / 25 ط القدسي.</w:t>
      </w:r>
    </w:p>
    <w:p w:rsidR="00906DE6" w:rsidRDefault="00906DE6" w:rsidP="001824DE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المرتبة الاُولى : وتشمل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جمهرة النسب لابن الكلبي المتوفى سنة 204 هـ ، قال : « ومعبد قتل </w:t>
      </w:r>
      <w:r>
        <w:rPr>
          <w:rFonts w:hint="cs"/>
          <w:rtl/>
        </w:rPr>
        <w:br/>
      </w:r>
      <w:r>
        <w:rPr>
          <w:rtl/>
        </w:rPr>
        <w:t xml:space="preserve">بأفريقية زمن عثمان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وهو أقدم نص ومصدر وصلت نسخته إلينا يمكن </w:t>
      </w:r>
      <w:r>
        <w:rPr>
          <w:rFonts w:hint="cs"/>
          <w:rtl/>
        </w:rPr>
        <w:br/>
      </w:r>
      <w:r>
        <w:rPr>
          <w:rtl/>
        </w:rPr>
        <w:t>الرجوع إليه في المقام.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كتاب الطبقات الكبير لمحمد بن سعد المتوفى سنة 231 هـ ، قال : </w:t>
      </w:r>
      <w:r>
        <w:rPr>
          <w:rFonts w:hint="cs"/>
          <w:rtl/>
        </w:rPr>
        <w:br/>
      </w:r>
      <w:r>
        <w:rPr>
          <w:rtl/>
        </w:rPr>
        <w:t xml:space="preserve">« ومعبد بن العباس قتل بأفريقية شهيداً ...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نسب قريش لمصعب الزبيري المتوفى سنة 236 هـ ، فقد ذكر الفضل بن </w:t>
      </w:r>
      <w:r>
        <w:rPr>
          <w:rFonts w:hint="cs"/>
          <w:rtl/>
        </w:rPr>
        <w:br/>
      </w:r>
      <w:r>
        <w:rPr>
          <w:rtl/>
        </w:rPr>
        <w:t xml:space="preserve">العباس : « ... ومات بطاعون عمواس زمن عمر بن الخطاب » ، وذكر أيضاً بعده </w:t>
      </w:r>
      <w:r>
        <w:rPr>
          <w:rFonts w:hint="cs"/>
          <w:rtl/>
        </w:rPr>
        <w:br/>
      </w:r>
      <w:r>
        <w:rPr>
          <w:rtl/>
        </w:rPr>
        <w:t xml:space="preserve">عبد الله بن عباس ـ ولم يذكر شيئاً عن مشاركته في أي غزاة ـ ، وذكر أيضاً قثم </w:t>
      </w:r>
      <w:r>
        <w:rPr>
          <w:rFonts w:hint="cs"/>
          <w:rtl/>
        </w:rPr>
        <w:br/>
      </w:r>
      <w:r>
        <w:rPr>
          <w:rtl/>
        </w:rPr>
        <w:t xml:space="preserve">ابن العباس : « ... استشهد بسمرقند ، وكان قد خرج مع سعيد بن عثمان زمـن </w:t>
      </w:r>
      <w:r>
        <w:rPr>
          <w:rFonts w:hint="cs"/>
          <w:rtl/>
        </w:rPr>
        <w:br/>
      </w:r>
      <w:r>
        <w:rPr>
          <w:rtl/>
        </w:rPr>
        <w:t>معاوية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وذكر معبد بن العباس : « ومعبد بن العباس مات بأفريقية شهيداً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تاريخ خليفة بن خياط المتوفى سنة 240 هـ قال : « فغزا ابن أبي سرح </w:t>
      </w:r>
      <w:r>
        <w:rPr>
          <w:rFonts w:hint="cs"/>
          <w:rtl/>
        </w:rPr>
        <w:br/>
      </w:r>
      <w:r>
        <w:rPr>
          <w:rtl/>
        </w:rPr>
        <w:t xml:space="preserve">أفريقية ومعه العبادلة عبد الله بن عمر وعبد الله بن عمرو وعبد الله بن زبير فلقي </w:t>
      </w:r>
      <w:r>
        <w:rPr>
          <w:rFonts w:hint="cs"/>
          <w:rtl/>
        </w:rPr>
        <w:br/>
      </w:r>
      <w:r>
        <w:rPr>
          <w:rtl/>
        </w:rPr>
        <w:t xml:space="preserve">جرجير ...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في كتابه الطبقات : « واستشهد قثم بسمرقند ومعبد بأفريقية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جمهرة النسب 1 / 137 تح ـ فراج ط الكويت.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طبقات ابن سعد 4ق1 / 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نسب قريش / 25 ـ 27 تح ـ بروفنسال.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تاريخ خليفة بن خياط 1 / ، 134 ، وقارن تاريخ الإسلام للذهبي 2 / 79 ط القدسي بمصر.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(5) طبقات خليفة / 581 ، وذكره أيضاً في / 747 مرة اُخرى. ولقد ورد في كتاب نسب معدّ </w:t>
      </w:r>
      <w:r>
        <w:rPr>
          <w:rFonts w:hint="cs"/>
          <w:rtl/>
        </w:rPr>
        <w:br/>
      </w:r>
      <w:r>
        <w:rPr>
          <w:rtl/>
        </w:rPr>
        <w:t xml:space="preserve">واليمن الكبير ، المنسوب لأبي المنذر هشام بن محمّد الكلبي تح ـ الدكتور ناجي حسن ط </w:t>
      </w:r>
      <w:r>
        <w:rPr>
          <w:rFonts w:hint="cs"/>
          <w:rtl/>
        </w:rPr>
        <w:br/>
      </w:r>
      <w:r>
        <w:rPr>
          <w:rtl/>
        </w:rPr>
        <w:t xml:space="preserve">عالم الكتب ومكتبة النهضة العربية بيروت سنة 1408 هـ ـ 1988م : وأفريقش بن قيس بن </w:t>
      </w:r>
      <w:r>
        <w:rPr>
          <w:rFonts w:hint="cs"/>
          <w:rtl/>
        </w:rPr>
        <w:br/>
      </w:r>
      <w:r>
        <w:rPr>
          <w:rtl/>
        </w:rPr>
        <w:t xml:space="preserve">صيفي ، وهو الّذي أفتتح إفريقية ، وسُمّيت به ، وقتل ملكها جرجير ويومئذ سُميت البربر ، </w:t>
      </w:r>
      <w:r>
        <w:rPr>
          <w:rFonts w:hint="cs"/>
          <w:rtl/>
        </w:rPr>
        <w:br/>
      </w:r>
      <w:r>
        <w:rPr>
          <w:rtl/>
        </w:rPr>
        <w:t>قال لهم : ما أكثر بربرتكم.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5 ـ الأخبار الموفقيات للزبير بن بكار الزبيري المتوفى سنة 256 وقد كتبه </w:t>
      </w:r>
      <w:r>
        <w:rPr>
          <w:rFonts w:hint="cs"/>
          <w:rtl/>
        </w:rPr>
        <w:br/>
      </w:r>
      <w:r>
        <w:rPr>
          <w:rtl/>
        </w:rPr>
        <w:t xml:space="preserve">بأسم الموفق العباسي ، ومهما ظننا فيه الزلفى فيما يورده من أخبار تتعلق بآباء </w:t>
      </w:r>
      <w:r>
        <w:rPr>
          <w:rFonts w:hint="cs"/>
          <w:rtl/>
        </w:rPr>
        <w:br/>
      </w:r>
      <w:r>
        <w:rPr>
          <w:rtl/>
        </w:rPr>
        <w:t xml:space="preserve">الموفـّق وأجداده ، لكن أخباره تبقى مقبولة إلى حدّ ما مادامت من دون تفخيم </w:t>
      </w:r>
      <w:r>
        <w:rPr>
          <w:rFonts w:hint="cs"/>
          <w:rtl/>
        </w:rPr>
        <w:br/>
      </w:r>
      <w:r>
        <w:rPr>
          <w:rtl/>
        </w:rPr>
        <w:t xml:space="preserve">الأجداد ، وقد وجدت فيه خبراً مسنداً عن ابن عباس يتحدث فيه عن غزاة </w:t>
      </w:r>
      <w:r>
        <w:rPr>
          <w:rFonts w:hint="cs"/>
          <w:rtl/>
        </w:rPr>
        <w:br/>
      </w:r>
      <w:r>
        <w:rPr>
          <w:rtl/>
        </w:rPr>
        <w:t>أفريقية ، وما جرى بينه وبين جرجير هناك. وسنأتي على ذكره بتمامه.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6 ـ فتوح البلدان للبلاذري المتوفى سنة 279 هـ فقد ذكر في فتح إفريقية </w:t>
      </w:r>
      <w:r>
        <w:rPr>
          <w:rFonts w:hint="cs"/>
          <w:rtl/>
        </w:rPr>
        <w:br/>
      </w:r>
      <w:r>
        <w:rPr>
          <w:rtl/>
        </w:rPr>
        <w:t xml:space="preserve">فقال : « وكان عثمان بن عفان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متوقفاً عن غزوها ـ يعني إفريقية ـ ثمّ إنّه عزم </w:t>
      </w:r>
      <w:r>
        <w:rPr>
          <w:rFonts w:hint="cs"/>
          <w:rtl/>
        </w:rPr>
        <w:br/>
      </w:r>
      <w:r>
        <w:rPr>
          <w:rtl/>
        </w:rPr>
        <w:t xml:space="preserve">على ذلك بعد أن استشار فيه بعض الصحابة فنهوه لكنه كتب إلى عبد الله في سنة </w:t>
      </w:r>
      <w:r>
        <w:rPr>
          <w:rFonts w:hint="cs"/>
          <w:rtl/>
        </w:rPr>
        <w:br/>
      </w:r>
      <w:r>
        <w:rPr>
          <w:rtl/>
        </w:rPr>
        <w:t xml:space="preserve">27 ويقال : في سنة 28 ، ويقال : في سنة 29 يأمره بغزوها وأمدّه بجيش عظيم فيه : </w:t>
      </w:r>
      <w:r>
        <w:rPr>
          <w:rFonts w:hint="cs"/>
          <w:rtl/>
        </w:rPr>
        <w:br/>
      </w:r>
      <w:r>
        <w:rPr>
          <w:rtl/>
        </w:rPr>
        <w:t xml:space="preserve">معبد بن العباس بن عبد المطلب ، ومروان بن الحكم ... والحارث بن الحكم </w:t>
      </w:r>
      <w:r>
        <w:rPr>
          <w:rFonts w:hint="cs"/>
          <w:rtl/>
        </w:rPr>
        <w:br/>
      </w:r>
      <w:r>
        <w:rPr>
          <w:rtl/>
        </w:rPr>
        <w:t xml:space="preserve">أخوه ، وعبد الله بن الزبير ... والمسور بن مخرمة ... وعبد الرحمن بن زيد بن </w:t>
      </w:r>
      <w:r>
        <w:rPr>
          <w:rFonts w:hint="cs"/>
          <w:rtl/>
        </w:rPr>
        <w:br/>
      </w:r>
      <w:r>
        <w:rPr>
          <w:rtl/>
        </w:rPr>
        <w:t xml:space="preserve">الخطاب ، وعبد الله بن عمر بن الخطاب ، وعاصم بن عمر ، وعبيد الله بن عمر </w:t>
      </w:r>
      <w:r>
        <w:rPr>
          <w:rFonts w:hint="cs"/>
          <w:rtl/>
        </w:rPr>
        <w:br/>
      </w:r>
      <w:r>
        <w:rPr>
          <w:rtl/>
        </w:rPr>
        <w:t xml:space="preserve">وعبد الرحمن بن أبي بكر ، وعبد الله بن عمرو بن العاص ، وبسر بن أرطاة ... وأبو </w:t>
      </w:r>
      <w:r>
        <w:rPr>
          <w:rFonts w:hint="cs"/>
          <w:rtl/>
        </w:rPr>
        <w:br/>
      </w:r>
      <w:r>
        <w:rPr>
          <w:rtl/>
        </w:rPr>
        <w:t xml:space="preserve">ذؤيب ... الهذلي ... وخـرج في هـذه الغزاة ممن حول المدينة من العرب خلق </w:t>
      </w:r>
      <w:r>
        <w:rPr>
          <w:rFonts w:hint="cs"/>
          <w:rtl/>
        </w:rPr>
        <w:br/>
      </w:r>
      <w:r>
        <w:rPr>
          <w:rtl/>
        </w:rPr>
        <w:t xml:space="preserve">كثير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قال نقلاً عن الواقدي : « وبإفريقية أستشهد معبد بن العباس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في غزاة </w:t>
      </w:r>
      <w:r>
        <w:rPr>
          <w:rFonts w:hint="cs"/>
          <w:rtl/>
        </w:rPr>
        <w:br/>
      </w:r>
      <w:r>
        <w:rPr>
          <w:rtl/>
        </w:rPr>
        <w:t xml:space="preserve">ابن أبي سرح في خلافة عثمان. ويقال : بل مات فـي أيام القتال ، واستشهاده </w:t>
      </w:r>
      <w:r>
        <w:rPr>
          <w:rFonts w:hint="cs"/>
          <w:rtl/>
        </w:rPr>
        <w:br/>
      </w:r>
      <w:r>
        <w:rPr>
          <w:rtl/>
        </w:rPr>
        <w:t xml:space="preserve">أثبت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فتوح البلدان / 234 ط الأولى بالقاهرة المعزّية سنة 1319 هـ.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/ 236.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والآن لدى المقارنة بين ما جاء في المصادر المذكورة ، لا نجد اسم عبد </w:t>
      </w:r>
      <w:r>
        <w:rPr>
          <w:rFonts w:hint="cs"/>
          <w:rtl/>
        </w:rPr>
        <w:br/>
      </w:r>
      <w:r>
        <w:rPr>
          <w:rtl/>
        </w:rPr>
        <w:t xml:space="preserve">الله بن عباس إلاّ في واحد منها ، وهو كتاب الأخبار الموفقيات أمّا الخمسة الباقية </w:t>
      </w:r>
      <w:r>
        <w:rPr>
          <w:rFonts w:hint="cs"/>
          <w:rtl/>
        </w:rPr>
        <w:br/>
      </w:r>
      <w:r>
        <w:rPr>
          <w:rtl/>
        </w:rPr>
        <w:t xml:space="preserve">لم تذكره في إفريقية ، وهذا ما يثير الشك في رواية الموفقيات ، خصوصاً إذا </w:t>
      </w:r>
      <w:r>
        <w:rPr>
          <w:rFonts w:hint="cs"/>
          <w:rtl/>
        </w:rPr>
        <w:br/>
      </w:r>
      <w:r>
        <w:rPr>
          <w:rtl/>
        </w:rPr>
        <w:t xml:space="preserve">نظرنا حديث البلاذري الّذي استعرض أسماء جماعة ممن حضروا غزاة أفريقية </w:t>
      </w:r>
      <w:r>
        <w:rPr>
          <w:rFonts w:hint="cs"/>
          <w:rtl/>
        </w:rPr>
        <w:br/>
      </w:r>
      <w:r>
        <w:rPr>
          <w:rtl/>
        </w:rPr>
        <w:t xml:space="preserve">وعدّ في أوّلهم : معبد بن العباس ، ولو كان أخوه عبد الله بن عباس معهم لذكر في </w:t>
      </w:r>
      <w:r>
        <w:rPr>
          <w:rFonts w:hint="cs"/>
          <w:rtl/>
        </w:rPr>
        <w:br/>
      </w:r>
      <w:r>
        <w:rPr>
          <w:rtl/>
        </w:rPr>
        <w:t>مقدمتهم ، فمثله لا يجهل مقامه ولا يُنسى أسمه.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المرتبة الثانية : وهي تضم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تاريخ الطبري المتوفى سنة 1310 هـ قال : « لمّا نزع عمرو بن العاص </w:t>
      </w:r>
      <w:r>
        <w:rPr>
          <w:rFonts w:hint="cs"/>
          <w:rtl/>
        </w:rPr>
        <w:br/>
      </w:r>
      <w:r>
        <w:rPr>
          <w:rtl/>
        </w:rPr>
        <w:t xml:space="preserve">عن مصر غضب عمرو غضباً شديداً وحقد على عثمان ، فوجّه عبد الله بن سعد </w:t>
      </w:r>
      <w:r>
        <w:rPr>
          <w:rFonts w:hint="cs"/>
          <w:rtl/>
        </w:rPr>
        <w:br/>
      </w:r>
      <w:r>
        <w:rPr>
          <w:rtl/>
        </w:rPr>
        <w:t xml:space="preserve">وأمره أن يمضي إلى إفريقية ، وندب عثمان الناس إلى إفريقية ، فخرج إليها عشرة </w:t>
      </w:r>
      <w:r>
        <w:rPr>
          <w:rFonts w:hint="cs"/>
          <w:rtl/>
        </w:rPr>
        <w:br/>
      </w:r>
      <w:r>
        <w:rPr>
          <w:rtl/>
        </w:rPr>
        <w:t xml:space="preserve">الآف من قريش والأنصار والمهاجرين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النص خلو من ذكر أيّ اسم ، ولكنا نعتمده ـ على إجماله ـ لتوثيق ما </w:t>
      </w:r>
      <w:r>
        <w:rPr>
          <w:rFonts w:hint="cs"/>
          <w:rtl/>
        </w:rPr>
        <w:br/>
      </w:r>
      <w:r>
        <w:rPr>
          <w:rtl/>
        </w:rPr>
        <w:t>ورد مفصلاً في فتوح ابن أعثم الآتي وهو من معاصري الطبري.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2 ـ كتاب الفتوح لابن أعثم الكوفي المتوفى نحو سنة 314 هـ قال في ذكر </w:t>
      </w:r>
      <w:r>
        <w:rPr>
          <w:rFonts w:hint="cs"/>
          <w:rtl/>
        </w:rPr>
        <w:br/>
      </w:r>
      <w:r>
        <w:rPr>
          <w:rtl/>
        </w:rPr>
        <w:t xml:space="preserve">فتح أفريقية على يدي عبد الله بن سعد بن أبي سرح ـ إشارة عثمان للصحابة في </w:t>
      </w:r>
      <w:r>
        <w:rPr>
          <w:rFonts w:hint="cs"/>
          <w:rtl/>
        </w:rPr>
        <w:br/>
      </w:r>
      <w:r>
        <w:rPr>
          <w:rtl/>
        </w:rPr>
        <w:t xml:space="preserve">ذلك ـ : « فدعا له عليّ بن أبي طالب كرّم الله وجهه وطلحة والزبير بن العوام </w:t>
      </w:r>
      <w:r>
        <w:rPr>
          <w:rFonts w:hint="cs"/>
          <w:rtl/>
        </w:rPr>
        <w:br/>
      </w:r>
      <w:r>
        <w:rPr>
          <w:rtl/>
        </w:rPr>
        <w:t xml:space="preserve">وسعد بن أبي وقاص وسعيد بن زيد وغيرهم من 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. فلمّا </w:t>
      </w:r>
      <w:r>
        <w:rPr>
          <w:rFonts w:hint="cs"/>
          <w:rtl/>
        </w:rPr>
        <w:br/>
      </w:r>
      <w:r>
        <w:rPr>
          <w:rtl/>
        </w:rPr>
        <w:t xml:space="preserve">علم عثمان أنهم قد أجتمعوا في المسجد خرج إليهم بعد طلوع الشمس ، </w:t>
      </w:r>
      <w:r>
        <w:rPr>
          <w:rFonts w:hint="cs"/>
          <w:rtl/>
        </w:rPr>
        <w:br/>
      </w:r>
      <w:r>
        <w:rPr>
          <w:rtl/>
        </w:rPr>
        <w:t xml:space="preserve">فشاورهم في أمر إفريقية حتى أرتفع النهار ، فكأنهم كرهوا ذلك ، وأكثر من كره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256 ط دار المعارف.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ذلك سعيد بن زيد عمرو بن نفيل ، فقال له عثمان : ما الّذي كرهت من أمر </w:t>
      </w:r>
      <w:r>
        <w:rPr>
          <w:rFonts w:hint="cs"/>
          <w:rtl/>
        </w:rPr>
        <w:br/>
      </w:r>
      <w:r>
        <w:rPr>
          <w:rtl/>
        </w:rPr>
        <w:t xml:space="preserve">أفريقية؟ فقال سعيد : كرهت ذلك لما سمعت من عمر بن الخطاب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وهو يقول : </w:t>
      </w:r>
      <w:r>
        <w:rPr>
          <w:rFonts w:hint="cs"/>
          <w:rtl/>
        </w:rPr>
        <w:br/>
      </w:r>
      <w:r>
        <w:rPr>
          <w:rtl/>
        </w:rPr>
        <w:t xml:space="preserve">لا أُقربها أحداً من المسلمين ما حملت عيني الماء ، ولا أرى لك مخالفة عمر ، </w:t>
      </w:r>
      <w:r>
        <w:rPr>
          <w:rFonts w:hint="cs"/>
          <w:rtl/>
        </w:rPr>
        <w:br/>
      </w:r>
      <w:r>
        <w:rPr>
          <w:rtl/>
        </w:rPr>
        <w:t xml:space="preserve">فذرهم ولا تغزهم ، فإنك لن تخافهم على الإسلام ، وإنهم راضون منك أن تقرّهم </w:t>
      </w:r>
      <w:r>
        <w:rPr>
          <w:rFonts w:hint="cs"/>
          <w:rtl/>
        </w:rPr>
        <w:br/>
      </w:r>
      <w:r>
        <w:rPr>
          <w:rtl/>
        </w:rPr>
        <w:t>في أماكنهم. قال : ثمّ قام سعيد بن زيد فخرج.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وألتفت عثمان إلى مولى له يقال له نائل فقال له : يا نائل إذهب فادع لي </w:t>
      </w:r>
      <w:r>
        <w:rPr>
          <w:rFonts w:hint="cs"/>
          <w:rtl/>
        </w:rPr>
        <w:br/>
      </w:r>
      <w:r>
        <w:rPr>
          <w:rtl/>
        </w:rPr>
        <w:t>زيد بن ثابت ومحمّد بن مسلمة.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فخرج نائل فدعاهما ، فاستشارهما عثمان بن عفان في بعثة الجيوش </w:t>
      </w:r>
      <w:r>
        <w:rPr>
          <w:rFonts w:hint="cs"/>
          <w:rtl/>
        </w:rPr>
        <w:br/>
      </w:r>
      <w:r>
        <w:rPr>
          <w:rtl/>
        </w:rPr>
        <w:t xml:space="preserve">إلى أفريقية فأشارا عليه بذلك فقال عثمان بن عفان : الله أكبر قد أبهج لي رأي. </w:t>
      </w:r>
      <w:r>
        <w:rPr>
          <w:rFonts w:hint="cs"/>
          <w:rtl/>
        </w:rPr>
        <w:br/>
      </w:r>
      <w:r>
        <w:rPr>
          <w:rtl/>
        </w:rPr>
        <w:t xml:space="preserve">ثمّ ندب الناس إلى ذلك فأجابوه سراعاً ، فأول من أجابه عبد الرحمن بن أبي بكر </w:t>
      </w:r>
      <w:r>
        <w:rPr>
          <w:rFonts w:hint="cs"/>
          <w:rtl/>
        </w:rPr>
        <w:br/>
      </w:r>
      <w:r>
        <w:rPr>
          <w:rtl/>
        </w:rPr>
        <w:t xml:space="preserve">الصديق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وعبد الله وعاصم ابنا عمر بن الخطاب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، وعبد الرحمن بن زيد بن </w:t>
      </w:r>
      <w:r>
        <w:rPr>
          <w:rFonts w:hint="cs"/>
          <w:rtl/>
        </w:rPr>
        <w:br/>
      </w:r>
      <w:r>
        <w:rPr>
          <w:rtl/>
        </w:rPr>
        <w:t xml:space="preserve">الخطاب وعبد الله بن الزبير ، وعبد الله بن عمرو بن العاص ، وعبد الرحمن بن </w:t>
      </w:r>
      <w:r>
        <w:rPr>
          <w:rFonts w:hint="cs"/>
          <w:rtl/>
        </w:rPr>
        <w:br/>
      </w:r>
      <w:r>
        <w:rPr>
          <w:rtl/>
        </w:rPr>
        <w:t xml:space="preserve">الأسود بن عبد يغوث ، وبسر بن أرطأة ، والمسور بن مخرمة وجماعة من أولاد </w:t>
      </w:r>
      <w:r>
        <w:rPr>
          <w:rFonts w:hint="cs"/>
          <w:rtl/>
        </w:rPr>
        <w:br/>
      </w:r>
      <w:r>
        <w:rPr>
          <w:rtl/>
        </w:rPr>
        <w:t>الصحابة.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ثمّ أجتمع الناس إلى عثمان بن عفان بعد ذلك ، فعرضهم بالمدينة </w:t>
      </w:r>
      <w:r>
        <w:rPr>
          <w:rFonts w:hint="cs"/>
          <w:rtl/>
        </w:rPr>
        <w:br/>
      </w:r>
      <w:r>
        <w:rPr>
          <w:rtl/>
        </w:rPr>
        <w:t xml:space="preserve">وعدّهم فكانوا أربعة الآف وثمانمائة من أخلاط القبائل فتجهزوا ما أمكنهم من </w:t>
      </w:r>
      <w:r>
        <w:rPr>
          <w:rFonts w:hint="cs"/>
          <w:rtl/>
        </w:rPr>
        <w:br/>
      </w:r>
      <w:r>
        <w:rPr>
          <w:rtl/>
        </w:rPr>
        <w:t>الجهاز.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وأعانهم عثمان بألف بعير بآلتها ، وفتح بيوت السلاح فأعطاهم </w:t>
      </w:r>
      <w:r>
        <w:rPr>
          <w:rFonts w:hint="cs"/>
          <w:rtl/>
        </w:rPr>
        <w:br/>
      </w:r>
      <w:r>
        <w:rPr>
          <w:rtl/>
        </w:rPr>
        <w:t xml:space="preserve">وقوّاهم ، وأمّر على الناس مروان بن الحكم فجعله على الجند ، وجعل أخاه </w:t>
      </w:r>
      <w:r>
        <w:rPr>
          <w:rFonts w:hint="cs"/>
          <w:rtl/>
        </w:rPr>
        <w:br/>
      </w:r>
      <w:r>
        <w:rPr>
          <w:rtl/>
        </w:rPr>
        <w:t>الحارث بن الحكم على الرجالة ...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فسار المسلمون من المدينة حتى قدموا أرض مصر ... فسار بهم عبد </w:t>
      </w:r>
      <w:r>
        <w:rPr>
          <w:rFonts w:hint="cs"/>
          <w:rtl/>
        </w:rPr>
        <w:br/>
      </w:r>
      <w:r>
        <w:rPr>
          <w:rtl/>
        </w:rPr>
        <w:t>الله بن سعد في ثلاثة وعشرين ألفاً يريدون إفريقية.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وطاف بإفريقية ملك عظيم يقال له جرجين من قبل ملك الروم ، وفي </w:t>
      </w:r>
      <w:r>
        <w:rPr>
          <w:rFonts w:hint="cs"/>
          <w:rtl/>
        </w:rPr>
        <w:br/>
      </w:r>
      <w:r>
        <w:rPr>
          <w:rtl/>
        </w:rPr>
        <w:t xml:space="preserve">يده من طرابلس المغرب إلى طنجة ... قال : وسار المسلمون حتى توسطوا بلاد </w:t>
      </w:r>
      <w:r>
        <w:rPr>
          <w:rFonts w:hint="cs"/>
          <w:rtl/>
        </w:rPr>
        <w:br/>
      </w:r>
      <w:r>
        <w:rPr>
          <w:rtl/>
        </w:rPr>
        <w:t xml:space="preserve">أفريقية ودنوا من أرضها فنزلوا هناك ، وبعث عبد الله بن سعد إلى جرجين ملك </w:t>
      </w:r>
      <w:r>
        <w:rPr>
          <w:rFonts w:hint="cs"/>
          <w:rtl/>
        </w:rPr>
        <w:br/>
      </w:r>
      <w:r>
        <w:rPr>
          <w:rtl/>
        </w:rPr>
        <w:t>أفريقية يدعوه إلى الإسلام ... وصالحه على ألفي ألف دينار وخمسمائة ألف</w:t>
      </w:r>
      <w:r>
        <w:rPr>
          <w:rFonts w:hint="cs"/>
          <w:rtl/>
        </w:rPr>
        <w:br/>
      </w:r>
      <w:r>
        <w:rPr>
          <w:rtl/>
        </w:rPr>
        <w:t xml:space="preserve"> دينار وعشرين ألف دينار ... ورجع ... بالمسلمين إلى أرض مصر وكتب إلى </w:t>
      </w:r>
      <w:r>
        <w:rPr>
          <w:rFonts w:hint="cs"/>
          <w:rtl/>
        </w:rPr>
        <w:br/>
      </w:r>
      <w:r>
        <w:rPr>
          <w:rtl/>
        </w:rPr>
        <w:t xml:space="preserve">عثمان يخبره بفتح إفريقية ، ووجّه إليه بالخمس من أموال إفريقية فقسمه عثمان </w:t>
      </w:r>
      <w:r>
        <w:rPr>
          <w:rFonts w:hint="cs"/>
          <w:rtl/>
        </w:rPr>
        <w:br/>
      </w:r>
      <w:r>
        <w:rPr>
          <w:rtl/>
        </w:rPr>
        <w:t xml:space="preserve">في أهل المدينة ...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هذا ما ذكره ابن أعثم على تفصيله لم يرد فيه أي ذكر لهاشمي سوى اسم </w:t>
      </w:r>
      <w:r>
        <w:rPr>
          <w:rFonts w:hint="cs"/>
          <w:rtl/>
        </w:rPr>
        <w:br/>
      </w:r>
      <w:r>
        <w:rPr>
          <w:rtl/>
        </w:rPr>
        <w:t xml:space="preserve">الإمام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في المستشارين الذين كرهوا تلك الغزاة وفي هذا ما يحملنا على </w:t>
      </w:r>
      <w:r>
        <w:rPr>
          <w:rFonts w:hint="cs"/>
          <w:rtl/>
        </w:rPr>
        <w:br/>
      </w:r>
      <w:r>
        <w:rPr>
          <w:rtl/>
        </w:rPr>
        <w:t xml:space="preserve">التريث في قبول النص على ما فيه. فأين صار معبد الّذي تكاد المصادر تجمع </w:t>
      </w:r>
      <w:r>
        <w:rPr>
          <w:rFonts w:hint="cs"/>
          <w:rtl/>
        </w:rPr>
        <w:br/>
      </w:r>
      <w:r>
        <w:rPr>
          <w:rtl/>
        </w:rPr>
        <w:t xml:space="preserve">على وجوده في الجيش واستشهاده هناك؟ ثمّ أي خمس قسّمه عثمان في أهل </w:t>
      </w:r>
      <w:r>
        <w:rPr>
          <w:rFonts w:hint="cs"/>
          <w:rtl/>
        </w:rPr>
        <w:br/>
      </w:r>
      <w:r>
        <w:rPr>
          <w:rtl/>
        </w:rPr>
        <w:t>المدينة ، وهو قد أعطاه لمروان بن الحكم؟ وكان ذلك أحد أسباب النقمة عليه.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قال ابن عبد ربّه في العقد الفريد : وممّا نقم الناس على عثمان ... وأفتتح </w:t>
      </w:r>
      <w:r>
        <w:rPr>
          <w:rFonts w:hint="cs"/>
          <w:rtl/>
        </w:rPr>
        <w:br/>
      </w:r>
      <w:r>
        <w:rPr>
          <w:rtl/>
        </w:rPr>
        <w:t xml:space="preserve">أفريقية وأخذ خمسه فوهبه لمروان فقال عبد الرحمن بن حنبل الجمحي : </w:t>
      </w:r>
    </w:p>
    <w:tbl>
      <w:tblPr>
        <w:bidiVisual/>
        <w:tblW w:w="5000" w:type="pct"/>
        <w:tblLook w:val="01E0"/>
      </w:tblPr>
      <w:tblGrid>
        <w:gridCol w:w="3879"/>
        <w:gridCol w:w="265"/>
        <w:gridCol w:w="3868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فأحلف بالله ربّ الأنا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م ما كتب الله شيئاً سدى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ولكن خُلقت لنا فتنة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لكي نُبتلى بك أو تُبتلى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فان الأمينين قد بيّنا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مناراً لحقٍ عليه الهدى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فما أخذا درهماً غيلة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وما تركا درهماً في هوى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الفتوح 2 / 132 ـ 137 ط أفست دار الندوة الجديدة بيروت.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878"/>
        <w:gridCol w:w="265"/>
        <w:gridCol w:w="3869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وأعطيت مروان خمس العبا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د هيهات شأوك ممن شأى </w:t>
            </w:r>
            <w:r w:rsidRPr="001824DE">
              <w:rPr>
                <w:rStyle w:val="libFootnotenumChar"/>
                <w:rtl/>
              </w:rPr>
              <w:t>(1)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أبو سعيد بن يونس المتوفى سنة 347 هـ له (تاريخ مصر) أختصره </w:t>
      </w:r>
      <w:r>
        <w:rPr>
          <w:rFonts w:hint="cs"/>
          <w:rtl/>
        </w:rPr>
        <w:br/>
      </w:r>
      <w:r>
        <w:rPr>
          <w:rtl/>
        </w:rPr>
        <w:t xml:space="preserve">الذهبي وعلق منه أحاديث كما في تذكرة الحفاظ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وحكى عنه في سير أعلام </w:t>
      </w:r>
      <w:r>
        <w:rPr>
          <w:rFonts w:hint="cs"/>
          <w:rtl/>
        </w:rPr>
        <w:br/>
      </w:r>
      <w:r>
        <w:rPr>
          <w:rtl/>
        </w:rPr>
        <w:t xml:space="preserve">النبلاء في ترجمة ابن عباس فقال : « وقال أبو سعيد بن يونس : غزا ابن عباس </w:t>
      </w:r>
      <w:r>
        <w:rPr>
          <w:rFonts w:hint="cs"/>
          <w:rtl/>
        </w:rPr>
        <w:br/>
      </w:r>
      <w:r>
        <w:rPr>
          <w:rtl/>
        </w:rPr>
        <w:t xml:space="preserve">أفريقية مع ابن أبي سرح ، وروى عنه من أهل مصر خمسة عشر نفساً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محمّد بن أحمد بن تميم (أبو العرب) المتوفى سنة 333 هـ له كتاب </w:t>
      </w:r>
      <w:r>
        <w:rPr>
          <w:rFonts w:hint="cs"/>
          <w:rtl/>
        </w:rPr>
        <w:br/>
      </w:r>
      <w:r>
        <w:rPr>
          <w:rtl/>
        </w:rPr>
        <w:t xml:space="preserve">(طبقات أهل أفريقية) وعنه حكى الأسيدي الدباغ في معالم الإيمان ـ كما </w:t>
      </w:r>
      <w:r>
        <w:rPr>
          <w:rFonts w:hint="cs"/>
          <w:rtl/>
        </w:rPr>
        <w:br/>
      </w:r>
      <w:r>
        <w:rPr>
          <w:rtl/>
        </w:rPr>
        <w:t>سيأتي ـ : أنّ ابن عباس كان فيمن دخل أفريقية من الصحابة.</w:t>
      </w:r>
    </w:p>
    <w:p w:rsidR="00906DE6" w:rsidRDefault="00906DE6" w:rsidP="001824DE">
      <w:pPr>
        <w:pStyle w:val="libBold1"/>
        <w:rPr>
          <w:rtl/>
        </w:rPr>
      </w:pPr>
      <w:r>
        <w:rPr>
          <w:rtl/>
        </w:rPr>
        <w:t xml:space="preserve">المرتبة الثالثة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وهي المصادر المتأخرة زماناً عما سبق ، وهي اجترار لما كتب فيما سبقها ، </w:t>
      </w:r>
      <w:r>
        <w:rPr>
          <w:rFonts w:hint="cs"/>
          <w:rtl/>
        </w:rPr>
        <w:br/>
      </w:r>
      <w:r>
        <w:rPr>
          <w:rtl/>
        </w:rPr>
        <w:t xml:space="preserve">وهي بحاجة إلى تمحيص يقوّم أودّها ويقوي عمدها ، وان تكثـّر عددها فالغالب </w:t>
      </w:r>
      <w:r>
        <w:rPr>
          <w:rFonts w:hint="cs"/>
          <w:rtl/>
        </w:rPr>
        <w:br/>
      </w:r>
      <w:r>
        <w:rPr>
          <w:rtl/>
        </w:rPr>
        <w:t xml:space="preserve">على أخبارها الإرسال ، والمسند فيها قليل. لذلك أذكر منها لإطلاع القارئ عليها </w:t>
      </w:r>
      <w:r>
        <w:rPr>
          <w:rFonts w:hint="cs"/>
          <w:rtl/>
        </w:rPr>
        <w:br/>
      </w:r>
      <w:r>
        <w:rPr>
          <w:rtl/>
        </w:rPr>
        <w:t xml:space="preserve">وله رأيه فيها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كتاب الاستيعاب في معرفة الأصحاب لأبي عمر ابن عبد البر المتوفى </w:t>
      </w:r>
      <w:r>
        <w:rPr>
          <w:rFonts w:hint="cs"/>
          <w:rtl/>
        </w:rPr>
        <w:br/>
      </w:r>
      <w:r>
        <w:rPr>
          <w:rtl/>
        </w:rPr>
        <w:t xml:space="preserve">سنة 463 هـ في ترجمة معبد بن العباس قال : « قتل بأفريقية شهيداً سنة 35 هـ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في </w:t>
      </w:r>
      <w:r>
        <w:rPr>
          <w:rFonts w:hint="cs"/>
          <w:rtl/>
        </w:rPr>
        <w:br/>
      </w:r>
      <w:r>
        <w:rPr>
          <w:rtl/>
        </w:rPr>
        <w:t xml:space="preserve">زمن عثمان وكان غزاها مع ابن أبي سرح ...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العقد الفريد 2 / 283 ط تح ـ أحمد أمين ورفيقيه.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تذكرة الحفاظ / 898 ط أفست حيدر آباد.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سير أعلام النبلاء 4 / 442.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قال ابن نغري بردي في النجوم الزاهرة 1 / 80 : ثمّ غزا عبد الله بن سعد بن أبي سرح </w:t>
      </w:r>
      <w:r>
        <w:rPr>
          <w:rFonts w:hint="cs"/>
          <w:rtl/>
        </w:rPr>
        <w:br/>
      </w:r>
      <w:r>
        <w:rPr>
          <w:rtl/>
        </w:rPr>
        <w:t xml:space="preserve">المذكور افريقية ثانية في سنة 33 حين نقض أهلها العهد ... وأستشهد معه في هذه </w:t>
      </w:r>
      <w:r>
        <w:rPr>
          <w:rFonts w:hint="cs"/>
          <w:rtl/>
        </w:rPr>
        <w:br/>
      </w:r>
      <w:r>
        <w:rPr>
          <w:rtl/>
        </w:rPr>
        <w:t>المرة بافريقية جماعة منهم : معبد بن العباس بن عبد المطلب وغيره.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الاستيعاب في معرفة الأصحاب 1 / 275 ط حيدر آباد.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2 ـ كتاب أسد الغابة في معرفة الصحابة لابن الأثير المتوفى سنة 630 هـ </w:t>
      </w:r>
      <w:r>
        <w:rPr>
          <w:rFonts w:hint="cs"/>
          <w:rtl/>
        </w:rPr>
        <w:br/>
      </w:r>
      <w:r>
        <w:rPr>
          <w:rtl/>
        </w:rPr>
        <w:t xml:space="preserve">قال في ترجمة معبد بن العباس : « قتل بأفريقية شهيداً سنة 35 هـ زمن عثمان بن </w:t>
      </w:r>
      <w:r>
        <w:rPr>
          <w:rFonts w:hint="cs"/>
          <w:rtl/>
        </w:rPr>
        <w:br/>
      </w:r>
      <w:r>
        <w:rPr>
          <w:rtl/>
        </w:rPr>
        <w:t xml:space="preserve">عفان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وكان غزاها مع عبد الله بن سعد بن أبي سرح. أخرجه أبو عمر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في ترجمة عبد الله بن سعد بن أبي سرح وذكر فتح أفريقية : « وشهد </w:t>
      </w:r>
      <w:r>
        <w:rPr>
          <w:rFonts w:hint="cs"/>
          <w:rtl/>
        </w:rPr>
        <w:br/>
      </w:r>
      <w:r>
        <w:rPr>
          <w:rtl/>
        </w:rPr>
        <w:t xml:space="preserve">معه هذا الفتح عبد الله بن عمر وعبد الله بن الزبير وعبد الله بن عمرو بن </w:t>
      </w:r>
      <w:r>
        <w:rPr>
          <w:rFonts w:hint="cs"/>
          <w:rtl/>
        </w:rPr>
        <w:br/>
      </w:r>
      <w:r>
        <w:rPr>
          <w:rtl/>
        </w:rPr>
        <w:t xml:space="preserve">العاص ...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وقال في تاريخه الكامل حوادث سنة 26 هـ وهو يذكر فتح أفريقية : </w:t>
      </w:r>
      <w:r>
        <w:rPr>
          <w:rFonts w:hint="cs"/>
          <w:rtl/>
        </w:rPr>
        <w:br/>
      </w:r>
      <w:r>
        <w:rPr>
          <w:rtl/>
        </w:rPr>
        <w:t xml:space="preserve">« فجهز ـ عثمان ـ إليه ـ ابن أبي سرح ـ العساكر من المدينة وفيهم جماعة من </w:t>
      </w:r>
      <w:r>
        <w:rPr>
          <w:rFonts w:hint="cs"/>
          <w:rtl/>
        </w:rPr>
        <w:br/>
      </w:r>
      <w:r>
        <w:rPr>
          <w:rtl/>
        </w:rPr>
        <w:t xml:space="preserve">أعيان الصحابة منهم عبد الله بن عباس وغيره ...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4 ـ كتاب الحلة السيراء لابن الأبّار المتوفى سنة 658 هـ قال في ذكر </w:t>
      </w:r>
      <w:r>
        <w:rPr>
          <w:rFonts w:hint="cs"/>
          <w:rtl/>
        </w:rPr>
        <w:br/>
      </w:r>
      <w:r>
        <w:rPr>
          <w:rtl/>
        </w:rPr>
        <w:t xml:space="preserve">الصحابة الذين دخلوا أفريقية : « عبد الله بن عباس أبو العباس. غزا أفريقية مع عبد </w:t>
      </w:r>
      <w:r>
        <w:rPr>
          <w:rFonts w:hint="cs"/>
          <w:rtl/>
        </w:rPr>
        <w:br/>
      </w:r>
      <w:r>
        <w:rPr>
          <w:rtl/>
        </w:rPr>
        <w:t xml:space="preserve">الله بن سعد بن أبي سرح في خلافة عثمان سنة 27 هـ وشهد فتحها ، ذكر ذلك أبو </w:t>
      </w:r>
      <w:r>
        <w:rPr>
          <w:rFonts w:hint="cs"/>
          <w:rtl/>
        </w:rPr>
        <w:br/>
      </w:r>
      <w:r>
        <w:rPr>
          <w:rtl/>
        </w:rPr>
        <w:t xml:space="preserve">سعيد بن يونس في تاريخه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5 ـ كتاب معالم الإيمان في معرفة أهل القيروان لأبي زيد الأسيدي الدبّاغ </w:t>
      </w:r>
      <w:r>
        <w:rPr>
          <w:rFonts w:hint="cs"/>
          <w:rtl/>
        </w:rPr>
        <w:br/>
      </w:r>
      <w:r>
        <w:rPr>
          <w:rtl/>
        </w:rPr>
        <w:t xml:space="preserve">المتوفى سنة 696 هـ قال : « غزا ابن عباس </w:t>
      </w:r>
      <w:r w:rsidRPr="001824DE">
        <w:rPr>
          <w:rStyle w:val="libAlaemChar"/>
          <w:rtl/>
        </w:rPr>
        <w:t>رضي‌الله‌عنهما</w:t>
      </w:r>
      <w:r>
        <w:rPr>
          <w:rtl/>
        </w:rPr>
        <w:t xml:space="preserve"> أفريقية مع عبد الله بن أبي سرح ، </w:t>
      </w:r>
      <w:r>
        <w:rPr>
          <w:rFonts w:hint="cs"/>
          <w:rtl/>
        </w:rPr>
        <w:br/>
      </w:r>
      <w:r>
        <w:rPr>
          <w:rtl/>
        </w:rPr>
        <w:t xml:space="preserve">وهو الّذي تولى قسم الفيء بها بين المسلمين ، قاله أبو سعيد ابن يونس ومحمّد </w:t>
      </w:r>
      <w:r>
        <w:rPr>
          <w:rFonts w:hint="cs"/>
          <w:rtl/>
        </w:rPr>
        <w:br/>
      </w:r>
      <w:r>
        <w:rPr>
          <w:rtl/>
        </w:rPr>
        <w:t xml:space="preserve">ابن أحمد بن تميم »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. (وأشار المحقق في الهامش : طبقات علماء أفريقية ج17 </w:t>
      </w:r>
      <w:r>
        <w:rPr>
          <w:rFonts w:hint="cs"/>
          <w:rtl/>
        </w:rPr>
        <w:br/>
      </w:r>
      <w:r>
        <w:rPr>
          <w:rtl/>
        </w:rPr>
        <w:t>مقتصراً على تسميته فيمن دخل أفريقية من الصحابة).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اُسد الغابة ط أفست ايران.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الكامل في التاريخ 3 / 36 ط بولاق.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الحلة السيراء 1 / 20 تح ـ د. حسين مؤنس ط الأُولى بالقاهرة سنة 1963 م.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معالم الإيمان في معرفة أهل القيروان 1 / 111 تح ـ. إبراهيم شبوح ط الخانجي بمصر </w:t>
      </w:r>
      <w:r>
        <w:rPr>
          <w:rFonts w:hint="cs"/>
          <w:rtl/>
        </w:rPr>
        <w:br/>
      </w:r>
      <w:r>
        <w:rPr>
          <w:rtl/>
        </w:rPr>
        <w:t>سنة 1968.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وهناك نقول في نهاية الأرب للنويري المتوفى سنة 732 هـ ، والإصابة </w:t>
      </w:r>
      <w:r>
        <w:rPr>
          <w:rFonts w:hint="cs"/>
          <w:rtl/>
        </w:rPr>
        <w:br/>
      </w:r>
      <w:r>
        <w:rPr>
          <w:rtl/>
        </w:rPr>
        <w:t xml:space="preserve">لابن حجر المتوفى سنة 853 هـ ، وغيرهما أضربنا عنهما صفحاً إذ لا جديد </w:t>
      </w:r>
      <w:r>
        <w:rPr>
          <w:rFonts w:hint="cs"/>
          <w:rtl/>
        </w:rPr>
        <w:br/>
      </w:r>
      <w:r>
        <w:rPr>
          <w:rtl/>
        </w:rPr>
        <w:t xml:space="preserve">فيهما سوى إنّها أكدت حضور ابن عباس في فتح أفريقية ، هذه جملة ما </w:t>
      </w:r>
      <w:r>
        <w:rPr>
          <w:rFonts w:hint="cs"/>
          <w:rtl/>
        </w:rPr>
        <w:br/>
      </w:r>
      <w:r>
        <w:rPr>
          <w:rtl/>
        </w:rPr>
        <w:t xml:space="preserve">وقفت عليه من النصوص الّتي أشارت إلى فتح أفريقية ، وفي جملة منها </w:t>
      </w:r>
      <w:r>
        <w:rPr>
          <w:rFonts w:hint="cs"/>
          <w:rtl/>
        </w:rPr>
        <w:br/>
      </w:r>
      <w:r>
        <w:rPr>
          <w:rtl/>
        </w:rPr>
        <w:t xml:space="preserve">تصريح بحضور ابن عباس في ذلك الفتح ، ولدى المقارنة بين الجميع </w:t>
      </w:r>
      <w:r>
        <w:rPr>
          <w:rFonts w:hint="cs"/>
          <w:rtl/>
        </w:rPr>
        <w:br/>
      </w:r>
      <w:r>
        <w:rPr>
          <w:rtl/>
        </w:rPr>
        <w:t xml:space="preserve">نخلص إلى القول بصحة حضوره ، اعتماداً على ما رواه الزبير بن بكّار في </w:t>
      </w:r>
      <w:r>
        <w:rPr>
          <w:rFonts w:hint="cs"/>
          <w:rtl/>
        </w:rPr>
        <w:br/>
      </w:r>
      <w:r>
        <w:rPr>
          <w:rtl/>
        </w:rPr>
        <w:t xml:space="preserve">كتاب الأخبار الموفقيات وهو من المرتبة الأولى ، مضافاً إلى ما ذكره أبو </w:t>
      </w:r>
      <w:r>
        <w:rPr>
          <w:rFonts w:hint="cs"/>
          <w:rtl/>
        </w:rPr>
        <w:br/>
      </w:r>
      <w:r>
        <w:rPr>
          <w:rtl/>
        </w:rPr>
        <w:t xml:space="preserve">سعيد بن يونس في تاريخه ، ومحمّد بن أحمد بن تميم (أبو العرب) في </w:t>
      </w:r>
      <w:r>
        <w:rPr>
          <w:rFonts w:hint="cs"/>
          <w:rtl/>
        </w:rPr>
        <w:br/>
      </w:r>
      <w:r>
        <w:rPr>
          <w:rtl/>
        </w:rPr>
        <w:t xml:space="preserve">طبقات أهل أفريقية وهما من المرتبة الثانية ، ومؤيداً بما جاء في الحلة </w:t>
      </w:r>
      <w:r>
        <w:rPr>
          <w:rFonts w:hint="cs"/>
          <w:rtl/>
        </w:rPr>
        <w:br/>
      </w:r>
      <w:r>
        <w:rPr>
          <w:rtl/>
        </w:rPr>
        <w:t xml:space="preserve">السيراء لابن الأبّار وبقية المرتبة الثالثة وما يتبعها فهي قد نقلت ما مرّ عن </w:t>
      </w:r>
      <w:r>
        <w:rPr>
          <w:rFonts w:hint="cs"/>
          <w:rtl/>
        </w:rPr>
        <w:br/>
      </w:r>
      <w:r>
        <w:rPr>
          <w:rtl/>
        </w:rPr>
        <w:t xml:space="preserve">أبي سعيد بن يونس ومحمّد بن أحمد بن تميم ، ولم تعقـّب عليه بشيء ممّا </w:t>
      </w:r>
      <w:r>
        <w:rPr>
          <w:rFonts w:hint="cs"/>
          <w:rtl/>
        </w:rPr>
        <w:br/>
      </w:r>
      <w:r>
        <w:rPr>
          <w:rtl/>
        </w:rPr>
        <w:t>دلّ على إمضائهما ذلك.</w:t>
      </w:r>
    </w:p>
    <w:p w:rsidR="00906DE6" w:rsidRDefault="00906DE6" w:rsidP="001824DE">
      <w:pPr>
        <w:pStyle w:val="libBold1"/>
        <w:rPr>
          <w:rtl/>
        </w:rPr>
      </w:pPr>
      <w:r>
        <w:rPr>
          <w:rtl/>
        </w:rPr>
        <w:t xml:space="preserve">فعلينا الآن أن نعود إلى الأخبار الموفقيات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لنقرأ ما رواه الزبير بن بكار قال : « حدثني عمر بن أبي بكر المؤملي ، </w:t>
      </w:r>
      <w:r>
        <w:rPr>
          <w:rFonts w:hint="cs"/>
          <w:rtl/>
        </w:rPr>
        <w:br/>
      </w:r>
      <w:r>
        <w:rPr>
          <w:rtl/>
        </w:rPr>
        <w:t xml:space="preserve">حدثني عبد الله بن أبي عبيدة بن محمّد بن عمّار بن ياسر عن أبيه أبي عبيدة قال </w:t>
      </w:r>
      <w:r>
        <w:rPr>
          <w:rFonts w:hint="cs"/>
          <w:rtl/>
        </w:rPr>
        <w:br/>
      </w:r>
      <w:r>
        <w:rPr>
          <w:rtl/>
        </w:rPr>
        <w:t xml:space="preserve">قال عبد الله بن عباس : خرجت مع عبد الله بن أبي سرح في غزوة أفريقية فلمّا دنا </w:t>
      </w:r>
      <w:r>
        <w:rPr>
          <w:rFonts w:hint="cs"/>
          <w:rtl/>
        </w:rPr>
        <w:br/>
      </w:r>
      <w:r>
        <w:rPr>
          <w:rtl/>
        </w:rPr>
        <w:t xml:space="preserve">من جرجير ـ ملك المغرب ـ وهو رجل من الروم نصراني ، وكان يذكر بعقل ، </w:t>
      </w:r>
      <w:r>
        <w:rPr>
          <w:rFonts w:hint="cs"/>
          <w:rtl/>
        </w:rPr>
        <w:br/>
      </w:r>
      <w:r>
        <w:rPr>
          <w:rtl/>
        </w:rPr>
        <w:t xml:space="preserve">قلت لعبد الله بن سعد : لو بعثت إليه من يكلّمه ، فبعثني وبعث عبد الله بن الزبير </w:t>
      </w:r>
      <w:r>
        <w:rPr>
          <w:rFonts w:hint="cs"/>
          <w:rtl/>
        </w:rPr>
        <w:br/>
      </w:r>
      <w:r>
        <w:rPr>
          <w:rtl/>
        </w:rPr>
        <w:t>ومروان بن الحكم وعبد الله بن عامر بن ربيعة.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عبد الله بن عباس : ـ وأنا أسنّ القوم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ـ فلمّا جئنا وضعت لنا وسائد ، </w:t>
      </w:r>
      <w:r>
        <w:rPr>
          <w:rFonts w:hint="cs"/>
          <w:rtl/>
        </w:rPr>
        <w:br/>
      </w:r>
      <w:r>
        <w:rPr>
          <w:rtl/>
        </w:rPr>
        <w:t xml:space="preserve">وإذا الصُلـُب حولها ، فجاء القوم وليس هناك جُرجير ، فجلسوا دون الصُلب ، وأبوا </w:t>
      </w:r>
      <w:r>
        <w:rPr>
          <w:rFonts w:hint="cs"/>
          <w:rtl/>
        </w:rPr>
        <w:br/>
      </w:r>
      <w:r>
        <w:rPr>
          <w:rtl/>
        </w:rPr>
        <w:t xml:space="preserve">أن يجلسوا وهي حولهم ، فجئت وجلست على تلك الوسائد والصُلب حولي. </w:t>
      </w:r>
      <w:r>
        <w:rPr>
          <w:rFonts w:hint="cs"/>
          <w:rtl/>
        </w:rPr>
        <w:br/>
      </w:r>
      <w:r>
        <w:rPr>
          <w:rtl/>
        </w:rPr>
        <w:t xml:space="preserve">وجُرجير ينظر إلينا من منظر لا نراه ، فمكثنا ساعة ، ثمّ أذن لنا جماعة ، فجعلوا </w:t>
      </w:r>
      <w:r>
        <w:rPr>
          <w:rFonts w:hint="cs"/>
          <w:rtl/>
        </w:rPr>
        <w:br/>
      </w:r>
      <w:r>
        <w:rPr>
          <w:rtl/>
        </w:rPr>
        <w:t xml:space="preserve">يزاحموني على المدخل ، فتأخرت عنهم ، حتى كنت وراءهم ، فلمّا دخلوا عليه </w:t>
      </w:r>
      <w:r>
        <w:rPr>
          <w:rFonts w:hint="cs"/>
          <w:rtl/>
        </w:rPr>
        <w:br/>
      </w:r>
      <w:r>
        <w:rPr>
          <w:rtl/>
        </w:rPr>
        <w:t xml:space="preserve">ودخلنا ، ولي جمال ليس لهم ، نظر إليَّ فرماني بطرفه ، فلم يبرح يتطرّح بنظره إليّ </w:t>
      </w:r>
      <w:r>
        <w:rPr>
          <w:rFonts w:hint="cs"/>
          <w:rtl/>
        </w:rPr>
        <w:br/>
      </w:r>
      <w:r>
        <w:rPr>
          <w:rtl/>
        </w:rPr>
        <w:t xml:space="preserve">حين جلست دونهم ، وهم أقرب إليه. فرأوا نظره فرابهم بذلك في أمره ، فانتحى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لقد كانت ولادة ابن عباس قبل الهجرة بثلاث سنين كما مر ذلك فهو يومئذ ابن ثلاثين </w:t>
      </w:r>
      <w:r>
        <w:rPr>
          <w:rFonts w:hint="cs"/>
          <w:rtl/>
        </w:rPr>
        <w:br/>
      </w:r>
      <w:r>
        <w:rPr>
          <w:rtl/>
        </w:rPr>
        <w:t xml:space="preserve">سنة أمّا ولادة عبد الله بن الزبير فهي بالمدينة سنة اثنتين من الهجرة وقيل سنة أحدى </w:t>
      </w:r>
      <w:r>
        <w:rPr>
          <w:rFonts w:hint="cs"/>
          <w:rtl/>
        </w:rPr>
        <w:br/>
      </w:r>
      <w:r>
        <w:rPr>
          <w:rtl/>
        </w:rPr>
        <w:t xml:space="preserve">كما في سير أعلام النبلاء للذهبي 4 / 460 ط دار الفكر ، فهو يومئذ ابن خمس وعشرين </w:t>
      </w:r>
      <w:r>
        <w:rPr>
          <w:rFonts w:hint="cs"/>
          <w:rtl/>
        </w:rPr>
        <w:br/>
      </w:r>
      <w:r>
        <w:rPr>
          <w:rtl/>
        </w:rPr>
        <w:t>سنة.</w:t>
      </w:r>
    </w:p>
    <w:p w:rsidR="00906DE6" w:rsidRPr="000854BE" w:rsidRDefault="00906DE6" w:rsidP="001824DE">
      <w:pPr>
        <w:pStyle w:val="libFootnote"/>
        <w:rPr>
          <w:rtl/>
        </w:rPr>
      </w:pPr>
      <w:r w:rsidRPr="001824DE">
        <w:rPr>
          <w:rtl/>
        </w:rPr>
        <w:t xml:space="preserve">وأمّا ولادة مروان بن الحكم فهي بمكة وهو أصغر من ابن الزبير بأربعة أشهر فيما رواه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الذهبي في سير أعلام النبلاء في ترجمته 5 / 3. وقال ابن حجر في الإصابة : يقال : ولد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بعد الهجرة بسنتين ، وقيل بأربع وقال ابن شاهين مات النبيّ </w:t>
      </w:r>
      <w:r w:rsidRPr="001824DE">
        <w:rPr>
          <w:rStyle w:val="libAlaemChar"/>
          <w:rtl/>
        </w:rPr>
        <w:t>صلى‌الله‌عليه‌وآله‌وسلم</w:t>
      </w:r>
      <w:r w:rsidRPr="001824DE">
        <w:rPr>
          <w:rtl/>
        </w:rPr>
        <w:t xml:space="preserve"> وهو ابن ثمان سنين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فيكون مولده بعد الهجرة بسنتين ، وقد ذكره ابن حجر في الإصابة ضمن تراجم من له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رؤية ، لكن النووي نفى أن تكون له رؤية قال في تهذيب الأسماء واللغات 1 / 87 ط المنيرية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بمصر في ترجمته : لم يسمع من النبيّ </w:t>
      </w:r>
      <w:r w:rsidRPr="001824DE">
        <w:rPr>
          <w:rStyle w:val="libAlaemChar"/>
          <w:rtl/>
        </w:rPr>
        <w:t>صلى‌الله‌عليه‌وآله‌وسلم</w:t>
      </w:r>
      <w:r w:rsidRPr="001824DE">
        <w:rPr>
          <w:rtl/>
        </w:rPr>
        <w:t xml:space="preserve"> ولا رآه ، لأنه خرج إلى الطائف طفلا لا يعقل </w:t>
      </w:r>
      <w:r w:rsidRPr="001824DE">
        <w:rPr>
          <w:rFonts w:hint="cs"/>
          <w:rtl/>
        </w:rPr>
        <w:br/>
      </w:r>
      <w:r w:rsidRPr="001824DE">
        <w:rPr>
          <w:rtl/>
        </w:rPr>
        <w:t xml:space="preserve">حين نفى النبيّ </w:t>
      </w:r>
      <w:r w:rsidRPr="001824DE">
        <w:rPr>
          <w:rStyle w:val="libAlaemChar"/>
          <w:rtl/>
        </w:rPr>
        <w:t>صلى‌الله‌عليه‌وآله‌وسلم</w:t>
      </w:r>
      <w:r w:rsidRPr="001824DE">
        <w:rPr>
          <w:rtl/>
        </w:rPr>
        <w:t xml:space="preserve"> أباه الحكم ، فكان مع أبيه بالطائف حتى أستخلف عثمان </w:t>
      </w:r>
      <w:r w:rsidRPr="001824DE">
        <w:rPr>
          <w:rStyle w:val="libAlaemChar"/>
          <w:rtl/>
        </w:rPr>
        <w:t>رضي‌الله‌عنه</w:t>
      </w:r>
      <w:r w:rsidRPr="000854BE">
        <w:rPr>
          <w:rtl/>
        </w:rPr>
        <w:t xml:space="preserve"> فردّهما. </w:t>
      </w:r>
      <w:r>
        <w:rPr>
          <w:rFonts w:hint="cs"/>
          <w:rtl/>
        </w:rPr>
        <w:br/>
      </w:r>
      <w:r w:rsidRPr="000854BE">
        <w:rPr>
          <w:rtl/>
        </w:rPr>
        <w:t>وقد حكى عن مالك أنّه قال : ولد يوم أحد. وقيل يوم الخندق</w:t>
      </w:r>
      <w:r>
        <w:rPr>
          <w:rtl/>
        </w:rPr>
        <w:t xml:space="preserve"> ..</w:t>
      </w:r>
      <w:r w:rsidRPr="000854BE">
        <w:rPr>
          <w:rtl/>
        </w:rPr>
        <w:t xml:space="preserve">. وبناءً على قول مالك </w:t>
      </w:r>
      <w:r>
        <w:rPr>
          <w:rFonts w:hint="cs"/>
          <w:rtl/>
        </w:rPr>
        <w:br/>
      </w:r>
      <w:r w:rsidRPr="000854BE">
        <w:rPr>
          <w:rtl/>
        </w:rPr>
        <w:t xml:space="preserve">تكون ولادته في السنة الثالثة من الهجرة لأن يوم أحد كان بعد وقعة بدر بسنة وهي كانت </w:t>
      </w:r>
      <w:r>
        <w:rPr>
          <w:rFonts w:hint="cs"/>
          <w:rtl/>
        </w:rPr>
        <w:br/>
      </w:r>
      <w:r w:rsidRPr="000854BE">
        <w:rPr>
          <w:rtl/>
        </w:rPr>
        <w:t xml:space="preserve">في السنة الثانية من الهجرة. وأمّا إذا كانت ولادته في يوم الخندق فهي في السنة </w:t>
      </w:r>
      <w:r>
        <w:rPr>
          <w:rFonts w:hint="cs"/>
          <w:rtl/>
        </w:rPr>
        <w:br/>
      </w:r>
      <w:r w:rsidRPr="000854BE">
        <w:rPr>
          <w:rtl/>
        </w:rPr>
        <w:t>السادسة من الهجرة فهو يومئذ ابن احدى وعشرين سنة.</w:t>
      </w:r>
    </w:p>
    <w:p w:rsidR="00906DE6" w:rsidRPr="000854BE" w:rsidRDefault="00906DE6" w:rsidP="001824DE">
      <w:pPr>
        <w:pStyle w:val="libFootnote"/>
        <w:rPr>
          <w:rtl/>
        </w:rPr>
      </w:pPr>
      <w:r w:rsidRPr="000854BE">
        <w:rPr>
          <w:rtl/>
        </w:rPr>
        <w:t xml:space="preserve">وأمّا ولادة عبد الله بن عامر بن ربيعة فهي عام الحديبية كما في سير أعلام النبلاء </w:t>
      </w:r>
      <w:r>
        <w:rPr>
          <w:rFonts w:hint="cs"/>
          <w:rtl/>
        </w:rPr>
        <w:br/>
      </w:r>
      <w:r w:rsidRPr="000854BE">
        <w:rPr>
          <w:rtl/>
        </w:rPr>
        <w:t xml:space="preserve">في ترجمته ، وقيل ولد سنة ست وتوفي رسول الله </w:t>
      </w:r>
      <w:r w:rsidRPr="001824DE">
        <w:rPr>
          <w:rStyle w:val="libAlaemChar"/>
          <w:rtl/>
        </w:rPr>
        <w:t>صلى‌الله‌عليه‌وآله‌وسلم</w:t>
      </w:r>
      <w:r w:rsidRPr="000854BE">
        <w:rPr>
          <w:rtl/>
        </w:rPr>
        <w:t xml:space="preserve"> وهو ابن أربع سنين وقال ابو نعيم : كان </w:t>
      </w:r>
      <w:r>
        <w:rPr>
          <w:rFonts w:hint="cs"/>
          <w:rtl/>
        </w:rPr>
        <w:br/>
      </w:r>
      <w:r w:rsidRPr="000854BE">
        <w:rPr>
          <w:rtl/>
        </w:rPr>
        <w:t xml:space="preserve">ابن خمس سنين كما في أسد الغابة في ترجمته ، فهو يومئذ في سنّ مروان تقريباً أو </w:t>
      </w:r>
      <w:r>
        <w:rPr>
          <w:rFonts w:hint="cs"/>
          <w:rtl/>
        </w:rPr>
        <w:br/>
      </w:r>
      <w:r w:rsidRPr="000854BE">
        <w:rPr>
          <w:rtl/>
        </w:rPr>
        <w:t>يزيد قليلاً.</w:t>
      </w:r>
    </w:p>
    <w:p w:rsidR="00906DE6" w:rsidRPr="000854BE" w:rsidRDefault="00906DE6" w:rsidP="001824DE">
      <w:pPr>
        <w:pStyle w:val="libFootnote"/>
        <w:rPr>
          <w:rtl/>
        </w:rPr>
      </w:pPr>
      <w:r w:rsidRPr="000854BE">
        <w:rPr>
          <w:rtl/>
        </w:rPr>
        <w:t>فكل هؤلاء الثلاثة دون حبر الأمة سناً كما هم دونه شأناً.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الزبير فبدأ بالكلام ، والترجمان وجُرجير يفهم من ذلك </w:t>
      </w:r>
      <w:r>
        <w:rPr>
          <w:rFonts w:hint="cs"/>
          <w:rtl/>
        </w:rPr>
        <w:br/>
      </w:r>
      <w:r>
        <w:rPr>
          <w:rtl/>
        </w:rPr>
        <w:t>كثيراً ، وهو على ذلك ينظر إليَّ ويرمقني.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فلمّا فرغ ابن الزبير تكلم مروان بن الحكم. ثمّ أقبل عليّ عبد الله بن عامر </w:t>
      </w:r>
      <w:r>
        <w:rPr>
          <w:rFonts w:hint="cs"/>
          <w:rtl/>
        </w:rPr>
        <w:br/>
      </w:r>
      <w:r>
        <w:rPr>
          <w:rtl/>
        </w:rPr>
        <w:t>فقال : أأتكلم؟ فقلت : تكلـّم ما بدا لك. فتكلم.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ثمّ أقبل عليَّ الترجمان فقال : ما تقول أنت يا عربيّ؟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قلت : ما أقول إلاّ ما قالوا ، فليجب صاحبك ما بدا له ، وقد دعوه.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أخبروني عن هذا الرجل الّذي أراه أسنّكم وأجملكم ، وأراكم </w:t>
      </w:r>
      <w:r>
        <w:rPr>
          <w:rFonts w:hint="cs"/>
          <w:rtl/>
        </w:rPr>
        <w:br/>
      </w:r>
      <w:r>
        <w:rPr>
          <w:rtl/>
        </w:rPr>
        <w:t>تقدّمونه (تتقدمونه) أمولاكم هو؟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قالوا : لا والله بل هو منّا ومن أنفسنا.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فضعيف هو فلا تثقون بعقله؟ فلم أرسله ملككم؟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قالوا : لا والله بل هو عاقل.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فما أنتم بحلماء ، هو أحدكم ، وله عقل مثل عقولكم ، وهو أجملكم </w:t>
      </w:r>
      <w:r>
        <w:rPr>
          <w:rFonts w:hint="cs"/>
          <w:rtl/>
        </w:rPr>
        <w:br/>
      </w:r>
      <w:r>
        <w:rPr>
          <w:rtl/>
        </w:rPr>
        <w:t>وأسنّكم ، وملككم الّذي أرسلكم أضعف منكم وهو يعرف هذا منكم.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فسكتوا ، فقلت للترجمان : قل لصاحبك : أجبنا بما تريد فنحن أعلم بأمرنا </w:t>
      </w:r>
      <w:r>
        <w:rPr>
          <w:rFonts w:hint="cs"/>
          <w:rtl/>
        </w:rPr>
        <w:br/>
      </w:r>
      <w:r>
        <w:rPr>
          <w:rtl/>
        </w:rPr>
        <w:t>وبما نصنع بيننا.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يقول الملك : حلمك هذا يزيدني بصيرة في حُمق أصحابك.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فرطن الملك ، فأقبل علينا الترجمان فقال الملك يقول : ما يمنعني من </w:t>
      </w:r>
      <w:r>
        <w:rPr>
          <w:rFonts w:hint="cs"/>
          <w:rtl/>
        </w:rPr>
        <w:br/>
      </w:r>
      <w:r>
        <w:rPr>
          <w:rtl/>
        </w:rPr>
        <w:t xml:space="preserve">جوابكم إلاّ أنا لا نضع جوابنا إلاّ في موضعه ، أخبروني أيّكم أقرب بالملك </w:t>
      </w:r>
      <w:r>
        <w:rPr>
          <w:rFonts w:hint="cs"/>
          <w:rtl/>
        </w:rPr>
        <w:br/>
      </w:r>
      <w:r>
        <w:rPr>
          <w:rtl/>
        </w:rPr>
        <w:t>الأكبر؟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قالوا : هذا لمروان.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ثمّ من؟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قالوا : هذا ، لابن الزبير.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فأيكم أقرب بنبيكم؟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قالوا : هذا.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يقول الملك : هو أقربكم بنبيكم وأسنكم وأجملكم وجلستم فوقه ، </w:t>
      </w:r>
      <w:r>
        <w:rPr>
          <w:rFonts w:hint="cs"/>
          <w:rtl/>
        </w:rPr>
        <w:br/>
      </w:r>
      <w:r>
        <w:rPr>
          <w:rtl/>
        </w:rPr>
        <w:t xml:space="preserve">وتقدمتم قبله!! لا تلبثون إلاّ قليلاً حتى يتفرّق أمركم ، لا أراجعكم بشيء حتى </w:t>
      </w:r>
      <w:r>
        <w:rPr>
          <w:rFonts w:hint="cs"/>
          <w:rtl/>
        </w:rPr>
        <w:br/>
      </w:r>
      <w:r>
        <w:rPr>
          <w:rtl/>
        </w:rPr>
        <w:t>يتقدّم إليّ وتتكلمون بعده.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القوم : تقدم يا أبا العباس وتكلـّم حتى ننظر ما يُرجع الينا ويقول لنا.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فقلت للترجمان : أجب صاحبك إنّي لا أقوم من مجلسي ، ولا أعيه بكلامي ، </w:t>
      </w:r>
      <w:r>
        <w:rPr>
          <w:rFonts w:hint="cs"/>
          <w:rtl/>
        </w:rPr>
        <w:br/>
      </w:r>
      <w:r>
        <w:rPr>
          <w:rtl/>
        </w:rPr>
        <w:t>ولا أبتديء أصحابي.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فلا أكلمكم كلمة ، قد قلت : لا أفعل ، فهل أنت يا رجل معتزلي حتى </w:t>
      </w:r>
      <w:r>
        <w:rPr>
          <w:rFonts w:hint="cs"/>
          <w:rtl/>
        </w:rPr>
        <w:br/>
      </w:r>
      <w:r>
        <w:rPr>
          <w:rtl/>
        </w:rPr>
        <w:t>ألقاكم ، فإنّي لا أحب أصيبك.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قلت : ما يحلّ لي أن أعتزلك.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أتقبل كرامتي من بينهم؟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قلت : لا ، إلاّ أن تكرمهم مثلي.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هل أحد أقرب بنبيك منك؟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قلت : نعم ، ففرح بذلك وقال : من؟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قلت : أبي ، قال : وحيّ هو أبوك؟ قلت : نعم ، قال : ما هو من نبيكم؟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قلت : عمّه ، ففسّر له الترجمان كيف العم ومن ابنه.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شأن المُلك في غيره؟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قلت : كان هذا الملك واللذان قبله خرجوا مع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حين خرج من </w:t>
      </w:r>
      <w:r>
        <w:rPr>
          <w:rFonts w:hint="cs"/>
          <w:rtl/>
        </w:rPr>
        <w:br/>
      </w:r>
      <w:r>
        <w:rPr>
          <w:rtl/>
        </w:rPr>
        <w:t>أرضه ، ولم يخرج أبي.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ونحن نرى لذلك فضل وتقدّم من كان كذلك.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بئسما صنعتم ، ولا يصح أمركم أبداً ، حتى يخرج إلى أهل بيت النبيّ ، </w:t>
      </w:r>
      <w:r>
        <w:rPr>
          <w:rFonts w:hint="cs"/>
          <w:rtl/>
        </w:rPr>
        <w:br/>
      </w:r>
      <w:r>
        <w:rPr>
          <w:rtl/>
        </w:rPr>
        <w:t xml:space="preserve">قوموا ولا أراجعكم بكلمة ممّا تريدون ، إلاّ أن تخبرني ما شأنك جلست بين </w:t>
      </w:r>
      <w:r>
        <w:rPr>
          <w:rFonts w:hint="cs"/>
          <w:rtl/>
        </w:rPr>
        <w:br/>
      </w:r>
      <w:r>
        <w:rPr>
          <w:rtl/>
        </w:rPr>
        <w:t>الصُلب من بين أصحابك وأنت عدوّ لها وأجتنبها أصحابك؟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قلت : لم يسيئوا بما صنعوا ، ولم اَسِئ أيضاً ، أمّا هم فتأذوا بها ، وأمّا أنا </w:t>
      </w:r>
      <w:r>
        <w:rPr>
          <w:rFonts w:hint="cs"/>
          <w:rtl/>
        </w:rPr>
        <w:br/>
      </w:r>
      <w:r>
        <w:rPr>
          <w:rtl/>
        </w:rPr>
        <w:t>فعلمت مجلسي لا يضرّ ديني ، ولست منها ، وليست مني.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ما ينبغي إلاّ أن تكون حبر العرب. قال. الراوي. فسُمّي عبد الله من </w:t>
      </w:r>
      <w:r>
        <w:rPr>
          <w:rFonts w:hint="cs"/>
          <w:rtl/>
        </w:rPr>
        <w:br/>
      </w:r>
      <w:r>
        <w:rPr>
          <w:rtl/>
        </w:rPr>
        <w:t xml:space="preserve">ذلك اليوم الحبر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فهذا الخبر الّذي رواه الزبير قد نميل إلى تصديقه ، لأنّ الزبير بن بكار مهما </w:t>
      </w:r>
      <w:r>
        <w:rPr>
          <w:rFonts w:hint="cs"/>
          <w:rtl/>
        </w:rPr>
        <w:br/>
      </w:r>
      <w:r>
        <w:rPr>
          <w:rtl/>
        </w:rPr>
        <w:t xml:space="preserve">قلنا بتزلـّفه في تأليفه الأخبار الموفقيات للموفق العباسي ، فلا نرى فيما رواه من </w:t>
      </w:r>
      <w:r>
        <w:rPr>
          <w:rFonts w:hint="cs"/>
          <w:rtl/>
        </w:rPr>
        <w:br/>
      </w:r>
      <w:r>
        <w:rPr>
          <w:rtl/>
        </w:rPr>
        <w:t xml:space="preserve">حضور عبد الله بن عباس في الجيش بقيادة عبد الله بن سعد بن أبي سرح ، وما </w:t>
      </w:r>
      <w:r>
        <w:rPr>
          <w:rFonts w:hint="cs"/>
          <w:rtl/>
        </w:rPr>
        <w:br/>
      </w:r>
      <w:r>
        <w:rPr>
          <w:rtl/>
        </w:rPr>
        <w:t xml:space="preserve">جرى له مع جُرجير ، أيّ زلفى تحملنا على التشكيك فيه وما ذكر فيه من حوار </w:t>
      </w:r>
      <w:r>
        <w:rPr>
          <w:rFonts w:hint="cs"/>
          <w:rtl/>
        </w:rPr>
        <w:br/>
      </w:r>
      <w:r>
        <w:rPr>
          <w:rtl/>
        </w:rPr>
        <w:t xml:space="preserve">دلّ على مكانة ابن عباس المرموقة يومئذ وقد لفت نظر جُرجير ، لم يضف عليه </w:t>
      </w:r>
      <w:r>
        <w:rPr>
          <w:rFonts w:hint="cs"/>
          <w:rtl/>
        </w:rPr>
        <w:br/>
      </w:r>
      <w:r>
        <w:rPr>
          <w:rtl/>
        </w:rPr>
        <w:t xml:space="preserve">ما يتزلف به إلى الموفق العباسي لأنّه من أحفاده. وكلّ ما ورد في الخبر غير </w:t>
      </w:r>
      <w:r>
        <w:rPr>
          <w:rFonts w:hint="cs"/>
          <w:rtl/>
        </w:rPr>
        <w:br/>
      </w:r>
      <w:r>
        <w:rPr>
          <w:rtl/>
        </w:rPr>
        <w:t xml:space="preserve">مستبعد وقوعه ، خصوصاً إنا قرأنا آنفاً بعض النصوص الّتي ذكرت ان عثمان </w:t>
      </w:r>
      <w:r>
        <w:rPr>
          <w:rFonts w:hint="cs"/>
          <w:rtl/>
        </w:rPr>
        <w:br/>
      </w:r>
      <w:r>
        <w:rPr>
          <w:rtl/>
        </w:rPr>
        <w:t xml:space="preserve">ندب الناس ، وجهّز جيشاً حشر فيه رجالا من المهاجرين والأنصار ، فلا بُعد في </w:t>
      </w:r>
      <w:r>
        <w:rPr>
          <w:rFonts w:hint="cs"/>
          <w:rtl/>
        </w:rPr>
        <w:br/>
      </w:r>
      <w:r>
        <w:rPr>
          <w:rtl/>
        </w:rPr>
        <w:t xml:space="preserve">أنّه أمره أو طلب ـ على أحسن تقدير ـ من ابن عباس أن يكون مع الجيش </w:t>
      </w:r>
      <w:r>
        <w:rPr>
          <w:rFonts w:hint="cs"/>
          <w:rtl/>
        </w:rPr>
        <w:br/>
      </w:r>
      <w:r>
        <w:rPr>
          <w:rtl/>
        </w:rPr>
        <w:t xml:space="preserve">ضمن الصحابة المجاهدين ولعله ولاّه قسمة الفيء. إن صح ما رواه محمّد بن </w:t>
      </w:r>
      <w:r>
        <w:rPr>
          <w:rFonts w:hint="cs"/>
          <w:rtl/>
        </w:rPr>
        <w:br/>
      </w:r>
      <w:r>
        <w:rPr>
          <w:rtl/>
        </w:rPr>
        <w:t xml:space="preserve">أحمد بن تميم (أبو العرب) فقد كان عمر قبله أرسل السائب بن الأقرع لذلك ، </w:t>
      </w:r>
      <w:r>
        <w:rPr>
          <w:rFonts w:hint="cs"/>
          <w:rtl/>
        </w:rPr>
        <w:br/>
      </w:r>
      <w:r>
        <w:rPr>
          <w:rtl/>
        </w:rPr>
        <w:t xml:space="preserve">فقد ذكر تاريخ الطبري : « ان عمر بن الخطاب بعث السائب بن الأقرع ـ مولى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الأخبار الموفقيات / 116 تح ـ د سامر مكي العاني مط العاني بغداد.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ثقيف وكان رجلاً كاتباً حاسباً ـ فقال : الحقّ بهذا الجيش فكن فيهم فإن فتح الله </w:t>
      </w:r>
      <w:r>
        <w:rPr>
          <w:rFonts w:hint="cs"/>
          <w:rtl/>
        </w:rPr>
        <w:br/>
      </w:r>
      <w:r>
        <w:rPr>
          <w:rtl/>
        </w:rPr>
        <w:t xml:space="preserve">عليهم فاقسم على المسلمين فيئهم وخذ خمس الله وخمس رسوله ...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فلعل عثمان هو الّذي أمره بالذهاب لهذا الغرض. ثمّ من يسعه يومئذ </w:t>
      </w:r>
      <w:r>
        <w:rPr>
          <w:rFonts w:hint="cs"/>
          <w:rtl/>
        </w:rPr>
        <w:br/>
      </w:r>
      <w:r>
        <w:rPr>
          <w:rtl/>
        </w:rPr>
        <w:t xml:space="preserve">التخلف عن أمر عثمان وهو بعدُ في أوّل حكومته وعنفوان سلطته ومن يسعه </w:t>
      </w:r>
      <w:r>
        <w:rPr>
          <w:rFonts w:hint="cs"/>
          <w:rtl/>
        </w:rPr>
        <w:br/>
      </w:r>
      <w:r>
        <w:rPr>
          <w:rtl/>
        </w:rPr>
        <w:t xml:space="preserve">التخلف عن جهاد الكفار ، والجهاد باب من أبواب الجنة ، فمن ذا الّذي يرغب </w:t>
      </w:r>
      <w:r>
        <w:rPr>
          <w:rFonts w:hint="cs"/>
          <w:rtl/>
        </w:rPr>
        <w:br/>
      </w:r>
      <w:r>
        <w:rPr>
          <w:rtl/>
        </w:rPr>
        <w:t>عن الدخول في ذلك الباب؟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ولعل ما يقرّبنا إلى التصديق بحضوره ذكر بعض المؤرخين ـ كما مرّ ـ </w:t>
      </w:r>
      <w:r>
        <w:rPr>
          <w:rFonts w:hint="cs"/>
          <w:rtl/>
        </w:rPr>
        <w:br/>
      </w:r>
      <w:r>
        <w:rPr>
          <w:rtl/>
        </w:rPr>
        <w:t xml:space="preserve">وجود بعض أسرته كأخيه معبد وان ذكر ابن خلدون ـ وقد أبعد ـ انّ الحسن </w:t>
      </w:r>
      <w:r>
        <w:rPr>
          <w:rFonts w:hint="cs"/>
          <w:rtl/>
        </w:rPr>
        <w:br/>
      </w:r>
      <w:r>
        <w:rPr>
          <w:rtl/>
        </w:rPr>
        <w:t>والحسين وابن جعفر أيضاً كانوا في ذلك الجيش.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خلدون في تاريخه : « فجهز ـ عثمان ـ العساكر من المدينة وفيهم </w:t>
      </w:r>
      <w:r>
        <w:rPr>
          <w:rFonts w:hint="cs"/>
          <w:rtl/>
        </w:rPr>
        <w:br/>
      </w:r>
      <w:r>
        <w:rPr>
          <w:rtl/>
        </w:rPr>
        <w:t xml:space="preserve">جماعة من الصحابة منهم ابن عباس وابن عمرو بن العاص وابن جعفر والحسن </w:t>
      </w:r>
      <w:r>
        <w:rPr>
          <w:rFonts w:hint="cs"/>
          <w:rtl/>
        </w:rPr>
        <w:br/>
      </w:r>
      <w:r>
        <w:rPr>
          <w:rtl/>
        </w:rPr>
        <w:t xml:space="preserve">والحسين وابن الزبير وساروا مع عبد الله بن أبي سرح سنة ست وعشرين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وإنّي في شك من رواية ابن خلدون لحشره أسماء الحسن والحسين وابن </w:t>
      </w:r>
      <w:r>
        <w:rPr>
          <w:rFonts w:hint="cs"/>
          <w:rtl/>
        </w:rPr>
        <w:br/>
      </w:r>
      <w:r>
        <w:rPr>
          <w:rtl/>
        </w:rPr>
        <w:t xml:space="preserve">جعفر في قائمة المجاهدين ، ولم أجدهم عند غيره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على ان الفتح المذكور </w:t>
      </w:r>
      <w:r>
        <w:rPr>
          <w:rFonts w:hint="cs"/>
          <w:rtl/>
        </w:rPr>
        <w:br/>
      </w:r>
      <w:r>
        <w:rPr>
          <w:rtl/>
        </w:rPr>
        <w:t xml:space="preserve">كان سنة 27 هـ كما مرّ عن الطبري في تاريخه وفيها ، أو 28 هـ أو 29 هـ كما مر عن </w:t>
      </w:r>
      <w:r>
        <w:rPr>
          <w:rFonts w:hint="cs"/>
          <w:rtl/>
        </w:rPr>
        <w:br/>
      </w:r>
      <w:r>
        <w:rPr>
          <w:rtl/>
        </w:rPr>
        <w:t xml:space="preserve">البلاذري في فتوح البلدان. فمن وهم في تحديد التاريخ لا يستبعد عليه الوهم </w:t>
      </w:r>
      <w:r>
        <w:rPr>
          <w:rFonts w:hint="cs"/>
          <w:rtl/>
        </w:rPr>
        <w:br/>
      </w:r>
      <w:r>
        <w:rPr>
          <w:rtl/>
        </w:rPr>
        <w:t>في حشر الأسماء.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116.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ابن خلدون 2 / 1003 ط دار الكتاب اللبناني.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سوى السلاري في كتابه الاستقصا لأخبار الغرب الأقصى 1 / 39. وهذا الرجل متأخر </w:t>
      </w:r>
      <w:r>
        <w:rPr>
          <w:rFonts w:hint="cs"/>
          <w:rtl/>
        </w:rPr>
        <w:br/>
      </w:r>
      <w:r>
        <w:rPr>
          <w:rtl/>
        </w:rPr>
        <w:t>عصراً عن ابن خلدون بعدة قرون ، وقد أعتمد تاريخه من مصادره.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بقي علينا التنبيه على ما هو أهم ممّا توهمّه ابن خلدون ، وذلك ما مرّ بنا من </w:t>
      </w:r>
      <w:r>
        <w:rPr>
          <w:rFonts w:hint="cs"/>
          <w:rtl/>
        </w:rPr>
        <w:br/>
      </w:r>
      <w:r>
        <w:rPr>
          <w:rtl/>
        </w:rPr>
        <w:t xml:space="preserve">قول أبي زيد الأسيدي الدّباغ في معالم الإيمان : غزا ابن عباس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إفريقية مع </w:t>
      </w:r>
      <w:r>
        <w:rPr>
          <w:rFonts w:hint="cs"/>
          <w:rtl/>
        </w:rPr>
        <w:br/>
      </w:r>
      <w:r>
        <w:rPr>
          <w:rtl/>
        </w:rPr>
        <w:t xml:space="preserve">عبد الله ... وهو الّذي تولـّى قسم الفيء بها بين المسلمين. قاله أبو سعيد ابن يونس </w:t>
      </w:r>
      <w:r>
        <w:rPr>
          <w:rFonts w:hint="cs"/>
          <w:rtl/>
        </w:rPr>
        <w:br/>
      </w:r>
      <w:r>
        <w:rPr>
          <w:rtl/>
        </w:rPr>
        <w:t>ومحمّد بن أحمد بن تميم.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إن صح ما حكاه من تولي ابن عباس قسمة الفيء ، فلا بدّ أن تكون </w:t>
      </w:r>
      <w:r>
        <w:rPr>
          <w:rFonts w:hint="cs"/>
          <w:rtl/>
        </w:rPr>
        <w:br/>
      </w:r>
      <w:r>
        <w:rPr>
          <w:rtl/>
        </w:rPr>
        <w:t xml:space="preserve">قسمته صحيحة وعادلة ، واذا كانت كذلك ، فلماذا نقم المسلمون على ابن أبي </w:t>
      </w:r>
      <w:r>
        <w:rPr>
          <w:rFonts w:hint="cs"/>
          <w:rtl/>
        </w:rPr>
        <w:br/>
      </w:r>
      <w:r>
        <w:rPr>
          <w:rtl/>
        </w:rPr>
        <w:t xml:space="preserve">سرح وامتدت النقمة حتى طالت عثمان بسبب قسمة تلك الغنائم؟ ولو صح ما </w:t>
      </w:r>
      <w:r>
        <w:rPr>
          <w:rFonts w:hint="cs"/>
          <w:rtl/>
        </w:rPr>
        <w:br/>
      </w:r>
      <w:r>
        <w:rPr>
          <w:rtl/>
        </w:rPr>
        <w:t xml:space="preserve">حكاه كان اللوم على ابن عباس أولى ، وكان لعثمان وابن أبي سرح حجة في </w:t>
      </w:r>
      <w:r>
        <w:rPr>
          <w:rFonts w:hint="cs"/>
          <w:rtl/>
        </w:rPr>
        <w:br/>
      </w:r>
      <w:r>
        <w:rPr>
          <w:rtl/>
        </w:rPr>
        <w:t>دفع المعرّة عنهما.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الطبري في تاريخه في حديث الواقدي : « وكان الّذي صالحهم عليه </w:t>
      </w:r>
      <w:r>
        <w:rPr>
          <w:rFonts w:hint="cs"/>
          <w:rtl/>
        </w:rPr>
        <w:br/>
      </w:r>
      <w:r>
        <w:rPr>
          <w:rtl/>
        </w:rPr>
        <w:t xml:space="preserve">عبد الله بن سعد ثلثمائة قنطار ذهب ، فأمر بها عثمان لآل الحكم ، قلت ـ والقائل </w:t>
      </w:r>
      <w:r>
        <w:rPr>
          <w:rFonts w:hint="cs"/>
          <w:rtl/>
        </w:rPr>
        <w:br/>
      </w:r>
      <w:r>
        <w:rPr>
          <w:rtl/>
        </w:rPr>
        <w:t xml:space="preserve">هو الطبري ـ أو لمروان ، لا أدري ... اهـ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فأين الفيء الّذي تولـّى قسمته ابن عباس بين المسلمين ، وأحسب أن الّذي </w:t>
      </w:r>
      <w:r>
        <w:rPr>
          <w:rFonts w:hint="cs"/>
          <w:rtl/>
        </w:rPr>
        <w:br/>
      </w:r>
      <w:r>
        <w:rPr>
          <w:rtl/>
        </w:rPr>
        <w:t xml:space="preserve">حكاه أبو زيد الأسيدي الدباغ غير مستساغ لأنّه دفاع ـ على استحياء ـ عن </w:t>
      </w:r>
      <w:r>
        <w:rPr>
          <w:rFonts w:hint="cs"/>
          <w:rtl/>
        </w:rPr>
        <w:br/>
      </w:r>
      <w:r>
        <w:rPr>
          <w:rtl/>
        </w:rPr>
        <w:t xml:space="preserve">عثمان وآل الحكم ومروان ، فقد ذكر الطبري في تاريخه فقال : « وقسم عبد الله ما </w:t>
      </w:r>
      <w:r>
        <w:rPr>
          <w:rFonts w:hint="cs"/>
          <w:rtl/>
        </w:rPr>
        <w:br/>
      </w:r>
      <w:r>
        <w:rPr>
          <w:rtl/>
        </w:rPr>
        <w:t xml:space="preserve">أفاء الله عليهم على الجند ، وأخذ خمس الخمس وبعث بأربعة أخماسه إلى </w:t>
      </w:r>
      <w:r>
        <w:rPr>
          <w:rFonts w:hint="cs"/>
          <w:rtl/>
        </w:rPr>
        <w:br/>
      </w:r>
      <w:r>
        <w:rPr>
          <w:rtl/>
        </w:rPr>
        <w:t xml:space="preserve">عثمان مع ابن وثيمة النصري ... ووفـّد وفداً فشكوا عبد الله فيما أخذ ، فقال لهم : أنا </w:t>
      </w:r>
      <w:r>
        <w:rPr>
          <w:rFonts w:hint="cs"/>
          <w:rtl/>
        </w:rPr>
        <w:br/>
      </w:r>
      <w:r>
        <w:rPr>
          <w:rtl/>
        </w:rPr>
        <w:t xml:space="preserve">نفـّلته. وكذلك كان يصنع وقد أمرت له بذلك ، وذاك إليكم الآن ، فان رضيتم فقد </w:t>
      </w:r>
      <w:r>
        <w:rPr>
          <w:rFonts w:hint="cs"/>
          <w:rtl/>
        </w:rPr>
        <w:br/>
      </w:r>
      <w:r>
        <w:rPr>
          <w:rtl/>
        </w:rPr>
        <w:t>جاز ، وان سخطتم فهو ردّ ، قالوا : فإنا نسخطه.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256 ط دار المعارف.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فهو رد ، وكتب إلى عبد الله بردّ ذلك واستصلاحهم قالوا : فاعزله عنا ، </w:t>
      </w:r>
      <w:r>
        <w:rPr>
          <w:rFonts w:hint="cs"/>
          <w:rtl/>
        </w:rPr>
        <w:br/>
      </w:r>
      <w:r>
        <w:rPr>
          <w:rtl/>
        </w:rPr>
        <w:t xml:space="preserve">فانّا لا نريد أن يتأمّر علينا وقد وقع ما وقع ، فكتب إليه أن استخلف على أفريقية </w:t>
      </w:r>
      <w:r>
        <w:rPr>
          <w:rFonts w:hint="cs"/>
          <w:rtl/>
        </w:rPr>
        <w:br/>
      </w:r>
      <w:r>
        <w:rPr>
          <w:rtl/>
        </w:rPr>
        <w:t xml:space="preserve">رجلاً ممن ترضى ويرضون واقسم الخمس الّذي نفلتك في سبيل الله ، فإنّهم قد </w:t>
      </w:r>
      <w:r>
        <w:rPr>
          <w:rFonts w:hint="cs"/>
          <w:rtl/>
        </w:rPr>
        <w:br/>
      </w:r>
      <w:r>
        <w:rPr>
          <w:rtl/>
        </w:rPr>
        <w:t xml:space="preserve">سخطوا النفل ففعل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61" w:name="_Toc441662703"/>
      <w:r>
        <w:rPr>
          <w:rtl/>
        </w:rPr>
        <w:t>2 ـ غزاة جرجان وطبرستان :</w:t>
      </w:r>
      <w:bookmarkEnd w:id="61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الطبري في تاريخه : « غزا سعيد بن العاص من الكوفة سنة ثلاثين يريد </w:t>
      </w:r>
      <w:r>
        <w:rPr>
          <w:rFonts w:hint="cs"/>
          <w:rtl/>
        </w:rPr>
        <w:br/>
      </w:r>
      <w:r>
        <w:rPr>
          <w:rtl/>
        </w:rPr>
        <w:t xml:space="preserve">خراسان ومعه حذيفة بن اليمان وناس من أصحاب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ومعه الحسن </w:t>
      </w:r>
      <w:r>
        <w:rPr>
          <w:rFonts w:hint="cs"/>
          <w:rtl/>
        </w:rPr>
        <w:br/>
      </w:r>
      <w:r>
        <w:rPr>
          <w:rtl/>
        </w:rPr>
        <w:t xml:space="preserve">والحسين وعبد الله بن عباس وعبد الله بن عمر وعبد الله بن عمرو بن العاص </w:t>
      </w:r>
      <w:r>
        <w:rPr>
          <w:rFonts w:hint="cs"/>
          <w:rtl/>
        </w:rPr>
        <w:br/>
      </w:r>
      <w:r>
        <w:rPr>
          <w:rtl/>
        </w:rPr>
        <w:t>وعبد الله بن الزبير ...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ذكر انّ عبد الله بن عامر والي عثمان على البصرة سبق إليها فعدل إلى </w:t>
      </w:r>
      <w:r>
        <w:rPr>
          <w:rFonts w:hint="cs"/>
          <w:rtl/>
        </w:rPr>
        <w:br/>
      </w:r>
      <w:r>
        <w:rPr>
          <w:rtl/>
        </w:rPr>
        <w:t xml:space="preserve">جرجان وطبرستان فقال : « بسنده عن حنش بن مالك التغلبي فأتى جرجان </w:t>
      </w:r>
      <w:r>
        <w:rPr>
          <w:rFonts w:hint="cs"/>
          <w:rtl/>
        </w:rPr>
        <w:br/>
      </w:r>
      <w:r>
        <w:rPr>
          <w:rtl/>
        </w:rPr>
        <w:t xml:space="preserve">وطبرستان ومعه عبد الله بن العباس وعبد الله بن عمر وعبد الله بن الزبير ، فحدّثني </w:t>
      </w:r>
      <w:r>
        <w:rPr>
          <w:rFonts w:hint="cs"/>
          <w:rtl/>
        </w:rPr>
        <w:br/>
      </w:r>
      <w:r>
        <w:rPr>
          <w:rtl/>
        </w:rPr>
        <w:t xml:space="preserve">علج كان يخدمهم قال : كنت آتيهم بالسفرة ، فاذا أكلوا امروني فنفضتها وعلـّقتها ، </w:t>
      </w:r>
      <w:r>
        <w:rPr>
          <w:rFonts w:hint="cs"/>
          <w:rtl/>
        </w:rPr>
        <w:br/>
      </w:r>
      <w:r>
        <w:rPr>
          <w:rtl/>
        </w:rPr>
        <w:t>فاذا أمسوا أعطوني باقيه ...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ذكر مصالحة سعيد أهل البلاد المفتوحة ، ثمّ قال : « ثمّ قفل سعيد إلى </w:t>
      </w:r>
      <w:r>
        <w:rPr>
          <w:rFonts w:hint="cs"/>
          <w:rtl/>
        </w:rPr>
        <w:br/>
      </w:r>
      <w:r>
        <w:rPr>
          <w:rtl/>
        </w:rPr>
        <w:t xml:space="preserve">الكوفة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ولم يبعد ابن الأثير عما ذكره الطبري في تاريخه الكامل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. كما لم يشذ </w:t>
      </w:r>
      <w:r>
        <w:rPr>
          <w:rFonts w:hint="cs"/>
          <w:rtl/>
        </w:rPr>
        <w:br/>
      </w:r>
      <w:r>
        <w:rPr>
          <w:rtl/>
        </w:rPr>
        <w:t xml:space="preserve">عنهما ابن خلدون في تاريخه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فقد ذكر أسماء الصحابة الذين كانوا مع سعيد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4 / 254.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4 / 269.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الكامل في التاريخ 3 / 45 ط بولاق.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تاريخ ابن خلدون 2 / 1018 ط دار الكتب اللبناني.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كما مر ، وكذلك النويري في نهاية الأرب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وحذا حذو أولئك المؤرخين زيني </w:t>
      </w:r>
      <w:r>
        <w:rPr>
          <w:rFonts w:hint="cs"/>
          <w:rtl/>
        </w:rPr>
        <w:br/>
      </w:r>
      <w:r>
        <w:rPr>
          <w:rtl/>
        </w:rPr>
        <w:t xml:space="preserve">دحلان في الفتوحات الإسلامية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هذا كلّ ما وقفت عليه في سطور التاريخ حول مشاركة ابن عباس في غزاة </w:t>
      </w:r>
      <w:r>
        <w:rPr>
          <w:rFonts w:hint="cs"/>
          <w:rtl/>
        </w:rPr>
        <w:br/>
      </w:r>
      <w:r>
        <w:rPr>
          <w:rtl/>
        </w:rPr>
        <w:t xml:space="preserve">جرجان وطبرستان. فهل يسعنا أن لا نصدّق بذلك لندرة ما ورد عنه في تلك </w:t>
      </w:r>
      <w:r>
        <w:rPr>
          <w:rFonts w:hint="cs"/>
          <w:rtl/>
        </w:rPr>
        <w:br/>
      </w:r>
      <w:r>
        <w:rPr>
          <w:rtl/>
        </w:rPr>
        <w:t xml:space="preserve">الغزاة الّتي قطع سبيلها المفاوز والفدافد ، ثمّ لم يحفظ له وعنه من مقام أو مقال </w:t>
      </w:r>
      <w:r>
        <w:rPr>
          <w:rFonts w:hint="cs"/>
          <w:rtl/>
        </w:rPr>
        <w:br/>
      </w:r>
      <w:r>
        <w:rPr>
          <w:rtl/>
        </w:rPr>
        <w:t xml:space="preserve">سوى حديث السفرة الّذي رواه الطبري وهو لا يغني ولا يشبع الزاد الّذي كان </w:t>
      </w:r>
      <w:r>
        <w:rPr>
          <w:rFonts w:hint="cs"/>
          <w:rtl/>
        </w:rPr>
        <w:br/>
      </w:r>
      <w:r>
        <w:rPr>
          <w:rtl/>
        </w:rPr>
        <w:t>فيها؟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أكاد أبقى متحيراً في قبول ذلك الخبر إذ بين المدينة المنورة وبين الأقطار </w:t>
      </w:r>
      <w:r>
        <w:rPr>
          <w:rFonts w:hint="cs"/>
          <w:rtl/>
        </w:rPr>
        <w:br/>
      </w:r>
      <w:r>
        <w:rPr>
          <w:rtl/>
        </w:rPr>
        <w:t xml:space="preserve">المذكورة خراسان أو جرجان وطبرستان مسافات طويلة ، والرحلة ليست رحلة </w:t>
      </w:r>
      <w:r>
        <w:rPr>
          <w:rFonts w:hint="cs"/>
          <w:rtl/>
        </w:rPr>
        <w:br/>
      </w:r>
      <w:r>
        <w:rPr>
          <w:rtl/>
        </w:rPr>
        <w:t xml:space="preserve">نزهة وحتى لو كانت فلابدّ انها استغرقت شهوراً ، فكيف لا يحفظ عنه العلج </w:t>
      </w:r>
      <w:r>
        <w:rPr>
          <w:rFonts w:hint="cs"/>
          <w:rtl/>
        </w:rPr>
        <w:br/>
      </w:r>
      <w:r>
        <w:rPr>
          <w:rtl/>
        </w:rPr>
        <w:t xml:space="preserve">سوى حديث الصحب والسفرة؟ ثمّ تزداد الحيرة ، حين أجد سعيد بن العاص ـ </w:t>
      </w:r>
      <w:r>
        <w:rPr>
          <w:rFonts w:hint="cs"/>
          <w:rtl/>
        </w:rPr>
        <w:br/>
      </w:r>
      <w:r>
        <w:rPr>
          <w:rtl/>
        </w:rPr>
        <w:t xml:space="preserve">أمير الجيش ـ لا يعرف حكماً شرعياً هو يكون محل ابتلاء أمثاله من قادة </w:t>
      </w:r>
      <w:r>
        <w:rPr>
          <w:rFonts w:hint="cs"/>
          <w:rtl/>
        </w:rPr>
        <w:br/>
      </w:r>
      <w:r>
        <w:rPr>
          <w:rtl/>
        </w:rPr>
        <w:t xml:space="preserve">الجيوش غالباً عند المنازلة واشتداد القتال. وذلك حكم صلاة الخوف فهو لا </w:t>
      </w:r>
      <w:r>
        <w:rPr>
          <w:rFonts w:hint="cs"/>
          <w:rtl/>
        </w:rPr>
        <w:br/>
      </w:r>
      <w:r>
        <w:rPr>
          <w:rtl/>
        </w:rPr>
        <w:t xml:space="preserve">يعرف كيفيتها فيسأل من المسلمين عنها من شهدها مع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فقال </w:t>
      </w:r>
      <w:r>
        <w:rPr>
          <w:rFonts w:hint="cs"/>
          <w:rtl/>
        </w:rPr>
        <w:br/>
      </w:r>
      <w:r>
        <w:rPr>
          <w:rtl/>
        </w:rPr>
        <w:t xml:space="preserve">حذيفة : أنا ، فأمرهم حذيفة فلبسوا السلاح ، ثمّ قال : إن هاجكم هيج فقد حل لكم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نهاية الأرب 19 / 418.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الفتوحات الإسلامية 1 / 175 ط مصطفى محمّد.</w:t>
      </w:r>
    </w:p>
    <w:p w:rsidR="00906DE6" w:rsidRPr="000854BE" w:rsidRDefault="00906DE6" w:rsidP="001824DE">
      <w:pPr>
        <w:pStyle w:val="libFootnote"/>
        <w:rPr>
          <w:rtl/>
        </w:rPr>
      </w:pPr>
      <w:r w:rsidRPr="000854BE">
        <w:rPr>
          <w:rtl/>
        </w:rPr>
        <w:t xml:space="preserve">وقد أغرب في القول الدكتور حسن إبراهيم حسن في كتابه تاريخ الإسلام السياسي </w:t>
      </w:r>
      <w:r>
        <w:rPr>
          <w:rFonts w:hint="cs"/>
          <w:rtl/>
        </w:rPr>
        <w:br/>
      </w:r>
      <w:r w:rsidRPr="000854BE">
        <w:rPr>
          <w:rtl/>
        </w:rPr>
        <w:t xml:space="preserve">والديني والثقافي والإجتماعي 1 / 277 ط الثالثة بمصر سنة 1953 حين قال : ففي عهد </w:t>
      </w:r>
      <w:r>
        <w:rPr>
          <w:rFonts w:hint="cs"/>
          <w:rtl/>
        </w:rPr>
        <w:br/>
      </w:r>
      <w:r w:rsidRPr="000854BE">
        <w:rPr>
          <w:rtl/>
        </w:rPr>
        <w:t xml:space="preserve">عثمان فتحت بلاد طبرستان على يد سعيد بن العاص ، وقد قيل : إن جيش المسلمين كان </w:t>
      </w:r>
      <w:r>
        <w:rPr>
          <w:rFonts w:hint="cs"/>
          <w:rtl/>
        </w:rPr>
        <w:br/>
      </w:r>
      <w:r w:rsidRPr="000854BE">
        <w:rPr>
          <w:rtl/>
        </w:rPr>
        <w:t xml:space="preserve">يضم الحسن والحسين ابني عليّ وعبد الله بن العباس وعمرو بن العاص والزبير بن </w:t>
      </w:r>
      <w:r>
        <w:rPr>
          <w:rFonts w:hint="cs"/>
          <w:rtl/>
        </w:rPr>
        <w:br/>
      </w:r>
      <w:r w:rsidRPr="000854BE">
        <w:rPr>
          <w:rtl/>
        </w:rPr>
        <w:t>العوام</w:t>
      </w:r>
      <w:r>
        <w:rPr>
          <w:rtl/>
        </w:rPr>
        <w:t xml:space="preserve"> ..</w:t>
      </w:r>
      <w:r w:rsidRPr="000854BE">
        <w:rPr>
          <w:rtl/>
        </w:rPr>
        <w:t xml:space="preserve">. فذكره لابن العاص وللزبير لم أقف عليه عند غيره وأظنه سها أراد أن يذكر </w:t>
      </w:r>
      <w:r>
        <w:rPr>
          <w:rFonts w:hint="cs"/>
          <w:rtl/>
        </w:rPr>
        <w:br/>
      </w:r>
      <w:r w:rsidRPr="000854BE">
        <w:rPr>
          <w:rtl/>
        </w:rPr>
        <w:t>ابنيهما فذكرهما.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القتال فصلّى بإحدى الطائفتين ركعة والأخرى مواجهة العدو ثمّ انصرف هؤلاء </w:t>
      </w:r>
      <w:r>
        <w:rPr>
          <w:rFonts w:hint="cs"/>
          <w:rtl/>
        </w:rPr>
        <w:br/>
      </w:r>
      <w:r>
        <w:rPr>
          <w:rtl/>
        </w:rPr>
        <w:t xml:space="preserve">فقاموا مقام أولئك وجاء أولئك فصلّى بهم ركعة أخرى ثمّ سلّم عليهم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ولا نجد لأيّ من العبادلة الذين كانوا يومئذ معه ما يتصل بذلك ، بينما نجد </w:t>
      </w:r>
      <w:r>
        <w:rPr>
          <w:rFonts w:hint="cs"/>
          <w:rtl/>
        </w:rPr>
        <w:br/>
      </w:r>
      <w:r>
        <w:rPr>
          <w:rtl/>
        </w:rPr>
        <w:t xml:space="preserve">لابن عباس روايات في صلاة الخوف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، وأنّه صلّى مع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صلاة </w:t>
      </w:r>
      <w:r>
        <w:rPr>
          <w:rFonts w:hint="cs"/>
          <w:rtl/>
        </w:rPr>
        <w:br/>
      </w:r>
      <w:r>
        <w:rPr>
          <w:rtl/>
        </w:rPr>
        <w:t xml:space="preserve">الخوف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فأنا ـ كما قلت مراراً ـ أذكر ما وجدته مرويّاً على ذمة الرواة. فما وسعني </w:t>
      </w:r>
      <w:r>
        <w:rPr>
          <w:rFonts w:hint="cs"/>
          <w:rtl/>
        </w:rPr>
        <w:br/>
      </w:r>
      <w:r>
        <w:rPr>
          <w:rtl/>
        </w:rPr>
        <w:t>التصديق به ذكرته مؤمناً بصحته. وما لم يسعني ذلك ذكرتُه وناقشتـُه ، وهذا منه.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ينبغي أن نصدّق كلّ ما يُروى أو نكذّب كلّ ما يروى ، وإنّما الرواة </w:t>
      </w:r>
      <w:r>
        <w:rPr>
          <w:rFonts w:hint="cs"/>
          <w:rtl/>
        </w:rPr>
        <w:br/>
      </w:r>
      <w:r>
        <w:rPr>
          <w:rtl/>
        </w:rPr>
        <w:t>أنفسهم ناسٌ يجوز عليهم الخطأ والصواب ، ويجوز عليهم الصدق والكذب.</w:t>
      </w:r>
    </w:p>
    <w:p w:rsidR="00906DE6" w:rsidRDefault="00906DE6" w:rsidP="00906DE6">
      <w:pPr>
        <w:pStyle w:val="Heading2"/>
        <w:rPr>
          <w:rtl/>
        </w:rPr>
      </w:pPr>
      <w:bookmarkStart w:id="62" w:name="_Toc441662704"/>
      <w:r>
        <w:rPr>
          <w:rtl/>
        </w:rPr>
        <w:t>ثانياً : مواقف قرآنية</w:t>
      </w:r>
      <w:bookmarkEnd w:id="62"/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كان حبر الأمة قد جمع المحكم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على عهد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وحفظه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كما </w:t>
      </w:r>
      <w:r>
        <w:rPr>
          <w:rFonts w:hint="cs"/>
          <w:rtl/>
        </w:rPr>
        <w:br/>
      </w:r>
      <w:r>
        <w:rPr>
          <w:rtl/>
        </w:rPr>
        <w:t xml:space="preserve">حدّث بذلك عن نفسه ـ ويعني بالمحكم المفصّل وهو قصار السور لكثرة الفصول </w:t>
      </w:r>
      <w:r>
        <w:rPr>
          <w:rFonts w:hint="cs"/>
          <w:rtl/>
        </w:rPr>
        <w:br/>
      </w:r>
      <w:r>
        <w:rPr>
          <w:rtl/>
        </w:rPr>
        <w:t xml:space="preserve">الّتي بين السور بـ (بسم الله الرحمن الرحيم) ـ قال : « انّ الّذي تدعونه المفصّل هو </w:t>
      </w:r>
      <w:r>
        <w:rPr>
          <w:rFonts w:hint="cs"/>
          <w:rtl/>
        </w:rPr>
        <w:br/>
      </w:r>
      <w:r>
        <w:rPr>
          <w:rtl/>
        </w:rPr>
        <w:t xml:space="preserve">المحكم ، توفي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وأنا ابن عشر سنين وقد قرأت المحكم » وأتمّ تعلمه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أنظر كنز العمال 8 / 267 ط حيدر آباد الثانية نقلاً عن عبد الرزاق في المصنف ، وابن أبي </w:t>
      </w:r>
      <w:r>
        <w:rPr>
          <w:rFonts w:hint="cs"/>
          <w:rtl/>
        </w:rPr>
        <w:br/>
      </w:r>
      <w:r>
        <w:rPr>
          <w:rtl/>
        </w:rPr>
        <w:t xml:space="preserve">شيبة في المصنف ، وعبد بن حميد في مسنده ، وأبي داود في سننه ، والنسائي في سننه ، </w:t>
      </w:r>
      <w:r>
        <w:rPr>
          <w:rFonts w:hint="cs"/>
          <w:rtl/>
        </w:rPr>
        <w:br/>
      </w:r>
      <w:r>
        <w:rPr>
          <w:rtl/>
        </w:rPr>
        <w:t xml:space="preserve">وابن جرير في تهذيب الآثار ، والبيهقي في شعب الإيمان ، والحاكم في المستدرك ، </w:t>
      </w:r>
      <w:r>
        <w:rPr>
          <w:rFonts w:hint="cs"/>
          <w:rtl/>
        </w:rPr>
        <w:br/>
      </w:r>
      <w:r>
        <w:rPr>
          <w:rtl/>
        </w:rPr>
        <w:t>والبخاري في صحيحه ، ومسلم في صحيحه.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8 / 268 ـ 269.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/ 269.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(4) سير أعلام النبلاء للذهبي 4 / 441 ط دار الفكر ، ومصنف ابن أبي شيبة 10 / 501 ، وكنز </w:t>
      </w:r>
      <w:r>
        <w:rPr>
          <w:rFonts w:hint="cs"/>
          <w:rtl/>
        </w:rPr>
        <w:br/>
      </w:r>
      <w:r>
        <w:rPr>
          <w:rtl/>
        </w:rPr>
        <w:t>العمال 2 / 373 ط حيدر آباد والثانية ط باكستان.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مسند أحمد ط محققة برقم / 2283.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تنزيلاً وتأويلاً على ابن عمه الإمام أمير المؤمنين عليّ بن أبي طالب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حتى قال : </w:t>
      </w:r>
      <w:r>
        <w:rPr>
          <w:rFonts w:hint="cs"/>
          <w:rtl/>
        </w:rPr>
        <w:br/>
      </w:r>
      <w:r>
        <w:rPr>
          <w:rtl/>
        </w:rPr>
        <w:t xml:space="preserve">« ما أخذت من تفسير القرآن فعن عليّ بن أبي طالب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كما أخذ أيضاً عن أبيّ بن كعب ، وقد مرّ بنا في عهد عمر ما تلاه وسمعه </w:t>
      </w:r>
      <w:r>
        <w:rPr>
          <w:rFonts w:hint="cs"/>
          <w:rtl/>
        </w:rPr>
        <w:br/>
      </w:r>
      <w:r>
        <w:rPr>
          <w:rtl/>
        </w:rPr>
        <w:t>عمر فسأله عن ذلك فقال سمعته من أبيّ وذهب إليَّ أبيّ وحاققه.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فلمّا كان في عهد عثمان وقد أصبح من عليّة القراء والمفسّرين ، فكان لا </w:t>
      </w:r>
      <w:r>
        <w:rPr>
          <w:rFonts w:hint="cs"/>
          <w:rtl/>
        </w:rPr>
        <w:br/>
      </w:r>
      <w:r>
        <w:rPr>
          <w:rtl/>
        </w:rPr>
        <w:t xml:space="preserve">يجد في نفسه حرجاً أن يقول لعثمان فيما أحدثه في مسائل القرآن ، سواء في </w:t>
      </w:r>
      <w:r>
        <w:rPr>
          <w:rFonts w:hint="cs"/>
          <w:rtl/>
        </w:rPr>
        <w:br/>
      </w:r>
      <w:r>
        <w:rPr>
          <w:rtl/>
        </w:rPr>
        <w:t xml:space="preserve">كتابته وتعميم نسخته ، أو تحريقه مصاحف الآخرين ، أو جمع المسلمين على </w:t>
      </w:r>
      <w:r>
        <w:rPr>
          <w:rFonts w:hint="cs"/>
          <w:rtl/>
        </w:rPr>
        <w:br/>
      </w:r>
      <w:r>
        <w:rPr>
          <w:rtl/>
        </w:rPr>
        <w:t>قراءة واحدة.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وربّما كان يجد في نفسه على عثمان حيث تجاهله فلم يذكره ولم يشاوره </w:t>
      </w:r>
      <w:r>
        <w:rPr>
          <w:rFonts w:hint="cs"/>
          <w:rtl/>
        </w:rPr>
        <w:br/>
      </w:r>
      <w:r>
        <w:rPr>
          <w:rtl/>
        </w:rPr>
        <w:t xml:space="preserve">فيمن ذكر وشاور ، وكان خليقاً بعثمان أن يجمع القرآء الذين في المدينة </w:t>
      </w:r>
      <w:r>
        <w:rPr>
          <w:rFonts w:hint="cs"/>
          <w:rtl/>
        </w:rPr>
        <w:br/>
      </w:r>
      <w:r>
        <w:rPr>
          <w:rtl/>
        </w:rPr>
        <w:t xml:space="preserve">فيشاورهم في الأمر ، كما كان خليقاً بعثمان أن يستشير الإمام وابن عباس وهما </w:t>
      </w:r>
      <w:r>
        <w:rPr>
          <w:rFonts w:hint="cs"/>
          <w:rtl/>
        </w:rPr>
        <w:br/>
      </w:r>
      <w:r>
        <w:rPr>
          <w:rtl/>
        </w:rPr>
        <w:t xml:space="preserve">من يعرف مكانتهما عند المسلمين ، لكنه لم يفعل وأحضر أناساً وهم ممّن لم </w:t>
      </w:r>
      <w:r>
        <w:rPr>
          <w:rFonts w:hint="cs"/>
          <w:rtl/>
        </w:rPr>
        <w:br/>
      </w:r>
      <w:r>
        <w:rPr>
          <w:rtl/>
        </w:rPr>
        <w:t xml:space="preserve">يبلغوا شأوه ، لذلك لا يخلو كلامه معه من نقدٍ هاديء وهادف ، كما لم يخل من </w:t>
      </w:r>
      <w:r>
        <w:rPr>
          <w:rFonts w:hint="cs"/>
          <w:rtl/>
        </w:rPr>
        <w:br/>
      </w:r>
      <w:r>
        <w:rPr>
          <w:rtl/>
        </w:rPr>
        <w:t>تعبير عما يكنّه الضمير من شعور بالمرارة.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فلنقرأ حديثه حول جمع القرآن : </w:t>
      </w:r>
    </w:p>
    <w:p w:rsidR="00906DE6" w:rsidRDefault="00906DE6" w:rsidP="00906DE6">
      <w:pPr>
        <w:pStyle w:val="Heading2"/>
        <w:rPr>
          <w:rtl/>
        </w:rPr>
      </w:pPr>
      <w:bookmarkStart w:id="63" w:name="_Toc441662705"/>
      <w:r>
        <w:rPr>
          <w:rtl/>
        </w:rPr>
        <w:t>1 ـ جمع القرآن :</w:t>
      </w:r>
      <w:bookmarkEnd w:id="63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أخرج أحمد وأبو داود والترمذي والنسائي وابن حيان والحاكم وابن </w:t>
      </w:r>
      <w:r>
        <w:rPr>
          <w:rFonts w:hint="cs"/>
          <w:rtl/>
        </w:rPr>
        <w:br/>
      </w:r>
      <w:r>
        <w:rPr>
          <w:rtl/>
        </w:rPr>
        <w:t xml:space="preserve">المنذر وابن أبي داود وابن الأنباري معاً في المصاحف والنحاس في ناسخه وأبو </w:t>
      </w:r>
      <w:r>
        <w:rPr>
          <w:rFonts w:hint="cs"/>
          <w:rtl/>
        </w:rPr>
        <w:br/>
      </w:r>
      <w:r>
        <w:rPr>
          <w:rtl/>
        </w:rPr>
        <w:t xml:space="preserve">نعيم في المعرفة وابن مردويه وغيرهم عن ابن عباس قال : « قلت لعثمان بن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مناهل العرفان للزرقاني 1 / 456.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عفان : ما حملكم على أن عمدتم إلى الأنفال وهي من المثاني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وإلى براءة وهي </w:t>
      </w:r>
      <w:r>
        <w:rPr>
          <w:rFonts w:hint="cs"/>
          <w:rtl/>
        </w:rPr>
        <w:br/>
      </w:r>
      <w:r>
        <w:rPr>
          <w:rtl/>
        </w:rPr>
        <w:t xml:space="preserve">من المئين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فقرنتم بينهما ولم تكتبوا بينهما سطر بسم الله الرحمن الرحيم </w:t>
      </w:r>
      <w:r>
        <w:rPr>
          <w:rFonts w:hint="cs"/>
          <w:rtl/>
        </w:rPr>
        <w:br/>
      </w:r>
      <w:r>
        <w:rPr>
          <w:rtl/>
        </w:rPr>
        <w:t>ووضعتموهما في السبع الطوال ، ما حملكم على ذلك؟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عثمان : إنّ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كان ممّا يأتي عليه الزمان تنزل عليه السور </w:t>
      </w:r>
      <w:r>
        <w:rPr>
          <w:rFonts w:hint="cs"/>
          <w:rtl/>
        </w:rPr>
        <w:br/>
      </w:r>
      <w:r>
        <w:rPr>
          <w:rtl/>
        </w:rPr>
        <w:t xml:space="preserve">ذوات العدد ، وكان إذا نزل عليه الشيء يدعو بعض من يكتب عنده فيقول : ضعوا </w:t>
      </w:r>
      <w:r>
        <w:rPr>
          <w:rFonts w:hint="cs"/>
          <w:rtl/>
        </w:rPr>
        <w:br/>
      </w:r>
      <w:r>
        <w:rPr>
          <w:rtl/>
        </w:rPr>
        <w:t xml:space="preserve">هذه في السورة الّتي يذكر فيها كذا وكذا ، وكانت الأنفال من أوّل ما أنزل </w:t>
      </w:r>
      <w:r>
        <w:rPr>
          <w:rFonts w:hint="cs"/>
          <w:rtl/>
        </w:rPr>
        <w:br/>
      </w:r>
      <w:r>
        <w:rPr>
          <w:rtl/>
        </w:rPr>
        <w:t xml:space="preserve">بالمدينة وكانت براءة من آخر القرآن نزولا ، وكانت قصتها شبيهة بقصتها ، </w:t>
      </w:r>
      <w:r>
        <w:rPr>
          <w:rFonts w:hint="cs"/>
          <w:rtl/>
        </w:rPr>
        <w:br/>
      </w:r>
      <w:r>
        <w:rPr>
          <w:rtl/>
        </w:rPr>
        <w:t xml:space="preserve">فظننت أنّها منها ، وقبض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ولم يبيّن لنا أنّها منها فمن أجل ذلك </w:t>
      </w:r>
      <w:r>
        <w:rPr>
          <w:rFonts w:hint="cs"/>
          <w:rtl/>
        </w:rPr>
        <w:br/>
      </w:r>
      <w:r>
        <w:rPr>
          <w:rtl/>
        </w:rPr>
        <w:t xml:space="preserve">قرنت بينهما ولم أكتب بينهما سطر بسم الله الرحمن الرحيم ووضعتهما في السبع </w:t>
      </w:r>
      <w:r>
        <w:rPr>
          <w:rFonts w:hint="cs"/>
          <w:rtl/>
        </w:rPr>
        <w:br/>
      </w:r>
      <w:r>
        <w:rPr>
          <w:rtl/>
        </w:rPr>
        <w:t xml:space="preserve">الطوال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الطبري : « فهذا الخبر ينبيء عن عثمان بن عفان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انّه لم يكن تبيّن له </w:t>
      </w:r>
      <w:r>
        <w:rPr>
          <w:rFonts w:hint="cs"/>
          <w:rtl/>
        </w:rPr>
        <w:br/>
      </w:r>
      <w:r>
        <w:rPr>
          <w:rtl/>
        </w:rPr>
        <w:t xml:space="preserve">أنّ الأنفال وبراءة من السبع الطوال ويصرّح عن ابن عباس أنّه لم يكن يرى ذلك </w:t>
      </w:r>
      <w:r>
        <w:rPr>
          <w:rFonts w:hint="cs"/>
          <w:rtl/>
        </w:rPr>
        <w:br/>
      </w:r>
      <w:r>
        <w:rPr>
          <w:rtl/>
        </w:rPr>
        <w:t xml:space="preserve">منها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الخبر من جملة النصوص الّتي استدل بها السيوطي في كتابه الأتقان </w:t>
      </w:r>
      <w:r>
        <w:rPr>
          <w:rFonts w:hint="cs"/>
          <w:rtl/>
        </w:rPr>
        <w:br/>
      </w:r>
      <w:r>
        <w:rPr>
          <w:rtl/>
        </w:rPr>
        <w:t xml:space="preserve">بعد أن نقل عن الحارث المحاسبي انّ القرآن كان مجموعاً على عهد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سميت بالمثاني : فإنها ما ثنّى المئين فتلاها ، وكان المئون لها أوائل وكان المثاني لها </w:t>
      </w:r>
      <w:r>
        <w:rPr>
          <w:rFonts w:hint="cs"/>
          <w:rtl/>
        </w:rPr>
        <w:br/>
      </w:r>
      <w:r>
        <w:rPr>
          <w:rtl/>
        </w:rPr>
        <w:t xml:space="preserve">توالي ، وقد قيل إن المثاني سُمّيت مثاني ، لتثنية الله جل ذكره فيها الأمثال والخبر </w:t>
      </w:r>
      <w:r>
        <w:rPr>
          <w:rFonts w:hint="cs"/>
          <w:rtl/>
        </w:rPr>
        <w:br/>
      </w:r>
      <w:r>
        <w:rPr>
          <w:rtl/>
        </w:rPr>
        <w:t>والعبر ، وهو قول ابن عباس (تفسير الطبري 1 / 103 ط محققة).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ما كان من سور القرآن عدد آيه مئة آية أو تزيد عليها شيئاً أو تنقص منها شيئاً يسيرا ً</w:t>
      </w:r>
      <w:r>
        <w:rPr>
          <w:rFonts w:hint="cs"/>
          <w:rtl/>
        </w:rPr>
        <w:br/>
      </w:r>
      <w:r>
        <w:rPr>
          <w:rtl/>
        </w:rPr>
        <w:t>(تفسير الطبري 1 / 103 ط محققة).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الاتقان للسيوطي 1 / 62 النوع / 18 ط حجازي بالقاهرة سنة 1368 هـ ، وكنز العمال 2 / 367 </w:t>
      </w:r>
      <w:r>
        <w:rPr>
          <w:rFonts w:hint="cs"/>
          <w:rtl/>
        </w:rPr>
        <w:br/>
      </w:r>
      <w:r>
        <w:rPr>
          <w:rtl/>
        </w:rPr>
        <w:t>ط حيدر آباد الثانية.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تفسير الطبري 1 / 102 ط محققة.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: « المشهور عند الناس أنّ جامع القرآن عثمان وليس كذلك ، إنّما حمل </w:t>
      </w:r>
      <w:r>
        <w:rPr>
          <w:rFonts w:hint="cs"/>
          <w:rtl/>
        </w:rPr>
        <w:br/>
      </w:r>
      <w:r>
        <w:rPr>
          <w:rtl/>
        </w:rPr>
        <w:t xml:space="preserve">عثمان الناس على القراءة بوجه واحد ، على اختيار وقع بينه وبين من شهده من </w:t>
      </w:r>
      <w:r>
        <w:rPr>
          <w:rFonts w:hint="cs"/>
          <w:rtl/>
        </w:rPr>
        <w:br/>
      </w:r>
      <w:r>
        <w:rPr>
          <w:rtl/>
        </w:rPr>
        <w:t xml:space="preserve">المهاجرين والأنصار لمّا خشي الفتنة عند اختلاف أهل العراق والشام في حروف </w:t>
      </w:r>
      <w:r>
        <w:rPr>
          <w:rFonts w:hint="cs"/>
          <w:rtl/>
        </w:rPr>
        <w:br/>
      </w:r>
      <w:r>
        <w:rPr>
          <w:rtl/>
        </w:rPr>
        <w:t xml:space="preserve">القراآت ، فأمّا قبل ذلك فقد كانت المصاحف بوجوه من القراآت المطلقات </w:t>
      </w:r>
      <w:r>
        <w:rPr>
          <w:rFonts w:hint="cs"/>
          <w:rtl/>
        </w:rPr>
        <w:br/>
      </w:r>
      <w:r>
        <w:rPr>
          <w:rtl/>
        </w:rPr>
        <w:t>على الحروف السبعة الّتي أنزل بها القرآن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قال السيوطي : (فصل) : الإجماع والنصوص المترافدة على أن ترتيب </w:t>
      </w:r>
      <w:r>
        <w:rPr>
          <w:rFonts w:hint="cs"/>
          <w:rtl/>
        </w:rPr>
        <w:br/>
      </w:r>
      <w:r>
        <w:rPr>
          <w:rtl/>
        </w:rPr>
        <w:t xml:space="preserve">الآيات توقيفي لا شبهة في ذلك ... أمّا الإجماع فنقله غير واحد منهم الزركشي </w:t>
      </w:r>
      <w:r>
        <w:rPr>
          <w:rFonts w:hint="cs"/>
          <w:rtl/>
        </w:rPr>
        <w:br/>
      </w:r>
      <w:r>
        <w:rPr>
          <w:rtl/>
        </w:rPr>
        <w:t xml:space="preserve">في البرهان وأبو جعفر بن الزبير في مناسبه وعبارته : ترتيب الآيات في سورها </w:t>
      </w:r>
      <w:r>
        <w:rPr>
          <w:rFonts w:hint="cs"/>
          <w:rtl/>
        </w:rPr>
        <w:br/>
      </w:r>
      <w:r>
        <w:rPr>
          <w:rtl/>
        </w:rPr>
        <w:t xml:space="preserve">واقع بتوقيفه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وأمره من غير خلاف في هذا بين المسلمين ...</w:t>
      </w:r>
      <w:r>
        <w:rPr>
          <w:rFonts w:hint="cs"/>
          <w:rtl/>
        </w:rPr>
        <w:t xml:space="preserve"> </w:t>
      </w:r>
      <w:r>
        <w:rPr>
          <w:rtl/>
        </w:rPr>
        <w:t>اهـ.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وسيأتي من نصوص العلماء ما يدل عليه. ثمّ قال : وأمّا النصوص فمنها ... </w:t>
      </w:r>
      <w:r>
        <w:rPr>
          <w:rFonts w:hint="cs"/>
          <w:rtl/>
        </w:rPr>
        <w:br/>
      </w:r>
      <w:r>
        <w:rPr>
          <w:rtl/>
        </w:rPr>
        <w:t xml:space="preserve">ومنها ما أخرجه ... » </w:t>
      </w:r>
      <w:r w:rsidRPr="001824DE">
        <w:rPr>
          <w:rStyle w:val="libFootnotenumChar"/>
          <w:rtl/>
        </w:rPr>
        <w:t>(1)</w:t>
      </w:r>
      <w:r>
        <w:rPr>
          <w:rtl/>
        </w:rPr>
        <w:t>. وذكر الحديث عن ابن عباس كما مرّ.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ويبدو فيما أظن أن الخبر لم يسلم من عبث الرواة ، فقد ورد في آخره </w:t>
      </w:r>
      <w:r>
        <w:rPr>
          <w:rFonts w:hint="cs"/>
          <w:rtl/>
        </w:rPr>
        <w:br/>
      </w:r>
      <w:r>
        <w:rPr>
          <w:rtl/>
        </w:rPr>
        <w:t xml:space="preserve">جواب عثمان ، ولم يذكر فيه لابن عباس رأيه في الجواب مقتنعاً أو مفنّداً ، وهذا </w:t>
      </w:r>
      <w:r>
        <w:rPr>
          <w:rFonts w:hint="cs"/>
          <w:rtl/>
        </w:rPr>
        <w:br/>
      </w:r>
      <w:r>
        <w:rPr>
          <w:rtl/>
        </w:rPr>
        <w:t xml:space="preserve">هو مبعث الريبة والشك أوّلاً ، وثانياً إنّ ترتيب السور إنّما ثبت بالتواتر ، وثالثاً فإنّ </w:t>
      </w:r>
      <w:r>
        <w:rPr>
          <w:rFonts w:hint="cs"/>
          <w:rtl/>
        </w:rPr>
        <w:br/>
      </w:r>
      <w:r>
        <w:rPr>
          <w:rtl/>
        </w:rPr>
        <w:t xml:space="preserve">ابن عباس سأل الإمام أمير المؤمنين فقال سألته لِمَ لم تكتب في براءة بسم الله </w:t>
      </w:r>
      <w:r>
        <w:rPr>
          <w:rFonts w:hint="cs"/>
          <w:rtl/>
        </w:rPr>
        <w:br/>
      </w:r>
      <w:r>
        <w:rPr>
          <w:rtl/>
        </w:rPr>
        <w:t xml:space="preserve">الرحمن الرحيم؟ قال : لأنّها أمان ، وبراءة نزلت بالسيف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نعم لا شك أنّه كان لابن عباس مصحفه الخاصّ به ، وفيه بعض القراءات الّتي </w:t>
      </w:r>
      <w:r>
        <w:rPr>
          <w:rFonts w:hint="cs"/>
          <w:rtl/>
        </w:rPr>
        <w:br/>
      </w:r>
      <w:r>
        <w:rPr>
          <w:rtl/>
        </w:rPr>
        <w:t xml:space="preserve">تخالف قراءة عثمان كما في آية المتعة بالنساء حيث كان يقرأ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فَمَا اسْتَمْتَعْتُمْ بِهِ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مِنْهُنَّ فَآتُوهُنَّ أُجُورَهُنّ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وهذه توافق قراءة ابن مسعود أيضاً كما يروى.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الاتقان للسيوطي 1 / 62 ط حجازي.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1 / 67.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النساء / 24.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وسيأتي مزيد بيان عن ذلك في الحلقة الثالثة إن شاء الله تعالى. ومن تعجّل </w:t>
      </w:r>
      <w:r>
        <w:rPr>
          <w:rFonts w:hint="cs"/>
          <w:rtl/>
        </w:rPr>
        <w:br/>
      </w:r>
      <w:r>
        <w:rPr>
          <w:rtl/>
        </w:rPr>
        <w:t xml:space="preserve">فعليه مراجعة كتاب المصاحف لابن أبي داود السجستاني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64" w:name="_Toc441662706"/>
      <w:r>
        <w:rPr>
          <w:rtl/>
        </w:rPr>
        <w:t>2 ـ تـحريـق المـصاحـف :</w:t>
      </w:r>
      <w:bookmarkEnd w:id="64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إنّ حرق عثمان للمصاحف الّتي كانت عند الناس أمر أثار السخط والنقمة </w:t>
      </w:r>
      <w:r>
        <w:rPr>
          <w:rFonts w:hint="cs"/>
          <w:rtl/>
        </w:rPr>
        <w:br/>
      </w:r>
      <w:r>
        <w:rPr>
          <w:rtl/>
        </w:rPr>
        <w:t xml:space="preserve">عليه حتى عُدّ ذلك من جملة أسباب الثورة عليه حتى أودت بحياته. وقد كان </w:t>
      </w:r>
      <w:r>
        <w:rPr>
          <w:rFonts w:hint="cs"/>
          <w:rtl/>
        </w:rPr>
        <w:br/>
      </w:r>
      <w:r>
        <w:rPr>
          <w:rtl/>
        </w:rPr>
        <w:t xml:space="preserve">حذيفة بن اليمان صاحب السرّ قد ذكر ذلك في نبوءة مستقبلية كما أخرج ابن </w:t>
      </w:r>
      <w:r>
        <w:rPr>
          <w:rFonts w:hint="cs"/>
          <w:rtl/>
        </w:rPr>
        <w:br/>
      </w:r>
      <w:r>
        <w:rPr>
          <w:rtl/>
        </w:rPr>
        <w:t xml:space="preserve">أبي داود في كتاب المصاحف بسنده عن أبي البختري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قال : « قال حذيفة : </w:t>
      </w:r>
      <w:r>
        <w:rPr>
          <w:rFonts w:hint="cs"/>
          <w:rtl/>
        </w:rPr>
        <w:br/>
      </w:r>
      <w:r>
        <w:rPr>
          <w:rtl/>
        </w:rPr>
        <w:t>أرأيتم لو حدثتكم أن أمّكم تخرج في فئة تقاتلكم أكنتم مصدّقي؟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قلنا سبحان الله يا أبا عبد الله ولم تفعل؟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أرأيتم لو قلت لكم تأخذون مصاحفكم فتحرقونها وتلقونها في </w:t>
      </w:r>
      <w:r>
        <w:rPr>
          <w:rFonts w:hint="cs"/>
          <w:rtl/>
        </w:rPr>
        <w:br/>
      </w:r>
      <w:r>
        <w:rPr>
          <w:rtl/>
        </w:rPr>
        <w:t>الحشوش ، أكنتم مصدّقي؟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قالوا : سبحان الله ولم نفعل؟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أرأيتم لو حدثتكم أنكم تكسرون قبلتكم أكنتم مصدّقي؟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قالوا : سبحان الله ولم نفعل؟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أرأيتم لو قلت لكم انّه يكون منكم قردة وخنازير أكنتم مصدّقي؟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رجل : يكون فينا قردة وخنازير؟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وما يؤمنك لا أمّ لك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المصاحف / 73.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هو سعيد بن فيروز الطائي مولاهم الكوفي ذكره ابن حبان في الثقات وقال العجلي تابعة </w:t>
      </w:r>
      <w:r>
        <w:rPr>
          <w:rFonts w:hint="cs"/>
          <w:rtl/>
        </w:rPr>
        <w:br/>
      </w:r>
      <w:r>
        <w:rPr>
          <w:rtl/>
        </w:rPr>
        <w:t xml:space="preserve">ثقة فيه تشيّع ، ونقل ابن خلفون توثيقه عن ابن نمير ، وقال أبو أحمد الحاكم في الكنى : </w:t>
      </w:r>
      <w:r>
        <w:rPr>
          <w:rFonts w:hint="cs"/>
          <w:rtl/>
        </w:rPr>
        <w:br/>
      </w:r>
      <w:r>
        <w:rPr>
          <w:rtl/>
        </w:rPr>
        <w:t>ليس بالقوي عندهم كذا قال وهو سهو كما قاله ابن حجر في تهذيب التهذيب 4 / 73.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المصاحف / 17 ط أفست الرحمانية سنة 355 هـ ـ 1936 تح ـ اثر جفري.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فهذا الخبر على ما فيه من نقد لاذع لفعلة التحريق وأفعال أخرى ، فيه </w:t>
      </w:r>
      <w:r>
        <w:rPr>
          <w:rFonts w:hint="cs"/>
          <w:rtl/>
        </w:rPr>
        <w:br/>
      </w:r>
      <w:r>
        <w:rPr>
          <w:rtl/>
        </w:rPr>
        <w:t>تحذير من فعل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وليس من العجيب أن يقول ذلك حذيفة فقد كان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أطلعه </w:t>
      </w:r>
      <w:r>
        <w:rPr>
          <w:rFonts w:hint="cs"/>
          <w:rtl/>
        </w:rPr>
        <w:br/>
      </w:r>
      <w:r>
        <w:rPr>
          <w:rtl/>
        </w:rPr>
        <w:t>على أسماء المنافقين ، وكان يقال له صاحب السرّ.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ولكن العجيب أن يكون حذيفة هو الّذي حدا بعثمان على جمع الناس </w:t>
      </w:r>
      <w:r>
        <w:rPr>
          <w:rFonts w:hint="cs"/>
          <w:rtl/>
        </w:rPr>
        <w:br/>
      </w:r>
      <w:r>
        <w:rPr>
          <w:rtl/>
        </w:rPr>
        <w:t xml:space="preserve">على قراءة واحدة وحذّره مغبة الاختلاف في القراءات. ثمّ يكون عثمان هو </w:t>
      </w:r>
      <w:r>
        <w:rPr>
          <w:rFonts w:hint="cs"/>
          <w:rtl/>
        </w:rPr>
        <w:br/>
      </w:r>
      <w:r>
        <w:rPr>
          <w:rtl/>
        </w:rPr>
        <w:t>الّذي أحرق المصاحف ، فصدّق الخبَر.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وأعجب من ذلك ما رواه بن أبي داود في كتاب المصاحف : « قال ابن </w:t>
      </w:r>
      <w:r>
        <w:rPr>
          <w:rFonts w:hint="cs"/>
          <w:rtl/>
        </w:rPr>
        <w:br/>
      </w:r>
      <w:r>
        <w:rPr>
          <w:rtl/>
        </w:rPr>
        <w:t xml:space="preserve">شهاب : ثمّ أخبرني أنس بن مالك الأنصاري إنّه إجتمع لغزوة أذربيجان وأرمينية </w:t>
      </w:r>
      <w:r>
        <w:rPr>
          <w:rFonts w:hint="cs"/>
          <w:rtl/>
        </w:rPr>
        <w:br/>
      </w:r>
      <w:r>
        <w:rPr>
          <w:rtl/>
        </w:rPr>
        <w:t xml:space="preserve">أهل الشام وأهل العراق. قال : فتذكروا القرآن فاختلفوا فيه حتى كاد يكون بينهم </w:t>
      </w:r>
      <w:r>
        <w:rPr>
          <w:rFonts w:hint="cs"/>
          <w:rtl/>
        </w:rPr>
        <w:br/>
      </w:r>
      <w:r>
        <w:rPr>
          <w:rtl/>
        </w:rPr>
        <w:t xml:space="preserve">فتنة ، قال : فركب حذيفة بن اليمان لمّا رأى من اختلافهم في القرآن إلى عثمان </w:t>
      </w:r>
      <w:r>
        <w:rPr>
          <w:rFonts w:hint="cs"/>
          <w:rtl/>
        </w:rPr>
        <w:br/>
      </w:r>
      <w:r>
        <w:rPr>
          <w:rtl/>
        </w:rPr>
        <w:t xml:space="preserve">فقال : انّ الناس قد اختلفوا في القرآن حتى والله لأخشى أن يصيبهم ما أصاب </w:t>
      </w:r>
      <w:r>
        <w:rPr>
          <w:rFonts w:hint="cs"/>
          <w:rtl/>
        </w:rPr>
        <w:br/>
      </w:r>
      <w:r>
        <w:rPr>
          <w:rtl/>
        </w:rPr>
        <w:t xml:space="preserve">اليهود والنصارى من الاختلاف. قال : ففزع لذلك عثمان فزعاً شديداً ، فأرسل إلى </w:t>
      </w:r>
      <w:r>
        <w:rPr>
          <w:rFonts w:hint="cs"/>
          <w:rtl/>
        </w:rPr>
        <w:br/>
      </w:r>
      <w:r>
        <w:rPr>
          <w:rtl/>
        </w:rPr>
        <w:t xml:space="preserve">حفصة فاستخرج الصحيفة الّتي كان أبو بكر أمر زيداً بجمعها فنسخ منها </w:t>
      </w:r>
      <w:r>
        <w:rPr>
          <w:rFonts w:hint="cs"/>
          <w:rtl/>
        </w:rPr>
        <w:br/>
      </w:r>
      <w:r>
        <w:rPr>
          <w:rtl/>
        </w:rPr>
        <w:t>مصاحف ، فبعث بها إلى الآفاق.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فلمّا كان مروان أمير المدينة أرسل إلى حفصة يسألها عن الصحف </w:t>
      </w:r>
      <w:r>
        <w:rPr>
          <w:rFonts w:hint="cs"/>
          <w:rtl/>
        </w:rPr>
        <w:br/>
      </w:r>
      <w:r>
        <w:rPr>
          <w:rtl/>
        </w:rPr>
        <w:t>ليحرقها وخشي أن يخالف بعض الكتـّاب بعضاً فمنعته إياها.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شهاب فحدّثني سالم بن عبد الله قال : لمّا توفيت حفصة أرسل إلى </w:t>
      </w:r>
      <w:r>
        <w:rPr>
          <w:rFonts w:hint="cs"/>
          <w:rtl/>
        </w:rPr>
        <w:br/>
      </w:r>
      <w:r>
        <w:rPr>
          <w:rtl/>
        </w:rPr>
        <w:t xml:space="preserve">عبد الله بعزيمة ليرسلنّ بها ، فساعة رجعوا من جنازة حفصة أرسل بها عبد الله بن 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عمر إلى مروان ففشاها وحرّقها مخافة أن يكون في شيء من ذلك اختلاف لما </w:t>
      </w:r>
      <w:r>
        <w:rPr>
          <w:rFonts w:hint="cs"/>
          <w:rtl/>
        </w:rPr>
        <w:br/>
      </w:r>
      <w:r>
        <w:rPr>
          <w:rtl/>
        </w:rPr>
        <w:t xml:space="preserve">نسخ عثمان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فهذا الخبر دلّ على ان عثمان استحضر صحيفة أبي بكر ... فنسخ منها </w:t>
      </w:r>
      <w:r>
        <w:rPr>
          <w:rFonts w:hint="cs"/>
          <w:rtl/>
        </w:rPr>
        <w:br/>
      </w:r>
      <w:r>
        <w:rPr>
          <w:rtl/>
        </w:rPr>
        <w:t xml:space="preserve">مصاحف. ثمّ بعد ذلك طلبها مروان من حفصة فمنعته إياها ، لماذا طلبها ليحرقها؟ </w:t>
      </w:r>
      <w:r>
        <w:rPr>
          <w:rFonts w:hint="cs"/>
          <w:rtl/>
        </w:rPr>
        <w:br/>
      </w:r>
      <w:r>
        <w:rPr>
          <w:rtl/>
        </w:rPr>
        <w:t xml:space="preserve">وحقّ لها لو منعته ما دامت مصاحف الآفاق مأخوذة عنها. فلا معنى لإحراقها ثمّ </w:t>
      </w:r>
      <w:r>
        <w:rPr>
          <w:rFonts w:hint="cs"/>
          <w:rtl/>
        </w:rPr>
        <w:br/>
      </w:r>
      <w:r>
        <w:rPr>
          <w:rtl/>
        </w:rPr>
        <w:t xml:space="preserve">لمّا ماتت أرسل مروان إلى ابن عمر بعزيمة (؟ وربّما معها ضميمة) فبادر ابن عمر </w:t>
      </w:r>
      <w:r>
        <w:rPr>
          <w:rFonts w:hint="cs"/>
          <w:rtl/>
        </w:rPr>
        <w:br/>
      </w:r>
      <w:r>
        <w:rPr>
          <w:rtl/>
        </w:rPr>
        <w:t>ساعة رجعوا من دفنها فأرسل بها ففشاها مروان وأحرقها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وهذا لا يعنينا تحقيقه والدوافع الّتي كانت وراء الأخذ والمنع. ولكن الّذي </w:t>
      </w:r>
      <w:r>
        <w:rPr>
          <w:rFonts w:hint="cs"/>
          <w:rtl/>
        </w:rPr>
        <w:br/>
      </w:r>
      <w:r>
        <w:rPr>
          <w:rtl/>
        </w:rPr>
        <w:t xml:space="preserve">يعنينا هو أمر عثمان بإحراق المصاحف الأخرى ، وقد كان بإمكانه تفادي النقمة ، </w:t>
      </w:r>
      <w:r>
        <w:rPr>
          <w:rFonts w:hint="cs"/>
          <w:rtl/>
        </w:rPr>
        <w:br/>
      </w:r>
      <w:r>
        <w:rPr>
          <w:rtl/>
        </w:rPr>
        <w:t xml:space="preserve">إمّا بدفنها ، أو بإماثتها بالماء ، إن لم يشأ الاحتفاظ بها كنصوص فيها لغات </w:t>
      </w:r>
      <w:r>
        <w:rPr>
          <w:rFonts w:hint="cs"/>
          <w:rtl/>
        </w:rPr>
        <w:br/>
      </w:r>
      <w:r>
        <w:rPr>
          <w:rtl/>
        </w:rPr>
        <w:t>ولهجات يُرجع إليها عند الحاجة.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لكنه لم يصنع شيئاً من ذلك ، فأثار النقمة عليه ، وقد ندم ـ فيما يبدو ـ </w:t>
      </w:r>
      <w:r>
        <w:rPr>
          <w:rFonts w:hint="cs"/>
          <w:rtl/>
        </w:rPr>
        <w:br/>
      </w:r>
      <w:r>
        <w:rPr>
          <w:rtl/>
        </w:rPr>
        <w:t xml:space="preserve">ولات حين مندم فقد ذكر البلاذري في أنساب الأشراف قال : « وروى أبو </w:t>
      </w:r>
      <w:r>
        <w:rPr>
          <w:rFonts w:hint="cs"/>
          <w:rtl/>
        </w:rPr>
        <w:br/>
      </w:r>
      <w:r>
        <w:rPr>
          <w:rtl/>
        </w:rPr>
        <w:t xml:space="preserve">مخنف : إنّ المصريين وردوا المدينة فأحاطوا وغيرُهم بدارعثمان في المرة </w:t>
      </w:r>
      <w:r>
        <w:rPr>
          <w:rFonts w:hint="cs"/>
          <w:rtl/>
        </w:rPr>
        <w:br/>
      </w:r>
      <w:r>
        <w:rPr>
          <w:rtl/>
        </w:rPr>
        <w:t xml:space="preserve">الأولى فأشرف عليهم عثمان فقال : أيها الناس ما الّذي نقمتم عليَّ فإنّي معتبكم </w:t>
      </w:r>
      <w:r>
        <w:rPr>
          <w:rFonts w:hint="cs"/>
          <w:rtl/>
        </w:rPr>
        <w:br/>
      </w:r>
      <w:r>
        <w:rPr>
          <w:rtl/>
        </w:rPr>
        <w:t>ونازل عند محبتكم. فقالوا ... أحرقت كتاب الله.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اختلف الناس في القراءة فقال هذا : قرآني خير من قرآنك. وقال هذا : </w:t>
      </w:r>
      <w:r>
        <w:rPr>
          <w:rFonts w:hint="cs"/>
          <w:rtl/>
        </w:rPr>
        <w:br/>
      </w:r>
      <w:r>
        <w:rPr>
          <w:rtl/>
        </w:rPr>
        <w:t xml:space="preserve">قرآني خير من قرآنك. وكان حذيفة أوّل من أنكر ذلك وأنهاه إليّ فجمعت </w:t>
      </w:r>
      <w:r>
        <w:rPr>
          <w:rFonts w:hint="cs"/>
          <w:rtl/>
        </w:rPr>
        <w:br/>
      </w:r>
      <w:r>
        <w:rPr>
          <w:rtl/>
        </w:rPr>
        <w:t xml:space="preserve">الناس على القراءة الّتي كتبت بين يدي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قالوا : فلم حرقت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نفس المصدر / 21.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المصاحف؟ أما كان فيها ما يوافق هذه القراءة الّتي جمعت الناس عليها؟ أفهلاّ </w:t>
      </w:r>
      <w:r>
        <w:rPr>
          <w:rFonts w:hint="cs"/>
          <w:rtl/>
        </w:rPr>
        <w:br/>
      </w:r>
      <w:r>
        <w:rPr>
          <w:rtl/>
        </w:rPr>
        <w:t>تركت المصاحف بحالها؟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أردت أن لا يبقى إلاّ ما كتب بين يدي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... وأنا أستغفر </w:t>
      </w:r>
      <w:r>
        <w:rPr>
          <w:rFonts w:hint="cs"/>
          <w:rtl/>
        </w:rPr>
        <w:br/>
      </w:r>
      <w:r>
        <w:rPr>
          <w:rtl/>
        </w:rPr>
        <w:t xml:space="preserve">الله ...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طه حسين في كتابه الفتنة الكبرى : « وربما تحرّج بعض المسلمين من </w:t>
      </w:r>
      <w:r>
        <w:rPr>
          <w:rFonts w:hint="cs"/>
          <w:rtl/>
        </w:rPr>
        <w:br/>
      </w:r>
      <w:r>
        <w:rPr>
          <w:rtl/>
        </w:rPr>
        <w:t xml:space="preserve">تحريق ما حرّق عثمان من الصُحف ، ولم يقبلوا اعتذاره بحسم الفتنة وقطع </w:t>
      </w:r>
      <w:r>
        <w:rPr>
          <w:rFonts w:hint="cs"/>
          <w:rtl/>
        </w:rPr>
        <w:br/>
      </w:r>
      <w:r>
        <w:rPr>
          <w:rtl/>
        </w:rPr>
        <w:t xml:space="preserve">الخلاف ، ولو قد كانت الحضارة تقدمت بالمسلمين شيئاً لكان من الممكن أن </w:t>
      </w:r>
      <w:r>
        <w:rPr>
          <w:rFonts w:hint="cs"/>
          <w:rtl/>
        </w:rPr>
        <w:br/>
      </w:r>
      <w:r>
        <w:rPr>
          <w:rtl/>
        </w:rPr>
        <w:t xml:space="preserve">يحتفظ عثمان بهذه الصحف الّتي حرّقها على أنها نصوص محفوظة لا تتاح </w:t>
      </w:r>
      <w:r>
        <w:rPr>
          <w:rFonts w:hint="cs"/>
          <w:rtl/>
        </w:rPr>
        <w:br/>
      </w:r>
      <w:r>
        <w:rPr>
          <w:rtl/>
        </w:rPr>
        <w:t>للعامة ، بل تكاد تتاح للخاصة ، وانما هي صحف تحفظ ظناً بها على الضياع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وإذا لم يكن على عثمان جناح فيما فعل لا من جهة الدين ولا من جهة </w:t>
      </w:r>
      <w:r>
        <w:rPr>
          <w:rFonts w:hint="cs"/>
          <w:rtl/>
        </w:rPr>
        <w:br/>
      </w:r>
      <w:r>
        <w:rPr>
          <w:rtl/>
        </w:rPr>
        <w:t xml:space="preserve">السياسة ، فقد يكون لنا أن نأسى لتحريق تلك الصحف ، لأنه إن لم يكن قد أضاع </w:t>
      </w:r>
      <w:r>
        <w:rPr>
          <w:rFonts w:hint="cs"/>
          <w:rtl/>
        </w:rPr>
        <w:br/>
      </w:r>
      <w:r>
        <w:rPr>
          <w:rtl/>
        </w:rPr>
        <w:t xml:space="preserve">على المسلمين شيئاً من دينهم فقد أضاع على العلماء والباحثين كثيراً من العلم </w:t>
      </w:r>
      <w:r>
        <w:rPr>
          <w:rFonts w:hint="cs"/>
          <w:rtl/>
        </w:rPr>
        <w:br/>
      </w:r>
      <w:r>
        <w:rPr>
          <w:rtl/>
        </w:rPr>
        <w:t xml:space="preserve">بلغات العرب ولهجاتها ...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وهكذا كانت مسألة حرق المصاحف ذات انتقاد من المسلمين قديماً </w:t>
      </w:r>
      <w:r>
        <w:rPr>
          <w:rFonts w:hint="cs"/>
          <w:rtl/>
        </w:rPr>
        <w:br/>
      </w:r>
      <w:r>
        <w:rPr>
          <w:rtl/>
        </w:rPr>
        <w:t>وحديثاً.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المغفور له سيّدنا الأستاذ الخوئي </w:t>
      </w:r>
      <w:r w:rsidRPr="001824DE">
        <w:rPr>
          <w:rStyle w:val="libAlaemChar"/>
          <w:rtl/>
        </w:rPr>
        <w:t>قدس‌سره</w:t>
      </w:r>
      <w:r>
        <w:rPr>
          <w:rtl/>
        </w:rPr>
        <w:t xml:space="preserve"> : « ولكن الأمر الّذي أنتقد عليه هو </w:t>
      </w:r>
      <w:r>
        <w:rPr>
          <w:rFonts w:hint="cs"/>
          <w:rtl/>
        </w:rPr>
        <w:br/>
      </w:r>
      <w:r>
        <w:rPr>
          <w:rtl/>
        </w:rPr>
        <w:t xml:space="preserve">إحراقه لبقية المصاحف ، وأمره أهالي الأمصار بإحراق ما عندهم من المصاحف ، </w:t>
      </w:r>
      <w:r>
        <w:rPr>
          <w:rFonts w:hint="cs"/>
          <w:rtl/>
        </w:rPr>
        <w:br/>
      </w:r>
      <w:r>
        <w:rPr>
          <w:rtl/>
        </w:rPr>
        <w:t xml:space="preserve">وقد اعترض على عثمان في ذلك جماعة من المسلمين ، حتى سمّوه بحرّاق </w:t>
      </w:r>
      <w:r>
        <w:rPr>
          <w:rFonts w:hint="cs"/>
          <w:rtl/>
        </w:rPr>
        <w:br/>
      </w:r>
      <w:r>
        <w:rPr>
          <w:rtl/>
        </w:rPr>
        <w:t xml:space="preserve">المصاحف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أنساب الأشراف 1ق4 / 551 تح ـ احسان عباس.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الفتنة الكبرى / 183 ط دار المعارف.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البيان للسيد الخوئي / 277 ط الثانية سنة 1385.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أقول : ولا شك أنّ ثمة مصاحف لبعض الصحابة بقيت عند أصحابها لم </w:t>
      </w:r>
      <w:r>
        <w:rPr>
          <w:rFonts w:hint="cs"/>
          <w:rtl/>
        </w:rPr>
        <w:br/>
      </w:r>
      <w:r>
        <w:rPr>
          <w:rtl/>
        </w:rPr>
        <w:t xml:space="preserve">يستطع عثمان ولا ولاته من السيطرة عليها فهي لم تحرق ، وأحسب انّ اختلاف </w:t>
      </w:r>
      <w:r>
        <w:rPr>
          <w:rFonts w:hint="cs"/>
          <w:rtl/>
        </w:rPr>
        <w:br/>
      </w:r>
      <w:r>
        <w:rPr>
          <w:rtl/>
        </w:rPr>
        <w:t xml:space="preserve">القراءات إنّما نشأ من تلك المصاحف الّتي بقيت حتى تداول الرواة ما فيها ، إمّا </w:t>
      </w:r>
      <w:r>
        <w:rPr>
          <w:rFonts w:hint="cs"/>
          <w:rtl/>
        </w:rPr>
        <w:br/>
      </w:r>
      <w:r>
        <w:rPr>
          <w:rtl/>
        </w:rPr>
        <w:t xml:space="preserve">عن أصحابها مباشرة أو بالواسطة عنهم كما هو واضح في كتب القراءات. ومن </w:t>
      </w:r>
      <w:r>
        <w:rPr>
          <w:rFonts w:hint="cs"/>
          <w:rtl/>
        </w:rPr>
        <w:br/>
      </w:r>
      <w:r>
        <w:rPr>
          <w:rtl/>
        </w:rPr>
        <w:t xml:space="preserve">أولئك كان الإمام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وعبد الله بن عباس وعبد الله بن مسعود وأبو </w:t>
      </w:r>
      <w:r>
        <w:rPr>
          <w:rFonts w:hint="cs"/>
          <w:rtl/>
        </w:rPr>
        <w:br/>
      </w:r>
      <w:r>
        <w:rPr>
          <w:rtl/>
        </w:rPr>
        <w:t xml:space="preserve">موسى الأشعري وأبيّ بن كعب وأم سلمة وعائشة وحفصة. وفي مصاحفهن </w:t>
      </w:r>
      <w:r>
        <w:rPr>
          <w:rFonts w:hint="cs"/>
          <w:rtl/>
        </w:rPr>
        <w:br/>
      </w:r>
      <w:r>
        <w:rPr>
          <w:rtl/>
        </w:rPr>
        <w:t xml:space="preserve">خاصة تفاوت في الصلاة الوسطى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وربّما آخرون غيرهم كلّ أولئك كانت </w:t>
      </w:r>
      <w:r>
        <w:rPr>
          <w:rFonts w:hint="cs"/>
          <w:rtl/>
        </w:rPr>
        <w:br/>
      </w:r>
      <w:r>
        <w:rPr>
          <w:rtl/>
        </w:rPr>
        <w:t xml:space="preserve">عندهم مصاحف خاصة بهم ، لماذا لم تصبها نار التحريق؟ فهل كانت العملية </w:t>
      </w:r>
      <w:r>
        <w:rPr>
          <w:rFonts w:hint="cs"/>
          <w:rtl/>
        </w:rPr>
        <w:br/>
      </w:r>
      <w:r>
        <w:rPr>
          <w:rtl/>
        </w:rPr>
        <w:t xml:space="preserve">على نحو الانتقاء؟ وهذا غير مقبول. أم أنّ عثمان لم يقدر عليها؟ وهذا أيضاً غير </w:t>
      </w:r>
      <w:r>
        <w:rPr>
          <w:rFonts w:hint="cs"/>
          <w:rtl/>
        </w:rPr>
        <w:br/>
      </w:r>
      <w:r>
        <w:rPr>
          <w:rtl/>
        </w:rPr>
        <w:t xml:space="preserve">مقبول ولا أقل في مصحف حفصة الّذي كان عنده برهة أيام الجمع ثمّ أعاده </w:t>
      </w:r>
      <w:r>
        <w:rPr>
          <w:rFonts w:hint="cs"/>
          <w:rtl/>
        </w:rPr>
        <w:br/>
      </w:r>
      <w:r>
        <w:rPr>
          <w:rtl/>
        </w:rPr>
        <w:t>إليها كما يروون وفي مصحفها بعض ما يخالف ما بأيدي المسلمين اليوم.</w:t>
      </w:r>
    </w:p>
    <w:p w:rsidR="00906DE6" w:rsidRDefault="00906DE6" w:rsidP="00906DE6">
      <w:pPr>
        <w:pStyle w:val="Heading2"/>
        <w:rPr>
          <w:rtl/>
        </w:rPr>
      </w:pPr>
      <w:bookmarkStart w:id="65" w:name="_Toc441662707"/>
      <w:r>
        <w:rPr>
          <w:rtl/>
        </w:rPr>
        <w:t>3 ـ توحيد القراءة :</w:t>
      </w:r>
      <w:bookmarkEnd w:id="65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كانت القراءة موحدّة على عهد الرسول الكريم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ولكن طرأ نحو من </w:t>
      </w:r>
      <w:r>
        <w:rPr>
          <w:rFonts w:hint="cs"/>
          <w:rtl/>
        </w:rPr>
        <w:br/>
      </w:r>
      <w:r>
        <w:rPr>
          <w:rtl/>
        </w:rPr>
        <w:t xml:space="preserve">التغيير في الأداء عند بعض المسلمين تبعاً إلى لهجاتهم القبلية ، وذلك على عهده ، </w:t>
      </w:r>
      <w:r>
        <w:rPr>
          <w:rFonts w:hint="cs"/>
          <w:rtl/>
        </w:rPr>
        <w:br/>
      </w:r>
      <w:r>
        <w:rPr>
          <w:rtl/>
        </w:rPr>
        <w:t xml:space="preserve">فنهى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عن القراءة بغير ما أنزل عليه وعلـّمهم به ، فعن الطبري بسنده عن عبد الله </w:t>
      </w:r>
      <w:r>
        <w:rPr>
          <w:rFonts w:hint="cs"/>
          <w:rtl/>
        </w:rPr>
        <w:br/>
      </w:r>
      <w:r>
        <w:rPr>
          <w:rtl/>
        </w:rPr>
        <w:t xml:space="preserve">بن مسعود قال : « تمارينا في سورة من القرآن فقلنا : خمس وثلاثون أو ست </w:t>
      </w:r>
      <w:r>
        <w:rPr>
          <w:rFonts w:hint="cs"/>
          <w:rtl/>
        </w:rPr>
        <w:br/>
      </w:r>
      <w:r>
        <w:rPr>
          <w:rtl/>
        </w:rPr>
        <w:t xml:space="preserve">وثلاثون قال : فأنطلقنا إلى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ـ فوجدنا عليّاً يناجيه ـ قال فقلنا : إنما </w:t>
      </w:r>
      <w:r>
        <w:rPr>
          <w:rFonts w:hint="cs"/>
          <w:rtl/>
        </w:rPr>
        <w:br/>
      </w:r>
      <w:r>
        <w:rPr>
          <w:rtl/>
        </w:rPr>
        <w:t xml:space="preserve">اختلفنا في القراءة قال : فاحمرّ وجه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وقال : (إنّما هلك من كان </w:t>
      </w:r>
      <w:r>
        <w:rPr>
          <w:rFonts w:hint="cs"/>
          <w:rtl/>
        </w:rPr>
        <w:br/>
      </w:r>
      <w:r>
        <w:rPr>
          <w:rtl/>
        </w:rPr>
        <w:t>قبلكم باختلافهم بينهم).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أنظر المصنف لعبد الرزاق 1 / 578 ـ 579.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ثمّ أسرّ إلى عليّ شيئاً ، فقال لنا عليّ : إنّ رسول الله يأمركم أن تقرأوا </w:t>
      </w:r>
      <w:r>
        <w:rPr>
          <w:rFonts w:hint="cs"/>
          <w:rtl/>
        </w:rPr>
        <w:br/>
      </w:r>
      <w:r>
        <w:rPr>
          <w:rtl/>
        </w:rPr>
        <w:t xml:space="preserve">كما عُلـّمتم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وسيأتي بأوسع من هذا ، وهو لا يدل إلاّ على وحدة التنزيل ، وعدم جواز </w:t>
      </w:r>
      <w:r>
        <w:rPr>
          <w:rFonts w:hint="cs"/>
          <w:rtl/>
        </w:rPr>
        <w:br/>
      </w:r>
      <w:r>
        <w:rPr>
          <w:rtl/>
        </w:rPr>
        <w:t xml:space="preserve">الاختلاف في القراءة وهذا يعني (أنّ القرآن واحد ، نزل من عند الواحد ، ولكن </w:t>
      </w:r>
      <w:r>
        <w:rPr>
          <w:rFonts w:hint="cs"/>
          <w:rtl/>
        </w:rPr>
        <w:br/>
      </w:r>
      <w:r>
        <w:rPr>
          <w:rtl/>
        </w:rPr>
        <w:t xml:space="preserve">الاختلاف يجيء من قبل الرواة) ، ورد ذلك عن أبي جعفر الباقر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سأل الفضيل بن يسار أبا عبد الله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فقال : « إنّ الناس يقولون : انّ </w:t>
      </w:r>
      <w:r>
        <w:rPr>
          <w:rFonts w:hint="cs"/>
          <w:rtl/>
        </w:rPr>
        <w:br/>
      </w:r>
      <w:r>
        <w:rPr>
          <w:rtl/>
        </w:rPr>
        <w:t xml:space="preserve">القرآن نزل على سبعة أحرف : فقال أبو عبد الله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: كذبوا أعداء الله ، ولكنه نزل </w:t>
      </w:r>
      <w:r>
        <w:rPr>
          <w:rFonts w:hint="cs"/>
          <w:rtl/>
        </w:rPr>
        <w:br/>
      </w:r>
      <w:r>
        <w:rPr>
          <w:rtl/>
        </w:rPr>
        <w:t xml:space="preserve">على حرف واحد من عند الواحد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نعم لا شك أنّ عثمان قد جمع الناس على قراءة واحدة وجعلها هي </w:t>
      </w:r>
      <w:r>
        <w:rPr>
          <w:rFonts w:hint="cs"/>
          <w:rtl/>
        </w:rPr>
        <w:br/>
      </w:r>
      <w:r>
        <w:rPr>
          <w:rtl/>
        </w:rPr>
        <w:t xml:space="preserve">قراءة الإمام وكتب بها المصاحف الإمام الّتي أرسل عنه نسخاً إلى البلدان ، </w:t>
      </w:r>
      <w:r>
        <w:rPr>
          <w:rFonts w:hint="cs"/>
          <w:rtl/>
        </w:rPr>
        <w:br/>
      </w:r>
      <w:r>
        <w:rPr>
          <w:rtl/>
        </w:rPr>
        <w:t xml:space="preserve">وأمر بإحراق المصاحف الأُخرى الّتي تخالف ذلك المصحف الإمام ، ونهى </w:t>
      </w:r>
      <w:r>
        <w:rPr>
          <w:rFonts w:hint="cs"/>
          <w:rtl/>
        </w:rPr>
        <w:br/>
      </w:r>
      <w:r>
        <w:rPr>
          <w:rtl/>
        </w:rPr>
        <w:t xml:space="preserve">عن القراءة بغير ما أمر ، وقد مرّت كلمة الحارث المحاسبي في معنى جمع </w:t>
      </w:r>
      <w:r>
        <w:rPr>
          <w:rFonts w:hint="cs"/>
          <w:rtl/>
        </w:rPr>
        <w:br/>
      </w:r>
      <w:r>
        <w:rPr>
          <w:rtl/>
        </w:rPr>
        <w:t xml:space="preserve">عثمان للقرآن ، وانّه ليس كذلك ، إنّما حمل عثمان الناس على القراءة </w:t>
      </w:r>
      <w:r>
        <w:rPr>
          <w:rFonts w:hint="cs"/>
          <w:rtl/>
        </w:rPr>
        <w:br/>
      </w:r>
      <w:r>
        <w:rPr>
          <w:rtl/>
        </w:rPr>
        <w:t>بوجه واحد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وهذا العمل من عثمان لم ينتقده عليه أحد من المسلمين ، وذلك لأنّ </w:t>
      </w:r>
      <w:r>
        <w:rPr>
          <w:rFonts w:hint="cs"/>
          <w:rtl/>
        </w:rPr>
        <w:br/>
      </w:r>
      <w:r>
        <w:rPr>
          <w:rtl/>
        </w:rPr>
        <w:t xml:space="preserve">الاختلاف في القراءة سيؤدي حتماً إلى الاختلاف بين المسلمين كما مرّ من </w:t>
      </w:r>
      <w:r>
        <w:rPr>
          <w:rFonts w:hint="cs"/>
          <w:rtl/>
        </w:rPr>
        <w:br/>
      </w:r>
      <w:r>
        <w:rPr>
          <w:rtl/>
        </w:rPr>
        <w:t xml:space="preserve">حكاية عثمان قول : هذا قرآني خير من قرآنك ، وقول : هذا قرآني خير من قرآنك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تفسير الطبري 1 / 12 ط مصر مصطفى البابي الحلبي وأولاده بمصر سنة 1373 هـ و </w:t>
      </w:r>
      <w:r>
        <w:rPr>
          <w:rFonts w:hint="cs"/>
          <w:rtl/>
        </w:rPr>
        <w:br/>
      </w:r>
      <w:r>
        <w:rPr>
          <w:rtl/>
        </w:rPr>
        <w:t>1 / 23 ط دار المعارف.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أُصول الكافي في كتاب فضل القرآن ـ باب النوادر ، الرواية / 12.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، الرواية / 13.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وبالتالي إلى التنازع وربّما إلى تكفير بعضهم بعضاً. وهذا ما حذّر منه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بقوله : (ألا لاترجعوا بعدي كفّاراً يضرب بعضكم رقاب بعض)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قال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ـ كما في حديث ابن مسعود ـ : « قال أقرأني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سورة من الثلاثين من آل حم ـ يعني الأحقاف ـ قال : وكانت السورة إذا كانت </w:t>
      </w:r>
      <w:r>
        <w:rPr>
          <w:rFonts w:hint="cs"/>
          <w:rtl/>
        </w:rPr>
        <w:br/>
      </w:r>
      <w:r>
        <w:rPr>
          <w:rtl/>
        </w:rPr>
        <w:t>أكثر من ثلاثين آية سُميت الثلاثين.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فرحت إلى المسجد ، فإذا رجل يقرؤها على غير ما أقرأني فقلت : من </w:t>
      </w:r>
      <w:r>
        <w:rPr>
          <w:rFonts w:hint="cs"/>
          <w:rtl/>
        </w:rPr>
        <w:br/>
      </w:r>
      <w:r>
        <w:rPr>
          <w:rtl/>
        </w:rPr>
        <w:t xml:space="preserve">أقرأك؟ فقال :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قال : فقلت لآخر : إقرأها ، فقرأها على غير قراءتي </w:t>
      </w:r>
      <w:r>
        <w:rPr>
          <w:rFonts w:hint="cs"/>
          <w:rtl/>
        </w:rPr>
        <w:br/>
      </w:r>
      <w:r>
        <w:rPr>
          <w:rtl/>
        </w:rPr>
        <w:t xml:space="preserve">وقراءة صاحبي ، فانطلقت بهما إلى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فقلت يا رسول الله إنّ هذين </w:t>
      </w:r>
      <w:r>
        <w:rPr>
          <w:rFonts w:hint="cs"/>
          <w:rtl/>
        </w:rPr>
        <w:br/>
      </w:r>
      <w:r>
        <w:rPr>
          <w:rtl/>
        </w:rPr>
        <w:t xml:space="preserve">يخالفاني في القراءة ، قال : فغضب وتمعّر وجهه وقال : (إنّما أهلك من كان قبلكم </w:t>
      </w:r>
      <w:r>
        <w:rPr>
          <w:rFonts w:hint="cs"/>
          <w:rtl/>
        </w:rPr>
        <w:br/>
      </w:r>
      <w:r>
        <w:rPr>
          <w:rtl/>
        </w:rPr>
        <w:t>الاختلاف ...).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وقال زرّ : وعنده رجل قال فقال الرجل : إنّ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يأمركم أن </w:t>
      </w:r>
      <w:r>
        <w:rPr>
          <w:rFonts w:hint="cs"/>
          <w:rtl/>
        </w:rPr>
        <w:br/>
      </w:r>
      <w:r>
        <w:rPr>
          <w:rtl/>
        </w:rPr>
        <w:t xml:space="preserve">يقرأ كلّ رجل منكم كما أقريء ، (فإنّما أهلك من كان قبلكم الاختلاف) ، قال : </w:t>
      </w:r>
      <w:r>
        <w:rPr>
          <w:rFonts w:hint="cs"/>
          <w:rtl/>
        </w:rPr>
        <w:br/>
      </w:r>
      <w:r>
        <w:rPr>
          <w:rtl/>
        </w:rPr>
        <w:t xml:space="preserve">وقال عبد الله : فلا أدري أشيئاً أسرّه إليه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أو علم ما في نفس رسول </w:t>
      </w:r>
      <w:r>
        <w:rPr>
          <w:rFonts w:hint="cs"/>
          <w:rtl/>
        </w:rPr>
        <w:br/>
      </w:r>
      <w:r>
        <w:rPr>
          <w:rtl/>
        </w:rPr>
        <w:t xml:space="preserve">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قال : والرجل هو عليّ بن أبي طالب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فهذا هو الخبر السابق أوّلاً غير أنّه أوسع تفصيلاً ، يبقى علينا أن نعرف </w:t>
      </w:r>
      <w:r>
        <w:rPr>
          <w:rFonts w:hint="cs"/>
          <w:rtl/>
        </w:rPr>
        <w:br/>
      </w:r>
      <w:r>
        <w:rPr>
          <w:rtl/>
        </w:rPr>
        <w:t xml:space="preserve">الوجه في تعدّد القراءات أو قل بتعبير أوضح وجه الاختلاف بين مصحف ابن </w:t>
      </w:r>
      <w:r>
        <w:rPr>
          <w:rFonts w:hint="cs"/>
          <w:rtl/>
        </w:rPr>
        <w:br/>
      </w:r>
      <w:r>
        <w:rPr>
          <w:rtl/>
        </w:rPr>
        <w:t xml:space="preserve">عباس ومصحف (الإمام) الّذي جمع عثمان الناس على القراءة بما فيه. وهذا ما </w:t>
      </w:r>
      <w:r>
        <w:rPr>
          <w:rFonts w:hint="cs"/>
          <w:rtl/>
        </w:rPr>
        <w:br/>
      </w:r>
      <w:r>
        <w:rPr>
          <w:rtl/>
        </w:rPr>
        <w:t xml:space="preserve">سنبحثه في الحلقة الثالثة إن شاء الله تعالى ، وقد مرّ بنا في أيام عمر حديث دار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جمع الفوائد 2 / 446 نقلا عن أبي داود والنسائي عن ابن عمر مرفوعاً.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مسند أحمد 6 / 35 برقم 3981 ط محققة ، وقارن الطبري 1 / 23 ط محققة ومستدرك </w:t>
      </w:r>
      <w:r>
        <w:rPr>
          <w:rFonts w:hint="cs"/>
          <w:rtl/>
        </w:rPr>
        <w:br/>
      </w:r>
      <w:r>
        <w:rPr>
          <w:rtl/>
        </w:rPr>
        <w:t>الحاكم 2 / 223 / 224.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بينه وبين ابن عباس حول سبب الاختلاف في الأمة وكتابها واحد ، ونبيّها واحد ، </w:t>
      </w:r>
      <w:r>
        <w:rPr>
          <w:rFonts w:hint="cs"/>
          <w:rtl/>
        </w:rPr>
        <w:br/>
      </w:r>
      <w:r>
        <w:rPr>
          <w:rtl/>
        </w:rPr>
        <w:t>وقبلتها واحدة ، فراجع تجد ذلك بسبب تعدد الآراء في القراءة.</w:t>
      </w:r>
    </w:p>
    <w:p w:rsidR="00906DE6" w:rsidRDefault="00906DE6" w:rsidP="00906DE6">
      <w:pPr>
        <w:pStyle w:val="Heading2"/>
        <w:rPr>
          <w:rtl/>
        </w:rPr>
      </w:pPr>
      <w:bookmarkStart w:id="66" w:name="_Toc441662708"/>
      <w:r>
        <w:rPr>
          <w:rtl/>
        </w:rPr>
        <w:t>ثالثاً : مواقف شرعية في الأحكام</w:t>
      </w:r>
      <w:bookmarkEnd w:id="66"/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تنبيه ابن عباس لعثمان على الحكم الشرعي فيمن وضعت حملها لستة </w:t>
      </w:r>
      <w:r>
        <w:rPr>
          <w:rFonts w:hint="cs"/>
          <w:rtl/>
        </w:rPr>
        <w:br/>
      </w:r>
      <w:r>
        <w:rPr>
          <w:rtl/>
        </w:rPr>
        <w:t>أشهر.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ذكر ابن عبد البر في الاستيعاب في ترجمة الإمام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بعض </w:t>
      </w:r>
      <w:r>
        <w:rPr>
          <w:rFonts w:hint="cs"/>
          <w:rtl/>
        </w:rPr>
        <w:br/>
      </w:r>
      <w:r>
        <w:rPr>
          <w:rtl/>
        </w:rPr>
        <w:t xml:space="preserve">أقضيته في الأحكام فقال : « وقال في المجنونة الّتي أمر برجمها ، وفي الّتي </w:t>
      </w:r>
      <w:r>
        <w:rPr>
          <w:rFonts w:hint="cs"/>
          <w:rtl/>
        </w:rPr>
        <w:br/>
      </w:r>
      <w:r>
        <w:rPr>
          <w:rtl/>
        </w:rPr>
        <w:t xml:space="preserve">وضعت لستة أشهر فأراد عمر رجمها ، فقال له عليّ : إنّ الله تعالى يقول :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وَحَمْلُهُ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وَفِصَالُهُ ثَلاثُونَ شَهْرًا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الحديث. وقال له : إنّ الله رفع القلم عن المجنون </w:t>
      </w:r>
      <w:r>
        <w:rPr>
          <w:rFonts w:hint="cs"/>
          <w:rtl/>
        </w:rPr>
        <w:br/>
      </w:r>
      <w:r>
        <w:rPr>
          <w:rtl/>
        </w:rPr>
        <w:t>الحديث ، فكان عمر يقول : لولا عليّ لهلك عمر ».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قال ابن عبد البر : « وقد روي مثل هذه القصة لعثمان مع ابن عباس ، </w:t>
      </w:r>
      <w:r>
        <w:rPr>
          <w:rFonts w:hint="cs"/>
          <w:rtl/>
        </w:rPr>
        <w:br/>
      </w:r>
      <w:r>
        <w:rPr>
          <w:rtl/>
        </w:rPr>
        <w:t xml:space="preserve">وعن عليّ أخذها ابن عباس ، والله أعلم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روى السيوطي في الدرّ المنثور عن عبد الرزاق وعبد بن حميد عن </w:t>
      </w:r>
      <w:r>
        <w:rPr>
          <w:rFonts w:hint="cs"/>
          <w:rtl/>
        </w:rPr>
        <w:br/>
      </w:r>
      <w:r>
        <w:rPr>
          <w:rtl/>
        </w:rPr>
        <w:t xml:space="preserve">أبي عبيدة مولى عبد الرحمن بن عوف قال : « رفعت امرأة إلى عثمان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ولدت </w:t>
      </w:r>
      <w:r>
        <w:rPr>
          <w:rFonts w:hint="cs"/>
          <w:rtl/>
        </w:rPr>
        <w:br/>
      </w:r>
      <w:r>
        <w:rPr>
          <w:rtl/>
        </w:rPr>
        <w:t xml:space="preserve">لستة أشهر فقال عثمان : إنّها قد رُفعت إليّ امرأة ألا جاءت بشرّ. فقال ابن عباس : </w:t>
      </w:r>
      <w:r>
        <w:rPr>
          <w:rFonts w:hint="cs"/>
          <w:rtl/>
        </w:rPr>
        <w:br/>
      </w:r>
      <w:r>
        <w:rPr>
          <w:rtl/>
        </w:rPr>
        <w:t xml:space="preserve">إذا أكملت الرضاعة كان الحمل ستة أشهر وقرأ </w:t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 xml:space="preserve">وَحَمْلُهُ وَفِصَالُهُ ثَلاثُونَ </w:t>
      </w:r>
      <w:r w:rsidRPr="001824DE">
        <w:rPr>
          <w:rStyle w:val="libAieChar"/>
          <w:rFonts w:hint="cs"/>
          <w:rtl/>
        </w:rPr>
        <w:br/>
      </w:r>
      <w:r w:rsidRPr="001824DE">
        <w:rPr>
          <w:rStyle w:val="libAieChar"/>
          <w:rtl/>
        </w:rPr>
        <w:t>شَهْرًا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فدرأ عثمان عنها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الأحقاف / 15.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الاستيعاب 2 / 461 ط حيدر آباد.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الأحقاف / 15.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الدر المنثور 6 / 40.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2 ـ استنكار ابن عباس على عثمان في عدم ميراث الأم مع الأخوين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أخرج الطبري في تفسيره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، والحاكم في المستدرك على الصحيحين </w:t>
      </w:r>
      <w:r>
        <w:rPr>
          <w:rFonts w:hint="cs"/>
          <w:rtl/>
        </w:rPr>
        <w:br/>
      </w:r>
      <w:r>
        <w:rPr>
          <w:rtl/>
        </w:rPr>
        <w:t xml:space="preserve">واللفظ له بسنده : « عن شعبة مولى ابن عباس عن ابن عباس انّه دخل على </w:t>
      </w:r>
      <w:r>
        <w:rPr>
          <w:rFonts w:hint="cs"/>
          <w:rtl/>
        </w:rPr>
        <w:br/>
      </w:r>
      <w:r>
        <w:rPr>
          <w:rtl/>
        </w:rPr>
        <w:t xml:space="preserve">عثمان بن عفان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فقال : إن الأخوين لا يردّان الأم عن الثلث (؟) قال الله (عزّ وجلّ) : </w:t>
      </w:r>
      <w:r>
        <w:rPr>
          <w:rFonts w:hint="cs"/>
          <w:rtl/>
        </w:rPr>
        <w:br/>
      </w:r>
      <w:r w:rsidRPr="001824DE">
        <w:rPr>
          <w:rStyle w:val="libAlaemChar"/>
          <w:rtl/>
        </w:rPr>
        <w:t>(</w:t>
      </w:r>
      <w:r w:rsidRPr="001824DE">
        <w:rPr>
          <w:rStyle w:val="libAieChar"/>
          <w:rtl/>
        </w:rPr>
        <w:t>فَإِنْ كَانَ لَهُ إِخْوَةٌ فَلأُمِّهِ السُّدُسُ</w:t>
      </w:r>
      <w:r w:rsidRPr="001824DE">
        <w:rPr>
          <w:rStyle w:val="libAlaemChar"/>
          <w:rtl/>
        </w:rPr>
        <w:t>)</w:t>
      </w:r>
      <w:r>
        <w:rPr>
          <w:rtl/>
        </w:rPr>
        <w:t xml:space="preserve">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فالأخوان بلسان قومك ليسا بأخوة (؟) </w:t>
      </w:r>
      <w:r>
        <w:rPr>
          <w:rFonts w:hint="cs"/>
          <w:rtl/>
        </w:rPr>
        <w:br/>
      </w:r>
      <w:r>
        <w:rPr>
          <w:rtl/>
        </w:rPr>
        <w:t xml:space="preserve">فقال عثمان بن عفان : لا أستطيع أن أرد ما كان قبلي ومضى في الأمصار </w:t>
      </w:r>
      <w:r>
        <w:rPr>
          <w:rFonts w:hint="cs"/>
          <w:rtl/>
        </w:rPr>
        <w:br/>
      </w:r>
      <w:r>
        <w:rPr>
          <w:rtl/>
        </w:rPr>
        <w:t xml:space="preserve">وتوارث به الناس. وفي لفظ الطبري : هل أستطيع نقض أمرٍ كان قبلي وتوارثه </w:t>
      </w:r>
      <w:r>
        <w:rPr>
          <w:rFonts w:hint="cs"/>
          <w:rtl/>
        </w:rPr>
        <w:br/>
      </w:r>
      <w:r>
        <w:rPr>
          <w:rtl/>
        </w:rPr>
        <w:t xml:space="preserve">الناس ...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الحاكم : هذا حديث صحيح الإسناد ولم يخرّجاه »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، وتبعه الذهبي </w:t>
      </w:r>
      <w:r>
        <w:rPr>
          <w:rFonts w:hint="cs"/>
          <w:rtl/>
        </w:rPr>
        <w:br/>
      </w:r>
      <w:r>
        <w:rPr>
          <w:rtl/>
        </w:rPr>
        <w:t>في تلخيصه وقال : صح.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لقد وهم الطبري وغيره من الفقهاء وأئمة الحديث في نسبة مسألة </w:t>
      </w:r>
      <w:r>
        <w:rPr>
          <w:rFonts w:hint="cs"/>
          <w:rtl/>
        </w:rPr>
        <w:br/>
      </w:r>
      <w:r>
        <w:rPr>
          <w:rtl/>
        </w:rPr>
        <w:t xml:space="preserve">عدم حجب الأخوين الى ابن عباس ، حيث ظنوا أنّ الاستفهام كان حقيقياً ، بينما </w:t>
      </w:r>
      <w:r>
        <w:rPr>
          <w:rFonts w:hint="cs"/>
          <w:rtl/>
        </w:rPr>
        <w:br/>
      </w:r>
      <w:r>
        <w:rPr>
          <w:rtl/>
        </w:rPr>
        <w:t xml:space="preserve">كان استفهاماً إنكارياً كما هو ظاهر من لغة ابن عباس ومن جواب عثمان. وهذا </w:t>
      </w:r>
      <w:r>
        <w:rPr>
          <w:rFonts w:hint="cs"/>
          <w:rtl/>
        </w:rPr>
        <w:br/>
      </w:r>
      <w:r>
        <w:rPr>
          <w:rtl/>
        </w:rPr>
        <w:t xml:space="preserve">ما فهمه جماعة من الفقهاء ، كما سيأتي في فقه ابن عباس في (الحلقة الثالثة) إن </w:t>
      </w:r>
      <w:r>
        <w:rPr>
          <w:rFonts w:hint="cs"/>
          <w:rtl/>
        </w:rPr>
        <w:br/>
      </w:r>
      <w:r>
        <w:rPr>
          <w:rtl/>
        </w:rPr>
        <w:t>شاء الله تعالى مزيد بيان.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خلافات فقهية بينهما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كان بين ابن عباس وبين عثمان خلافٌ في بعض الأحكام الشرعية </w:t>
      </w:r>
      <w:r>
        <w:rPr>
          <w:rFonts w:hint="cs"/>
          <w:rtl/>
        </w:rPr>
        <w:br/>
      </w:r>
      <w:r>
        <w:rPr>
          <w:rtl/>
        </w:rPr>
        <w:t xml:space="preserve">قولاً وعملاً :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تفسير الطبري 4 / 188.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آل عمران / 11.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قارن السنن الكبرى للبيهقي 6 / 227.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مستدرك الحاكم 4 / 335.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 ـ فعثمان توضأ فغسل كفيه ثلاثاً ... وغسل وجهه ثلاثاً وذراعيه ثلاثاً </w:t>
      </w:r>
      <w:r>
        <w:rPr>
          <w:rFonts w:hint="cs"/>
          <w:rtl/>
        </w:rPr>
        <w:br/>
      </w:r>
      <w:r>
        <w:rPr>
          <w:rtl/>
        </w:rPr>
        <w:t xml:space="preserve">ثلاثاً ... وغسل قدميه ثلاثاً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بينما ابن عباس توضأ فغسل كلّ عضو منه غسلة واحدة ، ثمّ ذكر أنّ </w:t>
      </w:r>
      <w:r>
        <w:rPr>
          <w:rFonts w:hint="cs"/>
          <w:rtl/>
        </w:rPr>
        <w:br/>
      </w:r>
      <w:r>
        <w:rPr>
          <w:rtl/>
        </w:rPr>
        <w:t xml:space="preserve">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كان يفعله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 ـ وعثمان توضأ فمسح بأذنيه ظاهرهما وباطنهما وقال : « رأيت النبيّ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يفعله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بينما ابن عباس كان يقول : « الأذنان ليستا من الوجه وليستا من الرأس ، ولو </w:t>
      </w:r>
      <w:r>
        <w:rPr>
          <w:rFonts w:hint="cs"/>
          <w:rtl/>
        </w:rPr>
        <w:br/>
      </w:r>
      <w:r>
        <w:rPr>
          <w:rtl/>
        </w:rPr>
        <w:t xml:space="preserve">كانتا من الرأس لكان ينبغي أن يحلق ما عليهما من الشعر ، ولو كانتا من الوجه </w:t>
      </w:r>
      <w:r>
        <w:rPr>
          <w:rFonts w:hint="cs"/>
          <w:rtl/>
        </w:rPr>
        <w:br/>
      </w:r>
      <w:r>
        <w:rPr>
          <w:rtl/>
        </w:rPr>
        <w:t xml:space="preserve">لكان ينبغي أن يغسل ظهورهما وبطونهما مع الوجه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ج ـ وعثمان قال في ميراث جد وأم وأخت : « للأم الثلث ، وللأخت الثلث ، </w:t>
      </w:r>
      <w:r>
        <w:rPr>
          <w:rFonts w:hint="cs"/>
          <w:rtl/>
        </w:rPr>
        <w:br/>
      </w:r>
      <w:r>
        <w:rPr>
          <w:rtl/>
        </w:rPr>
        <w:t xml:space="preserve">وللجد الثلث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بينما قال ابن عباس : « للأم الثلث ، وما بقي فللجد وليس للأخت شيء » </w:t>
      </w:r>
      <w:r w:rsidRPr="001824DE">
        <w:rPr>
          <w:rStyle w:val="libFootnotenumChar"/>
          <w:rtl/>
        </w:rPr>
        <w:t>(6)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د ـ وعثمان كان ينهى عن متعة الحج تبعاً لعمر وكان مصراً على نهيه عنها </w:t>
      </w:r>
      <w:r>
        <w:rPr>
          <w:rFonts w:hint="cs"/>
          <w:rtl/>
        </w:rPr>
        <w:br/>
      </w:r>
      <w:r>
        <w:rPr>
          <w:rtl/>
        </w:rPr>
        <w:t xml:space="preserve">قولا وعملا ، وقد مرّ بعض ما يتعلق بذلك في مخالفات عثمان لأحكام الشريعة </w:t>
      </w:r>
      <w:r>
        <w:rPr>
          <w:rFonts w:hint="cs"/>
          <w:rtl/>
        </w:rPr>
        <w:br/>
      </w:r>
      <w:r>
        <w:rPr>
          <w:rtl/>
        </w:rPr>
        <w:t xml:space="preserve">ونزيد على ذلك ما أخرجه أحمد في مسنده عن مروان قال : « كنا نسير مع </w:t>
      </w:r>
      <w:r>
        <w:rPr>
          <w:rFonts w:hint="cs"/>
          <w:rtl/>
        </w:rPr>
        <w:br/>
      </w:r>
      <w:r>
        <w:rPr>
          <w:rtl/>
        </w:rPr>
        <w:t xml:space="preserve">عثمان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فاذا رجل يلبّي بهما جميعاً فقال عثمان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: مَن هذا؟ فقالوا : عليّ. فقال :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المصنف 1 / 41.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1 / 13.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نفس المصدر 10 / 269.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نفس المصدر 10 / 270.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ألم تعلم أنّي قد نهيتُ عن هذا؟ قال : بلى ، ولكن لم أكن لأدع قول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لقولك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ابن المسيب قال : « خرج عثمان حاجاً حتى إذا كان ببعض </w:t>
      </w:r>
      <w:r>
        <w:rPr>
          <w:rFonts w:hint="cs"/>
          <w:rtl/>
        </w:rPr>
        <w:br/>
      </w:r>
      <w:r>
        <w:rPr>
          <w:rtl/>
        </w:rPr>
        <w:t xml:space="preserve">الطريق قيل لعليّ : إنّ عثمان قد نهى أصحابه عن التمتع بالعمرة إلى الحج ، فقال </w:t>
      </w:r>
      <w:r>
        <w:rPr>
          <w:rFonts w:hint="cs"/>
          <w:rtl/>
        </w:rPr>
        <w:br/>
      </w:r>
      <w:r>
        <w:rPr>
          <w:rtl/>
        </w:rPr>
        <w:t xml:space="preserve">عليّ لأصحابه : إذا راح فروحوا ، فأهلّ عليّ وأصحابه بعمرة ، فلم يكلّمهم عثمان ، </w:t>
      </w:r>
      <w:r>
        <w:rPr>
          <w:rFonts w:hint="cs"/>
          <w:rtl/>
        </w:rPr>
        <w:br/>
      </w:r>
      <w:r>
        <w:rPr>
          <w:rtl/>
        </w:rPr>
        <w:t xml:space="preserve">فقال له عليّ : ألم أخبر أنّك نهيت عن التمتع بالعمرة؟ فقال : بلى ، قال : فلم تسمع </w:t>
      </w:r>
      <w:r>
        <w:rPr>
          <w:rFonts w:hint="cs"/>
          <w:rtl/>
        </w:rPr>
        <w:br/>
      </w:r>
      <w:r>
        <w:rPr>
          <w:rtl/>
        </w:rPr>
        <w:t xml:space="preserve">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تمتع؟ قال : بلى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حديث شعبة عن قتادة عن عبد الله بن شقيق وفيه : « قال عثمان : أجل </w:t>
      </w:r>
      <w:r>
        <w:rPr>
          <w:rFonts w:hint="cs"/>
          <w:rtl/>
        </w:rPr>
        <w:br/>
      </w:r>
      <w:r>
        <w:rPr>
          <w:rtl/>
        </w:rPr>
        <w:t xml:space="preserve">ولكنّا كنّا خائفين قال شعبة فقلت لقتادة : ما كان خوفهم؟ قال : لا أدري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أقول : ليس قتادة وحده لا يدري كلا ولا المنجم يدري أيّ خوفٍ كان </w:t>
      </w:r>
      <w:r>
        <w:rPr>
          <w:rFonts w:hint="cs"/>
          <w:rtl/>
        </w:rPr>
        <w:br/>
      </w:r>
      <w:r>
        <w:rPr>
          <w:rtl/>
        </w:rPr>
        <w:t xml:space="preserve">يوم أمر بها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 حجة الوداع ومعه مائة ألف أو يزيدون؟ وقد مرت </w:t>
      </w:r>
      <w:r>
        <w:rPr>
          <w:rFonts w:hint="cs"/>
          <w:rtl/>
        </w:rPr>
        <w:br/>
      </w:r>
      <w:r>
        <w:rPr>
          <w:rtl/>
        </w:rPr>
        <w:t>بعض الأحاديث في أسباب السخط فراجع.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موقف ابن عباس في هذه المسألة فكان هو موقف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فقد أهلّ </w:t>
      </w:r>
      <w:r>
        <w:rPr>
          <w:rFonts w:hint="cs"/>
          <w:rtl/>
        </w:rPr>
        <w:br/>
      </w:r>
      <w:r>
        <w:rPr>
          <w:rtl/>
        </w:rPr>
        <w:t xml:space="preserve">كما أهلّ بقية أصحاب عليّ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وهذا هو الموقف الثابت له ، حتى كان يقول </w:t>
      </w:r>
      <w:r>
        <w:rPr>
          <w:rFonts w:hint="cs"/>
          <w:rtl/>
        </w:rPr>
        <w:br/>
      </w:r>
      <w:r>
        <w:rPr>
          <w:rtl/>
        </w:rPr>
        <w:t xml:space="preserve">لمن يعارضه في ذلك بأبي بكر وعمر : « يُوشك أن يُنزل عليكم حجارة من </w:t>
      </w:r>
      <w:r>
        <w:rPr>
          <w:rFonts w:hint="cs"/>
          <w:rtl/>
        </w:rPr>
        <w:br/>
      </w:r>
      <w:r>
        <w:rPr>
          <w:rtl/>
        </w:rPr>
        <w:t xml:space="preserve">السماء ، أقول : ما قال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وتقولون : قال أبو بكر وعمر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وقد روى عنه سعيد بن جبير : « أنّه قال : تمتـّع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، فقال عروة : </w:t>
      </w:r>
      <w:r>
        <w:rPr>
          <w:rFonts w:hint="cs"/>
          <w:rtl/>
        </w:rPr>
        <w:br/>
      </w:r>
      <w:r>
        <w:rPr>
          <w:rtl/>
        </w:rPr>
        <w:t>نهى أبو بكر وعمر عن المتعة.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مسند أحمد 3 / 102 برقم 733 تح ـ أحمد محمّد شاكر.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1 / 200 و 210.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1 / 213.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زاد المعاد لابن قيم الجوزية 1 / 215.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فقال ابن عباس : أراهم سيهلكون ، أقول : قال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ويقولون أبو </w:t>
      </w:r>
      <w:r>
        <w:rPr>
          <w:rFonts w:hint="cs"/>
          <w:rtl/>
        </w:rPr>
        <w:br/>
      </w:r>
      <w:r>
        <w:rPr>
          <w:rtl/>
        </w:rPr>
        <w:t xml:space="preserve">بكر وعمر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لعروة : « يا عريّة سل أمك ، أليس قد جاء أبوك مع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فأحلّ. وأمّا المتعة فسل أمك إذ نزلت عن بردي عوسجة ، فإن أوّل متعة سطع </w:t>
      </w:r>
      <w:r>
        <w:rPr>
          <w:rFonts w:hint="cs"/>
          <w:rtl/>
        </w:rPr>
        <w:br/>
      </w:r>
      <w:r>
        <w:rPr>
          <w:rtl/>
        </w:rPr>
        <w:t xml:space="preserve">مجمرها لمجمر سطع بين أمك وأبيك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ولاشتهار فتياه تلك قال له رجل من بلجهيم : « ما هذه الفتيا الّتي تفشغت ـ </w:t>
      </w:r>
      <w:r>
        <w:rPr>
          <w:rFonts w:hint="cs"/>
          <w:rtl/>
        </w:rPr>
        <w:br/>
      </w:r>
      <w:r>
        <w:rPr>
          <w:rtl/>
        </w:rPr>
        <w:t>انتشرت ـ في الناس : إنّ من طاف بالبيت فقد حلّ؟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: سنّة نبيّكم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وإن رغمتم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وستأتي في الحلقة الثالثة في (فقهه) بعض موارد الخلاف بينه وبين عثمان.</w:t>
      </w:r>
    </w:p>
    <w:p w:rsidR="00906DE6" w:rsidRDefault="00906DE6" w:rsidP="00906DE6">
      <w:pPr>
        <w:pStyle w:val="Heading2"/>
        <w:rPr>
          <w:rtl/>
        </w:rPr>
      </w:pPr>
      <w:bookmarkStart w:id="67" w:name="_Toc441662709"/>
      <w:r>
        <w:rPr>
          <w:rtl/>
        </w:rPr>
        <w:t>رابعاً : مواقف اصلاحية</w:t>
      </w:r>
      <w:bookmarkEnd w:id="67"/>
    </w:p>
    <w:p w:rsidR="00906DE6" w:rsidRDefault="00906DE6" w:rsidP="00906DE6">
      <w:pPr>
        <w:pStyle w:val="Heading2"/>
        <w:rPr>
          <w:rtl/>
        </w:rPr>
      </w:pPr>
      <w:bookmarkStart w:id="68" w:name="_Toc441662710"/>
      <w:r>
        <w:rPr>
          <w:rtl/>
        </w:rPr>
        <w:t>1 ـ إلزام ابن عباس لعثمان بالحجة :</w:t>
      </w:r>
      <w:bookmarkEnd w:id="68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لقد كان لابن عباس مع عثمان مواقف إصلاحية إلى جانب مواقفه النقدية ، </w:t>
      </w:r>
      <w:r>
        <w:rPr>
          <w:rFonts w:hint="cs"/>
          <w:rtl/>
        </w:rPr>
        <w:br/>
      </w:r>
      <w:r>
        <w:rPr>
          <w:rtl/>
        </w:rPr>
        <w:t xml:space="preserve">وكان عثمان يستجيب له أحياناً إذا لزمته الحجة ، فقد روى مصعب الزبيري في </w:t>
      </w:r>
      <w:r>
        <w:rPr>
          <w:rFonts w:hint="cs"/>
          <w:rtl/>
        </w:rPr>
        <w:br/>
      </w:r>
      <w:r>
        <w:rPr>
          <w:rtl/>
        </w:rPr>
        <w:t xml:space="preserve">نسب قريش قال : وقال أبو الزنّاد : كانت بين حسّان بن ثابت شاعر رسول الله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 xml:space="preserve">وبين بعض الناس منازعة عند عثمان بن عفان ، فقضى عثمان على حسّان ، فجاء </w:t>
      </w:r>
      <w:r>
        <w:rPr>
          <w:rFonts w:hint="cs"/>
          <w:rtl/>
        </w:rPr>
        <w:br/>
      </w:r>
      <w:r>
        <w:rPr>
          <w:rtl/>
        </w:rPr>
        <w:t xml:space="preserve">حسّان إلى عبد الله بن عباس فشكا ذلك إليه. فقال له ابن عباس : الحقّ حقّك </w:t>
      </w:r>
      <w:r>
        <w:rPr>
          <w:rFonts w:hint="cs"/>
          <w:rtl/>
        </w:rPr>
        <w:br/>
      </w:r>
      <w:r>
        <w:rPr>
          <w:rtl/>
        </w:rPr>
        <w:t xml:space="preserve">ولكن أخطأتََ حجتك ، انطلق معي ، فخرج به حتى دخلا على عثمان ، فاحتج له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مسند أحمد 1 / 337 ط محققة.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4 / 352 و 5 / 119.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 4 / 176 و 184 ، و 5 / 66.</w:t>
      </w:r>
    </w:p>
    <w:p w:rsidR="00906DE6" w:rsidRDefault="00906DE6" w:rsidP="005127A7">
      <w:pPr>
        <w:pStyle w:val="libNormal0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ابن عباس حتى تبيّن عثمان الحقّ ، فقضى به لحسّان بن ثابت فخرج آخذاً بيد ابن </w:t>
      </w:r>
      <w:r>
        <w:rPr>
          <w:rFonts w:hint="cs"/>
          <w:rtl/>
        </w:rPr>
        <w:br/>
      </w:r>
      <w:r>
        <w:rPr>
          <w:rtl/>
        </w:rPr>
        <w:t xml:space="preserve">عباس حتى دخلا المسجد ، فجعل حسّان بن ثابت ينشد الحَلـَق ويقول : </w:t>
      </w:r>
    </w:p>
    <w:tbl>
      <w:tblPr>
        <w:bidiVisual/>
        <w:tblW w:w="5000" w:type="pct"/>
        <w:tblLook w:val="01E0"/>
      </w:tblPr>
      <w:tblGrid>
        <w:gridCol w:w="3866"/>
        <w:gridCol w:w="265"/>
        <w:gridCol w:w="3881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إذا ما ابن عباس بدا لك وجهُه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رأيتَ له في كلّ مجمعة فضلا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إذا قال لم يترك مقالاً لقائل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بمنتظمات لا ترى بينها فصلا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كفى وشفى ما في النفوس فلم يدع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 xml:space="preserve">لذي إربة في القول جداً ولا وهزلا </w:t>
            </w:r>
            <w:r w:rsidRPr="001824DE">
              <w:rPr>
                <w:rStyle w:val="libFootnotenumChar"/>
                <w:rtl/>
              </w:rPr>
              <w:t>(1)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وذكر الطبراني والهيثمي وابن عبد البر وابن حجر هذه القصة بتفاوت في </w:t>
      </w:r>
      <w:r>
        <w:rPr>
          <w:rFonts w:hint="cs"/>
          <w:rtl/>
        </w:rPr>
        <w:br/>
      </w:r>
      <w:r>
        <w:rPr>
          <w:rtl/>
        </w:rPr>
        <w:t xml:space="preserve">ألفاظها وأشعارها وزيادة لبيتين عند بعضهم وهما كما في الطبراني : </w:t>
      </w:r>
    </w:p>
    <w:tbl>
      <w:tblPr>
        <w:bidiVisual/>
        <w:tblW w:w="5000" w:type="pct"/>
        <w:tblLook w:val="01E0"/>
      </w:tblPr>
      <w:tblGrid>
        <w:gridCol w:w="3876"/>
        <w:gridCol w:w="265"/>
        <w:gridCol w:w="3871"/>
      </w:tblGrid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سموت إلى العليا بغير مشقة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فنلتَ ذراها لا جباناً ولا وغلا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  <w:tr w:rsidR="00906DE6" w:rsidTr="00C91BF3">
        <w:tc>
          <w:tcPr>
            <w:tcW w:w="4127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tl/>
              </w:rPr>
            </w:pPr>
            <w:r>
              <w:rPr>
                <w:rtl/>
              </w:rPr>
              <w:t>خُلقتَ حليفاً للمودة والندى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906DE6" w:rsidRDefault="00906DE6" w:rsidP="00C91BF3">
            <w:pPr>
              <w:rPr>
                <w:rtl/>
              </w:rPr>
            </w:pPr>
          </w:p>
        </w:tc>
        <w:tc>
          <w:tcPr>
            <w:tcW w:w="4126" w:type="dxa"/>
            <w:shd w:val="clear" w:color="auto" w:fill="auto"/>
          </w:tcPr>
          <w:p w:rsidR="00906DE6" w:rsidRDefault="00906DE6" w:rsidP="001824DE">
            <w:pPr>
              <w:pStyle w:val="libPoem"/>
              <w:rPr>
                <w:rFonts w:hint="cs"/>
                <w:rtl/>
              </w:rPr>
            </w:pPr>
            <w:r>
              <w:rPr>
                <w:rtl/>
              </w:rPr>
              <w:t>مليحاً ولم تخلق كهاماً ولا خبلا</w:t>
            </w:r>
            <w:r w:rsidRPr="001824DE">
              <w:rPr>
                <w:rStyle w:val="libPoemTiniChar0"/>
                <w:rtl/>
              </w:rPr>
              <w:br/>
              <w:t> </w:t>
            </w:r>
          </w:p>
        </w:tc>
      </w:tr>
    </w:tbl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الوالي : والله ما أراد بالكهام الخبل غيري والله بيني وبينه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69" w:name="_Toc441662711"/>
      <w:r>
        <w:rPr>
          <w:rtl/>
        </w:rPr>
        <w:t>2 ـ استكشاف للرأي وصراحة نقدية هادئة :</w:t>
      </w:r>
      <w:bookmarkEnd w:id="69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ابن قتيبة في كتابه الإمامة والسياسة في حديث طويل جاء فيه : </w:t>
      </w:r>
      <w:r>
        <w:rPr>
          <w:rFonts w:hint="cs"/>
          <w:rtl/>
        </w:rPr>
        <w:br/>
      </w:r>
      <w:r>
        <w:rPr>
          <w:rtl/>
        </w:rPr>
        <w:t xml:space="preserve">« وأمسك عثمان ابن عباس فقال له عثمان : يا بن عمي ويا بن خالي فإنّه لم يبلغني </w:t>
      </w:r>
      <w:r>
        <w:rPr>
          <w:rFonts w:hint="cs"/>
          <w:rtl/>
        </w:rPr>
        <w:br/>
      </w:r>
      <w:r>
        <w:rPr>
          <w:rtl/>
        </w:rPr>
        <w:t xml:space="preserve">عنك في أمري شيء أحبّه ولا أكرهه عليّ ولا لي ، وقد علمتُ أنّك رأيت بعض </w:t>
      </w:r>
      <w:r>
        <w:rPr>
          <w:rFonts w:hint="cs"/>
          <w:rtl/>
        </w:rPr>
        <w:br/>
      </w:r>
      <w:r>
        <w:rPr>
          <w:rtl/>
        </w:rPr>
        <w:t xml:space="preserve">ما رأى الناس ، فمنعك عقلك وحلمك من أن تـُظهر ما أظهروا ، وقد أحببتُ أن </w:t>
      </w:r>
      <w:r>
        <w:rPr>
          <w:rFonts w:hint="cs"/>
          <w:rtl/>
        </w:rPr>
        <w:br/>
      </w:r>
      <w:r>
        <w:rPr>
          <w:rtl/>
        </w:rPr>
        <w:t xml:space="preserve">تعلمني رأيك فيما بيني وبينك فاعتذر. قال ابن عباس : فقلت : يا أمير المؤمنين </w:t>
      </w:r>
      <w:r>
        <w:rPr>
          <w:rFonts w:hint="cs"/>
          <w:rtl/>
        </w:rPr>
        <w:br/>
      </w:r>
      <w:r>
        <w:rPr>
          <w:rtl/>
        </w:rPr>
        <w:t xml:space="preserve">إنّك قد أبتليتني بعد العافية ، وأدخلتني في الضيق بعد السعة ، ووالله إن رأيي لك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نسب قريش / 26.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المعجم الكبير للطبراني 4 / 42 ـ 43 ط الموصل ، وقارن مجمع الزوائد 9 / 284 ـ 285 ، </w:t>
      </w:r>
      <w:r>
        <w:rPr>
          <w:rFonts w:hint="cs"/>
          <w:rtl/>
        </w:rPr>
        <w:br/>
      </w:r>
      <w:r>
        <w:rPr>
          <w:rtl/>
        </w:rPr>
        <w:t>والاستيعاب والإصابة في ترجمة ابن عباس.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أن يُجلّ سنّك ، ويُعرَف قدرُك وسابقتك ، ووالله لوددتُ أنّك لم تفعل ما فعلتَ </w:t>
      </w:r>
      <w:r>
        <w:rPr>
          <w:rFonts w:hint="cs"/>
          <w:rtl/>
        </w:rPr>
        <w:br/>
      </w:r>
      <w:r>
        <w:rPr>
          <w:rtl/>
        </w:rPr>
        <w:t xml:space="preserve">ممّا ترك الخليفتان قبلك ، فإن كان شيئاً تركاه لمّا رأيا أنّه ليس لهما علمتَ أنّه </w:t>
      </w:r>
      <w:r>
        <w:rPr>
          <w:rFonts w:hint="cs"/>
          <w:rtl/>
        </w:rPr>
        <w:br/>
      </w:r>
      <w:r>
        <w:rPr>
          <w:rtl/>
        </w:rPr>
        <w:t xml:space="preserve">ليس لك كما لم يكن لهما ، وإن كان ذلك لهما فتركاه خيفة أن يُنال منهما مثل </w:t>
      </w:r>
      <w:r>
        <w:rPr>
          <w:rFonts w:hint="cs"/>
          <w:rtl/>
        </w:rPr>
        <w:br/>
      </w:r>
      <w:r>
        <w:rPr>
          <w:rtl/>
        </w:rPr>
        <w:t xml:space="preserve">الّذي ينل منك تركتَه لما تركاه له ، ولم يكونا أحقّ بإكرام </w:t>
      </w:r>
      <w:r>
        <w:rPr>
          <w:rFonts w:hint="cs"/>
          <w:rtl/>
        </w:rPr>
        <w:br/>
      </w:r>
      <w:r>
        <w:rPr>
          <w:rtl/>
        </w:rPr>
        <w:t>أنفسهما منك باكرام نفسك.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فما منعك أن تشير عليَّ بهذا قبل أن افعل ما فعلتَ؟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قال : وما علمي أنّك تفعل ذلك قبل أن تفعل؟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: فهب لي صمتاً حتى ترى رأيي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70" w:name="_Toc441662712"/>
      <w:r>
        <w:rPr>
          <w:rtl/>
        </w:rPr>
        <w:t>3 ـ كبرياء معاوية في عتابه وأعتداد ابن عباس في جوابه :</w:t>
      </w:r>
      <w:bookmarkEnd w:id="70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ابن قتيبة في الإمامة والسياسة قال : « وقدم معاوية بن أبي سفيان على </w:t>
      </w:r>
      <w:r>
        <w:rPr>
          <w:rFonts w:hint="cs"/>
          <w:rtl/>
        </w:rPr>
        <w:br/>
      </w:r>
      <w:r>
        <w:rPr>
          <w:rtl/>
        </w:rPr>
        <w:t xml:space="preserve">أثر ذلك من الشام فأتى مجلساً فيه عليّ بن أبي طالب وطلحة بن عبيد الله </w:t>
      </w:r>
      <w:r>
        <w:rPr>
          <w:rFonts w:hint="cs"/>
          <w:rtl/>
        </w:rPr>
        <w:br/>
      </w:r>
      <w:r>
        <w:rPr>
          <w:rtl/>
        </w:rPr>
        <w:t xml:space="preserve">والزبير بن العوام وسعد بن أبي وقاص وعبد الرحمن بن عوف وعمار بن ياسر </w:t>
      </w:r>
      <w:r>
        <w:rPr>
          <w:rFonts w:hint="cs"/>
          <w:rtl/>
        </w:rPr>
        <w:br/>
      </w:r>
      <w:r>
        <w:rPr>
          <w:rtl/>
        </w:rPr>
        <w:t xml:space="preserve">فقال لهم : يا معشر الصحابة أوصيكم بشيخي هذا خيراً ، فوالله لئن قتل بين </w:t>
      </w:r>
      <w:r>
        <w:rPr>
          <w:rFonts w:hint="cs"/>
          <w:rtl/>
        </w:rPr>
        <w:br/>
      </w:r>
      <w:r>
        <w:rPr>
          <w:rtl/>
        </w:rPr>
        <w:t xml:space="preserve">أظهركم لأملأنها عليكم خيلا ورجالا ، ثمّ أقبل على عمّار بن ياسر ، فقال : يا عمّار </w:t>
      </w:r>
      <w:r>
        <w:rPr>
          <w:rFonts w:hint="cs"/>
          <w:rtl/>
        </w:rPr>
        <w:br/>
      </w:r>
      <w:r>
        <w:rPr>
          <w:rtl/>
        </w:rPr>
        <w:t xml:space="preserve">انّ بالشام مائة ألف فارس كلّ يأخذ العطاء مع مثلهم من أبنائهم وعبد انهم لا </w:t>
      </w:r>
      <w:r>
        <w:rPr>
          <w:rFonts w:hint="cs"/>
          <w:rtl/>
        </w:rPr>
        <w:br/>
      </w:r>
      <w:r>
        <w:rPr>
          <w:rtl/>
        </w:rPr>
        <w:t xml:space="preserve">يعرفون عليّاً ولا قرابته ، ولا عمّاراً ولا سابقته ، ولا الزبير ولا صحابته ، ولا طلحة </w:t>
      </w:r>
      <w:r>
        <w:rPr>
          <w:rFonts w:hint="cs"/>
          <w:rtl/>
        </w:rPr>
        <w:br/>
      </w:r>
      <w:r>
        <w:rPr>
          <w:rtl/>
        </w:rPr>
        <w:t xml:space="preserve">ولا هجرته ، ولا يهابون ابن عوف ولا ماله ولا يتقون سعداً ولا دعوته فإياك يا </w:t>
      </w:r>
      <w:r>
        <w:rPr>
          <w:rFonts w:hint="cs"/>
          <w:rtl/>
        </w:rPr>
        <w:br/>
      </w:r>
      <w:r>
        <w:rPr>
          <w:rtl/>
        </w:rPr>
        <w:t>عمّار أن تقع غداً في فتنة تنجلي فيقال هذا قاتل عثمان وهذا قاتل عليّ.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الإمامة والسياسة 1 / 29 مط الأُمة سنة 1928 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ثمّ أقبل على ابن عباس فقال : يا ابن عباس إنّا كنا وإياكم في زمان لا </w:t>
      </w:r>
      <w:r>
        <w:rPr>
          <w:rFonts w:hint="cs"/>
          <w:rtl/>
        </w:rPr>
        <w:br/>
      </w:r>
      <w:r>
        <w:rPr>
          <w:rtl/>
        </w:rPr>
        <w:t xml:space="preserve">نرجوا فيه ثوأباً ولا نخاف عقاباً ، وكنا أكثر منكم فوالله ما ظلمناكم ولا قهرناكم </w:t>
      </w:r>
      <w:r>
        <w:rPr>
          <w:rFonts w:hint="cs"/>
          <w:rtl/>
        </w:rPr>
        <w:br/>
      </w:r>
      <w:r>
        <w:rPr>
          <w:rtl/>
        </w:rPr>
        <w:t xml:space="preserve">ولا أخرناكم عن مقام تقدّمناه ، حتى بعث الله رسوله منكم فسبق إليه صاحبكم </w:t>
      </w:r>
      <w:r>
        <w:rPr>
          <w:rFonts w:hint="cs"/>
          <w:rtl/>
        </w:rPr>
        <w:br/>
      </w:r>
      <w:r>
        <w:rPr>
          <w:rtl/>
        </w:rPr>
        <w:t xml:space="preserve">فوالله ما زال يكره شركنا ويتغافل به عنا حتى ولي الأمر علينا وعليكم ، ثمّ صار </w:t>
      </w:r>
      <w:r>
        <w:rPr>
          <w:rFonts w:hint="cs"/>
          <w:rtl/>
        </w:rPr>
        <w:br/>
      </w:r>
      <w:r>
        <w:rPr>
          <w:rtl/>
        </w:rPr>
        <w:t xml:space="preserve">الأمر إلينا وإليكم ، فأخذ صاحبنا على صاحبكم لسنّه ، ثمّ غيّر فَنَطق ونُطقَ على </w:t>
      </w:r>
      <w:r>
        <w:rPr>
          <w:rFonts w:hint="cs"/>
          <w:rtl/>
        </w:rPr>
        <w:br/>
      </w:r>
      <w:r>
        <w:rPr>
          <w:rtl/>
        </w:rPr>
        <w:t>لسانه ، فقد أوقدتم ناراً لا تطفأ بالماء.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ابن عباس : كنا كما ذكرت حتى بعث الله رسوله منا ومنكم ثمّ ولي </w:t>
      </w:r>
      <w:r>
        <w:rPr>
          <w:rFonts w:hint="cs"/>
          <w:rtl/>
        </w:rPr>
        <w:br/>
      </w:r>
      <w:r>
        <w:rPr>
          <w:rtl/>
        </w:rPr>
        <w:t xml:space="preserve">الأمر علينا وعليكم ، ثمّ صار الأمر إلينا وإليكم ، فأخذ صاحبكم على صاحبنا لسنّه </w:t>
      </w:r>
      <w:r>
        <w:rPr>
          <w:rFonts w:hint="cs"/>
          <w:rtl/>
        </w:rPr>
        <w:br/>
      </w:r>
      <w:r>
        <w:rPr>
          <w:rtl/>
        </w:rPr>
        <w:t xml:space="preserve">ولما هو أفضل من سنّه ، فوالله ما قلنا إلاّ ما قال غيرنا ، ولا نطقنا إلاّ بما نطق به </w:t>
      </w:r>
      <w:r>
        <w:rPr>
          <w:rFonts w:hint="cs"/>
          <w:rtl/>
        </w:rPr>
        <w:br/>
      </w:r>
      <w:r>
        <w:rPr>
          <w:rtl/>
        </w:rPr>
        <w:t xml:space="preserve">سوانا ، فتركتم الناس جانباً وصيّرتمونا بين إن أقمنا متهمّين ، أو نزعنا مُعتَبن ، </w:t>
      </w:r>
      <w:r>
        <w:rPr>
          <w:rFonts w:hint="cs"/>
          <w:rtl/>
        </w:rPr>
        <w:br/>
      </w:r>
      <w:r>
        <w:rPr>
          <w:rtl/>
        </w:rPr>
        <w:t xml:space="preserve">وصاحبنا من قد علمتم والله لا يهجهج مهجهج إلاّ ركبه ، ولا برد حوضاً إلاّ </w:t>
      </w:r>
      <w:r>
        <w:rPr>
          <w:rFonts w:hint="cs"/>
          <w:rtl/>
        </w:rPr>
        <w:br/>
      </w:r>
      <w:r>
        <w:rPr>
          <w:rtl/>
        </w:rPr>
        <w:t xml:space="preserve">أفرطه ، وقد أصبحتُ أحبُ منك ما أحببت وأكره ما كرهت ، ولعلّي لا ألقاك إلاّ </w:t>
      </w:r>
      <w:r>
        <w:rPr>
          <w:rFonts w:hint="cs"/>
          <w:rtl/>
        </w:rPr>
        <w:br/>
      </w:r>
      <w:r>
        <w:rPr>
          <w:rtl/>
        </w:rPr>
        <w:t xml:space="preserve">في خير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71" w:name="_Toc441662713"/>
      <w:r>
        <w:rPr>
          <w:rtl/>
        </w:rPr>
        <w:t>4 ـ حَكَماً من أهله وحَكَماً من أهلها :</w:t>
      </w:r>
      <w:bookmarkEnd w:id="71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كان عقيل بن أبي طالب قد تزوج فاطمة بنت عتبة بن ربيعة ـ برغبة منها </w:t>
      </w:r>
      <w:r>
        <w:rPr>
          <w:rFonts w:hint="cs"/>
          <w:rtl/>
        </w:rPr>
        <w:br/>
      </w:r>
      <w:r>
        <w:rPr>
          <w:rtl/>
        </w:rPr>
        <w:t xml:space="preserve">فيه ـ فقالت له : « تصير لي وأنفق عليك ، فكان إذا دخل عليها قالت : أين عتبة بن </w:t>
      </w:r>
      <w:r>
        <w:rPr>
          <w:rFonts w:hint="cs"/>
          <w:rtl/>
        </w:rPr>
        <w:br/>
      </w:r>
      <w:r>
        <w:rPr>
          <w:rtl/>
        </w:rPr>
        <w:t xml:space="preserve">ربيعة؟ وشيبة بن ربيعة؟ ـ وكانا من المقتولين ببدر ـ فيسكت عنها ، حتى إذا </w:t>
      </w:r>
      <w:r>
        <w:rPr>
          <w:rFonts w:hint="cs"/>
          <w:rtl/>
        </w:rPr>
        <w:br/>
      </w:r>
      <w:r>
        <w:rPr>
          <w:rtl/>
        </w:rPr>
        <w:t xml:space="preserve">دخل عليها يوماً وهو بَرِم قالت : أين عتبة بن ربيعة وشيبة بن ربيعة! قال : عن </w:t>
      </w:r>
      <w:r>
        <w:rPr>
          <w:rFonts w:hint="cs"/>
          <w:rtl/>
        </w:rPr>
        <w:br/>
      </w:r>
      <w:r>
        <w:rPr>
          <w:rtl/>
        </w:rPr>
        <w:t xml:space="preserve">يسارك في النار إذا دخلتِ ، فشدّت عليها ثيابها فجاءت عثمان فذكرت ذلك له ،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نفس المصدر 1 / 27 ، وأنظر مسند أحمد 1 / 57 وهو أوّل حديث فيه من مسند عثمان ، </w:t>
      </w:r>
      <w:r>
        <w:rPr>
          <w:rFonts w:hint="cs"/>
          <w:rtl/>
        </w:rPr>
        <w:br/>
      </w:r>
      <w:r>
        <w:rPr>
          <w:rtl/>
        </w:rPr>
        <w:t>فراجع ، ومرة أخرى / 69.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فضحك فأرسل إلى ابن عباس ومعاوية ـ وكان يومئذ بالمدينة ـ فقال ابن </w:t>
      </w:r>
      <w:r>
        <w:rPr>
          <w:rFonts w:hint="cs"/>
          <w:rtl/>
        </w:rPr>
        <w:br/>
      </w:r>
      <w:r>
        <w:rPr>
          <w:rtl/>
        </w:rPr>
        <w:t xml:space="preserve">عباس : لأفرقنّ بينهما ، وقال معاوية : ما كنت لأفرّق بين شيخين من بني عبد مناف </w:t>
      </w:r>
      <w:r>
        <w:rPr>
          <w:rFonts w:hint="cs"/>
          <w:rtl/>
        </w:rPr>
        <w:br/>
      </w:r>
      <w:r>
        <w:rPr>
          <w:rtl/>
        </w:rPr>
        <w:t xml:space="preserve">فأتيا فوجداهما قد أغلقا عليهما أبوابهما وأصلحا أمرهما فرجعا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72" w:name="_Toc441662714"/>
      <w:r>
        <w:rPr>
          <w:rtl/>
        </w:rPr>
        <w:t>5 ـ إمامة الصلاة أيام الحصار :</w:t>
      </w:r>
      <w:bookmarkEnd w:id="72"/>
      <w:r>
        <w:rPr>
          <w:rtl/>
        </w:rPr>
        <w:t xml:space="preserve">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ذكر المؤرخون أن الحصار كان مرتين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فالحصار الأوّل قالوا ـ باختلاف ـ استمر أربعين يوماً. وذكروا أنّ عثمان </w:t>
      </w:r>
      <w:r>
        <w:rPr>
          <w:rFonts w:hint="cs"/>
          <w:rtl/>
        </w:rPr>
        <w:br/>
      </w:r>
      <w:r>
        <w:rPr>
          <w:rtl/>
        </w:rPr>
        <w:t xml:space="preserve">لم يستطع الخروج إلى الصلاة بالناس ، كما ذكروا أسماء جماعة من الصحابة </w:t>
      </w:r>
      <w:r>
        <w:rPr>
          <w:rFonts w:hint="cs"/>
          <w:rtl/>
        </w:rPr>
        <w:br/>
      </w:r>
      <w:r>
        <w:rPr>
          <w:rtl/>
        </w:rPr>
        <w:t xml:space="preserve">تولوا أمر الصلاة بالناس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 ـ فذكر ابن جرير طلحة بن عبيد الله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ب ـ وذكر ابن كثير فقال : « كان يصلي بالناس في هذه الأيام الغافقي بن </w:t>
      </w:r>
      <w:r>
        <w:rPr>
          <w:rFonts w:hint="cs"/>
          <w:rtl/>
        </w:rPr>
        <w:br/>
      </w:r>
      <w:r>
        <w:rPr>
          <w:rtl/>
        </w:rPr>
        <w:t xml:space="preserve">حرب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ج ـ وذكر البخاري وغيره عن عبد الله بن سلام ، قال : « لمّا حصر عثمان </w:t>
      </w:r>
      <w:r>
        <w:rPr>
          <w:rFonts w:hint="cs"/>
          <w:rtl/>
        </w:rPr>
        <w:br/>
      </w:r>
      <w:r>
        <w:rPr>
          <w:rtl/>
        </w:rPr>
        <w:t xml:space="preserve">ولى أبا هريرة الصلاة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الحصار الثاني ، وهو أقصر زماناً من الحصار الأوّل لكنه أشد تضييقاً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د ـ فقد روى ابن جرير قال : « جاء المؤذن سعد القرظ إلى عثمان فاذنه </w:t>
      </w:r>
      <w:r>
        <w:rPr>
          <w:rFonts w:hint="cs"/>
          <w:rtl/>
        </w:rPr>
        <w:br/>
      </w:r>
      <w:r>
        <w:rPr>
          <w:rtl/>
        </w:rPr>
        <w:t xml:space="preserve">بالصلاة ، فقال : لا أنزل أصلي ، اذهب إلى من يصلي ، فجاء إلى عليّ فأمر سهل بن </w:t>
      </w:r>
      <w:r>
        <w:rPr>
          <w:rFonts w:hint="cs"/>
          <w:rtl/>
        </w:rPr>
        <w:br/>
      </w:r>
      <w:r>
        <w:rPr>
          <w:rtl/>
        </w:rPr>
        <w:t xml:space="preserve">حنيف ، فصلّى اليوم الّذي حصر فيه عثمان الحصر الآخر ، وهو ليلة رؤي هلال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المصنف لعبد الرزاق 6 / 512 / 513 ، وقارن تفسير الطبري 5 / 45 باختصار.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تاريخ ابن كثير 7 / 177.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نفس المصدر.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نفس المصدر.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ذي الحجة فصلّى بهم ، حتى إذا كان يوم العيد صلّى عليّ بهم العيد ثمّ صلّى بهم </w:t>
      </w:r>
      <w:r>
        <w:rPr>
          <w:rFonts w:hint="cs"/>
          <w:rtl/>
        </w:rPr>
        <w:br/>
      </w:r>
      <w:r>
        <w:rPr>
          <w:rtl/>
        </w:rPr>
        <w:t xml:space="preserve">حتى قتل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هـ ـ وروى الطبري أيضاً عن ابن عمر قال : « لمّا حصر عثمان صلّى بالناس </w:t>
      </w:r>
      <w:r>
        <w:rPr>
          <w:rFonts w:hint="cs"/>
          <w:rtl/>
        </w:rPr>
        <w:br/>
      </w:r>
      <w:r>
        <w:rPr>
          <w:rtl/>
        </w:rPr>
        <w:t xml:space="preserve">أبو أيوب أياماً ، ثمّ صلّى بهم عليّ الجمعة والعيد حتى قتل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 ـ وروى ابن الديبع الشيباني في تيسير الوصول نقلا عن عبد الله بن سلام </w:t>
      </w:r>
      <w:r>
        <w:rPr>
          <w:rFonts w:hint="cs"/>
          <w:rtl/>
        </w:rPr>
        <w:br/>
      </w:r>
      <w:r>
        <w:rPr>
          <w:rtl/>
        </w:rPr>
        <w:t xml:space="preserve">قال : « وكان ابن عباس يصلي أحياناً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وأمّا ما ذكره فلهاوزن في كتاب (الدولة العربية وسقوطها)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وكذلك في </w:t>
      </w:r>
      <w:r>
        <w:rPr>
          <w:rFonts w:hint="cs"/>
          <w:rtl/>
        </w:rPr>
        <w:br/>
      </w:r>
      <w:r>
        <w:rPr>
          <w:rtl/>
        </w:rPr>
        <w:t xml:space="preserve">ترجمته الأخرى باسم (تاريخ الدولة العربية من ظهور الإسلام إلى نهاية الدولة </w:t>
      </w:r>
      <w:r>
        <w:rPr>
          <w:rFonts w:hint="cs"/>
          <w:rtl/>
        </w:rPr>
        <w:br/>
      </w:r>
      <w:r>
        <w:rPr>
          <w:rtl/>
        </w:rPr>
        <w:t xml:space="preserve">العربية)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: « إنّ الإمام أمَّ الناس في صلاتهم عندما كان عثمان محاصراً ـ كما في </w:t>
      </w:r>
      <w:r>
        <w:rPr>
          <w:rFonts w:hint="cs"/>
          <w:rtl/>
        </w:rPr>
        <w:br/>
      </w:r>
      <w:r>
        <w:rPr>
          <w:rtl/>
        </w:rPr>
        <w:t xml:space="preserve">الترجمة الأولى ـ وكان في أثناء حصار الدار هو الّذي يصلي بالناس ـ كما في </w:t>
      </w:r>
      <w:r>
        <w:rPr>
          <w:rFonts w:hint="cs"/>
          <w:rtl/>
        </w:rPr>
        <w:br/>
      </w:r>
      <w:r>
        <w:rPr>
          <w:rtl/>
        </w:rPr>
        <w:t xml:space="preserve">الترجمة الثانية ـ » ، فإن ما ذكره هذا المستشرق الألماني إنّما يعني تلك الأيام </w:t>
      </w:r>
      <w:r>
        <w:rPr>
          <w:rFonts w:hint="cs"/>
          <w:rtl/>
        </w:rPr>
        <w:br/>
      </w:r>
      <w:r>
        <w:rPr>
          <w:rtl/>
        </w:rPr>
        <w:t xml:space="preserve">الّتي أشتد فيها الحصار من بعد صلاة العيد في 10 ذي الحجة وحتى يوم 18 يوم </w:t>
      </w:r>
      <w:r>
        <w:rPr>
          <w:rFonts w:hint="cs"/>
          <w:rtl/>
        </w:rPr>
        <w:br/>
      </w:r>
      <w:r>
        <w:rPr>
          <w:rtl/>
        </w:rPr>
        <w:t>قتل عثمان.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ز ـ وورد في المحبر ممّن صلّى بالناس في حصار عثمان : « صلّى بالناس </w:t>
      </w:r>
      <w:r>
        <w:rPr>
          <w:rFonts w:hint="cs"/>
          <w:rtl/>
        </w:rPr>
        <w:br/>
      </w:r>
      <w:r>
        <w:rPr>
          <w:rtl/>
        </w:rPr>
        <w:t xml:space="preserve">عبيد الله بن عدي بن الخيار بن عدي بن نوفل بن عبد مناف » </w:t>
      </w:r>
      <w:r w:rsidRPr="001824DE">
        <w:rPr>
          <w:rStyle w:val="libFootnotenumChar"/>
          <w:rtl/>
        </w:rPr>
        <w:t>(6)</w:t>
      </w:r>
      <w:r>
        <w:rPr>
          <w:rtl/>
        </w:rPr>
        <w:t>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4 / 423.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نفس المصدر 4 / 433.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تيسير الوصول 2 / 63.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الدول العربية وسقوطها / 46 ترجمة الدكتور يوسف العش.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(5) تاريخ الدول العربية من ظهور الإسلام إلى نهاية الدولة العربية / 51 ترجمة محمّد عبد </w:t>
      </w:r>
      <w:r>
        <w:rPr>
          <w:rFonts w:hint="cs"/>
          <w:rtl/>
        </w:rPr>
        <w:br/>
      </w:r>
      <w:r>
        <w:rPr>
          <w:rtl/>
        </w:rPr>
        <w:t>الهادي أبو ريدة.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(6) المحبر لمحمد بن حبيب الهاشمي / 357 ط حيدر آباد.</w:t>
      </w:r>
    </w:p>
    <w:p w:rsidR="00906DE6" w:rsidRDefault="00906DE6" w:rsidP="00906DE6">
      <w:pPr>
        <w:pStyle w:val="Heading2"/>
        <w:rPr>
          <w:rtl/>
        </w:rPr>
      </w:pPr>
      <w:r>
        <w:rPr>
          <w:rtl/>
        </w:rPr>
        <w:br w:type="page"/>
      </w:r>
      <w:bookmarkStart w:id="73" w:name="_Toc441662715"/>
      <w:r>
        <w:rPr>
          <w:rtl/>
        </w:rPr>
        <w:lastRenderedPageBreak/>
        <w:t>خامساً : إمارة الموسم</w:t>
      </w:r>
      <w:bookmarkEnd w:id="73"/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حوصر عثمان في داره من جراء تلك الأزمات الّتي أحاقت بالمسلمين </w:t>
      </w:r>
      <w:r>
        <w:rPr>
          <w:rFonts w:hint="cs"/>
          <w:rtl/>
        </w:rPr>
        <w:br/>
      </w:r>
      <w:r>
        <w:rPr>
          <w:rtl/>
        </w:rPr>
        <w:t xml:space="preserve">بسبب سياسته ، وإثر تصاعد السخط والنكير عليه ، صار لا يستطيع الخروج إلى </w:t>
      </w:r>
      <w:r>
        <w:rPr>
          <w:rFonts w:hint="cs"/>
          <w:rtl/>
        </w:rPr>
        <w:br/>
      </w:r>
      <w:r>
        <w:rPr>
          <w:rtl/>
        </w:rPr>
        <w:t xml:space="preserve">المسجد النبوي الشريف. فضلاً عن إقامة شعائر الحج كما كان يفعله من قبل. </w:t>
      </w:r>
      <w:r>
        <w:rPr>
          <w:rFonts w:hint="cs"/>
          <w:rtl/>
        </w:rPr>
        <w:br/>
      </w:r>
      <w:r>
        <w:rPr>
          <w:rtl/>
        </w:rPr>
        <w:t xml:space="preserve">وها هو الموسم أقبل ، فماذا عليه ان يفعل؟ فرأى أن يولـّي أمر الموسم عبد الله </w:t>
      </w:r>
      <w:r>
        <w:rPr>
          <w:rFonts w:hint="cs"/>
          <w:rtl/>
        </w:rPr>
        <w:br/>
      </w:r>
      <w:r>
        <w:rPr>
          <w:rtl/>
        </w:rPr>
        <w:t xml:space="preserve">ابن عباس فله من مكانته وعلمه ما يؤهله لإقامة المناسك في شعائرها بيسرٍ وأمان ، </w:t>
      </w:r>
      <w:r>
        <w:rPr>
          <w:rFonts w:hint="cs"/>
          <w:rtl/>
        </w:rPr>
        <w:br/>
      </w:r>
      <w:r>
        <w:rPr>
          <w:rtl/>
        </w:rPr>
        <w:t xml:space="preserve">ولنترك الحديث للطبري. قال : ذكر الخبر عن السبب الّذي من أجله أمر </w:t>
      </w:r>
      <w:r>
        <w:rPr>
          <w:rFonts w:hint="cs"/>
          <w:rtl/>
        </w:rPr>
        <w:br/>
      </w:r>
      <w:r>
        <w:rPr>
          <w:rtl/>
        </w:rPr>
        <w:t xml:space="preserve">عثمان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عبد الله بن عباس </w:t>
      </w:r>
      <w:r w:rsidRPr="001824DE">
        <w:rPr>
          <w:rStyle w:val="libAlaemChar"/>
          <w:rtl/>
        </w:rPr>
        <w:t>رضي‌الله‌عنه</w:t>
      </w:r>
      <w:r>
        <w:rPr>
          <w:rtl/>
        </w:rPr>
        <w:t xml:space="preserve"> أن يحج بالناس في هذه السنة 35. ذكر محمّد بن </w:t>
      </w:r>
      <w:r>
        <w:rPr>
          <w:rFonts w:hint="cs"/>
          <w:rtl/>
        </w:rPr>
        <w:br/>
      </w:r>
      <w:r>
        <w:rPr>
          <w:rtl/>
        </w:rPr>
        <w:t xml:space="preserve">عمر الواقدي أن أسامة بن زيد حدّثه عن داود بن الحصين عن عكرمة عن ابن </w:t>
      </w:r>
      <w:r>
        <w:rPr>
          <w:rFonts w:hint="cs"/>
          <w:rtl/>
        </w:rPr>
        <w:br/>
      </w:r>
      <w:r>
        <w:rPr>
          <w:rtl/>
        </w:rPr>
        <w:t xml:space="preserve">عباس قال : لما حُصِر عثمان الحصرَ الآخر ـ قال عكرمة : فقلت لابن عباس : أو </w:t>
      </w:r>
      <w:r>
        <w:rPr>
          <w:rFonts w:hint="cs"/>
          <w:rtl/>
        </w:rPr>
        <w:br/>
      </w:r>
      <w:r>
        <w:rPr>
          <w:rtl/>
        </w:rPr>
        <w:t xml:space="preserve">كانا حَصرَين؟ فقال ابن عباس : نعم ، الحصر الأوّل ، حصر أثنتي عشرة ـ وقدم </w:t>
      </w:r>
      <w:r>
        <w:rPr>
          <w:rFonts w:hint="cs"/>
          <w:rtl/>
        </w:rPr>
        <w:br/>
      </w:r>
      <w:r>
        <w:rPr>
          <w:rtl/>
        </w:rPr>
        <w:t xml:space="preserve">المصريون فلقيهم عليّ بذي خشب ، فردّهم عنه. وقد كان والله عليّ له صاحب </w:t>
      </w:r>
      <w:r>
        <w:rPr>
          <w:rFonts w:hint="cs"/>
          <w:rtl/>
        </w:rPr>
        <w:br/>
      </w:r>
      <w:r>
        <w:rPr>
          <w:rtl/>
        </w:rPr>
        <w:t xml:space="preserve">صدق ، حتى أوغر نفسَ عليّ عليه ، جعل مروان وسعيد وذووهما يحملونه على </w:t>
      </w:r>
      <w:r>
        <w:rPr>
          <w:rFonts w:hint="cs"/>
          <w:rtl/>
        </w:rPr>
        <w:br/>
      </w:r>
      <w:r>
        <w:rPr>
          <w:rtl/>
        </w:rPr>
        <w:t xml:space="preserve">عليّ فيتحمل ويقولون : لو شاء ما كلّمك أحد ، وذلك أن عليّاً كان يكلّمه </w:t>
      </w:r>
      <w:r>
        <w:rPr>
          <w:rFonts w:hint="cs"/>
          <w:rtl/>
        </w:rPr>
        <w:br/>
      </w:r>
      <w:r>
        <w:rPr>
          <w:rtl/>
        </w:rPr>
        <w:t>وينصحه ، ويغلظ عليه في المنطق في مروان وذويه.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فيقولون لعثمان هكذا يستقبلك وأنت إمامه وسِلفه وابن عمه وابن عمته؟ </w:t>
      </w:r>
      <w:r>
        <w:rPr>
          <w:rFonts w:hint="cs"/>
          <w:rtl/>
        </w:rPr>
        <w:br/>
      </w:r>
      <w:r>
        <w:rPr>
          <w:rtl/>
        </w:rPr>
        <w:t>فما ظنك بما غاب عنك منه؟ فلم يزالوا بعليّ حتى أجمع الاّ يقوم دونه.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فدخلتُ عليه الّذي خرجت فيه إلى مكة ، فذكرت له أنّ عثمان دعاني إلى الخروج.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لي : ما يريد عثمان أن ينصحه أحد ، اتخذ بطانة أهل غشٍّ ، ليس منهم </w:t>
      </w:r>
      <w:r>
        <w:rPr>
          <w:rFonts w:hint="cs"/>
          <w:rtl/>
        </w:rPr>
        <w:br/>
      </w:r>
      <w:r>
        <w:rPr>
          <w:rtl/>
        </w:rPr>
        <w:t>أحد إلاّ قد تسبّب بطائفة من الأرض يأكل خراجها ويستذل أهلها.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فقلت له : أن له رحِماً وحقاَ ، فإن رأيت ان تقوم دونه فعلتَ ، فإنك لا تـُعذر </w:t>
      </w:r>
      <w:r>
        <w:rPr>
          <w:rFonts w:hint="cs"/>
          <w:rtl/>
        </w:rPr>
        <w:br/>
      </w:r>
      <w:r>
        <w:rPr>
          <w:rtl/>
        </w:rPr>
        <w:t>إلاّ بذلك.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 : فالله يعلم أنّي رأيت فيه الإنكسار والرقة لعثمان ، ثمّ أنّي </w:t>
      </w:r>
      <w:r>
        <w:rPr>
          <w:rFonts w:hint="cs"/>
          <w:rtl/>
        </w:rPr>
        <w:br/>
      </w:r>
      <w:r>
        <w:rPr>
          <w:rtl/>
        </w:rPr>
        <w:t>لأراه يؤتى إليه عظيم.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ثمّ قال عكرمة : وسمعت ابن عباس يقول : قال لي عثمان : يابن عباس ، اذهب </w:t>
      </w:r>
      <w:r>
        <w:rPr>
          <w:rFonts w:hint="cs"/>
          <w:rtl/>
        </w:rPr>
        <w:br/>
      </w:r>
      <w:r>
        <w:rPr>
          <w:rtl/>
        </w:rPr>
        <w:t xml:space="preserve">إلى خالد بن العاص بمكة فقل له : يقرأ عليك أمير المؤمنين السلام ، ويقول لك : إنّي </w:t>
      </w:r>
      <w:r>
        <w:rPr>
          <w:rFonts w:hint="cs"/>
          <w:rtl/>
        </w:rPr>
        <w:br/>
      </w:r>
      <w:r>
        <w:rPr>
          <w:rtl/>
        </w:rPr>
        <w:t xml:space="preserve">محصور منذ كذا وكذا يوماً لا أشرب إلاّ من الأجاج من داري ، وقد مُنعتُ بئراً </w:t>
      </w:r>
      <w:r>
        <w:rPr>
          <w:rFonts w:hint="cs"/>
          <w:rtl/>
        </w:rPr>
        <w:br/>
      </w:r>
      <w:r>
        <w:rPr>
          <w:rtl/>
        </w:rPr>
        <w:t xml:space="preserve">اشتريتها من صلب مالي رُومة ، فإنما يشر بها الناس ولا أشرب منها شيئاً ، ولا آكل إلاّ </w:t>
      </w:r>
      <w:r>
        <w:rPr>
          <w:rFonts w:hint="cs"/>
          <w:rtl/>
        </w:rPr>
        <w:br/>
      </w:r>
      <w:r>
        <w:rPr>
          <w:rtl/>
        </w:rPr>
        <w:t xml:space="preserve">ممّا في بيتي ، مُنعتُ أن آكل ممّا في السوق شيئاً وأنا محصور كما ترى ، فأمره وقل </w:t>
      </w:r>
      <w:r>
        <w:rPr>
          <w:rFonts w:hint="cs"/>
          <w:rtl/>
        </w:rPr>
        <w:br/>
      </w:r>
      <w:r>
        <w:rPr>
          <w:rtl/>
        </w:rPr>
        <w:t>له : فليحج بالناس ، وليس بفاعل ، فإن أبى فأحجج أنت بالناس.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هذه رواية الطبري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وأقدم منه البلاذري في روايته عن عمرو بن دينار قال : « كلـّم أهل المدينة ابن </w:t>
      </w:r>
      <w:r>
        <w:rPr>
          <w:rFonts w:hint="cs"/>
          <w:rtl/>
        </w:rPr>
        <w:br/>
      </w:r>
      <w:r>
        <w:rPr>
          <w:rtl/>
        </w:rPr>
        <w:t xml:space="preserve">عباس في أن يحج بهم وعثمان محصور فاستأذنه في ذلك فقال : حجّ بهم »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وأقدم منهما معاً ابن سعد فقد روى في الطبقة الخامسة من طبقاته رواية </w:t>
      </w:r>
      <w:r>
        <w:rPr>
          <w:rFonts w:hint="cs"/>
          <w:rtl/>
        </w:rPr>
        <w:br/>
      </w:r>
      <w:r>
        <w:rPr>
          <w:rtl/>
        </w:rPr>
        <w:t xml:space="preserve">عمرو بن دينار الآنفة الذكر. ثمّ اتبعها برواية ابن عباس نفسه قال : « دعاني عثمان </w:t>
      </w:r>
      <w:r>
        <w:rPr>
          <w:rFonts w:hint="cs"/>
          <w:rtl/>
        </w:rPr>
        <w:br/>
      </w:r>
      <w:r>
        <w:rPr>
          <w:rtl/>
        </w:rPr>
        <w:t xml:space="preserve">فاستعملني على الحج فخرجت إلى مكة فأقمت للناس الحج ...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ولا مانع من الجمع بين الجميع ، كما لا بُعد فيما قاله المستشرق الألماني </w:t>
      </w:r>
      <w:r>
        <w:rPr>
          <w:rFonts w:hint="cs"/>
          <w:rtl/>
        </w:rPr>
        <w:br/>
      </w:r>
      <w:r>
        <w:rPr>
          <w:rtl/>
        </w:rPr>
        <w:t xml:space="preserve">ولهاوزن في كتابه الدولة العربية وسقوطها قال : « أمّ ـ عليّ ـ الناس في صلاتهم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أنظر تاريخ الطبري 4 / 05 ط دار المعارف.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أنساب الأشراف 1ق4 / 588.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طبقات ابن سعد 1 / 173 تح ـ السُلمي.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عندما كان عثمان محاصراً ، وعيّن أميراً للحج من عنده »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وهذا يمكن قبوله إذا </w:t>
      </w:r>
      <w:r>
        <w:rPr>
          <w:rFonts w:hint="cs"/>
          <w:rtl/>
        </w:rPr>
        <w:br/>
      </w:r>
      <w:r>
        <w:rPr>
          <w:rtl/>
        </w:rPr>
        <w:t xml:space="preserve">تذكرنا ما مرّ من دخول ابن عباس على الإمام في أوّل حديثنا عن إمارة الموسم ، </w:t>
      </w:r>
      <w:r>
        <w:rPr>
          <w:rFonts w:hint="cs"/>
          <w:rtl/>
        </w:rPr>
        <w:br/>
      </w:r>
      <w:r>
        <w:rPr>
          <w:rtl/>
        </w:rPr>
        <w:t xml:space="preserve">فيكون هو الّذي عينه أو فلنقل أمضى تعيينه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ومهما يكن فقد حمد الناس ذلك ، حتى أن عائشة قالت : « من جعل على </w:t>
      </w:r>
      <w:r>
        <w:rPr>
          <w:rFonts w:hint="cs"/>
          <w:rtl/>
        </w:rPr>
        <w:br/>
      </w:r>
      <w:r>
        <w:rPr>
          <w:rtl/>
        </w:rPr>
        <w:t xml:space="preserve">الموسم العام؟ قالوا : ابن عباس ، قالت : هو أعلم الناس بالحج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وروى الذهبي بسنده عن عمرو بن دينار : « إنّ أهل المدينة كلموا ابن </w:t>
      </w:r>
      <w:r>
        <w:rPr>
          <w:rFonts w:hint="cs"/>
          <w:rtl/>
        </w:rPr>
        <w:br/>
      </w:r>
      <w:r>
        <w:rPr>
          <w:rtl/>
        </w:rPr>
        <w:t xml:space="preserve">عباس أن يحج بهم ، فدخل على عثمان فأمره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ومهما يكن نصيب ذلك من الصحة فهو لم يزد على تأمير عثمان له إلاّ </w:t>
      </w:r>
      <w:r>
        <w:rPr>
          <w:rFonts w:hint="cs"/>
          <w:rtl/>
        </w:rPr>
        <w:br/>
      </w:r>
      <w:r>
        <w:rPr>
          <w:rtl/>
        </w:rPr>
        <w:t xml:space="preserve">بذكر السبب ، حيث كان بطلب من أهل المدينة ، وكان هذا آخر اللقاء بين </w:t>
      </w:r>
      <w:r>
        <w:rPr>
          <w:rFonts w:hint="cs"/>
          <w:rtl/>
        </w:rPr>
        <w:br/>
      </w:r>
      <w:r>
        <w:rPr>
          <w:rtl/>
        </w:rPr>
        <w:t>الرجلين كما سيأتي بيانه.</w:t>
      </w:r>
    </w:p>
    <w:p w:rsidR="00906DE6" w:rsidRDefault="00906DE6" w:rsidP="00906DE6">
      <w:pPr>
        <w:pStyle w:val="Heading2"/>
        <w:rPr>
          <w:rtl/>
        </w:rPr>
      </w:pPr>
      <w:bookmarkStart w:id="74" w:name="_Toc441662716"/>
      <w:r>
        <w:rPr>
          <w:rtl/>
        </w:rPr>
        <w:t>سادساً : مع عائشة في الصُلصُل</w:t>
      </w:r>
      <w:bookmarkEnd w:id="74"/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روى الطبري في تاريخه بسنده عن عكرمة قال : « فخرج ابن عباس فمرّ </w:t>
      </w:r>
      <w:r>
        <w:rPr>
          <w:rFonts w:hint="cs"/>
          <w:rtl/>
        </w:rPr>
        <w:br/>
      </w:r>
      <w:r>
        <w:rPr>
          <w:rtl/>
        </w:rPr>
        <w:t xml:space="preserve">بعائشة في الصُلصُل </w:t>
      </w:r>
      <w:r w:rsidRPr="001824DE">
        <w:rPr>
          <w:rStyle w:val="libFootnotenumChar"/>
          <w:rtl/>
        </w:rPr>
        <w:t>(5)</w:t>
      </w:r>
      <w:r>
        <w:rPr>
          <w:rtl/>
        </w:rPr>
        <w:t xml:space="preserve"> فقالت يابن عباس أنشدك الله. فإنك قد أعطيت لساناً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الدول العربية وسقوطها / 46 ترجمة الدكتور يوسف العش.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وهذا اولى بالقبول من قوله كما في الترجمة الثانية لكتابه ترجمة الدكتور محمّد عبد </w:t>
      </w:r>
      <w:r>
        <w:rPr>
          <w:rFonts w:hint="cs"/>
          <w:rtl/>
        </w:rPr>
        <w:br/>
      </w:r>
      <w:r>
        <w:rPr>
          <w:rtl/>
        </w:rPr>
        <w:t xml:space="preserve">الهادي ابو ربده ، ومراجعة الدكتور حسين مؤنس للترجمة ، فقد جاء في صفحة 51 قوله : </w:t>
      </w:r>
      <w:r>
        <w:rPr>
          <w:rFonts w:hint="cs"/>
          <w:rtl/>
        </w:rPr>
        <w:br/>
      </w:r>
      <w:r>
        <w:rPr>
          <w:rtl/>
        </w:rPr>
        <w:t xml:space="preserve">(وكان ـ عليّ ـ في اثناء حصار الدار هو الّذي يصلي بالناس ، كما انّه هو الّذي حج بهم ، </w:t>
      </w:r>
      <w:r>
        <w:rPr>
          <w:rFonts w:hint="cs"/>
          <w:rtl/>
        </w:rPr>
        <w:br/>
      </w:r>
      <w:r>
        <w:rPr>
          <w:rtl/>
        </w:rPr>
        <w:t xml:space="preserve">وهذا من هفوات الترجمة إذ لم يحج الامام بالناس في تلك السنة ، ولا في غيرها سوى </w:t>
      </w:r>
      <w:r>
        <w:rPr>
          <w:rFonts w:hint="cs"/>
          <w:rtl/>
        </w:rPr>
        <w:br/>
      </w:r>
      <w:r>
        <w:rPr>
          <w:rtl/>
        </w:rPr>
        <w:t xml:space="preserve">في السنة التاسعة الّتي بعثه النبي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لتبليغ سورة براءة فقد أقام للناس حجهم وبلغهم </w:t>
      </w:r>
      <w:r>
        <w:rPr>
          <w:rFonts w:hint="cs"/>
          <w:rtl/>
        </w:rPr>
        <w:br/>
      </w:r>
      <w:r>
        <w:rPr>
          <w:rtl/>
        </w:rPr>
        <w:t>ما أمر بتبليغه.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(3) طبقات ابن سعد في ترجمة ابن عباس في الطبقة الخامسة تح السلمي ، والمعرفة </w:t>
      </w:r>
      <w:r>
        <w:rPr>
          <w:rFonts w:hint="cs"/>
          <w:rtl/>
        </w:rPr>
        <w:br/>
      </w:r>
      <w:r>
        <w:rPr>
          <w:rtl/>
        </w:rPr>
        <w:t>والتاريخ للفسوي 1 / 495.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سير أعلام النبلاء 4 / 450.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الصلصل : موضع على 7 أميال من المدينة.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إزعيلاً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. أن تخذل عن هذا الرجل وأن تشكّك فيه الناس ، فقد بانت لهم </w:t>
      </w:r>
      <w:r>
        <w:rPr>
          <w:rFonts w:hint="cs"/>
          <w:rtl/>
        </w:rPr>
        <w:br/>
      </w:r>
      <w:r>
        <w:rPr>
          <w:rtl/>
        </w:rPr>
        <w:t xml:space="preserve">بصائرهم ، وأنهجت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ورفعت لهم المنار ، وتحلـّبوا من البلدان لأمر قد حُمّ ، وقد </w:t>
      </w:r>
      <w:r>
        <w:rPr>
          <w:rFonts w:hint="cs"/>
          <w:rtl/>
        </w:rPr>
        <w:br/>
      </w:r>
      <w:r>
        <w:rPr>
          <w:rtl/>
        </w:rPr>
        <w:t xml:space="preserve">رأيت طلحة بن عبيد الله قد اتخذ على بيوت الأموال والخزائن مفاتيح ، فإن يل </w:t>
      </w:r>
      <w:r>
        <w:rPr>
          <w:rFonts w:hint="cs"/>
          <w:rtl/>
        </w:rPr>
        <w:br/>
      </w:r>
      <w:r>
        <w:rPr>
          <w:rtl/>
        </w:rPr>
        <w:t>يسر بسيرة ابن عمه أبي بكر.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قال ابن عباس. قلت : يا أمّه لو حدث بالرجل حَدَث مافزع الناس إلاّ إلى </w:t>
      </w:r>
      <w:r>
        <w:rPr>
          <w:rFonts w:hint="cs"/>
          <w:rtl/>
        </w:rPr>
        <w:br/>
      </w:r>
      <w:r>
        <w:rPr>
          <w:rtl/>
        </w:rPr>
        <w:t>صاحبنا.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فقالت : إيهاً عنك إنّي لست أريد مكابرتك ولا مجادلتك » </w:t>
      </w:r>
      <w:r w:rsidRPr="001824DE">
        <w:rPr>
          <w:rStyle w:val="libFootnotenumChar"/>
          <w:rtl/>
        </w:rPr>
        <w:t>(3)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رواية ابن أعثم في الفتوح قالت له : « يا بن عباس إنّك قد أوتيت عقلاً </w:t>
      </w:r>
      <w:r>
        <w:rPr>
          <w:rFonts w:hint="cs"/>
          <w:rtl/>
        </w:rPr>
        <w:br/>
      </w:r>
      <w:r>
        <w:rPr>
          <w:rtl/>
        </w:rPr>
        <w:t xml:space="preserve">وبياناً ، فإياك أن ترد الناس عن قتل هذا الطاغي عثمان فإنّي أعلم أنّه سيشأم قومه </w:t>
      </w:r>
      <w:r>
        <w:rPr>
          <w:rFonts w:hint="cs"/>
          <w:rtl/>
        </w:rPr>
        <w:br/>
      </w:r>
      <w:r>
        <w:rPr>
          <w:rtl/>
        </w:rPr>
        <w:t xml:space="preserve">كما شأم أبو سفيان قومه يوم بدر » </w:t>
      </w:r>
      <w:r w:rsidRPr="001824DE">
        <w:rPr>
          <w:rStyle w:val="libFootnotenumChar"/>
          <w:rtl/>
        </w:rPr>
        <w:t>(4)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رواية الشيخ المفيد : « قالت له : يا بن عباس إنّك قد أوتيت عقلاً وبياناً </w:t>
      </w:r>
      <w:r>
        <w:rPr>
          <w:rFonts w:hint="cs"/>
          <w:rtl/>
        </w:rPr>
        <w:br/>
      </w:r>
      <w:r>
        <w:rPr>
          <w:rtl/>
        </w:rPr>
        <w:t xml:space="preserve">وإياك أن تردّ الناس عن قتل الطاغية » </w:t>
      </w:r>
      <w:r w:rsidRPr="001824DE">
        <w:rPr>
          <w:rStyle w:val="libFootnotenumChar"/>
          <w:rtl/>
        </w:rPr>
        <w:t>(5)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وفي رواية ابن أبي الحديد نقلاً عن الطبري نجد تفاوتاً في الخبر ، فقد قال : </w:t>
      </w:r>
      <w:r>
        <w:rPr>
          <w:rFonts w:hint="cs"/>
          <w:rtl/>
        </w:rPr>
        <w:br/>
      </w:r>
      <w:r>
        <w:rPr>
          <w:rtl/>
        </w:rPr>
        <w:t xml:space="preserve">« وروى الطبري أيضاً قال قال ابن عباس </w:t>
      </w:r>
      <w:r w:rsidRPr="001824DE">
        <w:rPr>
          <w:rStyle w:val="libAlaemChar"/>
          <w:rtl/>
        </w:rPr>
        <w:t>رحمه‌الله</w:t>
      </w:r>
      <w:r>
        <w:rPr>
          <w:rtl/>
        </w:rPr>
        <w:t xml:space="preserve"> : لما حججت بالناس نيابة عن عثمان </w:t>
      </w:r>
      <w:r>
        <w:rPr>
          <w:rFonts w:hint="cs"/>
          <w:rtl/>
        </w:rPr>
        <w:br/>
      </w:r>
      <w:r>
        <w:rPr>
          <w:rtl/>
        </w:rPr>
        <w:t xml:space="preserve">وهو محصور مررت بعائشة بالصُلصُل ، فقالت : يا بن عباس أنشدك الله فإنك قد </w:t>
      </w:r>
      <w:r>
        <w:rPr>
          <w:rFonts w:hint="cs"/>
          <w:rtl/>
        </w:rPr>
        <w:br/>
      </w:r>
      <w:r>
        <w:rPr>
          <w:rtl/>
        </w:rPr>
        <w:t xml:space="preserve">أعطيت فهماً ولساناً وعقلاً أن لا تخذّل الناس عن طلحة فقد بانت لهم بصائرهم </w:t>
      </w:r>
      <w:r>
        <w:rPr>
          <w:rFonts w:hint="cs"/>
          <w:rtl/>
        </w:rPr>
        <w:br/>
      </w:r>
      <w:r>
        <w:rPr>
          <w:rtl/>
        </w:rPr>
        <w:t xml:space="preserve">في عثمان وأنهجت ، ورفعت لهم المنابر ، وجلبوا من البلدان لأمر عظيم قد حُمّ ،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الازعيل : الذلق.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أنهج الطريق : وضُح وبان.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تاريخ الطبري 4 / 407 ط محقق.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الفتوح 2 / 226.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(5) النصرة في حرب البصرة / 61 ط الثانية بالحيدرية سنة 1368.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وإنّ طلحة قد أتخذ رجالاً على بيوت الأموال وأخذ مفاتيح الخزائن وأظنه يسير </w:t>
      </w:r>
      <w:r>
        <w:rPr>
          <w:rFonts w:hint="cs"/>
          <w:rtl/>
        </w:rPr>
        <w:br/>
      </w:r>
      <w:r>
        <w:rPr>
          <w:rtl/>
        </w:rPr>
        <w:t>إن شاء الله بسيرة ابن عمه أبي بكر.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فقال : يا امّه لو حدث بالرجل حدث ما فزع الناس إلاّ الى صاحبنا.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فقالت : إيهاً عنك يا بن عباس إنّي لست أريد مكابرتك ولا مجادلتك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906DE6">
      <w:pPr>
        <w:pStyle w:val="Heading2"/>
        <w:rPr>
          <w:rtl/>
        </w:rPr>
      </w:pPr>
      <w:bookmarkStart w:id="75" w:name="_Toc441662717"/>
      <w:r>
        <w:rPr>
          <w:rtl/>
        </w:rPr>
        <w:t>سابعاً : إقامة المناسك</w:t>
      </w:r>
      <w:bookmarkEnd w:id="75"/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ذكرت مصادر الأحكام السلطانية وظائف أمير الموسم فكان منها : 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 ـ حضوره بمكة قبل اليوم السابع ، فإنّ ولاية الأمير تبدأ بعد صلاة الظهر </w:t>
      </w:r>
      <w:r>
        <w:rPr>
          <w:rFonts w:hint="cs"/>
          <w:rtl/>
        </w:rPr>
        <w:br/>
      </w:r>
      <w:r>
        <w:rPr>
          <w:rtl/>
        </w:rPr>
        <w:t>من ذلك اليوم.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2 ـ إمامة الحاج في الصلاة.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3 ـ إشعار الناس بوقت إحرامهم ، والخروج إلى مشاعرهم ليكونوا له </w:t>
      </w:r>
      <w:r>
        <w:rPr>
          <w:rFonts w:hint="cs"/>
          <w:rtl/>
        </w:rPr>
        <w:br/>
      </w:r>
      <w:r>
        <w:rPr>
          <w:rtl/>
        </w:rPr>
        <w:t>متبعين وبأفعاله مقتدين.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4 ـ تعليمهم المناسك على ما استقرّ عليه الشرع لأنّه متبوع فيها.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5 ـ إتباعه في إقامة الأركان في المشاعر. والتأمين على أدعيته فيها ، ليكونوا </w:t>
      </w:r>
      <w:r>
        <w:rPr>
          <w:rFonts w:hint="cs"/>
          <w:rtl/>
        </w:rPr>
        <w:br/>
      </w:r>
      <w:r>
        <w:rPr>
          <w:rtl/>
        </w:rPr>
        <w:t>متبعين له قولاً وعملاً.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6 ـ تقدير المواقف بمقامه فيها وسيره عنها ، فيفيضون بإفاضته.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7 ـ حكمه بين الحاج فيما اختلفوا فيه.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8 ـ إقامة الحدّ والتعزير على ولمن وجب عليه ذلك.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9 ـ وعليه أن يكون نفره النفر الآخر ولا يتعجل في اليومين.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10 ـ وعليه أن لا يخرج من مكة إلاّ بعد اليوم الثالث عشر وهو آخر يوم من </w:t>
      </w:r>
      <w:r>
        <w:rPr>
          <w:rFonts w:hint="cs"/>
          <w:rtl/>
        </w:rPr>
        <w:br/>
      </w:r>
      <w:r>
        <w:rPr>
          <w:rtl/>
        </w:rPr>
        <w:t>ولايته ، وكلّ هذه الوظائف كان حبر الأمة القدير على تنفيذها مع علم وعدالة.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2 / 506.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ولمّا دخل مكة في جو ملتهب بالمشاعر الساخطة على عثمان ، وها هو </w:t>
      </w:r>
      <w:r>
        <w:rPr>
          <w:rFonts w:hint="cs"/>
          <w:rtl/>
        </w:rPr>
        <w:br/>
      </w:r>
      <w:r>
        <w:rPr>
          <w:rtl/>
        </w:rPr>
        <w:t xml:space="preserve">أمير الحاج من قبله فعليه أن يتجنب كلّ ما يشتـّت الكلمة ويوري نار الفتنة ، </w:t>
      </w:r>
      <w:r>
        <w:rPr>
          <w:rFonts w:hint="cs"/>
          <w:rtl/>
        </w:rPr>
        <w:br/>
      </w:r>
      <w:r>
        <w:rPr>
          <w:rtl/>
        </w:rPr>
        <w:t xml:space="preserve">لذلك لم يتعرض لأمر عثمان من قريب أو بعيد ، وكأنّه لم يكن خليفته في أمر </w:t>
      </w:r>
      <w:r>
        <w:rPr>
          <w:rFonts w:hint="cs"/>
          <w:rtl/>
        </w:rPr>
        <w:br/>
      </w:r>
      <w:r>
        <w:rPr>
          <w:rtl/>
        </w:rPr>
        <w:t xml:space="preserve">المناسك ، بل بلغ من إعراضه عن أمره ، أن عثمان بعث معه كتاباً الى الحجاج </w:t>
      </w:r>
      <w:r>
        <w:rPr>
          <w:rFonts w:hint="cs"/>
          <w:rtl/>
        </w:rPr>
        <w:br/>
      </w:r>
      <w:r>
        <w:rPr>
          <w:rtl/>
        </w:rPr>
        <w:t xml:space="preserve">يدعوهم الى نصرته ليتلوه في مكة قبل التروية بيوم ، فتلاه دون التعليق عليه بقليل </w:t>
      </w:r>
      <w:r>
        <w:rPr>
          <w:rFonts w:hint="cs"/>
          <w:rtl/>
        </w:rPr>
        <w:br/>
      </w:r>
      <w:r>
        <w:rPr>
          <w:rtl/>
        </w:rPr>
        <w:t xml:space="preserve">أو كثير. وكان كتاباً طويلاً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تستدعي فيه بعض الفصول إثارة الفضول ، والتساؤل </w:t>
      </w:r>
      <w:r>
        <w:rPr>
          <w:rFonts w:hint="cs"/>
          <w:rtl/>
        </w:rPr>
        <w:br/>
      </w:r>
      <w:r>
        <w:rPr>
          <w:rtl/>
        </w:rPr>
        <w:t xml:space="preserve">حول أفعال عثمان وولاة عثمان ، وهو حديث الساعة يومئذ بين الحجاج. لكنه </w:t>
      </w:r>
      <w:r>
        <w:rPr>
          <w:rFonts w:hint="cs"/>
          <w:rtl/>
        </w:rPr>
        <w:br/>
      </w:r>
      <w:r>
        <w:rPr>
          <w:rtl/>
        </w:rPr>
        <w:t xml:space="preserve">لم يدع مجالاً للخوض في ذلك ، حفظاً للنظام وحفاظاً على إقامة المناسك </w:t>
      </w:r>
      <w:r>
        <w:rPr>
          <w:rFonts w:hint="cs"/>
          <w:rtl/>
        </w:rPr>
        <w:br/>
      </w:r>
      <w:r>
        <w:rPr>
          <w:rtl/>
        </w:rPr>
        <w:t>دون بلبلة.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وزاد من إعراضه أنّ عثمان بعث كتابا مع نافع بن طريف إلى أهل مكة </w:t>
      </w:r>
      <w:r>
        <w:rPr>
          <w:rFonts w:hint="cs"/>
          <w:rtl/>
        </w:rPr>
        <w:br/>
      </w:r>
      <w:r>
        <w:rPr>
          <w:rtl/>
        </w:rPr>
        <w:t xml:space="preserve">ومن حضر الموسم يستغيثهم ، فوافى به نافع يوم عرفة ، وابن عباس يخطب ، فقام </w:t>
      </w:r>
      <w:r>
        <w:rPr>
          <w:rFonts w:hint="cs"/>
          <w:rtl/>
        </w:rPr>
        <w:br/>
      </w:r>
      <w:r>
        <w:rPr>
          <w:rtl/>
        </w:rPr>
        <w:t xml:space="preserve">نافع إليه ليقرأ الكتاب ، فلم يقرأه وقطع خطبته وترك نافع يقرأ كتاب عثمان ولمّا </w:t>
      </w:r>
      <w:r>
        <w:rPr>
          <w:rFonts w:hint="cs"/>
          <w:rtl/>
        </w:rPr>
        <w:br/>
      </w:r>
      <w:r>
        <w:rPr>
          <w:rtl/>
        </w:rPr>
        <w:t xml:space="preserve">أتم قراءته ، عاد ابن عباس فأتم خطبته ولم يعرض لشيء من شأنه </w:t>
      </w:r>
      <w:r w:rsidRPr="001824DE">
        <w:rPr>
          <w:rStyle w:val="libFootnotenumChar"/>
          <w:rtl/>
        </w:rPr>
        <w:t>(2)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وهكذا أقام للناس مناسك حجّهم ، ومضت أيام الحج المعلومات ، وألسنة </w:t>
      </w:r>
      <w:r>
        <w:rPr>
          <w:rFonts w:hint="cs"/>
          <w:rtl/>
        </w:rPr>
        <w:br/>
      </w:r>
      <w:r>
        <w:rPr>
          <w:rtl/>
        </w:rPr>
        <w:t xml:space="preserve">الثناء تطري حبر الأمة وتمجّده ، اذ سحر الناس ببيانه خطيباً ، ومعلماً للأحكام </w:t>
      </w:r>
      <w:r>
        <w:rPr>
          <w:rFonts w:hint="cs"/>
          <w:rtl/>
        </w:rPr>
        <w:br/>
      </w:r>
      <w:r>
        <w:rPr>
          <w:rtl/>
        </w:rPr>
        <w:t xml:space="preserve">مصيباً ، كما هو شأنه في كلّ عام حتى بلغ من افتتان الناس بكلامه ، قول بعضهم : </w:t>
      </w:r>
      <w:r>
        <w:rPr>
          <w:rFonts w:hint="cs"/>
          <w:rtl/>
        </w:rPr>
        <w:br/>
      </w:r>
      <w:r>
        <w:rPr>
          <w:rtl/>
        </w:rPr>
        <w:t>يا سبحان الله ماذا يخرج من رأس هذا الرجل ، لو سمعت هذا الترك لأسلمت.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وقال الآخر ـ وقد سمعه يفسّر سورة النور وهو على المنبر ـ لو فسح لي </w:t>
      </w:r>
      <w:r>
        <w:rPr>
          <w:rFonts w:hint="cs"/>
          <w:rtl/>
        </w:rPr>
        <w:br/>
      </w:r>
      <w:r>
        <w:rPr>
          <w:rtl/>
        </w:rPr>
        <w:t xml:space="preserve">المجال لقبـّلت رأسه لحلو منطقه. وروى أبو عثمان الجاحظ قول الناس :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تاريخ الطبري 5 / 140 ـ 142 ط الحسينية.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(2) تاريخ المدينة المنورة لعمر بن شبة / 1166 تح ـ فهيم محمّد شلتوت ، تاريخ الإمامة </w:t>
      </w:r>
      <w:r>
        <w:rPr>
          <w:rFonts w:hint="cs"/>
          <w:rtl/>
        </w:rPr>
        <w:br/>
      </w:r>
      <w:r>
        <w:rPr>
          <w:rtl/>
        </w:rPr>
        <w:t>والسياسة 1 / 33 ـ 34.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« خطبنا عبد الله بن عباس خطبة بمكة أيام حصار عثمان لو شهدتها الترك </w:t>
      </w:r>
      <w:r>
        <w:rPr>
          <w:rFonts w:hint="cs"/>
          <w:rtl/>
        </w:rPr>
        <w:br/>
      </w:r>
      <w:r>
        <w:rPr>
          <w:rtl/>
        </w:rPr>
        <w:t xml:space="preserve">والديلم لأسلموا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أمّا الآخر من المعجبين الذين لم يخفوا إعجابهم حين سماعه خطبته فكان </w:t>
      </w:r>
      <w:r>
        <w:rPr>
          <w:rFonts w:hint="cs"/>
          <w:rtl/>
        </w:rPr>
        <w:br/>
      </w:r>
      <w:r>
        <w:rPr>
          <w:rtl/>
        </w:rPr>
        <w:t>يقول : ما رأيت ولا سمعت كلام رجل مثله ، لو سمعته فارس والروم لأسلمت.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وما كادت تنقضي أيام الموسم حتى أقلّ العُرجة وأسرع العودة ، ليتطلـّع </w:t>
      </w:r>
      <w:r>
        <w:rPr>
          <w:rFonts w:hint="cs"/>
          <w:rtl/>
        </w:rPr>
        <w:br/>
      </w:r>
      <w:r>
        <w:rPr>
          <w:rtl/>
        </w:rPr>
        <w:t xml:space="preserve">إلى أخبار المدينة وما خلـّفه بها من اضطراب في الأمر والأمن ينذر بالخطر </w:t>
      </w:r>
      <w:r>
        <w:rPr>
          <w:rFonts w:hint="cs"/>
          <w:rtl/>
        </w:rPr>
        <w:br/>
      </w:r>
      <w:r>
        <w:rPr>
          <w:rtl/>
        </w:rPr>
        <w:t xml:space="preserve">المحدق بالأمة. وما إن ودّع البيت الحرام حتى خرج عائداً إلى المدينة مسرعاً </w:t>
      </w:r>
      <w:r>
        <w:rPr>
          <w:rFonts w:hint="cs"/>
          <w:rtl/>
        </w:rPr>
        <w:br/>
      </w:r>
      <w:r>
        <w:rPr>
          <w:rtl/>
        </w:rPr>
        <w:t xml:space="preserve">فبلغها بعد مقتل عثمان بخمس ليال ـ كما سيأتي ذلك عنه ـ ولما كان مقتله </w:t>
      </w:r>
      <w:r>
        <w:rPr>
          <w:rFonts w:hint="cs"/>
          <w:rtl/>
        </w:rPr>
        <w:br/>
      </w:r>
      <w:r>
        <w:rPr>
          <w:rtl/>
        </w:rPr>
        <w:t xml:space="preserve">لاثنتي عشرة ليلة بقيت من ذي الحجة ـ على أصح الأقوال ـ وعرفنا ان المسافة </w:t>
      </w:r>
      <w:r>
        <w:rPr>
          <w:rFonts w:hint="cs"/>
          <w:rtl/>
        </w:rPr>
        <w:br/>
      </w:r>
      <w:r>
        <w:rPr>
          <w:rtl/>
        </w:rPr>
        <w:t xml:space="preserve">بين الحرمين ـ مكة والمدينة ـ فيما قدّرها علماء الجغرافية والبلدان ـ كابن </w:t>
      </w:r>
      <w:r>
        <w:rPr>
          <w:rFonts w:hint="cs"/>
          <w:rtl/>
        </w:rPr>
        <w:br/>
      </w:r>
      <w:r>
        <w:rPr>
          <w:rtl/>
        </w:rPr>
        <w:t xml:space="preserve">رستة في الأعلاق النفيسة </w:t>
      </w:r>
      <w:r w:rsidRPr="001824DE">
        <w:rPr>
          <w:rStyle w:val="libFootnotenumChar"/>
          <w:rtl/>
        </w:rPr>
        <w:t>(2)</w:t>
      </w:r>
      <w:r>
        <w:rPr>
          <w:rtl/>
        </w:rPr>
        <w:t xml:space="preserve"> والاصطخري في المسالك والممالك </w:t>
      </w:r>
      <w:r w:rsidRPr="001824DE">
        <w:rPr>
          <w:rStyle w:val="libFootnotenumChar"/>
          <w:rtl/>
        </w:rPr>
        <w:t>(3)</w:t>
      </w:r>
      <w:r>
        <w:rPr>
          <w:rtl/>
        </w:rPr>
        <w:t xml:space="preserve"> وياقوت في </w:t>
      </w:r>
      <w:r>
        <w:rPr>
          <w:rFonts w:hint="cs"/>
          <w:rtl/>
        </w:rPr>
        <w:br/>
      </w:r>
      <w:r>
        <w:rPr>
          <w:rtl/>
        </w:rPr>
        <w:t xml:space="preserve">معجم البلدان </w:t>
      </w:r>
      <w:r w:rsidRPr="001824DE">
        <w:rPr>
          <w:rStyle w:val="libFootnotenumChar"/>
          <w:rtl/>
        </w:rPr>
        <w:t>(4)</w:t>
      </w:r>
      <w:r>
        <w:rPr>
          <w:rtl/>
        </w:rPr>
        <w:t xml:space="preserve"> وغيرهم ـ قالوا : ان بين مكة والمدينة نحو من عشر مراحل في </w:t>
      </w:r>
      <w:r>
        <w:rPr>
          <w:rFonts w:hint="cs"/>
          <w:rtl/>
        </w:rPr>
        <w:br/>
      </w:r>
      <w:r>
        <w:rPr>
          <w:rtl/>
        </w:rPr>
        <w:t xml:space="preserve">طريق الجادة ، وعرفنا ان المرحلة ما يقطعها المسافر في يومه ـ كما يقولون ـ </w:t>
      </w:r>
      <w:r>
        <w:rPr>
          <w:rFonts w:hint="cs"/>
          <w:rtl/>
        </w:rPr>
        <w:br/>
      </w:r>
      <w:r>
        <w:rPr>
          <w:rtl/>
        </w:rPr>
        <w:t>وتقدر بثمانية فراسخ كما في البلدان لليعقوبي.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وعرفنا ـ كما مرّ ـ أن أمير الحاج لا يخرج إلاّ بعد الثالث عشر من </w:t>
      </w:r>
      <w:r>
        <w:rPr>
          <w:rFonts w:hint="cs"/>
          <w:rtl/>
        </w:rPr>
        <w:br/>
      </w:r>
      <w:r>
        <w:rPr>
          <w:rtl/>
        </w:rPr>
        <w:t xml:space="preserve">ذي الحجة فإذا أضفنا مدة المسافة وهي عشرة أيام لعشر مراحل فينبغي أن يكون </w:t>
      </w:r>
      <w:r>
        <w:rPr>
          <w:rFonts w:hint="cs"/>
          <w:rtl/>
        </w:rPr>
        <w:br/>
      </w:r>
      <w:r>
        <w:rPr>
          <w:rtl/>
        </w:rPr>
        <w:t xml:space="preserve">وصوله ليس في أخر الشهر بيوم أو يومين. كما حدّث بنفسه ، حيث قال : 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شرح النهج لابن أبي الحديد 3 / 472.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(2) الأعلاق النفيسة / 180 ط ليدن.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(3) المسالك والممالك / 27 ط ليدن.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(4) معجم البلدان 7 / 300 ط مصر.</w:t>
      </w:r>
    </w:p>
    <w:p w:rsidR="00906DE6" w:rsidRDefault="00906DE6" w:rsidP="005127A7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قدمتُ من مكة بعد مقتل عثمان بخمس ليال ـ وذلك آخر الشهر ـ وإذا </w:t>
      </w:r>
      <w:r>
        <w:rPr>
          <w:rFonts w:hint="cs"/>
          <w:rtl/>
        </w:rPr>
        <w:br/>
      </w:r>
      <w:r>
        <w:rPr>
          <w:rtl/>
        </w:rPr>
        <w:t>عثمان قد قتل وإذا الناس يتواثبون على رقبة عليّ بن أبي طالب ...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>وسيأتي بقية كلامه في الحديث عن خلافة الإمام.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إذا عرفنا ذلك كلّه عرفنا أنّه ربّما كان يطوي المراحل فلا يقيم بمكان ولا </w:t>
      </w:r>
      <w:r>
        <w:rPr>
          <w:rFonts w:hint="cs"/>
          <w:rtl/>
        </w:rPr>
        <w:br/>
      </w:r>
      <w:r>
        <w:rPr>
          <w:rtl/>
        </w:rPr>
        <w:t xml:space="preserve">يلوي على شيء فدخل المدينة في الثالث والعشرين أو تاليه بعد مقتل عثمان </w:t>
      </w:r>
      <w:r>
        <w:rPr>
          <w:rFonts w:hint="cs"/>
          <w:rtl/>
        </w:rPr>
        <w:br/>
      </w:r>
      <w:r>
        <w:rPr>
          <w:rtl/>
        </w:rPr>
        <w:t>بخمس ليال.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وبهذا انتهت آخر صفحة من الفترة الّتي عاشها حبر الامة في أيام عثمان ، </w:t>
      </w:r>
      <w:r>
        <w:rPr>
          <w:rFonts w:hint="cs"/>
          <w:rtl/>
        </w:rPr>
        <w:br/>
      </w:r>
      <w:r>
        <w:rPr>
          <w:rtl/>
        </w:rPr>
        <w:t xml:space="preserve">فرأى منه كما رأى الناس ، وقال فيه كما كان يقول الناس ، ولكن ذلك لم يكن له </w:t>
      </w:r>
      <w:r>
        <w:rPr>
          <w:rFonts w:hint="cs"/>
          <w:rtl/>
        </w:rPr>
        <w:br/>
      </w:r>
      <w:r>
        <w:rPr>
          <w:rtl/>
        </w:rPr>
        <w:t xml:space="preserve">معذراً عند بني أمية فيما يستقبل في ايام حياته معهم كما سنرى الإتهامات زوراً </w:t>
      </w:r>
      <w:r>
        <w:rPr>
          <w:rFonts w:hint="cs"/>
          <w:rtl/>
        </w:rPr>
        <w:br/>
      </w:r>
      <w:r>
        <w:rPr>
          <w:rtl/>
        </w:rPr>
        <w:t>وبهتاناً ونقرأ الوعيد ظلماً وعدواناً.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وحسبنا في المقام أن نستبق الأحداث فنروي للقاريء ما رواه البلاذري </w:t>
      </w:r>
      <w:r>
        <w:rPr>
          <w:rFonts w:hint="cs"/>
          <w:rtl/>
        </w:rPr>
        <w:br/>
      </w:r>
      <w:r>
        <w:rPr>
          <w:rtl/>
        </w:rPr>
        <w:t xml:space="preserve">في أنساب الأشراف : « انّ عمرو بن العاص قال لعبد الله بن عباس : يا بني هاشم </w:t>
      </w:r>
      <w:r>
        <w:rPr>
          <w:rFonts w:hint="cs"/>
          <w:rtl/>
        </w:rPr>
        <w:br/>
      </w:r>
      <w:r>
        <w:rPr>
          <w:rtl/>
        </w:rPr>
        <w:t xml:space="preserve">أما والله لقد تقلـّدتم من دم عثمان كفَرَم الإماء العوارك </w:t>
      </w:r>
      <w:r w:rsidRPr="001824DE">
        <w:rPr>
          <w:rStyle w:val="libFootnotenumChar"/>
          <w:rtl/>
        </w:rPr>
        <w:t>(1)</w:t>
      </w:r>
      <w:r>
        <w:rPr>
          <w:rtl/>
        </w:rPr>
        <w:t xml:space="preserve"> وأطمعتم فسّاق </w:t>
      </w:r>
      <w:r>
        <w:rPr>
          <w:rFonts w:hint="cs"/>
          <w:rtl/>
        </w:rPr>
        <w:br/>
      </w:r>
      <w:r>
        <w:rPr>
          <w:rtl/>
        </w:rPr>
        <w:t xml:space="preserve">أهل العراق في عيبه ، وأجزرتموه مرّاق أهل مصر وآويتم قتَلتَه ، وإنما نظر </w:t>
      </w:r>
      <w:r>
        <w:rPr>
          <w:rFonts w:hint="cs"/>
          <w:rtl/>
        </w:rPr>
        <w:br/>
      </w:r>
      <w:r>
        <w:rPr>
          <w:rtl/>
        </w:rPr>
        <w:t xml:space="preserve">الناس الى قريش ، ونظرت قريش إلى بني عبد مناف ، ونظر بنو عبد مناف الى </w:t>
      </w:r>
      <w:r>
        <w:rPr>
          <w:rFonts w:hint="cs"/>
          <w:rtl/>
        </w:rPr>
        <w:br/>
      </w:r>
      <w:r>
        <w:rPr>
          <w:rtl/>
        </w:rPr>
        <w:t>بني هاشم.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ابن عباس لمعاوية : ما تكلـّم عمرو إلاّ عن رأيك ، وإن أحقّ الناس </w:t>
      </w:r>
      <w:r>
        <w:rPr>
          <w:rFonts w:hint="cs"/>
          <w:rtl/>
        </w:rPr>
        <w:br/>
      </w:r>
      <w:r>
        <w:rPr>
          <w:rtl/>
        </w:rPr>
        <w:t xml:space="preserve">أن لا يتكلم في قتل عثمان لأنتما ، أمّا أنت يا معاوية فزيّـنت له ما صنع ، حتى </w:t>
      </w:r>
      <w:r>
        <w:rPr>
          <w:rFonts w:hint="cs"/>
          <w:rtl/>
        </w:rPr>
        <w:br/>
      </w:r>
      <w:r>
        <w:rPr>
          <w:rtl/>
        </w:rPr>
        <w:t xml:space="preserve">إذا حُصِرَ طلب نصرَك فأبطأتَ عنه وتثاقلتَ وأحببتَ قتله ، وتربّصت لتنال </w:t>
      </w:r>
      <w:r>
        <w:rPr>
          <w:rFonts w:hint="cs"/>
          <w:rtl/>
        </w:rPr>
        <w:br/>
      </w:r>
      <w:r>
        <w:rPr>
          <w:rtl/>
        </w:rPr>
        <w:t>ما نلتَ.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>(1) الفرم والفرام والفرامة خرقة الحيض. والعوارك جمع عارك وهي المرأة الحائض.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وأمّا أنت يا عمرو فأضرمتَ المدينة عليه ناراً ، ثمّ هربتَ إلى فلسطين ، </w:t>
      </w:r>
      <w:r>
        <w:rPr>
          <w:rFonts w:hint="cs"/>
          <w:rtl/>
        </w:rPr>
        <w:br/>
      </w:r>
      <w:r>
        <w:rPr>
          <w:rtl/>
        </w:rPr>
        <w:t xml:space="preserve">فأقبلت تحرّض عليه الوارد والصادر ، فلمّا بلغك قتله دعتك عداوة عليّ الى أن </w:t>
      </w:r>
      <w:r>
        <w:rPr>
          <w:rFonts w:hint="cs"/>
          <w:rtl/>
        </w:rPr>
        <w:br/>
      </w:r>
      <w:r>
        <w:rPr>
          <w:rtl/>
        </w:rPr>
        <w:t>لحقت بمعاوية ، فبعتَ دينك منه بمصر.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فقال معاوية : حسبك يرحمك الله ، عرّضني لك ونفسَه فلا جُزي خيراً » </w:t>
      </w:r>
      <w:r w:rsidRPr="001824DE">
        <w:rPr>
          <w:rStyle w:val="libFootnotenumChar"/>
          <w:rtl/>
        </w:rPr>
        <w:t>(1)</w:t>
      </w:r>
      <w:r>
        <w:rPr>
          <w:rtl/>
        </w:rPr>
        <w:t>.</w:t>
      </w:r>
    </w:p>
    <w:p w:rsidR="00906DE6" w:rsidRDefault="00906DE6" w:rsidP="00D10F9D">
      <w:pPr>
        <w:pStyle w:val="libNormal"/>
        <w:rPr>
          <w:rtl/>
        </w:rPr>
      </w:pPr>
      <w:r>
        <w:rPr>
          <w:rtl/>
        </w:rPr>
        <w:t xml:space="preserve">ولنختم الكلام في هذا المقام ، ونجعله نهاية الجزء الثاني من الحلقة الأولى </w:t>
      </w:r>
      <w:r>
        <w:rPr>
          <w:rFonts w:hint="cs"/>
          <w:rtl/>
        </w:rPr>
        <w:br/>
      </w:r>
      <w:r>
        <w:rPr>
          <w:rtl/>
        </w:rPr>
        <w:t xml:space="preserve">من (موسوعة عبد الله بن عباس حبر الأمة) وقد تناولنا فيها حياته قرابة نصف </w:t>
      </w:r>
      <w:r>
        <w:rPr>
          <w:rFonts w:hint="cs"/>
          <w:rtl/>
        </w:rPr>
        <w:br/>
      </w:r>
      <w:r>
        <w:rPr>
          <w:rtl/>
        </w:rPr>
        <w:t xml:space="preserve">قرن من عمره ، بدءاً من ولادته ومروراً بمراحل حياته في عهد الرسول </w:t>
      </w:r>
      <w:r>
        <w:rPr>
          <w:rFonts w:hint="cs"/>
          <w:rtl/>
        </w:rPr>
        <w:br/>
      </w:r>
      <w:r>
        <w:rPr>
          <w:rtl/>
        </w:rPr>
        <w:t xml:space="preserve">الكريم </w:t>
      </w:r>
      <w:r w:rsidRPr="001824D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وأيام أبي بكر وأيام عمر وأيام عثمان ، والحمد لله رب العالمين </w:t>
      </w:r>
      <w:r>
        <w:rPr>
          <w:rFonts w:hint="cs"/>
          <w:rtl/>
        </w:rPr>
        <w:br/>
      </w:r>
      <w:r>
        <w:rPr>
          <w:rtl/>
        </w:rPr>
        <w:t>وصلّى الله على محمّد وآله الطيبين الطاهرين.</w:t>
      </w:r>
    </w:p>
    <w:p w:rsidR="00906DE6" w:rsidRDefault="00906DE6" w:rsidP="00D10F9D">
      <w:pPr>
        <w:pStyle w:val="libNormal"/>
        <w:rPr>
          <w:rFonts w:hint="cs"/>
          <w:rtl/>
        </w:rPr>
      </w:pPr>
      <w:r>
        <w:rPr>
          <w:rtl/>
        </w:rPr>
        <w:t xml:space="preserve">(نجز تبييضه بعد تغيير وتطوير من النسخة الاُولى ضحى يوم الثامن </w:t>
      </w:r>
      <w:r>
        <w:rPr>
          <w:rFonts w:hint="cs"/>
          <w:rtl/>
        </w:rPr>
        <w:br/>
      </w:r>
      <w:r>
        <w:rPr>
          <w:rtl/>
        </w:rPr>
        <w:t xml:space="preserve">والعشرين من ذي الحجة الحرام سنة 1421 هـ بجوار مولاي أمير المؤمنين </w:t>
      </w:r>
      <w:r w:rsidRPr="001824DE">
        <w:rPr>
          <w:rStyle w:val="libAlaemChar"/>
          <w:rtl/>
        </w:rPr>
        <w:t>عليه‌السلام</w:t>
      </w:r>
      <w:r>
        <w:rPr>
          <w:rtl/>
        </w:rPr>
        <w:t xml:space="preserve"> ، </w:t>
      </w:r>
      <w:r>
        <w:rPr>
          <w:rFonts w:hint="cs"/>
          <w:rtl/>
        </w:rPr>
        <w:br/>
      </w:r>
      <w:r>
        <w:rPr>
          <w:rtl/>
        </w:rPr>
        <w:t>أسأل الله بحقّه أن يعينني على الإتمام والإكمال بالتمام)</w:t>
      </w:r>
    </w:p>
    <w:p w:rsidR="00906DE6" w:rsidRDefault="00906DE6" w:rsidP="001824DE">
      <w:pPr>
        <w:pStyle w:val="libLine"/>
        <w:rPr>
          <w:rtl/>
        </w:rPr>
      </w:pPr>
      <w:r>
        <w:rPr>
          <w:rtl/>
        </w:rPr>
        <w:t>__________________</w:t>
      </w:r>
    </w:p>
    <w:p w:rsidR="00906DE6" w:rsidRDefault="00906DE6" w:rsidP="001824DE">
      <w:pPr>
        <w:pStyle w:val="libFootnote0"/>
        <w:rPr>
          <w:rtl/>
        </w:rPr>
      </w:pPr>
      <w:r>
        <w:rPr>
          <w:rtl/>
        </w:rPr>
        <w:t xml:space="preserve">(1) أنساب الأشراف 1ق 4 / 94 تح ـ إحسان عباس ، وذكر هذا الذهبي في تاريخ الإسلام 2 / 238 </w:t>
      </w:r>
      <w:r>
        <w:rPr>
          <w:rFonts w:hint="cs"/>
          <w:rtl/>
        </w:rPr>
        <w:br/>
      </w:r>
      <w:r>
        <w:rPr>
          <w:rtl/>
        </w:rPr>
        <w:t xml:space="preserve">ط القدسي ، وسير أعلام النبلاء 4 / 252 / 253 ط دار الفكر إلاّ قول معاوية : فلا جزي خيرا ، </w:t>
      </w:r>
      <w:r>
        <w:rPr>
          <w:rFonts w:hint="cs"/>
          <w:rtl/>
        </w:rPr>
        <w:br/>
      </w:r>
      <w:r>
        <w:rPr>
          <w:rtl/>
        </w:rPr>
        <w:t>نحن نقول للقاريء فظن خيرا.</w:t>
      </w:r>
    </w:p>
    <w:p w:rsidR="00A05A58" w:rsidRDefault="00906DE6">
      <w:pPr>
        <w:bidi w:val="0"/>
        <w:ind w:firstLine="289"/>
      </w:pPr>
      <w:r>
        <w:rPr>
          <w:rtl/>
        </w:rPr>
        <w:br w:type="page"/>
      </w:r>
    </w:p>
    <w:p w:rsidR="00A05A58" w:rsidRDefault="00A05A58" w:rsidP="00A05A58">
      <w:pPr>
        <w:pStyle w:val="Heading1Center"/>
        <w:bidi w:val="0"/>
      </w:pPr>
      <w:bookmarkStart w:id="76" w:name="_Toc441662718"/>
      <w:r>
        <w:rPr>
          <w:rFonts w:hint="cs"/>
          <w:rtl/>
        </w:rPr>
        <w:lastRenderedPageBreak/>
        <w:t>فهرس الجزء الثاني</w:t>
      </w:r>
      <w:bookmarkEnd w:id="76"/>
    </w:p>
    <w:sdt>
      <w:sdtPr>
        <w:id w:val="996522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851A32" w:rsidRDefault="00851A32" w:rsidP="00851A32">
          <w:pPr>
            <w:pStyle w:val="TOCHeading"/>
          </w:pPr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1662642" w:history="1">
            <w:r w:rsidRPr="00C3314A">
              <w:rPr>
                <w:rStyle w:val="Hyperlink"/>
                <w:rFonts w:hint="eastAsia"/>
                <w:noProof/>
                <w:rtl/>
              </w:rPr>
              <w:t>تقديم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43" w:history="1">
            <w:r w:rsidRPr="00C3314A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الأول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41662644" w:history="1">
            <w:r w:rsidRPr="00C3314A">
              <w:rPr>
                <w:rStyle w:val="Hyperlink"/>
                <w:rFonts w:hint="eastAsia"/>
                <w:noProof/>
                <w:rtl/>
              </w:rPr>
              <w:t>فترة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بين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عهدين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45" w:history="1">
            <w:r w:rsidRPr="00C3314A">
              <w:rPr>
                <w:rStyle w:val="Hyperlink"/>
                <w:rFonts w:hint="eastAsia"/>
                <w:noProof/>
                <w:rtl/>
              </w:rPr>
              <w:t>فترة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بين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عهدين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46" w:history="1">
            <w:r w:rsidRPr="00C3314A">
              <w:rPr>
                <w:rStyle w:val="Hyperlink"/>
                <w:rFonts w:hint="eastAsia"/>
                <w:noProof/>
                <w:rtl/>
              </w:rPr>
              <w:t>مواقف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العباس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تلك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الفترة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47" w:history="1">
            <w:r w:rsidRPr="00C3314A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41662648" w:history="1">
            <w:r w:rsidRPr="00C3314A">
              <w:rPr>
                <w:rStyle w:val="Hyperlink"/>
                <w:rFonts w:hint="eastAsia"/>
                <w:noProof/>
                <w:rtl/>
              </w:rPr>
              <w:t>حبر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الأمة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عهد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أبي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بكر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49" w:history="1">
            <w:r w:rsidRPr="00C3314A">
              <w:rPr>
                <w:rStyle w:val="Hyperlink"/>
                <w:rFonts w:hint="eastAsia"/>
                <w:noProof/>
                <w:rtl/>
              </w:rPr>
              <w:t>حبر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الأمة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عهد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أبي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بكر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50" w:history="1">
            <w:r w:rsidRPr="00C3314A">
              <w:rPr>
                <w:rStyle w:val="Hyperlink"/>
                <w:rFonts w:hint="eastAsia"/>
                <w:noProof/>
                <w:rtl/>
              </w:rPr>
              <w:t>إستخلاف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أبي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بكر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لعمر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51" w:history="1">
            <w:r w:rsidRPr="00C3314A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41662652" w:history="1">
            <w:r w:rsidRPr="00C3314A">
              <w:rPr>
                <w:rStyle w:val="Hyperlink"/>
                <w:rFonts w:hint="eastAsia"/>
                <w:noProof/>
                <w:rtl/>
              </w:rPr>
              <w:t>حبر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الأمة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عهد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53" w:history="1">
            <w:r w:rsidRPr="00C3314A">
              <w:rPr>
                <w:rStyle w:val="Hyperlink"/>
                <w:rFonts w:hint="eastAsia"/>
                <w:noProof/>
                <w:rtl/>
              </w:rPr>
              <w:t>ثلاث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مسائل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بين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يدي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البحث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54" w:history="1">
            <w:r w:rsidRPr="00C3314A">
              <w:rPr>
                <w:rStyle w:val="Hyperlink"/>
                <w:rFonts w:hint="eastAsia"/>
                <w:noProof/>
                <w:rtl/>
              </w:rPr>
              <w:t>المسألة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الأولى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55" w:history="1">
            <w:r w:rsidRPr="00C3314A">
              <w:rPr>
                <w:rStyle w:val="Hyperlink"/>
                <w:rFonts w:hint="eastAsia"/>
                <w:noProof/>
                <w:rtl/>
              </w:rPr>
              <w:t>المسألة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الثانية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56" w:history="1">
            <w:r w:rsidRPr="00C3314A">
              <w:rPr>
                <w:rStyle w:val="Hyperlink"/>
                <w:rFonts w:hint="eastAsia"/>
                <w:noProof/>
                <w:rtl/>
              </w:rPr>
              <w:t>المسألة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الثالثة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57" w:history="1">
            <w:r w:rsidRPr="00C3314A">
              <w:rPr>
                <w:rStyle w:val="Hyperlink"/>
                <w:rFonts w:hint="eastAsia"/>
                <w:noProof/>
                <w:rtl/>
              </w:rPr>
              <w:t>الحبر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مع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عمر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58" w:history="1">
            <w:r w:rsidRPr="00C3314A">
              <w:rPr>
                <w:rStyle w:val="Hyperlink"/>
                <w:rFonts w:hint="eastAsia"/>
                <w:noProof/>
                <w:rtl/>
              </w:rPr>
              <w:t>نصوص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ذات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دلالة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59" w:history="1">
            <w:r w:rsidRPr="00C3314A">
              <w:rPr>
                <w:rStyle w:val="Hyperlink"/>
                <w:rFonts w:hint="eastAsia"/>
                <w:noProof/>
                <w:rtl/>
              </w:rPr>
              <w:t>الحبر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مجلس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شورى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عمر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60" w:history="1">
            <w:r w:rsidRPr="00C3314A">
              <w:rPr>
                <w:rStyle w:val="Hyperlink"/>
                <w:rFonts w:hint="eastAsia"/>
                <w:noProof/>
                <w:rtl/>
              </w:rPr>
              <w:t>شواهد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الصرامة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الطرفين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61" w:history="1">
            <w:r w:rsidRPr="00C3314A">
              <w:rPr>
                <w:rStyle w:val="Hyperlink"/>
                <w:rFonts w:hint="eastAsia"/>
                <w:noProof/>
                <w:rtl/>
              </w:rPr>
              <w:t>تعقيب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بلا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تثريب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62" w:history="1">
            <w:r w:rsidRPr="00C3314A">
              <w:rPr>
                <w:rStyle w:val="Hyperlink"/>
                <w:rFonts w:hint="eastAsia"/>
                <w:noProof/>
                <w:rtl/>
              </w:rPr>
              <w:t>الحبر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مع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عمر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أسفاره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63" w:history="1">
            <w:r w:rsidRPr="00C3314A">
              <w:rPr>
                <w:rStyle w:val="Hyperlink"/>
                <w:rFonts w:hint="eastAsia"/>
                <w:noProof/>
                <w:rtl/>
              </w:rPr>
              <w:t>لم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تغيّر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العلاقة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الوطيدة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ثوابت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الطرفين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شيئا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64" w:history="1">
            <w:r w:rsidRPr="00C3314A">
              <w:rPr>
                <w:rStyle w:val="Hyperlink"/>
                <w:rFonts w:hint="eastAsia"/>
                <w:noProof/>
                <w:rtl/>
              </w:rPr>
              <w:t>حضور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الحبر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مقتل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عمر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وآخر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أيامه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65" w:history="1">
            <w:r w:rsidRPr="00C3314A">
              <w:rPr>
                <w:rStyle w:val="Hyperlink"/>
                <w:rFonts w:hint="eastAsia"/>
                <w:noProof/>
                <w:rtl/>
              </w:rPr>
              <w:t>ثوابت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أهل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البيت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ومنهم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عباس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66" w:history="1">
            <w:r w:rsidRPr="00C3314A">
              <w:rPr>
                <w:rStyle w:val="Hyperlink"/>
                <w:rFonts w:hint="eastAsia"/>
                <w:noProof/>
                <w:rtl/>
              </w:rPr>
              <w:t>فيا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لله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وللشورى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67" w:history="1">
            <w:r w:rsidRPr="00C3314A">
              <w:rPr>
                <w:rStyle w:val="Hyperlink"/>
                <w:rFonts w:hint="eastAsia"/>
                <w:noProof/>
                <w:rtl/>
              </w:rPr>
              <w:t>الفصل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الرابع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41662668" w:history="1">
            <w:r w:rsidRPr="00C3314A">
              <w:rPr>
                <w:rStyle w:val="Hyperlink"/>
                <w:rFonts w:hint="eastAsia"/>
                <w:noProof/>
                <w:rtl/>
              </w:rPr>
              <w:t>حبر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الأمة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عهد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عثمان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69" w:history="1">
            <w:r w:rsidRPr="00C3314A">
              <w:rPr>
                <w:rStyle w:val="Hyperlink"/>
                <w:rFonts w:hint="eastAsia"/>
                <w:noProof/>
                <w:rtl/>
              </w:rPr>
              <w:t>حبر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الأمة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أيام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عثمان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70" w:history="1">
            <w:r w:rsidRPr="00C3314A">
              <w:rPr>
                <w:rStyle w:val="Hyperlink"/>
                <w:rFonts w:hint="eastAsia"/>
                <w:noProof/>
                <w:rtl/>
              </w:rPr>
              <w:t>معرفة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الوشائج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71" w:history="1">
            <w:r w:rsidRPr="00C3314A">
              <w:rPr>
                <w:rStyle w:val="Hyperlink"/>
                <w:rFonts w:hint="eastAsia"/>
                <w:noProof/>
                <w:rtl/>
              </w:rPr>
              <w:t>فيا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لله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وللشورى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72" w:history="1">
            <w:r w:rsidRPr="00C3314A">
              <w:rPr>
                <w:rStyle w:val="Hyperlink"/>
                <w:rFonts w:hint="eastAsia"/>
                <w:noProof/>
                <w:rtl/>
              </w:rPr>
              <w:t>خدعة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الشورى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73" w:history="1">
            <w:r w:rsidRPr="00C3314A">
              <w:rPr>
                <w:rStyle w:val="Hyperlink"/>
                <w:rFonts w:hint="eastAsia"/>
                <w:noProof/>
                <w:rtl/>
              </w:rPr>
              <w:t>بدايات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غير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متفائلة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74" w:history="1">
            <w:r w:rsidRPr="00C3314A">
              <w:rPr>
                <w:rStyle w:val="Hyperlink"/>
                <w:rFonts w:hint="eastAsia"/>
                <w:noProof/>
                <w:rtl/>
              </w:rPr>
              <w:t>عثمان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أحبّ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إلى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قريش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عمر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75" w:history="1">
            <w:r w:rsidRPr="00C3314A">
              <w:rPr>
                <w:rStyle w:val="Hyperlink"/>
                <w:rFonts w:hint="eastAsia"/>
                <w:noProof/>
                <w:rtl/>
              </w:rPr>
              <w:t>السخط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والساخطون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أسباب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ونتائج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76" w:history="1">
            <w:r w:rsidRPr="00C3314A">
              <w:rPr>
                <w:rStyle w:val="Hyperlink"/>
                <w:rFonts w:hint="eastAsia"/>
                <w:noProof/>
                <w:rtl/>
              </w:rPr>
              <w:t>مخالفاته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للشريعة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الأحكام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77" w:history="1">
            <w:r w:rsidRPr="00C3314A">
              <w:rPr>
                <w:rStyle w:val="Hyperlink"/>
                <w:rFonts w:hint="eastAsia"/>
                <w:noProof/>
                <w:rtl/>
              </w:rPr>
              <w:t>مخالفاته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للشريعة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الأموال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والمحاباة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بالولايات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78" w:history="1">
            <w:r w:rsidRPr="00C3314A">
              <w:rPr>
                <w:rStyle w:val="Hyperlink"/>
                <w:rFonts w:hint="eastAsia"/>
                <w:noProof/>
                <w:rtl/>
              </w:rPr>
              <w:t>مخالفته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للسيرة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العمرية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79" w:history="1">
            <w:r w:rsidRPr="00C3314A">
              <w:rPr>
                <w:rStyle w:val="Hyperlink"/>
                <w:rFonts w:hint="eastAsia"/>
                <w:noProof/>
                <w:rtl/>
              </w:rPr>
              <w:t>محاباة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عثمانية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للقرابة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80" w:history="1">
            <w:r w:rsidRPr="00C3314A">
              <w:rPr>
                <w:rStyle w:val="Hyperlink"/>
                <w:rFonts w:hint="eastAsia"/>
                <w:noProof/>
                <w:rtl/>
              </w:rPr>
              <w:t>معرفة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الساخطين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81" w:history="1">
            <w:r w:rsidRPr="00C3314A">
              <w:rPr>
                <w:rStyle w:val="Hyperlink"/>
                <w:rFonts w:hint="eastAsia"/>
                <w:noProof/>
                <w:rtl/>
              </w:rPr>
              <w:t>تبادل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السخط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بين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الصحابة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وبين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عثمان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82" w:history="1">
            <w:r w:rsidRPr="00C3314A">
              <w:rPr>
                <w:rStyle w:val="Hyperlink"/>
                <w:noProof/>
                <w:rtl/>
              </w:rPr>
              <w:t>1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عبد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الله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مسعود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cs="Rafed Alaem" w:hint="eastAsia"/>
                <w:noProof/>
                <w:rtl/>
              </w:rPr>
              <w:t>رضي‌الله‌عنه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83" w:history="1">
            <w:r w:rsidRPr="00C3314A">
              <w:rPr>
                <w:rStyle w:val="Hyperlink"/>
                <w:noProof/>
                <w:rtl/>
              </w:rPr>
              <w:t>2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أبو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ذر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الغفاري</w:t>
            </w:r>
            <w:r w:rsidRPr="00C3314A">
              <w:rPr>
                <w:rStyle w:val="Hyperlink"/>
                <w:noProof/>
                <w:rtl/>
              </w:rPr>
              <w:t xml:space="preserve"> (</w:t>
            </w:r>
            <w:r w:rsidRPr="00C3314A">
              <w:rPr>
                <w:rStyle w:val="Hyperlink"/>
                <w:rFonts w:hint="eastAsia"/>
                <w:noProof/>
                <w:rtl/>
              </w:rPr>
              <w:t>رضوان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الله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تعالى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عليه</w:t>
            </w:r>
            <w:r w:rsidRPr="00C3314A">
              <w:rPr>
                <w:rStyle w:val="Hyperlink"/>
                <w:noProof/>
                <w:rtl/>
              </w:rPr>
              <w:t>)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84" w:history="1">
            <w:r w:rsidRPr="00C3314A">
              <w:rPr>
                <w:rStyle w:val="Hyperlink"/>
                <w:rFonts w:hint="eastAsia"/>
                <w:noProof/>
                <w:rtl/>
              </w:rPr>
              <w:t>نهاية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مروّعة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ومفزعة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85" w:history="1">
            <w:r w:rsidRPr="00C3314A">
              <w:rPr>
                <w:rStyle w:val="Hyperlink"/>
                <w:noProof/>
                <w:rtl/>
              </w:rPr>
              <w:t xml:space="preserve">4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عائشة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اُمّ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المؤمنين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86" w:history="1">
            <w:r w:rsidRPr="00C3314A">
              <w:rPr>
                <w:rStyle w:val="Hyperlink"/>
                <w:rFonts w:hint="eastAsia"/>
                <w:noProof/>
                <w:rtl/>
              </w:rPr>
              <w:t>مواقف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سنمّارية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بعض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الصحابة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87" w:history="1">
            <w:r w:rsidRPr="00C3314A">
              <w:rPr>
                <w:rStyle w:val="Hyperlink"/>
                <w:rFonts w:hint="eastAsia"/>
                <w:noProof/>
                <w:rtl/>
              </w:rPr>
              <w:t>أوّلاً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أبناء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عمر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الخطاب</w:t>
            </w:r>
            <w:r w:rsidRPr="00C3314A">
              <w:rPr>
                <w:rStyle w:val="Hyperlink"/>
                <w:noProof/>
                <w:rtl/>
              </w:rPr>
              <w:t xml:space="preserve"> (</w:t>
            </w:r>
            <w:r w:rsidRPr="00C3314A">
              <w:rPr>
                <w:rStyle w:val="Hyperlink"/>
                <w:rFonts w:hint="eastAsia"/>
                <w:noProof/>
                <w:rtl/>
              </w:rPr>
              <w:t>عبيد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الله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عبد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الله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حفصة</w:t>
            </w:r>
            <w:r w:rsidRPr="00C3314A">
              <w:rPr>
                <w:rStyle w:val="Hyperlink"/>
                <w:noProof/>
                <w:rtl/>
              </w:rPr>
              <w:t>)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88" w:history="1">
            <w:r w:rsidRPr="00C3314A">
              <w:rPr>
                <w:rStyle w:val="Hyperlink"/>
                <w:rFonts w:hint="eastAsia"/>
                <w:noProof/>
                <w:rtl/>
              </w:rPr>
              <w:t>ثانياً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الزبير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العوام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89" w:history="1">
            <w:r w:rsidRPr="00C3314A">
              <w:rPr>
                <w:rStyle w:val="Hyperlink"/>
                <w:rFonts w:hint="eastAsia"/>
                <w:noProof/>
                <w:rtl/>
              </w:rPr>
              <w:t>ثالثاً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طلحة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عبيد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الله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90" w:history="1">
            <w:r w:rsidRPr="00C3314A">
              <w:rPr>
                <w:rStyle w:val="Hyperlink"/>
                <w:rFonts w:hint="eastAsia"/>
                <w:noProof/>
                <w:rtl/>
              </w:rPr>
              <w:t>رابعاً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عبد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الرحمن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عوف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91" w:history="1">
            <w:r w:rsidRPr="00C3314A">
              <w:rPr>
                <w:rStyle w:val="Hyperlink"/>
                <w:rFonts w:hint="eastAsia"/>
                <w:noProof/>
                <w:rtl/>
              </w:rPr>
              <w:t>خامساً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سعد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أبي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وقاص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92" w:history="1">
            <w:r w:rsidRPr="00C3314A">
              <w:rPr>
                <w:rStyle w:val="Hyperlink"/>
                <w:rFonts w:hint="eastAsia"/>
                <w:noProof/>
                <w:rtl/>
              </w:rPr>
              <w:t>سادساً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عمرو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العاص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93" w:history="1">
            <w:r w:rsidRPr="00C3314A">
              <w:rPr>
                <w:rStyle w:val="Hyperlink"/>
                <w:rFonts w:hint="eastAsia"/>
                <w:noProof/>
                <w:rtl/>
              </w:rPr>
              <w:t>سابعاً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أبو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موسى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الأشعري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94" w:history="1">
            <w:r w:rsidRPr="00C3314A">
              <w:rPr>
                <w:rStyle w:val="Hyperlink"/>
                <w:rFonts w:hint="eastAsia"/>
                <w:noProof/>
                <w:rtl/>
              </w:rPr>
              <w:t>ثامناً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أبو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هريرة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الدوسي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95" w:history="1">
            <w:r w:rsidRPr="00C3314A">
              <w:rPr>
                <w:rStyle w:val="Hyperlink"/>
                <w:rFonts w:hint="eastAsia"/>
                <w:noProof/>
                <w:rtl/>
              </w:rPr>
              <w:t>تاسعاً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زيد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ثابت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الأنصاري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96" w:history="1">
            <w:r w:rsidRPr="00C3314A">
              <w:rPr>
                <w:rStyle w:val="Hyperlink"/>
                <w:rFonts w:hint="eastAsia"/>
                <w:noProof/>
                <w:rtl/>
              </w:rPr>
              <w:t>سخاء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عثمان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إلاّ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مع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بني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هاشم</w:t>
            </w:r>
            <w:r w:rsidRPr="00C3314A">
              <w:rPr>
                <w:rStyle w:val="Hyperlink"/>
                <w:noProof/>
                <w:rtl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97" w:history="1">
            <w:r w:rsidRPr="00C3314A">
              <w:rPr>
                <w:rStyle w:val="Hyperlink"/>
                <w:rFonts w:hint="eastAsia"/>
                <w:noProof/>
                <w:rtl/>
              </w:rPr>
              <w:t>مواقف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عثمان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مع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بني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هاشم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98" w:history="1">
            <w:r w:rsidRPr="00C3314A">
              <w:rPr>
                <w:rStyle w:val="Hyperlink"/>
                <w:rFonts w:hint="eastAsia"/>
                <w:noProof/>
                <w:rtl/>
              </w:rPr>
              <w:t>مظاهر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الحب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والبغض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بين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قريش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وبين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بني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هاشم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699" w:history="1">
            <w:r w:rsidRPr="00C3314A">
              <w:rPr>
                <w:rStyle w:val="Hyperlink"/>
                <w:rFonts w:hint="eastAsia"/>
                <w:noProof/>
                <w:rtl/>
              </w:rPr>
              <w:t>معرفة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نتائج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السخط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Toc441662699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00" w:history="1">
            <w:r w:rsidRPr="00C3314A">
              <w:rPr>
                <w:rStyle w:val="Hyperlink"/>
                <w:rFonts w:hint="eastAsia"/>
                <w:noProof/>
                <w:rtl/>
              </w:rPr>
              <w:t>مواقف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محنة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واختبار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لابن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عباس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01" w:history="1">
            <w:r w:rsidRPr="00C3314A">
              <w:rPr>
                <w:rStyle w:val="Hyperlink"/>
                <w:rFonts w:hint="eastAsia"/>
                <w:noProof/>
                <w:rtl/>
              </w:rPr>
              <w:t>أوّلاً</w:t>
            </w:r>
            <w:r w:rsidRPr="00C3314A">
              <w:rPr>
                <w:rStyle w:val="Hyperlink"/>
                <w:noProof/>
                <w:rtl/>
              </w:rPr>
              <w:t xml:space="preserve"> : </w:t>
            </w:r>
            <w:r w:rsidRPr="00C3314A">
              <w:rPr>
                <w:rStyle w:val="Hyperlink"/>
                <w:rFonts w:hint="eastAsia"/>
                <w:noProof/>
                <w:rtl/>
              </w:rPr>
              <w:t>مواقف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جهادية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بحدّ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السنان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واللسان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02" w:history="1">
            <w:r w:rsidRPr="00C3314A">
              <w:rPr>
                <w:rStyle w:val="Hyperlink"/>
                <w:noProof/>
                <w:rtl/>
              </w:rPr>
              <w:t xml:space="preserve">1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غزاة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أفريقية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03" w:history="1">
            <w:r w:rsidRPr="00C3314A">
              <w:rPr>
                <w:rStyle w:val="Hyperlink"/>
                <w:noProof/>
                <w:rtl/>
              </w:rPr>
              <w:t xml:space="preserve">2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غزاة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جرجان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وطبرستان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04" w:history="1">
            <w:r w:rsidRPr="00C3314A">
              <w:rPr>
                <w:rStyle w:val="Hyperlink"/>
                <w:rFonts w:hint="eastAsia"/>
                <w:noProof/>
                <w:rtl/>
              </w:rPr>
              <w:t>ثانياً</w:t>
            </w:r>
            <w:r w:rsidRPr="00C3314A">
              <w:rPr>
                <w:rStyle w:val="Hyperlink"/>
                <w:noProof/>
                <w:rtl/>
              </w:rPr>
              <w:t xml:space="preserve"> : </w:t>
            </w:r>
            <w:r w:rsidRPr="00C3314A">
              <w:rPr>
                <w:rStyle w:val="Hyperlink"/>
                <w:rFonts w:hint="eastAsia"/>
                <w:noProof/>
                <w:rtl/>
              </w:rPr>
              <w:t>مواقف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قرآنية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05" w:history="1">
            <w:r w:rsidRPr="00C3314A">
              <w:rPr>
                <w:rStyle w:val="Hyperlink"/>
                <w:noProof/>
                <w:rtl/>
              </w:rPr>
              <w:t xml:space="preserve">1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جمع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القرآن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06" w:history="1">
            <w:r w:rsidRPr="00C3314A">
              <w:rPr>
                <w:rStyle w:val="Hyperlink"/>
                <w:noProof/>
                <w:rtl/>
              </w:rPr>
              <w:t xml:space="preserve">2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تـحريـق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المـصاحـف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07" w:history="1">
            <w:r w:rsidRPr="00C3314A">
              <w:rPr>
                <w:rStyle w:val="Hyperlink"/>
                <w:noProof/>
                <w:rtl/>
              </w:rPr>
              <w:t xml:space="preserve">3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توحيد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القراءة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08" w:history="1">
            <w:r w:rsidRPr="00C3314A">
              <w:rPr>
                <w:rStyle w:val="Hyperlink"/>
                <w:rFonts w:hint="eastAsia"/>
                <w:noProof/>
                <w:rtl/>
              </w:rPr>
              <w:t>ثالثاً</w:t>
            </w:r>
            <w:r w:rsidRPr="00C3314A">
              <w:rPr>
                <w:rStyle w:val="Hyperlink"/>
                <w:noProof/>
                <w:rtl/>
              </w:rPr>
              <w:t xml:space="preserve"> : </w:t>
            </w:r>
            <w:r w:rsidRPr="00C3314A">
              <w:rPr>
                <w:rStyle w:val="Hyperlink"/>
                <w:rFonts w:hint="eastAsia"/>
                <w:noProof/>
                <w:rtl/>
              </w:rPr>
              <w:t>مواقف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شرعية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الأحكام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09" w:history="1">
            <w:r w:rsidRPr="00C3314A">
              <w:rPr>
                <w:rStyle w:val="Hyperlink"/>
                <w:rFonts w:hint="eastAsia"/>
                <w:noProof/>
                <w:rtl/>
              </w:rPr>
              <w:t>رابعاً</w:t>
            </w:r>
            <w:r w:rsidRPr="00C3314A">
              <w:rPr>
                <w:rStyle w:val="Hyperlink"/>
                <w:noProof/>
                <w:rtl/>
              </w:rPr>
              <w:t xml:space="preserve"> : </w:t>
            </w:r>
            <w:r w:rsidRPr="00C3314A">
              <w:rPr>
                <w:rStyle w:val="Hyperlink"/>
                <w:rFonts w:hint="eastAsia"/>
                <w:noProof/>
                <w:rtl/>
              </w:rPr>
              <w:t>مواقف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اصلاحية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10" w:history="1">
            <w:r w:rsidRPr="00C3314A">
              <w:rPr>
                <w:rStyle w:val="Hyperlink"/>
                <w:noProof/>
                <w:rtl/>
              </w:rPr>
              <w:t xml:space="preserve">1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إلزام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عباس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لعثمان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بالحجة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11" w:history="1">
            <w:r w:rsidRPr="00C3314A">
              <w:rPr>
                <w:rStyle w:val="Hyperlink"/>
                <w:noProof/>
                <w:rtl/>
              </w:rPr>
              <w:t xml:space="preserve">2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استكشاف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للرأي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وصراحة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نقدية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هادئة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12" w:history="1">
            <w:r w:rsidRPr="00C3314A">
              <w:rPr>
                <w:rStyle w:val="Hyperlink"/>
                <w:noProof/>
                <w:rtl/>
              </w:rPr>
              <w:t xml:space="preserve">3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كبرياء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معاوية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عتابه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وأعتداد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ابن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عباس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جوابه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13" w:history="1">
            <w:r w:rsidRPr="00C3314A">
              <w:rPr>
                <w:rStyle w:val="Hyperlink"/>
                <w:noProof/>
                <w:rtl/>
              </w:rPr>
              <w:t xml:space="preserve">4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حَكَماً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أهله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وحَكَماً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من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أهلها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14" w:history="1">
            <w:r w:rsidRPr="00C3314A">
              <w:rPr>
                <w:rStyle w:val="Hyperlink"/>
                <w:noProof/>
                <w:rtl/>
              </w:rPr>
              <w:t xml:space="preserve">5 </w:t>
            </w:r>
            <w:r w:rsidRPr="00C3314A">
              <w:rPr>
                <w:rStyle w:val="Hyperlink"/>
                <w:rFonts w:hint="eastAsia"/>
                <w:noProof/>
                <w:rtl/>
              </w:rPr>
              <w:t>ـ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إمامة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الصلاة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أيام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الحصار</w:t>
            </w:r>
            <w:r w:rsidRPr="00C3314A">
              <w:rPr>
                <w:rStyle w:val="Hyperlink"/>
                <w:noProof/>
                <w:rtl/>
              </w:rPr>
              <w:t xml:space="preserve"> 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bidi w:val="0"/>
            <w:ind w:firstLine="289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15" w:history="1">
            <w:r w:rsidRPr="00C3314A">
              <w:rPr>
                <w:rStyle w:val="Hyperlink"/>
                <w:rFonts w:hint="eastAsia"/>
                <w:noProof/>
                <w:rtl/>
              </w:rPr>
              <w:t>خامساً</w:t>
            </w:r>
            <w:r w:rsidRPr="00C3314A">
              <w:rPr>
                <w:rStyle w:val="Hyperlink"/>
                <w:noProof/>
                <w:rtl/>
              </w:rPr>
              <w:t xml:space="preserve"> : </w:t>
            </w:r>
            <w:r w:rsidRPr="00C3314A">
              <w:rPr>
                <w:rStyle w:val="Hyperlink"/>
                <w:rFonts w:hint="eastAsia"/>
                <w:noProof/>
                <w:rtl/>
              </w:rPr>
              <w:t>إمارة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الموسم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16" w:history="1">
            <w:r w:rsidRPr="00C3314A">
              <w:rPr>
                <w:rStyle w:val="Hyperlink"/>
                <w:rFonts w:hint="eastAsia"/>
                <w:noProof/>
                <w:rtl/>
              </w:rPr>
              <w:t>سادساً</w:t>
            </w:r>
            <w:r w:rsidRPr="00C3314A">
              <w:rPr>
                <w:rStyle w:val="Hyperlink"/>
                <w:noProof/>
                <w:rtl/>
              </w:rPr>
              <w:t xml:space="preserve"> : </w:t>
            </w:r>
            <w:r w:rsidRPr="00C3314A">
              <w:rPr>
                <w:rStyle w:val="Hyperlink"/>
                <w:rFonts w:hint="eastAsia"/>
                <w:noProof/>
                <w:rtl/>
              </w:rPr>
              <w:t>مع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عائشة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في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الصُلصُل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41662717" w:history="1">
            <w:r w:rsidRPr="00C3314A">
              <w:rPr>
                <w:rStyle w:val="Hyperlink"/>
                <w:rFonts w:hint="eastAsia"/>
                <w:noProof/>
                <w:rtl/>
              </w:rPr>
              <w:t>سابعاً</w:t>
            </w:r>
            <w:r w:rsidRPr="00C3314A">
              <w:rPr>
                <w:rStyle w:val="Hyperlink"/>
                <w:noProof/>
                <w:rtl/>
              </w:rPr>
              <w:t xml:space="preserve"> : </w:t>
            </w:r>
            <w:r w:rsidRPr="00C3314A">
              <w:rPr>
                <w:rStyle w:val="Hyperlink"/>
                <w:rFonts w:hint="eastAsia"/>
                <w:noProof/>
                <w:rtl/>
              </w:rPr>
              <w:t>إقامة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المناسك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hyperlink w:anchor="_Toc441662718" w:history="1">
            <w:r w:rsidRPr="00C3314A">
              <w:rPr>
                <w:rStyle w:val="Hyperlink"/>
                <w:rFonts w:hint="eastAsia"/>
                <w:noProof/>
                <w:rtl/>
              </w:rPr>
              <w:t>فهرس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الجزء</w:t>
            </w:r>
            <w:r w:rsidRPr="00C3314A">
              <w:rPr>
                <w:rStyle w:val="Hyperlink"/>
                <w:noProof/>
                <w:rtl/>
              </w:rPr>
              <w:t xml:space="preserve"> </w:t>
            </w:r>
            <w:r w:rsidRPr="00C3314A">
              <w:rPr>
                <w:rStyle w:val="Hyperlink"/>
                <w:rFonts w:hint="eastAsia"/>
                <w:noProof/>
                <w:rtl/>
              </w:rPr>
              <w:t>الثاني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Toc441662718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851A32" w:rsidRDefault="00851A32">
          <w:r>
            <w:fldChar w:fldCharType="end"/>
          </w:r>
        </w:p>
      </w:sdtContent>
    </w:sdt>
    <w:p w:rsidR="00B171D4" w:rsidRPr="00276F64" w:rsidRDefault="00B171D4" w:rsidP="00851A32">
      <w:pPr>
        <w:bidi w:val="0"/>
        <w:ind w:firstLine="0"/>
        <w:rPr>
          <w:rtl/>
        </w:rPr>
      </w:pPr>
    </w:p>
    <w:sectPr w:rsidR="00B171D4" w:rsidRPr="00276F64" w:rsidSect="007148AF">
      <w:footerReference w:type="even" r:id="rId11"/>
      <w:footerReference w:type="default" r:id="rId12"/>
      <w:footerReference w:type="first" r:id="rId13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42" w:rsidRDefault="00115142">
      <w:r>
        <w:separator/>
      </w:r>
    </w:p>
  </w:endnote>
  <w:endnote w:type="continuationSeparator" w:id="1">
    <w:p w:rsidR="00115142" w:rsidRDefault="0011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 Taha Naskh">
    <w:altName w:val="Times New Roman"/>
    <w:charset w:val="B2"/>
    <w:family w:val="auto"/>
    <w:pitch w:val="variable"/>
    <w:sig w:usb0="00002000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AE0F7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51A32">
      <w:rPr>
        <w:rFonts w:ascii="Traditional Arabic" w:hAnsi="Traditional Arabic"/>
        <w:noProof/>
        <w:sz w:val="28"/>
        <w:szCs w:val="28"/>
        <w:rtl/>
      </w:rPr>
      <w:t>356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AE0F7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51A32">
      <w:rPr>
        <w:rFonts w:ascii="Traditional Arabic" w:hAnsi="Traditional Arabic"/>
        <w:noProof/>
        <w:sz w:val="28"/>
        <w:szCs w:val="28"/>
        <w:rtl/>
      </w:rPr>
      <w:t>357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64" w:rsidRPr="00460435" w:rsidRDefault="00AE0F77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276F64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851A32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42" w:rsidRDefault="00115142">
      <w:r>
        <w:separator/>
      </w:r>
    </w:p>
  </w:footnote>
  <w:footnote w:type="continuationSeparator" w:id="1">
    <w:p w:rsidR="00115142" w:rsidRDefault="0011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10F9D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142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4DE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9EE"/>
    <w:rsid w:val="002E4976"/>
    <w:rsid w:val="002E4D3D"/>
    <w:rsid w:val="002E5CA1"/>
    <w:rsid w:val="002E6022"/>
    <w:rsid w:val="002F3626"/>
    <w:rsid w:val="002F42E5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031D"/>
    <w:rsid w:val="0035368E"/>
    <w:rsid w:val="00354493"/>
    <w:rsid w:val="00355C40"/>
    <w:rsid w:val="00360A5F"/>
    <w:rsid w:val="003613DD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11B0E"/>
    <w:rsid w:val="005127A7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5544"/>
    <w:rsid w:val="006F7CE8"/>
    <w:rsid w:val="006F7D34"/>
    <w:rsid w:val="0070028F"/>
    <w:rsid w:val="00701353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1A32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6DE6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A58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C3C"/>
    <w:rsid w:val="00AE0778"/>
    <w:rsid w:val="00AE0F77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0F9D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7CFB"/>
    <w:rsid w:val="00FC002F"/>
    <w:rsid w:val="00FC55F6"/>
    <w:rsid w:val="00FD039E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DE6"/>
    <w:pPr>
      <w:bidi/>
      <w:ind w:firstLine="567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paragraph" w:styleId="BalloonText">
    <w:name w:val="Balloon Text"/>
    <w:basedOn w:val="Normal"/>
    <w:link w:val="BalloonTextChar"/>
    <w:uiPriority w:val="99"/>
    <w:rsid w:val="00326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6131"/>
    <w:rPr>
      <w:rFonts w:ascii="Tahoma" w:hAnsi="Tahoma" w:cs="Tahoma"/>
      <w:color w:val="000000"/>
      <w:sz w:val="16"/>
      <w:szCs w:val="16"/>
      <w:lang w:bidi="ar-IQ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styleId="Footer">
    <w:name w:val="footer"/>
    <w:basedOn w:val="Normal"/>
    <w:link w:val="FooterChar"/>
    <w:rsid w:val="00906DE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906DE6"/>
    <w:rPr>
      <w:rFonts w:cs="Traditional Arabic"/>
      <w:color w:val="000000"/>
      <w:sz w:val="26"/>
      <w:szCs w:val="26"/>
      <w:lang w:bidi="ar-SA"/>
    </w:rPr>
  </w:style>
  <w:style w:type="paragraph" w:styleId="Header">
    <w:name w:val="header"/>
    <w:basedOn w:val="Normal"/>
    <w:link w:val="HeaderChar"/>
    <w:rsid w:val="00906DE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906DE6"/>
    <w:rPr>
      <w:rFonts w:cs="Traditional Arabic"/>
      <w:color w:val="00000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-new\Template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CF68-190E-4B6F-B912-6324D498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13</TotalTime>
  <Pages>357</Pages>
  <Words>69783</Words>
  <Characters>397768</Characters>
  <Application>Microsoft Office Word</Application>
  <DocSecurity>0</DocSecurity>
  <Lines>3314</Lines>
  <Paragraphs>933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466618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11</cp:revision>
  <cp:lastPrinted>2014-01-25T18:18:00Z</cp:lastPrinted>
  <dcterms:created xsi:type="dcterms:W3CDTF">2016-01-27T09:13:00Z</dcterms:created>
  <dcterms:modified xsi:type="dcterms:W3CDTF">2016-01-27T09:26:00Z</dcterms:modified>
</cp:coreProperties>
</file>