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13" w:rsidRDefault="000C6A13" w:rsidP="00DB45C6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13" w:rsidRDefault="000C6A13" w:rsidP="006173F3">
      <w:pPr>
        <w:pStyle w:val="Heading1Center"/>
        <w:rPr>
          <w:rtl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0" w:name="_Toc354121315"/>
      <w:bookmarkStart w:id="1" w:name="_Toc449441995"/>
      <w:r w:rsidRPr="00222585">
        <w:rPr>
          <w:rtl/>
          <w:lang w:bidi="fa-IR"/>
        </w:rPr>
        <w:lastRenderedPageBreak/>
        <w:t>بِسْمِ اللهِ الرَّحْمنِ الرَّحِيمِ</w:t>
      </w:r>
      <w:bookmarkEnd w:id="0"/>
      <w:bookmarkEnd w:id="1"/>
      <w:r w:rsidRPr="00222585">
        <w:rPr>
          <w:rtl/>
          <w:lang w:bidi="fa-IR"/>
        </w:rPr>
        <w:t xml:space="preserve"> </w:t>
      </w:r>
    </w:p>
    <w:p w:rsidR="000C6A13" w:rsidRPr="00222585" w:rsidRDefault="000C6A13" w:rsidP="000C6A13">
      <w:pPr>
        <w:pStyle w:val="Heading1Center"/>
        <w:rPr>
          <w:rtl/>
        </w:rPr>
      </w:pPr>
      <w:bookmarkStart w:id="2" w:name="_Toc354121316"/>
      <w:bookmarkStart w:id="3" w:name="_Toc449441996"/>
      <w:r w:rsidRPr="00222585">
        <w:rPr>
          <w:rtl/>
        </w:rPr>
        <w:t>وبه ثقتي واعتصامي وعليه توكلي‌</w:t>
      </w:r>
      <w:bookmarkEnd w:id="2"/>
      <w:bookmarkEnd w:id="3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نحمدك يا من رفع منازل الرواة بقدر ما يحسنون من الرواية عن الأئمة الهداة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ونشكرك يا من عرّفنا مراتبهم ودرجاتهم على نحو ضبطهم عن أئمّتهم وساداتهم ، ونسألك اللهم أن تجعلنا من أهل الرواية ، وتنوّر قلوبنا‌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إشارة الى ما رواه الكشي في رجاله : 3 / 1 ،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قال : اعرفوا منازل الرجال منّا على قدر رواياتهم عنّا.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وفي الحديث الثاني قال الصادق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: اعرفوا منازل شيعتنا بقدر ما يحسنون من رواياتهم عنّا ، فانا لا نعدّ الفقيه منهم فقيها حتى يكون محدّثا ، فقيل له : أو يكون المؤمن محدّثا؟ قال : يكون مفهّما ، والمفهّم محدّث.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وفي كتاب معاني الأخبار : 1 / 2 عن أبي عبد الله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قال : قال أبو جعفر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: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يا بني ، اعرف منازل الشيعة على قدر روايتهم ومعرفتهم ، فانّ المعرفة هي الدّراية للرواية ، وبالدرايات للروايات يعلو المؤمن إلى أقصى درجات الإيمان.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إني نظرت في كتاب لعليّ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فوجدت في الكتاب : أنّ قيمة كل امرء وقدره معرفته ، إنّ الله تبارك وتعالى يحاسب الناس على قدر ما أتاهم من العقول في دار الدنيا.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بأنوار معرفة الدراية ، ونصلّي ونسلّم على نبيّك المرسل الى كلّ قوي وضعيف ، ووضيع وشريف ، وعلى آله وأصحابه الطاهرين من الأدناس ، والمطهّرين من الأرجاس.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أما بعد</w:t>
      </w:r>
      <w:r w:rsidRPr="00AC4DE3">
        <w:rPr>
          <w:rtl/>
        </w:rPr>
        <w:t xml:space="preserve"> : فيقول تراب نعال المشتغلين ، وخادم أبواب المتعلمين ، فقير عفو ربّه الغني ، محمّد بن إسماعيل المدعو بأبي علي ، أعطي كتابه بيمناه ، وجعل عقباه خيرا من دنياه.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إنّه لمّا كان كتاب : ( منهج المقال في أحوال الرجال ) الذي ألّفه العالم العامل ، والفاضل الكامل ، الورع التّقي ، والمقدّس الزكي ، مولانا آميرزا محمّد الأسترآبادي ، قدس الله فسيح تربته ، وأسكنه بحبوحة جنّته ، كتابا شافيا ، لم يعمل مثله في الرجال ، وجامعا وافيا لجميع المذاهب والأقوال.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الحاشية التي علّقها عليه أستاذنا العالم العلاّمة ، وشيخنا الفاضل الفهّامة ، جامع المعقول والمنقول ، حاوي الفروع والأصول ، مؤسس ملّة سيد البشر ، في رأس المائة الثانية عشر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الأجل الأفضل‌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222585" w:rsidRDefault="000C6A13" w:rsidP="00DB45C6">
      <w:pPr>
        <w:pStyle w:val="libFootnote0"/>
        <w:rPr>
          <w:rtl/>
        </w:rPr>
      </w:pPr>
      <w:r w:rsidRPr="00222585">
        <w:rPr>
          <w:rtl/>
        </w:rPr>
        <w:t>وفي الحديث الثالث منه قال : عن أبي عبد الله 7 أنّه قال : حديث تدريه خير من ألف حديث ترويه ، ولا يكون الرجل منكم فقيها حتى يعرف معاريض كلامنا ، وإنّ الكلمة من كلامنا لتنصرف على سبعين وجها ، لنا من جميعها المخرج.</w:t>
      </w:r>
    </w:p>
    <w:p w:rsidR="000C6A1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إلى غير ذلك من الأحاديث الكثيرة في هذا المعنى.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ذكر ابن الأثير في جامع الأصول 11 : 319 / 8881 بسنده عن أبي هريرة ، أنّ 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قال : « إن الله يبعث لهذه الأمة على رأس كلّ مائة سنة من يجدد لها دينها »</w:t>
      </w:r>
      <w:r>
        <w:rPr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ومع أنّ في هذا الحديث من مناقشات في الدلالة وقصور في السند ، إلاّ أنّا نرى علمائنا الأبرار قدس الله أرواحهم قد جعلوا لكل قرن علما من أعلامها ونجما ساطعا من نجومها مجددا لما اضمحلّ من الخمول نتيجة التيارات المذهبية والسياسية ، واعتبروهم كمجددين للمذهب على رأس كل قرن.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فقد ذكر ابن الأثير في جامعه أنّه على رأس المائة الأولى كان من الإمامية : الإمام محمّد ابن علي الباقر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>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وعلى رأس المائة الثانية : الإمام علي بن موسى الرضا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وعلى رأس المائة الثالثة : أبو جعفر محمّد بن يعقوب الكليني.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وعلى رأس المائة الرابعة : السيد على بن الحسين الموسوي المرتضى علم الهدى.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وهناك مقال للسيد محمّد رضا الجلالي تحت عنوان : مجدد والمذهب وسماتهم البارزة.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نشرته مجلة تراثنا في عددها الثامن والعشرين حري بالمطالعة.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الأكمل ، مولانا وملاذنا الآغا محمّد باقر بن محمّد أكمل ، لا زال ملجأ للخواصّ والعوام ، الى قيام من عليه وآبائه أفضل الصلاة والسلام.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فإنّها حوت خرائد لم يفض ختامها الفحول من الرجال ، بل لم يجسر لكشف نقابها أعاظم أولئك الأبدال.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فلله درّة دام ظلّه لقد رفع نقابها ، وكشف حجابها ، بحيث لم يترك مقالا لقائل ، ولا نصالا لصائل ، كيف لا وهو مصداق المثل السائر : وكم ترك الأول للآخر.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أنّه لما قصرت همم المشتغلين ، وقلّت رغبات المحصّلين ، وصارت الطباع إلى المختصرات أميل منها إلى المطولات ، رأيت أن أؤلّف نخبة وجيزة ، بل تحفة عزيزة ، أذكر فيها مضمون الكتابين ، وملخص المصنّفين ، بأن أذكر ملخص ما ذكره الميرزا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ثم ملخص ما أفاده الأستاذ العلامة دام مجده.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وإن لم يكن ثم كلام له سلمه الله اقتصرت على ما ذكره الميرزا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مع مراجعة الأصول المنقول منها ، أو شهادة عدلين بوجود المنقول في المنقول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أذكر المجاهيل ، لعدم تعقّل فائدة في ذكرهم.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عثرت على كلام غير مذكور في الكتابين ذكرته بعد ذكر‌</w:t>
      </w:r>
    </w:p>
    <w:p w:rsidR="000C6A13" w:rsidRDefault="000C6A13" w:rsidP="001E1CD6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>
        <w:rPr>
          <w:rFonts w:hint="cs"/>
          <w:rtl/>
        </w:rPr>
        <w:t xml:space="preserve">ان علي الباقر </w:t>
      </w:r>
      <w:r w:rsidR="00951AEC" w:rsidRPr="00951AEC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.</w:t>
      </w:r>
    </w:p>
    <w:p w:rsidR="000C6A13" w:rsidRPr="00E27D7C" w:rsidRDefault="000C6A13" w:rsidP="00DB45C6">
      <w:pPr>
        <w:pStyle w:val="libFootnote"/>
        <w:rPr>
          <w:rtl/>
        </w:rPr>
      </w:pPr>
      <w:r w:rsidRPr="00DB45C6">
        <w:rPr>
          <w:rFonts w:hint="cs"/>
          <w:rtl/>
        </w:rPr>
        <w:t xml:space="preserve">وعلى رأس المائمة الثانية : الامام على بن موسى الرضا </w:t>
      </w:r>
      <w:r w:rsidR="00951AEC" w:rsidRPr="00951AEC">
        <w:rPr>
          <w:rStyle w:val="libAlaemChar"/>
          <w:rFonts w:hint="cs"/>
          <w:rtl/>
        </w:rPr>
        <w:t>عليه‌السلام</w:t>
      </w:r>
      <w:r w:rsidRPr="00E27D7C">
        <w:rPr>
          <w:rFonts w:hint="cs"/>
          <w:rtl/>
        </w:rPr>
        <w:t>.</w:t>
      </w:r>
    </w:p>
    <w:p w:rsidR="000C6A13" w:rsidRPr="00E27D7C" w:rsidRDefault="000C6A13" w:rsidP="00DB45C6">
      <w:pPr>
        <w:pStyle w:val="libFootnote"/>
        <w:rPr>
          <w:rtl/>
        </w:rPr>
      </w:pPr>
      <w:r w:rsidRPr="00E27D7C">
        <w:rPr>
          <w:rFonts w:hint="cs"/>
          <w:rtl/>
        </w:rPr>
        <w:t>وعلى رأس المائمة الثالثة : أبو جعفر محمد بن يعقوب الكلينى.</w:t>
      </w:r>
    </w:p>
    <w:p w:rsidR="000C6A13" w:rsidRPr="00E27D7C" w:rsidRDefault="000C6A13" w:rsidP="00DB45C6">
      <w:pPr>
        <w:pStyle w:val="libFootnote"/>
        <w:rPr>
          <w:rtl/>
        </w:rPr>
      </w:pPr>
      <w:r>
        <w:rPr>
          <w:rFonts w:hint="cs"/>
          <w:rtl/>
        </w:rPr>
        <w:t>و</w:t>
      </w:r>
      <w:r w:rsidRPr="00E27D7C">
        <w:rPr>
          <w:rFonts w:hint="cs"/>
          <w:rtl/>
        </w:rPr>
        <w:t>على رأس المائمة الرابعة : السيد على بن الحسين الموسوي المرتضى علم الهدى.</w:t>
      </w:r>
    </w:p>
    <w:p w:rsidR="000C6A13" w:rsidRPr="00E27D7C" w:rsidRDefault="000C6A13" w:rsidP="00DB45C6">
      <w:pPr>
        <w:pStyle w:val="libFootnote"/>
        <w:rPr>
          <w:rtl/>
        </w:rPr>
      </w:pPr>
      <w:r w:rsidRPr="00E27D7C">
        <w:rPr>
          <w:rFonts w:hint="cs"/>
          <w:rtl/>
        </w:rPr>
        <w:t>وهناك مقال للسيد محمدرضا الجلالى تحت عنوان : مجدود المذهب وسماتهم البارزة.</w:t>
      </w:r>
    </w:p>
    <w:p w:rsidR="000C6A13" w:rsidRPr="00E27D7C" w:rsidRDefault="000C6A13" w:rsidP="00DB45C6">
      <w:pPr>
        <w:pStyle w:val="libFootnote"/>
        <w:rPr>
          <w:rtl/>
        </w:rPr>
      </w:pPr>
      <w:r w:rsidRPr="00E27D7C">
        <w:rPr>
          <w:rFonts w:hint="cs"/>
          <w:rtl/>
        </w:rPr>
        <w:t>نشرته مجلة تراثنا في عددها الثامن والعشرين حري بالمطالعة.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الكلامين ، وكتبت قبله « أقول » أو « قلت » بالحمرة.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وذكرت ما ذكره مولانا المقدّس الأمين الكاظمي في مشتركاته ، لئلا يحتاج الناظر في هذا الكتاب إلى كتاب آخر من كتب الفن.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وإن كان ما ذكرته من القرائن يغني في الأكثر عن ذلك ، إلاّ أني امتثلت في ذلك أمر السيد السند ، والركن المعتمد ، المحقق المتقن ، مولانا السيد محسن البغدادي ، النجفي ، الكاظمي ، وهو المراد في هذا الكتاب</w:t>
      </w:r>
      <w:r>
        <w:rPr>
          <w:rtl/>
        </w:rPr>
        <w:t xml:space="preserve"> بـ : </w:t>
      </w:r>
      <w:r w:rsidRPr="00AC4DE3">
        <w:rPr>
          <w:rtl/>
        </w:rPr>
        <w:t>بعض أجلاّء العصر ، حيث ما أطلق.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وإذا قلت</w:t>
      </w:r>
      <w:r w:rsidRPr="00AC4DE3">
        <w:rPr>
          <w:rtl/>
        </w:rPr>
        <w:t xml:space="preserve"> : بعض أفاضل العصر ، فالمراد أفضل فضلائه وأجلّ علمائه ، نادرة العصر ، ويتيمة الدهر ، السيد البهي والمولى الصفي سيدنا السيد مهدي الطباطبائي النجفي ، دام ظلّه وزيد فضله.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 إنّ علماء الفن</w:t>
      </w:r>
      <w:r>
        <w:rPr>
          <w:rtl/>
        </w:rPr>
        <w:t xml:space="preserve"> ـ </w:t>
      </w:r>
      <w:r w:rsidRPr="00AC4DE3">
        <w:rPr>
          <w:rtl/>
        </w:rPr>
        <w:t>شكر الله سعيهم</w:t>
      </w:r>
      <w:r>
        <w:rPr>
          <w:rtl/>
        </w:rPr>
        <w:t xml:space="preserve"> ـ </w:t>
      </w:r>
      <w:r w:rsidRPr="00AC4DE3">
        <w:rPr>
          <w:rtl/>
        </w:rPr>
        <w:t>قد اصطلحوا لمن ذكر في الرجال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من غير جرح أو تعديل : مهملا.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ولمن لم يذكر أصلا : مجهولا.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قيل العكس.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ولمّا لم نر ثمرة في الفرق كان إطلاق كل على الآخر جائزا.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وقد رأيت أن اسمي مؤلّفي هذا :</w:t>
      </w:r>
      <w:r>
        <w:rPr>
          <w:rtl/>
        </w:rPr>
        <w:t xml:space="preserve"> بـ : </w:t>
      </w:r>
      <w:r w:rsidRPr="00AC4DE3">
        <w:rPr>
          <w:rtl/>
        </w:rPr>
        <w:t>( منتهى المقال في أحوال الرجال 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ولنشر الى الرموز المصطلحة في هذا الكتاب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فللكشي : كش.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وللنجاشي : جش.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ولفهرست الشيخ : ست.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وللخلاصة : صه.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وللإيضاح : ضح.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ولرجال الشيخ : جخ.</w:t>
      </w:r>
    </w:p>
    <w:p w:rsidR="000C6A13" w:rsidRPr="00E83C8A" w:rsidRDefault="000C6A13" w:rsidP="00DB45C6">
      <w:pPr>
        <w:pStyle w:val="libBold2"/>
        <w:rPr>
          <w:rtl/>
        </w:rPr>
      </w:pPr>
      <w:r w:rsidRPr="00E83C8A">
        <w:rPr>
          <w:rtl/>
        </w:rPr>
        <w:t>ولأبوابه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فلأصحاب الرسول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: 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سين.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علي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قر.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ظم.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ضا.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ج.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دي.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ولأصحاب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كر.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ولمن لم يرو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: لم.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ولكتاب البرقي : قي.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ولرجال ابن داود : 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ولرجال محمّد بن شهرآشوب : 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ولفهرست علي بن عبد الله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بن بابويه : عه.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ولرجال علي بن أحمد العقيقي : عق.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هامش نسخة « م » : عبيد الله خ ل ، والظاهر هو الصواب.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ولتقريب ابن حجر : قب.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ولمختصر الذهبي : هب.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وعثرت على مؤلف مختصر من تذكرة الذهبي ربما نقلت عنه ، وجعلت رمزه : مخهب.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وللفضل بن شاذان : فش.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ولمحمّد بن مسعود : معد.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ولابن عقدة : عقد.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وللشهيد الثاني : شه.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ولتعليقة الأستاذ العلامة : تعق.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ولابن طاوس : طس.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وللمجهول : 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ولغير المذكور في الكتاب الكبير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: غب.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ولغير المذكور في الكتابين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: غين.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ولعلي بن الحسن بن فضال : عل.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ولشيخنا الشيخ يوسف البحراني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الآتي ذكره إن شاء الله :</w:t>
      </w:r>
      <w:r>
        <w:rPr>
          <w:rFonts w:hint="cs"/>
          <w:rtl/>
        </w:rPr>
        <w:t xml:space="preserve"> </w:t>
      </w:r>
      <w:r w:rsidRPr="00AC4DE3">
        <w:rPr>
          <w:rtl/>
        </w:rPr>
        <w:t>سف.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والبلغة : مختصر في الرجال للشيخ سليمان الماحوزي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والمعراج : شرحه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على الفهرست ، ولم يشرح منه إلا قليلا.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أعثر على هذين الأخيرين إلى الآن ، ولا على عق ، وهب ، وقب.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والمجمع : مجمع الرجال ، تأليف مولانا عناية الله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والحاوي : هو حاوي الأقوال في معرفة الرجال ، للفاضل النحرير‌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اي : منهج المقال للميرزا الأسترآبادي.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اي : منهج المقال ، وتعليقة الوحيد البهبهاني عليه.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الشيخ عبد النبي الجزائري ، وقد قسّم كتابه هذا إلى أربعة أقسام : للثقات ، والموثقين ، والحسان ، والضعاف ، ولم يذكر المجاهيل ، وهو كتاب جليل يشتمل على فوائد جمّة ، إلا أنه أدرج كثيرا من الحسان في قسم الضعاف.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والنقد : نقد الرجال ، للسيد الجليل السيد مصطفى التفريشي ، وهو معاصر للميرزا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ولكتاب أمل الآمل : 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ولكتاب المشتركات : مشكا.</w:t>
      </w:r>
    </w:p>
    <w:p w:rsidR="000C6A13" w:rsidRPr="00E83C8A" w:rsidRDefault="000C6A13" w:rsidP="00D62A16">
      <w:pPr>
        <w:pStyle w:val="libNormal"/>
        <w:rPr>
          <w:rtl/>
        </w:rPr>
      </w:pPr>
      <w:r>
        <w:rPr>
          <w:rtl/>
        </w:rPr>
        <w:t>و</w:t>
      </w:r>
      <w:r w:rsidRPr="00E83C8A">
        <w:rPr>
          <w:rtl/>
        </w:rPr>
        <w:t xml:space="preserve">لنذكر خمس مقدمات لها مدخل تام في المقام : </w:t>
      </w:r>
    </w:p>
    <w:p w:rsidR="000C6A13" w:rsidRPr="00E83C8A" w:rsidRDefault="000C6A13" w:rsidP="000C6A13">
      <w:pPr>
        <w:pStyle w:val="Heading1Center"/>
        <w:rPr>
          <w:rtl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4" w:name="_Toc354121317"/>
      <w:bookmarkStart w:id="5" w:name="_Toc449441997"/>
      <w:r w:rsidRPr="00E83C8A">
        <w:rPr>
          <w:rtl/>
          <w:lang w:bidi="fa-IR"/>
        </w:rPr>
        <w:lastRenderedPageBreak/>
        <w:t>المقدمة الأولى</w:t>
      </w:r>
      <w:bookmarkEnd w:id="4"/>
      <w:bookmarkEnd w:id="5"/>
      <w:r w:rsidRPr="00E83C8A">
        <w:rPr>
          <w:rtl/>
          <w:lang w:bidi="fa-IR"/>
        </w:rPr>
        <w:t xml:space="preserve"> </w:t>
      </w:r>
    </w:p>
    <w:p w:rsidR="000C6A13" w:rsidRPr="00E83C8A" w:rsidRDefault="000C6A13" w:rsidP="000C6A13">
      <w:pPr>
        <w:pStyle w:val="Heading1Center"/>
        <w:rPr>
          <w:rtl/>
        </w:rPr>
      </w:pPr>
      <w:bookmarkStart w:id="6" w:name="_Toc354121318"/>
      <w:bookmarkStart w:id="7" w:name="_Toc449441998"/>
      <w:r w:rsidRPr="00E83C8A">
        <w:rPr>
          <w:rtl/>
        </w:rPr>
        <w:t xml:space="preserve">في تاريخ مواليد الأئمة </w:t>
      </w:r>
      <w:r>
        <w:rPr>
          <w:rFonts w:hint="cs"/>
          <w:rtl/>
        </w:rPr>
        <w:t>عليهم السلام</w:t>
      </w:r>
      <w:r w:rsidRPr="00E83C8A">
        <w:rPr>
          <w:rtl/>
        </w:rPr>
        <w:t xml:space="preserve"> ووفياتهم‌</w:t>
      </w:r>
      <w:bookmarkEnd w:id="6"/>
      <w:bookmarkEnd w:id="7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فانّ الناظر في هذا العلم لا بدّ له من عرفانه :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8" w:name="_Toc354121319"/>
      <w:bookmarkStart w:id="9" w:name="_Toc449441999"/>
      <w:r w:rsidRPr="00AC4DE3">
        <w:rPr>
          <w:rtl/>
          <w:lang w:bidi="fa-IR"/>
        </w:rPr>
        <w:t xml:space="preserve">فأمّا النبي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  <w:lang w:bidi="fa-IR"/>
        </w:rPr>
        <w:t>.</w:t>
      </w:r>
      <w:bookmarkEnd w:id="8"/>
      <w:bookmarkEnd w:id="9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 التهذيب : أنّه ولد بمكة ، يوم السابع عشر من شهر ربيع الأول ، في عام الفيل ، وصدع بالرسالة في يوم السابع والعشرين من رجب ، وله أربعون سنة.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وقبض بالمدينة مسموما يوم الاثنين ، لليلتين بقيتا من صفر ، سنة عشرة من الهجرة وهو ابن ثلاث وستين سنة ، الى آخر كلامه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وهذا هو المشهور.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الكافي : أنّه ولد لاثني عشر ليلة مضت من شهر ربيع الأول ، وأنّ امه حملت به في أيام التشريق.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وأنّه قبض لاثني عشر ليلة مضين من ربيع الأول يوم الاثنين.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وتوفي أبوه</w:t>
      </w:r>
      <w:r>
        <w:rPr>
          <w:rtl/>
        </w:rPr>
        <w:t xml:space="preserve"> ـ </w:t>
      </w:r>
      <w:r w:rsidRPr="00AC4DE3">
        <w:rPr>
          <w:rtl/>
        </w:rPr>
        <w:t>بالمدينة عند أخواله</w:t>
      </w:r>
      <w:r>
        <w:rPr>
          <w:rtl/>
        </w:rPr>
        <w:t xml:space="preserve"> ـ </w:t>
      </w:r>
      <w:r w:rsidRPr="00AC4DE3">
        <w:rPr>
          <w:rtl/>
        </w:rPr>
        <w:t>وهو ابن شهرين ، وماتت امه وهو ابن أربع سنين ، ومات عبد المطلب وله نحو من ثمان سنين.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وتزوّج خديجة وهو ابن تسع وعشرين سنة ، وولد له منها قبل مبعثه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القاسم ورقيّة وزينب وأم كلثوم ، وولد له بعد المبعث : الطيب والطاهر وفاطمة </w:t>
      </w:r>
      <w:r w:rsidR="00951AEC" w:rsidRPr="00951AEC">
        <w:rPr>
          <w:rStyle w:val="libAlaemChar"/>
          <w:rtl/>
        </w:rPr>
        <w:t>عليها‌السلام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وروي : أنّه لم يولد 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بعد المبعث إلاّ فاطمة‌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: 6 / 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="00951AEC" w:rsidRPr="00951AEC">
        <w:rPr>
          <w:rStyle w:val="libAlaemChar"/>
          <w:rtl/>
        </w:rPr>
        <w:lastRenderedPageBreak/>
        <w:t>عليها‌السلام</w:t>
      </w:r>
      <w:r w:rsidRPr="00AC4DE3">
        <w:rPr>
          <w:rtl/>
        </w:rPr>
        <w:t xml:space="preserve"> ، وأنّهما ولدا قبل المبعث أيضا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حملت به امه في أيام التشريق : عليه إشكال مشهور : وهو أنّ أقلّ مدّة الحمل ستة أشهر ، وأكثره لا يزيد على السنة</w:t>
      </w:r>
      <w:r>
        <w:rPr>
          <w:rtl/>
        </w:rPr>
        <w:t xml:space="preserve"> ـ </w:t>
      </w:r>
      <w:r w:rsidRPr="00AC4DE3">
        <w:rPr>
          <w:rtl/>
        </w:rPr>
        <w:t>عند علمائنا</w:t>
      </w:r>
      <w:r>
        <w:rPr>
          <w:rtl/>
        </w:rPr>
        <w:t xml:space="preserve"> ـ </w:t>
      </w:r>
      <w:r w:rsidRPr="00AC4DE3">
        <w:rPr>
          <w:rtl/>
        </w:rPr>
        <w:t xml:space="preserve">والقول بأنّه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ولد في ربيع الأول مع كون حمل امه به في أيام التشريق : يقتضي أن يكون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لبث في بطن امه ثلاثة أشهر ، أو سنة وثلاثة أشهر. وأجيب عنه بوجوه أجودها.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أنّ المراد بأيام التشريق غير الأيام المعروفة بهذا الاسم ، لأنّ هذه التسمية حدثت بعد الإسلام ، وكان للعرب أيام كانت تجتمع فيها بمنى ، وتسميها أيام التشريق ، غير هذه الأيام.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وقيل : إنّهم إذا فاتهم ذو الحجة عوّضوا بدله شهرا وسموا الثلاثة أيام بعد عاشره : أيام التشريق ، وهو النسي‌ء المنهي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0" w:name="_Toc354121320"/>
      <w:bookmarkStart w:id="11" w:name="_Toc449442000"/>
      <w:r>
        <w:rPr>
          <w:rtl/>
          <w:lang w:bidi="fa-IR"/>
        </w:rPr>
        <w:t>و</w:t>
      </w:r>
      <w:r w:rsidRPr="00AC4DE3">
        <w:rPr>
          <w:rtl/>
          <w:lang w:bidi="fa-IR"/>
        </w:rPr>
        <w:t xml:space="preserve">أمّا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10"/>
      <w:bookmarkEnd w:id="11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فكانت ولادته</w:t>
      </w:r>
      <w:r>
        <w:rPr>
          <w:rtl/>
        </w:rPr>
        <w:t xml:space="preserve"> ـ </w:t>
      </w:r>
      <w:r w:rsidRPr="00AC4DE3">
        <w:rPr>
          <w:rtl/>
        </w:rPr>
        <w:t xml:space="preserve">كما في التهذيب وإرشاد المفيد </w:t>
      </w:r>
      <w:r w:rsidR="00951AEC" w:rsidRPr="00951AEC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AC4DE3">
        <w:rPr>
          <w:rtl/>
        </w:rPr>
        <w:t xml:space="preserve">بمكة في البيت الحرام ، يوم الجمعة ، لثلاث عشرة خلت من رجب ، سنة ثلاثين من عام الفيل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وكانت وفاته بالكوفة ليلة الجمعة</w:t>
      </w:r>
      <w:r>
        <w:rPr>
          <w:rtl/>
        </w:rPr>
        <w:t xml:space="preserve"> ـ </w:t>
      </w:r>
      <w:r w:rsidRPr="00AC4DE3">
        <w:rPr>
          <w:rtl/>
        </w:rPr>
        <w:t xml:space="preserve">وفي الكافي : ليلة الأحد </w:t>
      </w:r>
      <w:r w:rsidRPr="00DB45C6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AC4DE3">
        <w:rPr>
          <w:rtl/>
        </w:rPr>
        <w:t>لتسع‌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أصول الكافي 1 : 364 ، وقد اختصره المصنف في بعض الموارد ، ونقله بالمعنى في البعض الآخر.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إشارة الى الآية الشريفة : 37 من سورة التوبة </w:t>
      </w:r>
      <w:r w:rsidRPr="00DB45C6">
        <w:rPr>
          <w:rStyle w:val="libAlaemChar"/>
          <w:rtl/>
        </w:rPr>
        <w:t>(</w:t>
      </w:r>
      <w:r w:rsidRPr="00DB45C6">
        <w:rPr>
          <w:rStyle w:val="libFootnoteAieChar"/>
          <w:rtl/>
        </w:rPr>
        <w:t xml:space="preserve"> إِنَّمَا النَّسِي‌ءُ زِيادَةٌ فِي الْكُفْرِ يُضَلُّ بِهِ الَّذِينَ كَفَرُوا يُحِلُّونَهُ عاماً وَيُحَرِّمُونَهُ عاماً.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 xml:space="preserve">. وانظر مجمع البيان : </w:t>
      </w:r>
      <w:r w:rsidRPr="00E83C8A">
        <w:rPr>
          <w:rtl/>
        </w:rPr>
        <w:t>3 / 29 ، بحار الأنوار :</w:t>
      </w:r>
      <w:r w:rsidRPr="00E83C8A">
        <w:rPr>
          <w:rFonts w:hint="cs"/>
          <w:rtl/>
        </w:rPr>
        <w:t xml:space="preserve"> </w:t>
      </w:r>
      <w:r w:rsidRPr="00E83C8A">
        <w:rPr>
          <w:rtl/>
        </w:rPr>
        <w:t>15 / 252.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تهذيب الأحكام : 6 / 19 ، الإرشاد : 1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أصول الكافي : 1 / 376 ، باب مولد أمير المؤمنين صلوات الله عليه.</w:t>
      </w:r>
    </w:p>
    <w:p w:rsidR="000C6A1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ليال بقين من شهر رمضان ، سنة أربعين من الهجرة ، وله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ثلاث وستون سنة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2" w:name="_Toc449442001"/>
      <w:r>
        <w:rPr>
          <w:rtl/>
          <w:lang w:bidi="fa-IR"/>
        </w:rPr>
        <w:t>و</w:t>
      </w:r>
      <w:bookmarkStart w:id="13" w:name="_Toc354121321"/>
      <w:r w:rsidRPr="00AC4DE3">
        <w:rPr>
          <w:rtl/>
          <w:lang w:bidi="fa-IR"/>
        </w:rPr>
        <w:t xml:space="preserve">أمّا أبو محمّد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12"/>
      <w:bookmarkEnd w:id="13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ففي التهذيب : كانت ولادته في شهر رمضان ، سنة اثنين من الهجرة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الإرشاد : ليلة النصف منه سنة ثلاث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وقبض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بالمدينة مسموما ، سنة تسع وأربعين من الهجرة ، وله سبع وأربعون سنة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الإرشاد : قبض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سنة خمسين ، وله ثمانية وأربعون سنة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 العلاّمة المجلسي : أنّ وفاته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كانت في آخر صفر ، قال : وقيل : السابع ، وقيل : الثامن والعشرون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4" w:name="_Toc449442002"/>
      <w:r>
        <w:rPr>
          <w:rtl/>
          <w:lang w:bidi="fa-IR"/>
        </w:rPr>
        <w:t>و</w:t>
      </w:r>
      <w:bookmarkStart w:id="15" w:name="_Toc354121322"/>
      <w:r w:rsidRPr="00AC4DE3">
        <w:rPr>
          <w:rtl/>
          <w:lang w:bidi="fa-IR"/>
        </w:rPr>
        <w:t xml:space="preserve">أمّا أبو عبد الله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14"/>
      <w:bookmarkEnd w:id="15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 التهذيب : كانت ولادته بالمدينة ، في آخر شهر ربيع الأول ، سنة ثلاث من الهجرة.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وقبض قتيلا بالعراق يوم الجمعة ، وقيل : يوم الاثنين ، وقيل : يوم السبت ، العاشر من المحرم ، قبل الزوال ، سنة إحدى وستين من الهجرة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: 6 / 19 ، الإرشاد : 1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تهذيب الأحكام : 6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الإرشاد : 2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تهذيب الأحكام : 6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الإرشاد : 2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بحار الأنوار : 44 / 134 و</w:t>
      </w:r>
      <w:r>
        <w:rPr>
          <w:rFonts w:hint="cs"/>
          <w:rtl/>
        </w:rPr>
        <w:t xml:space="preserve"> </w:t>
      </w:r>
      <w:r w:rsidRPr="00AC4DE3">
        <w:rPr>
          <w:rtl/>
        </w:rPr>
        <w:t>135.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وله ثمان وخمسون سنة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: وله تسع وخمسون سنة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الإرشاد : كانت ولادته لخمس ليال خلون من شعبان ، سنة أربع من الهجرة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 في سنّه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وسنة وفاته كما مر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6" w:name="_Toc449442003"/>
      <w:r>
        <w:rPr>
          <w:rtl/>
          <w:lang w:bidi="fa-IR"/>
        </w:rPr>
        <w:t>و</w:t>
      </w:r>
      <w:bookmarkStart w:id="17" w:name="_Toc354121323"/>
      <w:r w:rsidRPr="00AC4DE3">
        <w:rPr>
          <w:rtl/>
          <w:lang w:bidi="fa-IR"/>
        </w:rPr>
        <w:t xml:space="preserve">أمّا سيّد العابدين علي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16"/>
      <w:bookmarkEnd w:id="17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 التهذيب والإرشاد : كان مولده بالمدينة ، سنة ثمان وثلاثين من الهجرة.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وقبض بالمدينة ، سنة خمس وتسعين ، وله سبع وخمسون سنة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المجلسي : كانت وفاته في الثامن عشر من المحرم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الشيخ : في الخامس والعشرين منه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ابن شهرآشوب : في الحادي عشر ، أو الثامن عشر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8" w:name="_Toc449442004"/>
      <w:r>
        <w:rPr>
          <w:rtl/>
          <w:lang w:bidi="fa-IR"/>
        </w:rPr>
        <w:t>و</w:t>
      </w:r>
      <w:bookmarkStart w:id="19" w:name="_Toc354121324"/>
      <w:r w:rsidRPr="00AC4DE3">
        <w:rPr>
          <w:rtl/>
          <w:lang w:bidi="fa-IR"/>
        </w:rPr>
        <w:t xml:space="preserve">أمّا أبو جعفر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18"/>
      <w:bookmarkEnd w:id="19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ففيهما : كان مولده بالمدينة ، سنة سبع وخمسين من الهجرة.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: 6 / 41 ، 42. بأدنى تفاوت.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أصول الكافي : 1 / 385 ، وفيه : سبع بدل تسع. وهو الأصح.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الإرشاد : 2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الإرشاد : 2 / 133.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تهذيب الأحكام : 6 / 77 ، الإرشاد : 2 / 137.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بحار الأنوار : 46 / 154.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مصباح المتهجد : 787.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مناقب آل أبي طالب : 4 / 175 ، وفيه : لإحدى عشر ليلة بقيت من المحرم ، أو لاثنتي عشرة ليلة منه.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وقبض بها سنة أربع عشرة ومائة ، وله سبع وخمسون سنة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المجلسي : كانت وفاته في سابع ذي الحجة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كشف الغمة : عن الجنابذي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: إنّ وفاته كانت سنة سبع عشرة ومائة ، وهو ابن ثمان وسبعين سنة ، قال : وقال غيره : سنة ثمان عشر ومائة ، وقال أبو نعيم الفضل بن دكين : سنة أربع عشر ومائة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0" w:name="_Toc449442005"/>
      <w:r>
        <w:rPr>
          <w:rtl/>
          <w:lang w:bidi="fa-IR"/>
        </w:rPr>
        <w:t>و</w:t>
      </w:r>
      <w:bookmarkStart w:id="21" w:name="_Toc354121325"/>
      <w:r w:rsidRPr="00AC4DE3">
        <w:rPr>
          <w:rtl/>
          <w:lang w:bidi="fa-IR"/>
        </w:rPr>
        <w:t xml:space="preserve">أما أبو عبد الله جعفر بن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20"/>
      <w:bookmarkEnd w:id="21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ففي الكتابين : أنّه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ولد بالمدينة سنة ثلاث وثمانين.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ومضى في شوال سنة ثمان وأربعين ومائة ، وله خمس وستون سنة.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وامه : أم فروة بنت القاسم بن محمّد النجيب بن أبي بكر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: وأمها : أسماء بنت عبد الرحمن بن أبي بكر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المجلسي : كانت وفاته في شهر شوال ، وقيل : الخامس عشر من شهر رجب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 في كشف الغمة : مولده في سنة ثمانين ، وجعله الأظهر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2" w:name="_Toc449442006"/>
      <w:r>
        <w:rPr>
          <w:rtl/>
          <w:lang w:bidi="fa-IR"/>
        </w:rPr>
        <w:t>و</w:t>
      </w:r>
      <w:bookmarkStart w:id="23" w:name="_Toc354121326"/>
      <w:r w:rsidRPr="00AC4DE3">
        <w:rPr>
          <w:rtl/>
          <w:lang w:bidi="fa-IR"/>
        </w:rPr>
        <w:t xml:space="preserve">أمّا أبو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22"/>
      <w:bookmarkEnd w:id="23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ففي الإرشاد : ولد سنة ثمان وعشرين ومائة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وزاد في التهذيب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: 6 / 77 ، الإرشاد : 2 / 158.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بحار الأنوار 46 : 217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لم ينقله في كشف الغمة عن الجنابذي ، بل نقله عن محمّد بن عمرو.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كشف الغمة : 2 / 120 ، البحار 46 : 218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الإرشاد : 2 / 179</w:t>
      </w:r>
      <w:r>
        <w:rPr>
          <w:rtl/>
        </w:rPr>
        <w:t xml:space="preserve"> ـ </w:t>
      </w:r>
      <w:r w:rsidRPr="00AC4DE3">
        <w:rPr>
          <w:rtl/>
        </w:rPr>
        <w:t>180 ، تهذيب الأحكام : 6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أصول الكافي : 1 / 393.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بحار الأنوار 47 : 1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كشف الغمة : 2 / 161.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الإرشاد : 2 / 215.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بالأبواء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: قيل : إنّه ولد سنة تسع وعشرين ومائة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الإرشاد : قبض ببغداد في حبس السندي بن شاهك لعنه الله ، لست خلون من رجب ، سنة ثلاث وثمانين ومائة ، وله خمس وخمسون سنة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في التهذيب : قتيلا بالسمّ ، وفيه لست بقين من رجب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والكافي كالإرشاد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المجلسي : في أواخر رجب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4" w:name="_Toc449442007"/>
      <w:r>
        <w:rPr>
          <w:rtl/>
          <w:lang w:bidi="fa-IR"/>
        </w:rPr>
        <w:t>و</w:t>
      </w:r>
      <w:bookmarkStart w:id="25" w:name="_Toc354121327"/>
      <w:r w:rsidRPr="00AC4DE3">
        <w:rPr>
          <w:rtl/>
          <w:lang w:bidi="fa-IR"/>
        </w:rPr>
        <w:t xml:space="preserve">أمّا أبو الحسن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>.</w:t>
      </w:r>
      <w:bookmarkEnd w:id="24"/>
      <w:bookmarkEnd w:id="25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 الكتابين : ولد بالمدينة ، سنة ثمان وأربعين ومائة.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وقبض بطوس من أرض خراسان ، سنة ثلاث ومائتين ، وله خمس وخمسون سنة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 الإرشاد : في صفر ، وكذا قال العلامة المجلسي ، وقال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وقيل : في الرابع عشر منه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: 6 / 81. وهذه الزيادة مثبتة في الإرشاد أيضا.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الأبواء قرية من أعمال الفرع من المدينة ، بينها وبين الجحفة مما يلي المدينة ثلاثة وعشرون ميلا. ( معجم البلدان 1 : 79 )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أصول الكافي : 1 / 397.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الإرشاد : 2 / 215.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التهذيب : 6 / 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أصول الكافي : 1 / 397.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بحار الأنوار : 48 / 206.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الإرشاد : 2 / 247 ، التهذيب : 6 / 83.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بحار الأنوار 49 : 293 / 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وقال الكفعمي : في السابع عشر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وقيل : في أواخره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وقيل : في الحادي عشر من ذي القعدة ، وقيل : في الخامس والعشرين منه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وقيل : في السابع من شهر رمضان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وقيل : في أوله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الصدوق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في الحادي والعشرين منه ، انتهى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وقيل : في جمادى الأولى كما في أحمد بن عامر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 في كشف الغمة : أنّ مولده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 حادي عشر ذي الحجة سنة ثلاث وخمسين ومائة ، بعد وفاة جده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بخمس سنين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العيون : سمعت جماعة من أهل المدينة أنّه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ولد بالمدينة يوم الخميس لإحدى عشرة ليلة خلت من ربيع الأول سنة ثلاث‌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المصباح : 2 / 198 </w:t>
      </w:r>
      <w:r>
        <w:rPr>
          <w:rtl/>
        </w:rPr>
        <w:t>و 2</w:t>
      </w:r>
      <w:r w:rsidRPr="00AC4DE3">
        <w:rPr>
          <w:rtl/>
        </w:rPr>
        <w:t>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بحار الأنوار 49 : 293 / 7 ، نقلا عن الطبرسي في إعلام الورى : 354.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السيد الأمين في الأعيان : 2 / 12 : توفي في 23 ذي القعدة أو آخره.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وفي وفيات الأعيان 3 : 270 / 423 ، في 13 ذي القعدة. ولم أعثر على ما ذكره المصنف.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إعلام الورى : 354 ، وفيه : وقيل : إنه توفي في شهر رمضان لسبع بقين منه.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بحار الأنوار 49 : 293 / 7 نقلا عن العدد.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(6) عيون أخبار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1 / 19.</w:t>
      </w:r>
    </w:p>
    <w:p w:rsidR="000C6A13" w:rsidRPr="00E12438" w:rsidRDefault="000C6A13" w:rsidP="00DB45C6">
      <w:pPr>
        <w:pStyle w:val="libFootnote0"/>
        <w:rPr>
          <w:rtl/>
        </w:rPr>
      </w:pPr>
      <w:r w:rsidRPr="00E12438">
        <w:rPr>
          <w:rtl/>
        </w:rPr>
        <w:t>(7) قال النجاشي في رجاله : 100 / 250 في ترجمة أحمد بن عامر : قال عبد الله ابنه</w:t>
      </w:r>
      <w:r>
        <w:rPr>
          <w:rFonts w:hint="cs"/>
          <w:rtl/>
        </w:rPr>
        <w:t xml:space="preserve"> ..</w:t>
      </w:r>
      <w:r w:rsidRPr="00E1243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E12438">
        <w:rPr>
          <w:rtl/>
        </w:rPr>
        <w:t>:</w:t>
      </w:r>
      <w:r w:rsidRPr="00E12438">
        <w:rPr>
          <w:rFonts w:hint="cs"/>
          <w:rtl/>
        </w:rPr>
        <w:t xml:space="preserve"> </w:t>
      </w:r>
      <w:r w:rsidRPr="00E12438">
        <w:rPr>
          <w:rtl/>
        </w:rPr>
        <w:t xml:space="preserve">حدثنا أبي قال : حدثنا عبد الله قال : ولد أبي سنة سبع وخمسين ومائة ، ولقي الرضا </w:t>
      </w:r>
      <w:r w:rsidR="00951AEC" w:rsidRPr="00951AEC">
        <w:rPr>
          <w:rStyle w:val="libAlaemChar"/>
          <w:rtl/>
        </w:rPr>
        <w:t>عليه‌السلام</w:t>
      </w:r>
      <w:r w:rsidRPr="00E12438">
        <w:rPr>
          <w:rtl/>
        </w:rPr>
        <w:t xml:space="preserve"> سنة أربع وتسعين ومائة ، ومات الرضا </w:t>
      </w:r>
      <w:r w:rsidR="00951AEC" w:rsidRPr="00951AEC">
        <w:rPr>
          <w:rStyle w:val="libAlaemChar"/>
          <w:rtl/>
        </w:rPr>
        <w:t>عليه‌السلام</w:t>
      </w:r>
      <w:r w:rsidRPr="00E12438">
        <w:rPr>
          <w:rtl/>
        </w:rPr>
        <w:t xml:space="preserve"> بطوس سنة اثنتين ومائتين ، يوم الثلاثاء لثمان عشرة خلون من جمادى الاولى.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كشف الغمة : 2 / 259.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وخمسين ومائة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كمال الدين بن طلحة : في حادي عشر ذي الحجة من السنة المذكورة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6" w:name="_Toc449442008"/>
      <w:r>
        <w:rPr>
          <w:rtl/>
          <w:lang w:bidi="fa-IR"/>
        </w:rPr>
        <w:t>و</w:t>
      </w:r>
      <w:bookmarkStart w:id="27" w:name="_Toc354121328"/>
      <w:r w:rsidRPr="00AC4DE3">
        <w:rPr>
          <w:rtl/>
          <w:lang w:bidi="fa-IR"/>
        </w:rPr>
        <w:t xml:space="preserve">أمّا أبو جعفر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 xml:space="preserve"> :</w:t>
      </w:r>
      <w:bookmarkEnd w:id="26"/>
      <w:bookmarkEnd w:id="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 الكتابين : كان مولده بالمدينة ، في شهر رمضان ، لسنة خمس وتسعين ومائة.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وقبض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ببغداد ، سنة عشرين ومائتين ، وله خمس وعشرون سنة ، في ذي القعدة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المجلسي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وقيل : في الحادي عشر منه ، وقيل : في ذي الحجة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 في كشف الغمة من طريق المخالفين : في آخره ، وفي الخامس منه أيضا ، قال : وقيل : إنّ مولده في عاشر شهر رجب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المصباح : قال ابن عياش : خرج على يد الشيخ الكبير أبي القاسم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: اللهم إني أسألك بالمولودين في رجب ، محمّد بن علي الثاني وابنه علي بن محمّد المنتجب. الدعاء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8" w:name="_Toc449442009"/>
      <w:r>
        <w:rPr>
          <w:rtl/>
          <w:lang w:bidi="fa-IR"/>
        </w:rPr>
        <w:t>و</w:t>
      </w:r>
      <w:bookmarkStart w:id="29" w:name="_Toc354121329"/>
      <w:r w:rsidRPr="00AC4DE3">
        <w:rPr>
          <w:rtl/>
          <w:lang w:bidi="fa-IR"/>
        </w:rPr>
        <w:t xml:space="preserve">أمّا أبو الحسن الثالث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  <w:lang w:bidi="fa-IR"/>
        </w:rPr>
        <w:t xml:space="preserve"> :</w:t>
      </w:r>
      <w:bookmarkEnd w:id="28"/>
      <w:bookmarkEnd w:id="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ففيهما : أنّه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ولد بالمدينة ، للنصف من ذي الحجة ، سنة‌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عيون أخبار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1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كشف الغمة : 2 / 259.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الإرشاد : 2 / 273 ، تهذيب الأحكام : 6 / 90.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بحار الأنوار 50 : 15 / 16 </w:t>
      </w:r>
      <w:r>
        <w:rPr>
          <w:rtl/>
        </w:rPr>
        <w:t>و 5</w:t>
      </w:r>
      <w:r w:rsidRPr="00AC4DE3">
        <w:rPr>
          <w:rtl/>
        </w:rPr>
        <w:t>0 : 11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كشف الغمة : 2 / 343 ، 345.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مصباح المتهجد : 805.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اثني عشر ومائتين.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وتوفي بسرّ من رأى ، في رجب سنة أربع وخمسين ومائتين ، وله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أحد وأربعون سنة وأشهر ، وفي التهذيب : وسبعة أشهر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: وروي أنّه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ولد في رجب من سنة أربع عشرة ومائتين ، ومضى لأربع بقين من جمادى الآخرة ، وروي أنّه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قبض في رجب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المجلسي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كانت وفاته يوم الاثنين ثالث رجب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رواية ابن الخشاب : في الخامس والعشرين من جمادى الثانية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رواية : في السابع والعشرين منه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0" w:name="_Toc449442010"/>
      <w:r>
        <w:rPr>
          <w:rtl/>
          <w:lang w:bidi="fa-IR"/>
        </w:rPr>
        <w:t>و</w:t>
      </w:r>
      <w:bookmarkStart w:id="31" w:name="_Toc354121330"/>
      <w:r w:rsidRPr="00AC4DE3">
        <w:rPr>
          <w:rtl/>
          <w:lang w:bidi="fa-IR"/>
        </w:rPr>
        <w:t>أمّا أبو محمّد الحسن العسكري</w:t>
      </w:r>
      <w:r w:rsidRPr="00DB45C6">
        <w:rPr>
          <w:rStyle w:val="libAlaemChar"/>
          <w:rtl/>
        </w:rPr>
        <w:t xml:space="preserve">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AlaemChar"/>
          <w:rtl/>
        </w:rPr>
        <w:t xml:space="preserve"> </w:t>
      </w:r>
      <w:r w:rsidRPr="00AC4DE3">
        <w:rPr>
          <w:rtl/>
          <w:lang w:bidi="fa-IR"/>
        </w:rPr>
        <w:t>:</w:t>
      </w:r>
      <w:bookmarkEnd w:id="30"/>
      <w:bookmarkEnd w:id="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ففيهما : أنّه ولد بالمدينة ، في ربيع الآخر ، سنة اثنتين وثلاثين ومائتين.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وقبض بسرّ من رأى ، لثمان خلون من ربيع الأول ، سنة ستين ومائتين ، وله ثمانية وعشرون سنة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الإرشاد : 2 / 297 ، تهذيب الأحكام : 6 / 92.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أصول الكافي : 1 / 416.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بحار الأنوار 50 : 117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بحار الأنوار 50 : 115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بحار الأنوار 50 : 114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تهذيب الأحكام : 6 / 92 ، الإرشاد : 2 / 313.</w:t>
      </w:r>
    </w:p>
    <w:p w:rsidR="000C6A1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كشف الغمة : كان مولده في سنة إحدى وثلاثين ومائتين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2" w:name="_Toc449442011"/>
      <w:r>
        <w:rPr>
          <w:rtl/>
          <w:lang w:bidi="fa-IR"/>
        </w:rPr>
        <w:t>و</w:t>
      </w:r>
      <w:bookmarkStart w:id="33" w:name="_Toc354121331"/>
      <w:r w:rsidRPr="00AC4DE3">
        <w:rPr>
          <w:rtl/>
          <w:lang w:bidi="fa-IR"/>
        </w:rPr>
        <w:t>أمّا الحجة المنتظر صاحب العصر ، عجل الله فرجه وفرج شيعته بفرجه :</w:t>
      </w:r>
      <w:bookmarkEnd w:id="32"/>
      <w:bookmarkEnd w:id="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ففي الإرشاد : كان مولده ليلة النصف من شعبان ، سنة خمس وخمسين ومائتين ، وكان سنّه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يوم وفاة أبيه : خمس سنين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كشف الغمة : أنّ مولده صلوات الله عليه في ثالث عشر من رمضان من سنة ثمان وخمسين ومائتين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وكانت مدّة غيبته الصغرى أربعا وسبعين سنة ، وأوّل غيبته الكبرى سنة ثمان وعشرين وثلاثمائة ، سنة وفاة علي بن محمّد السمري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ويقال : سنة تسع وعشرين وثلاثمائة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كشف الغمة : 2 / 402.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الإرشاد : 2 / 339.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كشف الغمة : 2 / 437 ، وفيه : ثالث وعشرين. بدل : ثالث عشر.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لا يخفى من أنّ مدة الغيبة الصغرى أربعا وسبعين سنة ، يتلاءم مع القول بأنّ ولادته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سنة 255 ه‍ ، ووفاة السمري سنة 329 ه‍ ، وعلى هذا يكون مبدأ حساب الغيبة من تاريخ ولادته ، وليس من تأريخ إمامته والمشهور فيها أنها سنة 260 ه‍.</w:t>
      </w:r>
    </w:p>
    <w:p w:rsidR="000C6A13" w:rsidRDefault="000C6A13" w:rsidP="000C6A1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354121332"/>
      <w:bookmarkStart w:id="35" w:name="_Toc449442012"/>
      <w:r w:rsidRPr="00AC4DE3">
        <w:rPr>
          <w:rtl/>
          <w:lang w:bidi="fa-IR"/>
        </w:rPr>
        <w:lastRenderedPageBreak/>
        <w:t>المقدمة الثانية</w:t>
      </w:r>
      <w:bookmarkEnd w:id="34"/>
      <w:bookmarkEnd w:id="35"/>
      <w:r w:rsidRPr="00AC4DE3">
        <w:rPr>
          <w:rtl/>
          <w:lang w:bidi="fa-IR"/>
        </w:rPr>
        <w:t xml:space="preserve"> </w:t>
      </w:r>
    </w:p>
    <w:p w:rsidR="000C6A13" w:rsidRDefault="000C6A13" w:rsidP="000C6A13">
      <w:pPr>
        <w:pStyle w:val="Heading1Center"/>
        <w:rPr>
          <w:rtl/>
          <w:lang w:bidi="fa-IR"/>
        </w:rPr>
      </w:pPr>
      <w:bookmarkStart w:id="36" w:name="_Toc354121333"/>
      <w:bookmarkStart w:id="37" w:name="_Toc449442013"/>
      <w:r w:rsidRPr="00AC4DE3">
        <w:rPr>
          <w:rtl/>
          <w:lang w:bidi="fa-IR"/>
        </w:rPr>
        <w:t>في ذكر جماعة رأوا القائم</w:t>
      </w:r>
      <w:r w:rsidRPr="000D7C5D">
        <w:rPr>
          <w:rtl/>
        </w:rPr>
        <w:t xml:space="preserve"> </w:t>
      </w:r>
      <w:r>
        <w:rPr>
          <w:rFonts w:hint="cs"/>
          <w:rtl/>
        </w:rPr>
        <w:t>عليه السلام</w:t>
      </w:r>
      <w:r w:rsidRPr="000D7C5D">
        <w:rPr>
          <w:rtl/>
        </w:rPr>
        <w:t xml:space="preserve"> </w:t>
      </w:r>
      <w:r w:rsidRPr="00AC4DE3">
        <w:rPr>
          <w:rtl/>
          <w:lang w:bidi="fa-IR"/>
        </w:rPr>
        <w:t>،</w:t>
      </w:r>
      <w:bookmarkEnd w:id="36"/>
      <w:bookmarkEnd w:id="37"/>
      <w:r w:rsidRPr="00AC4DE3">
        <w:rPr>
          <w:rtl/>
          <w:lang w:bidi="fa-IR"/>
        </w:rPr>
        <w:t xml:space="preserve"> </w:t>
      </w:r>
    </w:p>
    <w:p w:rsidR="000C6A13" w:rsidRPr="00AC4DE3" w:rsidRDefault="000C6A13" w:rsidP="000C6A13">
      <w:pPr>
        <w:pStyle w:val="Heading1Center"/>
        <w:rPr>
          <w:rtl/>
          <w:lang w:bidi="fa-IR"/>
        </w:rPr>
      </w:pPr>
      <w:bookmarkStart w:id="38" w:name="_Toc354121334"/>
      <w:bookmarkStart w:id="39" w:name="_Toc449442014"/>
      <w:r w:rsidRPr="00AC4DE3">
        <w:rPr>
          <w:rtl/>
          <w:lang w:bidi="fa-IR"/>
        </w:rPr>
        <w:t>أو وقفوا على معجزته‌</w:t>
      </w:r>
      <w:bookmarkEnd w:id="38"/>
      <w:bookmarkEnd w:id="39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في إكمال الدين : حدثنا محمّد بن محمّد الخزاعي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 قال : حدثنا أبو علي الأسدي ، عن أبيه محمّد بن عبد الله الكوفي أنّه ذكر عدد من انتهى إليه ممن وقف على معجزات 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ورآه من الوكلاء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ببغداد : العمري ، وابنه ، وحاجز ، والبلالي ، والعطّار.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الكوفة : العاصمي.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الأهواز : محمّد بن إبراهيم بن مهزيار.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قم : أحمد بن إسحاق.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همدان : محمّد بن صالح.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أهل الري : الشامي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والأسدي</w:t>
      </w:r>
      <w:r>
        <w:rPr>
          <w:rtl/>
        </w:rPr>
        <w:t xml:space="preserve"> ـ </w:t>
      </w:r>
      <w:r w:rsidRPr="00AC4DE3">
        <w:rPr>
          <w:rtl/>
        </w:rPr>
        <w:t xml:space="preserve">يعني نفسه </w:t>
      </w:r>
      <w:r w:rsidRPr="00DB45C6">
        <w:rPr>
          <w:rStyle w:val="libFootnotenumChar"/>
          <w:rtl/>
        </w:rPr>
        <w:t>(2)</w:t>
      </w:r>
      <w:r>
        <w:rPr>
          <w:rtl/>
        </w:rPr>
        <w:t xml:space="preserve"> ـ.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أذربيجان : القاسم بن العلاء.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نيسابور : محمّد بن شاذان النعيمي.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غير الوكلاء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كذا في المخطوطة ، وفي المصدر : البسّامي ، لكن المنقول عن عدة نسخ من المصدر وعن ربيع الشيعة : الشامي ، وفي كشف الغمة : البسامي. انظر : ( تنقيح المقال 3 : 47 ، 53 من الألقاب ، كشف الغمة 2 : 532 ) ، ولا يخفى أنّ المنقول عن ربيع الشيعة هو عن كتاب إعلام الورى للطبرسي.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وهو أبو علي الأسدي ، راوي الحديث.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من أهل بغداد : أبو القاسم بن أبي حابس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وأبو عبد الله الكندي ، وأبو عبد الله الجنيدي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وهارون القزاز ، والنيلي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وأبو القاسم بن دبيس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وأبو عبد الله بن فرّوخ ، ومسرور الطباخ مولى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وأحمد ومحمّد ابنا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وإسحاق الكاتب من بني نوبخت ، وصاحب الفداء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وصاحب الصرة المختومة.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همدان : محمّد بن كشمرد ، وجعفر بن حمدان ، ومحمّد بن هارون بن عمران.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الدينور : حسن بن هارون ، وأحمد ابن أخيه ، وأبو الحسن.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أصفهان : ابن بادشالة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الصيمرة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: زيدان.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قم : الحسن بن النضر ، ومحمّد بن محمّد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وعلي بن محمّد ابن إسحاق ، وأبوه ، والحسن بن يعقوب.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أهل الري : القاسم بن موسى ، وابنه </w:t>
      </w:r>
      <w:r w:rsidRPr="00DB45C6">
        <w:rPr>
          <w:rStyle w:val="libFootnotenumChar"/>
          <w:rtl/>
        </w:rPr>
        <w:t>(10)</w:t>
      </w:r>
      <w:r w:rsidRPr="00AC4DE3">
        <w:rPr>
          <w:rtl/>
        </w:rPr>
        <w:t xml:space="preserve"> ، وأبو محمّد بن هارون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أبي حليس ، وفي نسخة منه : أبي حابس ، واخرى : أبي عابس.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هامش نسخة « م » : ابن الجنيد خ 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هامش نسخة « م » : النبيل خ 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هامش نسخة « م » : الرئيس خ 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وأحمد ومحمّد ابنا الحسن.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وصاحب النواء.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باذشالة ، وفي نسخة منه : بادشاكة.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الصيمرة</w:t>
      </w:r>
      <w:r>
        <w:rPr>
          <w:rtl/>
        </w:rPr>
        <w:t xml:space="preserve"> ـ </w:t>
      </w:r>
      <w:r w:rsidRPr="00AC4DE3">
        <w:rPr>
          <w:rtl/>
        </w:rPr>
        <w:t>بالفتح ثم السكون وفتح الميم ثم راء</w:t>
      </w:r>
      <w:r>
        <w:rPr>
          <w:rtl/>
        </w:rPr>
        <w:t xml:space="preserve"> ـ </w:t>
      </w:r>
      <w:r w:rsidRPr="00AC4DE3">
        <w:rPr>
          <w:rtl/>
        </w:rPr>
        <w:t>موضعان : بلد بالبصرة على فم نهر معقل ، والآخر بلد بين ديار الجبل وديار خوزستان. ( معجم البلدان 3 : 439 )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هامش نسخة « م » : محمّد بن علي خ 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في هامش نسخة « م » : أبوه خ ل.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وصاحب الحصاة ، وعلي بن محمّد ، ومحمّد بن محمّد الكليني ، وأبو جعفر الرفّاء.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أهل قزوين : مرداس ، وعلي بن أحمد.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قاين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: رجلان.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شهرزور : ابن الخال.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فارس : المجروح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مرو : صاحب الألف دينار ، وصاحب المال والرقعة البيضاء ، وأبو ثابت.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نيسابور : محمّد بن شعيب بن صالح.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اليمن : الفضل بن يزيد ، والحسن ابنه ، والجعفري ، وابن الأعجمي ، والشمشاطي.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مصر : صاحب المولودين ، وصاحب المال بمكّة ، وأبو رجاء.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نصيبين : أبو محمّد بن الوجناء.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أهل الأهواز : الحضيني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فاقتر ، وفي نسخة منه : قابس ، واخرى : قائن.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المحروج ، وفي نسخة : المحووج.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إكمال الدين : 442 / 16 ، وفيه : الحصيني ، وفي نسخة : الخصيبي.</w:t>
      </w:r>
    </w:p>
    <w:p w:rsidR="000C6A13" w:rsidRDefault="000C6A13" w:rsidP="000C6A13">
      <w:pPr>
        <w:pStyle w:val="Heading1Center"/>
        <w:rPr>
          <w:rtl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40" w:name="_Toc354121335"/>
      <w:bookmarkStart w:id="41" w:name="_Toc449442015"/>
      <w:r w:rsidRPr="00AC4DE3">
        <w:rPr>
          <w:rtl/>
          <w:lang w:bidi="fa-IR"/>
        </w:rPr>
        <w:lastRenderedPageBreak/>
        <w:t xml:space="preserve">المقدمة الثالثة </w:t>
      </w:r>
      <w:r w:rsidRPr="00DB45C6">
        <w:rPr>
          <w:rStyle w:val="libFootnotenumChar"/>
          <w:rtl/>
        </w:rPr>
        <w:t>(1)</w:t>
      </w:r>
      <w:bookmarkEnd w:id="40"/>
      <w:bookmarkEnd w:id="41"/>
      <w:r>
        <w:rPr>
          <w:rtl/>
          <w:lang w:bidi="fa-IR"/>
        </w:rPr>
        <w:t xml:space="preserve"> </w:t>
      </w:r>
    </w:p>
    <w:p w:rsidR="000C6A13" w:rsidRDefault="000C6A13" w:rsidP="000C6A13">
      <w:pPr>
        <w:pStyle w:val="Heading1Center"/>
        <w:rPr>
          <w:rtl/>
          <w:lang w:bidi="fa-IR"/>
        </w:rPr>
      </w:pPr>
      <w:bookmarkStart w:id="42" w:name="_Toc354121336"/>
      <w:bookmarkStart w:id="43" w:name="_Toc449442016"/>
      <w:r w:rsidRPr="00AC4DE3">
        <w:rPr>
          <w:rtl/>
          <w:lang w:bidi="fa-IR"/>
        </w:rPr>
        <w:t xml:space="preserve">في كنى الأئمة وألقابهم </w:t>
      </w:r>
      <w:r>
        <w:rPr>
          <w:rFonts w:hint="cs"/>
          <w:rtl/>
        </w:rPr>
        <w:t>عليهم السلام</w:t>
      </w:r>
      <w:r w:rsidRPr="00AC4DE3">
        <w:rPr>
          <w:rtl/>
          <w:lang w:bidi="fa-IR"/>
        </w:rPr>
        <w:t xml:space="preserve"> ،</w:t>
      </w:r>
      <w:bookmarkEnd w:id="42"/>
      <w:bookmarkEnd w:id="43"/>
      <w:r w:rsidRPr="00AC4DE3">
        <w:rPr>
          <w:rtl/>
          <w:lang w:bidi="fa-IR"/>
        </w:rPr>
        <w:t xml:space="preserve"> </w:t>
      </w:r>
    </w:p>
    <w:p w:rsidR="000C6A13" w:rsidRDefault="000C6A13" w:rsidP="000C6A13">
      <w:pPr>
        <w:pStyle w:val="Heading1Center"/>
        <w:rPr>
          <w:rtl/>
          <w:lang w:bidi="fa-IR"/>
        </w:rPr>
      </w:pPr>
      <w:bookmarkStart w:id="44" w:name="_Toc354121337"/>
      <w:bookmarkStart w:id="45" w:name="_Toc449442017"/>
      <w:r w:rsidRPr="00AC4DE3">
        <w:rPr>
          <w:rtl/>
          <w:lang w:bidi="fa-IR"/>
        </w:rPr>
        <w:t>على ما تقرر عند أهل الرجال</w:t>
      </w:r>
      <w:bookmarkEnd w:id="44"/>
      <w:bookmarkEnd w:id="45"/>
      <w:r w:rsidRPr="00AC4DE3">
        <w:rPr>
          <w:rtl/>
          <w:lang w:bidi="fa-IR"/>
        </w:rPr>
        <w:t xml:space="preserve"> </w:t>
      </w:r>
    </w:p>
    <w:p w:rsidR="000C6A13" w:rsidRPr="00AC4DE3" w:rsidRDefault="000C6A13" w:rsidP="000C6A13">
      <w:pPr>
        <w:pStyle w:val="Heading1Center"/>
        <w:rPr>
          <w:rtl/>
          <w:lang w:bidi="fa-IR"/>
        </w:rPr>
      </w:pPr>
      <w:bookmarkStart w:id="46" w:name="_Toc354121338"/>
      <w:bookmarkStart w:id="47" w:name="_Toc449442018"/>
      <w:r w:rsidRPr="00AC4DE3">
        <w:rPr>
          <w:rtl/>
          <w:lang w:bidi="fa-IR"/>
        </w:rPr>
        <w:t xml:space="preserve">وذكره مولانا عناية الله في رجاله </w:t>
      </w:r>
      <w:r w:rsidRPr="00DB45C6">
        <w:rPr>
          <w:rStyle w:val="libFootnotenumChar"/>
          <w:rtl/>
        </w:rPr>
        <w:t>(2)</w:t>
      </w:r>
      <w:r w:rsidRPr="00AC4DE3">
        <w:rPr>
          <w:rtl/>
          <w:lang w:bidi="fa-IR"/>
        </w:rPr>
        <w:t xml:space="preserve"> ‌</w:t>
      </w:r>
      <w:bookmarkEnd w:id="46"/>
      <w:bookmarkEnd w:id="47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إبراهيم : للكاظم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إسحاق : للصادق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كما في إبراهيم بن عبد الحميد.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جعفر : للباقر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لكن أكثر المطلق والمقيّد بالأول هو الأول ، وبالثاني الثاني.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لعلي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وعلي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وقلّما يراد الأول ، والأكثر في الإطلاق :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وقد يراد منه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والمقيد بالأول : هو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وبالثاني :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وبالثالث :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ويختص المطلق بأحدهم بالقرينة.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الحسين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: لعلي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عبد الله : للحسين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لكن‌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مجمع الرجال : 7 / 192</w:t>
      </w:r>
      <w:r>
        <w:rPr>
          <w:rtl/>
        </w:rPr>
        <w:t xml:space="preserve"> ـ </w:t>
      </w:r>
      <w:r w:rsidRPr="00AC4DE3">
        <w:rPr>
          <w:rtl/>
        </w:rPr>
        <w:t>المقدمة الرابعة</w:t>
      </w:r>
      <w:r>
        <w:rPr>
          <w:rtl/>
        </w:rPr>
        <w:t xml:space="preserve"> ـ.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الكشي : 446 / 839.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أبو الحسنين.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المراد في كتب الأخبار : الثاني ، كالعالم والشيخ</w:t>
      </w:r>
      <w:r>
        <w:rPr>
          <w:rtl/>
        </w:rPr>
        <w:t xml:space="preserve"> ـ </w:t>
      </w:r>
      <w:r w:rsidRPr="00AC4DE3">
        <w:rPr>
          <w:rtl/>
        </w:rPr>
        <w:t xml:space="preserve">كما في إبراهيم بن عبدة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AC4DE3">
        <w:rPr>
          <w:rtl/>
        </w:rPr>
        <w:t>وابن المكرمة</w:t>
      </w:r>
      <w:r>
        <w:rPr>
          <w:rtl/>
        </w:rPr>
        <w:t xml:space="preserve"> ـ </w:t>
      </w:r>
      <w:r w:rsidRPr="00AC4DE3">
        <w:rPr>
          <w:rtl/>
        </w:rPr>
        <w:t xml:space="preserve">كما في معروف بن خربوذ </w:t>
      </w:r>
      <w:r w:rsidRPr="00DB45C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AC4DE3">
        <w:rPr>
          <w:rtl/>
        </w:rPr>
        <w:t xml:space="preserve">وكذا الفقيه والعبد الصالح ، وقد يراد بهما وبالعالم :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القاسم : للنبي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والقائم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والأكثر إطلاقه على الثاني.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والصاحب ، وصاحب الدار ، وصاحب الزمان ، والغريم ، والقائم ، والمهدي ، والهادي : هو 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والرجل :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كما في فارس بن حاتم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وإبراهيم ابن محمّد الهمداني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وكذلك الماضي ، كما في إبراهيم بن عبدة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وكذا صاحب العسكر.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وصاحب الناحية : الهادي أو الزكي أو الصاحب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والمراد بالأصل : الإمام</w:t>
      </w:r>
      <w:r>
        <w:rPr>
          <w:rtl/>
        </w:rPr>
        <w:t xml:space="preserve"> ـ </w:t>
      </w:r>
      <w:r w:rsidRPr="00AC4DE3">
        <w:rPr>
          <w:rtl/>
        </w:rPr>
        <w:t xml:space="preserve">كما في أبي حامد المراغي </w:t>
      </w:r>
      <w:r w:rsidRPr="00DB45C6">
        <w:rPr>
          <w:rStyle w:val="libFootnotenumChar"/>
          <w:rtl/>
        </w:rPr>
        <w:t>(6)</w:t>
      </w:r>
      <w:r>
        <w:rPr>
          <w:rtl/>
        </w:rPr>
        <w:t xml:space="preserve"> ـ.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الأكثر يراد بالعالم ، والشيخ ، والفقيه ، والعبد الصالح </w:t>
      </w:r>
      <w:r>
        <w:rPr>
          <w:rtl/>
        </w:rPr>
        <w:t xml:space="preserve">: </w:t>
      </w:r>
      <w:r w:rsidRPr="00AC4DE3">
        <w:rPr>
          <w:rtl/>
        </w:rPr>
        <w:t xml:space="preserve">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لنهاية شدة التقية في زمانه صلوات الله عليه ، وخوف الشيعة من تسميته وذكره بألقابه الشريفة ، وكناه المعروفة.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كالعالم والشيخ كما في إبراهيم بن عبدة ، سهو 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نسختنا من مجمع الرجال : إبراهيم بن عبد الحميد ، وهو الصواب كما سينبه عليه المصنف في ختام هذه المقدمة.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الكشي : 212 / 376.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526 / 1009.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557 / 1053.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الكشي : 575 / 1088 ، وقد ورد التعبير</w:t>
      </w:r>
      <w:r>
        <w:rPr>
          <w:rtl/>
        </w:rPr>
        <w:t xml:space="preserve"> بـ ( </w:t>
      </w:r>
      <w:r w:rsidRPr="00AC4DE3">
        <w:rPr>
          <w:rtl/>
        </w:rPr>
        <w:t xml:space="preserve">الماضي ) في كتاب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الوارد في توكيل إبراهيم بن عبدة.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534 / 1019.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قلمه ، فان ذلك مذكور في ترجمة إبراهيم بن عبد الحميد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وقد يعبر عن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بالصادق ، كما في أحد التهذيبين</w:t>
      </w:r>
      <w:r>
        <w:rPr>
          <w:rtl/>
        </w:rPr>
        <w:t xml:space="preserve"> ـ </w:t>
      </w:r>
      <w:r w:rsidRPr="00AC4DE3">
        <w:rPr>
          <w:rtl/>
        </w:rPr>
        <w:t>على ما هو ببالي</w:t>
      </w:r>
      <w:r>
        <w:rPr>
          <w:rtl/>
        </w:rPr>
        <w:t xml:space="preserve"> ـ </w:t>
      </w:r>
      <w:r w:rsidRPr="00AC4DE3">
        <w:rPr>
          <w:rtl/>
        </w:rPr>
        <w:t>عن محمّد بن أبي الصهبان</w:t>
      </w:r>
      <w:r>
        <w:rPr>
          <w:rtl/>
        </w:rPr>
        <w:t xml:space="preserve"> ـ </w:t>
      </w:r>
      <w:r w:rsidRPr="00AC4DE3">
        <w:rPr>
          <w:rtl/>
        </w:rPr>
        <w:t>وهو محمّد بن عبد الجبار</w:t>
      </w:r>
      <w:r>
        <w:rPr>
          <w:rtl/>
        </w:rPr>
        <w:t xml:space="preserve"> ـ </w:t>
      </w:r>
      <w:r w:rsidRPr="00AC4DE3">
        <w:rPr>
          <w:rtl/>
        </w:rPr>
        <w:t xml:space="preserve">قال : كتبت إلى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كذا أفاد الأستاذ العلامة ، ويأتي في محمّد بن عبد الجبار أيضا ما يعينه.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انظر رجال الكشي : 446 / 839.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تهذيب الأحكام 4 : 63 / 169 ، الاستبصار 2 : 38 / 118.</w:t>
      </w:r>
    </w:p>
    <w:p w:rsidR="000C6A13" w:rsidRDefault="000C6A13" w:rsidP="000C6A1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48" w:name="_Toc354121339"/>
      <w:bookmarkStart w:id="49" w:name="_Toc449442019"/>
      <w:r w:rsidRPr="00AC4DE3">
        <w:rPr>
          <w:rtl/>
          <w:lang w:bidi="fa-IR"/>
        </w:rPr>
        <w:lastRenderedPageBreak/>
        <w:t>المقدمة الرابعة</w:t>
      </w:r>
      <w:bookmarkEnd w:id="48"/>
      <w:bookmarkEnd w:id="49"/>
      <w:r w:rsidRPr="00AC4DE3">
        <w:rPr>
          <w:rtl/>
          <w:lang w:bidi="fa-IR"/>
        </w:rPr>
        <w:t xml:space="preserve"> </w:t>
      </w:r>
    </w:p>
    <w:p w:rsidR="000C6A13" w:rsidRDefault="000C6A13" w:rsidP="000C6A13">
      <w:pPr>
        <w:pStyle w:val="Heading1Center"/>
        <w:rPr>
          <w:rtl/>
          <w:lang w:bidi="fa-IR"/>
        </w:rPr>
      </w:pPr>
      <w:bookmarkStart w:id="50" w:name="_Toc354121340"/>
      <w:bookmarkStart w:id="51" w:name="_Toc449442020"/>
      <w:r w:rsidRPr="00AC4DE3">
        <w:rPr>
          <w:rtl/>
          <w:lang w:bidi="fa-IR"/>
        </w:rPr>
        <w:t>في بيان أسامي رجال يحصل</w:t>
      </w:r>
      <w:bookmarkEnd w:id="50"/>
      <w:bookmarkEnd w:id="51"/>
    </w:p>
    <w:p w:rsidR="000C6A13" w:rsidRPr="00AC4DE3" w:rsidRDefault="000C6A13" w:rsidP="000C6A13">
      <w:pPr>
        <w:pStyle w:val="Heading1Center"/>
        <w:rPr>
          <w:rtl/>
          <w:lang w:bidi="fa-IR"/>
        </w:rPr>
      </w:pPr>
      <w:bookmarkStart w:id="52" w:name="_Toc354121341"/>
      <w:bookmarkStart w:id="53" w:name="_Toc449442021"/>
      <w:r w:rsidRPr="00AC4DE3">
        <w:rPr>
          <w:rtl/>
          <w:lang w:bidi="fa-IR"/>
        </w:rPr>
        <w:t>فيهم الاشتباه عند الإطلاق‌</w:t>
      </w:r>
      <w:bookmarkEnd w:id="52"/>
      <w:bookmarkEnd w:id="53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مولانا عناية الله : كل رواية يرويها ابن مسكان عن محمّد الحلبي ، فالظاهر أنّه عبد الله كما يظهر من ترجمته من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وكلّ ما يرويه محمّد بن الحسين ، عن محمّد بن يحيى ، فالأول : ابن أبي الخطاب والثاني : الخزاز ، كما يفهم من ترجمة غياث بن إبراهيم عن ست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روى أبان بن عثمان عن أبي بصير ، فالظاهر أنّه ليث بن البختري المرادي ، وصرح به في طريق سعد بن مالك الخزرجي أبي سعيد الخدري عن</w:t>
      </w:r>
      <w:r w:rsidRPr="00DB45C6">
        <w:rPr>
          <w:rStyle w:val="libBold2Char"/>
          <w:rtl/>
        </w:rPr>
        <w:t xml:space="preserve"> كش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إذا روى عنه ابن أبي يعفور ، أو بكير بن أعين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أو الحسين ابن المختار ، أو حماد النّاب ، أو سليمان بن خالد ، أو شعيب بن يعقوب العقرقوفي</w:t>
      </w:r>
      <w:r>
        <w:rPr>
          <w:rtl/>
        </w:rPr>
        <w:t xml:space="preserve"> ـ </w:t>
      </w:r>
      <w:r w:rsidRPr="00AC4DE3">
        <w:rPr>
          <w:rtl/>
        </w:rPr>
        <w:t>على القلة</w:t>
      </w:r>
      <w:r>
        <w:rPr>
          <w:rtl/>
        </w:rPr>
        <w:t xml:space="preserve"> ـ </w:t>
      </w:r>
      <w:r w:rsidRPr="00AC4DE3">
        <w:rPr>
          <w:rtl/>
        </w:rPr>
        <w:t xml:space="preserve">أو عبد الله بن مسكان ، كما في الأخبار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قال في النقد : الظاهر انّ أبا بصير الذي روى عنه عبد الله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214 / 559.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انظر الفهرست : 123 / 559.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40 / 84.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المجمع زيادة : أو جعفر بن عثمان.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مجمع الرجال : 7 / 203. ولم ترد فيه عبارة : أو عبد الله بن مسكان ، كما في الأخبار.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مسكان هو ليث المرادي لا يحيى بن القاسم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وبخط الأستاذ العلامة : عند صاحب المدارك إنّ رواية ابن مسكان عن أبي بصير تعين كونه المرادي ، وصاحب المعالم وابنه ادعيا الاطلاع على روايته عن أبي بصير يحيى بن القاسم. انتهى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فتدبر.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الفاضل المذكور عطفا على الكلام المزبور : أو الفضل البقباق ، أو فضيل الرسان ، أو المثنى الحناط ، أو المفضل بن صالح</w:t>
      </w:r>
      <w:r>
        <w:rPr>
          <w:rtl/>
        </w:rPr>
        <w:t xml:space="preserve"> ـ </w:t>
      </w:r>
      <w:r w:rsidRPr="00AC4DE3">
        <w:rPr>
          <w:rtl/>
        </w:rPr>
        <w:t xml:space="preserve">كما ذكروا في ترجمته </w:t>
      </w:r>
      <w:r w:rsidRPr="00DB45C6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AC4DE3">
        <w:rPr>
          <w:rtl/>
        </w:rPr>
        <w:t>أو عبد الكريم بن عمرو</w:t>
      </w:r>
      <w:r>
        <w:rPr>
          <w:rtl/>
        </w:rPr>
        <w:t xml:space="preserve"> ـ </w:t>
      </w:r>
      <w:r w:rsidRPr="00AC4DE3">
        <w:rPr>
          <w:rtl/>
        </w:rPr>
        <w:t xml:space="preserve">كما في طريق عبد الكريم بن عتبة ، ومن مشيخة الفقيه </w:t>
      </w:r>
      <w:r w:rsidRPr="00DB45C6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AC4DE3">
        <w:rPr>
          <w:rtl/>
        </w:rPr>
        <w:t xml:space="preserve">وعمر بن طرخان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يعني أنّ رواية هؤلاء عن أبي بصير تعين كونه المرادي.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 قال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وإذا روى شعيب بن يعقوب العقرقوفي على الكثرة ، أو شهاب بن عبد ربه ، أو عبد الله بن وضّاح ، أو علي بن أبي حمزة ، أو محمّد بن عمران ، أو يعقوب بن شعيب العقرقوفي ، عن أبي بصير ، فالظاهر أنّه يحيي بن القاسم لما يظهر من ترجمته وترجمتهم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 قال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ناقلا عن أستاذه مولانا عبد الله التستري طاب ثراه : إذا ورد عليك موسى بن القاسم ، عن علي ، عنهما ، فالظاهر أنّ عليا هذا هو :</w:t>
      </w:r>
      <w:r>
        <w:rPr>
          <w:rFonts w:hint="cs"/>
          <w:rtl/>
        </w:rPr>
        <w:t xml:space="preserve"> </w:t>
      </w:r>
      <w:r w:rsidRPr="00AC4DE3">
        <w:rPr>
          <w:rtl/>
        </w:rPr>
        <w:t>علي بن الحسن الطاطري الجرمي ، والمراد من ضمير عنهما : محمّد بن أبي حمزة ودرست ، وربما ذكر عوض علي : الجرمي ، وقد صرح بما يفهم منه ما‌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نقد الرجال : 278.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هامش مخطوطة منهج المقال ورقة : 508.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321 / 876 ترجمة ليث بن البختري.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مجمع الرجال. 7 / 203.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مجمع الرجال : 7 / 203.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ذكره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عدّة أخبار في مسائل كفارات الصيد من التهذيب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كذا قال في النقد أيضا في ترجمة علي بن الحسن الطاطري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ونقله أيضا الأستاذ العلامة عن جدّه أعلى الله مقامه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الفاضل المذكور ناقلا عن أستاذه المزبور : في بعض الأخبار </w:t>
      </w:r>
      <w:r>
        <w:rPr>
          <w:rtl/>
        </w:rPr>
        <w:t xml:space="preserve">: </w:t>
      </w:r>
      <w:r w:rsidRPr="00AC4DE3">
        <w:rPr>
          <w:rtl/>
        </w:rPr>
        <w:t xml:space="preserve">أحمد بن محمّد ، عن العباس بن موسى الورّاق ، وبعضها : عنه عن العباس ابن معروف ، فالمطلق مشترك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وإذا روى محمّد بن علي بن محبوب عن العباس ، وكذا أحمد بن محمّد بن يحيى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فهو عباس بن معروف ، صرّح به في بعض الأخبار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وإذا روى فضالة عن أبان ، فأبان هو ابن عثمان ، صرّح به الشيخ في زيادات الجزء الأول من التهذيب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وإذا روى عن ابن سنان فهو عبد الله ، وهو مصرّح به في بعض الأحاديث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5 : 308 / 1053 ، ومجمع الرجال : 7 / 202.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نقد الرجال : 231.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راجع روضة المتقين : 14 / 395.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كما في فروع الكافي 6 : 480 / 3 ، وتهذيب الأحكام 2 : 68 / 248.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كذا في النسخ والمصدر ، والصحيح : محمّد بن أحمد بن يحيى ، بقرينة كثرة روايات محمّد بن أحمد بن يحيى عن العباس والعباس بن معروف ، وعدم وجود أحمد بن محمّد ابن يحيى في هذه الطبقة ، وورد أحمد بن محمّد بن يحيى عن العباس بن معروف في سند رواية واحدة في التهذيب 10 : 295 / 1148 ، انظر معجم رجال الحديث : 9 / 242.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الاستبصار 1 : 81 / 254 ، تهذيب الأحكام 9 : 44 / 183.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تهذيب الأحكام 5 : 460 / 1599.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تهذيب الأحكام 5 : 453 / 1585.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وإذا روى عن حسين ، فهو حسين بن عثمان ، صرّح به في بعض الأخبار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انتهى ما نقله الفاضل المزبور عن أستاذه المذكور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العلامة في فوائد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ذكر الشيخ وغيره في كثير من الأخبار </w:t>
      </w:r>
      <w:r>
        <w:rPr>
          <w:rtl/>
        </w:rPr>
        <w:t xml:space="preserve">: </w:t>
      </w:r>
      <w:r w:rsidRPr="00AC4DE3">
        <w:rPr>
          <w:rtl/>
        </w:rPr>
        <w:t xml:space="preserve">سعد بن عبد الله عن أبي جعفر ، والمراد بأبي جعفر هذا هو أحمد بن محمّد ابن عيسى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وقال نحو ذلك ابن داود في خاتمة كتابه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واستشكل ذلك المحقق الشيخ محمّد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لأنّ في الكافي في باب مولد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سعد بن عبد الله عن أبي جعفر محمّد بن عمرو بن سعيد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يخفى أنّ المراد بكون أبي جعفر أحمد عند الإطلاق لا مطلقا ، والرواية أيضا تشهد بذلك.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ويفهم من كلام الفاضل الشيخ عبد النبي الجزائري تسليم ذلك في كلام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دون الكافي استنادا إلى الرواية المذكورة ، فتأمل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الفاضل الشيخ عبد النبي الجزائري أيضا : إذا وردت رواية عن ابن سنان فان كان المروي عنه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فالمراد به عبد الله لا محمّد</w:t>
      </w:r>
      <w:r>
        <w:rPr>
          <w:rtl/>
        </w:rPr>
        <w:t xml:space="preserve"> ـ </w:t>
      </w:r>
      <w:r w:rsidRPr="00AC4DE3">
        <w:rPr>
          <w:rtl/>
        </w:rPr>
        <w:t>وإن كانا أخوين على ما في</w:t>
      </w:r>
      <w:r w:rsidRPr="00DB45C6">
        <w:rPr>
          <w:rStyle w:val="libBold2Char"/>
          <w:rtl/>
        </w:rPr>
        <w:t xml:space="preserve"> جخ </w:t>
      </w:r>
      <w:r w:rsidRPr="00DB45C6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AC4DE3">
        <w:rPr>
          <w:rtl/>
        </w:rPr>
        <w:t>لما يشهد به التتبع لأسانيد‌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1 : 148 / 421.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مجمع الرجال : 7 / 202.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271 الفائدة الثانية.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ابن داود : 307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الكافي 1 : 396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حاوي الأقوال</w:t>
      </w:r>
      <w:r>
        <w:rPr>
          <w:rtl/>
        </w:rPr>
        <w:t xml:space="preserve"> ـ </w:t>
      </w:r>
      <w:r w:rsidRPr="00AC4DE3">
        <w:rPr>
          <w:rtl/>
        </w:rPr>
        <w:t>الخاتمة</w:t>
      </w:r>
      <w:r>
        <w:rPr>
          <w:rtl/>
        </w:rPr>
        <w:t xml:space="preserve"> ـ </w:t>
      </w:r>
      <w:r w:rsidRPr="00AC4DE3">
        <w:rPr>
          <w:rtl/>
        </w:rPr>
        <w:t>: التنبيه الثاني.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288 / 129.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الأحاديث ، أنّ كلّ موضع صرّح فيه بمحمّد فهو إنّما يروي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بواسطة ، وذكر الشيخ في الرجال جماعة لم يرووا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إلا بواسطة ، وعدّ منهم محمّد بن سنان.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ويؤيد هذا : ان محمّدا مات سنة مائتين وعشرين</w:t>
      </w:r>
      <w:r>
        <w:rPr>
          <w:rtl/>
        </w:rPr>
        <w:t xml:space="preserve"> ـ </w:t>
      </w:r>
      <w:r w:rsidRPr="00AC4DE3">
        <w:rPr>
          <w:rtl/>
        </w:rPr>
        <w:t xml:space="preserve">على ما ذكره النجاشي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AC4DE3">
        <w:rPr>
          <w:rtl/>
        </w:rPr>
        <w:t xml:space="preserve">وكانت وفاة الصادق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AC4DE3">
        <w:rPr>
          <w:rtl/>
        </w:rPr>
        <w:t>على ما ذكره الشيخ</w:t>
      </w:r>
      <w:r>
        <w:rPr>
          <w:rtl/>
        </w:rPr>
        <w:t xml:space="preserve"> ـ </w:t>
      </w:r>
      <w:r w:rsidRPr="00AC4DE3">
        <w:rPr>
          <w:rtl/>
        </w:rPr>
        <w:t xml:space="preserve">سنة ثمان وأربعين ومائة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ومن المعلوم أنّه لا بدّ من زمان قبل وفاة الإمام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يسع نقل هذه الأحاديث المتفرقة ، وأن يكون صالحا للتحمل كالبلوغ وما قاربه ، وحينئذ يكون من المعمّرين في السن ، وقد نقلوا كمية عمر من هو أقل منه سنا.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ويشكل الحال فيما إذا وقع في أثناء السند ، لاشتراكه بينهما ، ولا يبعد ترجيح كونه عبد الله إذا كان الراوي عنه فضالة بن أيوب أو النضر بن سويد ، وكونه محمّدا إذا كان الراوي عنه الحسين بن سعيد أو أحمد بن محمّد بن عيسى ، ولذا ضعّف المحقق سندا فيه الحسين بن سعيد عن ابن سنان معللا بأنّه محمّد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واحتمال الشهيد كونه عبد الله بعيد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وربما كان منشأه ما يوجد في كتاب الصلاة من رواية الشيخ عن الحسين بن سعيد ، عن عبد الله بن سنان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والتتبع والاعتبار يحكمان بأنّه من الأغلاط التي وقعت في كتابي الشيخ ، نعم يقع الإشكال في الرجال الّذين رووا عنهما كيونس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328 / 888.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التهذيب : 6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المعتبر : 25 ، في الأسئار.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راجع منتقى الجمان : 1 / 36 ، الفائدة السادسة.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التهذيب 2 : 131 / 504.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عبد الرحمن. انتهى ملخصا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لا غبار فيه ، مضافا الى أنّه يلزم من درك محمّد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دركه أربعة من الأئمة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فإنّه أدرك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كما يأتي ، وقد نبهوا على من أدرك ثلاثة منهم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كابن أبي عمير ، فمن أدرك أربعة أولى بالتنبيه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بل يظهر من خبر في الكافي في باب مولد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دركه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أيضا ، فيكون حينئذ قد أدرك خمسة منهم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فتدبر.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أنّ ما مرّ من كون عبد الله ومحمّد أخوين لم أعثر عليه في غير هذا الموضع ، وربما يوهمه كلام بعض أجلاء العصر أيضا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ولا أعرف له وجها أصلا سوى تسمية أبويهما بسنان ، وهو مع أنّه لا يقتضيه سيأتي في محمّد إن شاء الله أنّ اسم أبيه الحسن وسنان جده ، مات أبوه فكفله جده ، فنسب إليه.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ربما يوهمه كلام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رجاله : محمّد بن سنان بن طريف الهاشمي وأخوه عبد الله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فلا يخفى أنّ هذا رجل مجهول لا ذكر له أصلا ولا يعرف مطلقا ، نعم هو أخو عبد الله وليس بمحمّد بن سنان المشهور ، وذاك ليس من 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ولم يرو عنه إلاّ بواسطة كما اعترف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به ، ونقله‌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حاوي الأقوال</w:t>
      </w:r>
      <w:r>
        <w:rPr>
          <w:rtl/>
        </w:rPr>
        <w:t xml:space="preserve"> ـ </w:t>
      </w:r>
      <w:r w:rsidRPr="00AC4DE3">
        <w:rPr>
          <w:rtl/>
        </w:rPr>
        <w:t>الخاتمة</w:t>
      </w:r>
      <w:r>
        <w:rPr>
          <w:rtl/>
        </w:rPr>
        <w:t xml:space="preserve"> ـ </w:t>
      </w:r>
      <w:r w:rsidRPr="00AC4DE3">
        <w:rPr>
          <w:rtl/>
        </w:rPr>
        <w:t>: التنبيه الثالث.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الكافي 1 : 415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عدة الرجال ، للسيد محسن الأعرجي</w:t>
      </w:r>
      <w:r>
        <w:rPr>
          <w:rtl/>
        </w:rPr>
        <w:t xml:space="preserve"> ـ </w:t>
      </w:r>
      <w:r w:rsidRPr="00AC4DE3">
        <w:rPr>
          <w:rtl/>
        </w:rPr>
        <w:t>وهو المراد من بعض أجلاّء العصر</w:t>
      </w:r>
      <w:r>
        <w:rPr>
          <w:rtl/>
        </w:rPr>
        <w:t xml:space="preserve"> ـ </w:t>
      </w:r>
      <w:r w:rsidRPr="00AC4DE3">
        <w:rPr>
          <w:rtl/>
        </w:rPr>
        <w:t>: 46 ، الفائدة العاشرة.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288 / 129.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عن الشيخ.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ولذا جعل الميرزا ومولانا عناية الله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لمحمّد بن سان بن طريف أخي عبد الله عنوانا على حدة ، وذكراه اسما برأسه ، ولم يزيدا في ترجمته على ما ذكره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رجاله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وأيضا عبد الله مولى بني هاشم </w:t>
      </w:r>
      <w:r w:rsidRPr="00DB45C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AC4DE3">
        <w:rPr>
          <w:rtl/>
        </w:rPr>
        <w:t>كما يأتي</w:t>
      </w:r>
      <w:r>
        <w:rPr>
          <w:rtl/>
        </w:rPr>
        <w:t xml:space="preserve"> ـ </w:t>
      </w:r>
      <w:r w:rsidRPr="00AC4DE3">
        <w:rPr>
          <w:rtl/>
        </w:rPr>
        <w:t xml:space="preserve">ومحمّد مولى عمرو بن الحمق الخزاعي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وبن النسبين بون بعيد ، فتأمل جدا.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الفاضل المذكور : إذا وردت رواية سعد بن عبد الله عن جميل أو عن حمّاد بن عيسى ، فالظاهر الإرسال ، لأنّ المعهود رواية سعد عن حماد بواسطة وقد تتعدد ، وجميل من طبقة حماد.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روى سعد بن عبد الله عن العباس فالظاهر أنّ المراد به ابن معروف كما يظهر من بعض الأخبار.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 إذا روى محمّد بن علي بن محبوب عن العباس.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روى العلاء عن محمّد فالأول ابن رزين ، والثاني ابن مسلم.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وإذا وردت رواية عن ابن مسكان فالمراد به عبد الله بلا شك ، إذ لم يوجد لغيره ذكر في طرق الأحاديث ، وكلام ابن إدريس وهم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صرّح بذلك أيضا الأستاذ العلاّمة في بعض فوائده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وقبله‌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منهج المقال : 300 ، مجمع الرجال : 5 / 231.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لما ذكره النجاشي في ترجمته : 214 / 558 : عبد الله بن سنان بن طريف مولى بني هاشم.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النجاشي في ترجمته : 328 / 888 : محمّد بن سنان ، أبو جعفر الزاهري ، من ولد زاهر ، مولى عمرو بن الحمق الخزاعي.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الحاوي</w:t>
      </w:r>
      <w:r>
        <w:rPr>
          <w:rtl/>
        </w:rPr>
        <w:t xml:space="preserve"> ـ </w:t>
      </w:r>
      <w:r w:rsidRPr="00AC4DE3">
        <w:rPr>
          <w:rtl/>
        </w:rPr>
        <w:t>الخاتمة</w:t>
      </w:r>
      <w:r>
        <w:rPr>
          <w:rtl/>
        </w:rPr>
        <w:t xml:space="preserve"> ـ </w:t>
      </w:r>
      <w:r w:rsidRPr="00AC4DE3">
        <w:rPr>
          <w:rtl/>
        </w:rPr>
        <w:t>: التنبيه الثالث ، ذكر جميع هذه الأقوال.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278 ، الفائدة الثامنة.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شيخنا الشيخ سليمان الماحوزي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كلام ابن إدريس فهو ما ذكره في آخر السرائر : من أنّ اسم ابن مسكان حسن ، وهو ابن أخي جابر الجعفي ، غريق في ولايته لأهل البيت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غريب ، وحسن بن مسكان غير معروف ولا مذكور ، نعم حسين بن مسكان موجود لكن لا بهذا الوصف والثناء.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وكيف كان لا ينبغي الارتياب في انصراف الإطلاق الى عبد الله مطلقا.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الفاضل المذكور : إذا وردت رواية عن محمّد بن قيس فهو مشترك بين أربعة : ثقتين وممدوح وضعيف.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الشهيد الثاني : الأمر في الاحتجاج في الخبر حيث يطلق فيه هذا الاسم مشكل ، والمشهور بين أصحابنا ردّ روايته حيث يطلق مطلقا نظرا الى احتمال كونه الضعيف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والتحقيق في ذلك : أنّ الرواية إن كانت عن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فهي مردودة ، لاشتراكه حينئذ بين الثلاثة الذين أحدهم الضعيف ، واحتمال كونه الرابع حيث لم يذكروا طبقته.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وإن كانت الرواية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فالضعف منتف هنا ، لأنّ الضعيف لم يرو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لكن يحتمل كونها من الصحيح ومن الحسن ، فتنبه لذلك ، فإنّه مما غفل عنه الجميع.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بلغة المحدثين : 444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السرائر : 3 / 604 ، ومستطرفات السرائر : 98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الرعاية في علم الدراية : 371</w:t>
      </w:r>
      <w:r>
        <w:rPr>
          <w:rtl/>
        </w:rPr>
        <w:t xml:space="preserve"> ـ </w:t>
      </w:r>
      <w:r w:rsidRPr="00AC4DE3">
        <w:rPr>
          <w:rtl/>
        </w:rPr>
        <w:t>372.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هذا حاصل كلامه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غير واضح ، بل الذي ينبغي تحقيقه : إنّه إن روى عن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فالظاهر أنّه الثقة ، إن كان الراوي عنه عاصم بن حميد ، أو يوسف ابن عقيل ، أو عبيد ابنه. لأنّ النجاشي ذكر أنّ هؤلاء يروون عنه كتابا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بل لا يبعد كونه الثقة إذا روى عن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عن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لأنّ كلاّ من البجلي والأسدي صنف كتاب القضايا لأمير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كما ذكره النجاشي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ومع انتفاء هذه القرائن فإذا روى عن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فهو مردود لما ذكره.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وأما المروي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فيحتمل كونه من الصحيح ومن الحسن ، انتهى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ما ذكره لا يخلو من قوة ، إلا أنّ كون المروي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محتملا للصحيح والحسن فقط ، لعله غير حسن ، لأنّ فيمن روى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من الموصوفين بهذا الوصف من هو مجهول ، فتأمل.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الفاضل المذكور : إذا وردت رواية عن أحمد بن محمّد ، فان كان في كلام الشيخ في أول السند أو ما قاربه فهو ابن الوليد ، وإن كان في آخره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فهو البزنطي ، وإن كان في الوسط فيحتمل كونه ابن محمّد بن عيسى وغيره ، ويعرف بالممارسة في أحوال الطبقات.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وردت عن محمّد بن يحيى فإن كان في كلام الكليني بغير واسطة‌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الحاوي</w:t>
      </w:r>
      <w:r>
        <w:rPr>
          <w:rtl/>
        </w:rPr>
        <w:t xml:space="preserve"> ـ </w:t>
      </w:r>
      <w:r w:rsidRPr="00AC4DE3">
        <w:rPr>
          <w:rtl/>
        </w:rPr>
        <w:t>الخاتمة</w:t>
      </w:r>
      <w:r>
        <w:rPr>
          <w:rtl/>
        </w:rPr>
        <w:t xml:space="preserve"> ـ </w:t>
      </w:r>
      <w:r w:rsidRPr="00AC4DE3">
        <w:rPr>
          <w:rtl/>
        </w:rPr>
        <w:t>: التنبيه الثالث.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323 / 881.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322 / 880 ، 323 / 881.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الحاوي</w:t>
      </w:r>
      <w:r>
        <w:rPr>
          <w:rtl/>
        </w:rPr>
        <w:t xml:space="preserve"> ـ </w:t>
      </w:r>
      <w:r w:rsidRPr="00AC4DE3">
        <w:rPr>
          <w:rtl/>
        </w:rPr>
        <w:t>الخاتمة</w:t>
      </w:r>
      <w:r>
        <w:rPr>
          <w:rtl/>
        </w:rPr>
        <w:t xml:space="preserve"> ـ </w:t>
      </w:r>
      <w:r w:rsidRPr="00AC4DE3">
        <w:rPr>
          <w:rtl/>
        </w:rPr>
        <w:t>: التنبيه الثالث.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فهو العطّار ، وإن روى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فيحتمل كونه محمّد بن يحيى الخزاز الثقة والخثعمي ، وهو أيضا ثقة ، إلاّ أنّ الشيخ قال : إنّه عامي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وإذا روى أبو بصير عن الصادق أو الباقر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أو غيرهما أو في وسط السند ، فان كان الراوي عنه علي بن أبي حمزة أو شعيب العقرقوفي فهو الأعمى الضعيف ، وإلا فمشترك بينه وبين ليث المرادي ، واحتمال غيرهما بعيد ، لعدم وروده في الأخبار ، انتهى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ابن داود في أواخر رجاله : إذا وردت رواية عن محمّد بن يعقوب ، عن محمّد بن إسماعيل بلا واسطة ففي صحتها قول ، لأنّ في لقائه له إشكالا ، فتقف الرواية بجهالة الواسطة بينهما ، وإن كانا مرضيين معظّمين.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ما يأتي عن الحسن بن محبوب عن أبي حمزة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أمّا توقفه في صحة الرواية التي يرويها محمّد بن يعقوب عن محمّد بن إسماعيل ، فلزعمه أنّ محمّد بن إسماعيل هذا هو ابن بزيع ، وتبعه في ذلك غير واحد ممّن تأخر عنه ، وهو فاسد ، بل هو : بندفر ، كما يأتي في ترجمته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الاستبصار 2 : 305 / 1091.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الحاوي</w:t>
      </w:r>
      <w:r>
        <w:rPr>
          <w:rtl/>
        </w:rPr>
        <w:t xml:space="preserve"> ـ </w:t>
      </w:r>
      <w:r w:rsidRPr="00AC4DE3">
        <w:rPr>
          <w:rtl/>
        </w:rPr>
        <w:t>الخاتمة</w:t>
      </w:r>
      <w:r>
        <w:rPr>
          <w:rtl/>
        </w:rPr>
        <w:t xml:space="preserve"> ـ </w:t>
      </w:r>
      <w:r w:rsidRPr="00AC4DE3">
        <w:rPr>
          <w:rtl/>
        </w:rPr>
        <w:t>: التنبيه الثالث.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ابن داود : 306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282.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وقال الشيخ البهائي في مشرق الشمسين : 274 : تبصرة : دأب ثقة الإسلام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في كتاب الكافي ان يأتي في كل حديث بجميع سلسلة السند بينه وبين المعصوم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ولا يحذف من أول السند أحدا ، ثم إنّه كثيرا ما يذكر في صدر السند محمّد بن إسماعيل عن الفضل بن شاذان ، وهو يقتضي كون الرواية عنه بغير واسطة ، فربما ظنّ بعضهم أن المراد به الثقة الجليل محمّد بن إسماعيل بن بزيع ، وأيدوا ذلك بما يعطيه كلام الشيخ تقي الدين بن داود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، ثم ذكر نص كلام ابن داود ثم قال :</w:t>
      </w:r>
    </w:p>
    <w:p w:rsidR="000C6A13" w:rsidRPr="00295907" w:rsidRDefault="000C6A13" w:rsidP="001E1CD6">
      <w:pPr>
        <w:pStyle w:val="libLine"/>
        <w:rPr>
          <w:rtl/>
        </w:rPr>
      </w:pPr>
      <w:r w:rsidRPr="00DB45C6">
        <w:rPr>
          <w:rStyle w:val="libFootnoteChar"/>
          <w:rtl/>
        </w:rPr>
        <w:br w:type="page"/>
      </w:r>
      <w:r>
        <w:rPr>
          <w:rFonts w:hint="cs"/>
          <w:rtl/>
        </w:rPr>
        <w:lastRenderedPageBreak/>
        <w:t>__________________</w:t>
      </w:r>
    </w:p>
    <w:p w:rsidR="000C6A13" w:rsidRPr="00F56F76" w:rsidRDefault="000C6A13" w:rsidP="00DB45C6">
      <w:pPr>
        <w:pStyle w:val="libFootnote0"/>
        <w:rPr>
          <w:rtl/>
        </w:rPr>
      </w:pPr>
      <w:r w:rsidRPr="00F56F76">
        <w:rPr>
          <w:rtl/>
        </w:rPr>
        <w:t>والظاهر أن ظن كونه ابن بزيع من الظنون الواهية ، ويدل على ذلك وجوه :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الأول : إنّ ابن بزيع من أصحاب أبي الحسن الرضا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وأبي جعفر الجواد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، وقد أدرك عصر الكاظم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وروى عنه ، كما ذكره علماء الرجال ، فبقاؤه إلى زمن الكليني مستبعد جدا.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الثاني : إنّ قول علماء الرجال انّ محمّد بن إسماعيل بن بزيع أدرك أبا جعفر الثاني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يعطي أنّه لم يدرك من بعده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من الأئمة صلوات الله عليهم ، فإن مثل هذه العبارة إنّما يذكرونها في آخر إمام أدركه الراوي ، كما لا يخفى على من له انس بكلامهم.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الثالث : إنّه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لو بقي إلى زمن الكليني نور الله مرقده ، لكان قد عاصر ستة من الأئمة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، وهذه مزيّة عظيمة لم يظفر بها أحد من أصحابهم صلوات الله عليهم ، فكان ينبغي لعلماء الرجال ذكرها وعدّها من جملة مزاياه </w:t>
      </w:r>
      <w:r w:rsidR="00951AEC" w:rsidRPr="00951AEC">
        <w:rPr>
          <w:rStyle w:val="libAlaemChar"/>
          <w:rtl/>
        </w:rPr>
        <w:t>رضي‌الله‌عنه</w:t>
      </w:r>
      <w:r w:rsidRPr="00DB45C6">
        <w:rPr>
          <w:rStyle w:val="libFootnoteChar"/>
          <w:rtl/>
        </w:rPr>
        <w:t xml:space="preserve"> ، وحيث إنّ أحدا منهم لم يذكر ذلك ، مع أنّه تتوفر الدواعي على نقله ، علم أنّه غير واقع.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الرابع : إنّ محمّد بن إسماعيل الذي يروي عنه الكليني بغير واسطة يروي عن الفضل ابن شاذان ، وابن بزيع كان من مشايخ الفضل بن شاذان ، كما ذكره الكشي حيث قال : إنّ الفضل بن شاذان كان يروي عن جماعة ، وعدّ منه : محمّد بن إسماعيل بن بزيع.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الخامس : ما اشتهر على الألسنة من أنّ وفاة ابن بزيع كانت في حياة الجواد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السادس : إنّا استقر أنا جميع أحاديث الكليني المروية عن محمّد بن إسماعيل ، فوجدناه كلّما قيّده بابن بزيع فإنما يذكره في أواسط السند ، ويروي عنه بواسطتين هكذا : محمّد بن يحيى ، عن أحمد بن محمّد ، عن محمّد بن إسماعيل بن بزيع.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وأمّا محمد بن إسماعيل الذي يذكره في أول السند فلم نظفر بعد الاستقراء الكامل والتتبع التام بتقييده مرة من المرات بابن بزيع أصلا ، ويبعد أن يكون هذا من الاتفاقيات المطردة.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السابع : إنّ ابن بزيع من أصحاب الأئمة الثلاثة ، أعني : الكاظم والرضا والجواد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، وسمع منهم سلام الله عليهم أحاديث متكثرة بالمشافهة ، فلو لقيه الكليني لكان ينقل عنه شيئا من تلك الأحاديث التي نقلها عنهم سلام الله عليهم بغير واسطة ، لتكون الواسطة بينه وبين كل امام من الأئمة الثلاثة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واحد ، فإنّ قلة الوسائط شي‌ء مطلوب ، وشدة اهتمام المحدّثين بعلوّ الاسناد أمر معلوم.</w:t>
      </w:r>
    </w:p>
    <w:p w:rsidR="000C6A13" w:rsidRDefault="000C6A13" w:rsidP="00DB45C6">
      <w:pPr>
        <w:pStyle w:val="libFootnote"/>
        <w:rPr>
          <w:rtl/>
        </w:rPr>
      </w:pPr>
      <w:r w:rsidRPr="00DB45C6">
        <w:rPr>
          <w:rtl/>
        </w:rPr>
        <w:t xml:space="preserve">ومحمّد بن إسماعيل الذي يذكره في أوائل السند ليس له رواية عن أحد من المعصومين سلام الله عليهم بدون واسطة أصلا ، بل جميع رواياته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إنما هي بوسائط </w:t>
      </w:r>
    </w:p>
    <w:p w:rsidR="000C6A13" w:rsidRPr="00AC4DE3" w:rsidRDefault="000C6A13" w:rsidP="00DB45C6">
      <w:pPr>
        <w:pStyle w:val="libFootnote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وأمّا في رواية الحسن بن محبوب عن أبي حمزة فالأصل فيه نصر بن الصباح ، وأمّا أحمد بن محمّد بن عيسى فان كان قد سبقه في ذلك إلاّ أنّه تاب ورجع 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F56F76">
        <w:rPr>
          <w:rtl/>
        </w:rPr>
        <w:t>عديدة</w:t>
      </w:r>
      <w:r w:rsidRPr="00DB45C6">
        <w:rPr>
          <w:rStyle w:val="libFootnoteChar"/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فإن قلت : للمناقشة في هذه الوجوه مجال واسع ، ثم بدأ بذكر الاشكال على كل فرع من هذه الفروع والإجابة عنها.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ثم ذكر اثني عشر شخصا مسمين بمحمّد بن إسماعيل عدا ابن بزيع ، ثم رجح كونه البرمكي.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واستبعد التقي المجلسي في روضته : 14 / 429 كونه البرمكي ، ورجح كونه البندقي ( بندفر )</w:t>
      </w:r>
      <w:r>
        <w:rPr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الداماد في الرواشح : 70 الراشحة التاسعة عشر : إن رئيس المحدثين كثيرا ما يروي عن الفضل بن شاذان من طريق محمّد بن إسماعيل ، فيجعل صدر السند في كافيه هذا محمّد بن إسماعيل عن الفضل بن شاذان ، وإنّ أصحاب هذا العصر من المتعاطيين لهذا العلم ، والآخذين فيه صارت هذه متيهة لآرائهم ، تاهت فيها فطنهم ، وضلت أذهانهم ، ونحن نعرفك حقيقة أمر الرجل.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DB45C6">
        <w:rPr>
          <w:rStyle w:val="libFootnoteChar"/>
          <w:rtl/>
        </w:rPr>
        <w:t>ثم ذكر الروايات الوارد فيها ثم رجح كونه : بندفر.</w:t>
      </w:r>
      <w:r w:rsidRPr="00AC4DE3">
        <w:rPr>
          <w:rtl/>
        </w:rPr>
        <w:t xml:space="preserve"> (1) قال الكشي في رجاله : 512 / 989 : قال نصر بن الصباح : أحمد بن محمّد بن عيسى لا يروي عن ابن محبوب ، من أجل أنّ أصحابنا يتّهمون ابن محبوب في روايته عن أبي حمزة ( ابن أبي حمزة ، خ ل ) ، ثم تاب أحمد بن محمّد فرجع قبل ما مات ، وكان يروي عمّن كان أصغر سنّا منه.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وقال الكشي في موضع آخر من رجاله : 585 / 1095 نقلا عن نصر بن الصباح أيضا </w:t>
      </w:r>
      <w:r>
        <w:rPr>
          <w:rtl/>
        </w:rPr>
        <w:t xml:space="preserve">: </w:t>
      </w:r>
      <w:r w:rsidRPr="00AC4DE3">
        <w:rPr>
          <w:rtl/>
        </w:rPr>
        <w:t>ابن محبوب لم يكن يروي عن ابن فضّال ، بل هو أقدم من ابن فضّال وأسن ، وأصحابنا يتّهمون ابن محبوب في روايته عن ابن أبي حمزة.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وأمّا عبارة الكشي في رجال النجاشي في ترجمة أحمد بن محمد بن عيسى : 82 / 198 </w:t>
      </w:r>
      <w:r>
        <w:rPr>
          <w:rtl/>
        </w:rPr>
        <w:t xml:space="preserve">: </w:t>
      </w:r>
      <w:r w:rsidRPr="00AC4DE3">
        <w:rPr>
          <w:rtl/>
        </w:rPr>
        <w:t>قال الكشي عن نصر بن الصباح : ما كان أحمد بن محمّد بن عيسى يروي عن ابن محبوب ، من أجل أن أصحابنا يتّهمون ابن محبوب في أبي حمزة الثمالي ، ثم تاب ورجع عن هذا القول.</w:t>
      </w:r>
    </w:p>
    <w:p w:rsidR="000C6A13" w:rsidRDefault="000C6A13" w:rsidP="00DB45C6">
      <w:pPr>
        <w:pStyle w:val="libFootnote"/>
        <w:rPr>
          <w:rtl/>
        </w:rPr>
      </w:pPr>
      <w:r w:rsidRPr="00AC4DE3">
        <w:rPr>
          <w:rtl/>
        </w:rPr>
        <w:t xml:space="preserve">فنتيجة اختلاف النسخ والتعابير بين أبي حمزة مرة ، وابن أبي حمزة ، وأبي حمزة الثمالي 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>
        <w:rPr>
          <w:rtl/>
        </w:rPr>
        <w:br w:type="page"/>
      </w:r>
      <w:r w:rsidRPr="00AC4DE3">
        <w:rPr>
          <w:rtl/>
          <w:lang w:bidi="fa-IR"/>
        </w:rPr>
        <w:lastRenderedPageBreak/>
        <w:t>__________________</w:t>
      </w:r>
    </w:p>
    <w:p w:rsidR="000C6A13" w:rsidRPr="00F56F76" w:rsidRDefault="000C6A13" w:rsidP="00DB45C6">
      <w:pPr>
        <w:pStyle w:val="libFootnote0"/>
        <w:rPr>
          <w:rtl/>
        </w:rPr>
      </w:pPr>
      <w:r w:rsidRPr="00F56F76">
        <w:rPr>
          <w:rtl/>
        </w:rPr>
        <w:t>نرى أنّ علماء الرجال ذهب كل إلى رأي معين في من هو المقصود.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فالأكثر على أنّه أبي حمزة الثمالي ثابت بن دينار ، ويتلائم من حيث التأريخ.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حيث أنّ وفاته على ما ذكره النجاشي في ترجمته : 115 / 296 ، سنة خمسين ومائة.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أمّا الحسن بن محبوب فان وفاته على ما ذكره الكشي في رجاله : 584 / 1094 ، ومات الحسن بن محبوب في آخر سنة أربع وعشرين ومائتين ، وكان من أبناء خمس وسبعين سنة.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فتكون ولادته حينئذ سنة 149 ، فيكون عاصر من زمان الثمالي سنة واحدة.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مال إلى هذا</w:t>
      </w:r>
      <w:r>
        <w:rPr>
          <w:rtl/>
        </w:rPr>
        <w:t xml:space="preserve"> ـ </w:t>
      </w:r>
      <w:r w:rsidRPr="00AC4DE3">
        <w:rPr>
          <w:rtl/>
        </w:rPr>
        <w:t>أي إلى أنّه أبو حمزة الثمالي</w:t>
      </w:r>
      <w:r>
        <w:rPr>
          <w:rtl/>
        </w:rPr>
        <w:t xml:space="preserve"> ـ </w:t>
      </w:r>
      <w:r w:rsidRPr="00AC4DE3">
        <w:rPr>
          <w:rtl/>
        </w:rPr>
        <w:t>الوحيد البهبهاني في تعليقته في ترجمة الحسن بن محبوب : 108 حيث قال : انّ التهمة في روايته عن أبي حمزة ثابت بن دينار ، ومرّ في ترجمة ثابت رواية الحسن بن محبوب عنه ، وكذا رواية أحمد بن محمّد بن عيسى وأخيه عبد الله عن الحسن.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وانّ وفاة أبي حمزة كانت سنة خمسين ومائة ، فبملاحظة سن الحسن وسنة وفاته ، يظهر أنّ تولد الحسن كان قبل وفاة أبي حمزة بسنة ، والظاهر أنّ هذا منشأ تهمته ، وربما يظهر من ترجمة أحمد أن تهمته من روايته وأخذه عنه في صغر سنه ، وعلى تقدير صحة التواريخ ، ظاهر أنّ روايته عن كتابه ، وغير خفي أنّ هذا ليس بفسق ، ولا منشأ للتهمة ، بل لا يجوز الاتهام بأمثال ذلك ، سيّما مثل الحسن الثقة الجليل ، الذي قد أكثر الأعاظم والأجلة من الثقات والفحول من الرواية عنه عموما ، وروايته عن أبي حمزة خصوصا. وكذا الكلام في الأخذ حال صغر السن ، ولذلك ندم أحمد وتاب. الى آخر كلامه.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ومال الى هذا الرأي أيضا الحائري في منتهى المقال : 104 في ترجمة الحسن بن محبوب. وكذا المامقاني في تنقيحه : 1 / 90 في ترجمة أحمد بن محمّد بن عيسى.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وذهب آخرون إلى أنّ المقصود منه هو علي بن أبي حمزة البطائني ، وأنّ ما يوجد في بعض نسخ النجاشي من إثبات كلمة الثمالي اشتباه من النساخ ، وكذا في بعض نسخ الكشي حيث فيها عن أبي حمزة ، من سقوط لفظ « ابن »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ومال إلى هذا الرأي القهبائي في مجمعه : 1 / 161 في ترجمة أحمد بن محمّد بن عيسى ، وكذا في ترجمة الحسن بن محبوب : 2 / 144 ، حيث قال فيما قال : والمراد منه علي بن أبي حمزة البطائني ، فإنّ ابن محبوب روى عنه كما سيأتي في ترجمة ثابت بن دينار أبي حمزة الثمالي ، ووجه التهمة حينئذ أنّ ابن محبوب أمتن وأجل من أن يروي عن علي ابن أبي حمزة البطائني فإنّه واقفي ، خبيث ، ردي ، معاند للرضا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>. الى آخر ما نقله.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وكيف كان فالظاهر أنّ منشأ التوقف عدم درك الحسن عليا ، كما يظهر من تاريخ ولادة الأول ووفاة الثاني ، لكن بعد الإقرار بوثاقة الرجل وعدّه من الأركان الأربعة في زمانه ، لا ينبغي الإسراع إلى اتهامه ، بل يجب أن نحمل ذلك على أحسن محمل ، وهو أخذ الحسن الرواية من كتاب علي ، ومثله غير عزيز ، بل هو أكثر كثير ، ولا ينبغي الحمل على الإرسال ، إذ لا يخلو من نوع تدليس وتغرير ، وقد حقق ذلك الأستاذ العلامة دام علاه في غير موضع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ويأتي الإشارة إليه في ترجمته.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الذي حققه الأستاذ العلامة الوحيد في ترجمة الحسن بن محبوب : 108 ، هو أنّ المقصود منه أبي حمزة الثمالي كما يظهر من تاريخ وفاة الثمالي وولادة الحسن ، وكذا حمله على أخذ الحسن الرواية من كتاب الثمالي ، فالظاهر أنّ كلمة علي هنا في المتن اشتباه ولا معنى لها.</w:t>
      </w:r>
    </w:p>
    <w:p w:rsidR="000C6A13" w:rsidRDefault="000C6A13" w:rsidP="000C6A1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4" w:name="_Toc354121342"/>
      <w:bookmarkStart w:id="55" w:name="_Toc449442022"/>
      <w:r w:rsidRPr="00AC4DE3">
        <w:rPr>
          <w:rtl/>
          <w:lang w:bidi="fa-IR"/>
        </w:rPr>
        <w:lastRenderedPageBreak/>
        <w:t>المقدمة الخامسة</w:t>
      </w:r>
      <w:bookmarkEnd w:id="54"/>
      <w:bookmarkEnd w:id="55"/>
      <w:r w:rsidRPr="00AC4DE3">
        <w:rPr>
          <w:rtl/>
          <w:lang w:bidi="fa-IR"/>
        </w:rPr>
        <w:t xml:space="preserve"> </w:t>
      </w:r>
    </w:p>
    <w:p w:rsidR="000C6A13" w:rsidRPr="00AC4DE3" w:rsidRDefault="000C6A13" w:rsidP="000C6A13">
      <w:pPr>
        <w:pStyle w:val="Heading1Center"/>
        <w:rPr>
          <w:rtl/>
          <w:lang w:bidi="fa-IR"/>
        </w:rPr>
      </w:pPr>
      <w:bookmarkStart w:id="56" w:name="_Toc354121343"/>
      <w:bookmarkStart w:id="57" w:name="_Toc449442023"/>
      <w:r w:rsidRPr="00AC4DE3">
        <w:rPr>
          <w:rtl/>
          <w:lang w:bidi="fa-IR"/>
        </w:rPr>
        <w:t>في فوائد تتعلق بالرجال‌</w:t>
      </w:r>
      <w:bookmarkEnd w:id="56"/>
      <w:bookmarkEnd w:id="57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التقطتها من فوائد الأستاذ العلامة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أعلى الله في الدارين مقامه.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58" w:name="_Toc354121344"/>
      <w:bookmarkStart w:id="59" w:name="_Toc449442024"/>
      <w:r w:rsidRPr="00AC4DE3">
        <w:rPr>
          <w:rtl/>
          <w:lang w:bidi="fa-IR"/>
        </w:rPr>
        <w:t>فائدة :</w:t>
      </w:r>
      <w:bookmarkEnd w:id="58"/>
      <w:bookmarkEnd w:id="59"/>
    </w:p>
    <w:p w:rsidR="000C6A13" w:rsidRPr="00AC4DE3" w:rsidRDefault="000C6A13" w:rsidP="00D62A16">
      <w:pPr>
        <w:pStyle w:val="libNormal"/>
        <w:rPr>
          <w:rtl/>
        </w:rPr>
      </w:pPr>
      <w:r w:rsidRPr="00F56F76">
        <w:rPr>
          <w:rtl/>
        </w:rPr>
        <w:t>قال المحقق الشيخ محمّد : إذا قال النجاشي : ثقة ، ولم يتعرض لفساد المذهب‌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، فظاهره أنّه عدل إمامي ، لأنّ ديدنه التعرض للفساد ، فعدمه ظاهر في عدم ظفره ، وهو ظاهر في عدمه ، لبعد وجوده مع عدم ظفره ، لشدّة بذل جهده ، وزيادة معرفته ، وعليه جماعة من المحققين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لا يخفى أنّ الرؤيّة المتعارفة المسلّمة أنّه إذا قال عدل إمامي</w:t>
      </w:r>
      <w:r>
        <w:rPr>
          <w:rtl/>
        </w:rPr>
        <w:t xml:space="preserve"> ـ </w:t>
      </w:r>
      <w:r w:rsidRPr="00AC4DE3">
        <w:rPr>
          <w:rtl/>
        </w:rPr>
        <w:t>النجاشي كان أو غيره</w:t>
      </w:r>
      <w:r>
        <w:rPr>
          <w:rtl/>
        </w:rPr>
        <w:t xml:space="preserve"> ـ </w:t>
      </w:r>
      <w:r w:rsidRPr="00AC4DE3">
        <w:rPr>
          <w:rtl/>
        </w:rPr>
        <w:t>: ثقة ، الحكم بمجرده بكونه عدلا إماميا كما هو ظاهر.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إمّا لما ذكر.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أو لأنّ الظاهر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التشيع ، والظاهر من الشيعة حسن العقيدة.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فوائد الوحيد البهبهاني</w:t>
      </w:r>
      <w:r>
        <w:rPr>
          <w:rtl/>
        </w:rPr>
        <w:t xml:space="preserve"> ـ </w:t>
      </w:r>
      <w:r w:rsidRPr="00AC4DE3">
        <w:rPr>
          <w:rtl/>
        </w:rPr>
        <w:t>الفائدة الثانية</w:t>
      </w:r>
      <w:r>
        <w:rPr>
          <w:rtl/>
        </w:rPr>
        <w:t xml:space="preserve"> ـ.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انظر الرواشح السماوية</w:t>
      </w:r>
      <w:r>
        <w:rPr>
          <w:rtl/>
        </w:rPr>
        <w:t xml:space="preserve"> ـ </w:t>
      </w:r>
      <w:r w:rsidRPr="00AC4DE3">
        <w:rPr>
          <w:rtl/>
        </w:rPr>
        <w:t>الراشحة السابعة عشر</w:t>
      </w:r>
      <w:r>
        <w:rPr>
          <w:rtl/>
        </w:rPr>
        <w:t xml:space="preserve"> ـ </w:t>
      </w:r>
      <w:r w:rsidRPr="00AC4DE3">
        <w:rPr>
          <w:rtl/>
        </w:rPr>
        <w:t>: 67 ، تكملة الرجال : 1 / 21 ، وعدة الرجال : 17 ، الفائدة الخامسة.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ونقل المصنف في ترجمة عبد السلام بن صالح الهروي عن المحقق الشيخ محمّد : إن عدم نقل النجاشي كونه عاميا يدل على نفيه. إلى آخره.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مشرق الشمسين : 271 : قلت : انّهم يريدون بقولهم : فلان ثقة ، أنّه عادل ضابط. إلى آخره.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انتهى كلام المحقق الشيخ محمّد ، ويستمر كلام الوحيد.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تعليقة الوحيد : الظاهر من الرواة.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أو لأنّهم وجدوا منهم </w:t>
      </w:r>
      <w:r w:rsidR="00951AEC" w:rsidRPr="00951AEC">
        <w:rPr>
          <w:rStyle w:val="libAlaemChar"/>
          <w:rtl/>
        </w:rPr>
        <w:t>رحمهم‌الله</w:t>
      </w:r>
      <w:r w:rsidRPr="00AC4DE3">
        <w:rPr>
          <w:rtl/>
        </w:rPr>
        <w:t xml:space="preserve"> أنّهم اصطلحوا ذلك في الإمامية</w:t>
      </w:r>
      <w:r>
        <w:rPr>
          <w:rtl/>
        </w:rPr>
        <w:t xml:space="preserve"> ـ </w:t>
      </w:r>
      <w:r w:rsidRPr="00AC4DE3">
        <w:rPr>
          <w:rtl/>
        </w:rPr>
        <w:t>وإن أطلقوا على غيرهم مع القرينة</w:t>
      </w:r>
      <w:r>
        <w:rPr>
          <w:rtl/>
        </w:rPr>
        <w:t xml:space="preserve"> ـ </w:t>
      </w:r>
      <w:r w:rsidRPr="00AC4DE3">
        <w:rPr>
          <w:rtl/>
        </w:rPr>
        <w:t xml:space="preserve">بأنّ معنى ثقة : عادل ثبت ، فكما أنّ عادل ظاهر فيهم فكذا ثقة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أو لأنّ المطلق ينصرف إلى الكامل.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أو لغير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نعم في مقام التعارض بأن يقول الآخر : فطحي مثلا ، يحكمون بكونه موثّقا ، معللين بعدم المنافاة.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ولعلّ مرادهم : عدم معارضة الظاهر النص ، وعدم مقاومته ، بناء على أنّ دلالة ثقة على الإمامية ظاهرة</w:t>
      </w:r>
      <w:r>
        <w:rPr>
          <w:rtl/>
        </w:rPr>
        <w:t xml:space="preserve"> ـ </w:t>
      </w:r>
      <w:r w:rsidRPr="00AC4DE3">
        <w:rPr>
          <w:rtl/>
        </w:rPr>
        <w:t>كما أنّ فطحي على إطلاقه لعلّه ظاهر في عدم ثبوت العدالة عند قائله ، مع تأمّل فيه</w:t>
      </w:r>
      <w:r>
        <w:rPr>
          <w:rtl/>
        </w:rPr>
        <w:t xml:space="preserve"> ـ </w:t>
      </w:r>
      <w:r w:rsidRPr="00AC4DE3">
        <w:rPr>
          <w:rtl/>
        </w:rPr>
        <w:t>وانّ الجمع مهما أمكن لازم ، فيرفع اليد عما ظهر ، ويتمسّك بالمتيقن ، أعني : مطلق العدالة ، فيصير فطحيا عادلا في مذهبه ، فيكون الموثّق تسامح أو كلاهما.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 لو كانا من واحد ، لكن لعلّه لا يخلو عن نوع تدليس ، إلاّ أن لا يكون مقصّرا عندهم ، لكون حجيّة خبر الموثّقين إجماعيا أو حقا عندهم ، واكتفوا بظهور ذلك منهم ، أو غير ذلك ، وسيجي‌ء في أحمد بن محمّد بن خالد ، ما له دخل.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>أو يكون ظهر خلاف الظاهر واطّلع الجارح على ما لم يطّلع عليه المعدّل ، لكن ملائمة هذا للقول بالملكة لا تخلو عن إشكال ، مع أنّ المعدّل ادّعى كونه عادلا في مذهبنا ، فإذا ظهر كونه مخالفا فالعدالة في مذهبه من أين</w:t>
      </w:r>
      <w:r>
        <w:rPr>
          <w:rtl/>
        </w:rPr>
        <w:t>؟!</w:t>
      </w:r>
      <w:r w:rsidRPr="00AC4DE3">
        <w:rPr>
          <w:rtl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إلاّ أن يدّعى أن الظاهر اتحاد سبب الجرح والتعديل في المذهبين‌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عدة الرجال للكاظمي : 17 ، الفائدة الخامسة.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سوى الاعتقاد بإمامة إمام.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لكن هذا لا يصحّ بالنسبة إلى الزيدي والعامي ومن ماثلهما جزما ، وأمّا بالنسبة إلى الفطحي والواقفي ومن ضاهاهما ، فثبوته أيضا يحتاج إلى التأمّل.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مع أنّه إذا ظهر خطأ المعدّل بالنسبة إلى نفس ذلك الاعتقاد فكيف يؤمن خطؤه بالنسبة إلى 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وأيضا ربما يكون الجارح والمعدّل واحدا كما في إبراهيم بن عبد الحميد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وأيضا لعلّ الجارح جرحه مبني على ما لا يكون سببا في الواقع ، كما سيذكر في إبراهيم بن عمر وسيجي‌ء فيه ما ينبغي أن يلاحظ.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وكيف كان هل الحكم والبناء المذكور عند التعارض مطلق ، أم مقيد بما إذا انحصر ظنّ المجتهد فيه ، وانعدمت الأمارات والمرجحات</w:t>
      </w:r>
      <w:r>
        <w:rPr>
          <w:rtl/>
        </w:rPr>
        <w:t>؟</w:t>
      </w:r>
      <w:r w:rsidRPr="00AC4DE3">
        <w:rPr>
          <w:rtl/>
        </w:rPr>
        <w:t xml:space="preserve"> إذ لعلّه بملاحظتها يكون الظاهر عنده حقيّة أحد الطرفين.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لعلّ الأكثر على الثاني ، وأنّه هو الأظهر ، كما يأتي في إبراهيم بن عمر ، وابن عبد الحميد ، وغيرهما كسماعة ، وغيره.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كله إذا كان الجارح والمعدّل عدلا إماميا.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وأما إذا كان كعلي بن الحسن بن فضّال فمن جرحه يحصل ظنّ ، وربما يكون أقوى من الإمامي ، فهو معتبر في مقام اعتباره وعدم اعتباره ، على ما سيجي‌ء في أبان وغيره ، بناء على جعله شهادة أو رواية ، ولم نجعل منشأ قبولها الظنّ.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وأما تعديله فلو جعل من مرجّحات قبول الرواية فلا إشكال ، بل‌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حيث وثقه الشيخ في الفهرست : 7 / 12 ، وقال في رجاله : 344 / 26 </w:t>
      </w:r>
      <w:r>
        <w:rPr>
          <w:rtl/>
        </w:rPr>
        <w:t>و 3</w:t>
      </w:r>
      <w:r w:rsidRPr="00AC4DE3">
        <w:rPr>
          <w:rtl/>
        </w:rPr>
        <w:t>66 / 1 إنّه : واقفي.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يحصل منه ما في غاية القوّة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وأما لو جعل من دلائل العدالة فلا يخلو عن إشكال ، ولو على رأي من يجعل التعديل من باب الظنون أو الرواية ، ويعمل بالموثّق لعدم ظهور إرادة العدل الإمامي ، أو في مذهبه ، أو الأعم ، ومجرد الوثوق بقوله ، ولم يظهر اشتراطه العدالة في قبول الرواية.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إلاّ أن يقال : إذا كان الإمامي المعروف كمحمّد بن مسعود يسأل عن رجل ويقول : « ثقة » على الإطلاق ، مضافا إلى ما يظهر من رويّته من التعرض للوقف والناووسية وغيرهما في مقام جوابه وإفادته له ، وأيضا ربما يظهر من إكثاره ذلك أنّه كان يرى التعرض لأمثال ذلك في المقام.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 الحال بالنسبة إلى محمّد بن مسعود الجليل ، بالقياس إلى الجليل الآخذ عنه ، وهكذا.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فإنه ربما يظهر من ذلك إرادة العدل الإمامي ، مضافا إلى أنّه لعل الظاهر مشاركة أمثاله مع الإمامية في اشتراط العدالة ، وأنّه ربما يظهر من الخارج كون الراوي من الإمامية ، فيبعد خفاء حاله على الجميع ، بل وعليه أيضا ، فيكون تعديله بالعدالة في مذهبنا كما لا يخفى.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فلو ظهر من الخارج خلافه فلعل حاله حال توثيق الإمامي. وأيضا بعد ظهور المشاركة ، إحدى العدالتين مستفادة فلا يقصر عن الموثق ، فتأمل.</w:t>
      </w:r>
      <w:r>
        <w:rPr>
          <w:rFonts w:hint="cs"/>
          <w:rtl/>
        </w:rPr>
        <w:t xml:space="preserve"> </w:t>
      </w:r>
      <w:r w:rsidRPr="00AC4DE3">
        <w:rPr>
          <w:rtl/>
        </w:rPr>
        <w:t>فإنّ المقام يحتاج إلى التأمّل التامّ.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وأشكل من ذلك ما إذا كان الجارح إماميا والمعدّل 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وأما العكس فحاله ظاهر ، سواء قلنا بأنّ التعديل من باب الشهادة ، أو‌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فوائد الوحيد : بل يحصل منه علما في غاية القوة.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الرواية ، أو الظنون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60" w:name="_Toc354121345"/>
      <w:bookmarkStart w:id="61" w:name="_Toc449442025"/>
      <w:r w:rsidRPr="00AC4DE3">
        <w:rPr>
          <w:rtl/>
          <w:lang w:bidi="fa-IR"/>
        </w:rPr>
        <w:t>فائدة :</w:t>
      </w:r>
      <w:bookmarkEnd w:id="60"/>
      <w:bookmarkEnd w:id="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057D42">
        <w:rPr>
          <w:rtl/>
        </w:rPr>
        <w:t>المدح في نفسه يجامع صحة العقيدة وعدمها‌</w:t>
      </w:r>
      <w:r>
        <w:rPr>
          <w:rFonts w:hint="cs"/>
          <w:rtl/>
        </w:rPr>
        <w:t xml:space="preserve"> </w:t>
      </w:r>
      <w:r w:rsidRPr="00AC4DE3">
        <w:rPr>
          <w:rtl/>
        </w:rPr>
        <w:t>، والأول يسمّى حديثه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حسنا ، والثاني : قوّيا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وإذا لم يظهر صحتها ولا فسادها فهو أيضا من القوي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لكن نراهم بمجرد ورود المدح يعدّونه حسنا ، ولعلّه لأنّ إظهار المدح مع عدم إظهار القدح ، وعدم تأمّل منهم ، ظاهر في كونه إماميا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مضافا إلى أنّ ديدنهم التعرّض للفساد ، على قياس ما مرّ في التوثيق ، فيكون في مقام التعارض : قويا ، على قياس ما مرّ.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والأولى في صورة عدم التعارض أيضا ملاحظة خصوص المدح بعد ملاحظة ما في المقام ، ثم البناء على الظن الحاصل عند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 التأمّل فيما مرّ يظهر حال مدح علي بن الحسن بن فضال وأمثاله ، وكذا حال المعارضة بين مدحه وقدح الإمامي ، وعكسه ، وغير ذلك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62" w:name="_Toc354121346"/>
      <w:bookmarkStart w:id="63" w:name="_Toc449442026"/>
      <w:r w:rsidRPr="00AC4DE3">
        <w:rPr>
          <w:rtl/>
          <w:lang w:bidi="fa-IR"/>
        </w:rPr>
        <w:t>فائدة :</w:t>
      </w:r>
      <w:bookmarkEnd w:id="62"/>
      <w:bookmarkEnd w:id="6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057D42">
        <w:rPr>
          <w:rtl/>
        </w:rPr>
        <w:t>من المدح ما له دخل في قوة السند ، وصدق القول‌</w:t>
      </w:r>
      <w:r>
        <w:rPr>
          <w:rFonts w:hint="cs"/>
          <w:rtl/>
        </w:rPr>
        <w:t xml:space="preserve"> </w:t>
      </w:r>
      <w:r w:rsidRPr="00AC4DE3">
        <w:rPr>
          <w:rtl/>
          <w:lang w:bidi="fa-IR"/>
        </w:rPr>
        <w:t>، مثل : خيّر ، وصالح.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الكاظمي في العدة : 20 : ثمّ المدح إن جاء في أصحابنا أفاد الحديث حسنا وعدّ حسنا ، وإن جاء في غيرهم أفاده قوة وعدّ قويا.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الطريحي في جامع المقال : 3 : القوي. أطلقوه على ما رواه من سكت عن مدحهم وقدحهم.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انظر عدة الرجال للكاظمي : 17 ، الفائدة الخامسة.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التعليقة : 6.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ومنه ما له دخل في المتن ، مثل : فهم ، وحافظ.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 ما لا دخل له فيهما : كشاعر ، وقارئ.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ومنشأ صيرورة الحديث حسنا أو قويا هو الأول.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وأما الثاني : فيعتبر في مقام الترجيح والتقوية ، بعد كون الحديث معتبرا.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وأما الثالث : فلا اعتبار له لأجل الحديث ، نعم ربما يضمّ إلى التوثيق ، وذكر أسباب الحسن والقوة إظهارا لزيادة الكمال ، فهو من المكمّلات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وقولهم : أديب ، وعارف باللّغة ، أو النحو ، أو أمثالهما ، هل هو من الأول أو الثاني أو الثالث</w:t>
      </w:r>
      <w:r>
        <w:rPr>
          <w:rtl/>
        </w:rPr>
        <w:t>؟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الظاهر عدم قصوره عن الثاني ، مع احتمال كونه من الأول ، ولعل مثل القارئ أيضا كذلك ، فتأمل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64" w:name="_Toc354121347"/>
      <w:bookmarkStart w:id="65" w:name="_Toc449442027"/>
      <w:r w:rsidRPr="00AC4DE3">
        <w:rPr>
          <w:rtl/>
          <w:lang w:bidi="fa-IR"/>
        </w:rPr>
        <w:t>فائدة :</w:t>
      </w:r>
      <w:bookmarkEnd w:id="64"/>
      <w:bookmarkEnd w:id="65"/>
      <w:r w:rsidRPr="00AC4DE3">
        <w:rPr>
          <w:rtl/>
          <w:lang w:bidi="fa-IR"/>
        </w:rPr>
        <w:t xml:space="preserve"> </w:t>
      </w:r>
    </w:p>
    <w:p w:rsidR="000C6A13" w:rsidRDefault="000C6A13" w:rsidP="00D62A16">
      <w:pPr>
        <w:pStyle w:val="libNormal"/>
        <w:rPr>
          <w:rtl/>
          <w:lang w:bidi="fa-IR"/>
        </w:rPr>
      </w:pPr>
      <w:r w:rsidRPr="00057D42">
        <w:rPr>
          <w:rtl/>
        </w:rPr>
        <w:t>المتعارف المشهور أنّ قولهم : ثقة في الحديث ، تعديل وتوثيق للراوي نفسه‌</w:t>
      </w:r>
      <w:r w:rsidRPr="00DB45C6">
        <w:rPr>
          <w:rStyle w:val="libFootnotenumChar"/>
          <w:rFonts w:hint="cs"/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 منشأه الاتفاق على ثبوت العدالة ، وأنّه يذكر لأجل الاعتماد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التعليقة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التعليقة : 6 ، وقال الكاظمي في عدته : 20 : وقد عدّوا في المدح مثل شاعر ، أديب ، قارئ عارف باللّغة والنحو ، نجيب. والحق أنّ هذا كلّه ونحوه ، وإن كان في الناس ممدحة ، لكنّه لا يفيد الحديث حسنا أو قوة.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انظر : توضيح المقال : 39 ، ومقباس الهداية : 2 / 162 ، حيث تعرضوا للأقوال فيهما ، وقال الكاظمي في عدته : 18 ، الفائدة الخامسة : وقولهم : ثقة في الحديث توثيق ، كما هو المعروف.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وعلى قياس ما مرّ في التوثيق ، وأنّ الشيخ الواحد ربما يحكم في واحد بأنّه ثقة ، وفي موضع آخر بأنّه ثقة في الحديث.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مضافا إلى أنّه في الموضع الأول كان ملحوظ نظره الموضع الآخر كما سيجي‌ء في أحمد بن إبراهيم بن أحمد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فتأمل.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قيل : بالفرق بينه وبين ثقة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ويمكن أن يقال</w:t>
      </w:r>
      <w:r>
        <w:rPr>
          <w:rtl/>
        </w:rPr>
        <w:t xml:space="preserve"> ـ </w:t>
      </w:r>
      <w:r w:rsidRPr="00AC4DE3">
        <w:rPr>
          <w:rtl/>
        </w:rPr>
        <w:t>بعد ملاحظة اشتراطهم العدالة</w:t>
      </w:r>
      <w:r>
        <w:rPr>
          <w:rtl/>
        </w:rPr>
        <w:t xml:space="preserve"> ـ </w:t>
      </w:r>
      <w:r w:rsidRPr="00AC4DE3">
        <w:rPr>
          <w:rtl/>
        </w:rPr>
        <w:t>: إنّ العدالة المستفادة من الأول هي بالمعنى الأعم ، وقد أشرنا وسنشير إلى أنّ التي وقع الاتفاق على اشتراطها هي التي بالمعنى الأعم.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ووجه الاستفادة إشعار العبارة وكثير من التراجم مثل أحمد بن بشير ، وأحمد بن الحسن ، وأبيه ، والحسين بن أبي سعيد ، والحسين بن أحمد بن المغيرة ، وعلي بن الحسن الطاطري ، وعمّار بن موسى ، وغير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أنّ المحقق نقل عن الشيخ أنّه قال : يكفي في الراوي أن يكون متحرزا عن الكذب في الرواية ، وإن كان فاسقا بجوارحه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فتأمّل.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الشيخ الطوسي في رجاله : 445 / 44 : أحمد بن إبراهيم بن أحمد بن المعلى. واسع الرواية ، ثقة.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الفهرست : 30 / 90 : أحمد بن إبراهيم بن أحمد بن معلى. وكان ثقة في حديثه.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في الفصول الغروية : 303 : ومن هنا قد يقع التعارض بين توثيق بعض وتصريح آخر بأنه من غير الإماميّة ، كما في داود بن حصين ، فإن النجاشي أطلق توثيقه ، والشيخ صرّح بأنّه من الواقفة. الى أن قال : وأمّا إذا قيد ، كقولهم ثقة في الحديث ، فيمكن أن يكون التقييد قرينة على إرادة مجرد الاعتماد عليه في الحديث ، وبيان تحرزه فيه عن الكذب ، فلا يدل على التعديل ، بل ولا على كونه إماميا ، ونقل عن الأكثر القول بأنّه يفيد التعديل ، وهو غير واضح.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معارج الأصول : 149 ، عن عدة الأصول : 1 / 382.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6" w:name="_Toc354121348"/>
      <w:bookmarkStart w:id="67" w:name="_Toc449442028"/>
      <w:r w:rsidRPr="00AC4DE3">
        <w:rPr>
          <w:rtl/>
          <w:lang w:bidi="fa-IR"/>
        </w:rPr>
        <w:lastRenderedPageBreak/>
        <w:t>فائدة :</w:t>
      </w:r>
      <w:bookmarkEnd w:id="66"/>
      <w:bookmarkEnd w:id="67"/>
      <w:r w:rsidRPr="00AC4DE3">
        <w:rPr>
          <w:rtl/>
          <w:lang w:bidi="fa-IR"/>
        </w:rPr>
        <w:t xml:space="preserve"> </w:t>
      </w:r>
    </w:p>
    <w:p w:rsidR="000C6A13" w:rsidRDefault="000C6A13" w:rsidP="00D62A16">
      <w:pPr>
        <w:pStyle w:val="libNormal"/>
        <w:rPr>
          <w:rtl/>
          <w:lang w:bidi="fa-IR"/>
        </w:rPr>
      </w:pPr>
      <w:r w:rsidRPr="00853FA3">
        <w:rPr>
          <w:rtl/>
        </w:rPr>
        <w:t>اختلف في قولهم : أجمعت العصابة على تصحيح ما يصحّ عنه‌</w:t>
      </w:r>
      <w:r>
        <w:rPr>
          <w:rFonts w:hint="cs"/>
          <w:rtl/>
          <w:lang w:bidi="fa-IR"/>
        </w:rPr>
        <w:t>.</w:t>
      </w:r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فالمشهور أنّ المراد صحة ما رواه حيث تصح الرواية إليه ، فلا يلاحظ ما بعده إلى المعصوم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وإن كان فيه ضعيف ، وهذا هو الظاهر من العبارة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وقيل : لا يفهم منه إلاّ كونه ثقة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واعترض عليه : بأنّ هذا أمر مشترك فلا وجه لاختصاص الإجماع بالمذكورين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وهذا بظاهره في غاية السخافة ، إذ كون الرجل ثقة لا يستلزم وقوع الإجماع على وثاقته.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 يكون المراد ما أورده بعض المحققين : من أنّه ليس بالتعبير بها لتلك الجماعة دون غيرهم ممن لا خلاف في عدالته فائدة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: أنّه إن أردت عدم خلاف من المعدّلين المعروفين ، ففيه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أولا : إنّا لم نجد من وثّقه جميعهم.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وسائل الشيعة : 30 / 244 الفائدة السابعة ، والوافي : 1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الشيخ الأصفهاني في الفصول الغروية : 303 قولهم : أجمعت العصابة على تصحيح ما يصح عنه. وهذا عند الأكثر على ما قيل يدل على توثيق من قيل ذلك في حقه.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ذكر هذا القول الشيخ محمّد في شرح الاستبصار على ما نقل عنه الشيخ النوري في مستدركة : 3 / 760</w:t>
      </w:r>
      <w:r>
        <w:rPr>
          <w:rtl/>
        </w:rPr>
        <w:t xml:space="preserve"> ـ </w:t>
      </w:r>
      <w:r w:rsidRPr="00AC4DE3">
        <w:rPr>
          <w:rtl/>
        </w:rPr>
        <w:t>الفائدة السابعة</w:t>
      </w:r>
      <w:r>
        <w:rPr>
          <w:rtl/>
        </w:rPr>
        <w:t xml:space="preserve"> ـ </w:t>
      </w:r>
      <w:r w:rsidRPr="00AC4DE3">
        <w:rPr>
          <w:rtl/>
        </w:rPr>
        <w:t>قائلا : وتوقف في هذا بعض قائلا : إنا لا نفهم منه إلا كونه ثقة ، قال والذي يقتضيه النظر القاصر : إن كون الرجل ثقة أمر مشترك فلا وجه لاختصاص الإجماع بهؤلاء المذكورين.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ذكر ذلك المحقق الشيخ محمّد في شرح الاستبصار على ما نقل عنه السيد الصدر في نهاية الدراية : 152.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وإن أردت عدم وجدان خلاف منهم ، ففيه : انّه غير ظهور الوفاق ، مع أنّ سكوتهم ربما يكون فيه شي‌ء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وثانيا : إنّ اتفاق خصوص هؤلاء غير إجماع العصابة ، وخصوصا أنّ مدّعي هذا الإجماع الكشي عن مشايخه. هذا مع أنّه لعلّ عند هذا القائل يكون تصحيح الحديث أمرا زائدا على التوثيق.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وإن أردت اتفاق جميع العصابة فلم يوجد إلاّ في مثل سلمان ، ممن عدالته ضرورية لا تحتاج إلى الإظهار ، وأمّا غيرهم فلا يكاد يوجد ثقة جليل سالما عن القدح ، فضلا عن أن يتحقق اتفاقهم على سلامته منه ، فضلا عن أن يثبت عندك.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واعترض هذا المحقق أيضا : بمنع الإجماع ، لأنّ بعض هؤلاء لم يدع أحد توثيقه ، بل قدح بعض في بعضهم. وبعض منهم وإن ادّعي توثيقه إلاّ أنّه ورد منهم قدح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أيضا تأمل ، وسيظهر لك وجهه في الجملة.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نعم ، يرد عليهم : أنّ تصحيح القدماء لا يستلزم التوثيق ، إلاّ أنّه يمكن أن يقال : يبعد أن لا يكون رجل ثقة ومع ذلك تتفق العصابة بأجمعها على تصحيح جميع ما رواه ، سيما بعد ملاحظة دعوى الشيخ الاتفاق على اعتبار العدالة لقبول الخبر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يظهر ذلك من الرجال أيضا ، وخصوصا مع مشاهدة أنّ كثيرا من الأعاظم الثقات لم يتفقوا على تصحيح حديثه ، وسيجي‌ء في عبد الله بن سنان ما يؤكده ، نعم لا يحصل الظن بكونه ثقة إماميا بل الأعم ، كما لا يخفى ، ويشير إليه نقل هذا الإجماع في الحسن بن علي ، وعثمان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عدة الأصول : 1 / 376</w:t>
      </w:r>
      <w:r>
        <w:rPr>
          <w:rtl/>
        </w:rPr>
        <w:t xml:space="preserve"> ـ </w:t>
      </w:r>
      <w:r w:rsidRPr="00AC4DE3">
        <w:rPr>
          <w:rtl/>
        </w:rPr>
        <w:t>377.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عيسى.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يظهر من عدة الشيخ وغيرها : أنّ المعتبر العدالة بالمعنى الأعم ، فلا يقدح نسبة بعضهم الى الوقف وأمثاله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نعم النسبة إلى التخليط</w:t>
      </w:r>
      <w:r>
        <w:rPr>
          <w:rtl/>
        </w:rPr>
        <w:t xml:space="preserve"> ـ </w:t>
      </w:r>
      <w:r w:rsidRPr="00AC4DE3">
        <w:rPr>
          <w:rtl/>
        </w:rPr>
        <w:t>كما وقعت في أبي بصير يحيى الأسدي</w:t>
      </w:r>
      <w:r>
        <w:rPr>
          <w:rtl/>
        </w:rPr>
        <w:t xml:space="preserve"> ـ </w:t>
      </w:r>
      <w:r w:rsidRPr="00AC4DE3">
        <w:rPr>
          <w:rtl/>
        </w:rPr>
        <w:t xml:space="preserve">ربما تكون قادحة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فإن قلت</w:t>
      </w:r>
      <w:r w:rsidRPr="00AC4DE3">
        <w:rPr>
          <w:rtl/>
        </w:rPr>
        <w:t xml:space="preserve"> : المحقق في المعتبر ضعّف ابن بكير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وأيضا الشيخ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ربما يقدح فيما صحّ عن هؤلاء بالإرسال. والمناقشة في مراسيل ابن أبي عمير معروفة.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: أمّا المحقق فلعلّه لم يعتمد على الإجماع المزبور ، أو لم يتفطّن لما ذكرنا ، أو لم يعتبر هذا الظن ، أو غرضه من الضعف ما يشمل الموثقيّة.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والشيخ وغيره من المناقشين ربما لم يثبت عندهم الإجماع ، أو لم يثبت وجوب اتّباعه ، لعدم كونه بالمعنى المعهود ، بل كونه مجرد اتّفاق ، أو لم يفهموا على وفق المشهور. ولا يضرّ ذلك ، أو لم يقنعوا بمجرد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والأول أظهر بالنسبة إليه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لعدم ذكره ذلك في كتابه ، كما ذكره الكشي ، والنجاشي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وأمثاله.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وربما يتوهم بعض من إجماع العصابة وثاقة من روى عنه‌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عدة الأصول : 1 / 379.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رجال الكشي : 476 / 903 ، قال محمّد بن مسعود : سألت علي بن الحسن بن علي ابن فضال ، عن أبي بصير هذا ، هل كان متّهما بالغلوّ</w:t>
      </w:r>
      <w:r>
        <w:rPr>
          <w:rtl/>
        </w:rPr>
        <w:t>؟</w:t>
      </w:r>
      <w:r w:rsidRPr="00AC4DE3">
        <w:rPr>
          <w:rtl/>
        </w:rPr>
        <w:t xml:space="preserve"> فقال : أمّا الغلو فلا ، ولكن كان مخلّطا.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المعتبر : 56 في مبحث الحيض.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الاستبصار 3 : 276 / 982.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فتشنا كتاب النجاشي فلم نجد ذكر لهذا الإجماع.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هؤلاء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وفساده ظاهر. نعم يمكن أن يفهم منه اعتداد ما بالنسبة إليه.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وعندي : أنّ رواية هؤلاء إذا صحت إليهم لا تقصر عن أكثر الصحاح ، ويظهر وجهه بالتأمل فيما ذكرنا.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الجماعة الّذين ادّعى الكشي إجماع العصابة على تصحيح ما يصحّ عنهم : زرارة ، ومعروف بن خربوذ ، وبريد بن معاوية العجلي ، وأبو بصير الأسدي</w:t>
      </w:r>
      <w:r>
        <w:rPr>
          <w:rtl/>
        </w:rPr>
        <w:t xml:space="preserve"> ـ </w:t>
      </w:r>
      <w:r w:rsidRPr="00AC4DE3">
        <w:rPr>
          <w:rtl/>
        </w:rPr>
        <w:t>وقال بعضهم مكانه : أبو بصير المرادي ، وهو ليث بن البختري</w:t>
      </w:r>
      <w:r>
        <w:rPr>
          <w:rtl/>
        </w:rPr>
        <w:t xml:space="preserve"> ـ </w:t>
      </w:r>
      <w:r w:rsidRPr="00AC4DE3">
        <w:rPr>
          <w:rtl/>
        </w:rPr>
        <w:t>والفضيل بن يسار ، ومحمّد بن مسلم ، وجميل بن درّاج ، وعبد الله بن مسكان ، وعبد الله بن بكير ، وحمّاد بن عثمان ، وحمّاد بن عيسى ، وأبان بن عثمان ، ويونس بن عبد الرحمن ، وصفوان بن يحيى ، وابن أبي عمير ، وعبد الله بن المغيرة ، والحسن بن محبوب ، وأحمد بن محمّد بن أبي نصر ، وفضالة بن أيوب.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بعضهم : مكان ابن محبوب : الحسن بن علي بن فضال ، وبعضهم مكانه : عثمان بن عيسى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معنى الكلام المزبور فالظاهر المنساق الى الذهن هو ما اختاره الأستاذ العلامة وعزاه الى المشهور ، وصرّح بعض أجلاء العصر أيضا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بأن‌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الفصول الغروية : 303 قال : وربما قيل بأنّها تدل على وثاقة الرجال الذين بعده أيضا ، وهو بعيد.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الكشي : 238 / 431 ، 375 / 705 ، 556 / 1050.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وهو السيد محسن الأعرجي ، قال في عدته : 40 ، الفائدة الثامنة : إن المراد الإجماع على الحكم بصحة كل حديث جاء به ، وصحّ عنه ، وثبتت روايته له ، حتى لا ينظر فيما فوقه ، وبالجملة كلّما ثبت عندهم أنّه رواه حكموا بصحته في نفس الأمر ، ووروده عن المعصوم ، سواء رواه عنه بلا واسطة ، أو بواسطة ثقة أو غير ثقة. إلى آخر كلامه.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عليه الشهرة.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بل نسب ذلك المحقق الداماد إلى الأصحاب مؤذنا بدعوى الإجماع ، حيث قال في الرواشح السماوية</w:t>
      </w:r>
      <w:r>
        <w:rPr>
          <w:rtl/>
        </w:rPr>
        <w:t xml:space="preserve"> ـ </w:t>
      </w:r>
      <w:r w:rsidRPr="00AC4DE3">
        <w:rPr>
          <w:rtl/>
        </w:rPr>
        <w:t>بعد عدّ الجماعة</w:t>
      </w:r>
      <w:r>
        <w:rPr>
          <w:rtl/>
        </w:rPr>
        <w:t xml:space="preserve"> ـ </w:t>
      </w:r>
      <w:r w:rsidRPr="00AC4DE3">
        <w:rPr>
          <w:rtl/>
        </w:rPr>
        <w:t>: وبالجملة هؤلاء على اعتبار الأقوال المختلفة في تعيينهم أحد وعشرون ، بل اثنان وعشرون رجلا ، ومراسيلهم ومرافيعهم ومقاطيعهم ومسانيدهم الى من يسمّون من غير المعروفين معدودة عند الأصحاب رضي الله عنهم من الصحاح ، من غير اكتراث منهم ، لعدم صدق حدّ الصحيح</w:t>
      </w:r>
      <w:r>
        <w:rPr>
          <w:rtl/>
        </w:rPr>
        <w:t xml:space="preserve"> ـ </w:t>
      </w:r>
      <w:r w:rsidRPr="00AC4DE3">
        <w:rPr>
          <w:rtl/>
        </w:rPr>
        <w:t>على ما قد علمته</w:t>
      </w:r>
      <w:r>
        <w:rPr>
          <w:rtl/>
        </w:rPr>
        <w:t xml:space="preserve"> ـ </w:t>
      </w:r>
      <w:r w:rsidRPr="00AC4DE3">
        <w:rPr>
          <w:rtl/>
        </w:rPr>
        <w:t xml:space="preserve">عليها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الى آخر كلامه زيد في إكرامه.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مثل ذلك في أوائل الوافي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إلاّ أنّه لم ينسب ذلك الى الأصحاب ، بل إلى المتأخرين.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نحو ذلك في مشرق الشمسين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محمّد أمين الكاظمي : المراد بهذه العبارة أنه إذا صح السند الى الرجل فالحديث صحيح. ولا ينظر الى من بعده ، ولا يسأل عنه ، ومن هنا صحح العلامة وابن داود والبهائي والسيد محمّد رواية أبان بن عثمان مع أنه ناووسي ، لكن هذه الصحة يراد بها ما ثبت نقله عن الأئمة المعصومين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وإن كان الراوي غير إمامي. انتهى. فتأمل.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الشهيد </w:t>
      </w:r>
      <w:r w:rsidR="00951AEC" w:rsidRPr="00951AEC">
        <w:rPr>
          <w:rStyle w:val="libAlaemChar"/>
          <w:rtl/>
        </w:rPr>
        <w:t>قدس‌سره</w:t>
      </w:r>
      <w:r w:rsidRPr="00AC4DE3">
        <w:rPr>
          <w:rtl/>
        </w:rPr>
        <w:t xml:space="preserve"> في نكت الإرشاد في كتاب البيع بعد ذكر رواية‌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الرواشح السماوية : 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الوافي : 1 / 27 ، إلاّ أنّه بعد أن ذكر رأي المتأخرين عقبه بقوله : وأنت خبير بأنّ هذه الرواية ليست صريحة في ذلك ولا ظاهرة فيه ، فإنّ ما يصحّ عنهم إنّما هو الرّواية لا المرويّ ، بل كما يحتمل ذلك يحتمل كونها كناية عن الإجماع على عدالتهم وصدقهم ، بخلاف غيرهم ممّن لم ينقل الإجماع على عدالته.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مشرق الشمسين : 269</w:t>
      </w:r>
      <w:r>
        <w:rPr>
          <w:rtl/>
        </w:rPr>
        <w:t xml:space="preserve"> ـ </w:t>
      </w:r>
      <w:r w:rsidRPr="00AC4DE3">
        <w:rPr>
          <w:rtl/>
        </w:rPr>
        <w:t>270.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عن الحسن بن محبوب عن خالد بن جرير عن أبي الربيع الشامي هكذا :</w:t>
      </w:r>
      <w:r>
        <w:rPr>
          <w:rFonts w:hint="cs"/>
          <w:rtl/>
        </w:rPr>
        <w:t xml:space="preserve"> </w:t>
      </w:r>
      <w:r w:rsidRPr="00AC4DE3">
        <w:rPr>
          <w:rtl/>
        </w:rPr>
        <w:t>وقد قال الكشي : أجمعت العصابة على تصحيح ما يصح عن الحسن بن محبوب.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: في هذا توثيق ما لأبي الربيع الشامي. انتهى ، فتأمل.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ووصف الشهيد الثاني في المسالك في بحث الارتداد خبرا فيه الحسن بن محبوب عن غير واحد بالصحة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وما ذلك إلاّ لذلك كما صرح به في موضع آخر منه ، ونقله في مشرق الشمسين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وذهب الى ما قلناه أيضا العلامة المجلسي </w:t>
      </w:r>
      <w:r w:rsidR="00951AEC" w:rsidRPr="00951AEC">
        <w:rPr>
          <w:rStyle w:val="libAlaemChar"/>
          <w:rtl/>
        </w:rPr>
        <w:t>قدس‌سره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AC4DE3">
        <w:rPr>
          <w:rtl/>
        </w:rPr>
        <w:t>على ما نقل</w:t>
      </w:r>
      <w:r>
        <w:rPr>
          <w:rtl/>
        </w:rPr>
        <w:t xml:space="preserve"> ـ </w:t>
      </w:r>
      <w:r w:rsidRPr="00AC4DE3">
        <w:rPr>
          <w:rtl/>
        </w:rPr>
        <w:t xml:space="preserve">ونسبه الى جماعة من المحققين منهم والده المقدّس التقي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ويأتي في حمزة بن حمران ما يرشد إليه.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واستدل في الفوائد النجفية على صحة خبر ضعيف بأن في سنده عبد الله بن المغيرة وهو ممن أجمعت العصابة ، والطريق إليه صحيح. وقال في موضع آخر نحو ذلك ، ثم قال : على ما فهمه الشيخ البهائي ، وقبله الشهيد ، وقبلهما العلامة في المختلف من تلك العبارة.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والسيد الأستاذ دام علاه </w:t>
      </w:r>
      <w:r w:rsidRPr="00DB45C6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AC4DE3">
        <w:rPr>
          <w:rtl/>
        </w:rPr>
        <w:t>بعد حكمه بذلك وسلوكه في كثير 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مسالك الأفهام : 2 / 358.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مشرق الشمسين : 270.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العلامة المجلسي في كتاب الأربعين : 512 ، في الحديث الخامس والثلاثون : وأمّا محمّد بن أبي عمير فلا ريب في ثقته وفضله ، وهو ممن اجتمعت العصابة على تصحيح ما يصح عنه ، إمّا تأكيدا للتوثيق ، أو لعدم النظر الى من بعده من رجال السند.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قال المجلسي الأول في روضة المتقين : 14 / 19 : اعلم أنّ الظاهر من إجماع الأصحاب على تصحيح ما يصح عنه : أنّهم لم يكونوا ينظرون الى ما بعده ، فإنهم كانوا يعلمون أنّه لا يروي إلاّ ما كان معلوم الصدور عن الأئمة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>. الى آخر كلامه.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هو السيد المحقق السيد علي بن السيد محمد علي الطباطبائي صاحب رياض المسائل.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مصنفاته كذلك</w:t>
      </w:r>
      <w:r>
        <w:rPr>
          <w:rtl/>
        </w:rPr>
        <w:t xml:space="preserve"> ـ </w:t>
      </w:r>
      <w:r w:rsidRPr="00AC4DE3">
        <w:rPr>
          <w:rtl/>
        </w:rPr>
        <w:t>بالغ في الإنكار ، وقال : بل المراد دعوى الإجماع على صدق الجماعة ، وصحة ما ترويه ، إذا لم يكن في السند من يتوقف فيه ، فإذا قال أحد الجماعة : حدثني فلان ، يكون الإجماع منعقدا على صدق دعواه ، وإذا كان فلان ضعيفا أو غير معروف ، لا يجديه ذلك نفعا.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وقد ذهب الى ما ذهب إليه بعض أفاضل العصر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وليس لهما دام فضلهما ثالث.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وسائر أساتيذنا ومشايخنا على ما ذهب إليه الأستاذ العلامة أعلى الله في الدارين مقامهم ومقامه.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وادعى السيد الأستاذ دام ظله أنّه لم يعثر في الكتب الفقهية من أول كتاب الطهارات الى آخر كتاب الديات على عمل فقيه من فقهائنا رضي الله عنهم بخبر ضعيف محتجا : بأنّ في سنده أحد الجماعة وهو إليه صحيح.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وقفت على ما تلوناه عليك عرفت أنّ كلامه سلمه الله تعالى ليس على حقيقته ، على أنّ من لم يعمل يجاب عنه بنحو ما أجاب الأستاذ العلامة عن قدح الشيخ فيما صحّ عن هؤلاء بالإرسال.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بقي شي‌ء آخر : وهو أن الصحيح عند القدماء غير الصحيح المصطلح عليه عند المتأخرين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هو السيد البهي والمولى الصفي ، سيدنا السيد مهدي الطباطبائي</w:t>
      </w:r>
      <w:r>
        <w:rPr>
          <w:rtl/>
        </w:rPr>
        <w:t xml:space="preserve"> ـ </w:t>
      </w:r>
      <w:r w:rsidRPr="00AC4DE3">
        <w:rPr>
          <w:rtl/>
        </w:rPr>
        <w:t>دام ظله</w:t>
      </w:r>
      <w:r>
        <w:rPr>
          <w:rtl/>
        </w:rPr>
        <w:t xml:space="preserve"> ـ </w:t>
      </w:r>
      <w:r w:rsidRPr="00AC4DE3">
        <w:rPr>
          <w:rtl/>
        </w:rPr>
        <w:t>( منه ) وقال السيد الطباطبائي في رجاله : 2 / 367 في ترجمة زيد النرسي ، وفي رواية ابن أبي عمير لأصل زيد النرسي : وحكى الكشي في رجاله إجماع العصابة على تصحيح ما يصح عنه ، والإقرار له بالفقه والعلم ، ومقتضى ذلك صحة الأصل المذكور ، لكونه ممّا قد صحّ عنه ، بل توثيق راويه أيضا ، لكونه العلة في التصحيح غالبا. الى آخر كلامه.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والظاهر أنّ هذا الكلام يخالف لما في المتن.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مشرق الشمسين : 269</w:t>
      </w:r>
      <w:r>
        <w:rPr>
          <w:rtl/>
        </w:rPr>
        <w:t xml:space="preserve"> ـ </w:t>
      </w:r>
      <w:r w:rsidRPr="00AC4DE3">
        <w:rPr>
          <w:rtl/>
        </w:rPr>
        <w:t>270.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لكن يجاب عنه : بأنّ الصحيح هو الاصطلاح القديم ، والداعي لوضع هذا الجديد خفاء القرائن والأمارات التي بها كان يتميز الصحيح من الضعيف ، فإذا عرف الصحيح</w:t>
      </w:r>
      <w:r>
        <w:rPr>
          <w:rtl/>
        </w:rPr>
        <w:t xml:space="preserve"> ـ </w:t>
      </w:r>
      <w:r w:rsidRPr="00AC4DE3">
        <w:rPr>
          <w:rtl/>
        </w:rPr>
        <w:t>سيّما وأن يدّعي الإجماع عليه غير واحد</w:t>
      </w:r>
      <w:r>
        <w:rPr>
          <w:rtl/>
        </w:rPr>
        <w:t xml:space="preserve"> ـ </w:t>
      </w:r>
      <w:r w:rsidRPr="00AC4DE3">
        <w:rPr>
          <w:rtl/>
        </w:rPr>
        <w:t>لا محيص عنه ولا ملجأ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كله ، والانصاف أن مثل هذا الصحيح ليس في القوة كسائر الصحاح ، بل وأضعف من كثير من الحسان.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لا لما فهمه السيد الأستاذ مدّ في بقاه ، ومن شاركه ، إذ لا يكاد يفهم ذلك من تلك العبارة أبدا ، ولا يتبادر الى الذهن مطلقا.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المعلوم أنّ صدق الرجل غير تصحيح ما يصح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بل لوهن الإجماع المزبور ، إذ لم نقف على من وافق الكشي في ذلك من معاصريه والمتقدمين عليه والمتأخرين عنه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الى زمان العلامة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أو ما قاربه ، نعم ربما يوجد ذكر لهذا الإجماع في كلام النجاشي فقط 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840822" w:rsidRDefault="000C6A13" w:rsidP="00DB45C6">
      <w:pPr>
        <w:pStyle w:val="libFootnote0"/>
        <w:rPr>
          <w:rtl/>
        </w:rPr>
      </w:pPr>
      <w:r w:rsidRPr="00AC4DE3">
        <w:rPr>
          <w:rtl/>
        </w:rPr>
        <w:t xml:space="preserve">(1) قال ابن شهرآشوب في المناقب : 4 / 211 ، في أحوال الإمام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واجتمعت العصابة أنّ أفقه الأولين ستة ، وهم أصحاب أبي جعفر وأبي عبد الله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840822">
        <w:rPr>
          <w:rtl/>
        </w:rPr>
        <w:t>، وهم :</w:t>
      </w:r>
      <w:r w:rsidRPr="00840822">
        <w:rPr>
          <w:rFonts w:hint="cs"/>
          <w:rtl/>
        </w:rPr>
        <w:t xml:space="preserve"> </w:t>
      </w:r>
      <w:r w:rsidRPr="00840822">
        <w:rPr>
          <w:rtl/>
        </w:rPr>
        <w:t>زرارة بن أعين ، ومعروف بن خربوذ المكي ، وأبو بصير الأسدي ، والفضيل بن يسار ، ومحمّد ابن مسلم الطائفي ، ويزيد بن معاوية العجلي.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وقال في باب أحوال الإمام الصادق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: 4 / 280 : واجتمعت العصابة على تصديق ستة من فقهائه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وهم : جميل بن درّاج ، وعبد الله بن مسكان ، وعبد الله بن بكير ، وحمّاد بن عيسى ، وحمّاد بن عثمان ، وأبان بن عثمان.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وفي باب أحوال الإمام الكاظم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: 4 / 325 ، نقل مثل هذا أيضا ، إلا أنّه نسبه الى الشيخ الطوسي في الاختيار ، حيث قال : وفي اختيار الرجال عن الطوسي : أنّه اجتمع أصحابنا على تصديق ستة نفر من فقهاء الكاظم والرضا </w:t>
      </w:r>
      <w:r w:rsidR="00951AEC" w:rsidRPr="00951AEC">
        <w:rPr>
          <w:rStyle w:val="libAlaemChar"/>
          <w:rtl/>
        </w:rPr>
        <w:t>عليهما‌السلام</w:t>
      </w:r>
      <w:r w:rsidRPr="00DB45C6">
        <w:rPr>
          <w:rStyle w:val="libFootnoteChar"/>
          <w:rtl/>
        </w:rPr>
        <w:t xml:space="preserve"> وهم : يونس بن عبد الرحمن ، وصفوان بن يحيى بياع السابري ، ومحمّد بن أبي عمير ، وعبد الله بن المغيرة ، والحسن بن محبوب السّراد ، وأحمد بن محمّد بن أبي نصر.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المتقدمين ، وذلك بعنوان النقل عن الكشي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إلاّ أنّ غير واحد من علمائنا</w:t>
      </w:r>
      <w:r>
        <w:rPr>
          <w:rtl/>
        </w:rPr>
        <w:t xml:space="preserve"> ـ </w:t>
      </w:r>
      <w:r w:rsidRPr="00AC4DE3">
        <w:rPr>
          <w:rtl/>
        </w:rPr>
        <w:t>منهم الشيخ البهائي طاب ثراه</w:t>
      </w:r>
      <w:r>
        <w:rPr>
          <w:rtl/>
        </w:rPr>
        <w:t xml:space="preserve"> ـ </w:t>
      </w:r>
      <w:r w:rsidRPr="00AC4DE3">
        <w:rPr>
          <w:rtl/>
        </w:rPr>
        <w:t xml:space="preserve">صرّح بأنّ من الأمور الموجبة لعدّ الحديث من الصحيح عند قدمائنا ، وجوده في أصل معروف الانتساب الى أحد الجماعة الّذين أجمعوا على تصحيح ما يصح عنهم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فتدبر.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لكن هذا الإجماع لم يثبت وجوب اتباعه ، كالذي بالمعنى المصطلح ، لكونه مجرد وفاق ، ولعل ما ذكرناه هو الداعي للسيد الأستاذ وموافقيه لحمل الكلام المزبور على خلاف معناه المعروف المشهور ، فتأمل.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68" w:name="_Toc354121349"/>
      <w:bookmarkStart w:id="69" w:name="_Toc449442029"/>
      <w:r w:rsidRPr="00AC4DE3">
        <w:rPr>
          <w:rtl/>
          <w:lang w:bidi="fa-IR"/>
        </w:rPr>
        <w:t>فائدة :</w:t>
      </w:r>
      <w:bookmarkEnd w:id="68"/>
      <w:bookmarkEnd w:id="6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840822">
        <w:rPr>
          <w:rtl/>
        </w:rPr>
        <w:t xml:space="preserve">قولهم : صحيح الحديث ، عند القدماء هو : ما وثقوا بكونه من المعصوم </w:t>
      </w:r>
      <w:r w:rsidR="00951AEC" w:rsidRPr="00951AEC">
        <w:rPr>
          <w:rStyle w:val="libAlaemChar"/>
          <w:rtl/>
        </w:rPr>
        <w:t>عليه‌السلام</w:t>
      </w:r>
      <w:r w:rsidRPr="00840822">
        <w:rPr>
          <w:rtl/>
        </w:rPr>
        <w:t>‌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، أعمّ من أن يكون الراوي ثقة أو لأمارات أخر يقطعون أو يظنون بها صدوره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فتشت رجال النجاشي بحثا عن هذا الإجماع فلم أجد له عينا ولا أثرا.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مشرق الشمسين : 269.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الشيخ البهائي في مشرق الشمسين : 269</w:t>
      </w:r>
      <w:r>
        <w:rPr>
          <w:rtl/>
        </w:rPr>
        <w:t xml:space="preserve"> ـ </w:t>
      </w:r>
      <w:r w:rsidRPr="00AC4DE3">
        <w:rPr>
          <w:rtl/>
        </w:rPr>
        <w:t xml:space="preserve">في أقسام الخبر وما يكون به صحيحا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AC4DE3">
        <w:rPr>
          <w:rtl/>
        </w:rPr>
        <w:t>:</w:t>
      </w:r>
      <w:r>
        <w:rPr>
          <w:rFonts w:hint="cs"/>
          <w:rtl/>
        </w:rPr>
        <w:t xml:space="preserve"> ..</w:t>
      </w:r>
      <w:r>
        <w:rPr>
          <w:rtl/>
        </w:rPr>
        <w:t>.</w:t>
      </w:r>
      <w:r w:rsidRPr="00AC4DE3">
        <w:rPr>
          <w:rtl/>
        </w:rPr>
        <w:t xml:space="preserve"> وهذا الاصطلاح لم يكن معروفا بين قدمائنا</w:t>
      </w:r>
      <w:r>
        <w:rPr>
          <w:rtl/>
        </w:rPr>
        <w:t xml:space="preserve"> ـ </w:t>
      </w:r>
      <w:r w:rsidRPr="00AC4DE3">
        <w:rPr>
          <w:rtl/>
        </w:rPr>
        <w:t>قدس الله أرواحهم</w:t>
      </w:r>
      <w:r>
        <w:rPr>
          <w:rtl/>
        </w:rPr>
        <w:t xml:space="preserve"> ـ </w:t>
      </w:r>
      <w:r w:rsidRPr="00AC4DE3">
        <w:rPr>
          <w:rtl/>
        </w:rPr>
        <w:t>كما هو ظاهر لمن مارس كلامهم ، بل كان المتعارف بينهم إطلاق الصحيح على كل حديث اعتضد بما يقتضي اعتمادهم عليه ، أو اقترن بما يوجب الوثوق به والركون إليه.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الكاظمي في التكملة : 1 / 50 : اعلم : أنّ الصحة في لسان القدماء يجعلونها صفة لمتن الحديث على خلاف اصطلاح المتأخرين حيث يجعلونها صفة للسند ، ويريدون به ما جمع شرائط العمل ، إما من كونه خبر ثقة ، كما هو في اصطلاح المتأخرين. الى آخره.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المجلسي الأول في روضة المتقين : 14 / 10 : والظاهر من طريقة القدماء سيما أصحابنا أن مرادهم بالصحيح ما علم وروده من المعصوم.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ولعلّ اشتراطهم العدالة لأجل أخذ الراوي من الراوي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من دون حاجة الى التثبت ، وتحصيل أمارات تورث لهم الوثوق المعتدّ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كما أنّه عند المتأخرين أيضا كذلك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قيل : من أنّ الصحيح عندهم قطعي الصدور بيّنا فساده في الرسالة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 انّ بين صحيحهم والمعمول به عندهم لعلّه عموم من وجه ، لأنّ ما وثقوا بكونه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الموافق للتقية صحيح غير معمول به عندهم ، وببالي التصريح بذلك في أواخر الكافي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التعليقة : 6 ، الرواية عن الراوي.</w:t>
      </w:r>
    </w:p>
    <w:p w:rsidR="000C6A13" w:rsidRPr="00840822" w:rsidRDefault="000C6A13" w:rsidP="00DB45C6">
      <w:pPr>
        <w:pStyle w:val="libFootnote0"/>
        <w:rPr>
          <w:rtl/>
        </w:rPr>
      </w:pPr>
      <w:r w:rsidRPr="00840822">
        <w:rPr>
          <w:rtl/>
        </w:rPr>
        <w:t>(2) قال الشهيد الثاني في الرعاية : 203 : إنّ ألفاظ التعديل الدالة عليه صريحا هي قول المعدّل :</w:t>
      </w:r>
      <w:r>
        <w:rPr>
          <w:rFonts w:hint="cs"/>
          <w:rtl/>
        </w:rPr>
        <w:t xml:space="preserve"> </w:t>
      </w:r>
      <w:r w:rsidRPr="00840822">
        <w:rPr>
          <w:rtl/>
        </w:rPr>
        <w:t>هو عدل أو ثقة. إلى أن قال : وكذا قوله هو صحيح الحديث ، فإنّه يقتضي كونه ثقة ضابطا ، ففيه زيادة تزكية.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وذهب الى هذا السيد الداماد في الرواشح السماوية : 60 ، الراشحة الثانية عشر.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الكاظمي في عدته : 18 ، الفائدة الخامسة ، بعد ذكر كلام الشهيد الثاني في درايته : ولقائل أقصاه الصدق والضبط ، وهما لا يستلزمان الوثاقة المأخوذ فيها الايمان ، بل ربما قضت الإضافة باختصاص المدح بالحديث دون المحدّث. كما قال الشيخ في سعد ابن طريف القاضي : إنّه صحيح الحديث. وقد قال النجاشي : إنّه يعرف وينكر. وروى الكشي عن حمدويه الثقة انّه ناووسي.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اللهم إلاّ أن تقوم قرينة على عدم إرادة ذلك ، كما إذا قيل ذلك في الأجلاء ، أو بعد التوثيق ، فان قال قائل إنّما يعد حديث المحدث صحيحا في نفسه ، ويتلقّى منه بالقبول إذا كان ثقة ، منعنا عليه ذلك لأنّ المدار في القبول والتصحيح عند المتقدمين على الصّدق والضبط ، وبالجملة الوثاقة بالمعنى الأعم ولا يتوقفون في ذلك على الايمان. الى آخر كلامه.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وراجع مقباس الهداية : 2 / 166.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رسالة الاخبار والاجتهاد ، للوحيد البهبهاني : 47 إلى آخر الرسالة ، فصّل القول فيها ردا على من قال بأنّ أحاديثنا كلها قطعية الصدور عن المعصوم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المذكور في الكافي 7 : 324 / 9 : وعن أبيه ، عن ابن فضّال جميعا ، عن أبي الحسن الرضا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وما روته العامة</w:t>
      </w:r>
      <w:r>
        <w:rPr>
          <w:rtl/>
        </w:rPr>
        <w:t xml:space="preserve"> ـ </w:t>
      </w:r>
      <w:r w:rsidRPr="00AC4DE3">
        <w:rPr>
          <w:rtl/>
        </w:rPr>
        <w:t>مثلا</w:t>
      </w:r>
      <w:r>
        <w:rPr>
          <w:rtl/>
        </w:rPr>
        <w:t xml:space="preserve"> ـ </w:t>
      </w:r>
      <w:r w:rsidRPr="00AC4DE3">
        <w:rPr>
          <w:rtl/>
        </w:rPr>
        <w:t xml:space="preserve">عن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لعله غير صحيح عندهم ، ويكون معمولا به كذلك ، لما نقل عن الشيخ في العدّة : من أنّ رواية المخالفين عن الأئمة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إن عارضتها رواية الموثوق به وجب طرحها ، وإن وافقها وجب العمل بها ، وإن لم يكن ما يوافقها ولا ما يخالفها ولا يعرف لها قول فيها وجب أيضا العمل بها ، لما روي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« إذا نزلت بكم حادثة لا تجدون حكمها فيما رووا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عنا فانظروا الى ما رووه عن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فاعملوا به »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ولأجل ما قلناه عملت الطائفة بما رواه حفص بن غياث ، وغياث بن كلوب ، ونوح بن دراج ، والسكوني ، وغيرهم من العامة عن أئمتنا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ولم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ينكروه ولم يكن عندهم خلافه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والمتأخرون</w:t>
      </w:r>
      <w:r>
        <w:rPr>
          <w:rtl/>
        </w:rPr>
        <w:t xml:space="preserve"> ـ </w:t>
      </w:r>
      <w:r w:rsidRPr="00AC4DE3">
        <w:rPr>
          <w:rtl/>
        </w:rPr>
        <w:t>أيضا</w:t>
      </w:r>
      <w:r>
        <w:rPr>
          <w:rtl/>
        </w:rPr>
        <w:t xml:space="preserve"> ـ </w:t>
      </w:r>
      <w:r w:rsidRPr="00AC4DE3">
        <w:rPr>
          <w:rtl/>
        </w:rPr>
        <w:t xml:space="preserve">بين صحيحهم والمعمول به عندهم العموم من وجه ، وبين صحيحهم وصحيح القدماء المطلق ، كما أثبتناه في الرسالة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 منشأ قصر اصطلاحهم في الصحة فيما روته الثقات صيرورة‌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951AEC" w:rsidP="00DB45C6">
      <w:pPr>
        <w:pStyle w:val="libFootnote0"/>
        <w:rPr>
          <w:rtl/>
          <w:lang w:bidi="fa-IR"/>
        </w:rPr>
      </w:pPr>
      <w:r w:rsidRPr="00951AEC">
        <w:rPr>
          <w:rStyle w:val="libAlaemChar"/>
          <w:rtl/>
        </w:rPr>
        <w:t>عليه‌السلام</w:t>
      </w:r>
      <w:r w:rsidR="000C6A13" w:rsidRPr="00AC4DE3">
        <w:rPr>
          <w:rtl/>
        </w:rPr>
        <w:t xml:space="preserve"> ، قال يونس : عرضت عليه الكتاب فقال : هو صحيح. إلى أن قال : عن الحسن بن الجهم قال عرضته على أبي الحسن الرضا </w:t>
      </w:r>
      <w:r w:rsidRPr="00951AEC">
        <w:rPr>
          <w:rStyle w:val="libAlaemChar"/>
          <w:rtl/>
        </w:rPr>
        <w:t>عليه‌السلام</w:t>
      </w:r>
      <w:r w:rsidR="000C6A13" w:rsidRPr="00AC4DE3">
        <w:rPr>
          <w:rtl/>
        </w:rPr>
        <w:t xml:space="preserve"> فقال لي : ارووه فإنه صحيح.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وفي : 327 / 5 شبيه هذه العبارة.</w:t>
      </w:r>
    </w:p>
    <w:p w:rsidR="000C6A13" w:rsidRDefault="000C6A13" w:rsidP="00DB45C6">
      <w:pPr>
        <w:pStyle w:val="libFootnote0"/>
        <w:rPr>
          <w:rtl/>
        </w:rPr>
      </w:pPr>
      <w:r w:rsidRPr="00DB45C6">
        <w:rPr>
          <w:rStyle w:val="libFootnoteChar"/>
          <w:rtl/>
        </w:rPr>
        <w:t xml:space="preserve">وفي : 330 / 1 : علي بن إبراهيم ، عن أبيه ، عن ابن فضال ، ومحمد بن عيسى ، عن يونس جميعا قالا : عرضنا كتاب الفرائض عن أمير المؤمنين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على أبي الحسن الرضا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فقال : هو صحيح. وغيرها.</w:t>
      </w:r>
      <w:r w:rsidRPr="00AC4DE3">
        <w:rPr>
          <w:rtl/>
        </w:rPr>
        <w:t xml:space="preserve"> 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العدة : روي.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العدة : فيما لم.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عدة الأصول : 1 / 379.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وهي رسالة الأخبار والاجتهاد ، للوحيد البهبهاني : 62 الى آخره.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الأحاديث ظنية ، وانعدام الأمارات المقتضية للعمل بها.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ومثل الحسن ، والموثقية ، وإجماع العصابة على تصحيح ما يصحّ عنه ، وغير ذلك ، وإن صار ضابطة عند البعض مطلقا ، أو في بعض رأيه ، إلاّ أنّ ذلك البعض لم يصطلح إطلاق الصحيح عليه ، وإن كان يطلق عليه في بعض الأوقات ، بل لعل الجميع يطلقون أيضا كذلك ، كما سنشير إليه في أبان بن عثمان حذرا من الاختلاط ، لشدة اعتمادهم في مضبوطيّة قواعدهم ولئلا يقع تلبيس وتدليس.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وبالجملة لا وجه للاعتراض عليهم بتغيير الاصطلاح وتخصيصه ، بعد ملاحظة ما ذكرنا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الشيخ البهائي في مشرق الشمسين : 270 : تبيين : الذي بعث المتأخرين نور الله مراقدهم على العدول عن متعارف القدماء ووضع ذلك الاصطلاح الجديد ، هو أنّه لمّا طالت المدة بينهم وبين الصدر السالف ، وآل الحال إلى اندراس بعض كتب الأصول المعتمدة ، لتسلط حكام الجور والضلال ، والخوف من إظهارها وانتساخها ، وانضم الى ذلك اجتماع ما وصل إليهم من كتب الأصول في الأصول المشهورة في هذا الزمان ، فالتبست الأحاديث المأخوذة من الأصول المعتمدة بالمأخوذة من غير المعتمدة ، واشتبهت المتكررة في كتب الأصول بغير المتكررة ، وخفي عليهم قدس الله أرواحهم كثير من تلك الأمور التي كانت سبب وثوق القدماء بكثير من الأحاديث ، ولم يمكنهم الجري على أثرهم في تمييز ما يعتمد عليه مما لا يركن إليه ، فاحتاجوا إلى قانون تتميّز به الأحاديث المعتبرة عن غيرها ، والموثوق بها عمّا سواها.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فقرروا لنا شكر الله سعيهم ذلك الاصطلاح الجديد ، وقربوا إلينا البعيد ، ووصفوا الأحاديث الموردة في كتبهم الاستدلالية بما اقتضاه ذلك الاصطلاح من الصحّة والحسن والتوثيق.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وأوّل من سلك هذا الطريق من علمائنا المتأخرين شيخنا العلامة جمال الحق والدين الحسن بن المطهر الحلي قدس الله روحه.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ثم إنّهم أعلى الله مقامهم ربما يسلكون طريقة القدماء في بعض الأحيان فيصفون مراسيل بعض المشاهير كابن أبي عمير وصفوان بن يحيى بالصحة ، لما شاع من أنّهم لا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وأيضا عدهم الحديث حسنا وموثقا منشأه القدماء ، ولا خفاء فيه ، مع أنّ حديث الممدوح عند القدماء ليس كحديث الثقة ، والمهمل والضعيف البتة ، وكذا الموثق ، نعم لم يعهد منهم أنّه حسن أو موثق مثلا ، وما فعله المتأخرون لو لم يكن حسنا لا مشاحة فيه البتة ، مع أن حسنه غير خفي.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ومما ذكرنا ظهر فساد ما توهم بعض من أنّ قول مشايخ الرجال </w:t>
      </w:r>
      <w:r>
        <w:rPr>
          <w:rtl/>
        </w:rPr>
        <w:t xml:space="preserve">: </w:t>
      </w:r>
      <w:r w:rsidRPr="00AC4DE3">
        <w:rPr>
          <w:rtl/>
        </w:rPr>
        <w:t xml:space="preserve">صحيح الحديث ، تعديل ، ويأتي في الحسن بن علي بن نعمان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أيضا ، نعم هو مدح ، فتدبر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</w:rPr>
      </w:pPr>
      <w:bookmarkStart w:id="70" w:name="_Toc354121350"/>
      <w:bookmarkStart w:id="71" w:name="_Toc449442030"/>
      <w:r w:rsidRPr="00840822">
        <w:rPr>
          <w:rtl/>
        </w:rPr>
        <w:t>فائدة :</w:t>
      </w:r>
      <w:bookmarkEnd w:id="70"/>
      <w:bookmarkEnd w:id="71"/>
      <w:r w:rsidRPr="00840822">
        <w:rPr>
          <w:rtl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840822">
        <w:rPr>
          <w:rtl/>
        </w:rPr>
        <w:t>قولهم : لا بأس به ، أي : بمذهبه ، أو رواياته‌</w:t>
      </w:r>
      <w:r>
        <w:rPr>
          <w:rFonts w:hint="cs"/>
          <w:rtl/>
        </w:rPr>
        <w:t>.</w:t>
      </w:r>
      <w:r w:rsidRPr="00AC4DE3">
        <w:rPr>
          <w:rtl/>
        </w:rPr>
        <w:t xml:space="preserve"> والأول أظهر إن ذكر مطلقا ، وسيجي‌ء في إبراهيم بن محمّد بن فارس : لا بأس به في نفسه ولكن ببعض من روى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يوهم هذا كون المطلق قابلا للمعنيين ، وفيه تأمل.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4A63D4" w:rsidRDefault="000C6A13" w:rsidP="00DB45C6">
      <w:pPr>
        <w:pStyle w:val="libFootnote0"/>
        <w:rPr>
          <w:rtl/>
        </w:rPr>
      </w:pPr>
      <w:r w:rsidRPr="004A63D4">
        <w:rPr>
          <w:rtl/>
        </w:rPr>
        <w:t>يرسلون إلا عمّن يثقون بصدقه ، بل يصفون بعض الأحاديث التي في سندها من يعتقدون أنّه فطحي أو ناووسي بالصحة نظرا إلى اندراجه فيمن أجمعوا على تصحيح ما يصحّ عنهم.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وعلى هذا جرى العلامة قدس الله روحه في المختلف ، حيث قال في مسألة ظهور فسق إمام الجماعة : إنّ حديث عبد الله بن بكير صحيح. وفي الخلاصة حيث قال : إن طريق الصدوق إلى أبي مريم الأنصاري صحيح وإن كان في طريقه أبان بن عثمان مستندا في الكتابين إلى إجماع العصابة على تصحيح ما يصح عنهما.</w:t>
      </w:r>
    </w:p>
    <w:p w:rsidR="000C6A13" w:rsidRDefault="000C6A13" w:rsidP="00DB45C6">
      <w:pPr>
        <w:pStyle w:val="libFootnote"/>
        <w:rPr>
          <w:rtl/>
        </w:rPr>
      </w:pPr>
      <w:r w:rsidRPr="00AC4DE3">
        <w:rPr>
          <w:rtl/>
        </w:rPr>
        <w:t xml:space="preserve">وقد جرى شيخنا الشهيد الثاني طاب ثراه على هذا المنوال أيضا ، كما وصف في بحث الردّة من شرح الشرائع حديث الحسن بن محبوب عن غير واحد بالصحة ، وأمثال ذلك في كلامهم كثير ، فلا تغفل. 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قول النجاشي في رجاله في ترجمته : 40 / 81 : له كتاب نوادر صحيح الحديث.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الكشي في رجاله : 530 / 1014 : وأمّا إبراهيم بن محمّد بن فارس ، فهو في نفسه لا بأس به ، ولكن بعض من يروي هو عنه.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والأظهر الأوفق بالعبارة : أنّه لا بأس به بوجه من الوجوه ، ولعله لذا قيل بإفادته التوثيق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واستقر به المصنف في الوسيط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ويومئ إليه ما في تلك الترجمة ، وترجمة بشار بن يسار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ويؤيده قولهم : ثقة لا بأس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والمشهور إفادته المدح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وقيل : بعدم إفادته ذلك أيضا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وفي الخلاصة عدّه من القسم الأول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فهو عنده يفيد مدحا معتدا به.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الشهيد الثاني في الرعاية : 205 ، في تعداده لألفاظ التعديل الغير الصريحة : لا بأس به ، بمعنى أنّه ليس بظاهر الضعف.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صفحة : 207 : وأمّا نفي البأس عنه ، فقريب من الخيّر ، لكن لا يدلّ على الثقة ، بل من المشهور : أنّ نفي البأس يوهم البأس.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ونقل المحقق في حاشية الرعاية عن ابن معين : إذا قلت ليس به بأس ، فهو ثقة.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وعن ابن أبي حاتم : إذا قيل صدوق ، أو محلّه الصدق ، أو لا بأس به ، فهو ممّن يكتب حديثه وينظر فيه.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وعدّ الداماد في الرواشح السماوية : 60 : لا بأس به. في ضمن ألفاظ التوثيق والمدح.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الكاظمي في العدّة : 20 : قولهم : لا بأس به ، فإنّه في العرف ممّا يفيد المدح ، بل ربما عدّ في التوثيق وقال الأصفهاني في الفصول الغروية : 303 : ومنها قولهم : لا بأس به ، فعدّه بعضهم توثيقا ، لظهور النكرة المنفية بالعموم.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نسختنا من الوسيط</w:t>
      </w:r>
      <w:r>
        <w:rPr>
          <w:rtl/>
        </w:rPr>
        <w:t xml:space="preserve"> ـ </w:t>
      </w:r>
      <w:r w:rsidRPr="00AC4DE3">
        <w:rPr>
          <w:rtl/>
        </w:rPr>
        <w:t>في ترجمة إبراهيم بن محمّد بن فارس : 8 : وعن أحمد بن طاوس ، عن الكشي ، عن محمّد بن مسعود : ثقة في نفسه ولكن بعض من يروي عنه</w:t>
      </w:r>
      <w:r>
        <w:rPr>
          <w:rtl/>
        </w:rPr>
        <w:t xml:space="preserve"> ـ </w:t>
      </w:r>
      <w:r w:rsidRPr="00AC4DE3">
        <w:rPr>
          <w:rtl/>
        </w:rPr>
        <w:t>ثم قال</w:t>
      </w:r>
      <w:r>
        <w:rPr>
          <w:rtl/>
        </w:rPr>
        <w:t xml:space="preserve"> ـ </w:t>
      </w:r>
      <w:r w:rsidRPr="00AC4DE3">
        <w:rPr>
          <w:rtl/>
        </w:rPr>
        <w:t>: وكأنّه بناء على أنّ نفي البأس يقتضي التوثيق ، وهو غريب. انتهى.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واحتمال التصحيف بين كلمة قريب وغريب غير بعيد. ولقول الوحيد في التعليقة : 27 ، في تلك الترجمة : لعلّ ما ذكره من أنّ لا بأس ، نفي لجميع أفراد البأس ، ويؤكده قوله : ولكن ببعض من يروي عنه ، وفي ذلك إشارة إلى الوثاقة ، وقد مرّ في الفائدة الثانية.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رجال الكشي : 411 / 773 ، قال : سألت علي بن الحسن ، عن بشار بن بشار</w:t>
      </w:r>
      <w:r>
        <w:rPr>
          <w:rtl/>
        </w:rPr>
        <w:t xml:space="preserve"> ـ </w:t>
      </w:r>
      <w:r w:rsidRPr="00AC4DE3">
        <w:rPr>
          <w:rtl/>
        </w:rPr>
        <w:t>الذي يروي عنه أبان بن عثمان</w:t>
      </w:r>
      <w:r>
        <w:rPr>
          <w:rtl/>
        </w:rPr>
        <w:t xml:space="preserve"> ـ؟</w:t>
      </w:r>
      <w:r w:rsidRPr="00AC4DE3">
        <w:rPr>
          <w:rtl/>
        </w:rPr>
        <w:t xml:space="preserve"> قال : هو خير من أبان وليس به بأس.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كما في عبارة الشهيد الثاني في الرعاية : 207 ، وقد مرّت.</w:t>
      </w:r>
    </w:p>
    <w:p w:rsidR="000C6A13" w:rsidRPr="004A63D4" w:rsidRDefault="000C6A13" w:rsidP="00DB45C6">
      <w:pPr>
        <w:pStyle w:val="libFootnote0"/>
        <w:rPr>
          <w:rtl/>
        </w:rPr>
      </w:pPr>
      <w:r w:rsidRPr="004A63D4">
        <w:rPr>
          <w:rtl/>
        </w:rPr>
        <w:t>(5) أرسل هذا القول في الفصول الغروية : 303 ، وهو مختار السيد الصدر في نهاية الدراية :</w:t>
      </w:r>
      <w:r w:rsidRPr="004A63D4">
        <w:rPr>
          <w:rFonts w:hint="cs"/>
          <w:rtl/>
        </w:rPr>
        <w:t xml:space="preserve"> </w:t>
      </w:r>
      <w:r w:rsidRPr="004A63D4">
        <w:rPr>
          <w:rtl/>
        </w:rPr>
        <w:t>149.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7 / 25.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2" w:name="_Toc354121351"/>
      <w:bookmarkStart w:id="73" w:name="_Toc449442031"/>
      <w:r w:rsidRPr="00AC4DE3">
        <w:rPr>
          <w:rtl/>
          <w:lang w:bidi="fa-IR"/>
        </w:rPr>
        <w:lastRenderedPageBreak/>
        <w:t>فائدة :</w:t>
      </w:r>
      <w:bookmarkEnd w:id="72"/>
      <w:bookmarkEnd w:id="7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4A63D4">
        <w:rPr>
          <w:rtl/>
        </w:rPr>
        <w:t>قولهم : عين ، ووجه ، قيل : يفيد التعديل‌</w:t>
      </w:r>
      <w:r w:rsidRPr="00DB45C6">
        <w:rPr>
          <w:rStyle w:val="libFootnotenumChar"/>
          <w:rFonts w:hint="cs"/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  <w:lang w:bidi="fa-IR"/>
        </w:rPr>
        <w:t>.</w:t>
      </w:r>
      <w:r w:rsidRPr="00AC4DE3">
        <w:rPr>
          <w:rtl/>
          <w:lang w:bidi="fa-IR"/>
        </w:rPr>
        <w:t xml:space="preserve"> ويظهر من المصنف في الحسن بن علي بن زياد </w:t>
      </w:r>
      <w:r w:rsidRPr="00DB45C6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وسنذكر عن جدي فيه معناهما ، واستدلاله على كونه توثيقا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يظهر ذلك من المحقق الداماد أيضا في الحسين بن أبي العلاء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وعندي أنهما يفيدان مدحا معتدا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وأقوى منهما قولهم : وجه من وجوه أصحابنا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في الرواشح : 60 : ألفاظ التوثيق : ثقة. عين ، وجه.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الفصول الغروية : 303 : ومنها قولهم عين ، أو وجه.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فقد عدّه بعض الأفاضل تعديلا ، وهو غير بعيد. وقال البهائي في الوجيزة : 5 : وألفاظ التعديل : ثقة ، حجة ، عين ، وما أدى مؤدّاها.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في منهج المقال : 103 : وربما استفيد توثيقه من استجازة أحمد بن محمّد بن عيسى ، ولا ريب أنّ كونه عينا من عيون هذه الطائفة ، ووجها من وجوهها ، أولى من ذلك.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روضة المتقين : 14 / 45 ، قال : وكان هذا الشيخ عينا من عيون هذه الطائفة ، وهذا توثيق. إلى أن قال : بل الظاهر أنّ قوله : وجه ، توثيق.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الميرزا القمي في القوانين : 485 : فمن أسباب الوثاقة. قولهم : عين ، ووجه ، فقيل أنّهما يفيدان التوثيق.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وقال المحقق الداماد في تعليقته على رجال الكشي : 1 / 243 : والحسين بن أبي العلاء الخفاف الأزدي ، وأخواه علي وعبد الحميد : وجوه ، ثقات ، أذكياء.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التعليقة : 7 ، وقال في الفصول الغروية : 303 : ومنها قولهم : عين ، أو وجه ، أو وجه من وجوه أصحابنا ، إلى أن قال : والأظهر أنّه يفيد مدحا يصح الاعتماد معه على روايته لا سيّما الأخير.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الميرزا القمي في القوانين : 485 : قولهم عين ووجه ، فقيل إنّهما يفيدان التوثيق ، وأقوى منهما وجه من وجوه أصحابنا.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4" w:name="_Toc354121352"/>
      <w:bookmarkStart w:id="75" w:name="_Toc449442032"/>
      <w:r w:rsidRPr="00AC4DE3">
        <w:rPr>
          <w:rtl/>
          <w:lang w:bidi="fa-IR"/>
        </w:rPr>
        <w:lastRenderedPageBreak/>
        <w:t>فائدة :</w:t>
      </w:r>
      <w:bookmarkEnd w:id="74"/>
      <w:bookmarkEnd w:id="7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4A63D4">
        <w:rPr>
          <w:rtl/>
        </w:rPr>
        <w:t>عند</w:t>
      </w:r>
      <w:r w:rsidRPr="00AC4DE3">
        <w:rPr>
          <w:rtl/>
        </w:rPr>
        <w:t xml:space="preserve"> خالي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C4DE3">
        <w:rPr>
          <w:rtl/>
        </w:rPr>
        <w:t xml:space="preserve">، بل وجدي </w:t>
      </w:r>
      <w:r w:rsidRPr="00DB45C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AC4DE3">
        <w:rPr>
          <w:rtl/>
        </w:rPr>
        <w:t>على ما هو ببالي</w:t>
      </w:r>
      <w:r>
        <w:rPr>
          <w:rtl/>
        </w:rPr>
        <w:t xml:space="preserve"> ـ </w:t>
      </w:r>
      <w:r w:rsidRPr="00AC4DE3">
        <w:rPr>
          <w:rtl/>
        </w:rPr>
        <w:t>كون الرجل ذا أصل ، من أسباب الحسن‌</w:t>
      </w:r>
      <w:r>
        <w:rPr>
          <w:rFonts w:hint="cs"/>
          <w:rtl/>
        </w:rPr>
        <w:t>.</w:t>
      </w:r>
      <w:r w:rsidRPr="00AC4DE3">
        <w:rPr>
          <w:rtl/>
        </w:rPr>
        <w:t xml:space="preserve"> وعندي فيه تأمل ، لأنّ كثيرا من أصحاب الأصول كانوا ينتحلون المذاهب الفاسدة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وإن كانت كتبهم معتمدة ، على ما صرح به في أول الفهرست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وأيضا الحسن بن صالح بن حي ، متروك العمل بما يختص بروايته على ما صرّح به في التهذيب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مع أنّه ذا أصل.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المجلسي في مرآة العقول : 1 / 108 : الحديث التاسع مجهول على المشهور بسعدان بن مسلم ، وربما يعد حسنا لأنّ الشيخ قال : له أصل.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أيضا في 10 / 124 ، عند ذكر الحسن بن أيوب : وقال النجاشي : له كتاب أصل ، وكون كتابه أصلا عندي مدح عظيم.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المجلسي الأول في روضة المتقين : 1 / 86 : فإنّك إذا تتبعت كتب الرجال ، وجدت أكثر أصحاب الأصول الأربعمائة غير مذكور في شأنهم تعديل ولا جرح ، إمّا لأنّه يكفي في مدحهم وتوثيقهم أنّهم أصحاب الأصول. إلى آخره.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الظاهر من أنّهم يعدونه حسنا إذا ذكر مجردا من دون مدح أو قدح ، ولذا قال المجلسي الثاني في آخر وجيزته : 409 ، بعد ذكر طرق الصدوق : واعلم ان ما نقلنا من العلامة هو بيان حال السند دون صاحب الكتاب ، وإنّما حكمنا بحسن صاحب الكتاب إذا كان على المشهور مجهولا ، لحكم الصدوق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بأنّه إنّما أخذ أخبار الفقيه من الأصول المعتبرة ، التي عليها المعول وإليها المرجع ، وهذا إن لم يكن موجبا لصحة الحديث</w:t>
      </w:r>
      <w:r>
        <w:rPr>
          <w:rtl/>
        </w:rPr>
        <w:t xml:space="preserve"> ـ </w:t>
      </w:r>
      <w:r w:rsidRPr="00AC4DE3">
        <w:rPr>
          <w:rtl/>
        </w:rPr>
        <w:t>كما ذهب إليه المحدثون</w:t>
      </w:r>
      <w:r>
        <w:rPr>
          <w:rtl/>
        </w:rPr>
        <w:t xml:space="preserve"> ـ </w:t>
      </w:r>
      <w:r w:rsidRPr="00AC4DE3">
        <w:rPr>
          <w:rtl/>
        </w:rPr>
        <w:t>فهو لا محالة مدح لصاحب الكتاب.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ويؤيده قول المجلسي الأول الآنف الذكر.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التهذيب 1 : 408 / 1282.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وكذلك علي بن أبي حمزة البطائني ، مع أنّه ذكر فيه ما ذكر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وأضعف من ذلك كون الرجل ذا كتاب.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المعراج : كون الرجل ذا كتاب لا يخرجه عن الجهالة إلاّ عند بعض من لا يعتد به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والظاهر أنّ كون الرجل ذا أصل يفيد حسنا ، لا الحسن الاصطلاحي. وكذا كونه كثير التصنيف ، أو جيد التصنيف ، وأمثال ذلك ، بل كونه ذا كتاب أيضا يشير الى حسن 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 مرادهم ذلك مما ذكروا</w:t>
      </w:r>
      <w:r>
        <w:rPr>
          <w:rtl/>
        </w:rPr>
        <w:t xml:space="preserve"> ـ </w:t>
      </w:r>
      <w:r w:rsidRPr="00AC4DE3">
        <w:rPr>
          <w:rtl/>
        </w:rPr>
        <w:t>وسيجي‌ء عن البلغة في الحسن بن أيوب</w:t>
      </w:r>
      <w:r>
        <w:rPr>
          <w:rtl/>
        </w:rPr>
        <w:t xml:space="preserve"> ـ </w:t>
      </w:r>
      <w:r w:rsidRPr="00AC4DE3">
        <w:rPr>
          <w:rtl/>
        </w:rPr>
        <w:t xml:space="preserve">: أنّ كون الرجل ذا أصل يستفاد منه الحسن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لا يكاد يفهم حسن من قولهم : له كتاب ، أو أصل ، أصلا ، وإفادة الحسن لا بالمعنى المصطلح لا تجدي في المقام نفعا ، لكن تأمله سلمه الله تعالى في ذلك</w:t>
      </w:r>
      <w:r>
        <w:rPr>
          <w:rtl/>
        </w:rPr>
        <w:t xml:space="preserve"> ـ </w:t>
      </w:r>
      <w:r w:rsidRPr="00AC4DE3">
        <w:rPr>
          <w:rtl/>
        </w:rPr>
        <w:t>لانتحال كثير من أصحاب الأصول المذاهب الفاسدة</w:t>
      </w:r>
      <w:r>
        <w:rPr>
          <w:rtl/>
        </w:rPr>
        <w:t xml:space="preserve"> ـ </w:t>
      </w:r>
      <w:r w:rsidRPr="00AC4DE3">
        <w:rPr>
          <w:rtl/>
        </w:rPr>
        <w:t>لعله ليس بمكانه ، لأنّ ذلك لا ينافي الحسن بالمعنى الأعم ، كما سيعترف به دام فضله عند ذكر وجه الحكم بصحة حديث ابن الوليد ، وأحمد ابن محمّد بن يحيى ، وسائر مشايخ الإجازة.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والأولى أن يقال : لأنّ كثيرا منهم فيهم مطاعن وذموم. إلاّ أن يكون مراد خاله العلامة الحسن بالمعنى الأخص ، فتأمل.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ذكر الشيخ في ترجمته في الفهرست : 96 / 418 : واقفي المذهب ، له أصل. مع كثرة ما ورد فيه من ذموم.</w:t>
      </w:r>
    </w:p>
    <w:p w:rsidR="000C6A13" w:rsidRPr="00023718" w:rsidRDefault="000C6A13" w:rsidP="00DB45C6">
      <w:pPr>
        <w:pStyle w:val="libFootnote0"/>
        <w:rPr>
          <w:rtl/>
        </w:rPr>
      </w:pPr>
      <w:r w:rsidRPr="00023718">
        <w:rPr>
          <w:rtl/>
        </w:rPr>
        <w:t>(2) معراج أهل الكمال : 129 / 61 ، في ترجمة : أحمد بن عبيد ، ومراده من البعض هو :</w:t>
      </w:r>
      <w:r w:rsidRPr="00023718">
        <w:rPr>
          <w:rFonts w:hint="cs"/>
          <w:rtl/>
        </w:rPr>
        <w:t xml:space="preserve"> </w:t>
      </w:r>
      <w:r w:rsidRPr="00023718">
        <w:rPr>
          <w:rtl/>
        </w:rPr>
        <w:t xml:space="preserve">المولى مراد التفرشي </w:t>
      </w:r>
      <w:r w:rsidR="00951AEC" w:rsidRPr="00951AEC">
        <w:rPr>
          <w:rStyle w:val="libAlaemChar"/>
          <w:rtl/>
        </w:rPr>
        <w:t>رحمه‌الله</w:t>
      </w:r>
      <w:r w:rsidRPr="00023718">
        <w:rPr>
          <w:rtl/>
        </w:rPr>
        <w:t xml:space="preserve"> في التعليقة السجادية ، كما صرح بذلك في الهامش.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راجع البلغة : 344 هامش رقم : 3.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354121353"/>
      <w:bookmarkStart w:id="77" w:name="_Toc449442033"/>
      <w:r w:rsidRPr="00AC4DE3">
        <w:rPr>
          <w:rtl/>
          <w:lang w:bidi="fa-IR"/>
        </w:rPr>
        <w:lastRenderedPageBreak/>
        <w:t>فائدة :</w:t>
      </w:r>
      <w:bookmarkEnd w:id="76"/>
      <w:bookmarkEnd w:id="7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023718">
        <w:rPr>
          <w:rtl/>
        </w:rPr>
        <w:t>الكتاب مستعمل عندهم رضي الله عنهم في معناه المعروف‌</w:t>
      </w:r>
      <w:r>
        <w:rPr>
          <w:rFonts w:hint="cs"/>
          <w:rtl/>
          <w:lang w:bidi="fa-IR"/>
        </w:rPr>
        <w:t xml:space="preserve"> </w:t>
      </w:r>
      <w:r w:rsidRPr="00AC4DE3">
        <w:rPr>
          <w:rtl/>
          <w:lang w:bidi="fa-IR"/>
        </w:rPr>
        <w:t>، وهو أعمّ مطلقا من الأصل والنوادر.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فإنّه يطلق على الأصل كثيرا ، منه ما يأتي في ترجمة : أحمد بن محمّد ابن عمار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وأحمد بن ميثم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وإسحاق بن جرير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والحسين بن أبي العلاء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وبشّار بن يسار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وبشر بن مسلمة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والحسن بن رباط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وغيرهم.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يطلق في مقابل الأصل ، كما في ترجمة : هشام بن الحكم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ومعاوية بن حكيم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وغيرهما.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الشيخ الطوسي في فهرسته : 29 / 88 : كثير الحديث والأصول ، وصنف كتبا.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الشيخ في رجاله : 440 / 21 : روى عنه حميد بن زياد كتاب الملاحم ، وكتاب الدلالة ، وغير ذلك من الأصول.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الشيخ في فهرسته : 15 / 53 : له أصل.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النجاشي في رجاله : 71 / 170 : له كتاب.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قال الشيخ في الفهرست : 54 / 204 : له كتاب يعدّ في الأصول.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قال الشيخ في الفهرست : 40 / 130 : له أصل. عن ابن أبي عمير عنه.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النجاشي في رجاله : 113 / 290 : له كتاب ، رواه عنه محمّد بن أبي عمير.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الفهرست : 40 / 129 : له أصل ، عنه ابن أبي عمير.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وفي رجال النجاشي : 111 / 285 : له كتاب ، رواه ابن أبي عمير.</w:t>
      </w:r>
    </w:p>
    <w:p w:rsidR="000C6A13" w:rsidRPr="00E12438" w:rsidRDefault="000C6A13" w:rsidP="00DB45C6">
      <w:pPr>
        <w:pStyle w:val="libFootnote0"/>
        <w:rPr>
          <w:rtl/>
        </w:rPr>
      </w:pPr>
      <w:r w:rsidRPr="00E12438">
        <w:rPr>
          <w:rtl/>
        </w:rPr>
        <w:t>(7) في الفهرست : 49 / 174 : له أصل. رواه ابن محبوب ، وفي رجال النجاشي : 46 / 94 :</w:t>
      </w:r>
      <w:r w:rsidRPr="00E12438">
        <w:rPr>
          <w:rFonts w:hint="cs"/>
          <w:rtl/>
        </w:rPr>
        <w:t xml:space="preserve"> </w:t>
      </w:r>
      <w:r w:rsidRPr="00E12438">
        <w:rPr>
          <w:rtl/>
        </w:rPr>
        <w:t>له كتاب ، رواية الحسن بن محبوب.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قال الشيخ في الفهرست : 174 / 781 : له أصل. وله من المصنفات كتب كثيرة.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قال النجاشي في رجاله : 412 / 1098 : روى معاوية بن حكيم أربعة وعشرين أصلا ، لم يرو غيرها. وله كتب.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وربما يطلق على النوادر ، وهو أيضا كثير ، منه قولهم : له كتاب النوادر ، وفي أحمد بن الحسين بن عمر ما يدل عليه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يطلق النوادر في مقابل الكتاب ، كما في ترجمة ابن أبي عمير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المصنّف ، فالظاهر أنّه أيضا أعمّ منهما ، فإنه يطلق عليهما ، كما يظهر من ترجمة أحمد بن ميثم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ويطلق بإزاء الأصل ، كما في هشام بن الحكم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وديباجة الفهرست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النسبة بين الأصل والنوادر ، فالأصل أنّ النوادر غير الأصل ، وربما يعدّ من الأصول كما يظهر من ترجمة حريز بن عبد الله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بقي الكلام في معرفة الأصل والنوادر ، نقل ابن شهرآشوب عن المفيد : أنّ الإمامية صنّفت من عهد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الى زمان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أربعمائة كتاب تسمى الأصول ، انتهى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النجاشي في ترجمته : 83 / 200 : له كتب لا يعرف منها إلاّ النوادر.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النجاشي في ترجمته : 326 / 887 : وقد صنف كتبا كثيرة. حدثنا علي بن إبراهيم ، عن أبيه ، عن ابن أبي عمير بجميع كتبه. فأمّا نوادره فهي كثيرة ، لأن الرواة لها كثيرة.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الشيخ في الفهرست : 25 / 77 : له مصنفات ، منها كتاب الدلائل ، كتاب المتعة.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قال الشيخ في الفهرست : 174 / 781 : وكان له أصل. ، ثم قال : وله من المصنفات كتب كثيرة.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قال الشيخ في ديباجة الفهرست : 2 : عمدت إلى كتاب يشتمل على ذكر المصنفات والأصول ، ولم أفرد أحدهما عن الآخر لئلا يطول الكتابان ، لأنّ في المصنفين من له أصل فيحتاج إلى أن يعاد ذكره في كل واحد من الكتابين فيطول.</w:t>
      </w:r>
    </w:p>
    <w:p w:rsidR="000C6A13" w:rsidRPr="00B34615" w:rsidRDefault="000C6A13" w:rsidP="00DB45C6">
      <w:pPr>
        <w:pStyle w:val="libFootnote0"/>
        <w:rPr>
          <w:rtl/>
        </w:rPr>
      </w:pPr>
      <w:r w:rsidRPr="00B34615">
        <w:rPr>
          <w:rtl/>
        </w:rPr>
        <w:t>(6) قال الشيخ في الفهرست : 62 / 249 : له كتب. وعدّ منها : كتاب النوادر ، ثم قال :</w:t>
      </w:r>
      <w:r w:rsidRPr="00B34615">
        <w:rPr>
          <w:rFonts w:hint="cs"/>
          <w:rtl/>
        </w:rPr>
        <w:t xml:space="preserve"> </w:t>
      </w:r>
      <w:r w:rsidRPr="00B34615">
        <w:rPr>
          <w:rtl/>
        </w:rPr>
        <w:t>تعدّ كلّها في الأصول.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معالم العلماء : 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لا يخفى أنّ مصنفاتهم أزيد من الأصول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فلا بد من وجه لتسمية بعضها أصولا دون بعض.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فقيل : إنّ الأصل ما كان مجرد كلام المعصوم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والكتاب ما فيه كلام مصنفه أيضا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وأيّد ذلك بقول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زكريا بن يحيى الواسطي : له كتاب الفضائل ، وله أصل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التأييد نظر ، إلاّ أنّ ما ذكره لا يخلو عن قرب وظهور.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واعترض : بأنّ الكتاب أعمّ ، وفيه أنّ الغرض بيان الفرق بين الكتاب الذي ليس بأصل ومذكور في مقابله ، والكتاب الذي هو أصل ، وبيان سبب قصر تسميتهم الأصل في الأربعمائة.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ويظهر من كلام الشيخ في أحمد بن محمّد بن نوح أنّ للأصول ترتيبا خاصا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وقيل</w:t>
      </w:r>
      <w:r>
        <w:rPr>
          <w:rtl/>
        </w:rPr>
        <w:t xml:space="preserve"> ـ </w:t>
      </w:r>
      <w:r w:rsidRPr="00AC4DE3">
        <w:rPr>
          <w:rtl/>
        </w:rPr>
        <w:t>في وجه الفرق</w:t>
      </w:r>
      <w:r>
        <w:rPr>
          <w:rtl/>
        </w:rPr>
        <w:t xml:space="preserve"> ـ </w:t>
      </w:r>
      <w:r w:rsidRPr="00AC4DE3">
        <w:rPr>
          <w:rtl/>
        </w:rPr>
        <w:t xml:space="preserve">: أنّ الكتاب ما كان مبوبا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ومفصلا ، والأصل‌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الحر العاملي في الفائدة الرابعة من خاتمة الوسائل : 30 / 165</w:t>
      </w:r>
      <w:r>
        <w:rPr>
          <w:rtl/>
        </w:rPr>
        <w:t xml:space="preserve"> ـ </w:t>
      </w:r>
      <w:r w:rsidRPr="00AC4DE3">
        <w:rPr>
          <w:rtl/>
        </w:rPr>
        <w:t>عند تعداده للكتب التي نقل عنها</w:t>
      </w:r>
      <w:r>
        <w:rPr>
          <w:rtl/>
        </w:rPr>
        <w:t xml:space="preserve"> ـ </w:t>
      </w:r>
      <w:r w:rsidRPr="00AC4DE3">
        <w:rPr>
          <w:rtl/>
        </w:rPr>
        <w:t>: وأمّا ما نقلوا منه ولم يصرحوا باسمه فكثير جدا ، مذكور في كتب الرجال ، يزيد على ستة آلاف وستمائة كتاب ، على ما ضبطناه.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بينما ذكر أنّ الأصول أربعمائة.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ذكر ذلك المحقق البحراني في المعراج : 17 ، نقلا عن الفاضل الأمين الأسترآبادي </w:t>
      </w:r>
      <w:r w:rsidR="00951AEC" w:rsidRPr="00951AEC">
        <w:rPr>
          <w:rStyle w:val="libAlaemChar"/>
          <w:rtl/>
        </w:rPr>
        <w:t>قدس‌سره</w:t>
      </w:r>
      <w:r w:rsidRPr="00AC4DE3">
        <w:rPr>
          <w:rtl/>
        </w:rPr>
        <w:t xml:space="preserve"> من بعض معلقاته.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وقال المحقق محمّد أمين الكاظمي في هداية المحدثين : 307 : الفرق بين المصنف والكتاب والأصل : أن الأولين كتبا بعد انقضاء زمن الأئمة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، بخلاف الثالث فإنه كتب في زمنهم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75 / 314 ، في ترجمة زكار بن يحيى الواسطي.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37 / 117 ، قال : وله كتب في الفقه على ترتيب الأصول.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ولكنّ يبدو أنّ كثيرا من الكتب غير مبوبة ، كما ورد في قول النجاشي في ترجمة علي بن جعفر : 251 / 662 : له كتاب في الحلال والحرام يروي تارة غير مبوب ، وتارة مبوّبا.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مجمع أخبار وآثار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وردّ : بأنّ كثيرا من الأصول مبوّبة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ويقرب في نظري : أنّ الأصل هو الكتاب الذي جمع فيه مصنفه الأحاديث التي رواها عن المعصوم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أو عن الراوي ، والكتاب والمصنّف لو كان فيهما حديث معتمد معتبر لكان مأخوذا من الأصول غالبا.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وقيّدنا بالغالب ، لأنّه ربما كان بعض الروايات يصل معنعنا ، ولا يؤخذ من أصل ، وبوجود مثل هذا فيه لا يصير أصلا ، فتدبر.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النوادر : فالظاهر أنّه ما اجتمع فيه أحاديث لا تنضبط في باب لقلته أو وحدته ، ومن هذا قولهم في الكتب المتداولة : نوادر الصلاة ، نوادر الزكاة وغير ذلك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يطلق النادر على الشاذ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ومن هذا قول المفيد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إنّ النوادر هي التي لا عمل عليها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الشيخ في التهذيب : لا يصلح العمل بحديث حذيفة لأنّ متنه لا‌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023718" w:rsidRDefault="000C6A13" w:rsidP="00DB45C6">
      <w:pPr>
        <w:pStyle w:val="libFootnote0"/>
        <w:rPr>
          <w:rtl/>
        </w:rPr>
      </w:pPr>
      <w:r w:rsidRPr="00023718">
        <w:rPr>
          <w:rtl/>
        </w:rPr>
        <w:t>وفي ترجمة سعد بن سعد : 179 / 470 : له كتاب مبوب وكتاب غير مبوب.</w:t>
      </w:r>
    </w:p>
    <w:p w:rsidR="000C6A13" w:rsidRDefault="000C6A13" w:rsidP="00DB45C6">
      <w:pPr>
        <w:pStyle w:val="libFootnote0"/>
        <w:rPr>
          <w:rtl/>
        </w:rPr>
      </w:pPr>
      <w:r w:rsidRPr="00023718">
        <w:rPr>
          <w:rtl/>
        </w:rPr>
        <w:t>وقال في ترجمة محمّد بن علي بن بابويه الصدوق : 392 / 1049 : كتاب العلل غير مبوب.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انظر عدّة الرجال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كما قال الشيخ في الفهرست : 37 / 117 ، في ترجمة أحمد بن محمّد بن نوح : وله كتب في الفقه على ترتيب الأصول.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العلامة المجلسي في مرآة العقول : 1 / 154 : النوادر : أي أخبار متفرقة مناسبة للأبواب السابقة ، ولا يمكن إدخالها فيها ، ولا عقد باب لها ، لأنّها لا يجمعها باب ، ولا يمكن عقد باب لكلّ منها.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راجع نهاية الدراية : 63 ، ومقباس الهداية : 1 / 252.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الرسالة العددية : 9 / 19.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يوجد في شي‌ء من الأصول المصنّفة ، بل هو موجود في الشواذّ من الأخبار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والمراد من الشاذ</w:t>
      </w:r>
      <w:r>
        <w:rPr>
          <w:rtl/>
        </w:rPr>
        <w:t xml:space="preserve"> ـ </w:t>
      </w:r>
      <w:r w:rsidRPr="00AC4DE3">
        <w:rPr>
          <w:rtl/>
        </w:rPr>
        <w:t>عند أهل الدراية</w:t>
      </w:r>
      <w:r>
        <w:rPr>
          <w:rtl/>
        </w:rPr>
        <w:t xml:space="preserve"> ـ </w:t>
      </w:r>
      <w:r w:rsidRPr="00AC4DE3">
        <w:rPr>
          <w:rtl/>
        </w:rPr>
        <w:t xml:space="preserve">: ما رواه الثقة مخالفا لما رواه الأكثر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وهو مقابل المشهور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والشاذّ مردود مطلقا عند بعض ، مقبول كذلك عند بعض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ومنهم من فصّل : بأنّ المخالف له إن كان أحفظ وأضبط وأعدل فمردود ، دون العكس فيتعارضان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بعض أنّ النادر ما قلّ روايته وندر العمل به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  <w:r w:rsidRPr="00AC4DE3">
        <w:rPr>
          <w:rtl/>
        </w:rPr>
        <w:t xml:space="preserve"> وادعى أنّه الظاهر من كلام الأصحاب. ولا يخلو من تأمل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78" w:name="_Toc354121354"/>
      <w:bookmarkStart w:id="79" w:name="_Toc449442034"/>
      <w:r w:rsidRPr="00AC4DE3">
        <w:rPr>
          <w:rtl/>
          <w:lang w:bidi="fa-IR"/>
        </w:rPr>
        <w:t>فائدة :</w:t>
      </w:r>
      <w:bookmarkEnd w:id="78"/>
      <w:bookmarkEnd w:id="7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023718">
        <w:rPr>
          <w:rtl/>
        </w:rPr>
        <w:t>قولهم : أسند عنه ، قيل : معناه سمع عنه الحديث‌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، ولعل المراد على سبيل الاستناد والاعتماد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وإلاّ فكثير ممن سمع عنه ليس ممن أسند‌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التهذيب : 4 / 169.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ابن الصلاح في المقدمة : 44 : قال الشافعي : ليس الشاذ من الحديث أن يروي الثقة ما لا يروي غيره ، إنّما الشاذ أن يروي الثقة حديثا يخالف ما روى الناس. ونظيره في تدريب الراوي : 1 / 232 وغيرهما.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كما في الرعاية : 115 ، والوجيزة للبهائي : 5 ، ونهاية الدراية :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الرعاية : 115.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الرعاية : 115 ، مقدمة ابن الصلاح : 46 ، تدريب الراوي : 1 / 234.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مقباس الهداية : 3 / 31.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الشيخ الطريحي في مجمع البحرين</w:t>
      </w:r>
      <w:r>
        <w:rPr>
          <w:rtl/>
        </w:rPr>
        <w:t xml:space="preserve"> ـ </w:t>
      </w:r>
      <w:r w:rsidRPr="00AC4DE3">
        <w:rPr>
          <w:rtl/>
        </w:rPr>
        <w:t>ندر</w:t>
      </w:r>
      <w:r>
        <w:rPr>
          <w:rtl/>
        </w:rPr>
        <w:t xml:space="preserve"> ـ </w:t>
      </w:r>
      <w:r w:rsidRPr="00AC4DE3">
        <w:rPr>
          <w:rtl/>
        </w:rPr>
        <w:t>: 3 / 490 : والنادر من الحديث في الاصطلاح : ما ليس له أخ ، أو يكون لكنّه قليل جدا ، ويسلم من المعارض ولا كلام في صحته ، بخلاف الشاذ فإنه غير صحيح ، أو له معارض.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7.</w:t>
      </w:r>
    </w:p>
    <w:p w:rsidR="000C6A13" w:rsidRPr="00023718" w:rsidRDefault="000C6A13" w:rsidP="00DB45C6">
      <w:pPr>
        <w:pStyle w:val="libFootnote0"/>
        <w:rPr>
          <w:rtl/>
        </w:rPr>
      </w:pPr>
      <w:r w:rsidRPr="00AC4DE3">
        <w:rPr>
          <w:rtl/>
        </w:rPr>
        <w:t xml:space="preserve">(8) نقل العلياري في بهجة الآمال : 1 / 161 عن القوانين أنّه قال : ومن أسباب </w:t>
      </w:r>
      <w:r w:rsidRPr="00023718">
        <w:rPr>
          <w:rtl/>
        </w:rPr>
        <w:t>الوثاقة قولهم :</w:t>
      </w:r>
      <w:r w:rsidRPr="00023718">
        <w:rPr>
          <w:rFonts w:hint="cs"/>
          <w:rtl/>
        </w:rPr>
        <w:t xml:space="preserve"> 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جدي : المراد روى عنه الشيوخ ، واعتمدوا عليه ، وهو كالتوثيق ، ولا شك أنّ هذا المدح أحسن من لا بأس به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قوله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وهو كالتوثيق ، لا يخلو من تأمل ، نعم إن أراد التوثيق بالمعنى الأعم فلعلّه لا بأس به ، لكن لعله توثيق من غير معلوم الوثاقة ، أما أنّه روى عنه الشيوخ كذلك حتى يظهر وثاقته لبعد اتفاقهم على الاعتماد على من ليس بثقة ، أو بعد اتفاق كونهم بأجمعهم غير ثقات ، فليس بظاهر.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نعم ربما يستفاد منه قوة ومدح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لكن ليس بمثابة قولهم : لا بأس به ، بل أضعف منه ، لو لم نقل بإفادة ذلك التوثيق.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يقال : بايمائه الى عدم الوثوق ، ولعله ليس كذلك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لم أعثر على هذه الكلمة إلاّ في كلام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وما ربما يوجد في الخلاصة فإنّما أخذه من رجال الشيخ ، والشيخ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إنّما ذكرها في رجاله دون فهرسته ، وفي 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دون غيره ، إلاّ في أصحاب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ندرة غاية الندرة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023718">
        <w:rPr>
          <w:rtl/>
        </w:rPr>
        <w:t>أسند عنه ، يعني سمع منه الحديث على وجه الاسناد.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ذكر هذا القول أيضا الأسترآبادي في لب اللباب : 22 على ما نقل عنه محقق مقباس الهداية : 2 / 228.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روضة المتقين : 14 / 64 ، ذكر ذلك عند شرحه لحال أيوب بن الحر الجعفي.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الكاظمي في عدته : 50 : وكثيرا ما يقولون : أسند عنه</w:t>
      </w:r>
      <w:r>
        <w:rPr>
          <w:rtl/>
        </w:rPr>
        <w:t xml:space="preserve"> ـ </w:t>
      </w:r>
      <w:r w:rsidRPr="00AC4DE3">
        <w:rPr>
          <w:rtl/>
        </w:rPr>
        <w:t>وهو بالمجهول</w:t>
      </w:r>
      <w:r>
        <w:rPr>
          <w:rtl/>
        </w:rPr>
        <w:t xml:space="preserve"> ـ </w:t>
      </w:r>
      <w:r w:rsidRPr="00AC4DE3">
        <w:rPr>
          <w:rtl/>
        </w:rPr>
        <w:t>والمراد أنّ الأصحاب رووا عنه ، وتلك خلة مدح ، فإنه لا يسند ولا يروى إلاّ عمّن يعوّل عليه ويعتمد.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التعليقة :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(5) ذكرت لفظة « أسند عنه » في عدّة من أصحاب الأئمة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في رجال الشيخ ، ففي أصحاب الإمام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جاوزوا الثلاثمائة شخص.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أما في أصحاب الإمام الباقر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فذكرت العبارة في حق شخص واحد ، وهو :</w:t>
      </w:r>
      <w:r w:rsidRPr="00DB45C6">
        <w:rPr>
          <w:rStyle w:val="libFootnoteChar"/>
          <w:rFonts w:hint="cs"/>
          <w:rtl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واختلفت الأفهام في قراءتها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فمنهم من قرأها بالمجهول كما سبق ، ولعلّ عليه الأكثر ، وقالوا بدلالتها على المدح ، لأنّه لا يسند إلاّ عمن يستند إليه ، ويعوّل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ترجمة محمّد بن عبد الملك الأنصاري : أسند عنه ، ضعيف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فتأمل.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وقيل في وجه اختصاصها ببعض دون بعض : أنّها لا تقال إلاّ فيمن لا يعرف بالتناول منه والأخذ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وقرأ المحقق الشيخ محمّد : أسند بالمعلوم ، وردّ الضمير الى الامام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وكذا الفاضل الشيخ عبد النبي الجزائري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حماد بن راشد الأزدي : 117 / 39.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وذكرت في أصحاب الإمام الكاظم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مرتين :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موسى بن إبراهيم المروزي : 359 / 7.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يزيد بن الحسن : 364 / 19.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وذكرت في أصحاب الإمام الرضا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سبع مرات :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إسماعيل بن محمّد بن إسحاق بن جعفر : 367 / 4.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أحمد بن عامر بن سليمان الطائي : 367 / 5.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داود بن سليمان بن يوسف : 375 / 2.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علي بن بلال : 380 / 7.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عبد الله بن علي : 381 / 16.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محمّد بن سهل البجلي الرازي : 389 / 34.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محمّد بن أسلم الطوسي : 390 / 49.</w:t>
      </w:r>
    </w:p>
    <w:p w:rsidR="000C6A13" w:rsidRPr="00DB45C6" w:rsidRDefault="000C6A13" w:rsidP="00D62A16">
      <w:pPr>
        <w:pStyle w:val="libNormal"/>
        <w:rPr>
          <w:rStyle w:val="libFootnoteChar"/>
          <w:rtl/>
        </w:rPr>
      </w:pPr>
      <w:r w:rsidRPr="00DB45C6">
        <w:rPr>
          <w:rStyle w:val="libFootnoteChar"/>
          <w:rtl/>
        </w:rPr>
        <w:t xml:space="preserve">وذكرت في أصحاب الإمام الهادي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مرة واحدة : محمّد بن أحمد بن عبيد الله ابن المنصور : 422 / 14.</w:t>
      </w:r>
    </w:p>
    <w:p w:rsidR="000C6A13" w:rsidRPr="003B53EA" w:rsidRDefault="000C6A13" w:rsidP="00DB45C6">
      <w:pPr>
        <w:pStyle w:val="libFootnote0"/>
        <w:rPr>
          <w:rtl/>
        </w:rPr>
      </w:pPr>
      <w:r w:rsidRPr="003B53EA">
        <w:rPr>
          <w:rtl/>
        </w:rPr>
        <w:t>(1) رجال الشيخ : 294 / 223.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الكاظمي في عدته : 50 ، بعد كلامه في هامش رقم 3 المتقدم : غير أنّهم إنّما يقولون ذلك فيمن لا يعرف بالتناول منه ، والأخذ عنه.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الحاوي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كما يأتي عنهما في يحيى بن سعيد الأنصاري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وعن الثاني في عبد النور أيضا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وينافيه قول الشيخ في جابر بن يزيد : أسند عنه ، روى عنهما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وقوله في محمّد بن مسلم : أسند عنه قصير وحداج ، روى عنهما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وقوله في محمّد بن إسحاق بن يسار : أسند عنه ، يكنى أبا بكر ، صاحب المغازي ، من سبي عين التمر ، وهو أول سبي دخل المدينة ، وقيل </w:t>
      </w:r>
      <w:r>
        <w:rPr>
          <w:rtl/>
        </w:rPr>
        <w:t xml:space="preserve">: </w:t>
      </w:r>
      <w:r w:rsidRPr="00AC4DE3">
        <w:rPr>
          <w:rtl/>
        </w:rPr>
        <w:t xml:space="preserve">كنيته أبو عبد الله ، روى عنهما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المحقق الداماد في الرواشح</w:t>
      </w:r>
      <w:r>
        <w:rPr>
          <w:rtl/>
        </w:rPr>
        <w:t xml:space="preserve"> ـ </w:t>
      </w:r>
      <w:r w:rsidRPr="00AC4DE3">
        <w:rPr>
          <w:rtl/>
        </w:rPr>
        <w:t>ما ملخصه</w:t>
      </w:r>
      <w:r>
        <w:rPr>
          <w:rtl/>
        </w:rPr>
        <w:t xml:space="preserve"> ـ </w:t>
      </w:r>
      <w:r w:rsidRPr="00AC4DE3">
        <w:rPr>
          <w:rtl/>
        </w:rPr>
        <w:t>: إنّ الصحابي</w:t>
      </w:r>
      <w:r>
        <w:rPr>
          <w:rtl/>
        </w:rPr>
        <w:t xml:space="preserve"> ـ </w:t>
      </w:r>
      <w:r w:rsidRPr="00AC4DE3">
        <w:rPr>
          <w:rtl/>
        </w:rPr>
        <w:t>على مصطلح الشيخ في رجاله</w:t>
      </w:r>
      <w:r>
        <w:rPr>
          <w:rtl/>
        </w:rPr>
        <w:t xml:space="preserve"> ـ </w:t>
      </w:r>
      <w:r w:rsidRPr="00AC4DE3">
        <w:rPr>
          <w:rtl/>
        </w:rPr>
        <w:t>على معان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منها : أصحاب الرواية عن الإمام بالسماع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بإسناد عنه ، بمعنى أنّه روى الخبر عن أصحابه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الحاوي : 344 / 2135.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قال المحقق الشيخ محمّد </w:t>
      </w:r>
      <w:r w:rsidR="00951AEC" w:rsidRPr="00951AEC">
        <w:rPr>
          <w:rStyle w:val="libAlaemChar"/>
          <w:rtl/>
        </w:rPr>
        <w:t>قدس‌سره</w:t>
      </w:r>
      <w:r w:rsidRPr="00AC4DE3">
        <w:rPr>
          <w:rtl/>
        </w:rPr>
        <w:t xml:space="preserve"> : العجب من العلامة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أنّه أتى بقوله : أسند عنه ، مع عدم تقدم مرجع الضمير ، فكأنّه نقل كلام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بصورته ، والضمير فيه عائد إلى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وهذا من جملة العجلة الواقعة من العلامة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وقال الفاضل عبد النبي الجزائري : لا يخفى أن ضمير عنه في عبارة الخلاصة لا مرجع له بحسب الظاهر ، وكان عليه أن يقول من أصحاب الصادق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ثم عقب الحائري بقوله : ولا يخفى أنّ ما ذكراه مبني على قراءة « أسند » ، بصيغة المعلوم ، ولم يظهر ذلك من العلامة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، فلعلّه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قرأها بالمجهول ، فلا اعتراض.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منتهى المقال ، ترجمة يحيى بن سعيد الأنصاري.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الحاوي : 306 / 1851.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163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300 / 317.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281 / 22.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الموثوق بهم ، وأخذ عن أصولهم المعتمد عليها ، فمعنى أسند عنه : أنّه لم يسمع منه ، بل سمع من أصحابه الموثقين وأخذ عنهم من أصولهم المعتمد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عليها.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وبالجملة قد أورد الشيخ في 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جماعة جمّة إنّما روايتهم عنه بالسماع من أصحابه الموثوق بهم والأخذ من أصولهم المعوّل عليها ، ذكر كلا منهم وقال : أسند عنه ، انتهى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وردّ : بأنّ جماعة ممن قيلت فيه ، رووا عنه مشافهة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وقرأ ولد الأستاذ العلامة دام علاهما أيضا بالمعلوم ، ولكن لا أدري الى من ردّ الضمير.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وقرأ بعض السادة الأزكياء من أهل العصر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أيضا كذلك ، قال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: المعمول.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الرواشح السماوية : 63</w:t>
      </w:r>
      <w:r>
        <w:rPr>
          <w:rtl/>
        </w:rPr>
        <w:t xml:space="preserve"> ـ </w:t>
      </w:r>
      <w:r w:rsidRPr="00AC4DE3">
        <w:rPr>
          <w:rtl/>
        </w:rPr>
        <w:t>65 ، الراشحة الرابعة عشر.</w:t>
      </w:r>
    </w:p>
    <w:p w:rsidR="000C6A13" w:rsidRPr="00B34615" w:rsidRDefault="000C6A13" w:rsidP="00DB45C6">
      <w:pPr>
        <w:pStyle w:val="libFootnote0"/>
        <w:rPr>
          <w:rtl/>
        </w:rPr>
      </w:pPr>
      <w:r w:rsidRPr="00B34615">
        <w:rPr>
          <w:rtl/>
        </w:rPr>
        <w:t>(3) كما في ترجمة : جابر بن يزيد الجعفي : 163 / 30 ، ومحمّد بن إسحاق بن يسار :</w:t>
      </w:r>
      <w:r w:rsidRPr="00B34615">
        <w:rPr>
          <w:rFonts w:hint="cs"/>
          <w:rtl/>
        </w:rPr>
        <w:t xml:space="preserve"> </w:t>
      </w:r>
      <w:r w:rsidRPr="00B34615">
        <w:rPr>
          <w:rtl/>
        </w:rPr>
        <w:t xml:space="preserve">281 / 22 ، ومحمّد بن مسلم بن رباح : 300 / 317 ، فإن الثلاثة من أصحاب الإمام الصادق </w:t>
      </w:r>
      <w:r w:rsidR="00951AEC" w:rsidRPr="00951AEC">
        <w:rPr>
          <w:rStyle w:val="libAlaemChar"/>
          <w:rtl/>
        </w:rPr>
        <w:t>عليه‌السلام</w:t>
      </w:r>
      <w:r w:rsidRPr="00B34615">
        <w:rPr>
          <w:rtl/>
        </w:rPr>
        <w:t xml:space="preserve"> وقال عنهم الشيخ : أسند عنه ، ثم عقبه بقوله : روى عنهما </w:t>
      </w:r>
      <w:r w:rsidR="00951AEC" w:rsidRPr="00951AEC">
        <w:rPr>
          <w:rStyle w:val="libAlaemChar"/>
          <w:rtl/>
        </w:rPr>
        <w:t>عليهما‌السلام</w:t>
      </w:r>
      <w:r w:rsidRPr="00B34615">
        <w:rPr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وكثير من الذين عدّهم الشيخ في رجاله وقال : أسند عنه ، ذكرهم النجاشي في رجاله وذكر لهم كتاب يرويه عن ذلك الامام ، مثل :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1 ـ محمّد بن جعفر بن محمّد بن علي بن الحسين بن علي بن أبي طالب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>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2</w:t>
      </w:r>
      <w:r>
        <w:rPr>
          <w:rtl/>
        </w:rPr>
        <w:t xml:space="preserve"> ـ </w:t>
      </w:r>
      <w:r w:rsidRPr="00AC4DE3">
        <w:rPr>
          <w:rtl/>
        </w:rPr>
        <w:t>أبان بن عبد الملك الخثعمي.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3</w:t>
      </w:r>
      <w:r>
        <w:rPr>
          <w:rtl/>
        </w:rPr>
        <w:t xml:space="preserve"> ـ </w:t>
      </w:r>
      <w:r w:rsidRPr="00AC4DE3">
        <w:rPr>
          <w:rtl/>
        </w:rPr>
        <w:t>عبد الله بن علي.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4</w:t>
      </w:r>
      <w:r>
        <w:rPr>
          <w:rtl/>
        </w:rPr>
        <w:t xml:space="preserve"> ـ </w:t>
      </w:r>
      <w:r w:rsidRPr="00AC4DE3">
        <w:rPr>
          <w:rtl/>
        </w:rPr>
        <w:t>أحمد بن عامر بن سليمان الطائي.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5</w:t>
      </w:r>
      <w:r>
        <w:rPr>
          <w:rtl/>
        </w:rPr>
        <w:t xml:space="preserve"> ـ </w:t>
      </w:r>
      <w:r w:rsidRPr="00AC4DE3">
        <w:rPr>
          <w:rtl/>
        </w:rPr>
        <w:t>محمّد بن إبراهيم العباسي الإمام.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6</w:t>
      </w:r>
      <w:r>
        <w:rPr>
          <w:rtl/>
        </w:rPr>
        <w:t xml:space="preserve"> ـ </w:t>
      </w:r>
      <w:r w:rsidRPr="00AC4DE3">
        <w:rPr>
          <w:rtl/>
        </w:rPr>
        <w:t>محمّد بن ميمون التميمي الزعفراني.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7</w:t>
      </w:r>
      <w:r>
        <w:rPr>
          <w:rtl/>
        </w:rPr>
        <w:t xml:space="preserve"> ـ </w:t>
      </w:r>
      <w:r w:rsidRPr="00AC4DE3">
        <w:rPr>
          <w:rtl/>
        </w:rPr>
        <w:t>إبراهيم بن محمّد بن أبي يحيى وغيرهم كثير.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هو النحرير الرباني السيد بشير الجيلاني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( منه )</w:t>
      </w:r>
      <w:r>
        <w:rPr>
          <w:rtl/>
        </w:rPr>
        <w:t>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والأشبه كون المراد أنّهم أسندوا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ولم يسندوا عن غيره من الرواة كما تتبعت ، ولم أجد رواية أحد من هؤلاء عن غيره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إلاّ أحمد بن عائذ ، فإنه صحب أبا خديجة وأخذ عنه ، كما نص عليه النجاشي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والأمر فيه سهل ، فكأنه مستثنى لظهوره.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أيضا تأمل ، فإن غير واحد ممن قيل فيه : أسند عنه ، سوى أحمد ابن عائذ رووا عن غيره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أيضا ، منهم : محمّد بن مسلم على ما ذكره ولد الأستاذ العلامة ، والحارث بن المغيرة ، وبسام بن عبد الله الصيرفي.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يقال : انّ الكلمة : أسند بالمعلوم ، والضمير للراوي ، إلاّ أن فاعل أسند ابن عقدة ، لأنّ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ذكر في أول رجاله أنّ ابن عقدة ذكر 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وبلغ في ذلك الغاية. قال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وإني ذاكر ما ذكره ، وأورد من بعد ذلك ما لم يذكره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فيكون المراد : أخبر عنه ابن عقدة ، وليس بذلك البعيد.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يظهر منه : وجه عدم وجوده إلاّ في كلام الشيخ. وسبب ذكر الشيخ ذلك في رجاله دون الفهرست ، وفي 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دون غيره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بل وثمرة قوله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إني ذاكر ما ذكره ابن عقدة ثم أورد ما لم يذكره. فتأمل جدا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98 / 246.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ذكرنا فيما سبق المواضع التي وردت الكلمة في حقهم ، من أصحاب باقي الأئمة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وقد فصّل القول في معنى الكلمة ومدلولها ومواردها ومعناها اللغوي السيد الجلالي في مقالته التي نشرت في مجلة تراثنا ، العدد الثالث ، السنة الأولى ، تحت عنوان : المصطلح الرجالي « أسند عنه » ما هو</w:t>
      </w:r>
      <w:r>
        <w:rPr>
          <w:rtl/>
        </w:rPr>
        <w:t>؟</w:t>
      </w:r>
      <w:r w:rsidRPr="00AC4DE3">
        <w:rPr>
          <w:rtl/>
        </w:rPr>
        <w:t xml:space="preserve"> وما هي قيمته الرجالية</w:t>
      </w:r>
      <w:r>
        <w:rPr>
          <w:rtl/>
        </w:rPr>
        <w:t>؟.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0" w:name="_Toc354121355"/>
      <w:bookmarkStart w:id="81" w:name="_Toc449442035"/>
      <w:r w:rsidRPr="00AC4DE3">
        <w:rPr>
          <w:rtl/>
          <w:lang w:bidi="fa-IR"/>
        </w:rPr>
        <w:lastRenderedPageBreak/>
        <w:t>فائدة :</w:t>
      </w:r>
      <w:bookmarkEnd w:id="80"/>
      <w:bookmarkEnd w:id="81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لا يخفى أنّ كثيرا من القدماء سيّما القميين وابن الغضائري كانت لهم اعتقادات خاصة في الأئمة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>‌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بحسب اجتهادهم ، لا يجوّزون التعدي عنها ، ويسمون التعدي : غلوا وارتفاعا ، حتى أنّهم جعلوا مثل نفي السهو عن النبي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غلوا ، بل ربما جعلوا التفويض</w:t>
      </w:r>
      <w:r>
        <w:rPr>
          <w:rtl/>
        </w:rPr>
        <w:t xml:space="preserve"> ـ </w:t>
      </w:r>
      <w:r w:rsidRPr="00AC4DE3">
        <w:rPr>
          <w:rtl/>
        </w:rPr>
        <w:t>المختلف فيه</w:t>
      </w:r>
      <w:r>
        <w:rPr>
          <w:rtl/>
        </w:rPr>
        <w:t xml:space="preserve"> ـ </w:t>
      </w:r>
      <w:r w:rsidRPr="00AC4DE3">
        <w:rPr>
          <w:rtl/>
        </w:rPr>
        <w:t>إليهم ، أو نقل خوارق العادات عنهم ، أو الإغراق في جلالتهم ، وذكر علمهم بمكنونات السماء والأرض ارتفاعا ، أو مورثا للتهمة.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وذلك لأنّ الغلاة كانوا مختفين في الشيعة ، ومخلوطين بهم ، مدلّسين أنفسهم عليهم ، فبأدنى شبهة كانوا يتّهمون الرجل بالغلوّ والارتفاع ، وربما كان منشأ رميهم بذلك وجدان رواية ظاهرة فيه منهم ، أو ادعاء أرباب ذلك القول كونه منهم ، أو روايتهم عنه ، وربما كان المنشأ روايتهم المناكير ، الى غير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وبالجملة الظاهر أنّ القدماء كانوا مختلفين في المسائل الأصولية ، فربما كان شي‌ء عند بعضهم فاسدا أو كفرا أو غلوّا ، وعند آخرين عدمه ، بل مما يجب الاعتقاد به ، فينبغي التّأمل في جرحهم بأمثال الأمور المذكورة.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ومما ينبه على ما ذكرنا ملاحظة ما سيذكر في تراجم كثيرة ، ويأتي في إبراهيم بن عمر ، وغيره ، ضعف تضعيفات ابن الغضائري وفي إبراهيم بن إسحاق وسهل بن زياد ضعف تضعيف أحمد بن محمّد بن عيسى ، مضافا الى غيرهما من التراجم فتأمل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التعليقة : 8.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2" w:name="_Toc354121356"/>
      <w:bookmarkStart w:id="83" w:name="_Toc449442036"/>
      <w:r w:rsidRPr="00AC4DE3">
        <w:rPr>
          <w:rtl/>
          <w:lang w:bidi="fa-IR"/>
        </w:rPr>
        <w:lastRenderedPageBreak/>
        <w:t>فائدة :</w:t>
      </w:r>
      <w:bookmarkEnd w:id="82"/>
      <w:bookmarkEnd w:id="8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للتفويض معان :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أولا : يأتي في آخر الكتاب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ثانيا : تفويض الخلق والرزق إليهم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ولعلّه يرجع الى الأول ، وورد فساده عن الصادق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والرضا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ثالثا : تفويض تقسيم الأرزاق ، ولعلّه مما يطلق عليه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رابعا : تفويض الأحكام والأفعال إليه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بأن يثبت ما رآه حسنا ، ويرد ما رآه قبيحا ، فيجيز الله تعالى ذلك ، كإطعام الجدّ السدس ، وإضافة الركعتين في الرباعيات ، والركعة في المغرب ، والنوافل‌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تعليقة الوحيد : 410 عند ذكره للفرق ، وفيه : ومنها المفوّضة ، القائلون بأنّ الله خلق محمّدا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وفوّض إليه أمر العالم ، فهو الخلاّق للدنيا وما فيها ، وقيل : فوّض ذلك الى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وربما يقولون بالتفويض إلى سائر الأئمة.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نقل العلامة المجلسي في البحار 25 : 343 / 25 ، عن كتاب اعتقاد الصدوق : عن زرارة أنّه قال : قلت للصادق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إنّ رجلا من ولد عبد الله بن سبأ يقول بالتفويض ، فقال : وما التفويض</w:t>
      </w:r>
      <w:r>
        <w:rPr>
          <w:rtl/>
        </w:rPr>
        <w:t>؟</w:t>
      </w:r>
      <w:r w:rsidRPr="00AC4DE3">
        <w:rPr>
          <w:rtl/>
        </w:rPr>
        <w:t xml:space="preserve"> قلت : إنّ الله تبارك وتعالى خلق محمّدا وعليّا صلوات الله عليهما ، ففوّض إليهما ، فخلقا ورزقا وأماتا وأحييا ، فقال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كذب عدوّ الله ، إذا انصرفت إليه فاتل عليه هذه الآية التي في سورة الرعد : </w:t>
      </w:r>
      <w:r w:rsidRPr="00DB45C6">
        <w:rPr>
          <w:rStyle w:val="libAlaemChar"/>
          <w:rtl/>
        </w:rPr>
        <w:t>(</w:t>
      </w:r>
      <w:r w:rsidRPr="00DB45C6">
        <w:rPr>
          <w:rStyle w:val="libFootnoteAieChar"/>
          <w:rtl/>
        </w:rPr>
        <w:t xml:space="preserve"> « أَمْ جَعَلُوا لِلّهِ شُرَكاءَ خَلَقُوا كَخَلْقِهِ فَتَشابَهَ الْخَلْقُ عَلَيْهِمْ قُلِ اللهُ خالِقُ كُلِّ شَيْ‌ءٍ وَهُوَ الْواحِدُ الْقَهّارُ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>. الرعد : 16.</w:t>
      </w:r>
    </w:p>
    <w:p w:rsidR="000C6A13" w:rsidRPr="002B6A04" w:rsidRDefault="000C6A13" w:rsidP="00DB45C6">
      <w:pPr>
        <w:pStyle w:val="libFootnote0"/>
        <w:rPr>
          <w:rtl/>
        </w:rPr>
      </w:pPr>
      <w:r w:rsidRPr="00AC4DE3">
        <w:rPr>
          <w:rtl/>
        </w:rPr>
        <w:t xml:space="preserve">(3) عيون أخبار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1 : 124 / 17 بسنده عن الامام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أنّه </w:t>
      </w:r>
      <w:r w:rsidRPr="002B6A04">
        <w:rPr>
          <w:rtl/>
        </w:rPr>
        <w:t>قال :</w:t>
      </w:r>
      <w:r>
        <w:rPr>
          <w:rtl/>
        </w:rPr>
        <w:t xml:space="preserve"> ..</w:t>
      </w:r>
      <w:r w:rsidRPr="002B6A04">
        <w:rPr>
          <w:rFonts w:hint="cs"/>
          <w:rtl/>
        </w:rPr>
        <w:t xml:space="preserve"> </w:t>
      </w:r>
      <w:r w:rsidRPr="002B6A04">
        <w:rPr>
          <w:rtl/>
        </w:rPr>
        <w:t xml:space="preserve">ومن زعم أن الله عزّ وجل فوّض أمر الخلق والرزق الى حججه </w:t>
      </w:r>
      <w:r w:rsidR="00951AEC" w:rsidRPr="00951AEC">
        <w:rPr>
          <w:rStyle w:val="libAlaemChar"/>
          <w:rtl/>
        </w:rPr>
        <w:t>عليهم‌السلام</w:t>
      </w:r>
      <w:r w:rsidRPr="002B6A04">
        <w:rPr>
          <w:rtl/>
        </w:rPr>
        <w:t xml:space="preserve"> فقد قال بالتفويض ،</w:t>
      </w:r>
      <w:r>
        <w:rPr>
          <w:rtl/>
        </w:rPr>
        <w:t>.</w:t>
      </w:r>
      <w:r w:rsidRPr="002B6A04">
        <w:rPr>
          <w:rtl/>
        </w:rPr>
        <w:t xml:space="preserve"> والقائل بالتفويض مشرك.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بصائر الدرجات : 363 / 11 بسنده عن علي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أنّه قال :</w:t>
      </w:r>
      <w:r>
        <w:rPr>
          <w:rtl/>
        </w:rPr>
        <w:t>.</w:t>
      </w:r>
      <w:r w:rsidRPr="00AC4DE3">
        <w:rPr>
          <w:rtl/>
        </w:rPr>
        <w:t xml:space="preserve"> يا أبا حمزة لا تنامنّ قبل طلوع الشمس فإنّي أكرهها لك ، إنّ الله يقسّم في ذلك الوقت أرزاق العباد ، وعلى أيدينا يجريها.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أربعا وثلاثين ، وتحريم كل مسكر عند تحريم الخمر ، الى غير ذلك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وهذا محل إشكال عندهم </w:t>
      </w:r>
      <w:r w:rsidR="00951AEC" w:rsidRPr="00951AEC">
        <w:rPr>
          <w:rStyle w:val="libAlaemChar"/>
          <w:rtl/>
        </w:rPr>
        <w:t>رحمهم‌الله</w:t>
      </w:r>
      <w:r w:rsidRPr="00AC4DE3">
        <w:rPr>
          <w:rtl/>
        </w:rPr>
        <w:t xml:space="preserve"> ، لمنافاته لظاهر </w:t>
      </w:r>
      <w:r w:rsidRPr="00DB45C6">
        <w:rPr>
          <w:rStyle w:val="libAlaemChar"/>
          <w:rtl/>
        </w:rPr>
        <w:t>(</w:t>
      </w:r>
      <w:r w:rsidRPr="00DB45C6">
        <w:rPr>
          <w:rStyle w:val="libAieChar"/>
          <w:rtl/>
        </w:rPr>
        <w:t xml:space="preserve"> وَما يَنْطِقُ عَنِ الْهَوى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وأمثاله ، والكليني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قائل به ، والأخبار الكثيرة واردة فيه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ووجّه : بأنها تثبت من الوحي إلاّ أن الوحي تابع ومجيز.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خامسا : تفويض الإرادة ، بأن يريد شيئا لحسنه ولا يريد شيئا لقبحه ، كإرادة تغيّر القبلة ، فأوحى الله تعالى إليه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بما أراد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سادسا : تفويض القول بما هو أصلح له وللخلق ، وإن كان الحكم الأصلي خلافه ، كما في صورة التقية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سابعا : تفويض أمر الخلق ، بمعنى : أنّه أوجب عليهم طاعته في كل ما يأمر وينهى ، سواء علموا وجه الصحة أم لا ، بل وإن كان بحسب ظاهر نظرهم عدم الصحة ، بل الواجب عليهم القبول على وجه التسليم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وبعد الإحاطة بما ذكر يظهر أنّ القدح بمجرد رميهم بالتفويض لا يخلو أيضا من إشكال ، وفي محمّد بن سنان ما يشير إليه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راجع بحار الأنوار : 25 / 328 وما بعدها ، فصل في بيان التفويض ومعانيه ، وتفسير آية 7 من سورة الحشر قوله تعالى : </w:t>
      </w:r>
      <w:r w:rsidRPr="00DB45C6">
        <w:rPr>
          <w:rStyle w:val="libAlaemChar"/>
          <w:rtl/>
        </w:rPr>
        <w:t>(</w:t>
      </w:r>
      <w:r w:rsidRPr="00DB45C6">
        <w:rPr>
          <w:rStyle w:val="libFootnoteAieChar"/>
          <w:rtl/>
        </w:rPr>
        <w:t xml:space="preserve"> وَما آتاكُمُ الرَّسُولُ فَخُذُوهُ وَما نَهاكُمْ عَنْهُ فَانْتَهُوا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النجم : 53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الكافي : 1 / 363 ، باب في معرفتهم أوليائهم والتفويض إليهم.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مجمع البيان : 1 / 227.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راجع مقباس الهداية : 2 / 379 ، الرابع.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(6) راجع تفسير الآية 65 من سورة النساء : </w:t>
      </w:r>
      <w:r w:rsidRPr="00DB45C6">
        <w:rPr>
          <w:rStyle w:val="libAlaemChar"/>
          <w:rtl/>
        </w:rPr>
        <w:t>(</w:t>
      </w:r>
      <w:r w:rsidRPr="00DB45C6">
        <w:rPr>
          <w:rStyle w:val="libFootnoteAieChar"/>
          <w:rtl/>
        </w:rPr>
        <w:t xml:space="preserve"> فَلا وَرَبِّكَ لا يُؤْمِنُونَ حَتّى يُحَكِّمُوكَ فِيما شَجَرَ بَيْنَهُمْ ثُمَّ لا يَجِدُوا فِي أَنْفُسِهِمْ حَرَجاً مِمّا قَضَيْتَ وَيُسَلِّمُوا تَسْلِيماً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التعليقة : 8.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4" w:name="_Toc354121357"/>
      <w:bookmarkStart w:id="85" w:name="_Toc449442037"/>
      <w:r w:rsidRPr="00AC4DE3">
        <w:rPr>
          <w:rtl/>
          <w:lang w:bidi="fa-IR"/>
        </w:rPr>
        <w:lastRenderedPageBreak/>
        <w:t>فائدة :</w:t>
      </w:r>
      <w:bookmarkEnd w:id="84"/>
      <w:bookmarkEnd w:id="8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2B6A04">
        <w:rPr>
          <w:rtl/>
        </w:rPr>
        <w:t>أبو العباس الذي يذكره النجاشي على الإطلاق‌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، قيل : مشترك بين ابن نوح ، وابن عقدة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وليس كذلك ، بل هو الأول ، ويأتي في إبراهيم بن عمر اليماني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86" w:name="_Toc354121358"/>
      <w:bookmarkStart w:id="87" w:name="_Toc449442038"/>
      <w:r w:rsidRPr="00AC4DE3">
        <w:rPr>
          <w:rtl/>
          <w:lang w:bidi="fa-IR"/>
        </w:rPr>
        <w:t>فائدة</w:t>
      </w:r>
      <w:r w:rsidRPr="00DB45C6">
        <w:rPr>
          <w:rStyle w:val="libBold1Char"/>
          <w:rtl/>
        </w:rPr>
        <w:t xml:space="preserve"> :</w:t>
      </w:r>
      <w:bookmarkEnd w:id="86"/>
      <w:bookmarkEnd w:id="87"/>
      <w:r w:rsidRPr="00DB45C6">
        <w:rPr>
          <w:rStyle w:val="libBold1Char"/>
          <w:rtl/>
        </w:rPr>
        <w:t xml:space="preserve"> 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2B6A04">
        <w:rPr>
          <w:rtl/>
        </w:rPr>
        <w:t>كلمة « مولى » بحسب اللغة لها معان معروفة‌</w:t>
      </w:r>
      <w:r w:rsidRPr="00DB45C6">
        <w:rPr>
          <w:rStyle w:val="libFootnotenumChar"/>
          <w:rFonts w:hint="cs"/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  <w:lang w:bidi="fa-IR"/>
        </w:rPr>
        <w:t xml:space="preserve"> ، وأمّا في المقام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اختلفت كلمات الرجاليين في تعيين أبي العباس ، فمنهم من جعله : ابن عقدة ، ومنهم من عيّنه ابن نوح ، والأكثر على أنّه مشترك. فقال الكاظمي في تكملة الرجال : 1 / 350 في ترجمة : حفص بن البختري : فنقل النجاشي عن أبي العباس</w:t>
      </w:r>
      <w:r>
        <w:rPr>
          <w:rtl/>
        </w:rPr>
        <w:t xml:space="preserve"> ـ </w:t>
      </w:r>
      <w:r w:rsidRPr="00AC4DE3">
        <w:rPr>
          <w:rtl/>
        </w:rPr>
        <w:t>وهو ابن عقدة</w:t>
      </w:r>
      <w:r>
        <w:rPr>
          <w:rtl/>
        </w:rPr>
        <w:t xml:space="preserve"> ـ </w:t>
      </w:r>
      <w:r w:rsidRPr="00AC4DE3">
        <w:rPr>
          <w:rtl/>
        </w:rPr>
        <w:t>توثيقه.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وجاء في الهامش منه أيضا : ويحتمل أن يكون ابن نوح على ضعف ، وإن كان ينقل عن كليهما ، لأنّ الظاهر أنّه عند الإطلاق يراد بأبي العباس : ابن عقدة ، وإذا أراد به ابن نوح قيّده ، كما يظهر من تتبعه ، والشيخ محمّد في الشرح ردده بينهما ، والأظهر ذلك وسيجي‌ء في ترجمة حفص بن سوقة ما يؤيده ، ووافقنا على هذا المجلسي فيما سيجي‌ء</w:t>
      </w:r>
      <w:r>
        <w:rPr>
          <w:rtl/>
        </w:rPr>
        <w:t xml:space="preserve"> ـ </w:t>
      </w:r>
      <w:r w:rsidRPr="00AC4DE3">
        <w:rPr>
          <w:rtl/>
        </w:rPr>
        <w:t>إنّ شاء الله</w:t>
      </w:r>
      <w:r>
        <w:rPr>
          <w:rtl/>
        </w:rPr>
        <w:t xml:space="preserve"> ـ </w:t>
      </w:r>
      <w:r w:rsidRPr="00AC4DE3">
        <w:rPr>
          <w:rtl/>
        </w:rPr>
        <w:t>في ترجمة الحكم بن حكيم.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الشيخ البهائي في مشرق الشمسين : 313 : لا يقال إنّ النجاشي نقل توثيق حكم ابن حكيم عن أبي العباس ، وهو مشترك بين ابن نوح الإمامي ، وابن عقدة الزيدي ، فكيف عددت حديث حكيم من الصحيح ، والمعدل له مشترك ، قلنا : الاشتراك هنا غير مضر ، وابن عقدة وإن كان زيديا ، إلاّ أنّه ثقة مأمون ، وتعديل غير الإمامي إذا كان ثقة لمن هو إمامي حقيق بالاعتبار والاعتماد ، فان الفضل ما شهدت به الاعداء.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نعم ، جرح غير الإمامي للإمامي لا عبرة به ، وإن كان الجارح ثقة.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التعليقة : 24 ، في ترجمته : وما قيل من أنّ أبا العباس مشترك</w:t>
      </w:r>
      <w:r>
        <w:rPr>
          <w:rtl/>
        </w:rPr>
        <w:t xml:space="preserve"> ـ </w:t>
      </w:r>
      <w:r w:rsidRPr="00AC4DE3">
        <w:rPr>
          <w:rtl/>
        </w:rPr>
        <w:t>والقائل هو الشهيد الثاني في تعليقه على الخلاصة</w:t>
      </w:r>
      <w:r>
        <w:rPr>
          <w:rtl/>
        </w:rPr>
        <w:t xml:space="preserve"> ـ </w:t>
      </w:r>
      <w:r w:rsidRPr="00AC4DE3">
        <w:rPr>
          <w:rtl/>
        </w:rPr>
        <w:t>ففيه أنّ الظاهر أنّه ابن نوح ، لأنّه شيخ النجاشي ، مع أنّ ابن عقدة بينه وبينه وسائط ، مضاف إلى أنّ ابن نوح جليل ، والآخر عليل ، والإطلاق ينصرف الى الكامل ، سيّما عند أهل هذا الفن ، خصوصا النجاشي ، فإنّه يعبرون عن الكامل به ، أمّا الناقص فلا ، بل ربما كان عندهم ذلك تدليسا ، فتأمل.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راجع القاموس : 4 / 401 ، والصحاح : 6 / 2529 ، وتاج العروس : 10 / 399 ، ولسان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فقال الشهيد الثاني : إنّه يطلق على غير العربي الخالص ، وعلى المعتق ، وعلى الحليف ، والأكثر في هذا الباب إرادة المعنى الأول ، انتهى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والظاهر أنّه كذلك ، إلاّ أنّه يمكن أن يراد منه النزيل أيضا ، فعلى هذا لا يحمل على معنى إلاّ بالقرينة ، ومع انتفائها فلعلّ الراجح الأول لما ذكر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88" w:name="_Toc354121359"/>
      <w:bookmarkStart w:id="89" w:name="_Toc449442039"/>
      <w:r w:rsidRPr="00AC4DE3">
        <w:rPr>
          <w:rtl/>
          <w:lang w:bidi="fa-IR"/>
        </w:rPr>
        <w:t>فائدة :</w:t>
      </w:r>
      <w:bookmarkEnd w:id="88"/>
      <w:bookmarkEnd w:id="8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الواقفة من وقف على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‌</w:t>
      </w:r>
      <w:r>
        <w:rPr>
          <w:rFonts w:hint="cs"/>
          <w:rtl/>
        </w:rPr>
        <w:t xml:space="preserve"> </w:t>
      </w:r>
      <w:r w:rsidRPr="00AC4DE3">
        <w:rPr>
          <w:rtl/>
        </w:rPr>
        <w:t>، ويقال لهم أيضا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الممطورة ، أي : الكلاب المبتلة من المطر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يطلق الواقف على غيره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أيضا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لكن المطلق ينصرف إلى الأول ، ولا ينصرف الى غيره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إلاّ بقرينة ، ولعلّ من جملتها عدم دركه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وموته قبله أو في زمانه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كسماعة بن مهران ، وعلي بن حيان ، ويحيى بن القاسم ، لكن يأتي فيه عن المصنف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جواز الوقف قبله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وحصوله في زمانه ، فتأمل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الواقفة صنفان : صنف منهم وقفوا عليه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وفي زمانه ، بأن اعتقدوا كونه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قائم آل محمّد ، لشبهة حصلت لهم مما ورد عنه وعن أبيه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أنّه صاحب الأمر ، ولم يفهموا أن كل‌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2B6A04">
        <w:rPr>
          <w:rtl/>
        </w:rPr>
        <w:t>العرب : 15 / 408.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الرعاية في علم الدراية : 392.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التعليقة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فرق الشيعة</w:t>
      </w:r>
      <w:r>
        <w:rPr>
          <w:rtl/>
        </w:rPr>
        <w:t xml:space="preserve"> ـ </w:t>
      </w:r>
      <w:r w:rsidRPr="00AC4DE3">
        <w:rPr>
          <w:rtl/>
        </w:rPr>
        <w:t>للنوبختي</w:t>
      </w:r>
      <w:r>
        <w:rPr>
          <w:rtl/>
        </w:rPr>
        <w:t xml:space="preserve"> ـ </w:t>
      </w:r>
      <w:r w:rsidRPr="00AC4DE3">
        <w:rPr>
          <w:rtl/>
        </w:rPr>
        <w:t>: 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راجع إكمال الدين :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منهج المقال : 372.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واحد منهم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صاحب الأمر ، أي أمر الإمامة ، ومنهم سماعة بن مهران ، لما نقل من أنّه مات في زمانه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وغير معلوم كفر مثل هذا الشخص لأنه عرف إمام زمانه. ولا يجب عليه معرفة من بعده ، نعم إذا سمع أنّه فلان ، ولم يعتقد ، يصير كافرا. انتهى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ويشير الى 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أنّ الشيعة لفرط حبهم وترجّيهم لدولة قائم آل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كثيرا ما كانوا يسألون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فربما كانوا يقولون : فلان</w:t>
      </w:r>
      <w:r>
        <w:rPr>
          <w:rtl/>
        </w:rPr>
        <w:t xml:space="preserve"> ـ </w:t>
      </w:r>
      <w:r w:rsidRPr="00AC4DE3">
        <w:rPr>
          <w:rtl/>
        </w:rPr>
        <w:t>أي الإمام الآتي</w:t>
      </w:r>
      <w:r>
        <w:rPr>
          <w:rtl/>
        </w:rPr>
        <w:t xml:space="preserve"> ـ </w:t>
      </w:r>
      <w:r w:rsidRPr="00AC4DE3">
        <w:rPr>
          <w:rtl/>
        </w:rPr>
        <w:t xml:space="preserve">وما كانوا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يظهرون مرادهم من القائم مصلحة لهم ، وتسلية لخواطرهم ، حتى قالوا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: إنّ الشيعة تربّى بالأماني.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كانوا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يشيرون الى مرادهم ، وهم لفرط ميلهم وزيادة حرصهم لا يتفطّنون ، ولعلّ عنبسة وأشباهه كانوا كذلك.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وسنذكر في سماعه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ويحيى بن القاسم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وغيرهما أنّهم رووا أنّ الأئمة اثنا عشر ، ولعله لا يلائم 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ويمكن أن يكون نسبة الوقف إلى أمثالهم لادّعاء الواقفة كونهم منهم لكثرتهم من الرواية عنهم ، أو لروايتهم عنهم ما يوهم الوقف.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وكيف ما كان ، فالقدح بمجرد رميهم بالوقف</w:t>
      </w:r>
      <w:r>
        <w:rPr>
          <w:rtl/>
        </w:rPr>
        <w:t xml:space="preserve"> ـ </w:t>
      </w:r>
      <w:r w:rsidRPr="00AC4DE3">
        <w:rPr>
          <w:rtl/>
        </w:rPr>
        <w:t xml:space="preserve">بالنسبة إلى الّذين ماتوا في زمان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والّذين رووا أنّ الأئمة اثنا عشر ، وكذا من روى عن الرضا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AC4DE3">
        <w:rPr>
          <w:rtl/>
        </w:rPr>
        <w:t xml:space="preserve">لا يخلو عن إشكال ، لأنّ الواقفة ما كانوا يروون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فتشت عليه كثيرا في كتاب روضة المتقين فلم أعثر عليه.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الكافي 1 : 449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474 / 901.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وممّا ذكر ظهر حال الناووسية أيضا ، ولعلّ الفطحية أيضا كذلك.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90" w:name="_Toc354121360"/>
      <w:bookmarkStart w:id="91" w:name="_Toc449442040"/>
      <w:r w:rsidRPr="00AC4DE3">
        <w:rPr>
          <w:rtl/>
          <w:lang w:bidi="fa-IR"/>
        </w:rPr>
        <w:t>فائدة :</w:t>
      </w:r>
      <w:bookmarkEnd w:id="90"/>
      <w:bookmarkEnd w:id="91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من يذكره النجاشي</w:t>
      </w:r>
      <w:r>
        <w:rPr>
          <w:rtl/>
        </w:rPr>
        <w:t xml:space="preserve"> ـ </w:t>
      </w:r>
      <w:r w:rsidRPr="00AC4DE3">
        <w:rPr>
          <w:rtl/>
        </w:rPr>
        <w:t>أو مثله</w:t>
      </w:r>
      <w:r>
        <w:rPr>
          <w:rtl/>
        </w:rPr>
        <w:t xml:space="preserve"> ـ </w:t>
      </w:r>
      <w:r w:rsidRPr="00AC4DE3">
        <w:rPr>
          <w:rtl/>
        </w:rPr>
        <w:t>ولم يطعن عليه‌</w:t>
      </w:r>
      <w:r>
        <w:rPr>
          <w:rFonts w:hint="cs"/>
          <w:rtl/>
        </w:rPr>
        <w:t xml:space="preserve"> </w:t>
      </w:r>
      <w:r w:rsidRPr="00AC4DE3">
        <w:rPr>
          <w:rtl/>
        </w:rPr>
        <w:t>، ربما جعله بعض سبب قبول روايته ، منه ما سيجي‌ء في الحكم بن مسكين.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من يذكره الشيخ في الفهرست من غير قدح وإشارة الى مخالفة في المذهب ، ينبغي القطع بكونه إماميا عنده ، لأنّه فهرست كتب الشّيعة وأصولهم وأسماء المصنّفين منهم ، كما صرّح بذلك نفسه في الفهرست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ومثله القول في النجاشي ، لأنّه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ألّفه لذكر سلف الإمامية رضوان الله عليهم ، ومصنفاتهم كما صرّح به في أوله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وصرح السيد الداماد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الرواشح : بأنّ عدم ذكر النجاشي كون الرجل عاميا في ترجمته يدل على عدم كونه عاميا عنده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ويظهر ذلك من كلام المحقق الشيخ محمّد في ترجمة عبد السلام الهروي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الكلام في رجال ابن شهرآشوب لأنّه معالم العلماء في فهرست كتب الشّيعة وأسماء المصنّفين منهم قديما وحديثا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بل يقوى في الظن عدم اختصاص ذلك بمن ذكر ، كما صرّح به في الحاوي حيث قال : اعلم أنّ إطلاق الأصحاب لذكر الرجل يقتضي كونه إماميا ، فلا يحتاج الى التقييد بكونه من أصحابنا وشبهه ، ولو صرّح كان تصريحا بما علم من العادة ، نعم ربما يقع نادرا خلاف ذلك ، والحمل على‌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الرواشح السماوية : 67 ، الراشحة السابعة عشر.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معالم العلماء : 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ما ذكرناه عند الإطلاق مع عدم الصارف متعين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 ، وهو جيّد.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92" w:name="_Toc354121361"/>
      <w:bookmarkStart w:id="93" w:name="_Toc449442041"/>
      <w:r w:rsidRPr="00AC4DE3">
        <w:rPr>
          <w:rtl/>
          <w:lang w:bidi="fa-IR"/>
        </w:rPr>
        <w:t>فائدة :</w:t>
      </w:r>
      <w:bookmarkEnd w:id="92"/>
      <w:bookmarkEnd w:id="9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 أسباب المدح ، والقوة ، وقبول الرواية.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منها : قولهم : مضطلع بالرواية ، أي قوي وعال لها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سليم الجنبة ، قيل : معناه سليم الأحاديث وسليم الطريقة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قولهم : من أولياء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وربما جعل دليلا على العدالة. وفيه تأمّل ، نعم من الأولياء ظاهر فيها.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خاصّي ، عند خالي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ولعله لا يخلو من التأمل ، لاحتمال إرادة كونه من الشيعة في مقابل قولهم : عامّي لا أنّه من خواصّهم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وكون المراد من العامّي ما هو في مقابل الخواص لعله بعيد ، فتأمل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قريب الأمر ، عند أهل الدراية ، ولا يخلو من التأمل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الحاوي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في مقباس الهداية : 2 / 238 : ولا ريب في إفادته المدح لكونه كناية عن قوته وقدرته عليها ، فإنّ اضطلاع الأمر القدرة عليه ، كأنّه قوّيت ضلوعه بحمله ، ولكن في إفادته المدح المعتد به تأمّل ، وأمّا التوثيق فلا ريب في عدم دلالته عليه.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عدّه في توضيح المقال : 50 ، ضمن الألفاظ التي لا تفيد مدحا ولا قدحا ، وجعله أقوى من سابقه ثم قال : نعم استفادة مطلق المدح من ذلك معلوم.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حيث عدّ حيدر بن شعيب</w:t>
      </w:r>
      <w:r>
        <w:rPr>
          <w:rtl/>
        </w:rPr>
        <w:t xml:space="preserve"> ـ </w:t>
      </w:r>
      <w:r w:rsidRPr="00AC4DE3">
        <w:rPr>
          <w:rtl/>
        </w:rPr>
        <w:t>الذي قال عنه الشيخ في رجاله : 467 / 31 : خاصي</w:t>
      </w:r>
      <w:r>
        <w:rPr>
          <w:rtl/>
        </w:rPr>
        <w:t xml:space="preserve"> ـ </w:t>
      </w:r>
      <w:r w:rsidRPr="00AC4DE3">
        <w:rPr>
          <w:rtl/>
        </w:rPr>
        <w:t>في وجيزته : 204 / 645 ، ممدوح.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وقال الشهيد الثاني في الرعاية 208 : وأمّا الخاص ، فمرجع وصفه إلى الدخول مع إمام معين ، أو في مذهب معين ، وشدة التزامه به أعم من كونه ثقة في نفسه ، كما يدل عليه العرف.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قال الشهيد الثاني في الرعاية : 208 وأما قريب الأمر ، فليس بواصل الى حدّ المطلوب ، وإلاّ ، لما كان قريبا منه ، بل ربما كان قريبا الى المذهب من غير دخول فيه رأسا.</w:t>
      </w:r>
    </w:p>
    <w:p w:rsidR="000C6A1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وقد عدّ المولى علي في توضيح المقال : 50 قريب الأمر من الألفاظ التي لا تفيد مدحا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ومنها : كون الرجل من مشايخ الإجازة ، وربما يظهر من جدّي دلالته على الوثاقة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وكذا المصنف في الحسن بن علي بن زياد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العلامة البحراني : مشايخ الإجازة في أعلى درجات الوثاقة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يخلو عن قرب ، لكن قوله : في أعلى درجاتها ، غير ظاهر.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المحقق الشيخ محمّد : عادة المصنفين عدم توثيق الشيوخ.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في محمّد بن إسماعيل النيسابوري ، عن الشهيد الثاني أنّ مشايخ الإجازة لا يحتاجون الى التنصيص على تزكيتهم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2B6A04">
        <w:rPr>
          <w:rtl/>
        </w:rPr>
        <w:t>ولا قدحا ، وقال : المراد إمّا أنّه قريب العهد الى التشيع ، أو يقرب أمر قبول روايته ، أو قريب المذهب إلينا ، أو غير ذلك ، ولا يخفى أنّ شيئا ممّا ذكر لا يوجب مدحا معتبرا ، وإن أخذه أهل الدراية مدحا ، فلعلّهم أرادوا مطلقه.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حسب تتبعي لروضة المتقين لم أجد توثيقا من المجلسي لمشايخ الإجازة ، وإنما الموجود فيه عدم ضرر جهالة مشايخ الإجازة ، والظاهر أنّه يعتبر ذكرهم مجردا لأجل التيمن والتبرك وحتى يخرج الحديث عن الإرسال.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فقال في الجزء 14 / 43 : عن علي بن الحسين السعدآبادي ، لم يذكر فيه مدح ولا ذم ، وكان من مشايخ الإجازة فلا يضر جهالته.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>وقال في : 328 : ولكن لمّا أرادوا أن يخرج الخبر بظاهره عن صورة الإرسال ذكروا طريقا إليه تيمنا وتبركا ، وهؤلاء مشايخ الإجازة المحض ، فلهذا ترى العلامة وغيره يصفون الخبر بالصحة ، ولو كان في أوائل السند مجاهيل : كأحمد بن محمّد بن الحسن ، وأحمد بن محمّد بن يحيى ، وماجيلويه ، ومحمّد بن إسماعيل عن الفضل وغيرهم ، ومن لم يكن له اطلاع على ذلك فتارة يعترض عليه ، وتارة يحكم بثقة هؤلاء ، مع أنّ الظاهر أنّه لو كان لهؤلاء توثيق في الكتب لكنّا نطّلع عليه ، لأنّه لم يكن للعلامة كتاب غير هذه الأصول التي في أيدينا ، ولو كان له غيرها لكان يذكر مرّة أنّه ذكر فلان في الكتاب الفلاني أنّ فلانا ثقة ..</w:t>
      </w:r>
      <w:r>
        <w:rPr>
          <w:rFonts w:hint="cs"/>
          <w:rtl/>
          <w:lang w:bidi="fa-IR"/>
        </w:rPr>
        <w:t xml:space="preserve">. </w:t>
      </w:r>
      <w:r w:rsidRPr="00DB45C6">
        <w:rPr>
          <w:rStyle w:val="libFootnoteChar"/>
          <w:rtl/>
        </w:rPr>
        <w:t>إلى آخر كلامه.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منهج المقال : 103 قال : وربما استفيد توثيقه من استجازة أحمد بن محمّد بن عيسى.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معراج الكمال : 64 وفيه : وذكرنا أنّه من مشايخ الإجازات ، والظاهر أنّهم في أعلى طبقات الجلالة والوثاقة.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الرعاية في علم الدراية : 192.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وعن المعراج : أنّ التزكية بهذه الجهة طريقة كثير من المتأخرين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C4DE3">
        <w:rPr>
          <w:rtl/>
        </w:rPr>
        <w:t>الى غير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وإذا كان المستجيز ممن يطعن بالرواية عن الضعفاء ، فالدلالة على الوثاقة في غاية الظهور ، سيّما إذا كان المجيز من المشاهير.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يفرق بينهم وبين غيرهم بكون الأول من الثقات ، ولعله ليس بشي‌ء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كونه وكيلا لأحدهم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ويأتي في الفائدة الرابعة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إن شاء الله.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أن يكون ممن يترك رواية الجليل أو تأول محتجا بروايته ومرجحا لها عليها ، وكذا لو خصص الكتاب ، أو المجمع عليه بها ، وكذا الحال فيما ماثل التخصيص ، أو الكتاب أو الإجماع ، أو غير ذلك من الأدلة ، وقد اتفق كثيرا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أن يؤتى بروايته بإزاء رواية الجليل أو غيرها من الأدلة فتوجّه ، ويجمع بينهما ، وكذا أن تطرح روايته من غير جهته ، وهو كثير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كونه كثير الرواية ، وهو موجب للعمل بروايته مع عدم الطعن‌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في المعراج : 126 : ذكر متأخرو أصحابنا قدس الله أرواحهم أنّ مشايخ الإجازات من أصحابنا لا يحتاج إلى التنصيص على عدالتهم والتصريح بوثاقتهم وجلالتهم ، قالوا : وذلك لما استفاض من جلالتهم وعدالتهم وورعهم زيادة على ما يعتبر في العدالة. إلى آخر كلامه.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كذا والصواب الفائدة الثانية من آخر كتاب المنتهى ، وقد اعتبرها المصنف من أمارات الوثاقة والجلالة.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التعليقة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التعليقة : 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عند الشهيد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ونشير إليه في الحكم بن مسكين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علي بن الحسين السعدآبادي عن جدي : انّ الظاهر أنّه لكثرة الرواية عدّ جماعة روايته من الحسان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وقريب من ذلك في الحسن بن زياد الصيقل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خالي في إبراهيم بن هاشم : إنّه من شواهد الوثاقة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العلاّمة فيه : إنّه من أسباب قبول الرواية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ويظهر من كثير من التراجم كونه من أسباب المدح والقوة.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وأولى منه كونه كثير السماع ، كما يظهر من التراجم ، ويذكر في أحمد ابن عبد الواحد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ومنها </w:t>
      </w:r>
      <w:r w:rsidRPr="00AC4DE3">
        <w:rPr>
          <w:rtl/>
        </w:rPr>
        <w:t>: أن يروي عنه</w:t>
      </w:r>
      <w:r>
        <w:rPr>
          <w:rtl/>
        </w:rPr>
        <w:t xml:space="preserve"> ـ </w:t>
      </w:r>
      <w:r w:rsidRPr="00AC4DE3">
        <w:rPr>
          <w:rtl/>
        </w:rPr>
        <w:t>أو كتابه</w:t>
      </w:r>
      <w:r>
        <w:rPr>
          <w:rtl/>
        </w:rPr>
        <w:t xml:space="preserve"> ـ </w:t>
      </w:r>
      <w:r w:rsidRPr="00AC4DE3">
        <w:rPr>
          <w:rtl/>
        </w:rPr>
        <w:t>جماعة من الأصحاب ، ويظهر ذلك‌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روضة المتقين : 14 / 63 ، عن الحكم بن مسكين. وقال الشهيد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لمّا كان كثير الرواية ، ولم يرد فيه طعن فأنا أعمل على روايته ، انتهى.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واعترض الشهيد الثاني بأنّه لا يكفي عدم الجرح ، بل لا بدّ من التوثيق.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والظاهر أنّ الشهيد الأول يكتفي في العدالة بحسن الظاهر. إلى آخره.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التعليقة : 122.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روضة المتقين : 14 /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روضة المتقين : 14 / 93 ، قال فيه : ويظهر من كثرة الروايات عنه مع سلامة الجميع حسنه ، وتقدم وسيجي‌ء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: اعرفوا منازل الرجال على قدر روايتهم عنا. ويمدحون بأنّه كثير الرواية.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الأربعين ، للمجلسي : 507</w:t>
      </w:r>
      <w:r>
        <w:rPr>
          <w:rtl/>
        </w:rPr>
        <w:t xml:space="preserve"> ـ </w:t>
      </w:r>
      <w:r w:rsidRPr="00AC4DE3">
        <w:rPr>
          <w:rtl/>
        </w:rPr>
        <w:t>508 ، الحديث الخامس والثلاثون.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4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التعليقة : 37</w:t>
      </w:r>
      <w:r>
        <w:rPr>
          <w:rtl/>
        </w:rPr>
        <w:t xml:space="preserve"> ـ </w:t>
      </w:r>
      <w:r w:rsidRPr="00AC4DE3">
        <w:rPr>
          <w:rtl/>
        </w:rPr>
        <w:t>38 قال فيه : وكذا في كونه شيخ الإجازة ، وكذا كونه كثير الرواية ، وأولى منه كونه كثير السماع ، المشير إلى كونه من مشايخ الإجازة ، الظاهر في أخذها عن كثير من المشايخ ، وبالجملة الظاهر جلالته ، بل وثاقته لما ذكر وأشرنا.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من عبد الله بن سنان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ومحمّد بن سنان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والفضل بن شاذان ، وغيرهم ، بل بملاحظة اشتراطهم العدالة يقوى كونه من أماراتها ، سيّما وأن يكون من يروي عنه ممن يطعن بالرواية عن المجاهيل والضعفاء ، بل الظاهر من النجاشي في عبد الله أنّه كذلك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في بعض التراجم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من تضعيفه مع ذكره ذلك ، لعلّه ظهر عليه من الخارج ، وإن كانت الجماعة تعتمد عليه ، والتخلف في الأمارات الظنية غير عزيز وغير مضر.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رواية الجليل عنه ، سيّما وأن يكون ممّن يطعن بالرواية عن الضعفاء ، بل ربما تشير إلى الوثاقة.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وأولى منها : رواية الأجلاء عنه ، سيّما وأن يكون منهم من يطعن ، ويأتي الكلام بتمامه في محمّد بن إسماعيل البندقي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رواية ابن أبي عمير ، وصفوان بن يحيى عنه ، لقول الشيخ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النجاشي في ترجمته : 214 / 558 : روى هذه الكتب عنه جماعات من أصحابنا ، لعظمه في الطائفة وثقته وجلالته.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في التعليقة : 298 في ترجمته : وممّا يشير الى الاعتماد عليه وقوته كونه كثير الرواية ، ومقبولها ، وسديدها ، وسليمها ، ورواية كثير من الأصحاب عنه سيّما مثل : الحسين بن سعيد ، والحسن بن محبوب ، ومحمّد بن الحسين بن أبي الخطاب ، وأحمد بن محمّد بن عيسى ، وغيرهم من الأعاظم ، مع أنّهم قد أكثروا من الرواية عنه. مع أنّ أحمد قد أخرج من قم أحمد البرقي باعتبار رواية المراسيل والرواية عن الضعفاء.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214 / 558.</w:t>
      </w:r>
    </w:p>
    <w:p w:rsidR="000C6A13" w:rsidRPr="00E30D52" w:rsidRDefault="000C6A13" w:rsidP="00DB45C6">
      <w:pPr>
        <w:pStyle w:val="libFootnote0"/>
        <w:rPr>
          <w:rtl/>
        </w:rPr>
      </w:pPr>
      <w:r w:rsidRPr="00E30D52">
        <w:rPr>
          <w:rtl/>
        </w:rPr>
        <w:t>(4) في تعليقة الوحيد زيادة : مثل صالح بن الحكم ، حيث قال النجاشي في ترجمته :</w:t>
      </w:r>
      <w:r w:rsidRPr="00E30D52">
        <w:rPr>
          <w:rFonts w:hint="cs"/>
          <w:rtl/>
        </w:rPr>
        <w:t xml:space="preserve"> </w:t>
      </w:r>
      <w:r w:rsidRPr="00E30D52">
        <w:rPr>
          <w:rtl/>
        </w:rPr>
        <w:t>200 / 533 : ضعيف. ثم قال : روى عنه ابن بكير ، وجميل بن دراج.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قال في التعليقة : 284 : وربما يعدّ حديثه من الحسان لعدم التوثيق ، وإكثار الكليني من الرواية عنه ، وكون رواياته متلقاة بالقبول ،</w:t>
      </w:r>
      <w:r>
        <w:rPr>
          <w:rtl/>
        </w:rPr>
        <w:t>.</w:t>
      </w:r>
      <w:r w:rsidRPr="00AC4DE3">
        <w:rPr>
          <w:rtl/>
        </w:rPr>
        <w:t xml:space="preserve"> بل ربما يظهر كونه من مشايخ الكليني والكشي ، وتلميذ ابن شاذان ، كما أشير إليه ، حتى أنّ جماعة عدّوا حديثه من الصحاح.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إنّهما لا يرويان إلاّ عن ثقة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وصرّح المصنّف في إبراهيم بن عمر بأنّه يؤيّد التوثيق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والفاضل الخراساني في الذخيرة بني على القبول من هذه الجهة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ونحوهما : أحمد بن محمّد بن أبي نصر ، لما سيأتي فيه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ويقرب منهم : علي بن الحسن الطاطري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وعلى هذا جرى مسلك الفاضل المذكور.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رواية محمّد بن إسماعيل بن ميمون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أو جعفر بن بشير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عنه ، أو روايته عنهما ، لما يأتي فيهما.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كونه ممّن يروي عن الثقات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رواية علي بن الحسن بن فضّال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ومن ماثله ، عنه.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العدة : 386.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منهج المقال :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: إبراهيم بن عمر اليماني ، فظاهر النجاشي توثيقه ، وضعفه ابن الغضائري ، لكن الاعتماد على النجاشي قد يحصل فيه خلاف من الشهيد الثاني.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راجع تكملة الرجال : 1 /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من أنّه لا يروي إلاّ عن ثقة ، كما في العدّة : 1 / 386.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لقول الشيخ في الفهرست : 92 / 390 : وله كتب في الفقه رواها عن الرجال الموثوق بهم وبرواياتهم ، فلأجل ذلك ذكرناها.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لما ذكره النجاشي في ترجمته : 345 / 933 : روى عن الثقات ، ورووا عنه.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قال النجاشي في ترجمته : 119 / 304 : روى عن الثقات ورووا عنه.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واعترض المامقاني في المقباس : 2 / 265 بقوله : وأنت خبير بأنّ الرواية عن الثقات لا دلالة فيها على ما رامه ، نعم لو قيل في حقه : لا يروي إلاّ عن الثقات ، دلّ على المدح.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ذكر النجاشي في ترجمته : 257 / 676 ، أنّه قلّ ما روى عن ضعيف. ولا يخفى من أنّ هذه العبارة ربما تجتمع مع كون من نريد استعلام حاله ضعيفا ، لأنّهم لم يشهدوا بعدم روايته عن ضعيف ، بل بقلة روايته عن ضعيف.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راجع مقباس الهداية : 2 / 266.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ومنها : أخذه معرّفا للجليل ، وفاقا للسيد الداماد</w:t>
      </w:r>
      <w:r>
        <w:rPr>
          <w:rtl/>
        </w:rPr>
        <w:t xml:space="preserve"> ـ </w:t>
      </w:r>
      <w:r w:rsidRPr="00AC4DE3">
        <w:rPr>
          <w:rtl/>
        </w:rPr>
        <w:t xml:space="preserve">على ما هو ببالي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ـ.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كونه ممّن تكثر الرواية عنه ، ويفتي بها ، وصرّح المحقق به في ترجمة السكوني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كثرة رواية الثّقة عن مشترك مع عدم إتيانه بقرينة معينة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ذكر السيد الداماد في تعليقه على رجال الكشي 2 : 684 / 721 ، في ترجمة يونس بن يعقوب ، عند قوله : ووجّه أبو الحسن علي بن موسى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إلى زميله محمّد بن الحباب ، وكان رجلا من أهل الكوفة : صل عليه أنت.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قال : وما رواه أبو عمرو الكشي ، أنّ أبا الحسن الرضا علي بن موسى </w:t>
      </w:r>
      <w:r w:rsidR="00951AEC" w:rsidRPr="00951AEC">
        <w:rPr>
          <w:rStyle w:val="libAlaemChar"/>
          <w:rtl/>
        </w:rPr>
        <w:t>عليهما‌السلام</w:t>
      </w:r>
      <w:r w:rsidRPr="00DB45C6">
        <w:rPr>
          <w:rStyle w:val="libFootnoteChar"/>
          <w:rtl/>
        </w:rPr>
        <w:t xml:space="preserve"> ، وجه إلى زميله محمّد بن الحباب ، فأمره بالصلاة على يونس بن يعقوب ، يتضمّن مدحه ، والتنويه بجلالته ، سواء كان ضمير : زميله ، عائدا إلى أبي الحسن الرضا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، أو إلى يونس بن يعقوب ، فلا تكن من الغافلين.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الوحيد في التعليقة : 56 في ترجمة إسماعيل بن أبي زياد السكوني : والمحقق ذكر في المسائل العزّية حديثا عن السكوني ، في أن الماء يطهّر ، وذكر أنّهم قدحوا فيه بأنّه عامي ، وأجاب بأنّه وإن كان كذلك ، فهو من ثقات الرواة ، ونقل عن الشيخ في مواضع من كتبه ، أنّ الإمامية مجتمعة على العمل بروايته ورواية عمّار ومن ماثلهما من الثقات ، ولم يقدح بالمذهب في الرواية مع اشتهاره ، وكتب جماعتنا مملوءة من الفتاوى المستندة إلى نقله ، فلتكن هذه كذلك.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ووثقه أيضا في المعتبر : 67 في كتاب النفاس حيث قال : والسكوني عامي لكنّه ثقة.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ولكنّ المحقق في نكت النهاية : 3 / 21 في مسألة انعتاق الحمل بعتق امه ، ضعف الرواية لأن راويها السكوني قال :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الجواب : هذه رواها السكوني ، عن جعفر ، عن أبيه : في رجل أعتق أمة وهي حبلى ، واستثنى ما في بطنها ، قال : الأمة حرّة وما في بطنها حرّ ، لأنّ ما في بطنها منها.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ولا أعمل بما يختصّ به السكوني ، لكنّ الشيخ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يستعمل أحاديثه ، وثوقا بما عرف من ثقته.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قال الداماد في الرواشح : 178 : قول الثبت الثقة : عن بعض أصحابنا ، أو عن صاحب لي ثقة ، أو أخبرني شيخ ثبت ، أو سمعت صاحبا لي وهو ثقة ثبت ، أو ما يجري مجرى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ومنها : اعتماد شيخ عليه ، كما يظهر من النجاشي والخلاصة في علي ابن محمّد بن قتيبة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فإذا اعتمد جمع فهو في المرتبة القصوى ، وربما يشير إلى الوثاقة ، سيّما إذا كثر منهم الاعتماد.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اعتماد القميين أو روايتهم عنه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كما يأتي في إبراهيم بن هاشم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سيّما أحمد بن محمّد بن عيسى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وابن الوليد منهم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ويقرب‌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ذلك ، شهادة منه لا محالة لتلك الطبقة بالثقة ، والجلالة ، وصحة الحديث ، وجهالة الاسم والنسب هنالك ممّا لا يوجب حكم الإرسال ، ولا يثلم في صحة الإسناد أصلا ، والمنازع المشاح في ذلك مكابر لاجّ.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>
        <w:rPr>
          <w:rtl/>
        </w:rPr>
        <w:t>أ</w:t>
      </w:r>
      <w:r w:rsidRPr="00AC4DE3">
        <w:rPr>
          <w:rtl/>
        </w:rPr>
        <w:t>ليس قد صار من الأصول الممهّدة عندهم أنّ رواية الشيخ الثقة الثبت الجليل القدر عن أحد ممّن لا يعلم حاله أمارة صحّة الحديث ، وآية ثقة الرجل وجلالته. ثم ذكر أمثلة لذلك ، ثم قال :</w:t>
      </w:r>
    </w:p>
    <w:p w:rsidR="000C6A13" w:rsidRDefault="000C6A13" w:rsidP="00D62A16">
      <w:pPr>
        <w:pStyle w:val="libNormal"/>
        <w:rPr>
          <w:rtl/>
        </w:rPr>
      </w:pPr>
      <w:r w:rsidRPr="00DB45C6">
        <w:rPr>
          <w:rStyle w:val="libFootnoteChar"/>
          <w:rtl/>
        </w:rPr>
        <w:t xml:space="preserve">قال الشيخ المعظم نجم أصحابنا المحققين أبو القاسم بن الحسن بن يحيى بن سعيد الحلي </w:t>
      </w:r>
      <w:r w:rsidR="00951AEC" w:rsidRPr="00951AEC">
        <w:rPr>
          <w:rStyle w:val="libAlaemChar"/>
          <w:rtl/>
        </w:rPr>
        <w:t>رضي‌الله‌عنه</w:t>
      </w:r>
      <w:r w:rsidRPr="00DB45C6">
        <w:rPr>
          <w:rStyle w:val="libFootnoteChar"/>
          <w:rtl/>
        </w:rPr>
        <w:t xml:space="preserve"> ، في مختصره المعروف بنهج المعارج في علم الأصول ، في الفصل المعقود في مباحث متعلقة بالمخبر : المسألة الخامسة : إذا قال : أخبرني بعض أصحابنا ، أو عن بعض الإمامية ، يقبل وإن لم يصفه بالعدالة ، إذا لم يصفه بالفسوق ، لأنّ إخباره بمذهبه شهادة بأنّه من أهل الأمانة ، ولم يعلم منه الفسوق المانع من القبول ، فإن قال : عن بعض أصحابه ، لم يقبل ، لا مكان نسبته إلى الرواة ، أو إلى أهل العلم ، فيكون البحث عنه كالمجهول. إلى آخر كلامه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>.</w:t>
      </w:r>
      <w:r w:rsidRPr="00AC4DE3">
        <w:rPr>
          <w:rtl/>
        </w:rPr>
        <w:t xml:space="preserve"> 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259 / 678 ، والخلاصة : 94 / 16 ، وفيهما : عليه اعتمد أبو عمرو الكشّي في كتاب الرجال.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لأنّ المعلوم من طريقتهم كثرة طعنهم في الرجال الّذين يروون عن المجاهيل والضعفاء.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لأنّه أوّل من نشر حديث الكوفيين بقم ، ولم يطعن عليه أحد منهم ، مع ما علم من طريقتهم.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لأنّه أخرج من قم جمعا</w:t>
      </w:r>
      <w:r>
        <w:rPr>
          <w:rtl/>
        </w:rPr>
        <w:t xml:space="preserve"> ـ </w:t>
      </w:r>
      <w:r w:rsidRPr="00AC4DE3">
        <w:rPr>
          <w:rtl/>
        </w:rPr>
        <w:t>كالبرقي أحمد بن محمّد بن خالد</w:t>
      </w:r>
      <w:r>
        <w:rPr>
          <w:rtl/>
        </w:rPr>
        <w:t xml:space="preserve"> ـ </w:t>
      </w:r>
      <w:r w:rsidRPr="00AC4DE3">
        <w:rPr>
          <w:rtl/>
        </w:rPr>
        <w:t>لروايتهم عن الضعفاء واعتمادهم المراسيل.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لقول الشيخ في الفهرست : 156 / 704 : جليل القدر ، عارف بالرجال ، موثوق به.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وكان يستثني من روايات محمّد بن أحمد بن يحيى الأشعري ما رواه عن الضعفاء ، أو المراسيل ، كما ذكره النجاشي في رجاله : 348 / 939.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من ذلك ابن الغضائري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أن تكون رواياته كلّها أو جلها مقبولة أو سديدة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وقوعه في سند حديث اتفق الكل أو الجلّ على صحته ، بل أخذ ذلك دليل الوثاقة ، ويأتي في محمّد بن إسماعيل البندقي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وأحمد بن عبد الواحد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DB45C6" w:rsidRDefault="000C6A13" w:rsidP="00D62A16">
      <w:pPr>
        <w:pStyle w:val="libNormal"/>
        <w:rPr>
          <w:rStyle w:val="libFootnoteChar"/>
          <w:rtl/>
        </w:rPr>
      </w:pPr>
      <w:r w:rsidRPr="00DB45C6">
        <w:rPr>
          <w:rStyle w:val="libFootnoteChar"/>
          <w:rtl/>
        </w:rPr>
        <w:t xml:space="preserve">وقال الصدوق في الفقيه : 2 / 55 : وأمّا خبر صلاة يوم غدير خم والثواب المذكور فيه لمن صامه ، فانّ شيخنا محمّد بن الحسن </w:t>
      </w:r>
      <w:r w:rsidR="00951AEC" w:rsidRPr="00951AEC">
        <w:rPr>
          <w:rStyle w:val="libAlaemChar"/>
          <w:rtl/>
        </w:rPr>
        <w:t>رضي‌الله‌عنه</w:t>
      </w:r>
      <w:r w:rsidRPr="00DB45C6">
        <w:rPr>
          <w:rStyle w:val="libFootnoteChar"/>
          <w:rtl/>
        </w:rPr>
        <w:t xml:space="preserve"> كان لا يصححه ، ويقول : إنّه من طريق محمّد بن موسى الهمداني ، وكان غير ثقة ، وكل ما لم يصححه ذلك الشيخ قدس الله روحه ، ولم يحكم بصحته من الأخبار ، فهو عندنا متروك غير صحيح.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والمقصود منه : أبو الحسين أحمد بن الحسين بن عبيد الله الغضائري ، مؤلف كتاب الرجال المقصور على ذكر الضعفاء ، وكان يضعف الرجال بأدنى شبهة ، حتى قيل أنّه قلّما يسلم منه أحد.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الكاظمي في عدته : 26 فيما يثبت به التعديل : ومنها أن يكون أكثر ما يرويه متلقّى بالقبول ، أو سديدا.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الوحيد في التعليقة : 127 ، في ترجمة حنان بن سدير : رواية ابن أبي عمير عن الحسن بن محبوب تشير أيضا إلى وثاقته ، ويؤيدها رواية الجليل مثل إسماعيل وغيره عنه ، وكونه كثير الرواية ، وسديد الرواية ، ومقبول الرواية ، كما هو الظاهر ، إلى غير ذلك من أمارات الاعتداد والقوة.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في الرواشح : 74 : ثمّ ليعلم أنّ طريق الحديث بمحمّد بن إسماعيل النيسابوري ، هذا صحيح لا حسن ، كما قد وقع في بعض الظنون ، ولقد وصف العلامة وغيره من أعاظم الأصحاب أحاديث كثيرة</w:t>
      </w:r>
      <w:r>
        <w:rPr>
          <w:rtl/>
        </w:rPr>
        <w:t xml:space="preserve"> ـ </w:t>
      </w:r>
      <w:r w:rsidRPr="00AC4DE3">
        <w:rPr>
          <w:rtl/>
        </w:rPr>
        <w:t>هو في طريقها</w:t>
      </w:r>
      <w:r>
        <w:rPr>
          <w:rtl/>
        </w:rPr>
        <w:t xml:space="preserve"> ـ </w:t>
      </w:r>
      <w:r w:rsidRPr="00AC4DE3">
        <w:rPr>
          <w:rtl/>
        </w:rPr>
        <w:t>بالصحة.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الشيخ البهائي في مشرق الشمسين : 276 ، بعد كلام طويل في تعيين محمّد بن إسماعيل الذي يروي عنه الكليني من هو : وقد حكم متأخرو علمائنا قدس الله أرواحهم بتصحيح ما يرويه الكليني عن محمّد بن إسماعيل الذي فيه النزاع ، وحكمهم هذا قرينة قويّة على أنّه ليس أحدا من أولئك الّذين لم يوثقهم أحد من علماء الرجال.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قال البحراني في بلغة المحدثين : 328 ، هامش رقم (1) : المعروف بين أصحابنا عدّ حديثه في الصحيح ، ولعله كاف في توثيقه ، مع أنّه من مشايخ الإجازة المشاهير.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ومنها : إكثار الكافي أو الفقيه من الرواية عنه ، ويأتي في البندقي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قولهم : معتمد الكتاب ويأتي في حفص بن غياث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قولهم : بصير بالحديث والرواية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قولهم : صاحب فلان</w:t>
      </w:r>
      <w:r>
        <w:rPr>
          <w:rtl/>
        </w:rPr>
        <w:t xml:space="preserve"> ـ </w:t>
      </w:r>
      <w:r w:rsidRPr="00AC4DE3">
        <w:rPr>
          <w:rtl/>
        </w:rPr>
        <w:t xml:space="preserve">أي واحد من الأئمة </w:t>
      </w:r>
      <w:r w:rsidR="00951AEC" w:rsidRPr="00951AEC">
        <w:rPr>
          <w:rStyle w:val="libAlaemChar"/>
          <w:rtl/>
        </w:rPr>
        <w:t>عليهم‌السلام</w:t>
      </w:r>
      <w:r>
        <w:rPr>
          <w:rtl/>
        </w:rPr>
        <w:t xml:space="preserve"> ـ </w:t>
      </w:r>
      <w:r w:rsidRPr="00AC4DE3">
        <w:rPr>
          <w:rtl/>
        </w:rPr>
        <w:t xml:space="preserve">فإنّه يشعر بالمدح ، كما ذكره المصنف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إدريس بن يزيد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وغيره ، وغيره أيضا.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187E3E" w:rsidRDefault="000C6A13" w:rsidP="00DB45C6">
      <w:pPr>
        <w:pStyle w:val="libFootnote"/>
        <w:rPr>
          <w:rtl/>
        </w:rPr>
      </w:pPr>
      <w:r w:rsidRPr="00187E3E">
        <w:rPr>
          <w:rtl/>
        </w:rPr>
        <w:t>وقال المجلسي في وجيزته 150 / 101 : أحمد بن عبد الواحد البزاز المعروف بابن عبدون ممدوح ، ويعدّ حديثه صحيحا.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في التعليقة : 284 : وربما يعدّ حديثه من الحسان لعدم التوثيق ، وإكثار الكليني من الرواية عنه ، وكون رواياته متلقاة بالقبول ، إلى غير ذلك ممّا مرّ في الفوائد وهو فيه ، بل ربما يظهر كونه من مشايخ الكليني والكشي ، وتلميذ ابن شاذان ، كما أشير إليه ، حتى أنّ جماعة عدّوا حديثه من الصحاح ، ومن هذا ظهر ضعف عدّه من المجهول.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التعليقة : 120 ، قال : قوله في حفص بن غياث : وله كتاب معتمد ، سيجي‌ء عن المصنف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ذكر طريق إليه أنّه ربما جعل ذلك مقام التوثيق من أصحابنا.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تعليقة الوحيد : 10 : الرواة.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قال النجاشي في ترجمة : أحمد بن علي بن العباس السيرافي : 86 / 209 : كان ثقة في حديثه ، متقنا لما يرويه ، فقيها ، بصيرا بالحديث والرواية.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ترجمة : أحمد بن محمّد بن الربيع : 79 / 189 : عالما بالرجال.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(5) الظاهر أن الصواب في ترجمة إدريس بن زيد ، كما في منهج المقال : 50 ، قال : إدريس ابن زيد ، وصفه الصدوق في الفقيه بصاحب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وهو يدلّ على مدح ، إلاّ أنّه غير مذكور في كتب الرجال ، ووصف العلامة طريق الصدوق إليه بالحسن ، وربما يشعر بالمدح ، فتأمل.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وقال المجلسي الأول في روضة المتقين : 14 / 48 ، في ترجمته : وصف الصدوق له بأنه صاحب الرضا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، وحكمه أولا بأنّ كتابه معتمد ، يجعل الخبر حسنا ، وطريقه إليه حسنا كالصحيح.</w:t>
      </w:r>
    </w:p>
    <w:p w:rsidR="000C6A1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وقال السيد الخويي في معجمه : 1 / 77 : وقد جعل بعضهم ان توصيف أحد بمصاحبته لأحد المعصومين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من أمارات الوثاقة. ثم قال : وأنت خبير بأنّ المصاحبة لا تدل بوجه لا على الوثاقة ، ولا على الحسن ، كيف وقد صاحب النبي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ومنها : ذكر الجليل شخصا مترضّيا أو مترحّما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أن يروي عنه محمّد بن أحمد بن يحيى ، ولم يكن مستثنى ، وعليه الفاضل الخراساني وغيره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في ترجمته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وفي محمّد بن عيسى ما له دخل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951AEC" w:rsidP="00DB45C6">
      <w:pPr>
        <w:pStyle w:val="libFootnote0"/>
        <w:rPr>
          <w:rtl/>
        </w:rPr>
      </w:pPr>
      <w:r w:rsidRPr="00951AEC">
        <w:rPr>
          <w:rStyle w:val="libAlaemChar"/>
          <w:rtl/>
        </w:rPr>
        <w:t>صلى‌الله‌عليه‌وآله</w:t>
      </w:r>
      <w:r w:rsidR="000C6A13" w:rsidRPr="00E30D52">
        <w:rPr>
          <w:rtl/>
        </w:rPr>
        <w:t xml:space="preserve"> وسائر المعصومين </w:t>
      </w:r>
      <w:r w:rsidRPr="00951AEC">
        <w:rPr>
          <w:rStyle w:val="libAlaemChar"/>
          <w:rtl/>
        </w:rPr>
        <w:t>عليهم‌السلام</w:t>
      </w:r>
      <w:r w:rsidR="000C6A13" w:rsidRPr="00E30D52">
        <w:rPr>
          <w:rtl/>
        </w:rPr>
        <w:t xml:space="preserve"> من لا حاجة الى بيان حالهم ، وفساد سيرتهم ، وسوء أفعالهم</w:t>
      </w:r>
      <w:r w:rsidR="000C6A13">
        <w:rPr>
          <w:rtl/>
        </w:rPr>
        <w:t>؟!.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الكاظمي في عدته : 23 : ومنها ترضي الأجلاّء عنه ، وترحمهم عليه ، وهذا كما ترى الكليني والصّدوق والشّيخ يترحمون على ناس ويترضون عنهم ، فتعلم أنّهم عندهم بمكانة من الجلالة ، بدليل أنّهم ما زالوا يذكرون الثقات والأجلاء ساكتين ، وربما كان الترحم والترضي بخصوصية اخرى كالمشيخة ونحوها ، وكيف كان فما كان ليكون إلاّ عن ثقة يرجع إليه الأجلاء.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واعترض السيد الخويي في معجمه : 1 / 78 : بأنّ الترحم هو طلب الرحمة من الله تعالى ، فهو دعاء مطلوب ومستحب في حق كل مؤمن ، وقد أمرنا بطلب المغفرة لجميع المؤمنين وللوالدين بخصوصهما ، وقد ترحم الصادق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لكل من زار الحسين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، بل إنّه سلام الله عليه قد ترحم لأشخاص خاصة معروفين بالفسق لما فيهم ما يقتضي ذلك ، كالسيد إسماعيل الحميري وغيره ، فكيف يكون ترحم الشيخ الصدوق أو محمد بن يعقوب وأمثالهم كاشفا عن حسن المترحّم عليه! ) وهذا النجاشي قد ترحم على محمّد بن عبد الله بن محمّد بن عبيد الله بن البهلول ، بعد ما ذكر أنّه رأى شيوخه يضعفونه ، وأنه لأجل ذلك لم يرو عنه شيئا وتجنبه.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عدة الكاظمي : 26 قال : ومنها كونه من رجال محمّد بن أحمد بن يحيى بن عمران الأشعري ، ولم يستثن عليه ، وذلك إن أقصى ما استثني عليه روايته عن أولئك الثمانية عشر أو العشرين ، فعلم أنّ من عداهم مرضي عنه ، فكان أقل مراتبه المدح ، بل ربما جعل طريقا إلى التوثيق ، وبالجملة فاتخاذ هذا الوجه دليلا على الاعتماد طريقة جماعة من المحققين كصاحب الذخيرة وغيره.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وزاد السيد الصدر في نهاية الدراية : 163 : وعندي أنّه لا يفيد شيئا سوى تقوية الحديث في الجملة.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: 281.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: 313.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ومنها : قول الثقة : لا أحسبه إلاّ فلانا ، أي ثقة أو ممدوحا ، وظاهرهم العمل به ، والبناء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وتأمل فيه المحقق الشيخ محمّد لأنّ حجية الظنّ من دليل ، وما يظنّ تحقق مثله في المقام هو الإجماع ، وتحقّقه في غاية البعد ، وفي تأمّله تأمّل ظاهر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أن يقول الثّقة : حدثني الثّقة ، وفي إفادته التوثيق المعتبر خلاف معروف ، وحصول الظّن منه ظاهر ، واحتمال كونه في الواقع مقدوحا لا يمنعه ، فضلا عن احتمال كونه ممّن ورد فيه قدح ، كما هو الحال في سائر التوثيقات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يقال : الأصل تحصيل العلم ، ولمّا تعذّر يكتفى بالظن الأقرب ، وهو الحاصل بعد البحث.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ويمكن أن يقال : مع تعذر البحث ، يكتفى بالظن ، كما هو الحال في التوثيقات ، وسائر الأدلة ، والأمارات الاجتهادية ، وما دلّ على ذلك دلّ على هذا.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ومراتب الظن متفاوتة ، وكون المعتبر أقوى مراتبه لم يقل به أحد ، مع أنّه على هذا لا يكاد يوجد حديث صحيح بل ولا يوجد ، وتخصيص خصوص ما اعتبره من الحدّ أنّى له بإثباته ، مع أنّه ربما يكون الظن الحاصل في بعض‌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: 11.</w:t>
      </w:r>
    </w:p>
    <w:p w:rsidR="000C6A13" w:rsidRPr="00E30D52" w:rsidRDefault="000C6A13" w:rsidP="00DB45C6">
      <w:pPr>
        <w:pStyle w:val="libFootnote0"/>
        <w:rPr>
          <w:rtl/>
        </w:rPr>
      </w:pPr>
      <w:r w:rsidRPr="00E30D52">
        <w:rPr>
          <w:rtl/>
        </w:rPr>
        <w:t>(2) قال الشيخ حسين بن عبد الصمد العاملي في وصول الأخيار : 189 : ولو قال الراوي الثقة :</w:t>
      </w:r>
      <w:r w:rsidRPr="00E30D52">
        <w:rPr>
          <w:rFonts w:hint="cs"/>
          <w:rtl/>
        </w:rPr>
        <w:t xml:space="preserve"> </w:t>
      </w:r>
      <w:r w:rsidRPr="00E30D52">
        <w:rPr>
          <w:rtl/>
        </w:rPr>
        <w:t>حدثني الثقة ، أو العدل ، ونحوهما ، لم يكف عند بعضهم ، لجواز كون غيره قد اطلع على جرحه ، وأصالة عدم الجارح غير كاف إذ لا بدّ من البحث. وإضرابه عن تسميته مريب ، والاحتمال آت ، والأصح الاكتفاء ، إذا كان القائل عالما بطرق الجرح والتعديل.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وقال السيد الصدر في نهاية الدراية : 162 : ومنها قول الثقة : حدثني الثقة ، وأمّا لو قال </w:t>
      </w:r>
      <w:r>
        <w:rPr>
          <w:rtl/>
        </w:rPr>
        <w:t xml:space="preserve">: </w:t>
      </w:r>
      <w:r w:rsidRPr="00AC4DE3">
        <w:rPr>
          <w:rtl/>
        </w:rPr>
        <w:t>حدثني غير واحد من أصحابنا ، أو جماعة من أصحابنا فلا.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التوثيقات بهذا الحد ، بل وأدون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أن يكون ممن ادّعي اتفاق الشيعة على العمل بروايته</w:t>
      </w:r>
      <w:r>
        <w:rPr>
          <w:rtl/>
        </w:rPr>
        <w:t xml:space="preserve"> ـ </w:t>
      </w:r>
      <w:r w:rsidRPr="00AC4DE3">
        <w:rPr>
          <w:rtl/>
        </w:rPr>
        <w:t xml:space="preserve">كما في جمع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AC4DE3">
        <w:rPr>
          <w:rtl/>
        </w:rPr>
        <w:t>وربما ادعي ثبوت الموثقية من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ومنعه المحقق الشيخ محمّد ، ولعله في غير موضعه ، ويكون ما قالوه حقا على قياس ما مرّ في إجماع العصابة ، على أنّا نقول : الظن الحاصل من عمل الطائفة أقوى من الموثقية بمراتب شتّى ، ولا أقل من التساوي ، فتدبر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وقوعه في سند حكم العلاّمة بصحته ، وحكم بعض بالتوثيق لذلك ، كالمصنف في الحسن بن متيل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وإبراهيم بن مهزيار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وأحمد ابن عبد الواحد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وغيرهم.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مثل : السّكوني ، وحفص بن غياث ، وغياث بن كلوب ، ونوح بن درّاج ، ومن ماثلهم من العامّة مثل : طلحة بن زيد وغيره ، وكذا مثل عبد الله بن بكير ، وسماعة بن مهران ، وبني فضال ، والطاطريّين ، وعمّار السّاباطي ، وعلي بن أبي حمزة ، وعثمان بن عيسى من غير العامة ، فإنّ جميع هؤلاء نقل الشيخ عمل الطائفة بما رووه ، راجع تعليقة الوحيد : 11 ، وعدة الأصول : 1 / 380</w:t>
      </w:r>
      <w:r>
        <w:rPr>
          <w:rtl/>
        </w:rPr>
        <w:t xml:space="preserve"> ـ </w:t>
      </w:r>
      <w:r w:rsidRPr="00AC4DE3">
        <w:rPr>
          <w:rtl/>
        </w:rPr>
        <w:t>381.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المامقاني في المقباس : 2 / 280 : إن لم يكن ذلك توثيقا لهم في أنفسهم ، باعتبار عدم إمكان إجماعهم على العمل برواية غير الثقة ، سيّما مع اختلاف مشاربهم ، واعتبار جمع منهم العدالة ، فلا أقل من كون ذلك توثيقا لهم في خصوص الرواية ، وذلك كاف على الأظهر.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منهج المقال : 106 قال : ويفهم من تصحيح العلامة طريق الصدوق إلى أبي جعفر ابن ناجية توثيقه ، وهو الحق إن شاء الله تعالى.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منهج المقال : 28 ، وفيه : والعلامة حكم بصحة طريق الصدوق الى بحر السقاء وفيه</w:t>
      </w:r>
      <w:r>
        <w:rPr>
          <w:rtl/>
        </w:rPr>
        <w:t>؟؟؟</w:t>
      </w:r>
      <w:r w:rsidRPr="00AC4DE3">
        <w:rPr>
          <w:rtl/>
        </w:rPr>
        <w:t xml:space="preserve"> إبراهيم وهو يعطي التوثيق.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منهج المقال : 38 قال : ويستفاد من كلام العلامة في بيان طرق الشيخ في كتابيه توثيقه في مواضع.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وفيه : أنّ العلاّمة لم يقصر إطلاق الصحة في الثقات ، إلاّ أن يقال </w:t>
      </w:r>
      <w:r>
        <w:rPr>
          <w:rtl/>
        </w:rPr>
        <w:t xml:space="preserve">: </w:t>
      </w:r>
      <w:r w:rsidRPr="00AC4DE3">
        <w:rPr>
          <w:rtl/>
        </w:rPr>
        <w:t>إطلاقه على غيرها نادر ، وهو لا يضرّ ، لعدم منع ذلك ظهوره فيما ذكره ، سيّما بعد ملاحظة طريقته ، وجعل الصحة اصطلاحا فيها.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لكن لا يخفى أنّ حكمه بصحة حديثه مرة ومرتين مثلا غير ظاهر في توثيقه ، بل ظاهر في خلافه ، بملاحظة عدم توثيقه وعدم قصره.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نعم لو كان ممن أكثر تصحيح حديثه مثل أحمد بن محمّد بن يحيى ، وأحمد بن عبد الواحد ، ونظائرهما ، فلا يبعد ظهوره في التوثيق.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واحتمال تصحيحه إياه لكونهم من مشايخ الإجازة ، فلا يضر مجهوليتهم ، أو لظنه وثاقتهم ، فليس من باب الشهادة.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فيه ما سنشير إليه.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والغفلة ينفيها الإكثار ، مع أنّه في نفسه لا يخلو من البعد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المجلسي الأول في روضة المتقين : 14 / 328 ، في ترجمة أحمد بن الحسين بن عبد الملك الأودي ، عند تكلمه حول طرق كتاب الحسن بن محبوب ، وانّ بعض هذه الطرق فيها جهالة أو ضعف ، وبعضها صحيحة : والظاهر أنّه لا يحتاج إلى الطريق أصلا ، لأنّه لا ريب في أنّه كان أمثال هذه الكتب التي كان مدار الطائفة عليها ، كانت مشتهرة بينهم زائدا على اشتهار الكتب الأربعة عندنا ، ولا ريب في أنّ الطريق لصحة انتساب الكتاب إلى صاحبه ، فإذا كان الكتاب متواترا فالتمسك بأخبار الآحاد الصحيحة كان كتعرف الشمس بالسراج.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ولكن لمّا أرادوا أن يخرج الخبر بظاهره عن صورة الإرسال ، ذكروا طريقا إليه تيمنا وتبركا ، وهؤلاء مشايخ الإجازة المحض ، فلهذا ترى العلامة وغيره يصفون الخبر بالصحة. ولو كان في أوائل السند مجاهيل كأحمد بن محمّد بن الحسن ، وأحمد بن محمّد بن يحيى ، وماجيلويه ، ومحمّد بن إسماعيل عن الفضل وغيرهم.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ومن لم يكن له اطلاع على ذلك ، فتارة يعترض عليه ، وتارة يحكم بثقة هؤلاء ، مع أنّ الظاهر أنّه لو كان لهؤلاء توثيق في الكتب لكنّا نطّلع عليه ، لأنّه لم يكن للعلامة كتاب غير هذه الأصول التي في أيدينا ، ولو كان له غيرها لكان يذكر مرة أنّه ذكر فلان في الكتاب الفلاني أنّ فلانا ثقة ، لكن الأصحاب نظروا إلى أنّه لو كان لم يعتبر مشايخ الإجازة وضعفهم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هذا وإن المشهور يحكمون بصحة حديث أحمد بن محمّد المذكور ، وأحمد بن محمّد بن الحسن بن الوليد ، والحسين بن الحسن بن أبان ، وقيل في وجهه : حكم العلامة بالصحة ، كما مرّ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4932FB" w:rsidRDefault="000C6A13" w:rsidP="00DB45C6">
      <w:pPr>
        <w:pStyle w:val="libFootnote0"/>
        <w:rPr>
          <w:rtl/>
        </w:rPr>
      </w:pPr>
      <w:r w:rsidRPr="004932FB">
        <w:rPr>
          <w:rtl/>
        </w:rPr>
        <w:t>لكان يحكم بصحة الجميع لأنّهم جميعا منهم مع أنّه ليس كذلك دأبه.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لكن لم يلاحظوا أنّه فرّق بين مشايخ الإجازة ، فبعضهم لم يكن له كتاب ولا رواية أصلا ، وكان لبعضهم كتاب ورواية ، وإن لم يكن يروي هذا الخبر إلا من صاحب الكتاب ، فإنه يمكن أن يكون روى من غير هذا الكتاب ، ولم يكن ذلك الكتاب معتبرا ولا رواية ثقة ، فكانوا ينظرون إلى هذا المعنى ، ويصفون الخبر بالضعف أو الجهالة لجهالة الطرق ، بخلاف من لم يكن له كتاب ، فإنه ذكر لمجرد اتصال السند.</w:t>
      </w:r>
    </w:p>
    <w:p w:rsidR="000C6A13" w:rsidRDefault="000C6A13" w:rsidP="00DB45C6">
      <w:pPr>
        <w:pStyle w:val="libFootnote"/>
        <w:rPr>
          <w:rtl/>
        </w:rPr>
      </w:pPr>
      <w:r w:rsidRPr="00AC4DE3">
        <w:rPr>
          <w:rtl/>
        </w:rPr>
        <w:t xml:space="preserve">والظاهر أنّ الباعث للعلامة وأمثاله ذلك. إلى آخره. 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الشيخ البهائي في مشرق الشمسين : 276 : تبيين : قد يدخل في أسانيد بعض الأحاديث من ليس له ذكر في كتب الجرح والتعديل بمدح ولا قدح ، غير أنّ أعاظم علمائنا المتقدمين قدس الله أرواحهم قد اعتنوا بشأنه وأكثروا الرواية عنه ، وأعيان مشايخنا المتأخرين طاب ثراهم قد حكموا بصحة روايات هو في سندها ، والظاهر أنّ هذا القدر كاف في حصول الظن بعدالته.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وذلك مثل : أحمد بن محمّد بن الحسن بن الوليد ، فان المذكور في كتب الرجال توثيق أبيه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، وأمّا هو فغير مذكور بجرح ولا تعديل ، وهو من مشايخ المفيد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، والواسطة بينه وبين أبيه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، والرواية عنه كثيرة.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ومثل : أحمد بن محمّد بن يحيى العطّار ، فانّ الصّدوق يروي عنه كثيرا ، وهو من مشايخه والواسطة بينه وبين سعد بن عبد الله.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ومثل : الحسين بن الحسن بن أبان ، فإنّ الرواية عنه كثيرة ، وهو من مشايخ محمّد بن الحسن بن الوليد ، والواسطة بينه وبين الحسين بن سعيد ، والشيخ عدّه في كتاب الرجال تارة في أصحاب العسكري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، وتارة في من لم يرو ، ولم ينص عليه بشي‌ء ، ولم نقف على توثيقه إلاّ في غير بابه في ترجمة محمّد بن أورمة ، والحق أن عبارة الشيخ هناك ليست صريحة في توثيقه ، كما لا يخفى على المتأمل.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ومثل : أبي الحسين علي بن أبي جيد ، فان الشيخ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يكثر الرواية عنه ، سيّما في الاستبصار ، وسنده أعلى من سند المفيد ، لأنّه يروي عن محمّد بن الحسن بن الوليد بغير واسطة ، وهو من مشايخ النجاشي أيضا.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وفيه : ما مرّ ، إلاّ أن يريدوا إكثاره.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: انّ الإكثار وقع في مثل إبراهيم بن هاشم ، وأحمد بن عبدون ، وهم يعدون حديثهم من الحسان ، وإن حكم جمع بصحته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إلاّ أن يقال :</w:t>
      </w:r>
      <w:r>
        <w:rPr>
          <w:rFonts w:hint="cs"/>
          <w:rtl/>
        </w:rPr>
        <w:t xml:space="preserve"> </w:t>
      </w:r>
      <w:r w:rsidRPr="00AC4DE3">
        <w:rPr>
          <w:rtl/>
        </w:rPr>
        <w:t>إنّ هذا الإكثار ليس بمثابة ذاك ، لكن لا بدّ من ملاحظته ، ومع ذلك كيف يفيد ذلك التوثيق دون هذا ، وكون ذاك أقوى لا يقتضي قصر الحكم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واعترض أيضا : بأنّ التوثيق من باب الشهادة ، والتصحيح ربما كان مبنيا على الاجتهاد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B0902" w:rsidRDefault="000C6A13" w:rsidP="00DB45C6">
      <w:pPr>
        <w:pStyle w:val="libFootnote"/>
        <w:rPr>
          <w:rtl/>
        </w:rPr>
      </w:pPr>
      <w:r w:rsidRPr="00AB0902">
        <w:rPr>
          <w:rtl/>
        </w:rPr>
        <w:t>فهؤلاء وأمثالهم من مشايخ الأصحاب ، لنا ظن بحسن حالهم ، وعدالتهم ، وقد عددت حديثهم في الحبل المتين وفي هذا الكتاب في الصحيح ، جريا على منوال مشايخنا المتأخرين ، ونرجو من الله سبحانه أن يكون اعتقادنا فيهم مطابقا للواقع ، وهو ولي الإعانة والتوفيق.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المحقق البحراني في المعراج : 88 في ترجمة إبراهيم بن هاشم : لأصحابنا اضطراب كثير حتى من الواحد في الكتاب الواحد في حديث إبراهيم بن هاشم ، فتارة يصفونه بالحسن كما حققناه واعتمدنا عليه ، وهو الصواب.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وتارة يصفونه بالصحة ، كما فعله شيخنا البهائي </w:t>
      </w:r>
      <w:r w:rsidR="00951AEC" w:rsidRPr="00951AEC">
        <w:rPr>
          <w:rStyle w:val="libAlaemChar"/>
          <w:rtl/>
        </w:rPr>
        <w:t>قدس‌سره</w:t>
      </w:r>
      <w:r w:rsidRPr="00DB45C6">
        <w:rPr>
          <w:rStyle w:val="libFootnoteChar"/>
          <w:rtl/>
        </w:rPr>
        <w:t xml:space="preserve"> في مبحث نوافل الظهرين من مفتاح الفلاح ، حيث وصف حديث محمّد بن عذافر بالصحة ، مع أنّ إبراهيم المذكور في الطريق. وكذا وقع لشيخنا الشهيد الثاني في عدة مواضع ، منها في روض الجنان في مبحث توجيه الميت ، حيث وصف حديث سليمان بن خالد بسلامة السند.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وقد وقع للعلامة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مثل ذلك في عدة مواضع من المختلف والمنتهى ، والله الهادي.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المجلسي الأول في روضة المتقين : 14 / 334 ، والباعث لهم على ذلك أن تصحيح الحديث يستلزم توثيق رجاله ، سيّما إذا لم يكونوا من المشتبهين ، ليقال إنّ ذلك من باب الاجتهاد ، لا من باب الشهادة حتى يكون معتبرا ، لأنّه كثير ما يجتهد في مشتبه أنّه فلان ، ويجتهد آخر أنّه غيره ، أما إذا لم يكن مشتبها بغيره. كان من باب الشهادة كما قيل ، لكن الظاهر أنّ العلامة راعى أنّهما ليسا براويين ، بل كانا لمحض اتصال السند ، ولو لم تجزم بأنّ مراده ذلك فلا شك في إمكان أن يكون مراده ذلك ، أو لوجه آخر أدى اجتهاده إليه.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وفيه : ما لا يخفى على المطّلع بحال التوثيقات ، مضافا الى الاكتفاء بالظنّ والبناء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جماعة في وجهه : إنّهم ثقات ولا يحتاجون إلى التنصيص ، لأنّهم من مشايخ الإجازة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: انّ هذا ليس على قواعد المشهور ، بل الظاهر منهم خلافه ، مع أنّهم كثيرون ، فلا وجه للقصر.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والاعتراض : بأنّ كثيرا من مشايخ الإجازة كانوا فاسدي العقيدة.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مندفع : بأنّ ذلك ينافي العدالة بالمعنى الأخص لا الأعم ، والأخص‌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السيد الداماد في الرواشح : 179 : وممّا يجب أن يعلم ولا يجوز أن يسهل عنه ، أنّ مشيخة المشايخ الذين هم كالأساطين والأركان أمرهم أجلّ من الاحتياج إلى تزكية مزك وتوثيق موثق ، ولقد كنا أثبتنا ذلك فيما أسلفنا بما لا مزيد عليه.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وقال الميرزا الأسترآبادي في المنهج : 103 في ترجمة الحسن بن علي بن زياد الوشاء </w:t>
      </w:r>
      <w:r>
        <w:rPr>
          <w:rtl/>
        </w:rPr>
        <w:t xml:space="preserve">: </w:t>
      </w:r>
      <w:r w:rsidRPr="00AC4DE3">
        <w:rPr>
          <w:rtl/>
        </w:rPr>
        <w:t>وربما استفيد توثيقه من استجازة أحمد بن محمّد بن عيسى.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الشهيد الثاني في الرعاية في علم الدراية : 192 : تعرف العدالة المعتبرة في الراوي : بتنصيص عدلين عليها ، أو بالاستفاضة ، بأن تشتهر عدالته بين أهل النقل ، أو غيرهم من أهل العلم ، كمشايخنا السالفين من عهد الشيخ محمّد بن يعقوب الكليني ، وما بعده إلى زماننا هذا.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ثم قال : لا يحتاج أحد من هؤلاء المشايخ المشهورين إلى تنصيص على تزكية ، ولا بينة على عدالة ، لما اشتهر في كلّ عصر من ثقتهم وضبطهم وورعهم زيادة على العدالة.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وقال المحقق البحراني في البلغة : 404 في ترجمة محمّد بن إسماعيل البندقي </w:t>
      </w:r>
      <w:r>
        <w:rPr>
          <w:rtl/>
        </w:rPr>
        <w:t xml:space="preserve">: </w:t>
      </w:r>
      <w:r w:rsidRPr="00AC4DE3">
        <w:rPr>
          <w:rtl/>
        </w:rPr>
        <w:t>مجهول إلاّ أن الظاهر جلالته ، لكونه من مشايخ الإجازة.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الشيخ البهائي في مشرق الشمسين : 276 : قد يدخل في أسانيد بعض الأحاديث من ليس له ذكر في كتب الجرح والتعديل بمدح ولا قدح ، غير أنّ أعاظم علمائنا المتقدمين قدس الله أرواحهم قد اعتنوا بشأنه ، وأكثروا الرواية عنه ، وأعيان مشايخنا المتأخرين طاب ثراهم قد حكموا بصحة روايات هو في سندها ، والظاهر أنّ هذا القدر كاف في حصول الظن بعدالته.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يظهر من الخارج ، على أنّه ربما يكون ظاهر الشيخية حسن العقيدة الى أن يثبت الخلاف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جماعة : إنّ مشايخ الإجازة لا يضر مجهوليتهم ، لأنّ أحاديثهم مأخوذة من الأصول المعلومة ، وذكرهم لمجرد اتصال السند أو للتيمن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: انّ ذلك غير ظاهر ، مضافا الى عدم انحصار ذلك في تلك الجماعة ، فكم من معروف منهم بالجلالة لم يصححوا حديثه ، فضلا عن المجهول ، على أنّه لا وجه لتضعيف أحاديث سهل بن زياد وأمثاله ، ممن حاله حال تلك الجماعة في الوساطة للكتب ، مشايخ الإجازة كانوا أم لا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وبالجملة لا وجه للتخصيص بمشايخ الإجازة ، ولا من بينهم بجماعة خاصة.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ودعوى : أنّ غيرهم ربما يروي من غير تلك الأصول دون الجماعة ، وأنّ ذلك كان ظاهرا على العلامة ، بل ومن تأخر عنه ، جزاف ، على أنّ النقل عنها غير معلوم إغناؤه عن التعديل ، لعدم معلومية كل واحد من أحاديثها‌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كما ذهب إلى هذا المجلسي الأول في أكثر من موضع ، قال في ترجمة محمّد بن علي الكوفي : 14 / 28 : والظاهر أنّ مساهلتهم في النقل عن أمثاله لكونه من مشايخ الإجازة ، والأمر فيه سهل ، لأن الكتاب إذا كان مشتهرا متواترا عن صاحبه يكفي في النقل عنه ، وكان ذكر السند لمجرد التيمن والتبرك.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قال السيد الصدر في نهاية الدراية : 158 : </w:t>
      </w:r>
      <w:r w:rsidRPr="004932FB">
        <w:rPr>
          <w:rtl/>
        </w:rPr>
        <w:t>أقول : مجرد</w:t>
      </w:r>
      <w:r w:rsidRPr="00AC4DE3">
        <w:rPr>
          <w:rtl/>
        </w:rPr>
        <w:t xml:space="preserve"> كونه من مشايخ الإجازة لا يفيد شيئا ، إذ ربما أخذوا من الضعيف لعلو إسناده ، أو لمجرد إخراج الحديث من الإرسال واتصال المستجيز بالسند ليدخل في المسانيد وإن كان المجيز فاسد المذهب ، ولو كان لمجرد كونه من مشايخ الإجازة ظهور في الوثاقة لصحّحوا أخبار سهل بن زياد ، فإنه من مشايخ الإجازة ، كما حكى المجلسيان رحمهما الله ، ولما قالوا انّ الجهل بمشايخ الإجازة غير قادح لأنّ المستجاز فيه من الأصول المعلومة ، وأجمل محامل من قال بدلالة ذلك على المدح والعدالة عندي أنّه لا يريد كلية الكبرى ، بل يريد هؤلاء الاعلام المشهورين بالتعظيم والجلالة عند الطائفة.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بالخصوص ، وكذا الكيفية المودعة ، والقدماء كانوا لا يروونها إلاّ بالإجازة أو القراءة وأمثالهما ، ويلاحظون الواسطة غالبا حتى في كتب الحسين بن سعيد الذي جلّ رواية تلك الجماعة عنه ، وسيجي‌ء في أخيه الحسن ما يدل عليه ، وكذا في كتب كثير ممن ماثله من الأجلّة ، مع أنّ هذه الكتب أشهر وأظهر من غيرها.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يقال في وجه الحكم بالصحة أنّ الاتفاق على الحكم بها دليل على الوثاقة.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: أنّ الظاهر أنّ منشأ الاتفاق أحد الأمور المذكورة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أن ينقل حديث غير صحيح في مدحه ، فان المظنون تحققه فيه عند المتأخرين ، ويقوى إذا تأيّد باعتداد المشايخ ، ونقلهم إياه في بيان حال الرجل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قال الشيخ حسن في منتقى الجمان : 1 / 39 : الفائدة التاسعة : يروي المتقدّمون من علمائنا رضي الله عنهم عن جماعة من مشايخهم ، الّذين يظهر من حالهم الاعتناء بشأنهم ، وليس لهم ذكر في كتب الرجال ، والبناء على الظاهر يقتضي إدخالهم في قسم المجهولين ، ويشكل بأنّ قرائن الأحوال شاهدة ببعد اتخاذ أولئك الأجلاء الرجل الضعيف أو المجهول شيخا يكثرون الرواية عنه ويظهرون الاعتناء به ، ورأيت لوالدي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كلاما في شأن بعض مشايخ الصدوق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قريبا مما قلناه ، وربما يتوهم أنّ في ترك التعرّض لذكرهم في كتب الرجال إشعارا بعدم الاعتماد عليهم ، وليس بشي‌ء ، فإن الأسباب في مثله كثيرة ، وأظهرها أنه لا تصنيف لهم ، وأكثر الكتب المصنفة في الرجال لمتقدمي الأصحاب اقتصروا فيها على ذكر المصنفين ، وبيان الطرق إلى رواية كتبهم. الى آخر كلامه وفيه فوائد جمة.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قال المقدس الكاظمي في عدته : 26 : وهذا كما حكم الشهيد الثاني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بوثاقة عمر ابن حنظلة لقول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 حديث الوقت : إذن لا يكذب علينا ، مع ما في سنده من الضعف لمكان يزيد بن خليفة ، وما ذلك إلا لرواية الأجلاء كالكليني له ، وعمل كثيرين به ، فضعف اعتراض ولده المحقق صاحب المعالم واستغرابه للتوثيق بمجرد هذا الخبر الضعيف لا وجه له.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وأضعف من ذلك ما لو روى الراوي بنفسه ذلك ، ويحصل الظن بملاحظة اعتداد المشايخ ونقلهم إياه ، كما في كثير من التراجم.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كونه من آل أبي الجهم ، لما في منذر بن محمّد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وسعيد بن أبي الجهم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كونه من آل نعيم الأزدي ، لما في بكر بن محمّد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وجعفر بن المثنى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والمثنى بن عبد السلام.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كونه من آل أبي شعبة ، ويأتي في : عمر بن أبي شعبة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 العدل : حدثني بعض أصحابنا ، قال المحقق : يقبل وإن لم يصفه بالعدالة ، إذا لم يصفه بالفسوق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لأن إخباره بمذهبه شهادة بأنّه من أهل الأمانة ، ولم يعلم منه الفسق المانع من القبول.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وإن قال : بعض أصحابه ، لم يقبل ، لإمكان أن يعني نسبته إلى الرواة‌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لما في رجال النجاشي : 418 / 1118 حيث قال في ترجمته : من أصحابنا من بيت جليل.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لما في رجال النجاشي : 179 / 472 حيث قال : كان ثقة في حديثه ، وجها بالكوفة ، وآل أبي الجهم بيت كبير بالكوفة.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راجع رجال السيد بحر العلوم : 1 / 272</w:t>
      </w:r>
      <w:r>
        <w:rPr>
          <w:rtl/>
        </w:rPr>
        <w:t xml:space="preserve"> ـ </w:t>
      </w:r>
      <w:r w:rsidRPr="00AC4DE3">
        <w:rPr>
          <w:rtl/>
        </w:rPr>
        <w:t>275 ترجمة آل أبي جهم القابوسي.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لما في رجال النجاشي : 108 / 273 : وجه في هذه الطائفة ، من بيت جليل بالكوفة ، من آل نعيم الغامديين.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لما في رجال النجاشي : 121 / 309 : ثقة ، من وجوه أصحابنا الكوفيين ، ومن بيت آل نعيم.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وذكر السيد بحر العلوم في رجاله : 1 / 283</w:t>
      </w:r>
      <w:r>
        <w:rPr>
          <w:rtl/>
        </w:rPr>
        <w:t xml:space="preserve"> ـ </w:t>
      </w:r>
      <w:r w:rsidRPr="00AC4DE3">
        <w:rPr>
          <w:rtl/>
        </w:rPr>
        <w:t>289 ترجمة آل نعيم الأزدي الغامدي.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حيث قال النجاشي : 230 / 612 في ترجمة عبيد الله بن علي بن أبي شعبة الحلبي : وآل أبي شعبة بالكوفة بيت مذكور من أصحابنا.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وترجمهم السيد بحر العلوم في رجاله : 1 / 214</w:t>
      </w:r>
      <w:r>
        <w:rPr>
          <w:rtl/>
        </w:rPr>
        <w:t xml:space="preserve"> ـ </w:t>
      </w:r>
      <w:r w:rsidRPr="00AC4DE3">
        <w:rPr>
          <w:rtl/>
        </w:rPr>
        <w:t>222.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م » : بالفسق.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وأهل العلم ، فيكون البحث فيه كالمجهول ، انتهى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وفيه نظر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رواية الجليل عن غير واحد ، أو عن رهط مطلقا أو مقيدا بقول من أصحابنا ، وعندي أنّ هذه الرواية في غاية القوة ، بل أقوى من كثير من الصحاح ، وربما تعد من الصحاح لبعد أن لا يكون فيهم ثقة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رواية الجليل عن أشياخه ، فإن علم أنّ فيهم ثقة فالظاهر صحة الرواية ، وكذا إن علم أنّ فيهم من مشايخ الإجازة أو من أشباههم ، وإلاّ فهي في غاية القوة مع احتمال الصحة ، لبعد الخلو عن الثقة. ورواية حمدويه عن أشياخه من الأول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لأن فيهم العبيدي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وهو ثقة كما يأتي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معارج الأصول : 151 وعبارته هكذا : إذا قال أخبرني بعض أصحابنا ، وعنى الإمامية ، يقبل وإن لم يصفه بالعدالة</w:t>
      </w:r>
      <w:r>
        <w:rPr>
          <w:rtl/>
        </w:rPr>
        <w:t xml:space="preserve"> ـ </w:t>
      </w:r>
      <w:r w:rsidRPr="00AC4DE3">
        <w:rPr>
          <w:rtl/>
        </w:rPr>
        <w:t>إذا لم يصفه بالفسوق</w:t>
      </w:r>
      <w:r>
        <w:rPr>
          <w:rtl/>
        </w:rPr>
        <w:t xml:space="preserve"> ـ </w:t>
      </w:r>
      <w:r w:rsidRPr="00AC4DE3">
        <w:rPr>
          <w:rtl/>
        </w:rPr>
        <w:t>لأنّ إخباره بمذهبه شهادة بأنّه من أهل الأمانة ، ولم يعلم منه الفسوق المانع من القبول.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فان قال : عن بعض أصحابه ( خ. ل أصحابنا ) لم يقبل ، لا مكان أن يعني نسبته إلى الرواة ، أو أهل العلم ، فيكون البحث فيه كالمجهول.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وتنظّر فيه أيضا المامقاني في المقباس : 2 / 287 حيث قال : وأنت خبير بأنّ ما ذكره غير مستقيم ، لأنّ السكوت عن تفسيقه أعمّ من التوثيق ، مضافا إلى عدم صراحة بعض أصحابنا في كون المقول فيه إماميا كما مرّ ، فتأمّل.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عقّبها البهبهاني في التعليقة : 11 بقوله : وفيه تأمل ، وقال المحقق الشيخ محمّد : إذا قال ابن أبي عمير عن غير واحد ، عدّ روايته من الصحيح ، حتى عند من لم يعمل بمراسيله.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المدارك : لا يضر إرسالها لأن في قوله : غير واحد ، إشعار بثبوت مدلولها عنده ، وفي تعليله تأمّل فتأمّل.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وردت رواية حمدويه عن أشياخه في رجال الكشي : 313 / 566 ، 385 / 720 ، 414 / 780 </w:t>
      </w:r>
      <w:r>
        <w:rPr>
          <w:rtl/>
        </w:rPr>
        <w:t>و 7</w:t>
      </w:r>
      <w:r w:rsidRPr="00AC4DE3">
        <w:rPr>
          <w:rtl/>
        </w:rPr>
        <w:t>83 ، 564 / 1065 ، 612 / 1141.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وهو محمّد بن عيسى بن عبيد بن يقطين.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(6) قال الجزائري في حاوي الأقوال في ترجمة جعفر بن عثمان بن زياد الرواسي : روى الكشي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عن حمدويه عن أشياخه أنّه ثقة فاضل خير. ، ثم قال : قلت : لا يتوهم أنّ ما نقله الكشي مرسل ولا يفيد التوثيق لأنّ بعض مشايخ حمدويه ثقة والإضافة تفيد العموم ،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ومنها : قولهم : فقيه من فقهائنا ، بل يشير إلى الوثاقة.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وقريب منه قولهم : فقيه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قولهم : فاضل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أو ديّن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ويأتي في الحسن بن علي بن فضال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AC4DE3">
        <w:rPr>
          <w:rtl/>
        </w:rPr>
        <w:t xml:space="preserve">قيل : وفيه نظر. 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الوحيد البهبهاني في التعليقة : 10 : ومنها قولهم : فقيه من فقهائنا وهو يفيد الجلالة بلا شبهة ويشير إلى الوثاقة ، والبعض بل لعلّ الأكثر لا يعدّه من أماراتها ، إمّا لعدم الدلالة عنده ، أو لعدم نفع مثل تلك الدلالة ، وكلاهما ليس بشي‌ء ، بل ربما يكون أنفع من بعض توثيقاتهم ، فتأمل ولاحظ ما ذكرناه في الفائدتين وهذه الفائدة وعبارة النجاشي في إسماعيل ابن عبد الخالق تشير إلى ما ذكرناه ، فلاحظ وتأمل ، وقريب مما ذكر قولهم : فيه. انتهى.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عدّ جمع هذه العبارة في ضمن أمارات الوثاقة والمدح كما في الرواشح : 60 ، عدة الكاظمي : 19 ، مقباس الهداية : 2 / 248 ، ونهاية الدراية : 148.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وقد عدّ الشهيد الثاني في الرعاية : 205 : فاضل من أمارات المدح الملحق لحديث المقول فيه بالحسن ، وعدم إفادتها التعديل ، ثم قال : وأمّا الفاضل ، فظاهر عمومه ، لأنّ مرجع الفضل إلى العلم ، وهو يجامع الضعف بكثرة.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عدّ جمع الكلمة من ألفاظ المدح كما في الرعاية : 205 ، والرواشح : 60 ، ومقباس الهداية : 2 / 247 ، نهاية الدراية : 148 ، وقد عدّها السيد في العدّة : 19 ، من الألفاظ التي تفيد التوثيق.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المامقاني في المقباس : 2 / 247 : ولا شبهة في دلالته على المدح المعتد به المقارب للتوثيق ، بل يحتمل دلالته على ذلك ، لأن الدّين لا يطلق إلا على من كان ملتزما بجميع أحكام الدين ، ومن كان كذلك فهو عدل.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عدها السيد في العدّة : 19 من الألفاظ التي تفيد التوثيق أيضا.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وذكرها السيد الصدر في نهاية الدراية : 148 ضمن ألفاظ المدح.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الأصفهاني في الفصول الغروية : 303 : ومنها قولهم : ورع أو تقي أو دين ، والأولان نص في التعديل ، والأخير ظاهر فيه ، بل لا يبعد اختصاصه عرفا 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يأتي في ترجمته نقلا عن الكشي والنجاشي قول الفضل بن شاذان لأبيه فيه : هذا ذاك العابد الفاضل ، قال : هو ذاك.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راجع رجال الكشي : 515 / 993 ، رجال النجاشي : 34 / 72.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ومنها : قولهم : أوجه من فلان ، أو أصدق ، أو أوثق ، وما أشبه ذلك ، مع كون فلان وجها ، أو صدوقا ، أو ثقة ، بل يشير الأخير إلى الوثاقة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توثيق علي بن الحسن بن فضّال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أو ابن عقدة ، ومن‌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الأصفهاني في الفصول : 303 : وأمّا قولهم : أوجه من فلان ، حيث يكون المفضّل عليه ثقة ، فأقوى في المدح ، ويحتمل قويّا عدّه توثيقا.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ومنها قولهم : أصدق لهجة من فلان ، حيث يكون المفضّل عليه ثقة ، والظاهر أنّه يفيد مدحا يعتد به في العمل بروايته ، وكذا لو كان المفضّل عليه هنا وفيما مرّ ممدوحا بما يصحّ الاعتماد على روايته.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فصّل الكلام الكاظمي في العدّة : 20 حيث قال : والتفضيل على الموثق والممدوح أدلّ على الوثاقة والمدح من الأصل ، فان لم يثبت في المفضّل عليه كما في مثل : أوثق إخوته ، أو من أبيه مع عدم العلم بوثاقة الأب والإخوة كان الأصل أدل ، فإنا نجد أنّ قولنا هو ثقة أدلّ على الوثاقة من ذلك ، وكذلك صدوق ، وأصدق إخوته ، ووجه وأوجههم. وربما يتعلّق في التوثيق بالتفضيل عليه لمكان المشاركة.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وهذا كما يجعل للحسين بن علوان حظا في الوثاقة ، بقول ابن عقدة في أخيه الحسن : إنّه كان أوثق من أخيه. وكذلك قول النجاشي بعد حكمه على الحسين بأنّه عامي ثقة ، والحسن أخص بنا وأولى.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والحقّ أنّه لا دلالة في ذلك على التوثيق ، لشيوع استعمال أفعل مجردا.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وقع في كلامهم التفضيل بالوثاقة على من لا حظّ له فيها من الضعفاء المتّهمين ، وهذا كما قال النجاشي في الحسن بن محمّد بن جمهور العمّي أبو محمّد البصري : ثقة في نفسه ، ينسب إلى بني العم ، يروي عن الضعفاء ، ويعتمد المراسيل ، ذكره أصحابنا بذلك وقالوا : كان أوثق من أبيه. مع قولهم في أبيه على ما في النجاشي : انّه ضعيف في الحديث ، فاسد المذهب ، وأن فيه أشياء الله أعلم بها من عظمها ، روى عن ابنه الحسن.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وكان ما رمي به من الرّواية عن الضّعفاء لروايته عن أبيه ونحوه.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وقد ناقش المامقاني في المقباس : 2 / 266 في ذلك حيث قال : قلت : الموجود في ترجمته : أنّه قلّ ما روى عن ضعيف وكان فطحيا ، ولم يرو عن أبيه شيئا.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ودلالته على ما رام إثباته كما ترى ، لأنّ قلّة روايته عن الضعيف تجتمع مع كون من نريد استعلام حاله ضعيفا ، لأنهم لم يشهدوا بعدم روايته عن ضعيف ، بل بقلّة روايته عن ضعيف ، فلا تذهل. ثم قال :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ماثلهما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ابن نمير ، فلا يبعد حصول قوة من قوله بعد ملاحظة اعتداد المشايخ به ، سيّما إذا ظهر تشيّع من وثّقوه ، خصوصا إذا اعترف الموثّق بتشيعه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قولهم : شيخ الطائفة ، وأمثال ذلك ، بل يشير إلى الوثاقة ، وهو‌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4932FB">
        <w:rPr>
          <w:rtl/>
        </w:rPr>
        <w:t>وتوهم إمكان الاستدلال للمطلوب بما ورد من الأمر بالأخذ بما رووا بنو فضال وترك ما رأوا ، مدفوع بأنّ الأخذ بما يرويه ، عبارة عن تصديقه في روايته ، وأين ذلك وكيف هو من الدلالة على عدالة من رووا عنه شيئا أو صدقه</w:t>
      </w:r>
      <w:r>
        <w:rPr>
          <w:rtl/>
        </w:rPr>
        <w:t>؟</w:t>
      </w:r>
      <w:r w:rsidRPr="004932FB">
        <w:rPr>
          <w:rtl/>
        </w:rPr>
        <w:t xml:space="preserve"> فهم مصدّقون في الأخبار بأنّ فلانا روى عن الصادق </w:t>
      </w:r>
      <w:r w:rsidR="00951AEC" w:rsidRPr="00951AEC">
        <w:rPr>
          <w:rStyle w:val="libAlaemChar"/>
          <w:rtl/>
        </w:rPr>
        <w:t>عليه‌السلام</w:t>
      </w:r>
      <w:r w:rsidRPr="004932FB">
        <w:rPr>
          <w:rtl/>
        </w:rPr>
        <w:t xml:space="preserve"> كذا ، وذلك لا يستلزم بوجهه صدق فلان أيضا ، هذا مضافا إلى أنّه إن تمّ لاقتضى كون رواية كل من بني فضال كذلك لا خصوص عليه ، ولم يلتزم بذلك أحد كما لا يخفى.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السيد الأعرجي في العدّة : 25 : وأمّا توقفهم في توثيق ابن فضّال وابن عقدة وأضرابهما من الثقات المنحرفين ، من أئمة هذا الشأن ، وأهل القدم الراسخ فيه ، والباع الطويل ، فالذي يستفاد من تتبع سيرة قدماء الأصحاب هو الاعتماد على أمثال هؤلاء ، كما يعرب عنه تصفح كتب الرجال ، وناهيك في علي بن الحسن بن فضّال اعتماد الثقة الجليل محمّد بن مسعود العياشي عليه ، حتى أنّه ليكتفي بمجرد أن يقول من دون أن يسأله عن الوجه في ذلك ، كما وقع له غير مرّة ، فلا وجه للتوقف فيه وفي اضرابه.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نعم توثيق مثله إنما يفيد الوثاقة بالمعنى الأعم ، فإن ثبت كون من وثقوه مستقيما على الطريقة أفاد الوثاقة بالمعنى الأخص.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فأمّا نصر بن الصّباح ، فإنّه وإن رمي بالغلو وارتفاع القول ، لكن الثقات الأجلاء كابن مسعود والكشي تناولوا منه ورووا عنه. وعدّ قوم توثيقهم مدحا قريبا من التوثيق.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السيد الأعرجي في العدّة : 25 : وأمّا ثقات العامة كابن نمير ، فقال الأستاذ : إنّه لا يبعد عن مكانة ابن فضال.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الوحيد في التعليقة : 10 : وأمّا توثيق ابن نمير ومن ماثله ، فلا يبعد حصول قوة منه ، بعد ملاحظة اعتداد المشايخ به واعتمادهم عليه ، كما سيجي‌ء في إسماعيل بن عبد الرحمن ، وحميد بن حماد ، وجميل بن عبد الله ، وعلي بن حسان ، والحكم بن عبد الرحمن ، وغيرهم ، سيّما إذا ظهر تشيع من وثقوه ، كما هو في كثير من التراجم ، وخصوصا إذا اعترف الموثق بتشيعه ، وقس على توثيقهم مدحهم وتعظيمهم.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أولى من الوكالة ، وشيخية الإجازة ، وغيرهما ، مما حكموا بشهادته على الوثاقة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توثيق العلاّمة وابن طاوس ونظائرهما ، وهو من أمارات الوثاقة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وتوقف الشهيد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وصاحب المعالم فيه ، وولده في العلامة ولا‌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العاملي في وصول الأخيار : 192 : أما نحو شيخ هذه الطائفة وعمدتها ووجهها ورئيسها ونحو ذلك فقد استعملها أصحابنا فيمن يستغنى عن التوثيق لشهرته ، إيماء إلى أنّ التوثيق دون مرتبته.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الأعرجي في العدّة : 19 : وأمّا نحو شيخ الطائفة وفقيهها فظاهر في التوثيق ، وما كانت الطائفة لترجع إلاّ لمن تثق بدينه وأمانته.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وعلق المامقاني في المقباس : 2 / 224 بقوله : فإذا قيل : فلان شيخ الطائفة ، كان التعرض لاماميته ووثاقته مستنكرا حشوا ، لكون مفاد العبارة عرفا أعظم من الوثاقة ، ألا ترى أنك لو سألت أحدا عن عدالة شيخ من شيوخ الطائفة استنكر أهل العرف ذلك.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وقد ناقش في ذلك السيد الخويي في المعجم : 1 / 43 فقال : ومما تثبت به الوثاقة أو الحسن أن ينص على ذلك أحد الأعلام المتأخرين ، بشرط أن يكون من أخبر عن وثاقته معاصرا للمخبر ، أو قريب العصر منه ، كما يتفق ذلك في توثيقات الشيخ منتجب الدين ، أو ابن شهرآشوب.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وأمّا في غير ذلك كما في توثيقات ابن طاوس والعلامة وابن داود ، ومن تأخر عنهم كالمجلسي لمن كان بعيدا عن عصرهم فلا عبرة بها ، فإنها مبنية على الحدس والاجتهاد جزما ، وذلك فإن السلسلة قد انقطعت بعد الشيخ ، فأصبح عامة الناس</w:t>
      </w:r>
      <w:r>
        <w:rPr>
          <w:rtl/>
        </w:rPr>
        <w:t xml:space="preserve"> ـ </w:t>
      </w:r>
      <w:r w:rsidRPr="00AC4DE3">
        <w:rPr>
          <w:rtl/>
        </w:rPr>
        <w:t>إلاّ قليلا منهم</w:t>
      </w:r>
      <w:r>
        <w:rPr>
          <w:rtl/>
        </w:rPr>
        <w:t xml:space="preserve"> ـ </w:t>
      </w:r>
      <w:r w:rsidRPr="00AC4DE3">
        <w:rPr>
          <w:rtl/>
        </w:rPr>
        <w:t>مقلّدين يعملون بفتاوى الشيخ ويستدلون بها كما يستدل بالرواية ، على ما صرح به الحلي في السرائر ، وغيره في غيره.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الشهيد الثاني في الرعاية : 180 : فلا ينبغي لمن قدر على البحث تقليدهم في ذلك ، بل ينفق مما آتاه الله ، فلكل مجتهد نصيب.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فان طريق الجمع بينهما يلتبس على كثير ، حسب اختلاف طرقه وأصوله في العمل بالأخبار الصحيحة والحسنة والموثقة ، وطرحها أو بعضها.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فربما لم يكن في أحد الجانبين حديث صحيح ، فلا يحتاج إلى البحث عن الجمع بينهما ، بل يعمل بالصحيح خاصة ، حيث يكون ذلك من أصول الباحث.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وربما يكون بعضها صحيحا ، ونقيضه حسنا أو موثقا ويكون من أصله العمل بالجميع ، 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يبعد موافقة غيرهم لهم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ولعلّه ليس في موضعه لحصول الظن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جدّي : العادل أخبر أو شهد فلا بدّ من القبول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حسن ، نعم لو ظهر ما يشير الى توهم منهم فالتوقف فيه كما في غيره ، وقصرهم </w:t>
      </w:r>
      <w:r w:rsidR="00951AEC" w:rsidRPr="00951AEC">
        <w:rPr>
          <w:rStyle w:val="libAlaemChar"/>
          <w:rtl/>
        </w:rPr>
        <w:t>رحمهم‌الله</w:t>
      </w:r>
      <w:r w:rsidRPr="00AC4DE3">
        <w:rPr>
          <w:rtl/>
        </w:rPr>
        <w:t xml:space="preserve"> التوثيق في القدماء غير معلوم ، بل ربما يكون الظاهر خلافه مع أن ضرره غير ظاهر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4932FB" w:rsidRDefault="000C6A13" w:rsidP="00DB45C6">
      <w:pPr>
        <w:pStyle w:val="libFootnote0"/>
        <w:rPr>
          <w:rtl/>
        </w:rPr>
      </w:pPr>
      <w:r w:rsidRPr="004932FB">
        <w:rPr>
          <w:rtl/>
        </w:rPr>
        <w:t>فيجمع بينهما بما لا يوافق أصل الباحث الآخر. ونحو ذلك.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DB45C6">
        <w:rPr>
          <w:rStyle w:val="libFootnoteChar"/>
          <w:rtl/>
        </w:rPr>
        <w:t>وكثيرا ما يتفق لهم التعديل بما لا يصلح تعديلا ، كما يعرفه من يطالع كتبهم ، سيّما « خلاصة الأقوال » التي هي الخلاصة في علم الرجال.</w:t>
      </w:r>
      <w:r w:rsidRPr="00AC4DE3">
        <w:rPr>
          <w:rtl/>
        </w:rPr>
        <w:t xml:space="preserve"> (1) قال العاملي في وصول الأخيار : 162 : لكن ينبغي للماهر تدبر ما ذكروه ، فلعلّه يظفر بكثير ممّا أهملوه ، أو يطلع على توجيه قد أغفلوه ، خصوصا مع تعارض الجرح والمدح ، فلا ينبغي لمن قدر على التمييز التقليد ، بل ينفق مما آتاه الله ، فلكل مجتهد نصيب.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التعليقة : 10 والعبارة فيها هكذا : ومنها : توثيق العلامة وابن طاوس ونظائرهما ، وتوقف المحقق الشيخ محمّد في توثيقات العلامة ، وصاحب المعالم في توثيقاته وتوثيقات ابن طاوس ، وكذا الشهيد بل ولا يبعد أنّ غيرهم أيضا توقف ، بل توقف في نظائرهما أيضا ، ولعلّه ليس في موضعه ، لحصول الظن منها والاكتفاء به. إلى آخره.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الداماد في الرواشح : 59 الراشحة الحادية عشر : هل حكم العالم المزكي كالعلامة والمحقق وشيخنا الشهيد في كتبهم الاستدلالية بصحة حديث مثلا في قوة التزكية والتعديل لكل من رواته على التنصيص والتعيين ، وفي حكم الشهادة الصحيح التعويل عليها في باب أي منهم بخصوصه أم لا</w:t>
      </w:r>
      <w:r>
        <w:rPr>
          <w:rtl/>
        </w:rPr>
        <w:t>؟</w:t>
      </w:r>
      <w:r w:rsidRPr="00AC4DE3">
        <w:rPr>
          <w:rtl/>
        </w:rPr>
        <w:t xml:space="preserve"> وجهان وأولى بالعدم على الأقوى.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وكذلك في التحسين والتوثيق والتقوية والتضعيف ، إذ يمكن أن يكون ذلك بناء على ما ترجح عندهم في أمر كل من الرواة من سبيل الاجتهاد ، فلا يكون حكمهم حجة على مجتهد آخر ، نعم إذا كان بعض الرواة غير مذكور في كتب الرجال ، أو مذكورا غير معلوم حاله ، ولا هو بمختلف في أمره ، لم يكن على البعد من الحق أن يعتبر ذلك الحكم من تلقائهم شهادة معتبرة في حقه.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راجع روضة المتقين : 14 / 17</w:t>
      </w:r>
      <w:r>
        <w:rPr>
          <w:rtl/>
        </w:rPr>
        <w:t xml:space="preserve"> ـ </w:t>
      </w:r>
      <w:r w:rsidRPr="00AC4DE3">
        <w:rPr>
          <w:rtl/>
        </w:rPr>
        <w:t>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قال المامقاني في المقباس : 2 / 291 : ودعوى قصرهم توثيقهم في توثيقات القدماء ، مدفوعة بأنه غير ظاهر ، بل ظاهر جملة من التراجم خلافه ، مع أنّ ضرر القصر غير ظاهر ، بل لا شبهة في إرادتهم بالثقة : العدل.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ومنها : توثيقات إرشاد المفيد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وإن كان ما في محمّد بن سنان يأباه ، لكن يمكن العلاج كما سيجي‌ء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94" w:name="_Toc354121362"/>
      <w:bookmarkStart w:id="95" w:name="_Toc449442042"/>
      <w:r w:rsidRPr="00AC4DE3">
        <w:rPr>
          <w:rtl/>
          <w:lang w:bidi="fa-IR"/>
        </w:rPr>
        <w:t>فائدة :</w:t>
      </w:r>
      <w:bookmarkEnd w:id="94"/>
      <w:bookmarkEnd w:id="95"/>
    </w:p>
    <w:p w:rsidR="000C6A13" w:rsidRPr="004932FB" w:rsidRDefault="000C6A13" w:rsidP="00D62A16">
      <w:pPr>
        <w:pStyle w:val="libNormal"/>
        <w:rPr>
          <w:rtl/>
        </w:rPr>
      </w:pPr>
      <w:r w:rsidRPr="004932FB">
        <w:rPr>
          <w:rtl/>
        </w:rPr>
        <w:t xml:space="preserve">في أسباب الذم وضعف الرواية :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منها : قولهم : ضعيف ، ونرى الأكثر يفهمون منه القدح في نفس الرجل ، ويحكمون به بسببه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4932FB">
        <w:rPr>
          <w:rtl/>
        </w:rPr>
        <w:t>نعم لو قالوا في حق شخص انّه صحيح لم يفد في إثبات الاصطلاح المتأخر ، لأنّ الصحة عندهم أعمّ من الصحة عند المتأخرين ، نعم لو قامت أمارة على توهم منهم في موضع في أصل التوثيق لزم التوقف ، وأمّا حيث لم يظهر التوهم فالأقوى الاعتبار.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الوحيد في التعليقة : 11 بعد هذا الكلام : وعندي أنّ استفادة العدالة منها لا يخلو عن تأمّل ، كما لا يخفى على المتأمّل في الإرشاد في مقامات التوثيق ، نعم يستفاد منها القوة والاعتماد. ثم قال : والمحقق الشيخ محمّد أيضا تأمّل فيها ، لكن قال في وجهه لتحققها بالنسبة إلى جماعة اختص بهم من دون كتب الرجال ، بل وقع التصريح بضعفهم من غيره ، على وجه يقرب الاتفاق ، ولعلّ مراده من التوثيق أمر آخر انتهى. وفي العلة نظر ، فتأمل.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وقد أجاب المامقاني في المقباس : 2 / 291 على هذا بقوله : وهو كما ترى ، فانّ توثيقه من ضعّفوه ، أو توقفوا في حاله لا يوجب وهن توثيقاته ، غايته عدم الأخذ بتوثيقه عند تحقق اشتباهه ، فإن الخطأ من غير المعصوم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غير عزيز.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لأنّه عدّه في الإرشاد : 2 / 248 في من روى النصّ على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بالإمامة من أبيه ، من خاصته وثقاته وأهل الورع والعلم والفقه من شيعته.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الكتاب التاسع من مصنفات الشيخ المفيد في كتاب الرد على أهل العدد والرؤية : 20 : وهذا الحديث شاذ ، نادر ، غير معتمد عليه ، طريقه محمّد بن سنان ، وهو مطعون فيه ، لا تختلف العصابة في تهمته وضعفه ، وما كان هذا سبيله لم يعمل عليه في الدين.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فقد عدّ الضعيف من أسباب الجرح جمع ، منهم : ثاني الشهيدين في الرعاية : 209 ، والشيخ البهائي في الوجيزة : 5.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وعدّها الداماد في الرواشح : 60 من ألفاظ الجرح والذم.</w:t>
      </w:r>
    </w:p>
    <w:p w:rsidR="000C6A13" w:rsidRPr="00F94F18" w:rsidRDefault="000C6A13" w:rsidP="00DB45C6">
      <w:pPr>
        <w:pStyle w:val="libFootnote"/>
        <w:rPr>
          <w:rtl/>
        </w:rPr>
      </w:pPr>
      <w:r w:rsidRPr="00F94F18">
        <w:rPr>
          <w:rtl/>
        </w:rPr>
        <w:t xml:space="preserve">وقال التقي المجلسي في الروضة : 14 / 396 : بل الحكم بالضعف ليس بجرح ، فان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ولا يخلو من ضعف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لما سنذكر في سهل بن زياد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وأحمد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4932FB">
        <w:rPr>
          <w:rtl/>
        </w:rPr>
        <w:t>العادل الذي لا يكون ضابطا يقال له : إنّه ضعيف ، أي ليس قوة حديثه كقوة الثقة ، بل تراهم يطلقون الضعيف على من يروي عن الضعفاء ويرسل الأخبار.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السيد الأعرجي في العدّة : 28 عند تعداده لألفاظ القدح والجرح : نعم يقع الكلام في اصطلاحات أخر منها قولهم : ضعيف ، والمعروف أنّه قدح مناف للعدالة ، ومن تتبع طريق القدماء ودأبهم كيف يضعفون بكثرة الإرسال ، والرواية عن الضعفاء والمجاهيل.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>كما قال</w:t>
      </w:r>
      <w:r w:rsidRPr="00DB45C6">
        <w:rPr>
          <w:rStyle w:val="libBold2Char"/>
          <w:rtl/>
        </w:rPr>
        <w:t xml:space="preserve"> غض </w:t>
      </w:r>
      <w:r w:rsidRPr="00DB45C6">
        <w:rPr>
          <w:rStyle w:val="libFootnoteChar"/>
          <w:rtl/>
        </w:rPr>
        <w:t>في جعفر بن محمّد بن مالك بعد أن رماه بالرواية عن الضعفاء والمجاهيل وغير ذلك ، وكل عيوب الضعفاء مجتمعة فيه ، فعدّ ذلك من موجبات الضعف.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حتى أنهم لينفون من اتهموه بذلك ، كما وقع لأحمد بن محمّد بن عيسى مع أحمد بن أبي عبد الله البرقي وسهل بن زياد الآدمي وغيرهما ، عرف أنّ مطلق التضعيف غير قادح ، بل ربما ضعفوا برواية الضعفاء ومن غمز عليه.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وهذا كما قال النجاشي في محمد بن الحسن بن عبد الله الجعفري : ذكره بعض أصحابنا وغمز عليه ، روى عنه البلوى ، والبلوى رجل ضعيف مطعون عليه ، إلى أن قال : وهذا أيضا ممّا يضعفه.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في جابر بن يزيد الجعفي ، وهو يغض من جانبه : وروى عنه جماعة غمز فيهم ، إلى أن قال : وكان في نفسه مختلطا.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بل قال الأستاذ : لعلّ من أسباب الضعف عندهم قلة الحافظة ، وسوء الضبط ، والرواية من غير إجازة ، والرواية عمن لم يلقه ، واضطراب ألفاظ الرواية ، وإيراد الرواية التي ظاهرها الغلو والتفويض ، أو الجبر والتشبيه ، كما هو المسطور في كتبنا المعتبرة ، قال : بل ربما كانت مثل الرواية بالمعنى عندهم من الأسباب.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فقد بان أن التضعيف في الاصطلاح القديم أعم منه في الحديث ، فاما قولهم ضعيف في الحديث فربما ظهر من تخصيص الضعف بالحديث عدم القدح بالمحدث. إلى آخر كلامه ، ونقلناه بطوله لما فيه من فوائد وتوضيح.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التعليقة : 176 قال : قوله : سهل بن زياد ، اشتهر الان ضعفه ، ولا يخلو من نظر ، لتوثيق الشيخ ، وكونه كثير الرواية جدا ، ولأنّ روايته سديدة مقبولة مفتي بها ، ولرواية جماعة من الأصحاب عنه ، كما هو المشاهد وصرّح به هنا النجاشي ، بل ورواية أجلائهم عنه ، بل وإكثارهم من الرواية عنه ، منهم عدّة من أصحاب الكليني ، مع نهاية احتياطه في أخذ الرواية ، واحترازه عن المتّهمين ، كما هو مشهود ، وينبه عليه ما سيجي‌ء في ترجمته إكثاره من الرواية عنه بمكان ، سيّما في كافيه الذي قال في صدره ما قال ، فتأمل.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محمّد بن خالد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وغيرهما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ومنها : قولهم : ضعيف في الحديث ، وهو غير : ضعيف.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والحكم بالقدح به أضعف منه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كما يأتي في سهل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1F12F0">
        <w:rPr>
          <w:rtl/>
        </w:rPr>
        <w:t xml:space="preserve">وبالجملة أمارات الوثاقة والاعتماد والقوة التي مرت الإشارة إليها مجتمعة فيه كثيرة ، مع أنّا لم نجد من أحد من المشايخ القدماء تأمل في حديث بسببه ، حتى أنّ الشيخ </w:t>
      </w:r>
      <w:r w:rsidR="00951AEC" w:rsidRPr="00951AEC">
        <w:rPr>
          <w:rStyle w:val="libAlaemChar"/>
          <w:rtl/>
        </w:rPr>
        <w:t>رحمه‌الله</w:t>
      </w:r>
      <w:r w:rsidRPr="001F12F0">
        <w:rPr>
          <w:rtl/>
        </w:rPr>
        <w:t xml:space="preserve"> مع أنّه كثيرا ما تأمّل في أحاديث جماعة بسببهم ، لم يتفق في كتبه مرة بالنسبة إليه ، بل وفي خصوص الحديث الذي هو واقع في سنده ربما يطعن ، بل ويتكلف في الطعن من غير جهته ، ولا يتأمل فيه أصلا فتأمل. إلى آخر كلامه.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التعليقة :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كما ذكر ذلك في ترجمة داود بن كثير الرقي.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اعترض المولى الكني في توضيح المقال : 43 على الوحيد ، فقال : ومنها : ضعيف ، ولا ريب في إفادته سقوط الرواية وضعفها ، وإن لم يكن في الشدّة مثل أكثر ما سبق ، فيتميز عند التعارض. وأمّا إفادته القدح في نفس الرجل فلعله كذلك حيث أطلق ، ولم يكن قرينة كتصريح أو غيره على الخلاف ، والظاهر أنّه إليه نظر الأكثر في استفادة قدح الرجل منه.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فما في الفوائد بعد حكاية ذلك عنهم : ولا يخلو من ضعف لما سنذكر في داود بن كثير وسهل بن زياد وأحمد بن محمّد بن خالد وغيرهم لا يخلو من بحث ، إذ غاية الأمر وجود قرينة وتصريح بالخلاف ، حتى من المضعّف ، وهذا لا ينافي إفادته عند الإطلاق لما ذكرنا ، مع أنّا لاحظنا ما أشار إليه من التراجم فلم نقف فيها على ما ينافي مفاد الإطلاق المزبور ، فلاحظ وتأمّل.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ثمّ إن الذي يظهر منهم أو ينبغي إرادتهم مطلق القدح في نفس الرجل لا خصوص الفسق ، فيشمل ما لو كان التضعيف لسوء الضبط ، وقلة الحافظة ، أو عدم المبالاة في الرواية في أخذها ونقلها ، فلا بأس بما في الفوائد أيضا من قوله ، كما أن تصحيحهم غير مقصور على العدالة ، فكذا تضعيفهم غير مقصور على الفسق ، وهذا غير خفي على من تتبع وتأمل.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إلى آخر كلامه.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قال في نهاية الدراية : 167 : من ألفاظ الجرح قولهم : ضعيف ، ولا ريب في أنّه قدح مناف للعدالة إذا قيل على الإطلاق دون التخصيص بالحديث ، لأن المراد في الأول أنّه ضعيف في نفسه ، وفي الثاني أنّ الضعف في روايته ، فلا تدل على القدح في الراوي مع الإضافة الى الحديث.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زياد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جدي : الغالب في إطلاقاتهم ذلك أنّه يروي عن كل أحد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الرواية عن الضعفاء وروايتهم عنه ، كما سبق ، وسبق منشأ التأمّل فيه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جدي : تراهم يطلقون الضعيف على من يروي عن الضعفاء ، ويرسل الأخبار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 فتأمل.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ولعل من أسباب الضعف عندهم : قلّة الحافظة ، وسوء الضبط ، والرواية من غير إجازة ، وعمن لم يلقه ، واضطراب ألفاظ الرواية ، ورواية ما ظاهره الغلو أو التفويض ، أو نحوهما ، كما هو في كتبنا المعتبرة ، بل هي مشحونة منها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950322" w:rsidRDefault="000C6A13" w:rsidP="00DB45C6">
      <w:pPr>
        <w:pStyle w:val="libFootnote"/>
        <w:rPr>
          <w:rtl/>
        </w:rPr>
      </w:pPr>
      <w:r w:rsidRPr="00950322">
        <w:rPr>
          <w:rtl/>
        </w:rPr>
        <w:t>وقال الغروي في الفصول : 304 : ومنها قولهم : ضعيف ، أو ضعيف في الحديث ، وهو غير صريح في التفسيق ، لجواز أن يكون التضعيف من حيث الاعتماد على المراسيل ، كما هو الظاهر من الأخير ، ولو صرح بذلك لم يقدح قطعا ، وإن عدّه بعضهم قادحا ، كما عن كثير من القميين.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ترجمة سهل بن زياد في التعليقة : 176.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روضة المتقين : 14 / 55.</w:t>
      </w:r>
    </w:p>
    <w:p w:rsidR="000C6A13" w:rsidRPr="00E12438" w:rsidRDefault="000C6A13" w:rsidP="00DB45C6">
      <w:pPr>
        <w:pStyle w:val="libFootnote0"/>
        <w:rPr>
          <w:rtl/>
        </w:rPr>
      </w:pPr>
      <w:r w:rsidRPr="00E12438">
        <w:rPr>
          <w:rtl/>
        </w:rPr>
        <w:t>(3) قال المامقاني في المقباس : 2 / 307 عند ذكره لأسباب الذم وما تخيل كونه من ذلك :</w:t>
      </w:r>
      <w:r w:rsidRPr="00E12438">
        <w:rPr>
          <w:rFonts w:hint="cs"/>
          <w:rtl/>
        </w:rPr>
        <w:t xml:space="preserve"> </w:t>
      </w:r>
      <w:r w:rsidRPr="00E12438">
        <w:rPr>
          <w:rtl/>
        </w:rPr>
        <w:t>فمنها : كثرة الرواية عن الضعفاء والمجاهيل ، جعله القميون وابن الغضائري من أسباب الذم ، لكشف ذلك عن مسامحة في أمر الرواية.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ثم قال : وأنت خبير بأنّه كما يمكن أن يكون لذلك ، يمكن أن يكون لكونه سريع التصديق ، أو لأنّ الرواية غير العمل ، فتأمل.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ثم قال : ومنها : كثرة رواية المذمومين عنه ، أو ادعاؤهم كونه منهم. وهذا كسابقه في عدم الدلالة على الذم ، بل أضعف من سابقه ، لأنّ الرواية عن الضعيف تحت طوعه ، دون رواية المذموم عنه ، فتأمل.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روضة المتقين : 14 / 396.</w:t>
      </w:r>
    </w:p>
    <w:p w:rsidR="000C6A1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(5) قال المولى الكني في توضيح المقال : 44 بعد تعداده لهذه الأسباب : وبالجملة أسباب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مع أنّ عادة المصنّفين إيرادهم جميع ما رووه كما يظهر من طريقتهم ، مضافا الى ما في أول الفقيه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قولهم : كان من الطيّارة ، ومن أهل الارتفاع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Default="000C6A13" w:rsidP="00DB45C6">
      <w:pPr>
        <w:pStyle w:val="libFootnote0"/>
        <w:rPr>
          <w:rtl/>
        </w:rPr>
      </w:pPr>
      <w:r w:rsidRPr="001F12F0">
        <w:rPr>
          <w:rtl/>
        </w:rPr>
        <w:t>قدح القدماء كثيرة. لا يخلو من نظر ، لأنّا لا ننكر كثرة أسباب القدح عندهم ، إنا نمنع التعبير عن أمثال ذلك بمطلق ضعف الرجل.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حيث قال الشيخ الصدوق في ديباجة الفقيه : 1 / 3 : ولم أقصد فيه قصد المصنفين في إيراد جميع ما رووه ، بل قصدت إلى إيراد ما افتي به وأحكم بصحته.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السيد الأعرجي في العدة : 28 : ومنها قولهم : كان من الطيّارة ، ومرتفع القول ، وفي مذهبه ارتفاع ، يريدون بذلك كلّه الغلو والتجاوز بأهل العصمة إلى ما لا يسوغ</w:t>
      </w:r>
      <w:r>
        <w:rPr>
          <w:rtl/>
        </w:rPr>
        <w:t xml:space="preserve"> ـ </w:t>
      </w:r>
      <w:r w:rsidRPr="00AC4DE3">
        <w:rPr>
          <w:rtl/>
        </w:rPr>
        <w:t>وهو الذي أراد من قال في محمّد بن سنان : أراد أن يطير فقصصناه</w:t>
      </w:r>
      <w:r>
        <w:rPr>
          <w:rtl/>
        </w:rPr>
        <w:t xml:space="preserve"> ـ </w:t>
      </w:r>
      <w:r w:rsidRPr="00AC4DE3">
        <w:rPr>
          <w:rtl/>
        </w:rPr>
        <w:t>والمعروف في مثل هذا عدّه في القوادح ، كما في معناه.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لكن قال الأستاذ : الظاهر أنّ كثيرا من القدماء سيّما القميين وابن الغضائري كانوا يعتقدون للأئمة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منزلة خاصة من الرفعة والجلالة ، ومرتبة معينة من العصمة والكمال بحسب اجتهادهم ، لا يجوّزون التعدي عنها ، فكانوا يعدون التجاوز عنها ارتفاعا وغلوا ، حتى جعلوا مثل نفي السهو عنهم غلوا ، بل ربما جعلوا نسبة مطلق التفويض إليهم ، أو التفويض المختلف فيه ، أو الإغراق في إعظامهم ، وحكاية المعجزات وخوارق العادات عنهم ، أو المبالغة في تنزيههم عن النقائص ، وإظهار سعة القدرة ، وإحاطة العلم بمكنونات الغيوب في السماء والأرض ارتفاعا ، وموجبا للتهمة خصوصا ، والغلاة كانوا مخلوطين بهم يتدلسون فيهم.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قال : وبالجملة فالظاهر أنّ القدماء كانوا مختلفين في المسائل الأصولية كالفرعية ، فربما كان بعض الاعتقادات عند بعضهم كفرا أو غلوا أو تفويضا أو جبرا أو تشبيها أو نحو ذلك ، وعند آخرين ممّا يجب اعتقاده.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وربما كان منشأ جرحهم للرجل ورميهم إياه بالأمور المذكورة روايته لما يتضمن ذلك ، أو نقل الرواية المتضمنة لذلك ، أو لشي‌ء من المناكير عنه ، أو دعوى بعض المنحرفين أنّه منهم ، فينبغي التأمّل في جرحهم بأمثال هذه الأمور ، ومن لحظ موقع قدحهم في كثير من المشاهير : كيونس بن عبد الرحمن ، ومحمّد بن سنان ، والمفضّل بن عمر ، ومعلى بن خنيس ، وسهل بن زياد ، ونصر بن الصباح ، في كثير من أمثالهم ، عرف الوجه في ذلك ، وكفاك شاهدا إخراج محمّد بن أحمد بن عيسى لأحمد بن محمّد بن خالد.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قال المحقق محمّد بن الحسن : إن أهل قم كانوا يخرجون الراوي بمجرد توهم الريب.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ومنها : قولهم : ليس بذاك</w:t>
      </w:r>
      <w:r>
        <w:rPr>
          <w:rtl/>
        </w:rPr>
        <w:t xml:space="preserve"> ـ </w:t>
      </w:r>
      <w:r w:rsidRPr="00AC4DE3">
        <w:rPr>
          <w:rtl/>
        </w:rPr>
        <w:t xml:space="preserve">عند خالي </w:t>
      </w:r>
      <w:r w:rsidR="00951AEC" w:rsidRPr="00951AEC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AC4DE3">
        <w:rPr>
          <w:rtl/>
        </w:rPr>
        <w:t xml:space="preserve">ولا يخلو من تأمّل ، لاحتمال أن يراد ليس بحيث يوثق به وثوقا تاما ، وإن كان فيه نوع وثوق ، كقولهم : ليس بذاك الثقة ، ولعلّ هذا هو الظاهر ، فيشعر الى نوع مدح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يأتي في أحمد بن علي أبو العباس الرازي ، ما يشعر بكون المراد من قولهم ليس بذاك : ليس بذاك الثقة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قولهم : مضطرب الحديث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ومختلط الحديث ، وليس بنقيّ‌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1F12F0" w:rsidRDefault="000C6A13" w:rsidP="00DB45C6">
      <w:pPr>
        <w:pStyle w:val="libFootnote0"/>
        <w:rPr>
          <w:rtl/>
        </w:rPr>
      </w:pPr>
      <w:r w:rsidRPr="001F12F0">
        <w:rPr>
          <w:rtl/>
        </w:rPr>
        <w:t>وقال التقي المجلسي : إن ابن عيسى أخرج جماعة من قم باعتبار روايتهم عن الضعفاء وإيرادهم المراسيل ، وكان ذلك اجتهاد منه ، والظاهر خطأه ، لكن كان رئيس قم.</w:t>
      </w:r>
    </w:p>
    <w:p w:rsidR="000C6A1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وذكر الأستاذ أيضا : إنّ ابن عيسى وابن الغضائري ربما نسبا الراوي إلى الكذب ووضع الحديث بعد نسبته إلى الغلو ، وكأنّه لرواية ما يدل عليه. انتهى كلام السيد في العدّة.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الغروي في الفصول : 304 : ومنها</w:t>
      </w:r>
      <w:r>
        <w:rPr>
          <w:rtl/>
        </w:rPr>
        <w:t xml:space="preserve"> ـ </w:t>
      </w:r>
      <w:r w:rsidRPr="00AC4DE3">
        <w:rPr>
          <w:rtl/>
        </w:rPr>
        <w:t>أي من ألفاظ الجرح</w:t>
      </w:r>
      <w:r>
        <w:rPr>
          <w:rtl/>
        </w:rPr>
        <w:t xml:space="preserve"> ـ </w:t>
      </w:r>
      <w:r w:rsidRPr="00AC4DE3">
        <w:rPr>
          <w:rtl/>
        </w:rPr>
        <w:t>قولهم : ليس بذاك ، وعدّه بعضهم ذما وبعضهم مدحا ، والأول مبني على أنّ المراد ليس بثقة ، والثاني يبتني على أن المراد ليس بحيث يوثق به وثوقا تاما ، والكل محتمل ، ولعلّ الثاني أقرب.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السيد الأعرجي في العدة : 31 : وكذلك قولهم : ليس بذاك ، فإنّه ربما عدّ قدحا ، وأنت تعلم أنّه أكثر ما يستعمل في نفي المرتبة العليا ، كما يقال : ليس بذلك الثقة ، وليس بذلك الوجه ، وليس بذلك البعيد ، فكان فيه نوع من المدح.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وقد ناقش المولى الكني في توضيح المقال : 44 بعد إيراده لكلام الوحيد البهبهاني بقوله : قلت : هذا منه </w:t>
      </w:r>
      <w:r w:rsidR="00951AEC" w:rsidRPr="00951AEC">
        <w:rPr>
          <w:rStyle w:val="libAlaemChar"/>
          <w:rtl/>
        </w:rPr>
        <w:t>قدس‌سره</w:t>
      </w:r>
      <w:r w:rsidRPr="00DB45C6">
        <w:rPr>
          <w:rStyle w:val="libFootnoteChar"/>
          <w:rtl/>
        </w:rPr>
        <w:t xml:space="preserve"> كما سبق ، فأي منافاة لاحتمال خلاف الظاهر في الظهور ، ثم ترجى ظهور الخلاف ، فان كان مجرد الترجي فلا كلام ، وإلاّ فالظاهر خلافه ، لظهور النفي المزبور في نفي المعتبر من الوثوق والاعتماد ، نعم لو قيّده بالثقة بقوله : ليس بذاك الثقة ، كان كما ذكره ، وهو واضح.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عدّ الداماد في الرواشح : 60 : ليس بذلك ، من ألفاظ الجرح والذم.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المامقاني في المقباس : 2 / 302 : وإنّ الأظهر كون ليس بذلك ظاهرا في الذم ، غير دال على الجرح ، ومجرد الاحتمال الذي ذكره لا ينافي ظهور اللفظ في الذم.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راجع منهج المقال ، وتعليقة الوحيد عليه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وقد عدها ثاني الشهيدين في الرعاية : 209 من ألفاظ الجرح ، وكذا الداماد في الرواشح :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الحديث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ويعرف حديثه وينكر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وغمز عليه في حديثه ، أو في بعض‌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1F12F0" w:rsidRDefault="000C6A13" w:rsidP="00DB45C6">
      <w:pPr>
        <w:pStyle w:val="libFootnote0"/>
        <w:rPr>
          <w:rtl/>
        </w:rPr>
      </w:pPr>
      <w:r w:rsidRPr="001F12F0">
        <w:rPr>
          <w:rtl/>
        </w:rPr>
        <w:t>60 حيث جعلها من ألفاظ الجرح والذم.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ذكر البهائي في وجيزته : 5 : مضطرب في ألفاظ الجرح.</w:t>
      </w:r>
    </w:p>
    <w:p w:rsidR="000C6A1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والظاهر أنّها إذا جاءت من دون إضافة إلى الحديث فالمراد منها أنّ الراوي يستقيم تارة وينحرف اخرى. كما أفاده السيد الصدر في نهاية الدراية : 168 ، ثم قال : وأمّا قولهم مضطرب الحديث فيراد أنّ حديثه تارة يصلح ، وتارة يفسد.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السيد الأعرجي في العدة : 31 عند تعداده لهذه : فربما عدّ هذا ونحوه في القدح ، والحق أنّه كما قال الأستاذ : ليس بظاهر فيه ، إذ لا منافاة بينه وبين العدالة.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الغروي في الفصول : 304 : ومنها قولهم : مضطرب الحديث ، ومختلط الحديث ، وليس بنقي الحديث ، وفيه دلالة على الطعن فيه ، أو في رواياته ، وربما أمكن أن يجامع ذلك مع التوثيق.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السيد الصدر في نهاية الدراية : 170 : قولهم : ليس بنقي الحديث ، المراد الغض عن حديثه.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الشيخ البهائي في وجيزته : 5 : وأما نحو يعرف حديثه وينكر ، ليس بنقي الحديث ، وأمثال ذلك ففي كونه جرحا تأمل.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المولى الكني في توضيح المقال : 44 : ومنها : ضعيف في الحديث ، ومضطرب الحديث ، ومختلط الحديث ، وليس بنقي الحديث ، ويعرف حديثه وينكر ، وغمز عليه في حديثه ، ومنكر الحديث ، وأمثال ذلك ، ولا دلالة فيها على القدح في العدالة ، بل الظاهر من التقييد عدمه ، ولعلّه لذا أو غيره لم يذهب ذاهب هنا إلى إفادتها القدح في العدالة ،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وإن كان مقتضى مصيرهم إلى استفادة وثاقة الرجل من قولهم : ثقة في الحديث ، القدح فيها بما ذكرنا ، فكما أنّه يبعد الوثوق بأحاديث رجل ما لم يكن ثقة في نفسه ، فكذا يبعد الحكم بأمثال ما ذكر ما لم يكن ضعيفا في نفسه ، لكن الظاهر وضوح الفرق لظهور كون الوثاقة منشأ الوثوق بالرواية ، ولا ملازمة في الغالب بين ما ذكر وفسق الرجل ، أو ضعفه في نفسه.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ابن الغضائري في ترجمة إسماعيل بن مهران : ليس حديثه بالنقي ، يضطرب تارة ويصلح اخرى. مجمع الرجال : 1 / 225.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السيد الصدر في نهاية الدراية : 170 : وأمّا نحو يعرف حديثه وينكر ، يعني : يؤخذ به تارة ويرد أخرى ، أو أنّ بعض الناس يأخذونه وبعضهم يردّه ، إمّا لضعفه أو لضعف حديثه ، فلا ظهور له بالقدح كما لا يخفى ، وربما قالوا في الراوي نفسه : يعرف وينكر ، كما قالوا في صالح بن أبي حمّاد : كان أمره ملتبسا ، يعرف وينكر.</w:t>
      </w:r>
    </w:p>
    <w:p w:rsidR="000C6A13" w:rsidRPr="00AC4DE3" w:rsidRDefault="000C6A13" w:rsidP="001E1CD6">
      <w:pPr>
        <w:pStyle w:val="libLine"/>
        <w:rPr>
          <w:rtl/>
        </w:rPr>
      </w:pPr>
      <w:r w:rsidRPr="00DB45C6">
        <w:rPr>
          <w:rStyle w:val="libFootnoteChar"/>
          <w:rtl/>
        </w:rPr>
        <w:br w:type="page"/>
      </w:r>
      <w:r w:rsidRPr="00AC4DE3">
        <w:rPr>
          <w:rtl/>
        </w:rPr>
        <w:lastRenderedPageBreak/>
        <w:t>__________________</w:t>
      </w:r>
    </w:p>
    <w:p w:rsidR="000C6A13" w:rsidRPr="00770B42" w:rsidRDefault="000C6A13" w:rsidP="00DB45C6">
      <w:pPr>
        <w:pStyle w:val="libFootnote"/>
        <w:rPr>
          <w:rtl/>
        </w:rPr>
      </w:pPr>
      <w:r w:rsidRPr="00770B42">
        <w:rPr>
          <w:rtl/>
        </w:rPr>
        <w:t>وقال الغروي في الفصول : 304 : ومنها قولهم : يعرف حديثه تارة وينكر أخرى ، فإن أريد أن حديثه يقبل عند إسناده إلى ثقة ، وينكر عند إسناده إلى غير ثقة دلّ على مدحه ، بل وثاقته ، وكان الطعن فيمن يروي عنه.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وإن أريد أن حديثه يعرف عند اعتضاده بأمارات الوثوق ، وينكر عند تجرده عنها ، دلّ على الطعن فيه ، والثاني أقرب بدليل تخصيصه بالبعض.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وعدّ الذهبي في ميزان الاعتدال : 1 / 4 : منكر الحديث ، من أردى عبارات الجرح.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ونقل ابن قطان : أنّ البخاري قال : كل من قلت فيه : منكر الحديث ، فلا تحلّ الرواية عنه. ميزان الاعتدال 1 : 6 / 3 ترجمة أبان بن جبلة. وهذا اصطلاح خاص به.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وقد فصل القول فيها المامقاني في مقدمة تنقيح المقال : 192 ولما فيه من فوائد ارتأينا نقله برمته ، فقال : الفائدة الخامسة : إنّه قد تكرر من أهل الرجال ، سيّما ابن الغضائري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في حق جماعة من رجالنا قولهم : يعرف حديثه وينكر ، أو يعرف تارة وينكر اخرى ، وإنّا وإن ذكرنا في مقباس الهداية ما ذكروه في المراد بالعبارة ، إلاّ أنّا لكثرة وقوعه في كلمات أصحابنا أهمّنا شرح الكلام فيه هنا أيضا ، فنقول : قد صدر منهم في المراد بالعبارة :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أحدها : انّ بعض أحاديثه معروف وبعضها منكر ، وأنّ المراد بالمنكر : ما لا موافق له في مضمونه من الكتاب والسنة. وبالمعروف : ما يوافق مضمونه بعض الأدلة. وعلى هذا يراد بالمنكر ما تفرّد بروايته ، وينافي ذلك قوله في بعض المواضع : ويجوز أن يخرج شاهدا ، إذا كان له موافق في المضمون.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ثانيها : ان بعض أحاديثه منكر مخالف للأدلة في مضمونه ، وبعضها معروف له موافق فيها ، وهذا يقرب من سابقه.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ويمكن الجواب بأنّ ضمير يجوز يرجع إلى أصل حديثه ، لا إلى خصوص المنكر لترد المنافاة والمدافعة ، فان التخريج يكون بالنسبة إلى بعض أحاديثه ، وهو ما يعرف.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ثالثها : انّ المراد بالمنكر الأعاجيب ، على حدّ ما قاله الشيخ </w:t>
      </w:r>
      <w:r w:rsidR="00951AEC" w:rsidRPr="00951AEC">
        <w:rPr>
          <w:rStyle w:val="libAlaemChar"/>
          <w:rtl/>
        </w:rPr>
        <w:t>رحمه‌الله</w:t>
      </w:r>
      <w:r w:rsidRPr="00DB45C6">
        <w:rPr>
          <w:rStyle w:val="libFootnoteChar"/>
          <w:rtl/>
        </w:rPr>
        <w:t xml:space="preserve"> في ترجمة جعفر بن محمّد بن مالك ، ويقابله قوله : يعرف.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رابعها : انّ المراد بالعبارة احتمالات : إنّه يقبل تارة ولا يقبل اخرى ، احتمله بعضهم ، ولم أفهم معناه ، لأنّ قبول الرواية يتوقف على كونه ثقة ، فإذا قبلت له رواية لزم قبول جميع رواياته ، إلاّ أن يريد قبول بعض الأصحاب وعدم قبول بعض آخر ، فيرجع إلى بيان أنّه مختلف فيه بين الأصحاب ، ولعلّه يساعد على ذلك قوله : أمره مختلط ، وقوله : يجوز أن يخرج شاهدا ، وقوله : أمره مظلم ، وعلى هذا الاحتمال لا يعارض قول ابن الغضائري :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حديثه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وليس حديثه بذاك النقي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وهذه وأمثالها ليست ظاهرة في القدح في العدالة.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في أحمد بن محمّد بن خالد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وأحمد بن عمر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وغيرهما.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فليست من أسباب الجرح وضعف الحديث على رؤية المتأخرين ، نعم هي من أسباب المرجوحية ، وبينها أيضا تفاوت ، فالأول أشدّ وهكذا.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1F12F0" w:rsidRDefault="000C6A13" w:rsidP="00DB45C6">
      <w:pPr>
        <w:pStyle w:val="libFootnote0"/>
        <w:rPr>
          <w:rtl/>
        </w:rPr>
      </w:pPr>
      <w:r w:rsidRPr="001F12F0">
        <w:rPr>
          <w:rtl/>
        </w:rPr>
        <w:t>يعرف وينكر ، توثيق النجاشي وغيره.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خامسها : انّ المراد به أنّه يعرف معنى حديثه وينكر ، بمعنى أنّه مضطرب الألفاظ ، على حد ما قيل في ترجمة الحسن بن العباس ، ويساعد على ذلك قوله في ترجمة حميد بن شعيب بعد العبارة : وأكثر تخليطه فيما يرويه عن جابر ، وقد اختار هذا التفسير بعضهم ، حيث قال : إنّ الظاهر من قول ابن الغضائري : يعرف وينكر ، اضطراب الحديث.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سادسها : انّ قوله : يعرف وينكر تفسير لقوله : مختلط ، ومعنى اختلاط الحديث أنّه لا يحفظه على وجهه. ويدل عليه ما في العيون عن الريان بن الصلت : وكنت أخلط الحديث بعضه ببعض لا أحفظه على وجهه.</w:t>
      </w:r>
    </w:p>
    <w:p w:rsidR="000C6A1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والذي تحصل لي بسبر كلماتهم في التراجم واستقصائها أنّ المراد ورود حديث الرجل تارة مقبولا للعقول موافقا لظاهر الكتاب والسنة ، واخرى غير مقبول للعقول وغير موافق لظواهر الكتاب والسنة ، ككون الصلاة تتكلم ، وكون الفحشاء والمنكر أسماء رجال ، وكون ذكر الله الأكبر هم الأئمة </w:t>
      </w:r>
      <w:r w:rsidR="00951AEC" w:rsidRPr="00951AEC">
        <w:rPr>
          <w:rStyle w:val="libAlaemChar"/>
          <w:rtl/>
        </w:rPr>
        <w:t>عليهم‌السلام</w:t>
      </w:r>
      <w:r w:rsidRPr="00DB45C6">
        <w:rPr>
          <w:rStyle w:val="libFootnoteChar"/>
          <w:rtl/>
        </w:rPr>
        <w:t xml:space="preserve"> ، وقد تتبعت كثيرا من موارد قولهم في رجل : يعرف وينكر ، فوجدتها على هذه الصفة ، ووجدت ما ينكر منها عندهم قد ثبتت صحته بالبراهين الواضحة ، وصار من ضروريات مذهب الإمامية اليوم ، فتتبع.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قال السيد الأعرجي في العدّة : 53 : ويقولون غمز عليه ، وغمز فيه أصحابنا ، وهو ظاهر في أنّ انحرافه ليس بظاهر.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قال السيد الصدر في نهاية الدراية : 170 : قولهم : ليس بنقي الحديث ، المراد الغض عن حديثه ، وأمثال ذلك كثير في كلماتهم ، مثل قولهم : ليس بذلك ، ولم يكن بذلك ، وحديثه ليس بذلك النقي ، وليس بكلّ التثبت في الحديث والمراد إما الغض [ عنه ] أو عن حديثه ، وفي كونه جرحا تأمل بل منع ، كما لا يخفى.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التعليقة :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التعليقة : 39.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ومنها : كذّاب ، ووضّاع ، وواه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ومنكر الحديث ، ولين الحديث ، على تأمّل فيهما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ومنها : متروك ، ومتّهم ، وساقط ، ولا شي‌ء ، وليس بشي‌ء ، ونحو ذلك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وقد عدّها أو بعضها جمع من أسباب الجرح والذم ، كثاني الشهيدين في الرعاية : 209 ، والسيد الداماد في الرواشح : 60 ، والشيخ حسين بن عبد الصمد في وصول الأخيار : 193 ، والشيخ البهائي في وجيزته : 5 ، والمامقاني في المقباس : 2 / 293 ، والسيد الأعرجي في العدّة : 28 ، والغروي في الفصول : 304 ، والمولى الكني في توضيح المقال : 43.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عدّ ابن الصلاح في المقدمة : 72 : كذاب ، في المنزلة الرابعة وقال : فهو ساقط الحديث ولا يكتب حديثه.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ونقل عن الخطيب أبو بكر أنه قال : أرفع العبارات في أحوال الرواة أن يقال : حجة أو ثقة. وأدونها أن يقال : كذاب ، ساقط.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السيوطي في التدريب : 1 / 346 : وإذا قالوا : متروك الحديث ، أو واهية ، أو كذاب ، فهو ساقط لا يكتب حديثه ، ولا يعتبر به ، ولا يستشهد.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عدّ الشهيد الثاني في الرعاية : 209 من ألفاظ الجرح : مضطرب الحديث ، منكره ، لينه ، ثم قال : أي يتساهل في روايته عن غير الثقة.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وقال والد الشيخ البهائي في وصول الأخيار عند ذكره لألفاظ الجرح وعدّ منها لين الحديث : ومثل هذا يكتب حديثه أيضا للنظر والاعتبار ، وربما صلح شاهدا ومقويا. وذهب إليه أيضا السيد الصدر في نهاية الدراية : 170 وكذا عدّها الداماد في الرواشح : 60 من ألفاظ الجرح والذم.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ونقل ابن قطان عن البخاري أنّه قال : كل من قلت فيه : منكر الحديث ، فلا تحل الرواية عنه. حكاه عنه الذهبي في ميزان الاعتدال 1 : 6 / 3.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وذكر الخطيب البغدادي في الكفاية : 23 أنّه سئل الدار قطني ما المراد بفلان لين</w:t>
      </w:r>
      <w:r>
        <w:rPr>
          <w:rtl/>
        </w:rPr>
        <w:t>؟</w:t>
      </w:r>
      <w:r w:rsidRPr="00AC4DE3">
        <w:rPr>
          <w:rtl/>
        </w:rPr>
        <w:t xml:space="preserve"> قال لا يكون ساقطا متروك الحديث ، ولكن مجروحا بشي‌ء لا يسقط عن العدالة.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ثم قال البغدادي : وإذا أجابوا في الرجل بلين الحديث ، فهو ممن يكتب حديثه وينظر فيه اعتبارا.</w:t>
      </w:r>
    </w:p>
    <w:p w:rsidR="000C6A13" w:rsidRPr="00ED312A" w:rsidRDefault="000C6A13" w:rsidP="00DB45C6">
      <w:pPr>
        <w:pStyle w:val="libFootnote0"/>
        <w:rPr>
          <w:rtl/>
        </w:rPr>
      </w:pPr>
      <w:r w:rsidRPr="00ED312A">
        <w:rPr>
          <w:rtl/>
        </w:rPr>
        <w:t xml:space="preserve">(3) وقد عدّها جمع من ألفاظ الجرح والذم وذكروا بينها تفاوت في قوة الجرح وضعفه ، راجع وصول الأخيار : 193 ، الرواشح السماوية : 60 ، الرعاية في علم الدراية : 209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وأما قولهم : مختلط ، ومخلط ، فقال بعض أجلاء العصر : إنّه أيضا ظاهر في القدح لظهوره في فساد العقيدة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وفيه نظر.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بل الظاهر أنّ المراد بأمثال هذين اللفظين من لا يبالي عمّن يروي وممن يأخذ ، يجمع بين الغثّ والسمين ، والعاطل والثمين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وهذا ليس طعنا في نفس الرجل كما عرفته وستعرفه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، الوجيزة للبهائي : 5 ، مقباس الهداية : 2 / 294.</w:t>
      </w:r>
    </w:p>
    <w:p w:rsidR="000C6A13" w:rsidRPr="00ED312A" w:rsidRDefault="000C6A13" w:rsidP="00DB45C6">
      <w:pPr>
        <w:pStyle w:val="libFootnote"/>
        <w:rPr>
          <w:rtl/>
        </w:rPr>
      </w:pPr>
      <w:r w:rsidRPr="00ED312A">
        <w:rPr>
          <w:rtl/>
        </w:rPr>
        <w:t xml:space="preserve">وذكرت بعض هذه الألفاظ في كتب العامة ، راجع تدريب الراوي : 1 / 345 ـ 348 ، مقدمة ابن الصلاح : 72 ـ 73 ، وعدّ ابن حجر في ديباجة التقريب : 1 / 5 ، متروك وساقط ، من المرتبة العاشرة. 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وهو السيد السند ، والمولى المعتمد السيد محسن البغدادي النجفي دام ظله ( منه. قده ) ، راجع عدّة الرجال : 31.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وقال أيضا في العدّة : 51 : إذا قيل : مخلّط ، على الإطلاق ، أي في نفسه واعتقاده ، كمختلط الأمر ، فإن قيل : فيما يرويه ، كما قال ابن الوليد في محمّد بن جعفر بن بطة </w:t>
      </w:r>
      <w:r>
        <w:rPr>
          <w:rtl/>
        </w:rPr>
        <w:t xml:space="preserve">: </w:t>
      </w:r>
      <w:r w:rsidRPr="00AC4DE3">
        <w:rPr>
          <w:rtl/>
        </w:rPr>
        <w:t>مخلّط فيما يسنده ، فهم منه أنّه ليس بمخلط في اعتقاده.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FootnoteChar"/>
          <w:rtl/>
        </w:rPr>
        <w:t xml:space="preserve">وقد ذهب إلى هذا المعنى السيد الصدر في نهاية الدراية : 169 وقال ـ بعد أن ذكر ما ذكره الأعرجي ـ : ثم انيّ عثرت على حديث في التهذيب يدلّ على استعمال الامام لفظ مخلط فيما ذكرنا من فساد المذهب ، رواه الشيخ عن إسماعيل الجعفري قال : قلت لأبي جعفر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: رجل يحب أمير المؤمنين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ولا يتبرأ من أعدائه ، ويقول : هو أحب إلى ، فقال </w:t>
      </w:r>
      <w:r w:rsidR="00951AEC" w:rsidRPr="00951AEC">
        <w:rPr>
          <w:rStyle w:val="libAlaemChar"/>
          <w:rtl/>
        </w:rPr>
        <w:t>عليه‌السلام</w:t>
      </w:r>
      <w:r w:rsidRPr="00DB45C6">
        <w:rPr>
          <w:rStyle w:val="libFootnoteChar"/>
          <w:rtl/>
        </w:rPr>
        <w:t xml:space="preserve"> : هو مخلّط وهو عدو لا تصلّ خلفه ولا كرامة ، إلاّ أن تتقيه ، الحديث.</w:t>
      </w:r>
    </w:p>
    <w:p w:rsidR="000C6A13" w:rsidRPr="00E12438" w:rsidRDefault="000C6A13" w:rsidP="00DB45C6">
      <w:pPr>
        <w:pStyle w:val="libFootnote0"/>
        <w:rPr>
          <w:rtl/>
        </w:rPr>
      </w:pPr>
      <w:r w:rsidRPr="00E12438">
        <w:rPr>
          <w:rtl/>
        </w:rPr>
        <w:t>(2) قال المجلسي الأول في روضة المتقين : 14 / 406 ، في ترجمة عمر بن عبد العزيز :</w:t>
      </w:r>
      <w:r w:rsidRPr="00E12438">
        <w:rPr>
          <w:rFonts w:hint="cs"/>
          <w:rtl/>
        </w:rPr>
        <w:t xml:space="preserve"> </w:t>
      </w:r>
      <w:r w:rsidRPr="00E12438">
        <w:rPr>
          <w:rtl/>
        </w:rPr>
        <w:t>بصري ، مخلّط ، أي يدخل أخبار الغلاة والعامة في حديثه.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وقد اعترض المولى الكني في التوضيح : 44 على تنظر الحائري من دلالة الكلمة على فساد العقيدة ، حيث قال : ثم استشهد على مختاره بما لا يشهد له ، إذ غايته إطلاق ذلك على غير فاسد العقيدة ، ولا مجال لإنكاره ، وأين هذا من ظهور الإطلاق ، كما أنّ كون المبدأ الخلط الذي هو المزج لا يقتضي ما ذكره ، فان استعمال التخليط في فساد العقيدة أمر عرفي لا ينكر ، ولا ينافيه كون أصل اللغة على خلافه ، مع أنّه لا مخالفة ، إذ فساد العقيدة ربما يكون بتخليط صحيحها بسقيمها ، بل الغالب في المرتدين عن الدين أو المذهب كذلك ، 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ولو كان المراد فاسد العقيدة ، كيف يقول سديد الدين محمود الحمصي</w:t>
      </w:r>
      <w:r>
        <w:rPr>
          <w:rtl/>
        </w:rPr>
        <w:t xml:space="preserve"> ـ </w:t>
      </w:r>
      <w:r w:rsidRPr="00AC4DE3">
        <w:rPr>
          <w:rtl/>
        </w:rPr>
        <w:t>على ما في فهرست علي بن بابويه</w:t>
      </w:r>
      <w:r>
        <w:rPr>
          <w:rtl/>
        </w:rPr>
        <w:t xml:space="preserve"> ـ </w:t>
      </w:r>
      <w:r w:rsidRPr="00AC4DE3">
        <w:rPr>
          <w:rtl/>
        </w:rPr>
        <w:t xml:space="preserve">: إنّ ابن إدريس مخلط </w:t>
      </w:r>
      <w:r w:rsidRPr="00DB45C6">
        <w:rPr>
          <w:rStyle w:val="libFootnotenumChar"/>
          <w:rtl/>
        </w:rPr>
        <w:t>(1)</w:t>
      </w:r>
      <w:r>
        <w:rPr>
          <w:rtl/>
        </w:rPr>
        <w:t>!؟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وكيف يقول الشيخ في باب من لم يرو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: إنّ علي ابن أحمد العقيقي مخلط </w:t>
      </w:r>
      <w:r w:rsidRPr="00DB45C6">
        <w:rPr>
          <w:rStyle w:val="libFootnotenumChar"/>
          <w:rtl/>
        </w:rPr>
        <w:t>(2)</w:t>
      </w:r>
      <w:r>
        <w:rPr>
          <w:rtl/>
        </w:rPr>
        <w:t>!؟</w:t>
      </w:r>
      <w:r w:rsidRPr="00AC4DE3">
        <w:rPr>
          <w:rtl/>
        </w:rPr>
        <w:t xml:space="preserve"> مع عدم تأمل من أحد في كونه إماميا.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وكيف يقول النجاشي في محمّد بن جعفر بن أحمد بن بطة : إنّه مخلط</w:t>
      </w:r>
      <w:r>
        <w:rPr>
          <w:rtl/>
        </w:rPr>
        <w:t>!؟</w:t>
      </w:r>
      <w:r w:rsidRPr="00AC4DE3">
        <w:rPr>
          <w:rtl/>
        </w:rPr>
        <w:t xml:space="preserve"> مع اعترافه بكونه كبير المنزلة بقم ، كثير الأدب والعلم والفضل</w:t>
      </w:r>
      <w:r>
        <w:rPr>
          <w:rtl/>
        </w:rPr>
        <w:t>!</w:t>
      </w:r>
      <w:r w:rsidRPr="00AC4DE3">
        <w:rPr>
          <w:rtl/>
        </w:rPr>
        <w:t xml:space="preserve"> ، ( قال : كان يتساهل في الحديث ، ويعلّق الأسانيد بالإجازات ، وفي فهرست ما رواه غلط كثير ، قال ابن الوليد : كان ضعيفا مخلّطا فيما يسنده.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فتدبر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)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وقوله : في جابر بن يزيد : إنّه كان في نفسه مختلطا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يؤيد ما قلناه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لبعد الرجوع عن جميع العقائد.</w:t>
      </w:r>
    </w:p>
    <w:p w:rsidR="000C6A13" w:rsidRPr="00ED312A" w:rsidRDefault="000C6A13" w:rsidP="00DB45C6">
      <w:pPr>
        <w:pStyle w:val="libFootnote"/>
        <w:rPr>
          <w:rtl/>
        </w:rPr>
      </w:pPr>
      <w:r w:rsidRPr="00ED312A">
        <w:rPr>
          <w:rtl/>
        </w:rPr>
        <w:t>وبالجملة فالمرجع ظهور اللفظ في نفسه ، ثم ملاحظة الخارج. (1) فهرست منتجب الدين : 173 / 421.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486 / 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ما بين القوسين إضافة من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372 / 1019.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 xml:space="preserve">وقال التقي المجلسي في الروضة : 14 / 432 بعد ذكر عبارة النجاشي : الظاهر أنّ تخليطه كان لفضله ، وكان يعلم أنّ الإجازات لمجرد اتصال السند ، فكان يقول فيما أجيز له من الكتب : أخبرنا فلان عن فلان ، وهذا نوع من التخليط ، وكان الأحسن أن يقول </w:t>
      </w:r>
      <w:r>
        <w:rPr>
          <w:rtl/>
        </w:rPr>
        <w:t xml:space="preserve">: </w:t>
      </w:r>
      <w:r w:rsidRPr="00AC4DE3">
        <w:rPr>
          <w:rtl/>
        </w:rPr>
        <w:t>أخبرنا إجازة ، وكان الأشهر جواز ما فعله أيضا ، مع أنّه كان رأيه الجواز ، وكان ابن الوليد</w:t>
      </w:r>
      <w:r>
        <w:rPr>
          <w:rtl/>
        </w:rPr>
        <w:t xml:space="preserve"> ـ </w:t>
      </w:r>
      <w:r w:rsidRPr="00AC4DE3">
        <w:rPr>
          <w:rtl/>
        </w:rPr>
        <w:t>كالبخاري من العامة</w:t>
      </w:r>
      <w:r>
        <w:rPr>
          <w:rtl/>
        </w:rPr>
        <w:t xml:space="preserve"> ـ </w:t>
      </w:r>
      <w:r w:rsidRPr="00AC4DE3">
        <w:rPr>
          <w:rtl/>
        </w:rPr>
        <w:t>يشترط شروطا غير لازمة ، وذكر مسلم بن الحجاج في أول صحيحه شروطه واعترض عليه بأنّ هذه الشروط غير لازمة ، وإنّما هي بدعة ابتدعها البخاري ، وذكر جزوا في إبطال ما ذكره من الشروط. وكذلك النجاشي والشيخ ، فانّ الشيخ لتبحره في العلوم كان يعلم أو يظن عدم لزوم ما ذكره النجاشي ، فلهذا اعتمد الشيخ على جميع إجازات ابن بطة في فهرسته ، فتدبر في أكثر ما يضعّفون الأصحاب فإنّه من هذا القبيل.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128 / 332.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لأنّ الكلمة إذا كانت تدلّ بنفسها على ذلك لما زاد قبلها كلمة : بنفسه ، هذا مع أنّ تشيع الرجل في الظهور كالنّور على الطور.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ترجمة محمّد بن وهبان الديبلي : ثقة ، من أصحابنا ، واضح الرواية ، قليل التخليط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فلاحظ وتدبر ، فإنّه ينادي بما قلناه ، وصريح فيما فهمناه.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محمّد بن أورمة في النجاشي : كتبه صحاح إلاّ كتابا ينسب إليه من ترجمة تفسير الباطن ، فإنه مختلط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ونحوه في الفهرست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فان قلت : الأصل ما قلناه الى أن يظهر الخلاف ، فلا خلاف.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قلت : اقلب تصب ، لأنّ الكلمتين المذكورتين مأخوذتان من الخلط وهو الخبط أي المزج ، والأصل بقاؤهما على معناهما الأصلي ، إلى أن تتحقق حقيقة ثابتة ، فتدبّر.</w:t>
      </w:r>
    </w:p>
    <w:p w:rsidR="000C6A13" w:rsidRDefault="000C6A13" w:rsidP="000C6A13">
      <w:pPr>
        <w:pStyle w:val="Heading2"/>
        <w:rPr>
          <w:rtl/>
          <w:lang w:bidi="fa-IR"/>
        </w:rPr>
      </w:pPr>
      <w:bookmarkStart w:id="96" w:name="_Toc354121363"/>
      <w:bookmarkStart w:id="97" w:name="_Toc449442043"/>
      <w:r w:rsidRPr="00AC4DE3">
        <w:rPr>
          <w:rtl/>
          <w:lang w:bidi="fa-IR"/>
        </w:rPr>
        <w:t>فائدة :</w:t>
      </w:r>
      <w:bookmarkEnd w:id="96"/>
      <w:bookmarkEnd w:id="9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ربما يقال : قد وقع الخلاف في العدالة هل هي الملكة ، أم حسن الظاهر‌</w:t>
      </w:r>
      <w:r>
        <w:rPr>
          <w:rFonts w:hint="cs"/>
          <w:rtl/>
        </w:rPr>
        <w:t xml:space="preserve"> </w:t>
      </w:r>
      <w:r w:rsidRPr="00AC4DE3">
        <w:rPr>
          <w:rtl/>
        </w:rPr>
        <w:t>، أم ظاهر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لإسلام مع عدم ظهور الفسق </w:t>
      </w:r>
      <w:r w:rsidRPr="00DB45C6">
        <w:rPr>
          <w:rStyle w:val="libFootnotenumChar"/>
          <w:rtl/>
        </w:rPr>
        <w:t>(4)</w:t>
      </w:r>
      <w:r>
        <w:rPr>
          <w:rtl/>
        </w:rPr>
        <w:t>؟</w:t>
      </w:r>
      <w:r w:rsidRPr="00AC4DE3">
        <w:rPr>
          <w:rtl/>
        </w:rPr>
        <w:t xml:space="preserve"> وكذا في أسباب الجرح ، وعدد الكبائر ، فمن أين يطلع على رأي المعدّل</w:t>
      </w:r>
      <w:r>
        <w:rPr>
          <w:rtl/>
        </w:rPr>
        <w:t>؟.</w:t>
      </w:r>
      <w:r w:rsidRPr="00AC4DE3">
        <w:rPr>
          <w:rtl/>
        </w:rPr>
        <w:t xml:space="preserve"> ومع عدم الاطلاع كيف ينفع التعديل</w:t>
      </w:r>
      <w:r>
        <w:rPr>
          <w:rtl/>
        </w:rPr>
        <w:t>؟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396 / 1060.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329 / 891 ، وفيه : مخلط.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143 / 620.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الكلام هنا حول موضوع العدالة ، وقد بحث الفقهاء هذه المسألة في الكتب الفقهية الاستدلالية ، فمنهم من بحثها في كتاب القضاء ، ومنهم من بحثها وفصلها في كتاب الشهادات ، وهناك رسائل مفصلة في الموضوع منفردة.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وقد فصل الشيخ الأعظم الأنصاري الموضوع في رسالة في العدالة مطبوعة ضمن رسائل فقهية وضمن المكاسب.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والجواب : إنّ إرادة الأخير من قولهم ثقة</w:t>
      </w:r>
      <w:r>
        <w:rPr>
          <w:rtl/>
        </w:rPr>
        <w:t xml:space="preserve"> ـ </w:t>
      </w:r>
      <w:r w:rsidRPr="00AC4DE3">
        <w:rPr>
          <w:rtl/>
        </w:rPr>
        <w:t>وكذا من العدالة التي جعلت شرطا لقبول الخبر</w:t>
      </w:r>
      <w:r>
        <w:rPr>
          <w:rtl/>
        </w:rPr>
        <w:t xml:space="preserve"> ـ </w:t>
      </w:r>
      <w:r w:rsidRPr="00AC4DE3">
        <w:rPr>
          <w:rtl/>
        </w:rPr>
        <w:t>لا خفاء في فساده ، وأما الأولان فأيّهما يكون مرادا ينفع القائل بحسن الظاهر ، ولا يحتاج الى التعيين كما هو ظاهر.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القائل بالملكة ، فقد قال في المنتقى : تحصيل العلم برأي جماعة من المزكيّن أمر ممكن بغير شك من جهة القرائن الحالية والمقالية ، إلاّ أنّها خفيّة المواقع ، متفرقة المواضع ، فلا يهتدي إلى جهاتها ، ولا يقدر على جمع أشتاتها ، إلاّ من عظم في طلب الإصابة جهده ، وكثر في التصفّح في الآثار كدّه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: إن لم يحصل العلم فالظن كاف لهم ، كما هو دأبهم وديدنهم ، نعم بالنسبة إلى طريقته ربما يحتاج الى العلم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ويمكن الجواب أيضا : بأنّ تعديلهم لان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ينتفع به الكل وهم انتفعوا به ، وتلقّوه بالقبول ، ولم نر من متقدميهم ولا متأخريهم ما يشير إلى تأمل من هذه الجهة في تعديل من التعديلات ، ولم يتأمل واحد من علماء الرجال والمعدّلين في تعديل الآخر من تلك الجهة أصلا ، ولا نشم رائحته مطلقا ، مع إكثارهم من التأمل من جهات أخر ، بل نراهم يتلقون تعديل الآخر بالقبول ، حتى أنّهم يوثّقون بتوثيقه ، ويجرحون بجرحه. على أنّ المعتبر عند الجلّ في خصوص المقام العدالة بالمعنى الأعم ، فلا مانع من عدم احتياج القائل بالملكة أيضا الى التعيين.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وأيضا لو أراد العدالة المعتبرة عنده كان يقول : ثقة عندي ، حذرا من التدليس ، والعادل لا يدلّس ، مع أنّ رؤيتهم كذلك.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منتقى الجمان : 1 / 21 الفائدة الثانية.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كذا في النسخ الخطية ، وفي النسخة الحجرية : لا.</w:t>
      </w:r>
    </w:p>
    <w:p w:rsidR="000C6A1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354121364"/>
      <w:bookmarkStart w:id="99" w:name="_Toc449442044"/>
      <w:r w:rsidRPr="00AC4DE3">
        <w:rPr>
          <w:rtl/>
          <w:lang w:bidi="fa-IR"/>
        </w:rPr>
        <w:lastRenderedPageBreak/>
        <w:t>فائدة :</w:t>
      </w:r>
      <w:bookmarkEnd w:id="98"/>
      <w:bookmarkEnd w:id="99"/>
      <w:r w:rsidRPr="00AC4DE3">
        <w:rPr>
          <w:rtl/>
          <w:lang w:bidi="fa-IR"/>
        </w:rPr>
        <w:t xml:space="preserve"> </w:t>
      </w:r>
    </w:p>
    <w:p w:rsidR="000C6A1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الشيخ في العدّة : من شرط العمل بخبر الواحد العدالة بلا خلاف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فان قلت : اشتراطهم العدالة يقتضي عدم عملهم بخبر غير العادل ، وذلك يقتضي عدم اعتبار غير العدالة من أمارات الرجال ، وحينئذ تنتفي الحاجة الى الرجال ، لأنّ تعديلهم من باب الشهادة ، وشهادة فرع الفرع غير مسموعة ، وشهادة علماء الرجال على أكثر المعدّلين من هذا القبيل ، لعدم ملاقاتهم لهم ولا ملاقاة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من لاقاهم.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قلنا : الظاهر أنّ اشتراطهم العدالة لأجل العمل بخبر الواحد من حيث هو هو ، من دون حاجة الى الانجبار بشي‌ء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كما هو مقتضى دليلهم ورؤيتهم في الحديث والفقه والرجال ، فإنّ عملهم بأخبار غير العدول أكثر من أن يحصى ، وترجيحهم في الرجال قبولها منهم بحيث لا يخفى ، حتى أنّها ربما تكون أكثر من أخبار العدول التي قبلوها.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رتّب الخلاصة على قسمين : الأول فيمن اعتمد على روايته ، أو ترجّح عنده قبول روايته</w:t>
      </w:r>
      <w:r>
        <w:rPr>
          <w:rtl/>
        </w:rPr>
        <w:t xml:space="preserve"> ـ </w:t>
      </w:r>
      <w:r w:rsidRPr="00AC4DE3">
        <w:rPr>
          <w:rtl/>
        </w:rPr>
        <w:t xml:space="preserve">كما صرح به في أولها </w:t>
      </w:r>
      <w:r w:rsidRPr="00DB45C6">
        <w:rPr>
          <w:rStyle w:val="libFootnotenumChar"/>
          <w:rtl/>
        </w:rPr>
        <w:t>(4)</w:t>
      </w:r>
      <w:r>
        <w:rPr>
          <w:rtl/>
        </w:rPr>
        <w:t xml:space="preserve"> ـ.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ويظهر من طريقته في هذا القسم من أوله الى آخره أنّ من اعتمد عليه هو الثقة ، ومن ترجح عنده الحسن والموثق.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عدة الأصول : 1 / 341.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ش » : ملاقاتهم.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بشي‌ء : لم ترد في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ونقل المحقق عن الشيخ أنّه قال : يكفي في الراوي أن يكون ثقة ، متحرزا عن الكذب في الحديث ، وإن كان فاسقا بجوارحه ، وإن الطائفة المحقّة عملت بأحاديث جماعة هذه حالتهم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وصرح في العدّة بذلك ، مع أنّه ادعى فيها الوفاق على اشتراط العدالة لأجل العمل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 ما ذكرت من أنّ ذلك يقتضي عدم اعتبارهم غير العدالة ، فيه : أنّه ربما يحتاج إليه للترجيح.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وقولك : إن تعديلهم من باب الشهادة غير معلوم. بل الظاهر أنّه من اجتهادهم ، أو من باب الرواية كما هو المشهور ولا محذور.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أما على الثاني : فلأنّ الخبر من الأدلة الشرعية.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وأما على الأول : فلأنّ اعتماد المجتهد على الظن الحاصل من قبيل اعتماده على سائر الظنون الاجتهادية ، وما دلّ على ذاك دلّ على هذا.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ذكرت من أنّ شهادة فرع الفرع غير مسموعة. فيه : أنّهم لم يشهدوا على الشهادة ، بل على نفس الوثاقة ، وعدم الملاقاة لا ينافي القطع بها.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والقائل بكون تعديلهم شهادة ، لعله يكتفي في المقام كما يكتفي هو وغيره فيه وفي غيره أيضا ، فإنّ العدالة بأي معنى تكون ليست محسوسة ، مع أنّ الكل متفقون على ثبوتها بها فيما هي معتبرة فيه ، فتدبر.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معارج الأصول : 149.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عدة الأصول : 1 / 382.</w:t>
      </w:r>
    </w:p>
    <w:p w:rsidR="000C6A13" w:rsidRPr="00AC4DE3" w:rsidRDefault="000C6A13" w:rsidP="000C6A1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100" w:name="_Toc354121365"/>
      <w:bookmarkStart w:id="101" w:name="_Toc449442045"/>
      <w:r w:rsidRPr="00AC4DE3">
        <w:rPr>
          <w:rtl/>
          <w:lang w:bidi="fa-IR"/>
        </w:rPr>
        <w:lastRenderedPageBreak/>
        <w:t>باب الألف‌</w:t>
      </w:r>
      <w:bookmarkEnd w:id="100"/>
      <w:bookmarkEnd w:id="101"/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02" w:name="_Toc354121366"/>
      <w:bookmarkStart w:id="103" w:name="_Toc449442046"/>
      <w:r w:rsidRPr="00AC4DE3">
        <w:rPr>
          <w:rtl/>
          <w:lang w:bidi="fa-IR"/>
        </w:rPr>
        <w:t>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أبو الحسين النخّاس الكوفي :</w:t>
      </w:r>
      <w:bookmarkEnd w:id="102"/>
      <w:bookmarkEnd w:id="10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ويأتي عن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ابن المتوكّل أبو الحسين ، موثّقا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وعنه وعن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ود : ابن الحسين كذلك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فهو على الوجوه ثقة.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على منهج المقال : وعن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ود : هذا هو الظاهر وفاقا لخالي وجدّي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04" w:name="_Toc354121367"/>
      <w:bookmarkStart w:id="105" w:name="_Toc449442047"/>
      <w:r w:rsidRPr="00AC4DE3">
        <w:rPr>
          <w:rtl/>
          <w:lang w:bidi="fa-IR"/>
        </w:rPr>
        <w:t>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بن إسحاق بن آدم :</w:t>
      </w:r>
      <w:bookmarkEnd w:id="104"/>
      <w:bookmarkEnd w:id="10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عبد الله بن سعد الأشعري ، قمّي ،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، يرويه عنه محمّد بن عبد الجبّار ، وأحمد بن محمّد بن خالد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ست على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له كتاب ، أخبرنا به عدّة من أصحابنا ، عن أبي المفضّل الشيباني ، عن ابن بطّة ، عن أحمد بن أبي عبد الله البرقي ، عنه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143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104 / 260.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104 / 261.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13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ابن داود : 29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14 ، روضة المتقين : 14 / 324 ، الوجيزة : 141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13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105 / 262.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الفهرست : 16 / 58.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د إنّه : 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وهو غير بعيد ، لكنّي لم أجد تصريحا به من غيره.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إسحاق الثقة ، أحمد بن أبي عبد الله البرقي عنه ، ومحمّد بن عبد الجبّار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06" w:name="_Toc354121368"/>
      <w:bookmarkStart w:id="107" w:name="_Toc449442048"/>
      <w:r w:rsidRPr="00AC4DE3">
        <w:rPr>
          <w:rtl/>
          <w:lang w:bidi="fa-IR"/>
        </w:rPr>
        <w:t>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بيّاع اللؤلؤ :</w:t>
      </w:r>
      <w:bookmarkEnd w:id="106"/>
      <w:bookmarkEnd w:id="10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له كتاب ، أخبرنا به أحمد بن عبدون ، عن أبي طالب الأنباري ، عن حميد بن زياد ، عن أحمد بن زيد ، عن القاسم بن إسماعيل القرشي ، عن أبي محمّد</w:t>
      </w:r>
      <w:r>
        <w:rPr>
          <w:rtl/>
        </w:rPr>
        <w:t xml:space="preserve"> ـ </w:t>
      </w:r>
      <w:r w:rsidRPr="00AC4DE3">
        <w:rPr>
          <w:rtl/>
        </w:rPr>
        <w:t>يعني عبيس</w:t>
      </w:r>
      <w:r>
        <w:rPr>
          <w:rtl/>
        </w:rPr>
        <w:t xml:space="preserve"> ـ </w:t>
      </w:r>
      <w:r w:rsidRPr="00AC4DE3">
        <w:rPr>
          <w:rtl/>
        </w:rPr>
        <w:t xml:space="preserve">عنه ، ست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قال المحقّق البحراني : الذي أراه أنّ كلمة : عن ، ههنا زائدة ، أي : التي بعد القاسم بن إسماعيل القرشي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ونظره الى أنّ القاسم يكنّى بأبي محمّد ، إلاّ أنّ في نسختي بعد كلمة أبي محمّد : يعني : عبيس.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أنّه العبّاس بن عيسى الغاضري ، وهو يكنّى بأبي محمّد ، يروي عنه حميد بواسطة ابنه ، وأحمد بن ميثم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لكنّي لم أر الكلمتين في نسختي من ست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ويحتمل كونه تفسيرا لأبي محمّد من المصنّف أو غيره ، فتوهّم الناسخ فألحقهما بالأصل.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وعلى أيّ تقدير ، كونه عبيسا محتمل ، بل هو الظاهر ، كما يشير إليه ما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قال : حدّثنا حميد ، عن أحمد بن زيد ، قال : حدّثنا عبيس ،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ابن داود : 29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16 / 56. ولم يرد فيه : عن أحمد بن زيد ، وكذا لم يرد في أي 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معراج أهل الكمال : 7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هامش نسخة « م » : ولم أرهما أيضا في نسختي ( منه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104 / 260.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وهذا يشير أيضا الى اتّحاد بيّاع اللؤلؤ مع ابن المتوكّل ، وإن كان ظاهر ست التعدّد ، ولعلّه غير مضر ، لكثرة وقوع أمثاله عن الشيخ.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بعض المحقّقين : إنّ الشيخ متى ما يرى رجلا بعنوان ذكره ، فأوهم ذلك التعدّد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: وقع ذلك عنه في ست كثيرا ، ومنه في صالح القمّاط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وفي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>أكثر ، وسنشير إليه في إبراهيم بن صالح.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 ذلك لأجل التثبّت ، كما صدر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أيضا ، منه في الحسن بن محمّد بن الفضل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وليس هذا غفلة ، كما توهّم بعض غفلة.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وسيجي‌ء عن المصنّف في صالح بن خالد ما يشير الى ما ذكرنا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وربّما وقع منهم التوثيق في موضع وعدمه في آخر ، كما في أبان بن محمّد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وغيره ، فتدبّر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المعراج : آدم بيّاع اللؤلؤ ، هو ابن المتوكّل الآتي ، الثقة ، ولو جعل غيره فهو مجهول الحال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08" w:name="_Toc354121369"/>
      <w:bookmarkStart w:id="109" w:name="_Toc449442049"/>
      <w:r w:rsidRPr="00AC4DE3">
        <w:rPr>
          <w:rtl/>
          <w:lang w:bidi="fa-IR"/>
        </w:rPr>
        <w:t>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بن الحسين النخاس :</w:t>
      </w:r>
      <w:bookmarkEnd w:id="108"/>
      <w:bookmarkEnd w:id="10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كوفي ، ثقة ، له أصل ، يرويه عنه إسماعيل بن مهران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رجال ابن داود : 154 / 1219 ترجمة القاسم بن محمّد الجوهري.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85 / 363 ، 364.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51 / 112.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منهج المقال : 180.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14 / 11 ، 187 / 497.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معراج أهل الكمال : 6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104 / 261.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صه الى قوله : ثقة ، إلاّ أنّ في نسخها : النجاشي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 شه : إنّه وجد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بخطّ السيّد ابن طاوس أيضا </w:t>
      </w:r>
      <w:r>
        <w:rPr>
          <w:rtl/>
        </w:rPr>
        <w:t xml:space="preserve">: </w:t>
      </w:r>
      <w:r w:rsidRPr="00AC4DE3">
        <w:rPr>
          <w:rtl/>
        </w:rPr>
        <w:t xml:space="preserve">النجاشي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 : من أصحابنا من أثبته في كتاب له : النجاشي ، وهو غلط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ضح : بالخاء المعجمة المشدّدة والسين المهملة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الحسين النخّاس الكوفي الثقة ، عنه إسماعيل ابن مهران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10" w:name="_Toc354121370"/>
      <w:bookmarkStart w:id="111" w:name="_Toc449442050"/>
      <w:r w:rsidRPr="00AC4DE3">
        <w:rPr>
          <w:rtl/>
          <w:lang w:bidi="fa-IR"/>
        </w:rPr>
        <w:t>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بن عبد الله القمّي :</w:t>
      </w:r>
      <w:bookmarkEnd w:id="110"/>
      <w:bookmarkEnd w:id="11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  <w:r w:rsidRPr="00AC4DE3">
        <w:rPr>
          <w:rtl/>
        </w:rPr>
        <w:t xml:space="preserve"> 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هو والد زكريّا ، ومن بيت الأجلاّء ، ويجي‌ء في أخيه عمران ما يشير الى نباهته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12" w:name="_Toc354121371"/>
      <w:bookmarkStart w:id="113" w:name="_Toc449442051"/>
      <w:r w:rsidRPr="00AC4DE3">
        <w:rPr>
          <w:rtl/>
          <w:lang w:bidi="fa-IR"/>
        </w:rPr>
        <w:t>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بن المتوكّل :</w:t>
      </w:r>
      <w:bookmarkEnd w:id="112"/>
      <w:bookmarkEnd w:id="11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الحسين ، بيّاع اللؤلؤ ، كوفي ، ثقة ، ذكره أصحاب الرجال ، له أصل ، رواه عنه جماعة ، عبيس ، عنه ، به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د : ق ،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مهمل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13 / 1 ، وفيه : النحّاس.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الشهيد الثاني على الخلاصة :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ابن داود : 29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إيضاح الاشتباه : 83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143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لم يرد في النسخة المطبوعة من التعليقة ، ومذكور في النسخ الخطية.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104 / 260.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ابن داود : 29 / 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وليس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وهو يؤيّد الإهمال.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التوثيق موجود في نسختين عندي من جش. ونقله أيضا في الحاوي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والمجمع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فالإهمال لا وجه 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المتوكّل الثقة ، عبيس عنه ، وأحمد بن زيد الخزاعي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14" w:name="_Toc354121372"/>
      <w:bookmarkStart w:id="115" w:name="_Toc449442052"/>
      <w:r w:rsidRPr="00AC4DE3">
        <w:rPr>
          <w:rtl/>
          <w:lang w:bidi="fa-IR"/>
        </w:rPr>
        <w:t>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بن محمّد القلانسي :</w:t>
      </w:r>
      <w:bookmarkEnd w:id="114"/>
      <w:bookmarkEnd w:id="11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 أهل بلخ ، قيل : إنّه كان يقول بالتفويض ، لم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د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الكشّي في الرجال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16" w:name="_Toc354121373"/>
      <w:bookmarkStart w:id="117" w:name="_Toc449442053"/>
      <w:r w:rsidRPr="00AC4DE3">
        <w:rPr>
          <w:rtl/>
          <w:lang w:bidi="fa-IR"/>
        </w:rPr>
        <w:t>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آدم بن يونس بن أبي المهاجر النسفي :</w:t>
      </w:r>
      <w:bookmarkEnd w:id="116"/>
      <w:bookmarkEnd w:id="11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ثقة عدل ، قرأ على الشيخ أبي جعفر قدس الله روحه تصانيفه ،</w:t>
      </w:r>
      <w:r>
        <w:rPr>
          <w:rtl/>
        </w:rPr>
        <w:t xml:space="preserve"> ـ </w:t>
      </w:r>
      <w:r w:rsidRPr="00AC4DE3">
        <w:rPr>
          <w:rtl/>
        </w:rPr>
        <w:t xml:space="preserve">عه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يونس الثقة ، في طبقة الشيخ أبي جعفر ، لأنّه قرأ عليه تصانيفه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حاوي الأقوال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مجمع الرجال : 1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438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207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ابن داود : 225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الكشي : 18 / 43 ، 192 / 338 ، 487 / 924.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فهرست منتجب الدين : 11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5.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8" w:name="_Toc354121374"/>
      <w:bookmarkStart w:id="119" w:name="_Toc449442054"/>
      <w:r w:rsidRPr="00AC4DE3">
        <w:rPr>
          <w:rtl/>
          <w:lang w:bidi="fa-IR"/>
        </w:rPr>
        <w:lastRenderedPageBreak/>
        <w:t>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أبي عيّاش فيروز :</w:t>
      </w:r>
      <w:bookmarkEnd w:id="118"/>
      <w:bookmarkEnd w:id="11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تابعي ، ضعيف ، ين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قر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ق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وزاد : لا يلتفت إليه ، وينسب أصحابنا وضع كتاب سليم ابن قيس إليه ، هكذا قال ابن الغضائري.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السيّد عليّ بن أحمد العقيقي في كتاب الرجال : أبان بن أبي عيّاش ، كان سبب تعرّفه هذا الأمر سليم بن قيس الهلالي ، حيث طلبه الحجّاج ليقتله</w:t>
      </w:r>
      <w:r>
        <w:rPr>
          <w:rtl/>
        </w:rPr>
        <w:t xml:space="preserve"> ـ </w:t>
      </w:r>
      <w:r w:rsidRPr="00AC4DE3">
        <w:rPr>
          <w:rtl/>
        </w:rPr>
        <w:t xml:space="preserve">حيث هو من أصحاب أمير المؤمنين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AC4DE3">
        <w:rPr>
          <w:rtl/>
        </w:rPr>
        <w:t>فهرب.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إلى أن قال : والأقرب عندي التوقّف فيما يرويه ، لشهادة ابن الغضائري عليه بالضعف ، وكذا قال شيخنا الطوسي في كتاب الرجال ، وقال : إنّه ضعيف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وقيل</w:t>
      </w:r>
      <w:r w:rsidRPr="00AC4DE3">
        <w:rPr>
          <w:rtl/>
        </w:rPr>
        <w:t xml:space="preserve"> : الكتاب موضوع. وسيجي‌ء تمام الكلام في سليم.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وشي‌ء ممّا ذكروا لا يقتضي الوضع ، على أنّي رأيت أصل تضعيفه من المخالفين من حيث التشيّع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20" w:name="_Toc354121375"/>
      <w:bookmarkStart w:id="121" w:name="_Toc449442055"/>
      <w:r w:rsidRPr="00AC4DE3">
        <w:rPr>
          <w:rtl/>
          <w:lang w:bidi="fa-IR"/>
        </w:rPr>
        <w:t>10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أرقم العنتري القيسي :</w:t>
      </w:r>
      <w:bookmarkEnd w:id="120"/>
      <w:bookmarkEnd w:id="12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الكوفي ، أسند عنه ، 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22" w:name="_Toc354121376"/>
      <w:bookmarkStart w:id="123" w:name="_Toc449442056"/>
      <w:r w:rsidRPr="00AC4DE3">
        <w:rPr>
          <w:rtl/>
          <w:lang w:bidi="fa-IR"/>
        </w:rPr>
        <w:t>11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تغلب بن رباح :</w:t>
      </w:r>
      <w:bookmarkEnd w:id="122"/>
      <w:bookmarkEnd w:id="12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سعيد البكري.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ثقة ، جليل القدر ، عظيم المنزلة في‌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83 / 10. لم يرد فيه : تابعي ضعيف.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106 /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152 / 190. وورد فيه : فيروز البصري تابعي.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206 / 3.</w:t>
      </w:r>
    </w:p>
    <w:p w:rsidR="000C6A13" w:rsidRPr="00621E8E" w:rsidRDefault="000C6A13" w:rsidP="00DB45C6">
      <w:pPr>
        <w:pStyle w:val="libFootnote0"/>
        <w:rPr>
          <w:rtl/>
        </w:rPr>
      </w:pPr>
      <w:r w:rsidRPr="00621E8E">
        <w:rPr>
          <w:rtl/>
        </w:rPr>
        <w:t>(5) ميزان الاعتدال 1 : 10 / 15 ، تهذيب التهذيب 1 : 85 / 174. الجرح والتعديل 2 :</w:t>
      </w:r>
      <w:r w:rsidRPr="00621E8E">
        <w:rPr>
          <w:rFonts w:hint="cs"/>
          <w:rtl/>
        </w:rPr>
        <w:t xml:space="preserve"> </w:t>
      </w:r>
      <w:r w:rsidRPr="00621E8E">
        <w:rPr>
          <w:rtl/>
        </w:rPr>
        <w:t>295 / 1087. إلاّ أنهم لم ينسبوه الى التشيّع.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151 / 178 ، وفيه : العنزي.</w:t>
      </w:r>
    </w:p>
    <w:p w:rsidR="000C6A13" w:rsidRPr="00AC4DE3" w:rsidRDefault="000C6A13" w:rsidP="00DB45C6">
      <w:pPr>
        <w:pStyle w:val="libFootnote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أصحابنا.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لقي أبا محمّد عليّ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وأبا جعفر وأبا عبد الله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وروى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وكانت له عندهم حظوة وقدم.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له أبو جعفر الباقر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اجلس في مسجد المدينة وافت الناس ، فإني أحبّ أن يرى في شيعتي مثلك.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أبو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لمّا أتاه نعيه : أما والله لقد أوجع قلبي موت أبان.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وكان قارئا ، فقيها ، لغويّا ، بيذار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سمع من العرب ، وحكى عنهم.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وصنّف كتاب الغريب في القرآن.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فأمّا كتابه المفرد ، فأخبرنا به أحمد بن محمّد بن موسى ، عن أحمد ابن محمّد بن سعيد ، عن المنذر بن محمّد القابوسي ، قال : حدّثني أبي محمّد بن المنذر بن سعيد بن أبي الجهم ، عن أبان.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كتابه المشترك بينه وبين عبد الرحمن ، الذي يعرف بعبد الرحمن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فأخبرني به الحسين بن عبيد الله ، قال : قرأت على أبي بكر أحمد بن عبد الله بن جلّين ، قال : قرأته على أبي العبّاس أحمد بن محمّد بن سعيد.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وأخبرنا به أحمد بن محمّد بن موسى المعروف بابن الصلت الأهوازي ، قال : حدّثنا أحمد بن محمّد بن سعيد. ست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عظيم المنزلة في أصحابنا ، لقي عليّ بن الحسين عليه‌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بندارا ( نبيلا خ ل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واما المشترك الذي لعبد الرحمن.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17 / 61 ، ولم يرد الترحّم المذكور في أوّل الترجمة فيه.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السلام. وذكر نحوه مع زيادات ، منها : محمّد بن موسى بن أبي مريم صاحب اللؤلؤ ، وسيف بن عميرة ، وأبان بن محمّد بن أبان بن تغلب ، وعبد الرحمن بن الحجّاج ، وعبد الله بن خفقة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ثقة ، جليل القدر ، عظيم المنزلة ، وذكر قريبا منهما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قب : ثقة ، تكلّم فيه للتشيّع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مات سنة أربعين ومائة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أحاديث كثيرة في فضله وجلالته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على قوله : بيذار : رأيت في المعراج : نبلا وسمع ، ولا يبعد أن يكون تصحيفا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هذا هو الظاهر ، وإن كان لذلك أيضا معنى ، لأنّ الناسخ ربما لا يفهم معنى الكلمة ، فيزعم بيذا : نبلا ، ثمّ يجعل الراء واوا.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القاموس : بيذار وبيذارة وتبذار</w:t>
      </w:r>
      <w:r>
        <w:rPr>
          <w:rtl/>
        </w:rPr>
        <w:t xml:space="preserve"> ـ </w:t>
      </w:r>
      <w:r w:rsidRPr="00AC4DE3">
        <w:rPr>
          <w:rtl/>
        </w:rPr>
        <w:t>كتبيان</w:t>
      </w:r>
      <w:r>
        <w:rPr>
          <w:rtl/>
        </w:rPr>
        <w:t xml:space="preserve"> ـ </w:t>
      </w:r>
      <w:r w:rsidRPr="00AC4DE3">
        <w:rPr>
          <w:rtl/>
        </w:rPr>
        <w:t xml:space="preserve">وبيذراني : كثير الكلام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وربّما قرئ بندار بالنون ، والمهملة ، والبنادرة : التجّار.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تغلب الثقة ، محمّد بن المنذر بن سعيد بن أبي الجهم ، عنه ، وعبد الله بن خفقة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وأبو علي صاحب الكلل ، ومحمّد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10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21 / 1. فيه « الشأن » بدل « المنزلة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زيادة : من السابعة.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تقريب التهذيب : 1 / 30 رقم 157.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الكشي : 330 / 601</w:t>
      </w:r>
      <w:r>
        <w:rPr>
          <w:rtl/>
        </w:rPr>
        <w:t xml:space="preserve"> ـ </w:t>
      </w:r>
      <w:r w:rsidRPr="00AC4DE3">
        <w:rPr>
          <w:rtl/>
        </w:rPr>
        <w:t>602 ، 603 ، 604.</w:t>
      </w:r>
    </w:p>
    <w:p w:rsidR="000C6A13" w:rsidRPr="00621E8E" w:rsidRDefault="000C6A13" w:rsidP="00DB45C6">
      <w:pPr>
        <w:pStyle w:val="libNormal0"/>
        <w:rPr>
          <w:rtl/>
        </w:rPr>
      </w:pPr>
      <w:r w:rsidRPr="00621E8E">
        <w:rPr>
          <w:rtl/>
        </w:rPr>
        <w:t>(6) تعليقة الوحيد البهبهاني : 15 ، ولم يرد فيها : وسمع. معراج أهل الكمال : 7 / 4 ، وفيه :</w:t>
      </w:r>
      <w:r w:rsidRPr="00621E8E">
        <w:rPr>
          <w:rFonts w:hint="cs"/>
          <w:rtl/>
        </w:rPr>
        <w:t xml:space="preserve"> </w:t>
      </w:r>
      <w:r w:rsidRPr="00621E8E">
        <w:rPr>
          <w:rtl/>
        </w:rPr>
        <w:t>نبيلا.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القاموس المحيط : 1 / 370.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زيادة : ورواية علي بن رئاب.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موسى بن أبي مريم صاحب اللؤلؤ ، ورفاعة بن موسى ، وجميل بن دراج ، وعبد الله بن سنان ، وأبو سعيد القمّاط ، وعبد الرحمن بن الحجّاج ، ومنصور ابن حازم ، وأحمد بن عمر الحلبي ، وسيف بن عميرة ، وسعيد بن أبي الجهم ، ومحمّد بن أبي عمير ، وابن مسكان ، وحفيده أبان بن محمّد بن أبان بن تغلب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في أسانيد الفقيه : قال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لأبان بن عثمان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أبان بن تغلب قد روى عنّي رواية كثيرة ، فما رواه لك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فاروه عنّي.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ولقد لقي الباقر والصادق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ووقع في الكافي رواية ابن أبي عمير عن أبان بن تغلب سهوا ، وصوابه عن أبان بن عثمان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عليّ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والباقر والصادق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وعن عطيّة الكوفي ، وعن أنس بن مالك ، وعن الأعمش ، وعن محمّد بن المنكدر ، وعن سمّاك بن حرب ، وعن إبراهيم النخعي ، وعن أبي بصير</w:t>
      </w:r>
      <w:r>
        <w:rPr>
          <w:rtl/>
        </w:rPr>
        <w:t xml:space="preserve"> ـ </w:t>
      </w:r>
      <w:r w:rsidRPr="00AC4DE3">
        <w:rPr>
          <w:rtl/>
        </w:rPr>
        <w:t>أيضا</w:t>
      </w:r>
      <w:r>
        <w:rPr>
          <w:rtl/>
        </w:rPr>
        <w:t xml:space="preserve"> ـ </w:t>
      </w:r>
      <w:r w:rsidRPr="00AC4DE3">
        <w:rPr>
          <w:rtl/>
        </w:rPr>
        <w:t xml:space="preserve">كأبان بن عثمان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24" w:name="_Toc354121377"/>
      <w:bookmarkStart w:id="125" w:name="_Toc449442057"/>
      <w:r w:rsidRPr="00AC4DE3">
        <w:rPr>
          <w:rtl/>
          <w:lang w:bidi="fa-IR"/>
        </w:rPr>
        <w:t>12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سعيد بن العاص :</w:t>
      </w:r>
      <w:bookmarkEnd w:id="124"/>
      <w:bookmarkEnd w:id="12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أميّة بن عبد شمس الأموي ، وإخوته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: خالد ، وعنبسة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وعمرو.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قال أبو جعفر الصدوق.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المشيخة والمشتركات زيادة : عني.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الفقيه المشيخة : 4 / 23 ، وفيه وروى عنهما.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الكافي 4 : 140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وأخوه.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عتبة ، وفي نسخة : عنبسة.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والعاص بن سعيد قتله عليّ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ببدر ، ل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المجالس : إنّه وأخويه خالدا وعمرا أبوا عن بيعة أبي بكر ، وتابعوا أهل البيت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( وقالوا لهم : إنّكم لطوال الشجر ، طيبة الثمر ، ونحن تبع لكم )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وبعد ما بايع أهل البيت كرها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بايعوا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26" w:name="_Toc354121378"/>
      <w:bookmarkStart w:id="127" w:name="_Toc449442058"/>
      <w:r w:rsidRPr="00AC4DE3">
        <w:rPr>
          <w:rtl/>
          <w:lang w:bidi="fa-IR"/>
        </w:rPr>
        <w:t>13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عبد الرحمن :</w:t>
      </w:r>
      <w:bookmarkEnd w:id="126"/>
      <w:bookmarkEnd w:id="1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عبد الله البصري ، أسند عنه ، 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28" w:name="_Toc354121379"/>
      <w:bookmarkStart w:id="129" w:name="_Toc449442059"/>
      <w:r w:rsidRPr="00AC4DE3">
        <w:rPr>
          <w:rtl/>
          <w:lang w:bidi="fa-IR"/>
        </w:rPr>
        <w:t>14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عبد الملك الثقفي :</w:t>
      </w:r>
      <w:bookmarkEnd w:id="128"/>
      <w:bookmarkEnd w:id="1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شيخ من أصحابنا ،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كتاب الحج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30" w:name="_Toc354121380"/>
      <w:bookmarkStart w:id="131" w:name="_Toc449442060"/>
      <w:r w:rsidRPr="00AC4DE3">
        <w:rPr>
          <w:rtl/>
          <w:lang w:bidi="fa-IR"/>
        </w:rPr>
        <w:t>15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عبد الملك الخثعمي :</w:t>
      </w:r>
      <w:bookmarkEnd w:id="130"/>
      <w:bookmarkEnd w:id="1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الكوفي ، أسند عنه ، 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وربّما يحتمل أن يكون هذا والثقفي واحدا.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32" w:name="_Toc354121381"/>
      <w:bookmarkStart w:id="133" w:name="_Toc449442061"/>
      <w:r w:rsidRPr="00AC4DE3">
        <w:rPr>
          <w:rtl/>
          <w:lang w:bidi="fa-IR"/>
        </w:rPr>
        <w:t>16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عثمان الأحمر :</w:t>
      </w:r>
      <w:bookmarkEnd w:id="132"/>
      <w:bookmarkEnd w:id="1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البجلي ، أبو عبد الله ، مولاهم ، أصله الكوفة ، وكان يسكنها تارة والبصرة أخرى ، وقد أخذ عنه أهلها : أبو عبيدة معمّر بن المثنّى ، وأبو عبد الله محمّد بن سلام ، وأكثروا الحكاية عنه في أخبار الشعراء ، والنسب ، والأيّام.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5 / 38 ، وفيه : عمر.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ما بين القوسين لا يوجد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لم ترد في المصدر : كرها.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مجالس المؤمنين : 1 / 224 ، تعليقة الوحيد البهبهاني :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151 / 183.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14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151 / 184.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وروى عن أبي عبد الله وأبي الحسن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ست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إلاّ الكنية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الأوّل : أخبرنا الشيخ أبو عبد الله محمّد بن محمّد بن النعمان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 والحسين بن عبيد الله ، عن محمّد بن عمر بن يحيى العلوي الحسيني ، قال : حدّثنا أحمد بن محمّد بن سعيد قراءة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وأخبرنا أحمد بن محمّد بن موسى ، قال : أخبرنا أحمد بن محمّد بن سعيد ، قال : حدّثنا عليّ بن الحسن بن فضّال ، قال : حدّثنا محمّد بن عبد الله بن زرارة ، قال حدّثنا أحمد بن محمّد بن أبي نصر ، عن أبان.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قال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قال محمّد بن مسعود : قال عليّ بن الحسن بن فضّال : كان أبان بن عثمان من الناووسيّة.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قال أبو عمرو الكشّي : إنّ العصابة أجمعت على تصحيح ما يصحّ عن أبان بن عثمان ، والإقرار له بالفقه.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فالأقرب عندي قبول روايته</w:t>
      </w:r>
      <w:r>
        <w:rPr>
          <w:rtl/>
        </w:rPr>
        <w:t xml:space="preserve"> ـ </w:t>
      </w:r>
      <w:r w:rsidRPr="00AC4DE3">
        <w:rPr>
          <w:rtl/>
        </w:rPr>
        <w:t>وإن كان فاسد المذهب</w:t>
      </w:r>
      <w:r>
        <w:rPr>
          <w:rtl/>
        </w:rPr>
        <w:t xml:space="preserve"> ـ </w:t>
      </w:r>
      <w:r w:rsidRPr="00AC4DE3">
        <w:rPr>
          <w:rtl/>
        </w:rPr>
        <w:t xml:space="preserve">للإجماع المذكور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ما ذكره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ولا يخفى أنّ كونه من الناووسيّة ، لا يثبت بمجرّد قول عليّ بن الحسن ابن فضّال الفطحي ، سيّما وقد عارضه الإجماع المنقول بقول الكشّي الثقة ، ويؤيّده : كونه 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وكثرة روايته عنه عليه‌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رجال النجاشي والفهرست زيادة : موسى.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18 / 62.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13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21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الكشي : 352 / 660 ، 375 / 705.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السلام ، وأنّه لم يفرّق أحد بينها وبين روايته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ترحّم عليه في موضعين من ست ، وهو يعطي عدم كونه ناووسيّا عنده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كما هو الصواب ، ويؤيّده روايته : أنّ الأئمّة اثنا عشر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وكثرة روايته عن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المقدّس الأردبيلي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كتاب الكفالة من شرح الإرشاد :</w:t>
      </w:r>
      <w:r>
        <w:rPr>
          <w:rFonts w:hint="cs"/>
          <w:rtl/>
        </w:rPr>
        <w:t xml:space="preserve"> </w:t>
      </w:r>
      <w:r w:rsidRPr="00AC4DE3">
        <w:rPr>
          <w:rtl/>
        </w:rPr>
        <w:t>غير واضح كونه ناووسيّا ، بل قيل كان ناووسيّا. 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الذي عندي : قيل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كان قادسيّا ، أي : من القادسيّة ، فكأنّه تصحيف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حاشية الوسيط من المصنّف في بعض النسخ : إنّه من القادسيّة ، فلعلّ من قال بكونه ناووسيّا ، رأى كلمة : قادسيّا ، فظنّ : ناووسيّا ، أو كانت في نسخته محرّفة.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المعالم : ما جرح به لم يثبت ، لأنّ الأصل فيه عليّ بن الحسن ابن فضّال ، المتقرّر في كلام الأصحاب أنّه من الفطحيّة ، فلو قبل طعنه في أبان لم يتّجه المنع من قبول رواية أبان ، إذ الجرح ليس إلاّ لفساد المذهب ، وهو مشترك بين الجارح والمجروح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المعراج : قول عليّ بن الحسن بن فضّال ، لا يوجب جرحه لمثل هذا الثقة الجليل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: إلى الآن لم أطّلع على توثيقه ، وحكاية إجماع العصابة ليست نفس التوثيق ولا مستلزمة له ، وهو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معترف به ، نعم يمكن استفادة التوثيق بالمعنى الأعم كما مرّ في الفوائد ، فلا منافاة بينه وبين كلام عليّ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ذكر الترحم القهبائي في مجمع الرجال : 1 / 25 نقلا عن الفهرست.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الخصال : 478 /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مجمع الفائدة والبرهان : 9 / 323.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معراج أهل الكمال : 20.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الحسن بن فضّال ، لكن سنشير إلى ما يشير إلى التوثيق بالمعنى الأخص أيضا.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: روى الصدوق في المجلس الثاني من أماليه ، في الصحيح عن ابن أبي عمير ، قال : حدّثني جماعة من مشايخنا ، منهم : أبان بن عثمان ، وهشام بن سالم ، ومحمّد بن حمران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وأكثر ابن أبي عمير من الرواية عنه ، واعتمد على روايته الأجلّة.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وصحّح في الخلاصة طريق الصدوق الى العلاء بن سيابة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وهو فيه ، وكذا إلى أبي مريم الأنصاري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وهو فيه ، لكنّه قال فيه : إنّه فطحي ، وهو سهو من قلمه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المنتهى : انّه واقفي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وهو كسابقه ، وإن صحّ إطلاق الواقفي على من يقف على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لكن لم يعهد.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شيخنا البهائي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قد يطلق المتأخّرون</w:t>
      </w:r>
      <w:r>
        <w:rPr>
          <w:rtl/>
        </w:rPr>
        <w:t xml:space="preserve"> ـ </w:t>
      </w:r>
      <w:r w:rsidRPr="00AC4DE3">
        <w:rPr>
          <w:rtl/>
        </w:rPr>
        <w:t>كالعلاّمة</w:t>
      </w:r>
      <w:r>
        <w:rPr>
          <w:rtl/>
        </w:rPr>
        <w:t xml:space="preserve"> ـ </w:t>
      </w:r>
      <w:r w:rsidRPr="00AC4DE3">
        <w:rPr>
          <w:rtl/>
        </w:rPr>
        <w:t xml:space="preserve">على خبر أبان ونحوه ، اسم الصحيح ، ولا بأس به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 يظهر الجواب عمّا اعترض على خالي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بأنّه يعدّ حديثه صحيحا ، بناء على الإجماع المذكور ، مع قوله فيه : بأنّه موثّق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مع أنّ اختلاف رأي المجتهد غير مسدود بابه ، وتصحيح حديثه غير معلوم كونه في زمان حكمه بالموثّقيّة.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« قال »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أمالي الصدوق : 15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280.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منتهى المطلب : 2 / 763.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مشرق الشمسين : 270.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الوجيزة : 142 / 10.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هذا ، ويروي عنه : ابن أبي نصر ، وجعفر بن بشير ، والأوّل لا يروي إلاّ عن ثقة ، والثاني روى عن الثقات ، ورووا عنه. ويروي عنه أيضا : الوشّاء كثيرا ، وكذا فضالة.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كلّ ذلك شهادة على صحّة الإجماع المدّعى ، سيّما بعد ملاحظة الإكثار من الرواية عنه ، وكون كثير من رواياته مفتيّ بها ، وإنّ كثيرا منها ظهر أو علم صدقه من الخارج.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ترجمة الحسن بن عليّ بن زياد ، ما يظهر منه قوّة كتابه ، وصحّته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ذكره الفاضل الشيخ عبد النبي الجزائري في قسم الثقات ، ثمّ في قسم الموثّقين ، مع إدراجه كثيرا من الممدوحين ، بل والموثّقين في قسم الضعاف.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عند ذكره أوّلا : وممّا يرجّح الاعتماد عليه أيضا : إجازة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له الرواية عنه بواسطة أبان بن تغلب ، كما في عبارة الفقيه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قال : وبالجملة ، فروايته لا تقصر عن الصحيح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عند ذكره في القسم الآخر : وذكرناه هنا ، لما قيل : إنّه ناووسي ، كما اعتمده جماعة من المتأخّرين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39 / 80 ، وفيه طلب أحمد بن محمّد بن عيسى من الوشاء إجازة كتاب أبان بن عثمان.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في نسخة « ش » زيادة : حيث قال : قال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AC4DE3">
        <w:rPr>
          <w:rtl/>
        </w:rPr>
        <w:t xml:space="preserve">أي الصادق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AC4DE3">
        <w:rPr>
          <w:rtl/>
        </w:rPr>
        <w:t>لأبان بن عثمان : ائت أبان بن تغلب ، قد روى عني رواية كثيرة ، فما رواه لك عني فاروه عني ، انتهى. فتأمل.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32 / 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حاوي الأقوال : 199 / 1047.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ويظهر منه : انّ من سوى جماعة من المتأخّرين يقول بوثاقته ، وعدم ناووسيّته ، كما صرّح به قبيل كلامه هذا ، حيث قال</w:t>
      </w:r>
      <w:r>
        <w:rPr>
          <w:rtl/>
        </w:rPr>
        <w:t xml:space="preserve"> ـ </w:t>
      </w:r>
      <w:r w:rsidRPr="00AC4DE3">
        <w:rPr>
          <w:rtl/>
        </w:rPr>
        <w:t>بعد نقل ما اشتهر نقله من سؤال فخر المحقّقين والده العلاّمة</w:t>
      </w:r>
      <w:r>
        <w:rPr>
          <w:rtl/>
        </w:rPr>
        <w:t xml:space="preserve"> ـ </w:t>
      </w:r>
      <w:r w:rsidRPr="00AC4DE3">
        <w:rPr>
          <w:rtl/>
        </w:rPr>
        <w:t>أجزل الله إكرامه وإكرامه</w:t>
      </w:r>
      <w:r>
        <w:rPr>
          <w:rtl/>
        </w:rPr>
        <w:t xml:space="preserve"> ـ </w:t>
      </w:r>
      <w:r w:rsidRPr="00AC4DE3">
        <w:rPr>
          <w:rtl/>
        </w:rPr>
        <w:t xml:space="preserve">عن أبان ، وقوله : الأقرب عدم قبول روايته ، لقوله تعالى </w:t>
      </w:r>
      <w:r w:rsidRPr="00DB45C6">
        <w:rPr>
          <w:rStyle w:val="libAlaemChar"/>
          <w:rtl/>
        </w:rPr>
        <w:t>(</w:t>
      </w:r>
      <w:r w:rsidRPr="00DB45C6">
        <w:rPr>
          <w:rStyle w:val="libAieChar"/>
          <w:rtl/>
        </w:rPr>
        <w:t xml:space="preserve"> إِنْ جاءَكُمْ فاسِقٌ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الآية ، ولا فسق أعظم من عدم الايمان</w:t>
      </w:r>
      <w:r>
        <w:rPr>
          <w:rtl/>
        </w:rPr>
        <w:t xml:space="preserve"> ـ </w:t>
      </w:r>
      <w:r w:rsidRPr="00AC4DE3">
        <w:rPr>
          <w:rtl/>
        </w:rPr>
        <w:t xml:space="preserve">ما لفظه : الظاهر أنّ حكمه بعدم إيمانه لقول ابن فضّال ، وأنت خبير بحال ابن فضّال هذا ، فلا يعارض قوله الإجماع المذكور الثابت بنقل الكشّي. على أنّ من قبل كلام ابن فضّال ، يلزمه قبول قول أبان ، لاشتراكهما في عدم الايمان ، وتصريح الأصحاب بتوثيقهما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سبق 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من قوله : حكاية إجماع العصابة الى آخره ، عجيب بعد ذكره آنفا في معنى هذا الإجماع عن بعض : الإجماع على توثيق الجماعة ، وهو الذي اختاره جماعة ، فيكون أبان ثقة عند كلّ من فسّر العبارة المذكورة بالمعنى المذكور ، بل وعند من فسّرها بالمعنى المشهور أيضا ، لما سيعترف به دام فضله في ترجمة السكوني : من أنّ الأصحاب </w:t>
      </w:r>
      <w:r w:rsidR="00951AEC" w:rsidRPr="00951AEC">
        <w:rPr>
          <w:rStyle w:val="libAlaemChar"/>
          <w:rtl/>
        </w:rPr>
        <w:t>رحمهم‌الله</w:t>
      </w:r>
      <w:r w:rsidRPr="00AC4DE3">
        <w:rPr>
          <w:rtl/>
        </w:rPr>
        <w:t xml:space="preserve"> لا يجمعون على العمل برواية غير الثقة ، وأنّ من ادّعى الإجماع على العمل بروايته ، ثقة عند أهل الإجماع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عثمان الناووسي المجمع على تصحيح ما يصحّ عنه ، عنه : عباس بن عامر ، وأحمد بن محمّد بن أبي نصر ، وسنديّ بن محمّد البزّاز ، وبكر بن محمّد الأزدي ، ومحمّد بن سعيد بن أبي نصر ، والحجّال ، وجعفر بن بشير ، وأيّوب بن الحر</w:t>
      </w:r>
      <w:r>
        <w:rPr>
          <w:rtl/>
        </w:rPr>
        <w:t xml:space="preserve"> ـ </w:t>
      </w:r>
      <w:r w:rsidRPr="00AC4DE3">
        <w:rPr>
          <w:rtl/>
        </w:rPr>
        <w:t>لم أجد روايته عنه ، لكنّ‌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سورة الحجرات آية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حاوي الأقوال : 32 / 97.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شيخنا ذكرها ، وهي محتملة ، لأنّهما في طبقة واحدة لرواية ابن الحر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AC4DE3">
        <w:rPr>
          <w:rtl/>
        </w:rPr>
        <w:t xml:space="preserve">ومحسن بن محمّد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والحسن بن عليّ الوشّاء عنه ، وعنه فضالة بن أيّوب ، والقاسم بن محمّد الجوهري ، وعليّ بن الحكم الكوفي ، وظريف بن ناصح ، وصفوان بن يحيى ، وعبد الله بن المغيرة ، ومحمّد بن أبي عمير ، وعبيس بن هشام.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التهذيب ، رواية أحمد بن حمزة والقاسم بن محمّد ، عن أبان بن عثمان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فقال بعض العلماء : هو أحمد بن اليسع القمّي الثقة ، وتوهّم اشتراكه هنا فاسد. ولم يثبت التعدّد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فيهما نظر.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وقد وقع في كتابي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رواية الحسين بن سعيد ، عن أبان بن عثمان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سهو ، لأنّ المعهود المتكرّر توسّط فضالة بن أيّوب بينهما.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ووقع فيهما رواية موسى بن القاسم ، عن أبان بن عثمان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أيضا في مواضع.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سهو أيضا.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ويظهر بالتصفّح أنّ الواسطة المحذوفة بينهما : عبّاس بن عامر ، فإنّه واقع بينهما كثيرا.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لرواية ابن الحر ، لم ترد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محسن بن أحمد ، وبكر بن محمّد الأزدي.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1 : 75 / 190.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التهذيب 2 : 362 / 1498.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(5) التهذيب 5 : 86 / 283 ، </w:t>
      </w:r>
      <w:r>
        <w:rPr>
          <w:rtl/>
        </w:rPr>
        <w:t>و 4</w:t>
      </w:r>
      <w:r w:rsidRPr="00AC4DE3">
        <w:rPr>
          <w:rtl/>
        </w:rPr>
        <w:t>21 / 1461 ، والاستبصار 2 : 171 / 565.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التهذيب في كتاب الحج ، سند هذه صورته : محمّد بن القاسم ، عن أبان ، عن عبد الرحمن ،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في المنتقى : ومحلّ التصحيف فيه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: ومحمّد بن القاسم ، فانّ كونه تصحيفا لموسى بن القاسم ، ممّا لا ريب فيه. وفي الطريق خلل آخر وهو ترك الواسطة بين موسى وأبان ، والممارسة تقتضي ثبوتها ، وهي : عبّاس ابن عامر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ويعرف أيضا بروايته عن أبي بصير</w:t>
      </w:r>
      <w:r>
        <w:rPr>
          <w:rtl/>
        </w:rPr>
        <w:t xml:space="preserve"> ـ </w:t>
      </w:r>
      <w:r w:rsidRPr="00AC4DE3">
        <w:rPr>
          <w:rtl/>
        </w:rPr>
        <w:t>كأبان بن تغلب</w:t>
      </w:r>
      <w:r>
        <w:rPr>
          <w:rtl/>
        </w:rPr>
        <w:t xml:space="preserve"> ـ </w:t>
      </w:r>
      <w:r w:rsidRPr="00AC4DE3">
        <w:rPr>
          <w:rtl/>
        </w:rPr>
        <w:t xml:space="preserve">وعن أبي مريم عبد الغفّار ، وعن الحارث بن المغيرة ، وبريد بن معاوية بن عمّار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ومحمّد الحلبي ، وزرارة ، وإسماعيل بن الفضل ، وعبد الرحمن بن أبي عبد الله ، والفضيل بن يسار ، وأبي العبّاس الفضل بن عبد الملك ، وعن ميسر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34" w:name="_Toc354121382"/>
      <w:bookmarkStart w:id="135" w:name="_Toc449442062"/>
      <w:r w:rsidRPr="00AC4DE3">
        <w:rPr>
          <w:rtl/>
          <w:lang w:bidi="fa-IR"/>
        </w:rPr>
        <w:t>17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عمر الأسدي :</w:t>
      </w:r>
      <w:bookmarkEnd w:id="134"/>
      <w:bookmarkEnd w:id="13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ختن آل ميثم بن يحيى التمّار ، شيخ من أصحابنا ،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 ، الى قوله : ميثم التمّار الكوفي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لم يرو عنه إلاّ عبيس بن هشام الناشري.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التهذيب 5 : 410 / 1426.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هداية المحدثين زيادة : قوله.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منتقى الجمان : 3 / 478.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أو معاوية بن عمّار.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21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14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151 / 182.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د ، علّم عليه : 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وهو سهو.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عمر الأسدي ، عنه عبيس بن هشام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36" w:name="_Toc354121383"/>
      <w:bookmarkStart w:id="137" w:name="_Toc449442063"/>
      <w:r w:rsidRPr="00AC4DE3">
        <w:rPr>
          <w:rtl/>
          <w:lang w:bidi="fa-IR"/>
        </w:rPr>
        <w:t>18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أبان بن محمّد البجلي :</w:t>
      </w:r>
      <w:bookmarkEnd w:id="136"/>
      <w:bookmarkEnd w:id="13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المعروف بالسندي البزّاز ، أحمد بن محمّد القلانسي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عنه بكتاب النوادر. وهو ابن أخت صفوان بن يحيى ، قاله ابن نوح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في سندي توثيقه عنه وعن 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قال شيخنا البهائي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حاشيته على</w:t>
      </w:r>
      <w:r w:rsidRPr="00DB45C6">
        <w:rPr>
          <w:rStyle w:val="libBold2Char"/>
          <w:rtl/>
        </w:rPr>
        <w:t xml:space="preserve"> صه : جش </w:t>
      </w:r>
      <w:r w:rsidRPr="00AC4DE3">
        <w:rPr>
          <w:rtl/>
        </w:rPr>
        <w:t>ظنّهما اثنين ، وذكر أبان بن محمّد في باب الألف ، والسنديّ بن محمّد في حرف السين ، ووثّق الثاني دون الأوّل.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قلت : لا إشعار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على ظنّه التعدّد ، بل الظاهر منه بناؤه على الاتّحاد. وعدم توثيقه أوّلا لعلّه لعدم ثبوته حينئذ ، أو للحوالة على ما ذكره في باب السين ، فتأمّل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محمّد البجلي المعروف بالسندي الثقة ، عنه أحمد بن محمّد القلانسي ، ومحمّد بن عليّ بن محبوب ، والصفّار ، وأحمد ابن أبي عبد الله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وحيث يعسر التمييز</w:t>
      </w:r>
      <w:r>
        <w:rPr>
          <w:rtl/>
        </w:rPr>
        <w:t xml:space="preserve"> ـ </w:t>
      </w:r>
      <w:r w:rsidRPr="00AC4DE3">
        <w:rPr>
          <w:rtl/>
        </w:rPr>
        <w:t>كرواية عليّ بن الحكم عن أبان</w:t>
      </w:r>
      <w:r>
        <w:rPr>
          <w:rtl/>
        </w:rPr>
        <w:t xml:space="preserve"> ـ </w:t>
      </w:r>
      <w:r w:rsidRPr="00AC4DE3">
        <w:rPr>
          <w:rtl/>
        </w:rPr>
        <w:t xml:space="preserve">تقف الرواية على مذهب من تأخّر فلا تغفل ، فإنّ أبان مشترك بين تسعة عشر رجلا فيهم الثقة وغيره ، على تقدير أن يكون الخثعمي غير الكوفي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ابن داود : 30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محمد بن أحمد القلانسي.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14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8.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8" w:name="_Toc354121384"/>
      <w:bookmarkStart w:id="139" w:name="_Toc449442064"/>
      <w:r w:rsidRPr="00AC4DE3">
        <w:rPr>
          <w:rtl/>
          <w:lang w:bidi="fa-IR"/>
        </w:rPr>
        <w:lastRenderedPageBreak/>
        <w:t>19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أبو رافع :</w:t>
      </w:r>
      <w:bookmarkEnd w:id="138"/>
      <w:bookmarkEnd w:id="13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عتيق 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ثقة ، شهد مع 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مشاهده ، ولزم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بعده ، وكان من خيار الشيعة ، أعمل على روايته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أبو رافع ، مولى 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اسمه </w:t>
      </w:r>
      <w:r>
        <w:rPr>
          <w:rtl/>
        </w:rPr>
        <w:t xml:space="preserve">: </w:t>
      </w:r>
      <w:r w:rsidRPr="00AC4DE3">
        <w:rPr>
          <w:rtl/>
        </w:rPr>
        <w:t xml:space="preserve">أسلم ، كان للعباس بن عبد المطلب ، فوهبه للنبي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فلمّا بشّر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بإسلام العبّاس أعتقه.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قال : وأخبرنا محمّد بن جعفر الأديب ، قال : أخبرنا أحمد بن محمّد بن سعيد في تاريخه أنّه يقال : إنّ اسم أبي رافع : إبراهيم.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وأسلم أبو رافع قديما بمكّة ، وهاجر إلى المدينة ، وشهد مع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مشاهده ، ولزم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من بعده ، وكان من خيار الشيعة ، وشهد معه حروبه ، وكان صاحب بيت ماله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بالكوفة ، وابناه : علي وعبيد الله ، كاتبا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 ذكر ما يدلّ على نهاية جلالته وعلوّ مرتبته.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نسخة : ابن أبي رافع ، وكذا يظهر من شيخنا البهائي ، والظاهر أنّه سهو من النسّاخ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أبو رافع الثقة عتيق 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محمّد بن عبيد الله بن أبي رافع ، عن أبيه ، عنه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3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4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9.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0" w:name="_Toc354121385"/>
      <w:bookmarkStart w:id="141" w:name="_Toc449442065"/>
      <w:r w:rsidRPr="00AC4DE3">
        <w:rPr>
          <w:rtl/>
          <w:lang w:bidi="fa-IR"/>
        </w:rPr>
        <w:lastRenderedPageBreak/>
        <w:t>20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أبو السفاتج :</w:t>
      </w:r>
      <w:bookmarkEnd w:id="140"/>
      <w:bookmarkEnd w:id="14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يأتي في إسحاق بن عبد العزيز.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42" w:name="_Toc354121386"/>
      <w:bookmarkStart w:id="143" w:name="_Toc449442066"/>
      <w:r w:rsidRPr="00AC4DE3">
        <w:rPr>
          <w:rtl/>
          <w:lang w:bidi="fa-IR"/>
        </w:rPr>
        <w:t>21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بكر :</w:t>
      </w:r>
      <w:bookmarkEnd w:id="142"/>
      <w:bookmarkEnd w:id="14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محمّد بن الربيع ، ثقة ، هو وأخوه إسماعيل بن أبي سمّال رويا عن أبي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وكانا من الواقفة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أيضا : إنّ محمّدا يكنّى أبا بكر ، وأبا السمال ، كما يأتي.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فيه ما سيجي‌ء في إبراهيم بن أبي سمّال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أبي بكر محمّد بن الربيع الثقة الواقفي ، عن أبي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حيث لا مشارك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44" w:name="_Toc354121387"/>
      <w:bookmarkStart w:id="145" w:name="_Toc449442067"/>
      <w:r w:rsidRPr="00AC4DE3">
        <w:rPr>
          <w:rtl/>
          <w:lang w:bidi="fa-IR"/>
        </w:rPr>
        <w:t>22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البلاد :</w:t>
      </w:r>
      <w:bookmarkEnd w:id="144"/>
      <w:bookmarkEnd w:id="14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واسم أبي البلاد : يحيى بن سليم ، وقيل : ابن سليمان ، مولى بني عبد الله بن غطفان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يكنّى أبا يحيى ، كان ثقة ، قارئا ، أديبا.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أبو البلاد ضريرا ، وكان راوية الشعر ، وله يقول الفرزدق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0C6A13" w:rsidRPr="00AC4DE3" w:rsidTr="00DB45C6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0C6A13" w:rsidRPr="00AC4DE3" w:rsidRDefault="000C6A13" w:rsidP="00F4762F">
            <w:pPr>
              <w:pStyle w:val="libPoem"/>
            </w:pPr>
            <w:r w:rsidRPr="00AC4DE3">
              <w:rPr>
                <w:rtl/>
              </w:rPr>
              <w:t>يا لهف نفسي على</w:t>
            </w:r>
            <w:r w:rsidRPr="00F4762F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0C6A13" w:rsidRPr="00AC4DE3" w:rsidRDefault="000C6A13" w:rsidP="00DB45C6"/>
        </w:tc>
        <w:tc>
          <w:tcPr>
            <w:tcW w:w="2361" w:type="pct"/>
            <w:vAlign w:val="center"/>
          </w:tcPr>
          <w:p w:rsidR="000C6A13" w:rsidRPr="00AC4DE3" w:rsidRDefault="000C6A13" w:rsidP="00F4762F">
            <w:pPr>
              <w:pStyle w:val="libPoem"/>
            </w:pPr>
            <w:r w:rsidRPr="00AC4DE3">
              <w:rPr>
                <w:rtl/>
              </w:rPr>
              <w:t>عينيك من رجل</w:t>
            </w:r>
            <w:r w:rsidRPr="00F4762F">
              <w:rPr>
                <w:rStyle w:val="libPoemTiniChar0"/>
                <w:rtl/>
              </w:rPr>
              <w:br/>
              <w:t> </w:t>
            </w:r>
          </w:p>
        </w:tc>
      </w:tr>
    </w:tbl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وروى عن أبي جعفر وأبي عبد الله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ولإبراهيم : محمّد ويحيى ، رويا الحديث.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وروى إبراهيم عن أبي عبد الله وأبي الحسن والرضا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وعمّر دهرا ، وكان للرّضا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إليه رسالة ، وأثنى عليه.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21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رجال النجاشي والخلاصة : غطفان.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له كتاب ، يرويه عنه جماعة ، محمّد بن سهل بن اليسع عنه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ضا : </w:t>
      </w:r>
      <w:r w:rsidRPr="00AC4DE3">
        <w:rPr>
          <w:rtl/>
        </w:rPr>
        <w:t xml:space="preserve">كوفي ، ثقة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يكنّى أبا الحسن</w:t>
      </w:r>
      <w:r>
        <w:rPr>
          <w:rtl/>
        </w:rPr>
        <w:t xml:space="preserve"> ـ </w:t>
      </w:r>
      <w:r w:rsidRPr="00AC4DE3">
        <w:rPr>
          <w:rtl/>
        </w:rPr>
        <w:t xml:space="preserve">وقال ابن بابويه في كتاب الفقيه إنّه </w:t>
      </w:r>
      <w:r>
        <w:rPr>
          <w:rtl/>
        </w:rPr>
        <w:t xml:space="preserve">: </w:t>
      </w:r>
      <w:r w:rsidRPr="00AC4DE3">
        <w:rPr>
          <w:rtl/>
        </w:rPr>
        <w:t xml:space="preserve">يكنّى أبا إسماعيل </w:t>
      </w:r>
      <w:r w:rsidRPr="00DB45C6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AC4DE3">
        <w:rPr>
          <w:rtl/>
        </w:rPr>
        <w:t xml:space="preserve">روى عن الصادق والكاظم والرضا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وعمّر دهرا ، وكان للرّضا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إليه رسالة ، وأثنى عليه ، ثقة ، أعمل على روايته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أصل ، أخبرنا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ابن أبي جيد ، عن ابن الوليد ، عن الصفّار ، عن محمّد بن أبي الصهبان </w:t>
      </w:r>
      <w:r w:rsidRPr="00DB45C6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AC4DE3">
        <w:rPr>
          <w:rtl/>
        </w:rPr>
        <w:t>واسمه عبد الجبّار</w:t>
      </w:r>
      <w:r>
        <w:rPr>
          <w:rtl/>
        </w:rPr>
        <w:t xml:space="preserve"> ـ </w:t>
      </w:r>
      <w:r w:rsidRPr="00AC4DE3">
        <w:rPr>
          <w:rtl/>
        </w:rPr>
        <w:t xml:space="preserve">عن أبي القاسم عبد الرحمن بن حمّاد ، عن محمّد بن سهل بن اليسع ،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غطفان بالمعجمة ثمّ المهملة المفتوحتين.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في باب النبيذ الحرام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ثمّ نقل حديثا وقال : يظهر منه مضافا إلى نباهة شأنه : دركه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أيضا ، وتكنّيه بأبي إسماعيل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أبي البلاد يحيى بن سليم وقيل : ابن سليمان ، الثقة ، عنه محمّد بن سهل بن اليسع ، والحسن بن عليّ بن يقطين ، ومحمّد‌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22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368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3</w:t>
      </w:r>
      <w:r>
        <w:rPr>
          <w:rtl/>
        </w:rPr>
        <w:t xml:space="preserve"> ـ </w:t>
      </w:r>
      <w:r w:rsidRPr="00AC4DE3">
        <w:rPr>
          <w:rtl/>
        </w:rPr>
        <w:t>4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أخبرنا 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عن محمّد بن عيسى ، عن الحسين بن أبي الصهبان.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9 /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الكافي 6 : 416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19.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ابن الحسين بن أبي الخطّاب ، والحسين بن سعيد ، وموسى بن القاسم.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الباقر والصادق والكاظم والرضا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46" w:name="_Toc354121388"/>
      <w:bookmarkStart w:id="147" w:name="_Toc449442068"/>
      <w:r w:rsidRPr="00AC4DE3">
        <w:rPr>
          <w:rtl/>
          <w:lang w:bidi="fa-IR"/>
        </w:rPr>
        <w:t>23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حفص :</w:t>
      </w:r>
      <w:bookmarkEnd w:id="146"/>
      <w:bookmarkEnd w:id="14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إسحاق الكاتب ، شيخ من أصحاب أبي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ثقة ، وجيه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ست على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له كتب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ود عدّه من أصحاب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كما هو الظاهر من أبي محمّد ، وصرّح به في بعض نسخ ست.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48" w:name="_Toc354121389"/>
      <w:bookmarkStart w:id="149" w:name="_Toc449442069"/>
      <w:r w:rsidRPr="00AC4DE3">
        <w:rPr>
          <w:rtl/>
          <w:lang w:bidi="fa-IR"/>
        </w:rPr>
        <w:t>24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زياد الكرخي :</w:t>
      </w:r>
      <w:bookmarkEnd w:id="148"/>
      <w:bookmarkEnd w:id="14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الفقيه : في الصحيح عن ابن أبي عمير ،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وكذا في التوحيد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ويروي عنه صفوان بن يحيى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أيضا ، والحسن بن محبوب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وكل ذلك يشعر بوثاقته.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يروي عن الصادق والكاظم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وحكم خالي بحسنه </w:t>
      </w:r>
      <w:r w:rsidRPr="00DB45C6">
        <w:rPr>
          <w:rStyle w:val="libFootnotenumChar"/>
          <w:rtl/>
        </w:rPr>
        <w:t>(10)</w:t>
      </w:r>
      <w:r w:rsidRPr="00AC4DE3">
        <w:rPr>
          <w:rtl/>
        </w:rPr>
        <w:t xml:space="preserve"> ، لأنّ للصدوق طريقا إليه.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5 /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19 /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7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ابن داود : 30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4 : 61.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التوحيد : 19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الكافي 6 : 30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الكافي 8 : 370 / 560.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الوجيزة : 367 / 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وقال جدّي : هو كثير الرواية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: وحكم بعض المعاصرين بأنّه : ابن زياد الكوفي الآتي أبو أيّوب الخراز ، الثقة. وقال : في الأكثر : ابن زياد.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ويمكن أن يستشهد له بأنّ صفوان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وابن أبي عمير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والحسن بن محبوب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يروون عن أبي أيّوب.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وإنّ في الأمالي</w:t>
      </w:r>
      <w:r>
        <w:rPr>
          <w:rtl/>
        </w:rPr>
        <w:t xml:space="preserve"> ـ </w:t>
      </w:r>
      <w:r w:rsidRPr="00AC4DE3">
        <w:rPr>
          <w:rtl/>
        </w:rPr>
        <w:t>على ما في نسختي</w:t>
      </w:r>
      <w:r>
        <w:rPr>
          <w:rtl/>
        </w:rPr>
        <w:t xml:space="preserve"> ـ </w:t>
      </w:r>
      <w:r w:rsidRPr="00AC4DE3">
        <w:rPr>
          <w:rtl/>
        </w:rPr>
        <w:t xml:space="preserve">روى عن ابن أبي عمير ، عن إبراهيم بن زياد الكرخي ،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لو أنّ عدوّ عليّ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جاء إلى الفرات وهو يرج رجيجا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قد أشرف ماؤه على جنبيه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فتناول منه شربة فقال : بسم الله ، وإذا شربها قال : الحمد لله ، ما كان ذلك إلاّ ميتة أو دما مسفوحا أو لحم خنزير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آخر كمال الدين ، عنه ، قلت للصادق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: أ</w:t>
      </w:r>
      <w:r w:rsidRPr="00AC4DE3">
        <w:rPr>
          <w:rtl/>
        </w:rPr>
        <w:t xml:space="preserve">لم يكن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قويّا في دين الله</w:t>
      </w:r>
      <w:r>
        <w:rPr>
          <w:rtl/>
        </w:rPr>
        <w:t>؟</w:t>
      </w:r>
      <w:r w:rsidRPr="00AC4DE3">
        <w:rPr>
          <w:rtl/>
        </w:rPr>
        <w:t xml:space="preserve"> قال : بلى ، قلت : فكيف ظهر عليه القوم ولم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يدفعهم</w:t>
      </w:r>
      <w:r>
        <w:rPr>
          <w:rtl/>
        </w:rPr>
        <w:t>؟</w:t>
      </w:r>
      <w:r w:rsidRPr="00AC4DE3">
        <w:rPr>
          <w:rtl/>
        </w:rPr>
        <w:t xml:space="preserve"> إلى أن قال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ولم يكن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ليقتل الآباء حتى يخرج الودائع. ، وكذلك قائمنا </w:t>
      </w:r>
      <w:r w:rsidRPr="00DB45C6">
        <w:rPr>
          <w:rStyle w:val="libFootnotenumChar"/>
          <w:rtl/>
        </w:rPr>
        <w:t>(10)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لم </w:t>
      </w:r>
      <w:r w:rsidRPr="00DB45C6">
        <w:rPr>
          <w:rStyle w:val="libFootnotenumChar"/>
          <w:rtl/>
        </w:rPr>
        <w:t>(11)</w:t>
      </w:r>
      <w:r w:rsidRPr="00AC4DE3">
        <w:rPr>
          <w:rtl/>
        </w:rPr>
        <w:t xml:space="preserve"> يظهر أبدا‌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روضة المتقين : 14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8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3 : 293 / 888.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التهذيب 4 : 123 / 355.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يزخ زخيخا.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جنبتيه.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أمالي الصدوق : 523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المصدر : وكيف لم.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في المصدر : قائمنا أهل البيت.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في المصدر : لن.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حتى يظهر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ودائع الله عزّ وجل ، فإذا ظهرت ، ظهر على من ظهر فيقتلهم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أبي زياد الكرخي ، عنه ابن أبي عمير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50" w:name="_Toc354121390"/>
      <w:bookmarkStart w:id="151" w:name="_Toc449442070"/>
      <w:r w:rsidRPr="00AC4DE3">
        <w:rPr>
          <w:rtl/>
          <w:lang w:bidi="fa-IR"/>
        </w:rPr>
        <w:t>25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سمّال :</w:t>
      </w:r>
      <w:bookmarkEnd w:id="150"/>
      <w:bookmarkEnd w:id="15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بالسين المهملة واللام ، واقفي ، لا أعتمد على روايته.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إنّه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إبراهيم بن أبي بكر محمّد بن الربيع ، يكنّى بأبي بكر محمّد بن السمّال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إلى أن قال : ثقة هو وأخوه إسماعيل بن أبي سمّال ، رويا عن أبي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وكانا من الواقفة.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وذكر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عنهما في كتاب الرجال حديثا ، شكّا ، ووقفا عن القول بالوقف. وله كتاب نوادر ، عنه به محمّد بن حسّان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إبراهيم بن أبي بكر بن سمّال ، له كتاب ، أخبرنا به ابن عبدون ، عن ابن الزبير ، عن عليّ بن الحسن بن فضّال ، عن أخويه ، عن أبيهما الحسن بن عليّ بن فضّال ، عنه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، ما يدلّ على موته واقفيّا ، شاكا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تظهر.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كمال الدين : 2 / 642 ، وفيه : ظهر على من يظهر فقتله.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198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يكنى : بأبي بكر بن أبي السمّال.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21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9 /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الكشي : 471 / 897.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ضح ضبطه بالكاف ، ثمّ قال : وقيل : باللام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والذي يوجد ويشاهد باللام ، وسنذكر ما يشهد له ، نعم في فهرست الفقيه بالكاف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وربّما يوجد في بعض نسخ الحديث أيضا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ولا يبعد أن يكون وهما.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 عدم قبول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روايته لعدم قبوله كلام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ولعلّه لذا حكم في المدارك بأنّه : مجهول ، وفي المسالك بأنّه : ضعيف ، على ما نقل عنهما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مع إمكان توجيه كلام شه ، واحتمال الغفلة منهما.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في ترجمة داود بن فرقد : روى عنه هذا الكتاب جماعة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من أصحابنا </w:t>
      </w:r>
      <w:r w:rsidR="00951AEC" w:rsidRPr="00951AEC">
        <w:rPr>
          <w:rStyle w:val="libAlaemChar"/>
          <w:rtl/>
        </w:rPr>
        <w:t>رحمهم‌الله</w:t>
      </w:r>
      <w:r w:rsidRPr="00AC4DE3">
        <w:rPr>
          <w:rtl/>
        </w:rPr>
        <w:t xml:space="preserve"> كثيرة ، منهم أيضا إبراهيم بن أبي بكر محمّد بن عبد الله النجاشي ، المعروف بابن أبي سمّال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أبي سمّال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الموثّق ، عنه محمّد بن حسّان ، والحسن بن عليّ بن فضّال.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حيث لا مشارك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52" w:name="_Toc354121391"/>
      <w:bookmarkStart w:id="153" w:name="_Toc449442071"/>
      <w:r w:rsidRPr="00AC4DE3">
        <w:rPr>
          <w:rtl/>
          <w:lang w:bidi="fa-IR"/>
        </w:rPr>
        <w:t>26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الكرام :</w:t>
      </w:r>
      <w:bookmarkEnd w:id="152"/>
      <w:bookmarkEnd w:id="15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بفتح الكاف وتشديد الراء ، الجعفري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كان خيّرا ، روى عن‌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إيضاح الاشتباه : 86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64.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3 : 86 / 244.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معراج أهل الكمال :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جماعات.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158 / 418.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زيادة : الواقفي.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إلاّ الترحّم وترجمة الحروف.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: له كتاب ، محمّد بن حسّان ، عن ابن أبي عمران موسى بن رنجويه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الأرمني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به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الظاهر زيادة كلمة : ابن ، لما يأتي في ترجمة موسى من رواية محمّد بن حسّان ، عنه ، وتكنّيه بأبي عمران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وفي الوجيزة : ممدوح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قسم الحسان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أبي الكرام الجعفري الممدوح ، عنه ابن أبي عمران موسى بن رنجويه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الأرمني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54" w:name="_Toc354121392"/>
      <w:bookmarkStart w:id="155" w:name="_Toc449442072"/>
      <w:r w:rsidRPr="00AC4DE3">
        <w:rPr>
          <w:rtl/>
          <w:lang w:bidi="fa-IR"/>
        </w:rPr>
        <w:t>27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محمود الخراساني :</w:t>
      </w:r>
      <w:bookmarkEnd w:id="154"/>
      <w:bookmarkEnd w:id="15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مولى ، روى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ثقة ، أعتمد على روايته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ثقة ، روى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له كتاب ، يرويه أحمد ابن محمّد بن عيسى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6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عن أبي عمران موسى بن زنجويه.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زيادة : عن إبراهيم.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21 /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الوجيزة : 142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حاوي الأقوال : 179.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زنجويه.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الخلاصة : 3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النجاشي : 25 / 43.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ظم : له مسائل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أخبرنا بها عدّة من أصحابنا ، عن محمّد بن عليّ بن الحسين بن بابويه ، عن أبيه ، عن سعد والحميري ، عن أحمد بن محمّد بن عيسى ،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، حديث معتبر عن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 جلالة قدره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أبي محمود الثقة ، عنه أحمد بن محمّد بن عيسى ، والحسن بن أحمد المالكي ، والحسن بن موسى الخشّاب ، وإبراهيم بن هاشم.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الكاظم والرضا والجواد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56" w:name="_Toc354121393"/>
      <w:bookmarkStart w:id="157" w:name="_Toc449442073"/>
      <w:r w:rsidRPr="00AC4DE3">
        <w:rPr>
          <w:rtl/>
          <w:lang w:bidi="fa-IR"/>
        </w:rPr>
        <w:t>28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أبي يحيى المدني :</w:t>
      </w:r>
      <w:bookmarkEnd w:id="156"/>
      <w:bookmarkEnd w:id="15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في الفقيه ، في الموثّق بالحسن بن عليّ بن فضّال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وكأنّه ابن محمّد بن أبي يحيى المدني الآتي.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هذا هو الظاهر ، كما لا يخفى على المتأمّل. ويروي عنه حمّاد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وفيه إيماء إلى الاعتماد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أبي يحيى ، عنه ظريف بن ناصح.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343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8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567 / 1072 ، 1073.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97 ، وفيه : المدايني.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الكافي 5 : 376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10.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8" w:name="_Toc354121394"/>
      <w:bookmarkStart w:id="159" w:name="_Toc449442074"/>
      <w:r w:rsidRPr="00AC4DE3">
        <w:rPr>
          <w:rtl/>
          <w:lang w:bidi="fa-IR"/>
        </w:rPr>
        <w:lastRenderedPageBreak/>
        <w:t>29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أحمد بن محمّد :</w:t>
      </w:r>
      <w:bookmarkEnd w:id="158"/>
      <w:bookmarkEnd w:id="15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إسحاق المقرئ العدل ، الطبري ، له المناقب ، ب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الظاهر أنّ هذا هو الذي قال فيه ابن أبي الحديد : ذكر أبو الفرج ابن الجوزي في التاريخ في وفاة الشيخ أبي إسحاق إبراهيم بن أحمد الطبري الفقيه المالكي ، قال : كان شيخ الشهود المعدّلين ببغداد ، ومتقدّمهم ، سمع الحديث الكثير ، وكان كريما ، مفضلا على أهل العلم ، وعليه قرأ الشريف الرضي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القرآن ، وهو شاب حدث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إلى آخره.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60" w:name="_Toc354121395"/>
      <w:bookmarkStart w:id="161" w:name="_Toc449442075"/>
      <w:r w:rsidRPr="00AC4DE3">
        <w:rPr>
          <w:rtl/>
          <w:lang w:bidi="fa-IR"/>
        </w:rPr>
        <w:t>30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أحمد بن محمّد :</w:t>
      </w:r>
      <w:bookmarkEnd w:id="160"/>
      <w:bookmarkEnd w:id="1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الحسيني الموسوي الرومي ، نزيل دار النقابة بالري ، فاضل ، مقرئ ، عه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62" w:name="_Toc354121396"/>
      <w:bookmarkStart w:id="163" w:name="_Toc449442076"/>
      <w:r w:rsidRPr="00AC4DE3">
        <w:rPr>
          <w:rtl/>
          <w:lang w:bidi="fa-IR"/>
        </w:rPr>
        <w:t>31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إسحاق :</w:t>
      </w:r>
      <w:bookmarkEnd w:id="162"/>
      <w:bookmarkEnd w:id="16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ثقة ، دي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64" w:name="_Toc354121397"/>
      <w:bookmarkStart w:id="165" w:name="_Toc449442077"/>
      <w:r w:rsidRPr="00AC4DE3">
        <w:rPr>
          <w:rtl/>
          <w:lang w:bidi="fa-IR"/>
        </w:rPr>
        <w:t>32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إسحاق الأحمري :</w:t>
      </w:r>
      <w:bookmarkEnd w:id="164"/>
      <w:bookmarkEnd w:id="16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النهاوندي ، له كتب ، وهو ضعيف ، لم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كان ضعيفا في حديثه ، متهوما ، له كتب ، أخبرنا بها أبو القاسم عليّ بن شبل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بن أسد ، قال : حدّثنا أبو منصور ظفر بن حمدون‌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معالم العلماء : 7 /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شرح نهج البلاغة : 1 / 34 ، باختلاف يسير.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فهرست منتجب الدين : 19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409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451 / 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م » : سهل.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البادرائي ، عنه ، بها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إبراهيم بن إسحاق الأحمري ، ويكنّى أبا إسحاق النهاوندي ، كان ضعيفا في حديثه ، متّهما في دينه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في مذهبه ارتفاع ، وأمره مختلط ، لا أعتمد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على شي‌ء ممّا يرويه.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وقد ضعّفه الشيخ في ست ، وقال في كتاب الرجال في دي : إبراهيم ابن إسحاق ثقة ، فإن يك هو هذا فلا تعويل على روايته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في</w:t>
      </w:r>
      <w:r w:rsidRPr="00DB45C6">
        <w:rPr>
          <w:rStyle w:val="libBold2Char"/>
          <w:rtl/>
        </w:rPr>
        <w:t xml:space="preserve"> جش </w:t>
      </w:r>
      <w:r>
        <w:rPr>
          <w:rtl/>
        </w:rPr>
        <w:t xml:space="preserve">ـ </w:t>
      </w:r>
      <w:r w:rsidRPr="00AC4DE3">
        <w:rPr>
          <w:rtl/>
        </w:rPr>
        <w:t>بعد ما مرّ</w:t>
      </w:r>
      <w:r>
        <w:rPr>
          <w:rtl/>
        </w:rPr>
        <w:t xml:space="preserve"> ـ </w:t>
      </w:r>
      <w:r w:rsidRPr="00AC4DE3">
        <w:rPr>
          <w:rtl/>
        </w:rPr>
        <w:t xml:space="preserve">: قال أبو عبد الله بن شاذان : حدّثنا عليّ ابن حاتم ، قال : أطلق لي أبو أحمد القاسم بن محمّد الهمداني ، عن إبراهيم بن إسحاق ، وسمع منه سنة تسع وستين ومائتين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8975C2">
        <w:rPr>
          <w:rtl/>
        </w:rPr>
        <w:t>ست</w:t>
      </w:r>
      <w:r>
        <w:rPr>
          <w:rtl/>
        </w:rPr>
        <w:t xml:space="preserve"> ـ </w:t>
      </w:r>
      <w:r w:rsidRPr="00AC4DE3">
        <w:rPr>
          <w:rtl/>
        </w:rPr>
        <w:t>بعد ما مرّ</w:t>
      </w:r>
      <w:r>
        <w:rPr>
          <w:rtl/>
        </w:rPr>
        <w:t xml:space="preserve"> ـ </w:t>
      </w:r>
      <w:r w:rsidRPr="00AC4DE3">
        <w:rPr>
          <w:rtl/>
        </w:rPr>
        <w:t xml:space="preserve">: صنّف كتبا جماعة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قريبة من السداد ، أخبرني أبو القاسم عليّ بن شبل بن أسد الوكيل ، عن ظفر بن حمدون بن شدّاد البادرائي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وأخبرنا الحسين بن عبيد الله ، عن التلعكبري ، عن أبي سليمان أحمد ابن نصر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بن سعيد الباهلي</w:t>
      </w:r>
      <w:r>
        <w:rPr>
          <w:rtl/>
        </w:rPr>
        <w:t xml:space="preserve"> ـ </w:t>
      </w:r>
      <w:r w:rsidRPr="00AC4DE3">
        <w:rPr>
          <w:rtl/>
        </w:rPr>
        <w:t>المعروف بابن أبي هراسة</w:t>
      </w:r>
      <w:r>
        <w:rPr>
          <w:rtl/>
        </w:rPr>
        <w:t xml:space="preserve"> ـ </w:t>
      </w:r>
      <w:r w:rsidRPr="00AC4DE3">
        <w:rPr>
          <w:rtl/>
        </w:rPr>
        <w:t xml:space="preserve">عنه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يروي عنه أحمد بن محمّد بن عيسى مع كثرة غمزه في‌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19 /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7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لا أعمل.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198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19 /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من المصدر : جملتها.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الفهرست : نصير ، وفي نسخة منه : نصر.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الفهرست : 7 / 9 ، وفيه : المعروف بابن هراسة.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الرواة ، بل والأجلّة ، وطعنه فيمن يروي عن الضعفاء ، وأخرج من قم جمعا لذلك ، ولم يرو عن ابن محبوب وابن المغيرة والحسن بن خرزاد كما يأتي فيه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أطلق لي ، أي : رخّص لي.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ويحتمل أن يكون القاسم هو الوكيل الجليل ، فيكون في سماعه منه شهادة على الاعتماد ، ويؤكّده كثرة الرواية عنه ، وكذا رواية الصفّار وعليّ بن شبل الجليلين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وربّما كان سبب تضعيفهم إيراده الروايات التي يظنّون دلالتها على الغلو ، ولذا اتّهموه في دينه ، ومرّ الكلام في ذلك في صدر الكتاب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الظاهر تغاير المذكور في دي مع هذا ، ويشير إليه كونه : لم ، ويدلّ عليه رواية الشيخ وجش</w:t>
      </w:r>
      <w:r>
        <w:rPr>
          <w:rtl/>
        </w:rPr>
        <w:t xml:space="preserve"> ـ </w:t>
      </w:r>
      <w:r w:rsidRPr="00AC4DE3">
        <w:rPr>
          <w:rtl/>
        </w:rPr>
        <w:t>كما ترى</w:t>
      </w:r>
      <w:r>
        <w:rPr>
          <w:rtl/>
        </w:rPr>
        <w:t xml:space="preserve"> ـ </w:t>
      </w:r>
      <w:r w:rsidRPr="00AC4DE3">
        <w:rPr>
          <w:rtl/>
        </w:rPr>
        <w:t xml:space="preserve">عن هذا بواسطتين ، وهما : عليّ ابن شبل ، وظفر بن حمدون. فيلزم بناء على الاتّحاد روايتهما رحمهما الله عن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بثلاث وسائط ، وهو كما ترى.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واستظهر شه أيضا التغاير ، واحتمل كون المذكور في دي هو الآتي عن قي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وجزم في الرواشح بالمغايرة وقال : يروي عن الثقة محمّد بن خالد البرقي ، وعن الضعيف أبو سليمان المعروف بابن أبي هراسة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رجال الكشي : 512 / 989.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كما في الفهرست : 7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البرقي : 58 إبراهيم بن إسحاق بن أزور.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الشهيد الثاني على الخلاصة :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الرواشح. ، ونقل ذلك أيضا في تنقيح المقال : 1 / 14 برقم 64.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الأحمري الثقة ، عنه محمّد بن الحسن الصفّار ، وأحمد ابن سعيد بن نصر الباهلي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وظفر بن حمدون ، والقاسم بن محمّد الهمداني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66" w:name="_Toc354121398"/>
      <w:bookmarkStart w:id="167" w:name="_Toc449442078"/>
      <w:r w:rsidRPr="00AC4DE3">
        <w:rPr>
          <w:rtl/>
          <w:lang w:bidi="fa-IR"/>
        </w:rPr>
        <w:t>33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إسحاق بن أزور :</w:t>
      </w:r>
      <w:bookmarkEnd w:id="166"/>
      <w:bookmarkEnd w:id="16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شيخ لا بأس به ، قي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مضى ذكره في الذي قبيله ، ويأتي في الذي بعد بعده.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68" w:name="_Toc354121399"/>
      <w:bookmarkStart w:id="169" w:name="_Toc449442079"/>
      <w:r w:rsidRPr="00AC4DE3">
        <w:rPr>
          <w:rtl/>
          <w:lang w:bidi="fa-IR"/>
        </w:rPr>
        <w:t>34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إسماعيل الخلنجي الجرجاني :</w:t>
      </w:r>
      <w:bookmarkEnd w:id="168"/>
      <w:bookmarkEnd w:id="16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يظهر من كشف الغمّة مدحه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70" w:name="_Toc354121400"/>
      <w:bookmarkStart w:id="171" w:name="_Toc449442080"/>
      <w:r w:rsidRPr="00AC4DE3">
        <w:rPr>
          <w:rtl/>
          <w:lang w:bidi="fa-IR"/>
        </w:rPr>
        <w:t>35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الأعجمي :</w:t>
      </w:r>
      <w:bookmarkEnd w:id="170"/>
      <w:bookmarkEnd w:id="17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 أهل نهاوند ، له كتاب ، أخبرنا به عدّة من أصحابنا ، عن أبي المفضّل الشيباني ، عن ابن بطّة ، عن أحمد بن أبي عبد الله البرقي ، عن إبراهيم الأعجمي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ست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روى عنه البرقي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قرّب في التلخيص والنقد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كونه الأحمريّ المتقدّم ، وفي ست ترحّم عليه ، وهو يأباه ، وكذا ذكره على حدة في لم ، وإنّ ما ذكره‌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أحمد بن نصر بن سعيد.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البرقي : 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كشف الغمة : 2 / 427.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8 / 16 ، ولم يرد الترحم فيه.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451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نقد الرجال : 11 / 72.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فيه غير ما </w:t>
      </w:r>
      <w:r w:rsidRPr="008975C2">
        <w:rPr>
          <w:rtl/>
        </w:rPr>
        <w:t>ذكره</w:t>
      </w:r>
      <w:r w:rsidRPr="00AC4DE3">
        <w:rPr>
          <w:rtl/>
        </w:rPr>
        <w:t xml:space="preserve"> في الأحمر ، ثمّ إنّ ترحّم ست دليل على حسن حاله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ظاهر الحاوي أيضا اتّحاده مع الأحمري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بل اتّحاد المذكور عن قي أيضا معهما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وجزم في الرواشح باتّحاده مع الذي في قي ، وتغايره مع الأحمري ، حيث قال</w:t>
      </w:r>
      <w:r>
        <w:rPr>
          <w:rtl/>
        </w:rPr>
        <w:t xml:space="preserve"> ـ </w:t>
      </w:r>
      <w:r w:rsidRPr="00AC4DE3">
        <w:rPr>
          <w:rtl/>
        </w:rPr>
        <w:t>بعد ما مرّ عنه</w:t>
      </w:r>
      <w:r>
        <w:rPr>
          <w:rtl/>
        </w:rPr>
        <w:t xml:space="preserve"> ـ </w:t>
      </w:r>
      <w:r w:rsidRPr="00AC4DE3">
        <w:rPr>
          <w:rtl/>
        </w:rPr>
        <w:t xml:space="preserve">: ولنا أيضا : إبراهيم بن إسحاق النهاوندي ، يقال له : إبراهيم العجمي ، يروي عنه : أحمد بن محمّد بن خالد البرقي ، ذكره الشيخ أيضا في لم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بعد ذكر الأحمري النهاوندي الضعيف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وهو الذي قال قي فيه : إبراهيم بن إسحاق بن أزور شيخ لا بأس به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الأعجمي ، عنه أحمد بن أبي عبد الله البرقي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72" w:name="_Toc354121401"/>
      <w:bookmarkStart w:id="173" w:name="_Toc449442081"/>
      <w:r w:rsidRPr="00AC4DE3">
        <w:rPr>
          <w:rtl/>
          <w:lang w:bidi="fa-IR"/>
        </w:rPr>
        <w:t>36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حمويه :</w:t>
      </w:r>
      <w:bookmarkEnd w:id="172"/>
      <w:bookmarkEnd w:id="17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 عنه محمّد بن أحمد بن يحيى ، ولم تستثن روايته ، وفيه إشعار بالاعتماد عليه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74" w:name="_Toc354121402"/>
      <w:bookmarkStart w:id="175" w:name="_Toc449442082"/>
      <w:r w:rsidRPr="00AC4DE3">
        <w:rPr>
          <w:rtl/>
          <w:lang w:bidi="fa-IR"/>
        </w:rPr>
        <w:t>37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الخارقي :</w:t>
      </w:r>
      <w:bookmarkEnd w:id="174"/>
      <w:bookmarkEnd w:id="17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الأصح كأنّه ابن زياد الآتي ، أو ابن هارون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حاوي الأقوال : 10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213 / 1106.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451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451 / 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البرقي : 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الرواشح السماوية. ، راجع تنقيح المقال : 1 / 14 برقم 64.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هذه الترجمة لم ترد في نسخة « م »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6" w:name="_Toc354121403"/>
      <w:bookmarkStart w:id="177" w:name="_Toc449442083"/>
      <w:r w:rsidRPr="00AC4DE3">
        <w:rPr>
          <w:rtl/>
          <w:lang w:bidi="fa-IR"/>
        </w:rPr>
        <w:lastRenderedPageBreak/>
        <w:t>38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رجاء الجحدري :</w:t>
      </w:r>
      <w:bookmarkEnd w:id="176"/>
      <w:bookmarkEnd w:id="17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من بني قيس بن ثعلبة ، رجل ثقة ، من أصحابنا البصريّين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أخبرنا أحمد بن عبدون ، عن أحمد بن زياد بن جعفر الهمداني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 عن عليّ بن إبراهيم بن هاشم ، عن أبيه ،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الجحدري الثقة ، عليّ بن إبراهيم ، عن أبيه ، عنه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78" w:name="_Toc354121404"/>
      <w:bookmarkStart w:id="179" w:name="_Toc449442084"/>
      <w:r w:rsidRPr="00AC4DE3">
        <w:rPr>
          <w:rtl/>
          <w:lang w:bidi="fa-IR"/>
        </w:rPr>
        <w:t>39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رجاء الشيباني :</w:t>
      </w:r>
      <w:bookmarkEnd w:id="178"/>
      <w:bookmarkEnd w:id="17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إسحاق المعروف بابن أبي هراسة. وهراسة أمّه ، عامّي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بالراء والسين المهملة ، لا أعتمد على ما يرويه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 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روى عن الحسن بن عليّ بن الحسين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وعبد الله بن محمّد بن عمر بن علي ، وجعفر بن محمّد ، وله عن جعفر نسخة. روى عنه هارون بن مسلم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وكلام الشيخ في الكتابين خال عن لفظة : أبي.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ففي ق : إبراهيم ابن رجاء ، أبو إسحاق ، المعروف بابن هراسة‌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4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16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4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23 / 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198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نسختنا من رجال النجاشي : عن الحسين بن علي بن الحسين.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23 / 34.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الشيباني الكوفي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إبراهيم بن هراسة ، له كتاب ، أخبرنا به عدّة من أصحابنا ، عن أبي المفضّل الشيباني ، عن ابن بطّة القمّي ، عن أبي عبد الله محمّد بن القاسم ، عن إبراهيم بن هراسة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وهذا القول أنسب بقولهم : هراسة أمّه.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وربّما يظهر من كلام الشيخ أنّ ابن أبي هراسة غير هذا ، فإنّه قال في باب من عرف بلقبه : ابن أبي هراسة ، له كتاب الإيمان والكفر والتوبة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أحمد بن أبي نصر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الى أن قال : المعروف بابن أبي هراسة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ولعلّ هذا أثبت.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على قوله : أنسب : في القاموس : إبراهيم بن هراسة كسحابة</w:t>
      </w:r>
      <w:r>
        <w:rPr>
          <w:rtl/>
        </w:rPr>
        <w:t xml:space="preserve"> ـ </w:t>
      </w:r>
      <w:r w:rsidRPr="00AC4DE3">
        <w:rPr>
          <w:rtl/>
        </w:rPr>
        <w:t xml:space="preserve">وهو : متروك الحديث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فتأمّل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قال في الحاوي : لا يخفى أنّ لفظ : أبي ، في كتاب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وصه ثابت فيما وجدناه من النسخ ، والظاهر منافاة ذلك لكون هراسة أمّه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ويظهر من الميرزا أنّ الذي في لم في باب أحمد ، أحمد بن أبي‌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146 / 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9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193 / 901.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نسختنا من المصدر : أحمد بن النضر.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442 /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القاموس المحيط : 2 / 259.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حاوي الأقوال : 213 / 1109.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نصر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عن ب أيضا ، لكنّه لم ينقل عن لم هناك إلاّ : ابن نصر ، فلاحظ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الشيباني ، عنه محمّد بن القاسم ، وهو عن الحسن بن عليّ بن الحسين ، وعبد الله بن محمّد بن عمر بن علي ، وجعفر بن محمّد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80" w:name="_Toc354121405"/>
      <w:bookmarkStart w:id="181" w:name="_Toc449442085"/>
      <w:r w:rsidRPr="00AC4DE3">
        <w:rPr>
          <w:rtl/>
          <w:lang w:bidi="fa-IR"/>
        </w:rPr>
        <w:t>40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الزبرقان التيمي الكوفي :</w:t>
      </w:r>
      <w:bookmarkEnd w:id="180"/>
      <w:bookmarkEnd w:id="18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أسند عنه ، ق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82" w:name="_Toc354121406"/>
      <w:bookmarkStart w:id="183" w:name="_Toc449442086"/>
      <w:r w:rsidRPr="00AC4DE3">
        <w:rPr>
          <w:rtl/>
          <w:lang w:bidi="fa-IR"/>
        </w:rPr>
        <w:t>41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زياد :</w:t>
      </w:r>
      <w:bookmarkEnd w:id="182"/>
      <w:bookmarkEnd w:id="18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أيّوب الخزّاز ، الكوفي ، 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وقيل : هذا ابن عثمان ، وقيل : ابن عيسى ، ويأتي.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84" w:name="_Toc354121407"/>
      <w:bookmarkStart w:id="185" w:name="_Toc449442087"/>
      <w:r w:rsidRPr="00AC4DE3">
        <w:rPr>
          <w:rtl/>
          <w:lang w:bidi="fa-IR"/>
        </w:rPr>
        <w:t>42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زياد الخارقي :</w:t>
      </w:r>
      <w:bookmarkEnd w:id="184"/>
      <w:bookmarkEnd w:id="18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الكوفي ، 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جعفر بن أحمد ، عن نوح بن إبراهيم الخارقي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قال </w:t>
      </w:r>
      <w:r>
        <w:rPr>
          <w:rtl/>
        </w:rPr>
        <w:t xml:space="preserve">: </w:t>
      </w:r>
      <w:r w:rsidRPr="00AC4DE3">
        <w:rPr>
          <w:rtl/>
        </w:rPr>
        <w:t xml:space="preserve">وصفت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فقلت : أشهد أن لا إله إلاّ الله وحده لا شريك له ، وأنّ محمّدا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عبده ورسوله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وأنّ عليّا عليه‌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منهج المقال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معالم العلماء : 143 / 1003 ، وفيه : ابن أبي هراسة بن هودة ، واسمه أحمد بن أبي نصر الباهلي ، له الأيمان والكفر والتوبة.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144 /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146 / 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145 / 56 ، وفيه : الحارثي ، وفي نسخة منه : الخارفي ، بدل : الخارقي.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المخارقي.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(8) في المصدر : وصفت الأئمة لأبي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المصدر : وأن محمّدا رسول الله.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السلام إمام ، ثمّ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ثمّ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ثمّ عليّ ابن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ثمّ محمّد بن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ثمّ أنت ، فقال </w:t>
      </w:r>
      <w:r>
        <w:rPr>
          <w:rtl/>
        </w:rPr>
        <w:t xml:space="preserve">: </w:t>
      </w:r>
      <w:r w:rsidRPr="00AC4DE3">
        <w:rPr>
          <w:rtl/>
        </w:rPr>
        <w:t xml:space="preserve">رحمك الله ، ثمّ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اتّقوا الله ، اتّقوا الله ، عليكم بالورع وصدق الحديث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وعفّة البطن والفرج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بعض النسخ : المخارقي.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ما يأتي في إبراهيم المخارقي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86" w:name="_Toc354121408"/>
      <w:bookmarkStart w:id="187" w:name="_Toc449442088"/>
      <w:r w:rsidRPr="00AC4DE3">
        <w:rPr>
          <w:rtl/>
          <w:lang w:bidi="fa-IR"/>
        </w:rPr>
        <w:t>43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سعد بن إبراهيم :</w:t>
      </w:r>
      <w:bookmarkEnd w:id="186"/>
      <w:bookmarkEnd w:id="18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عبد الرحمن بن عوف الزهري المدني ، 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قب : الزهري ، أبو إسحاق المدني ، نزيل بغداد ، ثقة ، حجّة ، تكلّم فيه بلا قادح ، ومات سنة خمس وثمانين ومائة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يأتي ما فيه في الذي يليه فلاحظ.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88" w:name="_Toc354121409"/>
      <w:bookmarkStart w:id="189" w:name="_Toc449442089"/>
      <w:r w:rsidRPr="00AC4DE3">
        <w:rPr>
          <w:rtl/>
          <w:lang w:bidi="fa-IR"/>
        </w:rPr>
        <w:t>44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سعيد المدني :</w:t>
      </w:r>
      <w:bookmarkEnd w:id="188"/>
      <w:bookmarkEnd w:id="18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أسند عنه ، 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الظاهر من بعض اتّحاده مع ابن سعد الماضي ، وهو محتمل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ثم قال.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زيادة : وأداء الأمانة.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419 / 794.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144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تقريب التهذيب 1 : 35 / 202.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144 / 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21.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0" w:name="_Toc354121410"/>
      <w:bookmarkStart w:id="191" w:name="_Toc449442090"/>
      <w:r w:rsidRPr="00AC4DE3">
        <w:rPr>
          <w:rtl/>
          <w:lang w:bidi="fa-IR"/>
        </w:rPr>
        <w:lastRenderedPageBreak/>
        <w:t>45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سلام نيسابوري :</w:t>
      </w:r>
      <w:bookmarkEnd w:id="190"/>
      <w:bookmarkEnd w:id="19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وكيل ، </w:t>
      </w:r>
      <w:r w:rsidRPr="00DB45C6">
        <w:rPr>
          <w:rStyle w:val="libBold2Char"/>
          <w:rtl/>
        </w:rPr>
        <w:t>ضا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ابن سلامة نيشابوري ، وكيل ، 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لم يقل الشيخ فيه غير ذلك. والأقوى عندي قبول روايته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قال شيخنا البهائي : وذلك لأنّهم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لا يجعلون الفاسق وكيلا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الكلام فيه في الفائدة الثانية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قال </w:t>
      </w:r>
      <w:r w:rsidRPr="00DB45C6">
        <w:rPr>
          <w:rStyle w:val="libBold2Char"/>
          <w:rtl/>
        </w:rPr>
        <w:t>شه</w:t>
      </w:r>
      <w:r w:rsidRPr="00AC4DE3">
        <w:rPr>
          <w:rtl/>
        </w:rPr>
        <w:t xml:space="preserve"> : قال د : هو ابن سلام بغير هاء ، وإنّه من 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. ونسب ما ذكره من الأمرين إلى الضعف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: لا يخفى أنّ قول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إنّه : من رجال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وهم ، إذ لم يذكره الشيخ في رجال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ولا أحد غيره من أصحاب الأصول ، إلى آخر كلامه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92" w:name="_Toc354121411"/>
      <w:bookmarkStart w:id="193" w:name="_Toc449442091"/>
      <w:r w:rsidRPr="00AC4DE3">
        <w:rPr>
          <w:rtl/>
          <w:lang w:bidi="fa-IR"/>
        </w:rPr>
        <w:t>46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سليمان بن أبي داحة :</w:t>
      </w:r>
      <w:bookmarkEnd w:id="192"/>
      <w:bookmarkEnd w:id="19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المزني ، مولى آل طلحة بن عبيد الله ، أبو إسحاق ، وكان وجه أصحابنا البصريّين في الفقه والكلام والأدب والشعر ، والجاحظ يحكي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الجاحظ : ابن داحة ، عن محمّد بن أبي عمير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له كتب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369 / 37 ، وفيه : ابن سلامة ، وفي نسخة : سلام.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4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يأتي في خاتمة المنتهى.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الشهيد الثاني على الخلاصة : 6 ، رجال ابن داود : 31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حاوي الأقوال : 213 / 1110.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البيان والتبيين : 1 / 88.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ذكرها بعض أصحابنا في الفهرستات ، لم أر منها شيئا.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ونحوه ست ، إلاّ أنّ فيه : ابن داحة ، وزاد : ذكر أنّه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وذكر أنّه صنّف كتبا ، ولم نر منها شيئا ، رحمة الله عليه ورضوانه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ابن سليمان بن أبي داحة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وداحة : امّه ، وقيل : كانت جارية لأبيه نسب إليها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وقيل : أبوه إسحاق بن أبي سليمان ، فوقع الاشتباه ، فحوّل لفظ : أبي سليمان ، الى داحة.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الشيخ : ذكر أنّه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وجه أصحابنا بالبصرة فقها وكلاما وأدبا وشعرا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ولا يخفى أنّ ما مرّ من كون داحة امّه أو جارية لأبيه نسب إليها ، يؤيّد قول ست بظاهره ، وإن احتمل أن يكون نسب أبوه إليها فقيل لأبي سليمان </w:t>
      </w:r>
      <w:r>
        <w:rPr>
          <w:rtl/>
        </w:rPr>
        <w:t xml:space="preserve">: </w:t>
      </w:r>
      <w:r w:rsidRPr="00AC4DE3">
        <w:rPr>
          <w:rtl/>
        </w:rPr>
        <w:t>أبو داحة ، كما هو عادة العرب في مثله كأبي ريشة ونحوه ، ثمّ نسب هو إلى أبيه فقيل : ابن أبي داحة ، والقول الآخر فيها بعيد غير واضح.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ربّما يستفاد من وجاهته في الفقه وثاقته. ويأتي في ابن أبي عمير عن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ابن داحة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كما في ست. فالظاهر أنّ : أبي ، سهو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15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4 / 3 ، الاّ أنّ التّرحم والترضية لم ترد ، ووردت في مجمع الرجال : 1 / 44 ، نقلا عن الفهرست.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زيادة : المدني ( المزني ) ست.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ربّته فنسب إليها.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4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326 / 887.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فتأمّل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قوله دام فضله : ربّما يستفاد. الى آخره ، لا يخفى أنّ في استفادة الوثاقة ما لا يخفى ، نعم الظاهر إفادة الحسن.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ولذا في الوجيزة أنّه : ممدوح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قسم الحسان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يأتي عن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ابن داحة ، لا يخفى أنّ ما يأتي نقل ذلك عن الجاحظ ، كما نقله عنه هنا أيضا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 الميرزا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وإن احتمل أن يكون نسب.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هنا احتمال آخر ، وهو أن يكون منسوبا الى أبي داحة أبي أمّه ، ومثله أكثر كثير.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أبي داحة الممدوح ،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94" w:name="_Toc354121412"/>
      <w:bookmarkStart w:id="195" w:name="_Toc449442092"/>
      <w:r w:rsidRPr="00AC4DE3">
        <w:rPr>
          <w:rtl/>
          <w:lang w:bidi="fa-IR"/>
        </w:rPr>
        <w:t>47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سليمان بن عبد الله :</w:t>
      </w:r>
      <w:bookmarkEnd w:id="194"/>
      <w:bookmarkEnd w:id="19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حيّان النهمي الخزّاز.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قال الشيخ : إنّه كان ثقة في الحديث ، وضعّفه</w:t>
      </w:r>
      <w:r w:rsidRPr="00DB45C6">
        <w:rPr>
          <w:rStyle w:val="libBold2Char"/>
          <w:rtl/>
        </w:rPr>
        <w:t xml:space="preserve"> غض </w:t>
      </w:r>
      <w:r w:rsidRPr="00AC4DE3">
        <w:rPr>
          <w:rtl/>
        </w:rPr>
        <w:t>فقال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إنّه يروي عن الضعفاء وفي مذهبه ضعف ، وجش وثّقه أيضا كالشيخ ، وحينئذ يقوى عندي العمل بما يرويه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كان ثقة في الحديث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21</w:t>
      </w:r>
      <w:r>
        <w:rPr>
          <w:rtl/>
        </w:rPr>
        <w:t xml:space="preserve"> ـ </w:t>
      </w:r>
      <w:r w:rsidRPr="00AC4DE3">
        <w:rPr>
          <w:rtl/>
        </w:rPr>
        <w:t>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143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179 / 897.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5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6 / 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وكذا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إلاّ أنّ فيه : ابن عبيد الله ، كما في ضح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وبدل حيّان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خالد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وفيما زاد ست و</w:t>
      </w:r>
      <w:r w:rsidRPr="00DB45C6">
        <w:rPr>
          <w:rStyle w:val="libBold2Char"/>
          <w:rtl/>
        </w:rPr>
        <w:t xml:space="preserve">جش : </w:t>
      </w:r>
      <w:r w:rsidRPr="00AC4DE3">
        <w:rPr>
          <w:rtl/>
        </w:rPr>
        <w:t xml:space="preserve">أخبرنا أحمد بن عبدون ، عن أبي طالب الأنباري ، عن حميد ،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إلاّ أنّ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بدل أبي طالب الأنباري </w:t>
      </w:r>
      <w:r>
        <w:rPr>
          <w:rtl/>
        </w:rPr>
        <w:t xml:space="preserve">: </w:t>
      </w:r>
      <w:r w:rsidRPr="00AC4DE3">
        <w:rPr>
          <w:rtl/>
        </w:rPr>
        <w:t>عليّ بن حبشي.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سليمان بن عبد الله بن حيّان الثقة ، عنه حميد ابن زياد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196" w:name="_Toc354121413"/>
      <w:bookmarkStart w:id="197" w:name="_Toc449442093"/>
      <w:r w:rsidRPr="00AC4DE3">
        <w:rPr>
          <w:rtl/>
          <w:lang w:bidi="fa-IR"/>
        </w:rPr>
        <w:t>48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شعيب العقرقوفي :</w:t>
      </w:r>
      <w:bookmarkEnd w:id="196"/>
      <w:bookmarkEnd w:id="19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ضا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وفي ظم : ابن شعيب واقفي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لا أعتمد على روايته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حدّثنا حمدويه ، قال : حدّثنا الحسن بن موسى ، قال :</w:t>
      </w:r>
      <w:r>
        <w:rPr>
          <w:rFonts w:hint="cs"/>
          <w:rtl/>
        </w:rPr>
        <w:t xml:space="preserve"> </w:t>
      </w:r>
      <w:r w:rsidRPr="00AC4DE3">
        <w:rPr>
          <w:rtl/>
        </w:rPr>
        <w:t>حدّثنا عليّ بن خطّاب</w:t>
      </w:r>
      <w:r>
        <w:rPr>
          <w:rtl/>
        </w:rPr>
        <w:t xml:space="preserve"> ـ </w:t>
      </w:r>
      <w:r w:rsidRPr="00AC4DE3">
        <w:rPr>
          <w:rtl/>
        </w:rPr>
        <w:t>وكان واقفيّا</w:t>
      </w:r>
      <w:r>
        <w:rPr>
          <w:rtl/>
        </w:rPr>
        <w:t xml:space="preserve"> ـ </w:t>
      </w:r>
      <w:r w:rsidRPr="00AC4DE3">
        <w:rPr>
          <w:rtl/>
        </w:rPr>
        <w:t xml:space="preserve">ثمّ ذكر أيضا ما يدلّ على وقفه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 : إبراهيم بن شعيب ، </w:t>
      </w:r>
      <w:r w:rsidRPr="00DB45C6">
        <w:rPr>
          <w:rStyle w:val="libBold2Char"/>
          <w:rtl/>
        </w:rPr>
        <w:t>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>، واقفي ،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، وفي رجوعه خلاف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أدري من أين فهم الخلاف.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إيضاح الاشتباه : 85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18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6 / 8 ، وفيه : عن أبي طالب الأنباري عن ابن أبي جيد ، عنه.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369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344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197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الكشي : 469 / 895.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ابن داود : 226 / 8.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8" w:name="_Toc354121414"/>
      <w:bookmarkStart w:id="199" w:name="_Toc449442094"/>
      <w:r w:rsidRPr="00AC4DE3">
        <w:rPr>
          <w:rtl/>
          <w:lang w:bidi="fa-IR"/>
        </w:rPr>
        <w:lastRenderedPageBreak/>
        <w:t>49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شعيب الكوفي :</w:t>
      </w:r>
      <w:bookmarkEnd w:id="198"/>
      <w:bookmarkEnd w:id="19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ولا يبعد اتّحاده مع الواقفي الماضي.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لا يبعد اتّحاده مع المزني وابن ميثم الآتيين ، كما احتمله في النقد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في باب الدعاء للإخوان بظهر الغيب ، بسنده إلى إبراهيم ابن أبي البلاد أو عبد الله بن جندب ، قال : كنت في الموقف فلمّا أفضت لقيت إبراهيم بن شعيب فسلّمت عليه ، وكان مصابا بإحدى عينيه ، وإذا عينه الصحيحة حمراء كأنّها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علقة دم ، فقلت له : قد أصبت بإحدى عينيك وأنا والله مشفق على الأخرى ، فلو قصّرت من البكاء قليلا ، فقال : لا والله يا أبا محمّد. الحديث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الوجيزة : ابن شعيب الكوفي ، ضعيف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يعطي اتّحاده عنده مع السابق ، وكيف كان ، فهذا الخبر مما يؤنس بحاله.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نذكر المزني وابن ميثم ، لجهالتهما.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00" w:name="_Toc354121415"/>
      <w:bookmarkStart w:id="201" w:name="_Toc449442095"/>
      <w:r w:rsidRPr="00AC4DE3">
        <w:rPr>
          <w:rtl/>
          <w:lang w:bidi="fa-IR"/>
        </w:rPr>
        <w:t>50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الشعيري :</w:t>
      </w:r>
      <w:bookmarkEnd w:id="200"/>
      <w:bookmarkEnd w:id="20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يروي عنه ابن أبي عمير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وفيه إشعار بوثاقته. ولا يبعد كونه أخا‌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145 / 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نقد الرجال : 9 / 54.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النسختين الخطية : كأنّه ، والمثبت من الطبعة الحجرية والمصدر.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الكافي 2 : 368 / 6 ، باختلاف فيه ، وقد ورد نصّا في الكافي 4 : 465</w:t>
      </w:r>
      <w:r>
        <w:rPr>
          <w:rtl/>
        </w:rPr>
        <w:t xml:space="preserve"> ـ </w:t>
      </w:r>
      <w:r w:rsidRPr="00AC4DE3">
        <w:rPr>
          <w:rtl/>
        </w:rPr>
        <w:t>466 / 9 ، في باب الوقف بعرفة وحدّ الموقف.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143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الكافي 3 : 126 / 1 ، التهذيب 1 : 285 / 833.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إسماعيل بن أبي زياد السكوني الشعيري ، إلاّ أنّ في بعض الروايات ، عن ابن أبي عمير ، عن صاحب الشعير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02" w:name="_Toc354121416"/>
      <w:bookmarkStart w:id="203" w:name="_Toc449442096"/>
      <w:r w:rsidRPr="00AC4DE3">
        <w:rPr>
          <w:rtl/>
          <w:lang w:bidi="fa-IR"/>
        </w:rPr>
        <w:t>51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صالح الأنماطي :</w:t>
      </w:r>
      <w:bookmarkEnd w:id="202"/>
      <w:bookmarkEnd w:id="20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يكنّى بأبي إسحاق ، كوفي ، ثقة لا بأس به. قال لي أبو العبّاس أحمد ابن عليّ بن نوح : انقرضت كتبه ، فليس أعرف منها إلاّ كتاب الغيبة ، أخبرنا به عن أحمد بن جعفر ، قال : حدّثنا حميد بن زياد ، عن عبيد الله بن أحمد ابن نهيك ، عنه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فيه : إبراهيم بن صالح الأنماطي الأسدي ، ثقة ، روى عن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ووقف.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كتاب ، يرويه عدّة ، أخبرنا محمّد ، قال : حدّثنا جعفر بن محمّد ، قال : حدّثنا عبيد الله بن أحمد بن نهيك ، قال : حدّثني إبراهيم بن صالح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كوفيّ ، يعرف بالأنماطي ، يكنّى أبا إسحاق ، ثقة ، ذكر أصحابنا أنّ كتبه انقرضت ، والذي أعرفه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من كتبه كتاب الغيبة ، أخبرنا به الحسين بن عبيد الله ، قال : حدّثنا عبد الله بن جعفر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قال : حدّثنا حميد بن زياد ، قال : حدّثنا عبيد الله بن أحمد بن نهيك ، عن إبراهيم الأنماطي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أيضا : إبراهيم بن صالح ، له كتاب ، رويناه بالإسناد الأوّل عن‌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الكافي 8 : 304 / 472.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15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24 /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أعرف.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أحمد بن جعفر.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3 / 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ابن نهيك ، عن إبراهيم بن صالح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بعض النسخ : عنه ، وهو ثقة.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والإسناد : أحمد بن عبدون ، عن أبي طالب الأنباري ، عن حميد بن زياد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ضا : </w:t>
      </w:r>
      <w:r w:rsidRPr="00AC4DE3">
        <w:rPr>
          <w:rtl/>
        </w:rPr>
        <w:t xml:space="preserve">ابن صالح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وزاد قر : الأنماطي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وزاد لم : روى عنه أحمد بن نهيك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يخفى أنّ الراوي عنه : عبيد الله بن أحمد ، لا أحمد.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قال الشيخ : إنّه ثقة ، وكذا قال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إلاّ أنّه قال : ثقة لا بأس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في باب إبراهيم</w:t>
      </w:r>
      <w:r>
        <w:rPr>
          <w:rtl/>
        </w:rPr>
        <w:t xml:space="preserve"> ـ </w:t>
      </w:r>
      <w:r w:rsidRPr="00AC4DE3">
        <w:rPr>
          <w:rtl/>
        </w:rPr>
        <w:t>أيضا</w:t>
      </w:r>
      <w:r>
        <w:rPr>
          <w:rtl/>
        </w:rPr>
        <w:t xml:space="preserve"> ـ </w:t>
      </w:r>
      <w:r w:rsidRPr="00AC4DE3">
        <w:rPr>
          <w:rtl/>
        </w:rPr>
        <w:t xml:space="preserve">: إنّ إبراهيم بن صالح الأنماطي الأسدي ثقة ، روى عن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ووقف.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والظاهر أنّهما واحد ، مع احتمال تعدّدهما ، فعندي تردّد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فيما يرويه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اعترض عليه المحقق البحراني بمنع ما ادّعاه من الظهور ، بل الظاهر المغايرة ، مع أنّ مع الاتّحاد لا وجه لتوقّفه ، إذ لو اعتبر الإيمان في الراوي</w:t>
      </w:r>
      <w:r>
        <w:rPr>
          <w:rtl/>
        </w:rPr>
        <w:t xml:space="preserve"> ـ </w:t>
      </w:r>
      <w:r w:rsidRPr="00AC4DE3">
        <w:rPr>
          <w:rtl/>
        </w:rPr>
        <w:t>كما صرّح به في الأصول ، وفي مواضع كثيرة من كتبه الاستدلاليّة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10 /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ورد الإسناد في ترجمة : إبراهيم بن خالد العطار ، الفهرست : 10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368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104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450 / 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لا بأس 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فعندي توقف.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198 / 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وكتاب</w:t>
      </w:r>
      <w:r w:rsidRPr="00DB45C6">
        <w:rPr>
          <w:rStyle w:val="libBold2Char"/>
          <w:rtl/>
        </w:rPr>
        <w:t xml:space="preserve"> صه </w:t>
      </w:r>
      <w:r>
        <w:rPr>
          <w:rtl/>
        </w:rPr>
        <w:t xml:space="preserve">ـ </w:t>
      </w:r>
      <w:r w:rsidRPr="00AC4DE3">
        <w:rPr>
          <w:rtl/>
        </w:rPr>
        <w:t>ففيه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أوّلا : إنّه مناف لإيراده كثيرا من أهل العقائد الفاسدة في القسم الأوّل ، وتصريحه بالاعتماد على رواياتهم ، مثل : الحسن بن عليّ بن فضّال ، وابنه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وغيرهما.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وثانيا : إنّ الواجب حينئذ ترك حديثه لا التردّد.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وإن لم يعتبر ، فالواجب حينئذ قبول رواياته ، فالتوقّف لا وجه له على أيّ حال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بملاحظة الأب والنسبة ، وما ذكره الشيخ في كتبه ، يحصل الظنّ بالاتّحاد.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 هو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عن بعض محقّقي هذا الفن أنّ : الظاهر من الشيخ في كتبه اتّحاد الكل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وذكر الشيخ في لم ، واخرى في قر ، واخرى في ضا ، بعد ملاحظة حال الشيخ في كتب رجاله عموما ، وفي لم خصوصا ، كما سيجي‌ء في عدّة مواضع.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 بعد ملاحظة أنّ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قال في الموضعين : روى عنه عبيد الله بن أحمد بن نهيك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لا يحصل ظنّ يصادم ما ذكرنا.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والظاهر أنّ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متى كان يرى رجلا بعنوان في بادئ نظره ذكره لأجل التثبّت ، كما أشير إليه في آدم بن المتوكّل. والغفلة في مثل هذا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متحقّقة ، لكن لندرتها منه يضعف الظن ، ولذا قال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مع‌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37 / 2 ، 93 / 105.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معراج أهل الكمال : 53</w:t>
      </w:r>
      <w:r>
        <w:rPr>
          <w:rtl/>
        </w:rPr>
        <w:t xml:space="preserve"> ـ </w:t>
      </w:r>
      <w:r w:rsidRPr="00AC4DE3">
        <w:rPr>
          <w:rtl/>
        </w:rPr>
        <w:t>54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معراج أهل الكمال : 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15 / 13 ، 24 / 37.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احتمال تعدّدهما ، إشارة إلى ضعف الظهور ، على أنّه لا أقلّ من التردّد.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قوله : إذ لو اعتبر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نختار أوّلا : الاعتبار ، كما صرّح به في مواضع.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قوله : هو مناف. الى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فيه : أنّ اعتبارهم الأمور من باب الأصل والقاعدة ، يعني : أنّ الأصل عدم اعتبار رواية غير المؤمن من حيث أنّه غير مؤمن ، أمّا لو انجبر وأيّد بما يجبر ويؤيّد ، فلا شبهة في عملهم بها واعتبارهم لها ، كما هو معلوم. وقد مرّ بعض الكلام في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فلعلّ اعتماده على روايات مثل : الحسن بن علي وابنه ، لما ظهر له من الجوابر والمؤيدات ، وهذا هو الظاهر منه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ويشير إليه التأمّل فيما ذكره ونقل بالنسبة إليهم في صه.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 عنه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أنّه قال في عبد الله بن بكير : إنّه ممّن أجمعت العصابة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والذي أراه : عدم جواز العمل على الموثّق إلاّ أن يعتضد بقرينة ، ومنه الإجماع المذكور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قوله : والواجب حينئذ.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وجوبه عليه فرع الظهور المعتدّ به ، وهو بعد في التردّد والتأمّل ، مع أنّ تردّده عبارة عن عدم وثوقه واعتباره ، فيرجع إلى الترك ، والمناقشة غير المثمرة لا تناسب الفقيه.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فإن قلت : يحتمل أن يكون حصل لهم العلم في أخبار غير العدول فعملوا بها.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النسخة الخطية : اعتبرت.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107 / 24.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>قلت</w:t>
      </w:r>
      <w:r w:rsidRPr="00AC4DE3">
        <w:rPr>
          <w:rtl/>
        </w:rPr>
        <w:t xml:space="preserve"> : هذا الاحتمال قطعيّ الفساد كما لا يخفى على المتتبّع ، ومرّ في الفوائد ما يشير إليه.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وثانيا : عدم الاعتبار.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قوله : فالواجب.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ممنوع ، إذ لا يلزم من عدم الاعتبار : اعتبار مجرّد التوثيق في فاسد الاعتقاد ، إذ لعلّه يعتبر في الاعتماد والعمل وثوقا واعتدادا معتدّا به ، ولعلّه لم يحصل له من مجرّد التوثيق ، بملاحظة أنّ فساد الاعتقاد ناشئ عن التقصير في أمر الدين ، ولذا يكون مستحقّا للعقاب.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فإن قلت</w:t>
      </w:r>
      <w:r w:rsidRPr="00AC4DE3">
        <w:rPr>
          <w:rtl/>
        </w:rPr>
        <w:t xml:space="preserve"> : اعتراضنا عليه من جهة أنّه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ربما يعتمد على فاسد المذهب ويدخله في القسم الأوّل بمجرّد التوثيق ، من دون إظهار الجابر والمؤيّد.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ما ذكرت ممنوع ، فإنّ عليّ بن الحسن بن فضّال ، ونظائره </w:t>
      </w:r>
      <w:r>
        <w:rPr>
          <w:rtl/>
        </w:rPr>
        <w:t xml:space="preserve">: </w:t>
      </w:r>
      <w:r w:rsidRPr="00AC4DE3">
        <w:rPr>
          <w:rtl/>
        </w:rPr>
        <w:t xml:space="preserve">كأبيه ، وحميد بن زياد ، وعليّ بن أسباط ، ومن ماثلهم ، فيهم من المؤيّدات والجوابر ما لا يخفى على المطّلع بأحوالهم ، ولذا تراه أخرج أحمد بن الحسن عن القسم الأوّل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مع حكمه بتوثيقه ، حيث لم يجد فيه ما وجده في أخيه علي ، وأضرابه.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على أنّا نقول : عدم إظهاره الجابر ليس دليلا على عدمه ، بل ديدنه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في الغالب الترجيح والبناء من دون إظهار المنشأ ، إلاّ أنّه ربما يرجّح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على الشيخ وكش وغض وغيرهم ، وربما يرجّح الشيخ على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وكش ، وربما يرجّح</w:t>
      </w:r>
      <w:r w:rsidRPr="00DB45C6">
        <w:rPr>
          <w:rStyle w:val="libBold2Char"/>
          <w:rtl/>
        </w:rPr>
        <w:t xml:space="preserve"> غض </w:t>
      </w:r>
      <w:r w:rsidRPr="00AC4DE3">
        <w:rPr>
          <w:rtl/>
        </w:rPr>
        <w:t>على غيره ، وهكذا.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يبرز في الأكثر منشأ ترجيحه وبنائه والظاهر وجدانه المنشأ وترجحه‌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203 / 10.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في نفسه من الخارج والبناء عليه ، فتتبّع وتأمّل وأنصف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وربما يظهر من عبارته المنشأ ولا يظهر كونه منشأ ، من ذلك ما في ابن بكير ، قال : قال الشيخ : إنّه فطحيّ المذهب إلاّ أنّه ثقة. إلى أن قال : فأنا أعتمد على روايته وإن كان فاسد المذهب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نعم قال في مواضع أخر ما مرّ.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وممّا ذكر اندفع كثير من اعتراضات كثير</w:t>
      </w:r>
      <w:r>
        <w:rPr>
          <w:rtl/>
        </w:rPr>
        <w:t xml:space="preserve"> ـ </w:t>
      </w:r>
      <w:r w:rsidRPr="00AC4DE3">
        <w:rPr>
          <w:rtl/>
        </w:rPr>
        <w:t>كالشهيد الثاني وأمثاله</w:t>
      </w:r>
      <w:r>
        <w:rPr>
          <w:rtl/>
        </w:rPr>
        <w:t xml:space="preserve"> ـ </w:t>
      </w:r>
      <w:r w:rsidRPr="00AC4DE3">
        <w:rPr>
          <w:rtl/>
        </w:rPr>
        <w:t>على صه.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فإن</w:t>
      </w:r>
      <w:r w:rsidRPr="00AC4DE3">
        <w:rPr>
          <w:rtl/>
        </w:rPr>
        <w:t xml:space="preserve"> </w:t>
      </w: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إنّهم ذكروا للعمل بخبر الواحد شروطا ، وذكروا من جملتها : العدالة ، وهذا ظاهر في اشتراطها مطلقا.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الظاهر من دليلهم وكيفية استدلالهم في كتبهم الاستدلاليّة والرجاليّة : أنّ هذا الشرط شرط لقبول الخبر والعمل به ، من دون حاجة الى التثبّت والتوقّف على التفحّص ، لا أنّهم بعد التثبّت في خبر غير العدل وحصول الوثوق به وظهور حقيقته لا يعملون به أيضا ، كيف وكتبهم مشحونة من عملهم بمثله وتصريحهم بقبوله ، إلاّ أنّ حالاتهم مختلفة في الوثوق ، وربّما يعبّرون عنه بالمقبول ، والمعتبر ، والمعمول به ، والقوي. فصحيحهم من جملة ما يعملون به ، لا هو هو بعينه.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وظنّي أنّ إطلاقهم الصحيح على خبر العادل من جهة عدم احتياجه إلى الجابر أو الجبيرة ، نعم ربما يسامحون فيطلقون الصحيح على مقبولهم ، وذلك بناء على مشاركته له في الحجيّة والاعتداد ، نظرا إلى أنّه لا مشاحّة في الإطلاق بعد عدم التفاوت في الثمرة.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نهاية المقطع الأول من تعليقة الوحيد البهبهاني : 22 ، 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106 / 24.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وبهذا تندفع اعتراضات كثيرة ، ويظهر عدم صحّة الاحتجاج بتصحيحهم على توثيقهم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فإن قلت : </w:t>
      </w:r>
      <w:r w:rsidRPr="00AC4DE3">
        <w:rPr>
          <w:rtl/>
        </w:rPr>
        <w:t>لعلّ قبولهم قول غير العدل وعملهم بغير الصحيح بناء على حجّية الجابر في نفسه ، فيكون العمل في الحقيقة بالجابر ، أو يحصل لهم بواسطة الجابر القطع بمضمونه ، فيخرج بسببه عن خبر الواحد الذي ذكروا الشروط لاعتباره.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يظهر من ملاحظة كتبهم وأقوالهم : أنّ جوابهم ليست بحيث تكون حجّة برأسها ، ولا بحيث يحصل القطع منها منفردة أو منضمّة إلى الضعف ، وليس بناؤهم على ما ذكرت بغير خفاء.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فإن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Pr="00033178">
        <w:rPr>
          <w:rtl/>
        </w:rPr>
        <w:t>قلت : لعلّ</w:t>
      </w:r>
      <w:r w:rsidRPr="00AC4DE3">
        <w:rPr>
          <w:rtl/>
        </w:rPr>
        <w:t xml:space="preserve"> قبوله وقبول غيره قول غير العدل وعملهم بالأحاديث الضعيفة ، غفلة منه أو تغيّر رأي.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إكثارهم ذلك ، وكثرة امتزاج مقبولهم مع مردودهم بأنّهم يقبلون ويردّون وهكذا ، يأبى عمّا ذكرت ، سيّما مع اتّفاقهم على ذلك والعمل كذلك ، وخصوصا مع التصريحات الواردة منهم ، كما أشرنا إلى شي‌ء منه في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ومضافا الى شناعة ما ذكرت وعدم مناسبة نسبتهم إليه ، على أنّ في توجيه كلامهم وإثبات خطئهم لأجل الردّ عليهم ما لا يخفى ، مع أنّ تغيّر الرأي لعلّه لا اعتراض فيه ، فتأمل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الأنماطي الثقة أو الموثّق ، عنه عبد الله بن أحمد ابن نهيك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بداية المقطع الثاني من تعليقة الوحيد البهبهاني.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عبيد الله بن أحمد بن نهيك ، وهو الصواب.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وهو عن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04" w:name="_Toc354121417"/>
      <w:bookmarkStart w:id="205" w:name="_Toc449442097"/>
      <w:r w:rsidRPr="00AC4DE3">
        <w:rPr>
          <w:rtl/>
          <w:lang w:bidi="fa-IR"/>
        </w:rPr>
        <w:t>52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عبد الحميد الأسدي :</w:t>
      </w:r>
      <w:bookmarkEnd w:id="204"/>
      <w:bookmarkEnd w:id="20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مولاهم البزّاز ، 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ظم</w:t>
      </w:r>
      <w:r w:rsidRPr="00AC4DE3">
        <w:rPr>
          <w:rtl/>
        </w:rPr>
        <w:t xml:space="preserve"> : ابن عبد الحميد ، واقفي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ضا : </w:t>
      </w:r>
      <w:r w:rsidRPr="00AC4DE3">
        <w:rPr>
          <w:rtl/>
        </w:rPr>
        <w:t xml:space="preserve">من أصحاب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أدرك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ولم يسمع منه على قول سعد بن عبد الله ، واقفي ، له كتاب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>ثقة ، له أصل ، أخبرنا به أبو عبد الله محمّد بن محمّد بن النعمان والحسين بن عبيد الله ، عن أبي جعفر محمّد بن عليّ بن الحسين ابن بابويه ، عن محمّد بن الحسن بن الوليد ، عن محمّد بن الحسن الصفّار ، عن يعقوب بن يزيد ومحمّد بن الحسين بن أبي الخطّاب وإبراهيم بن هاشم ، عن ابن أبي عمير وصفوان ، عن إبراهيم.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وله كتاب النوادر ، رواه حميد بن زياد ، عن عوانة بن الحسين البزّاز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هو أخو محمّد بن عبد الله بن زرارة لأمّه.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وأخواه الصباح وإسماعيل ابنا عبد الحميد ، له كتاب نوادر ، يرويه عنه جماعة ، عنه : محمّد بن أبي عمير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وثّقه الشيخ في ست ، وقال في كتاب الرجال : إنّه واقفي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146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344 /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366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7 /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20 / 27.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من أصحاب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سعد بن عبد الله : أدرك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ولم يسمع منه ، وتركت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روايته لذلك.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الفضل بن شاذان : إنّه صالح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شه : لا منافاة بين حكم الشيخ بكونه واقفيّا وكونه ثقة ، وكذلك قول الفضل : إنّه صالح ، وحينئذ فلا يعارض القول بكونه واقفيّا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إبراهيم بن عبد الحميد الصنعاني ، ذكر الفضل بن شاذان أنّه صالح.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نصر بن الصباح : إبراهيم روى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عن أبي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وعن أبي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وهو واقف على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يجلس في المسجد ويقول : أخبرني أبو إسحاق كذا وفعل أبو إسحاق كذا</w:t>
      </w:r>
      <w:r>
        <w:rPr>
          <w:rtl/>
        </w:rPr>
        <w:t xml:space="preserve"> ـ </w:t>
      </w:r>
      <w:r w:rsidRPr="00AC4DE3">
        <w:rPr>
          <w:rtl/>
        </w:rPr>
        <w:t xml:space="preserve">يعني أبا عبد الله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AC4DE3">
        <w:rPr>
          <w:rtl/>
        </w:rPr>
        <w:t xml:space="preserve">كما كان غيره يقول : حدّثني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وحدّثني العالم ، وحدّثني الشيخ ، وحدّثني أبو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في مسجد الكوفة خلق كثير من أصحابنا ، فكلّ واحد منهم يكنّى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باسم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 ملخّصا.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، على قول شه : فلا تعارض : لا يخفى تحقّق التعارض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أنّه أدرك.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فتركت.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197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الشهيد الثاني على الخلاصة :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يروي.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446 / 839.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فإنّ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إيّاه في أربعة مواضع من رجاله وعدم توثيقه في شي‌ء منها ، مضافا إلى تصريحه بأنّه واقفي مكرّرا ، في غاية الظهور في عدم وثاقته عنده ، سيّما بعد ملاحظة رويّته. وتوثيقه في ست من دون إشارة إلى وقفه ، ظاهره عدم كونه واقفيّا عنده. وكذا الحال بالنسبة إلى كلام الفضل. ودفعه يحتاج إلى نوع عناية ، سيّما بالنسبة إلى الفضل بن شاذان.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والأظهر عدم كونه واقفيّا لظاهر ست ، وكلام الفضل ، وكونه من 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لما صرّح به بعض المحقّقين من أنّ الواقفة ما كانوا يروون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ومن بعده ، ويأتي في أحمد بن الحسن بن إسماعيل توقّف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في وقفه لذلك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جدّي : روايته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ومن بعده يدلّ على رجوعه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ومما يؤيّد عدم وقفه : تصحيح المعتبر حديث وضع عائشة القمقمة في الشمس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مع أنّه في سنده.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عن العلاّمة في عيسى بن أبي منصور عدّ حديثه حسنا. ويظهر منه اعتماد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وحمدويه والفضل وابن أبي عمير على روايته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مع أنّه أكثر من الرواية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ولعلّ نسبة الوقف إليه في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>من كلام سعد أو كلام نصر ، وكلامه مع أنّه غير صريح ولا ظاهر وكلام نصر مع عدم حجيّته عند مثل شه ، كيف يقاوم جميع ما ذكرنا ، سيّما بعد ملاحظة التدافع بينه وبين كلام سعد ، وملاحظة‌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74 / 179.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روضة المتقين : 14 /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المعتبر : 1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122 / 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ما أشرنا إليه من عدم رواية الواقفي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ومن بعده.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وبالجملة بعد ملاحظة ما في ضا وكلام نصر ، لا يبقى وثوق بعدم كون نسبة الوقف في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>من جهتها ، وقد عرفت ما فيهما. ووجوب الجمع ولو بالتوجيه والتأويل البعيد على تقدير التسليم ، فإنّما هو مع المقاومة.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وبالجملة الأقرب عندي كونه من الثقات ، والله يعلم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ظاهر الشيخ في ست وإن كان عدم الوقف ، إلاّ أنّ كلامه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 xml:space="preserve">صريح فيه. مضافا الى ب ، حيث قال : إبراهيم بن عبد الحميد ثقة ، 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إلاّ أنّه واقفي ، له أصل وكتاب النوادر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فيجب إرجاع الظاهر الى الصريح ، وكلام الفضل بن شاذان لا ينافي سوء العقيدة أصلا.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كلام بعض المحقّقين فبعد تسليمه ، لم يثبت بعد روايته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وكونه من أصحابه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لا يستلزمها ، بل رأيت تصريح سعد بعدم سماعه منه ، وهو ظاهر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ضا. نعم ذكر نصر بن الصباح ذلك ، وهو لا يعارض كلام سعد ، مع أنّه كما ذكر ذلك ذكر وقفه أيضا.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 سعد :</w:t>
      </w:r>
      <w:r>
        <w:rPr>
          <w:rtl/>
        </w:rPr>
        <w:t xml:space="preserve"> ـ </w:t>
      </w:r>
      <w:r w:rsidRPr="00AC4DE3">
        <w:rPr>
          <w:rtl/>
        </w:rPr>
        <w:t xml:space="preserve">ولم يسمع منه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وتركت روايته لذلك</w:t>
      </w:r>
      <w:r>
        <w:rPr>
          <w:rtl/>
        </w:rPr>
        <w:t xml:space="preserve"> ـ </w:t>
      </w:r>
      <w:r w:rsidRPr="00AC4DE3">
        <w:rPr>
          <w:rtl/>
        </w:rPr>
        <w:t>ينادي بوقفه ، إذ لو كان عدم السماع لعدم الوقف لما تركت روايته.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تصحيح المعتبر حديثه ، ففيه : عدم ثبوت إرادته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من الصحيح المعنى المصطلح ، بل الظاهر عدمه ، كيف وفي سند الرواية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معالم العلماء : 7 / 28.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درست ، ولا كلام في عدم وثاقته ، وصرّح هو سلّمه الله تعالى بأنّ المحقّق وغيره من المتأخّرين أيضا يطلقون الصحيح على المقبول كما مرّ.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وأمّا ما يأتي من عدّ العلاّمة حديثه حسنا ، ففي خلاف مطلوبه أظهر ، إذ لو كان إبراهيم عنده ثقة إماميّا لحكم بصحّة حديثه ، إذ ليس فيه من يتوقّف فيه سواه ، فالمراد بالحسن المعنى الأعم لا محالة.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ذكره سلّمه الله تعالى من المؤيّدات ، غير مناف للوقف ، وقصاراه الوثاقة بالمعنى الأعم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ولذا في الوجيزة : ثقة ، غير إمامي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في الحاوي في الموثّقين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وإن ذكره في الثقات أيضا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لكنّه صرّح بأنّ ذلك لاحتمال التعدّد.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عبد الحميد الواقفي الثقة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عنه ابن أبي عمير ، وصفوان ، وعوانة بن الحسين البزّاز ، ودرست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06" w:name="_Toc354121418"/>
      <w:bookmarkStart w:id="207" w:name="_Toc449442098"/>
      <w:r w:rsidRPr="00AC4DE3">
        <w:rPr>
          <w:rtl/>
          <w:lang w:bidi="fa-IR"/>
        </w:rPr>
        <w:t>53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عبد الرحمن بن أميّة :</w:t>
      </w:r>
      <w:bookmarkEnd w:id="206"/>
      <w:bookmarkEnd w:id="20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محمّد بن عبد الله بن ربيعة الخزاعي ، أبو محمّد المدني ، أسند عنه ، 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08" w:name="_Toc354121419"/>
      <w:bookmarkStart w:id="209" w:name="_Toc449442099"/>
      <w:r w:rsidRPr="00AC4DE3">
        <w:rPr>
          <w:rtl/>
          <w:lang w:bidi="fa-IR"/>
        </w:rPr>
        <w:t>54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عبد الله القاري :</w:t>
      </w:r>
      <w:bookmarkEnd w:id="208"/>
      <w:bookmarkEnd w:id="20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 القارة ، من خواصّ عليّ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من مضر ، كما في 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الوجيزة : 143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حاوي الأقوال : 95 / 1037.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11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الموثّق.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146 / 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35 / 3 وفيه : إبراهيم بن عبد الله القاري من القارة.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وصه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10" w:name="_Toc354121420"/>
      <w:bookmarkStart w:id="211" w:name="_Toc449442100"/>
      <w:r w:rsidRPr="00AC4DE3">
        <w:rPr>
          <w:rtl/>
          <w:lang w:bidi="fa-IR"/>
        </w:rPr>
        <w:t>55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عبدة :</w:t>
      </w:r>
      <w:bookmarkEnd w:id="210"/>
      <w:bookmarkEnd w:id="21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أبو عمرو الكشّي : حكي عن بعض الثقات بنيسابور ، وذكر توقيعا فيه طول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يتضمّن العتب على إسحاق بن إسماعيل وذمّ سيرته ، وإقامة إبراهيم بن عبدة والدعاء له ، وأمر ابن عبدة أن يحمل ما يحمل إليه من حقوقه الى الرازي ،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في باب إبراهيم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الكنى : قال أبو عمرو الكشّي : حكى بعض الثقات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وهو الصحيح.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، توقيع طويل يتضمّن مدحه ونهاية جلالته ، يأتي بعضه في إسحاق بن إسماعيل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قوله وهو الصحيح.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في طس أيضا كما في صه.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الحاشية : هكذا بخط السيّد ، والذي في نسختين عندي للاختيار إحداهما مقروءة على السيّد : حكى بعض الثقات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والظاهر أنّ ما في خطّ السيّد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سهو من قلمه ، وتبعه العلاّمة غفلة لحسن ظنّه به ، فتأمّل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البرقي :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192 ، وفي نسختنا منها : ابن عبيد الله القارئ.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النسخ الخطية : في طول.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7 /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190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575</w:t>
      </w:r>
      <w:r>
        <w:rPr>
          <w:rtl/>
        </w:rPr>
        <w:t xml:space="preserve"> ـ </w:t>
      </w:r>
      <w:r w:rsidRPr="00AC4DE3">
        <w:rPr>
          <w:rtl/>
        </w:rPr>
        <w:t>579 / 1088.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التحرير الطاووسي :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23.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12" w:name="_Toc354121421"/>
      <w:bookmarkStart w:id="213" w:name="_Toc449442101"/>
      <w:r w:rsidRPr="00AC4DE3">
        <w:rPr>
          <w:rtl/>
          <w:lang w:bidi="fa-IR"/>
        </w:rPr>
        <w:lastRenderedPageBreak/>
        <w:t>56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عبيد الله بن العلاء :</w:t>
      </w:r>
      <w:bookmarkEnd w:id="212"/>
      <w:bookmarkEnd w:id="21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المدني ، قال ابن الغضائري : لا أعرفه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الى أن قال : هذا لا أعتمد على روايته لطعن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هذا الشيخ فيه ، مع أنّي لم أقف له على تعديل من غيره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نسختي من النقد : قال سعد بن عبد الله : أدرك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ولم يسمع منه ، فتركت لذلك روايته. وقال الفضل بن شاذان </w:t>
      </w:r>
      <w:r>
        <w:rPr>
          <w:rtl/>
        </w:rPr>
        <w:t xml:space="preserve">: </w:t>
      </w:r>
      <w:r w:rsidRPr="00AC4DE3">
        <w:rPr>
          <w:rtl/>
        </w:rPr>
        <w:t>إنّه صالح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ومرّ نظير العبارة في إبراهيم بن عبد الحميد ، فتأمّل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لم أجد ما نقله سلّمه الله في نسختي من النقد ، بل لم أجده في إبراهيم بن عبد الحميد أيضا في المتن ، نعم هو مذكور في حاشيته ، والظاهر أنّ الناسخ رأى الحاشية مكتوبة بين الأسطر فزعمها على الاسم الأوّل ، مع أنّها للثاني ، لأنّ ابن عبد الحميد فيه مذكور بعد إبراهيم هذا ، وقد وقع خبط في الترتيب ، ولعلّه من النسّاخ.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14" w:name="_Toc354121422"/>
      <w:bookmarkStart w:id="215" w:name="_Toc449442102"/>
      <w:r w:rsidRPr="00AC4DE3">
        <w:rPr>
          <w:rtl/>
          <w:lang w:bidi="fa-IR"/>
        </w:rPr>
        <w:t>57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عثمان :</w:t>
      </w:r>
      <w:bookmarkEnd w:id="214"/>
      <w:bookmarkEnd w:id="21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المكنّى أبا أيّوب الخزّاز ، الكوفي ، ثقة ، له أصل ، أخبرنا به أبو الحسين بن أبي جيد ، عن محمّد بن الحسن بن الوليد.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وأبو عبد الله محمّد بن محمّد بن النعمان ، عن أحمد بن محمّد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لا نعرفه.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لوجود طعن.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198</w:t>
      </w:r>
      <w:r>
        <w:rPr>
          <w:rtl/>
        </w:rPr>
        <w:t xml:space="preserve"> ـ </w:t>
      </w:r>
      <w:r w:rsidRPr="00AC4DE3">
        <w:rPr>
          <w:rtl/>
        </w:rPr>
        <w:t>199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24 ، وفيه بدل « إنّه صالح » : ابنه صالح بن العلاء المدني. وهو اشتباه.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الحسن بن الوليد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عن محمّد بن الحسن بن الصفّار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عن يعقوب بن يزيد ، عن محمّد بن الحسين بن أبي الخطّاب ، عن محمّد بن أبي عمير وصفوان بن يحيى ، عنه ، ست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إبراهيم بن عيسى ، أبو أيّوب الخزّاز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وقيل : إبراهيم بن عثمان.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ذكر ذلك أبو العبّاس في كتابه ، ثقة ، كبير المنزلة. عنه : الحسن بن محبوب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ابن عيسى ، أبو أيّوب الخزّاز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كوفي ، ثقة ، كبير المنزلة ، وقيل : ابن عثمان. روى عن أبي عبد الله وأبي الحسن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 : ابن زياد أبو أيّوب الخزّاز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  <w:r w:rsidRPr="00AC4DE3">
        <w:rPr>
          <w:rtl/>
        </w:rPr>
        <w:t xml:space="preserve"> ثم في آخر الباب : ابن عيسى ، كوفيّ ، خزّاز ، ويقال : ابن عثمان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أبو أيّوب ، إبراهيم بن عيسى الخزّاز ، قال محمّد بن مسعود ، عن عليّ بن الحسن بن فضّال : أبو أيّوب ، كوفي ، اسمه إبراهيم بن عيسى ، ثقة </w:t>
      </w:r>
      <w:r w:rsidRPr="00DB45C6">
        <w:rPr>
          <w:rStyle w:val="libFootnotenumChar"/>
          <w:rtl/>
        </w:rPr>
        <w:t>(10)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رواية صحيحة في قنوت الجمعة ، التصريح بأنّه ابن عيسى </w:t>
      </w:r>
      <w:r w:rsidRPr="00DB45C6">
        <w:rPr>
          <w:rStyle w:val="libFootnotenumChar"/>
          <w:rtl/>
        </w:rPr>
        <w:t>(11)</w:t>
      </w:r>
      <w:r w:rsidRPr="00AC4DE3">
        <w:rPr>
          <w:rtl/>
        </w:rPr>
        <w:t xml:space="preserve">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زيادة : عن أبيه.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محمّد بن الحسن الصّفار.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8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الخرّاز.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20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الخراز.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5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146 / 79 ، وفيه بزيادة : الكوفي.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الشيخ : 154 / 240.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الكشي : 366 / 679.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الاستبصار 1 : 417 / 1600.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قال المحقّق البحراني : الظاهر أنّ زيادا جدّه ، وأنّه إبراهيم ابن عثمان بن زياد ، وربّما نسب الى جدّه.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آخر كتاب الرهون من التهذيب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التصريح بما ذكرناه ، انتهى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عثمان أو ابن عيسى الثقة الخزّاز ، عنه ابن أبي عمير ، ومحمّد بن عيسى.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ووقع في إسناد الشيخ رواية الحسين بن سعيد ، عن إبراهيم الخزّاز ، عن عبد الحميد بن عواض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في المنتقى : الحسين بن سعيد إنّما يروي عنه بالواسطة ، كابن أبي عمير في الغالب ، وفي الأقل صفوان بن يحيى ، أو عبد الله بن المغيرة ، أو فضالة عن الحسين بن عثمان عنه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( وصفوان عنه ، والقرينة تفرّق بينه وبين من تقدّم )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وعنه الحسن بن محبوب ، وعبد الله بن المغيرة البجلي الثقة ، وعليّ بن الحكم الثقة ، وحسين ابن عثمان ، وداود بن النعمان ، ويونس بن عبد الرحمن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التهذيب 7 : 179 / 787.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2 : 92 / 245.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منتقى الجمان : 2 / 62.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ما بين القوسين لم يرد في المصدر.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وهو مذكور في جامع المقال للطريحي : 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11.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16" w:name="_Toc354121423"/>
      <w:bookmarkStart w:id="217" w:name="_Toc449442103"/>
      <w:r w:rsidRPr="00AC4DE3">
        <w:rPr>
          <w:rtl/>
          <w:lang w:bidi="fa-IR"/>
        </w:rPr>
        <w:lastRenderedPageBreak/>
        <w:t>58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عربي الأسدي :</w:t>
      </w:r>
      <w:bookmarkEnd w:id="216"/>
      <w:bookmarkEnd w:id="21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مولاهم كوفي ، أسند عنه ، 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18" w:name="_Toc354121424"/>
      <w:bookmarkStart w:id="219" w:name="_Toc449442104"/>
      <w:r w:rsidRPr="00AC4DE3">
        <w:rPr>
          <w:rtl/>
          <w:lang w:bidi="fa-IR"/>
        </w:rPr>
        <w:t>59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علي بن عبد الله :</w:t>
      </w:r>
      <w:bookmarkEnd w:id="218"/>
      <w:bookmarkEnd w:id="21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جعفر بن أبي طالب الجعفري ، ضا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يبعد أن يكون ابن أبي الكرام المتقدّم.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جزم به في المجمع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20" w:name="_Toc354121425"/>
      <w:bookmarkStart w:id="221" w:name="_Toc449442105"/>
      <w:r w:rsidRPr="00AC4DE3">
        <w:rPr>
          <w:rtl/>
          <w:lang w:bidi="fa-IR"/>
        </w:rPr>
        <w:t>60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علي الكوفي :</w:t>
      </w:r>
      <w:bookmarkEnd w:id="220"/>
      <w:bookmarkEnd w:id="22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راو ، مصنّف ، عالم ، زاهد ، قطن بسمرقند ، لم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لم يرو عن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>. قال الشيخ : إنّه راو.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إلى آخره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ويخطر بالبال أنّ قول الشيخ : راو ، لا دلالة فيه على روايته عن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ويدلّ عليه أيضا ذكره في لم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كأنّ الميرزا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فهم من قول العلاّمة</w:t>
      </w:r>
      <w:r>
        <w:rPr>
          <w:rtl/>
        </w:rPr>
        <w:t xml:space="preserve"> ـ </w:t>
      </w:r>
      <w:r w:rsidRPr="00AC4DE3">
        <w:rPr>
          <w:rtl/>
        </w:rPr>
        <w:t>بعد قوله : لم يرو ، قال الشيخ إنّه راو. الى آخره</w:t>
      </w:r>
      <w:r>
        <w:rPr>
          <w:rtl/>
        </w:rPr>
        <w:t xml:space="preserve"> ـ </w:t>
      </w:r>
      <w:r w:rsidRPr="00AC4DE3">
        <w:rPr>
          <w:rtl/>
        </w:rPr>
        <w:t xml:space="preserve">ظنّ العلاّمة دلالة قول الشيخ على روايته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وأنّ مراده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بيان خلاف من الشيخ. وليس كذلك ، بل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أخذ الاسم ومجموع الوصف من لم. ومراده من قوله : لم يرو ، بيان عدم روايته عنهم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ومن إيراد كلام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ذكر أسباب حسنه وقبول روايته ، وهي كونه راويا مصنّفا‌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145 /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368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مجمع الرجال : 1 /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438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7 / 26.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زاهدا. إلى آخره ، فلا تغفل.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في الحاوي في قسم الحسان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22" w:name="_Toc354121426"/>
      <w:bookmarkStart w:id="223" w:name="_Toc449442106"/>
      <w:r w:rsidRPr="00AC4DE3">
        <w:rPr>
          <w:rtl/>
          <w:lang w:bidi="fa-IR"/>
        </w:rPr>
        <w:t>61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عمر اليماني :</w:t>
      </w:r>
      <w:bookmarkEnd w:id="222"/>
      <w:bookmarkEnd w:id="22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الصنعاني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ثقة ، روى عن أبي جعفر وأبي عبد الله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ذكر ذلك أبو العبّاس وغيره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بعد نقل ذلك عنه قال : وقال</w:t>
      </w:r>
      <w:r w:rsidRPr="00DB45C6">
        <w:rPr>
          <w:rStyle w:val="libBold2Char"/>
          <w:rtl/>
        </w:rPr>
        <w:t xml:space="preserve"> غض </w:t>
      </w:r>
      <w:r w:rsidRPr="00AC4DE3">
        <w:rPr>
          <w:rtl/>
        </w:rPr>
        <w:t xml:space="preserve">: إنّه ضعيف جدّا ، ثمّ قال : والأرجح عندي قبول روايته وإن حصل بعض الشك بالطعن فيه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واعترض عليه شه ، بأنّ في ترجيح تعديله نظر.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أمّا أوّلا : فلتعارض الجرح والتعديل ، والأوّل مرجّح ، مع أنّ كلا من الجارح والمعدّل لم يذكر مستندا لينظر في أمره.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وأمّا ثانيا : فلأنّ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نقل توثيقه وما معه عن أبي العبّاس وغيره ، كما يظهر من كلامه. والمراد بأبي العبّاس هذا : أحمد بن عقدة ، وهو زيديّ المذهب ، لا يعتمد على توثيقه ، أو ابن نوح. ومع الاشتباه لا يفيد. وغيره مبهم لا يفيد فائدة يعتمد عليها.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غير هذين من مصنّفي الرجال كالشيخ الطوسي وغيره ، فلم ينصّوا عليه بجرح ولا تعديل ، نعم قبول المصنّف روايته أعمّ من تعديله ، كما يعلم من قاعدته ، ومع ذلك لا دليل على ما يوجبه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حاوي الأقوال : 179 / 899.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144 /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رجال النجاشي والخلاصة زيادة : شيخ من أصحابنا.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20 /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6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الشهيد الثاني على الخلاصة : 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وفيه : إنّ كون التوثيق في كلام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مجرّد النقل غير واضح ، بل الظاهر أنّه حكم منه بالتوثيق.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وإشارة إلى شيوع ذلك وشهرته إن عاد : ذلك ، الى التوثيق.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وربّما احتمل أن يكون إشارة إلى روايته عنهما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وحينئذ لا بحث.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على أنّ الجارح ليس بمقبول القول</w:t>
      </w:r>
      <w:r>
        <w:rPr>
          <w:rtl/>
        </w:rPr>
        <w:t xml:space="preserve"> ـ </w:t>
      </w:r>
      <w:r w:rsidRPr="00AC4DE3">
        <w:rPr>
          <w:rtl/>
        </w:rPr>
        <w:t>نعم ربما قبل قوله عند الترجيح أو عدم المعارض</w:t>
      </w:r>
      <w:r>
        <w:rPr>
          <w:rtl/>
        </w:rPr>
        <w:t xml:space="preserve"> ـ </w:t>
      </w:r>
      <w:r w:rsidRPr="00AC4DE3">
        <w:rPr>
          <w:rtl/>
        </w:rPr>
        <w:t>فإنّه مع عدم توثيقه ، قد كثر منه القدح في جماعة لا يناسب ذلك حالهم.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وقد يؤيّد التوثيق هنا رواية ابن أبي عمير ولو بواسطة ، سيّما وهو حمّاد بن عيسى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>له أصل ، أخبرنا به عدّة من أصحابنا ، عن أحمد بن محمّد ابن الحسن بن الوليد ، عن أبيه ، عن محمّد بن الحسن الصفّار ، عن أحمد ابن محمّد بن عيسى ، عن الحسين بن سعيد ، عن حمّاد بن عيسى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وأخبرنا أحمد بن عبدون ، عن أبي طالب الأنباري ، عن حميد بن زياد ، عن ابن نهيك والقاسم بن إسماعيل القرشي جميعا ،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على قول الميرزا : إنّ الجارح ليس بمقبول.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المحقّق الشيخ محمّد : يستفاد من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الاعتماد على قوله ، ففي ترجمة صباح بن قيس قال في القسم الثاني : إنّه أبو محمّد ، كوفيّ ، زيديّ ، قاله</w:t>
      </w:r>
      <w:r w:rsidRPr="00DB45C6">
        <w:rPr>
          <w:rStyle w:val="libBold2Char"/>
          <w:rtl/>
        </w:rPr>
        <w:t xml:space="preserve"> غض </w:t>
      </w:r>
      <w:r w:rsidRPr="00AC4DE3">
        <w:rPr>
          <w:rtl/>
        </w:rPr>
        <w:t xml:space="preserve">، وقال : إنّ حديثه يعدّ في حديث أصحابنا ضعيفا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وقال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20 / 26 ، في ترجمته.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9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التعليقة : صحيحا ، وهو اشتباه.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إنّه ثقة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من ذكره في القسم الثاني الاعتماد على</w:t>
      </w:r>
      <w:r w:rsidRPr="00DB45C6">
        <w:rPr>
          <w:rStyle w:val="libBold2Char"/>
          <w:rtl/>
        </w:rPr>
        <w:t xml:space="preserve"> غض </w:t>
      </w:r>
      <w:r w:rsidRPr="00AC4DE3">
        <w:rPr>
          <w:rtl/>
        </w:rPr>
        <w:t>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وكذلك فعل في جابر بن يزيد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وعبد الله بن أيّوب بن راشد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وظفر بن حمدون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وغيرهم.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إدريس بن زياد ربما يظهر منه مقاومة جرحه لتعديل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وكذا في الحسين بن شاذويه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وبالجملة : من تتبّع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بل وجش ، وجدهما يقبلان قوله مطلقا ، لا في خصوص صورة الترجيح أو عدم المعارض كسائر المشايخ. ومن تتبّع كلام طس وجده كثير الاعتماد عليه ، عظيم الاعتقاد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الشيخ في أوّل ست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بما سنشير إليه. وسيجي‌ء في ترجمته ما يزيد على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فالأولى أن يقال : إنّ بناء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على الترجيح والتعديل ، وترجيحه قول شيخ على آخر ، ليس من نفس توثيقهم وجرحهم ، وبمجرّد ذلك دائما ، وإن كان منشأ الترجيح ومبنى اجتهاده غير معلوم من كلامه في بعض المواضع ، على ما أشرنا إليه في إبراهيم بن صالح.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على أنّا نقول : ربما كان ترجيح الجرح عنده ليس على الإطلاق ، بل في صورة التساوي أو رجحان غير معتدّ به ، ولعلّ ترجيحه هنا من رجحان‌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230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35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238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91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12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52 /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1.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معتدّ به عنده ، وجش عنده في غاية الضبط ونهاية المهارة ، كما هو في الواقع كذلك.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 شه : أبو العبّاس مشترك.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فيه : إنّ الظاهر أنّه : ابن نوح ، لأنّه شيخ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وبين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وابن عقدة وسائط ، مضافا إلى أنّ ابن نوح جليل ، والآخر عليل ، والإطلاق ينصرف الى الكامل ، سيّما عند أهل هذا الفن ، خصوصا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فإنّهم يعبّرون عن الكامل به لا الناقص ، بل ربما كان تدليسا عندهم.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ومع ذلك لا دليل على ما يوجبه.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فيه : إنّ ما اعتمدت عليه من أخبار غير الإماميّة ، ومن لم يثبت توثيقه ، أكثر من أن يحصى ، فضلا عن غيرك.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لا يوجد من لا يعمل بغير الصحيح بناء على الاصطلاح الجديد. مضافا إلى أنّه لا يكاد يوجد صحيح يثبت عدالة كلّ واحد من سلسلة سنده بالنحو الذي ذكره واعتبره ، وعلى تقدير وجوده ، فالاقتصار عليه فاسد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ما ذكره دام فضله حقّ لا شبهة فيه ، لكنّه والميرزا قبله غفلا عن ذهاب شه إلى أنّ ابن الغضائري على سبيل الإطلاق : الحسين بن عبيد الله ، الثقة الجليل ، لا ابنه أحمد ، فلا يرد عليه اعتراض الميرزا وغيره من هذه الجهة ، ولا يحتاج إلى تكلّف الجواب. نعم قوله : وأما ثانيا.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إلى آخره. بتمامه ليس في محلّه ، فلا تغفل.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عمر اليماني الثقة ، عنه حمّاد بن عيسى ، وهو عن‌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24</w:t>
      </w:r>
      <w:r>
        <w:rPr>
          <w:rtl/>
        </w:rPr>
        <w:t xml:space="preserve"> ـ </w:t>
      </w:r>
      <w:r w:rsidRPr="00AC4DE3">
        <w:rPr>
          <w:rtl/>
        </w:rPr>
        <w:t>25.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أبي خالد القمّاط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24" w:name="_Toc354121427"/>
      <w:bookmarkStart w:id="225" w:name="_Toc449442107"/>
      <w:r w:rsidRPr="00AC4DE3">
        <w:rPr>
          <w:rtl/>
          <w:lang w:bidi="fa-IR"/>
        </w:rPr>
        <w:t>62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عيسى :</w:t>
      </w:r>
      <w:bookmarkEnd w:id="224"/>
      <w:bookmarkEnd w:id="22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هو أبو أيّوب على قول ، وقد تقدّم.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26" w:name="_Toc354121428"/>
      <w:bookmarkStart w:id="227" w:name="_Toc449442108"/>
      <w:r w:rsidRPr="00AC4DE3">
        <w:rPr>
          <w:rtl/>
          <w:lang w:bidi="fa-IR"/>
        </w:rPr>
        <w:t>63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الفضل الهاشمي :</w:t>
      </w:r>
      <w:bookmarkEnd w:id="226"/>
      <w:bookmarkEnd w:id="2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المدني ، أسند عنه ، 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روى عنه جعفر بن بشير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كما قيل ، ففيه إشعار بوثاقته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28" w:name="_Toc354121429"/>
      <w:bookmarkStart w:id="229" w:name="_Toc449442109"/>
      <w:r w:rsidRPr="00AC4DE3">
        <w:rPr>
          <w:rtl/>
          <w:lang w:bidi="fa-IR"/>
        </w:rPr>
        <w:t>64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الكرخي :</w:t>
      </w:r>
      <w:bookmarkEnd w:id="228"/>
      <w:bookmarkEnd w:id="2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هو ابن أبي زياد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30" w:name="_Toc354121430"/>
      <w:bookmarkStart w:id="231" w:name="_Toc449442110"/>
      <w:r w:rsidRPr="00AC4DE3">
        <w:rPr>
          <w:rtl/>
          <w:lang w:bidi="fa-IR"/>
        </w:rPr>
        <w:t>65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أبي يحيى :</w:t>
      </w:r>
      <w:bookmarkEnd w:id="230"/>
      <w:bookmarkEnd w:id="2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إسحاق ، مولى أسلم ، مدني. روى عن أبي جعفر وأبي عبد الله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وكان خصّيصا ، والعامّة لهذه العلّة تضعّفه.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وحكى بعض أصحابنا عن بعض المخالفين ، أنّ كتب الواقدي سائرها إنّما هي كتب إبراهيم بن محمّد بن أبي يحيى ، نقلها الواقدي وادّعاها.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 بعض أصحابنا أنّ له كتابا مبوّبا في الحلال والحرام ،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الحسين بن محمّد الأزدي ، عنه ، به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الى قوله : خاصّا به ، خصّيصا بحديثنا ، والعامّة تضعّفه لذلك.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144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الفقيه 2 : 173 / 765 ، وفيه : إبراهيم بن الفضيل.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وفي طبعه جماعة المدرسين 2 : 265 / 2388 : إبراهيم بن الفضل.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تقدمت ترجمته برقم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14 / 12.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وبعد مدني : وقيل : أبو الحسن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ابن محمّد بن يحيى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أبو إسحاق ، مولى أسلم من قصي ، مدني. روى عن أبي جعفر وأبي عبد الله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وكان خاصّا بحديثنا والعامّة تضعّفه لذلك.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ذكر يعقوب بن سفيان في تاريخه في أسباب تضعيفه عن بعض الناس : أنّه سمعه ينال من الأوّلين.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ذكر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بعض ثقات العامّة ، أنّ كتب الواقدي. إلى قوله : له كتاب مبوّب في الحلال والحرام ، عن الصادق جعفر بن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أخبرني أحمد بن محمّد القابوسي ، عن الحسن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بن محمّد بن علي الأزدي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قال المحقّق البحراني : أسلم بالضم : قبيلة من الأزد ، وبالفتح : قبيلة من قضاعة.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وأقصى : بفتح الهمزة ، والقاف والصاد المهملة ، كذا عن مشايخنا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4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نسختنا من المصدر : ابن محمّد بن أبي يحيى.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وذكر.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كتب فوق ( الحسن ) في المخطوطة : الحسين ظ.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 / 1 ، وفي نسختنا منه : أخبرنا به أحمد بن موسى المعروف بابن الصلت الأهوازي ، قال : أخبرنا أحمد بن محمّد بن سعيد بن عقدة الحافظ ، قال : حدثنا المنذر بن محمّد القابوسي ، قال : حدثنا الحسين بن محمّد بن علي الأزدي ، قال : حدثنا إبراهيم بن محمّد بن أبي يحيى.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معراج أهل الكمال : 75 ، والظاهر أنّ الشرح اللغوي ل</w:t>
      </w:r>
      <w:r>
        <w:rPr>
          <w:rFonts w:hint="cs"/>
          <w:rtl/>
        </w:rPr>
        <w:t>ـ</w:t>
      </w:r>
      <w:r w:rsidRPr="00AC4DE3">
        <w:rPr>
          <w:rtl/>
        </w:rPr>
        <w:t xml:space="preserve"> « أسلم » من الوحيد البهبهاني وليس من المحقق البحراني ، كما يظهر ذلك من التعليقة.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ثمّ قال : أورده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في القسم الأوّل ، فيدلّ على قبول روايته ، مع أنّه شرط عدالة الراوي موافقا لجمهور أصحابنا ، ولا يظهر ممّا ذكر فيه عدالته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والجواب عنه مرّ في إبراهيم بن صالح الأنماطي.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مرّ من أنّ العامّة تضعّفه لذلك ، يشهد له ما عن صاحب ميزان الاعتدال : هو كذّاب ، رافضي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الذي نقله بعض الجامعين للرجال عن الكتاب المذكور هكذا : إبراهيم بن أبي يحيى ، رافضي ، ثقة ، فلعلّ ذلك عنه في غيره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مختصر تذكرة الذهبي : إبراهيم بن محمّد بن أبي يحيى الفقيه المحدّث ، أبو إسحاق الأسلمي المدني ، أحد الأعلام. ثمّ قال : قال المؤلّف : ما كان ابن أبي يحيى في وزن من يضع الحديث ، وكان من أوعية العلم ، وعمل موطّإ كبيرا ، ولكنّه ضعيف عند الجماعة ، ثمّ قال : وقال أبو همّام : سمعته يشتم بعض السلف.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ابن معين وأبو داود : رافضي كذّاب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 تهذيب الأسماء للنووي : إبراهيم بن محمّد بن أبي يحيى ، شيخ الشافعي.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وأبي يحيى : سمعان ، ويقال له : إبراهيم بن محمّد بن أبي عطاء.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 عنه الشافعي. اتّفق العلماء على تضعيفه وجرحه ، وإن كان يرى‌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معراج أهل الكمال : 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ميزان الاعتدال 1 : 57</w:t>
      </w:r>
      <w:r>
        <w:rPr>
          <w:rtl/>
        </w:rPr>
        <w:t xml:space="preserve"> ـ </w:t>
      </w:r>
      <w:r w:rsidRPr="00AC4DE3">
        <w:rPr>
          <w:rtl/>
        </w:rPr>
        <w:t>58 / 189.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مجمع الرجال : 1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تذكرة الحفاظ 1 : 246 / 233.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القدر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وبعض أجلاّء العصر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حسب دلالة قولهم : كان خصّيصا والعامّة تضعّفه لذلك ، على عاميّته ، وأنّ سبب بغضهم إيّاه روايته لنا.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عجيب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وأنت إذا أحطت بما مرّ ممّا قاله فيه مشايخ الفريقين وعلماء الطائفتين ، لا أظنّك ترتاب في تشيّعه.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ولذا 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AC4DE3">
        <w:rPr>
          <w:rtl/>
          <w:lang w:bidi="fa-IR"/>
        </w:rPr>
        <w:t>وفي</w:t>
      </w:r>
      <w:r w:rsidRPr="00DB45C6">
        <w:rPr>
          <w:rStyle w:val="libBold2Char"/>
          <w:rtl/>
        </w:rPr>
        <w:t xml:space="preserve"> ست :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مرّ من أنّ أقصى : بفتح الهمزة ، في نسختي من ست ، ونقله عنه في الحاوي : قصي ، من غير همزة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الصحاح : قصي ، مصغّرا : اسم رجل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 ، ضبطه أفصى ، بالفاء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الصحاح : أفصى : اسم رجل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القاموس : أفصى : جماعة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وأمّا كون أقصى</w:t>
      </w:r>
      <w:r>
        <w:rPr>
          <w:rtl/>
        </w:rPr>
        <w:t xml:space="preserve"> ـ </w:t>
      </w:r>
      <w:r w:rsidRPr="00AC4DE3">
        <w:rPr>
          <w:rtl/>
        </w:rPr>
        <w:t>بالقاف</w:t>
      </w:r>
      <w:r>
        <w:rPr>
          <w:rtl/>
        </w:rPr>
        <w:t xml:space="preserve"> ـ </w:t>
      </w:r>
      <w:r w:rsidRPr="00AC4DE3">
        <w:rPr>
          <w:rtl/>
        </w:rPr>
        <w:t>اسم رجل ، فلم أعثر عليه بعد ، فتتبّع.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الأسماء 1 : 103 /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هو المحقق المتقن مولانا السيد محسن البغدادي النجفي ( منه قده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144 /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3 / 1 ، ولم يرد فيه الترحم ، وورد في نسخة القهبائي في المجمع : 1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حاوي الأقوال : 214 / 1114.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الصحاح : 6 / 2463.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ابن داود : 33 /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الصحاح : 6 / 2455.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القاموس المحيط : 4 / 374.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أبي يحيى ، عنه الحسين بن محمّد الأزدي.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الباقر والصادق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32" w:name="_Toc354121431"/>
      <w:bookmarkStart w:id="233" w:name="_Toc449442111"/>
      <w:r w:rsidRPr="00AC4DE3">
        <w:rPr>
          <w:rtl/>
          <w:lang w:bidi="fa-IR"/>
        </w:rPr>
        <w:t>66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إسماعيل :</w:t>
      </w:r>
      <w:bookmarkEnd w:id="232"/>
      <w:bookmarkEnd w:id="2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عليّ بن الحسن الطاطري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وفيها إشعار بوثاقته ، لما سيأتي في ترجمته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وذلك قول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إنّ الطائفة عملت بما رواه الطاطريّون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وهذا لا يشعر بوثاقة من رووا عنه أصلا ، بل ولا بمدح له مطلقا ، لأنّ المراد أنّهم لم يكونوا يتوقّفون في رواية يتّفقون في سندها بسببهم ، وإن كانوا مخالفين في المذهب ، لا أنّ من رووا عنه ثقة ، أو فيه قوّة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34" w:name="_Toc354121432"/>
      <w:bookmarkStart w:id="235" w:name="_Toc449442112"/>
      <w:r w:rsidRPr="00AC4DE3">
        <w:rPr>
          <w:rtl/>
          <w:lang w:bidi="fa-IR"/>
        </w:rPr>
        <w:t>67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الأشعري :</w:t>
      </w:r>
      <w:bookmarkEnd w:id="234"/>
      <w:bookmarkEnd w:id="23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قمّي ، ثقة ، روى عن موسى والرضا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>. وأخوه الفضل ، وكتابهما شركة ، رواه الحسن بن عليّ بن فضّال عنهما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الى قوله : عن الكاظم والرضا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بينه وبين أخيه الفضل بن محمّد ، أخبرنا به ابن أبي جيد ، عن محمّد بن الحسن بن الوليد ، عن محمّد بن الحسن الصفّار ، عن محمّد بن الحسين ، عن الحسن بن عليّ بن فضّال ، عنهما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راجع رجال النجاشي : 173 / 456 ، ترجمة زكريّا بن يحيى الواسطيّ.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عدة الأصول : 1 / 381.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24 /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6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8 / 14.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أخو الفضل بن محمّد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وثّقه طس أيضا في كتاب كشف المحجة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أقول 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محمّد الأشعري الثقة ، عنه الحسن بن عليّ بن فضّال.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الكاظم والرضا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36" w:name="_Toc354121433"/>
      <w:bookmarkStart w:id="237" w:name="_Toc449442113"/>
      <w:r w:rsidRPr="00AC4DE3">
        <w:rPr>
          <w:rtl/>
          <w:lang w:bidi="fa-IR"/>
        </w:rPr>
        <w:t>68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بسّام :</w:t>
      </w:r>
      <w:bookmarkEnd w:id="236"/>
      <w:bookmarkEnd w:id="23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المصري ، يكنّى أبا إسحاق ، روى عنه التلعكبري إجازة ،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38" w:name="_Toc354121434"/>
      <w:bookmarkStart w:id="239" w:name="_Toc449442114"/>
      <w:r w:rsidRPr="00AC4DE3">
        <w:rPr>
          <w:rtl/>
          <w:lang w:bidi="fa-IR"/>
        </w:rPr>
        <w:t>69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سعيد :</w:t>
      </w:r>
      <w:bookmarkEnd w:id="238"/>
      <w:bookmarkEnd w:id="23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هلال بن عاصم بن سعيد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بن مسعود الثقفي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 أصله كوفي.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وسعيد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بن مسعود أخو أبي عبيد بن مسعود عمّ المختار ، ولاّه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المدائن ، وهو الذي لجأ إليه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يوم ساباط.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وانتقل أبو إسحاق إبراهيم</w:t>
      </w:r>
      <w:r>
        <w:rPr>
          <w:rtl/>
        </w:rPr>
        <w:t xml:space="preserve"> ـ </w:t>
      </w:r>
      <w:r w:rsidRPr="00AC4DE3">
        <w:rPr>
          <w:rtl/>
        </w:rPr>
        <w:t>هذا</w:t>
      </w:r>
      <w:r>
        <w:rPr>
          <w:rtl/>
        </w:rPr>
        <w:t xml:space="preserve"> ـ </w:t>
      </w:r>
      <w:r w:rsidRPr="00AC4DE3">
        <w:rPr>
          <w:rtl/>
        </w:rPr>
        <w:t>إلى أصفهان وأقام بها ، وكان زيديّا أوّلا ، ثمّ انتقل الى القول بالإمامة.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ويقال : إنّ جماعة من القمّيّين كأحمد بن محمّد بن خالد وغيره وفدوا إليه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إلى أصفهان وسألوه الانتقال الى قم فأبى.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451 / 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كشف المحجة : 125.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445 / 43 ، ولم ترد فيه : إجازة.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سعد.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سعد.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عليه.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وله مصنّفات كثيرة ، أخبرنا بجميع هذه الكتب أحمد بن عبدون ، عن عليّ بن محمّد بن الزبير القرشي ، عن عبد الرحمن بن إبراهيم ، عن أبي إسحاق إبراهيم بن محمّد.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وأخبرنا بكتاب المعرفة ، الأجلّ المرتضى عليّ بن الحسين الموسوي ، والشيخ أبو عبد الله محمّد بن محمّد بن النعمان المفيد رحمهما الله جميعا ، عن عليّ بن حبشي الكاتب</w:t>
      </w:r>
      <w:r>
        <w:rPr>
          <w:rtl/>
        </w:rPr>
        <w:t xml:space="preserve"> ـ </w:t>
      </w:r>
      <w:r w:rsidRPr="00AC4DE3">
        <w:rPr>
          <w:rtl/>
        </w:rPr>
        <w:t>قال الشيخ أبو علي : ابن حبش بغير ياء</w:t>
      </w:r>
      <w:r>
        <w:rPr>
          <w:rtl/>
        </w:rPr>
        <w:t xml:space="preserve"> ـ </w:t>
      </w:r>
      <w:r w:rsidRPr="00AC4DE3">
        <w:rPr>
          <w:rtl/>
        </w:rPr>
        <w:t>عن الحسن بن عليّ بن عبد الكريم الزعفراني ، عن أبي إسحاق إبراهيم بن محمّد بن سعيد.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إبراهيم بن محمّد هذا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سنة ثلاث وثمانين ومائتين ، ست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فقالوا : أصفهان ، فحلف لا أروي هذا الكتاب إلاّ بها. فانتقل إليها ، ورواه بها ، ثقة منه بصحّة ما رواه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وله مصنّفات كثيرة. ثمّ عدّ بعضها</w:t>
      </w:r>
      <w:r>
        <w:rPr>
          <w:rtl/>
        </w:rPr>
        <w:t xml:space="preserve"> ـ </w:t>
      </w:r>
      <w:r w:rsidRPr="00AC4DE3">
        <w:rPr>
          <w:rtl/>
        </w:rPr>
        <w:t>وكذا في ست</w:t>
      </w:r>
      <w:r>
        <w:rPr>
          <w:rtl/>
        </w:rPr>
        <w:t xml:space="preserve"> ـ </w:t>
      </w:r>
      <w:r w:rsidRPr="00AC4DE3">
        <w:rPr>
          <w:rtl/>
        </w:rPr>
        <w:t xml:space="preserve">وهي تنوف على أربعين ، منها : كتاب السقيفة ، كتاب الردّة ، كتاب فدك ، كتاب المودّة في ذوي القربى ، كتاب ما نزل من القرآن في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كتابان في الإمامة ، كتاب المتعتين ، كتاب الوصيّة.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ونحوه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الى قوله فأبى ، وزاد : وكان سبب خروجه من الكوفة أنّه عمل كتاب المعرفة ، وفيه المناقب المشهورة والمثالب ، فاستعظمه الكوفيّون ، وأشاروا عليه بان يتركه ولا يخرجه ، فقال : أيّ البلاد أبعد من الشيعة</w:t>
      </w:r>
      <w:r>
        <w:rPr>
          <w:rtl/>
        </w:rPr>
        <w:t>؟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4 / 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ثمّ ذكر طرقا متعدّدة إليه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وكذا </w:t>
      </w: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القسم الأوّل من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كان زيديّا أوّلا ثمّ انتقل الى القول بالإمامة ، وصنّف فيها وفي غيرها ، ذكرنا كتبه في كتابنا الكبير. ثمّ ذكر تاريخ وفاته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وكذا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كما مرّ عن ست.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يظهر حسنه من أمور : وفد القمّيّين إليه ، وسؤال الانتقال الى قم. وإشارة الكوفيّين بعدم إخراج كتابه ، وكونه صاحب مصنّفات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وملاحظة أسامي كتبه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وترحّم الشيخ عليه. وقال خالي : له مدائح كثيرة ، ووثّقه طس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معاملة القمّيّين المذكورة ربما تشير الى وثاقته. ينبّه على ذلك ما يأتي في إبراهيم بن هاشم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40" w:name="_Toc354121435"/>
      <w:bookmarkStart w:id="241" w:name="_Toc449442115"/>
      <w:r w:rsidRPr="00AC4DE3">
        <w:rPr>
          <w:rtl/>
          <w:lang w:bidi="fa-IR"/>
        </w:rPr>
        <w:t>70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سماعة :</w:t>
      </w:r>
      <w:bookmarkEnd w:id="240"/>
      <w:bookmarkEnd w:id="24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أخو جعفر وحسن ، ويأتي مع جعفر إن شاء الله.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ربما يظهر من ترجمة أبيه وأخيه جعفر معروفيّته ، بل‌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16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4</w:t>
      </w:r>
      <w:r>
        <w:rPr>
          <w:rtl/>
        </w:rPr>
        <w:t xml:space="preserve"> ـ </w:t>
      </w:r>
      <w:r w:rsidRPr="00AC4DE3">
        <w:rPr>
          <w:rtl/>
        </w:rPr>
        <w:t>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5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زيادة : كثيرة.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زيادة : وما يظهر منها.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144 / 39. وكتاب إقبال الأعمال : 15 ، فصل : فيما نذكره من الروايات بمعرفة أول شهر رمضان ، وفيه : ورأيت كتاب الحلال والحرام لإسحاق بن إبراهيم الثقفي ، الثقة. إلى آخره.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والصواب : أبي إسحاق إبراهيم بن محمّد بن سعيد الثقفي ، ذكر ذلك الشيخ آقا بزرك الطهراني في الذريعة 7 : 61 / 322.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نباهته ، وتكنّيه بأبي محمّد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42" w:name="_Toc354121436"/>
      <w:bookmarkStart w:id="243" w:name="_Toc449442116"/>
      <w:r w:rsidRPr="00AC4DE3">
        <w:rPr>
          <w:rtl/>
          <w:lang w:bidi="fa-IR"/>
        </w:rPr>
        <w:t>71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العبّاس الختلي :</w:t>
      </w:r>
      <w:bookmarkEnd w:id="242"/>
      <w:bookmarkEnd w:id="24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يروي عن سعد بن عبد الله وغيره من القمّيّين ، وعن عليّ بن الحسن ابن فضّال ، وكان رجلا صالحا ، لم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بعد الختلي : بضمّ الخاء المعجمة بعدها تاء مثنّاة من فوق. وبعد وعن عليّ بن الحسن بن فضّال : ولم يرو عن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القاموس : ختل</w:t>
      </w:r>
      <w:r>
        <w:rPr>
          <w:rtl/>
        </w:rPr>
        <w:t xml:space="preserve"> ـ </w:t>
      </w:r>
      <w:r w:rsidRPr="00AC4DE3">
        <w:rPr>
          <w:rtl/>
        </w:rPr>
        <w:t>كسكر</w:t>
      </w:r>
      <w:r>
        <w:rPr>
          <w:rtl/>
        </w:rPr>
        <w:t xml:space="preserve"> ـ </w:t>
      </w:r>
      <w:r w:rsidRPr="00AC4DE3">
        <w:rPr>
          <w:rtl/>
        </w:rPr>
        <w:t xml:space="preserve">: كورة بما وراء النّهر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هو والد هشام بن إبراهيم المشرقي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أقول في الوجيزة : ممدوح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أيضا ذكره في الحسان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44" w:name="_Toc354121437"/>
      <w:bookmarkStart w:id="245" w:name="_Toc449442117"/>
      <w:r w:rsidRPr="00AC4DE3">
        <w:rPr>
          <w:rtl/>
          <w:lang w:bidi="fa-IR"/>
        </w:rPr>
        <w:t>72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عبد الله الجعفري :</w:t>
      </w:r>
      <w:bookmarkEnd w:id="244"/>
      <w:bookmarkEnd w:id="24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أسند عنه ، ق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الظاهر أنّه إبراهيم بن محمّد بن علي بن عبد الله بن جعفر ابن أبي طالب ، والد عبد الله الثقة الصدوق ، وهو جدّ سليمان بن جعفر الجعفري المشهور.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438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7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القاموس المحيط : 3 / 366.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145 /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حاوي الأقوال : 18 / 901.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144 / 30.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ويأتي في ابنه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أنّ أباه روى عن الباقر والصادق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جزم بما ذكره في المجمع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واحتمل بعض كونه ابن أبي الكرام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وربما يبعده كون ذاك من ضا ، ولم ينقل أنّه كان قر ، ق أيضا ، وهذا قر ، ق ، ولم يثبت أنّه ضا أيضا.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46" w:name="_Toc354121438"/>
      <w:bookmarkStart w:id="247" w:name="_Toc449442118"/>
      <w:r w:rsidRPr="00AC4DE3">
        <w:rPr>
          <w:rtl/>
          <w:lang w:bidi="fa-IR"/>
        </w:rPr>
        <w:t>73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علي الكوفي :</w:t>
      </w:r>
      <w:bookmarkEnd w:id="246"/>
      <w:bookmarkEnd w:id="24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أسند عنه ، 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48" w:name="_Toc354121439"/>
      <w:bookmarkStart w:id="249" w:name="_Toc449442119"/>
      <w:r w:rsidRPr="00AC4DE3">
        <w:rPr>
          <w:rtl/>
          <w:lang w:bidi="fa-IR"/>
        </w:rPr>
        <w:t>74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فارس النيسابوري :</w:t>
      </w:r>
      <w:bookmarkEnd w:id="248"/>
      <w:bookmarkEnd w:id="24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دي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وفي كر : نيسابوري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لا بأس في نفسه ، ولكن بعض من يروي عنه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قال أبو عمرو : سألت أبا النضر محمّد بن مسعود. إلى أن قال : فقال : وأمّا إبراهيم بن محمّد بن فارس ، فهو في نفسه لا بأس به ، ولكن بعض من يروي هو عنه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قال المحقّق البحراني : وثّقه </w:t>
      </w:r>
      <w:r w:rsidRPr="00DB45C6">
        <w:rPr>
          <w:rStyle w:val="libBold2Char"/>
          <w:rtl/>
        </w:rPr>
        <w:t>طس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216 / 562.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مجمع الرجال : 1 / 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جامع الرواة : 1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144 / 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410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428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7 / 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الكشي : 530 / 1014.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بلغة المحدثين : 325.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لعلّ ما ذكره أخذه ممّا في كتاب السيّد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من قوله </w:t>
      </w:r>
      <w:r>
        <w:rPr>
          <w:rtl/>
        </w:rPr>
        <w:t xml:space="preserve">: </w:t>
      </w:r>
      <w:r w:rsidRPr="00AC4DE3">
        <w:rPr>
          <w:rtl/>
        </w:rPr>
        <w:t xml:space="preserve">إبراهيم بن محمّد بن فارس ، ثقة في نفسه ، ولكن ببعض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من يروي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الطريق : أبو عمرو الكشّي ، عن أبي النضر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المحرّر في حاشيته : صورة الكلام في الاختيار : وأمّا إبراهيم بن محمّد بن فارس ، فهو في نفسه لا بأس به ، ولكن بعض من يروي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هكذا في النسختين اللتين إحداهما مقروءة على السيّد ، والعجب بعد هذا ممّا ذكره السيّد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لعلّ 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من أنّ : لا بأس ، نفي لجميع أنواع البأس ، ويؤكّده قوله : ولكن ببعض من يروي عنه ، وفي ذلك إشارة إلى الوثاقة ، ومرّ في الفوائد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جعله في النقد : ري فقط ، ونقل عن د أنّه</w:t>
      </w:r>
      <w:r>
        <w:rPr>
          <w:rtl/>
        </w:rPr>
        <w:t>؟؟؟</w:t>
      </w:r>
      <w:r w:rsidRPr="00AC4DE3">
        <w:rPr>
          <w:rtl/>
        </w:rPr>
        <w:t xml:space="preserve"> جعله لم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وتنظّر فيه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والثاني في محلّه دون الأوّل.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وفي نسختي من الاختيار أيضا كما ذكره المحرّر. وفي التحرير وحاشيته كما مرّ.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التحرير : بعض.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ش » زيادة : هو.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التحرير الطاووسي : 22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فوائد الوحيد المطبوعة ذيل رجال الخاقاني</w:t>
      </w:r>
      <w:r>
        <w:rPr>
          <w:rtl/>
        </w:rPr>
        <w:t xml:space="preserve"> ـ </w:t>
      </w:r>
      <w:r w:rsidRPr="00AC4DE3">
        <w:rPr>
          <w:rtl/>
        </w:rPr>
        <w:t>الفائدة الثانية</w:t>
      </w:r>
      <w:r>
        <w:rPr>
          <w:rtl/>
        </w:rPr>
        <w:t xml:space="preserve"> ـ </w:t>
      </w:r>
      <w:r w:rsidRPr="00AC4DE3">
        <w:rPr>
          <w:rtl/>
        </w:rPr>
        <w:t>: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27 ، باختلاف بعض الكلمات.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بن داود : 33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(7) نقد الرجال : 13 / 101 ، وفيه : من أصحاب الهادي والعسكري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لكن في حاشية شه على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هكذا : 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ثقة في نفسه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يؤيّد ما في التحرير ، إن لم يكن مأخوذا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من أنّ : لا بأس ، نفي. إلى آخره ، قال في الوسيط أيضا كذلك ، واستقر به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في الحاوي في الثقات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لنقل شه التوثيق عن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، ثمّ في الحسان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لعدم عثوره على التوثيق في نسخ كتاب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50" w:name="_Toc354121440"/>
      <w:bookmarkStart w:id="251" w:name="_Toc449442120"/>
      <w:r w:rsidRPr="00AC4DE3">
        <w:rPr>
          <w:rtl/>
          <w:lang w:bidi="fa-IR"/>
        </w:rPr>
        <w:t>75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معروف :</w:t>
      </w:r>
      <w:bookmarkEnd w:id="250"/>
      <w:bookmarkEnd w:id="25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إسحاق المذاري</w:t>
      </w:r>
      <w:r>
        <w:rPr>
          <w:rtl/>
        </w:rPr>
        <w:t xml:space="preserve"> ـ </w:t>
      </w:r>
      <w:r w:rsidRPr="00AC4DE3">
        <w:rPr>
          <w:rtl/>
        </w:rPr>
        <w:t>بالميم المفتوحة ، والذال المعجمة ، والراء بعد الألف</w:t>
      </w:r>
      <w:r>
        <w:rPr>
          <w:rtl/>
        </w:rPr>
        <w:t xml:space="preserve"> ـ </w:t>
      </w:r>
      <w:r w:rsidRPr="00AC4DE3">
        <w:rPr>
          <w:rtl/>
        </w:rPr>
        <w:t>شيخ من أصحابنا ، ثقة. روى عن أبي علي محمّد بن عليّ بن همّام ، ومن كان في طبقته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المزار ، أخبرنا به الحسين بن عبيد الله ،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صاحب حديث وروايات ، له كتاب مناسك الحج ، أخبرنا به وبرواياته أحمد بن عبدون ، عنه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الشهيد الثاني على الخلاصة :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الوسيط :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145 / 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12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حاوي الأقوال : 180 / 902.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5 / 14 ، وفيه : أبي علي محمّد بن همام ، وكان في طبقته.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19 / 23.</w:t>
      </w:r>
    </w:p>
    <w:p w:rsidR="000C6A13" w:rsidRPr="00AC4DE3" w:rsidRDefault="000C6A13" w:rsidP="00DB45C6">
      <w:pPr>
        <w:pStyle w:val="libFootnote0"/>
        <w:rPr>
          <w:rtl/>
        </w:rPr>
      </w:pPr>
      <w:r w:rsidRPr="00AC4DE3">
        <w:rPr>
          <w:rtl/>
        </w:rPr>
        <w:t>(8) الفهرست : 7 / 11.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2" w:name="_Toc354121441"/>
      <w:bookmarkStart w:id="253" w:name="_Toc449442121"/>
      <w:r w:rsidRPr="00AC4DE3">
        <w:rPr>
          <w:rtl/>
          <w:lang w:bidi="fa-IR"/>
        </w:rPr>
        <w:lastRenderedPageBreak/>
        <w:t>76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:</w:t>
      </w:r>
      <w:bookmarkEnd w:id="252"/>
      <w:bookmarkEnd w:id="25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مولى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قريش ، روى عنه التلعكبري إجازة ، لم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54" w:name="_Toc354121442"/>
      <w:bookmarkStart w:id="255" w:name="_Toc449442122"/>
      <w:r w:rsidRPr="00AC4DE3">
        <w:rPr>
          <w:rtl/>
          <w:lang w:bidi="fa-IR"/>
        </w:rPr>
        <w:t>77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ميمون :</w:t>
      </w:r>
      <w:bookmarkEnd w:id="254"/>
      <w:bookmarkEnd w:id="25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كتاب ميزان الاعتدال : إنّه من أجلاّء الشيعة ، روى عن عابس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ولعلّه ابن ميمون الآتي.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56" w:name="_Toc354121443"/>
      <w:bookmarkStart w:id="257" w:name="_Toc449442123"/>
      <w:r w:rsidRPr="00AC4DE3">
        <w:rPr>
          <w:rtl/>
          <w:lang w:bidi="fa-IR"/>
        </w:rPr>
        <w:t>78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الهمداني :</w:t>
      </w:r>
      <w:bookmarkEnd w:id="256"/>
      <w:bookmarkEnd w:id="25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Bold2Char"/>
          <w:rtl/>
        </w:rPr>
        <w:t>ضا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  <w:lang w:bidi="fa-IR"/>
        </w:rPr>
        <w:t xml:space="preserve"> ، </w:t>
      </w:r>
      <w:r w:rsidRPr="00DB45C6">
        <w:rPr>
          <w:rStyle w:val="libBold2Char"/>
          <w:rtl/>
        </w:rPr>
        <w:t>ج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(5)</w:t>
      </w:r>
      <w:r w:rsidRPr="00AC4DE3">
        <w:rPr>
          <w:rtl/>
          <w:lang w:bidi="fa-IR"/>
        </w:rPr>
        <w:t xml:space="preserve"> ، </w:t>
      </w:r>
      <w:r w:rsidRPr="00DB45C6">
        <w:rPr>
          <w:rStyle w:val="libBold2Char"/>
          <w:rtl/>
        </w:rPr>
        <w:t>دي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وكيل ، كان حجّ أربعين حجّة ، وروى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في سند</w:t>
      </w:r>
      <w:r>
        <w:rPr>
          <w:rtl/>
        </w:rPr>
        <w:t xml:space="preserve"> ـ </w:t>
      </w:r>
      <w:r w:rsidRPr="00AC4DE3">
        <w:rPr>
          <w:rtl/>
        </w:rPr>
        <w:t>ذكرته في الكتاب الكبير</w:t>
      </w:r>
      <w:r>
        <w:rPr>
          <w:rtl/>
        </w:rPr>
        <w:t xml:space="preserve"> ـ </w:t>
      </w:r>
      <w:r w:rsidRPr="00AC4DE3">
        <w:rPr>
          <w:rtl/>
        </w:rPr>
        <w:t xml:space="preserve">عن أبي محمّد الرازي ، قال : كنت أنا وأحمد بن أبي عبد الله البرقي بالعسكر فورد علينا رسول من الرجل ، فقال لنا : العليل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ثقة ، وأيّوب بن نوح ثقة ، وإبراهيم بن محمّد الهمداني وابن حمزة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وأحمد بن إسحاق ، ثقات جميعا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نسخة بدل العليل : العامل.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إبراهيم بن محمّد بن مولى ، والظاهر أنّه اشتباه.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446 / 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ميزان الاعتدال 1 : 63 / 203 ، وفيه : أجلاد الشيعة.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368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397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409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الخلاصة : العامل.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الخلاصة : وأحمد بن حمزة.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الخلاصة : 6 / 23.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وقال </w:t>
      </w:r>
      <w:r w:rsidRPr="00DB45C6">
        <w:rPr>
          <w:rStyle w:val="libBold2Char"/>
          <w:rtl/>
        </w:rPr>
        <w:t>شه</w:t>
      </w:r>
      <w:r w:rsidRPr="00AC4DE3">
        <w:rPr>
          <w:rtl/>
        </w:rPr>
        <w:t xml:space="preserve"> : في هذا الطريق من هو مطعون عليه ، ومجهول العدالة ، ومجهول الحال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محمّد بن مسعود ، قال : حدّثني علي بن محمّد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قال : حدّثني محمّد بن أحمد ، عن محمّد بن عيسى ، عن أبي محمّد الرازي. إلى آخر ما نقله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إلاّ أنّ فيه : والغائب العليل ، وأحمد بن حمزة ، بدل : ابن حمزة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أحاديث أخر تدلّ على جلالته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في محمد بن علي بن إبراهيم ، أنّ إبراهيم بن محمّد وأولاده كانوا وكلاء الناحية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ويظهر من ترجمة فارس بن حاتم ، أنّ المراد بالعليل : علي بن جعفر الهماني ، وكأنّه كان عليلا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وقوله : وابن حمزة ، كذا بخطّ السيّد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وتبعه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وإلاّ ففي الاختيار أيضا كما نقله المصنّف عن</w:t>
      </w:r>
      <w:r w:rsidRPr="00DB45C6">
        <w:rPr>
          <w:rStyle w:val="libBold2Char"/>
          <w:rtl/>
        </w:rPr>
        <w:t xml:space="preserve"> كش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ذكره الفاضل الشيخ عبد النبي الجزائري في قسم الثقات ، وقال : ما ذكره المحشّي</w:t>
      </w:r>
      <w:r>
        <w:rPr>
          <w:rtl/>
        </w:rPr>
        <w:t xml:space="preserve"> ـ </w:t>
      </w:r>
      <w:r w:rsidRPr="00AC4DE3">
        <w:rPr>
          <w:rtl/>
        </w:rPr>
        <w:t>يعني شه</w:t>
      </w:r>
      <w:r>
        <w:rPr>
          <w:rtl/>
        </w:rPr>
        <w:t xml:space="preserve"> ـ </w:t>
      </w:r>
      <w:r w:rsidRPr="00AC4DE3">
        <w:rPr>
          <w:rtl/>
        </w:rPr>
        <w:t xml:space="preserve">من الكلام في السند غير واضح كلّه ، نعم محمّد بن أحمد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مشترك بين الثقة وغيره ، مع قرب احتمال كونه‌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الشهيد الثاني على الخلاصة :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م » لم يرد : علي بن محمّد.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557 / 1053.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611 / 1135 و</w:t>
      </w:r>
      <w:r>
        <w:rPr>
          <w:rFonts w:hint="cs"/>
          <w:rtl/>
        </w:rPr>
        <w:t xml:space="preserve"> </w:t>
      </w:r>
      <w:r w:rsidRPr="00AC4DE3">
        <w:rPr>
          <w:rtl/>
        </w:rPr>
        <w:t>1136.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راجع رجال النجاشي : 344 / 928.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523 / 1005 ، 526 / 1009.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ابن محمّد.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المحمودي.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قال : في فوائد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ما لفظه : ومنهم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أحمد بن إسحاق وجماعة ، وقد خرج التوقيع في مدحهم. وروى أحمد بن إدريس ، عن محمّد بن أحمد ، عن محمّد بن عيسى ، عن أبي محمّد الرازي ، قال : كنت أنا وأحمد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بن أبي عبد الله بالعسكر ، فورد علينا رسول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من قبل الرجل فقال </w:t>
      </w:r>
      <w:r>
        <w:rPr>
          <w:rtl/>
        </w:rPr>
        <w:t xml:space="preserve">: </w:t>
      </w:r>
      <w:r w:rsidRPr="00AC4DE3">
        <w:rPr>
          <w:rtl/>
        </w:rPr>
        <w:t>أحمد بن إسحاق الأشعري ، وإبراهيم بن محمّد الهمداني ، وأحمد بن حمزة ابن اليسع ، ثقات.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وظاهر الحال يشهد بأنّ هذا كلام الشيخ ، وطريقه الى أحمد بن إدريس إلى سائر رواياته في ست صحيح ، وباقي الطريق واضح الصحّة.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قال : وقد ذكرناه أيضا في الفصل الرابع نظرا إلى ما ذكره العلاّمة هنا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ذكره في الفصل الرابع ، واعتذر بهذا العذر الواهي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وهو غريب بعد ما مرّ عنه.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58" w:name="_Toc354121444"/>
      <w:bookmarkStart w:id="259" w:name="_Toc449442124"/>
      <w:r w:rsidRPr="00AC4DE3">
        <w:rPr>
          <w:rtl/>
          <w:lang w:bidi="fa-IR"/>
        </w:rPr>
        <w:t>79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محمّد بن يحيى المدني :</w:t>
      </w:r>
      <w:bookmarkEnd w:id="258"/>
      <w:bookmarkEnd w:id="25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أسند عنه ، 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هو ابن محمّد بن أبي يحيى كما في بعض نسخ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 xml:space="preserve">أيضا ، وحكم به في الوسيط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هامش المخطوطة : اي الوكلاء المحمودين ( منه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ومحمّد.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رسول ، لم ترد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13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حاوي الأقوال : 215 / 116.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144 / 24 ، وفيه : إبراهيم بن محمّد بن أبي يحيى المدني.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الوسيط : 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 الوجيزة ظنّهما اثنين ، وقال في الأوّل : ممدوح ، وفي الثاني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أسند عنه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60" w:name="_Toc354121445"/>
      <w:bookmarkStart w:id="261" w:name="_Toc449442125"/>
      <w:r w:rsidRPr="00AC4DE3">
        <w:rPr>
          <w:rtl/>
          <w:lang w:bidi="fa-IR"/>
        </w:rPr>
        <w:t>80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المخارقي :</w:t>
      </w:r>
      <w:bookmarkEnd w:id="260"/>
      <w:bookmarkEnd w:id="2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لا يبعد كونه الخارقي المتقدّم وهو ابن زياد ، إلاّ أنّه وقع 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هكذا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فيما رأيت من نسخه ونسخ الاختيار. نعم في الاختيار الطاووسي بخطّ</w:t>
      </w:r>
      <w:r w:rsidRPr="00DB45C6">
        <w:rPr>
          <w:rStyle w:val="libBold2Char"/>
          <w:rtl/>
        </w:rPr>
        <w:t xml:space="preserve"> طس </w:t>
      </w:r>
      <w:r w:rsidRPr="00AC4DE3">
        <w:rPr>
          <w:rtl/>
        </w:rPr>
        <w:t xml:space="preserve">: إبراهيم الخارقي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لا يبعد كما في النقد كونه إبراهيم بن هارون الخارقي الآتي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ويحتمل اتّحادهما ، وكون أحدهما نسبة الى الجد.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الظاهر الخارقي والمخارقي وهم ، وممّا ينبّه عليه ما سيجي‌ء في الحسين بن سلمة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جزم في الوسيط بالاتّحاد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ولم أذكر الحسين لجهالته ، والذي في ترجمته : الحسين بن سلمة الخارقي الكوفي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فتأمّل جدّا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إبراهيم المخارقي ممدوح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ولم يذكر ابن زياد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الوجيزة : 2 </w:t>
      </w:r>
      <w:r>
        <w:rPr>
          <w:rtl/>
        </w:rPr>
        <w:t>و 3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الكشي : 419 / 794.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التحرير الطاووسي : 13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نقد الرجال : 14 / 108.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الوسيط :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170 / 80 ، وفيه : الحسين بن سلمة ، أبو عمارة الهمداني المحاربي الكوفي.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هامش المخطوطة : وجه التأمّل إنّ كون الحسين خارقيا أي مدخل له في كون إبراهيم كذلك ( منه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الوجيزة : 146 / 57.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62" w:name="_Toc354121446"/>
      <w:bookmarkStart w:id="263" w:name="_Toc449442126"/>
      <w:r w:rsidRPr="00AC4DE3">
        <w:rPr>
          <w:rtl/>
          <w:lang w:bidi="fa-IR"/>
        </w:rPr>
        <w:t>81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مسلم بن هلال :</w:t>
      </w:r>
      <w:bookmarkEnd w:id="262"/>
      <w:bookmarkEnd w:id="26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الضرير ، كوفيّ ، ثقة ، ذكره شيوخنا في أصحاب الأصول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عنه حميد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مسلم الثقة ، عنه حميد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64" w:name="_Toc354121447"/>
      <w:bookmarkStart w:id="265" w:name="_Toc449442127"/>
      <w:r w:rsidRPr="00AC4DE3">
        <w:rPr>
          <w:rtl/>
          <w:lang w:bidi="fa-IR"/>
        </w:rPr>
        <w:t>82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المفضّل بن قيس :</w:t>
      </w:r>
      <w:bookmarkEnd w:id="264"/>
      <w:bookmarkEnd w:id="26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رمانة الأشعري ، مولاهم ، أسند عنه ، ق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66" w:name="_Toc354121448"/>
      <w:bookmarkStart w:id="267" w:name="_Toc449442128"/>
      <w:r w:rsidRPr="00AC4DE3">
        <w:rPr>
          <w:rtl/>
          <w:lang w:bidi="fa-IR"/>
        </w:rPr>
        <w:t>83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موسى بن جعفر :</w:t>
      </w:r>
      <w:bookmarkEnd w:id="266"/>
      <w:bookmarkEnd w:id="26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محمّد بن علي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كان شيخا كريما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تقلّد الإمرة على اليمن في أيّام المأمون من قبل محمّد بن زيد بن عليّ بن الحسين الذي بايعه أبو السرايا بالكوفة ، كذا في الإرشاد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الكافي في باب أنّ الإمام متى يعلم أنّ الأمر صار إليه ، رواية تدلّ على ذمّه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في سند الرواية ضعف.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6 /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25 /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145 / 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كان سخيّا ، شجاعا ، كريما.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الإرشاد : 2 / 245.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الكافي 1 : 311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الوجيزة : 145 / 46.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8" w:name="_Toc354121449"/>
      <w:bookmarkStart w:id="269" w:name="_Toc449442129"/>
      <w:r w:rsidRPr="00AC4DE3">
        <w:rPr>
          <w:rtl/>
          <w:lang w:bidi="fa-IR"/>
        </w:rPr>
        <w:lastRenderedPageBreak/>
        <w:t>84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المهاجر الأزدي :</w:t>
      </w:r>
      <w:bookmarkEnd w:id="268"/>
      <w:bookmarkEnd w:id="26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الكوفي ، أسند عنه ، 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70" w:name="_Toc354121450"/>
      <w:bookmarkStart w:id="271" w:name="_Toc449442130"/>
      <w:r w:rsidRPr="00AC4DE3">
        <w:rPr>
          <w:rtl/>
          <w:lang w:bidi="fa-IR"/>
        </w:rPr>
        <w:t>85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مهزم الأسدي :</w:t>
      </w:r>
      <w:bookmarkEnd w:id="270"/>
      <w:bookmarkEnd w:id="27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 بني نصر أيضا ، يعرف بابن أبي بردة ، ثقة ثقة.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وعمّر عمرا طويلا.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له كتاب ، محمّد بن سالم بن عبد الرحمن ، عنه ، به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ونحوه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إلى قوله : طويلا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أصل ، أخبرنا به ابن أبي جيد ، عن محمّد بن الحسن ابن الوليد ، عن محمّد بن الحسن الصفّار ، عن أحمد بن محمّد بن عيسى ، عن الحسن بن محبوب ، عنه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مهزم ، عنه الحسن بن محبوب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72" w:name="_Toc354121451"/>
      <w:bookmarkStart w:id="273" w:name="_Toc449442131"/>
      <w:r w:rsidRPr="00AC4DE3">
        <w:rPr>
          <w:rtl/>
          <w:lang w:bidi="fa-IR"/>
        </w:rPr>
        <w:t>86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مهزيار :</w:t>
      </w:r>
      <w:bookmarkEnd w:id="272"/>
      <w:bookmarkEnd w:id="27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  <w:lang w:bidi="fa-IR"/>
        </w:rPr>
      </w:pPr>
      <w:r w:rsidRPr="00DB45C6">
        <w:rPr>
          <w:rStyle w:val="libBold2Char"/>
          <w:rtl/>
        </w:rPr>
        <w:t>ج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(6)</w:t>
      </w:r>
      <w:r w:rsidRPr="00AC4DE3">
        <w:rPr>
          <w:rtl/>
          <w:lang w:bidi="fa-IR"/>
        </w:rPr>
        <w:t xml:space="preserve"> ، </w:t>
      </w:r>
      <w:r w:rsidRPr="00DB45C6">
        <w:rPr>
          <w:rStyle w:val="libBold2Char"/>
          <w:rtl/>
        </w:rPr>
        <w:t>دي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البشارات ، محمّد بن عبد الجبّار ، عنه ، به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روى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عن محمّد بن إبراهيم بن مهزيار ، أنّ أباه لمّا حضره الموت دفع إليه مالا ، وأعطاه علامة لمن يسلّم إليه المال ، فدخل إليه‌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146 / 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22 /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6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9 /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399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410 / 10 ، بإضافة : أهوازي.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16 / 17.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شيخ فقال : أنا العمري ، فأعطاه المال.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الطريق ضعف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وحكم بصحّة طريق الصدوق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الى بحر السقاء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وهو فيه ، وهو يعطي التوثيق.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وعدّه في ربيع الشيعة من الأبواب والسفراء للصاحب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الّذين لا تختلف الشيعة القائلون بإمامة الحسن بن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فيهم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في حفص بن عمر والمعروف بالعمري ، وإبراهيم بن مهزيار ، وابنه محمّد : أحمد بن علي بن كلثوم السرخسي</w:t>
      </w:r>
      <w:r>
        <w:rPr>
          <w:rtl/>
        </w:rPr>
        <w:t xml:space="preserve"> ـ </w:t>
      </w:r>
      <w:r w:rsidRPr="00AC4DE3">
        <w:rPr>
          <w:rtl/>
        </w:rPr>
        <w:t>وكان من القوم ، وكان مأمونا على الحديث</w:t>
      </w:r>
      <w:r>
        <w:rPr>
          <w:rtl/>
        </w:rPr>
        <w:t xml:space="preserve"> ـ </w:t>
      </w:r>
      <w:r w:rsidRPr="00AC4DE3">
        <w:rPr>
          <w:rtl/>
        </w:rPr>
        <w:t xml:space="preserve">قال : حدّثني إسحاق بن محمّد البصري ، قال </w:t>
      </w:r>
      <w:r>
        <w:rPr>
          <w:rtl/>
        </w:rPr>
        <w:t xml:space="preserve">: </w:t>
      </w:r>
      <w:r w:rsidRPr="00AC4DE3">
        <w:rPr>
          <w:rtl/>
        </w:rPr>
        <w:t>حدّثني محمّد بن إبراهيم بن مهزيار ، ثمّ ذكر ما نقل مضمونه في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على قوله : وفي الطريق ضعف : تضعيفه بأحمد بن علي ، وإسحاق بن محمّد. وفيه ما سيجي‌ء فيهما.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وقول المصنّف : وهو يعطي التوثيق ، فيه ما أشرنا إليه في الفوائد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ويروي عنه محمّد بن أحمد بن يحيى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ولم تستثن روايته ، وفيه إشعار بوثاقته.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ويدلّ عليها أيضا كونه وكيلا ، ويظهر وكالته أيضا ممّا سيجي‌ء في ابنه‌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6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279.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إعلام الورى : 445</w:t>
      </w:r>
      <w:r>
        <w:rPr>
          <w:rtl/>
        </w:rPr>
        <w:t xml:space="preserve"> ـ </w:t>
      </w:r>
      <w:r w:rsidRPr="00AC4DE3">
        <w:rPr>
          <w:rtl/>
        </w:rPr>
        <w:t>446.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531 / 1015.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فوائد الوحيد البهبهاني</w:t>
      </w:r>
      <w:r>
        <w:rPr>
          <w:rtl/>
        </w:rPr>
        <w:t xml:space="preserve"> ـ </w:t>
      </w:r>
      <w:r w:rsidRPr="00AC4DE3">
        <w:rPr>
          <w:rtl/>
        </w:rPr>
        <w:t>الفائدة الثالثة</w:t>
      </w:r>
      <w:r>
        <w:rPr>
          <w:rtl/>
        </w:rPr>
        <w:t xml:space="preserve"> ـ </w:t>
      </w:r>
      <w:r w:rsidRPr="00AC4DE3">
        <w:rPr>
          <w:rtl/>
        </w:rPr>
        <w:t>: 56 ، المطبوعة ضمن رجال الخاقاني.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تهذيب الأحكام 2 : 234 / 923.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محمّد ، وغير ذلك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الوجيزة : ثقة ، من السفراء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: ذكر الصدوق في كتاب كمال الدين ما لفظه : حدّثنا محمّد بن موسى المتوكّل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قال : حدّثنا عبد الله بن جعفر الحميري ، عن إبراهيم بن مهزيار ، ثمّ ذكر حديثا مطوّلا يتضمّن ثناء عظيما من 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على إبراهيم بن مهزيار ، إلاّ أنّه هو الراوي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انتهى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مهزيار ، عنه محمّد بن عبد الجبّار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74" w:name="_Toc354121452"/>
      <w:bookmarkStart w:id="275" w:name="_Toc449442132"/>
      <w:r w:rsidRPr="00AC4DE3">
        <w:rPr>
          <w:rtl/>
          <w:lang w:bidi="fa-IR"/>
        </w:rPr>
        <w:t>87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ميمون الكوفي :</w:t>
      </w:r>
      <w:bookmarkEnd w:id="274"/>
      <w:bookmarkEnd w:id="27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  <w:r w:rsidRPr="00AC4DE3">
        <w:rPr>
          <w:rtl/>
        </w:rPr>
        <w:t xml:space="preserve"> ثم فيهم أيضا : إبراهيم بن ميمون بيّاع الهروي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ولا يبعد الاتّحاد.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من المصنّف عند ذكر طرق الصدوق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ما يشير الى حسن حاله في الجملة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ويروي عنه ابن أبي عمير بواسطة حمّاد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وكذا بواسطة معاوية بن عمّار </w:t>
      </w:r>
      <w:r w:rsidRPr="00DB45C6">
        <w:rPr>
          <w:rStyle w:val="libFootnotenumChar"/>
          <w:rtl/>
        </w:rPr>
        <w:t>(10)</w:t>
      </w:r>
      <w:r w:rsidRPr="00AC4DE3">
        <w:rPr>
          <w:rtl/>
        </w:rPr>
        <w:t xml:space="preserve"> ، وكذا فضالة ، عن حمّاد ، عنه </w:t>
      </w:r>
      <w:r w:rsidRPr="00DB45C6">
        <w:rPr>
          <w:rStyle w:val="libFootnotenumChar"/>
          <w:rtl/>
        </w:rPr>
        <w:t>(11)</w:t>
      </w:r>
      <w:r w:rsidRPr="00AC4DE3">
        <w:rPr>
          <w:rtl/>
        </w:rPr>
        <w:t xml:space="preserve"> ، وصفوان ، عن ابن مسكان‌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146 /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الحاوي وكمال الدين : محمّد بن موسى بن المتوكل.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215 / 1118 ، كمال الدين 2 : 445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145 /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154 / 236.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منهج المقال</w:t>
      </w:r>
      <w:r>
        <w:rPr>
          <w:rtl/>
        </w:rPr>
        <w:t xml:space="preserve"> ـ </w:t>
      </w:r>
      <w:r w:rsidRPr="00AC4DE3">
        <w:rPr>
          <w:rtl/>
        </w:rPr>
        <w:t>الفائدة الثامنة</w:t>
      </w:r>
      <w:r>
        <w:rPr>
          <w:rtl/>
        </w:rPr>
        <w:t xml:space="preserve"> ـ </w:t>
      </w:r>
      <w:r w:rsidRPr="00AC4DE3">
        <w:rPr>
          <w:rtl/>
        </w:rPr>
        <w:t>: 408.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الكافي 5 : 270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الكافي 4 : 171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التهذيب 3 : 268 / 767.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عنه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وكذا علي بن رئاب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جميع ما ذكر الإشارة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إلى وثاقته.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قب : إنّه صدوق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وسيشير إليه المصنّف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مضافا الى ما يظهر من استقامة رواياته وكثرتها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يأتي في ترجمة عبد الله بن مسكان ، أنّ إبراهيم هذا حمل جواب مسائل عبد الله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فيظهر أنّ الإمام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كان يعتمد عليه ، فهو معتمد عليه وفاقا للمجمع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عن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ما يقوّيه عند ذكر طرق الصدوق.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ومضى : ابن محمّد بن ميمون.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76" w:name="_Toc354121453"/>
      <w:bookmarkStart w:id="277" w:name="_Toc449442133"/>
      <w:r w:rsidRPr="00AC4DE3">
        <w:rPr>
          <w:rtl/>
          <w:lang w:bidi="fa-IR"/>
        </w:rPr>
        <w:t>88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نصر بن القعقاع الجعفي :</w:t>
      </w:r>
      <w:bookmarkEnd w:id="276"/>
      <w:bookmarkEnd w:id="27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كوفي ، يروي عن أبي عبد الله وأبي الحسن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ثقة ، صحيح الحديث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عنه جعفر بن بشير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قر : ابن نصر </w:t>
      </w:r>
      <w:r w:rsidRPr="00DB45C6">
        <w:rPr>
          <w:rStyle w:val="libFootnotenumChar"/>
          <w:rtl/>
        </w:rPr>
        <w:t>(11)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الكافي 4 : 235</w:t>
      </w:r>
      <w:r>
        <w:rPr>
          <w:rtl/>
        </w:rPr>
        <w:t xml:space="preserve"> ـ </w:t>
      </w:r>
      <w:r w:rsidRPr="00AC4DE3">
        <w:rPr>
          <w:rtl/>
        </w:rPr>
        <w:t>236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الكافي 4 : 106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التعليقة : إشارة.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تقريب التهذيب 1 : 45 / 293.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منهج المقال : 408 الفائدة الثامنة.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الكشي : 382 / 716.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مجمع الرجال : 1 / 75 ، 4 / 52 ذكر الموضوع فقط ولم يذكر فيه أنّه معتمد.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الخلاصة : 6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النجاشي : 21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رجال الشيخ : 104 / 12.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وزاد ق : القعقاع الكوفي ، أسند 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، أخبرنا به جماعة ، عن التلعكبري ، عن أبي علي محمّد بن همّام ، عن حميد بن زياد ، عن القاسم بن إسماعيل ، عن جعفر بن بشير ،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رواية جعفر بن بشير عنه إشعار بالوثاقة ، وأسند عنه بالقوّة ، مضافا الى كونه ذا كتاب ، ومضى الكلّ في الفوائد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لمّا كان التوثيق ساقطا في كلام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وصه من نسخته أيّده الله من رجال الميرزا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استدل بما استدل ، وهو موجود في سائر النسخ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نصر الثقة ، عنه جعفر بن بشير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78" w:name="_Toc354121454"/>
      <w:bookmarkStart w:id="279" w:name="_Toc449442134"/>
      <w:r w:rsidRPr="00AC4DE3">
        <w:rPr>
          <w:rtl/>
          <w:lang w:bidi="fa-IR"/>
        </w:rPr>
        <w:t>89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نصير الكشّي :</w:t>
      </w:r>
      <w:bookmarkEnd w:id="278"/>
      <w:bookmarkEnd w:id="27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ثقة ، مأمون ، كثير الرواية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رويناه بالإسناد الأول ، عن حميد ، عن القاسم ابن إسماعيل ،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والإسناد : أحمد بن عبدون ، عن أبي طالب الأنباري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145 / 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9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12 ، وفيه : ابن أبي النصر ، والظاهر أنّه اشتباه ، أو خطأ مطبعي.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7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439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10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ذكر الإسناد في ترجمة إبراهيم بن خالد العطّار</w:t>
      </w:r>
      <w:r>
        <w:rPr>
          <w:rtl/>
        </w:rPr>
        <w:t xml:space="preserve"> ـ </w:t>
      </w:r>
      <w:r w:rsidRPr="00AC4DE3">
        <w:rPr>
          <w:rtl/>
        </w:rPr>
        <w:t>الفهرست</w:t>
      </w:r>
      <w:r>
        <w:rPr>
          <w:rtl/>
        </w:rPr>
        <w:t xml:space="preserve"> ـ </w:t>
      </w:r>
      <w:r w:rsidRPr="00AC4DE3">
        <w:rPr>
          <w:rtl/>
        </w:rPr>
        <w:t>: 10 / 25.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0" w:name="_Toc354121455"/>
      <w:bookmarkStart w:id="281" w:name="_Toc449442135"/>
      <w:r w:rsidRPr="00AC4DE3">
        <w:rPr>
          <w:rtl/>
          <w:lang w:bidi="fa-IR"/>
        </w:rPr>
        <w:lastRenderedPageBreak/>
        <w:t>90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نعيم العبدي :</w:t>
      </w:r>
      <w:bookmarkEnd w:id="280"/>
      <w:bookmarkEnd w:id="28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الصباح الكناني ، من عبد القيس ، وينسب إلى كنانة لأنّه نزل فيهم ، 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بعد الكناني : نزل فيهم فنسب إليهم ، كان أبو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يسمّيه الميزان لثقته ، رأى أبا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وروى عن أبي إبراهيم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. له كتاب ، صفوان ، عنه ، به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بعد الكناني : ثقة أعتمد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على قوله ، سمّاه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الميزان ، قال له : أنت ميزان لا عين فيه. رأى أبا جعفر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وروى عن أبي إبراهيم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قر : قال له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أنت ميزان لا عين فيه ، كان يسمّى الميزان من ثقته. له أصل ، رواه محمّد بن إسماعيل بن بزيع ومحمّد ابن الفضل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وأبو محمّد صفوان بن يحيى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محمّد بن مسعود ، عن علي بن محمّد ، عن أحمد بن محمّد ، عن الوشّاء ، عن بعض أصحابنا قال : قال أبو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لأبي الصباح الكناني : أنت ميزان ، فقال له : جعلت فداك إنّ الميزان ربما كان فيه عين ، فقال : أنت ميزان ليس فيه عين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144 /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19</w:t>
      </w:r>
      <w:r>
        <w:rPr>
          <w:rtl/>
        </w:rPr>
        <w:t xml:space="preserve"> ـ </w:t>
      </w:r>
      <w:r w:rsidRPr="00AC4DE3">
        <w:rPr>
          <w:rtl/>
        </w:rPr>
        <w:t>20 /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الخلاصة : اعمل.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في النسخة المطبوعة : رأى أبا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وورد في النسخة الخطية من الخلاصة تقييده : بالجواد.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3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م » : محمّد بن الفضيل.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102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الكشي : 350 / 654 ، وفي نسخة « م » : ليس عين فيه.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محمّد بن مسعود ، قال : قال علي بن الحسن بن فضّال : أبو الصباح الكناني ثقة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وإنّما سمّي الكناني لأنّ منزله في كنانة ، وكان عبديّا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ما في ست في الكنى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في زياد بن المنذر عن المفيد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أنّه من فقهاء أصحابهم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الإعلام. إلى آخره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قال شه : ذكر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حديث العين مرسلا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والظاهر أنّه الأصل فيه كغيره من الأخبار الواردة في الرجال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وعلى تقدير كون المرسل هو الأصل فيه ، فجزم أساطين الفن والحكم بوثاقته</w:t>
      </w:r>
      <w:r>
        <w:rPr>
          <w:rtl/>
        </w:rPr>
        <w:t xml:space="preserve"> ـ </w:t>
      </w:r>
      <w:r w:rsidRPr="00AC4DE3">
        <w:rPr>
          <w:rtl/>
        </w:rPr>
        <w:t>سيّما بعد اتّفاق كلمتهم</w:t>
      </w:r>
      <w:r>
        <w:rPr>
          <w:rtl/>
        </w:rPr>
        <w:t xml:space="preserve"> ـ </w:t>
      </w:r>
      <w:r w:rsidRPr="00AC4DE3">
        <w:rPr>
          <w:rtl/>
        </w:rPr>
        <w:t>كاف في هذا الباب.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وقول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رأى أبا جعفر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الظاهر أنّ القيد سهو من قلمه طاب ثراه ، والعبارة مأخوذة ظاهرا من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ويشهد له ذكره في قر.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نعيم الثقة المكنّى بأبي الصباح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عنه صفوان بن يحيى ، ومحمّد بن الفضيل ، والقاسم بن محمّد ، وفضالة بن أيّوب ، ومحمّد ابن إسماعيل بن بزيع ، وعثمان بن عيسى ، وعلي بن الحسن بن رباط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ثقة وكان كوفيّا.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الكشي : 351 / 658.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185 / 836.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مصنفات المفيد 9 : 31</w:t>
      </w:r>
      <w:r>
        <w:rPr>
          <w:rtl/>
        </w:rPr>
        <w:t xml:space="preserve"> ـ </w:t>
      </w:r>
      <w:r w:rsidRPr="00AC4DE3">
        <w:rPr>
          <w:rtl/>
        </w:rPr>
        <w:t>32 ، العدد والرؤية.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الشهيد الثاني على الخلاصة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المكنى بأبي الصباح الكناني.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ومحمّد بن إسحاق الخزاز ، وظريف بن ناصح ، وعبد الله بن المغيرة الثقة ، وعلي بن النعمان النخعي الثقة ، وعلي بن الحكم.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صابر ، ومنصور بن حازم ، وعبد الله بن أبي يعفور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82" w:name="_Toc354121456"/>
      <w:bookmarkStart w:id="283" w:name="_Toc449442136"/>
      <w:r w:rsidRPr="00AC4DE3">
        <w:rPr>
          <w:rtl/>
          <w:lang w:bidi="fa-IR"/>
        </w:rPr>
        <w:t>91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هارون الخارقي :</w:t>
      </w:r>
      <w:bookmarkEnd w:id="282"/>
      <w:bookmarkEnd w:id="28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الكوفي ، 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فيه ما مرّ في إبراهيم المخارقي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84" w:name="_Toc354121457"/>
      <w:bookmarkStart w:id="285" w:name="_Toc449442137"/>
      <w:r w:rsidRPr="00AC4DE3">
        <w:rPr>
          <w:rtl/>
          <w:lang w:bidi="fa-IR"/>
        </w:rPr>
        <w:t>92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هاشم :</w:t>
      </w:r>
      <w:bookmarkEnd w:id="284"/>
      <w:bookmarkEnd w:id="28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إسحاق القمّي ، أصله كوفي ، انتقل الى قم. قال أبو عمرو الكشّي : تلميذ يونس بن عبد الرحمن ، من 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هذا قول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، وفيه نظر.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وأصحابنا يقولون : أوّل من نشر حديث الكوفيّين بقم هو.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له كتب ، عليّ ابنه ، عنه ، بها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وست الى قوله : بقم ، إلاّ قوله : قال أبو عمرو. إلى : فيه نظر.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وزادا : وذكروا أنّه لقي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وهو تلميذ يونس بن عبد الرحمن ، ولم أقف لأحد من أصحابنا على قول في القدح فيه ، ولا على تعديله بالتّنصيص ، والروايات عنه كثيرة ، والأرجح قبول قوله ، انتهى.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146 / 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16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4 / 9 ، الفهرست : 4 / 6.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وإنّما قيّد بالتنصيص ، لأنّ ظاهر الأصحاب تلقّيهم روايته بالقبول ، كما ينبّه عليه قولهم : إنّه أوّل من نشر حديث الكوفيّين بقم.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شه : ذكر الشيخ في أحاديث الخمس أنّه أدرك أبا جعفر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وذكر له معه خطابا في الخمس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جماعة من أصحابنا ، منهم الشيخ أبو عبد الله ، وابن عبدون ، والحسين بن عبيد الله ، كلّهم عن الحسن بن حمزة بن علي بن عبد الله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العلوي ، عن علي بن إبراهيم ، عن أبيه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أوّل الترجمة :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قول العلاّمة : ولا تعديله بالتّنصيص ، إشارة إلى أنّه ظاهر من الأصحاب إلاّ أنّهم لم ينصّوا عليها.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والروايات ، يشير الى ما ذكرناه في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</w:t>
      </w:r>
      <w:r>
        <w:rPr>
          <w:rtl/>
        </w:rPr>
        <w:t xml:space="preserve"> ـ </w:t>
      </w:r>
      <w:r w:rsidRPr="00AC4DE3">
        <w:rPr>
          <w:rtl/>
        </w:rPr>
        <w:t>مضافا الى ما ذكر</w:t>
      </w:r>
      <w:r>
        <w:rPr>
          <w:rtl/>
        </w:rPr>
        <w:t xml:space="preserve"> ـ </w:t>
      </w:r>
      <w:r w:rsidRPr="00AC4DE3">
        <w:rPr>
          <w:rtl/>
        </w:rPr>
        <w:t xml:space="preserve">أنّ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صحّح جملة من طرق الصدوق هو فيها ، كطريقه الى عامر بن نعيم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وكردويه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وياسر الخادم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  <w:r w:rsidRPr="00AC4DE3">
        <w:rPr>
          <w:rtl/>
        </w:rPr>
        <w:t xml:space="preserve"> وكثيرا ما يعدّ أخباره في الصحاح كما في المختلف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بل قال جدّي : جماعة من أصحابنا يعدّون أخباره من الصحاح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الشهيد الثاني على الخلاصة : 7 ، التهذيب 4 : 140 / 397.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الفهرست : عبيد الله.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4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نسختنا من الفهرست لم ترد الترضية.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مختلف الشيعة : 487.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روضة المتقين : 14 / 23.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ونقل المحقّق البحراني عن بعض معاصريه</w:t>
      </w:r>
      <w:r>
        <w:rPr>
          <w:rtl/>
        </w:rPr>
        <w:t xml:space="preserve"> ـ </w:t>
      </w:r>
      <w:r w:rsidRPr="00AC4DE3">
        <w:rPr>
          <w:rtl/>
        </w:rPr>
        <w:t xml:space="preserve">والظاهر من طريقته إنّه خالي </w:t>
      </w:r>
      <w:r w:rsidR="00951AEC" w:rsidRPr="00951AEC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AC4DE3">
        <w:rPr>
          <w:rtl/>
        </w:rPr>
        <w:t xml:space="preserve">توثيقه عن جماعة وقوّاه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لأنّ اعتماد جلّ أئمّة الحديث من القميّين على حديثه لا يتأتّى مع عدم علمهم بثقته ، مع أنّهم كانوا يقدحون بأدنى شي‌ء ، كما أنّهم غمزوا في أحمد بن محمّد بن خالد مع ثقته وجلالته بأنّه يروي عن الضعفاء ويعتمد المجاهيل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مع أنّ ولده الثقة الجليل اعتمد في نقل الأخبار جلّها عنه ، واعتمد ثقة الإسلام عليه مع قرب عهده به في أكثر أخباره.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وكذا سعد بن عبد الله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وعبد الله بن جعفر الحميري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ومحمّد بن يحيى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وغيرهم من الأجلاّء ، وكذا كونه شيخ الإجازة ، وكذا رواية محمّد بن أحمد بن يحيى عنه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وعدم استثنائه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والد شيخنا البهائي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إنّي لأستحيي أن لا أعدّ حديثه صحيحا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ويقوّيه أيضا ما مرّ من نشره حديث الكوفيّين بقم ، سيّما بعد ملاحظة‌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البلغة</w:t>
      </w:r>
      <w:r>
        <w:rPr>
          <w:rtl/>
        </w:rPr>
        <w:t xml:space="preserve"> ـ </w:t>
      </w:r>
      <w:r w:rsidRPr="00AC4DE3">
        <w:rPr>
          <w:rtl/>
        </w:rPr>
        <w:t>الهامش</w:t>
      </w:r>
      <w:r>
        <w:rPr>
          <w:rtl/>
        </w:rPr>
        <w:t xml:space="preserve"> ـ </w:t>
      </w:r>
      <w:r w:rsidRPr="00AC4DE3">
        <w:rPr>
          <w:rtl/>
        </w:rPr>
        <w:t>: 326. وراجع كتاب الأربعين للمجلسي : 507.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ورد : المراسيل.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4 : 207 / 601.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التهذيب 4 : 219 / 639.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راجع معراج أهل الكمال : 87 فقد نقل نص العبارة. والمذكور في وصول الأخيار للشيخ حسين بن عبد الصمد</w:t>
      </w:r>
      <w:r>
        <w:rPr>
          <w:rtl/>
        </w:rPr>
        <w:t xml:space="preserve"> ـ </w:t>
      </w:r>
      <w:r w:rsidRPr="00AC4DE3">
        <w:rPr>
          <w:rtl/>
        </w:rPr>
        <w:t>والد الشيخ البهائي</w:t>
      </w:r>
      <w:r>
        <w:rPr>
          <w:rtl/>
        </w:rPr>
        <w:t xml:space="preserve"> ـ </w:t>
      </w:r>
      <w:r w:rsidRPr="00AC4DE3">
        <w:rPr>
          <w:rtl/>
        </w:rPr>
        <w:t>: 99 : واعلم أن ما يقارب الصحيح عندنا في الاحتجاج ما رواه علي بن إبراهيم ، عن أبيه. لأنّ أباه ممدوح جدا ، ولم نر أحدا من أصحابنا نص على ثقته ، ولكنهم وثقوا ابنه. بل هو عندنا من أجلاء الأصحاب ، وأكثر رواياته عن أبيه.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أنّ النشر لا يتحقّق ظاهرا إلاّ بالقبول ، وأنّ انتشاره عندهم من حيث العمل والاعتماد لا مجرّد النقل ، الى غير ذلك ممّا لا يحصى كثرة.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فيه نظر.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لعلّ وجهه عدم دركه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باعتقاده.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المحقّق الشيخ محمّد : ذكرت له وجوها في حاشية الفقيه ، والذي يخطر الآن بالبال أنّ أوجهها كون النظر راجعا إلى كونه من 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لأنّ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ذكر في ترجمة علي بن إبراهيم الهمداني </w:t>
      </w:r>
      <w:r>
        <w:rPr>
          <w:rtl/>
        </w:rPr>
        <w:t xml:space="preserve">: </w:t>
      </w:r>
      <w:r w:rsidRPr="00AC4DE3">
        <w:rPr>
          <w:rtl/>
        </w:rPr>
        <w:t xml:space="preserve">وروى إبراهيم بن هاشم ، عن إبراهيم بن محمّد الهمداني ،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 إلى أن قال : والظاهر أنّ الشيخ تبع</w:t>
      </w:r>
      <w:r w:rsidRPr="00DB45C6">
        <w:rPr>
          <w:rStyle w:val="libBold2Char"/>
          <w:rtl/>
        </w:rPr>
        <w:t xml:space="preserve"> كش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ما مرّ من ذكر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ذلك في ترجمة علي بن إبراهيم ، كذا 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بخطّه دام فضله ، والكلام المذكور مذكور في ترجمة محمّد بن علي بن إبراهيم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فالظاهر وقوع سقط في قلمه.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ذكره المحقّق المذكور في وجه النظر واستوجهه لا يخلو من نظر ، سيّما قوله : والظاهر أنّ الشيخ تبع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، فإنّه بمكان من الخفاء.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ولعلّ وجه النظر كونه تلميذ يونس ، وربما يشير إليه تعقيبه بقوله :</w:t>
      </w:r>
      <w:r>
        <w:rPr>
          <w:rFonts w:hint="cs"/>
          <w:rtl/>
        </w:rPr>
        <w:t xml:space="preserve"> </w:t>
      </w:r>
      <w:r w:rsidRPr="00AC4DE3">
        <w:rPr>
          <w:rtl/>
        </w:rPr>
        <w:t>وأصحابنا يقولون أوّل من نشر. الى آخره. لأنّ أهل قم</w:t>
      </w:r>
      <w:r>
        <w:rPr>
          <w:rtl/>
        </w:rPr>
        <w:t xml:space="preserve"> ـ </w:t>
      </w:r>
      <w:r w:rsidRPr="00AC4DE3">
        <w:rPr>
          <w:rtl/>
        </w:rPr>
        <w:t>كما يأتي</w:t>
      </w:r>
      <w:r>
        <w:rPr>
          <w:rtl/>
        </w:rPr>
        <w:t xml:space="preserve"> ـ </w:t>
      </w:r>
      <w:r w:rsidRPr="00AC4DE3">
        <w:rPr>
          <w:rtl/>
        </w:rPr>
        <w:t>يونس عندهم ضعيف غير مقبول القول ، كثير الطعن والذم ، فإذا كانت هذه حال الشيخ عندهم ، فكيف يكون التلميذ مقبولا وكلامه مسموعا ، إلى حدّ ينشر حديث الكوفيّين عندهم وفي بلدهم ، على وجه القبول منه والتسليم له.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تكملة الرجال : 1 / 108 ، وفيه : ترجمة محمّد بن علي بن إبراهيم الهمداني ، كما في رجال النجاشي : 344 / 928 كما سينبه عليه المصنف بعد أسطر.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344 / 928.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هذا وربما ادّعي رواية إبراهيم هذا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لما ذكره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زيادات باب الأنفال من التهذيب : عن محمّد بن يعقوب ، عن علي بن إبراهيم ، عن أبيه ، قال : سألت أبا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عن صدقات أهل الذمّة. الحديث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واستظهر الشهيد الثاني في حواشيه على الحديث إرسال الرواية ، لأنّ إبراهيم ضا ، وهو تلميذ يونس ، وهو ظم ضا ، مع أنّ إبراهيم روى عن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أيضا ، فروايته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لا تخلو عن بعد.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وردّه في الرواشح بأنّ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توفّي سنة ثمان وأربعين ومائة ، وهي بعينها سنة ولادة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وتوفّي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سنة ثلاث ومائتين والجواد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إذ ذاك في تسع سنين من العمر ، فيمكن أن يكون لإبراهيم إذ يروي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عشرون سنة ، ثمّ يكون قد بقي إلى زمن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من غير بعاد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نحن في غنية عمّا تكلّفه المحقّقان المذكوران كلاهما ، والدعوى المذكورة في حيّز المنع ، فإنّ الرواية المذكورة بعينها حرفا فحرفا من دون تغيير حرف مرويّة في الكافي في باب صدقة أهل الجزية ، بل في التهذيب أيضا في باب الجزية : عن علي بن إبراهيم ، عن أبيه ، عن حمّاد ، عن حريز ، عن محمّد بن مسلم ، قال : سألت أبا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عن‌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تهذيب الأحكام 4 : 135 / 379. لكن ورد فيه : محمّد بن يعقوب عن علي بن إبراهيم عن أبيه عن حماد عن حريز عن محمّد بن مسلم.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إلاّ أنّ في الطبعة الحجرية من التهذيب : 1 / 256 ذكر السند كما في المتن ، وفي هامشها ذكر الواسطة عن نسخة.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الرواشح السماوية : 50.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صدقات أهل الجز</w:t>
      </w:r>
      <w:r w:rsidRPr="005064C5">
        <w:rPr>
          <w:rtl/>
        </w:rPr>
        <w:t>ي</w:t>
      </w:r>
      <w:r w:rsidRPr="00AC4DE3">
        <w:rPr>
          <w:rtl/>
        </w:rPr>
        <w:t xml:space="preserve">ة. الحديث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وفي الوجيزة : ممدوح كالصحيح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قسم الثقات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ثمّ في قسم الحسان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هاشم القمّي تلميذ يونس بن عبد الرحمن ، عنه ابنه علي ، ومحمّد بن الحسن الصفّار ، وسعد بن عبد الله ، ومحمّد بن أحمد بن يحيى ، وأحمد بن إسحاق بن سعد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86" w:name="_Toc354121458"/>
      <w:bookmarkStart w:id="287" w:name="_Toc449442138"/>
      <w:r w:rsidRPr="00AC4DE3">
        <w:rPr>
          <w:rtl/>
          <w:lang w:bidi="fa-IR"/>
        </w:rPr>
        <w:t>93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هراسة :</w:t>
      </w:r>
      <w:bookmarkEnd w:id="286"/>
      <w:bookmarkEnd w:id="28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مضى في ابن رجاء.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88" w:name="_Toc354121459"/>
      <w:bookmarkStart w:id="289" w:name="_Toc449442139"/>
      <w:r w:rsidRPr="00AC4DE3">
        <w:rPr>
          <w:rtl/>
          <w:lang w:bidi="fa-IR"/>
        </w:rPr>
        <w:t>94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يحيى :</w:t>
      </w:r>
      <w:bookmarkEnd w:id="288"/>
      <w:bookmarkEnd w:id="28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هو ابن أبي البلاد.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90" w:name="_Toc354121460"/>
      <w:bookmarkStart w:id="291" w:name="_Toc449442140"/>
      <w:r w:rsidRPr="00AC4DE3">
        <w:rPr>
          <w:rtl/>
          <w:lang w:bidi="fa-IR"/>
        </w:rPr>
        <w:t>95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يزيد المكفوف :</w:t>
      </w:r>
      <w:bookmarkEnd w:id="290"/>
      <w:bookmarkEnd w:id="29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ضعيف ، يقال إنّ في مذهبه ارتفاعا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فلا أعمل بروايته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كر : ابن يزيد المكفوف ، وأخوه أحمد بن يزيد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92" w:name="_Toc354121461"/>
      <w:bookmarkStart w:id="293" w:name="_Toc449442141"/>
      <w:r w:rsidRPr="00AC4DE3">
        <w:rPr>
          <w:rtl/>
          <w:lang w:bidi="fa-IR"/>
        </w:rPr>
        <w:t>96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إبراهيم بن يوسف بن إبراهيم :</w:t>
      </w:r>
      <w:bookmarkEnd w:id="292"/>
      <w:bookmarkEnd w:id="29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الكندي ، الطحّان ، روى عن أبي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ثقة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الكافي 3 : 568 / 5 ، التهذيب 4 : 113 / 333 ، إلاّ أنّه ورد في التهذيب بدل</w:t>
      </w:r>
      <w:r>
        <w:rPr>
          <w:rtl/>
        </w:rPr>
        <w:t xml:space="preserve"> ـ </w:t>
      </w:r>
      <w:r w:rsidRPr="00AC4DE3">
        <w:rPr>
          <w:rtl/>
        </w:rPr>
        <w:t>أهل الجزية</w:t>
      </w:r>
      <w:r>
        <w:rPr>
          <w:rtl/>
        </w:rPr>
        <w:t xml:space="preserve"> ـ </w:t>
      </w:r>
      <w:r w:rsidRPr="00AC4DE3">
        <w:rPr>
          <w:rtl/>
        </w:rPr>
        <w:t>: أهل الذمّة.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146 / 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14 /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180 / 903.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24 /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198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428 / 12</w:t>
      </w:r>
      <w:r>
        <w:rPr>
          <w:rtl/>
        </w:rPr>
        <w:t xml:space="preserve"> ـ </w:t>
      </w:r>
      <w:r w:rsidRPr="00AC4DE3">
        <w:rPr>
          <w:rtl/>
        </w:rPr>
        <w:t>13. ولم يرد فيه : المكفوف.</w:t>
      </w:r>
    </w:p>
    <w:p w:rsidR="000C6A13" w:rsidRPr="00AC4DE3" w:rsidRDefault="000C6A13" w:rsidP="00DB45C6">
      <w:pPr>
        <w:pStyle w:val="libNormal0"/>
        <w:rPr>
          <w:rtl/>
          <w:lang w:bidi="fa-IR"/>
        </w:rPr>
      </w:pPr>
      <w:r>
        <w:rPr>
          <w:rtl/>
          <w:lang w:bidi="fa-IR"/>
        </w:rPr>
        <w:br w:type="page"/>
      </w:r>
      <w:r w:rsidRPr="00DB45C6">
        <w:rPr>
          <w:rStyle w:val="libBold2Char"/>
          <w:rtl/>
        </w:rPr>
        <w:lastRenderedPageBreak/>
        <w:t>صه</w:t>
      </w:r>
      <w:r w:rsidRPr="00AC4DE3">
        <w:rPr>
          <w:rtl/>
          <w:lang w:bidi="fa-IR"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نوادر ، أحمد بن ميثم ، عنه ، به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له</w:t>
      </w:r>
      <w:r w:rsidRPr="00AC4DE3">
        <w:rPr>
          <w:rtl/>
        </w:rPr>
        <w:t xml:space="preserve"> كتاب رويناه بالإسناد الأوّل عن حميد بن زياد ، عن أحمد بن ميثم ،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والإسناد : أحمد بن عبدون ، عن أبي طالب الأنباري.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بعض النسخ بعد عنه : وهو ثقة.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منها نسختي ، ونقلها عنه في المجمع أيضا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يوسف الثقة ، عنه أحمد بن ميثم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94" w:name="_Toc354121462"/>
      <w:bookmarkStart w:id="295" w:name="_Toc449442142"/>
      <w:r w:rsidRPr="00AC4DE3">
        <w:rPr>
          <w:rtl/>
          <w:lang w:bidi="fa-IR"/>
        </w:rPr>
        <w:t>97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أبي بن ثابت بن المنذر :</w:t>
      </w:r>
      <w:bookmarkEnd w:id="294"/>
      <w:bookmarkEnd w:id="29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حزام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أخو حسّان ، شهد بدرا وأحدا ، 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>
        <w:rPr>
          <w:rtl/>
        </w:rPr>
        <w:t xml:space="preserve">ـ </w:t>
      </w:r>
      <w:r w:rsidRPr="00AC4DE3">
        <w:rPr>
          <w:rtl/>
        </w:rPr>
        <w:t xml:space="preserve">وقد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ذكره في القسم الأوّل</w:t>
      </w:r>
      <w:r>
        <w:rPr>
          <w:rtl/>
        </w:rPr>
        <w:t xml:space="preserve"> ـ </w:t>
      </w:r>
      <w:r w:rsidRPr="00AC4DE3">
        <w:rPr>
          <w:rtl/>
        </w:rPr>
        <w:t xml:space="preserve">ترجمة ثابت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في إياس أنّه قتل يوم بئر معونة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96" w:name="_Toc354121463"/>
      <w:bookmarkStart w:id="297" w:name="_Toc449442143"/>
      <w:r w:rsidRPr="00AC4DE3">
        <w:rPr>
          <w:rtl/>
          <w:lang w:bidi="fa-IR"/>
        </w:rPr>
        <w:t>98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أبي بن قيس :</w:t>
      </w:r>
      <w:bookmarkEnd w:id="296"/>
      <w:bookmarkEnd w:id="29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قتل يوم صفّين ،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في القسم الأوّل </w:t>
      </w:r>
      <w:r w:rsidRPr="00DB45C6">
        <w:rPr>
          <w:rStyle w:val="libFootnotenumChar"/>
          <w:rtl/>
        </w:rPr>
        <w:t>(11)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6 /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23 /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10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مجمع الرجال : 1 / 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13. ولم يرد فيه التوثيق.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م » : ابن حرام.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نسخة « ش » : بعد.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الخلاصة : 22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الخلاصة : 23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الخلاصة : 22 / 4.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، ما يأتي في أخويه الحارث وعلقمة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298" w:name="_Toc354121464"/>
      <w:bookmarkStart w:id="299" w:name="_Toc449442144"/>
      <w:r w:rsidRPr="00AC4DE3">
        <w:rPr>
          <w:rtl/>
          <w:lang w:bidi="fa-IR"/>
        </w:rPr>
        <w:t>99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أبي بن كعب :</w:t>
      </w:r>
      <w:bookmarkEnd w:id="298"/>
      <w:bookmarkEnd w:id="29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شهد العقبة مع السبعين ، وكان يكتب الوحي ، آخا 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بينه وبين سعيد بن زيد بن عمرو بن نفيل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شهد بدرا والعقبة الثانية ، وبايع لرسول الله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في القسم الأوّل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ل</w:t>
      </w:r>
      <w:r>
        <w:rPr>
          <w:rtl/>
        </w:rPr>
        <w:t xml:space="preserve"> ـ </w:t>
      </w:r>
      <w:r w:rsidRPr="00AC4DE3">
        <w:rPr>
          <w:rtl/>
        </w:rPr>
        <w:t>بعد كعب</w:t>
      </w:r>
      <w:r>
        <w:rPr>
          <w:rtl/>
        </w:rPr>
        <w:t xml:space="preserve"> ـ </w:t>
      </w:r>
      <w:r w:rsidRPr="00AC4DE3">
        <w:rPr>
          <w:rtl/>
        </w:rPr>
        <w:t xml:space="preserve">عدّة آباء ، ثمّ قال : ويكنّى أبا المنذر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الوجيزة أبي مجهول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وكتب عليه بعض الفضلاء : العجب من هذا العلاّمة كيف جعل أبيّا مجهولا مع أنّ ثلاثة منهم أجلاّء ممدوحون ، ثمّ ذكر الثلاثة المذكورين.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وببالي أنّ ما ينقل عن أبي في فضائل السور من موضوعاته.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أنّ في المجالس ما يظهر منه جلالته وإخلاصه لأهل البيت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الظاهر أنّ الواضع غيره ، وأنّه متأخّر عن زمن الصحابة ، لأنّه اعتذر عن فعله بأنّه رأى الناس نبذوا القرآن وراء ظهورهم ، واشتغلوا بالأشعار وفقه أبي حنيفة ونحوه ، ففعل ذلك لترويج القرآن ، ونسب الرواية الى أبي.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كذا نقله السيّد الشريف الجرجاني في حواشي الكشّاف عن‌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الكشي : 100 / 159.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الخلاصة : سعيد بن زيد بن عمر بن نفيل.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22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الوجيزة : 146 / 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مجالس المؤمنين : 1 / 232.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الصنعاني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وقد صرّح شه في شرح الدراية</w:t>
      </w:r>
      <w:r>
        <w:rPr>
          <w:rtl/>
        </w:rPr>
        <w:t xml:space="preserve"> ـ </w:t>
      </w:r>
      <w:r w:rsidRPr="00AC4DE3">
        <w:rPr>
          <w:rtl/>
        </w:rPr>
        <w:t>على ما نقل</w:t>
      </w:r>
      <w:r>
        <w:rPr>
          <w:rtl/>
        </w:rPr>
        <w:t xml:space="preserve"> ـ </w:t>
      </w:r>
      <w:r w:rsidRPr="00AC4DE3">
        <w:rPr>
          <w:rtl/>
        </w:rPr>
        <w:t xml:space="preserve">بأنّ الواضع غيره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فلاحظ.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00" w:name="_Toc354121465"/>
      <w:bookmarkStart w:id="301" w:name="_Toc449442145"/>
      <w:r w:rsidRPr="00AC4DE3">
        <w:rPr>
          <w:rtl/>
          <w:lang w:bidi="fa-IR"/>
        </w:rPr>
        <w:t>100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أجلح بن عبد الله أبو حجية الكندي :</w:t>
      </w:r>
      <w:bookmarkEnd w:id="300"/>
      <w:bookmarkEnd w:id="30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ابن حجر : يقال اسمه يحيى ، صدوق ، شيعي من السابعة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الذهبي : وثّقه ابن معين وغيره ، وضعّفه النسائي ، وهو شيعي ، مات سنة خمس وأربعين ومائة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في يحيى بن عبد الله عن ق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02" w:name="_Toc354121466"/>
      <w:bookmarkStart w:id="303" w:name="_Toc449442146"/>
      <w:r w:rsidRPr="00AC4DE3">
        <w:rPr>
          <w:rtl/>
          <w:lang w:bidi="fa-IR"/>
        </w:rPr>
        <w:t>101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أحكم بن بشّار المروزي :</w:t>
      </w:r>
      <w:bookmarkEnd w:id="302"/>
      <w:bookmarkEnd w:id="30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ج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غال لا شي‌ء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على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بعد المروزي : الكلثومي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أيضا : أحمد بن علي بن كلثوم السرخسي قال : رأيت رجلا من أصحابنا يعرف بأبي </w:t>
      </w:r>
      <w:r w:rsidRPr="00DB45C6">
        <w:rPr>
          <w:rStyle w:val="libFootnotenumChar"/>
          <w:rtl/>
        </w:rPr>
        <w:t>(10)</w:t>
      </w:r>
      <w:r w:rsidRPr="00AC4DE3">
        <w:rPr>
          <w:rtl/>
        </w:rPr>
        <w:t xml:space="preserve"> زينبة ، فسألني عن أحكم بن بشّار المروزي ، وسألني‌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الكشاف : 1 / 75 ، وفيه : الصغاني.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الرعاية في علم الدراية : 157.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تقريب التهذيب 1 : 49 / 323.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ميزان الاعتدال 1 : 78 / 274.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335 / 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399 / 17 ، وفيه : أحلم.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207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نسختنا لم ترد كلمة « الكلثومي »</w:t>
      </w:r>
      <w:r>
        <w:rPr>
          <w:rtl/>
        </w:rPr>
        <w:t>.</w:t>
      </w:r>
      <w:r w:rsidRPr="00AC4DE3">
        <w:rPr>
          <w:rtl/>
        </w:rPr>
        <w:t xml:space="preserve"> وذكرها في الهامش عن بعض النسخ.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في المصدر : بابن.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عن قصّته وعن الأثر الذي في حلقه</w:t>
      </w:r>
      <w:r>
        <w:rPr>
          <w:rtl/>
        </w:rPr>
        <w:t xml:space="preserve"> ـ </w:t>
      </w:r>
      <w:r w:rsidRPr="00AC4DE3">
        <w:rPr>
          <w:rtl/>
        </w:rPr>
        <w:t>وقد كنت رأيت في بعض حلقه شبه الخيط كأنّه أثر الذبح</w:t>
      </w:r>
      <w:r>
        <w:rPr>
          <w:rtl/>
        </w:rPr>
        <w:t xml:space="preserve"> ـ </w:t>
      </w:r>
      <w:r w:rsidRPr="00AC4DE3">
        <w:rPr>
          <w:rtl/>
        </w:rPr>
        <w:t>فقلت له : قد سألته مرارا فلم يخبرني.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: فقال : كنّا سبعة نفر في حجرة واحدة ببغداد في زمان أبي جعفر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فغاب عنّا أحكم من عند العصر ولم يرجع إلينا في تلك الليلة ، فلمّا كان من جوف الليل جاءنا توقيع من أبي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أنّ صاحبكم الخراساني مذبوح مطروح في لبد في مزبلة كذا وكذا ، فاذهبوا وداووه بكذا وكذا ، فذهبنا فوجدناه مذبوحا مطروحا كما قال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فحملناه ، فداويناه بما أمر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به ، فبرئ من 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أحمد بن علي : كان قصّته أنّه تمتّع ببغداد في دار قوم ، فعلموا به ، وأخذوه وذبحوه وأدرجوه في لبد وطرحوه في مزبلة.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أحمد بن علي : وكان إذا ذكر عنده الرجعة فأنكرها أحد فيقول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أنا أحمد المكرورين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الحكم بالغلو من</w:t>
      </w:r>
      <w:r w:rsidRPr="00DB45C6">
        <w:rPr>
          <w:rStyle w:val="libBold2Char"/>
          <w:rtl/>
        </w:rPr>
        <w:t xml:space="preserve"> طس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فلعلّه في الاختيار كان كذلك.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ويحتمل كون غال ، مصحّف : قال ، أو كون الكلثومي غال مكتوبا تحت اسم أحمد ، لأنّ الظاهر أنّه لقبه ، وأنّه غال.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وبالجملة الحكم بمجرّد ذلك لا يخلو عن إشكال ، ينبّه على ذلك مشاهدة نسخة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وما قالوا فيها.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ويحتمل أن يكون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زعم غلوّه ممّا روى عنه ، وانّ الراوي أحمد ، مع ظهور صحبته معه ، ومرّ في الفوائد التأمّل في أمثال ذلك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غير خفيّ على المتتبّع أنّ غلوّ القمّيّين ليس الغلو المعروف‌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الكشي : 569 / 1077.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التحرير الطاووسي : 81 / 52.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30.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المستلزم للكفر ، كيف ، ورئيس القمّيّين وأعلم علمائهم أبو جعفر الصدوق يقول : أوّل درجة الغلو رفع السهو عن النبي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بل يظهر من مطاوي كلماتهم ومباني عباراتهم عدم إرادتهم منه معناه المشهور ، وسنشير إليه في نصر بن الصباح إن شاء الله ، إلاّ أنّ الرجل يخرج من الضعف إلى الجهالة.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ويمكن استظهار مدح له من الرواية المذكورة بتكلّف.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أحد المكرورين ، في بعض النسخ : المكذوبين ، أي : إذا حدّث بالرجعة كذّب.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والظاهر أنّه الحكم بن بشار الآتي وفاقا للنقد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واستظهره ولد الأستاذ العلاّمة دام علاهما.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04" w:name="_Toc354121467"/>
      <w:bookmarkStart w:id="305" w:name="_Toc449442147"/>
      <w:r w:rsidRPr="00AC4DE3">
        <w:rPr>
          <w:rtl/>
          <w:lang w:bidi="fa-IR"/>
        </w:rPr>
        <w:t>102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أبو حامد المراغي :</w:t>
      </w:r>
      <w:bookmarkEnd w:id="304"/>
      <w:bookmarkEnd w:id="30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عن علي بن محمّد بن قتيبة ، قال : حدّثني أبو حامد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أحمد بن إبراهيم المراغي ، قال : كتب أبو جعفر محمّد بن أحمد بن جعفر القمّي العطّار</w:t>
      </w:r>
      <w:r>
        <w:rPr>
          <w:rtl/>
        </w:rPr>
        <w:t xml:space="preserve"> ـ </w:t>
      </w:r>
      <w:r w:rsidRPr="00AC4DE3">
        <w:rPr>
          <w:rtl/>
        </w:rPr>
        <w:t>وليس له ثالث في الأرض في القرب من الأصل</w:t>
      </w:r>
      <w:r>
        <w:rPr>
          <w:rtl/>
        </w:rPr>
        <w:t xml:space="preserve"> ـ </w:t>
      </w:r>
      <w:r w:rsidRPr="00AC4DE3">
        <w:rPr>
          <w:rtl/>
        </w:rPr>
        <w:t xml:space="preserve">يصفنا لصاحب الناحية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فخرج : وقفت على ما وصفت به أبا حامد أعزّه الله بطاعته ، وفهمت ما هو عليه ، تمّم الله ذلك له بأحسنه ، ولا أخلاه من تفضّله عليه ، وكان الله وليّه ، عليه أكثر السلام وأخصّه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ما ذكره. وممّا زاد : قال أبو حامد : هذا في رقعة طويلة وفيها أمر ونهي الى ابن أخي كثير ، وفي الرقعة مواضع قد قرضت ، فدفعت الرقعة كهيئتها الى علاء بن الحسن الرازي.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نقد الرجال : 16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م » و</w:t>
      </w:r>
      <w:r>
        <w:rPr>
          <w:rFonts w:hint="cs"/>
          <w:rtl/>
        </w:rPr>
        <w:t xml:space="preserve"> </w:t>
      </w:r>
      <w:r w:rsidRPr="00AC4DE3">
        <w:rPr>
          <w:rtl/>
        </w:rPr>
        <w:t>« ش » : أبو أحمد ، وفي هامشيهما : أبو حامد.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18 / 29.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وكتب رجل من أجلّة إخواننا يسمّى الحسن بن نضر بما خرج في أبي حامد وأنفذه إلى ابنه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عدّ من الحسان لذلك ، وليس ببعيد وإن كان الراوي هو نفسه ، لاعتناء المشايخ بشأنه ونقله في مدحه ، مضافا الى ما يظهر ممّا فيها من الإمارات الدالّة على الصدق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ولذا ذكره العلاّمة في القسم الأوّل.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06" w:name="_Toc354121468"/>
      <w:bookmarkStart w:id="307" w:name="_Toc449442148"/>
      <w:r w:rsidRPr="00AC4DE3">
        <w:rPr>
          <w:rtl/>
          <w:lang w:bidi="fa-IR"/>
        </w:rPr>
        <w:t>103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بن أبي رافع :</w:t>
      </w:r>
      <w:bookmarkEnd w:id="306"/>
      <w:bookmarkEnd w:id="30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عبيد بن عازب ، أخي البرّاء بن عازب الأنصاري ، أصله كوفي ، سكن بغداد. وكان ثقة في الحديث ، صحيح الاعتقاد ، له كتب ، أخبرنا بها الحسين بن عبيد الله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ونحوه ست الى قوله : صحيح العقيدة. وزاد : أخبرنا الشيخ أبو عبد الله ، والحسين بن عبيد الله ، وأحمد بن عبدون ، وغيرهم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ومثلهما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الى قوله : صحيح العقيدة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وممّا زاد </w:t>
      </w:r>
      <w:r w:rsidRPr="00DB45C6">
        <w:rPr>
          <w:rStyle w:val="libBold2Char"/>
          <w:rtl/>
        </w:rPr>
        <w:t>ست وصه</w:t>
      </w:r>
      <w:r w:rsidRPr="00AC4DE3">
        <w:rPr>
          <w:rtl/>
        </w:rPr>
        <w:t xml:space="preserve"> بعد أبي رافع : الصيمري ، يكنّى أبا عبد الله.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روى عنه التلعكبري ، وقال : روى عنّي ورويت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في قولهم : ثقة في الحديث ، ما مرّ في الفوائد. ويشير الى‌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الكشي : 534</w:t>
      </w:r>
      <w:r>
        <w:rPr>
          <w:rtl/>
        </w:rPr>
        <w:t xml:space="preserve"> ـ </w:t>
      </w:r>
      <w:r w:rsidRPr="00AC4DE3">
        <w:rPr>
          <w:rtl/>
        </w:rPr>
        <w:t>535 / 1019. وفيه : وأنفذه إلى أبيه ، وفي الهامش : إلى ابنه.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147 / 62.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84 / 203.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32 / 96.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17 /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445 / 41.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وثاقته رواية الأجلّة ، وكونه من مشايخ الإجازة ، وفي محمّد بن يعقوب الكليني ما يؤيّد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ويذكره الشيخ مترضّيا في المصباح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ذكره في الحاوي في الثقات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ثقة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إبراهيم بن أبي رافع الثقة ، عنه الحسين بن عبيد الله ، والتلعكبري ، والمفيد ، وأحمد بن عبدون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08" w:name="_Toc354121469"/>
      <w:bookmarkStart w:id="309" w:name="_Toc449442149"/>
      <w:r w:rsidRPr="00AC4DE3">
        <w:rPr>
          <w:rtl/>
          <w:lang w:bidi="fa-IR"/>
        </w:rPr>
        <w:t>104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بن أحمد :</w:t>
      </w:r>
      <w:bookmarkEnd w:id="308"/>
      <w:bookmarkEnd w:id="30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المعلّى بن أسد القمّي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يكنّى أبا بشر ، واسع الرواية ، ثقة ، روى عنه التلعكبري اجازة ولم يلقه ، لم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ابن إبراهيم بن معلّى بن أسد العمّي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وهو أبو بشر.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والعم : هو مرّة بن مالك بن حنظلة.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ثقة في حديثه ، حسن التصنيف ، وأكثر الرواية عن العامّة والأخباريّين. وكان جدّه المعلّى بن أسد</w:t>
      </w:r>
      <w:r>
        <w:rPr>
          <w:rtl/>
        </w:rPr>
        <w:t xml:space="preserve"> ـ </w:t>
      </w:r>
      <w:r w:rsidRPr="00AC4DE3">
        <w:rPr>
          <w:rtl/>
        </w:rPr>
        <w:t>فيما ذكر الحسين بن عبيد الله</w:t>
      </w:r>
      <w:r>
        <w:rPr>
          <w:rtl/>
        </w:rPr>
        <w:t xml:space="preserve"> ـ </w:t>
      </w:r>
      <w:r w:rsidRPr="00AC4DE3">
        <w:rPr>
          <w:rtl/>
        </w:rPr>
        <w:t>من أصحاب صاحب الزنج والمختصّين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أحمد بن عبدون ، عن أبي طالب الأنباري ، عنه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راجع الفهرست : 135 / 601 ، ترجمة محمّد بن يعقوب.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مصباح المتهجد : 759.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20 / 56.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الوجيزة : 147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العمّي البصري.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445 /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نسختنا من المصدر : ابن إبراهيم بن أحمد بن معلى بن أسد العمّي.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الفهرست : 30 / 90.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كما في ست في نسبه ، وزاد بعد العمّي : ينسب الى العم ، وهو مرّة بن مالك بن حنظلة بن مالك بن زيد مناة بن تميم ، وهم الذين انقطعوا بفارس من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بني تميم حتّى قال الشاعر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0C6A13" w:rsidRPr="00AC4DE3" w:rsidTr="00DB45C6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0C6A13" w:rsidRPr="00AC4DE3" w:rsidRDefault="000C6A13" w:rsidP="00F4762F">
            <w:pPr>
              <w:pStyle w:val="libPoem"/>
            </w:pPr>
            <w:r w:rsidRPr="00AC4DE3">
              <w:rPr>
                <w:rtl/>
              </w:rPr>
              <w:t>سيروا بني العم فالأهواز منزلكم</w:t>
            </w:r>
            <w:r w:rsidRPr="00F4762F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0C6A13" w:rsidRPr="00AC4DE3" w:rsidRDefault="000C6A13" w:rsidP="00DB45C6"/>
        </w:tc>
        <w:tc>
          <w:tcPr>
            <w:tcW w:w="2361" w:type="pct"/>
            <w:vAlign w:val="center"/>
          </w:tcPr>
          <w:p w:rsidR="000C6A13" w:rsidRPr="00AC4DE3" w:rsidRDefault="000C6A13" w:rsidP="00F4762F">
            <w:pPr>
              <w:pStyle w:val="libPoem"/>
            </w:pPr>
            <w:r>
              <w:rPr>
                <w:rtl/>
              </w:rPr>
              <w:t>و</w:t>
            </w:r>
            <w:r w:rsidRPr="00AC4DE3">
              <w:rPr>
                <w:rtl/>
              </w:rPr>
              <w:t>نهر جور فما تعرفكم العرب</w:t>
            </w:r>
            <w:r w:rsidRPr="00F4762F">
              <w:rPr>
                <w:rStyle w:val="libPoemTiniChar0"/>
                <w:rtl/>
              </w:rPr>
              <w:br/>
              <w:t> </w:t>
            </w:r>
          </w:p>
        </w:tc>
      </w:tr>
    </w:tbl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قال : وكان ثقة في حديثه ، حسن التصنيف ، وأكثر الرواية عن العامّة الأخباريّين. إلى قوله : المختصّين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قال : أخبرنا بكتبه الحسين بن عبيد الله ، عن محمّد بن هارون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الدبيلي ، عنه ، بها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ابن محمّد بن إبراهيم بن أحمد بن المعلّى بن أسد العمّي ، بصري ، أبو بشر. كان ثقة من أصحابنا في حديثه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القاموس : العمّ : لقب مالك بن حنظلة ، أبو قبيلة ، وهم العمّيّون ، أو النسب إلى عمّ عمّيّون ، كأنّه نسبة إلى عمّي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إبراهيم بن أحمد الثقة ، عنه أبو طالب الأنباري ، ومحمّد بن وهبان ، والتلعكبري لكنّه لم يلقه فمتى وجد فهو مقطوع.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عبد العزيز بن يحيى الجلودي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10" w:name="_Toc354121470"/>
      <w:bookmarkStart w:id="311" w:name="_Toc449442150"/>
      <w:r w:rsidRPr="00AC4DE3">
        <w:rPr>
          <w:rtl/>
          <w:lang w:bidi="fa-IR"/>
        </w:rPr>
        <w:t>105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بن إسماعيل :</w:t>
      </w:r>
      <w:bookmarkEnd w:id="310"/>
      <w:bookmarkEnd w:id="31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داود بن حمدون ، الكاتب ، النديم ، شيخ أهل اللغة ووجههم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عن.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وهبان.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96 / 239.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16 /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القاموس المحيط : 4 / 154.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169.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أستاذ أبي العبّاس ، قرأ عليه قبل ابن الأعرابي. وكان خصّيصا بسيّدنا أبي محمّد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قبله.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له كتب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إلاّ : له كتب.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بعد النديم : أبو عبد الله. وبعد أبي العبّاس : ثعلب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وبعد ابن الأعرابي : وتخرّج عليه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وست كصه</w:t>
      </w:r>
      <w:r w:rsidRPr="00AC4DE3">
        <w:rPr>
          <w:rtl/>
        </w:rPr>
        <w:t xml:space="preserve"> إلاّ ثعلب. وزاد بعد قبله : وله معه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مسائل وأخبار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ذكره في القسم الأوّل. واعترض عليه بأنّك اشترطت العدالة.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ما مرّ في إبراهيم بن صالح.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والمراد بأبي العبّاس : أحمد بن يحيى النحوي ، المعروف بثعلب.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ويمكن كونه المبرّد لأنّه يكنّى به أيضا ، واسمه محمّد بن يزيد ، إلاّ أنّ المصرّح به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الأوّل ، كذا في المعراج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الوجيزة : ممدوح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في الحاوي في الضعاف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وكم له من مثله.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93 / 230.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النسخ الخطية : تغلب.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16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27 / 83.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معراج أهل الكمال : 92</w:t>
      </w:r>
      <w:r>
        <w:rPr>
          <w:rtl/>
        </w:rPr>
        <w:t xml:space="preserve"> ـ </w:t>
      </w:r>
      <w:r w:rsidRPr="00AC4DE3">
        <w:rPr>
          <w:rtl/>
        </w:rPr>
        <w:t>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الوجيزة : 147 / 64.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حاوي الأقوال : 219 / 1147.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12" w:name="_Toc354121471"/>
      <w:bookmarkStart w:id="313" w:name="_Toc449442151"/>
      <w:r w:rsidRPr="00AC4DE3">
        <w:rPr>
          <w:rtl/>
          <w:lang w:bidi="fa-IR"/>
        </w:rPr>
        <w:lastRenderedPageBreak/>
        <w:t>106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السبنسني :</w:t>
      </w:r>
      <w:bookmarkEnd w:id="312"/>
      <w:bookmarkEnd w:id="31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 عنه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مترحّما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وفي عبد السلام بن صالح ما يشير إليه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14" w:name="_Toc354121472"/>
      <w:bookmarkStart w:id="315" w:name="_Toc449442152"/>
      <w:r w:rsidRPr="00AC4DE3">
        <w:rPr>
          <w:rtl/>
          <w:lang w:bidi="fa-IR"/>
        </w:rPr>
        <w:t>107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:</w:t>
      </w:r>
      <w:bookmarkEnd w:id="314"/>
      <w:bookmarkEnd w:id="31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المعروف بعلان الكليني ، خيّر ، فاضل ، من أهل الري ، لم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بعد الكليني : مضموم الكاف مخفّف اللام ، منسوب إلى قرية من الري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16" w:name="_Toc354121473"/>
      <w:bookmarkStart w:id="317" w:name="_Toc449442153"/>
      <w:r w:rsidRPr="00AC4DE3">
        <w:rPr>
          <w:rtl/>
          <w:lang w:bidi="fa-IR"/>
        </w:rPr>
        <w:t>108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إبراهيم بن المعلّى :</w:t>
      </w:r>
      <w:bookmarkEnd w:id="316"/>
      <w:bookmarkEnd w:id="31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هو ابن إبراهيم بن أحمد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18" w:name="_Toc354121474"/>
      <w:bookmarkStart w:id="319" w:name="_Toc449442154"/>
      <w:r w:rsidRPr="00AC4DE3">
        <w:rPr>
          <w:rtl/>
          <w:lang w:bidi="fa-IR"/>
        </w:rPr>
        <w:t>109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أبي بشر السرّاج :</w:t>
      </w:r>
      <w:bookmarkEnd w:id="318"/>
      <w:bookmarkEnd w:id="31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كوفي ، مولى ، يكنّى أبا جعفر ، ثقة في الحديث ، واقف المذهب ، روى عن موسى بن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أخبرنا الحسين بن عبيد الله ، عن أحمد بن جعفر ، عن حميد بن زياد ، عن ابن سماعة ، عنه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ذموم كثيرة تأتي في الحسين بن أبي سعيد المكاري.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هي في ابن السرّاج ، ولم يذكر أنّ اسمه أحمد ، والظاهر‌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الكشي : 615 / 1148.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438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18 /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30 / 90 ، رجال الشيخ : 445 /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75 / 181.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202 / 7 ، وفي نسختنا منها : أحمد بن أبي بشير السرّاج.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الفهرست : 20 / 64.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أنّ المراد حيّان السرّاج.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فان كان حكم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وموافقيه لتوهّم كون الذموم فيه ، ففيه ما فيه. مع أنّه ذكره ثانيا بعنوان ابن محمّد أبو بشر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من دون تعرّض للوقف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لو كان حكمهم لذلك لما حكموا بوثاقته. ولم أعثر له على ترجمة بعد في الاختيار ، وكذا في التحرير ، والموجود :</w:t>
      </w:r>
      <w:r>
        <w:rPr>
          <w:rtl/>
        </w:rPr>
        <w:t xml:space="preserve"> ـ </w:t>
      </w:r>
      <w:r w:rsidRPr="00AC4DE3">
        <w:rPr>
          <w:rtl/>
        </w:rPr>
        <w:t>كما يأتي مع الحسين كما أشار إليه سلّمه الله تعالى</w:t>
      </w:r>
      <w:r>
        <w:rPr>
          <w:rtl/>
        </w:rPr>
        <w:t xml:space="preserve"> ـ </w:t>
      </w:r>
      <w:r w:rsidRPr="00AC4DE3">
        <w:rPr>
          <w:rtl/>
        </w:rPr>
        <w:t xml:space="preserve">ابن السرّاج ، ولم يذكر اسمه ، مع أنّ ما فيه ذكر ابن السرّاج خبر واحد ، ومع ذلك في سنده ضعف. ولذا ذكره في الحاوي في الموثّقين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ثقة غير إمامي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>
        <w:rPr>
          <w:rtl/>
        </w:rPr>
        <w:t xml:space="preserve"> بـ : </w:t>
      </w:r>
      <w:r w:rsidRPr="00AC4DE3">
        <w:rPr>
          <w:rtl/>
        </w:rPr>
        <w:t xml:space="preserve">أحمد بن أبي بشر السرّاج ، الكوفي ، ثقة ، إلاّ أنّه فطحي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واتّحاد ابن محمّد الآتي معه يحتاج إلى التأمّل.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أبي بشر الواقفي ، عنه الحسن بن محمّد بن سماعة.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20" w:name="_Toc354121475"/>
      <w:bookmarkStart w:id="321" w:name="_Toc449442155"/>
      <w:r w:rsidRPr="00AC4DE3">
        <w:rPr>
          <w:rtl/>
          <w:lang w:bidi="fa-IR"/>
        </w:rPr>
        <w:t>110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أبي زاهر :</w:t>
      </w:r>
      <w:bookmarkEnd w:id="320"/>
      <w:bookmarkEnd w:id="32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واسم أبي زاهر موسى. أبو جعفر الأشعري القمّي ، مولى ، كان وجها بقم ، وحديثه ليس بذلك النقي ، وكان محمّد بن يحيى العطّار أخصّ أصحابه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89 / 219.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197 / 1042.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الوجيزة : 147 / 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معالم العلماء : 11 / 54 ، وفيه : أحمد بن أبي السرّاج الكوفي ، مولى ، ثقة إلاّ أنّه واقفي.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203 / 11.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وصنّف كتبا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وست : أخبرنا ابن أبي جيد والحسين بن عبيد الله ، عن أحمد بن محمّد بن يحيى ، عن أبيه ،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وجاهته بقم من أعلى المدح. وحديثه ليس بذلك النقي أي :</w:t>
      </w:r>
      <w:r>
        <w:rPr>
          <w:rFonts w:hint="cs"/>
          <w:rtl/>
        </w:rPr>
        <w:t xml:space="preserve"> </w:t>
      </w:r>
      <w:r w:rsidRPr="00AC4DE3">
        <w:rPr>
          <w:rtl/>
        </w:rPr>
        <w:t>ليس في المرتبة القصوى من النقاوة ، وهو ليس قدحا. وكون محمّد بن يحيى الثقة الجليل من أصحابه ناهيك به مدحا.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ولذا 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أبي زاهر الممدوح في الجملة ، عنه محمّد بن يحيى العطّار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22" w:name="_Toc354121476"/>
      <w:bookmarkStart w:id="323" w:name="_Toc449442156"/>
      <w:r w:rsidRPr="00AC4DE3">
        <w:rPr>
          <w:rtl/>
          <w:lang w:bidi="fa-IR"/>
        </w:rPr>
        <w:t>111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أبي طالب الطبرسي :</w:t>
      </w:r>
      <w:bookmarkEnd w:id="322"/>
      <w:bookmarkEnd w:id="32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 ، وسنذكره بعنوان علي بن أبي طالب.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24" w:name="_Toc354121477"/>
      <w:bookmarkStart w:id="325" w:name="_Toc449442157"/>
      <w:r w:rsidRPr="00AC4DE3">
        <w:rPr>
          <w:rtl/>
          <w:lang w:bidi="fa-IR"/>
        </w:rPr>
        <w:t>112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أبي عوف :</w:t>
      </w:r>
      <w:bookmarkEnd w:id="324"/>
      <w:bookmarkEnd w:id="32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عوف ، من أهل بخارى ، لا بأس به ، لم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هو في القسم الأوّل ، لما مضى في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الوجيزة ممدوح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88 / 215.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25 / 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147 / 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440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18 /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الوجيزة : 147 / 69.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6" w:name="_Toc354121478"/>
      <w:bookmarkStart w:id="327" w:name="_Toc449442158"/>
      <w:r w:rsidRPr="00AC4DE3">
        <w:rPr>
          <w:rtl/>
          <w:lang w:bidi="fa-IR"/>
        </w:rPr>
        <w:lastRenderedPageBreak/>
        <w:t>113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أحمد الكوفي الكاتب :</w:t>
      </w:r>
      <w:bookmarkEnd w:id="326"/>
      <w:bookmarkEnd w:id="3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محمّد بن يعقوب الكليني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ما يشعر بحسن حاله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28" w:name="_Toc354121479"/>
      <w:bookmarkStart w:id="329" w:name="_Toc449442159"/>
      <w:r w:rsidRPr="00AC4DE3">
        <w:rPr>
          <w:rtl/>
          <w:lang w:bidi="fa-IR"/>
        </w:rPr>
        <w:t>114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إدريس بن أحمد :</w:t>
      </w:r>
      <w:bookmarkEnd w:id="328"/>
      <w:bookmarkEnd w:id="3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علي الأشعري ، القمّي ، كان ثقة ، فقيها في أصحابنا ، كثير الحديث ، صحيح الرواية ، له كتاب النوادر ، ومات بالقرعاء سنة ستّ وثلاثمائة من طريق مكّة على طريق الكوفة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ونحوه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وست ، وزاد بعد كتاب النوادر : كبير كثير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الحسين بن عبيد الله ، عن أحمد بن جعفر بن سفيان البزوفري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كان من القوّاد ، روى عنه التلعكبري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الأشعر : أبو قبيلة باليمن. والقرعاء</w:t>
      </w:r>
      <w:r>
        <w:rPr>
          <w:rtl/>
        </w:rPr>
        <w:t xml:space="preserve"> ـ </w:t>
      </w:r>
      <w:r w:rsidRPr="00AC4DE3">
        <w:rPr>
          <w:rtl/>
        </w:rPr>
        <w:t>بالقاف والمهملتين</w:t>
      </w:r>
      <w:r>
        <w:rPr>
          <w:rtl/>
        </w:rPr>
        <w:t xml:space="preserve"> ـ </w:t>
      </w:r>
      <w:r w:rsidRPr="00AC4DE3">
        <w:rPr>
          <w:rtl/>
        </w:rPr>
        <w:t xml:space="preserve">: منهل بطريق مكّة بين القادسيّة والعقبة ، كذا في المعراج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كذا ذكرهما في القاموس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أحمد بن محمّد بن يعقوب الكليني ، والصواب ما في المتن ، راجع رجال النجاشي : 377 / 1026 ترجمة محمّد بن يعقوب الكليني.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31. وورد فيها : ما يشير في الجملة ، بدل : ما يشعر.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92 / 228.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16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26 / 81 ، وفيه : أحمد بن محمّد بن جعفر بن سفيان البزوفري ، عنه.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444 /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معراج أهل الكمال : 100</w:t>
      </w:r>
      <w:r>
        <w:rPr>
          <w:rtl/>
        </w:rPr>
        <w:t xml:space="preserve"> ـ </w:t>
      </w:r>
      <w:r w:rsidRPr="00AC4DE3">
        <w:rPr>
          <w:rtl/>
        </w:rPr>
        <w:t>101 /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القاموس المحيط : 2 / 59 ، 3 / 67.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وزاد في الصحاح</w:t>
      </w:r>
      <w:r>
        <w:rPr>
          <w:rtl/>
        </w:rPr>
        <w:t xml:space="preserve"> ـ </w:t>
      </w:r>
      <w:r w:rsidRPr="00AC4DE3">
        <w:rPr>
          <w:rtl/>
        </w:rPr>
        <w:t>بعد أبو قبيلة من اليمن</w:t>
      </w:r>
      <w:r>
        <w:rPr>
          <w:rtl/>
        </w:rPr>
        <w:t xml:space="preserve"> ـ </w:t>
      </w:r>
      <w:r w:rsidRPr="00AC4DE3">
        <w:rPr>
          <w:rtl/>
        </w:rPr>
        <w:t xml:space="preserve">: وهو أشعر بن سبأ بن يشجب بن يعرب بن قحطان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إدريس الثقة أبو علي الأشعري ، عنه : أحمد بن جعفر بن سفيان البزوفري ، والتلعكبري ، ومحمّد بن يعقوب ، والحسن بن حمزة العلوي.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محمّد بن عبد الجبّار ، ومحمّد بن أحمد بن يحيى ، ومحمّد ابن الحسن بن الوليد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30" w:name="_Toc354121480"/>
      <w:bookmarkStart w:id="331" w:name="_Toc449442160"/>
      <w:r w:rsidRPr="00AC4DE3">
        <w:rPr>
          <w:rtl/>
          <w:lang w:bidi="fa-IR"/>
        </w:rPr>
        <w:t>115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إسحاق الرازي :</w:t>
      </w:r>
      <w:bookmarkEnd w:id="330"/>
      <w:bookmarkEnd w:id="3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ثقة ، </w:t>
      </w:r>
      <w:r w:rsidRPr="00DB45C6">
        <w:rPr>
          <w:rStyle w:val="libBold2Char"/>
          <w:rtl/>
        </w:rPr>
        <w:t>دي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أورد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ما يدلّ على اختصاصه بالجهة المقدّسة ، وقد ذكرته في الكتاب الكبير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أجد 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من ذلك. نعم فيه من ذلك في حقّ أحمد بن إسحاق القمّي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ويأتي.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يبعد اتّحادهما ، ولكنّ الظاهر من كلامه تغايرهما ، وربما يحتمل في شي‌ء منه أن يكون في حقّ الرازي والله العالم.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مرّ في إبراهيم بن محمّد أنّ أحمد بن إسحاق ثقة بنصّ الإمام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والظاهر أنّه هو كما فهمه في الحاوي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وغيره.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الصحاح : 2 / 700.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410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14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الكشي : 556 / 1051.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حاوي الأقوال : 21 / 58.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ويأتي عن الميرزا في الذي بعيده أنّه هو.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وفيه تأمّل ، يشير إليه ما يأتي في الكنى في الرازي.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32" w:name="_Toc354121481"/>
      <w:bookmarkStart w:id="333" w:name="_Toc449442161"/>
      <w:r w:rsidRPr="00AC4DE3">
        <w:rPr>
          <w:rtl/>
          <w:lang w:bidi="fa-IR"/>
        </w:rPr>
        <w:t>116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إسحاق بن عبد الله :</w:t>
      </w:r>
      <w:bookmarkEnd w:id="332"/>
      <w:bookmarkEnd w:id="3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سعد بن مالك بن الأحوص الأشعري ، أبو علي القمي ، ثقة ، كان وافد القمّيّين. روى عن أبي جعفر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خاصّة أبي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وهو شيخ القمّيّين. رأى صاحب الزمان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جش</w:t>
      </w:r>
      <w:r w:rsidRPr="00AC4DE3">
        <w:rPr>
          <w:rtl/>
        </w:rPr>
        <w:t xml:space="preserve"> الى قوله : أبي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إلاّ التوثيق ، وأبو علي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: قال أبو الحسن عليّ بن عبد الواحد الحميري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وأحمد بن الحسين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رأيت من كتبه كتاب علل الصوم ، ثمّ 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وأخبرني أجازه أبو عبد الله القزويني ، عن أحمد بن محمّد بن يحيى ، عن سعد ، عنه ، بكتبه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ست بعد أبو علي : كبير القدر ، وكان من خواصّ أبي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ورأى صاحب الزمان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وهو شيخ القمّيّين ووافدهم.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كتب ، الحسين بن عبيد الله وابن أبي جيد ، عن أحمد بن محمّد بن يحيى العطّار ، عن سعد بن عبد الله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ج : ابن إسحاق بن سعد الأشعري القمّي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15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نسختنا من المصدر ورد : أبو علي.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ورد : الخمري.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91 / 225.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26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398 / 13.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وزاد كر : ثقة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أنّه ابن عبد الله بن سعد ، نسب الى جدّه.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ومرّ في إبراهيم بن محمّد الهمداني توثيق صاحب الزمان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إيّاه ، ويأتي إن شاء الله في أواخر الكتاب أيضا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ربيع الشيعة : إنّه من الوكلاء والسفراء والأبواب المعروفين الذين لا تختلف الإماميّة القائلون بإمامة الحسن بن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فيهم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محمّد بن عليّ بن القاسم القمّي ، قال : حدّثني أحمد بن الحسين القمّي الآبي أبو علي ، ثمّ ذكر ما يدلّ على نهاية جلالة أحمد بن إسحاق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مرّ في الذي قبيله ذكره.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وحكم في مشكا بتعدّدهما فقال : ابن إسحاق بن سعد الثقة ، عنه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سعد بن عبد الله ، ومحمّد بن الحسن الصفّار ، والحسن بن محمّد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وعليّ ابن إبراهيم ، ومحمّد بن يحيى العطّار.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الجواد والهادي والعسكري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قال : ابن إسحاق بن عبد الله ، عنه سعد بن عبد الله ، والعبّاس بن معروف ، مع إمكان الاتّحاد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427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يأتي في الخاتمة في الفائدة الثالثة ، عند ذكره أبو عمرو عثمان بن سعيد العمري.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إعلام الورى : 488.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556 / 1051.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الحسين بن محمّد.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169.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34" w:name="_Toc354121482"/>
      <w:bookmarkStart w:id="335" w:name="_Toc449442162"/>
      <w:r w:rsidRPr="00AC4DE3">
        <w:rPr>
          <w:rtl/>
          <w:lang w:bidi="fa-IR"/>
        </w:rPr>
        <w:lastRenderedPageBreak/>
        <w:t>117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إسماعيل السليماني :</w:t>
      </w:r>
      <w:bookmarkEnd w:id="334"/>
      <w:bookmarkEnd w:id="33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علي ، روى عنه الثقة الجليل عليّ بن محمّد الخزّاز في الكفاية مترحّما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وهو دليل الحسن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36" w:name="_Toc354121483"/>
      <w:bookmarkStart w:id="337" w:name="_Toc449442163"/>
      <w:r w:rsidRPr="00AC4DE3">
        <w:rPr>
          <w:rtl/>
          <w:lang w:bidi="fa-IR"/>
        </w:rPr>
        <w:t>118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إسماعيل بن عبد الله :</w:t>
      </w:r>
      <w:bookmarkEnd w:id="336"/>
      <w:bookmarkEnd w:id="33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علي ، بجلي ، عربي ، من أهل قم ، يلقّب سمكة : كان من أهل الفضل والأدب والعلم ، ويقال إنّ عليه قرأ أبو الفضل محمّد بن الحسين بن العميد. وله عدّة كتب لم يصنّف مثلها.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إسماعيل بن عبد الله من غلمان أحمد بن أبي عبد الله البرقي وممّن تأدّب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أخبرنا محمّد بن محمّد ، عن جعفر بن محمّد ، عنه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الى قوله : تأدّب عليه إلاّ أنّ ليس فيه : يلقّب سمكة ، بل جعله :</w:t>
      </w:r>
      <w:r>
        <w:rPr>
          <w:rFonts w:hint="cs"/>
          <w:rtl/>
        </w:rPr>
        <w:t xml:space="preserve"> </w:t>
      </w:r>
      <w:r w:rsidRPr="00AC4DE3">
        <w:rPr>
          <w:rtl/>
        </w:rPr>
        <w:t>ابن إسماعيل بن سمكة بن عبد الله. وفيه : وعليه قرأ. وبدل غلمان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أصحاب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ابن إسماعيل بن سمكة القمّي ، أستاذ ابن العميد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وصه كست</w:t>
      </w:r>
      <w:r w:rsidRPr="00AC4DE3">
        <w:rPr>
          <w:rtl/>
        </w:rPr>
        <w:t xml:space="preserve"> ، وزاد : هذا خلاصة ما وصل إلينا في معناه ، ولم ينصّ عليه علماؤنا بتعديل ، ولم يرد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فيه جرح ، فالأقوى قبول روايته لسلامتها عن المعارض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كفاية الأثر : 53 ، ولم يرد الترحّم.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97 / 242.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31 /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455 / 103.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لم يرو.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16 / 21. وفيها : مع سلامتها عن المعارض.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وقال </w:t>
      </w:r>
      <w:r w:rsidRPr="00DB45C6">
        <w:rPr>
          <w:rStyle w:val="libBold2Char"/>
          <w:rtl/>
        </w:rPr>
        <w:t>شه</w:t>
      </w:r>
      <w:r w:rsidRPr="00AC4DE3">
        <w:rPr>
          <w:rtl/>
        </w:rPr>
        <w:t xml:space="preserve"> : ما ذكره غايته أنّه يقتضي المدح ، فقبول المصنّف روايته مرتّب على قبول مثله.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تعليله بسلامتها عن المعارض ، فعجيب لا يناسب أصله في الباب ، فإنّ السلامة عن المعارض مع عدم العدالة إنّما يكفي على أصل من يقول بعدالة من لا يعلم فسقه ، والمصنّف لا يقول به ، لكنّه يتّفق منه في هذا القسم كثيرا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قال في المعراج : هو في غاية الجودة والمتانة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كيف ولو صحّ تعليله المذكور لزم قبول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رواية مجهول الحال</w:t>
      </w:r>
      <w:r>
        <w:rPr>
          <w:rtl/>
        </w:rPr>
        <w:t xml:space="preserve"> ـ </w:t>
      </w:r>
      <w:r w:rsidRPr="00AC4DE3">
        <w:rPr>
          <w:rtl/>
        </w:rPr>
        <w:t>كما هو المنقول عن أبي حنيفة</w:t>
      </w:r>
      <w:r>
        <w:rPr>
          <w:rtl/>
        </w:rPr>
        <w:t xml:space="preserve"> ـ </w:t>
      </w:r>
      <w:r w:rsidRPr="00AC4DE3">
        <w:rPr>
          <w:rtl/>
        </w:rPr>
        <w:t xml:space="preserve">ولم يقل به أحد من أصحابنا. لكنّه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اتّفق له مثل هذا كثيرا غفلة ، والمعصوم من عصمه الله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هذا الاعتراض منهما عجيب ، لأنّ الظاهر من قوله : قبول روايته ، التفريع على ما ذكره سابقا من المدح ، كما أشار إليه في أوّل كلام شه أيضا ، ومعلوم من مذهبه ورؤيته في غير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من كتب الأصول والفقه.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ويؤيّد ما قلناه قول شيخنا البهائي : هذا يعطي عمل المصنّف بالحديث الحسن ، فإنّ هذا الرجل إمامي ممدوح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لسلامتها ، أيّ إذا سلمت قبلت. وفي نسخة : مع سلامتها ، ولم يرد ما فهماه قطعا. وصرّح بما ذكرناه في حميد بن زياد.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وعلى تقدير كون الباء سببيّة يكون المراد : إنّ قبول قول مثل هذا‌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لم يرد هذا المقطع في النسخة الموجودة عندنا من تعليقة الشهيد الثاني على الخلاصة.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كلمة : والمتانة ، لم ترد في المعراج.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التعليقة : قبوله.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معراج أهل الكمال : 101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التعليقة :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وغيره.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الممدوح بسبب سلامتها عن المعارض. لكنّه خلاف الظاهر ، لأنّ ظاهره على هذا كون جميع رواياته سالمة عن المعارض ، وفيه ما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وبالجملة : ما هذا إلاّ غفلة بيّنة منهما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ما أفاده سلّمه الله تعالى في غاية الجودة ، إلاّ أنّ استلزام سببيّة الباء كون جميع رواياته سالمة غير معلوم. بل المراد أنّها من حيث هي هي مقبولة ، لسلامتها عمّا يعارض القبول ، أي : الجرح.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وما مرّ عن ست ، وتبعه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من أنّ : إسماعيل بن سمكة ، ينافيه قولهما بعيده : كان إسماعيل بن عبد الله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الى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فإذا الصحيح ما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وكلمة : ابن ، في كلامهما</w:t>
      </w:r>
      <w:r>
        <w:rPr>
          <w:rtl/>
        </w:rPr>
        <w:t xml:space="preserve"> ـ </w:t>
      </w:r>
      <w:r w:rsidRPr="00AC4DE3">
        <w:rPr>
          <w:rtl/>
        </w:rPr>
        <w:t>بعد إسماعيل</w:t>
      </w:r>
      <w:r>
        <w:rPr>
          <w:rtl/>
        </w:rPr>
        <w:t xml:space="preserve"> ـ </w:t>
      </w:r>
      <w:r w:rsidRPr="00AC4DE3">
        <w:rPr>
          <w:rtl/>
        </w:rPr>
        <w:t>زائدة.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ويؤيّده أيضا ما في لم على ما في الحاوي : ابن إسماعيل سمكة بن عبد الله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الضعاف ، قال : لأنّ المدح المذكور غير مفيد للمطلوب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فتأمّل جدّا.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إسماعيل سمكة الفاضل ، عنه جعفر بن محمّد بن قولويه ، ومحمّد بن الحسين بن العميد.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إلاّ أنّ الوارد في الفهرست : كان إسماعيل بن سمكة بن عبد الله.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لدينا نسختان من الحاوي ، والمنقول فيهما عن لم ، أحدها : ابن إسماعيل بن سمكة.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والثانية : ابن إسماعيل سمكة.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الوجيزة : 148 / 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حاوي الأقوال : 219 / 1149.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وهو عن أحمد بن أبي عبد الله البرقي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38" w:name="_Toc354121484"/>
      <w:bookmarkStart w:id="339" w:name="_Toc449442164"/>
      <w:r w:rsidRPr="00AC4DE3">
        <w:rPr>
          <w:rtl/>
          <w:lang w:bidi="fa-IR"/>
        </w:rPr>
        <w:t>119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إسماعيل الفقيه :</w:t>
      </w:r>
      <w:bookmarkEnd w:id="338"/>
      <w:bookmarkEnd w:id="33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صاحب كتاب الإمامة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لم : من تصنيف عليّ بن محمّد الجعفري ، روى عنه التلعكبري إجازة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الوصفان يشيران الى الوثاقة ، وذكره في لم هكذا : أحمد ابن إسماعيل الفقيه ، صاحب. الى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والمصنّف أدرج لفظ صه. ود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زاد : لم ، في البين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فتأمّل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نسخته سلّمه الله تعالى من رجال الميرزا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بعد كتاب الإمامة :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وزاد د : لم. وهو غلط من النسّاخ ، فإنّ الذي في سائر النسخ : وزاد لم : من تصنيف. إلى آخره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معنى صحيح لا خفاء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وفي ب كما في ست ، إلى قوله : الجعفري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يذكره في الوجيزة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إسماعيل الفقيه ، عنه التلعكبري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19 / 36 ، وفيه : أحمد بن إسماعيل بن الفقيه.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446 /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كلمة : د ، لم ترد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ابن داود : 36 / 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منهج المقال :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معالم العلماء : 24 / 116.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170.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0" w:name="_Toc354121485"/>
      <w:bookmarkStart w:id="341" w:name="_Toc449442165"/>
      <w:r w:rsidRPr="00AC4DE3">
        <w:rPr>
          <w:rtl/>
          <w:lang w:bidi="fa-IR"/>
        </w:rPr>
        <w:lastRenderedPageBreak/>
        <w:t>120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بشير البرقي :</w:t>
      </w:r>
      <w:bookmarkEnd w:id="340"/>
      <w:bookmarkEnd w:id="34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لم : أحمد بن الحسين بن سعيد وأحمد بن بشير البرقي ، روى عنهما محمّد بن أحمد بن يحيى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وهما ضعيفان ، ذكر ذلك ابن بابويه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زاد بعد ضعيفان : قال الشيخ الطوسي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الظاهر أنّ ذلك لاستثنائهما من رجال محمّد بن أحمد ، وفيه ما سيجي‌ء فيه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لكنّه يخرج الرجل من الضعف إلى الجهالة.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بشير ، عنه محمّد بن أحمد بن يحيى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42" w:name="_Toc354121486"/>
      <w:bookmarkStart w:id="343" w:name="_Toc449442166"/>
      <w:r w:rsidRPr="00AC4DE3">
        <w:rPr>
          <w:rtl/>
          <w:lang w:bidi="fa-IR"/>
        </w:rPr>
        <w:t>121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جعفر بن سفيان :</w:t>
      </w:r>
      <w:bookmarkEnd w:id="342"/>
      <w:bookmarkEnd w:id="34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البزوفري ، يكنّى أبا علي ، ابن عمّ أبي عبد الله ، روى عنه التلعكبري وسمع منه سنة خمس وستّين وثلاثمائة ، وله منه إجازة. وكان يروي عن أبي علي الأشعري.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أخبرنا عنه محمّد بن محمّد بن النعمان ، والحسين بن عبيد الله ، لم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يبعد كونه ابن محمّد بن جعفر الصولي الآتي ، وربما يؤيّده ما في ست ، في ترجمة أحمد بن إدريس ، عن أحمد بن محمّد بن جعفر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رجال الشيخ : أحمد بن محمد بن يحيى ، والصواب ما في المتن ، لأنّ المقصود منه :</w:t>
      </w:r>
      <w:r w:rsidRPr="00DB45C6">
        <w:rPr>
          <w:rStyle w:val="libFootnoteChar"/>
          <w:rFonts w:hint="cs"/>
          <w:rtl/>
        </w:rPr>
        <w:t xml:space="preserve"> </w:t>
      </w:r>
      <w:r w:rsidRPr="00DB45C6">
        <w:rPr>
          <w:rStyle w:val="libFootnoteChar"/>
          <w:rtl/>
        </w:rPr>
        <w:t>محمّد بن أحمد بن يحيى الأشعري القمي صاحب كتاب نوادر الحكمة.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447 / 54 ، 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205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443 / 35.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سفيان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فيكون في لم منسوبا إلى جدّه ، وترك نسبة الصولي.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قوله : ابن عمّ أبي عبد الله ، أي : الحسين بن عليّ بن سفيان البزوفري الجليل ، وكونه من مشايخ الإجازة يشير إلى وثاقته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جعفر بن سفيان البزوفري ، عنه التلعكبري.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أبي علي الأشعري أحمد بن إدريس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44" w:name="_Toc354121487"/>
      <w:bookmarkStart w:id="345" w:name="_Toc449442167"/>
      <w:r w:rsidRPr="00AC4DE3">
        <w:rPr>
          <w:rtl/>
          <w:lang w:bidi="fa-IR"/>
        </w:rPr>
        <w:t>122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جعفر بن محمّد بن إبراهيم :</w:t>
      </w:r>
      <w:bookmarkEnd w:id="344"/>
      <w:bookmarkEnd w:id="34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موسى بن جعفر العلوي الحميري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يكنّى أبا جعفر. روى عنه التلعكبري وسمع منه في سنة سبعين وثلاثمائة. وكان يروي عن حميد ،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المعراج : إنّه شيخ الإجازة ، وظاهر لم ذلك ، وهو يشير إلى وثاقته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46" w:name="_Toc354121488"/>
      <w:bookmarkStart w:id="347" w:name="_Toc449442168"/>
      <w:r w:rsidRPr="00AC4DE3">
        <w:rPr>
          <w:rtl/>
          <w:lang w:bidi="fa-IR"/>
        </w:rPr>
        <w:t>123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الحارث كوفي :</w:t>
      </w:r>
      <w:bookmarkEnd w:id="346"/>
      <w:bookmarkEnd w:id="34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غمز أصحابنا فيه ، وكان من أصحاب المفضّل بن عمر. أبوه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له كتاب ، رواه عنه الحسن بن محمّد بن سماعة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ابن الحارث الأنماطي ، 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26 / 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الحيري.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441 / 29 ، وفيه : أحمد بن جعفر بن محمد بن إبراهيم بن محمّد بن إبراهيم ابن موسى.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99 / 247.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واقفي ، وكان من أصحاب. إلى آخره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حمدويه ، قال : حدّثنا الحسن بن موسى ، أنّ أحمد بن الحارث الأنماطي كان واقفيّا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ظم : ابن الحارث الأنماطي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ثمّ فيه : ابن الحارث واقفي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ابن الحارث ، له كتاب ، أخبرنا به أحمد بن عبدون ، عن أبي طالب الأنباري ، عن حميد بن زياد ، عن الحسن بن محمّد بن سماعة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اتّحاد الكل ، وهو : الأنماطي الواقفي.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في النقد : أحمد بن الحارث ، روى عنه المفضّل بن عمر ق</w:t>
      </w:r>
      <w:r w:rsidRPr="00DB45C6">
        <w:rPr>
          <w:rStyle w:val="libBold2Char"/>
          <w:rtl/>
        </w:rPr>
        <w:t xml:space="preserve"> جخ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فتأمّل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لم أعرف وجها للتأمّل ، ويأتي بعيدة عن ق ما نقله عنه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48" w:name="_Toc354121489"/>
      <w:bookmarkStart w:id="349" w:name="_Toc449442169"/>
      <w:r w:rsidRPr="00AC4DE3">
        <w:rPr>
          <w:rtl/>
          <w:lang w:bidi="fa-IR"/>
        </w:rPr>
        <w:t>124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الحارث :</w:t>
      </w:r>
      <w:bookmarkEnd w:id="348"/>
      <w:bookmarkEnd w:id="34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المفضّل بن عمر ، قي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ق : وأحمد بن أبي الأكراد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  <w:r w:rsidRPr="00AC4DE3">
        <w:rPr>
          <w:rtl/>
        </w:rPr>
        <w:t xml:space="preserve"> وربما يحتمل كونه الأنماطي‌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202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الكشي : 468 / 892.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343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344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36 / 112.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153 / 229.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نقد الرجال : 19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33 ، ولم ترد فيه عين العبارة.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البرقي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الشيخ : 153 / 229 ، وبرقم 230 : أحمد بن أبي الأكراد ، والظاهر أنّه لا ربط له بالأول.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المذكور.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50" w:name="_Toc354121490"/>
      <w:bookmarkStart w:id="351" w:name="_Toc449442170"/>
      <w:r w:rsidRPr="00AC4DE3">
        <w:rPr>
          <w:rtl/>
          <w:lang w:bidi="fa-IR"/>
        </w:rPr>
        <w:t>125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الحارث الزاهد :</w:t>
      </w:r>
      <w:bookmarkEnd w:id="350"/>
      <w:bookmarkEnd w:id="35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ضا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 xml:space="preserve">، عاميّ ، 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أجده في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>ولا غيره.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52" w:name="_Toc354121491"/>
      <w:bookmarkStart w:id="353" w:name="_Toc449442171"/>
      <w:r w:rsidRPr="00AC4DE3">
        <w:rPr>
          <w:rtl/>
          <w:lang w:bidi="fa-IR"/>
        </w:rPr>
        <w:t>126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بن إسماعيل :</w:t>
      </w:r>
      <w:bookmarkEnd w:id="352"/>
      <w:bookmarkEnd w:id="35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شعيب بن ميثم التمّار ، أبو عبد الله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مولى بني أسد الميثمي ، 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واقفي. قال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وهو على كلّ حال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ثقة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معتمد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وعندي فيه توقّف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بعد بني أسد : قال أبو عمرو الكشّي : كان واقفا ، وذكر هذا عن حمدويه ، عن الحسن بن موسى الخشّاب ، قال : أحمد بن الحسن واقف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وقد روى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 وهو على كلّ حال ثقة ، صحيح الحديث ، معتمد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كتاب نوادر ، يعقوب بن يزيد ، وعبيد الله بن أحمد بن نهيك ، والحسن بن محمّد بن سماعة ، عنه بكتابه عن الرجال ، وعن أبان بن عثمان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ابن داود : 227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قوله : أبو عبد الله ، لم يرد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وجه.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ثقة صحيح الحديث.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201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468 / 890.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74 / 179.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>وفي ست</w:t>
      </w:r>
      <w:r w:rsidRPr="00AC4DE3">
        <w:rPr>
          <w:rtl/>
        </w:rPr>
        <w:t xml:space="preserve"> بعد بني أسد : كوفي ، صحيح الحديث سليم. روى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 وله كتاب النوادر ، أخبرنا به الحسين بن عبيد الله ، عن أحمد بن محمّد بن يحيى العطّار ، عن عبد الله بن جعفر الحميري ، عن يعقوب بن يزيد الأنباري الكاتب ، عن محمّد بن الحسن بن زياد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ورواه حميد بن زياد ، عن أبي العبّاس عبيد الله بن أحمد بن نهيك ، 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العيون أيضا أنّه واقفي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وربما يظهر من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توقّفه فيه ، والظاهر أنّه لروايته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ويشير إليه قوله : وقد روى.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جدّي : روايته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تدلّ على رجوعه ، فإنّهم كانوا أعادي 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ربما كان الوقف بعد الرواية.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ولذا في الوجيزة : موثّق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وذكره في الحاوي في الموثّقين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إلاّ أنّ في ب ذكر روايته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من دون تعرّض للوقف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الحسن الميثمي الثقة ، عنه محمّد بن الحسن بن زياد ، وعبيد الله بن أحمد بن نهيك ، والحسن بن محمّد بن سماعة ، ويعقوب‌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22 / 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عيون أخبار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1 : 20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روضة المتقين : 14 /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الوجيزة : 148 / 79.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حاوي الأقوال : 197 / 1044.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معالم العلماء : 12 / 56.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ابن يزيد ، وموسى بن عمر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54" w:name="_Toc354121492"/>
      <w:bookmarkStart w:id="355" w:name="_Toc449442172"/>
      <w:r w:rsidRPr="00AC4DE3">
        <w:rPr>
          <w:rtl/>
          <w:lang w:bidi="fa-IR"/>
        </w:rPr>
        <w:t>127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الاسفرايني :</w:t>
      </w:r>
      <w:bookmarkEnd w:id="354"/>
      <w:bookmarkEnd w:id="35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العبّاس المفسّر الضرير ، له كتاب المصابيح في ذكر ما نزل من القرآن في أهل البيت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وهو كتاب حسن كثير الفوائد ، سمعت أبا العبّاس أحمد بن عليّ بن نوح يمدحه ويصفه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ومثله </w:t>
      </w: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إلى قوله : كثير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: أخبرنا به عدّة من أصحابنا ، منهم محمّد بن محمّد بن النعمان والحسين بن عبيد الله وأحمد بن عبدون وغيرهم ، عن أبي عبد الله أحمد بن إبراهيم بن أبي رافع ، عن أبي طالب محمّد بن أحمد بن إسحاق بن البهلول ،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ب ، إلى قوله : حسن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وأخبرناك : بأنّ ذكر الرجل فيه 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وست من دون تعرّض لفساد المذهب يدلّ على كونه إماميّا عندهم ، فإذا أضيف إليه كونه ذا كتاب</w:t>
      </w:r>
      <w:r>
        <w:rPr>
          <w:rtl/>
        </w:rPr>
        <w:t xml:space="preserve"> ـ </w:t>
      </w:r>
      <w:r w:rsidRPr="00AC4DE3">
        <w:rPr>
          <w:rtl/>
        </w:rPr>
        <w:t xml:space="preserve">سيّما في أهل البيت </w:t>
      </w:r>
      <w:r w:rsidR="00951AEC" w:rsidRPr="00951AEC">
        <w:rPr>
          <w:rStyle w:val="libAlaemChar"/>
          <w:rtl/>
        </w:rPr>
        <w:t>عليهم‌السلام</w:t>
      </w:r>
      <w:r>
        <w:rPr>
          <w:rtl/>
        </w:rPr>
        <w:t xml:space="preserve"> ـ </w:t>
      </w:r>
      <w:r w:rsidRPr="00AC4DE3">
        <w:rPr>
          <w:rtl/>
        </w:rPr>
        <w:t>خصوصا وأن يصفه جماعة من أساطين الفن ويمدحه ، يدخل في سلك الحسان لا محالة.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فذكر الحاوي إيّاه في قسم الضعاف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ليس ينكر.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لكن الكلام مع العلاّمة المجلسي في عدم ذكره في الوجيزة ، مع ذكره أحمد بن حاتم بن ماهويه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وأمثاله ، فتدبّر.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170 ، ولم يرد فيه التوثيق.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93 / 231.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27 / 84.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معالم العلماء : 15 / 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حاوي الأقوال : 223 / 1165 ، وفيه : ابن الحسين الأسفراني.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148 / 74.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6" w:name="_Toc354121493"/>
      <w:bookmarkStart w:id="357" w:name="_Toc449442173"/>
      <w:r w:rsidRPr="00AC4DE3">
        <w:rPr>
          <w:rtl/>
          <w:lang w:bidi="fa-IR"/>
        </w:rPr>
        <w:lastRenderedPageBreak/>
        <w:t>128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بن الحسين :</w:t>
      </w:r>
      <w:bookmarkEnd w:id="356"/>
      <w:bookmarkEnd w:id="35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اللؤلؤي ، ثقة</w:t>
      </w:r>
      <w:r>
        <w:rPr>
          <w:rtl/>
        </w:rPr>
        <w:t xml:space="preserve"> ـ </w:t>
      </w:r>
      <w:r w:rsidRPr="00AC4DE3">
        <w:rPr>
          <w:rtl/>
        </w:rPr>
        <w:t>وليس بابن المعروف بالحسن بن الحسين اللؤلؤي</w:t>
      </w:r>
      <w:r>
        <w:rPr>
          <w:rtl/>
        </w:rPr>
        <w:t xml:space="preserve"> ـ </w:t>
      </w:r>
      <w:r w:rsidRPr="00AC4DE3">
        <w:rPr>
          <w:rtl/>
        </w:rPr>
        <w:t xml:space="preserve">كوفي. وله كتاب اللؤلؤة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أخبرنا به الحسين بن عبيد الله ، عن أحمد بن جعفر ، عن أحمد بن إدريس ، عن أحمد بن أبي زاهر ، عن الحسن بن الحسين اللؤلؤي ، عنه ، ست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إلى قوله : كوفي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وجش كست</w:t>
      </w:r>
      <w:r w:rsidRPr="00AC4DE3">
        <w:rPr>
          <w:rtl/>
        </w:rPr>
        <w:t xml:space="preserve"> حتّى السند ، إلاّ التوثيق. وفيه : وليس هو الحسن بن الحسين اللؤلؤي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الحسن بن الحسين اللؤلؤي ، عنه الحسن بن الحسين اللؤلؤي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58" w:name="_Toc354121494"/>
      <w:bookmarkStart w:id="359" w:name="_Toc449442174"/>
      <w:r w:rsidRPr="00AC4DE3">
        <w:rPr>
          <w:rtl/>
          <w:lang w:bidi="fa-IR"/>
        </w:rPr>
        <w:t>129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الرازي :</w:t>
      </w:r>
      <w:bookmarkEnd w:id="358"/>
      <w:bookmarkEnd w:id="35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علي ، خاصّي ، روى عن أبي الحسين الأسدي. روى عنه التلعكبري ، وله منه إجازة ، لم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كونه من مشايخ الإجازة يشير إلى وثاقته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الوجيزة : ممدوح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الحسن الرازي ، عنه التلعكبري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« م » : اللؤلؤ.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23 / 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15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78 / 185.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444 /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الوجيزة : 148 / 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170.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60" w:name="_Toc354121495"/>
      <w:bookmarkStart w:id="361" w:name="_Toc449442175"/>
      <w:r w:rsidRPr="00AC4DE3">
        <w:rPr>
          <w:rtl/>
          <w:lang w:bidi="fa-IR"/>
        </w:rPr>
        <w:lastRenderedPageBreak/>
        <w:t>130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بن عبد الملك :</w:t>
      </w:r>
      <w:bookmarkEnd w:id="360"/>
      <w:bookmarkEnd w:id="3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ابن الزبير ، روى عن الحسن بن محبوب ، 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عن غيره : ابن الحسين.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62" w:name="_Toc354121496"/>
      <w:bookmarkStart w:id="363" w:name="_Toc449442176"/>
      <w:r w:rsidRPr="00AC4DE3">
        <w:rPr>
          <w:rtl/>
          <w:lang w:bidi="fa-IR"/>
        </w:rPr>
        <w:t>131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بن علي :</w:t>
      </w:r>
      <w:bookmarkEnd w:id="362"/>
      <w:bookmarkEnd w:id="36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محمّد بن فضّال بن عمر بن أعين </w:t>
      </w:r>
      <w:r w:rsidRPr="00DB45C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AC4DE3">
        <w:rPr>
          <w:rtl/>
        </w:rPr>
        <w:t>مولى عكرمة بن ربعي الفيّاض</w:t>
      </w:r>
      <w:r>
        <w:rPr>
          <w:rtl/>
        </w:rPr>
        <w:t xml:space="preserve"> ـ </w:t>
      </w:r>
      <w:r w:rsidRPr="00AC4DE3">
        <w:rPr>
          <w:rtl/>
        </w:rPr>
        <w:t xml:space="preserve">أبو الحسين ، وقيل : أبو عبد الله. يقال : إنّه كان فطحيّا ، وكان ثقة في الحديث ، روى عنه أخوه عليّ بن الحسن. ومات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سنة ستّين ومائتين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ونحوه </w:t>
      </w: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، وزاد : أبو الحسين بن أبي جيد ، عن ابن الوليد ، عن الصفّار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وكست صه </w:t>
      </w:r>
      <w:r w:rsidRPr="00AC4DE3">
        <w:rPr>
          <w:rtl/>
        </w:rPr>
        <w:t xml:space="preserve">، إلاّ السند ، وزاد : أنا أتوقّف في روايته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في أخيه محمّد عن محمّد بن مسعود أيضا كونه فطحيّا.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يأتي في الحسن بن علي قوله : حرّف محمّد بن عبد الله على أبي ، مع أنّ الظاهر رجوع أبيه. فالظاهر أنّ قول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وكان ثقة ، أيضا من مقول القول ، لأنّ فطحيّته أظهر وأشهر من وثاقته.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وذكر في العدّة أنّ الطائفة عملت بما رواه بنو فضّال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وطريق‌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453 / 89 ، وفيه : ابن عبد الملك الأودي.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ابن محمّد بن علي بن فضال بن عمر بن أيمن.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م » : مات.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80 / 194.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24 / 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203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عدّة الأصول : 1 / 381.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البناء والعمل</w:t>
      </w:r>
      <w:r>
        <w:rPr>
          <w:rtl/>
        </w:rPr>
        <w:t xml:space="preserve"> ـ </w:t>
      </w:r>
      <w:r w:rsidRPr="00AC4DE3">
        <w:rPr>
          <w:rtl/>
        </w:rPr>
        <w:t>بالنحو الذي ظهر عندي</w:t>
      </w:r>
      <w:r>
        <w:rPr>
          <w:rtl/>
        </w:rPr>
        <w:t xml:space="preserve"> ـ </w:t>
      </w:r>
      <w:r w:rsidRPr="00AC4DE3">
        <w:rPr>
          <w:rtl/>
        </w:rPr>
        <w:t xml:space="preserve">مرّ في الفوائد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الحسن بن عليّ بن فضّال الفطحي الثقة ، عنه عليّ بن الحسن أخوه ، والصفّار ، ومحمّد بن أحمد بن يحيى ، ومحمّد بن عليّ بن محبوب كما في كتابي الشيخ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وإن كان في ترك الواسطة بينهما نظر ، فإنّه شائع في تضاعيف طرق الكتاب ، وإثبات الواسطة قليل.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عن عمرو بن سعيد.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وكثيرا ما يرد عليّ بن الحسن مطلقا عن أحمد بن الحسن مطلقا ، والمراد بهما هما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64" w:name="_Toc354121497"/>
      <w:bookmarkStart w:id="365" w:name="_Toc449442177"/>
      <w:r w:rsidRPr="00AC4DE3">
        <w:rPr>
          <w:rtl/>
          <w:lang w:bidi="fa-IR"/>
        </w:rPr>
        <w:t>132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الحسن القطّان :</w:t>
      </w:r>
      <w:bookmarkEnd w:id="364"/>
      <w:bookmarkEnd w:id="36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كثيرا ما يروي عنه الصدوق مترضّيا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في كمال الدين : حدّثنا أحمد بن الحسن القطّان ، المعروف بأبي عليّ بن عبد ربّه الرازي ، وهو شيخ كبير لأصحاب الحديث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نسخة منه ومن الخصال : ابن الحسين.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الأمالي : أحمد بن الحسن القطّان ، المعروف بأبي عليّ بن عبد ربّه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المعدل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أنّه من مشايخه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تهذيب الأحكام 2 : 316 / 1292 ، الاستبصار 1 : 260 / 933.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المحدّثين : 170.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التوحيد : 406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كمال الدين : 1 / 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من قوله : الرازي إلى هنا ساقط من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أمالي الصدوق : 454. وفيه وفي التعليقة : العدل.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34 ، باختلاف.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قلت : </w:t>
      </w:r>
      <w:r w:rsidRPr="00AC4DE3">
        <w:rPr>
          <w:rtl/>
        </w:rPr>
        <w:t>الذي في نسخة من كمال الدين : حدّثنا أحمد بن محمّد بن الحسن القطّان ، وكان شيخا لأصحاب الحديث ببلد الري ، يعرف بأبي عليّ ابن عبد ربّه.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66" w:name="_Toc354121498"/>
      <w:bookmarkStart w:id="367" w:name="_Toc449442178"/>
      <w:r w:rsidRPr="00AC4DE3">
        <w:rPr>
          <w:rtl/>
          <w:lang w:bidi="fa-IR"/>
        </w:rPr>
        <w:t>133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أحمد :</w:t>
      </w:r>
      <w:bookmarkEnd w:id="366"/>
      <w:bookmarkEnd w:id="36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النيسابوري ، الخزاعي ، نزيل الري ، والد الشيخ الحافظ عبد الرحمن ، عدل ، عين ، قرأ على السيّدين المرتضى والرضي رضوان الله عليهما والشيخ أبي جعفر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له الأمالي في الأخبار أربع مجلّدات ، وكتاب عيون الأحاديث ، والروضة في الفقه والسنن ، والمفتاح في الأصول والمناسك.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أخبرنا الشيخ الإمام السعيد ترجمان كلام الله جمال الدين أبو الفتوح الحسين بن عليّ بن محمّد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الخزاعي الرازي النيسابوري ، عن والده ، عن جدّه ، عنه ، عه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68" w:name="_Toc354121499"/>
      <w:bookmarkStart w:id="369" w:name="_Toc449442179"/>
      <w:r w:rsidRPr="00AC4DE3">
        <w:rPr>
          <w:rtl/>
          <w:lang w:bidi="fa-IR"/>
        </w:rPr>
        <w:t>134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سعيد :</w:t>
      </w:r>
      <w:bookmarkEnd w:id="368"/>
      <w:bookmarkEnd w:id="36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حمّاد بن سعيد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بن مهران ، مولى عليّ بن الحسين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أبو جعفر الأهوازي ، الملقّب دندان.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 عن جميع شيوخ أبيه إلاّ حمّاد بن عيسى ، فيما زعم أصحابنا القمّيّون ، وضعّفوه ، وقالوا : هو غال ، وحديثه يعرف وينكر. عنه محمّد بن الحسن الصفّار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وست إلى قوله : وينكر ، 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>الحسين بن عبيد الله‌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زيادة : ابن أحمد.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فهرست الشيخ منتجب الدين : 7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الخلاصة : سعد.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77 / 183.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وابن أبي جيد ، عن أحمد بن محمّد بن يحيى ، عن أحمد بن إدريس ، عن محمّد بن الحسن الصفّار ، 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على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وقال ابن الغضائري : وحديثه فيما رأيته سالم ، والذي أعتمد عليه التوقّف فيما يرويه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المعراج : لا وجه لتوقّفه ، مع سلامة القدح عن المعارض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: ما أشرنا في إبراهيم بن صالح ، ومرّ في الفوائد التأمّل في غلوّ القمّيّين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وأحاديثه في كتب الحديث صريحة في خلافه ، مضافا الى أنّ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وست لم يحكما به ، بل نقلا عن الغير ، وابن الغضائري مع كثرة غمزه لم يغمز عليه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ويؤيّده : أنّ في ب ذكره وذكر مصنّفاته ، ولم يتعرّض لقدح أصلا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فهو عنده إمامي. وكونه صاحب مصنّفات مدح كما لا يخفى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الحسين بن سعيد ، عنه محمّد بن الحسن الصفّار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70" w:name="_Toc354121500"/>
      <w:bookmarkStart w:id="371" w:name="_Toc449442180"/>
      <w:r w:rsidRPr="00AC4DE3">
        <w:rPr>
          <w:rtl/>
          <w:lang w:bidi="fa-IR"/>
        </w:rPr>
        <w:t>135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عبد الملك :</w:t>
      </w:r>
      <w:bookmarkEnd w:id="370"/>
      <w:bookmarkEnd w:id="37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جعفر الأزدي ، كوفيّ ، ثقة ، مرجوع إليه. ما يعرف له مصنّف ، غير‌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22 / 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202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معراج أهل الكمال : 110 / 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فوائد الوحيد البهبهاني المطبوع ذيل رجال الخاقاني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34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معالم العلماء : 12 / 57.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171.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أنّه جمع كتاب المشيخة وبوّبه على أسماء الشيوخ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ونحوه ست ، وزاد : سمعنا هذه النسخة من أحمد بن عبدون ، قال </w:t>
      </w:r>
      <w:r>
        <w:rPr>
          <w:rtl/>
        </w:rPr>
        <w:t xml:space="preserve">: </w:t>
      </w:r>
      <w:r w:rsidRPr="00AC4DE3">
        <w:rPr>
          <w:rtl/>
        </w:rPr>
        <w:t xml:space="preserve">سمعتها من عليّ بن محمّد بن الزبير ، عنه. وفيه : الأودي ، بدل : الأزدي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وصه كجش إلى قوله : مرجوع إليه ، وزاد : أعتمد على روايته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لم : ابن الحسن بن عبد الملك الأودي ، روى عنه ابن الزبير.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 الحسن بن محبوب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لكنّ الذي في طريقه الى ابن محبوب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ومشيخة التهذيب </w:t>
      </w:r>
      <w:r>
        <w:rPr>
          <w:rtl/>
        </w:rPr>
        <w:t xml:space="preserve">: </w:t>
      </w:r>
      <w:r w:rsidRPr="00AC4DE3">
        <w:rPr>
          <w:rtl/>
        </w:rPr>
        <w:t xml:space="preserve">الحسين ، وفيها أيضا : الأزدي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 : ومنهم من يقول : الأزدي ، وليس بشي‌ء. وأود : اسم رجل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حواشي الشيخ حسن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على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قد تتبّعت الكتب لتحقيق ضبط هذه الكلمة ، فرأيتها مضطربة ، فالتصحيف واقع قطعا ، ولكنّ الموجود في مظانّ الصحّة ، والمتكرّر كثيرا هو : الأودي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الحاوي : الموجود في باب الأحداث من التهذيب ، وفي باب‌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80 / 193.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23 / 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15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453 / 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الفهرست : 47 ، في ترجمة الحسن بن محبوب : الحسين بن عبد الملك الأزدي ، إلاّ أنّ في مجمع الرجال : 2 / 146 ، نقلا عن الفهرست : أحمد بن الحسين بن عبد الملك الأودي.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تهذيب الأحكام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10 : 58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ابن داود : 37 / 69.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الاستحاضة : ابن عبد الملك الأودي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وربما يوجد في بعض المواضع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</w:t>
      </w:r>
      <w:r>
        <w:rPr>
          <w:rFonts w:hint="cs"/>
          <w:rtl/>
        </w:rPr>
        <w:t xml:space="preserve">: </w:t>
      </w:r>
      <w:r w:rsidRPr="00AC4DE3">
        <w:rPr>
          <w:rtl/>
        </w:rPr>
        <w:t xml:space="preserve">ابن عبد الكريم الأودي عن الحسن بن محبوب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وهو غلط من النسّاخ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الحسين بن عبد الملك الأودي ، عليّ بن محمّد بن الزبير ، وابن عقدة ، عنه. وهو عن الحسن بن محبوب.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وسبق أحمد بن الحسن بن عبد الملك ، فلا تغفل عن احتمال الاتّحاد ، بل هو الظاهر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72" w:name="_Toc354121501"/>
      <w:bookmarkStart w:id="373" w:name="_Toc449442181"/>
      <w:r w:rsidRPr="00AC4DE3">
        <w:rPr>
          <w:rtl/>
          <w:lang w:bidi="fa-IR"/>
        </w:rPr>
        <w:t>136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عبيد الله الغضائري :</w:t>
      </w:r>
      <w:bookmarkEnd w:id="372"/>
      <w:bookmarkEnd w:id="37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سيذكره المصنّف في باب المصدّر بابن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من المشايخ الأجلّة ، والثقات الذين لا يحتاجون الى التنصيص بالوثاقة ، ويذكر المشايخ قوله في الرجال ويعدّونه في جملة الأقوال ، ويأتون به في مقابلة أقوال أعاظم الرجال ، ويعبّرون عنه بالشيخ ، ويذكرونه مترحّما.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المراد بابن الغضائري على الإطلاق ، كما صرّح به المصنّف في آخر الكتاب ، وجماعة من المحقّقين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ويظهر من تصريح العلاّمة في المقامات ، منها في إسماعيل بن مهران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وكذا</w:t>
      </w:r>
      <w:r w:rsidRPr="00DB45C6">
        <w:rPr>
          <w:rStyle w:val="libBold2Char"/>
          <w:rtl/>
        </w:rPr>
        <w:t xml:space="preserve"> طس </w:t>
      </w:r>
      <w:r w:rsidRPr="00AC4DE3">
        <w:rPr>
          <w:rtl/>
        </w:rPr>
        <w:t>، منها في شريف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التهذيب 1 : 30 / 80 ، 168 / 482.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الحاوي زيادة : الحسين.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1 : 122 / 324.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22 / 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منهج المقال : 398.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منهم السيد الداماد في الرواشح السماوية : 111 الراشحة الخامسة والثلاثون. والمجلسي الأول في روضة المتقين : 14 / 330. والمجلسي الثاني في بحار الأنوار : 1 / 22 ، وغيرهم.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8 / 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سابق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ويدلّ عليه قول الشيخ في أوّل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>ولم يتعرّض أحد منهم لاستيفاء جميعه</w:t>
      </w:r>
      <w:r>
        <w:rPr>
          <w:rtl/>
        </w:rPr>
        <w:t xml:space="preserve"> ـ </w:t>
      </w:r>
      <w:r w:rsidRPr="00AC4DE3">
        <w:rPr>
          <w:rtl/>
        </w:rPr>
        <w:t>أي الرجال</w:t>
      </w:r>
      <w:r>
        <w:rPr>
          <w:rtl/>
        </w:rPr>
        <w:t xml:space="preserve"> ـ </w:t>
      </w:r>
      <w:r w:rsidRPr="00AC4DE3">
        <w:rPr>
          <w:rtl/>
        </w:rPr>
        <w:t xml:space="preserve">إلاّ ما كان قصده أبو الحسين أحمد بن الحسين بن عبيد الله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فإنّه عمل كتابين : أحدهما ذكر فيه المصنّفات ، والآخر ذكر فيه الأصول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</w:t>
      </w:r>
      <w:r w:rsidRPr="00DB45C6">
        <w:rPr>
          <w:rStyle w:val="libBold2Char"/>
          <w:rtl/>
        </w:rPr>
        <w:t xml:space="preserve"> طس </w:t>
      </w:r>
      <w:r w:rsidRPr="00AC4DE3">
        <w:rPr>
          <w:rtl/>
        </w:rPr>
        <w:t xml:space="preserve">في كتابه الجامع للرجال : وعن كتاب أبي الحسين أحمد بن الحسين بن عبيد الله الغضائري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الشهيد الثاني الحكم بأنّه والده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يكون وهما نشأ من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في سهل بن زياد ، حيث قال : ذكر ذلك ابن نوح وأحمد بن الحسين ، ثمّ قال : وقال ابن الغضائري : إنّه كان ضعيفا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لكن بعد ملاحظة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ومعرفة أنّ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مأخوذة منه ، ربما يرتفع الوهم ، سيّما مع ملاحظة ما ذكرنا ، بل بعد التتبّع لا يبقى شبهة في أنّ مثل هذا الكلام عن أحمد ، وأنّه المعهود بالجرح والتعديل.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واحتمال إطلاق العلاّمة ابن الغضائري على الحسين في خصوص المقام اعتمادا على القرينة بعيد ، لعدم معهوديّة ما ذكره عنه ، بل عدم معهوديّة النقل ، فتأمّل.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التحرير الطاووسي : 153.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1 ، وفيه : أبو الحسن.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التحرير الطاووسي :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قال الشهيد الثاني في إجازته للشيخ حسين بن عبد الصمد ، والد الشيخ البهائي : ومصنفات ومرويات الشيخ أبي عبد الله الحسين بن عبيد الله الغضائري التي من جملتها كتاب الرجال.</w:t>
      </w:r>
    </w:p>
    <w:p w:rsidR="000C6A13" w:rsidRPr="00AC4DE3" w:rsidRDefault="000C6A13" w:rsidP="00DB45C6">
      <w:pPr>
        <w:pStyle w:val="libFootnote"/>
        <w:rPr>
          <w:rtl/>
          <w:lang w:bidi="fa-IR"/>
        </w:rPr>
      </w:pPr>
      <w:r w:rsidRPr="00AC4DE3">
        <w:rPr>
          <w:rtl/>
        </w:rPr>
        <w:t>راجع البحار : 108 / 159.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228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185 / 490.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قال الشيخ محمد : مراد العلاّمة من قوله : قال ابن الغضائري.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إلى آخره ، بيان عبارته ، إذ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اختصرها.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ومن قوله : وأحمد بن الحسين ، عبارته بعينها نقلها عنه. وقوله : قال ابن الغضائري ، ابتداء كلامه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لأنّ الذي ذكره مغاير لما ذكره ابن الغضائري ، فإنّه قال : ضعيف في الحديث غير معتمد فيه. وابن الغضائري : ضعيف جدّا فاسد الرواية والمذهب.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مع أنّه ربما لا يظهر من عبارة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أنّ ابن الغضائري ضعّفه ، إذ ربما يظهر أنّ ابتداء ما ذكره عن ابن الغضائري : وكان أحمد.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ولم يذكر أيضا قوله : فأظهر البراءة.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فلذا ذكر عبارته بعينها ولم يقل : قال أحمد ، مكان : ابن الغضائري ، لئلاّ يتوهّم كونه من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أيضا ، فيحصل اختلال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نعم في عبد الله بن أبي زيد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قال أبو عبد الله الحسين بن عبيد الله ، عن أبي غالب الزراري : كنت أعرف أبا طالب واقفا ، ثمّ عاد إلى الإمامة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لكنّ هذا مع ندرته ، ليس برؤية ما ينقل عن ابن الغضائري. وكذا ما في أحمد بن القاسم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ويزيد ما ذكرناه وضوحا : أنّ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أو غيره لم يذكر للحسين كتابين في الرجال ، بل ولا كتابا. نعم له كتاب التاريخ.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في عمر بن ثابت : ضعيف جدّا ، قاله ابن الغضائري ، وقال‌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232 / 617 ، وفيه : عبيد الله بن أبي زيد.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95 / 234.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في كتابه الآخر. إلى آخره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مع أنّه ربما يقول : حدّثني أبي ، ولم يعهد للحسين أب يعد في هذه المقامات ، فتتبّع.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في النقد : أحمد بن الحسين بن عبيد الله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الغضائري ، صنّف كتاب الرجال المقصور على ذكر الضعفاء ، والظاهر أنّ ابن الغضائري الذي ينقل عنه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كثيرا هو هذا ، كما صرّح به في إسماعيل بن مهران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وأبي الشداخ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جزم ولده الفاضل أيضا بكونه هو ، وبالغ في الردّ على الشهيد الثاني ، ثمّ قال : وعلى ما اخترنا ، يكفي في توثيق ابن الغضائري اعتناء المشايخ والفضلاء بأقواله وجرحه وتعديله ، سيّما العلاّمة ومن تأخّر عنه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وصرّح بذلك أيضا في الحاوي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مل : أحمد بن الحسين بن عبيد الله الغضائري ، له كتاب الرجال ، من المعاصرين للشيخ ، وثّقه العلاّمة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أوائل البحار : إنّ كونه أحمد لعلّه أقوى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  <w:r w:rsidRPr="00AC4DE3">
        <w:rPr>
          <w:rtl/>
        </w:rPr>
        <w:t xml:space="preserve"> وفي موضع آخر : هو‌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241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زيادة : ابن إبراهيم.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8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191 /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نقد الرجال : 20 /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حاوي الأقوال :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أمل الآمل 2 : 12 /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بحار الأنوار : 1 / 22.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الظاهر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المحقّق الشيخ محمّد عند ذكر كلام للعلاّمة</w:t>
      </w:r>
      <w:r>
        <w:rPr>
          <w:rtl/>
        </w:rPr>
        <w:t xml:space="preserve"> ـ </w:t>
      </w:r>
      <w:r w:rsidRPr="00AC4DE3">
        <w:rPr>
          <w:rtl/>
        </w:rPr>
        <w:t>يأتي في ترجمة حذيفة بن منصور</w:t>
      </w:r>
      <w:r>
        <w:rPr>
          <w:rtl/>
        </w:rPr>
        <w:t xml:space="preserve"> ـ </w:t>
      </w:r>
      <w:r w:rsidRPr="00AC4DE3">
        <w:rPr>
          <w:rtl/>
        </w:rPr>
        <w:t>: لا يخفى دلالة كلام العلاّمة هنا على تعديل ابن الغضائري ، ثمّ قال : وإنّما المقصود هنا التنبيه على أنّ العلاّمة قائل بتوثيق ابن الغضائري ، وهو أحمد ، كما ذكرته في موضع آخر.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السيّد الداماد في مواضع من حواشيه على الاختيار : اختياره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في الرواشح ، قال : وكان شريك شيخنا النجاشي في القراءة على أبيه أبي عبد الله الحسين بن عبيد الله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ربما يظهر من ترجمة عليّ بن محمّد بن شيران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بل وترجمة عبد الله بن أبي عبد الله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أنّ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كان يقرأ عليه أيضا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المجمع : إنّه شيخ الشيخ والنجاشي ، وعالم عارف جليل كبير في الطائفة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وما مرّ من المناقشة في كلام الشيخ محمّد في تصحيح كلام العلاّمة ، لعلّه ليس بمكانه ، بل الأمر كما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فإنّ كلمتي : ابن نوح وأحمد بن الحسين رحمهما الله ، آخر كلام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الذي نقله العلاّمة ، وقوله : وقال ابن الغضائري ، ابتداء كلام من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كما هو ظاهر لمن لاحظ الترجمة المذكورة ، ولا منافاة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أصلا ، سوى أنّ ما ذكره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نقل‌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بحار الأنوار : 1 / 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اختيار معرفة الرجال : 1 / 119.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الرواشح السماوية : 112.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269 / 705.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219 / 572.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مجمع الرجال : 1 / 108.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ولا مغايرة ، ( خ ل )</w:t>
      </w:r>
      <w:r>
        <w:rPr>
          <w:rtl/>
        </w:rPr>
        <w:t>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بالمعنى ، وما ذكره العلاّمة عين عبارته.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قوله سلّمه الله تعالى : فإنّه قال : ضعيف في الحديث غير معتمد ، وابن الغضائري : ضعيف جدّا فاسد الرواية ، ذلك غير مضرّ في مقام النقل بالمعنى.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دام فضله : إذ ربما يظهر أنّ ابتداء ما ذكره عن ابن الغضائري :</w:t>
      </w:r>
      <w:r>
        <w:rPr>
          <w:rFonts w:hint="cs"/>
          <w:rtl/>
        </w:rPr>
        <w:t xml:space="preserve"> </w:t>
      </w:r>
      <w:r w:rsidRPr="00AC4DE3">
        <w:rPr>
          <w:rtl/>
        </w:rPr>
        <w:t>وكان أحمد. إلى آخره ، خفيّ جدّا ، إذ القدر المتيقّن فيه كونه مقول القول هو قوله : وقد كاتب. إلى آخره ، والباقي سواء في الظهور والخفاء.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ولم يذكر البراءة ، فيه ما ذكرناه أوّلا.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ولذا ذكر عبارته بعينها ، ربما يكون الباعث بيان ما قاله ابن الغضائري وحده فيه ، إذ الذي نقله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كلام ابن الغضائري وابن نوح كليهما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74" w:name="_Toc354121502"/>
      <w:bookmarkStart w:id="375" w:name="_Toc449442182"/>
      <w:r w:rsidRPr="00AC4DE3">
        <w:rPr>
          <w:rtl/>
          <w:lang w:bidi="fa-IR"/>
        </w:rPr>
        <w:t>137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عبيد الله :</w:t>
      </w:r>
      <w:bookmarkEnd w:id="374"/>
      <w:bookmarkEnd w:id="37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المهراني ، الآبي ، له ترتيب الأدلّة فيما يلزم خصوم الإماميّة وغيره ، 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هو أبو العبّاس أحمد بن الحسين بن عبيد الله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بن مهران الآبي العروضي ، يروي عنه الصدوق مترضّيا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نسختي من ب بعد الإماميّة : دفعه عن الغيبة والغائب ، المكافاة في المذهب في النقض على أبي خلف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زيادة : ابن محمّد.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كمال الدين 2 : 476 /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معالم العلماء : 24 / 113.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76" w:name="_Toc354121503"/>
      <w:bookmarkStart w:id="377" w:name="_Toc449442183"/>
      <w:r w:rsidRPr="00AC4DE3">
        <w:rPr>
          <w:rtl/>
          <w:lang w:bidi="fa-IR"/>
        </w:rPr>
        <w:lastRenderedPageBreak/>
        <w:t>138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عمر :</w:t>
      </w:r>
      <w:bookmarkEnd w:id="376"/>
      <w:bookmarkEnd w:id="37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يزيد الصيقل ، أبو جعفر ، كوفيّ ، ثقة من أصحابنا ، وجدّه عمر ابن يزيد بيّاع السابري ، يروي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عن أبي عبد الله وأبي الحسن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كتب ، لا نعرف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منها إلاّ النوادر ، قرأته أنا وأحمد بن الحسين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على أبيه ، عن أحمد بن محمّد بن يحيى ، عن أبيه ، عن محمّد بن أحمد بن يحيى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أحمد بن الحسين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له كتاب في الإمامة ، أخبرنا به أبي ، عن العطّار ، عن أبيه ، عن أحمد بن أبي زاهر ، عنه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الحسين بن عمر الثقة ، عنه محمّد بن أحمد ابن يحيى ، وأحمد بن أبي زاهر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78" w:name="_Toc354121504"/>
      <w:bookmarkStart w:id="379" w:name="_Toc449442184"/>
      <w:r w:rsidRPr="00AC4DE3">
        <w:rPr>
          <w:rtl/>
          <w:lang w:bidi="fa-IR"/>
        </w:rPr>
        <w:t>139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الحسين بن يحيى :</w:t>
      </w:r>
      <w:bookmarkEnd w:id="378"/>
      <w:bookmarkEnd w:id="37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سعيد الهمداني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أبو الفضل ، بديع الزمان ، الشاعر المشهور ، فاضل جليل ، إمامي المذهب ، حافظ ، أديب ، منشئ ، له مقامات عجيبة ، وله ديوان شعر ، وكان عجيب البديهة والحفظ ، مل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غير مذكور في الكتابين.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روى.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19 / 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لا يعرف.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83 / 200.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أحمد بن الحسين بن يحيى الهمذاني.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أمل الآمل 2 : 13 / 26.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0" w:name="_Toc354121505"/>
      <w:bookmarkStart w:id="381" w:name="_Toc449442185"/>
      <w:r w:rsidRPr="00AC4DE3">
        <w:rPr>
          <w:rtl/>
          <w:lang w:bidi="fa-IR"/>
        </w:rPr>
        <w:lastRenderedPageBreak/>
        <w:t>140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حمّاد :</w:t>
      </w:r>
      <w:bookmarkEnd w:id="380"/>
      <w:bookmarkEnd w:id="38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ج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وزاد كر : المحمودي ، يكنّى أبا علي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ابن حمّاد المروزي ، روى الكشّي إنّ الماضي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كتب إليه يقول له : قد مضى أبوك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وعنك ، وهو عندنا على حال محمودة ، ولن تبعد من تلك الحال ، وروى عنه أشياء رديّة تدلّ على ترك العمل بروايته ، وقد ذكرتها في الكتاب الكبير. والأولى عندي التوقّف عمّا يرويه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في أحمد بن حمّاد المروزي : محمّد بن مسعود ، 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حدّثني أبو علي المحمودي محمّد بن أحمد بن حمّاد المروزي ، قال : كتب أبو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الى أبي. إلى أن قال : قال المحمودي : قد كتب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إليّ الماضي. إلى آخر ما مرّ عن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في ابنه محمّد ، وفيه : وجدت في كتاب أبي عبد الله الشاذاني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سمعت الفضل بن شاذان يقول : التقيت مع أحمد بن حمّاد المتشيّع وكان ظهر له منه الكذب ، فكيف غيره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عليّ بن محمّد القتيبي ، عن الزفري بكر بن زفرة الفارسي ، عن الحسن بن الحسين أنّه قال : استحلّ أحمد بن حمّاد منّي مالا له خطر ، ثمّ‌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398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428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أن الباقر.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204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وكتب.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559 / 1057.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زيادة : بخطه.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الكشي : 560 / 1058.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ذكر أنّه كتب الى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يشكوه ، فكتب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خوّفه بالله ، ففعل ولم ينفع ، فعاوده برقعة اخرى ، فكتب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إذا لم يجد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فيه التخويف بالله كيف نخوّفه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بأنفسنا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محمّد بن مسعود ، قال : حدّثني أبو علي المحمودي ، قال : حدّثني أبي ، ثمّ ذكر احتجاجا حسنا له مع أبي الهذيل العلاّف في الإمامة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والظاهر أنّ أحمد بن حمّاد : مروزي ، لكن ابنه : محمّد ، هو المكنّى بأبي علي الملقّب بالمحمودي ، من أصحاب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وجعل الشيخ هذه الكنية واللقب لأحمد ، وعدّه من رجاله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سهو من قلمه ، كما يأتي في محمّد ابنه. وقد عرفت من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إنّ الماضي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كتب الى محمّد ابنه لا إليه ، كما في صه.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قد سبقه</w:t>
      </w:r>
      <w:r w:rsidRPr="00DB45C6">
        <w:rPr>
          <w:rStyle w:val="libBold2Char"/>
          <w:rtl/>
        </w:rPr>
        <w:t xml:space="preserve"> طس </w:t>
      </w:r>
      <w:r w:rsidRPr="00AC4DE3">
        <w:rPr>
          <w:rtl/>
        </w:rPr>
        <w:t xml:space="preserve">فيه وفي التوقّف في روايته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يخفى أنّه لا صراحة في خبري الذم في كونه المراد ، مضافا إلى جهالة سند الثاني ، وعلى فرض التسليم فهو معارض بترضّي الإمام عنه بعد موته ، وقوله : قد مضى وهو عندنا على حال محمودة ، والراوي ليس إلاّ محمّد ابنه.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عن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</w:t>
      </w:r>
      <w:r w:rsidRPr="00DB45C6">
        <w:rPr>
          <w:rStyle w:val="libBold2Char"/>
          <w:rtl/>
        </w:rPr>
        <w:t>وطس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جلالته ، والراوي عنه محمّد بن مسعود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يحل.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فكيف تخوفه.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561 / 1059.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561 / 1060.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التحرير الطاووسي : 55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152 / 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التحرير الطاووسي : 527 / 388.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وحاله معلوم.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فما في الوجيزة من أنّه مختلف فيه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ليس بمكانه.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وأمّا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وطس ، فتوقّفهما لظنّهما أنّه هو الراوي للمدح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82" w:name="_Toc354121506"/>
      <w:bookmarkStart w:id="383" w:name="_Toc449442186"/>
      <w:r w:rsidRPr="00AC4DE3">
        <w:rPr>
          <w:rtl/>
          <w:lang w:bidi="fa-IR"/>
        </w:rPr>
        <w:t>141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حمزة بن بزيع :</w:t>
      </w:r>
      <w:bookmarkEnd w:id="382"/>
      <w:bookmarkEnd w:id="38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حمدويه عن أشياخه : إنّ محمّد بن إسماعيل بن بزيع وأحمد بن بزيع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كانا في عداد الوزراء ،</w:t>
      </w:r>
      <w:r w:rsidRPr="00DB45C6">
        <w:rPr>
          <w:rStyle w:val="libBold2Char"/>
          <w:rtl/>
        </w:rPr>
        <w:t xml:space="preserve"> كش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وقد ذكره في القسم الأوّل : وهذا لا يثبت به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عندي عدالته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وبخطّ الشهيد الثاني : هذا لا يقتضي مدحا</w:t>
      </w:r>
      <w:r>
        <w:rPr>
          <w:rtl/>
        </w:rPr>
        <w:t xml:space="preserve"> ـ </w:t>
      </w:r>
      <w:r w:rsidRPr="00AC4DE3">
        <w:rPr>
          <w:rtl/>
        </w:rPr>
        <w:t>فضلا عن العدالة</w:t>
      </w:r>
      <w:r>
        <w:rPr>
          <w:rtl/>
        </w:rPr>
        <w:t xml:space="preserve"> ـ </w:t>
      </w:r>
      <w:r w:rsidRPr="00AC4DE3">
        <w:rPr>
          <w:rtl/>
        </w:rPr>
        <w:t xml:space="preserve">إن لم يكن إلى الذنب أقرب ، وحينئذ فلا وجه لإدراجه في هذا القسم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فيه إيماء إلى الجلالة ، وقربه إلى الذنب بعد اقترانه بمحمّد ابن إسماعيل كما ترى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احتمل في المجمع كونه المذكور في إبراهيم بن محمّد الهمداني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فيكون ثقة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84" w:name="_Toc354121507"/>
      <w:bookmarkStart w:id="385" w:name="_Toc449442187"/>
      <w:r w:rsidRPr="00AC4DE3">
        <w:rPr>
          <w:rtl/>
          <w:lang w:bidi="fa-IR"/>
        </w:rPr>
        <w:t>142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حمزة بن عمران :</w:t>
      </w:r>
      <w:bookmarkEnd w:id="384"/>
      <w:bookmarkEnd w:id="38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القمّي ، يأتي في عمران بن عبد الله ما يشير إلى كونه معتمدا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الوجيزة : 149 / 83 ، وفيها : ممدوح ، وفي النسخ الخطيّة منها : مختلف فيه.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أحمد بن حمزة بن بزيع.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564 / 1065.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لم يرد في المصدر : 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18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نسختنا من تعليقة الشهيد الثاني لم ترد هذه العبارة.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مجمع الرجال : 1 / 112.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35.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6" w:name="_Toc354121508"/>
      <w:bookmarkStart w:id="387" w:name="_Toc449442188"/>
      <w:r w:rsidRPr="00AC4DE3">
        <w:rPr>
          <w:rtl/>
          <w:lang w:bidi="fa-IR"/>
        </w:rPr>
        <w:lastRenderedPageBreak/>
        <w:t>143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حمزة بن اليسع :</w:t>
      </w:r>
      <w:bookmarkEnd w:id="386"/>
      <w:bookmarkEnd w:id="38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عبد الله القمّي ، روى أبوه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ثقة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نوادر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دي : ابن حمزة بن اليسع ، قمّي ، ثقة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وتقدّم توثيق 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إيّاه في إبراهيم بن محمّد الهمداني.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حمزة بن اليسع الثقة ، عنه عبد الله بن جعفر الحميري.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ويعرف بوروده في طبقة رجال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وأمّا أبوه ، فممّن روى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88" w:name="_Toc354121509"/>
      <w:bookmarkStart w:id="389" w:name="_Toc449442189"/>
      <w:r w:rsidRPr="00AC4DE3">
        <w:rPr>
          <w:rtl/>
          <w:lang w:bidi="fa-IR"/>
        </w:rPr>
        <w:t>144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الخضر بن أبي صالح :</w:t>
      </w:r>
      <w:bookmarkEnd w:id="388"/>
      <w:bookmarkEnd w:id="38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الخجندي ، ذكره الصدوق مترضّيا ، وكنّاه بأبي العبّاس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90" w:name="_Toc354121510"/>
      <w:bookmarkStart w:id="391" w:name="_Toc449442190"/>
      <w:r w:rsidRPr="00AC4DE3">
        <w:rPr>
          <w:rtl/>
          <w:lang w:bidi="fa-IR"/>
        </w:rPr>
        <w:t>145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الخضيب :</w:t>
      </w:r>
      <w:bookmarkEnd w:id="390"/>
      <w:bookmarkEnd w:id="39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الإرشاد والكشف حديث يدلّ على ذمّه ، وأنّه طالب الهادي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بالانتقال من داره وتسليمها إليه ، ودعا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عليه ، وقتل بعد أيّام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14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90 / 224.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409 / 2. وفيه : القمّي ثقة.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كمال الدين 2 : 509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الإرشاد : 2 / 306 ، وفيه : الخصيب ، وكشف الغمّة : 2 / 380.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ونحوه في الكافي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92" w:name="_Toc354121511"/>
      <w:bookmarkStart w:id="393" w:name="_Toc449442191"/>
      <w:r w:rsidRPr="00AC4DE3">
        <w:rPr>
          <w:rtl/>
          <w:lang w:bidi="fa-IR"/>
        </w:rPr>
        <w:t>146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داود بن سعيد :</w:t>
      </w:r>
      <w:bookmarkEnd w:id="392"/>
      <w:bookmarkEnd w:id="39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الفزاري ، يكنّى أبا يحيى الجرجاني ، كان من أجلّة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أصحاب الحديث من العامّة ، ورزقه الله هذا الأمر. وله كتب كثيرة ذكرناها في كتابنا الكبير ، وصنّف في الردّ على أهل الحشو كتبا متعدّدة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إلى : هذا الأمر ، وزاد : وله تصنيفات كثيرة في فنون الاحتجاجات على المخالفين.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 محمّد بن إسماعيل النيسابوري أنّه هجم عليه محمّد بن طاهر ، وأمر بقطع لسانه ويديه ورجليه ويضرب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ألف سوط وبصلبه ، لسعاية كان سعى بها إليه معروفة ، سعى بها محمّد بن يحيى الرازي وابن البغوي وإبراهيم بن صالح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قال أبو عمرو : أبو يحيى الجرجاني اسمه أحمد بن داود ابن سعيد الفزاري ، وكان من أجلّة. إلى قوله : في الردّ على أصحاب الحشو تصنيفات كثيرة ، وألّف من فنون الاحتجاجات كتبا ملاحا.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 محمّد بن إسماعيل النيسابوري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</w:t>
      </w:r>
      <w:r>
        <w:rPr>
          <w:rtl/>
        </w:rPr>
        <w:t>.</w:t>
      </w:r>
      <w:r w:rsidRPr="00AC4DE3">
        <w:rPr>
          <w:rtl/>
        </w:rPr>
        <w:t xml:space="preserve"> إلى آخر ما ذكره ست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كان عاميّا متقدّما في علم الحديث ثمّ استبصر ، له كتب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الكافي 1 : 419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جملة.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17 / 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وبضرب.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33 / 100.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بنيسابور.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الكشي : 532 / 1016.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456 / 107.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في المعراج : ذكره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في القسم الأوّل ، مع أنّه لم يعدّله أحد من الأصحاب ، مع أنّه كان عاميّا ، وتاريخ رجوعه غير معلوم ، وكذا تاريخ الرواية ، وهذا يقتضي الترك وإدخال روايته في الضعيف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وظهر الجواب عن الأوّل في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 الثاني : أنّ هذا القسم ليس موضوعا لمن يقبل جميع رواياته من أوّل عمره إلى آخره. كيف ، وكثير منهم لا تأمّل</w:t>
      </w:r>
      <w:r>
        <w:rPr>
          <w:rtl/>
        </w:rPr>
        <w:t xml:space="preserve"> ـ </w:t>
      </w:r>
      <w:r w:rsidRPr="00AC4DE3">
        <w:rPr>
          <w:rtl/>
        </w:rPr>
        <w:t>حتّى للمعترض</w:t>
      </w:r>
      <w:r>
        <w:rPr>
          <w:rtl/>
        </w:rPr>
        <w:t xml:space="preserve"> ـ </w:t>
      </w:r>
      <w:r w:rsidRPr="00AC4DE3">
        <w:rPr>
          <w:rtl/>
        </w:rPr>
        <w:t xml:space="preserve">فيه ، كابن المغيرة وابن أبي نصر وأمثالهما. على أنّ الظاهر أنّ رواياته المختصّة بمذهبنا صادرة عنه حال الاستقامة ، مع أنّه يمكن أن يظهر ذلك من نفس رواياته أو الأمور الخارجة ، والمعتبر حتّى عنده في أمثال المقام الظن. على أنّ قولهم </w:t>
      </w:r>
      <w:r>
        <w:rPr>
          <w:rtl/>
        </w:rPr>
        <w:t xml:space="preserve">: </w:t>
      </w:r>
      <w:r w:rsidRPr="00AC4DE3">
        <w:rPr>
          <w:rtl/>
        </w:rPr>
        <w:t xml:space="preserve">ثقة ، لا يقتضي الوثاقة من أوّل العمر إلى آخره ، بل هو خلاف الظاهر ، فيرد ما ذكر في جميع الثقات ، والجواب الجواب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يأتي في الكنى ذكره من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وغيره.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الضعاف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94" w:name="_Toc354121512"/>
      <w:bookmarkStart w:id="395" w:name="_Toc449442192"/>
      <w:r w:rsidRPr="00AC4DE3">
        <w:rPr>
          <w:rtl/>
          <w:lang w:bidi="fa-IR"/>
        </w:rPr>
        <w:t>147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داود بن علي :</w:t>
      </w:r>
      <w:bookmarkEnd w:id="394"/>
      <w:bookmarkEnd w:id="39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القمّي ، أخو شيخنا الفقيه القمّي ، كان ثقة ثقة ، كثير الحديث ، صحب أبا الحسن عليّ بن الحسين بن بابويه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إلاّ تكرار التوثيق ، وبدل أخو شيخنا الفقيه : أبو الحسين ، وليس‌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معراج أهل الكمال : 116.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224 / 1166.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الوجيزة : 149 / 86.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95 / 235.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بعد صحب : أبا الحسن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ست على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له كتاب النوادر ، كثير الفوائد ، أخبرنا به الحسين ابن عبيد الله ، عن أبي الحسن محمّد بن أحمد بن داود ، عن أبيه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الحاوي الصواب بدل أخو شيخنا : أبو شيخنا ، كما يستفاد من ترجمة ولده محمّد ، ويأتي أنّه شيخ هذه الطائفة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داود القمّي الثقة ، عنه محمّد ابنه ، وهذا المذكور ممّن صحب عليّ بن الحسين بن بابويه القمّي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96" w:name="_Toc354121513"/>
      <w:bookmarkStart w:id="397" w:name="_Toc449442193"/>
      <w:r w:rsidRPr="00AC4DE3">
        <w:rPr>
          <w:rtl/>
          <w:lang w:bidi="fa-IR"/>
        </w:rPr>
        <w:t>148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رباح بن أبي نصر :</w:t>
      </w:r>
      <w:bookmarkEnd w:id="396"/>
      <w:bookmarkEnd w:id="39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السّكوني ، مولى ، روى عن الرجال ، له كتاب يرويه جماعة ، عنه عليّ ابن الحسن الطاطري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ابن رباح ، له كتاب ، أحمد بن عبدون ، عن أبي طالب الأنباري ، عن حميد ، عن ابن نهيك ،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رواية الطاطري عنه إشعار بوثاقته ، وفي رواية الجماعة كتابه إشعار بالاعتماد ، وكذا في روايته عن جماعة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مضافا إلى أنّ ظاهر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وست كونه إماميّا ، وكذا : ب ، حيث ذكره وقال : له كتاب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لكن في إشعار رواية الطاطري عنه بوثاقته شي‌ء‌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16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29 / 87.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22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99 / 249.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36 / 113.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معالم العلماء : 22 / 103.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عرفته.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رباح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عنه عليّ بن الحسن الطاطري ، وعبيد الله ابن أحمد بن نهيك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398" w:name="_Toc354121514"/>
      <w:bookmarkStart w:id="399" w:name="_Toc449442194"/>
      <w:r w:rsidRPr="00AC4DE3">
        <w:rPr>
          <w:rtl/>
          <w:lang w:bidi="fa-IR"/>
        </w:rPr>
        <w:t>149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رزق الغمشاني :</w:t>
      </w:r>
      <w:bookmarkEnd w:id="398"/>
      <w:bookmarkEnd w:id="39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بالغين المعجمة المضمومة والشين المعجمة والنون بعد الألف ، بجليّ ،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إلاّ الترجمة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ابن رزق الغمشاني ، له كتاب ، أخبرنا به عدّة من أصحابنا ، عن أبي محمّد هارون بن موسى ، عن أحمد بن محمّد بن سعيد ، عن يحيى بن زكريّا بن شيبان وعليّ بن الحسن بن فضّال ، عن العبّاس بن عامر القصباني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رزق الثقة ، عنه العبّاس بن عامر ، ومحمّد بن الحسن الصفّار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00" w:name="_Toc354121515"/>
      <w:bookmarkStart w:id="401" w:name="_Toc449442195"/>
      <w:r w:rsidRPr="00AC4DE3">
        <w:rPr>
          <w:rtl/>
          <w:lang w:bidi="fa-IR"/>
        </w:rPr>
        <w:t>150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رشيد بن خيثم :</w:t>
      </w:r>
      <w:bookmarkEnd w:id="400"/>
      <w:bookmarkEnd w:id="40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العامري الهلالي. قال ابن الغضائري : إنّه زيدي ، يدخل حديثه في حديث أصحابنا ، ضعيف فاسد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وقريب منها 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« م » : رياح.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20 / 48. وفيها : ابن زرق الغمشاني.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98 / 243.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35 / 106.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205 / 21. وفيها : ابن خيثم العامري.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ابن داود : 228 / 26.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2" w:name="_Toc354121516"/>
      <w:bookmarkStart w:id="403" w:name="_Toc449442196"/>
      <w:r w:rsidRPr="00AC4DE3">
        <w:rPr>
          <w:rtl/>
          <w:lang w:bidi="fa-IR"/>
        </w:rPr>
        <w:lastRenderedPageBreak/>
        <w:t>151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رميح المروزي :</w:t>
      </w:r>
      <w:bookmarkEnd w:id="402"/>
      <w:bookmarkEnd w:id="40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إثبات الوصيّة لأمير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وكتاب في ذكر 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ظاهره كونه من علماء الإماميّة.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04" w:name="_Toc354121517"/>
      <w:bookmarkStart w:id="405" w:name="_Toc449442197"/>
      <w:r w:rsidRPr="00AC4DE3">
        <w:rPr>
          <w:rtl/>
          <w:lang w:bidi="fa-IR"/>
        </w:rPr>
        <w:t>152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زياد بن جعفر :</w:t>
      </w:r>
      <w:bookmarkEnd w:id="404"/>
      <w:bookmarkEnd w:id="40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الهمذاني</w:t>
      </w:r>
      <w:r>
        <w:rPr>
          <w:rtl/>
        </w:rPr>
        <w:t xml:space="preserve"> ـ </w:t>
      </w:r>
      <w:r w:rsidRPr="00AC4DE3">
        <w:rPr>
          <w:rtl/>
        </w:rPr>
        <w:t>بالذال المعجمة</w:t>
      </w:r>
      <w:r>
        <w:rPr>
          <w:rtl/>
        </w:rPr>
        <w:t xml:space="preserve"> ـ </w:t>
      </w:r>
      <w:r w:rsidRPr="00AC4DE3">
        <w:rPr>
          <w:rtl/>
        </w:rPr>
        <w:t xml:space="preserve">كان رجلا ثقة ، ديّنا ، فاضلا ،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زاد في كمال الدين : عليه رحمة الله ورضوانه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وأكثر فيه من الرواية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أقول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: زاد في الحاوي : بغير واسطة ، ثمّ قال : وكأنّ العلاّمة استفاد توثيقه من هذه العبارة ، وهي كافية في ذلك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ثقة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جعفر الهمداني ، عنه الصدوق ، أثنى عليه في إكمال الدين فقال : كان رجلا ثقة ديّنا فاضلا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ولا يبعد أن يكون استفادة العلاّمة توثيقه من هذا الكتاب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في المصدر : في كتاب ذكر قائم آل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معالم العلماء : 24 / 117. وفيه : أبو سعيد أحمد.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19 /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كمال الدين 2 : 369 ، وفيه : رحمة الله عليه ورضوانه.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ش » : قلت.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حاوي الأقوال : 22 / 65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الوجيزة 149 / 90.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كمال الدين : 369.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هداية المحدثين : 172.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6" w:name="_Toc354121518"/>
      <w:bookmarkStart w:id="407" w:name="_Toc449442198"/>
      <w:r w:rsidRPr="00AC4DE3">
        <w:rPr>
          <w:rtl/>
          <w:lang w:bidi="fa-IR"/>
        </w:rPr>
        <w:lastRenderedPageBreak/>
        <w:t>153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 xml:space="preserve">أحمد بن زياد الخزّاز </w:t>
      </w:r>
      <w:r w:rsidRPr="00DB45C6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AC4DE3">
        <w:rPr>
          <w:rtl/>
          <w:lang w:bidi="fa-IR"/>
        </w:rPr>
        <w:t>:</w:t>
      </w:r>
      <w:bookmarkEnd w:id="406"/>
      <w:bookmarkEnd w:id="40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واقفي ، </w:t>
      </w:r>
      <w:r w:rsidRPr="00DB45C6">
        <w:rPr>
          <w:rStyle w:val="libBold2Char"/>
          <w:rtl/>
        </w:rPr>
        <w:t>ظم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زياد الخزّاز الذي يذكر في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في الفقيه : روى أحمد بن أبي نصر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البزنطي ، عن أحمد بن زياد ، قال : سمعت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أبا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08" w:name="_Toc354121519"/>
      <w:bookmarkStart w:id="409" w:name="_Toc449442199"/>
      <w:r w:rsidRPr="00AC4DE3">
        <w:rPr>
          <w:rtl/>
          <w:lang w:bidi="fa-IR"/>
        </w:rPr>
        <w:t>154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سابق :</w:t>
      </w:r>
      <w:bookmarkEnd w:id="408"/>
      <w:bookmarkEnd w:id="40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بطريق غير معلوم الصحّة أنّ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لعنه ، والوجه عندي التوقّف فيما يرويه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نصر بن الصباح ، عن أبي يعقوب إسحاق بن محمّد البصري ، عن محمّد بن عبد الله بن مهران ، عن سليمان بن جعفر الجعفري ، قال : كتب أبو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إلى يحيى بن أبي عمران وأصحابه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عافانا الله وإيّاكم ، انظروا أحمد بن سابق لعنه الله الأغم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الأشج فاحذروه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« م » : الخزار.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343 /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201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الفقيه : أحمد بن محمّد بن أبي نصر.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سألت.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الفقيه 4 : 158 / 549.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204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المصدر : الأعثم ، وفي نسخة منه : الأعسم.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في المصدر : واحذروه.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قال أبو جعفر : ولم يكن أصحابنا يعرفون أنّه أشجّ ، أو به شجّة ، حتّى كشف رأسه وإذا به شجّة.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أبو جعفر محمّد بن عبد الله : وكان أحمد قبل هذا يظهر القول بهذه المقالة ، فما مضت الأيّام حتّى شرب الخمر ودخل في البلايا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الوجيزة : ثقة. والظاهر أنّه سهو من النسّاخ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الظاهر اختصاصه بنسخته سلّمه الله تعالى ، فانّ في سائر نسخها : ضعيف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وقول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غير معلوم الصحّة ، الظاهر أنّه معلوم الضعف ، إلاّ أنّ قول</w:t>
      </w:r>
      <w:r w:rsidRPr="00DB45C6">
        <w:rPr>
          <w:rStyle w:val="libBold2Char"/>
          <w:rtl/>
        </w:rPr>
        <w:t xml:space="preserve"> كش : </w:t>
      </w:r>
      <w:r>
        <w:rPr>
          <w:rtl/>
        </w:rPr>
        <w:t xml:space="preserve">ـ </w:t>
      </w:r>
      <w:r w:rsidRPr="00AC4DE3">
        <w:rPr>
          <w:rtl/>
        </w:rPr>
        <w:t>قال أبو جعفر. إلى آخره</w:t>
      </w:r>
      <w:r>
        <w:rPr>
          <w:rtl/>
        </w:rPr>
        <w:t xml:space="preserve"> ـ </w:t>
      </w:r>
      <w:r w:rsidRPr="00AC4DE3">
        <w:rPr>
          <w:rtl/>
        </w:rPr>
        <w:t>بعنوان الجزم</w:t>
      </w:r>
      <w:r>
        <w:rPr>
          <w:rtl/>
        </w:rPr>
        <w:t xml:space="preserve"> ـ </w:t>
      </w:r>
      <w:r w:rsidRPr="00AC4DE3">
        <w:rPr>
          <w:rtl/>
        </w:rPr>
        <w:t>والظاهر أنّه الحميري</w:t>
      </w:r>
      <w:r>
        <w:rPr>
          <w:rtl/>
        </w:rPr>
        <w:t xml:space="preserve"> ـ </w:t>
      </w:r>
      <w:r w:rsidRPr="00AC4DE3">
        <w:rPr>
          <w:rtl/>
        </w:rPr>
        <w:t>كاف ، إلاّ أنّه لا ثمرة مهمّة.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10" w:name="_Toc354121520"/>
      <w:bookmarkStart w:id="411" w:name="_Toc449442200"/>
      <w:r w:rsidRPr="00AC4DE3">
        <w:rPr>
          <w:rtl/>
          <w:lang w:bidi="fa-IR"/>
        </w:rPr>
        <w:t>155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السري :</w:t>
      </w:r>
      <w:bookmarkEnd w:id="410"/>
      <w:bookmarkEnd w:id="41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واقفي ، </w:t>
      </w:r>
      <w:r w:rsidRPr="00DB45C6">
        <w:rPr>
          <w:rStyle w:val="libBold2Char"/>
          <w:rtl/>
        </w:rPr>
        <w:t>ظم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12" w:name="_Toc354121521"/>
      <w:bookmarkStart w:id="413" w:name="_Toc449442201"/>
      <w:r w:rsidRPr="00AC4DE3">
        <w:rPr>
          <w:rtl/>
          <w:lang w:bidi="fa-IR"/>
        </w:rPr>
        <w:t>156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سلامة الجزائري :</w:t>
      </w:r>
      <w:bookmarkEnd w:id="412"/>
      <w:bookmarkEnd w:id="41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فاضل ، صالح ، فقيه ، معاصر ، كان قاضي حيدرآباد. له شرح الإرشاد في الفقه وغير ذلك ، مل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غير مذكور في الكتابين.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الكشي : 552 / 1043.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150 / 92.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343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201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أمل الآمل 2 : 15 / 29. وفيه : أحمد بن سلام.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4" w:name="_Toc354121522"/>
      <w:bookmarkStart w:id="415" w:name="_Toc449442202"/>
      <w:r w:rsidRPr="00AC4DE3">
        <w:rPr>
          <w:rtl/>
          <w:lang w:bidi="fa-IR"/>
        </w:rPr>
        <w:lastRenderedPageBreak/>
        <w:t>157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صبيح :</w:t>
      </w:r>
      <w:bookmarkEnd w:id="414"/>
      <w:bookmarkEnd w:id="41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عبد الله الأسدي ، كوفيّ ، ثقة ، والزيديّة تدّعيه ، وليس بصحيح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إلاّ أنّ فيهما : وليس منهم.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بعد صبيح : بالمهملة المفتوحة والباء الموحّدة ثمّ الحاء المهملة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>له كتاب التفسير ، عدّة من أصحابنا ، عن أبي المفضّل ، عن جعفر بن محمّد الحسني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وكتاب النوادر ، الحسين بن عبيد الله ، عن محمّد بن الحسن بن هارون الكندي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عن محمّد بن الحسين بن حفص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الخثعمي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عن الحسن ابن عليّ بن بزيع ،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صبيح الثقة ، عنه جعفر بن محمّد الحسني ، والحسن بن عليّ بن بزيع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16" w:name="_Toc354121523"/>
      <w:bookmarkStart w:id="417" w:name="_Toc449442203"/>
      <w:r w:rsidRPr="00AC4DE3">
        <w:rPr>
          <w:rtl/>
          <w:lang w:bidi="fa-IR"/>
        </w:rPr>
        <w:t>158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عامر بن سليمان :</w:t>
      </w:r>
      <w:bookmarkEnd w:id="416"/>
      <w:bookmarkEnd w:id="41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صالح بن وهب بن عامر ، وهو الذي قتل مع الحسين بن عليّ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بكربلاء. ثمّ ساق نسبه إلى قطرة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بن طي. وقال : ويكنّى‌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78 / 184.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15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محمّد بن محمد بن الحسين بن هارون الكندي.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م » : جعفر.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محمّد بن حفص الخثعمي.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22 / 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فطرة.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أحمد بن عامر : أبا الجعد.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عبد الله ابنه</w:t>
      </w:r>
      <w:r>
        <w:rPr>
          <w:rtl/>
        </w:rPr>
        <w:t xml:space="preserve"> ـ </w:t>
      </w:r>
      <w:r w:rsidRPr="00AC4DE3">
        <w:rPr>
          <w:rtl/>
        </w:rPr>
        <w:t>فيما أجازنا الحسن بن أحمد بن إبراهيم</w:t>
      </w:r>
      <w:r>
        <w:rPr>
          <w:rtl/>
        </w:rPr>
        <w:t xml:space="preserve"> ـ </w:t>
      </w:r>
      <w:r w:rsidRPr="00AC4DE3">
        <w:rPr>
          <w:rtl/>
        </w:rPr>
        <w:t xml:space="preserve">: حدّثنا أبي ، قال : حدّثنا عبد الله ، قال : ولد أبي سنة سبع وخمسين ومائة ، ولقي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سنة أربع وتسعين ومائة ، ومات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بطوس سنة اثنين ومائتين ، يوم الثلاثاء لثمان عشر خلون من جمادى الأولى ، وشاهدت أبا الحسن وأبا محمّد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وكان أبي مؤذّنهما.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دفع إليّ هذه النسخة نسخة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عبد الله بن أحمد بن عامر الطائي ، أبو الحسن أحمد بن محمّد بن موسى الجندي شيخنا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قرأتها عليه ، حدّثكم أبو الفضل عبد الله بن أحمد بن عامر ، قال : حدّثنا أبي ، قال : حدّثنا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والنسخة حسنة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18" w:name="_Toc354121524"/>
      <w:bookmarkStart w:id="419" w:name="_Toc449442204"/>
      <w:r w:rsidRPr="00AC4DE3">
        <w:rPr>
          <w:rtl/>
          <w:lang w:bidi="fa-IR"/>
        </w:rPr>
        <w:t>159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عائذ :</w:t>
      </w:r>
      <w:bookmarkEnd w:id="418"/>
      <w:bookmarkEnd w:id="41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قر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بالذال المعجمة ، أبو حبيب الأحمسي البجلي ، مولى ، ثقة.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كان صحب أبا خديجة سالم بن مكرم وأخذ عنه وعرف به ، وكان حلاّلا.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قال محمّد بن مسعود : سألت أبا الحسن عليّ بن الحسن ابن فضّال عن أحمد بن عائذ كيف هو</w:t>
      </w:r>
      <w:r>
        <w:rPr>
          <w:rtl/>
        </w:rPr>
        <w:t>؟</w:t>
      </w:r>
      <w:r w:rsidRPr="00AC4DE3">
        <w:rPr>
          <w:rtl/>
        </w:rPr>
        <w:t xml:space="preserve"> فقال : صالح ، كان يسكن بغداد.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رفع إليّ هذه النسخ نسخة.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100 / 250.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107 / 45.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وقال أبو الحسن : أنا لم ألقه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وكذا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إلى قوله : حلاّلا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إلاّ الترجمة ، وفيه : ابن حبيب. وزاد </w:t>
      </w:r>
      <w:r>
        <w:rPr>
          <w:rtl/>
        </w:rPr>
        <w:t xml:space="preserve">: </w:t>
      </w:r>
      <w:r w:rsidRPr="00AC4DE3">
        <w:rPr>
          <w:rtl/>
        </w:rPr>
        <w:t xml:space="preserve">عليّ بن الحسين بن عمرو الخزّاز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عنه ، بكتابه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ما ذكره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 : ابن عائذ بن حبيب ، العبسي الكوفي أبو علي ، أسند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 أيضا : ابن حبيب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فالظاهر أنّ : أبو ،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سهو من قلم الناسخ.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عائذ الثقة ، عنه عليّ بن الحسين بن عمرو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الخزّاز.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عن أبي خديجة سالم بن مكرم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20" w:name="_Toc354121525"/>
      <w:bookmarkStart w:id="421" w:name="_Toc449442205"/>
      <w:r w:rsidRPr="00AC4DE3">
        <w:rPr>
          <w:rtl/>
          <w:lang w:bidi="fa-IR"/>
        </w:rPr>
        <w:t>160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العبّاس النجاشي :</w:t>
      </w:r>
      <w:bookmarkEnd w:id="420"/>
      <w:bookmarkEnd w:id="42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الأسدي ، مصنّف هذا الكتاب ، ( أطال الله بقاه ، وأدام علوّه ونعماءه )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  <w:r w:rsidRPr="00AC4DE3">
        <w:rPr>
          <w:rtl/>
        </w:rPr>
        <w:t xml:space="preserve"> له كتاب الجمعة وما ورد فيه من الأعمال ، وكتاب الكوفة وما فيها من الآثار والفضائل ، وكتاب أنساب نصر </w:t>
      </w:r>
      <w:r w:rsidRPr="00DB45C6">
        <w:rPr>
          <w:rStyle w:val="libFootnotenumChar"/>
          <w:rtl/>
        </w:rPr>
        <w:t>(11)</w:t>
      </w:r>
      <w:r w:rsidRPr="00AC4DE3">
        <w:rPr>
          <w:rtl/>
        </w:rPr>
        <w:t xml:space="preserve"> بن قعين وأيامهم وأشعارهم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18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م » : خلاّلا.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م » : الخزار.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98</w:t>
      </w:r>
      <w:r>
        <w:rPr>
          <w:rtl/>
        </w:rPr>
        <w:t xml:space="preserve"> ـ </w:t>
      </w:r>
      <w:r w:rsidRPr="00AC4DE3">
        <w:rPr>
          <w:rtl/>
        </w:rPr>
        <w:t>99 / 246.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الكشي : 362 / 671.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143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ابن داود : 38 / 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عمر.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ما بين القوسين لم يرد في طبعه جماعة المدرسين قم ، ومذكور في طبعه دار الإضواء بيروت.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في نسخة « م » : نضر.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وكتاب مختصر الأنوار ومواضع النجوم التي سمّتها العرب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في أحمد بن علي عن المصنّف ما يناسب المقام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وسنذكر هناك جملة من الأوهام من قلم جملة من الأجلّة الأعلام.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22" w:name="_Toc354121526"/>
      <w:bookmarkStart w:id="423" w:name="_Toc449442206"/>
      <w:r w:rsidRPr="00AC4DE3">
        <w:rPr>
          <w:rtl/>
          <w:lang w:bidi="fa-IR"/>
        </w:rPr>
        <w:t>161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العبّاس النجاشي :</w:t>
      </w:r>
      <w:bookmarkEnd w:id="422"/>
      <w:bookmarkEnd w:id="42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الصيرفي المعروف بابن الطيالسي ، يكنّى أبا يعقوب ، سمع منه التلعكبري سنة خمس وثلاثين وثلاثمائة وله منه إجازة ، وكان يروي دعاء الكامل ، لم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كونه من مشايخ الإجازة إشعار بالوثاقة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24" w:name="_Toc354121527"/>
      <w:bookmarkStart w:id="425" w:name="_Toc449442207"/>
      <w:r w:rsidRPr="00AC4DE3">
        <w:rPr>
          <w:rtl/>
          <w:lang w:bidi="fa-IR"/>
        </w:rPr>
        <w:t>162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أحمد :</w:t>
      </w:r>
      <w:bookmarkEnd w:id="424"/>
      <w:bookmarkEnd w:id="42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أبي عبد الله البرقي.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سيجي‌ء في طريق الفقيه إلى محمّد بن مسلم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وتصحيح العلاّمة بعض روايات ابن مسلم مع النسبة إلى الصدوق على وجه ظاهره أنّه من الفقيه.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جدّي : الظاهر أنّه ثقة عند الصدوق ، لاعتماده في كثير من الروايات عليه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ويحتمل كونه ابن بنت البرقي الذي يروي عنه ، بأن يكون عبد الله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101 / 253.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446 / 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الفقيه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روضة المتقين : 14 / 74.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بنته ، فنسب إلى جدّه ، أو يكون والد عبد الله هو محمّد بن أبي القاسم ، فلاحظ ترجمته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ويؤيّده تكنّي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محمّد بأبي عبد الله. لكن كون محمّد ابن بنته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ربما يبعد روايته عنه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أو يكون ابن بنت البرقي لقب أحمد ، ويكون عبد الله صهر البرقي ، كما نذكره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في عليّ بن أبي القاسم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المعراج : وقد يعدّ من مشايخ الإجازات ، وغير بعيد. بل لا يبعد أن يكون عبد الله بن أميّة الذي يروي عنه الكليني</w:t>
      </w:r>
      <w:r>
        <w:rPr>
          <w:rtl/>
        </w:rPr>
        <w:t xml:space="preserve"> ـ </w:t>
      </w:r>
      <w:r w:rsidRPr="00AC4DE3">
        <w:rPr>
          <w:rtl/>
        </w:rPr>
        <w:t>وهو أحد العدّة التي يروي عن أحمد بن محمّد بن خالد بواسطتها</w:t>
      </w:r>
      <w:r>
        <w:rPr>
          <w:rtl/>
        </w:rPr>
        <w:t xml:space="preserve"> ـ </w:t>
      </w:r>
      <w:r w:rsidRPr="00AC4DE3">
        <w:rPr>
          <w:rtl/>
        </w:rPr>
        <w:t>هو هذا الرجل ، وأميّة تصحيف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ابنته ، ليوافق ما في ترجمة البرقي وغيرها : أنّ الراوي عنه أحمد ابن بنته ، وإلى هذا مال المحقّق الشيخ محمّد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شرح المقدّس الصالح على الكافي : أحمد بن عبد الله ابن بنت أحمد بن محمّد البرقي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26" w:name="_Toc354121528"/>
      <w:bookmarkStart w:id="427" w:name="_Toc449442208"/>
      <w:r w:rsidRPr="00AC4DE3">
        <w:rPr>
          <w:rtl/>
          <w:lang w:bidi="fa-IR"/>
        </w:rPr>
        <w:t>163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أحمد :</w:t>
      </w:r>
      <w:bookmarkEnd w:id="426"/>
      <w:bookmarkEnd w:id="4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جلّين الدوري ، أبو بكر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الورّاق ، كان من أصحابنا ، ثقة في حديثه ، مسكونا إلى روايته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353 / 947.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التعليقة : تكنية.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التعليقة : أحمد ابن ابن بنته.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التعليقة : سنذكره.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الموجود في المعراج في ترجمة أحمد بن محمد بن خالد البرقي : 163 عند شرحه للطريق قال : أحمد بن عبد الله بن البرقي ولا أعلم حاله.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شرح أصول الكافي للمازندراني : 2 / 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أبو بكير.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الخلاصة : 17 / 25.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لا نعرف له إلاّ كتابا واحدا في طرق من روى ردّ الشمس ، وما يتحقّق بأمرنا ، مع اختلاطه بالعامّة ، وروايته عنهم وروايتهم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دفع إليّ شيخ الأدب أبو أحمد عبد السلام بن الحسين البصري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كتابا بخطّه قد أجاز له جميع روايته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ست على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له كتاب في طرق من روى ردّ الشمس ، الحسين ابن عبيد الله ، عنه ، به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بعد الورّاق : ثقة ، روى عنه ابن الغضائري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لم أجد في عدّة نسخ من رجال الميرزا نقل التوثيق عن ست ، ولا ذكر لم. والموجود فيهما كما ذكرناه.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ونقله عنهما أيضا في الحاوي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والمجمع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والنقد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وقبلهم د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وقول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وما يتحقّق بأمرنا ، الظاهر أنّه معطوف على طرق من روى ردّ الشمس</w:t>
      </w:r>
      <w:r>
        <w:rPr>
          <w:rtl/>
        </w:rPr>
        <w:t xml:space="preserve"> ـ </w:t>
      </w:r>
      <w:r w:rsidRPr="00AC4DE3">
        <w:rPr>
          <w:rtl/>
        </w:rPr>
        <w:t>أي : في ذكر ما يتحقّق بأمر الشيعة ، أي الإمامة ، يعني : مع اختلاطه بهم ، وروايته عنهم ، وروايتهم عنه ، كتب كتابا في أمر الإمامة وتحقيق حقيّته</w:t>
      </w:r>
      <w:r>
        <w:rPr>
          <w:rtl/>
        </w:rPr>
        <w:t xml:space="preserve"> ـ </w:t>
      </w:r>
      <w:r w:rsidRPr="00AC4DE3">
        <w:rPr>
          <w:rtl/>
        </w:rPr>
        <w:t xml:space="preserve">وفاقا لبعض الأجلاّء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والفاضل الشيخ عبد النبي الجزائري والمحقّق الشيخ محمّد فهما‌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85 / 205 ، وفيه : أجاز له فيه جميع رواياته.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32 / 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455 / 105.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23 / 68.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مجمع الرجال : 1 / 120.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نقد الرجال : 23 / 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ابن داود : 38 / 85.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قوله : وفاقا لبعض الأجلاء ، في نسخة « ش » وردت بعد قوله : ردّ الشمس.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الخلاف ، ومنافاة كلام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لما ذكره الشيخ ، بل المنافاة بين كلامي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كما صرّح به الأخير ، وهما قوله : كان من أصحابنا ثقة ، ثمّ قوله : وما يتحقّق بأمرنا. وكأنّهما جعلا : ما ، نافية ، فتأمّل جدّا.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أنساب السمعاني : أحمد بن عبد الله بن أحمد بن جلّين الدوري الجليني الولاء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من أهل بغداد ، حدّث عن أحمد بن القاسم البغوي.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إلى أن قال : وكان رافضيّا مشهورا بذلك ، وكانت ولادته سنة تسع وتسعين ومائتين ، وأوّل كتابه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الحديث في سنة ثلاثة عشر وثلاثمائة ، ومات في شهر رمضان سنة تسع وسبعين وثلاثمائة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كتاب ميزان الاعتدال : أحمد بن عبد الله بن جلّين ، عن أبي القاسم البغوي ، رافضي بغيض ، كان ببغداد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جلّين الثقة ، عنه الحسين بن عبيد الله الغضائري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28" w:name="_Toc354121529"/>
      <w:bookmarkStart w:id="429" w:name="_Toc449442209"/>
      <w:r w:rsidRPr="00AC4DE3">
        <w:rPr>
          <w:rtl/>
          <w:lang w:bidi="fa-IR"/>
        </w:rPr>
        <w:t>164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أحمد :</w:t>
      </w:r>
      <w:bookmarkEnd w:id="428"/>
      <w:bookmarkEnd w:id="4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الرفاء ، أخونا ، مات قريب السن ،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له كتاب الجمعة ، جش. كذا نقل في د عن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والذي وجدته فيه : ابن عبد. إلى آخره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الرواق.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كتابته.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أنساب السمعاني : 3 / 287 ، ما مذكور عن أنساب السمعاني في المتن ، أثبتناه من نسخة « ش » ، ولم يرد في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ميزان الاعتدال 1 : 109 / 426.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ابن داود : 39 / 86 ، وفيه : أحمد بن عبد الله بن أحمد الرفاء.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87 / 212 ، وفيه : أحمد بن عبد الله بن أحمد الرفاء.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قلت : </w:t>
      </w:r>
      <w:r w:rsidRPr="00AC4DE3">
        <w:rPr>
          <w:rtl/>
        </w:rPr>
        <w:t xml:space="preserve">كذا أيضا وجدته ، ونقله في الحاوي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30" w:name="_Toc354121530"/>
      <w:bookmarkStart w:id="431" w:name="_Toc449442210"/>
      <w:r w:rsidRPr="00AC4DE3">
        <w:rPr>
          <w:rtl/>
          <w:lang w:bidi="fa-IR"/>
        </w:rPr>
        <w:t>165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الأصفهاني :</w:t>
      </w:r>
      <w:bookmarkEnd w:id="430"/>
      <w:bookmarkEnd w:id="4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الحافظ أبو نعيم</w:t>
      </w:r>
      <w:r>
        <w:rPr>
          <w:rtl/>
        </w:rPr>
        <w:t xml:space="preserve"> ـ </w:t>
      </w:r>
      <w:r w:rsidRPr="00AC4DE3">
        <w:rPr>
          <w:rtl/>
        </w:rPr>
        <w:t>بالنون المضمومة</w:t>
      </w:r>
      <w:r>
        <w:rPr>
          <w:rtl/>
        </w:rPr>
        <w:t xml:space="preserve"> ـ </w:t>
      </w:r>
      <w:r w:rsidRPr="00AC4DE3">
        <w:rPr>
          <w:rtl/>
        </w:rPr>
        <w:t>، قال شيخنا محمّد بن عليّ بن شهرآشوب : إنّه عامّي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في</w:t>
      </w:r>
      <w:r>
        <w:rPr>
          <w:rtl/>
        </w:rPr>
        <w:t xml:space="preserve"> بـ : </w:t>
      </w:r>
      <w:r w:rsidRPr="00AC4DE3">
        <w:rPr>
          <w:rtl/>
        </w:rPr>
        <w:t xml:space="preserve">أحمد بن عبد الله الأصفهاني ، الحافظ أبو نعيم ، عاميّ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إلاّ أنّ له : منقبة المطهّرين ومزيّة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الطيّبين وما نزل من القرآن في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تاريخ ابن خلّكان : ولد في رجب سنة أربع وثلاثين وثلاثمائة ، وتوفّي في صفر ، وقيل : في محرّم سنة خمس وثلاثين وأربعمائة بأصفهان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32" w:name="_Toc354121531"/>
      <w:bookmarkStart w:id="433" w:name="_Toc449442211"/>
      <w:r w:rsidRPr="00AC4DE3">
        <w:rPr>
          <w:rtl/>
          <w:lang w:bidi="fa-IR"/>
        </w:rPr>
        <w:t>166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أميّة :</w:t>
      </w:r>
      <w:bookmarkEnd w:id="432"/>
      <w:bookmarkEnd w:id="4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مرّ في ترجمة أحمد بن عبد الله بن أحمد ما ينبغي أن يلاحظ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ويأتي عند ذكر العدّة. والظاهر منه كونه من مشايخه ، وظاهره كونه من المعتمدين ، بل والثقات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حاوي الأقوال : 225 / 1176.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150 / 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205 / 24 وفيه : أحمد بن عبيد الله الأصفهاني.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عاميّ المذهب.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ومرتبة.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معالم العلماء : 25 / 123.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وفيات الأعيان 1 : 91 / 33 وفيه : ولد في رجب سنة ست وثلاثين وثلاثمائة ، وقيل : أربع وثلاثين ، وتوفي في صفر ، وقيل : في محرم سنة ثلاثين وأربعمائة بأصفهان.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فيه ما أشرنا إليه آنفا.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37.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34" w:name="_Toc354121532"/>
      <w:bookmarkStart w:id="435" w:name="_Toc449442212"/>
      <w:r w:rsidRPr="00AC4DE3">
        <w:rPr>
          <w:rtl/>
          <w:lang w:bidi="fa-IR"/>
        </w:rPr>
        <w:lastRenderedPageBreak/>
        <w:t>167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جعفر :</w:t>
      </w:r>
      <w:bookmarkEnd w:id="434"/>
      <w:bookmarkEnd w:id="43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الحميري ، له مكاتبة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وجش في ترجمة أخيه محمّد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36" w:name="_Toc354121533"/>
      <w:bookmarkStart w:id="437" w:name="_Toc449442213"/>
      <w:r w:rsidRPr="00AC4DE3">
        <w:rPr>
          <w:rtl/>
          <w:lang w:bidi="fa-IR"/>
        </w:rPr>
        <w:t>168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عيسى :</w:t>
      </w:r>
      <w:bookmarkEnd w:id="436"/>
      <w:bookmarkEnd w:id="43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مصقلة بن سعد القمّي الأشعري ، ثقة ، له نسخة عن أبي جعفر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روى محمّد بن عبد الرحمن بن سلام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عنه ، عن محمّد ابن عليّ بن موسى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38" w:name="_Toc354121534"/>
      <w:bookmarkStart w:id="439" w:name="_Toc449442214"/>
      <w:r w:rsidRPr="00AC4DE3">
        <w:rPr>
          <w:rtl/>
          <w:lang w:bidi="fa-IR"/>
        </w:rPr>
        <w:t>169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الكرخي :</w:t>
      </w:r>
      <w:bookmarkEnd w:id="438"/>
      <w:bookmarkEnd w:id="43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عليّ بن محمّد القتيبي ، قال : حدّثني طاهر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بن محمّد بن عليّ بن بلال وسألته عن أحمد بن عبد الله الكرخي</w:t>
      </w:r>
      <w:r>
        <w:rPr>
          <w:rtl/>
        </w:rPr>
        <w:t xml:space="preserve"> ـ </w:t>
      </w:r>
      <w:r w:rsidRPr="00AC4DE3">
        <w:rPr>
          <w:rtl/>
        </w:rPr>
        <w:t>إذ رأيته يروي كتبا كثيرة عنه</w:t>
      </w:r>
      <w:r>
        <w:rPr>
          <w:rtl/>
        </w:rPr>
        <w:t xml:space="preserve"> ـ </w:t>
      </w:r>
      <w:r w:rsidRPr="00AC4DE3">
        <w:rPr>
          <w:rtl/>
        </w:rPr>
        <w:t xml:space="preserve">فقال : كان كاتب إسحاق بن إبراهيم فتاب وأقبل على تصنيف الكتب ، وكان أحد غلمان يونس بن عبد الرحمن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ويعرف بابن خانبة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وكان من العجم ،</w:t>
      </w:r>
      <w:r w:rsidRPr="00DB45C6">
        <w:rPr>
          <w:rStyle w:val="libBold2Char"/>
          <w:rtl/>
        </w:rPr>
        <w:t xml:space="preserve"> كش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: ابن عبد الله بن مهران.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19 /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354 / 949 ،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20 / 51.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ش » : سلامة.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101 / 252.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أبو طاهر.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ويعرف به ، وهو يعرف بابن خانبة.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الكشي : 556 / 1071.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40" w:name="_Toc354121535"/>
      <w:bookmarkStart w:id="441" w:name="_Toc449442215"/>
      <w:r w:rsidRPr="00AC4DE3">
        <w:rPr>
          <w:rtl/>
          <w:lang w:bidi="fa-IR"/>
        </w:rPr>
        <w:lastRenderedPageBreak/>
        <w:t>170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الكوفي :</w:t>
      </w:r>
      <w:bookmarkEnd w:id="440"/>
      <w:bookmarkEnd w:id="44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صاحب إبراهيم بن إسحاق الأحمر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يروي عنه كتب إبراهيم كلّها.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التلعكبري إجازة ، لم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فيه إشعار بوثاقته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عبد الله الكوفي ، عنه التلعكبري أجازه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42" w:name="_Toc354121536"/>
      <w:bookmarkStart w:id="443" w:name="_Toc449442216"/>
      <w:r w:rsidRPr="00AC4DE3">
        <w:rPr>
          <w:rtl/>
          <w:lang w:bidi="fa-IR"/>
        </w:rPr>
        <w:t>171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متوّج البحراني :</w:t>
      </w:r>
      <w:bookmarkEnd w:id="442"/>
      <w:bookmarkEnd w:id="44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 ، ونذكره بعنوان ابن متوّج لاشتهاره به.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44" w:name="_Toc354121537"/>
      <w:bookmarkStart w:id="445" w:name="_Toc449442217"/>
      <w:r w:rsidRPr="00AC4DE3">
        <w:rPr>
          <w:rtl/>
          <w:lang w:bidi="fa-IR"/>
        </w:rPr>
        <w:t>172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محمّد :</w:t>
      </w:r>
      <w:bookmarkEnd w:id="444"/>
      <w:bookmarkEnd w:id="44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عمر بن عليّ بن أبي طالب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الهاشمي المدني ، أسند عنه ، 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46" w:name="_Toc354121538"/>
      <w:bookmarkStart w:id="447" w:name="_Toc449442218"/>
      <w:r w:rsidRPr="00AC4DE3">
        <w:rPr>
          <w:rtl/>
          <w:lang w:bidi="fa-IR"/>
        </w:rPr>
        <w:t>173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الله بن مهران :</w:t>
      </w:r>
      <w:bookmarkEnd w:id="446"/>
      <w:bookmarkEnd w:id="44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المعروف بابن خانبة ، أبو جعفر ، كان من أصحابنا الثقات ، لا نعرف له إلاّ كتاب التأديب ، وهو كتاب يوم وليلة ، حسن جيّد صحيح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</w:t>
      </w:r>
      <w:r w:rsidRPr="00DB45C6">
        <w:rPr>
          <w:rStyle w:val="libBold2Char"/>
          <w:rtl/>
        </w:rPr>
        <w:t>ست وصه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إلى قوله : الثقات. وزادا : وما ظهر له رواية ، وصنّف كتاب التأديب ، وهو كتاب يوم وليلة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وكان كاتب ،</w:t>
      </w:r>
      <w:r>
        <w:rPr>
          <w:rtl/>
        </w:rPr>
        <w:t>.</w:t>
      </w:r>
      <w:r w:rsidRPr="00AC4DE3">
        <w:rPr>
          <w:rtl/>
        </w:rPr>
        <w:t xml:space="preserve"> إلى آخر ما مرّ عن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في ابن‌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الأحمري.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446 / 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142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91 / 226 وفيه : ولا نعرف.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نسخة « ش » : قدم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على ست.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الفهرست : 26 / 79.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عبد الله الكرخي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لم. إلى أن قال : أبو جعفر ، ثقة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أنّه الكرخي السابق.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أيضا في ترجمة محمّد بن عبد الله بن مهران اتّصافه بالكرخي ، بل بملاحظته لا يبقى شبهة في الاتّحاد ، ويأتي فيه أنّه له مكاتبة إلى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لا شبهة في الاتّحاد مع قطع النظر عمّا يأتي ، لوقوع التصريح في المقامين بأنّه ابن خانبة.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وتوهّم د التعدّد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ولا منشأ 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وما مرّ عن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من أنّه يأتي في ترجمة محمّد بن عبد الله بن مهران ، كذا بخطّه دام فضله ، وقد سقط من قلمه كلمتان ، فإنّه محمّد بن أحمد بن عبد الله ، وهو ابن أحمد هذا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عبد الله بن مهران الكرخي ، عنه طاهر بن محمّد بن عليّ بن بلال ، ويعرف بوقوعه في طبقة يونس بن عبد الرحمن لأنّه أحد غلمانه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48" w:name="_Toc354121539"/>
      <w:bookmarkStart w:id="449" w:name="_Toc449442219"/>
      <w:r w:rsidRPr="00AC4DE3">
        <w:rPr>
          <w:rtl/>
          <w:lang w:bidi="fa-IR"/>
        </w:rPr>
        <w:t>174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الملك المؤذّن :</w:t>
      </w:r>
      <w:bookmarkEnd w:id="448"/>
      <w:bookmarkEnd w:id="44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صالح ، عامّي ، له كتاب الأربعين في فضائل الزهراء عليها‌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15 / 13 ، رجال الكشي : 566 / 1071.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453 /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37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ابن داود : 39 / 89</w:t>
      </w:r>
      <w:r>
        <w:rPr>
          <w:rtl/>
        </w:rPr>
        <w:t xml:space="preserve"> ـ </w:t>
      </w:r>
      <w:r w:rsidRPr="00AC4DE3">
        <w:rPr>
          <w:rtl/>
        </w:rPr>
        <w:t>90.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السلام ، ب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50" w:name="_Toc354121540"/>
      <w:bookmarkStart w:id="451" w:name="_Toc449442220"/>
      <w:r w:rsidRPr="00AC4DE3">
        <w:rPr>
          <w:rtl/>
          <w:lang w:bidi="fa-IR"/>
        </w:rPr>
        <w:t>175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عبد الواحد بن أحمد :</w:t>
      </w:r>
      <w:bookmarkEnd w:id="450"/>
      <w:bookmarkEnd w:id="45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البزّاز ، أبو عبد الله ، شيخنا المعروف بابن عبدون. له كتب ، وكان قويّا في الأدب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قد قرأ كتب الأدب على شيوخ أهل الأدب.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قد لقي أبا الحسن عليّ بن محمّد القرشي المعروف بابن الزبير.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علوّا في الوقت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أحمد بن عبدون ، المعروف بابن الحاشر ، يكنّى أبا عبد الله ، كثير السماع والرواية ، سمعنا منه ، وأجاز لنا جميع ما رواه ، مات سنة ثلاث وعشرين وأربعمائة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قال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شيخنا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المعروف بابن عبدون.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الشيخ : أحمد بن عبدون ، ويعرف بابن الحاسر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ويستفاد من كلام العلاّمة في بيان طرق الشيخ في كتابيه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توثيقه في مواضع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وذلك لحكمه بالصحّة مع كونه في الطريق. ولا يخلو 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معالم العلماء : 25 / 124 ، وفيه : عامّي المذهب إلاّ أنّ له كتاب الأربعين.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ش » : وقد.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87 / 211.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450 / 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وكان شيخنا.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20 / 47 وفيه : الخاسر بدل : الحاسر.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نسخة « ش » : كتابه.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(8) يذكر العلاّمة طريق الشيخ الطوسي إلى الشيخ الكليني بالصحة ، وفي الطريق ابن عبدون ، راجع : الخلاصة : 275 </w:t>
      </w:r>
      <w:r>
        <w:rPr>
          <w:rtl/>
        </w:rPr>
        <w:t>و 2</w:t>
      </w:r>
      <w:r w:rsidRPr="00AC4DE3">
        <w:rPr>
          <w:rtl/>
        </w:rPr>
        <w:t>76 ، وتهذيب الأحكام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10 / 27 ، والاستبصار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4 / 309.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تأمّل ، سيّما بملاحظة اضطرابه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البناء على الصحّة كما لا يخفى على المتتبّع أحواله.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والعجب من المحقّق البحراني أنّه ذكر في المعراج ما ذكره المصنّف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ونقل بعد ذلك بوريقات حكم العلاّمة بصحّة حديث أبان بن عثمان مع الاعتراف والتصريح بكونه فطحيّا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نعم ، كثرة حكمه بالصحّة تشعر بالتوثيق ، وكذا كونه شيخ الإجازة ، وكذا كونه كثير الرواية ، وأولى منه كونه كثير السماع ، الظاهر في الأخذ عن كثير من المشايخ.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الظاهر جلالته بل وثاقته لما ذكر.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البلغة : المعروف من أصحابنا عدّ حديثه في الصحيح ، ولعلّه كاف في توثيقه ، مع أنّه من مشايخ الإجازة المشاهير.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وجيزة شيخنا المعاصر أنّه ممدوح ، ويعدّ حديثه صحيحا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وعليه سؤال يمكن دفعه بالعناية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ذكره من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المعروفيّة من الأصحاب محلّ تأمّل ، إذ لم يوجد إلاّ من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وذلك في مواضع ، وربما تبعه بعض غفلة ، وهو أيضا معترف.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ذكره خالي لا غبار عليه أصلا.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ويستند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إلى قوله ويعتمد عليه ، منه ما في داود بن كثير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معراج أهل الكمال :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معراج أهل الكمال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150 / 101.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بلغة المحدثين : 328 ، وفيها : وعليه سؤال يمكن دفعه بالعبارة.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نسخة « ش » : 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156 / 410.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وكذا الشيخ ، ويذكره مترحّما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ذكره في الحاوي في خاتمة قسم الثقات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وقد عقدها لمن لم ينصّ على توثيقه ، لكن يستفاد من قرائن أخر.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 مضى من قوله : وكان علوّا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لعلّ المعروف بالمهملة ، وربما فهم دلالته على المدح ، وقرأه في الحاوي بالمعجمة.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عبد الواحد بن عبدون ، بوقوعه في طبقة الشيخ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وجش ، لأنّهما رويا عنه وأجاز لهما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52" w:name="_Toc354121541"/>
      <w:bookmarkStart w:id="453" w:name="_Toc449442221"/>
      <w:r w:rsidRPr="00AC4DE3">
        <w:rPr>
          <w:rtl/>
          <w:lang w:bidi="fa-IR"/>
        </w:rPr>
        <w:t>176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عبيد الله بن يحيى :</w:t>
      </w:r>
      <w:bookmarkEnd w:id="452"/>
      <w:bookmarkEnd w:id="45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خاقان ، له مجلس يصف فيه أبا محمّد الحسن بن عليّ العسكري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أبي جيد ، عن ابن الوليد ، عن عبد الله بن جعفر الحميري ، عنه ، ست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الإرشاد : كان شديد النصب والانحراف عن أهل البيت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وكذا في الكافي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وكمال الدين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103 / 444.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170 / 698.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ش » : غلوّا.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35 / 102.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الإرشاد : 2 / 321.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الكافي 1 : 421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كمال الدين :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لم أجده في نسخة التعليقة المطبوعة والخطية.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عبيد الله ، عنه جعفر بن عبد الله الحميري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54" w:name="_Toc354121542"/>
      <w:bookmarkStart w:id="455" w:name="_Toc449442222"/>
      <w:r w:rsidRPr="00AC4DE3">
        <w:rPr>
          <w:rtl/>
          <w:lang w:bidi="fa-IR"/>
        </w:rPr>
        <w:t>177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علويّة الأصفهاني :</w:t>
      </w:r>
      <w:bookmarkEnd w:id="454"/>
      <w:bookmarkEnd w:id="45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المعروف بابن الأسود الكاتب ، له دعاء الاعتقاد تصنيفه ، لم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أحمد بن علويّة الأصفهاني ، أخبرنا ابن نوح ، عن محمّد ابن عليّ بن أحمد بن هشام أبو جعفر القمّي ، قال : حدّثنا محمّد بن أحمد ابن محمّد بن بشير البطّال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بن بشير الرحّال</w:t>
      </w:r>
      <w:r>
        <w:rPr>
          <w:rtl/>
        </w:rPr>
        <w:t xml:space="preserve"> ـ </w:t>
      </w:r>
      <w:r w:rsidRPr="00AC4DE3">
        <w:rPr>
          <w:rtl/>
        </w:rPr>
        <w:t>قال : وسمي الرّحال لأنّه رحل خمسين رحلة من حجّ إلى غزو</w:t>
      </w:r>
      <w:r>
        <w:rPr>
          <w:rtl/>
        </w:rPr>
        <w:t xml:space="preserve"> ـ </w:t>
      </w:r>
      <w:r w:rsidRPr="00AC4DE3">
        <w:rPr>
          <w:rtl/>
        </w:rPr>
        <w:t xml:space="preserve">قال : حدّثنا أحمد بن علويّة بكتابه الاعتقاد في الأدعية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ضح : له كتاب الاعتقاد في الأدعية ، وله النونية المسمّاة بالألفيّة وبالمحبرة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وهي ثمانمائة وثلاثون بيتا ، وقد عرضت على أبي حاتم السجستاني فقال : يا أهل البصرة غلبكم والله شاعر أصفهان في هذه القصيدة وفي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أحكامها وكثرة فوائدها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ولعلّه أخو الحسن الثقة.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جدّي : لعلّ المراد بدعاء الاعتقاد دعاء العديلة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447 / 56.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بشر بن البطّال.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88 / 214.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نسخة « ش » : وبالمجبرة ، وفي التعليقة : والمجمرة ، وفي الإيضاح : والمحبرة.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إيضاح الاشتباه : 104 / 69.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روضة المتقين : 14 /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38.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في ب كما في </w:t>
      </w:r>
      <w:r w:rsidRPr="00DB45C6">
        <w:rPr>
          <w:rStyle w:val="libBold2Char"/>
          <w:rtl/>
        </w:rPr>
        <w:t>ضح</w:t>
      </w:r>
      <w:r w:rsidRPr="00AC4DE3">
        <w:rPr>
          <w:rtl/>
        </w:rPr>
        <w:t xml:space="preserve"> بتمامه ، إلاّ قوله : في الأدعية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في الخاتمة في شعراء أهل البيت المجاهرين ووصفه بالشيخ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وكون المراد بدعاء الاعتقاد دعاء العديلة ، ينافيه قولهم : كتاب الاعتقاد في الأدعية ، وكذا ما في لم : دعاء الاعتقاد تصنيفه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علويّة ، عنه محمّد بن عامر ، ومحمّد بن أحمد بن بشير البطّال بن بشير الرحّال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56" w:name="_Toc354121543"/>
      <w:bookmarkStart w:id="457" w:name="_Toc449442223"/>
      <w:r w:rsidRPr="00AC4DE3">
        <w:rPr>
          <w:rtl/>
          <w:lang w:bidi="fa-IR"/>
        </w:rPr>
        <w:t>178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إبراهيم :</w:t>
      </w:r>
      <w:bookmarkEnd w:id="456"/>
      <w:bookmarkEnd w:id="45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أبو جعفر ، لم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يعني : ابن بابويه.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هو ابن عليّ بن إبراهيم بن هاشم المشهور ، يروي عنه الصدوق مترضّيا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مترحّما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وقد أكثر من الرواية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عليّ بن إبراهيم ، عنه أبو جعفر بن بابويه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58" w:name="_Toc354121544"/>
      <w:bookmarkStart w:id="459" w:name="_Toc449442224"/>
      <w:r w:rsidRPr="00AC4DE3">
        <w:rPr>
          <w:rtl/>
          <w:lang w:bidi="fa-IR"/>
        </w:rPr>
        <w:t>179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إبراهيم :</w:t>
      </w:r>
      <w:bookmarkEnd w:id="458"/>
      <w:bookmarkEnd w:id="45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محمّد بن الحسن بن محمّد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بن عبيد الله بن الحسين بن عليّ‌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معالم العلماء : 23 / 110 ، وفيه : له كتب منها كتاب دعاء ، بدل : كتاب الاعتقاد في الأدعية.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معالم العلماء : 148 ، إلاّ أنّه لم يصفه</w:t>
      </w:r>
      <w:r>
        <w:rPr>
          <w:rtl/>
        </w:rPr>
        <w:t xml:space="preserve"> بـ : </w:t>
      </w:r>
      <w:r w:rsidRPr="00AC4DE3">
        <w:rPr>
          <w:rtl/>
        </w:rPr>
        <w:t>الشيخ.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15 / 20 وفيه : أحمد بن بشير بن البطّال.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449 / 61.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عيون أخبار الرضا 1 : 88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معاني الأخبار : 32 / 3 ، عيون أخبار الرضا : 2 / 242.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ابن محمّد ، لم ترد في المصدر.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ابن الحسين بن عليّ بن أبي طالب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يكنّى أبا العبّاس الكوفي الجوّاني ، روى عنه التلعكبري أحاديث يسيرة ، وسمع منه دعاء الحريق ، وله منه إجازة ، 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في الألقاب ما يرشد إليه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ترجمة والده عليّ أنّه الجوّاني.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عليّ بن إبراهيم بن محمّد ، عنه التلعكبري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60" w:name="_Toc354121545"/>
      <w:bookmarkStart w:id="461" w:name="_Toc449442225"/>
      <w:r w:rsidRPr="00AC4DE3">
        <w:rPr>
          <w:rtl/>
          <w:lang w:bidi="fa-IR"/>
        </w:rPr>
        <w:t>180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أبي طالب الطبرسي :</w:t>
      </w:r>
      <w:bookmarkEnd w:id="460"/>
      <w:bookmarkEnd w:id="4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مل : الشيخ أبو منصور ، أحمد بن عليّ بن أبي طالب الطبرسي ، عالم فاضل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محدّث ثقة ، له كتاب الاحتجاج على أهل اللجاج ، حسن كثير الفوائد. يروي عن السيد العالم العابد أبي جعفر مهدي بن أبي حرب الحسيني المرعشي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>
        <w:rPr>
          <w:rtl/>
        </w:rPr>
        <w:t xml:space="preserve"> ب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Pr="00AC4DE3">
        <w:rPr>
          <w:rtl/>
        </w:rPr>
        <w:t xml:space="preserve">شيخي أحمد بن أبي طالب الطبرسي ، له : الكافي في الفقه حسن ، والاحتجاج ، ومفاخر الطالبيّة ، وتاريخ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وفضائل الزهراء </w:t>
      </w:r>
      <w:r w:rsidR="00951AEC" w:rsidRPr="00951AEC">
        <w:rPr>
          <w:rStyle w:val="libAlaemChar"/>
          <w:rtl/>
        </w:rPr>
        <w:t>عليها‌السلام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62" w:name="_Toc354121546"/>
      <w:bookmarkStart w:id="463" w:name="_Toc449442226"/>
      <w:r w:rsidRPr="00AC4DE3">
        <w:rPr>
          <w:rtl/>
          <w:lang w:bidi="fa-IR"/>
        </w:rPr>
        <w:t>181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 :</w:t>
      </w:r>
      <w:bookmarkEnd w:id="462"/>
      <w:bookmarkEnd w:id="463"/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العبّاس ، وقيل : أبو علي ، الرازي الخضيب الأيادي ، لم يكن‌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441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زيادة : فقيه.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أمل الآمل 2 : 17 /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معالم العلماء : 25 / 125 ، وأضاف فيه : كتاب الصلاة.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بذاك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الثقة في الحديث ، ويتّهم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بالغلو ، وله كتاب الشفاء والجلاء في الغيبة ، حسن.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الحسين بن عبيد الله ، عن محمّد بن أحمد بن داود وهارون بن موسى جميعا ، عنه ، ست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بعد في الغيبة : استحسنه الشيخ الطوسي.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ابن الغضائري : حدّثني أبي أنّه كان في مذهبه ارتفاع ، وحديثه نعرفه تارة وننكره اخرى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بعد الأيادي : قال أصحابنا : لم يكن بذاك ، وقيل : فيه غلوّ وترفّع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بعد الأيادي : متّهم بالغلو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مرّ في الفوائد التأمّل منّا ، ويومي إليه هنا ظاهر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ورواية الأجلاّء عنه تومئ إلى الاعتماد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ب بعد الأيادي : يتّهم بالغلو ، له الجلاء ، الشفاء في الغيبة حسن ، الفرائض ، الآداب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ودلالة قولهم : لم يكن بذاك الثقة ، أو : لم يكن بذاك ، على المدح أقرب منه إلى الذم ، وقد مرّ في الفوائد عن الأستاذ العلاّمة دام‌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بذلك.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ومتهم.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30 / 91 وفيه : أحمد بن عليّ الخضيب الأيادي يكنّى أبا العبّاس.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204 / 14 وفيه : وحديثه يعرف تارة وينكر أخرى.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97 / 240.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455 / 101.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معالم العلماء : 18 / 82.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علاه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علي أبو العبّاس ، عنه التلعكبري أيضا</w:t>
      </w:r>
      <w:r>
        <w:rPr>
          <w:rtl/>
        </w:rPr>
        <w:t xml:space="preserve"> ـ </w:t>
      </w:r>
      <w:r w:rsidRPr="00AC4DE3">
        <w:rPr>
          <w:rtl/>
        </w:rPr>
        <w:t xml:space="preserve">والمائز القرينة </w:t>
      </w:r>
      <w:r w:rsidRPr="00DB45C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AC4DE3">
        <w:rPr>
          <w:rtl/>
        </w:rPr>
        <w:t xml:space="preserve">وعنه محمّد بن أحمد بن داود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64" w:name="_Toc354121547"/>
      <w:bookmarkStart w:id="465" w:name="_Toc449442227"/>
      <w:r w:rsidRPr="00AC4DE3">
        <w:rPr>
          <w:rtl/>
          <w:lang w:bidi="fa-IR"/>
        </w:rPr>
        <w:t>182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أحمد النجاشي :</w:t>
      </w:r>
      <w:bookmarkEnd w:id="464"/>
      <w:bookmarkEnd w:id="46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كتاب قبس المصباح للصهرشتي : أخبرنا الشيخ الصدوق أبو الحسين أحمد بن عليّ بن أحمد بن النجاشي الصيرفي المعروف بابن الكوفي ببغداد ، في آخر شهر ربيع الأول سنة اثنين وأربعين وأربعمائة ، وكان شيخا بهيّا ، ثقة ، صدوق اللسان عند المخالف والمؤالف ، </w:t>
      </w:r>
      <w:r w:rsidR="00951AEC" w:rsidRPr="00951AEC">
        <w:rPr>
          <w:rStyle w:val="libAlaemChar"/>
          <w:rFonts w:hint="cs"/>
          <w:rtl/>
        </w:rPr>
        <w:t>رضي‌الله‌عنه</w:t>
      </w:r>
      <w:r w:rsidRPr="00AC4DE3"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66" w:name="_Toc354121548"/>
      <w:bookmarkStart w:id="467" w:name="_Toc449442228"/>
      <w:r w:rsidRPr="00AC4DE3">
        <w:rPr>
          <w:rtl/>
          <w:lang w:bidi="fa-IR"/>
        </w:rPr>
        <w:t>183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 بن أحمد :</w:t>
      </w:r>
      <w:bookmarkEnd w:id="466"/>
      <w:bookmarkEnd w:id="46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العبّاس بن محمّد بن عبد الله بن إبراهيم بن محمّد بن عبد الله النجاشي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الذي ولى الأهواز ، وكتب إلى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يسأله ، وكتب إليه رسالة عبد الله بن النجاشي المعروفة ، ولم ير لأبي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مصنّف غيره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وكان أحمد يكنّى أبا العبّاس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ثقة معتمد عليه عندي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له كتاب الرجال ، نقلنا عنه في كتابنا هذا وفي غيره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أشياء كثيرة.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مرّ في المقدمة الخامسة من هذا الكتاب.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المائز بينهما القرينة.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ابن النجاشي.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101 / 253.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لم ترد في المصدر : عندي.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نقلنا منه في كتابنا هذا وغيره.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( وتوفّي أبو العبّاس أحمد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بمطيرآباد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في جمادى الأولى سنة أربعمائة وخمسين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وكان مولودة في صفر سنة اثنين وسبعين وثلاثمائة )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ذكره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بعد اسم آخر فقال : أحمد بن العبّاس النجاشي الأسدي ، مصنّف هذا الكتاب. إلى آخر ما مرّ آنفا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ويحتمل أن يكون ذكره ثانيا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إلحاقا من التلامذة ، توهّما منهم عدم دخوله فيما سبق ، لاشتهاره بابن العبّاس دون ابن علي.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أو يكون تكرارا منه وإعادة لذكر الكتب ، ويكون نسب إلى الجدّ الأعلى اختصارا.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أو يكون المراد بابن العباس جدّه فألحق الكتب ، وكونه مصنّف الكتاب وهما.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في الوسيط : وكأنّه</w:t>
      </w:r>
      <w:r>
        <w:rPr>
          <w:rtl/>
        </w:rPr>
        <w:t xml:space="preserve"> ـ </w:t>
      </w:r>
      <w:r w:rsidRPr="00AC4DE3">
        <w:rPr>
          <w:rtl/>
        </w:rPr>
        <w:t>أي الاسم الثاني</w:t>
      </w:r>
      <w:r>
        <w:rPr>
          <w:rtl/>
        </w:rPr>
        <w:t xml:space="preserve"> ـ </w:t>
      </w:r>
      <w:r w:rsidRPr="00AC4DE3">
        <w:rPr>
          <w:rtl/>
        </w:rPr>
        <w:t>وهم</w:t>
      </w:r>
      <w:r>
        <w:rPr>
          <w:rtl/>
        </w:rPr>
        <w:t>؟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وحذا الشيخ يوسف البحراني أيضا حذو الميرزا ، فزعم أنّ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ثلاث تراجم كما زعمه الميرزا ، ثمّ ذكر المحامل المذكورة معتمدا عليها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وظاهر مل أيضا فهم التعدّد ، حيث ذكر في ترجمته ما مرّ آنفا بعنوان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لم ترد : أحمد.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بمطرآباد.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خمسين وأربعمائة.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ما بين القوسين لم يرد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</w:t>
      </w:r>
      <w:r>
        <w:rPr>
          <w:rtl/>
        </w:rPr>
        <w:t xml:space="preserve"> ـ </w:t>
      </w:r>
      <w:r w:rsidRPr="00AC4DE3">
        <w:rPr>
          <w:rtl/>
        </w:rPr>
        <w:t>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101 / 253.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الوسيط :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لؤلؤة البحرين : 404</w:t>
      </w:r>
      <w:r>
        <w:rPr>
          <w:rtl/>
        </w:rPr>
        <w:t xml:space="preserve"> ـ </w:t>
      </w:r>
      <w:r w:rsidRPr="00AC4DE3">
        <w:rPr>
          <w:rtl/>
        </w:rPr>
        <w:t>407.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ابن العبّاس ، ثمّ قال : ووثّقه العلاّمة إلاّ أنّه قال : أحمد بن عليّ بن أحمد ابن العبّاس. إلى آخره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ولا يخفى أنّا في مندوحة عن جميع هذه الاحتمالات ، والاسم الذي أشار إليه الميرزا بقوله : بعد اسم آخر ، وتبعه فيه الشيخ يوسف البحراني لا أصل له أصلا ، فانّ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بعد قوله : مصنّف غيره ، هكذا : ابن عثيم بن أبي السمّال سمعان بن هبيرة الشاعر. إلى آخره. وهو الذي ظنّه الميرزا ومن تبعه اسما آخر ، وليس هو اسما آخر ، بل هو تتمّة للترجمة السابقة ، يدلّ عليه ما يأتي في باب العين : عبد الله بن النجاشي بن عثيم بن سمعان ، يروي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رسالة منه إليه. إلى آخره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وعثيم كما ترى جدّ عبد الله بن النجاشي ، ومن أجداد النجاشي صاحب الترجمة.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بعض النسخ المغلطة قبل ابن عثيم لفظة : أحمد ، وهو الذي أوهم من زعمه اسما برأسه.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ويؤيّد ما قلناه خلوّ كتب الرجال من ترجمة لأحمد بن عثيم ، فانّي تصفّحت بمظانّة من ست وجخ وصه وضح ود وب ، ولم أجد له أثرا ، ولم ينقله أحد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سوى الميرزا.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والذي في النقد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والحاوي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وضح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كما ذكرنا من غير لفظة :</w:t>
      </w:r>
      <w:r>
        <w:rPr>
          <w:rFonts w:hint="cs"/>
          <w:rtl/>
        </w:rPr>
        <w:t xml:space="preserve"> </w:t>
      </w:r>
      <w:r w:rsidRPr="00AC4DE3">
        <w:rPr>
          <w:rtl/>
        </w:rPr>
        <w:t>أحمد. وكذا نسخة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الّتي لولد الأستاذ العلاّمة.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أمل الآمل 2 : 15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213 / 555.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نقد الرجال : 25 /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24 / 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إيضاح الاشتباه : 112 / 91.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هذا ، والاسم السابق أيضا تتمّة له ، فانّ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هكذا : أحمد بن عليّ بن أحمد بن العبّاس. إلى قوله : مصنّف غيره ، ثمّ قال : ابن عثيم ابن أبي السمّال. وساق نسبه إلى معد بن عدنان ، ثمّ قال : أحمد بن العبّاس النجاشي.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ومراده : أنّ أحمد بن عليّ المذكور المسرود نسبه هو أحمد بن العبّاس ، أي المعروف بهذه النسبة المشتهر بها ، فإنّه لا ريب في كون اسم والده عليّا ، واشتهاره بجدّة العبّاس. وكلمة : أحمد ، الثانية ينبغي أن تكتب بالسواد ، وبالحمرة سهو.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في الحاوي : قد كرّر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اسمه ، فذكره مع نسبه أوّلا ، وأعاده مع كتبه ثانيا ، فلا يتوهّم التعدّد بسبب التكرار. وتركه لأبيه وجدّه لأنّه لمّا أوضح نسبه أوّلا اقتصر على نسبته إلى جدّ أبيه ثانيا ، إذ المقصود حينئذ إيضاح كونه مصنّف الكتاب ، وصاحب الكتب المعدودة ، ومثل هذا كثير في العبارات وواقع في المحاورات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وقد قارب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من الصواب.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وأجاد في النقد حيث قال : توهّم بعض الفضلاء أنّ أحمد بن العبّاس النجاشي غير أحمد بن عليّ بن أحمد بن العبّاس النجاشي المصنّف لكتاب الرجال ، بل هو جدّه ، وليس له كتاب الرجال ، وهذا ليس كلام المصنّف بل هو ملحق. وكأنّ النسخة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الّتي كانت عنده من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أحمد بن العبّاس النجاشي ، كان بالحمرة ، فوقع ما وقع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 فتدبّر.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حاوي الأقوال : 24 / 72.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وكأنّ في النسخة.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نقد الرجال : 25 / 93.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68" w:name="_Toc354121549"/>
      <w:bookmarkStart w:id="469" w:name="_Toc449442229"/>
      <w:r w:rsidRPr="00AC4DE3">
        <w:rPr>
          <w:rtl/>
          <w:lang w:bidi="fa-IR"/>
        </w:rPr>
        <w:lastRenderedPageBreak/>
        <w:t>184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البلخي :</w:t>
      </w:r>
      <w:bookmarkEnd w:id="468"/>
      <w:bookmarkEnd w:id="46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الرجل الصالح ، أجاز التلعكبري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لم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الحسان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70" w:name="_Toc354121550"/>
      <w:bookmarkStart w:id="471" w:name="_Toc449442230"/>
      <w:r w:rsidRPr="00AC4DE3">
        <w:rPr>
          <w:rtl/>
          <w:lang w:bidi="fa-IR"/>
        </w:rPr>
        <w:t>185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الحسن :</w:t>
      </w:r>
      <w:bookmarkEnd w:id="470"/>
      <w:bookmarkEnd w:id="47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شاذان أبو العبّاس القاضي القمّي ، شيخنا الفقيه ، حسن المعرفة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صنّف كتابين لم يصنّف غيرهما ، كتاب زاد المسافر ، وكتاب الأمالي ، أخبرنا بهما ابنه أبو الحسن رحمهما الله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إلاّ أنّ في عامّة نسخه حتّى بخطّ</w:t>
      </w:r>
      <w:r w:rsidRPr="00DB45C6">
        <w:rPr>
          <w:rStyle w:val="libBold2Char"/>
          <w:rtl/>
        </w:rPr>
        <w:t xml:space="preserve"> طس </w:t>
      </w:r>
      <w:r w:rsidRPr="00AC4DE3">
        <w:rPr>
          <w:rtl/>
        </w:rPr>
        <w:t>: الفامي.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ضح أيضا : الفامي ، بالفاء والميم بعد الألف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بعض نسخ لم : العامي.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الوجيز : ممدوح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الحاوي ذكره في الضعاف وقال : الرجل مجهول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فتأمّل‌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19 / 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446 /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151 / 108.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180 / 905.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19 / 42 ، وفيه : أحمد بن علي بن شاذان ، أبو العباس القاضي. انتهى ، علما أنّ في النسخة الخطية من الخلاصة : 14 ، كما في المتن.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84 / 204.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إيضاح الاشتباه : 102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الوجيزة : 151 / 105.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حاوي الأقوال : 225 / 1173.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جدّا.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عليّ بن الحسن ، عنه ابنه أبو الحسن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72" w:name="_Toc354121551"/>
      <w:bookmarkStart w:id="473" w:name="_Toc449442231"/>
      <w:r w:rsidRPr="00AC4DE3">
        <w:rPr>
          <w:rtl/>
          <w:lang w:bidi="fa-IR"/>
        </w:rPr>
        <w:t>186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 بن سعيد الكوفي :</w:t>
      </w:r>
      <w:bookmarkEnd w:id="472"/>
      <w:bookmarkEnd w:id="47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الحسين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في ترجمة الكليني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ما يشير إلى حسن حاله وأنّه من مشايخ المرتضى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هذا هو ابن عليّ الكوفي أبو الحسين الآتي ، ولعلّه سلّمه الله ذكره على حدة لاختلاف عنوانيه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74" w:name="_Toc354121552"/>
      <w:bookmarkStart w:id="475" w:name="_Toc449442232"/>
      <w:r w:rsidRPr="00AC4DE3">
        <w:rPr>
          <w:rtl/>
          <w:lang w:bidi="fa-IR"/>
        </w:rPr>
        <w:t>187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عبّاس :</w:t>
      </w:r>
      <w:bookmarkEnd w:id="474"/>
      <w:bookmarkEnd w:id="47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نوح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السيرافي ، نزيل البصرة ، كان ثقة في حديثه ، متقنا لما يرويه ، فقيها بصيرا بالحديث والرواة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وهو استاذنا وشيخنا ومن استفدنا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وله كتب كثيرة ، أعرف منها : كتاب المصابيح في ذكر من روى عن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كتاب الزيادات على أبي العبّاس بن سعيد في رجال جعفر بن محمّد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مستوفى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صه إلى قوله : ومن استفدنا منه ، وزاد قبل وهو استاذنا : قال النجاشي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المحدثين. ، جامع المقال : 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لم يرد : أبو الحسين.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تعليقة الوحيد البهبهاني : 38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أحمد بن عليّ بن العبّاس بن نوح.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والرواية.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زيادة : لكلّ إمام.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86 / 209.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19 / 45.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ويأتي عن الشيخ وصه : ابن محمّد بن نوح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وهو هذا.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76" w:name="_Toc354121553"/>
      <w:bookmarkStart w:id="477" w:name="_Toc449442233"/>
      <w:r w:rsidRPr="00AC4DE3">
        <w:rPr>
          <w:rtl/>
          <w:lang w:bidi="fa-IR"/>
        </w:rPr>
        <w:t>188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العلوي :</w:t>
      </w:r>
      <w:bookmarkEnd w:id="476"/>
      <w:bookmarkEnd w:id="47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مكّي ، لم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وهو ابن عليّ بن محمّد الآتي.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78" w:name="_Toc354121554"/>
      <w:bookmarkStart w:id="479" w:name="_Toc449442234"/>
      <w:r w:rsidRPr="00AC4DE3">
        <w:rPr>
          <w:rtl/>
          <w:lang w:bidi="fa-IR"/>
        </w:rPr>
        <w:t>189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الفائدي :</w:t>
      </w:r>
      <w:bookmarkEnd w:id="478"/>
      <w:bookmarkEnd w:id="47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بالفاء والمثنّاة من تحت بعد الألف والمهملة ، أبو عمرو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القزويني ، شيخ ، ثقة ، من أصحابنا ، وجيه في بلده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إلاّ الترجمة ، وكذا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إلى قوله : وجيه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نوادر ، كبير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أخبرنا به أحمد بن عبدون ، عن أبي عبد الله الحسين بن عليّ الشيباني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القزويني ، عن عليّ بن حاتم القزويني ، عنه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كبير ، نوادر ، أخبرناه أجازه أبو عبد الله القزويني ، عن أبي الحسن عليّ بن حاتم ، عنه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ثقة ، روى عنه ابن حاتم القزويني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عليّ الفائدي ، عنه عليّ بن حاتم </w:t>
      </w:r>
      <w:r w:rsidRPr="00DB45C6">
        <w:rPr>
          <w:rStyle w:val="libFootnotenumChar"/>
          <w:rtl/>
        </w:rPr>
        <w:t>(11)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37 / 117 ، الخلاصة : 18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453 / 90 وفيه : العلوي العقيقي مكي.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م » : أبو عمر.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16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نسخة « م » والمصدر : وجه ، والموجود في رجال النجاشي بدل أبو عمرو : أبو عمر.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له كتاب النوادر وهو كتاب كبير.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ابن شيبان.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الفهرست : 30 / 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النجاشي : 95 / 237.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الشيخ : 454 / 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هداية المحدثين : 173.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80" w:name="_Toc354121555"/>
      <w:bookmarkStart w:id="481" w:name="_Toc449442235"/>
      <w:r w:rsidRPr="00AC4DE3">
        <w:rPr>
          <w:rtl/>
          <w:lang w:bidi="fa-IR"/>
        </w:rPr>
        <w:lastRenderedPageBreak/>
        <w:t>190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كلثوم :</w:t>
      </w:r>
      <w:bookmarkEnd w:id="480"/>
      <w:bookmarkEnd w:id="48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 أهل سرخس ، متّهم بالغلو ، 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قال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كان من القوم ، وكان مأمونا على الحديث ، والوجه ردّ روايته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نقله عن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مرّ في إبراهيم بن مهزيار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قوله : كان من القوم ، لا يبعد كونه إشارة إلى الغلاة أو إلى العامّة ، كما هو المعهود من كتب الحديث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ويحتمل الشيعة. وقال جدّي : أو الفقهاء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فتأمّل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الأقرب في أمثال المقام الأوّل ، ويشير إليه أيضا ما 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وكيف كان ، فقول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كان مأمونا على الحديث ، يعطي قبول حديثه ، مضافا إلى ما عرفت من عدم إرادة الغلو بمعناه الحقيقي ، سيّما وأن يعترفوا بأنّه تهمة.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82" w:name="_Toc354121556"/>
      <w:bookmarkStart w:id="483" w:name="_Toc449442236"/>
      <w:r w:rsidRPr="00AC4DE3">
        <w:rPr>
          <w:rtl/>
          <w:lang w:bidi="fa-IR"/>
        </w:rPr>
        <w:t>191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الكوفي :</w:t>
      </w:r>
      <w:bookmarkEnd w:id="482"/>
      <w:bookmarkEnd w:id="48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الحسين ، لم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 xml:space="preserve">، روى عن الكليني ، أخبرنا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عنه عليّ بن الحسين المرتضى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 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438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205 / 18 وفيه : والوجه عندي ردّ روايته.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الكشي : 531 / 1015.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الأخبار.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روضة المتقين : 14 /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أخبرنا 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(8) رجال ابن داود : 41 / 104 ، وفيه :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بدل : </w:t>
      </w:r>
      <w:r w:rsidR="00951AEC" w:rsidRPr="00951AEC">
        <w:rPr>
          <w:rStyle w:val="libAlaemChar"/>
          <w:rFonts w:hint="cs"/>
          <w:rtl/>
        </w:rPr>
        <w:t>رضي‌الله‌عنه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والذي في</w:t>
      </w:r>
      <w:r w:rsidRPr="00DB45C6">
        <w:rPr>
          <w:rStyle w:val="libBold2Char"/>
          <w:rtl/>
        </w:rPr>
        <w:t xml:space="preserve"> جخ </w:t>
      </w:r>
      <w:r w:rsidRPr="00AC4DE3">
        <w:rPr>
          <w:rtl/>
        </w:rPr>
        <w:t xml:space="preserve">: أحمد بن محمّد بن عليّ الكوفي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كما نقله د أيضا.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نعم في طريق </w:t>
      </w:r>
      <w:r w:rsidRPr="00DB45C6">
        <w:rPr>
          <w:rStyle w:val="libFootnotenumChar"/>
          <w:rtl/>
        </w:rPr>
        <w:t>(2)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المرتضى ، عن أبي الحسين أحمد بن عليّ ابن سعيد الكوفيّ ، عن محمّد بن يعقوب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84" w:name="_Toc354121557"/>
      <w:bookmarkStart w:id="485" w:name="_Toc449442237"/>
      <w:r w:rsidRPr="00AC4DE3">
        <w:rPr>
          <w:rtl/>
          <w:lang w:bidi="fa-IR"/>
        </w:rPr>
        <w:t>192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الماهابادي :</w:t>
      </w:r>
      <w:bookmarkEnd w:id="484"/>
      <w:bookmarkEnd w:id="48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عه</w:t>
      </w:r>
      <w:r w:rsidRPr="00AC4DE3">
        <w:rPr>
          <w:rtl/>
        </w:rPr>
        <w:t xml:space="preserve"> : الشيخ الأفضل أحمد بن عليّ الماهابادي ، فاضل متبحّر ، له كتاب شرح اللمعة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وكتاب البيان في النحو ، وكتاب التبيان في التصريف ، والمسائل النادرة في الإعراب ، أخبرنا بها سبطه الإمام العلاّمة أفضل الدين الحسن بن عليّ الماهابادي ، عن والده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86" w:name="_Toc354121558"/>
      <w:bookmarkStart w:id="487" w:name="_Toc449442238"/>
      <w:r w:rsidRPr="00AC4DE3">
        <w:rPr>
          <w:rtl/>
          <w:lang w:bidi="fa-IR"/>
        </w:rPr>
        <w:t>193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محمّد :</w:t>
      </w:r>
      <w:bookmarkEnd w:id="486"/>
      <w:bookmarkEnd w:id="48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جعفر بن عبد الله بن الحسين بن عليّ بن الحسين بن عليّ بن أبي طالب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العلوي العقيقي.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كان مقيما بمكّة ، وسمع أصحابنا الكوفيّين وأكثر منهم ، وصنّف كتبا ، وقع إلينا منها كتاب المعرفة ، كتاب فضل المؤمن ، كتاب تاريخ الرجال ، كتاب مثالب الرجلين والمرأتين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، وفيه بدل وقع إلينا : كثيرة ، وبدل مثالب الرجلين والمرأتين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450 / 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ش » : طرق.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136 / 601.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شرح اللمع.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فهرست منتجب الدين : 14 / 14.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81 / 196.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الوصايا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وزاد : أخبرنا بكتبه وسائر رواياته أحمد بن عبدون ، قال : أخبرنا أبو محمّد الحسن بن محمّد بن يحيى ، قال : حدّثنا أبو الحسن عليّ بن أحمد العقيقي ، عن أبيه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المعراج : ربما يظهر المدح من العبارة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يشير إليه كونه كثير التصنيف ، وكذا كونه كثير السماع ، ويؤيّده ملاحظة أسامي كتبه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بعد ما عرفت أنّ الشيخ وجش إذا ذكرا الرجل من دون تعرّض لفساد المذهب هو عندهما إمامي ، وأضيف إلى ذلك كونه ذا تصانيف.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فالرجل من العلماء الإماميّة والفضلاء الاثني عشريّة ، مضافا إلى ما ذكره في تعق.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عليّ بن محمّد بن جعفر ، عنه عليّ بن أحمد ابنه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88" w:name="_Toc354121559"/>
      <w:bookmarkStart w:id="489" w:name="_Toc449442239"/>
      <w:r w:rsidRPr="00AC4DE3">
        <w:rPr>
          <w:rtl/>
          <w:lang w:bidi="fa-IR"/>
        </w:rPr>
        <w:t>194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مهدي :</w:t>
      </w:r>
      <w:bookmarkEnd w:id="488"/>
      <w:bookmarkEnd w:id="48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صدقة بن هشام بن غالب بن محمّد بن عليّ البرقي الأنصاري ، يكنّى أبا علي ، سمع منه التلعكبري بمصر سنة أربعين وثلاثمائة ، عن أبيه ،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وله منه إجازة ، لم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الفهرست ذكر كتاب مثالب الرجلين والمرأتين ، إلاّ أنّه قدّمه على كتاب تاريخ الرجال ، ثم قال : وله كتاب الوصايا.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24 / 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151 / 109.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معراج أهل الكمال : 138 / 65.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443 / 33.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كونه شيخ الإجازة يشير إلى الوثاقة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يظهر من هذه الترجمة رواية التلعكبري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بواسطتين ، وهو في غاية البعد ، فإنّه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توفّي سنة ثلاث ومائتين ، قبل تاريخ هذا السماع بمائتين وسبع وعشرين سنة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وفي السند سقط ظاهرا ، فلاحظ</w:t>
      </w:r>
      <w:r>
        <w:rPr>
          <w:rtl/>
        </w:rPr>
        <w:t>!</w:t>
      </w:r>
      <w:r w:rsidRPr="00AC4DE3">
        <w:rPr>
          <w:rtl/>
        </w:rPr>
        <w:t xml:space="preserve"> 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عليّ بن مهدي ، عنه التلعكبري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90" w:name="_Toc354121560"/>
      <w:bookmarkStart w:id="491" w:name="_Toc449442240"/>
      <w:r w:rsidRPr="00AC4DE3">
        <w:rPr>
          <w:rtl/>
          <w:lang w:bidi="fa-IR"/>
        </w:rPr>
        <w:t>195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النخّاس :</w:t>
      </w:r>
      <w:bookmarkEnd w:id="490"/>
      <w:bookmarkEnd w:id="49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مل</w:t>
      </w:r>
      <w:r w:rsidRPr="00AC4DE3">
        <w:rPr>
          <w:rtl/>
        </w:rPr>
        <w:t xml:space="preserve"> : أبو الحسن عليّ بن أحمد النخّاس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ذكره العلاّمة في إجازته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: من مشايخ الشيخ الطوسي ، من رجال الخاصّة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92" w:name="_Toc354121561"/>
      <w:bookmarkStart w:id="493" w:name="_Toc449442241"/>
      <w:r w:rsidRPr="00AC4DE3">
        <w:rPr>
          <w:rtl/>
          <w:lang w:bidi="fa-IR"/>
        </w:rPr>
        <w:t>196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عليّ بن نوح :</w:t>
      </w:r>
      <w:bookmarkEnd w:id="492"/>
      <w:bookmarkEnd w:id="49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هو أحمد بن عليّ بن العبّاس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94" w:name="_Toc354121562"/>
      <w:bookmarkStart w:id="495" w:name="_Toc449442242"/>
      <w:r w:rsidRPr="00AC4DE3">
        <w:rPr>
          <w:rtl/>
          <w:lang w:bidi="fa-IR"/>
        </w:rPr>
        <w:t>197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عمرو بن سعيد :</w:t>
      </w:r>
      <w:bookmarkEnd w:id="494"/>
      <w:bookmarkEnd w:id="49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يروي عنه عبد الله بن المغيرة ، وفيها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إشعار بالاعتماد عليه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الصواب : مائة وسبع وثلاثين.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أحمد بن عليّ بن النحّاس.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في إجازاته.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أمل الآمل 2 : 20 / 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وفيه.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39.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96" w:name="_Toc354121563"/>
      <w:bookmarkStart w:id="497" w:name="_Toc449442243"/>
      <w:r w:rsidRPr="00AC4DE3">
        <w:rPr>
          <w:rtl/>
          <w:lang w:bidi="fa-IR"/>
        </w:rPr>
        <w:lastRenderedPageBreak/>
        <w:t>198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عمرو بن المنهال :</w:t>
      </w:r>
      <w:bookmarkEnd w:id="496"/>
      <w:bookmarkEnd w:id="49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لا أعرف غير هذا. له كتاب نوادر ، أحمد بن ميثم بن أبي نعيم ، عنه ، به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روايات ، رويناها بالإسناد الأوّل ، عن حميد ، عن أحمد بن ميثم ،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والإسناد : أحمد بن عبدون ، عن أبي طالب الأنباري ، عن حميد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ظاهرهما كونه من الإماميّة ، ويأتي في أبيه : له ولدان أحمد والحسن من أهل الحديث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عمرو المنهال ، عنه أحمد بن ميثم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498" w:name="_Toc354121564"/>
      <w:bookmarkStart w:id="499" w:name="_Toc449442244"/>
      <w:r w:rsidRPr="00AC4DE3">
        <w:rPr>
          <w:rtl/>
          <w:lang w:bidi="fa-IR"/>
        </w:rPr>
        <w:t>199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عمر بن أبي شعبة الحلبي :</w:t>
      </w:r>
      <w:bookmarkEnd w:id="498"/>
      <w:bookmarkEnd w:id="49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ثقة ، روى عن أبي الحسن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وعن أبيه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من قبل. وهو ابن عمّ عبيد الله وعبد الأعلى وعمران ومحمّد الحلبيّين ، روى أبوهم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وكانوا ثقات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الحسن بن عليّ بن فضّال ، عنه ، بكتابه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>خلف بن حمّاد ، عن أبي سعيد الآدمي ، عنه ، 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دخلت على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بمنى ، فقلت له : جعلت فداك ، كنّا أهل‌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80 / 191.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37 / 116.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ذكر الإسناد في الفهرست : 36 / 112.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 /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98 / 245.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بيت عطية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وسرور ونعمة ، وأنّ الله تعالى قد أذهب ذلك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كلّه ، حتّى احتجت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إلى من كان يحتاج إلينا.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فقال لي : يا أحمد ما أحسن حالك.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جعلت فداك ، حالي ما أخبرتك.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فقال لي : يا أحمد</w:t>
      </w:r>
      <w:r>
        <w:rPr>
          <w:rtl/>
        </w:rPr>
        <w:t xml:space="preserve"> أ</w:t>
      </w:r>
      <w:r w:rsidRPr="00AC4DE3">
        <w:rPr>
          <w:rtl/>
        </w:rPr>
        <w:t xml:space="preserve">يسرّك أنّك على بعض ما عليه هؤلاء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ولك الدنيا مملوءة ذهبا</w:t>
      </w:r>
      <w:r>
        <w:rPr>
          <w:rtl/>
        </w:rPr>
        <w:t>؟</w:t>
      </w:r>
    </w:p>
    <w:p w:rsidR="000C6A13" w:rsidRPr="00AC4DE3" w:rsidRDefault="000C6A13" w:rsidP="00D62A16">
      <w:pPr>
        <w:pStyle w:val="libNormal"/>
        <w:rPr>
          <w:rtl/>
        </w:rPr>
      </w:pPr>
      <w:r w:rsidRPr="00CF3F8E">
        <w:rPr>
          <w:rtl/>
        </w:rPr>
        <w:t>فقلت</w:t>
      </w:r>
      <w:r w:rsidRPr="00DB45C6">
        <w:rPr>
          <w:rStyle w:val="libBold2Char"/>
          <w:rtl/>
        </w:rPr>
        <w:t xml:space="preserve"> : </w:t>
      </w:r>
      <w:r w:rsidRPr="00AC4DE3">
        <w:rPr>
          <w:rtl/>
        </w:rPr>
        <w:t>لا والله يا بن رسول الله.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فضحك ، ثمّ قال : فمن أحسن حالا منك وبيدك صناعة لا تبيعها بمل‌ء الأرض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ذهبا ، ألا أبشّرك</w:t>
      </w:r>
      <w:r>
        <w:rPr>
          <w:rtl/>
        </w:rPr>
        <w:t>؟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نعم سرّني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الله بك وبآبائك. إلى أن قال : رضيت يا أحمد</w:t>
      </w:r>
      <w:r>
        <w:rPr>
          <w:rtl/>
        </w:rPr>
        <w:t>؟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عن الله تعالى وعنكم أهل البيت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عمر بن أبي شعبة الحلبي الثقة ، عنه الحسن ابن عليّ بن فضّال ، والحسن بن عليّ الوشّاء ، ويعقوب بن يزيد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00" w:name="_Toc354121565"/>
      <w:bookmarkStart w:id="501" w:name="_Toc449442245"/>
      <w:r w:rsidRPr="00AC4DE3">
        <w:rPr>
          <w:rtl/>
          <w:lang w:bidi="fa-IR"/>
        </w:rPr>
        <w:t>200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عمر الحلاّل :</w:t>
      </w:r>
      <w:bookmarkEnd w:id="500"/>
      <w:bookmarkEnd w:id="50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يبيع الحل</w:t>
      </w:r>
      <w:r>
        <w:rPr>
          <w:rtl/>
        </w:rPr>
        <w:t xml:space="preserve"> ـ </w:t>
      </w:r>
      <w:r w:rsidRPr="00AC4DE3">
        <w:rPr>
          <w:rtl/>
        </w:rPr>
        <w:t>يعني الشيرج</w:t>
      </w:r>
      <w:r>
        <w:rPr>
          <w:rtl/>
        </w:rPr>
        <w:t xml:space="preserve"> ـ </w:t>
      </w:r>
      <w:r w:rsidRPr="00AC4DE3">
        <w:rPr>
          <w:rtl/>
        </w:rPr>
        <w:t xml:space="preserve">روى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وله عنه‌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غبطة.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بذلك.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احتجنا.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زيادة : الجبّارون.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الدنيا.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(6) في المصدر : فقد سرّني ، </w:t>
      </w:r>
      <w:r w:rsidRPr="004C095C">
        <w:rPr>
          <w:rtl/>
        </w:rPr>
        <w:t>بدل : قلت :</w:t>
      </w:r>
      <w:r w:rsidRPr="00DB45C6">
        <w:rPr>
          <w:rStyle w:val="libBold2Char"/>
          <w:rtl/>
        </w:rPr>
        <w:t xml:space="preserve"> </w:t>
      </w:r>
      <w:r w:rsidRPr="00AC4DE3">
        <w:rPr>
          <w:rtl/>
        </w:rPr>
        <w:t>نعم سرّني.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الكشي : 597 / 1116.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173.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مسائل ، عنه عبد الله بن محمّد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ضا بعد الحل : كوفي ، أنماطي ، ثقة ، رديّ الأصل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بعد الحل : وهو الشيرج ، ثقة ، قاله الشيخ ، وقال : إنّه ردي‌ء الأصل ، فعندي توقّف في قبول روايته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روى عنه محمّد بن عيسى اليقطيني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، ابن أبي جيد ، عن محمّد بن الحسن بن الوليد ، عن محمّد بن أبي القاسم ، عن محمّد بن عليّ الكوفي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الظاهر أنّ الرداءة من أنّ فيه أغلاطا كثيرة ، من تصحيف وتحريف وسقط وغيرها ، ولعلّها من النسّاخ ، على قياس ما ذكروه في رجال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>ونشاهده. فظهر وجه إيراده العلاّمة في القسم الأوّل.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وتوقّفه في روايته لاحتمال كونها من أصله ، بل لعلّ هذا هو الراجح وإن كان هو في نفسه معتمدا.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وقيل : المراد عدم الاعتماد عليه لانتفاء القرائن الموجبة 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وقيل : المراد عدم استقامة الترتيب ، أو جمعه للصحيح والضعيف.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ويحتمل كون المراد فساد أصله ممّا ظهر من الخارج ، وهو أقرب منهما.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المعراج : يحتمل أن يريد به أنّه غير شريف النسب. وقرّبه بأنّ المذكور 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أنّ له كتابا ، فلو أراد رداءة كتابه لوجب أن يقول : ردي‌ء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99 / 248.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368 / 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14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447 / 51.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35 / 103.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معراج أهل الكمال : 140</w:t>
      </w:r>
      <w:r>
        <w:rPr>
          <w:rtl/>
        </w:rPr>
        <w:t xml:space="preserve"> ـ </w:t>
      </w:r>
      <w:r w:rsidRPr="00AC4DE3">
        <w:rPr>
          <w:rtl/>
        </w:rPr>
        <w:t>141.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ولا يخفى ما فيه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عمر الحلاّل ، عنه عبد الله بن محمّد ، ومحمّد ابن عليّ الكوفي ، ومحمّد بن عيسى ، وموسى بن القاسم ، والحسين بن سعيد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02" w:name="_Toc354121566"/>
      <w:bookmarkStart w:id="503" w:name="_Toc449442246"/>
      <w:r w:rsidRPr="00AC4DE3">
        <w:rPr>
          <w:rtl/>
          <w:lang w:bidi="fa-IR"/>
        </w:rPr>
        <w:t>201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عمران الحلبي :</w:t>
      </w:r>
      <w:bookmarkEnd w:id="502"/>
      <w:bookmarkEnd w:id="50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يأتي في عمّه عبيد الله بن علي أنّ آل أبي شعبة بيت مشهور في أصحابنا. إلى أن قال : كانوا جميعا ثقات ، مرجوعا إليهم فيما يقولون.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المتوسّط في ترجمة عمر بن أبي شعبة قال : وتوثيق آل أبي شعبة مجملا يظهر منه توثيقه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وسنشير إلى تحقيق الحال فيه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المجمع كما في المتوسّط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04" w:name="_Toc354121567"/>
      <w:bookmarkStart w:id="505" w:name="_Toc449442247"/>
      <w:r w:rsidRPr="00AC4DE3">
        <w:rPr>
          <w:rtl/>
          <w:lang w:bidi="fa-IR"/>
        </w:rPr>
        <w:t>202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عيسى بن جعفر :</w:t>
      </w:r>
      <w:bookmarkEnd w:id="504"/>
      <w:bookmarkEnd w:id="50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العلوي ، ثقة ، من أصحاب العياشي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لم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والمعروف وصفه بالزاهد ، والله العالم.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منه ما يأتي في عليّ بن محمّد بن عبد الله القزويني وغيره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39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الوسيط : 177.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مجمع الرجال : 1 / 132.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18 / 32 ، وفيه : العلوي العمري.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439 / 7 ، وفيه : العلوي العمري.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40.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06" w:name="_Toc354121568"/>
      <w:bookmarkStart w:id="507" w:name="_Toc449442248"/>
      <w:r w:rsidRPr="00AC4DE3">
        <w:rPr>
          <w:rtl/>
          <w:lang w:bidi="fa-IR"/>
        </w:rPr>
        <w:lastRenderedPageBreak/>
        <w:t>203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عيسى بن محمّد :</w:t>
      </w:r>
      <w:bookmarkEnd w:id="506"/>
      <w:bookmarkEnd w:id="50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الخشّاب ، الحلبي ، أبو الفتح ، فقيه ديّن ، عه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غير مذكور في الكتابين.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08" w:name="_Toc354121569"/>
      <w:bookmarkStart w:id="509" w:name="_Toc449442249"/>
      <w:r w:rsidRPr="00AC4DE3">
        <w:rPr>
          <w:rtl/>
          <w:lang w:bidi="fa-IR"/>
        </w:rPr>
        <w:t>204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فارس بن زكريّا :</w:t>
      </w:r>
      <w:bookmarkEnd w:id="508"/>
      <w:bookmarkEnd w:id="50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كتب ، منها : كتاب المعاش والكسب ، وكتاب الميرة ، وكتاب ما جاء في أخلاق المؤمنين ، ست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ابن خلّكان : أبو الحسين أحمد بن فارس بن زكريّا بن محمّد بن حبيب الرازيّ اللغويّ ، كان إماما في علوم شتّى ، خصوصا اللغة فإنّه أتقنها ، وألّف كتابه المجمل في اللغة ، وهو على اختصاره جمع شيئا كثيرا ، وله كتاب حلية الفقهاء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ربما يحتمل من هذا كونه من العامّة ، فما في البلغة من أنّه ممدوح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لا يخلو من نظر بعد ملاحظة الاصطلاح في الممدوح ، نعم ربما يستفاد تشيّعه من ست ، فتأمّل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لعلّ استفادة تشيّعه منه لما ذكرناه غير مرّة من ذكره فيه من دون تعرّض لفساد المذهب ، وكذا : ب ، فإنّه ذكره فيه أيضا كما في ست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كمال الدين : سمعت شيخا من أصحاب الحديث يقال له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أحمد بن فارس الأديب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فتدبّر.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فهرست منتجب الدين : 12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36 / 109.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وفيات الأعيان 1 : 118 /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بلغة المحدثين : 329.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معالم العلماء : 21 / 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كمال الدين : 453 / 20 وفيه : وسمعنا.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10" w:name="_Toc354121570"/>
      <w:bookmarkStart w:id="511" w:name="_Toc449442250"/>
      <w:r w:rsidRPr="00AC4DE3">
        <w:rPr>
          <w:rtl/>
          <w:lang w:bidi="fa-IR"/>
        </w:rPr>
        <w:lastRenderedPageBreak/>
        <w:t>205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فهد الحلّي :</w:t>
      </w:r>
      <w:bookmarkEnd w:id="510"/>
      <w:bookmarkEnd w:id="51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مل</w:t>
      </w:r>
      <w:r w:rsidRPr="00AC4DE3">
        <w:rPr>
          <w:rtl/>
        </w:rPr>
        <w:t xml:space="preserve"> : الشيخ جمال الدين أحمد بن فهد الحلّي ، عالم فاضل ثقة صالح زاهد عابد ، ورع ، جليل القدر. له كتب ، منها : المهذّب شرح المختصر النافع ، وعدّة الداعي ، والمقتصر ، والموجز ، وشرح الألفيّة للشهيد ، والمحرّر ، والتحصين ، والدرّ الفريد في التوحيد.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عن تلامذة الشهيد ،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الشيخ يوسف البحراني : الشيخ جمال الدين أبو العبّاس أحمد ابن شمس الدين محمّد بن فهد الحلّي الأسدي ، فاضل عالم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فقيه مجتهد زاهد عابد ورع تقي نقي ، إلاّ أنّ له ميلا إلى مذهب الصوفيّة ، بل تفوّه به في بعض مصنّفاته. إلى أن قال : توفّي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السنة الحادية والأربعين بعد الثمانمائة ، وقد بلغ من العمر خمسا وثمانين سنة.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ذكر مصنّفاته ، وزاد : ورسالة في معاني أفعال الصلاة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وترجمة أذكارها حسنة الفوائد ، ورسالة اللمعة الجليّة في معرفة النيّة</w:t>
      </w:r>
      <w:r>
        <w:rPr>
          <w:rtl/>
        </w:rPr>
        <w:t xml:space="preserve"> ـ </w:t>
      </w:r>
      <w:r w:rsidRPr="00AC4DE3">
        <w:rPr>
          <w:rtl/>
        </w:rPr>
        <w:t>وربما تصحّف بالمهملة وهو غلط</w:t>
      </w:r>
      <w:r>
        <w:rPr>
          <w:rtl/>
        </w:rPr>
        <w:t xml:space="preserve"> ـ </w:t>
      </w:r>
      <w:r w:rsidRPr="00AC4DE3">
        <w:rPr>
          <w:rtl/>
        </w:rPr>
        <w:t xml:space="preserve">ورسالة نبذة الباغي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فيما لا بدّ منه من آداب الداعي</w:t>
      </w:r>
      <w:r>
        <w:rPr>
          <w:rtl/>
        </w:rPr>
        <w:t xml:space="preserve"> ـ </w:t>
      </w:r>
      <w:r w:rsidRPr="00AC4DE3">
        <w:rPr>
          <w:rtl/>
        </w:rPr>
        <w:t>وهو ملخّص كتاب عدّة الداعي</w:t>
      </w:r>
      <w:r>
        <w:rPr>
          <w:rtl/>
        </w:rPr>
        <w:t xml:space="preserve"> ـ </w:t>
      </w:r>
      <w:r w:rsidRPr="00AC4DE3">
        <w:rPr>
          <w:rtl/>
        </w:rPr>
        <w:t>ورسالة مصباح المبتدي وهداية المقتدي في فقه الصلاة</w:t>
      </w:r>
      <w:r>
        <w:rPr>
          <w:rtl/>
        </w:rPr>
        <w:t xml:space="preserve"> ـ </w:t>
      </w:r>
      <w:r w:rsidRPr="00AC4DE3">
        <w:rPr>
          <w:rtl/>
        </w:rPr>
        <w:t>على ما نسبه إليه بعض الفضلاء</w:t>
      </w:r>
      <w:r>
        <w:rPr>
          <w:rtl/>
        </w:rPr>
        <w:t xml:space="preserve"> ـ </w:t>
      </w:r>
      <w:r w:rsidRPr="00AC4DE3">
        <w:rPr>
          <w:rtl/>
        </w:rPr>
        <w:t xml:space="preserve">ورسالة كفاية المحتاج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يروي.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أمل الآمل 2 : 21 / 50 ، ولم يرد فيه الترحم.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عالم ، لم ترد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ورسالة في معاني الصلاة.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نبذة الباقي.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ورسالة في كفاية المحتاج.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في مناسك الحاج ، ورسالة موجزة في نيّات الحج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ورسالة مختصرة في واجبات الصلاة ، ورسالة في تعقيبات الصلاة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وقبره </w:t>
      </w:r>
      <w:r w:rsidR="00951AEC" w:rsidRPr="00951AEC">
        <w:rPr>
          <w:rStyle w:val="libAlaemChar"/>
          <w:rtl/>
        </w:rPr>
        <w:t>قدس‌سره</w:t>
      </w:r>
      <w:r w:rsidRPr="00AC4DE3">
        <w:rPr>
          <w:rtl/>
        </w:rPr>
        <w:t xml:space="preserve"> في كربلاء المشرّفة ، مزار معروف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وعليه قبّة ، وهو بالقرب من موضع مخيّم سيّد الشهداء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في بستان لنقيب العلويّين في البلدة المشرّفة المزبورة.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إلاّ أنّ له ميلا. إلى آخره ، يأتي ما فيه عن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في أحمد بن محمّد بن نوح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فلاحظ.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12" w:name="_Toc354121571"/>
      <w:bookmarkStart w:id="513" w:name="_Toc449442251"/>
      <w:r w:rsidRPr="00AC4DE3">
        <w:rPr>
          <w:rtl/>
          <w:lang w:bidi="fa-IR"/>
        </w:rPr>
        <w:t>206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الفضل الخزاعي :</w:t>
      </w:r>
      <w:bookmarkEnd w:id="512"/>
      <w:bookmarkEnd w:id="51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واقفي ، ظم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من أصحاب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حمدويه ، عن بعض أشياخه : أحمد بن الفضل الخزاعي قيل : إنّه واقفي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14" w:name="_Toc354121572"/>
      <w:bookmarkStart w:id="515" w:name="_Toc449442252"/>
      <w:r w:rsidRPr="00AC4DE3">
        <w:rPr>
          <w:rtl/>
          <w:lang w:bidi="fa-IR"/>
        </w:rPr>
        <w:t>207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القاسم :</w:t>
      </w:r>
      <w:bookmarkEnd w:id="514"/>
      <w:bookmarkEnd w:id="51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رجل من أصحابنا ، رأينا بخطّ الحسين بن عبيد الله كتابا له : إيمان أبي طالب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ظاهره كونه من العلماء الإماميّة ، ولا يبعد اتّحاده مع الآتي‌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هامش النسخ الخطية والمصدر : منافيات الحج.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لؤلؤة البحرين : 155.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ش » : يعرف.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344 /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201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الكشي : 556 / 1049 ولم يرد فيه : قيل إنه.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95 / 234.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بعيده.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16" w:name="_Toc354121573"/>
      <w:bookmarkStart w:id="517" w:name="_Toc449442253"/>
      <w:r w:rsidRPr="00AC4DE3">
        <w:rPr>
          <w:rtl/>
          <w:lang w:bidi="fa-IR"/>
        </w:rPr>
        <w:t>208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القاسم بن أبي كعب :</w:t>
      </w:r>
      <w:bookmarkEnd w:id="516"/>
      <w:bookmarkEnd w:id="51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يكنّى أبا جعفر ، روى عنه التلعكبري وسمع منه سنة ثمان وعشرين وما بعدها</w:t>
      </w:r>
      <w:r>
        <w:rPr>
          <w:rtl/>
        </w:rPr>
        <w:t xml:space="preserve"> ـ </w:t>
      </w:r>
      <w:r w:rsidRPr="00AC4DE3">
        <w:rPr>
          <w:rtl/>
        </w:rPr>
        <w:t>أي بعد الثلاثمائة</w:t>
      </w:r>
      <w:r>
        <w:rPr>
          <w:rtl/>
        </w:rPr>
        <w:t xml:space="preserve"> ـ </w:t>
      </w:r>
      <w:r w:rsidRPr="00AC4DE3">
        <w:rPr>
          <w:rtl/>
        </w:rPr>
        <w:t xml:space="preserve">وله منه إجازة ، لم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قلت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: 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القاسم بن أبي كعب ، عنه التلعكبري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18" w:name="_Toc354121574"/>
      <w:bookmarkStart w:id="519" w:name="_Toc449442254"/>
      <w:r w:rsidRPr="00AC4DE3">
        <w:rPr>
          <w:rtl/>
          <w:lang w:bidi="fa-IR"/>
        </w:rPr>
        <w:t>209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القاسم بن طرخان :</w:t>
      </w:r>
      <w:bookmarkEnd w:id="518"/>
      <w:bookmarkEnd w:id="51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ابن الغضائري : إنّه ضعيف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ولا يبعد كونه المتقدّم ، إلاّ أنّ في د : أنّ هذا أبو السرّاج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وفي لم </w:t>
      </w:r>
      <w:r>
        <w:rPr>
          <w:rtl/>
        </w:rPr>
        <w:t xml:space="preserve">: </w:t>
      </w:r>
      <w:r w:rsidRPr="00AC4DE3">
        <w:rPr>
          <w:rtl/>
        </w:rPr>
        <w:t xml:space="preserve">أنّ ذاك أبو جعفر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20" w:name="_Toc354121575"/>
      <w:bookmarkStart w:id="521" w:name="_Toc449442255"/>
      <w:r w:rsidRPr="00AC4DE3">
        <w:rPr>
          <w:rtl/>
          <w:lang w:bidi="fa-IR"/>
        </w:rPr>
        <w:t>210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كلثوم :</w:t>
      </w:r>
      <w:bookmarkEnd w:id="520"/>
      <w:bookmarkEnd w:id="52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مضى بعنوان ابن عليّ بن كلثوم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22" w:name="_Toc354121576"/>
      <w:bookmarkStart w:id="523" w:name="_Toc449442256"/>
      <w:r w:rsidRPr="00AC4DE3">
        <w:rPr>
          <w:rtl/>
          <w:lang w:bidi="fa-IR"/>
        </w:rPr>
        <w:t>211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إبراهيم :</w:t>
      </w:r>
      <w:bookmarkEnd w:id="522"/>
      <w:bookmarkEnd w:id="52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أحمد بن المعلّى بن أسد ، هو ابن إبراهيم بن أحمد.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24" w:name="_Toc354121577"/>
      <w:bookmarkStart w:id="525" w:name="_Toc449442257"/>
      <w:r w:rsidRPr="00AC4DE3">
        <w:rPr>
          <w:rtl/>
          <w:lang w:bidi="fa-IR"/>
        </w:rPr>
        <w:t>212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إبراهيم العجلي :</w:t>
      </w:r>
      <w:bookmarkEnd w:id="524"/>
      <w:bookmarkEnd w:id="52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يروي عنه الصدوق مترضّيا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ويحتمل كونه المتقدّم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444 / 40 وفيه : سمع منه سنة ثمان وعشرين وثلاثمائة وما بعدها.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ش » : أقول.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205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ابن داود : 229 / 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444 /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الخصال : 158 / 203 ، وفيه : أحمد بن محمّد بن هيثم العجلي ، إلاّ أنّ في وسائل الشيعة 6 : 352 / 8 نقل الحديث عن الخصال وفيه : ابن إبراهيم ، فتأمّل.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40.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26" w:name="_Toc354121578"/>
      <w:bookmarkStart w:id="527" w:name="_Toc449442258"/>
      <w:r w:rsidRPr="00AC4DE3">
        <w:rPr>
          <w:rtl/>
          <w:lang w:bidi="fa-IR"/>
        </w:rPr>
        <w:lastRenderedPageBreak/>
        <w:t>213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:</w:t>
      </w:r>
      <w:bookmarkEnd w:id="526"/>
      <w:bookmarkEnd w:id="5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بشر السّراج ، أخبرنا ابن شاذان ، عن العطّار ، عن الحميري ، عن محمّد بن الحسين بن أبي الخطّاب ، عنه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الظاهر أنّ الواو سهو من الناسخ ، لما مرّ من أنّه ابن أبي بشر ، ويأتي في معاوية بن ميسرة وفي باب المصدّر بابن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ما يأتي فيهما ليس فيه زيادة على ما ذكره دام فضله.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ولا يخفى أنّ ابن أبي بشر يروي عنه ابن سماعة ، وهو ظم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وهذا يروي عنه ابن أبي الخطّاب ، وهو ج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دي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أبو بشر السرّاج ، عنه محمّد بن الحسين بن أبي الخطّاب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28" w:name="_Toc354121579"/>
      <w:bookmarkStart w:id="529" w:name="_Toc449442259"/>
      <w:r w:rsidRPr="00AC4DE3">
        <w:rPr>
          <w:rtl/>
          <w:lang w:bidi="fa-IR"/>
        </w:rPr>
        <w:t>214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:</w:t>
      </w:r>
      <w:bookmarkEnd w:id="528"/>
      <w:bookmarkEnd w:id="5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عبد الله الآملي الطبري ، ضعيف جدّا ، لا يلتفت إليه. له كتاب الوصول إلى علم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الأصول ، وكتاب الكشف ، أخبرناه إجازة ابن عبدون ، عن محمّد بن محمّد بن هارون الطحّان الكندي ، عنه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إلى : إليه ، وزاد قبل الآملي : الخليلي ، الذي يقال له : غلام‌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89 / 219.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40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348 / 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407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423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المصدر : معرفة.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96 / 238 ، وفيه : أخبرنا إجازة.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خليل ، وبعد إليه : كذّاب ، وضّاع للحديث ، فاسد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بعض نسخ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أبي عبد الله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ونسخ د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لذلك مختلفة.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أبو عبد الله الآملي ، عنه محمّد بن محمّد بن هارون الطحّان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30" w:name="_Toc354121580"/>
      <w:bookmarkStart w:id="531" w:name="_Toc449442260"/>
      <w:r w:rsidRPr="00AC4DE3">
        <w:rPr>
          <w:rtl/>
          <w:lang w:bidi="fa-IR"/>
        </w:rPr>
        <w:t>215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:</w:t>
      </w:r>
      <w:bookmarkEnd w:id="530"/>
      <w:bookmarkEnd w:id="5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أبي الغريب الصيني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يكنّى أبا الحسن ، نزل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بغداد ، روى عنه التلعكبري ، وسمع منه سنة اثنين وعشرين وثلاثمائة ، وله منه إجازة ، لم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أبي الغريب ، عنه التلعكبري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32" w:name="_Toc354121581"/>
      <w:bookmarkStart w:id="533" w:name="_Toc449442261"/>
      <w:r w:rsidRPr="00AC4DE3">
        <w:rPr>
          <w:rtl/>
          <w:lang w:bidi="fa-IR"/>
        </w:rPr>
        <w:t>216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أبي نصر :</w:t>
      </w:r>
      <w:bookmarkEnd w:id="532"/>
      <w:bookmarkEnd w:id="5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زيد ، مولى السكون ، أبو جعفر المعروف بالبزنطي ، كوفي ، لقي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وأبا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عظيم المنزلة عندهما. وله كتب ، منها : الجامع.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مات سنة إحدى وعشرين ومائتين بعد وفاة الحسن بن عليّ بن فضّال بثمانية أشهر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ست بعد أبو جعفر : وقيل أبو علي ، وبعد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205 / 20 وفيه : فاسد المذهب.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الظاهر أنّ الصواب : ابن عبد الله ، راجع منهج المقال :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بن داود : 230 /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176 وفيه : محمّد بن هارون الطحان.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أحمد بن محمّد بن أبي الغريب الضّبي.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نزيل.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442 / 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النجاشي : 75 / 180.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وكان عظيم المنزلة عنده ، وروى عنه كتابا.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وله من الكتب كتاب الجامع ، أخبرنا به عدّة من أصحابنا منهم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الشيخ وابن عبدون والحسين بن عبيد الله ، عن أحمد بن محمّد بن سليمان الرازي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قال : حدّثنا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خال أبي محمّد بن جعفر وعمّ أبي عليّ بن سليمان ، عن محمّد بن الحسين بن أبي الخطّاب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وابن أبي جيد ، عن محمّد بن الحسن بن الوليد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عن محمّد بن الحسن الصفّار ، عن أحمد بن محمّد بن عيسى ومحمّد بن عبد الحميد العطّار جميعا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وله كتاب النوادر ، أحمد بن محمّد بن موسى ، عن أحمد بن محمّد ابن سعيد ، عن يحيى بن زكريّا بن شيبان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سنة إحدى وعشرين ومائتين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إلاّ أنّ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ابن محمّد بن عمرو بن أبي نصر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وصه كست</w:t>
      </w:r>
      <w:r w:rsidRPr="00AC4DE3">
        <w:rPr>
          <w:rtl/>
        </w:rPr>
        <w:t xml:space="preserve"> إلى قوله : عنده ، وزاد : وهو ثقة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جليل القدر ، وكان له اختصاص بأبي الحسن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وأبي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أجمع أصحابنا على تصحيح ما يصحّ عنه وأقرّوا له بالفقه.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مات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سنة إحدى وعشرين ومائتين بعد وفاة الحسن بن عليّ ابن فضّال بثمانية أشهر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الزراري.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حدّثنا 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محمّد بن الحسن بن الوليد ، لم ترد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19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75 / 180.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والفهرست أيضا زاد : ثقة ، بعد قوله : كوفي.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13 / 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وتبع في ذلك جش. وقد ذكر أنّ الحسن بن عليّ بن فضّال مات سنة أربع وعشرين ومائتين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وكذا 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وعلى هذا تكون وفاته قبل وفاة الحسن بثلاث سنين ، لا بعدها بثمانية أشهر.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 هذه نسبة وفاة الحسن بن محبوب إلى وفاة ابن فضّال ذكرت هنا سهوا ، والله العالم.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ضا : </w:t>
      </w:r>
      <w:r w:rsidRPr="00AC4DE3">
        <w:rPr>
          <w:rtl/>
        </w:rPr>
        <w:t xml:space="preserve">ثقة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وزاد ظم : جليل القدر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حكاية الإجماع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وأحاديث كثيرة في جلالته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العيون ، في الصحيح عنه ، قال : كنت شاكّا في أبي الحسن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فكتبت إليه كتابا أسأله فيه الاذن عليه ، وقد أضمرت في نفسي إذا دخلت عليه أسأله عن ثلاث آيات.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وكتب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بجواب ما أردت أن أسأله عنه من الآيات الثلاث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العدّة : إنّه لا يروي إلاّ عن الثقة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أوائل الذكرى : إنّ الأصحاب أجمعوا على قبول مراسيله ، كابن‌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39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ابن داود : 76 / 442.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366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344 / 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الكشي : 556 / 1050.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الكشي : 587 / 1099 ، 588 / 1100 و</w:t>
      </w:r>
      <w:r>
        <w:rPr>
          <w:rFonts w:hint="cs"/>
          <w:rtl/>
        </w:rPr>
        <w:t xml:space="preserve"> </w:t>
      </w:r>
      <w:r w:rsidRPr="00AC4DE3">
        <w:rPr>
          <w:rtl/>
        </w:rPr>
        <w:t>1101.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(7) عيون أخبار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2 : 212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عدة الأصول : 1 / 387.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أبي عمير وصفوان بن يحيى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السرائر : البزنط : ثياب معروفة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والسكون</w:t>
      </w:r>
      <w:r>
        <w:rPr>
          <w:rtl/>
        </w:rPr>
        <w:t xml:space="preserve"> ـ </w:t>
      </w:r>
      <w:r w:rsidRPr="00AC4DE3">
        <w:rPr>
          <w:rtl/>
        </w:rPr>
        <w:t>بفتح السين</w:t>
      </w:r>
      <w:r>
        <w:rPr>
          <w:rtl/>
        </w:rPr>
        <w:t xml:space="preserve"> ـ </w:t>
      </w:r>
      <w:r w:rsidRPr="00AC4DE3">
        <w:rPr>
          <w:rtl/>
        </w:rPr>
        <w:t xml:space="preserve">حيّ باليمن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يعرف ابن أبي نصر بوقوعه آخر السند مقارنا للرضا والجواد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وبرواية الحسين بن سعيد عنه ، ومحمّد بن الحسين ابن أبي الخطّاب ، وأبي طالب عبد الله بن الصلت ، وأحمد بن هلال ، ويحيى ابن سعيد الأهوازي ، ومحمّد بن عبد الله بن زرارة.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التهذيب : عن أحمد بن محمّد بن أبي نصر ، عن محمّد بن عليّ ابن أبي عبد الله ، عن 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فقال في المدارك : الجواب بالطعن في السند بجهالة الراوي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 محمّد بن عيسى ، ومحمّد بن عبد الحميد العطّار ، ومحمّد بن عبد الله بن مهران ، ومحمّد بن يحيى ، وأحمد بن محمّد بن خالد ، وأحمد ابن محمّد بن عيسى ، ويحيى بن زكريّا بن شيبان ، ومحمّد بن يزداد ، والحسن ابن عليّ بن النعمان ، وعليّ بن مهزيار ، وموسى بن عمر بن يزيد الصيقل ، ويعقوب بن يزيد ، وإبراهيم بن هاشم.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وهو عن أبان بن عثمان الأحمر ، وعن عبد الله بن المغيرة ، ومحمّد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ذكري الشيعة :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السرائر : 3 / 553.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لسان العرب : 13 / 218.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التهذيب 4 : 124 / 356.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مدارك الاحكام : 5 / 375.</w:t>
      </w:r>
    </w:p>
    <w:p w:rsidR="000C6A1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حمران.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ووقع في أسانيد الشيخ رواية محمّد بن أحمد بن يحيى ، عن ابن أبي نصر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والظاهر أنّ الواسطة ساقطة ، مثل أحمد بن محمّد بن عيسى ، لأنّه ليس من طبقة من يروي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34" w:name="_Toc354121582"/>
      <w:bookmarkStart w:id="535" w:name="_Toc449442262"/>
      <w:r w:rsidRPr="00AC4DE3">
        <w:rPr>
          <w:rtl/>
          <w:lang w:bidi="fa-IR"/>
        </w:rPr>
        <w:t>217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الأردبيلي :</w:t>
      </w:r>
      <w:bookmarkEnd w:id="534"/>
      <w:bookmarkEnd w:id="53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أمره في الجلالة والثقة والأمانة أشهر من أن يذكر ، وفوق ما تحوم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حوله العبارة ، كان متكلّما ، فقيها ، عظيم الشأن ، جليل القدر ، رفعي المنزلة ، أورع أهل زمانه وأعبدهم وأتقاهم. له مصنفات ، منها كتاب آيات الأحكام.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توفّي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شهر صفر سنة ثلاث وتسعين وتسعمائة ، في المشهد المقدّس الغروي ، نقد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عنه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، وقال : </w:t>
      </w: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من مصنّفاته شرحه على الإرشاد لم يصنّف مثله ، وحاشيته على شرح المختصر العضدي ، وغير ذلك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مل : كان عالما فاضلا مدقّقا عابدا ثقة ورعا ، جليل القدر عظيم الشأن. ثمّ ذكر من جملة كتبه : حديقة الشيعة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إجازة الشيخ يوسف البحراني : كان عالما عاملا محقّقا مدقّقا‌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التهذيب 3 : 57 / 197.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م » : يحوم.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نقد الرجال : 29 / 126.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29 / 126.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أمل الآمل 2 : 23 / 57.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زاهدا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ورعا ، لم يسمع بمثله في الزهد والورع ، له مقامات وكرامات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ذكره شيخنا المجلسي في البحار في جملة من رأى القائم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وأنّه قد انفتحت له أقفال الروضة المقدّسة الغرويّة وكلّمه الإمام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في حكاية طويلة.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والذي وقفنا عليه</w:t>
      </w:r>
      <w:r>
        <w:rPr>
          <w:rtl/>
        </w:rPr>
        <w:t xml:space="preserve"> ـ </w:t>
      </w:r>
      <w:r w:rsidRPr="00AC4DE3">
        <w:rPr>
          <w:rtl/>
        </w:rPr>
        <w:t>يعني من شرح الإرشاد</w:t>
      </w:r>
      <w:r>
        <w:rPr>
          <w:rtl/>
        </w:rPr>
        <w:t xml:space="preserve"> ـ </w:t>
      </w:r>
      <w:r w:rsidRPr="00AC4DE3">
        <w:rPr>
          <w:rtl/>
        </w:rPr>
        <w:t>ما يتعلّق بالعبادات كملا ، والمتاجر كملا ، وكتاب الصيد والذباحة إلى آخر الكتاب. وأمّا ما يتعلّق بالنكاح وتوابعه فلم نقف عليه ولم نسمع به ، والظاهر أنّ هذا هو الذي برز في قالب التصنيف.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وكان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مجتهدا صرفا كالعلاّمة الحلّي ونحوه ، عطّر الله مراقدهم. وله أيضا كتاب حديقة الشيعة. إلى آخر كلامه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كتاب الأنوار النعمانيّة للسيّد نعمة الله الجزائري : حدّثني أوثق مشايخي علما وعملا أنّ لهذا الرجل</w:t>
      </w:r>
      <w:r>
        <w:rPr>
          <w:rtl/>
        </w:rPr>
        <w:t xml:space="preserve"> ـ </w:t>
      </w:r>
      <w:r w:rsidRPr="00AC4DE3">
        <w:rPr>
          <w:rtl/>
        </w:rPr>
        <w:t xml:space="preserve">وهو المولى الأردبيلي </w:t>
      </w:r>
      <w:r w:rsidR="00951AEC" w:rsidRPr="00951AEC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AC4DE3">
        <w:rPr>
          <w:rtl/>
        </w:rPr>
        <w:t xml:space="preserve">تلميذا من أهل تفريش اسمه مير علاّم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وقد كان بمكان من الفضل والورع.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ذلك التلميذ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: قد كانت لي حجرة في المدرسة المحيطة بالقبّة الشريفة ، فاتّفق أنّي فرغت من مطالعتي وقد مضى جانب كثير من الليل ، فخرجت من الحجرة أنظر في حوش الحضرة ، وكانت ليلة شديدة الظلام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زيادة : عابدا.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اللؤلؤة : له كرامات ومقامات.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بحار الأنوار : 52 / 174.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لؤلؤة البحرين : 148 / 61.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فيض الله ، ( خ ل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زيادة : أنّه.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فرأيت رجلا مقبلا إلى الحضرة الشريفة ، ف</w:t>
      </w: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لعلّ هذا سارق جاء ليسرق شيئا من القناديل. فنزلت وأتيت إلى قربه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وهو لا يراني فمضى إلى الباب ووقف ، فرأيت القف وقد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سقط وفتح له الباب الثاني والثالث على هذا الحال ، فأشرف على القبر فسلّم وأتى من جانب القبر ردّ السلام ، فعرفت صوته ، فإذا هو يتكلّم مع الإمام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 مسألة علميّة.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خرج من البلدة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متوجّها إلى مسجد الكوفة ، فخرجت خلفه وهو لا يراني ، فلمّا وصل إلى محراب المسجد ، سمعته يتكلّم مع رجل آخر بتلك المسألة.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فرجع ورجعت خلفه وهو لا يراني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  <w:r w:rsidRPr="00AC4DE3">
        <w:rPr>
          <w:rtl/>
        </w:rPr>
        <w:t xml:space="preserve"> فلمّا بلغ إلى باب البلد أضاء الصبح ، فأعلنت نفسي له وقلت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: يا مولانا كنت معك من الأوّل إلى الآخر ، فأعلمني من كان الرجل الأوّل الذي كلّمته في القبّة ، ومن الرجل الآخر الذي كلّمك في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الكوفة. فأخذ عليّ المواثيق أنّي لا أخبر أحدا بسرّه حتّى يموت.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فقال لي : يا ولدي ، إنّ بعض المسائل تشتبه عليّ ، فربما خرجت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بعض الليل إلى قبر مولانا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وكلّمته في المسألة ، وسمعت الجواب.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زيادة : فرأيته.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قد.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البلد.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وهو لا يراني ، لم ترد في 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زيادة : له.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زيادة : مسجد.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زيادة : في.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هذه الليلة أحالني على مولانا صاحب الزمان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وقال لي : إنّ ولدنا المهدي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هذه الليلة في مسجد الكوفة ، فامض إليه وسله عن هذه المسألة ، وكان ذلك الرجل هو المهدي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36" w:name="_Toc354121583"/>
      <w:bookmarkStart w:id="537" w:name="_Toc449442263"/>
      <w:r w:rsidRPr="00AC4DE3">
        <w:rPr>
          <w:rtl/>
          <w:lang w:bidi="fa-IR"/>
        </w:rPr>
        <w:t>218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أحمد :</w:t>
      </w:r>
      <w:bookmarkEnd w:id="536"/>
      <w:bookmarkEnd w:id="53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الجرجاني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نزيل مصر ، كان ثقة في حديثه ، ورعا ، لا يطعن عليه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سمع الحديث ، وأكثر من أصحابنا والعامة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38" w:name="_Toc354121584"/>
      <w:bookmarkStart w:id="539" w:name="_Toc449442264"/>
      <w:r w:rsidRPr="00AC4DE3">
        <w:rPr>
          <w:rtl/>
          <w:lang w:bidi="fa-IR"/>
        </w:rPr>
        <w:t>219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أحمد :</w:t>
      </w:r>
      <w:bookmarkEnd w:id="538"/>
      <w:bookmarkEnd w:id="53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السناني ، يروي عنه الصدوق مترضّيا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محمّد بن أحمد السناني ، روى عنه الصدوق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ولعلّ هذا ابنه. واحتمال الاتّحاد في غاية البعد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40" w:name="_Toc354121585"/>
      <w:bookmarkStart w:id="541" w:name="_Toc449442265"/>
      <w:r w:rsidRPr="00AC4DE3">
        <w:rPr>
          <w:rtl/>
          <w:lang w:bidi="fa-IR"/>
        </w:rPr>
        <w:t>220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أحمد :</w:t>
      </w:r>
      <w:bookmarkEnd w:id="540"/>
      <w:bookmarkEnd w:id="54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طرخان الكندي ، أبو الحسين الجرجاني الكاتب ، ثقة ، صحيح السماع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كان صديقنا ، قتله إنسان يعرف بابن أبي العبّاس</w:t>
      </w:r>
      <w:r>
        <w:rPr>
          <w:rtl/>
        </w:rPr>
        <w:t xml:space="preserve"> ـ </w:t>
      </w:r>
      <w:r w:rsidRPr="00AC4DE3">
        <w:rPr>
          <w:rtl/>
        </w:rPr>
        <w:t>يزعم‌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الأنوار النعمانية : 2 / 303.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الخلاصة زيادة : أبو علي.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19 /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86 / 208.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أمالي الصدوق : 334 / 4 ، ولم يرد فيه الترضّي.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كما في الخصال : 188 / 259 وغيره.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20 / 46.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أنّه علويّ</w:t>
      </w:r>
      <w:r>
        <w:rPr>
          <w:rtl/>
        </w:rPr>
        <w:t xml:space="preserve"> ـ </w:t>
      </w:r>
      <w:r w:rsidRPr="00AC4DE3">
        <w:rPr>
          <w:rtl/>
        </w:rPr>
        <w:t xml:space="preserve">لأنّه أنكر عليه نكرة ،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وله كتاب إيمان أبي طالب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42" w:name="_Toc354121586"/>
      <w:bookmarkStart w:id="543" w:name="_Toc449442266"/>
      <w:r w:rsidRPr="00AC4DE3">
        <w:rPr>
          <w:rtl/>
          <w:lang w:bidi="fa-IR"/>
        </w:rPr>
        <w:t>221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أحمد :</w:t>
      </w:r>
      <w:bookmarkEnd w:id="542"/>
      <w:bookmarkEnd w:id="54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طلحة ، أبو عبد الله</w:t>
      </w:r>
      <w:r>
        <w:rPr>
          <w:rtl/>
        </w:rPr>
        <w:t xml:space="preserve"> ـ </w:t>
      </w:r>
      <w:r w:rsidRPr="00AC4DE3">
        <w:rPr>
          <w:rtl/>
        </w:rPr>
        <w:t>وهو ابن أخي أبي الحسن عليّ بن عاصم المحدّث</w:t>
      </w:r>
      <w:r>
        <w:rPr>
          <w:rtl/>
        </w:rPr>
        <w:t xml:space="preserve"> ـ </w:t>
      </w:r>
      <w:r w:rsidRPr="00AC4DE3">
        <w:rPr>
          <w:rtl/>
        </w:rPr>
        <w:t>يقال له : العاصمي ، كان ثقة في الحديث ، سالما ، خيّرا ، أصله كوفي وسكن بغداد. روى عن الشيوخ الكوفيّين.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أحمد بن عليّ بن نوح ، عن الحسين بن عليّ بن سفيان ، عن العاصمي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. إلى : عن جميع شيوخ الكوفيين ، وقبل أبو عبد الله : ابن عاصم ، وليس فيها : أبي الحسن ، ولا : كان ، وبدل سالما خيّرا : سالم الجنبة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ويأتي عن الشيخ بعنوان : ابن محمّد بن عاصم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ونذكر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هناك بعض ما فيه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أحمد بن طلحة بن عاصم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العاصمي الثقة ، عنه الحسين بن عليّ بن سفيان ، وابن الجنيد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44" w:name="_Toc354121587"/>
      <w:bookmarkStart w:id="545" w:name="_Toc449442267"/>
      <w:r w:rsidRPr="00AC4DE3">
        <w:rPr>
          <w:rtl/>
          <w:lang w:bidi="fa-IR"/>
        </w:rPr>
        <w:t>222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إسحاق :</w:t>
      </w:r>
      <w:bookmarkEnd w:id="544"/>
      <w:bookmarkEnd w:id="54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 عنه الصدوق مترضّيا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87 / 210 ، وفيه : الجرجاني.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93 / 232.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16 / 16 ، وورد فيها : أحمد بن محمّد بن طلحة بن عاصم.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454 / 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وسنذكر.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العاصم.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هداية المحدثين : 176.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تعليقة الوحيد البهبهاني : 42.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قلت : </w:t>
      </w:r>
      <w:r w:rsidRPr="00AC4DE3">
        <w:rPr>
          <w:rtl/>
        </w:rPr>
        <w:t xml:space="preserve">كأنّه أحمد بن محمّد بن إسحاق المعاذي ، الذي يذكره في كمال الدين مترضّيا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46" w:name="_Toc354121588"/>
      <w:bookmarkStart w:id="547" w:name="_Toc449442268"/>
      <w:r w:rsidRPr="00AC4DE3">
        <w:rPr>
          <w:rtl/>
          <w:lang w:bidi="fa-IR"/>
        </w:rPr>
        <w:t>223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جعفر :</w:t>
      </w:r>
      <w:bookmarkEnd w:id="546"/>
      <w:bookmarkEnd w:id="54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عليّ الصولي ، بصريّ ، صحب الجلودي عمره ، وقدم بغداد سنة ثلاث وخمسين وثلاثمائة ، وسمع الناس منه ، وكان ثقة في حديثه مسكونا إلى روايته ، غير أنّه قيل : إنّه يروي عن الضعفاء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إلاّ : بصري ، وبعد الجلودي : بالجيم المفتوحة واللام الساكنة والواو المفتوحة ، وقيل : بضمّ اللام وإسكان الواو والدال المهملة بعد الواو ، وصحبه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وست كجش إلى : إلى روايته ، وزاد : أحمد بن عبدون ، عن محمّد ابن موسى أبي الفرج ، عنه. وأخبرنا الشيخ ، عنه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ما ذكره العلاّمة في ترجمة الجلودي من سكون اللام وفتح الواو غير معروف. وفي القاموس : جلود</w:t>
      </w:r>
      <w:r>
        <w:rPr>
          <w:rtl/>
        </w:rPr>
        <w:t xml:space="preserve"> ـ </w:t>
      </w:r>
      <w:r w:rsidRPr="00AC4DE3">
        <w:rPr>
          <w:rtl/>
        </w:rPr>
        <w:t>كقبول</w:t>
      </w:r>
      <w:r>
        <w:rPr>
          <w:rtl/>
        </w:rPr>
        <w:t xml:space="preserve"> ـ </w:t>
      </w:r>
      <w:r w:rsidRPr="00AC4DE3">
        <w:rPr>
          <w:rtl/>
        </w:rPr>
        <w:t xml:space="preserve">قرية بالأندلس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الصولي ، ففي ضح : بالمهملة المضمومة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القاموس : صول : قرية بصعيد مصر ، وبالضم رجل ، وموضع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محمّد بن جعفر أبو علي الصولي الثقة ، عنه محمّد‌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كمال الدين : 317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84 / 202.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17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32 / 95.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القاموس المحيط : 1 / 284.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إيضاح الاشتباه : 101 / 61.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القاموس المحيط : 4 / 4.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ابن محمّد النعمان ، ومحمّد بن موسى القزويني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48" w:name="_Toc354121589"/>
      <w:bookmarkStart w:id="549" w:name="_Toc449442269"/>
      <w:r w:rsidRPr="00AC4DE3">
        <w:rPr>
          <w:rtl/>
          <w:lang w:bidi="fa-IR"/>
        </w:rPr>
        <w:t>224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الحسن :</w:t>
      </w:r>
      <w:bookmarkEnd w:id="548"/>
      <w:bookmarkEnd w:id="54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الوليد. حكم بصحّة حديثه في المختلف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وكذا في طريق الشيخ إلى الحسن بن محبوب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وهو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إنّه أستاذ المفيد ، يعدّ حديثه صحيحا لكونه من مشايخ الإجازة. ووثّقه الشهيد الثاني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أشرنا إلى ما فيه في أحمد بن محمّد بن يحيى العطّار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ذكره في الحاوي في خاتمة قسم الثقات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وقد عقدها لمن لم ينصّ على توثيقه ، بل يستفاد من قرائن أخر.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مل : من مشايخ المفيد ، وثّقه الشهيد الثاني في الدراية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ويعدّ العلاّمة وغيره من علمائنا حديثه صحيحا ، ومعلوم أنّه من مشايخ الإجازة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المتوسّط : من المشايخ المعتبرين ، وقد صحّح العلاّمة كثيرا من الروايات وهو في الطريق ، بحيث لا يحتمل الغفلة ، ولم أر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إلى الآن ولم‌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(2) مختلف الشيعة : 1 / 258 ، حكم بصحّة حديث زرارة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وهو في الطريق ، راجع التهذيب 1 : 10 /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الخلاصة : 276.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الوجيزة : 153 / 120.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حاوي الأقوال : 170 / 700.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الرعاية في علم الدراية : 370.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أمل الآمل 2 : 24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نسخة « ش » : ولم أدر.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أسمع من أحد يتأمّل في توثيقه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الوليد ، يقع في أوّل السند كالمفيد وأقرانه ، وهو عن أبيه ، عن الحسين بن الحسن بن أبان ، وعن أبيه ، عن سعد بن عبد الله ومحمّد بن الحسن الصفّار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50" w:name="_Toc354121590"/>
      <w:bookmarkStart w:id="551" w:name="_Toc449442270"/>
      <w:r w:rsidRPr="00AC4DE3">
        <w:rPr>
          <w:rtl/>
          <w:lang w:bidi="fa-IR"/>
        </w:rPr>
        <w:t>225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الحسين :</w:t>
      </w:r>
      <w:bookmarkEnd w:id="550"/>
      <w:bookmarkEnd w:id="55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الحسن بن دول القمّي ، له مائة كتاب. ثمّ عدّها وعدّ منها كتب فروع الفقه من الوضوء إلى الديات ، ثم عدّ كتاب خصائص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كتاب شواهد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وفضائله ، كتاب المناقب ، كتاب المثالب. ثمّ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أبو محمّد عبد الله بن محمّد الدعلجي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أخبرنا عنه أبو علي أحمد بن علي.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وجاء وفاته سنة خمسين وثلاثمائة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الظاهر ممّا ذكر كونه ممدوحا ، سيّما بعد ملاحظة ما ذكرناه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في الفوائد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الحسين بن الحسن بن دول ، عنه أبو علي أحمد بن علي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الوسيط :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89 / 223.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ش » : ما ذكرنا.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176 ، وما ذكر عن المشتركات لم يرد في نسخة « ش »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52" w:name="_Toc354121591"/>
      <w:bookmarkStart w:id="553" w:name="_Toc449442271"/>
      <w:r w:rsidRPr="00AC4DE3">
        <w:rPr>
          <w:rtl/>
          <w:lang w:bidi="fa-IR"/>
        </w:rPr>
        <w:lastRenderedPageBreak/>
        <w:t>226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خالد :</w:t>
      </w:r>
      <w:bookmarkEnd w:id="552"/>
      <w:bookmarkEnd w:id="55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عبد الرحمن بن محمّد بن عليّ البرقي ، أبو جعفر ، أصله كوفي.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وكان جدّه محمّد بن علي حبسه يوسف بن عمر بعد قتل زيد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ثمّ قتله.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وكان خالد صغير السن ، فهرب مع أبيه عبد الرحمن إلى برق رود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وكان ثقة في نفسه ، يروي عن الضعفاء واعتمد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المراسيل ، وصنّف كتبا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المحاسن وغيرها. وقد زيد في المحاسن ونقص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، وزاد بعد عمر : والي العراق ، وبعد زيد : ابن علي ، وبدل رود : قم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وزاد : وأقاموا بها ، وبعد في نفسه : غير أنّه ، وبعد كتبا : كثيرة منها.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ذكرا كتبه ، وقالا : أخبرنا بها الحسين بن عبيد الله ، عن أحمد بن محمّد بن سليمان الزراري ، قال : حدّثني مؤدّبي عليّ بن الحسين السعدآبادي أبو الحسن القمّي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أنّ في ست في أوّل السند بزيادة : المفيد وابن عبدون ، ثمّ قال </w:t>
      </w:r>
      <w:r>
        <w:rPr>
          <w:rtl/>
        </w:rPr>
        <w:t xml:space="preserve">: </w:t>
      </w:r>
      <w:r w:rsidRPr="00AC4DE3">
        <w:rPr>
          <w:rtl/>
        </w:rPr>
        <w:t>وأخبرنا هؤلاء عن الحسن بن حمزة العلوي الطبري ، عن أحمد بن عبد الله ابن بنت البرقي ، قال : حدّثنا جدّي أحمد بن محمّد.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وأخبرنا ابن أبي جيد ، عن ابن الوليد ، عن سعد ،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في المصدر زيادة :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برق‌روذ.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ش » زيادة : على.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زيادة : منها.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76 / 182.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الفهرست : برقة قم.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20 / 65.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وزاد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على ما مرّ : قال أحمد بن الحسين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في تاريخه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توفّي أحمد في سنة أربع وسبعين ومائتين ، وقال عليّ بن محمّد ماجيلويه </w:t>
      </w:r>
      <w:r>
        <w:rPr>
          <w:rtl/>
        </w:rPr>
        <w:t xml:space="preserve">: </w:t>
      </w:r>
      <w:r w:rsidRPr="00AC4DE3">
        <w:rPr>
          <w:rtl/>
        </w:rPr>
        <w:t>سنة ثمانين ومائتين.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، بعد البرقي : منسوب إلى برقة قم ، وبعد كوفي : ثقة ، غير أنّه أكثر الرواية عن الضعفاء واعتمد المراسيل ، قال ابن الغضائري : طعن عليه القمّيّون ، وليس الطعن فيه إنّما الطعن فيمن يروي عنه ، فإنّه كان لا يبالي عمّن أخذ ، على طريقة أهل الأخبار.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أحمد بن محمّد بن عيسى أبعده عن قم ، ثمّ أعاده إليها واعتذر إليه.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: ووجدت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كتابا فيه وساطة بين أحمد بن محمّد بن عيسى وأحمد بن محمّد بن خالد ، لمّا توفّى مشى أحمد بن محمّد بن عيسى في جنازته حافيا حاسرا ليبرئ نفسه ممّا قذفه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وعندي أنّ روايته مقبولة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المعراج : إنّ في المختلف في غير موضع أنّ فيه قولا بالقدح ، وجعل ذلك طعنا في الرواية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المسالك في بحث إرث نكاح المنقطع ، طعن في صحيحة سعيد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باشتمالها على البرقي. إلى أن قال : وابنه أحمد ، فقد طعن عليه كما طعن على أبيه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وقال وجدت.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14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المختلف.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م » : سعد ، وفي المعراج : سعيد بن عباد ، وفي المسالك : سعيد بن يسار.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معراج أهل الكمال : 161 ، المسالك : 1 / 405.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وفيما ذكراه نظر ظاهر ، يظهر بملاحظة ما مرّ في الفوائد.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التوثيق ثابت من العدول ، والقدح غير معلوم ، بل ولا ظاهر ، وغاية ما ثبت الطعن في طريقته ، وهو قدح بالنسبة إلى رؤية بعض القدماء.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جدّي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: لو جعل هذا</w:t>
      </w:r>
      <w:r>
        <w:rPr>
          <w:rtl/>
        </w:rPr>
        <w:t xml:space="preserve"> ـ </w:t>
      </w:r>
      <w:r w:rsidRPr="00AC4DE3">
        <w:rPr>
          <w:rtl/>
        </w:rPr>
        <w:t>أي إخراج أحمد بن محمّد بن عيسى إيّاه</w:t>
      </w:r>
      <w:r>
        <w:rPr>
          <w:rtl/>
        </w:rPr>
        <w:t xml:space="preserve"> ـ </w:t>
      </w:r>
      <w:r w:rsidRPr="00AC4DE3">
        <w:rPr>
          <w:rtl/>
        </w:rPr>
        <w:t xml:space="preserve">قدحا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في ابن عيسى كان أظهر ، لكن كان ورعا وتلافى ما وقع منه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يعرف ابن محمّد بن خالد بوقوعه في وسط السند ، ويروي عنه محمّد بن جعفر بن بطّة ، وعليّ بن إبراهيم</w:t>
      </w:r>
      <w:r>
        <w:rPr>
          <w:rtl/>
        </w:rPr>
        <w:t xml:space="preserve"> ـ </w:t>
      </w:r>
      <w:r w:rsidRPr="00AC4DE3">
        <w:rPr>
          <w:rtl/>
        </w:rPr>
        <w:t xml:space="preserve">كما في المنتقى </w:t>
      </w:r>
      <w:r w:rsidRPr="00DB45C6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AC4DE3">
        <w:rPr>
          <w:rtl/>
        </w:rPr>
        <w:t xml:space="preserve">وعليّ بن الحسين السعدآبادي ، وأحمد بن عبد الله ابن بنت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البرقي ، وسعد بن عبد الله ، ومحمّد بن الحسن الصفّار ، وعبد الله بن جعفر الحميري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54" w:name="_Toc354121592"/>
      <w:bookmarkStart w:id="555" w:name="_Toc449442272"/>
      <w:r w:rsidRPr="00AC4DE3">
        <w:rPr>
          <w:rtl/>
          <w:lang w:bidi="fa-IR"/>
        </w:rPr>
        <w:t>227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الربيع :</w:t>
      </w:r>
      <w:bookmarkEnd w:id="554"/>
      <w:bookmarkEnd w:id="55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الأقرع الكندي ، له كتاب النوادر.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أحمد بن عبد الواحد ، عن عليّ بن محمّد القرشي ، عن عليّ بن الحسن ، عنه.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التعليقة والروضة : خطأ.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روضة المتقين : 14 /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منتقى الجمان :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زيادة : إلياس.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175.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قال أبو الحسين محمّد بن هارون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قال أبي : قال أبو عليّ ابن همّام : حدّثنا عبد الله بن العلاء ، قال : كان أحمد بن محمّد بن الربيع عالما بالرجال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الوجيزة : ممدوح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وهو الظاهر ممّا ذكر.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الربيع ، عنه عليّ بن الحسن بن فضّال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56" w:name="_Toc354121593"/>
      <w:bookmarkStart w:id="557" w:name="_Toc449442273"/>
      <w:r w:rsidRPr="00AC4DE3">
        <w:rPr>
          <w:rtl/>
          <w:lang w:bidi="fa-IR"/>
        </w:rPr>
        <w:t>228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زيد الخزاعي :</w:t>
      </w:r>
      <w:bookmarkEnd w:id="556"/>
      <w:bookmarkEnd w:id="55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جعفر ، روى عنه حميد أصولا كثيرة ، ومات سنة اثنين وستّين ومائتين ، وصلّى عليه الحسن بن محمّد بن سماعة الصيرفي ، لم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ربما يومي هذان الوصفان إلى فساد عقيدته ، فتأمّل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58" w:name="_Toc354121594"/>
      <w:bookmarkStart w:id="559" w:name="_Toc449442274"/>
      <w:r w:rsidRPr="00AC4DE3">
        <w:rPr>
          <w:rtl/>
          <w:lang w:bidi="fa-IR"/>
        </w:rPr>
        <w:t>229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الزراري :</w:t>
      </w:r>
      <w:bookmarkEnd w:id="558"/>
      <w:bookmarkEnd w:id="55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غير مذكور في الكتابين بهذا العنوان. وهو ابن محمّد بن سليمان بن الحسن بن الجهم بن بكير ، وسيأتي.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60" w:name="_Toc354121595"/>
      <w:bookmarkStart w:id="561" w:name="_Toc449442275"/>
      <w:r w:rsidRPr="00AC4DE3">
        <w:rPr>
          <w:rtl/>
          <w:lang w:bidi="fa-IR"/>
        </w:rPr>
        <w:t>230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السري :</w:t>
      </w:r>
      <w:bookmarkEnd w:id="560"/>
      <w:bookmarkEnd w:id="5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المعروف بابن أبي دارم ، يكنّى أبا بكر ، كوفي ، روى عنه التلعكبري وسمع منه سنة ثلاث وثلاثين وثلاثمائة وما بعدها ، وله منه إجازة ، لم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السري ، عنه التلعكبري ، كأحمد بن محمّد بن أبي الغريب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79 / 189.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153 / 122.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440 / 23.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445 / 42.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177.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62" w:name="_Toc354121596"/>
      <w:bookmarkStart w:id="563" w:name="_Toc449442276"/>
      <w:r w:rsidRPr="00AC4DE3">
        <w:rPr>
          <w:rtl/>
          <w:lang w:bidi="fa-IR"/>
        </w:rPr>
        <w:lastRenderedPageBreak/>
        <w:t>231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سعيد :</w:t>
      </w:r>
      <w:bookmarkEnd w:id="562"/>
      <w:bookmarkEnd w:id="56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عبد الرحمن بن زياد بن عبيد الله بن زياد بن عجلان</w:t>
      </w:r>
      <w:r>
        <w:rPr>
          <w:rtl/>
        </w:rPr>
        <w:t xml:space="preserve"> ـ </w:t>
      </w:r>
      <w:r w:rsidRPr="00AC4DE3">
        <w:rPr>
          <w:rtl/>
        </w:rPr>
        <w:t>مولى عبد الرحمن بن سعيد بن قيس السبيعي الهمداني</w:t>
      </w:r>
      <w:r>
        <w:rPr>
          <w:rtl/>
        </w:rPr>
        <w:t xml:space="preserve"> ـ </w:t>
      </w:r>
      <w:r w:rsidRPr="00AC4DE3">
        <w:rPr>
          <w:rtl/>
        </w:rPr>
        <w:t xml:space="preserve">المعروف بابن عقدة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أخبرنا بكتبه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أحمد بن عبدون ، عن محمّد بن أحمد بن الجنيد.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وأمره في الثقة والجلالة وعظم الحفظ أشهر من أن يذكر ، وكان زيديّا جاروديّا ، وعلى ذلك مات ، وإنّما ذكرناه في جملة أصحابنا لكثرة رواياته عنهم ، وخلطته بهم ، وتصنيفه لهم.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وله كتب كثيرة ، منها : كتاب التاريخ</w:t>
      </w:r>
      <w:r>
        <w:rPr>
          <w:rtl/>
        </w:rPr>
        <w:t xml:space="preserve"> ـ </w:t>
      </w:r>
      <w:r w:rsidRPr="00AC4DE3">
        <w:rPr>
          <w:rtl/>
        </w:rPr>
        <w:t xml:space="preserve">وهو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ذكر من روى الحديث من الناس كلّهم العامّة والشيعة وأخبارهم ، خرج منه شي‌ء كثير ، لم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يتمّه</w:t>
      </w:r>
      <w:r>
        <w:rPr>
          <w:rtl/>
        </w:rPr>
        <w:t xml:space="preserve"> ـ </w:t>
      </w:r>
      <w:r w:rsidRPr="00AC4DE3">
        <w:rPr>
          <w:rtl/>
        </w:rPr>
        <w:t xml:space="preserve">كتاب من روى عن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ومسنده ، كتاب من روى عن الحسن والحسين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كتاب من روى عن عليّ بن الحسين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وأخباره ، كتاب من روى عن أبي جعفر محمّد بن عليّ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وأخباره ، كتاب من روى عن زيد بن علي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ومسنده ، كتاب الرجال</w:t>
      </w:r>
      <w:r>
        <w:rPr>
          <w:rtl/>
        </w:rPr>
        <w:t xml:space="preserve"> ـ </w:t>
      </w:r>
      <w:r w:rsidRPr="00AC4DE3">
        <w:rPr>
          <w:rtl/>
        </w:rPr>
        <w:t xml:space="preserve">وهو كتاب من روى عن جعفر بن محمّد </w:t>
      </w:r>
      <w:r w:rsidR="00951AEC" w:rsidRPr="00951AEC">
        <w:rPr>
          <w:rStyle w:val="libAlaemChar"/>
          <w:rtl/>
        </w:rPr>
        <w:t>عليه‌السلام</w:t>
      </w:r>
      <w:r>
        <w:rPr>
          <w:rtl/>
        </w:rPr>
        <w:t xml:space="preserve"> ـ.</w:t>
      </w:r>
      <w:r w:rsidRPr="00AC4DE3">
        <w:rPr>
          <w:rtl/>
        </w:rPr>
        <w:t xml:space="preserve"> إلى أن 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أخبرنا بجميع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كتبه أبو الحسن أحمد بن محمّد بن موسى الأهوازي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بالكوفة سنة ثلاث وثلاثين وثلاثمائة ، ست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بعد الهمداني : هذا رجل جليل في أصحاب الحديث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زيادة : الحافظ.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بنسبه.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زيادة : 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ولم.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زيادة : رواياته و.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28 / 86.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مشهور بالحفظ ، والحكايات تختلف عنه في الحفظ وعظمه ، وكان كوفيّا زيديّا جاروديّا ، وعلى ذلك مات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وذكره أصحابنا لاختلاطه بهم ومداخلته إيّاهم ، وعظم محلّه وثقته وأمانته.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قال بعد ذكر كتبه : وقد لقيت جماعة ممّن لقيه وسمع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سنة ثلاث وثلاثين وثلاثمائة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إلى قوله : بابن عقدة ، وليس فيها : مولى عبد الرحمن ، ثمّ قال : يكنّى أبا العبّاس ، جليل القدر ، عظيم المنزلة ، وكان زيديّا. إلى قوله : وتصنيفه لهم ، روى جميع كتب أصحابنا وصنّف لهم وذكر أصولهم ، وكان حفظة.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الشيخ الطوسي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سمعت جماعة يحكون عنه أنّه قال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أحفظ مائة وعشرين ألف حديث بأسانيدها ، واذاكر بثلاثمائة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ألف حديث.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كتب ذكرناها في كتابنا الكبير ، منها : كتاب أسماء الرجال الذين رووا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أربعة آلاف رجل ، وأخرج فيه لكلّ رجل الحديث الذي رواه.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بالكوفة سنة ثلاث وثلاثين وثلاثمائة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لم</w:t>
      </w:r>
      <w:r w:rsidRPr="00AC4DE3">
        <w:rPr>
          <w:rtl/>
        </w:rPr>
        <w:t xml:space="preserve"> : جليل القدر ، عظيم المنزلة ، له تصانيف كثيرة ذكرناها في ست. كان زيديّا جاروديّا إلاّ أنّه يروي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جميع كتب أصحابنا ، وصنّف لهم‌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على ذلك حتّى مات.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94 / 233.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في ثلاثمائة.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203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روى.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وذكر أصولهم ، وكان حفظة ، سمعت جماعة. إلى آخر ما نقله </w:t>
      </w:r>
      <w:r w:rsidRPr="00DB45C6">
        <w:rPr>
          <w:rStyle w:val="libBold2Char"/>
          <w:rtl/>
        </w:rPr>
        <w:t>صه</w:t>
      </w:r>
      <w:r w:rsidRPr="00AC4DE3">
        <w:rPr>
          <w:rtl/>
        </w:rPr>
        <w:t>. ثمّ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التلعكبري من شيوخنا وغيره ، سمعنا من ابن المهتدي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ومن أحمد بن محمّد</w:t>
      </w:r>
      <w:r>
        <w:rPr>
          <w:rtl/>
        </w:rPr>
        <w:t xml:space="preserve"> ـ </w:t>
      </w:r>
      <w:r w:rsidRPr="00AC4DE3">
        <w:rPr>
          <w:rtl/>
        </w:rPr>
        <w:t>المعروف بابن الصلت</w:t>
      </w:r>
      <w:r>
        <w:rPr>
          <w:rtl/>
        </w:rPr>
        <w:t xml:space="preserve"> ـ </w:t>
      </w:r>
      <w:r w:rsidRPr="00AC4DE3">
        <w:rPr>
          <w:rtl/>
        </w:rPr>
        <w:t xml:space="preserve">رويا عنه. وأجاز لنا ابن الصلت جميع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رواياته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يأتي ترجمة همدان في الحارث بن عبد الله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عقدة ، عنه أحمد بن موسى الأهوازي ، والتلعكبري ، ومحمّد بن جعفر النحوي ، وأبو الحسن التميمي ، ومحمّد بن جعفر الأديب ولعلّه النحوي ، وابن المهتدي ، وأحمد بن محمّد المعروف بابن الصلت ، ومحمّد بن أحمد بن الجنيد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64" w:name="_Toc354121597"/>
      <w:bookmarkStart w:id="565" w:name="_Toc449442277"/>
      <w:r w:rsidRPr="00AC4DE3">
        <w:rPr>
          <w:rtl/>
          <w:lang w:bidi="fa-IR"/>
        </w:rPr>
        <w:t>232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سليمان :</w:t>
      </w:r>
      <w:bookmarkEnd w:id="564"/>
      <w:bookmarkEnd w:id="56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الحسن بن الجهم بن بكير بن أعين بن سنسن ، أبو غالب الزراري ، وهم البكريّون. وبذلك كان يعرف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إلى أن خرج توقيع من أبي محمّد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فيه ذكر أبي طاهر الزراري : وأمّا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الزراري رعاه الله تعالى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  <w:r w:rsidRPr="00AC4DE3">
        <w:rPr>
          <w:rtl/>
        </w:rPr>
        <w:t xml:space="preserve"> فذكروا أنفسهم بذلك.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شيخ أصحابنا في عصره ، وأستاذهم وثقتهم ، وصنّف كتبا. ثمّ‌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المهدي.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عنه بجميع.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441 / 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كانوا يعرفون.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فأما.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تعالى ، لم ترد في المصدر.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عدّ : كتاب الرسالة إلى ابن ابنه أبي طاهر في ذكر آل أعين ، الشيخ والحسين بن عبيد الله وابن عبدون ، عنه ، بها.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سنة ثمان وستّين وثلاثمائة ، ست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إلى قوله : ونقيبهم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مات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سنة ثمان وستّين وثلاثمائة ، وفيها : الرازي ، بدل : الزراري ، في جميع المواضع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بعد أبو غالب الزراري : وقد جمعت أخبار بني سنسن ، وكان أبو غالب شيخ العصابة في زمنه ووجههم. إلى أن قال : انقرض ولده إلاّ من ابنة ابنه. وكان مولده سنة خمس وثمانين ومائتين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جليل القدر ، كثير الرواية ، ثقة ، روى عنه التلعكبري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سنشير في محمّد بن سليمان إلى أنّه جدّه نسب إليه ، وأنّ أباه : محمّد بن محمّد.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فيه ذكر أبي طاهر الزراري ، أبو طاهر هذا : محمّد بن سليمان جدّ أبي غالب ، وتوهّم بعض كونه ابن ابنه محمّد بن عبيد الله ، فلاحظ ترجمة محمّد بن سليمان ولاحظ الطبقة ، وترجمة محمّد بن عبيد الله أيضا.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وفي المعراج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: إنّ المفهوم من رسالة أبي غالب في ذكر آل‌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في المصدر زيادة : </w:t>
      </w:r>
      <w:r w:rsidR="00951AEC" w:rsidRPr="00951AEC">
        <w:rPr>
          <w:rStyle w:val="libAlaemChar"/>
          <w:rFonts w:hint="cs"/>
          <w:rtl/>
        </w:rPr>
        <w:t>رضي‌الله‌عنه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31 / 94.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ش » : وفقيههم ، ( خ ل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17 / 22 ، وفي الخلاصة : الزراري في جميع المواضع ، ولم يرد لفظ : الرازي إلاّ أنه في نسخة خطيّة من الخلاصة ورد بلفظ : الرازي.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83 / 201.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443 / 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نسخة « ش » : وزاد في المعراج.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أعين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: أنّ نسبتهم إلى زرارة متقدّمة على زمن أبي طاهر ، وأنّ أوّل من نسب إليه : سليمان بن الحسن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حيث قال : وأوّل من نسب إلى زرارة جدّنا سليمان ، نسبه إليه سيّدنا أبو الحسن عليّ بن محمّد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إذا ذكره في توقيعاته إلى غيره قال : الزراري ، تورية له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وسترا له</w:t>
      </w:r>
      <w:r>
        <w:rPr>
          <w:rtl/>
        </w:rPr>
        <w:t xml:space="preserve"> ..</w:t>
      </w:r>
      <w:r>
        <w:rPr>
          <w:rFonts w:hint="cs"/>
          <w:rtl/>
        </w:rPr>
        <w:t xml:space="preserve">. </w:t>
      </w:r>
      <w:r w:rsidRPr="00AC4DE3">
        <w:rPr>
          <w:rtl/>
        </w:rPr>
        <w:t>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: والرسالة عندي بنسخة صحيحة ، وفي آخرها حكاية عن الشيخ الجليل الحسين بن عبيد الله الغضائري ما نصّه : وتوفّي أحمد بن محمّد الزراري الشيخ الصالح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في جمادى الأولى سنة ثمان وستّين وثلاثمائة ، وتولّيت جهازه ، وحملته إلى مقابر قريش على صاحبها السلام ، ثمّ إلى الكوفة ، وأنفذت ما أوصى بإنفاذه ، وأعانني على ذلك هلال بن محمّد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في نسختي من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أحمد بن محمّد بن محمّد بن سليمان ، وكذا في ضح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والظاهر سقوطه من ست وصه سهوا من النسّاخ لزعم التكرار.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ضح</w:t>
      </w:r>
      <w:r w:rsidRPr="00AC4DE3">
        <w:rPr>
          <w:rtl/>
        </w:rPr>
        <w:t xml:space="preserve"> : الزراري ، كما 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وست ، وغيرهما.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ويأتي في جعفر بن محمّد بن مالك تصريح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بوثاقته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ذكر آل أعين ، لم ترد في المعراج.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التعليقة والمعراج زيادة : للتوقيعات الواردة.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المعراج : عنه.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معراج أهل الكمال : 184</w:t>
      </w:r>
      <w:r>
        <w:rPr>
          <w:rtl/>
        </w:rPr>
        <w:t xml:space="preserve"> ـ </w:t>
      </w:r>
      <w:r w:rsidRPr="00AC4DE3">
        <w:rPr>
          <w:rtl/>
        </w:rPr>
        <w:t>186 ، باختلاف يسير.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إيضاح الاشتباه : 101 / 60 وفيه : أحمد بن محمّد بن سليمان.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122 / 313.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محمّد بن سليمان الثقة</w:t>
      </w:r>
      <w:r>
        <w:rPr>
          <w:rtl/>
        </w:rPr>
        <w:t xml:space="preserve"> ـ </w:t>
      </w:r>
      <w:r w:rsidRPr="00AC4DE3">
        <w:rPr>
          <w:rtl/>
        </w:rPr>
        <w:t>كما صرّح به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في جعفر ابن محمّد بن مالك والشيخ في رجاله</w:t>
      </w:r>
      <w:r>
        <w:rPr>
          <w:rtl/>
        </w:rPr>
        <w:t xml:space="preserve"> ـ </w:t>
      </w:r>
      <w:r w:rsidRPr="00AC4DE3">
        <w:rPr>
          <w:rtl/>
        </w:rPr>
        <w:t xml:space="preserve">، عنه المفيد ، والحسين بن عبيد الله ، وأحمد بن عبدون ، والتلعكبري ، وابن عزور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66" w:name="_Toc354121598"/>
      <w:bookmarkStart w:id="567" w:name="_Toc449442278"/>
      <w:r w:rsidRPr="00AC4DE3">
        <w:rPr>
          <w:rtl/>
          <w:lang w:bidi="fa-IR"/>
        </w:rPr>
        <w:t>233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سيّار :</w:t>
      </w:r>
      <w:bookmarkEnd w:id="566"/>
      <w:bookmarkEnd w:id="56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أبو عبد الله الكاتب ، بصري ، كان من كتّاب آل طاهر في زمن أبي محمّد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ويعرف بالسيّاري. ضعيف الحديث ، فاسد المذهب ، مجفوّ الرواية ، كثير المراسيل ، ست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حكى محمّد بن محبوب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عنه في كتاب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النوادر المصنّف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أنّه قال بالتناسخ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وصنّف كتبا ، أخبرنا بالنوادر خاصّة الحسين بن عبيد الله ، عن أحمد بن محمّد بن يحيى ، عن أبيه ، قال : حدّثنا السيّاري إلاّ بما كان من غلوّ أو تخليط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بعد فاسد المذهب : ذكر ذلك لنا الحسين بن عبيد الله.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أيضا ذمّه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>كر</w:t>
      </w:r>
      <w:r w:rsidRPr="00AC4DE3">
        <w:rPr>
          <w:rtl/>
        </w:rPr>
        <w:t xml:space="preserve"> : ابن محمّد السيّاري البصري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23 / 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80 / 192.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محمّد بن علي بن محبوب.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نسخة « ش » : كتابه.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للمصنّف.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203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إلاّ بما كان فيه من غلوّ وتخليط.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الكشي : 606 / 1128.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الشيخ : 427 / 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سيّار ، عنه محمّد بن يحيى ، وعليّ ابن محمّد الجنابي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68" w:name="_Toc354121599"/>
      <w:bookmarkStart w:id="569" w:name="_Toc449442279"/>
      <w:r w:rsidRPr="00AC4DE3">
        <w:rPr>
          <w:rtl/>
          <w:lang w:bidi="fa-IR"/>
        </w:rPr>
        <w:t>234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الصقر :</w:t>
      </w:r>
      <w:bookmarkEnd w:id="568"/>
      <w:bookmarkEnd w:id="56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الصائغ ، المعدّل ، كما ذكره الصدوق في أماليه مرارا ، وقال : حدّثنا أحمد. إلى آخره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70" w:name="_Toc354121600"/>
      <w:bookmarkStart w:id="571" w:name="_Toc449442280"/>
      <w:r w:rsidRPr="00AC4DE3">
        <w:rPr>
          <w:rtl/>
          <w:lang w:bidi="fa-IR"/>
        </w:rPr>
        <w:t>235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عاصم :</w:t>
      </w:r>
      <w:bookmarkEnd w:id="570"/>
      <w:bookmarkEnd w:id="57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عبد الله ، هو ابن أخي عليّ بن عاصم المحدّث ، ويقال له :</w:t>
      </w:r>
      <w:r>
        <w:rPr>
          <w:rFonts w:hint="cs"/>
          <w:rtl/>
        </w:rPr>
        <w:t xml:space="preserve"> </w:t>
      </w:r>
      <w:r w:rsidRPr="00AC4DE3">
        <w:rPr>
          <w:rtl/>
        </w:rPr>
        <w:t>العاصمي ، ثقة في الحديث ، سالم الجنبة ، أصله الكوفة ، سكن بغداد ، وروى عن شيوخ الكوفيّين.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وله كتب منها : كتاب النجوم ، أخبرني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به الشيخ وابن عبدون ، عن محمّد بن أحمد بن الجنيد أبي علي ، عنه ، ست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عنه ابن الجنيد وابن داود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ومر عن</w:t>
      </w:r>
      <w:r w:rsidRPr="00DB45C6">
        <w:rPr>
          <w:rStyle w:val="libBold2Char"/>
          <w:rtl/>
        </w:rPr>
        <w:t xml:space="preserve"> جش وصه</w:t>
      </w:r>
      <w:r w:rsidRPr="00AC4DE3">
        <w:rPr>
          <w:rtl/>
        </w:rPr>
        <w:t xml:space="preserve"> بعنوان : ابن محمّد بن أحمد بن طلحة.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ترجمة الحسن بن الجهم ، عن أبي غالب الزراري </w:t>
      </w:r>
      <w:r w:rsidR="00951AEC" w:rsidRPr="00951AEC">
        <w:rPr>
          <w:rStyle w:val="libAlaemChar"/>
          <w:rFonts w:hint="cs"/>
          <w:rtl/>
        </w:rPr>
        <w:t>رضي‌الله‌عنه</w:t>
      </w:r>
      <w:r w:rsidRPr="00AC4DE3">
        <w:rPr>
          <w:rtl/>
        </w:rPr>
        <w:t xml:space="preserve"> : أنّه ابن أخت عليّ بن عاصم ، لقّب بالعاصمي من جهته.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ووصفه خالي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والمحقّق البحراني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بأنّه أستاذ الكليني.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أمالي الصدوق : 144 / 5 ، 453 / 5 ، وفيه بدل المعدّل : العدل.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أخبرنا.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28 / 85.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454 / 97.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155 / 136.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معراج أهل الكمال : 189 / 73 ، وبلغة المحدثين : 329.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ويأتي في آخر الكتاب أنّ العاصمي من الوكلاء الذين رأوا الصاحب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ووقفوا على معجزته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فلعلّه هو ، فتأمّل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72" w:name="_Toc354121601"/>
      <w:bookmarkStart w:id="573" w:name="_Toc449442281"/>
      <w:r w:rsidRPr="00AC4DE3">
        <w:rPr>
          <w:rtl/>
          <w:lang w:bidi="fa-IR"/>
        </w:rPr>
        <w:t>236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عبيد الله :</w:t>
      </w:r>
      <w:bookmarkEnd w:id="572"/>
      <w:bookmarkEnd w:id="57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الأشعري ، ج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القميّ ، شيخ من أصحابنا ، ثقة ، روى عن أبي الحسن الثالث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>وابنه عبيد الله بن أحمد ، روى عنه محمّد بن عليّ بن محبوب.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له كتاب نوادر ، محمّد بن عليّ بن محبوب ، عن عبيد الله بن أحمد ، عن أبيه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عبيد الله الأشعري الثقة ، عنه ابنه عبيد الله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74" w:name="_Toc354121602"/>
      <w:bookmarkStart w:id="575" w:name="_Toc449442282"/>
      <w:r w:rsidRPr="00AC4DE3">
        <w:rPr>
          <w:rtl/>
          <w:lang w:bidi="fa-IR"/>
        </w:rPr>
        <w:t>237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عبيد الله :</w:t>
      </w:r>
      <w:bookmarkEnd w:id="574"/>
      <w:bookmarkEnd w:id="57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الحسن بن عيّاش</w:t>
      </w:r>
      <w:r>
        <w:rPr>
          <w:rtl/>
        </w:rPr>
        <w:t xml:space="preserve"> ـ </w:t>
      </w:r>
      <w:r w:rsidRPr="00AC4DE3">
        <w:rPr>
          <w:rtl/>
        </w:rPr>
        <w:t>بالشين المعجمة</w:t>
      </w:r>
      <w:r>
        <w:rPr>
          <w:rtl/>
        </w:rPr>
        <w:t xml:space="preserve"> ـ </w:t>
      </w:r>
      <w:r w:rsidRPr="00AC4DE3">
        <w:rPr>
          <w:rtl/>
        </w:rPr>
        <w:t>ابن إبراهيم بن أيّوب الجوهري ، أبو عبد الله ، كان سمع الحديث وأكثر ، واختلّ واضطرب في آخر عمره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ست إلاّ الترجمة ، و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: واضطرب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منهج المقال : 407.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397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19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79 / 190.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204 /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الفهرست : 33 / 99.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بعد أبو عبد الله : وامّه سكينة بنت الحسين بن يوسف بن يعقوب بن إسماعيل بن إسحاق بنت أخي القاضي أبي عمر محمّد بن يوسف ، كان سمع. إلى آخر صه.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: وكان جدّه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وأبوه من وجوه أهل بغداد أيّام آل حمّاد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ونحوه ست ، وزاد : وأمّه سكينة. إلى آخر ما مرّ.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ذكرا من كتبه : كتاب مقتضب الأثر في عدد الأئمّة الاثني عشر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كتاب الاشتمال على معرفة الرجال ومن روى عن إمام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كتاب ما نزل من القرآن في صاحب الأمر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رأيت هذا الشيخ ، وكان صديقا لي ولوالدي ، وسمعت منه شيئا كثيرا ، ورأيت شيوخنا يضعّفونه ، فلم أر وعنه شيئا وتجنّبته ، وكان من أهل العلم والأدب القوي ، وطيّب الشعر ، وحسن الخط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وسامحه.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ومات سنة إحدى وأربعمائة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كثير الرواية ، إلاّ أنّه اختلّ في آخر عمره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الوجيزة : ضعيف ، وفيه مدح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76" w:name="_Toc354121603"/>
      <w:bookmarkStart w:id="577" w:name="_Toc449442283"/>
      <w:r w:rsidRPr="00AC4DE3">
        <w:rPr>
          <w:rtl/>
          <w:lang w:bidi="fa-IR"/>
        </w:rPr>
        <w:t>238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علي :</w:t>
      </w:r>
      <w:bookmarkEnd w:id="576"/>
      <w:bookmarkEnd w:id="57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عمر بن رباح بن قيس بن سالم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القلاّء السوّاق ، أبو الحسن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« ش » زيادة : وعمه.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85 / 207.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الفهرست : ذكر فيه من روى عن كل إمام ، وفي رجال النجاشي : ومن روى عن إمام إمام.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85 / 207.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449 / 64.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154 / 129.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ابن قيس بن سالم ، لم يرد في رجال النجاشي.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مولى آل سعد بن أبي وقّاص. وهم ثلاثة إخوة : أبو الحسن هذا وهو الأكبر ، وأبو الحسين محمّد وهو الأوسط ، ولم يكن من أهل العلم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وأبو القاسم علي وهو الأصغر ، وهو أكثرهم حديثا.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وجدّهم عمر بن رباح القلاّء ، روى عن أبي عبد الله وأبي الحسن موسى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، ووقف. وكلّ أولاده واقفة. وآخر من بقي منهم أبو عبد الله محمّد بن عليّ بن محمّد بن عليّ بن عمر بن رباح ، وكان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شديد العناد في المذهب.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وكان أبو الحسن أحمد بن محمّد ثقة في الحديث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ست</w:t>
      </w:r>
      <w:r>
        <w:rPr>
          <w:rtl/>
        </w:rPr>
        <w:t xml:space="preserve"> ـ </w:t>
      </w: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ولست أرى قبول روايته منفردا ، وليس فيها محمّد بن علي مكرّرا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AC4DE3">
        <w:rPr>
          <w:rtl/>
        </w:rPr>
        <w:t xml:space="preserve">وزاد : أخبرنا بكتبه أحمد بن عبد الواحد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قال : حدّثنا عبيد الله بن أحمد بن أبي زيد الأنباري أبو طالب ، عنه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في المعراج عن رسالة أبي غالب في ذكر آل أعين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وسمعت من حميد بن زياد وأبي عبد الله بن ثابت وأحمد بن محمّد بن رباح ، وهؤلاء من رجال الواقفة إلاّ أنّهم كانوا فقهاء ، ثقات في حديثهم ، كثيري الرواية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رجال النجاشي : ولم يكن من العلم في شي‌ء.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رجال النجاشي : كان.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92 / 229.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ش » : متكرّرا.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203 /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الفهرست : أحمد بن عبدون.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26 / 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45 ، المعراج : 192 / 75 ، رسالة أبي غالب الزراري : 150.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ذكره في الحاوي في الموثّقين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ثقة غير إمامي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عليّ بن عمر بن رباح ، عنه عبيد الله بن أحمد بن أبي زيد ، وأحمد بن محمّد الرازي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78" w:name="_Toc354121604"/>
      <w:bookmarkStart w:id="579" w:name="_Toc449442284"/>
      <w:r w:rsidRPr="00AC4DE3">
        <w:rPr>
          <w:rtl/>
          <w:lang w:bidi="fa-IR"/>
        </w:rPr>
        <w:t>239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عليّ الكوفي :</w:t>
      </w:r>
      <w:bookmarkEnd w:id="578"/>
      <w:bookmarkEnd w:id="57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الحسين ، روى عن الكليني ، أخبرنا عنه عليّ بن الحسين الموسوي المرتضى ، لم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ومرّ عن د بعنوان : ابن عليّ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إلى آخره.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أخبرنا الأجل المرتضى ، عن أبي الحسين أحمد ابن عليّ بن سعيد الكوفي ، عن محمّد بن يعقوب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ذكر ذلك في ترجمة الكليني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ومرّ عن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أحمد بن عليّ بن سعيد الكوفي ، والظاهر اتّحاد الكل.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عليّ الكوفي ، روى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عنه الكليني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حاوي الأقوال : 197 / 1045.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الوجيزة : 153 / 126.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177 ، وفيه بدل الرازي : الزراري.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رجال الطوسي : 450 / 70 ، وفيه المرتضى </w:t>
      </w:r>
      <w:r w:rsidR="00951AEC" w:rsidRPr="00951AEC">
        <w:rPr>
          <w:rStyle w:val="libAlaemChar"/>
          <w:rFonts w:hint="cs"/>
          <w:rtl/>
        </w:rPr>
        <w:t>رضي‌الله‌عنه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ابن داود : 41 / 104.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الفهرست : 136 / 601.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نسخة « م » : يروي.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178 ، وفيه : بروايته عن الكليني.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80" w:name="_Toc354121605"/>
      <w:bookmarkStart w:id="581" w:name="_Toc449442285"/>
      <w:r w:rsidRPr="00AC4DE3">
        <w:rPr>
          <w:rtl/>
          <w:lang w:bidi="fa-IR"/>
        </w:rPr>
        <w:lastRenderedPageBreak/>
        <w:t>240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عمّار :</w:t>
      </w:r>
      <w:bookmarkEnd w:id="580"/>
      <w:bookmarkEnd w:id="58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علي الكوفي ، شيخ من أصحابنا ، ثقة ، جليل ، كثير الحديث والأصول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كتب منها : كتاب أخبار آباء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وفضائلهم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وإيمان أبي طالب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الحسين بن عبيد الله ، عن أبي الحسن محمّد بن أحمد بن داود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الحسين بن عبيد الله : توفّي سنة ستّ وأربعين وثلاثمائة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بعد الكوفي : ثقة جليل من أصحابنا ، ثمّ ذكر كتبه والسند كما مرّ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تأريخ وفاته كما مرّ ، وقال : روى عنه أبو حاتم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الهروي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أنّه سهو من قلم الناسخ.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بعد عمّار : كوفيّ ثقة ، روى عنه ابن داود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أبو حاتم أو ابن حاتم الهروي غير معروف أصلا ، نعم ابن‌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16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زيادة : وأيمانهم.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في المصدر زيادة :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الفهرست : 29 / 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95 / 236.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هامش النسخ الخطية : ابن حاتم.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زيادة : القزويني « خ ل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الخلاصة : 16 / 18.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رجال الشيخ : 454 / 98.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حاتم القزويني موجود ، لكن روايته عن أحمد هذا غير معلومة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نعم في ست بعد هذه الترجمة ترجمة أحمد بن عليّ الفائدي ، وذكر أنّه يروي عنه عليّ بن حاتم القزويني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فلعلّ العلاّمة وقع نظره عليه سهوا ، أو كان مكتوبا في نسخته في الحاشية فظنّه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تتمّة لابن محمّد.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في الحاوي : ويؤيّد ذلك ذكره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لأحمد بن عليّ الفائدي</w:t>
      </w:r>
      <w:r>
        <w:rPr>
          <w:rtl/>
        </w:rPr>
        <w:t xml:space="preserve"> ـ </w:t>
      </w:r>
      <w:r w:rsidRPr="00AC4DE3">
        <w:rPr>
          <w:rtl/>
        </w:rPr>
        <w:t>أي عقيب هذا الرجل</w:t>
      </w:r>
      <w:r>
        <w:rPr>
          <w:rtl/>
        </w:rPr>
        <w:t xml:space="preserve"> ـ </w:t>
      </w:r>
      <w:r w:rsidRPr="00AC4DE3">
        <w:rPr>
          <w:rtl/>
        </w:rPr>
        <w:t xml:space="preserve">ولم يذكر أنّه روى عنه ابن حاتم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 وهو جيّد.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عمّار ، عنه التلعكبري ، ومحمّد بن أحمد ابن داود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82" w:name="_Toc354121606"/>
      <w:bookmarkStart w:id="583" w:name="_Toc449442286"/>
      <w:r w:rsidRPr="00AC4DE3">
        <w:rPr>
          <w:rtl/>
          <w:lang w:bidi="fa-IR"/>
        </w:rPr>
        <w:t>241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عمرو :</w:t>
      </w:r>
      <w:bookmarkEnd w:id="582"/>
      <w:bookmarkEnd w:id="58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ابن أبي نصر ، كما في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مرّ بعنوان ابن محمّد بن أبي نصر.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84" w:name="_Toc354121607"/>
      <w:bookmarkStart w:id="585" w:name="_Toc449442287"/>
      <w:r w:rsidRPr="00AC4DE3">
        <w:rPr>
          <w:rtl/>
          <w:lang w:bidi="fa-IR"/>
        </w:rPr>
        <w:t>242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عمران :</w:t>
      </w:r>
      <w:bookmarkEnd w:id="584"/>
      <w:bookmarkEnd w:id="58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موسى ، أبو الحسن المعروف بابن الجندي ، استاذنا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ألحقنا بالشيوخ في زمانه ، له كتب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في القسم الأوّل ، إلى : في زمانه ، وزاد قبل استاذنا : قال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إنّه ، ثمّ زاد : وليس هذا نصّا في تعديله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هامش النسخ الخطية : مذكورة.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30 / 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حاوي الأقوال : 29 / 85.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75 / 180.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85 / 206.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19 / 43.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</w:t>
      </w:r>
      <w:r w:rsidRPr="00DB45C6">
        <w:rPr>
          <w:rStyle w:val="libBold2Char"/>
          <w:rtl/>
        </w:rPr>
        <w:t>لم وست</w:t>
      </w:r>
      <w:r w:rsidRPr="00AC4DE3">
        <w:rPr>
          <w:rtl/>
        </w:rPr>
        <w:t xml:space="preserve"> ، إلى قوله : بابن الجنديّ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صنّف كتبا ، منها : كتاب الأنواع ، وهو كتاب كبير حسن ، أخبرنا بجميع رواياته أبو طالب بن عزور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وفيهما : ابن عمر ، بلا ألف ونون ، وبعد موسى : الجرّاح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يأتي أيضا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في صالح بن محمّد الصراي : بالألف والنون ، وأنّه شيخه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ليس نصّا في تعديله.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ظاهره أنّه ظاهر فيه ، وهو كذلك. وجش ينقل عنه كثيرا معتمدا عليه ، منه في أحمد بن عامر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ويأتي في عبد الله ابنه أنّه أجازه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وبالجملة ، لا شبهة في أنّه شيخ إجازته ، بل من أجلاّئهم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الوجيزة : ممدوح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كتاب ميزان الاعتدال أيضا : بالألف والنون ، وأنّه شيعي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إلاّ أنّ في</w:t>
      </w:r>
      <w:r>
        <w:rPr>
          <w:rtl/>
        </w:rPr>
        <w:t xml:space="preserve"> ب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Pr="00AC4DE3">
        <w:rPr>
          <w:rtl/>
        </w:rPr>
        <w:t xml:space="preserve">ابن عمر </w:t>
      </w:r>
      <w:r w:rsidRPr="00DB45C6">
        <w:rPr>
          <w:rStyle w:val="libFootnotenumChar"/>
          <w:rtl/>
        </w:rPr>
        <w:t>(11)</w:t>
      </w:r>
      <w:r w:rsidRPr="00AC4DE3">
        <w:rPr>
          <w:rtl/>
        </w:rPr>
        <w:t xml:space="preserve"> ، وهو في الأكثر يحذو حذو ست ، فتدبّر.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456 / 106 ، وزاد : روى عنه ابن عزور.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غرور.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33 / 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الفهرست : ابن الجرّاح.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199 / 528 ، ترجمة صالح بن محمّد الصرامي.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النجاشي : 100 / 250.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229 / 606.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الوجيزة : 154 / 128.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ميزان الاعتدال 1 : 147 / 575.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(11) معالم العلماء : 20 / 89 وفيه : ابن عمرو.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عمر بن موسى المعروف بابن الجندي ، عنه أبو طالب بن عزور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86" w:name="_Toc354121608"/>
      <w:bookmarkStart w:id="587" w:name="_Toc449442288"/>
      <w:r w:rsidRPr="00AC4DE3">
        <w:rPr>
          <w:rtl/>
          <w:lang w:bidi="fa-IR"/>
        </w:rPr>
        <w:t>243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عيسى :</w:t>
      </w:r>
      <w:bookmarkEnd w:id="586"/>
      <w:bookmarkEnd w:id="58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عبد الله بن سعد بن مالك بن الأحوص بن السائب بن مالك بن عامر الأشعري ، من بني ذخران بن عوف بن الجماهر بن الأشعر ، يكنّى أبا جعفر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أوّل من سكن قم من آبائه سعد بن مالك بن الأحوص.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 جعفر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شيخ القمّيّين ووجههم وفقيههم ، غير مدافع ، وكان أيضا الرئيس الذي يلقى السلطان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ولقي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وله كتب. ولقي أبا جعفر الثاني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وأبا الحسن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ست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الأخيرين بدل الأشعر : الأشعث ، وشيخ قم ووجهها وفقيهها.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ولقي أبا الحسن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وصنّف كتبا. ولم يذكر الأخيرين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وكان ثقة ، وفيها : وله كتب ، ذكرناها في الكتاب الكبير.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>عدّة من أصحابنا ، منهم : الحسين بن عبيد الله وابن أبي‌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الفهرست والخلاصة زيادة : القمي.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الخلاصة ورجال النجاشي زيادة : بها.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81 / 189.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الفهرست : 25 / 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13 / 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(7) </w:t>
      </w:r>
      <w:r w:rsidR="00951AEC" w:rsidRPr="00951AEC">
        <w:rPr>
          <w:rStyle w:val="libAlaemChar"/>
          <w:rtl/>
        </w:rPr>
        <w:t>عليهما‌السلام</w:t>
      </w:r>
      <w:r w:rsidRPr="00AC4DE3">
        <w:rPr>
          <w:rtl/>
        </w:rPr>
        <w:t xml:space="preserve"> أثبتناها من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جيد ، عن أحمد بن محمّد بن يحيى العطّار ، عن أبيه وسعد ، 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ضا : </w:t>
      </w:r>
      <w:r w:rsidRPr="00AC4DE3">
        <w:rPr>
          <w:rtl/>
        </w:rPr>
        <w:t xml:space="preserve">ثقة ، وله كتب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ج : من 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دي : قمّي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قال نصر بن الصباح : أحمد بن محمّد بن عيسى لا يروي عن ابن محبوب من أجل أنّ أصحابنا يتّهمون ابن محبوب في روايته عن أبي حمزة ، ثمّ مات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أحمد بن محمّد فرجع قبل ما مات ، وكان يروي عمّن كان أصغر سنّا منه.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قال : وما روى أحمد قط عن ابن المغيرة ولا عن حسن بن خرزاذ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وعبد الله بن محمّد بن عيسى</w:t>
      </w:r>
      <w:r>
        <w:rPr>
          <w:rtl/>
        </w:rPr>
        <w:t xml:space="preserve"> ـ </w:t>
      </w:r>
      <w:r w:rsidRPr="00AC4DE3">
        <w:rPr>
          <w:rtl/>
        </w:rPr>
        <w:t>الملقّب ببنان</w:t>
      </w:r>
      <w:r>
        <w:rPr>
          <w:rtl/>
        </w:rPr>
        <w:t xml:space="preserve"> ـ </w:t>
      </w:r>
      <w:r w:rsidRPr="00AC4DE3">
        <w:rPr>
          <w:rtl/>
        </w:rPr>
        <w:t xml:space="preserve">أخو أحمد بن محمّد بن عيسى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الإرشاد : أخبرني أبو القاسم جعفر بن محمّد ، عن محمّد بن يعقوب ، عن الحسن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بن محمّد ، عن الخيراني ، عن أبيه أنّه قال : كنت ألزم باب أبي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للخدمة الّتي وكّلت بها ، وكان أحمد بن محمّد بن عيسى الأشعري يجي‌ء في السّحر من آخر كلّ ليلة ليتعرّف خبر‌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25 / 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الشيخ : 366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397 / 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409 / 3 ، وفيه : القمي.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تاب.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م » : خرزاد.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الكشي : 512 / 989.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الحسين.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علّة أبي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وكان الرسول الذي يختلف بين أبي جعفر وبين خيران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إذا حضر قام أحمد وخلا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الخيراني : فخرج ذات ليلة وقام أحمد عن المجلس ، وخلا بي الرسول واستدار أحمد فوقف حيث يسمع الكلام ، فقال الرسول : إنّ مولاك يقرأ عليك السلام ، ويقول لك : إنّي ماض ، والأمر صائر إلى ابني علي ، وله عليكم بعدي ما كان لي عليكم بعد أبي.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مضى الرسول ورجع أحمد إلى موضعه ، فقال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: ما الذي قال لك</w:t>
      </w:r>
      <w:r>
        <w:rPr>
          <w:rtl/>
        </w:rPr>
        <w:t>؟</w:t>
      </w:r>
      <w:r w:rsidRPr="00AC4DE3">
        <w:rPr>
          <w:rtl/>
        </w:rPr>
        <w:t xml:space="preserve"> </w:t>
      </w: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خيرا ، قال : قد سمعت ما قال ، وأعاد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ما سمع ، فقلت له : إنّ الله تعالى يقول : </w:t>
      </w:r>
      <w:r w:rsidRPr="00DB45C6">
        <w:rPr>
          <w:rStyle w:val="libAlaemChar"/>
          <w:rtl/>
        </w:rPr>
        <w:t>(</w:t>
      </w:r>
      <w:r w:rsidRPr="00DB45C6">
        <w:rPr>
          <w:rStyle w:val="libAieChar"/>
          <w:rtl/>
        </w:rPr>
        <w:t xml:space="preserve"> وَلا تَجَسَّسُوا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فإذا سمعت فاحفظ الشهادة لكي تحتاج إليها يوما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وإيّاك أن تظهرها إلى وقتها.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: فأصبحت وكتبت نسخة الرسالة في عشر رقاع ، وختمتها ودفعتها إلى عشرة من وجوه أصحابنا ، و</w:t>
      </w: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إن حدث بي حدث الموت قبل أن اطالبكم بها فافتحوها واعملوا بما فيها.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فلمّا مضى أبو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لم أخرج من منزلي ، حتّى عرفت أنّ رؤساء العصابة قد اجتمعوا عند محمّد بن الفرج يتفاوضون في الأمر. فكتب إليّ محمّد بن الفرج يعلمني اجتماعهم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عنده ويقول : لو لا مخافة الشهرة لصرت معهم إليك ، فأحبّ أن تركب إليّ.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الخيراني.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زيادة : لي.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زيادة : عليّ.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سورة الحجرات آية :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لعلّنا نحتاج إليها يوما ما.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باجتماعهم.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فركبت وصرت إليه ، فوجدت القوم مجتمعين عنده ، فتجارينا في الأمر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فوجدت أكثرهم قد شكّوا ، فقلت لمن عندهم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الرقاع</w:t>
      </w:r>
      <w:r>
        <w:rPr>
          <w:rtl/>
        </w:rPr>
        <w:t xml:space="preserve"> ـ </w:t>
      </w:r>
      <w:r w:rsidRPr="00AC4DE3">
        <w:rPr>
          <w:rtl/>
        </w:rPr>
        <w:t>وهم حضور</w:t>
      </w:r>
      <w:r>
        <w:rPr>
          <w:rtl/>
        </w:rPr>
        <w:t xml:space="preserve"> ـ </w:t>
      </w:r>
      <w:r w:rsidRPr="00AC4DE3">
        <w:rPr>
          <w:rtl/>
        </w:rPr>
        <w:t>: أخرجوا تلك الرقاع ، فأخرجوها ، فقلت لهم : هذا ما أمرت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فقال بعضهم : قد كنّا نحبّ أن يكون معك في هذا الأمر آخر ليتأكّد القول.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فقلت لهم : قد أتاكم الله بما تحبّون ، هذا أبو جعفر الأشعري يشهد لي سماع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هذه الرسالة ، فاسألوه ، فسأله القوم فتوقّف عن الشهادة ، فدعوته إلى المباهلة ، فخاف منها فقال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: قد سمعت ذلك ، وهي مكرمة كنت أحبّ أن تكون لرجل من العرب ، فأمّا مع المباهلة فلا طريق إلى كتمان الشهادة.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فلم يبرح القوم حتّى سلّموا لأبي الحسن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ذكر هذه الرواية في الكافي في باب الإشارة والنص على أبي الحسن الثالث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لكن في قبول مثلها في شأن مثل هذا الثقة الجليل 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وربما كان هذا هو الداعي لعدم توثيق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له. وفي بعض المواضع ينقل عنه كلاما وربما يظهر منه تكذيبه ، كما في عليّ بن محمّد بن شيرة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فلاحظ.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الباب.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عنده.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بسماع.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وقال.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الإرشاد : 2 / 298.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الكافي 1 : 260 / 2 ، باختلاف يسير.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255 / 669.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والظاهر أنّه لا ينبغي التأمّل في وثاقته ، ولعلّه كان زلّة صدرت فتاب ، فإنّ الظاهر عدم تأمّل المشايخ في وثاقته وعلوّ شأنه ، وديدنهم الاستناد إلى قوله.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الحسن بن سعيد ما يظهر منه اعتماد ابن نوح ، بل اعتماد الكل عليه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الصدوق في أوّل كمال الدين : كان أحمد بن محمّد بن عيسى في فضله وجلالته يروي عن أبي طالب عبد الله بن الصلت ، وبقي حتّى لقيه محمّد بن الحسن الصفّار وروى عنه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وفي النقد : رأينا في كتب الأخبار رواية أحمد بن محمّد بن عيسى عن ابن المغيرة ، كما في صلاة الجمعة من التهذيب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وغيره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ومنه في باب أنّ النوم ناقض للوضوء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فتأمّل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وأبوه وجدّه وعمران عمّه ، وكذا إدريس بن عبد الله ، وأولاد أعمامه </w:t>
      </w:r>
      <w:r>
        <w:rPr>
          <w:rtl/>
        </w:rPr>
        <w:t xml:space="preserve">: </w:t>
      </w:r>
      <w:r w:rsidRPr="00AC4DE3">
        <w:rPr>
          <w:rtl/>
        </w:rPr>
        <w:t xml:space="preserve">زكريّا بن آدم وزكريّا بن إدريس وآدم بن إسحاق وغيرهم ، وجوه أجلّة رواة الحديث مذكورون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يعرف ابن محمّد بن عيسى بوقوعه في وسط السند ، ويروي عنه أحمد بن عليّ بن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أبان ، ومحمّد بن يحيى ( العطّار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النجاشي : 58 / 136.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كمال الدين :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3 : 9 / 28.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الاستبصار 1 : 482 / 1865.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نقد الرجال : 33 / 157.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التهذيب 1 : 6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45.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ابن ، لم ترد في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وسعد بن عبد الله ، والحسن بن محمّد بن إسماعيل ، وأحمد بن إدريس ، وعليّ بن موسى بن جعفر ، ومحمّد بن أحمد بن يحيى )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ومحمّد بن عليّ بن محبوب ، وعبد الله بن جعفر الحميري ، ومحمّد بن الحسن الصفّار ، ومحمّد بن الحسن بن الوليد.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ووقع في الكافي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والتهذيب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رواية سهل بن زياد عن أحمد بن محمّد بن عيسى.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وصوابه : وأحمد ، كما هو المعهود ، وقاله في المنتقى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أيضا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88" w:name="_Toc354121609"/>
      <w:bookmarkStart w:id="589" w:name="_Toc449442289"/>
      <w:r w:rsidRPr="00AC4DE3">
        <w:rPr>
          <w:rtl/>
          <w:lang w:bidi="fa-IR"/>
        </w:rPr>
        <w:t>244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عيسى القسري :</w:t>
      </w:r>
      <w:bookmarkEnd w:id="588"/>
      <w:bookmarkEnd w:id="58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الحسن ، روى عن أبي جعفر محمّد بن العلاء بشيراز ، وكان أديبا فاضلا بالتوقيع الذي خرج في سنة إحدى وثمانين ومائتين في الصلاة على النبيّ محمّد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لم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صه</w:t>
      </w:r>
      <w:r w:rsidRPr="00AC4DE3">
        <w:rPr>
          <w:rtl/>
        </w:rPr>
        <w:t xml:space="preserve"> ، إلاّ أنّ فيها : النسوي</w:t>
      </w:r>
      <w:r>
        <w:rPr>
          <w:rtl/>
        </w:rPr>
        <w:t xml:space="preserve"> ـ </w:t>
      </w:r>
      <w:r w:rsidRPr="00AC4DE3">
        <w:rPr>
          <w:rtl/>
        </w:rPr>
        <w:t>بالنون المفتوحة والسين المهملة المفتوحة</w:t>
      </w:r>
      <w:r>
        <w:rPr>
          <w:rtl/>
        </w:rPr>
        <w:t xml:space="preserve"> ـ </w:t>
      </w:r>
      <w:r w:rsidRPr="00AC4DE3">
        <w:rPr>
          <w:rtl/>
        </w:rPr>
        <w:t xml:space="preserve">، وليس فيها : أبو جعفر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د أيضا القسري</w:t>
      </w:r>
      <w:r>
        <w:rPr>
          <w:rtl/>
        </w:rPr>
        <w:t xml:space="preserve"> ـ </w:t>
      </w:r>
      <w:r w:rsidRPr="00AC4DE3">
        <w:rPr>
          <w:rtl/>
        </w:rPr>
        <w:t>بالقاف والراء</w:t>
      </w:r>
      <w:r>
        <w:rPr>
          <w:rtl/>
        </w:rPr>
        <w:t xml:space="preserve"> ـ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القاموس : قسر ، بطن من بجيلة ، وجبل السراة ، ورجل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ما بين القوسين لم يرد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الكافي 3 : 551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التهذيب 4 : 55 / 147.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منتقى الجمان : 2 / 404.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هداية المحدثين : 175.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449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18 / 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ابن داود : 44 / 132.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القاموس المحيط : 2 / 116.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هذا ، وتبع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لم في قوله : بالتوقيع ، ولا أعرف له معنى صالحا. ولو كان التوقيع بغير ياء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لكان وجها.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وذكره في الحاوي في الضعاف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عيسى القسري ، عنه أبو جعفر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محمّد ابن العلاء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90" w:name="_Toc354121610"/>
      <w:bookmarkStart w:id="591" w:name="_Toc449442290"/>
      <w:r w:rsidRPr="00AC4DE3">
        <w:rPr>
          <w:rtl/>
          <w:lang w:bidi="fa-IR"/>
        </w:rPr>
        <w:t>245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الكوفي :</w:t>
      </w:r>
      <w:bookmarkEnd w:id="590"/>
      <w:bookmarkEnd w:id="59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أخو كامل بن محمّد ، ظم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>، عن المحقّق الشيخ محمّد : إنّ أحمد بن محمّد الكوفي يطلق على البرقي ، يعني : أنّ مطلقه ينصرف إليه ، وربما يقال أنّه ينصرف إلى العاصمي.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ومضى ابن محمّد بن علي ، وابن محمّد بن عمّار ، وغيرهما من الكوفيّين ، فتأمّل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92" w:name="_Toc354121611"/>
      <w:bookmarkStart w:id="593" w:name="_Toc449442291"/>
      <w:r w:rsidRPr="00AC4DE3">
        <w:rPr>
          <w:rtl/>
          <w:lang w:bidi="fa-IR"/>
        </w:rPr>
        <w:t>246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المقري :</w:t>
      </w:r>
      <w:bookmarkEnd w:id="592"/>
      <w:bookmarkEnd w:id="59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صاحب ابن بديل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روى عنه التلعكبري إجازة ، لم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ظاهر نسخة « ش » : بغير باء.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حاوي الأقوال : 227 / 1191.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154 / 131.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المشتركات : بروايته عن أبي جعفر.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نسخة « ش » : القلاء.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343 / 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المصدر : أحمد بن بديل.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رجال الشيخ : 446 / 46.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94" w:name="_Toc354121612"/>
      <w:bookmarkStart w:id="595" w:name="_Toc449442292"/>
      <w:r w:rsidRPr="00AC4DE3">
        <w:rPr>
          <w:rtl/>
          <w:lang w:bidi="fa-IR"/>
        </w:rPr>
        <w:lastRenderedPageBreak/>
        <w:t>247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موسى :</w:t>
      </w:r>
      <w:bookmarkEnd w:id="594"/>
      <w:bookmarkEnd w:id="59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الجندي ، أبو الحسن ، هو ابن محمّد بن عمران بن موسى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596" w:name="_Toc354121613"/>
      <w:bookmarkStart w:id="597" w:name="_Toc449442293"/>
      <w:r w:rsidRPr="00AC4DE3">
        <w:rPr>
          <w:rtl/>
          <w:lang w:bidi="fa-IR"/>
        </w:rPr>
        <w:t>248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موسى :</w:t>
      </w:r>
      <w:bookmarkEnd w:id="596"/>
      <w:bookmarkEnd w:id="59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المعروف بابن الصلت الأهوازي ، أبو الحسن ، روى الشيخ الطوسي عنه عن ابن عقدة جميع رواياته وكتبه ، قال : وكان معه خطّ أبي العبّاس بإجازته وشرح رواياته وكتبه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وهذا يدلّ في الجملة على اعتباره وصحّة روايته عنه بخصوصه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قال المحقّق البحراني : وجدت في إجازة العلاّمة لأولاد زهرة أنّه من رجال العامّة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  <w:r w:rsidRPr="00AC4DE3">
        <w:rPr>
          <w:rtl/>
        </w:rPr>
        <w:t xml:space="preserve"> ولم أجده في كلام غيره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عن كتاب ميزان الاعتدال : أحمد بن محمّد بن أحمد بن موسى بن الصلت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الأهوازي ، سمع المحاملي وابن عقدة ، وعنه الخطيب ، وكان صدوقا صالحا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محمّد بن موسى المعروف بابن الصلت ، عنه ابن عقدة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الفهرست : 28</w:t>
      </w:r>
      <w:r>
        <w:rPr>
          <w:rtl/>
        </w:rPr>
        <w:t xml:space="preserve"> ـ </w:t>
      </w:r>
      <w:r w:rsidRPr="00AC4DE3">
        <w:rPr>
          <w:rtl/>
        </w:rPr>
        <w:t>29 / 86.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بحار الأنوار : 104 / 136 ، معراج أهل الكمال : 77.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</w:t>
      </w:r>
      <w:r>
        <w:rPr>
          <w:rtl/>
        </w:rPr>
        <w:t>.</w:t>
      </w:r>
      <w:r w:rsidRPr="00AC4DE3">
        <w:rPr>
          <w:rtl/>
        </w:rPr>
        <w:t xml:space="preserve"> موسى بن هارون بن الصّلت.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ميزان الاعتدال 1 : 132 / 533.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هداية المحدثين : 178 ، ولا يخفى أنّ قول المشتركات : عنه ابن عقدة ، اشتباه ، والصواب : روى عن ابن عقدة.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98" w:name="_Toc354121614"/>
      <w:bookmarkStart w:id="599" w:name="_Toc449442294"/>
      <w:r w:rsidRPr="00AC4DE3">
        <w:rPr>
          <w:rtl/>
          <w:lang w:bidi="fa-IR"/>
        </w:rPr>
        <w:lastRenderedPageBreak/>
        <w:t>249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نوح :</w:t>
      </w:r>
      <w:bookmarkEnd w:id="598"/>
      <w:bookmarkEnd w:id="59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يكنّى أبا العبّاس السيرافي ، سكن البصرة ، واسع الرواية ، ثقة في روايته ، غير أنّه حكي عنه مذاهب فاسدة في الأصول ، مثل القول بالرؤية وغيرها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وله تصانيف ، منها : كتاب الرجال الذين رووا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وزاد على ما ذكره ابن عقدة كثيرا ، وله كتب في الفقه.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أخبرنا عنه جماعة من أصحابنا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ومات عن قرب ، إلاّ أنّه كان بالبصرة ولم يتّفق لقائي إيّاه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لم : ابن محمّد بن نوح البصري السيرافي ، يكنّى أبا العبّاس ، ثقة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وعندي أنّ هذا هو ابن عليّ بن العبّاس المتقدّم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وصه ، لكن حكاية المذاهب الفاسدة كأنّها لم تصح عنه ، وإلاّ لم تخف على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ولذا لم يشر إلى شي‌ء منها.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الأمر كما قاله ، فانّ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مع التصريح بقوله : شيخنا ومن استفدنا منه</w:t>
      </w:r>
      <w:r>
        <w:rPr>
          <w:rtl/>
        </w:rPr>
        <w:t xml:space="preserve"> ـ </w:t>
      </w:r>
      <w:r w:rsidRPr="00AC4DE3">
        <w:rPr>
          <w:rtl/>
        </w:rPr>
        <w:t>الدال على معاشرته معه ومخالطته واشتغاله عليه مدّة ، المشير إلى كونه مفيدا لجماعة ومرجعا لهم</w:t>
      </w:r>
      <w:r>
        <w:rPr>
          <w:rtl/>
        </w:rPr>
        <w:t xml:space="preserve"> ـ </w:t>
      </w:r>
      <w:r w:rsidRPr="00AC4DE3">
        <w:rPr>
          <w:rtl/>
        </w:rPr>
        <w:t>عظّمه وبجّله غاية التعظيم والتبجيل ، ولم يشر إلى فساد في عقيدة أو حزازة في رأي ، وذلك يدلّ على عدم صحّة الحكاية ، ويؤيّده كثرة استناد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بل وغيره من الأعاظم إلى قوله ، وكذا توثيق الشيخ إيّاه في لم من دون إشارة إلى الحكاية.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18 / 27.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الفهرست زيادة : بجميع رواياته.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37 / 117.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الشيخ : 456 / 108.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على أنّا نقول : التوثيق ثابت معلوم ، والحكاية عن حاك غير معلوم ، فلم يثبت بذلك جرح.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المعراج : حكى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عن الشيخ أنّه كان يذهب إلى مذاهب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الوعيديّة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وهو وشيخه المفيد إلى أنّه تعالى لا يقدر على غير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مقدور العبد ، كما هو مذهب الجبائي.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والسيّد المرتضى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إلى مذهب البهشميّة ، من أنّ إرادته تعالى عرض لا في محل.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والشيخ الجليل أبو إسحاق إبراهيم بن نوبخت إلى جواز اللذّة العقليّة عليه سبحانه ، وأنّ ماهيّته تعالى معلومة كوجوده ، وأنّ ماهيته الوجود المعلوم ، وأنّ المخالفين يخرجون من النار ولا يدخلون الجنّة.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والصدوق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وشيخه ابن الوليد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والطبرسي في مجمع البيان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إلى جواز السهو عن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ومحمّد بن أبي عبد الله الأسدي إلى الجبر والتشبيه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وغير ذلك ممّا يطول تعداده. والحكم بعدم عدالة هؤلاء لا يلتزمه أحد‌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مذهب.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148 / 46.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المعراج : عين.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الفقيه : 1 / 234.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الفقيه : 1 / 235.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(6) مجمع البيان : 2 / 317 ، سورة الأنعام : 68 ، في تفسير قوله تعالى : </w:t>
      </w:r>
      <w:r w:rsidRPr="00DB45C6">
        <w:rPr>
          <w:rStyle w:val="libAlaemChar"/>
          <w:rtl/>
        </w:rPr>
        <w:t>(</w:t>
      </w:r>
      <w:r w:rsidRPr="00DB45C6">
        <w:rPr>
          <w:rStyle w:val="libFootnoteAieChar"/>
          <w:rtl/>
        </w:rPr>
        <w:t xml:space="preserve"> وَإِمّا يُنْسِيَنَّكَ الشَّيْطانُ فَلا تَقْعُدْ بَعْدَ الذِّكْرى مَعَ الْقَوْمِ الظّالِمِينَ </w:t>
      </w:r>
      <w:r w:rsidRPr="00DB45C6">
        <w:rPr>
          <w:rStyle w:val="libAlaemChar"/>
          <w:rtl/>
        </w:rPr>
        <w:t>)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المعراج : على.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النجاشي : 373 / 1020.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يؤمن بالله.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والذي ظهر لي من كلمات أصحابنا المتقدّمين وسيرة أساطين المحدّثين : أنّ المخالفة في غير الأصول الخمسة لا توجب الفسق ، إلاّ أن تستلزم إنكار ضروري الدين كالتجسيم بالحقيقة لا بالتسمية ، والقول بالرؤية بالانطباع أو الانعكاس ، وأمّا القول بها لا معهما فلا ، لأنّه لا يبعد</w:t>
      </w:r>
      <w:r>
        <w:rPr>
          <w:rtl/>
        </w:rPr>
        <w:t>؟؟؟</w:t>
      </w:r>
      <w:r w:rsidRPr="00AC4DE3">
        <w:rPr>
          <w:rtl/>
        </w:rPr>
        <w:t xml:space="preserve"> حمله على إرادة اليقين التام وشدّة الانكشاف العلمي.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تجويز السهو عليه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واللذّة العقليّة عليه تعالى مع تفسيرها بإدراك الكمال من حيث أنّه كمال فلا يوجب فسقا.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الجبر والتشبيه فالبحث في ذلك عريض أفردنا له رسالة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ونسب ابن طاوس ، والخواجه نصير الدين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وابن فهد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والشهيد الثاني ، وشيخنا البهائي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وجدّي العلاّمة ، وغيرهم من الأجلّة ، إلى التصوّف.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وغير خفيّ أنّ ضرر التصوّف إنّما هو فساد الاعتقاد</w:t>
      </w:r>
      <w:r>
        <w:rPr>
          <w:rtl/>
        </w:rPr>
        <w:t xml:space="preserve"> ـ </w:t>
      </w:r>
      <w:r w:rsidRPr="00AC4DE3">
        <w:rPr>
          <w:rtl/>
        </w:rPr>
        <w:t>من القول بالحلول أو الوحدة في الوجود أو الاتّحاد</w:t>
      </w:r>
      <w:r>
        <w:rPr>
          <w:rtl/>
        </w:rPr>
        <w:t xml:space="preserve"> ـ </w:t>
      </w:r>
      <w:r w:rsidRPr="00AC4DE3">
        <w:rPr>
          <w:rtl/>
        </w:rPr>
        <w:t>أو فساد الأعمال</w:t>
      </w:r>
      <w:r>
        <w:rPr>
          <w:rtl/>
        </w:rPr>
        <w:t xml:space="preserve"> ـ </w:t>
      </w:r>
      <w:r w:rsidRPr="00AC4DE3">
        <w:rPr>
          <w:rtl/>
        </w:rPr>
        <w:t>كالأعمال المخالفة للشرع الّتي يرتكبها كثير من المتصوّفة في مقام الرياضة أو العبادة</w:t>
      </w:r>
      <w:r>
        <w:rPr>
          <w:rtl/>
        </w:rPr>
        <w:t xml:space="preserve"> ـ </w:t>
      </w:r>
      <w:r w:rsidRPr="00AC4DE3">
        <w:rPr>
          <w:rtl/>
        </w:rPr>
        <w:t>وغير خفيّ على المطّلعين على أحوال هؤلاء الأجلّة أنّهم منزّهون عن كلا الفسادين قطعا.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ونسب جدّي العالم الربّاني مولانا محمّد صالح المازندراني وغيره 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معراج أهل الكمال : 202</w:t>
      </w:r>
      <w:r>
        <w:rPr>
          <w:rtl/>
        </w:rPr>
        <w:t xml:space="preserve"> ـ </w:t>
      </w:r>
      <w:r w:rsidRPr="00AC4DE3">
        <w:rPr>
          <w:rtl/>
        </w:rPr>
        <w:t>204 ، باختلاف.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مجالس المؤمنين : 2 / 208.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لؤلؤة البحرين : 155</w:t>
      </w:r>
      <w:r>
        <w:rPr>
          <w:rtl/>
        </w:rPr>
        <w:t xml:space="preserve"> ـ </w:t>
      </w:r>
      <w:r w:rsidRPr="00AC4DE3">
        <w:rPr>
          <w:rtl/>
        </w:rPr>
        <w:t>156.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لؤلؤة البحرين : 19.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الأجلّة إلى القول باشتراك اللفظ ، وفيه أيضا نظير ما أشرنا.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ونسب المحمّدون الثلاثة كابن الوليد إلى القول بتجويز السهو على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ونسب الصدوق بل وابن الوليد منكر السهو إلى الغلو.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أكثر الأجلّة ليسوا بخالصين عن أمثال ما أشرنا إليه. ومن هنا يظهر التأمّل في ثبوت الغلوّ وفساد المذهب بمجرّد رمي علماء الرجال من دون ظهور الحال ، وقد أشير إليه مرارا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00" w:name="_Toc354121615"/>
      <w:bookmarkStart w:id="601" w:name="_Toc449442295"/>
      <w:r w:rsidRPr="00AC4DE3">
        <w:rPr>
          <w:rtl/>
          <w:lang w:bidi="fa-IR"/>
        </w:rPr>
        <w:t>250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هيثم :</w:t>
      </w:r>
      <w:bookmarkEnd w:id="600"/>
      <w:bookmarkEnd w:id="60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العجلي ،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وفي د : هيثمة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ويأتي توثيقه عن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في ابنه الحسن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يروي عنه الصدوق مترضّيا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والظاهر أنّه من مشايخه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02" w:name="_Toc354121616"/>
      <w:bookmarkStart w:id="603" w:name="_Toc449442296"/>
      <w:r w:rsidRPr="00AC4DE3">
        <w:rPr>
          <w:rtl/>
          <w:lang w:bidi="fa-IR"/>
        </w:rPr>
        <w:t>251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يحيى :</w:t>
      </w:r>
      <w:bookmarkEnd w:id="602"/>
      <w:bookmarkEnd w:id="60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العطّار القمّي ، روى عنه التلعكبري</w:t>
      </w:r>
      <w:r>
        <w:rPr>
          <w:rtl/>
        </w:rPr>
        <w:t xml:space="preserve"> ـ </w:t>
      </w:r>
      <w:r w:rsidRPr="00AC4DE3">
        <w:rPr>
          <w:rtl/>
        </w:rPr>
        <w:t>وأخبرنا عنه الحسين بن عبيد الله وأبو الحسين بن أبي جيد القمّي</w:t>
      </w:r>
      <w:r>
        <w:rPr>
          <w:rtl/>
        </w:rPr>
        <w:t xml:space="preserve"> ـ </w:t>
      </w:r>
      <w:r w:rsidRPr="00AC4DE3">
        <w:rPr>
          <w:rtl/>
        </w:rPr>
        <w:t xml:space="preserve">وسمع منه سنة ستّ وخمسين وثلاثمائة ، وله منه إجازة ، لم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وربّما استفيد من تصحيح بعض طرق الشيخ في الكتابين</w:t>
      </w:r>
      <w:r>
        <w:rPr>
          <w:rtl/>
        </w:rPr>
        <w:t xml:space="preserve"> ـ </w:t>
      </w:r>
      <w:r w:rsidRPr="00AC4DE3">
        <w:rPr>
          <w:rtl/>
        </w:rPr>
        <w:t>كطريق‌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47.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20 / 52 وفيه : ابن الهيثم.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ابن داود : 45 / 135.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65 / 151.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الخصال : 158 / 203.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444 / 36.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الحسين بن سعيد </w:t>
      </w:r>
      <w:r w:rsidRPr="00DB45C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AC4DE3">
        <w:rPr>
          <w:rtl/>
        </w:rPr>
        <w:t>توثيقه.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كنيته أبو علي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وسيذكر المصنّف في طريق الصدوق إلى ابن أبي يعفور أنّ العلاّمة بنى على توثيقه بحيث لا يحتمل الغفلة كما لا يخفى ، بل الأصحاب أيضا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تصحيح حديثه لا يستلزم التوثيق</w:t>
      </w:r>
      <w:r>
        <w:rPr>
          <w:rtl/>
        </w:rPr>
        <w:t xml:space="preserve"> ـ </w:t>
      </w:r>
      <w:r w:rsidRPr="00AC4DE3">
        <w:rPr>
          <w:rtl/>
        </w:rPr>
        <w:t>ولو بنى على عدم الغفلة</w:t>
      </w:r>
      <w:r>
        <w:rPr>
          <w:rtl/>
        </w:rPr>
        <w:t xml:space="preserve"> ـ </w:t>
      </w:r>
      <w:r w:rsidRPr="00AC4DE3">
        <w:rPr>
          <w:rtl/>
        </w:rPr>
        <w:t>كما مرّ في الفوائد ، لجواز إطلاقهم الصحّة عليه بناء على ما قلناه ، نعم في إكثار الإطلاق وجعل ذلك ديدنا وطريقة إشعار بالبناء عليها.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مرّ الكلام في الفوائد مشروحا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ذكره في الحاوي في خاتمة قسم الثقات</w:t>
      </w:r>
      <w:r>
        <w:rPr>
          <w:rtl/>
        </w:rPr>
        <w:t xml:space="preserve"> ـ </w:t>
      </w:r>
      <w:r w:rsidRPr="00AC4DE3">
        <w:rPr>
          <w:rtl/>
        </w:rPr>
        <w:t>وقد عقدها لمن لم ينصّ على توثيقه بل يستفاد من قرائن أخر</w:t>
      </w:r>
      <w:r>
        <w:rPr>
          <w:rtl/>
        </w:rPr>
        <w:t xml:space="preserve"> ـ </w:t>
      </w:r>
      <w:r w:rsidRPr="00AC4DE3">
        <w:rPr>
          <w:rtl/>
        </w:rPr>
        <w:t>وقال بعد نقل ما في لم : قلت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قد وصف العلاّمة طريق الشيخ في التهذيب والاستبصار إلى محمّد بن عليّ ابن محبوب بالصحّة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وهو في الطريق ولا طريق غيره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وذلك يقتضي الحكم بعدالته.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وكذا وصف طريقه في التهذيب إلى عليّ بن جعفر بالصحّة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وهو فيه ، ولا طريق سواه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كنيته أبو علي ،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منهج المقال : 412.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التهذيب</w:t>
      </w:r>
      <w:r>
        <w:rPr>
          <w:rtl/>
        </w:rPr>
        <w:t xml:space="preserve"> ـ </w:t>
      </w:r>
      <w:r w:rsidRPr="00AC4DE3">
        <w:rPr>
          <w:rtl/>
        </w:rPr>
        <w:t>المشيخة</w:t>
      </w:r>
      <w:r>
        <w:rPr>
          <w:rtl/>
        </w:rPr>
        <w:t xml:space="preserve"> ـ </w:t>
      </w:r>
      <w:r w:rsidRPr="00AC4DE3">
        <w:rPr>
          <w:rtl/>
        </w:rPr>
        <w:t>: 10 / 72 ، الاستبصار : 4 / 324.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الخلاصة : 276.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مشيخة التهذيب : 10 / 86.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وكذا وصف طريق الصدوق إلى عبد الرحمن بن الحجّاج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وهو فيه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ووثّقه الشهيد الثاني في الدراية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من مشايخ الإجازة ، وحكم الأصحاب بصحّة حديثه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محمّد بن يحيى العطّار</w:t>
      </w:r>
      <w:r>
        <w:rPr>
          <w:rtl/>
        </w:rPr>
        <w:t xml:space="preserve"> ـ </w:t>
      </w:r>
      <w:r w:rsidRPr="00AC4DE3">
        <w:rPr>
          <w:rtl/>
        </w:rPr>
        <w:t>المستفاد توثيقه من تصحيح بعض الطرق إليه</w:t>
      </w:r>
      <w:r>
        <w:rPr>
          <w:rtl/>
        </w:rPr>
        <w:t xml:space="preserve"> ـ </w:t>
      </w:r>
      <w:r w:rsidRPr="00AC4DE3">
        <w:rPr>
          <w:rtl/>
        </w:rPr>
        <w:t xml:space="preserve">عنه التلعكبري ، والحسين بن عبيد الله ، وأبو الحسين بن أبي جيد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04" w:name="_Toc354121617"/>
      <w:bookmarkStart w:id="605" w:name="_Toc449442297"/>
      <w:r w:rsidRPr="00AC4DE3">
        <w:rPr>
          <w:rtl/>
          <w:lang w:bidi="fa-IR"/>
        </w:rPr>
        <w:t>252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يحيى :</w:t>
      </w:r>
      <w:bookmarkEnd w:id="604"/>
      <w:bookmarkEnd w:id="60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الفارسي ، يكنّى أبا علي ، روى عنه التلعكبري وسمع منه سنة ثمان وعشرين وثلاثمائة ، وخرج إلى قزوين ، وليس له منه إجازة ، لم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الظاهر أنّه من مشايخ الإجازة ، ورواية التلعكبري عنه وملاحظة الطبقة والكنية ربما تشير إلى الاتّحاد مع السابق ، لكن لا يخلو عن البعد ، فتأمّل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مشيخة الفقيه : 4 / 41.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الرعاية في علم الدراية : 370 ، فإنّه ذكر أحمد بن محمّد وقال : بأنّ هذا الاسم مشترك ، ثم عدّ أربعة منهم ، ثم قال : وجماعة أخرى من أفاضل أصحابنا.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حاوي الأقوال : 170 / 699.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الوجيزة 154 / 133.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الشيخ : 444 / 39.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48.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06" w:name="_Toc354121618"/>
      <w:bookmarkStart w:id="607" w:name="_Toc449442298"/>
      <w:r w:rsidRPr="00AC4DE3">
        <w:rPr>
          <w:rtl/>
          <w:lang w:bidi="fa-IR"/>
        </w:rPr>
        <w:lastRenderedPageBreak/>
        <w:t>253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محمّد بن يعقوب :</w:t>
      </w:r>
      <w:bookmarkEnd w:id="606"/>
      <w:bookmarkEnd w:id="60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أبو علي البيهقي ، سيجي‌ء في ترجمة الفضل بن شاذان جلالته ونباهة شأنه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أقول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: في المتوسّط : أحمد بن محمّد بن يعقوب ، أبو علي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البيهقي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روى عنه</w:t>
      </w:r>
      <w:r w:rsidRPr="00DB45C6">
        <w:rPr>
          <w:rStyle w:val="libBold2Char"/>
          <w:rtl/>
        </w:rPr>
        <w:t xml:space="preserve"> كش </w:t>
      </w:r>
      <w:r w:rsidRPr="00AC4DE3">
        <w:rPr>
          <w:rtl/>
        </w:rPr>
        <w:t xml:space="preserve">هكذا مترحّما ، وقال عنه أنّه قال : صلّيت على الفضل بن شاذان. ودفع عنه ما روي من القدح فيه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فليتدبّر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انتهى.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08" w:name="_Toc354121619"/>
      <w:bookmarkStart w:id="609" w:name="_Toc449442299"/>
      <w:r w:rsidRPr="00AC4DE3">
        <w:rPr>
          <w:rtl/>
          <w:lang w:bidi="fa-IR"/>
        </w:rPr>
        <w:t>254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معافي :</w:t>
      </w:r>
      <w:bookmarkEnd w:id="608"/>
      <w:bookmarkEnd w:id="60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جعله د من أصحاب الجواد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ووثّقه نقلا عن رجال الشيخ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ولم نجده فيه ولا في غيره.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10" w:name="_Toc354121620"/>
      <w:bookmarkStart w:id="611" w:name="_Toc449442300"/>
      <w:r w:rsidRPr="00AC4DE3">
        <w:rPr>
          <w:rtl/>
          <w:lang w:bidi="fa-IR"/>
        </w:rPr>
        <w:t>255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معروف :</w:t>
      </w:r>
      <w:bookmarkEnd w:id="610"/>
      <w:bookmarkEnd w:id="61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قمّي ، له كتاب نوادر ، أخبرناه أبو عبد الله بن شاذان القزويني ، عن أحمد بن محمّد بن يحيى ، عن أبيه ، عن محمّد بن عليّ بن محبوب ، عنه ، به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، الحسين بن عبيد الله ، عن أحمد بن محمّد بن يحيى ، عن أبيه ، عنه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ش » : قلت.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أبو علي ، لم يرد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542 / 1028 ، وفيه : أحمد بن يعقوب.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الوسيط : 21.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ابن داود : 45 / 138.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79 / 188.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الفهرست : 36 / 108.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المعراج : لا يبعد انتظامه في سلك مشايخ الإجازة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انتهى ، فتأمّل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معروف ، عنه محمّد بن عليّ بن محبوب ، وأحمد بن محمّد بن يحيى عن أبيه عنه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12" w:name="_Toc354121621"/>
      <w:bookmarkStart w:id="613" w:name="_Toc449442301"/>
      <w:r w:rsidRPr="00AC4DE3">
        <w:rPr>
          <w:rtl/>
          <w:lang w:bidi="fa-IR"/>
        </w:rPr>
        <w:t>256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موسى الأشعري :</w:t>
      </w:r>
      <w:bookmarkEnd w:id="612"/>
      <w:bookmarkEnd w:id="61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مضى بعنوان ابن أبي زاهر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14" w:name="_Toc354121622"/>
      <w:bookmarkStart w:id="615" w:name="_Toc449442302"/>
      <w:r w:rsidRPr="00AC4DE3">
        <w:rPr>
          <w:rtl/>
          <w:lang w:bidi="fa-IR"/>
        </w:rPr>
        <w:t>257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موسى بن جعفر :</w:t>
      </w:r>
      <w:bookmarkEnd w:id="614"/>
      <w:bookmarkEnd w:id="61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محمّد بن أحمد بن محمّد بن أحمد بن محمّد بن طاوس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العلوي الحسني ، سيّدنا الطاهر الإمام المعظّم فقيه أهل البيت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جمال الدين أبو الفضائل ، مات سنة ثلاث وسبعين وستمائة. مصنّف مجتهد ، كان أورع فضلاء زمانه.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قرأت عليه أكثر البشرى والملاذ وغير ذلك من تصانيفه ، وأجاز لي جميع تصانيفه ورواياته ، وكان شاعرا مصقعا بليغا منشدا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مجيدا.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من تصانيفه : كتاب البشرى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في الفقه ، ستّ مجلّدات ، كتاب الملاذ في الفقه ، أربع مجلّدات ، كتاب الكر ، كتاب السهم السريع في‌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لم نجده في نسختنا من المعراج ، وأورده المامقاني في تنقيح المقال : 1 / 97 نقلا عن المعراج.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تعليقة الوحيد البهبهاني : 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ابن محمّد الطاووسي ، بدل ابن طاوس.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(6) في نسخة « ش » زيادة :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منشئا.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كتاب بشرى المحققين.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تحليل المداينة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مع القرض ، كتاب الفوائد ، كتاب العدّة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في أصول الفقه ، كتاب الثاقب للسحر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في أصول الدين ، كتاب الروح ، نقضا على ابن أبي الحديد ، كتاب شواهد القرآن ، مجلّدان ، كتاب بناء المقالة العلويّة في نقض الرسالة العثمانيّة ، كتاب المسائل في أصول الدين ، كتاب عين العبرة في غبن العترة ، كتاب زهرة الرياض في المواعظ ، كتاب الاختيار في أدعية الليل والنهار ، كتاب الاذخار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في شرح لاميّة مهيار ، مجلّدان ، كتاب عمل اليوم والليلة. وله غير ذلك تمام اثنين وثمانين مجلّدا ، من أحسن التصانيف وأحقّها.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حقّق الرجال والرواية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تحقيقا لا مزيد عليه.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ربّاني وعلّمني وأحسن إليّ ، وأكثر فوائد هذا الكتاب ونكتة من إشاراته وتحقيقه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جزاه الله عنّي أفضل جزاء المحسنين ، د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من جملة كتبه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: حلّ الإشكال في معرفة الرجال.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الشهيد الثاني في إجازته للشيخ حسين بن عبد الصمد : وهذا الكتاب عندنا موجود بخطّه المبارك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وقد حرّره ولده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المحقّق الشيخ حسن فسمّاه : التحرير الطاووسي.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المبايعة.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كتاب الفوائد العدّة.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كتاب الثاقب المسخر على نقض المشجر.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المصدر : الأزهار.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زيادة : والتفسير.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وتحقيقاته.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ابن داود : 45 / 140.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بحار الأنوار : 108 / 154.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نسخة « ش » : ولد.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وعندي منه نسخة ، وهو الذي رمزت له : طس.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إجازة العلاّمة الكبيرة المشهورة عند ذكر من أجازه هكذا : ومن ذلك جميع ما صنّفه السيّدان الكبيران السعيدان رضيّ الدين علي وجمال الدين أحمد ابنا موسى بن طاوس الحسنيّان قدّس الله روحهما وروياه وقرآه وأجيز لهما روايته ، عنّي ، عنهما.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وهذان السيّدان زاهدان عابدان ورعان.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وكان رضي الدين علي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صاحب كرامات ، حكى لي بعضها ، وروى لي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والدي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البعض الآخر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 هذا السيد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على ما نقله الشيخ يوسف البحراني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بنت الشيخ مسعود ورّام بن أبي فراس</w:t>
      </w:r>
      <w:r>
        <w:rPr>
          <w:rtl/>
        </w:rPr>
        <w:t xml:space="preserve"> ـ </w:t>
      </w:r>
      <w:r w:rsidRPr="00AC4DE3">
        <w:rPr>
          <w:rtl/>
        </w:rPr>
        <w:t>وهي أمّ أخيه أيضا</w:t>
      </w:r>
      <w:r>
        <w:rPr>
          <w:rtl/>
        </w:rPr>
        <w:t xml:space="preserve"> ـ </w:t>
      </w:r>
      <w:r w:rsidRPr="00AC4DE3">
        <w:rPr>
          <w:rtl/>
        </w:rPr>
        <w:t xml:space="preserve">وأمّها بنت الشيخ ، وقد أجاز لها ولأختها أمّ ابن إدريس جميع مصنّفاته ومصنّفات الأصحاب ، قال : ويؤيّده تصريح السيّد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عن الشيخ وكذا عن الشيخ ورّام بلفظ : جدّي ، وهو أكثر كثير في كلامه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وأبو الفضائل أحمد هذا قبره في الحلّة مزار معروف مشهور كالنور على الطور ، يقصدونه من الأمكنة البعيدة ، ويأتون إليه بالنذور ، وتحرّج العامّة</w:t>
      </w:r>
      <w:r>
        <w:rPr>
          <w:rtl/>
        </w:rPr>
        <w:t xml:space="preserve"> ـ </w:t>
      </w:r>
      <w:r w:rsidRPr="00AC4DE3">
        <w:rPr>
          <w:rtl/>
        </w:rPr>
        <w:t>فضلا عن الخاصّة</w:t>
      </w:r>
      <w:r>
        <w:rPr>
          <w:rtl/>
        </w:rPr>
        <w:t xml:space="preserve"> ـ </w:t>
      </w:r>
      <w:r w:rsidRPr="00AC4DE3">
        <w:rPr>
          <w:rtl/>
        </w:rPr>
        <w:t>عن الحلف به كذبا ، خوفا ، وتسمّيه العوام :</w:t>
      </w:r>
      <w:r>
        <w:rPr>
          <w:rFonts w:hint="cs"/>
          <w:rtl/>
        </w:rPr>
        <w:t xml:space="preserve"> </w:t>
      </w:r>
      <w:r w:rsidRPr="00AC4DE3">
        <w:rPr>
          <w:rtl/>
        </w:rPr>
        <w:t>السيّد عبد الله.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(1) في المصدر زيادة :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لي ، لم ترد في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زيادة : عنه.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بحار الأنوار : 107 / 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السيّد رضيّ الدين</w:t>
      </w:r>
      <w:r>
        <w:rPr>
          <w:rtl/>
        </w:rPr>
        <w:t xml:space="preserve"> ـ </w:t>
      </w:r>
      <w:r w:rsidR="00951AEC" w:rsidRPr="00951AEC">
        <w:rPr>
          <w:rStyle w:val="libAlaemChar"/>
          <w:rtl/>
        </w:rPr>
        <w:t>رضي‌الله‌عنه</w:t>
      </w:r>
      <w:r>
        <w:rPr>
          <w:rtl/>
        </w:rPr>
        <w:t xml:space="preserve"> ـ.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لؤلؤة البحرين : 236.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هذا ، وفي الوجيزة : ثقة جليل القدر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16" w:name="_Toc354121623"/>
      <w:bookmarkStart w:id="617" w:name="_Toc449442303"/>
      <w:r w:rsidRPr="00AC4DE3">
        <w:rPr>
          <w:rtl/>
          <w:lang w:bidi="fa-IR"/>
        </w:rPr>
        <w:t>258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موسى بن جعفر :</w:t>
      </w:r>
      <w:bookmarkEnd w:id="616"/>
      <w:bookmarkEnd w:id="61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ابن محمّد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بن عليّ بن الحسين بن عليّ بن أبي طالب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في الإرشاد : كان كريما جليلا ورعا ، وكان أبو الحسن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يحبّه ويقدّمه ، ووهب له ضيعته المعروفة باليسرة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ويقال : إنّه</w:t>
      </w:r>
      <w:r>
        <w:rPr>
          <w:rtl/>
        </w:rPr>
        <w:t xml:space="preserve"> ـ </w:t>
      </w:r>
      <w:r w:rsidR="00951AEC" w:rsidRPr="00951AEC">
        <w:rPr>
          <w:rStyle w:val="libAlaemChar"/>
          <w:rtl/>
        </w:rPr>
        <w:t>رضي‌الله‌عنه</w:t>
      </w:r>
      <w:r>
        <w:rPr>
          <w:rtl/>
        </w:rPr>
        <w:t xml:space="preserve"> ـ </w:t>
      </w:r>
      <w:r w:rsidRPr="00AC4DE3">
        <w:rPr>
          <w:rtl/>
        </w:rPr>
        <w:t>أعتق ألف مملوك.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أخبرني أبو محمّد الحسن بن محمّد بن يحيى ، قال : حدّثنا جدّي ، قال : سمعت إسماعيل بن موسى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يقول : خرج أبي بولده إلى بعض أمواله بالمدينة ، فكنّا في ذلك المكان ، وكان مع أحمد بن موسى عشرون من خدّام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أبي وحشمه ، إن قام أحمد قاموا معه وإن جلس جلسوا معه ، وأبي بعد ذلك يرعاه ببصره ما يغفل عنه ، فما انقلبنا حتّى تشيّخ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أحمد ابن موسى بيننا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البلغة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: هو المدفون بشيراز ، المسمّى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بسيّد السادات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الوجيزة 155 / 137 ، وفيه : ثقة جليل.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ابن محمّد ، لم ترد في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باليسيرة.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(4)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لم ترد في نسخة « ش » والمصدر.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: خدم.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انشجّ.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إرشاد المفيد : 2 / 244.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البلغة ، لم ترد في التعليقة.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في التعليقة : الملقّب.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بلغة المحدثين : 331.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قلت : </w:t>
      </w:r>
      <w:r w:rsidRPr="00AC4DE3">
        <w:rPr>
          <w:rtl/>
        </w:rPr>
        <w:t xml:space="preserve">وكأنّه المعروف الآن بشاة چراغ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جزم ولده الفاضل دام فضلهما بأنّه هو ، ونقله عن المستوفي في نزهة القلوب.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وصرّح بذلك أيضا شيخنا الشيخ يوسف البحراني في مواضع من إجازته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أحمد بن موسى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ممدوح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18" w:name="_Toc354121624"/>
      <w:bookmarkStart w:id="619" w:name="_Toc449442304"/>
      <w:r w:rsidRPr="00AC4DE3">
        <w:rPr>
          <w:rtl/>
          <w:lang w:bidi="fa-IR"/>
        </w:rPr>
        <w:t>259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مهران :</w:t>
      </w:r>
      <w:bookmarkEnd w:id="618"/>
      <w:bookmarkEnd w:id="61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روى عنه الكليني في كتاب الكافي.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وقال ابن الغضائري : إنّه ضعيف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ترحّم عليه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في باب مولد الزهراء </w:t>
      </w:r>
      <w:r w:rsidR="00951AEC" w:rsidRPr="00951AEC">
        <w:rPr>
          <w:rStyle w:val="libAlaemChar"/>
          <w:rtl/>
        </w:rPr>
        <w:t>عليها‌السلام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وباب مولد 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وباب نكت التنزيل في الولاية مكرّرا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وغير ذلك من المواضع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، وأكثر من الرواية عنه ، وهو عن عبد العظيم الحسني الجليل.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أستاذ الكليني ، ضعيف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48.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لؤلؤة البحرين : 73.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155 / 138.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205 /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المصدر زيادة : في الكافي.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الكافي 1 : 381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الكافي 1 : 404 / 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الكافي 1 : 351 / 60.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الكافي 1 : 407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الوجيزة : 155 / 139.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وفي التضعيف ضعف ، لكونه من ابن الغضائري ، مع مصادمته لما ذكر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لا ريب أنّ ثقة الإسلام أعرف بحاله من ابن الغضائري البعيد العهد عنه ، مضافا إلى ارتفاع الوثوق عن تضعيفاته.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20" w:name="_Toc354121625"/>
      <w:bookmarkStart w:id="621" w:name="_Toc449442305"/>
      <w:r w:rsidRPr="00AC4DE3">
        <w:rPr>
          <w:rtl/>
          <w:lang w:bidi="fa-IR"/>
        </w:rPr>
        <w:t>260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ميثم :</w:t>
      </w:r>
      <w:bookmarkEnd w:id="620"/>
      <w:bookmarkEnd w:id="62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بالمثنّاة من تحت الساكنة بعد الميم المفتوحة بعدها الثاء المثلّثة ، ابن أبي نعيم</w:t>
      </w:r>
      <w:r>
        <w:rPr>
          <w:rtl/>
        </w:rPr>
        <w:t xml:space="preserve"> ـ </w:t>
      </w:r>
      <w:r w:rsidRPr="00AC4DE3">
        <w:rPr>
          <w:rtl/>
        </w:rPr>
        <w:t xml:space="preserve">بضمّ النون وفتح المهملة ، واسم أبي نعيم : الفضل بن عمرو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ولقبه : دكين ، بالمهملة المضمومة</w:t>
      </w:r>
      <w:r>
        <w:rPr>
          <w:rtl/>
        </w:rPr>
        <w:t xml:space="preserve"> ـ </w:t>
      </w:r>
      <w:r w:rsidRPr="00AC4DE3">
        <w:rPr>
          <w:rtl/>
        </w:rPr>
        <w:t xml:space="preserve">ابن حمّاد بن زهير مولى آل طلحة بن عبيد الله ، أبو الحسين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كان من ثقات أصحابنا الكوفيّين وفقهائهم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ست</w:t>
      </w:r>
      <w:r w:rsidRPr="00AC4DE3">
        <w:rPr>
          <w:rtl/>
        </w:rPr>
        <w:t xml:space="preserve"> ، إلاّ الترجمة و</w:t>
      </w:r>
      <w:r>
        <w:rPr>
          <w:rFonts w:hint="cs"/>
          <w:rtl/>
        </w:rPr>
        <w:t xml:space="preserve"> </w:t>
      </w:r>
      <w:r w:rsidRPr="00AC4DE3">
        <w:rPr>
          <w:rtl/>
        </w:rPr>
        <w:t>: واسم أبي نعيم.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وكست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إلاّ : ابن زهير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مصنّفات ، الحسين بن عبيد الله ، عن أحمد بن جعفر ، عن حميد بن زياد ،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واعلم أنّ : دكين ، لقب عمرو لا الفضل. والفضل بن دكين رجل مشهور من علماء الحديث.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في ضح : أحمد بن ميثم ، بكسر الميم وإسكان الياء وفتح‌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الخلاصة والفهرست ورجال النجاشي : عمر.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الخلاصة والفهرست : أبو الحسن.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15 / 12.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88 / 216.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25 / 77.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المثلّثة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فيه كذلك ، وبدل وفتح المثلّثة : فتح المثنّاة من فوق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ثمّ فيه : أحمد بن ميثم ، بكسر الميم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والظاهر اتّحاد الكل ، وتوهّم بعض أنّهم ثلاث.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شرح البداية للشهيد الثاني : إنّ أحمد بن ميثم بالثاء المثلّثة غيره بالمثنّاة من فوق ، والأوّل هو ابن الفضل بن دكين ، والثاني مطلق ، أورده في ضح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ضح عكس 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في نسختين عندي من الإيضاح إحداهما مصحّحة أيضا عكس ما ذكره الشهيد الثاني ، فإنّه جعل الثاني ابن دكين ، والأوّل مطلقا ، فلاحظ.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بل في حواشي الشهيد الثاني نفسه على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>عن ضح جعل الثاني ابن دكين.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إلاّ أنّهما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ليس فيهما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ابن ميثم ثالثا كما ذكره سلّمه الله تعالى ، نعم فيهما : إسماعيل بن ميثم بكسر الميم ، فراجع.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وما مرّ عن الميرزا من قوله : واعلم أنّ دكين. إلى آخره ، صرّح به‌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إيضاح الاشتباه : 113 / 93.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إيضاح الاشتباه : 105 / 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إيضاح الاشتباه : 114 / 98 إلاّ أنّ في النسخة المطبوعة : إسماعيل بن ميثم ، وذكر في الحاشية عن بعض النسخ أنّه : أحمد ، بدل : إسماعيل.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الرعاية في علم الدراية : 381.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نسخة « ش » : إلاّ أنه.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هامش نسخة « م » : في النسختين.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الشهيد الثاني قبله ، قال : لأنّ ما ذكرناه هو المطابق للواقع ، فإنّ الفضل بن دكين رجل مشهور من علماء الحديث ، وعبارة ضح وغيره موهمة خلاف الواقع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ميثم الثقة ، عنه حميد بن زياد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22" w:name="_Toc354121626"/>
      <w:bookmarkStart w:id="623" w:name="_Toc449442306"/>
      <w:r w:rsidRPr="00AC4DE3">
        <w:rPr>
          <w:rtl/>
          <w:lang w:bidi="fa-IR"/>
        </w:rPr>
        <w:t>261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نصر بن سعيد :</w:t>
      </w:r>
      <w:bookmarkEnd w:id="622"/>
      <w:bookmarkEnd w:id="62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الباهلي ، المعروف بابن أبي هراسة ، يلقّب أبوه : هوذة ، سمع منه التلعكبري سنة إحدى وثلاثين وثلاثمائة ، وله منه إجازة.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مات في ذي الحجّة سنة ثلاث وثلاثين وثلاثمائة يوم التروية بجسر النهروان ، ودفن بها ، لم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ومرّ : إبراهيم بن رجاء الشيباني أبو إسحاق المعروف بابن أبي هراسة عن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وصه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لكن على قول الشيخ ذاك ابن هراسة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وهذا ابن أبي هراسة.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يظهر من الكفاية في النصوص أنّ أبا هراسة كنية لسعيد جد أحمد ، وأنّ أحمد يكنّى بأبي سليمان الباهلي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وسيجي‌ء هذا عن المصنّف في آخر الكتاب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ومرّ في إبراهيم بن‌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ذكره في تنقيح المقال : 1 / 98 عن حاشية الشهيد الثاني على الخلاصة ، ولم يرد في نسختنا من الحاشية.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هداية المحدثين :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442 / 31 ، وفيه : أحمد بن النضر.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23 / 34.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198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الشيخ : 146 / 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كفاية الأثر : 250.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منهج المقال : 397.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إسحاق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لم يظهر من لم أنّ أبا هراسة كنية لغير سعيد ، بل الظاهر من العبارة أنّه كنية سعيد ، وما في الكفاية موافق له ، وإرجاع ضمير أبوه إلى أحمد غير مضر لكونه هو صاحب الترجمة.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إنّه لا بعد في كون ابن أبي هراسة كنية لكلّ منهما بل وكل منهم ، كابن بابويه وابن طاوس.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هذا ، وذكره في مل في علمائنا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نصر بن سعيد ، عنه التلعكبري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24" w:name="_Toc354121627"/>
      <w:bookmarkStart w:id="625" w:name="_Toc449442307"/>
      <w:r w:rsidRPr="00AC4DE3">
        <w:rPr>
          <w:rtl/>
          <w:lang w:bidi="fa-IR"/>
        </w:rPr>
        <w:t>262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النضر :</w:t>
      </w:r>
      <w:bookmarkEnd w:id="624"/>
      <w:bookmarkEnd w:id="62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بالنون والمعجمة ، أبو الحسن الجعفي ، مولى ، كوفي ،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جش</w:t>
      </w:r>
      <w:r w:rsidRPr="00AC4DE3">
        <w:rPr>
          <w:rtl/>
        </w:rPr>
        <w:t xml:space="preserve"> ، إلاّ الترجمة ، وبعد الجعفي : الخزّاز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ثمّ زاد : له كتاب يرويه جماعة. أخبرنا جماعة ، عن أبي العبّاس أحمد بن محمّد ، عن أحمد بن محمّد بن يحيى الخارقي ، عن أبيه ، عنه بكتابه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كتاب ، عدّة من أصحابنا ، عن محمّد بن عليّ بن الحسين بن بابويه ، عن أبيه ومحمّد بن الحسن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عن سعد والحميري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منهج المقال : 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أمل الآمل 2 : 30 / 80.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الخلاصة : 20 /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الخزاز ، بعد : النضر.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رجال النجاشي : 98 / 244 وفيه : الخازمي ، بدل : الخارقي.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في المصدر : ومحمّد بن الحسين.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عن أحمد بن محمّد بن عيسى وأحمد بن أبي عبد الله ، عن محمّد بن خالد البرقي ، عنه.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وعنه : محمّد بن سالم أيضا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النضر ، عنه محمّد بن يحيى الخارقي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وأحمد بن محمّد بن عيسى ، ومحمّد بن خالد ، ومحمّد بن سالم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26" w:name="_Toc354121628"/>
      <w:bookmarkStart w:id="627" w:name="_Toc449442308"/>
      <w:r w:rsidRPr="00AC4DE3">
        <w:rPr>
          <w:rtl/>
          <w:lang w:bidi="fa-IR"/>
        </w:rPr>
        <w:t>263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هارون الفامي :</w:t>
      </w:r>
      <w:bookmarkEnd w:id="626"/>
      <w:bookmarkEnd w:id="62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روى عنه أبو جعفر بن بابويه ، لم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كثيرا ، مترضّيا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البحار : أنّه أستاذ الصدوق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نسختي من كمال الدين : أحمد بن هارون القاضي ، مترضّيا مكرّرا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بل لم أجده فيها إلاّ هكذا.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هارون ، عنه محمّد بن بابويه </w:t>
      </w:r>
      <w:r w:rsidRPr="00DB45C6">
        <w:rPr>
          <w:rStyle w:val="libFootnotenumChar"/>
          <w:rtl/>
        </w:rPr>
        <w:t>(9)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34 / 101.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الحازمي.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15.</w:t>
      </w:r>
    </w:p>
    <w:p w:rsidR="000C6A13" w:rsidRPr="00E12438" w:rsidRDefault="000C6A13" w:rsidP="00DB45C6">
      <w:pPr>
        <w:pStyle w:val="libFootnote0"/>
        <w:rPr>
          <w:rtl/>
        </w:rPr>
      </w:pPr>
      <w:r w:rsidRPr="00E12438">
        <w:rPr>
          <w:rtl/>
        </w:rPr>
        <w:t>(4) في رجال الشيخ : 448 / 59 : أحمد بن هارون الفامي ، وفي 449 / 60 : أحمد بن محمّد بن يحيى روى عنه أبو جعفر بن بابويه ، وعن القهبائي في مجمع الرجال :</w:t>
      </w:r>
      <w:r w:rsidRPr="00E12438">
        <w:rPr>
          <w:rFonts w:hint="cs"/>
          <w:rtl/>
        </w:rPr>
        <w:t xml:space="preserve"> </w:t>
      </w:r>
      <w:r w:rsidRPr="00E12438">
        <w:rPr>
          <w:rtl/>
        </w:rPr>
        <w:t>1 / 171 : أحمد بن هارون القاضي ( الفامي خ ـ ل ) وأحمد بن محمّد بن يحيى روى عنهما أبو جعفر بن بابويه.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الخصال : 33 / 1 ، 69 / 103 ، 156 / 198 ، 195 / 271 ، 223 / 54 ، 282 / 29 ، 285 / 37.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تعليقة الوحيد البهبهاني : 49.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بحار الأنوار : 1 / 59.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كمال الدين : 510 / 40 ، 656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هداية المحدثين : 15.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28" w:name="_Toc354121629"/>
      <w:bookmarkStart w:id="629" w:name="_Toc449442309"/>
      <w:r w:rsidRPr="00AC4DE3">
        <w:rPr>
          <w:rtl/>
          <w:lang w:bidi="fa-IR"/>
        </w:rPr>
        <w:lastRenderedPageBreak/>
        <w:t>264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هارون المدائني :</w:t>
      </w:r>
      <w:bookmarkEnd w:id="628"/>
      <w:bookmarkEnd w:id="62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غير مذكور في الكتابين ، وذكره في كمال الدين مترضّيا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30" w:name="_Toc354121630"/>
      <w:bookmarkStart w:id="631" w:name="_Toc449442310"/>
      <w:r w:rsidRPr="00AC4DE3">
        <w:rPr>
          <w:rtl/>
          <w:lang w:bidi="fa-IR"/>
        </w:rPr>
        <w:t>265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هلال العبرتائي :</w:t>
      </w:r>
      <w:bookmarkEnd w:id="630"/>
      <w:bookmarkEnd w:id="63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وعبرتاء قرية بناحية إسكاف بني جنيد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ولد سنة ثمانين ومائة ، ومات سنة سبع وستّين ومائتين. كان غاليا متّهما في دينه ، ست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قبل العبرتائي : أبو جعفر ، وبعده : صالح الرواية ، يعرف منها وينكر ، وقد روي فيه ذموم من سيّدنا أبي محمّد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بعد بني جنيد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: من قرى النهروان ، غال ، ورد فيه ذمّ كثير من سيّدنا أبي محمّد العسكري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أبو عليّ بن همّام. ثمّ نقل عنه ولادته وموته</w:t>
      </w:r>
      <w:r>
        <w:rPr>
          <w:rtl/>
        </w:rPr>
        <w:t xml:space="preserve"> ـ </w:t>
      </w:r>
      <w:r w:rsidRPr="00AC4DE3">
        <w:rPr>
          <w:rtl/>
        </w:rPr>
        <w:t>كما مرّ</w:t>
      </w:r>
      <w:r>
        <w:rPr>
          <w:rtl/>
        </w:rPr>
        <w:t xml:space="preserve"> ـ </w:t>
      </w:r>
      <w:r w:rsidRPr="00AC4DE3">
        <w:rPr>
          <w:rtl/>
        </w:rPr>
        <w:t>وقول جش.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: توقّف ابن الغضائري في حديثه إلاّ فيما يرويه عن الحسن بن محبوب من كتاب المشيخة ، ومحمّد بن أبي عمير من نوادره ، وقد سمع هذين الكتابين جلّ أصحاب الحديث واعتمدوه فيها ، وعندي أنّ روايته غير مقبولة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عليّ بن محمّد بن قتيبة ، قال : حدّثني أبو حامد أحمد بن إبراهيم المراغي ، قال : ورد على القاسم بن العلاء نسخة ما كان خرج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من‌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كمال الدين.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المصدر : وعبرتاء قرية بنواحي بلد إسكاف وهو من بني جنيد.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الفهرست : 36 / 107.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83 / 199.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الخلاصة : بني خندف.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202 / 6 ، وفيه : مات سنة تسع وستّين.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ما خرج.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لعن ابن هلال ، وكان ابتداء ذلك أن كتب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إلى قوّامه بالعراق :</w:t>
      </w:r>
      <w:r>
        <w:rPr>
          <w:rFonts w:hint="cs"/>
          <w:rtl/>
        </w:rPr>
        <w:t xml:space="preserve"> </w:t>
      </w:r>
      <w:r w:rsidRPr="00AC4DE3">
        <w:rPr>
          <w:rtl/>
        </w:rPr>
        <w:t>احذروا الصوفي المتصنّع.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قال : وكان من شأن أحمد بن هلال أنّه قد كان حجّ أربعا وخمسين حجّة ، عشرون منها على قدميه.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: وقد كان رواة أصحابنا بالعراق لقوه وكتبوا منه ، وأنكروا ما ورد في مذمّته ، فحملوا القاسم بن العلاء على أن يراجع في أمره ، فخرج إليه : قد كان أمرنا نفذ إليك في المتصنّع ابن هلال لا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بما قد علمت لم يزل ، لا غفر الله له ذنبه ولا أقاله عثرته ، يدخل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في أمرنا بلا إذن منّا ولا رضي ،</w:t>
      </w:r>
      <w:r>
        <w:rPr>
          <w:rtl/>
        </w:rPr>
        <w:t>.</w:t>
      </w:r>
      <w:r w:rsidRPr="00AC4DE3">
        <w:rPr>
          <w:rtl/>
        </w:rPr>
        <w:t xml:space="preserve">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واعلم الاسحاقي سلّمه الله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وأهل بيته بما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أعلمناك من حال هذا الفاجر. الحديث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كمال الدين : حدّثنا شيخنا محمّد بن الحسن بن الوليد </w:t>
      </w:r>
      <w:r w:rsidR="00951AEC" w:rsidRPr="00951AEC">
        <w:rPr>
          <w:rStyle w:val="libAlaemChar"/>
          <w:rtl/>
        </w:rPr>
        <w:t>رضي‌الله‌عنه</w:t>
      </w:r>
      <w:r w:rsidRPr="00AC4DE3">
        <w:rPr>
          <w:rtl/>
        </w:rPr>
        <w:t xml:space="preserve"> ، قال : سمعت سعد بن عبد الله يقول : ما رأينا ولا سمعنا بمتشيّع رجع عن التشيّع إلى النصب إلاّ أحمد بن هلال ، وكانوا يقولون :</w:t>
      </w:r>
      <w:r>
        <w:rPr>
          <w:rFonts w:hint="cs"/>
          <w:rtl/>
        </w:rPr>
        <w:t xml:space="preserve"> </w:t>
      </w:r>
      <w:r w:rsidRPr="00AC4DE3">
        <w:rPr>
          <w:rtl/>
        </w:rPr>
        <w:t xml:space="preserve">أيّما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تفرّد بروايته أحمد بن هلال فلا يجوز استعماله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موضع آخر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منه : حدّثنا يعقوب بن يزيد ، عن أحمد بن هلال‌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المصدر : يداخل.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في نسخة « م » زيادة : تعالى.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المصدر : ممّا.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الكشي : 535 / 1020.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في كمال الدين والتعليقة : إنّ ما.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كمال الدين : 76.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نسخة « ش » : مواضع أخر.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في حال استقامته ، عن ابن أبي عمير. الحديث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وعن الشيخ في كتاب الغيبة ما يظهر منه أنّه رجع عن القول بالإمامة ووقف على أبي جعفر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وبالجملة</w:t>
      </w:r>
      <w:r w:rsidRPr="00AC4DE3">
        <w:rPr>
          <w:rtl/>
        </w:rPr>
        <w:t xml:space="preserve"> : الظاهر المنافاة بين كلمات الأصحاب فيه.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ويحتمل أن يكون غلوّه بالنسبة إلى بعض الأئمّة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ونصبه بالنسبة إلى بعض.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ويحتمل أن يكون لعدم تديّنه ، في الباطن ناصبا وفي الظاهر متصنّعا ، يظهر أمورا لإضلال الشيعة وردّهم إلى الغلوّ ، لتعذّر ردّهم إلى النصب.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آخر توقيع ورد في لعن الشلمغاني : إنّنا في التوقّي والمحاذرة منه على مثل ما كنّا عليه ممّن تقدّمه من نظرائه من : السريعي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والنميري والهلالي والبلالي وغيرهم. الحديث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حواشي السيّد الداماد على التهذيب عند ذكر رواية عنه عن ابن أبي عمير : روايته عنه وعن ابن محبوب معدودة من الصحاح على ما حكم به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وغيره ، وأوردناه في الرواشح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وفيه ما ذكرناه في الفوائد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وأيضا ما مرّ عن كمال الدين ربما كان ظاهرا في خلافه </w:t>
      </w:r>
      <w:r w:rsidRPr="00DB45C6">
        <w:rPr>
          <w:rStyle w:val="libFootnotenumChar"/>
          <w:rtl/>
        </w:rPr>
        <w:t>(8)</w:t>
      </w:r>
      <w:r w:rsidRPr="00AC4DE3">
        <w:rPr>
          <w:rtl/>
        </w:rPr>
        <w:t xml:space="preserve"> ، على أنّه‌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كمال الدين : 204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الغيبة : 399 / 374.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</w:t>
      </w:r>
      <w:r w:rsidR="00951AEC" w:rsidRPr="00951AEC">
        <w:rPr>
          <w:rStyle w:val="libAlaemChar"/>
          <w:rtl/>
        </w:rPr>
        <w:t>عليهم‌السلام</w:t>
      </w:r>
      <w:r w:rsidRPr="00AC4DE3">
        <w:rPr>
          <w:rtl/>
        </w:rPr>
        <w:t xml:space="preserve"> ،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التعليقة : السريفي ، وفي الغيبة : الشريعي.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الغيبة للطوسي : 411 / 384.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الرواشح السماوية : 109.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التعليقة : الفائدة الثالثة.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كمال الدين : 76.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لم يقل مطلق ما رواه عنهما مقبول ، بل ما روى عن المشيخة والنوادر.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المعراج : وجهه استفاضة هذين الكتابين بين أصحابنا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حتّى قال الطبرسي : كتاب المشيخة في أصول الشيعة أشهر من كتاب المزني عند المخالفين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وعدّ النوادر الصدوق في ديباجة من لا يحضره الفقيه من الكتب الّتي عليها المعوّل وإليها المرجع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وأمّا توقّفه في الباقي فلعلّ وجهه. إلى أن قال :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وروى الراوندي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: لا تكذّبوا حديثا أتى به مرجئ ولا خارجي ولا قدري فنسبه إلينا ، فإنّكم لا تدرون لعلّه شي‌ء من الحق فتكذّبوا الله تعالى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ورواه الصدوق مسندا في علل الشرائع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والتوقّف على الوجه المذكور لا ينافي ترك العمل ، انتهى. وفيه بعد.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إبراهيم بن صالح ما يظهر منه الحال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ما مرّ من قول المحقّق الداماد : على ما حكم به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وغيره ، لعلّ الصواب : ابن الغضائري ، بدل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>، ولعلّ الغلط في نسخته‌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معراج أهل الكمال :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إعلام الورى : 488.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الفقيه : 1 / 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تعالى :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راجع معراج أهل الكمال : 256.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علل الشرائع : 395 / 13.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22.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تعليقة الوحيد البهبهاني : 49</w:t>
      </w:r>
      <w:r>
        <w:rPr>
          <w:rtl/>
        </w:rPr>
        <w:t xml:space="preserve"> ـ </w:t>
      </w:r>
      <w:r w:rsidRPr="00AC4DE3">
        <w:rPr>
          <w:rtl/>
        </w:rPr>
        <w:t>50.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سلّمه الله تعالى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  <w:r w:rsidRPr="00AC4DE3">
        <w:rPr>
          <w:rtl/>
        </w:rPr>
        <w:t xml:space="preserve"> ويكون نظره إلى ما مرّ من استثنائه عن التوقّف ما يرويه عن الحسن بن محبوب من كتابه المشيخة ومحمّد بن أبي عمير من نوادره ، فتأمّل جدّا.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الحاوي : لعلّ قبول ابن الغضائري والجماعة لما يرويه من الكتابين لتواترهما عندهم وشهرتهما ، وحينئذ فلا يضرّ ضعف الطريق إليهما ، ويحتمل أن يكون صنّفهما في حال استقامته ، فانّي وجدت في كمال الدين.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نقل ما مرّ عن</w:t>
      </w:r>
      <w:r w:rsidRPr="00DB45C6">
        <w:rPr>
          <w:rStyle w:val="libBold2Char"/>
          <w:rtl/>
        </w:rPr>
        <w:t xml:space="preserve"> تعق </w:t>
      </w:r>
      <w:r w:rsidRPr="00AC4DE3">
        <w:rPr>
          <w:rtl/>
        </w:rPr>
        <w:t xml:space="preserve">، وقال : وهذا يدلّ على أنّه كان مستقيما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انتهى.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مجموع ما ذكره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ما لا يخفى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هلال العبرتائي الضعيف ، عنه عبد الله بن جعفر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وعبد الله بن العلاء بن المذاري ، وموسى بن الحسن بن عامر ، والحسن ابن عليّ بن عبد الله بن المغيرة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32" w:name="_Toc354121631"/>
      <w:bookmarkStart w:id="633" w:name="_Toc449442311"/>
      <w:r w:rsidRPr="00AC4DE3">
        <w:rPr>
          <w:rtl/>
          <w:lang w:bidi="fa-IR"/>
        </w:rPr>
        <w:t>266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هوذة :</w:t>
      </w:r>
      <w:bookmarkEnd w:id="632"/>
      <w:bookmarkEnd w:id="63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هو ابن نصر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34" w:name="_Toc354121632"/>
      <w:bookmarkStart w:id="635" w:name="_Toc449442312"/>
      <w:r w:rsidRPr="00AC4DE3">
        <w:rPr>
          <w:rtl/>
          <w:lang w:bidi="fa-IR"/>
        </w:rPr>
        <w:t>267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يحيى :</w:t>
      </w:r>
      <w:bookmarkEnd w:id="634"/>
      <w:bookmarkEnd w:id="63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نصر ، من غلمان العياشي ، لم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تعالى ،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حاوي الأقوال : 228 / 1198.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(3)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، لم ترد في نسخة « م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الظاهر أنّ نظره إلى قوله : ويحتمل أن يكون صنّفهما في حال استقامته ، فإنّ من المعلوم أنّ الكتابين</w:t>
      </w:r>
      <w:r>
        <w:rPr>
          <w:rtl/>
        </w:rPr>
        <w:t xml:space="preserve"> ـ </w:t>
      </w:r>
      <w:r w:rsidRPr="00AC4DE3">
        <w:rPr>
          <w:rtl/>
        </w:rPr>
        <w:t>المشيخة والنوادر</w:t>
      </w:r>
      <w:r>
        <w:rPr>
          <w:rtl/>
        </w:rPr>
        <w:t xml:space="preserve"> ـ </w:t>
      </w:r>
      <w:r w:rsidRPr="00AC4DE3">
        <w:rPr>
          <w:rtl/>
        </w:rPr>
        <w:t>ليست لأحمد بن هلال حتى يتّجه عليه هذا القول.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عبد الله بن جعفر ، لم يرد في الهداية.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16 ، وفيه : عبد الله بن العلاء المذاري.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تعليقة الوحيد البهبهاني :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الشيخ : 439 / 13.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قلت : </w:t>
      </w:r>
      <w:r w:rsidRPr="00AC4DE3">
        <w:rPr>
          <w:rtl/>
        </w:rPr>
        <w:t>يأتي في الكنى : أبو نصر بن يحيى الفقيه</w:t>
      </w:r>
      <w:r>
        <w:rPr>
          <w:rtl/>
        </w:rPr>
        <w:t xml:space="preserve"> ـ </w:t>
      </w:r>
      <w:r w:rsidRPr="00AC4DE3">
        <w:rPr>
          <w:rtl/>
        </w:rPr>
        <w:t>من أهل سمرقند</w:t>
      </w:r>
      <w:r>
        <w:rPr>
          <w:rtl/>
        </w:rPr>
        <w:t xml:space="preserve"> ـ </w:t>
      </w:r>
      <w:r w:rsidRPr="00AC4DE3">
        <w:rPr>
          <w:rtl/>
        </w:rPr>
        <w:t xml:space="preserve">عن لم موثّقا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وهو هذا وفاقا للمجمع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  <w:r w:rsidRPr="00AC4DE3">
        <w:rPr>
          <w:rtl/>
        </w:rPr>
        <w:t xml:space="preserve"> وغفل عنه الميرزا.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أحمد بن يحيى أبو نصر الفقيه السمرقندي ، ثقة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انتهى. فتدبّر.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36" w:name="_Toc354121633"/>
      <w:bookmarkStart w:id="637" w:name="_Toc449442313"/>
      <w:r w:rsidRPr="00AC4DE3">
        <w:rPr>
          <w:rtl/>
          <w:lang w:bidi="fa-IR"/>
        </w:rPr>
        <w:t>268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يحيى بن حكيم :</w:t>
      </w:r>
      <w:bookmarkEnd w:id="636"/>
      <w:bookmarkEnd w:id="63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الأودي</w:t>
      </w:r>
      <w:r>
        <w:rPr>
          <w:rtl/>
        </w:rPr>
        <w:t xml:space="preserve"> ـ </w:t>
      </w:r>
      <w:r w:rsidRPr="00AC4DE3">
        <w:rPr>
          <w:rtl/>
        </w:rPr>
        <w:t>بالمهملة بعد الواو</w:t>
      </w:r>
      <w:r>
        <w:rPr>
          <w:rtl/>
        </w:rPr>
        <w:t xml:space="preserve"> ـ </w:t>
      </w:r>
      <w:r w:rsidRPr="00AC4DE3">
        <w:rPr>
          <w:rtl/>
        </w:rPr>
        <w:t>الصوفي ، كوفي ، أبو جعفر ابن أخي ذبيان</w:t>
      </w:r>
      <w:r>
        <w:rPr>
          <w:rtl/>
        </w:rPr>
        <w:t xml:space="preserve"> ـ </w:t>
      </w:r>
      <w:r w:rsidRPr="00AC4DE3">
        <w:rPr>
          <w:rtl/>
        </w:rPr>
        <w:t>بالمعجمة المضمومة والباء الموحّدة الساكنة</w:t>
      </w:r>
      <w:r>
        <w:rPr>
          <w:rtl/>
        </w:rPr>
        <w:t xml:space="preserve"> ـ </w:t>
      </w:r>
      <w:r w:rsidRPr="00AC4DE3">
        <w:rPr>
          <w:rtl/>
        </w:rPr>
        <w:t>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جش ، إلاّ الترجمة ، وزاد : له كتاب دلائل النبيّ </w:t>
      </w:r>
      <w:r w:rsidR="00951AEC" w:rsidRPr="00951AEC">
        <w:rPr>
          <w:rStyle w:val="libAlaemChar"/>
          <w:rtl/>
        </w:rPr>
        <w:t>صلى‌الله‌عليه‌وآله</w:t>
      </w:r>
      <w:r w:rsidRPr="00AC4DE3">
        <w:rPr>
          <w:rtl/>
        </w:rPr>
        <w:t xml:space="preserve"> ، رواه عنه جعفر بن محمّد بن مالك الفزاري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يحيى بن حكيم الثقة ، عنه جعفر بن محمّد ابن مالك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38" w:name="_Toc354121634"/>
      <w:bookmarkStart w:id="639" w:name="_Toc449442314"/>
      <w:r w:rsidRPr="00AC4DE3">
        <w:rPr>
          <w:rtl/>
          <w:lang w:bidi="fa-IR"/>
        </w:rPr>
        <w:t>269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يحيى المكتّب :</w:t>
      </w:r>
      <w:bookmarkEnd w:id="638"/>
      <w:bookmarkEnd w:id="63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غير مذكور في الكتابين ، ويروي عنه في كمال الدين مترضّيا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40" w:name="_Toc354121635"/>
      <w:bookmarkStart w:id="641" w:name="_Toc449442315"/>
      <w:r w:rsidRPr="00AC4DE3">
        <w:rPr>
          <w:rtl/>
          <w:lang w:bidi="fa-IR"/>
        </w:rPr>
        <w:t>270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اليسع بن عبد الله :</w:t>
      </w:r>
      <w:bookmarkEnd w:id="640"/>
      <w:bookmarkEnd w:id="64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القمّي ، لم ،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، روى أبوه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ثقة ثقة ، د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520 / 18 ، ومنهج المقال : 395.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مجمع الرجال : 1 / 174.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الوجيزة : 155 / 143.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19 / 40 ، وفيه : أحمد بن يحيى بن الحكيم.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81 / 195.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هداية المحدثين : 178.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كمال الدين : 550 / 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رجال ابن داود : 46 / 145 ، وفيه : أحمد بن حمزة بن اليسع. ، والظاهر أنّ النسخة المطبوعة اشتباه حسب تسلسل الحروف الهجائية.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والظاهر أنّه ابن حمزة بن اليسع المذكور ، وكأنّه قد نسب إلى الجد فذكر لذلك ، والله العالم.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42" w:name="_Toc354121636"/>
      <w:bookmarkStart w:id="643" w:name="_Toc449442316"/>
      <w:r w:rsidRPr="00AC4DE3">
        <w:rPr>
          <w:rtl/>
          <w:lang w:bidi="fa-IR"/>
        </w:rPr>
        <w:t>271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يوسف :</w:t>
      </w:r>
      <w:bookmarkEnd w:id="642"/>
      <w:bookmarkEnd w:id="64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مولى بني تيم الله ، كوفي ، كان منزله بالبصرة ومات ببغداد ، ثقة ، ضا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 xml:space="preserve">من أصحاب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>ابن يوسف</w:t>
      </w:r>
      <w:r>
        <w:rPr>
          <w:rtl/>
        </w:rPr>
        <w:t xml:space="preserve"> ـ </w:t>
      </w:r>
      <w:r w:rsidRPr="00AC4DE3">
        <w:rPr>
          <w:rtl/>
        </w:rPr>
        <w:t>مولى بني تيم</w:t>
      </w:r>
      <w:r>
        <w:rPr>
          <w:rtl/>
        </w:rPr>
        <w:t xml:space="preserve"> ـ </w:t>
      </w:r>
      <w:r w:rsidRPr="00AC4DE3">
        <w:rPr>
          <w:rtl/>
        </w:rPr>
        <w:t xml:space="preserve">الثقة ، يعرف بمقارنته لزمن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44" w:name="_Toc354121637"/>
      <w:bookmarkStart w:id="645" w:name="_Toc449442317"/>
      <w:r w:rsidRPr="00AC4DE3">
        <w:rPr>
          <w:rtl/>
          <w:lang w:bidi="fa-IR"/>
        </w:rPr>
        <w:t>272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يوسف بن أحمد :</w:t>
      </w:r>
      <w:bookmarkEnd w:id="644"/>
      <w:bookmarkEnd w:id="64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العريضي العلوي الحسيني ، في طريق العلاّمة إلى الشيخ وغيره المحكوم بالصحّة المذكور في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في مل : السيّد أحمد بن يوسف الحسيني العريضي ، كان فاضلا فقيها صالحا عابدا ، روى عنه والد العلاّمة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حكم العلاّمة بصحّة حديثه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46" w:name="_Toc354121638"/>
      <w:bookmarkStart w:id="647" w:name="_Toc449442318"/>
      <w:r w:rsidRPr="00AC4DE3">
        <w:rPr>
          <w:rtl/>
          <w:lang w:bidi="fa-IR"/>
        </w:rPr>
        <w:t>273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أحمد بن يوسف بن يعقوب :</w:t>
      </w:r>
      <w:bookmarkEnd w:id="646"/>
      <w:bookmarkEnd w:id="64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الجعفي ، روى عن محمّد بن إسماعيل الزعفراني ، وفيه إشعار بوثاقته كما مرّ في الفوائد ، وفي جميل بن درّاج ما يشير إلى كونه ذا كتاب وأصل 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367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14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179 ، وما نقله عن المشتركات لم يرد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أمل الآمل : 2 : 31 / 82.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156 / 145.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بل ومن المشايخ ، ووالده يوسف يذكر في ترجمته ،</w:t>
      </w:r>
      <w:r w:rsidRPr="00DB45C6">
        <w:rPr>
          <w:rStyle w:val="libBold2Char"/>
          <w:rtl/>
        </w:rPr>
        <w:t xml:space="preserve"> تعق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>ما في ترجمة جميل فهو قول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عند ذكر طريقه إليه : أخبرنا محمّد بن جعفر التميمي ، عن أحمد بن محمّد بن سعيد ، عن أحمد بن يوسف بن يعقوب الجعفي من كتابه وأصله. إلى آخره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48" w:name="_Toc354121639"/>
      <w:bookmarkStart w:id="649" w:name="_Toc449442319"/>
      <w:r w:rsidRPr="00AC4DE3">
        <w:rPr>
          <w:rtl/>
          <w:lang w:bidi="fa-IR"/>
        </w:rPr>
        <w:t>274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إدريس بن زياد الكفرثوثائي :</w:t>
      </w:r>
      <w:bookmarkEnd w:id="648"/>
      <w:bookmarkEnd w:id="64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بالفاء بعد الكاف والراء بعدها والثاء المنقّطة فوقها ثلاث نقط وبعد الواو ثاء أيضا ، يكنّى أبا الفضل ، ثقة ، أدرك أصحاب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وروى عنهم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>جش</w:t>
      </w:r>
      <w:r w:rsidRPr="00AC4DE3">
        <w:rPr>
          <w:rtl/>
        </w:rPr>
        <w:t xml:space="preserve"> إلاّ الترجمة ، وفيه : الكفرثوثي </w:t>
      </w:r>
      <w:r w:rsidRPr="00DB45C6">
        <w:rPr>
          <w:rStyle w:val="libFootnotenumChar"/>
          <w:rtl/>
        </w:rPr>
        <w:t>(4)</w:t>
      </w:r>
      <w:r w:rsidRPr="00AC4DE3">
        <w:rPr>
          <w:rtl/>
        </w:rPr>
        <w:t xml:space="preserve"> ، وزاد : له كتاب ، عمران بن طاوس بن محسن بن طاوس</w:t>
      </w:r>
      <w:r>
        <w:rPr>
          <w:rtl/>
        </w:rPr>
        <w:t xml:space="preserve"> ـ </w:t>
      </w:r>
      <w:r w:rsidRPr="00AC4DE3">
        <w:rPr>
          <w:rtl/>
        </w:rPr>
        <w:t>مولى جعفر بن محمّد</w:t>
      </w:r>
      <w:r>
        <w:rPr>
          <w:rtl/>
        </w:rPr>
        <w:t xml:space="preserve"> ـ </w:t>
      </w:r>
      <w:r w:rsidRPr="00AC4DE3">
        <w:rPr>
          <w:rtl/>
        </w:rPr>
        <w:t>عنه به.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وجعفر الحسني ، عنه به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ثمّ زاد في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وقال ابن الغضائري : إنّه خوزي الام ، يروي عن الضعفاء.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والأقرب عندي قبول روايته لتعديل النجاشي له ، وقول ابن الغضائري لا يعارضه ، لأنّه لم يجرحه في نفسه ولا طعن في عدالته.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د جعله بالمثنّاة ثمّ المثلّثة ، ونسب ما في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إلى التصحيف ، وقال : إنّ كفرتوث قرية بخراسان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تعليقة الوحيد البهبهاني :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127 / 328.</w:t>
      </w:r>
    </w:p>
    <w:p w:rsidR="000C6A13" w:rsidRPr="00E12438" w:rsidRDefault="000C6A13" w:rsidP="00DB45C6">
      <w:pPr>
        <w:pStyle w:val="libFootnote0"/>
        <w:rPr>
          <w:rtl/>
        </w:rPr>
      </w:pPr>
      <w:r w:rsidRPr="00E12438">
        <w:rPr>
          <w:rtl/>
        </w:rPr>
        <w:t>(3) الخلاصة : 12 / 2 ، وفيها وكذا في نسخة « ش » : الكفرثوثاني ، وفي هامش نسخة « م » :</w:t>
      </w:r>
      <w:r w:rsidRPr="00E12438">
        <w:rPr>
          <w:rFonts w:hint="cs"/>
          <w:rtl/>
        </w:rPr>
        <w:t xml:space="preserve"> </w:t>
      </w:r>
      <w:r w:rsidRPr="00E12438">
        <w:rPr>
          <w:rtl/>
        </w:rPr>
        <w:t>الكفرثوثي ( خ ل )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في نسخة « ش » : الكفرثوتي ، وفي المصدر : الكفرتوثي.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103 / 257.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رجال ابن داود : 47 / 148.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ابن زياد ، له روايات ، ابن عبدون ، عن أبي طالب الأنباري ، عن حميد ، عنه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>ضح</w:t>
      </w:r>
      <w:r w:rsidRPr="00AC4DE3">
        <w:rPr>
          <w:rtl/>
        </w:rPr>
        <w:t xml:space="preserve"> جعله : الكفرثوثي ، بالمثلّثتين. قال : وكفرثوث قرية من خراسان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 حواشي الشهيد الثاني على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في الصحاح : كفرثوثا</w:t>
      </w:r>
      <w:r>
        <w:rPr>
          <w:rtl/>
        </w:rPr>
        <w:t xml:space="preserve"> ـ </w:t>
      </w:r>
      <w:r w:rsidRPr="00AC4DE3">
        <w:rPr>
          <w:rtl/>
        </w:rPr>
        <w:t>بالمثلّثة فيهما</w:t>
      </w:r>
      <w:r>
        <w:rPr>
          <w:rtl/>
        </w:rPr>
        <w:t xml:space="preserve"> ـ </w:t>
      </w:r>
      <w:r w:rsidRPr="00AC4DE3">
        <w:rPr>
          <w:rtl/>
        </w:rPr>
        <w:t xml:space="preserve">قرية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فما ذكره المصنّف من النسبة صحيح ، انتهى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القاموس : كفرتوثا بالمثنّاة أوّلا موضع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ونقل الشهيد الثاني عن ابن قتيبة أنّه ضبطها بسكون الفاء والمثنّاة ثمّ المثلّثة </w:t>
      </w:r>
      <w:r w:rsidRPr="00DB45C6">
        <w:rPr>
          <w:rStyle w:val="libFootnotenumChar"/>
          <w:rtl/>
        </w:rPr>
        <w:t>(5)</w:t>
      </w:r>
      <w:r w:rsidRPr="00AC4DE3">
        <w:rPr>
          <w:rtl/>
        </w:rPr>
        <w:t xml:space="preserve"> ، فتدبّر.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وقوله : خوزي الام ، أي امّه خوزيّة.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الصحاح : الخوز جيل من الناس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وزاد في القاموس : واسم لجميع بلاد خوزستان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وقال في حواشي المجمع : خوزستان قرية بخراسان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وأنكره ولد الأستاذ العلاّمة دام علاهما وقال : هي المحال المعروفة‌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الفهرست : 39 / 124.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إيضاح الاشتباه : 82 / 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حاشية الشهيد على الخلاصة : 10 ، ولم يرد هذا النص فيه ، بل الموجود : الكفرثوث : قرية من خراسان. وفي الصحاح : 2 / 807 : كفرتوثا.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القاموس المحيط : 1 / 163.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أدب الكاتب : 330.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صحاح اللغة : 3 / 878.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القاموس المحيط : 2 / 175.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مجمع الرجال : 1 / 177.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في أرض فارس وكوهكيلويه والأهواز ، ويعرف الآن بحويزة ودورق.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الحديث : احذر مكر خوزي الأهوازي ، فإنّ أبي أخبرني عن آبائه عن أمير المؤمنين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قال : لا يثبت الايمان في قلب يهودي ولا خوزي أبدا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انتهى ، فتتبّع.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ويؤيّده تصريحهم أنّ تستر مدينة بخوزستان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، كما يأتي في البرّاء بن مالك ، فتتبّع.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هذا ، وقول</w:t>
      </w:r>
      <w:r w:rsidRPr="00DB45C6">
        <w:rPr>
          <w:rStyle w:val="libBold2Char"/>
          <w:rtl/>
        </w:rPr>
        <w:t xml:space="preserve"> صه : </w:t>
      </w:r>
      <w:r w:rsidRPr="00AC4DE3">
        <w:rPr>
          <w:rtl/>
        </w:rPr>
        <w:t>وقول ابن الغضائري لا يعارضه. إلى آخره ، صريح في معارضة ابن الغضائري للنجاشي لو كان جرحه في نفسه ، فيدلّ على مقاومته له عنده ، نبّه عليه ولد الأستاذ العلاّمة.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زياد الثقة ، عنه أحمد بن ميثم ، وعمران بن طاوس ابن محسن ، وجعفر الحسني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50" w:name="_Toc354121640"/>
      <w:bookmarkStart w:id="651" w:name="_Toc449442320"/>
      <w:r w:rsidRPr="00AC4DE3">
        <w:rPr>
          <w:rtl/>
          <w:lang w:bidi="fa-IR"/>
        </w:rPr>
        <w:t>275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إدريس بن زيد :</w:t>
      </w:r>
      <w:bookmarkEnd w:id="650"/>
      <w:bookmarkEnd w:id="65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وصفه الصدوق في الفقيه بصاحب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  <w:r w:rsidRPr="00AC4DE3">
        <w:rPr>
          <w:rtl/>
        </w:rPr>
        <w:t xml:space="preserve"> وهو يدلّ على مدح.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ووصف العلاّمة طريق الصدوق إليه بالحسن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ربما يشعر بالمدح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حكم بعض المعاصرين باتّحاده مع ابن زياد‌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كشف الريبة : 124.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معجم البلدان : 2 / 29.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ش » : الحسيني.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هداية المحدثين :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مشيخة الفقيه : 4 / 89.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الخلاصة : 281.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 xml:space="preserve">الكفرتوثي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، بقرينة رواية إبراهيم بن هاشم عنه ، فتأمّل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52" w:name="_Toc354121641"/>
      <w:bookmarkStart w:id="653" w:name="_Toc449442321"/>
      <w:r w:rsidRPr="00AC4DE3">
        <w:rPr>
          <w:rtl/>
          <w:lang w:bidi="fa-IR"/>
        </w:rPr>
        <w:t>276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إدريس بن عبد الله بن سعد :</w:t>
      </w:r>
      <w:bookmarkEnd w:id="652"/>
      <w:bookmarkEnd w:id="65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الأشعري ، ثقة ، له كتاب. وأبو جرير القمّي هو زكريّا بن إدريس هذا ، وكان وجيها </w:t>
      </w:r>
      <w:r w:rsidRPr="00DB45C6">
        <w:rPr>
          <w:rStyle w:val="libFootnotenumChar"/>
          <w:rtl/>
        </w:rPr>
        <w:t>(3)</w:t>
      </w:r>
      <w:r w:rsidRPr="00AC4DE3">
        <w:rPr>
          <w:rtl/>
        </w:rPr>
        <w:t xml:space="preserve"> ، يروي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جش ، وفيه : وجها ، وزاد : له كتاب ، أخبرناه أبو الحسين عليّ بن أحمد بن محمّد بن طاهر الأشعري ،</w:t>
      </w:r>
      <w:r>
        <w:rPr>
          <w:rtl/>
        </w:rPr>
        <w:t>.</w:t>
      </w:r>
      <w:r w:rsidRPr="00AC4DE3">
        <w:rPr>
          <w:rtl/>
        </w:rPr>
        <w:t xml:space="preserve"> عن محمّد بن الحسن بن الوليد. إلى أن قال : شنبولة ، عنه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ست : </w:t>
      </w:r>
      <w:r w:rsidRPr="00AC4DE3">
        <w:rPr>
          <w:rtl/>
        </w:rPr>
        <w:t xml:space="preserve">له مسائل ، ابن أبي جيد ، عن محمّد بن الحسن ، عن سعد والحميري ، عن أحمد بن أبي عبد الله ، عن محمّد بن الحسن شنبولة ، عنه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>لعلّ فاعل يروي هو زكريّا لا سعد ، كما هو الظاهر من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، ويؤيّده أنّ زكريّا يروي عن الصادق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والكاظم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فكيف يروي أبوه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الظاهر بدل لا سعد : لا إدريس ، وقد سها قلمه سلّمه الله تعالى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وينبغي إرجاع الضمير في : كان وجها ، أيضا إلى زكريّا كما فعله‌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« ش » : الكفرثوثي.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في نسخة « ش » والمصدر : وجها.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13 / 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النجاشي : 104 / 259 ، وفيه : شينولة.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الفهرست : 38 / 119 ، وما نقله عن الفهرست لم يرد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لم نجده في نسخنا من التعليقة.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تعالى ، لم ترد في نسخة « ش »</w:t>
      </w:r>
      <w:r>
        <w:rPr>
          <w:rtl/>
        </w:rPr>
        <w:t>.</w:t>
      </w:r>
    </w:p>
    <w:p w:rsidR="000C6A13" w:rsidRPr="00AC4DE3" w:rsidRDefault="000C6A13" w:rsidP="00DB45C6">
      <w:pPr>
        <w:pStyle w:val="libNormal0"/>
        <w:rPr>
          <w:rtl/>
        </w:rPr>
      </w:pPr>
      <w:r>
        <w:rPr>
          <w:rtl/>
        </w:rPr>
        <w:br w:type="page"/>
      </w:r>
      <w:r w:rsidRPr="00AC4DE3">
        <w:rPr>
          <w:rtl/>
        </w:rPr>
        <w:lastRenderedPageBreak/>
        <w:t>العلاّمة ، ويأتي في ترجمته.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عبد الله الأشعري الثقة ، عنه حمّاد بن عثمان ، ومحمّد بن الحسن بن أبي خالد ، وهو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ولم نظفر لمن عداه بأصل ولا كتاب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54" w:name="_Toc354121642"/>
      <w:bookmarkStart w:id="655" w:name="_Toc449442322"/>
      <w:r w:rsidRPr="00AC4DE3">
        <w:rPr>
          <w:rtl/>
          <w:lang w:bidi="fa-IR"/>
        </w:rPr>
        <w:t>277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إدريس بن عيسى الأشعري :</w:t>
      </w:r>
      <w:bookmarkEnd w:id="654"/>
      <w:bookmarkEnd w:id="65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دخل على مولانا أبي الحسن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وروى عنه حديثا واحدا ، ثقة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ضا : </w:t>
      </w:r>
      <w:r w:rsidRPr="00AC4DE3">
        <w:rPr>
          <w:rtl/>
        </w:rPr>
        <w:t xml:space="preserve">دخل عليه. إلى آخره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56" w:name="_Toc354121643"/>
      <w:bookmarkStart w:id="657" w:name="_Toc449442323"/>
      <w:r w:rsidRPr="00AC4DE3">
        <w:rPr>
          <w:rtl/>
          <w:lang w:bidi="fa-IR"/>
        </w:rPr>
        <w:t>278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إدريس بن الفضل بن سليمان :</w:t>
      </w:r>
      <w:bookmarkEnd w:id="656"/>
      <w:bookmarkEnd w:id="657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الخولاني ، أبو الفضل ، كوفي ، واقف ، ثقة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نسختي من الوجيزة : ثقة ، والظاهر وقوع اشتباه فيه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 xml:space="preserve">الظاهر اختصاصه بها ، والذي في سائر النسخ : ثقة غير إمامي </w:t>
      </w:r>
      <w:r w:rsidRPr="00DB45C6">
        <w:rPr>
          <w:rStyle w:val="libFootnotenumChar"/>
          <w:rtl/>
        </w:rPr>
        <w:t>(6)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ضح : الخولاني : بالمعجمة والواو والنون بعد الألف </w:t>
      </w:r>
      <w:r w:rsidRPr="00DB45C6">
        <w:rPr>
          <w:rStyle w:val="libFootnotenumChar"/>
          <w:rtl/>
        </w:rPr>
        <w:t>(7)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هداية المحدثين : 179 ، وفيها : الثقة القمّي.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الخلاصة : 12 / 1 ، وفيها : الأشعري القمّي.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الشيخ : 367 / 9.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رجال النجاشي : 103 / 258.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تعليقة الوحيد البهبهاني :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الوجيزة : 156 / 153.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إيضاح الاشتباه : 83 / 6.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58" w:name="_Toc354121644"/>
      <w:bookmarkStart w:id="659" w:name="_Toc449442324"/>
      <w:r w:rsidRPr="00AC4DE3">
        <w:rPr>
          <w:rtl/>
          <w:lang w:bidi="fa-IR"/>
        </w:rPr>
        <w:lastRenderedPageBreak/>
        <w:t>279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إدريس القمّي :</w:t>
      </w:r>
      <w:bookmarkEnd w:id="658"/>
      <w:bookmarkEnd w:id="659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يكنّى أبا القاسم ، </w:t>
      </w:r>
      <w:r w:rsidRPr="00DB45C6">
        <w:rPr>
          <w:rStyle w:val="libBold2Char"/>
          <w:rtl/>
        </w:rPr>
        <w:t>ج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يحتمل اتّحاده مع الأشعريّين المتقدّمين. وجعله خالي من الممدوحين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قلت : </w:t>
      </w:r>
      <w:r w:rsidRPr="00AC4DE3">
        <w:rPr>
          <w:rtl/>
        </w:rPr>
        <w:t>لعلّه في غير الوجيزة.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وأمّا ابن عبد الله فقد مرّ رواية ابنه عن الرضا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فتأمّل.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60" w:name="_Toc354121645"/>
      <w:bookmarkStart w:id="661" w:name="_Toc449442325"/>
      <w:r w:rsidRPr="00AC4DE3">
        <w:rPr>
          <w:rtl/>
          <w:lang w:bidi="fa-IR"/>
        </w:rPr>
        <w:t>280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أديم بن الحر الجعفي :</w:t>
      </w:r>
      <w:bookmarkEnd w:id="660"/>
      <w:bookmarkEnd w:id="661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مولاهم ، كوفي ، ثقة ، له أصل ،</w:t>
      </w:r>
      <w:r w:rsidRPr="00DB45C6">
        <w:rPr>
          <w:rStyle w:val="libBold2Char"/>
          <w:rtl/>
        </w:rPr>
        <w:t xml:space="preserve"> جش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صه </w:t>
      </w:r>
      <w:r w:rsidRPr="00AC4DE3">
        <w:rPr>
          <w:rtl/>
        </w:rPr>
        <w:t xml:space="preserve">بعد مولاهم : الحذّاء ، صاحب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يروي نيفا وأربعين حديثا عنه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 : ابن الحر الكوفي الخثعمي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كش : </w:t>
      </w:r>
      <w:r w:rsidRPr="00AC4DE3">
        <w:rPr>
          <w:rtl/>
        </w:rPr>
        <w:t xml:space="preserve">ما روي في أديم بن الحر أبي الحسن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الحذّاء.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قال نصر بن الصباح : أبو الحسن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اسمه أديم بن الحر وهو حذّاء ، صاحب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يروي نيفا وأربعين حديثا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رجال الشيخ : 398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تعليقة الوحيد البهبهاني : 50.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رجال النجاشي : 106 / 267.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الخلاصة : 24 / 10.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رجال الشيخ : 143 / 20 ، وفيه : آدم ، بدل أديم.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في المصدر : أبي الحر.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في المصدر : أبو الحر.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 xml:space="preserve">(8) رجال الكشي : 347 / 645. وعبارة : يروي نيفا وأربعين حديثا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 وردت عن بعض نسخ الكشي.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أقول : </w:t>
      </w:r>
      <w:r w:rsidRPr="00AC4DE3">
        <w:rPr>
          <w:rtl/>
        </w:rPr>
        <w:t xml:space="preserve">لا يخفى عليك أنّ العلاّمة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أخذ ما زاده على</w:t>
      </w:r>
      <w:r w:rsidRPr="00DB45C6">
        <w:rPr>
          <w:rStyle w:val="libBold2Char"/>
          <w:rtl/>
        </w:rPr>
        <w:t xml:space="preserve"> جش </w:t>
      </w:r>
      <w:r w:rsidRPr="00AC4DE3">
        <w:rPr>
          <w:rtl/>
        </w:rPr>
        <w:t xml:space="preserve">بتمامه من كلام نصر ، وهذا أحد المواضع التي اعتمد </w:t>
      </w:r>
      <w:r w:rsidR="00951AEC" w:rsidRPr="00951AEC">
        <w:rPr>
          <w:rStyle w:val="libAlaemChar"/>
          <w:rtl/>
        </w:rPr>
        <w:t>رحمه‌الله</w:t>
      </w:r>
      <w:r w:rsidRPr="00AC4DE3">
        <w:rPr>
          <w:rtl/>
        </w:rPr>
        <w:t xml:space="preserve"> عليه ، وقبله الكشّي المصرّح بغلوّه ، إذ لا ريب أنّ أمثال هذا النقل للاستناد والاعتداد.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62" w:name="_Toc354121646"/>
      <w:bookmarkStart w:id="663" w:name="_Toc449442326"/>
      <w:r w:rsidRPr="00AC4DE3">
        <w:rPr>
          <w:rtl/>
          <w:lang w:bidi="fa-IR"/>
        </w:rPr>
        <w:t>281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أرطاة بن حبيب الأسدي :</w:t>
      </w:r>
      <w:bookmarkEnd w:id="662"/>
      <w:bookmarkEnd w:id="663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كوفي ، ثقة ، روى عن أبي عبد الله </w:t>
      </w:r>
      <w:r w:rsidR="00951AEC" w:rsidRPr="00951AEC">
        <w:rPr>
          <w:rStyle w:val="libAlaemChar"/>
          <w:rtl/>
        </w:rPr>
        <w:t>عليه‌السلام</w:t>
      </w:r>
      <w:r w:rsidRPr="00AC4DE3">
        <w:rPr>
          <w:rtl/>
        </w:rPr>
        <w:t xml:space="preserve"> ،</w:t>
      </w:r>
      <w:r w:rsidRPr="00DB45C6">
        <w:rPr>
          <w:rStyle w:val="libBold2Char"/>
          <w:rtl/>
        </w:rPr>
        <w:t xml:space="preserve"> صه </w:t>
      </w:r>
      <w:r w:rsidRPr="00DB45C6">
        <w:rPr>
          <w:rStyle w:val="libFootnotenumChar"/>
          <w:rtl/>
        </w:rPr>
        <w:t>(1)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وزاد</w:t>
      </w:r>
      <w:r w:rsidRPr="00DB45C6">
        <w:rPr>
          <w:rStyle w:val="libBold2Char"/>
          <w:rtl/>
        </w:rPr>
        <w:t xml:space="preserve"> جش : </w:t>
      </w:r>
      <w:r w:rsidRPr="00AC4DE3">
        <w:rPr>
          <w:rtl/>
        </w:rPr>
        <w:t xml:space="preserve">له كتاب ، عنه محمّد بن الحسين بن أبي الخطّاب </w:t>
      </w:r>
      <w:r w:rsidRPr="00DB45C6">
        <w:rPr>
          <w:rStyle w:val="libFootnotenumChar"/>
          <w:rtl/>
        </w:rPr>
        <w:t>(2)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DB45C6">
        <w:rPr>
          <w:rStyle w:val="libBold2Char"/>
          <w:rtl/>
        </w:rPr>
        <w:t xml:space="preserve">أقول : </w:t>
      </w:r>
      <w:r w:rsidRPr="00AC4DE3">
        <w:rPr>
          <w:rtl/>
        </w:rPr>
        <w:t xml:space="preserve">في </w:t>
      </w:r>
      <w:r w:rsidRPr="00DB45C6">
        <w:rPr>
          <w:rStyle w:val="libBold2Char"/>
          <w:rtl/>
        </w:rPr>
        <w:t xml:space="preserve">مشكا : </w:t>
      </w:r>
      <w:r w:rsidRPr="00AC4DE3">
        <w:rPr>
          <w:rtl/>
        </w:rPr>
        <w:t xml:space="preserve">ابن حبيب الثقة ، عنه محمّد بن الحسين بن أبي الخطّاب </w:t>
      </w:r>
      <w:r w:rsidRPr="00DB45C6">
        <w:rPr>
          <w:rStyle w:val="libFootnotenumChar"/>
          <w:rtl/>
        </w:rPr>
        <w:t>(3)</w:t>
      </w:r>
      <w:r>
        <w:rPr>
          <w:rtl/>
        </w:rPr>
        <w:t>.</w:t>
      </w:r>
    </w:p>
    <w:p w:rsidR="000C6A13" w:rsidRPr="00AC4DE3" w:rsidRDefault="000C6A13" w:rsidP="000C6A13">
      <w:pPr>
        <w:pStyle w:val="Heading2"/>
        <w:rPr>
          <w:rtl/>
          <w:lang w:bidi="fa-IR"/>
        </w:rPr>
      </w:pPr>
      <w:bookmarkStart w:id="664" w:name="_Toc354121647"/>
      <w:bookmarkStart w:id="665" w:name="_Toc449442327"/>
      <w:r w:rsidRPr="00AC4DE3">
        <w:rPr>
          <w:rtl/>
          <w:lang w:bidi="fa-IR"/>
        </w:rPr>
        <w:t>282</w:t>
      </w:r>
      <w:r>
        <w:rPr>
          <w:rtl/>
          <w:lang w:bidi="fa-IR"/>
        </w:rPr>
        <w:t xml:space="preserve"> ـ </w:t>
      </w:r>
      <w:r w:rsidRPr="00AC4DE3">
        <w:rPr>
          <w:rtl/>
          <w:lang w:bidi="fa-IR"/>
        </w:rPr>
        <w:t>أرقم بن شرحبيل :</w:t>
      </w:r>
      <w:bookmarkEnd w:id="664"/>
      <w:bookmarkEnd w:id="665"/>
      <w:r w:rsidRPr="00AC4DE3">
        <w:rPr>
          <w:rtl/>
          <w:lang w:bidi="fa-IR"/>
        </w:rPr>
        <w:t xml:space="preserve"> 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ذكره الشهيد الثاني في درايته </w:t>
      </w:r>
      <w:r w:rsidRPr="00DB45C6">
        <w:rPr>
          <w:rStyle w:val="libFootnotenumChar"/>
          <w:rtl/>
        </w:rPr>
        <w:t>(4)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قب : ثقة </w:t>
      </w:r>
      <w:r w:rsidRPr="00DB45C6">
        <w:rPr>
          <w:rStyle w:val="libFootnotenumChar"/>
          <w:rtl/>
        </w:rPr>
        <w:t>(5)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>وفي</w:t>
      </w:r>
      <w:r w:rsidRPr="00DB45C6">
        <w:rPr>
          <w:rStyle w:val="libBold2Char"/>
          <w:rtl/>
        </w:rPr>
        <w:t xml:space="preserve"> تعق : </w:t>
      </w:r>
      <w:r w:rsidRPr="00AC4DE3">
        <w:rPr>
          <w:rtl/>
        </w:rPr>
        <w:t xml:space="preserve">في البلغة : ممدوح </w:t>
      </w:r>
      <w:r w:rsidRPr="00DB45C6">
        <w:rPr>
          <w:rStyle w:val="libFootnotenumChar"/>
          <w:rtl/>
        </w:rPr>
        <w:t>(6)</w:t>
      </w:r>
      <w:r w:rsidRPr="00AC4DE3">
        <w:rPr>
          <w:rtl/>
        </w:rPr>
        <w:t xml:space="preserve"> ، وفي حاشيتها : تابعي فاضل ذكره الشهيد الثاني في درايته ، ميرزا </w:t>
      </w:r>
      <w:r w:rsidRPr="00DB45C6">
        <w:rPr>
          <w:rStyle w:val="libFootnotenumChar"/>
          <w:rtl/>
        </w:rPr>
        <w:t>(7)</w:t>
      </w:r>
      <w:r w:rsidRPr="00AC4DE3">
        <w:rPr>
          <w:rtl/>
        </w:rPr>
        <w:t xml:space="preserve"> ، انتهى ، فتأمّل.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الوجيزة : ممدوح </w:t>
      </w:r>
      <w:r w:rsidRPr="00DB45C6">
        <w:rPr>
          <w:rStyle w:val="libFootnotenumChar"/>
          <w:rtl/>
        </w:rPr>
        <w:t>(8)</w:t>
      </w:r>
      <w:r>
        <w:rPr>
          <w:rtl/>
        </w:rPr>
        <w:t>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وفي النقد كما في حاشية البلغة </w:t>
      </w:r>
      <w:r w:rsidRPr="00DB45C6">
        <w:rPr>
          <w:rStyle w:val="libFootnotenumChar"/>
          <w:rtl/>
        </w:rPr>
        <w:t>(9)</w:t>
      </w:r>
      <w:r w:rsidRPr="00AC4DE3">
        <w:rPr>
          <w:rtl/>
        </w:rPr>
        <w:t xml:space="preserve"> </w:t>
      </w:r>
      <w:r w:rsidRPr="00DB45C6">
        <w:rPr>
          <w:rStyle w:val="libFootnotenumChar"/>
          <w:rtl/>
        </w:rPr>
        <w:t>(10)</w:t>
      </w:r>
      <w:r>
        <w:rPr>
          <w:rtl/>
        </w:rPr>
        <w:t>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الخلاصة : 24 / 11.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رجال النجاشي : 107 / 270.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(3) هداية المحدثين : 16.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(4) الرعاية في علم الدراية : 395.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(5) تقريب التهذيب 1 : 51 / 340.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(6) بلغة المحدثين : 331 / 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(7) لم ترد هذه الحاشية في النسخة المطبوعة من البلغة.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(8) الوجيزة : 157 / 158.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(9) نقد الرجال : 38.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(10) تعليقة الوحيد البهبهاني : 50.</w:t>
      </w:r>
    </w:p>
    <w:p w:rsidR="000C6A13" w:rsidRPr="00AC4DE3" w:rsidRDefault="000C6A13" w:rsidP="00D62A16">
      <w:pPr>
        <w:pStyle w:val="libNormal"/>
        <w:rPr>
          <w:rtl/>
        </w:rPr>
      </w:pPr>
      <w:r>
        <w:rPr>
          <w:rtl/>
        </w:rPr>
        <w:br w:type="page"/>
      </w:r>
      <w:r w:rsidRPr="00DB45C6">
        <w:rPr>
          <w:rStyle w:val="libBold2Char"/>
          <w:rtl/>
        </w:rPr>
        <w:lastRenderedPageBreak/>
        <w:t xml:space="preserve">قلت : </w:t>
      </w:r>
      <w:r w:rsidRPr="00AC4DE3">
        <w:rPr>
          <w:rtl/>
        </w:rPr>
        <w:t xml:space="preserve">الظاهر أنّ وجه تأمّله سلّمه الله </w:t>
      </w:r>
      <w:r w:rsidRPr="00DB45C6">
        <w:rPr>
          <w:rStyle w:val="libFootnotenumChar"/>
          <w:rtl/>
        </w:rPr>
        <w:t>(1)</w:t>
      </w:r>
      <w:r w:rsidRPr="00AC4DE3">
        <w:rPr>
          <w:rtl/>
        </w:rPr>
        <w:t xml:space="preserve"> عدم ذكر الميرزا</w:t>
      </w:r>
      <w:r>
        <w:rPr>
          <w:rtl/>
        </w:rPr>
        <w:t xml:space="preserve"> ـ </w:t>
      </w:r>
      <w:r w:rsidRPr="00AC4DE3">
        <w:rPr>
          <w:rtl/>
        </w:rPr>
        <w:t>كما مرّ</w:t>
      </w:r>
      <w:r>
        <w:rPr>
          <w:rtl/>
        </w:rPr>
        <w:t xml:space="preserve"> ـ </w:t>
      </w:r>
      <w:r w:rsidRPr="00AC4DE3">
        <w:rPr>
          <w:rtl/>
        </w:rPr>
        <w:t>ما نسبه إليه من قوله : تابعي فاضل.</w:t>
      </w:r>
    </w:p>
    <w:p w:rsidR="000C6A13" w:rsidRPr="00AC4DE3" w:rsidRDefault="000C6A13" w:rsidP="00D62A16">
      <w:pPr>
        <w:pStyle w:val="libNormal"/>
        <w:rPr>
          <w:rtl/>
        </w:rPr>
      </w:pPr>
      <w:r w:rsidRPr="00AC4DE3">
        <w:rPr>
          <w:rtl/>
        </w:rPr>
        <w:t xml:space="preserve">ولا يخفى أنّه ذكر ذلك في المتوسّط </w:t>
      </w:r>
      <w:r w:rsidRPr="00DB45C6">
        <w:rPr>
          <w:rStyle w:val="libFootnotenumChar"/>
          <w:rtl/>
        </w:rPr>
        <w:t>(2)</w:t>
      </w:r>
      <w:r w:rsidRPr="00AC4DE3">
        <w:rPr>
          <w:rtl/>
        </w:rPr>
        <w:t xml:space="preserve"> كما نقله ، فلاحظ.</w:t>
      </w:r>
    </w:p>
    <w:p w:rsidR="000C6A13" w:rsidRPr="00AC4DE3" w:rsidRDefault="000C6A13" w:rsidP="001E1CD6">
      <w:pPr>
        <w:pStyle w:val="libLine"/>
        <w:rPr>
          <w:rtl/>
        </w:rPr>
      </w:pPr>
      <w:r w:rsidRPr="00AC4DE3">
        <w:rPr>
          <w:rtl/>
        </w:rPr>
        <w:t>__________________</w:t>
      </w:r>
    </w:p>
    <w:p w:rsidR="000C6A13" w:rsidRPr="00AC4DE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(1) في نسخة « ش » : سلمه الله تعالى.</w:t>
      </w:r>
    </w:p>
    <w:p w:rsidR="000C6A13" w:rsidRDefault="000C6A13" w:rsidP="00DB45C6">
      <w:pPr>
        <w:pStyle w:val="libFootnote0"/>
        <w:rPr>
          <w:rtl/>
          <w:lang w:bidi="fa-IR"/>
        </w:rPr>
      </w:pPr>
      <w:r w:rsidRPr="00AC4DE3">
        <w:rPr>
          <w:rtl/>
        </w:rPr>
        <w:t>(2) الوسيط : 22.</w:t>
      </w:r>
    </w:p>
    <w:p w:rsidR="000C6A13" w:rsidRDefault="000C6A13" w:rsidP="000C6A1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66" w:name="_Toc354121648"/>
      <w:bookmarkStart w:id="667" w:name="_Toc449442328"/>
      <w:r>
        <w:rPr>
          <w:rFonts w:hint="cs"/>
          <w:rtl/>
          <w:lang w:bidi="fa-IR"/>
        </w:rPr>
        <w:lastRenderedPageBreak/>
        <w:t>فهرس الجزء الأول</w:t>
      </w:r>
      <w:bookmarkEnd w:id="666"/>
      <w:bookmarkEnd w:id="66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lang w:bidi="ar-IQ"/>
        </w:rPr>
        <w:id w:val="9968200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07A4F" w:rsidRDefault="00507A4F" w:rsidP="00507A4F">
          <w:pPr>
            <w:pStyle w:val="TOCHeading"/>
          </w:pPr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 w:rsidRPr="00267D8B">
            <w:fldChar w:fldCharType="begin"/>
          </w:r>
          <w:r w:rsidR="00507A4F">
            <w:instrText xml:space="preserve"> TOC \o "1-3" \h \z \u </w:instrText>
          </w:r>
          <w:r w:rsidRPr="00267D8B">
            <w:fldChar w:fldCharType="separate"/>
          </w:r>
          <w:hyperlink w:anchor="_Toc449441995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بِسْمِ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اللهِ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الرَّحْمنِ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الرَّحِيمِ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Toc449441995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1996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وبه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ثقتي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واعتصامي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وعليه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توكلي‌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Toc449441996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1997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الأولى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Toc449441997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1998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تاريخ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مواليد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الأئمة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عليهم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السلام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ووفياتهم‌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Toc449441998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1999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Toc449441999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0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أمير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1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2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3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سيّد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4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الباقر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5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6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7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الثاني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>.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8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الثاني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09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الثالث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Toc449442009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0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507A4F" w:rsidRPr="00691EA9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07A4F" w:rsidRPr="00691EA9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noProof/>
                <w:rtl/>
              </w:rPr>
              <w:t>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1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وأمّا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الحجة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المنتظر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صاحب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العصر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،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عجل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فرجه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وفرج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شيعته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بفرجه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2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3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ذكر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جماعة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رأوا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القائم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السلام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4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أو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وقفوا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معجزته‌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 w:rsidP="00507A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5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bCs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6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كنى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الأئمة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وألقابهم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عليهم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السلام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7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على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تقرر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عند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أهل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الرجال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8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وذكره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مولانا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عناية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رجاله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noProof/>
                <w:vertAlign w:val="superscript"/>
                <w:rtl/>
              </w:rPr>
              <w:t>(2)</w:t>
            </w:r>
            <w:r w:rsidR="00507A4F" w:rsidRPr="00691EA9">
              <w:rPr>
                <w:rStyle w:val="Hyperlink"/>
                <w:noProof/>
                <w:rtl/>
              </w:rPr>
              <w:t xml:space="preserve"> 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19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Toc449442019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0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بيان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أسامي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رجال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يحصل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1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فيهم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الاشتباه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عند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الإطلاق‌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2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3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فوائد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تتعلق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بالرجال‌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4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5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6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7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8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29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Toc449442029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0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1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2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3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4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5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6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7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8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39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Toc449442039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0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1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2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3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4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فائدة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5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باب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الألف‌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6" w:history="1">
            <w:r w:rsidR="00507A4F" w:rsidRPr="00691EA9">
              <w:rPr>
                <w:rStyle w:val="Hyperlink"/>
                <w:noProof/>
                <w:rtl/>
              </w:rPr>
              <w:t xml:space="preserve">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النخّاس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7" w:history="1">
            <w:r w:rsidR="00507A4F" w:rsidRPr="00691EA9">
              <w:rPr>
                <w:rStyle w:val="Hyperlink"/>
                <w:noProof/>
                <w:rtl/>
              </w:rPr>
              <w:t xml:space="preserve">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8" w:history="1">
            <w:r w:rsidR="00507A4F" w:rsidRPr="00691EA9">
              <w:rPr>
                <w:rStyle w:val="Hyperlink"/>
                <w:noProof/>
                <w:rtl/>
              </w:rPr>
              <w:t xml:space="preserve">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بيّاع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اللؤلؤ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49" w:history="1">
            <w:r w:rsidR="00507A4F" w:rsidRPr="00691EA9">
              <w:rPr>
                <w:rStyle w:val="Hyperlink"/>
                <w:noProof/>
                <w:rtl/>
              </w:rPr>
              <w:t xml:space="preserve">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النخاس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Toc449442049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0" w:history="1">
            <w:r w:rsidR="00507A4F" w:rsidRPr="00691EA9">
              <w:rPr>
                <w:rStyle w:val="Hyperlink"/>
                <w:noProof/>
                <w:rtl/>
              </w:rPr>
              <w:t xml:space="preserve">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القمّي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1" w:history="1">
            <w:r w:rsidR="00507A4F" w:rsidRPr="00691EA9">
              <w:rPr>
                <w:rStyle w:val="Hyperlink"/>
                <w:noProof/>
                <w:rtl/>
              </w:rPr>
              <w:t xml:space="preserve">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المتوكّل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2" w:history="1">
            <w:r w:rsidR="00507A4F" w:rsidRPr="00691EA9">
              <w:rPr>
                <w:rStyle w:val="Hyperlink"/>
                <w:noProof/>
                <w:rtl/>
              </w:rPr>
              <w:t xml:space="preserve">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القلانسي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3" w:history="1">
            <w:r w:rsidR="00507A4F" w:rsidRPr="00691EA9">
              <w:rPr>
                <w:rStyle w:val="Hyperlink"/>
                <w:noProof/>
                <w:rtl/>
              </w:rPr>
              <w:t xml:space="preserve">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آدم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يونس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المهاجر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النسفي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4" w:history="1">
            <w:r w:rsidR="00507A4F" w:rsidRPr="00691EA9">
              <w:rPr>
                <w:rStyle w:val="Hyperlink"/>
                <w:noProof/>
                <w:rtl/>
              </w:rPr>
              <w:t xml:space="preserve">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عيّاش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فيروز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5" w:history="1">
            <w:r w:rsidR="00507A4F" w:rsidRPr="00691EA9">
              <w:rPr>
                <w:rStyle w:val="Hyperlink"/>
                <w:noProof/>
                <w:rtl/>
              </w:rPr>
              <w:t xml:space="preserve">10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أرقم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العنتري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القيسي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6" w:history="1">
            <w:r w:rsidR="00507A4F" w:rsidRPr="00691EA9">
              <w:rPr>
                <w:rStyle w:val="Hyperlink"/>
                <w:noProof/>
                <w:rtl/>
              </w:rPr>
              <w:t xml:space="preserve">11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تغلب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رباح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7" w:history="1">
            <w:r w:rsidR="00507A4F" w:rsidRPr="00691EA9">
              <w:rPr>
                <w:rStyle w:val="Hyperlink"/>
                <w:noProof/>
                <w:rtl/>
              </w:rPr>
              <w:t xml:space="preserve">12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العاص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8" w:history="1">
            <w:r w:rsidR="00507A4F" w:rsidRPr="00691EA9">
              <w:rPr>
                <w:rStyle w:val="Hyperlink"/>
                <w:noProof/>
                <w:rtl/>
              </w:rPr>
              <w:t xml:space="preserve">13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الرحمن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59" w:history="1">
            <w:r w:rsidR="00507A4F" w:rsidRPr="00691EA9">
              <w:rPr>
                <w:rStyle w:val="Hyperlink"/>
                <w:noProof/>
                <w:rtl/>
              </w:rPr>
              <w:t xml:space="preserve">14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الملك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الثقفي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Toc449442059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0" w:history="1">
            <w:r w:rsidR="00507A4F" w:rsidRPr="00691EA9">
              <w:rPr>
                <w:rStyle w:val="Hyperlink"/>
                <w:noProof/>
                <w:rtl/>
              </w:rPr>
              <w:t xml:space="preserve">15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الملك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1" w:history="1">
            <w:r w:rsidR="00507A4F" w:rsidRPr="00691EA9">
              <w:rPr>
                <w:rStyle w:val="Hyperlink"/>
                <w:noProof/>
                <w:rtl/>
              </w:rPr>
              <w:t xml:space="preserve">16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عثمان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الأحمر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2" w:history="1">
            <w:r w:rsidR="00507A4F" w:rsidRPr="00691EA9">
              <w:rPr>
                <w:rStyle w:val="Hyperlink"/>
                <w:noProof/>
                <w:rtl/>
              </w:rPr>
              <w:t xml:space="preserve">17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الأسدي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3" w:history="1">
            <w:r w:rsidR="00507A4F" w:rsidRPr="00691EA9">
              <w:rPr>
                <w:rStyle w:val="Hyperlink"/>
                <w:noProof/>
                <w:rtl/>
              </w:rPr>
              <w:t xml:space="preserve">18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البجلي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4" w:history="1">
            <w:r w:rsidR="00507A4F" w:rsidRPr="00691EA9">
              <w:rPr>
                <w:rStyle w:val="Hyperlink"/>
                <w:noProof/>
                <w:rtl/>
              </w:rPr>
              <w:t xml:space="preserve">19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رافع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5" w:history="1">
            <w:r w:rsidR="00507A4F" w:rsidRPr="00691EA9">
              <w:rPr>
                <w:rStyle w:val="Hyperlink"/>
                <w:noProof/>
                <w:rtl/>
              </w:rPr>
              <w:t xml:space="preserve">20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السفاتج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6" w:history="1">
            <w:r w:rsidR="00507A4F" w:rsidRPr="00691EA9">
              <w:rPr>
                <w:rStyle w:val="Hyperlink"/>
                <w:noProof/>
                <w:rtl/>
              </w:rPr>
              <w:t xml:space="preserve">21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بكر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7" w:history="1">
            <w:r w:rsidR="00507A4F" w:rsidRPr="00691EA9">
              <w:rPr>
                <w:rStyle w:val="Hyperlink"/>
                <w:noProof/>
                <w:rtl/>
              </w:rPr>
              <w:t xml:space="preserve">22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البلاد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8" w:history="1">
            <w:r w:rsidR="00507A4F" w:rsidRPr="00691EA9">
              <w:rPr>
                <w:rStyle w:val="Hyperlink"/>
                <w:noProof/>
                <w:rtl/>
              </w:rPr>
              <w:t xml:space="preserve">23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حفص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69" w:history="1">
            <w:r w:rsidR="00507A4F" w:rsidRPr="00691EA9">
              <w:rPr>
                <w:rStyle w:val="Hyperlink"/>
                <w:noProof/>
                <w:rtl/>
              </w:rPr>
              <w:t xml:space="preserve">24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زياد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الكرخي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Toc449442069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0" w:history="1">
            <w:r w:rsidR="00507A4F" w:rsidRPr="00691EA9">
              <w:rPr>
                <w:rStyle w:val="Hyperlink"/>
                <w:noProof/>
                <w:rtl/>
              </w:rPr>
              <w:t xml:space="preserve">25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سمّال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1" w:history="1">
            <w:r w:rsidR="00507A4F" w:rsidRPr="00691EA9">
              <w:rPr>
                <w:rStyle w:val="Hyperlink"/>
                <w:noProof/>
                <w:rtl/>
              </w:rPr>
              <w:t xml:space="preserve">26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الكرام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2" w:history="1">
            <w:r w:rsidR="00507A4F" w:rsidRPr="00691EA9">
              <w:rPr>
                <w:rStyle w:val="Hyperlink"/>
                <w:noProof/>
                <w:rtl/>
              </w:rPr>
              <w:t xml:space="preserve">27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محمود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الخراساني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3" w:history="1">
            <w:r w:rsidR="00507A4F" w:rsidRPr="00691EA9">
              <w:rPr>
                <w:rStyle w:val="Hyperlink"/>
                <w:noProof/>
                <w:rtl/>
              </w:rPr>
              <w:t xml:space="preserve">28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المدني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4" w:history="1">
            <w:r w:rsidR="00507A4F" w:rsidRPr="00691EA9">
              <w:rPr>
                <w:rStyle w:val="Hyperlink"/>
                <w:noProof/>
                <w:rtl/>
              </w:rPr>
              <w:t xml:space="preserve">29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5" w:history="1">
            <w:r w:rsidR="00507A4F" w:rsidRPr="00691EA9">
              <w:rPr>
                <w:rStyle w:val="Hyperlink"/>
                <w:noProof/>
                <w:rtl/>
              </w:rPr>
              <w:t xml:space="preserve">30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6" w:history="1">
            <w:r w:rsidR="00507A4F" w:rsidRPr="00691EA9">
              <w:rPr>
                <w:rStyle w:val="Hyperlink"/>
                <w:noProof/>
                <w:rtl/>
              </w:rPr>
              <w:t xml:space="preserve">31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7" w:history="1">
            <w:r w:rsidR="00507A4F" w:rsidRPr="00691EA9">
              <w:rPr>
                <w:rStyle w:val="Hyperlink"/>
                <w:noProof/>
                <w:rtl/>
              </w:rPr>
              <w:t xml:space="preserve">32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الأحمري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8" w:history="1">
            <w:r w:rsidR="00507A4F" w:rsidRPr="00691EA9">
              <w:rPr>
                <w:rStyle w:val="Hyperlink"/>
                <w:noProof/>
                <w:rtl/>
              </w:rPr>
              <w:t xml:space="preserve">33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أزور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79" w:history="1">
            <w:r w:rsidR="00507A4F" w:rsidRPr="00691EA9">
              <w:rPr>
                <w:rStyle w:val="Hyperlink"/>
                <w:noProof/>
                <w:rtl/>
              </w:rPr>
              <w:t xml:space="preserve">34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الخلنجي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الجرجاني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Toc449442079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0" w:history="1">
            <w:r w:rsidR="00507A4F" w:rsidRPr="00691EA9">
              <w:rPr>
                <w:rStyle w:val="Hyperlink"/>
                <w:noProof/>
                <w:rtl/>
              </w:rPr>
              <w:t xml:space="preserve">35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الأعجمي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1" w:history="1">
            <w:r w:rsidR="00507A4F" w:rsidRPr="00691EA9">
              <w:rPr>
                <w:rStyle w:val="Hyperlink"/>
                <w:noProof/>
                <w:rtl/>
              </w:rPr>
              <w:t xml:space="preserve">36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حمويه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2" w:history="1">
            <w:r w:rsidR="00507A4F" w:rsidRPr="00691EA9">
              <w:rPr>
                <w:rStyle w:val="Hyperlink"/>
                <w:noProof/>
                <w:rtl/>
              </w:rPr>
              <w:t xml:space="preserve">37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الخارقي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3" w:history="1">
            <w:r w:rsidR="00507A4F" w:rsidRPr="00691EA9">
              <w:rPr>
                <w:rStyle w:val="Hyperlink"/>
                <w:noProof/>
                <w:rtl/>
              </w:rPr>
              <w:t xml:space="preserve">38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رجاء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الجحدري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4" w:history="1">
            <w:r w:rsidR="00507A4F" w:rsidRPr="00691EA9">
              <w:rPr>
                <w:rStyle w:val="Hyperlink"/>
                <w:noProof/>
                <w:rtl/>
              </w:rPr>
              <w:t xml:space="preserve">39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رجاء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5" w:history="1">
            <w:r w:rsidR="00507A4F" w:rsidRPr="00691EA9">
              <w:rPr>
                <w:rStyle w:val="Hyperlink"/>
                <w:noProof/>
                <w:rtl/>
              </w:rPr>
              <w:t xml:space="preserve">40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الزبرقان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التيمي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6" w:history="1">
            <w:r w:rsidR="00507A4F" w:rsidRPr="00691EA9">
              <w:rPr>
                <w:rStyle w:val="Hyperlink"/>
                <w:noProof/>
                <w:rtl/>
              </w:rPr>
              <w:t xml:space="preserve">41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زياد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7" w:history="1">
            <w:r w:rsidR="00507A4F" w:rsidRPr="00691EA9">
              <w:rPr>
                <w:rStyle w:val="Hyperlink"/>
                <w:noProof/>
                <w:rtl/>
              </w:rPr>
              <w:t xml:space="preserve">42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زياد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الخارقي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8" w:history="1">
            <w:r w:rsidR="00507A4F" w:rsidRPr="00691EA9">
              <w:rPr>
                <w:rStyle w:val="Hyperlink"/>
                <w:noProof/>
                <w:rtl/>
              </w:rPr>
              <w:t xml:space="preserve">43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89" w:history="1">
            <w:r w:rsidR="00507A4F" w:rsidRPr="00691EA9">
              <w:rPr>
                <w:rStyle w:val="Hyperlink"/>
                <w:noProof/>
                <w:rtl/>
              </w:rPr>
              <w:t xml:space="preserve">44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المدني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Toc449442089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0" w:history="1">
            <w:r w:rsidR="00507A4F" w:rsidRPr="00691EA9">
              <w:rPr>
                <w:rStyle w:val="Hyperlink"/>
                <w:noProof/>
                <w:rtl/>
              </w:rPr>
              <w:t xml:space="preserve">45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سلام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نيسابوري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1" w:history="1">
            <w:r w:rsidR="00507A4F" w:rsidRPr="00691EA9">
              <w:rPr>
                <w:rStyle w:val="Hyperlink"/>
                <w:noProof/>
                <w:rtl/>
              </w:rPr>
              <w:t xml:space="preserve">46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سليمان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داحة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2" w:history="1">
            <w:r w:rsidR="00507A4F" w:rsidRPr="00691EA9">
              <w:rPr>
                <w:rStyle w:val="Hyperlink"/>
                <w:noProof/>
                <w:rtl/>
              </w:rPr>
              <w:t xml:space="preserve">47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سليمان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3" w:history="1">
            <w:r w:rsidR="00507A4F" w:rsidRPr="00691EA9">
              <w:rPr>
                <w:rStyle w:val="Hyperlink"/>
                <w:noProof/>
                <w:rtl/>
              </w:rPr>
              <w:t xml:space="preserve">48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شعيب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العقرقوفي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4" w:history="1">
            <w:r w:rsidR="00507A4F" w:rsidRPr="00691EA9">
              <w:rPr>
                <w:rStyle w:val="Hyperlink"/>
                <w:noProof/>
                <w:rtl/>
              </w:rPr>
              <w:t xml:space="preserve">49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شعيب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5" w:history="1">
            <w:r w:rsidR="00507A4F" w:rsidRPr="00691EA9">
              <w:rPr>
                <w:rStyle w:val="Hyperlink"/>
                <w:noProof/>
                <w:rtl/>
              </w:rPr>
              <w:t xml:space="preserve">50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الشعيري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6" w:history="1">
            <w:r w:rsidR="00507A4F" w:rsidRPr="00691EA9">
              <w:rPr>
                <w:rStyle w:val="Hyperlink"/>
                <w:noProof/>
                <w:rtl/>
              </w:rPr>
              <w:t xml:space="preserve">51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صالح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الأنماطي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7" w:history="1">
            <w:r w:rsidR="00507A4F" w:rsidRPr="00691EA9">
              <w:rPr>
                <w:rStyle w:val="Hyperlink"/>
                <w:noProof/>
                <w:rtl/>
              </w:rPr>
              <w:t xml:space="preserve">52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الحميد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الأسدي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8" w:history="1">
            <w:r w:rsidR="00507A4F" w:rsidRPr="00691EA9">
              <w:rPr>
                <w:rStyle w:val="Hyperlink"/>
                <w:noProof/>
                <w:rtl/>
              </w:rPr>
              <w:t xml:space="preserve">53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الرحمن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أميّة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099" w:history="1">
            <w:r w:rsidR="00507A4F" w:rsidRPr="00691EA9">
              <w:rPr>
                <w:rStyle w:val="Hyperlink"/>
                <w:noProof/>
                <w:rtl/>
              </w:rPr>
              <w:t xml:space="preserve">54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القاري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Toc449442099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0" w:history="1">
            <w:r w:rsidR="00507A4F" w:rsidRPr="00691EA9">
              <w:rPr>
                <w:rStyle w:val="Hyperlink"/>
                <w:noProof/>
                <w:rtl/>
              </w:rPr>
              <w:t xml:space="preserve">55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1" w:history="1">
            <w:r w:rsidR="00507A4F" w:rsidRPr="00691EA9">
              <w:rPr>
                <w:rStyle w:val="Hyperlink"/>
                <w:noProof/>
                <w:rtl/>
              </w:rPr>
              <w:t xml:space="preserve">56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العلاء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2" w:history="1">
            <w:r w:rsidR="00507A4F" w:rsidRPr="00691EA9">
              <w:rPr>
                <w:rStyle w:val="Hyperlink"/>
                <w:noProof/>
                <w:rtl/>
              </w:rPr>
              <w:t xml:space="preserve">57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عثمان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3" w:history="1">
            <w:r w:rsidR="00507A4F" w:rsidRPr="00691EA9">
              <w:rPr>
                <w:rStyle w:val="Hyperlink"/>
                <w:noProof/>
                <w:rtl/>
              </w:rPr>
              <w:t xml:space="preserve">58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عربي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الأسدي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4" w:history="1">
            <w:r w:rsidR="00507A4F" w:rsidRPr="00691EA9">
              <w:rPr>
                <w:rStyle w:val="Hyperlink"/>
                <w:noProof/>
                <w:rtl/>
              </w:rPr>
              <w:t xml:space="preserve">59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5" w:history="1">
            <w:r w:rsidR="00507A4F" w:rsidRPr="00691EA9">
              <w:rPr>
                <w:rStyle w:val="Hyperlink"/>
                <w:noProof/>
                <w:rtl/>
              </w:rPr>
              <w:t xml:space="preserve">60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6" w:history="1">
            <w:r w:rsidR="00507A4F" w:rsidRPr="00691EA9">
              <w:rPr>
                <w:rStyle w:val="Hyperlink"/>
                <w:noProof/>
                <w:rtl/>
              </w:rPr>
              <w:t xml:space="preserve">61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اليماني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7" w:history="1">
            <w:r w:rsidR="00507A4F" w:rsidRPr="00691EA9">
              <w:rPr>
                <w:rStyle w:val="Hyperlink"/>
                <w:noProof/>
                <w:rtl/>
              </w:rPr>
              <w:t xml:space="preserve">62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8" w:history="1">
            <w:r w:rsidR="00507A4F" w:rsidRPr="00691EA9">
              <w:rPr>
                <w:rStyle w:val="Hyperlink"/>
                <w:noProof/>
                <w:rtl/>
              </w:rPr>
              <w:t xml:space="preserve">63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الفضل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الهاشمي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09" w:history="1">
            <w:r w:rsidR="00507A4F" w:rsidRPr="00691EA9">
              <w:rPr>
                <w:rStyle w:val="Hyperlink"/>
                <w:noProof/>
                <w:rtl/>
              </w:rPr>
              <w:t xml:space="preserve">64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الكرخي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Toc449442109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0" w:history="1">
            <w:r w:rsidR="00507A4F" w:rsidRPr="00691EA9">
              <w:rPr>
                <w:rStyle w:val="Hyperlink"/>
                <w:noProof/>
                <w:rtl/>
              </w:rPr>
              <w:t xml:space="preserve">65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1" w:history="1">
            <w:r w:rsidR="00507A4F" w:rsidRPr="00691EA9">
              <w:rPr>
                <w:rStyle w:val="Hyperlink"/>
                <w:noProof/>
                <w:rtl/>
              </w:rPr>
              <w:t xml:space="preserve">66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2" w:history="1">
            <w:r w:rsidR="00507A4F" w:rsidRPr="00691EA9">
              <w:rPr>
                <w:rStyle w:val="Hyperlink"/>
                <w:noProof/>
                <w:rtl/>
              </w:rPr>
              <w:t xml:space="preserve">67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3" w:history="1">
            <w:r w:rsidR="00507A4F" w:rsidRPr="00691EA9">
              <w:rPr>
                <w:rStyle w:val="Hyperlink"/>
                <w:noProof/>
                <w:rtl/>
              </w:rPr>
              <w:t xml:space="preserve">68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بسّام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4" w:history="1">
            <w:r w:rsidR="00507A4F" w:rsidRPr="00691EA9">
              <w:rPr>
                <w:rStyle w:val="Hyperlink"/>
                <w:noProof/>
                <w:rtl/>
              </w:rPr>
              <w:t xml:space="preserve">69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5" w:history="1">
            <w:r w:rsidR="00507A4F" w:rsidRPr="00691EA9">
              <w:rPr>
                <w:rStyle w:val="Hyperlink"/>
                <w:noProof/>
                <w:rtl/>
              </w:rPr>
              <w:t xml:space="preserve">70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سماعة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6" w:history="1">
            <w:r w:rsidR="00507A4F" w:rsidRPr="00691EA9">
              <w:rPr>
                <w:rStyle w:val="Hyperlink"/>
                <w:noProof/>
                <w:rtl/>
              </w:rPr>
              <w:t xml:space="preserve">71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الختلي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7" w:history="1">
            <w:r w:rsidR="00507A4F" w:rsidRPr="00691EA9">
              <w:rPr>
                <w:rStyle w:val="Hyperlink"/>
                <w:noProof/>
                <w:rtl/>
              </w:rPr>
              <w:t xml:space="preserve">72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الجعفري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8" w:history="1">
            <w:r w:rsidR="00507A4F" w:rsidRPr="00691EA9">
              <w:rPr>
                <w:rStyle w:val="Hyperlink"/>
                <w:noProof/>
                <w:rtl/>
              </w:rPr>
              <w:t xml:space="preserve">73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19" w:history="1">
            <w:r w:rsidR="00507A4F" w:rsidRPr="00691EA9">
              <w:rPr>
                <w:rStyle w:val="Hyperlink"/>
                <w:noProof/>
                <w:rtl/>
              </w:rPr>
              <w:t xml:space="preserve">74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فارس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النيسابوري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Toc449442119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0" w:history="1">
            <w:r w:rsidR="00507A4F" w:rsidRPr="00691EA9">
              <w:rPr>
                <w:rStyle w:val="Hyperlink"/>
                <w:noProof/>
                <w:rtl/>
              </w:rPr>
              <w:t xml:space="preserve">75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معروف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1" w:history="1">
            <w:r w:rsidR="00507A4F" w:rsidRPr="00691EA9">
              <w:rPr>
                <w:rStyle w:val="Hyperlink"/>
                <w:noProof/>
                <w:rtl/>
              </w:rPr>
              <w:t xml:space="preserve">76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2" w:history="1">
            <w:r w:rsidR="00507A4F" w:rsidRPr="00691EA9">
              <w:rPr>
                <w:rStyle w:val="Hyperlink"/>
                <w:noProof/>
                <w:rtl/>
              </w:rPr>
              <w:t xml:space="preserve">77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ميمون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3" w:history="1">
            <w:r w:rsidR="00507A4F" w:rsidRPr="00691EA9">
              <w:rPr>
                <w:rStyle w:val="Hyperlink"/>
                <w:noProof/>
                <w:rtl/>
              </w:rPr>
              <w:t xml:space="preserve">78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4" w:history="1">
            <w:r w:rsidR="00507A4F" w:rsidRPr="00691EA9">
              <w:rPr>
                <w:rStyle w:val="Hyperlink"/>
                <w:noProof/>
                <w:rtl/>
              </w:rPr>
              <w:t xml:space="preserve">79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المدني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5" w:history="1">
            <w:r w:rsidR="00507A4F" w:rsidRPr="00691EA9">
              <w:rPr>
                <w:rStyle w:val="Hyperlink"/>
                <w:noProof/>
                <w:rtl/>
              </w:rPr>
              <w:t xml:space="preserve">80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المخارقي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6" w:history="1">
            <w:r w:rsidR="00507A4F" w:rsidRPr="00691EA9">
              <w:rPr>
                <w:rStyle w:val="Hyperlink"/>
                <w:noProof/>
                <w:rtl/>
              </w:rPr>
              <w:t xml:space="preserve">81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مسلم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هلال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7" w:history="1">
            <w:r w:rsidR="00507A4F" w:rsidRPr="00691EA9">
              <w:rPr>
                <w:rStyle w:val="Hyperlink"/>
                <w:noProof/>
                <w:rtl/>
              </w:rPr>
              <w:t xml:space="preserve">82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المفضّل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قيس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8" w:history="1">
            <w:r w:rsidR="00507A4F" w:rsidRPr="00691EA9">
              <w:rPr>
                <w:rStyle w:val="Hyperlink"/>
                <w:noProof/>
                <w:rtl/>
              </w:rPr>
              <w:t xml:space="preserve">83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29" w:history="1">
            <w:r w:rsidR="00507A4F" w:rsidRPr="00691EA9">
              <w:rPr>
                <w:rStyle w:val="Hyperlink"/>
                <w:noProof/>
                <w:rtl/>
              </w:rPr>
              <w:t xml:space="preserve">84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المهاجر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الأزدي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Toc449442129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0" w:history="1">
            <w:r w:rsidR="00507A4F" w:rsidRPr="00691EA9">
              <w:rPr>
                <w:rStyle w:val="Hyperlink"/>
                <w:noProof/>
                <w:rtl/>
              </w:rPr>
              <w:t xml:space="preserve">85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مهزم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الأسدي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1" w:history="1">
            <w:r w:rsidR="00507A4F" w:rsidRPr="00691EA9">
              <w:rPr>
                <w:rStyle w:val="Hyperlink"/>
                <w:noProof/>
                <w:rtl/>
              </w:rPr>
              <w:t xml:space="preserve">86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مهزيار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2" w:history="1">
            <w:r w:rsidR="00507A4F" w:rsidRPr="00691EA9">
              <w:rPr>
                <w:rStyle w:val="Hyperlink"/>
                <w:noProof/>
                <w:rtl/>
              </w:rPr>
              <w:t xml:space="preserve">87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ميمون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3" w:history="1">
            <w:r w:rsidR="00507A4F" w:rsidRPr="00691EA9">
              <w:rPr>
                <w:rStyle w:val="Hyperlink"/>
                <w:noProof/>
                <w:rtl/>
              </w:rPr>
              <w:t xml:space="preserve">88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نصر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القعقاع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الجعفي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4" w:history="1">
            <w:r w:rsidR="00507A4F" w:rsidRPr="00691EA9">
              <w:rPr>
                <w:rStyle w:val="Hyperlink"/>
                <w:noProof/>
                <w:rtl/>
              </w:rPr>
              <w:t xml:space="preserve">89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نصير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الكشّي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5" w:history="1">
            <w:r w:rsidR="00507A4F" w:rsidRPr="00691EA9">
              <w:rPr>
                <w:rStyle w:val="Hyperlink"/>
                <w:noProof/>
                <w:rtl/>
              </w:rPr>
              <w:t xml:space="preserve">90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نعيم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العبدي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6" w:history="1">
            <w:r w:rsidR="00507A4F" w:rsidRPr="00691EA9">
              <w:rPr>
                <w:rStyle w:val="Hyperlink"/>
                <w:noProof/>
                <w:rtl/>
              </w:rPr>
              <w:t xml:space="preserve">91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هارون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الخارقي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7" w:history="1">
            <w:r w:rsidR="00507A4F" w:rsidRPr="00691EA9">
              <w:rPr>
                <w:rStyle w:val="Hyperlink"/>
                <w:noProof/>
                <w:rtl/>
              </w:rPr>
              <w:t xml:space="preserve">92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هاشم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8" w:history="1">
            <w:r w:rsidR="00507A4F" w:rsidRPr="00691EA9">
              <w:rPr>
                <w:rStyle w:val="Hyperlink"/>
                <w:noProof/>
                <w:rtl/>
              </w:rPr>
              <w:t xml:space="preserve">93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هراسة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39" w:history="1">
            <w:r w:rsidR="00507A4F" w:rsidRPr="00691EA9">
              <w:rPr>
                <w:rStyle w:val="Hyperlink"/>
                <w:noProof/>
                <w:rtl/>
              </w:rPr>
              <w:t xml:space="preserve">94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Toc449442139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0" w:history="1">
            <w:r w:rsidR="00507A4F" w:rsidRPr="00691EA9">
              <w:rPr>
                <w:rStyle w:val="Hyperlink"/>
                <w:noProof/>
                <w:rtl/>
              </w:rPr>
              <w:t xml:space="preserve">95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يزيد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المكفوف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1" w:history="1">
            <w:r w:rsidR="00507A4F" w:rsidRPr="00691EA9">
              <w:rPr>
                <w:rStyle w:val="Hyperlink"/>
                <w:noProof/>
                <w:rtl/>
              </w:rPr>
              <w:t xml:space="preserve">96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يوسف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2" w:history="1">
            <w:r w:rsidR="00507A4F" w:rsidRPr="00691EA9">
              <w:rPr>
                <w:rStyle w:val="Hyperlink"/>
                <w:noProof/>
                <w:rtl/>
              </w:rPr>
              <w:t xml:space="preserve">97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ثابت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المنذر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3" w:history="1">
            <w:r w:rsidR="00507A4F" w:rsidRPr="00691EA9">
              <w:rPr>
                <w:rStyle w:val="Hyperlink"/>
                <w:noProof/>
                <w:rtl/>
              </w:rPr>
              <w:t xml:space="preserve">98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قيس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4" w:history="1">
            <w:r w:rsidR="00507A4F" w:rsidRPr="00691EA9">
              <w:rPr>
                <w:rStyle w:val="Hyperlink"/>
                <w:noProof/>
                <w:rtl/>
              </w:rPr>
              <w:t xml:space="preserve">99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كعب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5" w:history="1">
            <w:r w:rsidR="00507A4F" w:rsidRPr="00691EA9">
              <w:rPr>
                <w:rStyle w:val="Hyperlink"/>
                <w:noProof/>
                <w:rtl/>
              </w:rPr>
              <w:t xml:space="preserve">100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أجلح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حجية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الكندي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6" w:history="1">
            <w:r w:rsidR="00507A4F" w:rsidRPr="00691EA9">
              <w:rPr>
                <w:rStyle w:val="Hyperlink"/>
                <w:noProof/>
                <w:rtl/>
              </w:rPr>
              <w:t xml:space="preserve">101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أحكم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بشّار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المروزي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7" w:history="1">
            <w:r w:rsidR="00507A4F" w:rsidRPr="00691EA9">
              <w:rPr>
                <w:rStyle w:val="Hyperlink"/>
                <w:noProof/>
                <w:rtl/>
              </w:rPr>
              <w:t xml:space="preserve">102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حامد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المراغي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8" w:history="1">
            <w:r w:rsidR="00507A4F" w:rsidRPr="00691EA9">
              <w:rPr>
                <w:rStyle w:val="Hyperlink"/>
                <w:noProof/>
                <w:rtl/>
              </w:rPr>
              <w:t xml:space="preserve">103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رافع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49" w:history="1">
            <w:r w:rsidR="00507A4F" w:rsidRPr="00691EA9">
              <w:rPr>
                <w:rStyle w:val="Hyperlink"/>
                <w:noProof/>
                <w:rtl/>
              </w:rPr>
              <w:t xml:space="preserve">104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Toc449442149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0" w:history="1">
            <w:r w:rsidR="00507A4F" w:rsidRPr="00691EA9">
              <w:rPr>
                <w:rStyle w:val="Hyperlink"/>
                <w:noProof/>
                <w:rtl/>
              </w:rPr>
              <w:t xml:space="preserve">105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1" w:history="1">
            <w:r w:rsidR="00507A4F" w:rsidRPr="00691EA9">
              <w:rPr>
                <w:rStyle w:val="Hyperlink"/>
                <w:noProof/>
                <w:rtl/>
              </w:rPr>
              <w:t xml:space="preserve">106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السبنسني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2" w:history="1">
            <w:r w:rsidR="00507A4F" w:rsidRPr="00691EA9">
              <w:rPr>
                <w:rStyle w:val="Hyperlink"/>
                <w:noProof/>
                <w:rtl/>
              </w:rPr>
              <w:t xml:space="preserve">107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3" w:history="1">
            <w:r w:rsidR="00507A4F" w:rsidRPr="00691EA9">
              <w:rPr>
                <w:rStyle w:val="Hyperlink"/>
                <w:noProof/>
                <w:rtl/>
              </w:rPr>
              <w:t xml:space="preserve">108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المعلّى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4" w:history="1">
            <w:r w:rsidR="00507A4F" w:rsidRPr="00691EA9">
              <w:rPr>
                <w:rStyle w:val="Hyperlink"/>
                <w:noProof/>
                <w:rtl/>
              </w:rPr>
              <w:t xml:space="preserve">109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بشر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السرّاج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5" w:history="1">
            <w:r w:rsidR="00507A4F" w:rsidRPr="00691EA9">
              <w:rPr>
                <w:rStyle w:val="Hyperlink"/>
                <w:noProof/>
                <w:rtl/>
              </w:rPr>
              <w:t xml:space="preserve">110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زاهر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6" w:history="1">
            <w:r w:rsidR="00507A4F" w:rsidRPr="00691EA9">
              <w:rPr>
                <w:rStyle w:val="Hyperlink"/>
                <w:noProof/>
                <w:rtl/>
              </w:rPr>
              <w:t xml:space="preserve">111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طالب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الطبرسي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7" w:history="1">
            <w:r w:rsidR="00507A4F" w:rsidRPr="00691EA9">
              <w:rPr>
                <w:rStyle w:val="Hyperlink"/>
                <w:noProof/>
                <w:rtl/>
              </w:rPr>
              <w:t xml:space="preserve">112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عوف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8" w:history="1">
            <w:r w:rsidR="00507A4F" w:rsidRPr="00691EA9">
              <w:rPr>
                <w:rStyle w:val="Hyperlink"/>
                <w:noProof/>
                <w:rtl/>
              </w:rPr>
              <w:t xml:space="preserve">113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الكاتب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59" w:history="1">
            <w:r w:rsidR="00507A4F" w:rsidRPr="00691EA9">
              <w:rPr>
                <w:rStyle w:val="Hyperlink"/>
                <w:noProof/>
                <w:rtl/>
              </w:rPr>
              <w:t xml:space="preserve">114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Toc449442159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0" w:history="1">
            <w:r w:rsidR="00507A4F" w:rsidRPr="00691EA9">
              <w:rPr>
                <w:rStyle w:val="Hyperlink"/>
                <w:noProof/>
                <w:rtl/>
              </w:rPr>
              <w:t xml:space="preserve">115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الرازي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1" w:history="1">
            <w:r w:rsidR="00507A4F" w:rsidRPr="00691EA9">
              <w:rPr>
                <w:rStyle w:val="Hyperlink"/>
                <w:noProof/>
                <w:rtl/>
              </w:rPr>
              <w:t xml:space="preserve">116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2" w:history="1">
            <w:r w:rsidR="00507A4F" w:rsidRPr="00691EA9">
              <w:rPr>
                <w:rStyle w:val="Hyperlink"/>
                <w:noProof/>
                <w:rtl/>
              </w:rPr>
              <w:t xml:space="preserve">117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السليماني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3" w:history="1">
            <w:r w:rsidR="00507A4F" w:rsidRPr="00691EA9">
              <w:rPr>
                <w:rStyle w:val="Hyperlink"/>
                <w:noProof/>
                <w:rtl/>
              </w:rPr>
              <w:t xml:space="preserve">118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4" w:history="1">
            <w:r w:rsidR="00507A4F" w:rsidRPr="00691EA9">
              <w:rPr>
                <w:rStyle w:val="Hyperlink"/>
                <w:noProof/>
                <w:rtl/>
              </w:rPr>
              <w:t xml:space="preserve">119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الفقيه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5" w:history="1">
            <w:r w:rsidR="00507A4F" w:rsidRPr="00691EA9">
              <w:rPr>
                <w:rStyle w:val="Hyperlink"/>
                <w:noProof/>
                <w:rtl/>
              </w:rPr>
              <w:t xml:space="preserve">120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بشير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البرقي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6" w:history="1">
            <w:r w:rsidR="00507A4F" w:rsidRPr="00691EA9">
              <w:rPr>
                <w:rStyle w:val="Hyperlink"/>
                <w:noProof/>
                <w:rtl/>
              </w:rPr>
              <w:t xml:space="preserve">121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سفيان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7" w:history="1">
            <w:r w:rsidR="00507A4F" w:rsidRPr="00691EA9">
              <w:rPr>
                <w:rStyle w:val="Hyperlink"/>
                <w:noProof/>
                <w:rtl/>
              </w:rPr>
              <w:t xml:space="preserve">122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8" w:history="1">
            <w:r w:rsidR="00507A4F" w:rsidRPr="00691EA9">
              <w:rPr>
                <w:rStyle w:val="Hyperlink"/>
                <w:noProof/>
                <w:rtl/>
              </w:rPr>
              <w:t xml:space="preserve">123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الحارث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69" w:history="1">
            <w:r w:rsidR="00507A4F" w:rsidRPr="00691EA9">
              <w:rPr>
                <w:rStyle w:val="Hyperlink"/>
                <w:noProof/>
                <w:rtl/>
              </w:rPr>
              <w:t xml:space="preserve">124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الحارث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Toc449442169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0" w:history="1">
            <w:r w:rsidR="00507A4F" w:rsidRPr="00691EA9">
              <w:rPr>
                <w:rStyle w:val="Hyperlink"/>
                <w:noProof/>
                <w:rtl/>
              </w:rPr>
              <w:t xml:space="preserve">125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الحارث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الزاهد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1" w:history="1">
            <w:r w:rsidR="00507A4F" w:rsidRPr="00691EA9">
              <w:rPr>
                <w:rStyle w:val="Hyperlink"/>
                <w:noProof/>
                <w:rtl/>
              </w:rPr>
              <w:t xml:space="preserve">126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2" w:history="1">
            <w:r w:rsidR="00507A4F" w:rsidRPr="00691EA9">
              <w:rPr>
                <w:rStyle w:val="Hyperlink"/>
                <w:noProof/>
                <w:rtl/>
              </w:rPr>
              <w:t xml:space="preserve">127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الاسفرايني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3" w:history="1">
            <w:r w:rsidR="00507A4F" w:rsidRPr="00691EA9">
              <w:rPr>
                <w:rStyle w:val="Hyperlink"/>
                <w:noProof/>
                <w:rtl/>
              </w:rPr>
              <w:t xml:space="preserve">128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4" w:history="1">
            <w:r w:rsidR="00507A4F" w:rsidRPr="00691EA9">
              <w:rPr>
                <w:rStyle w:val="Hyperlink"/>
                <w:noProof/>
                <w:rtl/>
              </w:rPr>
              <w:t xml:space="preserve">129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الرازي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5" w:history="1">
            <w:r w:rsidR="00507A4F" w:rsidRPr="00691EA9">
              <w:rPr>
                <w:rStyle w:val="Hyperlink"/>
                <w:noProof/>
                <w:rtl/>
              </w:rPr>
              <w:t xml:space="preserve">130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الملك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6" w:history="1">
            <w:r w:rsidR="00507A4F" w:rsidRPr="00691EA9">
              <w:rPr>
                <w:rStyle w:val="Hyperlink"/>
                <w:noProof/>
                <w:rtl/>
              </w:rPr>
              <w:t xml:space="preserve">131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7" w:history="1">
            <w:r w:rsidR="00507A4F" w:rsidRPr="00691EA9">
              <w:rPr>
                <w:rStyle w:val="Hyperlink"/>
                <w:noProof/>
                <w:rtl/>
              </w:rPr>
              <w:t xml:space="preserve">132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القطّان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8" w:history="1">
            <w:r w:rsidR="00507A4F" w:rsidRPr="00691EA9">
              <w:rPr>
                <w:rStyle w:val="Hyperlink"/>
                <w:noProof/>
                <w:rtl/>
              </w:rPr>
              <w:t xml:space="preserve">133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79" w:history="1">
            <w:r w:rsidR="00507A4F" w:rsidRPr="00691EA9">
              <w:rPr>
                <w:rStyle w:val="Hyperlink"/>
                <w:noProof/>
                <w:rtl/>
              </w:rPr>
              <w:t xml:space="preserve">134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Toc449442179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0" w:history="1">
            <w:r w:rsidR="00507A4F" w:rsidRPr="00691EA9">
              <w:rPr>
                <w:rStyle w:val="Hyperlink"/>
                <w:noProof/>
                <w:rtl/>
              </w:rPr>
              <w:t xml:space="preserve">135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الملك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1" w:history="1">
            <w:r w:rsidR="00507A4F" w:rsidRPr="00691EA9">
              <w:rPr>
                <w:rStyle w:val="Hyperlink"/>
                <w:noProof/>
                <w:rtl/>
              </w:rPr>
              <w:t xml:space="preserve">136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الغضائري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2" w:history="1">
            <w:r w:rsidR="00507A4F" w:rsidRPr="00691EA9">
              <w:rPr>
                <w:rStyle w:val="Hyperlink"/>
                <w:noProof/>
                <w:rtl/>
              </w:rPr>
              <w:t xml:space="preserve">137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3" w:history="1">
            <w:r w:rsidR="00507A4F" w:rsidRPr="00691EA9">
              <w:rPr>
                <w:rStyle w:val="Hyperlink"/>
                <w:noProof/>
                <w:rtl/>
              </w:rPr>
              <w:t xml:space="preserve">138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4" w:history="1">
            <w:r w:rsidR="00507A4F" w:rsidRPr="00691EA9">
              <w:rPr>
                <w:rStyle w:val="Hyperlink"/>
                <w:noProof/>
                <w:rtl/>
              </w:rPr>
              <w:t xml:space="preserve">139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5" w:history="1">
            <w:r w:rsidR="00507A4F" w:rsidRPr="00691EA9">
              <w:rPr>
                <w:rStyle w:val="Hyperlink"/>
                <w:noProof/>
                <w:rtl/>
              </w:rPr>
              <w:t xml:space="preserve">140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حمّاد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6" w:history="1">
            <w:r w:rsidR="00507A4F" w:rsidRPr="00691EA9">
              <w:rPr>
                <w:rStyle w:val="Hyperlink"/>
                <w:noProof/>
                <w:rtl/>
              </w:rPr>
              <w:t xml:space="preserve">141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حمزة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بزيع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7" w:history="1">
            <w:r w:rsidR="00507A4F" w:rsidRPr="00691EA9">
              <w:rPr>
                <w:rStyle w:val="Hyperlink"/>
                <w:noProof/>
                <w:rtl/>
              </w:rPr>
              <w:t xml:space="preserve">142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حمزة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8" w:history="1">
            <w:r w:rsidR="00507A4F" w:rsidRPr="00691EA9">
              <w:rPr>
                <w:rStyle w:val="Hyperlink"/>
                <w:noProof/>
                <w:rtl/>
              </w:rPr>
              <w:t xml:space="preserve">143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حمزة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اليسع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89" w:history="1">
            <w:r w:rsidR="00507A4F" w:rsidRPr="00691EA9">
              <w:rPr>
                <w:rStyle w:val="Hyperlink"/>
                <w:noProof/>
                <w:rtl/>
              </w:rPr>
              <w:t xml:space="preserve">144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الخضر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صالح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Toc449442189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0" w:history="1">
            <w:r w:rsidR="00507A4F" w:rsidRPr="00691EA9">
              <w:rPr>
                <w:rStyle w:val="Hyperlink"/>
                <w:noProof/>
                <w:rtl/>
              </w:rPr>
              <w:t xml:space="preserve">145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الخضيب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1" w:history="1">
            <w:r w:rsidR="00507A4F" w:rsidRPr="00691EA9">
              <w:rPr>
                <w:rStyle w:val="Hyperlink"/>
                <w:noProof/>
                <w:rtl/>
              </w:rPr>
              <w:t xml:space="preserve">146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داود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2" w:history="1">
            <w:r w:rsidR="00507A4F" w:rsidRPr="00691EA9">
              <w:rPr>
                <w:rStyle w:val="Hyperlink"/>
                <w:noProof/>
                <w:rtl/>
              </w:rPr>
              <w:t xml:space="preserve">147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داود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3" w:history="1">
            <w:r w:rsidR="00507A4F" w:rsidRPr="00691EA9">
              <w:rPr>
                <w:rStyle w:val="Hyperlink"/>
                <w:noProof/>
                <w:rtl/>
              </w:rPr>
              <w:t xml:space="preserve">148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رباح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نصر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4" w:history="1">
            <w:r w:rsidR="00507A4F" w:rsidRPr="00691EA9">
              <w:rPr>
                <w:rStyle w:val="Hyperlink"/>
                <w:noProof/>
                <w:rtl/>
              </w:rPr>
              <w:t xml:space="preserve">149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رزق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الغمشاني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5" w:history="1">
            <w:r w:rsidR="00507A4F" w:rsidRPr="00691EA9">
              <w:rPr>
                <w:rStyle w:val="Hyperlink"/>
                <w:noProof/>
                <w:rtl/>
              </w:rPr>
              <w:t xml:space="preserve">150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رشيد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خيثم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6" w:history="1">
            <w:r w:rsidR="00507A4F" w:rsidRPr="00691EA9">
              <w:rPr>
                <w:rStyle w:val="Hyperlink"/>
                <w:noProof/>
                <w:rtl/>
              </w:rPr>
              <w:t xml:space="preserve">151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رميح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المروزي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7" w:history="1">
            <w:r w:rsidR="00507A4F" w:rsidRPr="00691EA9">
              <w:rPr>
                <w:rStyle w:val="Hyperlink"/>
                <w:noProof/>
                <w:rtl/>
              </w:rPr>
              <w:t xml:space="preserve">152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زياد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8" w:history="1">
            <w:r w:rsidR="00507A4F" w:rsidRPr="00691EA9">
              <w:rPr>
                <w:rStyle w:val="Hyperlink"/>
                <w:noProof/>
                <w:rtl/>
              </w:rPr>
              <w:t xml:space="preserve">153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زياد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الخزّاز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noProof/>
                <w:vertAlign w:val="superscript"/>
                <w:rtl/>
              </w:rPr>
              <w:t>(1)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199" w:history="1">
            <w:r w:rsidR="00507A4F" w:rsidRPr="00691EA9">
              <w:rPr>
                <w:rStyle w:val="Hyperlink"/>
                <w:noProof/>
                <w:rtl/>
              </w:rPr>
              <w:t xml:space="preserve">154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سابق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Toc449442199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0" w:history="1">
            <w:r w:rsidR="00507A4F" w:rsidRPr="00691EA9">
              <w:rPr>
                <w:rStyle w:val="Hyperlink"/>
                <w:noProof/>
                <w:rtl/>
              </w:rPr>
              <w:t xml:space="preserve">155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1" w:history="1">
            <w:r w:rsidR="00507A4F" w:rsidRPr="00691EA9">
              <w:rPr>
                <w:rStyle w:val="Hyperlink"/>
                <w:noProof/>
                <w:rtl/>
              </w:rPr>
              <w:t xml:space="preserve">156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سلامة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الجزائري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2" w:history="1">
            <w:r w:rsidR="00507A4F" w:rsidRPr="00691EA9">
              <w:rPr>
                <w:rStyle w:val="Hyperlink"/>
                <w:noProof/>
                <w:rtl/>
              </w:rPr>
              <w:t xml:space="preserve">157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صبيح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3" w:history="1">
            <w:r w:rsidR="00507A4F" w:rsidRPr="00691EA9">
              <w:rPr>
                <w:rStyle w:val="Hyperlink"/>
                <w:noProof/>
                <w:rtl/>
              </w:rPr>
              <w:t xml:space="preserve">158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عامر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سليمان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4" w:history="1">
            <w:r w:rsidR="00507A4F" w:rsidRPr="00691EA9">
              <w:rPr>
                <w:rStyle w:val="Hyperlink"/>
                <w:noProof/>
                <w:rtl/>
              </w:rPr>
              <w:t xml:space="preserve">159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عائذ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5" w:history="1">
            <w:r w:rsidR="00507A4F" w:rsidRPr="00691EA9">
              <w:rPr>
                <w:rStyle w:val="Hyperlink"/>
                <w:noProof/>
                <w:rtl/>
              </w:rPr>
              <w:t xml:space="preserve">160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النجاشي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6" w:history="1">
            <w:r w:rsidR="00507A4F" w:rsidRPr="00691EA9">
              <w:rPr>
                <w:rStyle w:val="Hyperlink"/>
                <w:noProof/>
                <w:rtl/>
              </w:rPr>
              <w:t xml:space="preserve">161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النجاشي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7" w:history="1">
            <w:r w:rsidR="00507A4F" w:rsidRPr="00691EA9">
              <w:rPr>
                <w:rStyle w:val="Hyperlink"/>
                <w:noProof/>
                <w:rtl/>
              </w:rPr>
              <w:t xml:space="preserve">162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8" w:history="1">
            <w:r w:rsidR="00507A4F" w:rsidRPr="00691EA9">
              <w:rPr>
                <w:rStyle w:val="Hyperlink"/>
                <w:noProof/>
                <w:rtl/>
              </w:rPr>
              <w:t xml:space="preserve">163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09" w:history="1">
            <w:r w:rsidR="00507A4F" w:rsidRPr="00691EA9">
              <w:rPr>
                <w:rStyle w:val="Hyperlink"/>
                <w:noProof/>
                <w:rtl/>
              </w:rPr>
              <w:t xml:space="preserve">164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Toc449442209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0" w:history="1">
            <w:r w:rsidR="00507A4F" w:rsidRPr="00691EA9">
              <w:rPr>
                <w:rStyle w:val="Hyperlink"/>
                <w:noProof/>
                <w:rtl/>
              </w:rPr>
              <w:t xml:space="preserve">165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الأصفهاني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1" w:history="1">
            <w:r w:rsidR="00507A4F" w:rsidRPr="00691EA9">
              <w:rPr>
                <w:rStyle w:val="Hyperlink"/>
                <w:noProof/>
                <w:rtl/>
              </w:rPr>
              <w:t xml:space="preserve">166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أميّة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2" w:history="1">
            <w:r w:rsidR="00507A4F" w:rsidRPr="00691EA9">
              <w:rPr>
                <w:rStyle w:val="Hyperlink"/>
                <w:noProof/>
                <w:rtl/>
              </w:rPr>
              <w:t xml:space="preserve">167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3" w:history="1">
            <w:r w:rsidR="00507A4F" w:rsidRPr="00691EA9">
              <w:rPr>
                <w:rStyle w:val="Hyperlink"/>
                <w:noProof/>
                <w:rtl/>
              </w:rPr>
              <w:t xml:space="preserve">168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4" w:history="1">
            <w:r w:rsidR="00507A4F" w:rsidRPr="00691EA9">
              <w:rPr>
                <w:rStyle w:val="Hyperlink"/>
                <w:noProof/>
                <w:rtl/>
              </w:rPr>
              <w:t xml:space="preserve">169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الكرخي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5" w:history="1">
            <w:r w:rsidR="00507A4F" w:rsidRPr="00691EA9">
              <w:rPr>
                <w:rStyle w:val="Hyperlink"/>
                <w:noProof/>
                <w:rtl/>
              </w:rPr>
              <w:t xml:space="preserve">170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6" w:history="1">
            <w:r w:rsidR="00507A4F" w:rsidRPr="00691EA9">
              <w:rPr>
                <w:rStyle w:val="Hyperlink"/>
                <w:noProof/>
                <w:rtl/>
              </w:rPr>
              <w:t xml:space="preserve">171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متوّج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البحراني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7" w:history="1">
            <w:r w:rsidR="00507A4F" w:rsidRPr="00691EA9">
              <w:rPr>
                <w:rStyle w:val="Hyperlink"/>
                <w:noProof/>
                <w:rtl/>
              </w:rPr>
              <w:t xml:space="preserve">172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8" w:history="1">
            <w:r w:rsidR="00507A4F" w:rsidRPr="00691EA9">
              <w:rPr>
                <w:rStyle w:val="Hyperlink"/>
                <w:noProof/>
                <w:rtl/>
              </w:rPr>
              <w:t xml:space="preserve">173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مهران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19" w:history="1">
            <w:r w:rsidR="00507A4F" w:rsidRPr="00691EA9">
              <w:rPr>
                <w:rStyle w:val="Hyperlink"/>
                <w:noProof/>
                <w:rtl/>
              </w:rPr>
              <w:t xml:space="preserve">174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الملك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المؤذّن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Toc449442219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0" w:history="1">
            <w:r w:rsidR="00507A4F" w:rsidRPr="00691EA9">
              <w:rPr>
                <w:rStyle w:val="Hyperlink"/>
                <w:noProof/>
                <w:rtl/>
              </w:rPr>
              <w:t xml:space="preserve">175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الواحد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1" w:history="1">
            <w:r w:rsidR="00507A4F" w:rsidRPr="00691EA9">
              <w:rPr>
                <w:rStyle w:val="Hyperlink"/>
                <w:noProof/>
                <w:rtl/>
              </w:rPr>
              <w:t xml:space="preserve">176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2" w:history="1">
            <w:r w:rsidR="00507A4F" w:rsidRPr="00691EA9">
              <w:rPr>
                <w:rStyle w:val="Hyperlink"/>
                <w:noProof/>
                <w:rtl/>
              </w:rPr>
              <w:t xml:space="preserve">177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علويّة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الأصفهاني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3" w:history="1">
            <w:r w:rsidR="00507A4F" w:rsidRPr="00691EA9">
              <w:rPr>
                <w:rStyle w:val="Hyperlink"/>
                <w:noProof/>
                <w:rtl/>
              </w:rPr>
              <w:t xml:space="preserve">178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4" w:history="1">
            <w:r w:rsidR="00507A4F" w:rsidRPr="00691EA9">
              <w:rPr>
                <w:rStyle w:val="Hyperlink"/>
                <w:noProof/>
                <w:rtl/>
              </w:rPr>
              <w:t xml:space="preserve">179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5" w:history="1">
            <w:r w:rsidR="00507A4F" w:rsidRPr="00691EA9">
              <w:rPr>
                <w:rStyle w:val="Hyperlink"/>
                <w:noProof/>
                <w:rtl/>
              </w:rPr>
              <w:t xml:space="preserve">180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طالب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الطبرسي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6" w:history="1">
            <w:r w:rsidR="00507A4F" w:rsidRPr="00691EA9">
              <w:rPr>
                <w:rStyle w:val="Hyperlink"/>
                <w:noProof/>
                <w:rtl/>
              </w:rPr>
              <w:t xml:space="preserve">181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7" w:history="1">
            <w:r w:rsidR="00507A4F" w:rsidRPr="00691EA9">
              <w:rPr>
                <w:rStyle w:val="Hyperlink"/>
                <w:noProof/>
                <w:rtl/>
              </w:rPr>
              <w:t xml:space="preserve">182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النجاشي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8" w:history="1">
            <w:r w:rsidR="00507A4F" w:rsidRPr="00691EA9">
              <w:rPr>
                <w:rStyle w:val="Hyperlink"/>
                <w:noProof/>
                <w:rtl/>
              </w:rPr>
              <w:t xml:space="preserve">183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29" w:history="1">
            <w:r w:rsidR="00507A4F" w:rsidRPr="00691EA9">
              <w:rPr>
                <w:rStyle w:val="Hyperlink"/>
                <w:noProof/>
                <w:rtl/>
              </w:rPr>
              <w:t xml:space="preserve">184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البلخي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Toc449442229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0" w:history="1">
            <w:r w:rsidR="00507A4F" w:rsidRPr="00691EA9">
              <w:rPr>
                <w:rStyle w:val="Hyperlink"/>
                <w:noProof/>
                <w:rtl/>
              </w:rPr>
              <w:t xml:space="preserve">185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1" w:history="1">
            <w:r w:rsidR="00507A4F" w:rsidRPr="00691EA9">
              <w:rPr>
                <w:rStyle w:val="Hyperlink"/>
                <w:noProof/>
                <w:rtl/>
              </w:rPr>
              <w:t xml:space="preserve">186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2" w:history="1">
            <w:r w:rsidR="00507A4F" w:rsidRPr="00691EA9">
              <w:rPr>
                <w:rStyle w:val="Hyperlink"/>
                <w:noProof/>
                <w:rtl/>
              </w:rPr>
              <w:t xml:space="preserve">187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عبّاس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3" w:history="1">
            <w:r w:rsidR="00507A4F" w:rsidRPr="00691EA9">
              <w:rPr>
                <w:rStyle w:val="Hyperlink"/>
                <w:noProof/>
                <w:rtl/>
              </w:rPr>
              <w:t xml:space="preserve">188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العلوي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4" w:history="1">
            <w:r w:rsidR="00507A4F" w:rsidRPr="00691EA9">
              <w:rPr>
                <w:rStyle w:val="Hyperlink"/>
                <w:noProof/>
                <w:rtl/>
              </w:rPr>
              <w:t xml:space="preserve">189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الفائدي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5" w:history="1">
            <w:r w:rsidR="00507A4F" w:rsidRPr="00691EA9">
              <w:rPr>
                <w:rStyle w:val="Hyperlink"/>
                <w:noProof/>
                <w:rtl/>
              </w:rPr>
              <w:t xml:space="preserve">190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كلثوم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6" w:history="1">
            <w:r w:rsidR="00507A4F" w:rsidRPr="00691EA9">
              <w:rPr>
                <w:rStyle w:val="Hyperlink"/>
                <w:noProof/>
                <w:rtl/>
              </w:rPr>
              <w:t xml:space="preserve">191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7" w:history="1">
            <w:r w:rsidR="00507A4F" w:rsidRPr="00691EA9">
              <w:rPr>
                <w:rStyle w:val="Hyperlink"/>
                <w:noProof/>
                <w:rtl/>
              </w:rPr>
              <w:t xml:space="preserve">192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الماهابادي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8" w:history="1">
            <w:r w:rsidR="00507A4F" w:rsidRPr="00691EA9">
              <w:rPr>
                <w:rStyle w:val="Hyperlink"/>
                <w:noProof/>
                <w:rtl/>
              </w:rPr>
              <w:t xml:space="preserve">193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39" w:history="1">
            <w:r w:rsidR="00507A4F" w:rsidRPr="00691EA9">
              <w:rPr>
                <w:rStyle w:val="Hyperlink"/>
                <w:noProof/>
                <w:rtl/>
              </w:rPr>
              <w:t xml:space="preserve">194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مهدي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Toc449442239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0" w:history="1">
            <w:r w:rsidR="00507A4F" w:rsidRPr="00691EA9">
              <w:rPr>
                <w:rStyle w:val="Hyperlink"/>
                <w:noProof/>
                <w:rtl/>
              </w:rPr>
              <w:t xml:space="preserve">195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النخّاس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1" w:history="1">
            <w:r w:rsidR="00507A4F" w:rsidRPr="00691EA9">
              <w:rPr>
                <w:rStyle w:val="Hyperlink"/>
                <w:noProof/>
                <w:rtl/>
              </w:rPr>
              <w:t xml:space="preserve">196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نوح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2" w:history="1">
            <w:r w:rsidR="00507A4F" w:rsidRPr="00691EA9">
              <w:rPr>
                <w:rStyle w:val="Hyperlink"/>
                <w:noProof/>
                <w:rtl/>
              </w:rPr>
              <w:t xml:space="preserve">197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3" w:history="1">
            <w:r w:rsidR="00507A4F" w:rsidRPr="00691EA9">
              <w:rPr>
                <w:rStyle w:val="Hyperlink"/>
                <w:noProof/>
                <w:rtl/>
              </w:rPr>
              <w:t xml:space="preserve">198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عمرو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المنهال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4" w:history="1">
            <w:r w:rsidR="00507A4F" w:rsidRPr="00691EA9">
              <w:rPr>
                <w:rStyle w:val="Hyperlink"/>
                <w:noProof/>
                <w:rtl/>
              </w:rPr>
              <w:t xml:space="preserve">199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شعبة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الحلبي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5" w:history="1">
            <w:r w:rsidR="00507A4F" w:rsidRPr="00691EA9">
              <w:rPr>
                <w:rStyle w:val="Hyperlink"/>
                <w:noProof/>
                <w:rtl/>
              </w:rPr>
              <w:t xml:space="preserve">200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الحلاّل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6" w:history="1">
            <w:r w:rsidR="00507A4F" w:rsidRPr="00691EA9">
              <w:rPr>
                <w:rStyle w:val="Hyperlink"/>
                <w:noProof/>
                <w:rtl/>
              </w:rPr>
              <w:t xml:space="preserve">201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عمران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الحلبي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7" w:history="1">
            <w:r w:rsidR="00507A4F" w:rsidRPr="00691EA9">
              <w:rPr>
                <w:rStyle w:val="Hyperlink"/>
                <w:noProof/>
                <w:rtl/>
              </w:rPr>
              <w:t xml:space="preserve">202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8" w:history="1">
            <w:r w:rsidR="00507A4F" w:rsidRPr="00691EA9">
              <w:rPr>
                <w:rStyle w:val="Hyperlink"/>
                <w:noProof/>
                <w:rtl/>
              </w:rPr>
              <w:t xml:space="preserve">203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49" w:history="1">
            <w:r w:rsidR="00507A4F" w:rsidRPr="00691EA9">
              <w:rPr>
                <w:rStyle w:val="Hyperlink"/>
                <w:noProof/>
                <w:rtl/>
              </w:rPr>
              <w:t xml:space="preserve">204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فارس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زكريّا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Toc449442249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0" w:history="1">
            <w:r w:rsidR="00507A4F" w:rsidRPr="00691EA9">
              <w:rPr>
                <w:rStyle w:val="Hyperlink"/>
                <w:noProof/>
                <w:rtl/>
              </w:rPr>
              <w:t xml:space="preserve">205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فهد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الحلّي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1" w:history="1">
            <w:r w:rsidR="00507A4F" w:rsidRPr="00691EA9">
              <w:rPr>
                <w:rStyle w:val="Hyperlink"/>
                <w:noProof/>
                <w:rtl/>
              </w:rPr>
              <w:t xml:space="preserve">206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الفضل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الخزاعي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2" w:history="1">
            <w:r w:rsidR="00507A4F" w:rsidRPr="00691EA9">
              <w:rPr>
                <w:rStyle w:val="Hyperlink"/>
                <w:noProof/>
                <w:rtl/>
              </w:rPr>
              <w:t xml:space="preserve">207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القاسم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3" w:history="1">
            <w:r w:rsidR="00507A4F" w:rsidRPr="00691EA9">
              <w:rPr>
                <w:rStyle w:val="Hyperlink"/>
                <w:noProof/>
                <w:rtl/>
              </w:rPr>
              <w:t xml:space="preserve">208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القاسم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كعب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4" w:history="1">
            <w:r w:rsidR="00507A4F" w:rsidRPr="00691EA9">
              <w:rPr>
                <w:rStyle w:val="Hyperlink"/>
                <w:noProof/>
                <w:rtl/>
              </w:rPr>
              <w:t xml:space="preserve">209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القاسم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طرخان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5" w:history="1">
            <w:r w:rsidR="00507A4F" w:rsidRPr="00691EA9">
              <w:rPr>
                <w:rStyle w:val="Hyperlink"/>
                <w:noProof/>
                <w:rtl/>
              </w:rPr>
              <w:t xml:space="preserve">210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كلثوم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6" w:history="1">
            <w:r w:rsidR="00507A4F" w:rsidRPr="00691EA9">
              <w:rPr>
                <w:rStyle w:val="Hyperlink"/>
                <w:noProof/>
                <w:rtl/>
              </w:rPr>
              <w:t xml:space="preserve">211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7" w:history="1">
            <w:r w:rsidR="00507A4F" w:rsidRPr="00691EA9">
              <w:rPr>
                <w:rStyle w:val="Hyperlink"/>
                <w:noProof/>
                <w:rtl/>
              </w:rPr>
              <w:t xml:space="preserve">212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العجلي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8" w:history="1">
            <w:r w:rsidR="00507A4F" w:rsidRPr="00691EA9">
              <w:rPr>
                <w:rStyle w:val="Hyperlink"/>
                <w:noProof/>
                <w:rtl/>
              </w:rPr>
              <w:t xml:space="preserve">213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59" w:history="1">
            <w:r w:rsidR="00507A4F" w:rsidRPr="00691EA9">
              <w:rPr>
                <w:rStyle w:val="Hyperlink"/>
                <w:noProof/>
                <w:rtl/>
              </w:rPr>
              <w:t xml:space="preserve">214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Toc449442259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0" w:history="1">
            <w:r w:rsidR="00507A4F" w:rsidRPr="00691EA9">
              <w:rPr>
                <w:rStyle w:val="Hyperlink"/>
                <w:noProof/>
                <w:rtl/>
              </w:rPr>
              <w:t xml:space="preserve">215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1" w:history="1">
            <w:r w:rsidR="00507A4F" w:rsidRPr="00691EA9">
              <w:rPr>
                <w:rStyle w:val="Hyperlink"/>
                <w:noProof/>
                <w:rtl/>
              </w:rPr>
              <w:t xml:space="preserve">216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أبي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نصر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2" w:history="1">
            <w:r w:rsidR="00507A4F" w:rsidRPr="00691EA9">
              <w:rPr>
                <w:rStyle w:val="Hyperlink"/>
                <w:noProof/>
                <w:rtl/>
              </w:rPr>
              <w:t xml:space="preserve">217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الأردبيلي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3" w:history="1">
            <w:r w:rsidR="00507A4F" w:rsidRPr="00691EA9">
              <w:rPr>
                <w:rStyle w:val="Hyperlink"/>
                <w:noProof/>
                <w:rtl/>
              </w:rPr>
              <w:t xml:space="preserve">218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4" w:history="1">
            <w:r w:rsidR="00507A4F" w:rsidRPr="00691EA9">
              <w:rPr>
                <w:rStyle w:val="Hyperlink"/>
                <w:noProof/>
                <w:rtl/>
              </w:rPr>
              <w:t xml:space="preserve">219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5" w:history="1">
            <w:r w:rsidR="00507A4F" w:rsidRPr="00691EA9">
              <w:rPr>
                <w:rStyle w:val="Hyperlink"/>
                <w:noProof/>
                <w:rtl/>
              </w:rPr>
              <w:t xml:space="preserve">220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6" w:history="1">
            <w:r w:rsidR="00507A4F" w:rsidRPr="00691EA9">
              <w:rPr>
                <w:rStyle w:val="Hyperlink"/>
                <w:noProof/>
                <w:rtl/>
              </w:rPr>
              <w:t xml:space="preserve">221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7" w:history="1">
            <w:r w:rsidR="00507A4F" w:rsidRPr="00691EA9">
              <w:rPr>
                <w:rStyle w:val="Hyperlink"/>
                <w:noProof/>
                <w:rtl/>
              </w:rPr>
              <w:t xml:space="preserve">222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إسحاق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8" w:history="1">
            <w:r w:rsidR="00507A4F" w:rsidRPr="00691EA9">
              <w:rPr>
                <w:rStyle w:val="Hyperlink"/>
                <w:noProof/>
                <w:rtl/>
              </w:rPr>
              <w:t xml:space="preserve">223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69" w:history="1">
            <w:r w:rsidR="00507A4F" w:rsidRPr="00691EA9">
              <w:rPr>
                <w:rStyle w:val="Hyperlink"/>
                <w:noProof/>
                <w:rtl/>
              </w:rPr>
              <w:t xml:space="preserve">224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Toc449442269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0" w:history="1">
            <w:r w:rsidR="00507A4F" w:rsidRPr="00691EA9">
              <w:rPr>
                <w:rStyle w:val="Hyperlink"/>
                <w:noProof/>
                <w:rtl/>
              </w:rPr>
              <w:t xml:space="preserve">225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الحسين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1" w:history="1">
            <w:r w:rsidR="00507A4F" w:rsidRPr="00691EA9">
              <w:rPr>
                <w:rStyle w:val="Hyperlink"/>
                <w:noProof/>
                <w:rtl/>
              </w:rPr>
              <w:t xml:space="preserve">226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خالد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2" w:history="1">
            <w:r w:rsidR="00507A4F" w:rsidRPr="00691EA9">
              <w:rPr>
                <w:rStyle w:val="Hyperlink"/>
                <w:noProof/>
                <w:rtl/>
              </w:rPr>
              <w:t xml:space="preserve">227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الربيع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3" w:history="1">
            <w:r w:rsidR="00507A4F" w:rsidRPr="00691EA9">
              <w:rPr>
                <w:rStyle w:val="Hyperlink"/>
                <w:noProof/>
                <w:rtl/>
              </w:rPr>
              <w:t xml:space="preserve">228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الخزاعي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4" w:history="1">
            <w:r w:rsidR="00507A4F" w:rsidRPr="00691EA9">
              <w:rPr>
                <w:rStyle w:val="Hyperlink"/>
                <w:noProof/>
                <w:rtl/>
              </w:rPr>
              <w:t xml:space="preserve">229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الزراري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5" w:history="1">
            <w:r w:rsidR="00507A4F" w:rsidRPr="00691EA9">
              <w:rPr>
                <w:rStyle w:val="Hyperlink"/>
                <w:noProof/>
                <w:rtl/>
              </w:rPr>
              <w:t xml:space="preserve">230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السري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6" w:history="1">
            <w:r w:rsidR="00507A4F" w:rsidRPr="00691EA9">
              <w:rPr>
                <w:rStyle w:val="Hyperlink"/>
                <w:noProof/>
                <w:rtl/>
              </w:rPr>
              <w:t xml:space="preserve">231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7" w:history="1">
            <w:r w:rsidR="00507A4F" w:rsidRPr="00691EA9">
              <w:rPr>
                <w:rStyle w:val="Hyperlink"/>
                <w:noProof/>
                <w:rtl/>
              </w:rPr>
              <w:t xml:space="preserve">232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سليمان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8" w:history="1">
            <w:r w:rsidR="00507A4F" w:rsidRPr="00691EA9">
              <w:rPr>
                <w:rStyle w:val="Hyperlink"/>
                <w:noProof/>
                <w:rtl/>
              </w:rPr>
              <w:t xml:space="preserve">233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سيّار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79" w:history="1">
            <w:r w:rsidR="00507A4F" w:rsidRPr="00691EA9">
              <w:rPr>
                <w:rStyle w:val="Hyperlink"/>
                <w:noProof/>
                <w:rtl/>
              </w:rPr>
              <w:t xml:space="preserve">234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الصقر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Toc449442279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0" w:history="1">
            <w:r w:rsidR="00507A4F" w:rsidRPr="00691EA9">
              <w:rPr>
                <w:rStyle w:val="Hyperlink"/>
                <w:noProof/>
                <w:rtl/>
              </w:rPr>
              <w:t xml:space="preserve">235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عاصم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1" w:history="1">
            <w:r w:rsidR="00507A4F" w:rsidRPr="00691EA9">
              <w:rPr>
                <w:rStyle w:val="Hyperlink"/>
                <w:noProof/>
                <w:rtl/>
              </w:rPr>
              <w:t xml:space="preserve">236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2" w:history="1">
            <w:r w:rsidR="00507A4F" w:rsidRPr="00691EA9">
              <w:rPr>
                <w:rStyle w:val="Hyperlink"/>
                <w:noProof/>
                <w:rtl/>
              </w:rPr>
              <w:t xml:space="preserve">237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عبيد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3" w:history="1">
            <w:r w:rsidR="00507A4F" w:rsidRPr="00691EA9">
              <w:rPr>
                <w:rStyle w:val="Hyperlink"/>
                <w:noProof/>
                <w:rtl/>
              </w:rPr>
              <w:t xml:space="preserve">238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4" w:history="1">
            <w:r w:rsidR="00507A4F" w:rsidRPr="00691EA9">
              <w:rPr>
                <w:rStyle w:val="Hyperlink"/>
                <w:noProof/>
                <w:rtl/>
              </w:rPr>
              <w:t xml:space="preserve">239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عليّ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5" w:history="1">
            <w:r w:rsidR="00507A4F" w:rsidRPr="00691EA9">
              <w:rPr>
                <w:rStyle w:val="Hyperlink"/>
                <w:noProof/>
                <w:rtl/>
              </w:rPr>
              <w:t xml:space="preserve">240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عمّار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6" w:history="1">
            <w:r w:rsidR="00507A4F" w:rsidRPr="00691EA9">
              <w:rPr>
                <w:rStyle w:val="Hyperlink"/>
                <w:noProof/>
                <w:rtl/>
              </w:rPr>
              <w:t xml:space="preserve">241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عمرو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7" w:history="1">
            <w:r w:rsidR="00507A4F" w:rsidRPr="00691EA9">
              <w:rPr>
                <w:rStyle w:val="Hyperlink"/>
                <w:noProof/>
                <w:rtl/>
              </w:rPr>
              <w:t xml:space="preserve">242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عمران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8" w:history="1">
            <w:r w:rsidR="00507A4F" w:rsidRPr="00691EA9">
              <w:rPr>
                <w:rStyle w:val="Hyperlink"/>
                <w:noProof/>
                <w:rtl/>
              </w:rPr>
              <w:t xml:space="preserve">243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89" w:history="1">
            <w:r w:rsidR="00507A4F" w:rsidRPr="00691EA9">
              <w:rPr>
                <w:rStyle w:val="Hyperlink"/>
                <w:noProof/>
                <w:rtl/>
              </w:rPr>
              <w:t xml:space="preserve">244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القسري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Toc449442289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0" w:history="1">
            <w:r w:rsidR="00507A4F" w:rsidRPr="00691EA9">
              <w:rPr>
                <w:rStyle w:val="Hyperlink"/>
                <w:noProof/>
                <w:rtl/>
              </w:rPr>
              <w:t xml:space="preserve">245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الكوفي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1" w:history="1">
            <w:r w:rsidR="00507A4F" w:rsidRPr="00691EA9">
              <w:rPr>
                <w:rStyle w:val="Hyperlink"/>
                <w:noProof/>
                <w:rtl/>
              </w:rPr>
              <w:t xml:space="preserve">246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المقري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2" w:history="1">
            <w:r w:rsidR="00507A4F" w:rsidRPr="00691EA9">
              <w:rPr>
                <w:rStyle w:val="Hyperlink"/>
                <w:noProof/>
                <w:rtl/>
              </w:rPr>
              <w:t xml:space="preserve">247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3" w:history="1">
            <w:r w:rsidR="00507A4F" w:rsidRPr="00691EA9">
              <w:rPr>
                <w:rStyle w:val="Hyperlink"/>
                <w:noProof/>
                <w:rtl/>
              </w:rPr>
              <w:t xml:space="preserve">248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4" w:history="1">
            <w:r w:rsidR="00507A4F" w:rsidRPr="00691EA9">
              <w:rPr>
                <w:rStyle w:val="Hyperlink"/>
                <w:noProof/>
                <w:rtl/>
              </w:rPr>
              <w:t xml:space="preserve">249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نوح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5" w:history="1">
            <w:r w:rsidR="00507A4F" w:rsidRPr="00691EA9">
              <w:rPr>
                <w:rStyle w:val="Hyperlink"/>
                <w:noProof/>
                <w:rtl/>
              </w:rPr>
              <w:t xml:space="preserve">250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هيثم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6" w:history="1">
            <w:r w:rsidR="00507A4F" w:rsidRPr="00691EA9">
              <w:rPr>
                <w:rStyle w:val="Hyperlink"/>
                <w:noProof/>
                <w:rtl/>
              </w:rPr>
              <w:t xml:space="preserve">251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7" w:history="1">
            <w:r w:rsidR="00507A4F" w:rsidRPr="00691EA9">
              <w:rPr>
                <w:rStyle w:val="Hyperlink"/>
                <w:noProof/>
                <w:rtl/>
              </w:rPr>
              <w:t xml:space="preserve">252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8" w:history="1">
            <w:r w:rsidR="00507A4F" w:rsidRPr="00691EA9">
              <w:rPr>
                <w:rStyle w:val="Hyperlink"/>
                <w:noProof/>
                <w:rtl/>
              </w:rPr>
              <w:t xml:space="preserve">253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محمّد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يعقوب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299" w:history="1">
            <w:r w:rsidR="00507A4F" w:rsidRPr="00691EA9">
              <w:rPr>
                <w:rStyle w:val="Hyperlink"/>
                <w:noProof/>
                <w:rtl/>
              </w:rPr>
              <w:t xml:space="preserve">254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معافي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Toc449442299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0" w:history="1">
            <w:r w:rsidR="00507A4F" w:rsidRPr="00691EA9">
              <w:rPr>
                <w:rStyle w:val="Hyperlink"/>
                <w:noProof/>
                <w:rtl/>
              </w:rPr>
              <w:t xml:space="preserve">255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معروف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1" w:history="1">
            <w:r w:rsidR="00507A4F" w:rsidRPr="00691EA9">
              <w:rPr>
                <w:rStyle w:val="Hyperlink"/>
                <w:noProof/>
                <w:rtl/>
              </w:rPr>
              <w:t xml:space="preserve">256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2" w:history="1">
            <w:r w:rsidR="00507A4F" w:rsidRPr="00691EA9">
              <w:rPr>
                <w:rStyle w:val="Hyperlink"/>
                <w:noProof/>
                <w:rtl/>
              </w:rPr>
              <w:t xml:space="preserve">257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3" w:history="1">
            <w:r w:rsidR="00507A4F" w:rsidRPr="00691EA9">
              <w:rPr>
                <w:rStyle w:val="Hyperlink"/>
                <w:noProof/>
                <w:rtl/>
              </w:rPr>
              <w:t xml:space="preserve">258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موسى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جعفر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4" w:history="1">
            <w:r w:rsidR="00507A4F" w:rsidRPr="00691EA9">
              <w:rPr>
                <w:rStyle w:val="Hyperlink"/>
                <w:noProof/>
                <w:rtl/>
              </w:rPr>
              <w:t xml:space="preserve">259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مهران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5" w:history="1">
            <w:r w:rsidR="00507A4F" w:rsidRPr="00691EA9">
              <w:rPr>
                <w:rStyle w:val="Hyperlink"/>
                <w:noProof/>
                <w:rtl/>
              </w:rPr>
              <w:t xml:space="preserve">260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ميثم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6" w:history="1">
            <w:r w:rsidR="00507A4F" w:rsidRPr="00691EA9">
              <w:rPr>
                <w:rStyle w:val="Hyperlink"/>
                <w:noProof/>
                <w:rtl/>
              </w:rPr>
              <w:t xml:space="preserve">261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نصر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7" w:history="1">
            <w:r w:rsidR="00507A4F" w:rsidRPr="00691EA9">
              <w:rPr>
                <w:rStyle w:val="Hyperlink"/>
                <w:noProof/>
                <w:rtl/>
              </w:rPr>
              <w:t xml:space="preserve">262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النضر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8" w:history="1">
            <w:r w:rsidR="00507A4F" w:rsidRPr="00691EA9">
              <w:rPr>
                <w:rStyle w:val="Hyperlink"/>
                <w:noProof/>
                <w:rtl/>
              </w:rPr>
              <w:t xml:space="preserve">263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هارون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الفامي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09" w:history="1">
            <w:r w:rsidR="00507A4F" w:rsidRPr="00691EA9">
              <w:rPr>
                <w:rStyle w:val="Hyperlink"/>
                <w:noProof/>
                <w:rtl/>
              </w:rPr>
              <w:t xml:space="preserve">264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هارون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Toc449442309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0" w:history="1">
            <w:r w:rsidR="00507A4F" w:rsidRPr="00691EA9">
              <w:rPr>
                <w:rStyle w:val="Hyperlink"/>
                <w:noProof/>
                <w:rtl/>
              </w:rPr>
              <w:t xml:space="preserve">265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هلال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العبرتائي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1" w:history="1">
            <w:r w:rsidR="00507A4F" w:rsidRPr="00691EA9">
              <w:rPr>
                <w:rStyle w:val="Hyperlink"/>
                <w:noProof/>
                <w:rtl/>
              </w:rPr>
              <w:t xml:space="preserve">266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هوذة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2" w:history="1">
            <w:r w:rsidR="00507A4F" w:rsidRPr="00691EA9">
              <w:rPr>
                <w:rStyle w:val="Hyperlink"/>
                <w:noProof/>
                <w:rtl/>
              </w:rPr>
              <w:t xml:space="preserve">267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3" w:history="1">
            <w:r w:rsidR="00507A4F" w:rsidRPr="00691EA9">
              <w:rPr>
                <w:rStyle w:val="Hyperlink"/>
                <w:noProof/>
                <w:rtl/>
              </w:rPr>
              <w:t xml:space="preserve">268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حكيم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4" w:history="1">
            <w:r w:rsidR="00507A4F" w:rsidRPr="00691EA9">
              <w:rPr>
                <w:rStyle w:val="Hyperlink"/>
                <w:noProof/>
                <w:rtl/>
              </w:rPr>
              <w:t xml:space="preserve">269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يحيى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المكتّب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5" w:history="1">
            <w:r w:rsidR="00507A4F" w:rsidRPr="00691EA9">
              <w:rPr>
                <w:rStyle w:val="Hyperlink"/>
                <w:noProof/>
                <w:rtl/>
              </w:rPr>
              <w:t xml:space="preserve">270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اليسع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6" w:history="1">
            <w:r w:rsidR="00507A4F" w:rsidRPr="00691EA9">
              <w:rPr>
                <w:rStyle w:val="Hyperlink"/>
                <w:noProof/>
                <w:rtl/>
              </w:rPr>
              <w:t xml:space="preserve">271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يوسف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7" w:history="1">
            <w:r w:rsidR="00507A4F" w:rsidRPr="00691EA9">
              <w:rPr>
                <w:rStyle w:val="Hyperlink"/>
                <w:noProof/>
                <w:rtl/>
              </w:rPr>
              <w:t xml:space="preserve">272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يوسف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8" w:history="1">
            <w:r w:rsidR="00507A4F" w:rsidRPr="00691EA9">
              <w:rPr>
                <w:rStyle w:val="Hyperlink"/>
                <w:noProof/>
                <w:rtl/>
              </w:rPr>
              <w:t xml:space="preserve">273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أحمد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يوسف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يعقوب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19" w:history="1">
            <w:r w:rsidR="00507A4F" w:rsidRPr="00691EA9">
              <w:rPr>
                <w:rStyle w:val="Hyperlink"/>
                <w:noProof/>
                <w:rtl/>
              </w:rPr>
              <w:t xml:space="preserve">274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زياد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الكفرثوثائي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Toc449442319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0" w:history="1">
            <w:r w:rsidR="00507A4F" w:rsidRPr="00691EA9">
              <w:rPr>
                <w:rStyle w:val="Hyperlink"/>
                <w:noProof/>
                <w:rtl/>
              </w:rPr>
              <w:t xml:space="preserve">275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زيد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Toc449442320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1" w:history="1">
            <w:r w:rsidR="00507A4F" w:rsidRPr="00691EA9">
              <w:rPr>
                <w:rStyle w:val="Hyperlink"/>
                <w:noProof/>
                <w:rtl/>
              </w:rPr>
              <w:t xml:space="preserve">276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عبد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الله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سعد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Toc449442321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507A4F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2" w:history="1">
            <w:r w:rsidR="00507A4F" w:rsidRPr="00691EA9">
              <w:rPr>
                <w:rStyle w:val="Hyperlink"/>
                <w:noProof/>
                <w:rtl/>
              </w:rPr>
              <w:t xml:space="preserve">277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عيسى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Toc449442322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3" w:history="1">
            <w:r w:rsidR="00507A4F" w:rsidRPr="00691EA9">
              <w:rPr>
                <w:rStyle w:val="Hyperlink"/>
                <w:noProof/>
                <w:rtl/>
              </w:rPr>
              <w:t xml:space="preserve">278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الفضل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سليمان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Toc449442323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4" w:history="1">
            <w:r w:rsidR="00507A4F" w:rsidRPr="00691EA9">
              <w:rPr>
                <w:rStyle w:val="Hyperlink"/>
                <w:noProof/>
                <w:rtl/>
              </w:rPr>
              <w:t xml:space="preserve">279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إدريس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القمّي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Toc449442324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5" w:history="1">
            <w:r w:rsidR="00507A4F" w:rsidRPr="00691EA9">
              <w:rPr>
                <w:rStyle w:val="Hyperlink"/>
                <w:noProof/>
                <w:rtl/>
              </w:rPr>
              <w:t xml:space="preserve">280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أديم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الحر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الجعفي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Toc449442325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6" w:history="1">
            <w:r w:rsidR="00507A4F" w:rsidRPr="00691EA9">
              <w:rPr>
                <w:rStyle w:val="Hyperlink"/>
                <w:noProof/>
                <w:rtl/>
              </w:rPr>
              <w:t xml:space="preserve">281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أرطاة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حبيب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الأسدي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Toc449442326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7" w:history="1">
            <w:r w:rsidR="00507A4F" w:rsidRPr="00691EA9">
              <w:rPr>
                <w:rStyle w:val="Hyperlink"/>
                <w:noProof/>
                <w:rtl/>
              </w:rPr>
              <w:t xml:space="preserve">282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ـ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أرقم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بن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شرحبيل</w:t>
            </w:r>
            <w:r w:rsidR="00507A4F" w:rsidRPr="00691EA9">
              <w:rPr>
                <w:rStyle w:val="Hyperlink"/>
                <w:noProof/>
                <w:rtl/>
              </w:rPr>
              <w:t xml:space="preserve"> :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Toc449442327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442328" w:history="1">
            <w:r w:rsidR="00507A4F" w:rsidRPr="00691EA9">
              <w:rPr>
                <w:rStyle w:val="Hyperlink"/>
                <w:rFonts w:hint="eastAsia"/>
                <w:noProof/>
                <w:rtl/>
              </w:rPr>
              <w:t>فهرس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الجزء</w:t>
            </w:r>
            <w:r w:rsidR="00507A4F" w:rsidRPr="00691EA9">
              <w:rPr>
                <w:rStyle w:val="Hyperlink"/>
                <w:noProof/>
                <w:rtl/>
              </w:rPr>
              <w:t xml:space="preserve"> </w:t>
            </w:r>
            <w:r w:rsidR="00507A4F" w:rsidRPr="00691EA9">
              <w:rPr>
                <w:rStyle w:val="Hyperlink"/>
                <w:rFonts w:hint="eastAsia"/>
                <w:noProof/>
                <w:rtl/>
              </w:rPr>
              <w:t>الأول</w:t>
            </w:r>
            <w:r w:rsidR="00507A4F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 w:rsidR="00507A4F">
              <w:rPr>
                <w:noProof/>
                <w:webHidden/>
              </w:rPr>
              <w:instrText>PAGEREF</w:instrText>
            </w:r>
            <w:r w:rsidR="00507A4F">
              <w:rPr>
                <w:noProof/>
                <w:webHidden/>
                <w:rtl/>
              </w:rPr>
              <w:instrText xml:space="preserve"> _</w:instrText>
            </w:r>
            <w:r w:rsidR="00507A4F">
              <w:rPr>
                <w:noProof/>
                <w:webHidden/>
              </w:rPr>
              <w:instrText>Toc449442328 \h</w:instrText>
            </w:r>
            <w:r w:rsidR="00507A4F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11D0D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7A4F" w:rsidRDefault="00267D8B">
          <w:r>
            <w:fldChar w:fldCharType="end"/>
          </w:r>
        </w:p>
      </w:sdtContent>
    </w:sdt>
    <w:p w:rsidR="000C6A13" w:rsidRPr="007A5207" w:rsidRDefault="000C6A13" w:rsidP="00D62A16">
      <w:pPr>
        <w:pStyle w:val="libNormal"/>
        <w:rPr>
          <w:rtl/>
        </w:rPr>
      </w:pPr>
    </w:p>
    <w:p w:rsidR="00B171D4" w:rsidRPr="00276F64" w:rsidRDefault="00B171D4" w:rsidP="00F64E82">
      <w:pPr>
        <w:pStyle w:val="libNormal"/>
        <w:rPr>
          <w:rtl/>
        </w:rPr>
      </w:pPr>
    </w:p>
    <w:sectPr w:rsidR="00B171D4" w:rsidRPr="00276F64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D2" w:rsidRDefault="006857D2">
      <w:r>
        <w:separator/>
      </w:r>
    </w:p>
  </w:endnote>
  <w:endnote w:type="continuationSeparator" w:id="0">
    <w:p w:rsidR="006857D2" w:rsidRDefault="0068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C6" w:rsidRPr="00460435" w:rsidRDefault="00267D8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B45C6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11D0D">
      <w:rPr>
        <w:rFonts w:ascii="Traditional Arabic" w:hAnsi="Traditional Arabic"/>
        <w:noProof/>
        <w:sz w:val="28"/>
        <w:szCs w:val="28"/>
        <w:rtl/>
      </w:rPr>
      <w:t>390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C6" w:rsidRPr="00460435" w:rsidRDefault="00267D8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B45C6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11D0D">
      <w:rPr>
        <w:rFonts w:ascii="Traditional Arabic" w:hAnsi="Traditional Arabic"/>
        <w:noProof/>
        <w:sz w:val="28"/>
        <w:szCs w:val="28"/>
        <w:rtl/>
      </w:rPr>
      <w:t>389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C6" w:rsidRPr="00460435" w:rsidRDefault="00267D8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B45C6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11D0D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D2" w:rsidRDefault="006857D2">
      <w:r>
        <w:separator/>
      </w:r>
    </w:p>
  </w:footnote>
  <w:footnote w:type="continuationSeparator" w:id="0">
    <w:p w:rsidR="006857D2" w:rsidRDefault="00685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173F3"/>
    <w:rsid w:val="00005A19"/>
    <w:rsid w:val="00024DBC"/>
    <w:rsid w:val="000267FE"/>
    <w:rsid w:val="00034DB7"/>
    <w:rsid w:val="00040798"/>
    <w:rsid w:val="00042F45"/>
    <w:rsid w:val="00043023"/>
    <w:rsid w:val="00052368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6A13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1CD6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67D8B"/>
    <w:rsid w:val="00271C3A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187D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7A4F"/>
    <w:rsid w:val="00511B0E"/>
    <w:rsid w:val="00511D0D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493D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148D5"/>
    <w:rsid w:val="006173F3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57D2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0C97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1AEC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4A10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2A16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B45C6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4762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A13"/>
    <w:pPr>
      <w:bidi/>
      <w:ind w:firstLine="567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0C6A13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0C6A13"/>
    <w:rPr>
      <w:rFonts w:cs="Traditional Arabic"/>
      <w:color w:val="000000"/>
      <w:sz w:val="26"/>
      <w:szCs w:val="26"/>
      <w:lang w:bidi="ar-IQ"/>
    </w:rPr>
  </w:style>
  <w:style w:type="paragraph" w:styleId="Header">
    <w:name w:val="header"/>
    <w:basedOn w:val="Normal"/>
    <w:link w:val="HeaderChar"/>
    <w:rsid w:val="000C6A13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0C6A13"/>
    <w:rPr>
      <w:rFonts w:cs="Traditional Arabic"/>
      <w:color w:val="000000"/>
      <w:sz w:val="26"/>
      <w:szCs w:val="26"/>
      <w:lang w:bidi="ar-IQ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A67C-2BBF-4F61-A56B-6256A47B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43</TotalTime>
  <Pages>1</Pages>
  <Words>70092</Words>
  <Characters>399531</Characters>
  <Application>Microsoft Office Word</Application>
  <DocSecurity>0</DocSecurity>
  <Lines>3329</Lines>
  <Paragraphs>937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468686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12</cp:revision>
  <cp:lastPrinted>2016-04-26T09:38:00Z</cp:lastPrinted>
  <dcterms:created xsi:type="dcterms:W3CDTF">2016-04-26T08:40:00Z</dcterms:created>
  <dcterms:modified xsi:type="dcterms:W3CDTF">2016-04-26T09:40:00Z</dcterms:modified>
</cp:coreProperties>
</file>