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1F" w:rsidRDefault="00DF2B1F" w:rsidP="0027518B">
      <w:pPr>
        <w:pStyle w:val="libCenter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1F" w:rsidRDefault="00DF2B1F" w:rsidP="0027518B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noProof/>
          <w:lang w:bidi="fa-IR"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1F" w:rsidRPr="008A0E98" w:rsidRDefault="00DF2B1F" w:rsidP="00D9198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0" w:name="_Toc354211577"/>
      <w:bookmarkStart w:id="1" w:name="_Toc449529509"/>
      <w:r w:rsidRPr="008A0E98">
        <w:rPr>
          <w:rtl/>
          <w:lang w:bidi="fa-IR"/>
        </w:rPr>
        <w:lastRenderedPageBreak/>
        <w:t>283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أُسامة بن حفص :</w:t>
      </w:r>
      <w:bookmarkEnd w:id="0"/>
      <w:bookmarkEnd w:id="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كان قيّما 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كان قيّما للكاظم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حمدويه : قال محمّد بن عيسى ، عن عثمان بن عيسى ، قال : كان أسامة بن حفص قيّما لأبي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التهذيب : عن الصفّار ، عن محمّد بن عيسى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عن أسامة بن حفص ، وكان قيّما لأبي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فيه إشارة إلى الوثاقة ، كما مرّ في الفوائد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ولذا ذكره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في القسم الأوّل.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كان قيّما للكاظم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" w:name="_Toc354211578"/>
      <w:bookmarkStart w:id="3" w:name="_Toc449529510"/>
      <w:r w:rsidRPr="008A0E98">
        <w:rPr>
          <w:rtl/>
          <w:lang w:bidi="fa-IR"/>
        </w:rPr>
        <w:t>284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أُسامة بن زيد :</w:t>
      </w:r>
      <w:bookmarkEnd w:id="2"/>
      <w:bookmarkEnd w:id="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روي أنّه رجع ونهينا أن نقول إلاّ خيرا ، في طريق ضعيف‌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344 / 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23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الكشي : 453 / 857 ، وفيه : لأبي الحسن موسى.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زيادة : عن عثمان بن عيسى.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التهذيب 7 : 363 / 1470 ، وفيه : لأبي الحسن موسى.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51 ، وفيها : الوثاقة والاعتماد.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157 / 161 ، وفيها : كان وكيلا ، وفي النسخ الخطيّة منها : كان قيّما.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ذكرناه في كتابنا الكبير ، والأولى عندي التوقّف في رواياته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وفي ل</w:t>
      </w:r>
      <w:r w:rsidRPr="008A0E98">
        <w:rPr>
          <w:rtl/>
        </w:rPr>
        <w:t xml:space="preserve"> : ابن زيد بن شراحيل الكلبي ، مولى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امّه أمّ أيمن اسمها بركة ، مولاة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محمّد بن مسعود ، عن أحمد بن منصور ، عن أحمد بن الفضل ، عن محمّد بن زياد ، عن سلمة بن محرز ،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: ألا أخبركم بأهل الوقوف</w:t>
      </w:r>
      <w:r>
        <w:rPr>
          <w:rtl/>
        </w:rPr>
        <w:t>؟</w:t>
      </w:r>
      <w:r w:rsidRPr="008A0E98">
        <w:rPr>
          <w:rtl/>
        </w:rPr>
        <w:t xml:space="preserve"> قلنا : بلى ، قال : أسامة بن زيد وقد رجع فلا تقولوا إلاّ خيرا ، ومحمّد بن مسلمة ، وابن عمر مات منكوبا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: عن أيّوب بن نوح ، عمّن رواه ، عن أبي مريم الأنصاري ،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: إنّ الحسن بن علي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كفّن أسامة بن زيد في برد أحمر حبرة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وهذا ينافيه ما ذكره جماعة كابن حجر وهب من أنّ أسامة مات سنة أربع وخمسين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توفّي سنة تسع وأربعين أو خمسين ، فالظاهر أنّ المكفّن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على أنّ الرواية لم تصحّ وإن تكرّرت في الكتب.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23 / 1 ، وفيها : الوقف ( خ ل ) عن روايته.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الكشي : 39 /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في المصدر :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39 / 80.</w:t>
      </w:r>
    </w:p>
    <w:p w:rsidR="00DF2B1F" w:rsidRPr="009C20D1" w:rsidRDefault="00DF2B1F" w:rsidP="001D1DE1">
      <w:pPr>
        <w:pStyle w:val="libFootnote0"/>
        <w:rPr>
          <w:rtl/>
        </w:rPr>
      </w:pPr>
      <w:r w:rsidRPr="009C20D1">
        <w:rPr>
          <w:rtl/>
        </w:rPr>
        <w:t>(6) تهذيب التهذيب 1 : 182 / 391 ، تقريب التهذيب 1 : 53 / 357 ، الكاشف 1 :</w:t>
      </w:r>
      <w:r w:rsidRPr="009C20D1">
        <w:rPr>
          <w:rFonts w:hint="cs"/>
          <w:rtl/>
        </w:rPr>
        <w:t xml:space="preserve"> </w:t>
      </w:r>
      <w:r w:rsidRPr="009C20D1">
        <w:rPr>
          <w:rtl/>
        </w:rPr>
        <w:t>57 / 263.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وفيه : وجدت في كتاب أبي عبد الله الشاذاني ، حدّثني جعفر بن محمّد المدائني أن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قال : كتب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إلى والي المدينة : لا تعطين سعدا ولا ابن عمر من الفي‌ء شيئا ، فإمّا أسامة بن زيد فانّي قد عذرته في اليمين الّتي كانت عليه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أمّا المكفّن فقد صرّح في البحار بأنّه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وأنّه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رآه عند موته يتضجّر من ديونه فقضاها عنه في مجلسه ، وهي ستّون ألف درهم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اليمين الّتي كانت عليه : فإنّ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كان بعثه</w:t>
      </w:r>
      <w:r>
        <w:rPr>
          <w:rtl/>
        </w:rPr>
        <w:t xml:space="preserve"> ـ </w:t>
      </w:r>
      <w:r w:rsidRPr="008A0E98">
        <w:rPr>
          <w:rtl/>
        </w:rPr>
        <w:t>على ما في تفسير عليّ بن إبراهيم</w:t>
      </w:r>
      <w:r>
        <w:rPr>
          <w:rtl/>
        </w:rPr>
        <w:t xml:space="preserve"> ـ </w:t>
      </w:r>
      <w:r w:rsidRPr="008A0E98">
        <w:rPr>
          <w:rtl/>
        </w:rPr>
        <w:t>في خيل إلى بعض قرى اليهود ليدعوهم إلى الإسلام ، وكان رجل من اليهود يقال له مرداس بن نهيك.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لمّا أحسّ بهم جمع أهله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وماله وصار في ناحية الجبل وهو يقول : أشهد أن لا إله إلاّ الله وأنّ محمّدا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فمرّ به أسامة فقتله.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ولمّا رجع قال 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: قتلت رجلا يشهد الشهادتين.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يا رسول الله قالها تعوّذا من القتل.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لا ما قال بلسانه قبلت ، ولا ما كان‌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كذا ، والظاهر : إلى أن 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الكشي : 39 /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هذا التصريح لم نعثر عليه في البحار ، وإنّما المذكور فيه أنّ المكفّن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بحار الأنوار 22 : 134 / 115 ، 78 : 325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بحار الأنوار 44 : 189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إبله.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زيادة : فلا شققت الغطاء عن قلبه ، و.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بقلبه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علمت.</w:t>
      </w:r>
    </w:p>
    <w:p w:rsidR="00DF2B1F" w:rsidRDefault="00DF2B1F" w:rsidP="00451DAC">
      <w:pPr>
        <w:pStyle w:val="libNormal"/>
        <w:rPr>
          <w:rtl/>
          <w:lang w:bidi="fa-IR"/>
        </w:rPr>
      </w:pPr>
      <w:r w:rsidRPr="008A0E98">
        <w:rPr>
          <w:rtl/>
          <w:lang w:bidi="fa-IR"/>
        </w:rPr>
        <w:t xml:space="preserve">وفيه نزلت آية </w:t>
      </w:r>
      <w:r w:rsidRPr="0027518B">
        <w:rPr>
          <w:rStyle w:val="libAlaemChar"/>
          <w:rtl/>
        </w:rPr>
        <w:t>(</w:t>
      </w:r>
      <w:r w:rsidRPr="0027518B">
        <w:rPr>
          <w:rStyle w:val="libAieChar"/>
          <w:rtl/>
        </w:rPr>
        <w:t xml:space="preserve"> يا أَيُّهَا الَّذِينَ آمَنُوا</w:t>
      </w:r>
      <w:r w:rsidRPr="0027518B">
        <w:rPr>
          <w:rStyle w:val="libAieChar"/>
          <w:rFonts w:hint="cs"/>
          <w:rtl/>
        </w:rPr>
        <w:t xml:space="preserve"> ...</w:t>
      </w:r>
      <w:r w:rsidRPr="0027518B">
        <w:rPr>
          <w:rStyle w:val="libAieChar"/>
          <w:rtl/>
        </w:rPr>
        <w:t xml:space="preserve"> لا تَقُولُوا لِمَنْ أَلْقى إِلَيْكُمُ السَّلامَ لَسْتَ مُؤْمِناً. </w:t>
      </w:r>
      <w:r w:rsidRPr="0027518B">
        <w:rPr>
          <w:rStyle w:val="libAlaemChar"/>
          <w:rtl/>
        </w:rPr>
        <w:t>)</w:t>
      </w:r>
      <w:r w:rsidRPr="008A0E98">
        <w:rPr>
          <w:rtl/>
          <w:lang w:bidi="fa-IR"/>
        </w:rPr>
        <w:t xml:space="preserve"> الآية </w:t>
      </w:r>
      <w:r w:rsidRPr="001D1DE1">
        <w:rPr>
          <w:rStyle w:val="libFootnotenumChar"/>
          <w:rtl/>
        </w:rPr>
        <w:t>(2)</w:t>
      </w:r>
      <w:r w:rsidRPr="008A0E98">
        <w:rPr>
          <w:rtl/>
          <w:lang w:bidi="fa-IR"/>
        </w:rPr>
        <w:t xml:space="preserve"> ، فحلف أسامة أن لا يقاتل رجلا يشهد الشهادتين. فتخلّف عن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  <w:lang w:bidi="fa-IR"/>
        </w:rPr>
        <w:t xml:space="preserve"> في حروبه </w:t>
      </w:r>
      <w:r w:rsidRPr="001D1DE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ويظهر من جملة من الأخبار ذمّه ، وأنّ رجوع المتخلّفين عن جيشه إلى المدينة كان برضاه ومشورته.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شرح ابن أبي الحديد ، إنّه ممّن لم يبايع عليّا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بعد قتل عثمان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كتاب سليم بن قيس</w:t>
      </w:r>
      <w:r>
        <w:rPr>
          <w:rtl/>
        </w:rPr>
        <w:t xml:space="preserve"> ـ </w:t>
      </w:r>
      <w:r w:rsidRPr="008A0E98">
        <w:rPr>
          <w:rtl/>
        </w:rPr>
        <w:t>وهو معتمد كما سيجي‌ء إن شاء الله</w:t>
      </w:r>
      <w:r>
        <w:rPr>
          <w:rtl/>
        </w:rPr>
        <w:t xml:space="preserve"> ـ </w:t>
      </w:r>
      <w:r w:rsidRPr="008A0E98">
        <w:rPr>
          <w:rtl/>
        </w:rPr>
        <w:t xml:space="preserve">بعد ذكره : إنّ الناس بايعت عليّا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طائعين غير مكرهين. قال : غير ثلاثة رهط بايعوه ثمّ شكّوا في القتال معه ، وقعدوا في بيوتهم : محمّد بن مسلمة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وسعد بن أبي وقّاص وابن عمر ، وأسامة بن زيد سلم بعد ذلك ورضي ودعا لعليّ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واستغفر له ، وبرأ من عدوّه ، وشهد أنّه على الحق ومن خالفه ملعون حلال الدم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مختلف فيه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في نفسه.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سورة النساء : 4 /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تفسير القمي : 1 / 148.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شرح نهج البلاغة : 4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فتأمّل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سلمة.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كتاب سليم بن قيس الهلالي : 173.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الوجيزة : 157 / 162.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354211579"/>
      <w:bookmarkStart w:id="5" w:name="_Toc449529511"/>
      <w:r w:rsidRPr="008A0E98">
        <w:rPr>
          <w:rtl/>
          <w:lang w:bidi="fa-IR"/>
        </w:rPr>
        <w:lastRenderedPageBreak/>
        <w:t>285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أسباط بن سالم الكوفي :</w:t>
      </w:r>
      <w:bookmarkEnd w:id="4"/>
      <w:bookmarkEnd w:id="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بيّاع الزطي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أبو علي مولى بني علي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من كندة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ذكره أبو العبّاس وغيره في الرجال.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، أخبرناه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عدّة من أصحابنا ، عنه ذبيان بن حكيم أبو عمرو الأزدي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بعد الزطي : له كتاب أصل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أخبرنا به ابن أبي جيد ، عن ابن الوليد ، عن الصفّار ، عن أحمد بن محمّد بن عيسى ، عن ابن أبي عمير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وأحمد بن عبدون ، عن ابن الأنباري ، عن حميد ، عن القاسم بن إسماعيل القرشي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رواية ابن أبي عمير عنه إشعار بالوثاقة.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في يعقوب بن سالم عن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أنّه أخو أسباط بن سالم ، ثقة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 الشهيد الثاني : قوله : أخو أسباط ، يقتضي كون أسباط أشهر منه ، مع أنّه لم يذكره في القسمين ولا غيره ، مع أنّه كثير الرواية خصوصا‌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153 / 220.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بني عدي.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أخبرنا.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106 / 268.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له أصل ، وفي الحاشية : له كتاب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38 / 122.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186 / 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بوساطة ولده علي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الزطيّ : بضمّ الزاي وكسر المهملة المخفّفة وتشديد الياء ، وسمعت السيّد جمال الدين أنّه بضمّ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الزاي وفتح الطاء المهملة المخفّفة مقصورا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القاموس : الزط بالضّم : جيل من الهند ، معرّب جت بالفتح</w:t>
      </w:r>
      <w:r>
        <w:rPr>
          <w:rtl/>
        </w:rPr>
        <w:t xml:space="preserve"> ـ </w:t>
      </w:r>
      <w:r w:rsidRPr="008A0E98">
        <w:rPr>
          <w:rtl/>
        </w:rPr>
        <w:t>والقياس يقتضي فتح معرّبة أيضا</w:t>
      </w:r>
      <w:r>
        <w:rPr>
          <w:rtl/>
        </w:rPr>
        <w:t xml:space="preserve"> ـ </w:t>
      </w:r>
      <w:r w:rsidRPr="008A0E98">
        <w:rPr>
          <w:rtl/>
        </w:rPr>
        <w:t xml:space="preserve">الواحد زطي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والذي سمعناه مذاكرة أنّه ههنا نوع من الثياب ، ولم نجد في القاموس ما يناسب ذلك ، ويحتمل كونه بيّاعا لهم أو لمتاع لهم ، ويؤيّده ما في النهاية أنّ الزطي : جنس من السودان والهنود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يدلّ على ما ذكره سلّمه الله تعالى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من سماعه مذاكرة ما في حواشي السيّد الداماد على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الزطّي : بضمّ الزاي وإهمال الطاء المشدّدة : نوع من الثياب.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في المغرب : الزط : جيل من الهند ، إليه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تنسب الثياب الزطيّة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نقل كلام الجوهري وما مرّ عن الفيروزآبادي من ضبط الزطّ بضمّ‌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الشهيد الثاني على الخلاصة : 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في المصدر : وسمعت من السيّد جمال الدين أحمد بن طاوس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بضمّ.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إيضاح الاشتباه : 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القاموس المحيط : 2 / 362.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النهاية لابن الأثير : 2 / 302 ، وفيه : الزط.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تعالى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المغرب والتعليقة : إليهم.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المغرب : 1 / 232.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الزاي وتشديد الطاء ، وقال : فأمّا قول العلاّمة 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وما نقله فلا مساغ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له إلى الصحّة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وممّا يشعر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بالاعتماد عليه رواية كتابه عدّة من أصحابنا كما في جش. وهو عند الشيخ وجش إمامي ، لما ذكرناه غير مرّة ، وكذا عند ب ، حيث ذكره وقال : له أصل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: لم يذكره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مع تكرّر ذكره في أسانيد الأخبار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" w:name="_Toc354211580"/>
      <w:bookmarkStart w:id="7" w:name="_Toc449529512"/>
      <w:r w:rsidRPr="008A0E98">
        <w:rPr>
          <w:rtl/>
          <w:lang w:bidi="fa-IR"/>
        </w:rPr>
        <w:t>286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آدم بن عبد الله :</w:t>
      </w:r>
      <w:bookmarkEnd w:id="6"/>
      <w:bookmarkEnd w:id="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سعد الأشعري القمّي ، روى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له كتاب ، ترويه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جماعة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ابن أبي جيد ، عن ابن الوليد ، عن الصفّار ، عن محمّد بن أبي الصهبان ، عنه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هو أخو زكريّا الجليل ، ويأتي في عمران بن عبد الله ما يشير إلى نباهته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لعلّ ذلك ما يأتي من مدح أهل قم وأنّهم نجباء عموما ، وأمّا مدحه بخصوصه فلم أجده ، فلاحظ. وهو عند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وست إمامي كما مرّ‌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فلا مساق.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حاشية السيّد الداماد على الاختيار : 2 / 584.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ممّا يشير ، بدل : هذا وممّا يشعر.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معالم العلماء : 28 / 142.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230 / 1223.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يرويه.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73 / 176.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الفهرست : 15 /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51.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مرارا.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" w:name="_Toc354211581"/>
      <w:bookmarkStart w:id="9" w:name="_Toc449529513"/>
      <w:r w:rsidRPr="008A0E98">
        <w:rPr>
          <w:rtl/>
          <w:lang w:bidi="fa-IR"/>
        </w:rPr>
        <w:t>287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أبان :</w:t>
      </w:r>
      <w:bookmarkEnd w:id="8"/>
      <w:bookmarkEnd w:id="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محمّد بن أحمد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" w:name="_Toc354211582"/>
      <w:bookmarkStart w:id="11" w:name="_Toc449529514"/>
      <w:r w:rsidRPr="008A0E98">
        <w:rPr>
          <w:rtl/>
          <w:lang w:bidi="fa-IR"/>
        </w:rPr>
        <w:t>288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إبراهيم الأزدي :</w:t>
      </w:r>
      <w:bookmarkEnd w:id="10"/>
      <w:bookmarkEnd w:id="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العطّار ، أبو يعقوب 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2" w:name="_Toc354211583"/>
      <w:bookmarkStart w:id="13" w:name="_Toc449529515"/>
      <w:r w:rsidRPr="008A0E98">
        <w:rPr>
          <w:rtl/>
          <w:lang w:bidi="fa-IR"/>
        </w:rPr>
        <w:t>289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إبراهيم الحضيني :</w:t>
      </w:r>
      <w:bookmarkEnd w:id="12"/>
      <w:bookmarkEnd w:id="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بالمهملة المضمومة ثمّ المعجمة المفتوحة ، جرت الخدمة على يده للرضا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وكان الحسين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بن سعيد الذي أوصل إسحاق بن إبراهيم إلى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حتّى جرت الخدمة على يده ، وعليّ بن مهزيار بعد إسحاق بن إبراهيم ، وكان سبب معرفتهم لهذا الأمر. فمنه سمعوا الحديث وبه يعرفون ، وكذلك فعل بعبد الله الحضيني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جملة ما وصل إلينا في معنى هذا الرجل ، والأقرب قبول قوله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أنّ الموصل الحسن لا الحسين ، وهو الموافق أيضا للكشّي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حتّى بخطّ</w:t>
      </w:r>
      <w:r w:rsidRPr="0027518B">
        <w:rPr>
          <w:rStyle w:val="libBold2Char"/>
          <w:rtl/>
        </w:rPr>
        <w:t xml:space="preserve"> طس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كما نقله شه. والموجود في جميع نسخ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الحسين ، كما أنّ الموجود هناك : الحسن.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51 : وفيه : هو إسحاق بن أحمد بن محمّد.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150 / 151.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لعبد الله بن محمّد الحضيني.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11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للكشي أيضا.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الكشي : 551 / 1041.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التحرير الطاووسي : 381 / 266 و</w:t>
      </w:r>
      <w:r>
        <w:rPr>
          <w:rFonts w:hint="cs"/>
          <w:rtl/>
        </w:rPr>
        <w:t xml:space="preserve"> </w:t>
      </w:r>
      <w:r w:rsidRPr="008A0E98">
        <w:rPr>
          <w:rtl/>
        </w:rPr>
        <w:t>267.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وليس 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إلاّ : إسحاق بن محمّد الحضيني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لكن في ج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إسحاق بن إبراهيم الحضيني ، لقي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قبول قوله لكونه وكيلا ، وهو يقتضي الوثاقة.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 المصنّف : لكن في ج</w:t>
      </w:r>
      <w:r>
        <w:rPr>
          <w:rFonts w:hint="cs"/>
          <w:rtl/>
        </w:rPr>
        <w:t xml:space="preserve"> ...</w:t>
      </w:r>
      <w:r w:rsidRPr="008A0E98">
        <w:rPr>
          <w:rtl/>
        </w:rPr>
        <w:t xml:space="preserve"> إلى آخره ، لا يبعد اتّحادهما ويكون الثاني نسبة إلى الجدّ ، كما سنشير في محمّد بن إبراهيم الحضيني وعبد الله ابن محمّد الحضيني وعبد الله بن إبراهيم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فيكون هذا أخا عبد الله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يأتي في الحسن بن سعيد حتّى عن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أنّه أوصل عليّ بن الريّان أيضا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وأسقطه الناسخ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هنا ، فبقي ضمير الجمع بلا مرجع.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أيضا عليّ بن الريّان موجود ، وفيه أيضا أنّ الموصل الحسن ابن سعيد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إبراهيم الحضيني ، عن الحسين بن سعيد وأخيه الحسن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وهو في طبقة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4" w:name="_Toc354211584"/>
      <w:bookmarkStart w:id="15" w:name="_Toc449529516"/>
      <w:r w:rsidRPr="008A0E98">
        <w:rPr>
          <w:rtl/>
          <w:lang w:bidi="fa-IR"/>
        </w:rPr>
        <w:t>290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أحمد بن عبد الله :</w:t>
      </w:r>
      <w:bookmarkEnd w:id="14"/>
      <w:bookmarkEnd w:id="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مهران بن خانبة ، في ترجمة عمّه محمّد بن عبد الله أنّهم بيت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369 /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397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273 ، 210 ، 197.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39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التحرير الطاووسي : 380 / 266 و</w:t>
      </w:r>
      <w:r>
        <w:rPr>
          <w:rFonts w:hint="cs"/>
          <w:rtl/>
        </w:rPr>
        <w:t xml:space="preserve"> </w:t>
      </w:r>
      <w:r w:rsidRPr="008A0E98">
        <w:rPr>
          <w:rtl/>
        </w:rPr>
        <w:t>267.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157 / 164.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أو أخيه الحسن بن سعيد.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المحدثين : 17.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أصحابنا كبير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6" w:name="_Toc354211585"/>
      <w:bookmarkStart w:id="17" w:name="_Toc449529517"/>
      <w:r w:rsidRPr="008A0E98">
        <w:rPr>
          <w:rtl/>
          <w:lang w:bidi="fa-IR"/>
        </w:rPr>
        <w:t>291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أبو هارون الجرجاني :</w:t>
      </w:r>
      <w:bookmarkEnd w:id="16"/>
      <w:bookmarkEnd w:id="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8" w:name="_Toc354211586"/>
      <w:bookmarkStart w:id="19" w:name="_Toc449529518"/>
      <w:r w:rsidRPr="008A0E98">
        <w:rPr>
          <w:rtl/>
          <w:lang w:bidi="fa-IR"/>
        </w:rPr>
        <w:t>292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إسماعيل النيسابوري :</w:t>
      </w:r>
      <w:bookmarkEnd w:id="18"/>
      <w:bookmarkEnd w:id="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ثقة ، كر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أصحاب أبي محمّد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حكى بعض الثقات بنيسابور أنّه خرج لإسحاق بن إسماعيل توقيع من أبي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يا إسحاق بن إسماعيل سترنا الله وإيّاك بستره ، وتولاّك في جميع أمورك بصنعه. إلى أن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ولقد كانت منكم أمور في أيّام الماضي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إلى أن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وأنت رسولي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يا إسحاق إلى إبراهيم بن عبدة وفّقه الله ، أن يعمل بما ورد عليه في كتابي مع محمّد بن موسى النيسابوري إن شاء الله تعالى. إلى أن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وليحمل ذلك إبراهيم بن عبدة إلى الرازي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، أو إلى من يسمّي له الرازي ، فإنّ ذلك عن أمري ورأيي إن شاء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ويا إسحاق إقرأ كتابي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على البلالي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، فإنّه الثقة‌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280 ، وفيه : محمّد بن أحمد بن عبد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150 / 150.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428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11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وأنت رسول.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كتابنا.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المأمون العارف بما يجب عليه ، واقرأه على المحمودي عافاه الله تعالى فما أحمدنا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لطاعته ، وإذا وردت بغداد فاقرأه على الدهقان وكيلنا وثقتنا والذي يقبض من موالينا. ، الحديث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إسماعيل الثقة النيسابوري ، في طبقة أصحاب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0" w:name="_Toc354211587"/>
      <w:bookmarkStart w:id="21" w:name="_Toc449529519"/>
      <w:r w:rsidRPr="008A0E98">
        <w:rPr>
          <w:rtl/>
          <w:lang w:bidi="fa-IR"/>
        </w:rPr>
        <w:t>293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الأنباري :</w:t>
      </w:r>
      <w:bookmarkEnd w:id="20"/>
      <w:bookmarkEnd w:id="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جعفر بن واقد ما يشير إلى حسنه في الجملة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نذكر ما أشار إليه في الكنى في أبي السمهري ، ويظهر بالتأمّل ما أشار إليه وأزيد.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2" w:name="_Toc354211588"/>
      <w:bookmarkStart w:id="23" w:name="_Toc449529520"/>
      <w:r w:rsidRPr="008A0E98">
        <w:rPr>
          <w:rtl/>
          <w:lang w:bidi="fa-IR"/>
        </w:rPr>
        <w:t>294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بريد بن إسماعيل الطائي :</w:t>
      </w:r>
      <w:bookmarkEnd w:id="22"/>
      <w:bookmarkEnd w:id="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يعقوب ، مولى ، كوفي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وروى أبوه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إلاّ أنّ في الأوّل :</w:t>
      </w:r>
      <w:r>
        <w:rPr>
          <w:rFonts w:hint="cs"/>
          <w:rtl/>
        </w:rPr>
        <w:t xml:space="preserve"> </w:t>
      </w:r>
      <w:r w:rsidRPr="008A0E98">
        <w:rPr>
          <w:rtl/>
        </w:rPr>
        <w:t>ابن يزيد بالزاي.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الثاني : محمّد بن علي أبو سمينة الصيرفي ، عنه بكتابه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د : ابن بريد ، بالمفردة تحت والراء المهملة ، ومن أصحابنا من صحّفه فقال : يزيد ، بالياء المثنّاة تحت والزاي ، والحقّ الأوّل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زيادة : 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الكشي : 575</w:t>
      </w:r>
      <w:r>
        <w:rPr>
          <w:rtl/>
        </w:rPr>
        <w:t xml:space="preserve"> ـ </w:t>
      </w:r>
      <w:r w:rsidRPr="008A0E98">
        <w:rPr>
          <w:rtl/>
        </w:rPr>
        <w:t>579 / 1088.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المحدثين :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منهج المقال :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51 وفيه : إسحاق بن الأنباري.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11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72 / 172 ، وفيه : ابن يزيد.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ابن داود : 48 / 161.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وكأنّه يريد أنّ العلاّمة صحّفه ، وليس في كلامه بالياء المثنّاة في الضبط على ما قدّمنا ، وبدونه فيما أراده نظر.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سيذكر فيما بعد عن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بالمثنّاة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فتأمّل ، وسيجي‌ء عنها كذلك في ذكر طرق الصدوق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عن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بريد بن إسماعيل الطائي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بالمفردة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تركناه لجهالته ، وليس فيه زائدا على ما ذكر إلاّ : أبو عامر الطائي.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 الميرزا : وبدونه نظر ، عجيب بعد ذكر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بالزاي ، لتعيّن الياء المثنّاة تحت حينئذ وإن لم يصرّح به ، وأعجب منه تصريحه نفسه فيما بعد بأنّ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يزيد ، فتدبّر. نعم ما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يعين ما في 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بريد الثقة ، عنه محمّد بن علي أبو سمينة ، وهو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4" w:name="_Toc354211589"/>
      <w:bookmarkStart w:id="25" w:name="_Toc449529521"/>
      <w:r w:rsidRPr="008A0E98">
        <w:rPr>
          <w:rtl/>
          <w:lang w:bidi="fa-IR"/>
        </w:rPr>
        <w:t>295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بشر :</w:t>
      </w:r>
      <w:bookmarkEnd w:id="24"/>
      <w:bookmarkEnd w:id="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حذيفة الكاهلي الخراساني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من العامّة ، ذكروه في رجال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له كتاب ، عنه أحمد بن سعيد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صه </w:t>
      </w:r>
      <w:r w:rsidRPr="008A0E98">
        <w:rPr>
          <w:rtl/>
        </w:rPr>
        <w:t xml:space="preserve">، إلى قوله : في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منهج المقال : 408.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158 / 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المحدثين :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72 / 171.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200 / 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أسند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بشر العامي الكاهلي الخراساني ، عنه أحمد ابن محمّد بن سعيد ، وهو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حيث لا مشارك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6" w:name="_Toc354211590"/>
      <w:bookmarkStart w:id="27" w:name="_Toc449529522"/>
      <w:r w:rsidRPr="008A0E98">
        <w:rPr>
          <w:rtl/>
          <w:lang w:bidi="fa-IR"/>
        </w:rPr>
        <w:t>296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بيّاع اللؤلؤ :</w:t>
      </w:r>
      <w:bookmarkEnd w:id="26"/>
      <w:bookmarkEnd w:id="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الصحيح عن صفوان عن ابن مسكان عنه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وفيه إشعار بالاعتماد بل الوثاقة ، ويظهر من روايته كونه شيعيّا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8" w:name="_Toc354211591"/>
      <w:bookmarkStart w:id="29" w:name="_Toc449529523"/>
      <w:r w:rsidRPr="008A0E98">
        <w:rPr>
          <w:rtl/>
          <w:lang w:bidi="fa-IR"/>
        </w:rPr>
        <w:t>297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جرير بن يزيد :</w:t>
      </w:r>
      <w:bookmarkEnd w:id="28"/>
      <w:bookmarkEnd w:id="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جرير بن عبد الله البجلي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أبو يعقوب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ذكر ذلك أبو العبّاس. له كتاب ، يرويه عنه جماعة ، محمّد بن أبي عمير ، عنه به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قبل ثقة : كان ، وبدل : ذكر ذلك. إلى آخره : وكان واقفيّا ، فالأقوى عندي التوقّف في رواية ينفرد بها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واقفي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149 / 138.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المحدثين :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150 / 147.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الكافي 4 : 449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149 / 130 وفيه : البجلي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71 / 170.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200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343 / 24.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أصل ، ابن أبي جيد ، عن ابن الوليد ، عن الصفّار ، عن أحمد بن محمّد بن عيسى ، عن الحسن بن محبوب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وعنه أحمد بن ميثم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يروي عنه حمّاد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وابن محبوب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وابن أبي عمير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وكلّ ذلك يشعر بالوثاقة.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من عبارة المفيد الآتية في زياد بن المنذر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أنّه من فقهاء الأصحاب والرؤساء الأعلام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المنتهى الحكم بصحّة روايته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إن صحّ فالمراد المعنى الأعم ، والباقي لا ينافي الوقف.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وتوقّف في أصل وثاقته في الحاوي لاحتمال رجوع الضمير 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إليها ، واحتمال كونه ابن عقدة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وفيه ما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ثقة غير إمامي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 : له أصل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15 / 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الكافي 5 : 536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الكافي 5 : 536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71 / 170.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مصنفات الشيخ المفيد</w:t>
      </w:r>
      <w:r>
        <w:rPr>
          <w:rtl/>
        </w:rPr>
        <w:t xml:space="preserve"> ـ </w:t>
      </w:r>
      <w:r w:rsidRPr="008A0E98">
        <w:rPr>
          <w:rtl/>
        </w:rPr>
        <w:t>الرسالة العددية</w:t>
      </w:r>
      <w:r>
        <w:rPr>
          <w:rtl/>
        </w:rPr>
        <w:t xml:space="preserve"> ـ </w:t>
      </w:r>
      <w:r w:rsidRPr="008A0E98">
        <w:rPr>
          <w:rtl/>
        </w:rPr>
        <w:t>: 9 / 25 و</w:t>
      </w:r>
      <w:r>
        <w:rPr>
          <w:rFonts w:hint="cs"/>
          <w:rtl/>
        </w:rPr>
        <w:t xml:space="preserve"> </w:t>
      </w:r>
      <w:r w:rsidRPr="008A0E98">
        <w:rPr>
          <w:rtl/>
        </w:rPr>
        <w:t>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منتهى المطلب : 1 /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حاوي الأقوال : 196 / 1040.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الوجيزة : 158 / 168.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معالم العلماء : 26 / 134.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جرير الثقة الواقفي ، عنه أحمد بن ميثم ، ومحمّد بن أبي عمير ، والحسن بن محبوب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0" w:name="_Toc354211592"/>
      <w:bookmarkStart w:id="31" w:name="_Toc449529524"/>
      <w:r w:rsidRPr="008A0E98">
        <w:rPr>
          <w:rtl/>
          <w:lang w:bidi="fa-IR"/>
        </w:rPr>
        <w:t>298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جعفر بن محمّد :</w:t>
      </w:r>
      <w:bookmarkEnd w:id="30"/>
      <w:bookmarkEnd w:id="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عليّ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المدني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الإرشاد : كان من أهل الفضل والصلاح والورع والاجتهاد ، وروى عنه الناس الحديث والآثار ، وكان ابن كاسب إذا حدّث عنه يقول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حدّثني الثقة الرضا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إسحاق بن جعفر.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إسحاق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يقول بامامة أخيه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وروى عن أبيه النصّ بالإمامة على أخيه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يعرف ابن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الممدوح ، بروايته عن أبيه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وبرواية ابن كاسب عنه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2" w:name="_Toc354211593"/>
      <w:bookmarkStart w:id="33" w:name="_Toc449529525"/>
      <w:r w:rsidRPr="008A0E98">
        <w:rPr>
          <w:rtl/>
          <w:lang w:bidi="fa-IR"/>
        </w:rPr>
        <w:t>299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جندب :</w:t>
      </w:r>
      <w:bookmarkEnd w:id="32"/>
      <w:bookmarkEnd w:id="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إسماعيل الفرائضي ، ثقة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له كتاب ، عنه عبيس وغيره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المحدثين : 16 وفيه : الموثق الواقفي.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149 / 127.</w:t>
      </w:r>
    </w:p>
    <w:p w:rsidR="00DF2B1F" w:rsidRPr="00B80868" w:rsidRDefault="00DF2B1F" w:rsidP="001D1DE1">
      <w:pPr>
        <w:pStyle w:val="libFootnote0"/>
        <w:rPr>
          <w:rtl/>
        </w:rPr>
      </w:pPr>
      <w:r w:rsidRPr="00B80868">
        <w:rPr>
          <w:rtl/>
        </w:rPr>
        <w:t>(3) ورد في حاشية نسخة « ش » ما نصه : في نسختي من الإرشاد : الثقة الرضي ، وفي نسخة :</w:t>
      </w:r>
      <w:r w:rsidRPr="00B80868">
        <w:rPr>
          <w:rFonts w:hint="cs"/>
          <w:rtl/>
        </w:rPr>
        <w:t xml:space="preserve"> </w:t>
      </w:r>
      <w:r w:rsidRPr="00B80868">
        <w:rPr>
          <w:rtl/>
        </w:rPr>
        <w:t xml:space="preserve">ثقة الرضا </w:t>
      </w:r>
      <w:r w:rsidR="00D014E0" w:rsidRPr="00D014E0">
        <w:rPr>
          <w:rStyle w:val="libAlaemChar"/>
          <w:rtl/>
        </w:rPr>
        <w:t>عليه‌السلام</w:t>
      </w:r>
      <w:r w:rsidRPr="00B80868">
        <w:rPr>
          <w:rtl/>
        </w:rPr>
        <w:t>. ( منه )</w:t>
      </w:r>
      <w:r>
        <w:rPr>
          <w:rtl/>
        </w:rPr>
        <w:t>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وفي المصدر : الثقة الرضي.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إرشاد المفيد : 2 / 211 ، ولم يرد فيه الترضّي بعد إسحاق.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هداية المحدثين : 17 وفيه : ابن جعفر الصادق. عن أبيه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73 / 175.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>صه</w:t>
      </w:r>
      <w:r w:rsidRPr="008A0E98">
        <w:rPr>
          <w:rtl/>
        </w:rPr>
        <w:t xml:space="preserve"> إلى قوله :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ثقة ثقة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جندب الثقة ، عنه عبيس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4" w:name="_Toc354211594"/>
      <w:bookmarkStart w:id="35" w:name="_Toc449529526"/>
      <w:r w:rsidRPr="008A0E98">
        <w:rPr>
          <w:rtl/>
          <w:lang w:bidi="fa-IR"/>
        </w:rPr>
        <w:t>300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الحسن بن بكران :</w:t>
      </w:r>
      <w:bookmarkEnd w:id="34"/>
      <w:bookmarkEnd w:id="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الحسين العقراي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التمّار ، كثير السماع ، ضعيف في مذهبه ، رأيته بالكوفة وهو مجاور ، وكان يروي كتاب الكليني عنه ، وكان في هذا الوقت غلوا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فلم أسمع منه شيئا.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الردّ على الغلاة ، وكتاب نفي السهو عن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وكتاب عدد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إلى قوله : مجاور ، وفيها : العقراني ، بالمهملة المفتوحة والقاف الساكنة بعدها راء ، وقبل رأيته : كذا قال النجاشي ، قال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أيضا : العقراي ، بعد الألف ياء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ود : بالنون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كصه.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تأليفه كتاب الردّ على الغلاة يشعر بعدم غلوّه.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ولعلّ رميه به لتأليفه كتاب نفي السهو عنه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كما هو عند معظم القدماء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كما يظهر من الفقيه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فلا وثوق في الحكم‌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11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المحدثين :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العقرائي.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علوّا.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74 / 178.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201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إيضاح الاشتباه : 95 / 43 ، وفيه : العقرابي ، بعد الألف باء.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ابن داود : 231 / 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التعليقة : الفقهاء.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الفقيه : 1 / 234.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بغلوّه. مضافا إلى ما ذكرناه في الفوائد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ولا يبعد كونه من مشايخ الإجازة المشير إلى الوثاقة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6" w:name="_Toc354211595"/>
      <w:bookmarkStart w:id="37" w:name="_Toc449529527"/>
      <w:r w:rsidRPr="008A0E98">
        <w:rPr>
          <w:rtl/>
          <w:lang w:bidi="fa-IR"/>
        </w:rPr>
        <w:t>301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شعيب بن ميثم :</w:t>
      </w:r>
      <w:bookmarkEnd w:id="36"/>
      <w:bookmarkEnd w:id="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الأسدي ، مولاهم ، التمّار 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8" w:name="_Toc354211596"/>
      <w:bookmarkStart w:id="39" w:name="_Toc449529528"/>
      <w:r w:rsidRPr="008A0E98">
        <w:rPr>
          <w:rtl/>
          <w:lang w:bidi="fa-IR"/>
        </w:rPr>
        <w:t>302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عبد العزيز البزّاز :</w:t>
      </w:r>
      <w:bookmarkEnd w:id="38"/>
      <w:bookmarkEnd w:id="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كوفي ، يكنّى أبا يعقوب ، ويلقّب أبا السفاتج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ابن الغضائري : يعرف حديثه تارة وينكر اخرى ، ويجوز أن يخرج شاهدا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إبراهيم أبو السفاتج ، يكنّى أبا إسحاق. وقيل : إنّه يكنّى أبا يعقوب ، ومن قال هذا قال : إنّ اسمه إسحاق بن عبد العزيز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وكأنّ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اختار هذا القول.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الكافي في باب النهي عن القول بغير علم</w:t>
      </w:r>
      <w:r>
        <w:rPr>
          <w:rtl/>
        </w:rPr>
        <w:t xml:space="preserve"> ـ </w:t>
      </w:r>
      <w:r w:rsidRPr="008A0E98">
        <w:rPr>
          <w:rtl/>
        </w:rPr>
        <w:t>في الحسن</w:t>
      </w:r>
      <w:r>
        <w:rPr>
          <w:rtl/>
        </w:rPr>
        <w:t xml:space="preserve"> ـ </w:t>
      </w:r>
      <w:r w:rsidRPr="008A0E98">
        <w:rPr>
          <w:rtl/>
        </w:rPr>
        <w:t xml:space="preserve">عن أبي يعقوب إسحاق بن عبد الله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وفيه في كتاب الحجّة عن إسحاق بن عبد العزيز أبي السفاتج ، عن جابر ، عن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149 / 140 ، وفيه : الكوفي التمّار.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201 / 7 ، وفيها بدل يكنّى أبا يعقوب ويلقّب أبا السفاتج : يكنّى أبا السفاتج.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154 / 237.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الكافي 1 : 34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الكافي 1 : 134 / 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ونذكر في الكنى ما يتعلّق بالمقام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0" w:name="_Toc354211597"/>
      <w:bookmarkStart w:id="41" w:name="_Toc449529529"/>
      <w:r w:rsidRPr="008A0E98">
        <w:rPr>
          <w:rtl/>
          <w:lang w:bidi="fa-IR"/>
        </w:rPr>
        <w:t>303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عبد الله بن سعد :</w:t>
      </w:r>
      <w:bookmarkEnd w:id="40"/>
      <w:bookmarkEnd w:id="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مالك الأشعري ، قمّي ، ثقة ، روى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وابنه أحمد بن إسحاق مشهور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حميد ، عن عليّ بن بزرج ،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عبد الله بن سعد بن مالك الأشعري القمّي الثقة ، عنه يونس بن يعقوب ، وعليّ بن بزرج ، وأحمد بن زيد الخزاعي ، وابن أبي عمير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2" w:name="_Toc354211598"/>
      <w:bookmarkStart w:id="43" w:name="_Toc449529530"/>
      <w:r w:rsidRPr="008A0E98">
        <w:rPr>
          <w:rtl/>
          <w:lang w:bidi="fa-IR"/>
        </w:rPr>
        <w:t>304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عمّار بن حيّان :</w:t>
      </w:r>
      <w:bookmarkEnd w:id="42"/>
      <w:bookmarkEnd w:id="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مولى بني تغلب ، أبو يعقوب الصيرفي ، شيخ من أصحابنا ، ثقة ، وإخوته : يونس ويوسف وقيس وإسماعيل ، وهو في بيت كبير من الشيعة.</w:t>
      </w:r>
      <w:r>
        <w:rPr>
          <w:rFonts w:hint="cs"/>
          <w:rtl/>
        </w:rPr>
        <w:t xml:space="preserve"> </w:t>
      </w:r>
      <w:r w:rsidRPr="008A0E98">
        <w:rPr>
          <w:rtl/>
        </w:rPr>
        <w:t>وابنا أخيه : عليّ بن إسماعيل وبشر بن إسماعيل كانا من وجوه من روى الحديث.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إسحاق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ذكر ذلك أحمد بن محمّد بن سعيد في رجاله.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نوادر ، عنه غياث بن كلوب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إسحاق بن عمّار الكوفي الصيرفي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390.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11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73 / 174.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المحدثين : 180.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71 / 169.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149 / 135.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إسحاق بن عمّار ، ثقة له كتاب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في إسحاق وإسماعيل ابني عمّار.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محمّد بن مسعود ، عن محمّد بن نصير ، عن محمّد بن عيسى ، عن زياد القندي ، قال : كان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إذا رأى إسحاق بن عمّار وإسماعيل بن عمّار قال : وقد يجمعهما لأقوام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يعني : الدنيا والآخرة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أحاديث أخر تدلّ على مدح له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كلّها ضعاف.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يبعد أن يقول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هذا ، لأنّ إسحاق بن عمّار كان فطحيّا ، والرواية في طريقها ضعف بالعبيدي وزياد ، لأنّ زياد ابن مروان القندي واقفي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أوّل من اشتبه عليه الأمر هذا السيّد الجليل ، ثمّ آية الله العلاّمة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ثمّ تبعهما من تأخّر عنهما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فجعلوا الرجلين رجلا ، وإنّما هما اثنان : ابن عمّار بن حيّان الثقة وهو هذا ، وابن عمّار بن موسى الساباطي الآتي.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وقد جعل لهما الميرزا ترجمة واحدة</w:t>
      </w:r>
      <w:r>
        <w:rPr>
          <w:rtl/>
        </w:rPr>
        <w:t xml:space="preserve"> ـ </w:t>
      </w:r>
      <w:r w:rsidRPr="008A0E98">
        <w:rPr>
          <w:rtl/>
        </w:rPr>
        <w:t>كأكثر الجامعين</w:t>
      </w:r>
      <w:r>
        <w:rPr>
          <w:rtl/>
        </w:rPr>
        <w:t xml:space="preserve"> ـ </w:t>
      </w:r>
      <w:r w:rsidRPr="008A0E98">
        <w:rPr>
          <w:rtl/>
        </w:rPr>
        <w:t xml:space="preserve">عن اشتباه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ويأتي في الذي يليه تمام الكلام.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342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الأقوام ( لأقوام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الكشي : 402 / 751.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الكشي : 325 / 589.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التحرير الطاووسي :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200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ابن داود : 48 / 164 ، نقد الرجال : 40 / 24 ، جامع الرواة : 1 /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منهج المقال : 52.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4" w:name="_Toc354211599"/>
      <w:bookmarkStart w:id="45" w:name="_Toc449529531"/>
      <w:r w:rsidRPr="008A0E98">
        <w:rPr>
          <w:rtl/>
          <w:lang w:bidi="fa-IR"/>
        </w:rPr>
        <w:lastRenderedPageBreak/>
        <w:t>305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عمّار الساباطي :</w:t>
      </w:r>
      <w:bookmarkEnd w:id="44"/>
      <w:bookmarkEnd w:id="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أصل ، وكان فطحيّا إلاّ أنّه ثقة وأصله معتمد عليه ، أخبرنا به الشيخ والحسين بن عبيد الله ، عن أبي جعفر بن بابويه ، عن ابن الوليد ، عن الصفّار ، عن محمّد بن الحسين بن أبي الخطّاب ، عن ابن أبي عمير ، عن إسحاق هذا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ومضى ما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في الذي قبيله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ابن عمّار بن حيّان ، مولى بني تغلب ، أبو يعقوب الصيرفي ، كان شيخا من أصحابنا ثقة ، روى عن الصادق والكاظم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وكان فطحيّا.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الشيخ : إلاّ أنّه ثقة وأصله معتمد عليه ، وكذا قال النجاشي ، فالأولى عندي التوقّف فيما ينفرد 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الفطحي</w:t>
      </w:r>
      <w:r>
        <w:rPr>
          <w:rtl/>
        </w:rPr>
        <w:t xml:space="preserve"> ـ </w:t>
      </w:r>
      <w:r w:rsidRPr="008A0E98">
        <w:rPr>
          <w:rtl/>
        </w:rPr>
        <w:t>كما في</w:t>
      </w:r>
      <w:r w:rsidRPr="0027518B">
        <w:rPr>
          <w:rStyle w:val="libBold2Char"/>
          <w:rtl/>
        </w:rPr>
        <w:t xml:space="preserve"> ست </w:t>
      </w:r>
      <w:r>
        <w:rPr>
          <w:rtl/>
        </w:rPr>
        <w:t xml:space="preserve">ـ </w:t>
      </w:r>
      <w:r w:rsidRPr="008A0E98">
        <w:rPr>
          <w:rtl/>
        </w:rPr>
        <w:t>ابن عمّار بن موسى الساباطي ، وهو غير ابن حيّان ، ولا منشأ للاتّحاد غير أنّ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لم يذكر ابن موسى ، وست لم يذكر ابن حيّان ، والحكم به بمجرّد هذا مشكل.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مع أنّ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في غاية الظهور في كون ابن حيّان غير ابن موسى ، وأنّه إماميّ معروف مشهور هو واخوته وابنا أخيه ، وأنّهم طائفة على حدة ، لا طائفة عمّار الساباطي المعروف المشهور في نفسه وطائفته وفطحيّته.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وعدم عثور النجاشي على فطحيّة ابن موسى مضافا إلى ظهور كونه إماميّا عنده بعيد ، والعثور وعدم الذكر هنا مضافا إلى ذكر ما يدلّ على إماميّته‌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15 / 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قبله.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342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200 / 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أبعد.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ومن ثمّ ذهب جمع من المحقّقين إلى التغاير وكون ابن حيّان ثقة وابن موسى موثّقا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منهم المصنّف في الوسيط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وممّا يؤيّد : عدم اتّصاف أحد من إخوة ابن حيّان بالساباطيّة لا في الرجال ولا غيره ، وكذا عدم نسبة أحد منهم إلى موسى ، وكذا ابنا أخيه عليّ وبشر ، بل حيثما ذكر أحدهم وصف بالصيرفي والكوفي وابن حيّان ، كما أنّ الصباح وقيسا أخوي عمّار الساباطي لم يوصفا قط</w:t>
      </w:r>
      <w:r>
        <w:rPr>
          <w:rtl/>
        </w:rPr>
        <w:t xml:space="preserve"> ـ </w:t>
      </w:r>
      <w:r w:rsidRPr="008A0E98">
        <w:rPr>
          <w:rtl/>
        </w:rPr>
        <w:t>كأخيهما</w:t>
      </w:r>
      <w:r>
        <w:rPr>
          <w:rtl/>
        </w:rPr>
        <w:t xml:space="preserve"> ـ </w:t>
      </w:r>
      <w:r w:rsidRPr="008A0E98">
        <w:rPr>
          <w:rtl/>
        </w:rPr>
        <w:t xml:space="preserve">بالكوفيّة والتغلبيّة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ولم ينسبوا إلى حيّان قط ، بل بالساباطيّة وابن موسى.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وسيجي‌ء عليّ بن محمّد بن يعقوب بن إسحاق بن عمّار الصيرفي الذي أجاز التلعكبري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ومحمّد بن إسحاق بن عمّار بن حيّان التغلبي من أصحاب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وثقاته وخاصّته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وهما يشيران إلى التعدّد ، سيّما الأخير ، فإنّ عمّار بن موسى من أصحاب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فكيف ابن ابنه يكون من أصحابه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وخاصّته.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وممّا يؤيّد : عدم نسبة أحد من علماء الرجال إلى يونس ويوسف وقيس وإسماعيل الفطحيّة ، بل الظاهر العدم ، مع أنّ المقرّر بقاء عمّار وطائفته على الفطحيّة. على أنّ كون الأب والجد فطحيّين بل ومن أركانها وعمدها ، ووجود ابن يخالفهما في زمانهما بحيث يصير من ثقات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راجع مجمع الرجال : 1 / 188 وما بعدها ، روضة المتّقين : 14 /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الوسيط : 24 ، إلاّ أنّه لم يظهر منه التغاير ، بل العكس حيث يظهر منه الاتّحاد. وسينبّه عليه المصنّف فيما بعد.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أو التغلبية.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481 / 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الإرشاد : 2 / 248.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وخاصّته ، ولم يشر إلى هذا مشير أصلا ، ربما لا يخلو من غرابة.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في إسماعيل ما يشير إلى التعدّد من وجوه متعدّدة.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وممّا يؤيّد : أنّ يونس وإسماعيل ذكرا في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وعمّار من أصحاب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: الظاهر أنّهما متغايران ، ولمّا أشكل التمييز بينهما فهو في حكم الموثّق كالصحيح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وفيه ما لا يخفى.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شرح الإرشاد للمحقّق الأردبيلي : إنّ في المنتهى قال بصحّة رواية الحلبي في مطهّريّة الأرض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وفي سندها إسحاق بن عمّار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إذا عرفت هذا فيعيّن أحدهما بالأمارات.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ورواية غياث عنه قرينة كونه ابن حيّان ، كما هو ظاهر </w:t>
      </w:r>
      <w:r w:rsidRPr="0027518B">
        <w:rPr>
          <w:rStyle w:val="libBold2Char"/>
          <w:rtl/>
        </w:rPr>
        <w:t>جش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ومن القرائن رواية أحد إخوته أو أولاد أخيه أو أحد من أقاربهم عنه ، أو روايته عن عمّار بن حيّان.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ومن القرائن المعيّنة للصيرفي رواية زكريّا المؤذّن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وربما يحصل الظن بكون الراوي عن الصادق هو.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ومن القرائن رواية صفوان بن يحيى ، وكذا عبد الرحمن بن أبي نجران.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ومرّ في الفوائد بعض الأمارات المعيّنة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337 / 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148 / 125.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354 / 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روضة المتقين : 14 /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منتهى المطلب : 1 / 179.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مجمع الفائدة والبرهان : 1 / 359.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52.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عمّار الموثّق ، عنه غياث بن كلوب ، والحسن بن عديس ، وابن أبي عمير ، وعليّ بن إسماعيل بن عمّار ، وعبد الله بن جبلة ، وأبو عبد الله المؤمن زكريّا بن محمّد ، ويونس بن عبد الرحمن ، وابن محبوب</w:t>
      </w:r>
      <w:r>
        <w:rPr>
          <w:rtl/>
        </w:rPr>
        <w:t xml:space="preserve"> ـ </w:t>
      </w:r>
      <w:r w:rsidRPr="008A0E98">
        <w:rPr>
          <w:rtl/>
        </w:rPr>
        <w:t xml:space="preserve">كما في الفقيه مرّتين </w:t>
      </w:r>
      <w:r w:rsidRPr="001D1DE1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8A0E98">
        <w:rPr>
          <w:rtl/>
        </w:rPr>
        <w:t>، وحمّاد بن عيسى ، وأبو جميلة</w:t>
      </w:r>
      <w:r>
        <w:rPr>
          <w:rtl/>
        </w:rPr>
        <w:t xml:space="preserve"> ـ </w:t>
      </w:r>
      <w:r w:rsidRPr="008A0E98">
        <w:rPr>
          <w:rtl/>
        </w:rPr>
        <w:t xml:space="preserve">كما في الفقيه </w:t>
      </w:r>
      <w:r w:rsidRPr="001D1DE1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8A0E98">
        <w:rPr>
          <w:rtl/>
        </w:rPr>
        <w:t>والحسين الرواسي</w:t>
      </w:r>
      <w:r>
        <w:rPr>
          <w:rtl/>
        </w:rPr>
        <w:t xml:space="preserve"> ـ </w:t>
      </w:r>
      <w:r w:rsidRPr="008A0E98">
        <w:rPr>
          <w:rtl/>
        </w:rPr>
        <w:t xml:space="preserve">كما في الفقيه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وفي الأصل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الرقاشي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ولكنّه غير مذكور</w:t>
      </w:r>
      <w:r>
        <w:rPr>
          <w:rtl/>
        </w:rPr>
        <w:t xml:space="preserve"> ـ </w:t>
      </w:r>
      <w:r w:rsidRPr="008A0E98">
        <w:rPr>
          <w:rtl/>
        </w:rPr>
        <w:t>ومحمّد بن وضاح ، ومحمّد بن سليمان الديلمي ، ومحمّد بن أبي حمزة الثمالي ، وعثمان بن عيسى ، وعبد الرحمن ابن سالم.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الصادق والكاظم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ما ذكره مبنيّ على اتّحاد ابني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عمّار ، وليس كذلك بل هما اثنان.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وممّن ذهب إلى التعدّد شيخنا يوسف البحراني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وقبله شيخنا البهائي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مشرق الشمسين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وتلميذه العلاّمة الشيخ عليّ بن سليمان في حواشي الحديث ، على ما نقله عنهما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وذهب إليه المولى محسن‌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الفقيه 3 : 146 / 644 ، 4 : 118 / 408.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 4 : 118 / 407 و</w:t>
      </w:r>
      <w:r>
        <w:rPr>
          <w:rFonts w:hint="cs"/>
          <w:rtl/>
        </w:rPr>
        <w:t xml:space="preserve"> </w:t>
      </w:r>
      <w:r w:rsidRPr="008A0E98">
        <w:rPr>
          <w:rtl/>
        </w:rPr>
        <w:t>205 / 684.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الفقيه 4 : 126 / 445.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الرفاشي.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المحدثين :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ابن.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الدرر النجفيّة : 130.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مشرق الشمسين : 277.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الدرر النجفيّة : 130.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الكاشاني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والمولى عناية الله صاحب مجمع الرجال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الميرزا في الوسيط فلم يظهر منه ذلك ، بل ظاهره الاتّحاد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8A0E98">
        <w:rPr>
          <w:rtl/>
        </w:rPr>
        <w:t>اللهم إلاّ أن يكون رجع في حاشية الكتاب كما سمعته من الأستاذ العلاّمة دام علاه مشافهة.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6" w:name="_Toc354211600"/>
      <w:bookmarkStart w:id="47" w:name="_Toc449529532"/>
      <w:r w:rsidRPr="008A0E98">
        <w:rPr>
          <w:rtl/>
          <w:lang w:bidi="fa-IR"/>
        </w:rPr>
        <w:t>306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غالب الأسدي :</w:t>
      </w:r>
      <w:bookmarkEnd w:id="46"/>
      <w:bookmarkEnd w:id="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والبي عربي صليب ، ثقة ، وأخوه عبد الله كذلك ، وكانا شاعرين ، رويا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عنه به صفوان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غالب الثقة ، عنه صفوان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8" w:name="_Toc354211601"/>
      <w:bookmarkStart w:id="49" w:name="_Toc449529533"/>
      <w:r w:rsidRPr="008A0E98">
        <w:rPr>
          <w:rtl/>
          <w:lang w:bidi="fa-IR"/>
        </w:rPr>
        <w:t>307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الفضل بن يعقوب :</w:t>
      </w:r>
      <w:bookmarkEnd w:id="48"/>
      <w:bookmarkEnd w:id="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الفضل بن عبد الله بن الحارث بن نوفل بن الحارث بن عبد المطلّب ، روى عن أبي جعفر وأبي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قر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في الحسن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بن محمّد بن الفضل روايته عن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أيضا.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يأتي في الحسين بن محمّد بن الفضل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بعد توثيقه :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الوافي : 1 /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مجمع الرجال : 1 / 188 وما بعدها.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الوسيط :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11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72 / 173.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المحدثين :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105 /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كذا ، والظاهر : الحسين ( منه قده )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وعمومته كذلك ، إسحاق ويعقوب وإسماعيل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ولا يبعد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استفادة توثيقه منه.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وصرّح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في شرح البداية بتوثيق الثلاثة المذكورين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المحقّق الشيخ محمّد : استفاده من عبارة جش. ثمّ احتمل كون الإشارة للرواية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وقال : إلاّ أنّ الظاهر ما فهمه جدّي </w:t>
      </w:r>
      <w:r w:rsidR="00D014E0" w:rsidRPr="00D014E0">
        <w:rPr>
          <w:rStyle w:val="libAlaemChar"/>
          <w:rtl/>
        </w:rPr>
        <w:t>قدس‌سره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وذكره في الحاوي في خاتمة قسم الثقات</w:t>
      </w:r>
      <w:r>
        <w:rPr>
          <w:rtl/>
        </w:rPr>
        <w:t xml:space="preserve"> ـ </w:t>
      </w:r>
      <w:r w:rsidRPr="008A0E98">
        <w:rPr>
          <w:rtl/>
        </w:rPr>
        <w:t>وقد عقدها لمن لم ينصّ على توثيقه بل يستفاد من قرائن ومواضع أخر</w:t>
      </w:r>
      <w:r>
        <w:rPr>
          <w:rtl/>
        </w:rPr>
        <w:t xml:space="preserve"> ـ </w:t>
      </w:r>
      <w:r w:rsidRPr="008A0E98">
        <w:rPr>
          <w:rtl/>
        </w:rPr>
        <w:t>وذكر توثيق الشهيد الثاني واستفادته من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واستبعده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0" w:name="_Toc354211602"/>
      <w:bookmarkStart w:id="51" w:name="_Toc449529534"/>
      <w:r w:rsidRPr="008A0E98">
        <w:rPr>
          <w:rtl/>
          <w:lang w:bidi="fa-IR"/>
        </w:rPr>
        <w:t>308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القمّي :</w:t>
      </w:r>
      <w:bookmarkEnd w:id="50"/>
      <w:bookmarkEnd w:id="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قر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ابن عبدون ، عن أبي طالب الأنباري ، عن حميد بن زياد ، عن أحمد بن زيد الخزاعي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أنّه ابن عبد الله الثقة المذكور ، والطبقة تساعده جدّا ، ونفى عنه البعد في الوسيط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2" w:name="_Toc354211603"/>
      <w:bookmarkStart w:id="53" w:name="_Toc449529535"/>
      <w:r w:rsidRPr="008A0E98">
        <w:rPr>
          <w:rtl/>
          <w:lang w:bidi="fa-IR"/>
        </w:rPr>
        <w:t>309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مبارك :</w:t>
      </w:r>
      <w:bookmarkEnd w:id="52"/>
      <w:bookmarkEnd w:id="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 أبي إبراهيم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روى عنه صفوان بن يحيى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لم‌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56 /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فلا يبعد.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الرعاية في علم الدراية : 398.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170 / 701.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107 / 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16 / 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الوسيط :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التهذيب 4 : 72 / 199.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يذكره أصحاب الرجال.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في رواية صفوان عنه إشعار بالوثاقة لما يأتي في ترجمته ، وديدن الأستاذ العلاّمة على ذلك.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4" w:name="_Toc354211604"/>
      <w:bookmarkStart w:id="55" w:name="_Toc449529536"/>
      <w:r w:rsidRPr="008A0E98">
        <w:rPr>
          <w:rtl/>
          <w:lang w:bidi="fa-IR"/>
        </w:rPr>
        <w:t>310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محمّد :</w:t>
      </w:r>
      <w:bookmarkEnd w:id="54"/>
      <w:bookmarkEnd w:id="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ثقة ،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أصحاب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6" w:name="_Toc354211605"/>
      <w:bookmarkStart w:id="57" w:name="_Toc449529537"/>
      <w:r w:rsidRPr="008A0E98">
        <w:rPr>
          <w:rtl/>
          <w:lang w:bidi="fa-IR"/>
        </w:rPr>
        <w:t>311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محمّد بن أحمد :</w:t>
      </w:r>
      <w:bookmarkEnd w:id="56"/>
      <w:bookmarkEnd w:id="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أبان بن مرّار بن عبد الله</w:t>
      </w:r>
      <w:r>
        <w:rPr>
          <w:rtl/>
        </w:rPr>
        <w:t xml:space="preserve"> ـ </w:t>
      </w:r>
      <w:r w:rsidRPr="008A0E98">
        <w:rPr>
          <w:rtl/>
        </w:rPr>
        <w:t>يعرف عبد الله : عقبة وعقاب</w:t>
      </w:r>
      <w:r>
        <w:rPr>
          <w:rtl/>
        </w:rPr>
        <w:t xml:space="preserve"> ـ </w:t>
      </w:r>
      <w:r w:rsidRPr="008A0E98">
        <w:rPr>
          <w:rtl/>
        </w:rPr>
        <w:t xml:space="preserve">بن الحارث النخعي ، أخو الأشتر ، وهو معدن التخليط ، له كتب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في التخليط. عنه الجرمي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إلى : في التخليط ؛ وزاد بعد مرّار : بالراء المشدّدة وبعد الألف راء أيضا ، وبعد عقبة : بالمهملة المضمومة والقاف والباء الموحّدة ، وبعد الأشتر : يكنّي أبا يعقوب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ثمّ زاد : لا أقبل روايته.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ابن الغضائري : إنّه كان فاسد المذهب ، كذّابا في الرواية ، وضّاعا في الحديث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لا يلتفت إلى ما رواه ، ولا يرتفع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بحديثه ، وللعياشي معه خبر في وضعه للحديث مشهور ، والاسحاقيّة تنسب إليه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342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11 / 1‌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كتاب.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73 / 177.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زيادة : الأحمر.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وضّاعا للحديث.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ينتفع.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201 / 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ويحتمل أن يكون ما ذكر من تكنّيه بأبي يعقوب وخبر العياشي معه لابن محمّد البصري ، وذكر هنا لاشتباه.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محمّد بن أبان المخلّط ، عنه الجرمي.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غيره فلم نظفر له بأصل ولا كتاب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8" w:name="_Toc354211606"/>
      <w:bookmarkStart w:id="59" w:name="_Toc449529538"/>
      <w:r w:rsidRPr="008A0E98">
        <w:rPr>
          <w:rtl/>
          <w:lang w:bidi="fa-IR"/>
        </w:rPr>
        <w:t>312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محمّد البصري :</w:t>
      </w:r>
      <w:bookmarkEnd w:id="58"/>
      <w:bookmarkEnd w:id="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رمي بالغلو ، من أصحاب الجواد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ترجمة سلمان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: نصر بن الصباح</w:t>
      </w:r>
      <w:r>
        <w:rPr>
          <w:rtl/>
        </w:rPr>
        <w:t xml:space="preserve"> ـ </w:t>
      </w:r>
      <w:r w:rsidRPr="008A0E98">
        <w:rPr>
          <w:rtl/>
        </w:rPr>
        <w:t>وهو غال</w:t>
      </w:r>
      <w:r>
        <w:rPr>
          <w:rtl/>
        </w:rPr>
        <w:t xml:space="preserve"> ـ </w:t>
      </w:r>
      <w:r w:rsidRPr="008A0E98">
        <w:rPr>
          <w:rtl/>
        </w:rPr>
        <w:t xml:space="preserve">قال : حدّثني إسحاق بن محمّد البصري ، وهو متّهم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ترجمة المفضّل بن عمر : إنّه من أهل الارتفاع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موضع آخر : وهو غال ، وكان من أركانهم أيضا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موضع آخر : قال أبو عمرو : سألت أبا النضر محمّد بن مسعود عن جميع هؤلاء ، فقال : أمّا أبو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يعقوب إسحاق بن محمّد البصري فإنّه كان غاليا ، وصرت إليه إلى بغداد لأكتب عنه ، وسألته كتابا نسخه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فأخرج إليّ من أحاديث المفضّل بن عمر في التفويض ، فلم أرغب فيه ، فأخرج إليّ أحاديث مشيخته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من الثقات. ورأيته مولعا بالحمامات المراعيش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المحدثين : 180.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200 / 3 ، وفيها : يرمى بالغلو.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الكشي : 18 / 42 ، وفي نسخة « ش » : وهو منهم.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الكشي : 326 / 591.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322 / 584.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أبو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أنسخه.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منتسخة.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ويمسكها ، ويروي في فضل إمساكها أحاديث. وهو أحفظ من لقيته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احتمل في النقد اتّحاده مع السابق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ولعلّ</w:t>
      </w:r>
      <w:r w:rsidRPr="008A0E98">
        <w:rPr>
          <w:rtl/>
        </w:rPr>
        <w:t xml:space="preserve"> رميه بالغلو لاعتقاده الجميل بالمفضّل ، وروايته الحديث في جلالته ، واعتنائه بما نقل عنه في التفويض ، وهذا لا يوجب طعنا ولا غلوّا ، وإن كان عند القدماء أدون منه غلوّا ، كنفي السهو عنه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ورواياته صريحة في خلاف الغلو ، وهي من الكثرة بمكان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سهل بن زياد ما يزيد بيانا.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لعلّ الأمر فيه كما أفاده ، إلاّ أنّ ذلك يخرج الرجل من الضعف إلى الجهالة.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ويمكن أن يصحّح ما يرويه عنه محمّد بن مسعود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نسختي من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النصري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0" w:name="_Toc354211607"/>
      <w:bookmarkStart w:id="61" w:name="_Toc449529539"/>
      <w:r w:rsidRPr="008A0E98">
        <w:rPr>
          <w:rtl/>
          <w:lang w:bidi="fa-IR"/>
        </w:rPr>
        <w:t>313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محمّد الحضيني :</w:t>
      </w:r>
      <w:bookmarkEnd w:id="60"/>
      <w:bookmarkEnd w:id="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ضا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وربما كان هو الثقة المتقدّم عن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يحتمل اتّحاده مع ابن إبراهيم الحضيني كما أشرنا ، فراجع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الكشي : 530 / 1014.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نقد الرجال : 40 /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التحرير الطاووسي : 43 / 23 هامش رقم (1)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369 /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342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54.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2" w:name="_Toc354211608"/>
      <w:bookmarkStart w:id="63" w:name="_Toc449529540"/>
      <w:r w:rsidRPr="008A0E98">
        <w:rPr>
          <w:rtl/>
          <w:lang w:bidi="fa-IR"/>
        </w:rPr>
        <w:lastRenderedPageBreak/>
        <w:t>314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المدائني :</w:t>
      </w:r>
      <w:bookmarkEnd w:id="62"/>
      <w:bookmarkEnd w:id="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عمّار الساباطي ، لأنّ ساباط من قرى المدائن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4" w:name="_Toc354211609"/>
      <w:bookmarkStart w:id="65" w:name="_Toc449529541"/>
      <w:r w:rsidRPr="008A0E98">
        <w:rPr>
          <w:rtl/>
          <w:lang w:bidi="fa-IR"/>
        </w:rPr>
        <w:t>315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هلال :</w:t>
      </w:r>
      <w:bookmarkEnd w:id="64"/>
      <w:bookmarkEnd w:id="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عنه ابن أبي عمير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كما قيل ؛ ففيه إشعار بوثاقته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6" w:name="_Toc354211610"/>
      <w:bookmarkStart w:id="67" w:name="_Toc449529542"/>
      <w:r w:rsidRPr="008A0E98">
        <w:rPr>
          <w:rtl/>
          <w:lang w:bidi="fa-IR"/>
        </w:rPr>
        <w:t>316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يزيد بن إسماعيل :</w:t>
      </w:r>
      <w:bookmarkEnd w:id="66"/>
      <w:bookmarkEnd w:id="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الطائي ، على ما في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تقدّم بالموحّدة.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حكم خالي بحسنه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والظاهر لأنّ للصدوق طريقا إليه.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أنّه : ابن بريد</w:t>
      </w:r>
      <w:r>
        <w:rPr>
          <w:rtl/>
        </w:rPr>
        <w:t xml:space="preserve"> ـ </w:t>
      </w:r>
      <w:r w:rsidRPr="008A0E98">
        <w:rPr>
          <w:rtl/>
        </w:rPr>
        <w:t>بالموحّدة</w:t>
      </w:r>
      <w:r>
        <w:rPr>
          <w:rtl/>
        </w:rPr>
        <w:t xml:space="preserve"> ـ </w:t>
      </w:r>
      <w:r w:rsidRPr="008A0E98">
        <w:rPr>
          <w:rtl/>
        </w:rPr>
        <w:t>كما تقدّم.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ولا يبعد أن يقال لإسحاق بن جرير : ابن يزيد ، نسبة إلى الجد ، كما اتّفق في أخيه خالد ، فتأمّل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8" w:name="_Toc354211611"/>
      <w:bookmarkStart w:id="69" w:name="_Toc449529543"/>
      <w:r w:rsidRPr="008A0E98">
        <w:rPr>
          <w:rtl/>
          <w:lang w:bidi="fa-IR"/>
        </w:rPr>
        <w:t>317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إسحاق بن يعقوب :</w:t>
      </w:r>
      <w:bookmarkEnd w:id="68"/>
      <w:bookmarkEnd w:id="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كتاب الغيبة للشيخ : أخبرني جماعة ، عن جعفر بن محمّد بن قولويه وأبي غالب الزراري ، عن محمّد بن يعقوب الكليني ، عن إسحاق بن يعقوب ، قال : سألت محمّد بن عثمان العمري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أن يوصل لي كتابا فيه مسائل أشكلت </w:t>
      </w:r>
      <w:r w:rsidRPr="0027518B">
        <w:rPr>
          <w:rStyle w:val="libBold2Char"/>
          <w:rtl/>
        </w:rPr>
        <w:t>عليّ</w:t>
      </w:r>
      <w:r w:rsidRPr="008A0E98">
        <w:rPr>
          <w:rtl/>
        </w:rPr>
        <w:t xml:space="preserve"> ، فورد التوقيع بخطّ مولانا صاحب الدار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أمّا ما سألت عنه</w:t>
      </w:r>
      <w:r>
        <w:rPr>
          <w:rtl/>
        </w:rPr>
        <w:t xml:space="preserve"> ـ </w:t>
      </w:r>
      <w:r w:rsidRPr="008A0E98">
        <w:rPr>
          <w:rtl/>
        </w:rPr>
        <w:t>أرشدك الله وثبّتك</w:t>
      </w:r>
      <w:r>
        <w:rPr>
          <w:rtl/>
        </w:rPr>
        <w:t xml:space="preserve"> ـ </w:t>
      </w:r>
      <w:r w:rsidRPr="008A0E98">
        <w:rPr>
          <w:rtl/>
        </w:rPr>
        <w:t>من أمر المنكرين لي من أهل‌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 3 : 376 / 1775.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11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373 / 56. وفي التعليقة : حكم خالي بكونه ممدوحا.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في المصدر 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بيتنا وبني عمّنا ، فاعلم أنّه ليس بين الله عزّ وجلّ وبين أحد قرابة ، ومن أنكرني فليس منّي ، وسبيله سبيل ابن نوح. إلى أن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وجه الانتفاع في غيبتي ، فكالانتفاع بالشمس إذا غيّبها السحاب عن الأبصار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إلى أن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وأكثروا الدعاء بتعجيل الفرج فإنّ ذلك فرجكم ، والسلام عليك يا إسحاق بن يعقوب وعلى من اتّبع الهدى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توقيع طويل يتضمّن جملة من المسائل.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في الوسيط : قد يستفاد ممّا يتضمّنه علوّ رتبة الرجل ، فتدبّر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هو الظاهر ، ولا يضرّ كونه هو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الراوي بعد اعتناء المشايخ به ، ورواية جماعة من المشايخ له.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0" w:name="_Toc354211612"/>
      <w:bookmarkStart w:id="71" w:name="_Toc449529544"/>
      <w:r w:rsidRPr="008A0E98">
        <w:rPr>
          <w:rtl/>
          <w:lang w:bidi="fa-IR"/>
        </w:rPr>
        <w:t>318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أسد بن أبي العلاء :</w:t>
      </w:r>
      <w:bookmarkEnd w:id="70"/>
      <w:bookmarkEnd w:id="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إنّه يروي المناكير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ذكر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ذلك في ترجمة المفضّل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أسيد بن أبي العلاء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سنشير إلى حاله في ترجمة خالد بن نجيح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ونذكر 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فكالانتفاع بالشمس إذا غيّبتها عن الأبصار السحاب.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الغيبة : 290 / 247.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الوسيط :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هو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207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231 / 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الكشي : 322 / 585.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343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130.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المفضّل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التأمّل فيما ذكره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2" w:name="_Toc354211613"/>
      <w:bookmarkStart w:id="73" w:name="_Toc449529545"/>
      <w:r w:rsidRPr="008A0E98">
        <w:rPr>
          <w:rtl/>
          <w:lang w:bidi="fa-IR"/>
        </w:rPr>
        <w:t>319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أسد بن عفر :</w:t>
      </w:r>
      <w:bookmarkEnd w:id="72"/>
      <w:bookmarkEnd w:id="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بالمهملة المضمومة ، من شيوخ أصحاب الحديث الثقات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وكذا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ابنه داود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إلاّ أنّ الذي فيه : أعفر ، كما وجدناه.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أيضا : فيما وجدناه من نسخ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أعفر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نسختي من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عفير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مصغّرا.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: إنّ النسخ متّفقة على ذلك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أسد بن عفر ، ثقة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4" w:name="_Toc354211614"/>
      <w:bookmarkStart w:id="75" w:name="_Toc449529546"/>
      <w:r w:rsidRPr="008A0E98">
        <w:rPr>
          <w:rtl/>
          <w:lang w:bidi="fa-IR"/>
        </w:rPr>
        <w:t>320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أسد بن معلى بن أسد :</w:t>
      </w:r>
      <w:bookmarkEnd w:id="74"/>
      <w:bookmarkEnd w:id="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العمّي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البصري ، رجل من أصحابنا ، إخباري ، بصري ، له كتاب أخبار صاحب الزنج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هذا الذي ينبغي ، والذي عثرت عليه من رجال الميرزا فيه أنّه‌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340.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130.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24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49 / 167.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157 / 414.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حاوي الأقوال : 33 /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إيضاح الاشتباه : 176 / 262.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حاوي الأقوال : 33 /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الوجيزة : 159 / 179.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في نسخة « ش » : القمي.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رجال النجاشي : 106 / 266.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بدل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</w:t>
      </w:r>
      <w:r w:rsidRPr="0027518B">
        <w:rPr>
          <w:rStyle w:val="libBold2Char"/>
          <w:rtl/>
        </w:rPr>
        <w:t xml:space="preserve"> لم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وهو سهو من الكتّاب.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وفي نسخة صحيحة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جلّ</w:t>
      </w:r>
      <w:r>
        <w:rPr>
          <w:rtl/>
        </w:rPr>
        <w:t xml:space="preserve"> ـ </w:t>
      </w:r>
      <w:r w:rsidRPr="008A0E98">
        <w:rPr>
          <w:rtl/>
        </w:rPr>
        <w:t>أي جليل</w:t>
      </w:r>
      <w:r>
        <w:rPr>
          <w:rtl/>
        </w:rPr>
        <w:t xml:space="preserve"> ـ </w:t>
      </w:r>
      <w:r w:rsidRPr="008A0E98">
        <w:rPr>
          <w:rtl/>
        </w:rPr>
        <w:t>والناسخ ربما لا يفهم المعنى فيزعم سقوط الراء.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6" w:name="_Toc354211615"/>
      <w:bookmarkStart w:id="77" w:name="_Toc449529547"/>
      <w:r w:rsidRPr="008A0E98">
        <w:rPr>
          <w:rtl/>
          <w:lang w:bidi="fa-IR"/>
        </w:rPr>
        <w:t>321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أسعد بن زرارة :</w:t>
      </w:r>
      <w:bookmarkEnd w:id="76"/>
      <w:bookmarkEnd w:id="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أمامة الخزرجي ، وهو من النقباء الثلاثة ليلة العقبة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8" w:name="_Toc354211616"/>
      <w:bookmarkStart w:id="79" w:name="_Toc449529548"/>
      <w:r w:rsidRPr="008A0E98">
        <w:rPr>
          <w:rtl/>
          <w:lang w:bidi="fa-IR"/>
        </w:rPr>
        <w:t>322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إسكندر بن دربيس :</w:t>
      </w:r>
      <w:bookmarkEnd w:id="78"/>
      <w:bookmarkEnd w:id="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عه </w:t>
      </w:r>
      <w:r w:rsidRPr="008A0E98">
        <w:rPr>
          <w:rtl/>
        </w:rPr>
        <w:t>: الأمير الزاهد صارم الدين إسكندر بن دربيس بن عكبر الورشيدي الخرقاني</w:t>
      </w:r>
      <w:r>
        <w:rPr>
          <w:rtl/>
        </w:rPr>
        <w:t xml:space="preserve"> ـ </w:t>
      </w:r>
      <w:r w:rsidRPr="008A0E98">
        <w:rPr>
          <w:rtl/>
        </w:rPr>
        <w:t>من أولاد مالك بن الحارث الأشتر النخعي</w:t>
      </w:r>
      <w:r>
        <w:rPr>
          <w:rtl/>
        </w:rPr>
        <w:t xml:space="preserve"> ـ </w:t>
      </w:r>
      <w:r w:rsidRPr="008A0E98">
        <w:rPr>
          <w:rtl/>
        </w:rPr>
        <w:t xml:space="preserve">صالح ، ورع ، ثقة ، انتهى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ذكره في هارون بن موسى التلعكبري.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0" w:name="_Toc354211617"/>
      <w:bookmarkStart w:id="81" w:name="_Toc449529549"/>
      <w:r w:rsidRPr="008A0E98">
        <w:rPr>
          <w:rtl/>
          <w:lang w:bidi="fa-IR"/>
        </w:rPr>
        <w:t>323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أسلم المكّي القوّاس :</w:t>
      </w:r>
      <w:bookmarkEnd w:id="80"/>
      <w:bookmarkEnd w:id="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8A0E98">
        <w:rPr>
          <w:rtl/>
          <w:lang w:bidi="fa-IR"/>
        </w:rPr>
        <w:t xml:space="preserve">قر </w:t>
      </w:r>
      <w:r w:rsidRPr="001D1DE1">
        <w:rPr>
          <w:rStyle w:val="libFootnotenumChar"/>
          <w:rtl/>
        </w:rPr>
        <w:t>(6)</w:t>
      </w:r>
      <w:r w:rsidRPr="008A0E98">
        <w:rPr>
          <w:rtl/>
          <w:lang w:bidi="fa-IR"/>
        </w:rPr>
        <w:t xml:space="preserve">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أسلم المكّي مولى محمّد بن الحنفيّة ، روي أنّه أفشى سرّ‌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159 / 180.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23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5 / 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فهرست الشيخ منتجب الدين : 16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107 /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152 / 198 ، وفيه القوّاس المكّي.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محمّد بن عليّ الباقر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وأنّه قال : لو كان الناس كلّهم شيعة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لكان ثلثهم شكّاكا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والربع الآخر أحمق ، رواه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عن حمدويه ، عن أيّوب ابن نوح ، عن صفوان بن يحيى ، عن عاصم بن حميد ، عن سلاّر بن سعيد الجمحي.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ولا يحضرني الآن حال سلاّر ، فإن كان ثقة صحّ الحديث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وإلاّ فالتوقّف في روايته متعيّن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بالسند المذكور عن أسلم</w:t>
      </w:r>
      <w:r>
        <w:rPr>
          <w:rtl/>
        </w:rPr>
        <w:t xml:space="preserve"> ـ </w:t>
      </w:r>
      <w:r w:rsidRPr="008A0E98">
        <w:rPr>
          <w:rtl/>
        </w:rPr>
        <w:t>مولى محمّد بن الحنفيّة</w:t>
      </w:r>
      <w:r>
        <w:rPr>
          <w:rtl/>
        </w:rPr>
        <w:t xml:space="preserve"> ـ </w:t>
      </w:r>
      <w:r w:rsidRPr="008A0E98">
        <w:rPr>
          <w:rtl/>
        </w:rPr>
        <w:t>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قال أبو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أما إنّه</w:t>
      </w:r>
      <w:r>
        <w:rPr>
          <w:rtl/>
        </w:rPr>
        <w:t xml:space="preserve"> ـ </w:t>
      </w:r>
      <w:r w:rsidRPr="008A0E98">
        <w:rPr>
          <w:rtl/>
        </w:rPr>
        <w:t>يعني محمّد بن عبد الله بن الحسن</w:t>
      </w:r>
      <w:r>
        <w:rPr>
          <w:rtl/>
        </w:rPr>
        <w:t xml:space="preserve"> ـ </w:t>
      </w:r>
      <w:r w:rsidRPr="008A0E98">
        <w:rPr>
          <w:rtl/>
        </w:rPr>
        <w:t>سيظهر ويقتل في حال مضيعة.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قال : يا أسلم لا تحدّث بهذا الحديث أحدا ، فإنّه عندك أمانة.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فحدّثت به معروف بن خربوذ ، وأخذت عليه مثل ما أخذ عليّ.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( فسأله معروف عن ذلك ، فالتفت إلى أسلم ، فقال أسلم : جعلت فداك أخذت عليه مثل الذي أخذت عليّ )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لو كان الناس كلّهم لنا شيعة ، لكان ثلاثة أرباعهم شكّاكا والربع الآخر أحمق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فيه إشعار بنزاهته عن الشكّ في دين الله ، وصفاء عقيدته ، وكونه من خواصّهم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حيث أخبره بما لم يرض يطّلع عليه غيره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لنا شيعة.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ثلاثة أرباعهم شكاكا وهو الصواب.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صح سند الحديث.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207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ما بين القوسين لم يرد في نسخة :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الكشي : 204 / 359.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ولو مثل معروف الجليل.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ولعلّه لذا قال : فإن كان ثقة صحّ. إلى آخره ، فتأمّل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الظاهر من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أنّه فهم من الرواية الذم ، ولذا ذكره في القسم الثاني.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روي أنّه أفشى. إلى آخره ، ينادي بذلك.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فإنّ كان ثقة صحّ الحديث وإلاّ فالتوقّف متعيّن ، يريد أنّ مع صحّة الحديث يردّ حديثه لثبوت ذمّه وهو إفشاء السر ، وإلاّ فيتوقّف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: لا وجه للتوقّف في روايته على الحالين ، بل طرحها متعيّن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فيه ذم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أسلم المكّي. إلى قوله : عن سلاّر بن سعيد الجمحي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من غير تفاوت حتّى في الاشتباه الواقع في العبارة ، فإنّه منه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تبعه فيه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كما في أكثر المواضع.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والحقّ أنّه لا دلالة فيه على الذم ، وأمّا المدح</w:t>
      </w:r>
      <w:r>
        <w:rPr>
          <w:rtl/>
        </w:rPr>
        <w:t xml:space="preserve"> ـ </w:t>
      </w:r>
      <w:r w:rsidRPr="008A0E98">
        <w:rPr>
          <w:rtl/>
        </w:rPr>
        <w:t>كما ظنّه دام فضله</w:t>
      </w:r>
      <w:r>
        <w:rPr>
          <w:rtl/>
        </w:rPr>
        <w:t xml:space="preserve"> ـ </w:t>
      </w:r>
      <w:r w:rsidRPr="008A0E98">
        <w:rPr>
          <w:rtl/>
        </w:rPr>
        <w:t>فمقطوع بفساده.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2" w:name="_Toc354211618"/>
      <w:bookmarkStart w:id="83" w:name="_Toc449529550"/>
      <w:r w:rsidRPr="008A0E98">
        <w:rPr>
          <w:rtl/>
          <w:lang w:bidi="fa-IR"/>
        </w:rPr>
        <w:t>324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آدم بن عبد الله :</w:t>
      </w:r>
      <w:bookmarkEnd w:id="82"/>
      <w:bookmarkEnd w:id="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سعد الأشعري ، وجه من القمّيّين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عنه محمّد بن أبي الصهبان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231 / 1227.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159 / 183.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التحرير الطاووسي : 75 / 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9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27 / 52.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>قال :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لا يبعد كونه ابن سعد الآتي عن الشيخ ، وربما كان اختصارا في النسب لا للمغايرة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وجزم ولده المحقّق بذلك ، وقال : فيجتمع له تزكية الشيخ وجش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آدم الثقة ، عنه محمّد بن أبي الصهبان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4" w:name="_Toc354211619"/>
      <w:bookmarkStart w:id="85" w:name="_Toc449529551"/>
      <w:r w:rsidRPr="008A0E98">
        <w:rPr>
          <w:rtl/>
          <w:lang w:bidi="fa-IR"/>
        </w:rPr>
        <w:t>325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إبراهيم القصير :</w:t>
      </w:r>
      <w:bookmarkEnd w:id="84"/>
      <w:bookmarkEnd w:id="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إسماعيل القصير بن إبراهيم بن بزة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كوفيّ ثقة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وكذا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وزاد : عنه عليّ بن الحسن ، إلاّ أنّ فيه : ابن بز ، من غير هاء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ولعلّها سقطت من النسخة.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نسخة الشهيد على ما نقله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: برّة ، بفتح الموحّدة وتشديد المهملة.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نسخة أخرى : بضمّ الموحّدة وتشديد المهملة ، نقله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أيضا معلما عليه :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بالموحّدة والزاي المخفّفة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نقلها المامقاني في التنقيح : 1 / 126 عن تعليقة الشهيد الثاني على الخلاصة ، ولم نجدها في نسختنا من التعليقة.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راجع منتقى الجمان : 1 / 38 ، الفائدة السابعة ، وفيه إشارة إلى المطلب.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المحدثين :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147 / 96 ، وفيه : إسماعيل بن إبراهيم بن برّة القصير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برّة.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10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30 / 61 ، وفيه : ابن بزّة.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الشهيد الثاني على الخلاصة : 9 ، باختلاف ، ونقل مضمون هذا الكلام المامقاني في التنقيح : 1 / 126.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إيضاح الاشتباه : 91 / 31.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د : بفتح الموحّدة والراء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إسماعيل القصير ، له كتاب ، عدّة من أصحابنا ، عن هارون بن موسى ، عن ابن عقدة ، عن أحمد بن عمر بن كيسبة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عن الطاطري ، عن محمّد بن زياد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إبراهيم بن بزة الثقة ، عنه عليّ بن الحسن ، ومحمّد بن زياد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6" w:name="_Toc354211620"/>
      <w:bookmarkStart w:id="87" w:name="_Toc449529552"/>
      <w:r w:rsidRPr="008A0E98">
        <w:rPr>
          <w:rtl/>
          <w:lang w:bidi="fa-IR"/>
        </w:rPr>
        <w:t>326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أبي خالد محمّد :</w:t>
      </w:r>
      <w:bookmarkEnd w:id="86"/>
      <w:bookmarkEnd w:id="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مهاجر بن عبيد</w:t>
      </w:r>
      <w:r>
        <w:rPr>
          <w:rtl/>
        </w:rPr>
        <w:t xml:space="preserve"> ـ </w:t>
      </w:r>
      <w:r w:rsidRPr="008A0E98">
        <w:rPr>
          <w:rtl/>
        </w:rPr>
        <w:t>بضمّ العين</w:t>
      </w:r>
      <w:r>
        <w:rPr>
          <w:rtl/>
        </w:rPr>
        <w:t xml:space="preserve"> ـ </w:t>
      </w:r>
      <w:r w:rsidRPr="008A0E98">
        <w:rPr>
          <w:rtl/>
        </w:rPr>
        <w:t xml:space="preserve">الأزدي ، روى أبوه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وروى هو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وهما ثقتان من أهل الكوفة من أصحابنا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، إلاّ : بضمّ العين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ولهذا إسماعيل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كتاب القضايا ، مبوّب ، أخبرنا به أحمد ابن محمّد بن موسى ، عن أحمد بن محمّد بن سعيد ، عن محمّد بن سالم ابن عبد الرحمن ، عن الحسين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بن محمّد بن عليّ الأزدي ، عن أبيه ، عنه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ابن داود : 49 / 173.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أحمد بن عمر بن كليب كيسبة.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14 /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المحدثين :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8 / 5 ، وفيها : إسماعيل بن أبي خالد بن محمّد.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25 / 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الفهرست : ولإسماعيل.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ش » :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الفهرست : 10 / 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أبي خالد الثقة ، عنه سالم بن عبد الله بن الحسين بن محمّد بن علي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8" w:name="_Toc354211621"/>
      <w:bookmarkStart w:id="89" w:name="_Toc449529553"/>
      <w:r w:rsidRPr="008A0E98">
        <w:rPr>
          <w:rtl/>
          <w:lang w:bidi="fa-IR"/>
        </w:rPr>
        <w:t>327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أبي زياد :</w:t>
      </w:r>
      <w:bookmarkEnd w:id="88"/>
      <w:bookmarkEnd w:id="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يعرف بالسكوني الشعيري ، له كتاب ، قرأته على أبي العبّاس أحمد ابن عليّ بن نوح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بعد الشعيري : كان عامّيّا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مسلم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بن أبي زياد السكوني ، الكوفي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ابن أبي زياد السكوني ، ويعرف بالشعيري أيضا ، واسم أبي زياد : مسلم.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كبير ، وله كتاب النوادر ، أخبرنا برواياته ابن أبي جيد ، عن ابن الوليد ، عن الصفّار ، عن إبراهيم بن هاشم ، عن الحسين بن يزيد النوفلي ، عن السكوني.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وأخبرني الحسين بن عبيد الله ، عن الحسن بن حمزة العلوي ، عن عليّ بن إبراهيم ، عن أبيه ، عن النوفلي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 xml:space="preserve">: قاضي الموصل ، واه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المحدثين : 19 ، وما نقله عن المشتركات لم يرد في نسخة « ش » ، ولا يخفى اختلاف الراوي عنه بين الفهرست والمشتركات.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26 / 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199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زيادة : وهو.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147 / 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13 /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الكاشف 1 : 73 / 379.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>وقب</w:t>
      </w:r>
      <w:r w:rsidRPr="008A0E98">
        <w:rPr>
          <w:rtl/>
        </w:rPr>
        <w:t xml:space="preserve"> نحوه ، وقال : متروك ، كذّبوه ، من الثامنة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الفقيه في باب ميراث المجوسي : لا افتي بما ينفرد به السكوني بروايته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 السرائر في فصله : السكوني</w:t>
      </w:r>
      <w:r>
        <w:rPr>
          <w:rtl/>
        </w:rPr>
        <w:t xml:space="preserve"> ـ </w:t>
      </w:r>
      <w:r w:rsidRPr="008A0E98">
        <w:rPr>
          <w:rtl/>
        </w:rPr>
        <w:t>بفتح السين</w:t>
      </w:r>
      <w:r>
        <w:rPr>
          <w:rtl/>
        </w:rPr>
        <w:t xml:space="preserve"> ـ </w:t>
      </w:r>
      <w:r w:rsidRPr="008A0E98">
        <w:rPr>
          <w:rtl/>
        </w:rPr>
        <w:t xml:space="preserve">منسوب إلى قبيلة من عرب اليمن ، وهو عامّي المذهب بلا خلاف ، وشيخنا أبو جعفر موافق على ذلك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وأيّد ذلك بأسلوب رواياته ، فإنّها عن جعفر عن أبيه عن آبائه.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لكن يحتمل كونه من الشيعة وكان يتّقي شديدا ، والأسلوب للوجوه المذكورة في الفوائد.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تضعيف العامّة إيّاه لذلك.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والمشهور ضعفه ، وقيل بكونه موثّقا ، لما ادّعاه الشيخ من الإجماع.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جدّي : في عدّة الأصول أنّه عملت الطائفة بما رواه حفص بن غياث ، وغياث بن كلوب ، ونوح بن دراج ، والسكوني ، وغيرهم من العامّة عن أئمّتنا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ولم يكن عندهم خلافه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ووثّقه في المعتبر لذلك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أو لتتبّع رواياته ، فإنّه يحصل الجزم بصدقه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ونقل المحقّق في المسائل الغريّة حديثا عن السكوني في أنّ الماء‌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تقريب التهذيب 1 : 69 / 512.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 4 : 249 / 804.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السرائر : 3 / 289.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عدة الأصول : 1 / 380.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المعتبر : 1 / 252.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روضة المتقين : 14 / 58.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يطهّر ، وذكر أنّهم قدحوا فيه بأنّه عامي.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وأجاب بأنّه وإن كان كذلك فهو من ثقات الرواة ، ونقل عن الشيخ في مواضع من كتبه أنّ الإماميّة مجمعة على العمل بروايته ورواية عمّار ومن ماثلهما من الثقات ، ولم يقدح بالمذهب في الرواية مع اشتهارها ، وكتب جماعتنا مملوءة من الفتاوى المسندة إلى نقله ، فلتكن هذه كذلك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واعترض عليه المحقّق الشيخ محمّد بأنّ الإجماع على العمل بروايته لا يقتضي توثيقه.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الأصحاب لا يجمعون على العمل برواية غير الثقة ، لما مرّ في الفوائد وإبراهيم بن هاشم وغيره ، مع أنّ ظاهر العبارة إجماعهم على العمل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من حيث الاعتماد عليهم لا لقرائن أخر ، مع أنّ هذا غير مختصّ بهؤلاء ، بل جميع الضعفاء والمجاهيل كذلك.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إلاّ أن يقال : إنّ جميع رواياتهم ثابتة من الخارج ، ولذا أجمعوا ، فمع أنّه تعسّف ، روايتهم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حينئذ حجّة ، بل وأولى من رواية كثير من الثقات.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ورواية إبراهيم وإكثاره عنه يشير إلى العدالة ، بعد ملاحظة نشره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حديث الكوفيّين بقم ، وإخراجهم الراوي عن الضعفاء منها.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: يغلب في الظن أنّه كان إماميّا ، لكن كان مشتهرا بين العامّة ومختلطا بهم ، لكونه من قضاتهم ، وكان يتّقي منهم ، لأنّه روى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جميع الأبواب ، وكان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لا يتّقي منه ، وكان يروي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جلّ ما يخالف العامّة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التعليقة زيادة : بروايتهم.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وهذا مع ما فيه من التعسف فروايتهم.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نشر.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روضة المتيقن : 14 / 59.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 xml:space="preserve">وتكاثرت رواياته ، وعامّتها متلقّاة بالقبول ، بل ربما ترجّح على رواية العدول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منها : في باب التيمّم في طلب الفاقد غلوة سهم أو سهمين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إلى غير ذلك.</w:t>
      </w:r>
    </w:p>
    <w:p w:rsidR="00DF2B1F" w:rsidRPr="008A0E98" w:rsidRDefault="00DF2B1F" w:rsidP="00451DAC">
      <w:pPr>
        <w:pStyle w:val="libNormal"/>
        <w:rPr>
          <w:rtl/>
        </w:rPr>
      </w:pPr>
      <w:r w:rsidRPr="00975416">
        <w:rPr>
          <w:rtl/>
        </w:rPr>
        <w:t>وممّا ذكر لا يبعد كونه من الثقات. وظهر الاعتماد على النوفلي أيضا ، فإنّه الراوي</w:t>
      </w:r>
      <w:r w:rsidRPr="008A0E98">
        <w:rPr>
          <w:rtl/>
        </w:rPr>
        <w:t xml:space="preserve"> عنه جلا إن لم نقل كلأ ، حتّى رواية الماء ، فظهر عدم قدح من الشيخ وجميع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الإماميّة</w:t>
      </w:r>
      <w:r>
        <w:rPr>
          <w:rtl/>
        </w:rPr>
        <w:t xml:space="preserve"> ـ </w:t>
      </w:r>
      <w:r w:rsidRPr="008A0E98">
        <w:rPr>
          <w:rtl/>
        </w:rPr>
        <w:t>المجمعة على العمل بما يرويه</w:t>
      </w:r>
      <w:r>
        <w:rPr>
          <w:rtl/>
        </w:rPr>
        <w:t xml:space="preserve"> ـ </w:t>
      </w:r>
      <w:r w:rsidRPr="008A0E98">
        <w:rPr>
          <w:rtl/>
        </w:rPr>
        <w:t xml:space="preserve">والمحقّق والقادحين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في السكوني بالعاميّة بالنسبة إليه ، فتأمّل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من المشهورات الّتي لا أصل لها تضعيف السكوني ، هذا مع أنّ كتب الرجال بأسرها خالية منه ، ولا أدري من أين أخذ ذلك العلاّمة طاب ثراه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وقد رأيت ما في</w:t>
      </w:r>
      <w:r w:rsidRPr="0027518B">
        <w:rPr>
          <w:rStyle w:val="libBold2Char"/>
          <w:rtl/>
        </w:rPr>
        <w:t xml:space="preserve"> جش وجخ وست</w:t>
      </w:r>
      <w:r w:rsidRPr="008A0E98">
        <w:rPr>
          <w:rtl/>
        </w:rPr>
        <w:t xml:space="preserve"> ، وكذا ب فإنّه ذكره وقال : له كتاب كبير وله النوادر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من دون إشارة إلى قدح وضعف ، فهو عندهم إمامي ، لما صرّحوا به في أوّل هذه الكتب ، ولما ذكرناه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في الفوائد.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ابن إدريس : إنّه عامي بلا خلاف ، خفيّ المأخذ ، فإنّ عدم وجود عاميّته في كتب الرجال مشاهد بالوجدان ، وكلام الصدوق لا دلالة فيه‌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العدل.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راجع تذكرة الفقهاء : 2 / 150 وغيرها.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التعليقة : ولا جميع.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التعليقة : ولا القادحين.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55</w:t>
      </w:r>
      <w:r>
        <w:rPr>
          <w:rtl/>
        </w:rPr>
        <w:t xml:space="preserve"> ـ </w:t>
      </w:r>
      <w:r w:rsidRPr="008A0E98">
        <w:rPr>
          <w:rtl/>
        </w:rPr>
        <w:t>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معالم العلماء : 9 /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نسخة « ش » : وذكره.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ش » : في قول.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بوجه ، بل ما في العدّة أيضا غير صريح ، ومع التسليم موهون.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فإنّ نوح بن دراج صريح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وجش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وطس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وصه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تشيّعه كما يأتي.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وغياث ، ظاهر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وست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وب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ذلك ، ولم يظهر من غيرهم خلافه.</w:t>
      </w:r>
    </w:p>
    <w:p w:rsidR="00DF2B1F" w:rsidRDefault="00DF2B1F" w:rsidP="00451DAC">
      <w:pPr>
        <w:pStyle w:val="libNormal"/>
        <w:rPr>
          <w:rtl/>
        </w:rPr>
      </w:pPr>
      <w:r w:rsidRPr="008A0E98">
        <w:rPr>
          <w:rtl/>
        </w:rPr>
        <w:t>وبعد تسليم صراحة ما في العدّة ، وعدم الوهن فيه وفي كلام ابن إدريس ، فقد رأيت دعوى إجماع الطائفة على العمل بروايته ، فالتضعيف من أين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الرواشح السماويّة بعد كلام طويل في تزكيته :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وبالجملة</w:t>
      </w:r>
      <w:r w:rsidRPr="008A0E98">
        <w:rPr>
          <w:rtl/>
        </w:rPr>
        <w:t xml:space="preserve"> : لم يبلغني من أئمّة التوثيق والتوهين في الرجال رمي السكوني بالضعف ، وقد نقلوا إجماع الإماميّة على تصديق نقله والعمل بروايته. فإذن فرواياته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ليست ضعافا ، بل هي من الموثّقات المعمول بها ، والطعن فيها بالضعف من ضعف التمييز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وقصور التتبّع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انتهى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أبي زياد السكوني العامي ، عنه النوفلي ، وعبد الله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الكشي : 251 / 468.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126 / 328.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التحرير الطاووسي : 578 / 433.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34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305 / 834.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123 / 560.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معالم العلماء : 90 / 625.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مرويّاته.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المصدر : التمهّر.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الرواشح السماوية : 58.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المغيرة كما في الفقيه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0" w:name="_Toc354211622"/>
      <w:bookmarkStart w:id="91" w:name="_Toc449529554"/>
      <w:r w:rsidRPr="008A0E98">
        <w:rPr>
          <w:rtl/>
          <w:lang w:bidi="fa-IR"/>
        </w:rPr>
        <w:t>328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أبي زياد السلمي :</w:t>
      </w:r>
      <w:bookmarkEnd w:id="90"/>
      <w:bookmarkEnd w:id="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وصه</w:t>
      </w:r>
      <w:r w:rsidRPr="008A0E98">
        <w:rPr>
          <w:rtl/>
        </w:rPr>
        <w:t xml:space="preserve"> فيه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: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السلمي ، بضمّ السين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أبي زياد السلمي ، لم نظفر له بأصل ولا كتاب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2" w:name="_Toc354211623"/>
      <w:bookmarkStart w:id="93" w:name="_Toc449529555"/>
      <w:r w:rsidRPr="008A0E98">
        <w:rPr>
          <w:rtl/>
          <w:lang w:bidi="fa-IR"/>
        </w:rPr>
        <w:t>329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أبي سارة :</w:t>
      </w:r>
      <w:bookmarkEnd w:id="92"/>
      <w:bookmarkEnd w:id="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الكافي في الصحيح عن ابن أبي عمير عنه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ويحتمل أن يكون أخا الحسن بن أبي سارة ، فيشير إلى نباهته أيضا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4" w:name="_Toc354211624"/>
      <w:bookmarkStart w:id="95" w:name="_Toc449529556"/>
      <w:r w:rsidRPr="008A0E98">
        <w:rPr>
          <w:rtl/>
          <w:lang w:bidi="fa-IR"/>
        </w:rPr>
        <w:t>330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أبي سمّال :</w:t>
      </w:r>
      <w:bookmarkEnd w:id="94"/>
      <w:bookmarkEnd w:id="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تقدّم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مع أخيه إبراهيم : إبراهيم بن أبي بكر ثقة ، وهو وأخوه إسماعيل رويا. إلى آخره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الفقيه 4 : 135 / 469.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المحدثين : 180.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147 / 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فيه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27 / 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9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إيضاح الاشتباه : 90 /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المحدثين : 180.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الكافي 3 : 448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تعليقة الوحيد البهبهاني : 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رجال النجاشي : 21 / 30.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سماك ، بالمهملة والكاف بعد الألف ، وقيل : بلام بعد الألف ، وقيل : ابن أبي سماك ، وهو أخو إبراهيم ، كان واقفيّا ، قال</w:t>
      </w:r>
      <w:r w:rsidRPr="0027518B">
        <w:rPr>
          <w:rStyle w:val="libBold2Char"/>
          <w:rtl/>
        </w:rPr>
        <w:t xml:space="preserve"> جش </w:t>
      </w:r>
      <w:r>
        <w:rPr>
          <w:rtl/>
        </w:rPr>
        <w:t xml:space="preserve">: </w:t>
      </w:r>
      <w:r w:rsidRPr="008A0E98">
        <w:rPr>
          <w:rtl/>
        </w:rPr>
        <w:t xml:space="preserve">إنّه ثقة واقفي. فلا أعتمد على روايته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أنّه لا يفهم من العبارة المذكورة توثيقه أيضا.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الوجيزة</w:t>
      </w:r>
      <w:r>
        <w:rPr>
          <w:rtl/>
        </w:rPr>
        <w:t xml:space="preserve"> ـ </w:t>
      </w:r>
      <w:r w:rsidRPr="008A0E98">
        <w:rPr>
          <w:rtl/>
        </w:rPr>
        <w:t>أيضا</w:t>
      </w:r>
      <w:r>
        <w:rPr>
          <w:rtl/>
        </w:rPr>
        <w:t xml:space="preserve"> ـ </w:t>
      </w:r>
      <w:r w:rsidRPr="008A0E98">
        <w:rPr>
          <w:rtl/>
        </w:rPr>
        <w:t xml:space="preserve">: ثقة غير إمامي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وليس عندي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حتّى أنظر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الذي في نسختين عندي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ونقله في الحاوي بل والميرزا نفسه في إبراهيم : ثقة هو وأخوه. إلى آخره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بلا عاطف قبل الضمير ، وعليه فلا يبعد استفادة التوثيق كما فهماه.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الموثّقين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ثمّ في الضعاف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6" w:name="_Toc354211625"/>
      <w:bookmarkStart w:id="97" w:name="_Toc449529557"/>
      <w:r w:rsidRPr="008A0E98">
        <w:rPr>
          <w:rtl/>
          <w:lang w:bidi="fa-IR"/>
        </w:rPr>
        <w:t>331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أبي فديك :</w:t>
      </w:r>
      <w:bookmarkEnd w:id="96"/>
      <w:bookmarkEnd w:id="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الفقيه : عن المفضّل بن عمر ، عنه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إسماعيل بن مسلم بن أبي فديك ، والد محمّد ، صدوق من السادسة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عدّة خالي ممدوحا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وكأنّه لأنّ للصدوق طريقا إليه.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199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160 / 189.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196 / 1038.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 :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حاوي الأقوال : 196 / 1038.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216 / 1123.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132.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تقريب التهذيب 1 : 74 / 557.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الوجيزة : 374 / 59.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مع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أنّ قول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صدوق ، مدح نافع كما مرّ في الفوائد.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بعض نسخ الفقيه : أبي بريك ، وبعضها : أبي فريك.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ولا يبعد كونه ابن دينار الثقة الآتي ، لما نقل عن بعض العامّة أنّ اسم أبي فديك : دينار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وكونه ابن دينار لا ينافيه ما مرّ عن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من كونه ابن مسلم ، لظهور كون أبي فديك جدّه ، فيكون دينار أيضا جدّه.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وغيره : صدوق ، نافع بعد معرفة كونه من الإماميّة لا مطلقا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أبي فديك ، عنه المفضّل بن عمر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8" w:name="_Toc354211626"/>
      <w:bookmarkStart w:id="99" w:name="_Toc449529558"/>
      <w:r w:rsidRPr="008A0E98">
        <w:rPr>
          <w:rtl/>
          <w:lang w:bidi="fa-IR"/>
        </w:rPr>
        <w:t>332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الأزرق :</w:t>
      </w:r>
      <w:bookmarkEnd w:id="98"/>
      <w:bookmarkEnd w:id="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سليمان.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0" w:name="_Toc354211627"/>
      <w:bookmarkStart w:id="101" w:name="_Toc449529559"/>
      <w:r w:rsidRPr="008A0E98">
        <w:rPr>
          <w:rtl/>
          <w:lang w:bidi="fa-IR"/>
        </w:rPr>
        <w:t>333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إسحاق :</w:t>
      </w:r>
      <w:bookmarkEnd w:id="100"/>
      <w:bookmarkEnd w:id="1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يحتمل كونه ابن عليّ بن إسحاق النوبختي الآتي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2" w:name="_Toc354211628"/>
      <w:bookmarkStart w:id="103" w:name="_Toc449529560"/>
      <w:r w:rsidRPr="008A0E98">
        <w:rPr>
          <w:rtl/>
          <w:lang w:bidi="fa-IR"/>
        </w:rPr>
        <w:t>334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الأعمش :</w:t>
      </w:r>
      <w:bookmarkEnd w:id="102"/>
      <w:bookmarkEnd w:id="1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عبد الله.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4" w:name="_Toc354211629"/>
      <w:bookmarkStart w:id="105" w:name="_Toc449529561"/>
      <w:r w:rsidRPr="008A0E98">
        <w:rPr>
          <w:rtl/>
          <w:lang w:bidi="fa-IR"/>
        </w:rPr>
        <w:t>335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بشار :</w:t>
      </w:r>
      <w:bookmarkEnd w:id="104"/>
      <w:bookmarkEnd w:id="1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على نقل ، يأتي بعنوان : ابن يسار.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6" w:name="_Toc354211630"/>
      <w:bookmarkStart w:id="107" w:name="_Toc449529562"/>
      <w:r w:rsidRPr="008A0E98">
        <w:rPr>
          <w:rtl/>
          <w:lang w:bidi="fa-IR"/>
        </w:rPr>
        <w:t>336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بكر :</w:t>
      </w:r>
      <w:bookmarkEnd w:id="106"/>
      <w:bookmarkEnd w:id="107"/>
      <w:r w:rsidRPr="008A0E98">
        <w:rPr>
          <w:rtl/>
          <w:lang w:bidi="fa-IR"/>
        </w:rPr>
        <w:t xml:space="preserve"> 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كما.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المحدثين :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57.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كوفي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إبراهيم بن سليمان ، عنه به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بكير </w:t>
      </w:r>
      <w:r w:rsidRPr="001D1DE1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8A0E98">
        <w:rPr>
          <w:rtl/>
        </w:rPr>
        <w:t>ويأتي مع ابن دينار</w:t>
      </w:r>
      <w:r>
        <w:rPr>
          <w:rtl/>
        </w:rPr>
        <w:t xml:space="preserve"> ـ </w:t>
      </w:r>
      <w:r w:rsidRPr="008A0E98">
        <w:rPr>
          <w:rtl/>
        </w:rPr>
        <w:t xml:space="preserve">وكذا في د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وب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ولعلّه الأصح.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بكر الثقة ، عنه إبراهيم بن سليمان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8" w:name="_Toc354211631"/>
      <w:bookmarkStart w:id="109" w:name="_Toc449529563"/>
      <w:r w:rsidRPr="008A0E98">
        <w:rPr>
          <w:rtl/>
          <w:lang w:bidi="fa-IR"/>
        </w:rPr>
        <w:t>337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جابر الخثعمي :</w:t>
      </w:r>
      <w:bookmarkEnd w:id="108"/>
      <w:bookmarkEnd w:id="1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ثقة ممدوح ؛ له أصول ، رواها عنه صفوان بن يحيى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روى عنهما أيضا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ابن جابر الجعفي الكوفي ، ثقة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ممدوح ؛ وما ورد فيه من الذم فقد بيّنّا ضعفه في كتابنا الكبير ، وكان من أصحاب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وحديثه اعتمد عليه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بعد الجعفي : روى عن أبي جعفر وأبي عبد الله عليهما‌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10 / 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29 / 57.</w:t>
      </w:r>
    </w:p>
    <w:p w:rsidR="00DF2B1F" w:rsidRPr="00DF2B9C" w:rsidRDefault="00DF2B1F" w:rsidP="001D1DE1">
      <w:pPr>
        <w:pStyle w:val="libFootnote0"/>
        <w:rPr>
          <w:rtl/>
        </w:rPr>
      </w:pPr>
      <w:r w:rsidRPr="00DF2B9C">
        <w:rPr>
          <w:rtl/>
        </w:rPr>
        <w:t>(3) الفهرست : 14 / 43 ، وفيه : بكر ؛ وفي طبعه جامعة مشهد من الفهرست : 56 / 104 :</w:t>
      </w:r>
      <w:r w:rsidRPr="005C502C">
        <w:rPr>
          <w:rFonts w:hint="cs"/>
          <w:rtl/>
        </w:rPr>
        <w:t xml:space="preserve"> </w:t>
      </w:r>
      <w:r w:rsidRPr="005C502C">
        <w:rPr>
          <w:rtl/>
        </w:rPr>
        <w:t>بكير.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50 / 178.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معالم العلماء : 10 /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المحدثين :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147 / 93 ، ولم يرد فيه :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105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343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في نسخة « م » : ثقة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الخلاصة : 8 / 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السلام ، وهو الذي روى حديث الأذان ، له كتاب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ابن جابر ، له كتاب ، ابن أبي جيد ، عن ابن الوليد ، عن الصفّار ، عن محمّد بن عيسى بن عبيد ، عن صفوان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ورواه حميد بن زياد ، عن القاسم بن إسماعيل القرشي ،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محمّد بن مسعود ، عن عليّ بن الحسن بن فضّال ، عن ابن ارومة ، عن عثمان بن عيسى ، عنه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أنّه أصابته لقوة ، فأمره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فأتى قبر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وعلّمه كلمات ، فدعى بها فبرئ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محمّد بن مسعود ، عن جبرئيل بن أحمد ، عن محمّد بن عيسى ، عن يونس ، عن أبي الصباح قال : سمعت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يقول : هلك المترئّسون في أديانهم ، منهم : زرارة وبريد ومحمّد بن مسلم وإسماعيل الجعفي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واقترانه بهؤلاء الأعاظم دليل آخر على علوّ قدره.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والجعفي أصح ، وأبوه جابر مشهور به معروف.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إسماعيل بن جابر ، روى عنهما أيضا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الظاهر عدم التأمّل في اتّحاد الجعفي والخثعمي ، وممّا يشير : رواية صفوان ، وهي أمارة أخرى للوثاقة ، وربما يقال : الخثعمي‌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32 /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15 / 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عنه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الكشي : 199 / 349.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199 / 350.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(6) رجال الشيخ : 343 / 13 ، وزاد بعد عنهما :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وقد مرّ ذكره في بداية الترجمة.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تصحيف الجعفي ، ولا يخلو عن بعد كما سنشير إليه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الظاهر التصحيف ، ولا بعد فيه كما صرّح به في الحاوي وقال : وذلك لقب إسماعيل غير هذا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القاموس : جعفي</w:t>
      </w:r>
      <w:r>
        <w:rPr>
          <w:rtl/>
        </w:rPr>
        <w:t xml:space="preserve"> ـ </w:t>
      </w:r>
      <w:r w:rsidRPr="008A0E98">
        <w:rPr>
          <w:rtl/>
        </w:rPr>
        <w:t>ككرسي</w:t>
      </w:r>
      <w:r>
        <w:rPr>
          <w:rtl/>
        </w:rPr>
        <w:t xml:space="preserve"> ـ </w:t>
      </w:r>
      <w:r w:rsidRPr="008A0E98">
        <w:rPr>
          <w:rtl/>
        </w:rPr>
        <w:t xml:space="preserve">: أبو حي باليمن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: خثعم : جبل ، وأبو قبيلة من معد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وذكره في الحاوي في الثقات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ابن جابر الجعفي ، ثقة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جابر الجعفي الثقة ، عنه صفوان بن يحيى ، وأبان بن عثمان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والقاسم بن إسماعيل القرشي ، وعثمان بن عيسى ، وأحمد بن محمّد بن أبي نصر ، وحمّاد بن عثمان</w:t>
      </w:r>
      <w:r>
        <w:rPr>
          <w:rtl/>
        </w:rPr>
        <w:t xml:space="preserve"> ـ </w:t>
      </w:r>
      <w:r w:rsidRPr="008A0E98">
        <w:rPr>
          <w:rtl/>
        </w:rPr>
        <w:t xml:space="preserve">كما في الفقيه </w:t>
      </w:r>
      <w:r w:rsidRPr="001D1DE1">
        <w:rPr>
          <w:rStyle w:val="libFootnotenumChar"/>
          <w:rtl/>
        </w:rPr>
        <w:t>(8)</w:t>
      </w:r>
      <w:r>
        <w:rPr>
          <w:rtl/>
        </w:rPr>
        <w:t xml:space="preserve"> ـ </w:t>
      </w:r>
      <w:r w:rsidRPr="008A0E98">
        <w:rPr>
          <w:rtl/>
        </w:rPr>
        <w:t>ومحمّد بن سنان ، وعبد الله بن المغيرة الثقة ، وعبد الله بن مسكان ، وأبو عبد الله البرقي ، وإسحاق بن عمّار ، وعمر بن أذينة ، وحريز ، وأبو أيّوب ، وفضالة بن أيّوب.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الباقر والصادق والكاظم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10" w:name="_Toc354211632"/>
      <w:bookmarkStart w:id="111" w:name="_Toc449529564"/>
      <w:r w:rsidRPr="008A0E98">
        <w:rPr>
          <w:rtl/>
          <w:lang w:bidi="fa-IR"/>
        </w:rPr>
        <w:t>338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جعفر بن محمّد :</w:t>
      </w:r>
      <w:bookmarkEnd w:id="110"/>
      <w:bookmarkEnd w:id="1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عليّ بن الحسين بن عليّ بن أبي طالب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الهاشمي‌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15 /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القاموس المحيط : 3 / 123.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القاموس المحيط : 4 / 103.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15 /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160 /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وأبان بن عثمان ،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الفقيه 4 : 207 / 696. وحماد. إلى هنا ،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المحدثين : 19. ومن قوله : وحريز. إلى آخره لم يرد في نسخة « ش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المدني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ترجمة بسّام الصيرفي : محمّد بن مسعود ، عن محمّد ابن نصير ، عن محمّد بن عيسى ، عن الحسن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بن سعيد ، عن عليّ بن حديد ، عن عنبسة العابد ، قال : كنت مع جعفر بن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بباب الخليفة أبي جعفر بالحيرة حين أتي ببسّام وإسماعيل بن جعفر بن محمّد ، فأدخلا على أبي جعفر ، فأخرج بسّام مقتولا ، وأخرج إسماعيل بن جعفر بن محمّد.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فرفع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رأسه إليه وقال : أفعلتها يا فاسق</w:t>
      </w:r>
      <w:r>
        <w:rPr>
          <w:rtl/>
        </w:rPr>
        <w:t>!</w:t>
      </w:r>
      <w:r w:rsidRPr="008A0E98">
        <w:rPr>
          <w:rtl/>
        </w:rPr>
        <w:t xml:space="preserve"> أبشر بالنار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كمال الدين ، في الصحيح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والله ما يشبهني ولا يشبه أحدا من آبائي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: عن الحسن بن راشد ،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مثله ، وبدل الجلالة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عاص عاص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حديث : أنّه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نهاه عن إعطاء ماله شارب الخمر ، فلم ينته ، فتلف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ترجمة إبراهيم بن أبي سمّال :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وقد كان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مشيختكم وكبراؤكم يقولون في إسماعيل وهم يرونه يشرب كذا‌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146 /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الكشي : 244 / 449.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كمال الدين :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كمال الدين : وفيه : عاص ، من دون تكرار. وفي نسخة « ش » : عاص عامي.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الكافي 5 : 299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وكان.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وكذا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لكن في الكافي في باب النصّ على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لو كانت الإمامة بالمحبّة لكان إسماعيل أحبّ إلى أبيك منه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أيضا : لا تجفوا إسماعيل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كمال الدين : أنّه وجد مشغولا بالشرب ، متعلّقا بأستار الكعبة ، فسألوا أباه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فقال : ابني مبتلى بشيطان يتمثّل بصورته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وورد أنّه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سجد سجدات عند احتضاره ، وجزع جزعا شديدا عند موته ، وقبّل ذقنه ونحره وجبهته ثلاث مرّات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وحديث ما بدا الله في شي‌ء كما بدا له في إسماعيل </w:t>
      </w:r>
      <w:r w:rsidRPr="001D1DE1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8A0E98">
        <w:rPr>
          <w:rtl/>
        </w:rPr>
        <w:t>على إشكال فيه</w:t>
      </w:r>
      <w:r>
        <w:rPr>
          <w:rtl/>
        </w:rPr>
        <w:t xml:space="preserve"> ـ </w:t>
      </w:r>
      <w:r w:rsidRPr="008A0E98">
        <w:rPr>
          <w:rtl/>
        </w:rPr>
        <w:t>يدلّ على جلالته.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ترجمة المفضّل بن عمر</w:t>
      </w:r>
      <w:r>
        <w:rPr>
          <w:rtl/>
        </w:rPr>
        <w:t xml:space="preserve"> ـ </w:t>
      </w:r>
      <w:r w:rsidRPr="008A0E98">
        <w:rPr>
          <w:rtl/>
        </w:rPr>
        <w:t>أيضا</w:t>
      </w:r>
      <w:r>
        <w:rPr>
          <w:rtl/>
        </w:rPr>
        <w:t xml:space="preserve"> ـ </w:t>
      </w:r>
      <w:r w:rsidRPr="008A0E98">
        <w:rPr>
          <w:rtl/>
        </w:rPr>
        <w:t xml:space="preserve">مدحه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وبالجملة : الظاهر كثرة مدائحه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الذي فهمه المحقّق الطوسي من خبر ما بدا الله. إلى آخره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الذم ، لكنّه قال : إنّه من أخبار الآحاد الّتي لا توجب علما ولا عملا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الكشي : 473 / 899.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الكافي 1 : 252 / 14. وفيه : منك.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الكافي 1 : 246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كمال الدين :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كمال الدين : 71 و</w:t>
      </w:r>
      <w:r>
        <w:rPr>
          <w:rFonts w:hint="cs"/>
          <w:rtl/>
        </w:rPr>
        <w:t xml:space="preserve"> </w:t>
      </w:r>
      <w:r w:rsidRPr="008A0E98">
        <w:rPr>
          <w:rtl/>
        </w:rPr>
        <w:t>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كمال الدين : 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منهج المقال : 341.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بحار الأنوار 4 : 123 / 70.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وقيل في معناه أيضا : إنّ ما بدا لله ، أي ما ظهر لله أمر كما ظهر له فيه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حيث أماته قبله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ليعلم بذلك أنّه ليس بإمام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شيخنا المفيد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: إنّما أراد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به ما ظهر من الله فيه من دفاع القتل عنه ، وقد كان مخوفا عليه من ذلك ، مظنونا به ، فلطف له في دفعه عنه ، وقد جاء بذلك الخبر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فروي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أنّه كان القتل قد كتب على إسماعيل مرّتين فسألت الله تعالى في رفعه عنه فرفعه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الإرشاد : وكان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إسماعيل بن جعفر بن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أكبر إخوته ، وكان أبوه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شديد المحبّة له والبرّ به والإشفاق عليه ، وكان قوم من الشيعة يظنّون أنّه القائم بعد أبيه ، إذ كان أكبر إخوته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ولميل أبيه إليه وإكرامه له ، فمات في حياة أبيه بالعريض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وحمل على رقاب الرجال إلى أبيه بالمدينة حتّى دفن بالبقيع.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وروي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جزع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جزعا شديدا ، وحزن عليه حزنا عظيما ، وتقدّم سريره بغير حذاء ولا رداء ، وأمر بوضع سريره على الأرض‌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منه.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راجع كمال الدين : 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طاب ثراه.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الفصول المختارة : 2 / 309.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كان.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زيادة : سنّا.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العريض : واد بالمدينة ، معجم البلدان : 4 / 114.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المصدر زيادة : عليه.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قبل دفنه مرارا كثيرة ، وكان يكشف عن وجهه وينظر إليه ، يريد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بذلك تحقيق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أمر موته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عند الظانّين خلافه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من بعده ، وإزالة الشبهة عنهم في حياته. إلى آخر كلامه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 مثله في كشف الغمّة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في ترجمة عبد الله بن شريك</w:t>
      </w:r>
      <w:r>
        <w:rPr>
          <w:rtl/>
        </w:rPr>
        <w:t xml:space="preserve"> ـ </w:t>
      </w:r>
      <w:r w:rsidRPr="008A0E98">
        <w:rPr>
          <w:rtl/>
        </w:rPr>
        <w:t>أيضا</w:t>
      </w:r>
      <w:r>
        <w:rPr>
          <w:rtl/>
        </w:rPr>
        <w:t xml:space="preserve"> ـ </w:t>
      </w:r>
      <w:r w:rsidRPr="008A0E98">
        <w:rPr>
          <w:rtl/>
        </w:rPr>
        <w:t xml:space="preserve">مدحه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ويأتي إن شاء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ما نقله الميرزا فمع ضعفه لا دلالة فيه على كونه المراد.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والصحيح المروي عن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كمال الدين صحيح ، فإنّ غير الإمام لا يشبه الإمام ، والمراد أنّه ليس أهلا للإمامة.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12" w:name="_Toc354211633"/>
      <w:bookmarkStart w:id="113" w:name="_Toc449529565"/>
      <w:r w:rsidRPr="008A0E98">
        <w:rPr>
          <w:rtl/>
          <w:lang w:bidi="fa-IR"/>
        </w:rPr>
        <w:t>339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الحسن العلوي الحسني :</w:t>
      </w:r>
      <w:bookmarkEnd w:id="112"/>
      <w:bookmarkEnd w:id="1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عه </w:t>
      </w:r>
      <w:r w:rsidRPr="008A0E98">
        <w:rPr>
          <w:rtl/>
        </w:rPr>
        <w:t xml:space="preserve">: إسماعيل بن الحسن بن محمّد الحسني ، النقيب بنيسابور ، فاضل ، ثقة ، له كتاب أنساب الطالبيّة ، وكتاب شجون الأحاديث وزهرة الحكايات ، أخبرنا بها الشيخ الإمام جمال الدين أبو الفتوح الخزاعي ، عن والده ، عن جدّه ، عنه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في المصدر زيادة :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تحقق.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وفاته.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خلافته 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الإرشاد : 2 / 209.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كشف الغمة : 2 / 180.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الكشي : 217 / 391.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ش » : 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فهرست منتجب الدين : 10 / 5.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4" w:name="_Toc354211634"/>
      <w:bookmarkStart w:id="115" w:name="_Toc449529566"/>
      <w:r w:rsidRPr="008A0E98">
        <w:rPr>
          <w:rtl/>
          <w:lang w:bidi="fa-IR"/>
        </w:rPr>
        <w:lastRenderedPageBreak/>
        <w:t>340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حقيبة :</w:t>
      </w:r>
      <w:bookmarkEnd w:id="114"/>
      <w:bookmarkEnd w:id="1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عبد الرحمن أو عبد الله ، ويأتي.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16" w:name="_Toc354211635"/>
      <w:bookmarkStart w:id="117" w:name="_Toc449529567"/>
      <w:r w:rsidRPr="008A0E98">
        <w:rPr>
          <w:rtl/>
          <w:lang w:bidi="fa-IR"/>
        </w:rPr>
        <w:t>341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الحكم الرافعي :</w:t>
      </w:r>
      <w:bookmarkEnd w:id="116"/>
      <w:bookmarkEnd w:id="1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ولد أبي رافع مولى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له كتاب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رواه إسماعيل بن محمّد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بعض النسخ : رضي الله عنهما.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منها نسختي ، ويحتمل رجوعه إلى ابن محمّد وأبيه ، وإلى ابن الحكم وأبيه ، وإلى ابن الحكم وابن محمّد ، وعلى التقديرين الأخيرين يكون ممدوحا. مضافا إلى كونه عندهما إماميّا.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وكذا : </w:t>
      </w:r>
      <w:r w:rsidRPr="0027518B">
        <w:rPr>
          <w:rStyle w:val="libBold2Char"/>
          <w:rtl/>
        </w:rPr>
        <w:t>ب</w:t>
      </w:r>
      <w:r w:rsidRPr="008A0E98">
        <w:rPr>
          <w:rtl/>
        </w:rPr>
        <w:t xml:space="preserve"> ، فإنّه ذكره وقال : له كتاب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الحكم الرافعي ، عنه محمّد بن إسماعيل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18" w:name="_Toc354211636"/>
      <w:bookmarkStart w:id="119" w:name="_Toc449529568"/>
      <w:r w:rsidRPr="008A0E98">
        <w:rPr>
          <w:rtl/>
          <w:lang w:bidi="fa-IR"/>
        </w:rPr>
        <w:t>342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الخثعمي :</w:t>
      </w:r>
      <w:bookmarkEnd w:id="118"/>
      <w:bookmarkEnd w:id="1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عنه ابن أبي عمير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وفيه إشعار بوثاقته.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أنّه ابن جابر ، وكان يقال له : الخثعمي أيضا ، كما مرّ.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لعلّه خلاف الظاهر كما مرّ.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20" w:name="_Toc354211637"/>
      <w:bookmarkStart w:id="121" w:name="_Toc449529569"/>
      <w:r w:rsidRPr="008A0E98">
        <w:rPr>
          <w:rtl/>
          <w:lang w:bidi="fa-IR"/>
        </w:rPr>
        <w:t>343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الخطّاب :</w:t>
      </w:r>
      <w:bookmarkEnd w:id="120"/>
      <w:bookmarkEnd w:id="1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السلمي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28 / 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15 / 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معالم العلماء : 10 / 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المحدثين :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الكافي 4 : 545 /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148 / 107.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الخطّاب ، 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حدّثني محمّد بن قولويه ، عن سعد ، عن أيّوب بن نوح ، عن جعفر بن محمّد بن إسماعيل ، عن معمّر بن خلاّد ، قال : رفعت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ما خرج من غلّة إسماعيل بن الخطّاب بما أوصى به إلى صفوان ، فقال : رحم الله إسماعيل بن الخطّاب ورحم صفوان ، فإنّهما من حزب آبائي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ومن كان من حزب آبائي أدخله الله الجنّة.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ولم يثبت عندي صحّة هذا الخبر ولا بطلانه ، فالأقوى التوقف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في روايته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جعفر الذي في الطريق هو ابن محمّد بن إسماعيل بن الخطّاب ، وهو مجهول ، والظاهر أنّ عدم الصحّة لذلك ، كما نبّه عليه</w:t>
      </w:r>
      <w:r w:rsidRPr="0027518B">
        <w:rPr>
          <w:rStyle w:val="libBold2Char"/>
          <w:rtl/>
        </w:rPr>
        <w:t xml:space="preserve"> شه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ما روي في صفوان بن يحيى وإسماعيل بن الخطّاب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حدّثني. إلى آخره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د : لم ،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ثقة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فليتأمّل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عدّ من الممدوحين لما ذكر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وهو كذلك ، بل المظنون جلالته وإن لم يصحّ الخبر ، كما مرّ في الفوائد ، ولعلّ نسبة د التوثيق إليه لفهمه ذلك من الرواية ، فتدبّر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في المصدر : رفعت الى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وفي نسخة « م » : دفعت.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الوقف.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10 /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لم نجده في تعليقة الشهيد الثاني الموجودة عندنا.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502 / 962.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50 / 181.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58.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 xml:space="preserve">هذا هو الظاهر كما في كثير من المواضع ، فإنّه ربما يعقل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من كلام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أو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أو غيرهما التوثيق أو المدح فيسنده إليهم. وكذا ليس مراده من قوله : لم ، أنّه مذكور في لم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، بل المراد أنّه ممّن لم يرو عنهم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ذكر بهذا الوصف أم لا.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الرواشح : أنّ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قد علم من ديدنه الذي عليه في كتابه ، وعهد من سيرته الّتي التزمها فيه ، أنّه إذا كان لمن يذكره من الرجال رواية عن أحدهم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فإنّه يورد ذلك في ترجمته أو ترجمة غيره ، إمّا من طريق الحكم به ، أو على سبيل النقل عن قائل ، فمهما أهمل القول فيه فذلك آية أنّ الرجل عنده من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طبقة من لم يرو عنهم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وكذلك كلّ من فيه مطعن وغميزة ، فإنّه يلتزم إيراد ذلك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إمّا في ترجمته أو ترجمة غيره ، فمهما لم يورد ذلك مطلقا ، واقتصر على مجرّد ترجمة الرجل ، وذكره من دون إرداف ذلك بمدح أو ذم أصلا ، كان ذلك آية أنّ الرجل سالم عنده عن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كلّ مغمز ومطعن.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فالشيخ نقيّ الدين بن داود حيث أنّه يعلم هذا الاصطلاح ، فكلّما رأى ترجمة رجل في كتاب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خالية عن نسبته إليهم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بالرواية عن أحد منهم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أورده في كتابه وقال : </w:t>
      </w:r>
      <w:r w:rsidRPr="0027518B">
        <w:rPr>
          <w:rStyle w:val="libBold2Char"/>
          <w:rtl/>
        </w:rPr>
        <w:t xml:space="preserve">لم جش </w:t>
      </w:r>
      <w:r w:rsidRPr="008A0E98">
        <w:rPr>
          <w:rtl/>
        </w:rPr>
        <w:t>، وكلّما رأى ذكر رجل في كتاب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مجرّدا عن إيراد غمز فيه أورده في قسم الممدوحين في كتابه ، مقتصرا على ذلك وقال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: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ممدوح.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هكذا تقرأ في النسخ الخطّية ، وفي الحجريّة : يغفل.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زيادة : البتّة.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من.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على ذكره أو قائلا. وفي نسخة « ش » : على ذكره ، وقال.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والقاصرون عن تعرّف الأساليب والاصطلاحات كلّما رأوا ذلك في كتابه اعترضوا عليه : أنّ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لم يقل : لم ، أو لم يأت بمدح أو ذم ، بل ذكر الرجل وسكت عن الزائد عن أصل ذكره. إلى آخر كلامه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وفي الوجيزة أنّه ممدوح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روى الترحّم عليه. وقال : أنا أذكر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صورة الوارد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صاحب الكتاب : حدّثني. إلى آخر ما مرّ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يطعن فيه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22" w:name="_Toc354211638"/>
      <w:bookmarkStart w:id="123" w:name="_Toc449529570"/>
      <w:r w:rsidRPr="008A0E98">
        <w:rPr>
          <w:rtl/>
          <w:lang w:bidi="fa-IR"/>
        </w:rPr>
        <w:t>344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دينار :</w:t>
      </w:r>
      <w:bookmarkEnd w:id="122"/>
      <w:bookmarkEnd w:id="1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إبراهيم بن سليمان ، عنه ، به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إسماعيل بن دينار</w:t>
      </w:r>
      <w:r>
        <w:rPr>
          <w:rtl/>
        </w:rPr>
        <w:t xml:space="preserve"> ـ </w:t>
      </w:r>
      <w:r w:rsidRPr="008A0E98">
        <w:rPr>
          <w:rtl/>
        </w:rPr>
        <w:t>له كتاب</w:t>
      </w:r>
      <w:r>
        <w:rPr>
          <w:rtl/>
        </w:rPr>
        <w:t xml:space="preserve"> ـ </w:t>
      </w:r>
      <w:r w:rsidRPr="008A0E98">
        <w:rPr>
          <w:rtl/>
        </w:rPr>
        <w:t xml:space="preserve">وإسماعيل بن بكير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لهما أصلان.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أحمد بن عبدون ، عن أبي طالب الأنباري ، عن حميد ، عن إبراهيم ابن سليمان بن حيّان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عنهما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الرواشح السماوية : 67 ، الراشحة السابعة عشر.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160 / 193.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ذاكر.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التحرير الطاووسي : 34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10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29 / 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بكر.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حنان.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الفهرست : 14 / 42 و</w:t>
      </w:r>
      <w:r>
        <w:rPr>
          <w:rFonts w:hint="cs"/>
          <w:rtl/>
        </w:rPr>
        <w:t xml:space="preserve"> </w:t>
      </w:r>
      <w:r w:rsidRPr="008A0E98">
        <w:rPr>
          <w:rtl/>
        </w:rPr>
        <w:t>43.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4" w:name="_Toc354211639"/>
      <w:bookmarkStart w:id="125" w:name="_Toc449529571"/>
      <w:r w:rsidRPr="008A0E98">
        <w:rPr>
          <w:rtl/>
          <w:lang w:bidi="fa-IR"/>
        </w:rPr>
        <w:lastRenderedPageBreak/>
        <w:t>345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رباح :</w:t>
      </w:r>
      <w:bookmarkEnd w:id="124"/>
      <w:bookmarkEnd w:id="1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بالباء الموحّدة ، وقد يوجد بالمثنّاة.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عنه ابن أبي عمير في الصحيح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وفيه إشعار بوثاقته.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وعمل بخبره الأصحاب في باب دخول الوقت في أثناء الصلاة ، ويحكمون بصحّة الصلاة بمجرّد خبره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أقول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: في القاموس : إسماعيل بن رباح محدّث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وذلك في مادّة : روح.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26" w:name="_Toc354211640"/>
      <w:bookmarkStart w:id="127" w:name="_Toc449529572"/>
      <w:r w:rsidRPr="008A0E98">
        <w:rPr>
          <w:rtl/>
          <w:lang w:bidi="fa-IR"/>
        </w:rPr>
        <w:t>346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زيد الطحّان :</w:t>
      </w:r>
      <w:bookmarkEnd w:id="126"/>
      <w:bookmarkEnd w:id="1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كوفي ، ثقة ، روى عن محمّد بن مروان ومعاوية بن عمّار ويعقوب بن شعيب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عنه عبيس بن هشام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زيد الطحّان ، عنه عبيس بن هشام.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محمّد بن مروان ، ومعاوية بن عمّار ، ويعقوب بن شعيب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154 / 245 ، وفيه : ابن رياح 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الكافي 3 : 286 / 11 ، التهذيب 2 : 141 / 550.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راجع النهاية للشيخ : 1 / 283 ، المبسوط : 1 / 74 ، تذكرة الفقهاء : 2 / 381 ، مدارك الأحكام : 3 / 100.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قلت.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القاموس المحيط : 1 / 225.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9 / 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28 /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المحدثين : 19.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8" w:name="_Toc354211641"/>
      <w:bookmarkStart w:id="129" w:name="_Toc449529573"/>
      <w:r w:rsidRPr="008A0E98">
        <w:rPr>
          <w:rtl/>
          <w:lang w:bidi="fa-IR"/>
        </w:rPr>
        <w:lastRenderedPageBreak/>
        <w:t>347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سالم :</w:t>
      </w:r>
      <w:bookmarkEnd w:id="128"/>
      <w:bookmarkEnd w:id="1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عنه ابن أبي عمير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ويحتمل كونه : ابن سلام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30" w:name="_Toc354211642"/>
      <w:bookmarkStart w:id="131" w:name="_Toc449529574"/>
      <w:r w:rsidRPr="008A0E98">
        <w:rPr>
          <w:rtl/>
          <w:lang w:bidi="fa-IR"/>
        </w:rPr>
        <w:t>348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السدّي :</w:t>
      </w:r>
      <w:bookmarkEnd w:id="130"/>
      <w:bookmarkEnd w:id="1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 بهذا العنوان ، وهو ابن عبد الرحمن بن أبي كريمة.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32" w:name="_Toc354211643"/>
      <w:bookmarkStart w:id="133" w:name="_Toc449529575"/>
      <w:r w:rsidRPr="008A0E98">
        <w:rPr>
          <w:rtl/>
          <w:lang w:bidi="fa-IR"/>
        </w:rPr>
        <w:t>349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سعد الأحوص :</w:t>
      </w:r>
      <w:bookmarkEnd w:id="132"/>
      <w:bookmarkEnd w:id="1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الأشعري القمّي ، ثقة ،</w:t>
      </w:r>
      <w:r w:rsidRPr="0027518B">
        <w:rPr>
          <w:rStyle w:val="libBold2Char"/>
          <w:rtl/>
        </w:rPr>
        <w:t xml:space="preserve"> ضا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سعد الأحوص الأشعري الثقة ، عنه أحمد بن محمّد بن عيسى ، ومحمّد بن خالد.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34" w:name="_Toc354211644"/>
      <w:bookmarkStart w:id="135" w:name="_Toc449529576"/>
      <w:r w:rsidRPr="008A0E98">
        <w:rPr>
          <w:rtl/>
          <w:lang w:bidi="fa-IR"/>
        </w:rPr>
        <w:t>350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سلام :</w:t>
      </w:r>
      <w:bookmarkEnd w:id="134"/>
      <w:bookmarkEnd w:id="1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ترجمة عليّ بن يقطين روى معجزة عن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يظهر منها كونه من الشيعة ومأمونا على سرّهم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ولعلّه ابن سلام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السابق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الرواية : محمّد بن مسعود ، عن أبي عبد الله الحسين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الفقيه 3 : 373 / 1762.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367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8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المحدثين :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كذا في النسخ ، وفي المصدر : ابن سالم ، وهو الصواب.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60.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إشكيب ، عن بكر بن صالح الرازي ، عن إسماعيل بن عبّاد القصري</w:t>
      </w:r>
      <w:r>
        <w:rPr>
          <w:rtl/>
        </w:rPr>
        <w:t xml:space="preserve"> ـ </w:t>
      </w:r>
      <w:r w:rsidRPr="008A0E98">
        <w:rPr>
          <w:rtl/>
        </w:rPr>
        <w:t>قصر ابن هبيرة</w:t>
      </w:r>
      <w:r>
        <w:rPr>
          <w:rtl/>
        </w:rPr>
        <w:t xml:space="preserve"> ـ </w:t>
      </w:r>
      <w:r w:rsidRPr="008A0E98">
        <w:rPr>
          <w:rtl/>
        </w:rPr>
        <w:t xml:space="preserve">وعن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إسماعيل بن سلام وفلان بن جميل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قالا : بعث إلينا عليّ بن يقطين فقال : اشتريا راحلتين ، وتجنّبا الطريق ، ودفع إلينا مالا وكتبا.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ذكرا ما مضمونه أنّه أمرهما أن يدفعا المال والكتب إلى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ولا يعلم بهما أحد ، وبيناهما في بطن الرمة إذا ركب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أقبل ومعه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فدفعا ما كان معهما إليه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وأخرج جوابهما من كمّه.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فقالا : زادنا قد فني لو أذنت لنا ندخل المدينة نتزوّد ونزور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فتناول ما معهما من الزاد وقلّبه بيده وقال : هذا يبلغكما الكوفة ، وأمّا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فقد رأيتماه ، إنّي صلّيت معهم الفجر وأريد أن أصلّي معهم الظهر ، انصرفا في حفظ الله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ذكر سندا آخر له أيضا فيه جهالة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36" w:name="_Toc354211645"/>
      <w:bookmarkStart w:id="137" w:name="_Toc449529577"/>
      <w:r w:rsidRPr="008A0E98">
        <w:rPr>
          <w:rtl/>
          <w:lang w:bidi="fa-IR"/>
        </w:rPr>
        <w:t>351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سلمان الأزرق :</w:t>
      </w:r>
      <w:bookmarkEnd w:id="136"/>
      <w:bookmarkEnd w:id="1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يكنّى أبا خالد ،</w:t>
      </w:r>
      <w:r w:rsidRPr="0027518B">
        <w:rPr>
          <w:rStyle w:val="libBold2Char"/>
          <w:rtl/>
        </w:rPr>
        <w:t xml:space="preserve"> قر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سنشير في معمر بن يحيى إلى ما يشير إلى نباهته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كذا في النسخ ، وفي المصدر : عن.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حميد.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راكب.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الكشي : 436 / 821.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437 / 822.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105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339.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60.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8" w:name="_Toc354211646"/>
      <w:bookmarkStart w:id="139" w:name="_Toc449529578"/>
      <w:r w:rsidRPr="008A0E98">
        <w:rPr>
          <w:rtl/>
          <w:lang w:bidi="fa-IR"/>
        </w:rPr>
        <w:lastRenderedPageBreak/>
        <w:t>352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سمكة :</w:t>
      </w:r>
      <w:bookmarkEnd w:id="138"/>
      <w:bookmarkEnd w:id="1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عبد الله ، والد أحمد ، مضى في ترجمته أنّه من أصحاب أحمد بن أبي عبد الله البرقي وممّن تأدّب عليه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40" w:name="_Toc354211647"/>
      <w:bookmarkStart w:id="141" w:name="_Toc449529579"/>
      <w:r w:rsidRPr="008A0E98">
        <w:rPr>
          <w:rtl/>
          <w:lang w:bidi="fa-IR"/>
        </w:rPr>
        <w:t>353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سهل الدهقان :</w:t>
      </w:r>
      <w:bookmarkEnd w:id="140"/>
      <w:bookmarkEnd w:id="1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ضعّفه أصحابنا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؛ إلاّ : 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وزاد : له كتاب ، أحمد بن محمّد بن خالد ، عن أبيه ، عنه ، 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سهل ، له كتاب ، عدّة من أصحابنا ، عن أبي المفضّل ، عن ابن بطّة ، عن أحمد بن أبي عبد الله ، عن أبيه ، عنه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سهل الدهقان ، أحمد بن محمّد بن خالد عن أبيه عنه ، وعنه أحمد بن محمّد بن عيسى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42" w:name="_Toc354211648"/>
      <w:bookmarkStart w:id="143" w:name="_Toc449529580"/>
      <w:r w:rsidRPr="008A0E98">
        <w:rPr>
          <w:rtl/>
          <w:lang w:bidi="fa-IR"/>
        </w:rPr>
        <w:t>354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سهيل :</w:t>
      </w:r>
      <w:bookmarkEnd w:id="142"/>
      <w:bookmarkEnd w:id="1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 ترجمة الفضل بن شاذان عدّه في جملة من يروي هو عنه ، على وجه يشعر بكونه من أصحابنا المعروفين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الذي رأيته فيه : ابن سهل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لا : سهيل. وعلى فرضه فأنت خبير بتصغيرهم المكبّر والعكس ؛ فلعلّه السابق.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200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28 / 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14 / 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المحدثين :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الكشي : 543 / 1029.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وصرّح في المجمع بأنّ ممّن يروي عنه الفضل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: إسماعيل بن سهل الدهقان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44" w:name="_Toc354211649"/>
      <w:bookmarkStart w:id="145" w:name="_Toc449529581"/>
      <w:r w:rsidRPr="008A0E98">
        <w:rPr>
          <w:rtl/>
          <w:lang w:bidi="fa-IR"/>
        </w:rPr>
        <w:t>355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سيّار :</w:t>
      </w:r>
      <w:bookmarkEnd w:id="144"/>
      <w:bookmarkEnd w:id="1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الكتابين. ويأتي : ابن يسار ، بتقديم الياء.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46" w:name="_Toc354211650"/>
      <w:bookmarkStart w:id="147" w:name="_Toc449529582"/>
      <w:r w:rsidRPr="008A0E98">
        <w:rPr>
          <w:rtl/>
          <w:lang w:bidi="fa-IR"/>
        </w:rPr>
        <w:t>356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شعيب :</w:t>
      </w:r>
      <w:bookmarkEnd w:id="146"/>
      <w:bookmarkEnd w:id="1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العريشي : بالمهملة المفتوحة وبعد الراء الياء المثنّاة تحت وبعدها المعجمة ، قليل الحديث ، إلاّ أنّه ثقة سالم فيما يرويه منه ، روى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عنه عبد الله بن جعفر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ست</w:t>
      </w:r>
      <w:r w:rsidRPr="008A0E98">
        <w:rPr>
          <w:rtl/>
        </w:rPr>
        <w:t xml:space="preserve"> إلى : يرويه ، إلاّ الترجمة ، وزاد : الحسين بن عبيد الله ، عن أحمد بن محمّد بن يحيى ، عن عبد الله بن جعفر ، عنه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قليل الحديث ، ثقة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في الطب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48" w:name="_Toc354211651"/>
      <w:bookmarkStart w:id="149" w:name="_Toc449529583"/>
      <w:r w:rsidRPr="008A0E98">
        <w:rPr>
          <w:rtl/>
          <w:lang w:bidi="fa-IR"/>
        </w:rPr>
        <w:t>357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الصاحب بن عبّاد :</w:t>
      </w:r>
      <w:bookmarkEnd w:id="148"/>
      <w:bookmarkEnd w:id="1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القاسم ، الفاضل المشهور ، صنّف الصدوق له كتاب العيون ، ومدحه في أوّله مدحا عظيما. وفضله وجلالته وأمره في الإمامة أشهر من أن‌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المفضّل.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مجمع الرجال : 1 / 213.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روى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9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11 / 33 ، ولم يرد فيه الترحم ، وذكر في نسخة القهبائي نقلا عن الفهرست ، مجمع الرجال : 1 / 213.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452 /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31 / 66.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يوصف ، وقبره في </w:t>
      </w:r>
      <w:r w:rsidRPr="00A65047">
        <w:rPr>
          <w:rtl/>
        </w:rPr>
        <w:t>أصفهان</w:t>
      </w:r>
      <w:r w:rsidRPr="008A0E98">
        <w:rPr>
          <w:rtl/>
        </w:rPr>
        <w:t xml:space="preserve"> معروف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هو الصاحب كافي الكفاة إسماعيل بن أبي الحسن عبّاد بن عبّاس بن عبّاد بن أحمد بن إدريس الطالقاني.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ذكره في ب في شعراء أهل البيت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المجاهرين ، وقال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الصاحب كافي الكفاة إسماعيل بن عبّاد الأصفهاني ، وزير فخر الدولة شهنشاه ، متكلّم كاتب شاعر نحوي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مل</w:t>
      </w:r>
      <w:r w:rsidRPr="008A0E98">
        <w:rPr>
          <w:rtl/>
        </w:rPr>
        <w:t xml:space="preserve"> ، بعد ذكر نسبه كما ذكرنا : عالم فاضل ماهر شاعر أديب محقّق متكلّم ، عظيم الشأن ، جليل القدر ، في العلم والأدب والدين والدنيا ، ولأجله ألّف ابن بابويه عيون الأخبار ، وألّف الثعالبي يتيمة الدهر ، في ذكر أحواله وأحوال شعرائه.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نقل عن الثعالبي أنّه قال عند ذكره : ليست تحضرني عبارة أرضاها للافصاح عن علوّ محلّه في العلم والأدب ، وجلالة شأنه في الجود والكرم ، وتفرّده في الغايات في المحاسن جمعها وشتات المفاخر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لأن همّة قولي تنخفض عن بلوغ أدنى فضائله ومعاليه ، وجهد وصفي يقصر عن أيسر فواضله ومساعيه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ابن خلّكان عند ذكره : كان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نادرة الزمان ، وأعجوبة العصر في فضائله ومكارمه وكرمه.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عدّ من مصنّفاته : كتاب المحيط في اللغة ، سبع مجلّدات ، وكتاب‌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معالم العلماء : 148.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أمل الآمل : وتفرده بالغايات في المحاسن وجمعه أشتات المفاخر.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يتيمة الدهر : 3 / 225 وفيه : بغايات المحاسن وجمعه أشتات المفاخر.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كان ، لم ترد في نسخة « م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الإمامة ، ذكر فيه تفضيل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وإثبات إمامته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: وذكر أنّه كان يحتاج في نقل كتبه إلى أربعمائة جمل ، فما الظنّ بما يليق بها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وكان مولده سنة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وعشرين وثلاثمائة ، وتوفّي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سنة خمس وثمانين وثلاثمائة بالري ، ونقل إلى أصفهان ودفن في بيته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حاشية الجلبي على المطوّل : يقال : هو كان أستاذ الشيخ عبد القاهر ، وكتب الشيخ مشحونة بالنقل عنه ، جمع بين الشعر والكتابة ، وقد فاق فيهما أقرانه إلاّ أنّه فاق عليه أيضا في الكتابة.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الثعالبي : إنّه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كان الصاحب يكتب كما يريد والصابي كما يؤمر ويراد ، وبين الحالين بون بعيد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وقد مدحه السيّد الرضي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بقصيدة بليغة أرسلها إليه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ورثاه بعد وفاته أيضا بقصيدة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ومن أوهام الصفدي أنّه زعمه من علماء المعتزلة في شرح لاميّة العجم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وقد زعموا نبيّ الله كاهنا في سالف الأمم.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في وفيات الأعيان : يذكر فيه فضائل علي بن أبي طالب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ويثبت إمامة من تقدّمه. وفي أمل الآمل : وتثبيت إمامته.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أمل الآمل زيادة : من التجمل.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توفي.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وفيات الأعيان 1 : 228 / 96 ، وفيه : ودفن في قبّة بمحلّة تعرف بباب دزيه ، وهي عامرة إلى الآن وأولاد بنته يتعاهدونها بالتبييض.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أمل الآمل 2 : 34 / 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إنه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ديوان الشريف الرضي : 1 / 285.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ديوان الشريف الرضي : 2 / 201.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شرح لاميّة العجم : 2 / 55.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50" w:name="_Toc354211652"/>
      <w:bookmarkStart w:id="151" w:name="_Toc449529584"/>
      <w:r w:rsidRPr="008A0E98">
        <w:rPr>
          <w:rtl/>
          <w:lang w:bidi="fa-IR"/>
        </w:rPr>
        <w:lastRenderedPageBreak/>
        <w:t>358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صدقة :</w:t>
      </w:r>
      <w:bookmarkEnd w:id="150"/>
      <w:bookmarkEnd w:id="1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 القراطيسي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52" w:name="_Toc354211653"/>
      <w:bookmarkStart w:id="153" w:name="_Toc449529585"/>
      <w:r w:rsidRPr="008A0E98">
        <w:rPr>
          <w:rtl/>
          <w:lang w:bidi="fa-IR"/>
        </w:rPr>
        <w:t>359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عامر :</w:t>
      </w:r>
      <w:bookmarkEnd w:id="152"/>
      <w:bookmarkEnd w:id="1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أبي عمير ، عن حمّاد ، عنه</w:t>
      </w:r>
      <w:r>
        <w:rPr>
          <w:rtl/>
        </w:rPr>
        <w:t xml:space="preserve"> ـ </w:t>
      </w:r>
      <w:r w:rsidRPr="008A0E98">
        <w:rPr>
          <w:rtl/>
        </w:rPr>
        <w:t xml:space="preserve">كما في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ترجمة المفضّل بن عمر </w:t>
      </w:r>
      <w:r w:rsidRPr="001D1DE1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8A0E98">
        <w:rPr>
          <w:rtl/>
        </w:rPr>
        <w:t>وفيه إشعار بوثاقته. ويظهر من تلك الرواية حسن عقيدته.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والد عليّ بن إسماعيل بن عامر الآتي عن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ويحتمل كونه : عمّار ، وقيل له : عامر ، فتأمّل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فيكون هذا أخا إسحاق بن عمّار الثقة الجليل ، ومضى فيه أنّه من بيت كبير من الشيعة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54" w:name="_Toc354211654"/>
      <w:bookmarkStart w:id="155" w:name="_Toc449529586"/>
      <w:r w:rsidRPr="008A0E98">
        <w:rPr>
          <w:rtl/>
          <w:lang w:bidi="fa-IR"/>
        </w:rPr>
        <w:t>360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عبّاد القصري :</w:t>
      </w:r>
      <w:bookmarkEnd w:id="154"/>
      <w:bookmarkEnd w:id="1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من قصر ابن هبيرة ،</w:t>
      </w:r>
      <w:r w:rsidRPr="0027518B">
        <w:rPr>
          <w:rStyle w:val="libBold2Char"/>
          <w:rtl/>
        </w:rPr>
        <w:t xml:space="preserve"> ضا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وذكره بعض عن ظم.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يأتي في عليّ بن يقطين كما 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، وروايته معجزة عن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وروى عنه ابن المغيرة في الصحيح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وكذا الحسين بن سعيد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149 / 126.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كما مرّ 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الكشي : 325 / 590.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355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368 / 13 ، وفيه : بني هبيرة.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الكشي : 436 / 821.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التهذيب 2 : 45 / 144 ، الاستبصار 1 : 295 / 1085.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التهذيب 2 : 45 / 145 ، الاستبصار 1 : 295 / 1086.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ترجمة الحسن بن عليّ بن فضّال : عن الفضل بن شاذان : كنت أقرأ على مقرئ يقال له : إسماعيل بن عبّاد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والظاهر أنّه هو ، ويظهر منه حسن حاله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ظاهر المجمع أيضا حسنة ، وصرّح فيه بكونه الآتي في كلام الفضل بن شاذان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وروايته المعجزة مرّت في إسماعيل بن سلام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56" w:name="_Toc354211655"/>
      <w:bookmarkStart w:id="157" w:name="_Toc449529587"/>
      <w:r w:rsidRPr="008A0E98">
        <w:rPr>
          <w:rtl/>
          <w:lang w:bidi="fa-IR"/>
        </w:rPr>
        <w:t>361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الخالق :</w:t>
      </w:r>
      <w:bookmarkEnd w:id="156"/>
      <w:bookmarkEnd w:id="1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عبد ربّه بن أبي ميمونة بن يسار مولى بني أسد ، وجه من وجوه أصحابنا ، وفقيه من فقهائنا ، وهو من بيت الشيعة.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عمومته</w:t>
      </w:r>
      <w:r>
        <w:rPr>
          <w:rtl/>
        </w:rPr>
        <w:t xml:space="preserve"> ـ </w:t>
      </w:r>
      <w:r w:rsidRPr="008A0E98">
        <w:rPr>
          <w:rtl/>
        </w:rPr>
        <w:t>شهاب وعبد الرحيم ووهب</w:t>
      </w:r>
      <w:r>
        <w:rPr>
          <w:rtl/>
        </w:rPr>
        <w:t xml:space="preserve"> ـ </w:t>
      </w:r>
      <w:r w:rsidRPr="008A0E98">
        <w:rPr>
          <w:rtl/>
        </w:rPr>
        <w:t>وأبوه</w:t>
      </w:r>
      <w:r>
        <w:rPr>
          <w:rtl/>
        </w:rPr>
        <w:t xml:space="preserve"> ـ </w:t>
      </w:r>
      <w:r w:rsidRPr="008A0E98">
        <w:rPr>
          <w:rtl/>
        </w:rPr>
        <w:t>عبد الخالق</w:t>
      </w:r>
      <w:r>
        <w:rPr>
          <w:rtl/>
        </w:rPr>
        <w:t xml:space="preserve"> ـ </w:t>
      </w:r>
      <w:r w:rsidRPr="008A0E98">
        <w:rPr>
          <w:rtl/>
        </w:rPr>
        <w:t xml:space="preserve">كلّهم ثقات ، روى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عن أبي جعفر وأبي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وإسماعيل ثقة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، رواه عنه جماعة ، منهم البرقي محمّد بن خالد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إلى قوله : وأبي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؛ وزاد : وأمّا إسماعيل‌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الكشي : 515 / 993.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مجمع الرجال : 1 / 214.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رووا.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في نسخة « م » :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نفسه.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27 / 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الموجود في المصدر إلى قوله : روى عن أبي جعفر.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فإنّه روى عن الصادق والكاظم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ين : لحقه ، وعاش إلى أيّام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كتاب ، ابن أبي جيد ، عن محمّد بن الحسن ، عن الصفّار ، عن محمّد بن الوليد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وأحمد بن عبدون ، عن أبي طالب الأنباري ، عن حميد ، عن القاسم ابن إسماعيل القرشي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أبو الحسن حمدويه بن نصير ، قال : سمعت بعض المشايخ يقول وسألته عن وهب وشهاب وعبد الرحمن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بن عبد ربّه وإسماعيل بن عبد الخالق بن عبد ربّه ، قال : كلّهم خيار فاضلون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لمّا كانت كلمة ثقة</w:t>
      </w:r>
      <w:r>
        <w:rPr>
          <w:rtl/>
        </w:rPr>
        <w:t xml:space="preserve"> ـ </w:t>
      </w:r>
      <w:r w:rsidRPr="008A0E98">
        <w:rPr>
          <w:rtl/>
        </w:rPr>
        <w:t>بعد : وإسماعيل</w:t>
      </w:r>
      <w:r>
        <w:rPr>
          <w:rtl/>
        </w:rPr>
        <w:t xml:space="preserve"> ـ </w:t>
      </w:r>
      <w:r w:rsidRPr="008A0E98">
        <w:rPr>
          <w:rtl/>
        </w:rPr>
        <w:t>في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ساقطة من نسخة الأستاذ العلاّمة</w:t>
      </w:r>
      <w:r>
        <w:rPr>
          <w:rtl/>
        </w:rPr>
        <w:t xml:space="preserve"> ـ </w:t>
      </w:r>
      <w:r w:rsidRPr="008A0E98">
        <w:rPr>
          <w:rtl/>
        </w:rPr>
        <w:t>دام مجده</w:t>
      </w:r>
      <w:r>
        <w:rPr>
          <w:rtl/>
        </w:rPr>
        <w:t xml:space="preserve"> ـ </w:t>
      </w:r>
      <w:r w:rsidRPr="008A0E98">
        <w:rPr>
          <w:rtl/>
        </w:rPr>
        <w:t>من رجال الميرزا</w:t>
      </w:r>
      <w:r>
        <w:rPr>
          <w:rtl/>
        </w:rPr>
        <w:t xml:space="preserve"> ـ </w:t>
      </w:r>
      <w:r w:rsidRPr="008A0E98">
        <w:rPr>
          <w:rtl/>
        </w:rPr>
        <w:t>ولعلّها ساقطة من غيرها أيضا</w:t>
      </w:r>
      <w:r>
        <w:rPr>
          <w:rtl/>
        </w:rPr>
        <w:t xml:space="preserve"> ـ </w:t>
      </w:r>
      <w:r w:rsidRPr="008A0E98">
        <w:rPr>
          <w:rtl/>
        </w:rPr>
        <w:t>ذكر كلاما طويل الذيل في إثبات وثاقته ، واستدلّ تارة بشمول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كلّهم ثقات ، له ولعمومته ، واخرى بقولهم : فقيه ، فإنّ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الفقاهة تستلزم الوثاقة. وقال : هذا أمر معهود معروف. إلى غير ذلك ممّا ذكره من الأمارات.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ولنا مندوحة عنها أجمع ، فإنّ كلمة : ثقة ، موجودة 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كما ذكرنا ؛ ونقلها أيضا في الحاوي ، ولذا ذكره في الثقات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9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83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14 /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بني.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414 / 783 ، وفيه زيادة : كوفيّون.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وان.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15 / 34.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إلاّ أنّ في الوجيزة : ثقة على الأظهر ، وقيل : ممدوح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وهو يشير إلى سقوط الوثاقة من نسخته ، فتتبّع.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عبد الخالق الثقة ، عنه محمّد بن خالد ، والقاسم بن إسماعيل القرشي ، وإبراهيم بن عمر اليماني ، وحريز ، وعبد الله بن مسكان ، وعليّ بن الحكم الثقة ، ومحمّد بن الوليد الخزّاز ، والحسن بن عليّ الوشّاء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58" w:name="_Toc354211656"/>
      <w:bookmarkStart w:id="159" w:name="_Toc449529588"/>
      <w:r w:rsidRPr="008A0E98">
        <w:rPr>
          <w:rtl/>
          <w:lang w:bidi="fa-IR"/>
        </w:rPr>
        <w:t>362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الرحمن :</w:t>
      </w:r>
      <w:bookmarkEnd w:id="158"/>
      <w:bookmarkEnd w:id="1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أبي كريمة السدّي ، من الكوفة ، ين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عبد الرحمن السدّي ، أبو محمّد القرشي ؛ المفسّر الكوفي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ابن عبد الرحمن بن أبي كريمة السدّي</w:t>
      </w:r>
      <w:r>
        <w:rPr>
          <w:rtl/>
        </w:rPr>
        <w:t xml:space="preserve"> ـ </w:t>
      </w:r>
      <w:r w:rsidRPr="008A0E98">
        <w:rPr>
          <w:rtl/>
        </w:rPr>
        <w:t>بضمّ المهملة وتشديد الدال</w:t>
      </w:r>
      <w:r>
        <w:rPr>
          <w:rtl/>
        </w:rPr>
        <w:t xml:space="preserve"> ـ </w:t>
      </w:r>
      <w:r w:rsidRPr="008A0E98">
        <w:rPr>
          <w:rtl/>
        </w:rPr>
        <w:t xml:space="preserve">أبو محمّد الكوفي ، صدوق يهمس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ورمي بالتشيّع ، من الرابعة ؛ مات سنة سبع وعشرين ومائة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وصفه بالمفسّر مدح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عن كتاب ميزان الاعتدال : إسماعيل السدّي ، شيعي صدوق لا بأس به ، وكان يشتم أبا بكر وعمر. وهو السدّي الكبير ، والصغير : محمّد‌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161 / 199.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المحدثين :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82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148 / 105.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يهم.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تقريب التهذيب 1 : 71 / 531.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61.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ابن مروان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ويظهر من مجموع ما ذكر جلالته.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60" w:name="_Toc354211657"/>
      <w:bookmarkStart w:id="161" w:name="_Toc449529589"/>
      <w:r w:rsidRPr="008A0E98">
        <w:rPr>
          <w:rtl/>
          <w:lang w:bidi="fa-IR"/>
        </w:rPr>
        <w:t>363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الرحمن :</w:t>
      </w:r>
      <w:bookmarkEnd w:id="160"/>
      <w:bookmarkEnd w:id="1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الجعفي ، الكوفي ، تابعي ، سمع أبا الطفيل ، مات في حياة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وكان فقيها ، وروى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أيضا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ونقل عن ابن عقدة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ترحّم عليه ، وحكي عن ابن نمير أنّه قال : إنّه ثقة.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وبالجملة</w:t>
      </w:r>
      <w:r w:rsidRPr="008A0E98">
        <w:rPr>
          <w:rtl/>
        </w:rPr>
        <w:t xml:space="preserve"> : فحديثه أعتمد عليه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في بسطام أنّه كان وجها في أصحابنا هو وأبوه وعمومته ، وأنّه أوجههم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كونه فقيها يشهد بوثاقته ، وكذا كونه وجها</w:t>
      </w:r>
      <w:r>
        <w:rPr>
          <w:rtl/>
        </w:rPr>
        <w:t xml:space="preserve"> ـ </w:t>
      </w:r>
      <w:r w:rsidRPr="008A0E98">
        <w:rPr>
          <w:rtl/>
        </w:rPr>
        <w:t>على ما قال جمع</w:t>
      </w:r>
      <w:r>
        <w:rPr>
          <w:rtl/>
        </w:rPr>
        <w:t xml:space="preserve"> ـ </w:t>
      </w:r>
      <w:r w:rsidRPr="008A0E98">
        <w:rPr>
          <w:rtl/>
        </w:rPr>
        <w:t>كما مضى في الفوائد ، وكذا حال توثيق ابن نمير ، والمظنون صحّة ما نقل عن ابن عقدة.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وبالجملة</w:t>
      </w:r>
      <w:r w:rsidRPr="008A0E98">
        <w:rPr>
          <w:rtl/>
        </w:rPr>
        <w:t xml:space="preserve"> : الظاهر جلالة هذا الرجل مضافا إلى وثاقته.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كالصحيح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ما مرّ نقله عن ابن عقدة من ترحّمه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عليه ، فقد‌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ميزان الاعتدال 1 : 236 / 907.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147 / 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8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110 / 281.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161 / 200.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61.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وجدت في بعض مصنّفات أصحابنا</w:t>
      </w:r>
      <w:r>
        <w:rPr>
          <w:rtl/>
        </w:rPr>
        <w:t xml:space="preserve"> ـ </w:t>
      </w:r>
      <w:r w:rsidRPr="008A0E98">
        <w:rPr>
          <w:rtl/>
        </w:rPr>
        <w:t>وليس ببالي خصوص الموضع</w:t>
      </w:r>
      <w:r>
        <w:rPr>
          <w:rtl/>
        </w:rPr>
        <w:t xml:space="preserve"> ـ </w:t>
      </w:r>
      <w:r w:rsidRPr="008A0E98">
        <w:rPr>
          <w:rtl/>
        </w:rPr>
        <w:t xml:space="preserve">عن محمّد بن إسماعيل بن عبد الرحمن الجعفي ، قال : دخلت أنا وعمّي الحصين بن عبد الرحمن على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فسلّم عليه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فأدناه وقال : ابن من هذا معك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ابن أخي إسماعيل.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رحم الله إسماعيل وتجاوز الله عن سيّئ من عمله ، كيف تخلّفوه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نحن جميعا بخير ما أبقى لنا مودّتكم.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يا حصين لا تستصغرنّ مودّتنا ، فإنّها من الباقيات الصالحات.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: يا بن رسول الله</w:t>
      </w:r>
      <w:r>
        <w:rPr>
          <w:rtl/>
        </w:rPr>
        <w:t xml:space="preserve"> ـ </w:t>
      </w:r>
      <w:r w:rsidRPr="008A0E98">
        <w:rPr>
          <w:rtl/>
        </w:rPr>
        <w:t>ص</w:t>
      </w:r>
      <w:r>
        <w:rPr>
          <w:rtl/>
        </w:rPr>
        <w:t xml:space="preserve"> ـ </w:t>
      </w:r>
      <w:r w:rsidRPr="008A0E98">
        <w:rPr>
          <w:rtl/>
        </w:rPr>
        <w:t>ما أستصغرها ولكن أحمد الله عليها.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الحديث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ويظهر منه جلالة حصين أيضا.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وذكره في الحاوي في الضعاف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وهو غريب غايته.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62" w:name="_Toc354211658"/>
      <w:bookmarkStart w:id="163" w:name="_Toc449529590"/>
      <w:r w:rsidRPr="008A0E98">
        <w:rPr>
          <w:rtl/>
          <w:lang w:bidi="fa-IR"/>
        </w:rPr>
        <w:t>364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الرحمن :</w:t>
      </w:r>
      <w:bookmarkEnd w:id="162"/>
      <w:bookmarkEnd w:id="1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حقيبة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وفي نسخة : ابن عبد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ما روي في إسماعيل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حقيبة</w:t>
      </w:r>
      <w:r>
        <w:rPr>
          <w:rtl/>
        </w:rPr>
        <w:t xml:space="preserve"> ـ </w:t>
      </w:r>
      <w:r w:rsidRPr="008A0E98">
        <w:rPr>
          <w:rtl/>
        </w:rPr>
        <w:t>وقيل : جفينة</w:t>
      </w:r>
      <w:r>
        <w:rPr>
          <w:rtl/>
        </w:rPr>
        <w:t xml:space="preserve"> ـ </w:t>
      </w:r>
      <w:r w:rsidRPr="008A0E98">
        <w:rPr>
          <w:rtl/>
        </w:rPr>
        <w:t xml:space="preserve">: قال محمّد بن مسعود : سألت عليّ بن الحسن بن فضّال عن إسماعيل جفينة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الاختصاص : 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217 / 1130.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148 / 106.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زيادة : ابن.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ابن حقيبة.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قال : صالح ، وهو قليل الرواية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إسماعيل حقيبة ، بالمهملة المفتوحة والقاف والمثنّاة تحت والمفردة ، وقيل : جفينة ، بالجيم المضمومة والفاء المفتوحة والنون بعد الياء. قال محمّد بن مسعود. إلى آخره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كما في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ولم يشر إلى توقّف.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الضعاف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64" w:name="_Toc354211659"/>
      <w:bookmarkStart w:id="165" w:name="_Toc449529591"/>
      <w:r w:rsidRPr="008A0E98">
        <w:rPr>
          <w:rtl/>
          <w:lang w:bidi="fa-IR"/>
        </w:rPr>
        <w:t>365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الرحمن :</w:t>
      </w:r>
      <w:bookmarkEnd w:id="164"/>
      <w:bookmarkEnd w:id="1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السدي ؛ الظاهر أنه ابن عبد الرحمن بن أبي كريمة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66" w:name="_Toc354211660"/>
      <w:bookmarkStart w:id="167" w:name="_Toc449529592"/>
      <w:r w:rsidRPr="008A0E98">
        <w:rPr>
          <w:rtl/>
          <w:lang w:bidi="fa-IR"/>
        </w:rPr>
        <w:t>366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الله :</w:t>
      </w:r>
      <w:bookmarkEnd w:id="166"/>
      <w:bookmarkEnd w:id="1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الأعمش ، الكوفي ، روى عنه ابن أبي عمير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وهو يشعر بوثاقته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68" w:name="_Toc354211661"/>
      <w:bookmarkStart w:id="169" w:name="_Toc449529593"/>
      <w:r w:rsidRPr="008A0E98">
        <w:rPr>
          <w:rtl/>
          <w:lang w:bidi="fa-IR"/>
        </w:rPr>
        <w:t>367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الله :</w:t>
      </w:r>
      <w:bookmarkEnd w:id="168"/>
      <w:bookmarkEnd w:id="1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البجلي ، القمي ، هو ابن سمكة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الكشي : 344 / 637.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10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التحرير الطاووسي : 28 / 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161 / 201.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216 / 1127.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61 و</w:t>
      </w:r>
      <w:r>
        <w:rPr>
          <w:rFonts w:hint="cs"/>
          <w:rtl/>
        </w:rPr>
        <w:t xml:space="preserve"> </w:t>
      </w:r>
      <w:r w:rsidRPr="008A0E98">
        <w:rPr>
          <w:rtl/>
        </w:rPr>
        <w:t>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147 /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لم يرد في النسخة المطبوعة من التعليقة ، ومذكور في النسخ الخطيّة.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131.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0" w:name="_Toc354211662"/>
      <w:bookmarkStart w:id="171" w:name="_Toc449529594"/>
      <w:r w:rsidRPr="008A0E98">
        <w:rPr>
          <w:rtl/>
          <w:lang w:bidi="fa-IR"/>
        </w:rPr>
        <w:lastRenderedPageBreak/>
        <w:t>368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الله :</w:t>
      </w:r>
      <w:bookmarkEnd w:id="170"/>
      <w:bookmarkEnd w:id="1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الحارثي ، 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72" w:name="_Toc354211663"/>
      <w:bookmarkStart w:id="173" w:name="_Toc449529595"/>
      <w:r w:rsidRPr="008A0E98">
        <w:rPr>
          <w:rtl/>
          <w:lang w:bidi="fa-IR"/>
        </w:rPr>
        <w:t>369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الله :</w:t>
      </w:r>
      <w:bookmarkEnd w:id="172"/>
      <w:bookmarkEnd w:id="1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حقيبة الكوفي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ومرّ : ابن عبد الرحمن.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74" w:name="_Toc354211664"/>
      <w:bookmarkStart w:id="175" w:name="_Toc449529596"/>
      <w:r w:rsidRPr="008A0E98">
        <w:rPr>
          <w:rtl/>
          <w:lang w:bidi="fa-IR"/>
        </w:rPr>
        <w:t>370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عبد الله :</w:t>
      </w:r>
      <w:bookmarkEnd w:id="174"/>
      <w:bookmarkEnd w:id="1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الرمّاح ، الكوفي ، روى عنه أبان بن عثمان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76" w:name="_Toc354211665"/>
      <w:bookmarkStart w:id="177" w:name="_Toc449529597"/>
      <w:r w:rsidRPr="008A0E98">
        <w:rPr>
          <w:rtl/>
          <w:lang w:bidi="fa-IR"/>
        </w:rPr>
        <w:t>371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عليّ بن إسحاق :</w:t>
      </w:r>
      <w:bookmarkEnd w:id="176"/>
      <w:bookmarkEnd w:id="1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أبي سهل بن نوبخت ، كان شيخ المتكلّمين من أصحابنا وغيرهم ، له جلالة في الدنيا والدين ، يجري مجرى الوزراء في جلالة الكتاب. صنّف كتبا كثيرة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وصه : ابن عليّ بن إسحاق بن أبي سهل بن نوبخت ، أبو سهل ، كان شيخ المتكلّمين من أصحابنا ببغداد ووجههم ، ومتقدّم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النوبختيين في زمانه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له جلالة. إلى آخر ما مرّ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ممدوح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148 / 110.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الكوفي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148 / 117.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147 / 100.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31 / 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ومقدم.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12 /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9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ولم يرد فيها عبارة : في جلالة الكتاب.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الوجيزة : 162 / 206.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وفيه : أنّ مثله لا يحتاج إلى النصّ إلى توثيقه ؛ على أنّ ما ذكر فيه زائد على التوثيق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لا يخفى أنّه ليس أعلى شأنا من الصدوق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والذي اعتذر به هو دام فضله عن عدم توثيقه : أنّ التوثيق مأخوذ فيه</w:t>
      </w:r>
      <w:r>
        <w:rPr>
          <w:rtl/>
        </w:rPr>
        <w:t xml:space="preserve"> ـ </w:t>
      </w:r>
      <w:r w:rsidRPr="008A0E98">
        <w:rPr>
          <w:rtl/>
        </w:rPr>
        <w:t>مضافا إلى العدالة</w:t>
      </w:r>
      <w:r>
        <w:rPr>
          <w:rtl/>
        </w:rPr>
        <w:t xml:space="preserve"> ـ </w:t>
      </w:r>
      <w:r w:rsidRPr="008A0E98">
        <w:rPr>
          <w:rtl/>
        </w:rPr>
        <w:t>الضبط ، فلعلّه لم يكن ضابطا عند من لم يوثّقه ، مع أنّ ما ذكر فيه من المدح يزيد على ما ذكر هنا ، فما في الوجيزة هو الصحيح.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إلاّ أنّ الفاضل عبد النبي الجزائري مع ذكره جماعة من أمثاله في الضعاف</w:t>
      </w:r>
      <w:r>
        <w:rPr>
          <w:rtl/>
        </w:rPr>
        <w:t xml:space="preserve"> ـ </w:t>
      </w:r>
      <w:r w:rsidRPr="008A0E98">
        <w:rPr>
          <w:rtl/>
        </w:rPr>
        <w:t xml:space="preserve">منهم إسماعيل بن عبد الرحمن الجعفي </w:t>
      </w:r>
      <w:r w:rsidRPr="001D1DE1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8A0E98">
        <w:rPr>
          <w:rtl/>
        </w:rPr>
        <w:t>ذكر إسماعيل هذا في الثقات ، وقال : إنّ الأوصاف المذكورة 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وست تفيد التوثيق وزيادة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نوبخت : بضمّ النون والمفردة ، بينهما واو ساكنة ، ثمّ المعجمة الساكنة ، بعدها المثنّاة فوق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لعلّ الأصحّ فتح النون والباء. وهي كلمة فارسيّة ، أي : جديد الحظّ.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القاموس : البخت : الجدّ ، معرّب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د أيضا بفتح الباء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فتتبّع.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217 / 1130.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16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إيضاح الاشتباه : 92 /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القاموس المحيط : 1 / 143.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51 / 191.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8" w:name="_Toc354211666"/>
      <w:bookmarkStart w:id="179" w:name="_Toc449529598"/>
      <w:r w:rsidRPr="008A0E98">
        <w:rPr>
          <w:rtl/>
          <w:lang w:bidi="fa-IR"/>
        </w:rPr>
        <w:lastRenderedPageBreak/>
        <w:t>372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علي السمّان :</w:t>
      </w:r>
      <w:bookmarkEnd w:id="178"/>
      <w:bookmarkEnd w:id="1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المفسّر ؛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عه </w:t>
      </w:r>
      <w:r w:rsidRPr="008A0E98">
        <w:rPr>
          <w:rtl/>
        </w:rPr>
        <w:t>: الشيخ المفسّر أبو سعد إسماعيل بن عليّ بن الحسين السمّان ، ثقة وأيّ ثقة ، حافظ. له : البستان في تفسير القرآن ، عشر مجلّدات ، وكتاب الرشاد ، في الفقه ، والمدخل ، في النحو ، والرياض ، في الأحاديث ، وسفينة النجاة ، في الإمامة ، وكتاب الصلاة ، وكتاب الحج ، والمصباح ، في العبادات ، والنور ، في الوعظ.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أخبرنا بها السيّدان المرتضى والمجتبى ابنا الداعي الحسني الرازي ، عن الشيخ الحافظ المفيد أبي محمّد عبد الرحمن بن أحمد النيسابوري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80" w:name="_Toc354211667"/>
      <w:bookmarkStart w:id="181" w:name="_Toc449529599"/>
      <w:r w:rsidRPr="008A0E98">
        <w:rPr>
          <w:rtl/>
          <w:lang w:bidi="fa-IR"/>
        </w:rPr>
        <w:t>373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عليّ :</w:t>
      </w:r>
      <w:bookmarkEnd w:id="180"/>
      <w:bookmarkEnd w:id="1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عليّ بن رزين بن عثمان بن عبد الرحمن بن عبد الله بن بديل بن ورقاء الخزاعي ، ابن أخي دعبل ، كان بواسط مقامه ، وولي الحسبة بها ، وكان مختلطا ، يعرف منه وينكر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بعد رزين : بتقديم الراء على الزاي.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وصه وست بعد الخزاعي : أبو القاسم.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وفيهما : مختلط الأمر في الحديث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: إنّه كان كذّابا وضّاعا للحديث ، لا يلتفت إليه‌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النيشابوري.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فهرست منتجب الدين : 8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32 / 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199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13 / 37.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لا ما رواه عن أبيه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ولا غير ذلك ولا ما صنّف ، وهذا لا اعتمد على روايته ، لشهادة المشايخ عليه في الضعف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والاختلال في الرواية.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على ما مرّ : أخبرنا عنه برواياته كلّها الشريف أبو محمّد المحمّدي.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وسمعنا هلال الحفّار يروي عنه مسند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وغيره ، فسمعناه منه ، وأجاز لنا بباقي رواياته.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لم : أخبرنا عنه هلال الحفّار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ب : مختلط الأمر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ضعيف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عليّ بن رزين ، عنه هلال الحفّار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82" w:name="_Toc354211668"/>
      <w:bookmarkStart w:id="183" w:name="_Toc449529600"/>
      <w:r w:rsidRPr="008A0E98">
        <w:rPr>
          <w:rtl/>
          <w:lang w:bidi="fa-IR"/>
        </w:rPr>
        <w:t>374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علي العمي :</w:t>
      </w:r>
      <w:bookmarkEnd w:id="182"/>
      <w:bookmarkEnd w:id="1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علي البصري ، لم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أحد أصحابنا البصريّين ، ثقة ، له كتب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إلى قوله : ثقة ، وبدل أصحابنا : شيوخنا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وكذا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في المصدر : لا يلتفت إلى ما يرويه عن أبيه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بالضعف.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452 / 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معالم العلماء : 9 / 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161 / 204.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المحدثين : 181 ، وفيه : علي بن علي بن رزين. وفي نسخة « م » : ابن عليّ بن رزين ، هلال الحفّار عنه.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452 /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30 / 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9 / 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وفيه : أبو عبد الله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: أبو طالب الأنباري ، قال : حدّثنا أبو بشر أحمد بن إبراهيم ، عن عبد العزيز بن يحيى ،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بعد العمي : بالمهملة المفتوحة والميم المخفّفة.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أيضا بالمهملة والميم المخفّفة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إلاّ أنّ في د : بالميم المشدّدة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؛ ولعلّه الصواب.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ومرّ في أحمد بن إبراهيم بن محمّد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ما يؤيّد.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ب</w:t>
      </w:r>
      <w:r w:rsidRPr="008A0E98">
        <w:rPr>
          <w:rtl/>
        </w:rPr>
        <w:t xml:space="preserve"> : إسماعيل بن علي العمي ، أبو علي البصري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نسختي من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أيضا : أبو عبد الله. لكن في الحاوي عنه : أبو علي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علي العمي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الثقة ، عنه عبد العزيز بن يحيى بن أحمد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84" w:name="_Toc354211669"/>
      <w:bookmarkStart w:id="185" w:name="_Toc449529601"/>
      <w:r w:rsidRPr="008A0E98">
        <w:rPr>
          <w:rtl/>
          <w:lang w:bidi="fa-IR"/>
        </w:rPr>
        <w:t>375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علي المعلى :</w:t>
      </w:r>
      <w:bookmarkEnd w:id="184"/>
      <w:bookmarkEnd w:id="1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عبد الرحمن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نسختنا من الفهرست : أبو علي.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12 / 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إيضاح الاشتباه : 91 / 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51 /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الصواب : أحمد بن إبراهيم بن أحمد.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معالم العلماء : 8 / 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16 /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ونسخة « م » : القمّي.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المحدثين : 181.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148 / 112 ، وفيه بدل المعلى : المسلي ، وكذلك في كافة المصادر الرجالية.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6" w:name="_Toc354211670"/>
      <w:bookmarkStart w:id="187" w:name="_Toc449529602"/>
      <w:r w:rsidRPr="008A0E98">
        <w:rPr>
          <w:rtl/>
          <w:lang w:bidi="fa-IR"/>
        </w:rPr>
        <w:lastRenderedPageBreak/>
        <w:t>376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عمّار الصيرفي :</w:t>
      </w:r>
      <w:bookmarkEnd w:id="186"/>
      <w:bookmarkEnd w:id="1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عمّار أخو إسحاق ،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حديثا في طريقه ضعف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كان إذا رآهما قال : وقد يجمعهما لأقوام ، يعني الدنيا والآخرة ، والأقوى عندي التوقّف في روايته حتّى تثبت عدالته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ومضى ما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أخيه إسحاق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الكافي في باب البرّ بالوالدين في الصحيح عن سيف بن عميرة ، عن عبد الله بن مسكان ، عن عمّار بن حيّان ، قال : خبّرت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ببرّ إسماعيل ابني لي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فقال : لقد كنت أحبّه ، وقد ازددت له حبّا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عدّ ممدوحا لرواية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وكذا رواية الكافي. وعدم صحّة السند غير مضرّ كما مرّ في الفوائد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ومرّ في أخيه أنّهم في بيت كبير من الشيعة.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: ذكره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أخيه إسحاق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ولم يتعرّض له بجرح ولا مدح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انتهى فتأمّل.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148 / 125.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200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402 / 752 ، وفيه : الأقوام ، ( خ ل : لأقوام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بي.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الكافي 2 : 129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71 / 169.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حاوي الأقوال : 217 / 1133.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الوجيزة : ممدوح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ب</w:t>
      </w:r>
      <w:r w:rsidRPr="008A0E98">
        <w:rPr>
          <w:rtl/>
        </w:rPr>
        <w:t xml:space="preserve"> : إسماعيل بن عمّار من أصحاب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وكان فطحيّا إلاّ أنّه ثقة ، وله أصل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 فتأمّل جدّا.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ويظهر من رواية الكافي جلالة عمّار أيضا ، وسيشير إليه الأستاذ العلاّمة فيه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88" w:name="_Toc354211671"/>
      <w:bookmarkStart w:id="189" w:name="_Toc449529603"/>
      <w:r w:rsidRPr="008A0E98">
        <w:rPr>
          <w:rtl/>
          <w:lang w:bidi="fa-IR"/>
        </w:rPr>
        <w:t>377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عمر بن أبان :</w:t>
      </w:r>
      <w:bookmarkEnd w:id="188"/>
      <w:bookmarkEnd w:id="1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الكلبي ؛ واقف ، روى أبوه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؛ وروى هو عن أبيه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وعن خالد بن نجيح ، وعبد الرحمن بن الحجّاج ؛ عنه أحمد بن ميثم بن أبي نعيم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عمر بن أبان الكلبي ، عنه أحمد بن ميثم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90" w:name="_Toc354211672"/>
      <w:bookmarkStart w:id="191" w:name="_Toc449529604"/>
      <w:r w:rsidRPr="008A0E98">
        <w:rPr>
          <w:rtl/>
          <w:lang w:bidi="fa-IR"/>
        </w:rPr>
        <w:t>378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عيسى :</w:t>
      </w:r>
      <w:bookmarkEnd w:id="190"/>
      <w:bookmarkEnd w:id="1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عدّة خالي ممدوحا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لأنّ للصدوق طريقا إليه.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أنّه ملقّب بالسندي كما نشير إليه في علي بن السندي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ويأتي : عيسى بن الفرج السندي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وفي الكنى : أبو الفرج السندي اسمه‌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162 / 207.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معالم العلماء : 10 / 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242.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199 / 5 ، وفيها : ابن أبان الكلبي.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28 / 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المحدثين :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374 / 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234.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منهج المقال : 256.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عيسى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فعلى هذا يحتمل كونه سندي بن عيسى الثقة الآتي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كتاب الحدود من الكافي : عدّة من أصحابنا ، عن أحمد بن محمّد</w:t>
      </w:r>
      <w:r>
        <w:rPr>
          <w:rtl/>
        </w:rPr>
        <w:t xml:space="preserve"> ـ </w:t>
      </w:r>
      <w:r w:rsidRPr="008A0E98">
        <w:rPr>
          <w:rtl/>
        </w:rPr>
        <w:t>في مسائل إسماعيل بن عيسى</w:t>
      </w:r>
      <w:r>
        <w:rPr>
          <w:rtl/>
        </w:rPr>
        <w:t xml:space="preserve"> ـ </w:t>
      </w:r>
      <w:r w:rsidRPr="008A0E98">
        <w:rPr>
          <w:rtl/>
        </w:rPr>
        <w:t xml:space="preserve">، عن الأخير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في مملوك</w:t>
      </w:r>
      <w:r>
        <w:rPr>
          <w:rtl/>
        </w:rPr>
        <w:t xml:space="preserve"> ..</w:t>
      </w:r>
      <w:r>
        <w:rPr>
          <w:rFonts w:hint="cs"/>
          <w:rtl/>
        </w:rPr>
        <w:t>.</w:t>
      </w:r>
      <w:r w:rsidRPr="008A0E98">
        <w:rPr>
          <w:rtl/>
        </w:rPr>
        <w:t xml:space="preserve"> الحديث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وفيه إشارة أيضا إلى معروفيّته ، وكونه معتمدا ، وصاحب مسائل معروفة معهودة.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ويروي عنه إبراهيم بن هاشم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وابنه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وسعد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ويظهر من الصدوق في ذكر طرقه إليه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معروفيّته والاعتماد عليه ، فلاحظ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أمّا عيسى بن الفرج السندي فلم نذكره لجهالته ، وهو مذكور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من</w:t>
      </w:r>
      <w:r w:rsidRPr="0027518B">
        <w:rPr>
          <w:rStyle w:val="libBold2Char"/>
          <w:rtl/>
        </w:rPr>
        <w:t xml:space="preserve"> جخ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كما ذكره من غير زيادة ، إلاّ أنّ في نسخة بدل ابن الفرج :</w:t>
      </w:r>
      <w:r>
        <w:rPr>
          <w:rFonts w:hint="cs"/>
          <w:rtl/>
        </w:rPr>
        <w:t xml:space="preserve"> </w:t>
      </w:r>
      <w:r w:rsidRPr="008A0E98">
        <w:rPr>
          <w:rtl/>
        </w:rPr>
        <w:t>أبو الفرج.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والذي في الكنى هكذا :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أبو الفرج السندي له كتاب ، جماعة ، عن التلعكبري ، عن ابن همّام ، عن حميد ، عن القاسم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393.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منهج المقال : 176.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الكافي.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الكافي 7 : 261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كذا في النسخ ، وفي التعليقة : وابنه سعد.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الاستبصار 2 : 85 / 266 ، وكذا في أكثر الروايات فإنه يروي عنه ابنه سعد.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259 / 586.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إسماعيل ، عن أحمد بن رباح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الميرزا بعد نقله : روى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اسمه عيسى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92" w:name="_Toc354211673"/>
      <w:bookmarkStart w:id="193" w:name="_Toc449529605"/>
      <w:r w:rsidRPr="008A0E98">
        <w:rPr>
          <w:rtl/>
          <w:lang w:bidi="fa-IR"/>
        </w:rPr>
        <w:t>379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الفضل :</w:t>
      </w:r>
      <w:bookmarkEnd w:id="192"/>
      <w:bookmarkEnd w:id="1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يعقوب بن الفضل بن عبد الله بن الحارث بن نوفل بن الحارث بن عبد المطلب ، ثقة ، من أهل البصرة ،</w:t>
      </w:r>
      <w:r w:rsidRPr="0027518B">
        <w:rPr>
          <w:rStyle w:val="libBold2Char"/>
          <w:rtl/>
        </w:rPr>
        <w:t xml:space="preserve"> قر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بعد عبد المطلب : الهاشمي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من أصحاب أبي جعفر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وبعد من أهل البصرة : روي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: هو كهل من كهولنا ، وسيّد من ساداتنا. وكفاه بهذا شرفا ، مع صحّة الرواية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وسند الرواية لم أطّلع عليه.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الفضل الهاشمي المدني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حدّثني محمّد بن مسعود ، قال : حدّثني عليّ بن الحسن ابن فضّال : أنّ إسماعيل بن الفضل الهاشمي كان من ولد نوفل بن الحارث ابن عبد المطلب ، وكان ثقة ، وكان من أهل البصرة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لا وجه لاقتصار العلاّمة على كونه من أصحاب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مع أنّ ظاهر الرواية وصريح الشيخ أنّه من أصحاب الصادق عليه‌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192 / 893.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منهج المقال : 393.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104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الهاشمي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147 / 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الكشي : 218 / 393.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السلام أيضا ، بل يأتي في ابن أخيه الحسين بن محمّد روايته عن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أيضا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وأشار إليه المصنّف في أخيه إسحاق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ولا وجه لعدم إشارته هنا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في الحاوي : هذا هو الهاشمي المكرّر ذكره في الحديث ؛ ثمّ وأخذ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على الاقتصار المذكور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ولا يخفى أنّ وجهه أخذ العلاّمة مجموع ما ذكره من الوصف والنسب والوثاقة من كلام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>، وعدم ملاحظة ما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، أو ملاحظته وظنّه تغايره معه. وأمّا ما في ابن أخيه ، فقد مرّ في إسحاق</w:t>
      </w:r>
      <w:r>
        <w:rPr>
          <w:rtl/>
        </w:rPr>
        <w:t xml:space="preserve"> ـ </w:t>
      </w:r>
      <w:r w:rsidRPr="008A0E98">
        <w:rPr>
          <w:rtl/>
        </w:rPr>
        <w:t>أخيه</w:t>
      </w:r>
      <w:r>
        <w:rPr>
          <w:rtl/>
        </w:rPr>
        <w:t xml:space="preserve"> ـ </w:t>
      </w:r>
      <w:r w:rsidRPr="008A0E98">
        <w:rPr>
          <w:rtl/>
        </w:rPr>
        <w:t>ما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الفضل الثقة ، عنه محمّد بن النعمان ، وعليّ بن رئاب ، وأبان بن عثمان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94" w:name="_Toc354211674"/>
      <w:bookmarkStart w:id="195" w:name="_Toc449529606"/>
      <w:r w:rsidRPr="008A0E98">
        <w:rPr>
          <w:rtl/>
          <w:lang w:bidi="fa-IR"/>
        </w:rPr>
        <w:t>380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قدامة :</w:t>
      </w:r>
      <w:bookmarkEnd w:id="194"/>
      <w:bookmarkEnd w:id="1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حماطة الضبّي ، 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96" w:name="_Toc354211675"/>
      <w:bookmarkStart w:id="197" w:name="_Toc449529607"/>
      <w:r w:rsidRPr="008A0E98">
        <w:rPr>
          <w:rtl/>
          <w:lang w:bidi="fa-IR"/>
        </w:rPr>
        <w:t>381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القصير :</w:t>
      </w:r>
      <w:bookmarkEnd w:id="196"/>
      <w:bookmarkEnd w:id="1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إبراهيم.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98" w:name="_Toc354211676"/>
      <w:bookmarkStart w:id="199" w:name="_Toc449529608"/>
      <w:r w:rsidRPr="008A0E98">
        <w:rPr>
          <w:rtl/>
          <w:lang w:bidi="fa-IR"/>
        </w:rPr>
        <w:t>382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كثير البكري :</w:t>
      </w:r>
      <w:bookmarkEnd w:id="198"/>
      <w:bookmarkEnd w:id="1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القيسي ، الكوفي ، أبو الوليد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116.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منهج المقال : 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16 /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المحدثين :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147 / 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148 / 123.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0" w:name="_Toc354211677"/>
      <w:bookmarkStart w:id="201" w:name="_Toc449529609"/>
      <w:r w:rsidRPr="008A0E98">
        <w:rPr>
          <w:rtl/>
          <w:lang w:bidi="fa-IR"/>
        </w:rPr>
        <w:lastRenderedPageBreak/>
        <w:t>383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كثير السلّمي :</w:t>
      </w:r>
      <w:bookmarkEnd w:id="200"/>
      <w:bookmarkEnd w:id="2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02" w:name="_Toc354211678"/>
      <w:bookmarkStart w:id="203" w:name="_Toc449529610"/>
      <w:r w:rsidRPr="008A0E98">
        <w:rPr>
          <w:rtl/>
          <w:lang w:bidi="fa-IR"/>
        </w:rPr>
        <w:t>384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محمّد بن إسحاق :</w:t>
      </w:r>
      <w:bookmarkEnd w:id="202"/>
      <w:bookmarkEnd w:id="2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جعفر بن محمّد بن عليّ بن الحسين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ثقة ، روى عن جدّه إسحاق بن جعفر وعن عمّ أبيه عليّ بن جعفر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إسحاق بن العبّاس ، عن أبيه ، عنه ، 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إسحاق بن جعفر ، إسحاق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بن العبّاس عن أبيه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جدّه إسحاق بن جعفر ، وعن عمّ أبيه عليّ بن جعفر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04" w:name="_Toc354211679"/>
      <w:bookmarkStart w:id="205" w:name="_Toc449529611"/>
      <w:r w:rsidRPr="008A0E98">
        <w:rPr>
          <w:rtl/>
          <w:lang w:bidi="fa-IR"/>
        </w:rPr>
        <w:t>385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محمّد بن إسماعيل :</w:t>
      </w:r>
      <w:bookmarkEnd w:id="204"/>
      <w:bookmarkEnd w:id="2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هلال المخزومي ، أبو محمّد ، وجه أصحابنا المكّيّين ، كان ثقة فيما يرويه. قدم العراق ، وسمع أصحابنا بها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منه ، مثل : أيّوب بن نوح والحسن بن معاوية ومحمّد بن الحسين وعليّ بن الحسن بن فضّال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له كتب ، علي بن أحمد العقيقي عنه بها كلّها.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ابن نوح : كان إسماعيل بن محمّد يلقّب قنبرة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148 / 121.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10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29 /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ابن إسحاق.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المحدثين : 181.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بها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9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النجاشي : 31 / 67.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على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وأحمد أخوه. وعاد إلى مكّة وأقام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بها ، وقلّت الرواية عنه بسبب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كتب ، منها : كتاب التوحيد ، كتاب المعرفة ، كتاب الصلاة ، أحمد بن عبدون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عن أحمد بن محمّد العاصمي ، عن محمّد بن إسماعيل بن محمّد ، عن أبيه.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وأخبرنا الحسين بن عبيد الله وأحمد بن عبدون ، عن الحسن بن محمّد بن يحيى العلوي العقيقي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وفيه بعد ذكر جماعة : إسماعيل بن محمّد ، من أهل قم ، يقال له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قنبرة ؛ له كتب ، منها كتاب المعرفة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ينافي ظاهر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من كون قنبرة لقبا للمكّي ، ولعلّه الصواب ، للتنافي بين ظاهر ما ذكر من كونه مكّيّا عاد إليها وكونه من أهل قم.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لم</w:t>
      </w:r>
      <w:r w:rsidRPr="008A0E98">
        <w:rPr>
          <w:rtl/>
        </w:rPr>
        <w:t xml:space="preserve"> بعد المخزومي : مكّي ، أبو محمّد ، روى عن أيّوب بن نوح ونظرائه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يقتضي أن يكون الأمر في الرواية على عكس ما تقدّم.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ابن محمّد بن إسماعيل بن هلال المخزومي ، يلقّب : قنبرة ، بفتح القاف والهاء أخيرا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وهو يدلّ على اتّحادهما عنده‌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وقام.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زيادة : عن أبو علي محمّد بن أحمد بن الجنيد.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عن الحسن بن محمّد بن يحيى العلوي ، عن علي بن أحمد العقيقي العلوي.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12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15 / 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452 /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إيضاح الاشتباه : 92 / 35.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>كجش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إلاّ أنّ في ب ذكر المخزومي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ثمّ بعد جماعة : إسماعيل بن محمّد القمّي القنبرة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: الظاهر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الاتّحاد ، ويحتمل التعدّد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وقيل الصواب في</w:t>
      </w:r>
      <w:r w:rsidRPr="0027518B">
        <w:rPr>
          <w:rStyle w:val="libBold2Char"/>
          <w:rtl/>
        </w:rPr>
        <w:t xml:space="preserve"> جش وست</w:t>
      </w:r>
      <w:r w:rsidRPr="008A0E98">
        <w:rPr>
          <w:rtl/>
        </w:rPr>
        <w:t xml:space="preserve"> : سمع من أصحابنا ، كما يفهم من لم ، انتهى ، فتأمّل جدّا.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إسماعيل بن هلال الثقة ، عنه عليّ بن أحمد العقيقي ، وأيّوب بن نوح ، والحسن بن معاوية ، ومحمّد بن الحسين ، وعليّ بن الحسن بن فضّال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06" w:name="_Toc354211680"/>
      <w:bookmarkStart w:id="207" w:name="_Toc449529612"/>
      <w:r w:rsidRPr="008A0E98">
        <w:rPr>
          <w:rtl/>
          <w:lang w:bidi="fa-IR"/>
        </w:rPr>
        <w:t>386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محمّد الحميري :</w:t>
      </w:r>
      <w:bookmarkEnd w:id="206"/>
      <w:bookmarkEnd w:id="2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ثقة ، جليل القدر ، عظيم الشأن والمنزلة ،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تعالى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محمّد الحميري ، السيّد الشاعر ، يكنّى أبا عامر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حدّثني نصر بن الصباح ، عن أحمد بن محمّد بن عيسى ، عن عبد الرحمن بن أبي نجران ، عن عبد الله بن بكير ، عن محمّد بن النعمان ،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دخلت على السيّد ابن محمّد ، وهو لما به قد اسودّ وجهه ، وازرقّت عيناه ، وعطش كبده ، وهو يومئذ يقول بمحمّد بن الحنفيّة ، وهو من حشمه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معالم العلماء : 8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معالم العلماء : 9 / 41 ، ولم يرد فيه : القنبرة.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أيضا.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16 /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المحدثين : 181.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10 / 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148 / 108.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وكان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ممّن يشرب المسكر.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فجئت ، وكان قد قدم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الكوفة ، لأنّه كان انصرف من عند أبي جعفر المنصور ، فدخلت على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فقلت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جعلت فداك إنّي فارقت السيّد ابن محمّد الحميري لما به قد اسودّ وجهه ، وازرقّت عيناه ، وعطش كبده ، وسلب الكلام ، فإنّه يشرب المسكر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أسرجوا لي. فركب ومضى ، ومضيت معه ، حتّى دخلنا على السيّد وجماعة محدقون 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فقعد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عند رأسه فقال : يا سيّد. ففتح عينيه ينظر إليه ، ولا يمكنه الكلام ، وإنّا لنتبيّن فيه أنّه يريد الكلام ولا يمكنه. فرأينا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حرّك شفتيه ، فنطق السيّد.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قل بالحقّ يكشف الله ما بك ويرحمك ، ويدخلك الجنّة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الّتي وعد أولياءه.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في ذلك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تجعفرت باسم الله والله أكبر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فلم يبرح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حتّى قعد السيّد على استه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نصر بن الصباح ، عن إسحاق بن محمّد البصري ، عن عليّ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وهو.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وإنّه كان يشرب المسكر.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جنّته.</w:t>
      </w:r>
    </w:p>
    <w:p w:rsidR="00DF2B1F" w:rsidRPr="00955FE2" w:rsidRDefault="00DF2B1F" w:rsidP="001D1DE1">
      <w:pPr>
        <w:pStyle w:val="libFootnote0"/>
        <w:rPr>
          <w:rtl/>
        </w:rPr>
      </w:pPr>
      <w:r w:rsidRPr="00955FE2">
        <w:rPr>
          <w:rtl/>
        </w:rPr>
        <w:t>(4) وجاء في هامش النسخة الخطيّة : أوّله :</w:t>
      </w:r>
      <w:r w:rsidRPr="00955FE2">
        <w:rPr>
          <w:rFonts w:hint="cs"/>
          <w:rtl/>
        </w:rPr>
        <w:t xml:space="preserve"> </w:t>
      </w:r>
      <w:r w:rsidRPr="00955FE2">
        <w:rPr>
          <w:rtl/>
        </w:rPr>
        <w:t>فلمّا رأيت الناس في الدين قد غووا.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287 / 507.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إسماعيل ، عن فضيل بن الرسان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قال : دخلت على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بعد ما قتل زيد بن عليّ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فأدخلت بيتا جوف بيت ، فقال لي : يا فضيل قتل عمّي زيد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نعم جعلت فداك.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أما إنّه كان مؤمنا ، وكان عارفا ، وكان عالما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وكان صدوقا ، أما إنّه لو ظفر لوفى ، إنّه لو ملك عرف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كيف يضعها.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يا سيّدي ألا أنشدك شعرا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أمهل ، ثمّ أمر بستور فسدلت وبأبواب ففتحت ، ثمّ قال : أنشد.</w:t>
      </w:r>
      <w:r>
        <w:rPr>
          <w:rFonts w:hint="cs"/>
          <w:rtl/>
        </w:rPr>
        <w:t xml:space="preserve"> </w:t>
      </w:r>
      <w:r w:rsidRPr="008A0E98">
        <w:rPr>
          <w:rtl/>
        </w:rPr>
        <w:t>فأنشدت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لامّ عمر باللوى مربع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طامسة أعلامه بلقع</w:t>
            </w:r>
            <w:r w:rsidRPr="00DF2B9C">
              <w:rPr>
                <w:rtl/>
              </w:rPr>
              <w:br/>
              <w:t> </w:t>
            </w:r>
          </w:p>
        </w:tc>
      </w:tr>
    </w:tbl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الأبيات.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فسمعت نحيبا من وراء الستر.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: من قال هذا الشعر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السيّد ابن محمّد الحميري.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إنّي رأيته يشرب النبيذ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إنّي رأيته يشرب نبيذ الرستاق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تعني الخمر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  <w:lang w:bidi="fa-IR"/>
        </w:rPr>
        <w:t>نعم.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فضيل الرسان.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وكان عالما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أما إنّه لو ملك لعرف.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قال 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وما ذلك على الله أن يغفر لمحبّ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وجدت مكتوبا من خطّ الكفعمي : قيل للصادق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إنّ السيّد لينال من الشراب.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: إن زلّت له قدم فقد ثبتت له اخرى.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ولمّا أنشد عنده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قصيدته : لامّ عمرو ، جعل يقول : شكر الله لإسماعيل قوله.</w:t>
      </w:r>
    </w:p>
    <w:p w:rsidR="00DF2B1F" w:rsidRDefault="00DF2B1F" w:rsidP="00451DAC">
      <w:pPr>
        <w:pStyle w:val="libNormal"/>
        <w:rPr>
          <w:rtl/>
        </w:rPr>
      </w:pPr>
      <w:r w:rsidRPr="008A0E98">
        <w:rPr>
          <w:rtl/>
        </w:rPr>
        <w:t>فقيل له : إنّه ليشرب النبيذ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يلحق مثله التوبة ، ولا يكبر على الله أن يغفر الذنوب لمحبّينا ومادحينا.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ولمّا توفّي ببغداد أتي من الكوفة تسعون كفنا ، فكفّنه الرشيد وردّ أكفان العامّة. وصلّى عليه المهدي وكبّر عليه خمسا.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وولد سنة ثلاث وسبعين ومائة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كشف الغمّة : وجد حمّال وهو يمشي بحمل قد أثقله ، فقيل : ما معك</w:t>
      </w:r>
      <w:r>
        <w:rPr>
          <w:rtl/>
        </w:rPr>
        <w:t>؟</w:t>
      </w:r>
      <w:r w:rsidRPr="008A0E98">
        <w:rPr>
          <w:rtl/>
        </w:rPr>
        <w:t xml:space="preserve"> فقال : ميميات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السيّد. وغلب هذا الاسم عليه ، ولم يكن علويّا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رجال الكشي : 285 / 505 ، وفيه : لمحبّ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ذكر بعضه القاضي التستري في مجالس المؤمنين : 2 / 517 ، وذكر أنّه أرسل إليه سبعون كفن.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وقال : إنّه ولد سنة 105 ، وتوفي في سنة 173 ، نقلا من خط الكفعمي.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ميمات.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كشف الغمّة : 1 / 413.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131.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إسماعيل بن محمّد الحميري ، حاله في الجلالة ظاهر ، ومجده باهر ، فلنكتف بهذا ،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تعالى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، ووثّقه العلاّمة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الثقات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مع ما عرف من طريقته.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 عدّه في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شعراء أهل البيت المجاهرين ، وقال : من أصحاب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ولقي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وكان في بدء الأمر خارجيّا ثمّ كيسانيّا ثمّ إماميّا.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وقيل لأبي عبيدة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: من أشعر الناس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من شبّه رجلا بريح عاد ، يريد قوله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إذا أتى معشرا يوما أنامهم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إنامة الريح في تدميرها عادا</w:t>
            </w:r>
            <w:r w:rsidRPr="00DF2B9C">
              <w:rPr>
                <w:rtl/>
              </w:rPr>
              <w:br/>
              <w:t> </w:t>
            </w:r>
          </w:p>
        </w:tc>
      </w:tr>
    </w:tbl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بشّار : لو لا أنّ هذا الرجل شغل عنّا بمدح بني هاشم لأتعبنا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Default="00DF2B1F" w:rsidP="00451DAC">
      <w:pPr>
        <w:pStyle w:val="libNormal"/>
        <w:rPr>
          <w:rtl/>
        </w:rPr>
      </w:pPr>
      <w:r w:rsidRPr="008A0E98">
        <w:rPr>
          <w:rtl/>
        </w:rPr>
        <w:t>وسمع مروان بن أبي حفصة القصيدة المذهّبة ، فقال لكلّ بيت :</w:t>
      </w:r>
      <w:r>
        <w:rPr>
          <w:rFonts w:hint="cs"/>
          <w:rtl/>
        </w:rPr>
        <w:t xml:space="preserve"> </w:t>
      </w:r>
      <w:r w:rsidRPr="008A0E98">
        <w:rPr>
          <w:rtl/>
        </w:rPr>
        <w:t>سبحان الله</w:t>
      </w:r>
      <w:r>
        <w:rPr>
          <w:rtl/>
        </w:rPr>
        <w:t>!</w:t>
      </w:r>
      <w:r w:rsidRPr="008A0E98">
        <w:rPr>
          <w:rtl/>
        </w:rPr>
        <w:t xml:space="preserve"> ما أعجب هذا الكلام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الثوري : لو قرأت القصيدة الّتي فيها : إنّ يوم التطهير يوم عظيم. على المنبر ما كان بذلك بأس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التحرير الطاووسي : 37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162 / 212.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17 /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من.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زيادة : النحوي.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فقال.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الأغاني : 7 / 237.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الأغاني : 7 / 239 ، وفيه : التوزي ، بدل : الثوري ، وكذلك ذكره في الأعيان : 3 / 406 ، التوزي نقلا عن معالم العلماء.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ثمّ نقل عن ابن المعتز في طبقات الشعراء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ما مرّ عن الكشف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بعض كتب أصحابنا : كان أبواه من المتمسّكين بالشجرة الملعونة ، فترك طريقتهما.</w:t>
      </w:r>
    </w:p>
    <w:p w:rsidR="00DF2B1F" w:rsidRDefault="00DF2B1F" w:rsidP="00451DAC">
      <w:pPr>
        <w:pStyle w:val="libNormal"/>
        <w:rPr>
          <w:rtl/>
        </w:rPr>
      </w:pPr>
      <w:r w:rsidRPr="008A0E98">
        <w:rPr>
          <w:rtl/>
        </w:rPr>
        <w:t>وقيل له : كيف تشيّعت وأنت شامي حميري</w:t>
      </w:r>
      <w:r>
        <w:rPr>
          <w:rtl/>
        </w:rPr>
        <w:t>؟!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: صبّت عليّ الرحمة صبّا ، فكنت كمؤمن آل فرعون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وكان الأصمعي يقول : لولا أنّه يسبّ الخلفاء في شعره ل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إنّه سيّد الشعراء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وكانت الاشراف والأمراء تبالغ في إكرامه ، حتّى أنّ المنصور لعنه الله مع اشتهاره بالنصب عزل سوار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بن عبد الله عن القضاء لمّا ردّ شهادته وقذفه بالرفض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العيون : أنّ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رأى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في المنام وعنده عليّ والزهراء والحسنان وبين يديه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رجل يقرأ قصيدة : لامّ عمرو ، فرحّب به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وقال له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: سلّم عليهم.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فسلّم عليهم واحدا بعد واحد.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قال له : سلّم على شاعرنا ومادحنا في دار الدنيا السيّد إسماعيل.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ولمّا فرغ من إنشاد القصيدة قال له : يا علي ، احفظ هذه القصيدة ومر‌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طبقات الشعراء :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معالم العلماء : 146.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مجالس المؤمنين : 2 / 503.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الأغاني : 7 / 236.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النسخ : سواد ، وما أثبتناه من كتب السير والتواريخ هو الصواب.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الأغاني : 7 / 262 ، وفيه : قد عزلتك عن الحكم للسيّد أو عليه.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في نسخة « ش » زيادة :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شيعتنا بحفظها ، وأعلمهم أنّ من حفظها وأدمن قراءتها ضمنت له الجنّة على الله تعالى.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ولم يزل يكرّرها عليه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حتّى حفظها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08" w:name="_Toc354211681"/>
      <w:bookmarkStart w:id="209" w:name="_Toc449529613"/>
      <w:r w:rsidRPr="008A0E98">
        <w:rPr>
          <w:rtl/>
          <w:lang w:bidi="fa-IR"/>
        </w:rPr>
        <w:t>387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محمّد :</w:t>
      </w:r>
      <w:bookmarkEnd w:id="208"/>
      <w:bookmarkEnd w:id="2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المنقري ،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روى عنه ابن أبي عمير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10" w:name="_Toc354211682"/>
      <w:bookmarkStart w:id="211" w:name="_Toc449529614"/>
      <w:r w:rsidRPr="008A0E98">
        <w:rPr>
          <w:rtl/>
          <w:lang w:bidi="fa-IR"/>
        </w:rPr>
        <w:t>388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مرار :</w:t>
      </w:r>
      <w:bookmarkEnd w:id="210"/>
      <w:bookmarkEnd w:id="2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 يونس بن عبد الرحمن ، روى عنه إبراهيم بن هاشم ، لم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روى عن يونس كتبه كلّها ، وربما يظهر من عبارة ابن الوليد الآتية فيه الوثوق به ، بل ربما يظهر عدالته فلاحظ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سيّما بملاحظة حاله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وما سيذكر في محمّد بن أحمد بن يحيى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وما مرّ في إبراهيم‌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بحار الأنوار : 47 / 228 ، عن بعض تأليفات الأصحاب ، باختلاف يسير ، ولم نجده في نسختنا من العيون.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343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التهذيب 6 : 324 / 892.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447 / 53.</w:t>
      </w:r>
    </w:p>
    <w:p w:rsidR="00DF2B1F" w:rsidRPr="0086087F" w:rsidRDefault="00DF2B1F" w:rsidP="001D1DE1">
      <w:pPr>
        <w:pStyle w:val="libFootnote0"/>
        <w:rPr>
          <w:rtl/>
        </w:rPr>
      </w:pPr>
      <w:r w:rsidRPr="0086087F">
        <w:rPr>
          <w:rtl/>
        </w:rPr>
        <w:t>(6) منهج المقال : 378 ، وفيه نقلا عن الفهرست : 181 / 809 : وقال أبو جعفر بن بابويه :</w:t>
      </w:r>
      <w:r w:rsidRPr="0086087F">
        <w:rPr>
          <w:rFonts w:hint="cs"/>
          <w:rtl/>
        </w:rPr>
        <w:t xml:space="preserve"> </w:t>
      </w:r>
      <w:r w:rsidRPr="0086087F">
        <w:rPr>
          <w:rtl/>
        </w:rPr>
        <w:t xml:space="preserve">سمعت ابن الوليد </w:t>
      </w:r>
      <w:r w:rsidR="00D014E0" w:rsidRPr="00D014E0">
        <w:rPr>
          <w:rStyle w:val="libAlaemChar"/>
          <w:rtl/>
        </w:rPr>
        <w:t>رحمه‌الله</w:t>
      </w:r>
      <w:r w:rsidRPr="0086087F">
        <w:rPr>
          <w:rtl/>
        </w:rPr>
        <w:t xml:space="preserve"> يقول : كتب يونس بن عبد الرحمن التي هي بالروايات كلّها صحيحة يعتمد عليها ، إلاّ ما ينفرد به محمّد بن عيسى بن عبيد عن يونس ، ولم يروه غيره ، فإنّه لا يعتمد عليه ولا يفتي به.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أي حال محمّد بن الحسن بن الوليد ، لأنّه كان كثير التحرّز عمّا ينقله الرواة ، كما يظهر من ترجمة محمّد بن أحمد بن يحيى من استثنائه عدد من الرواة ، وكذا يظهر ذلك من ترجمة إبراهيم بن هاشم ، فلاحظ.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منهج المقال : 281.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ابن هاشم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قيل : وربما يستفاد من رواية إبراهيم عنه نوع مدح ، لما قالوا : من أنّه أوّل من نشر حديث الكوفيّين بقم ؛ وأهل قم كانوا يخرجون منها الراوي بمجرّد الريب ، فلو كان في إسماعيل ارتياب لما روى عنه إبراهيم.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وربما يؤيّد : أنّهم</w:t>
      </w:r>
      <w:r>
        <w:rPr>
          <w:rtl/>
        </w:rPr>
        <w:t xml:space="preserve"> ـ </w:t>
      </w:r>
      <w:r w:rsidRPr="008A0E98">
        <w:rPr>
          <w:rtl/>
        </w:rPr>
        <w:t>بل وغيرهم أيضا</w:t>
      </w:r>
      <w:r>
        <w:rPr>
          <w:rtl/>
        </w:rPr>
        <w:t xml:space="preserve"> ـ </w:t>
      </w:r>
      <w:r w:rsidRPr="008A0E98">
        <w:rPr>
          <w:rtl/>
        </w:rPr>
        <w:t>كانوا كثيرا ما يطعنون بالرواية عن الضعفاء والمجاهيل والمراسيل كما هو ظاهر تراجم كثيرة ، بل كانوا يؤذون.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وفيه أمارات أخر مفيدة للاعتماد ، ككونه كثير الرواية وغيره ، فلاحظ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فيما ذكره القيل سيّما الجملة الأخيرة ، وكذا ما أيّده به سلّمه الله مناقشة ظاهرة.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وطعن في السرائر في كتاب البيع</w:t>
      </w:r>
      <w:r>
        <w:rPr>
          <w:rtl/>
        </w:rPr>
        <w:t xml:space="preserve"> ـ </w:t>
      </w:r>
      <w:r w:rsidRPr="008A0E98">
        <w:rPr>
          <w:rtl/>
        </w:rPr>
        <w:t>في رواية فيها إسماعيل هذا عن يونس</w:t>
      </w:r>
      <w:r>
        <w:rPr>
          <w:rtl/>
        </w:rPr>
        <w:t xml:space="preserve"> ـ </w:t>
      </w:r>
      <w:r w:rsidRPr="008A0E98">
        <w:rPr>
          <w:rtl/>
        </w:rPr>
        <w:t xml:space="preserve">في يونس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المتّفق على ثقته ، ولم يطعن في إسماعيل ، وهو وإن كان غريبا لكنّه يدلّ على الاعتماد على إسماعيل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12" w:name="_Toc354211683"/>
      <w:bookmarkStart w:id="213" w:name="_Toc449529615"/>
      <w:r w:rsidRPr="008A0E98">
        <w:rPr>
          <w:rtl/>
          <w:lang w:bidi="fa-IR"/>
        </w:rPr>
        <w:t>389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مسلم :</w:t>
      </w:r>
      <w:bookmarkEnd w:id="212"/>
      <w:bookmarkEnd w:id="2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ابن أبي زياد السكوني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وقد سبق.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14" w:name="_Toc354211684"/>
      <w:bookmarkStart w:id="215" w:name="_Toc449529616"/>
      <w:r w:rsidRPr="008A0E98">
        <w:rPr>
          <w:rtl/>
          <w:lang w:bidi="fa-IR"/>
        </w:rPr>
        <w:t>390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موسى :</w:t>
      </w:r>
      <w:bookmarkEnd w:id="214"/>
      <w:bookmarkEnd w:id="2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جعفر بن محمّد بن عليّ بن الحسين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سكن مصر وولده بها ، وله كتب يرويها عن أبيه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عن آبائه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السرائر : 2 / 304.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147 / 92.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منها : كتاب الطهارة ، كتاب الصلاة ، كتاب الزكاة ، كتاب الصوم ، كتاب الحج ، كتاب الجنائز ، كتاب الطلاق ، كتاب النكاح ، كتاب الحدود ، كتاب الدعاء ، كتاب السنن والآداب ، كتاب الرؤيا.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أخبرنا الحسين بن عبيد الله ، عن أبي محمّد سهل بن أحمد بن سهل ، عن أبي علي محمّد بن محمّد بن الأشعث بن محمّد الكوفي بمصر قراءة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عليه ، عن موسى بن إسماعيل بن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عن أبيه بكتبه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بعد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ابن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وبعد سهل</w:t>
      </w:r>
      <w:r>
        <w:rPr>
          <w:rtl/>
        </w:rPr>
        <w:t xml:space="preserve"> ـ </w:t>
      </w:r>
      <w:r w:rsidRPr="008A0E98">
        <w:rPr>
          <w:rtl/>
        </w:rPr>
        <w:t>الثاني</w:t>
      </w:r>
      <w:r>
        <w:rPr>
          <w:rtl/>
        </w:rPr>
        <w:t xml:space="preserve"> ـ </w:t>
      </w:r>
      <w:r w:rsidRPr="008A0E98">
        <w:rPr>
          <w:rtl/>
        </w:rPr>
        <w:t>: الديباجي ، وبدل بكتبه : إسماعيل. وزاد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كتاب الديات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كثرة تصانيفه ، وملاحظة عنواناتها وترتيبها ونظمها ، تشير إلى المدح ، مضافا إلى ما في صفوان بن يحيى : انّ أبا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أمر إسماعيل بن موسى بالصلاة عليه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والظاهر أنّه هذا ، وفيه إشعار بنباهته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جزم في المجمع بأنّه هو ، وقال : فدلّ على زيادة جلالته جدّا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 : إسماعيل بن موسى بن جعفر الصادق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سكن‌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قرأته.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26 / 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وزاد كتاب الديات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10 / 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502 / 962.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1 / 224 ، ولم يرد فيه قوله : فدلّ على زيادة جلالته جدا.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مصر ، وولده بها. ثمّ عدّ كتبه المذكورة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ظهور كون الرجل من الفقهاء عنده ، وعندهما قبله.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أبو علي محمّد بن محمّد بن الأشعث بن محمّد الكوفي عن ولده موسى عن أبيه إسماعيل بن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أبيه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16" w:name="_Toc354211685"/>
      <w:bookmarkStart w:id="217" w:name="_Toc449529617"/>
      <w:r w:rsidRPr="008A0E98">
        <w:rPr>
          <w:rtl/>
          <w:lang w:bidi="fa-IR"/>
        </w:rPr>
        <w:t>391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مهران :</w:t>
      </w:r>
      <w:bookmarkEnd w:id="216"/>
      <w:bookmarkEnd w:id="2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أبي نصر السكوني</w:t>
      </w:r>
      <w:r>
        <w:rPr>
          <w:rtl/>
        </w:rPr>
        <w:t xml:space="preserve"> ـ </w:t>
      </w:r>
      <w:r w:rsidRPr="008A0E98">
        <w:rPr>
          <w:rtl/>
        </w:rPr>
        <w:t>واسم أبي نصر : زيد</w:t>
      </w:r>
      <w:r>
        <w:rPr>
          <w:rtl/>
        </w:rPr>
        <w:t xml:space="preserve"> ـ </w:t>
      </w:r>
      <w:r w:rsidRPr="008A0E98">
        <w:rPr>
          <w:rtl/>
        </w:rPr>
        <w:t>مولى ، كوفي ، يكنّى أبا يعقوب ، ثقة معتمد عليه.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 جماعة من أصحابنا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ذكره أبو عمرو في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ست</w:t>
      </w:r>
      <w:r w:rsidRPr="008A0E98">
        <w:rPr>
          <w:rtl/>
        </w:rPr>
        <w:t xml:space="preserve"> إلى :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وزاد بعد مهران : ابن محمّد. ثمّ زاد : ولقي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وروى عنه ، وصنّف مصنّفات كثيرة ، منها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كتاب الملاحم ، الحسين بن عبيد الله ، عن أبي غالب الزراري قراءة عليه ، قال : حدّثني عمّ أبي عليّ بن سليمان ، عن جدّ أبي محمّد بن سليمان ، عن أبي جعفر أحمد بن الحسن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وكتاب ثواب القرآن ، الحسين بن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عبيد الله ، عن أحمد بن جعفر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معالم العلماء : 7 / 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المحدثين :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26 / 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ابن ، لم ترد في نسخة « م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سفيان ، عن أحمد بن إدريس ، عن سلمة بن الخطّاب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وكتاب خطب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وكتاب النوادر ، أحمد بن عبدون ، عن عليّ بن محمّد بن الزبير ، عن عليّ بن الحسن بن فضّال ، عنه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وكتاب العلل ، عدّة من أصحابنا ، عن هارون بن موسى ، عن عليّ ابن يعقوب الكناني ، عن عليّ بن الحسن بن فضّال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أصل ، عدّة من أصحابنا ، عن محمّد بن عليّ بن الحسين ، عن محمّد بن عليّ بن الحسن ، عن الصفّار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عن محمّد بن الحسين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مهران</w:t>
      </w:r>
      <w:r>
        <w:rPr>
          <w:rtl/>
        </w:rPr>
        <w:t xml:space="preserve"> ـ </w:t>
      </w:r>
      <w:r w:rsidRPr="008A0E98">
        <w:rPr>
          <w:rtl/>
        </w:rPr>
        <w:t>بكسر الميم ، وسكون الهاء ، بعدها راء ، ثمّ ألف ، ثمّ نون</w:t>
      </w:r>
      <w:r>
        <w:rPr>
          <w:rtl/>
        </w:rPr>
        <w:t xml:space="preserve"> ـ </w:t>
      </w:r>
      <w:r w:rsidRPr="008A0E98">
        <w:rPr>
          <w:rtl/>
        </w:rPr>
        <w:t>ابن محمّد بن أبي نصر السكوني. إلى آخر جش. وزاد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الشيخ أبو الحسين أحمد بن الحسين بن عبيد الله الغضائري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إنّه يكنّى أبا محمّد ، ليس حديثه بالنقي ، يضطرب تارة ويصلح اخرى ، ويروي عن الضعفاء كثيرا ، ويجوز أن يخرج شاهدا.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والأقوى عندي الاعتماد على روايته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لشهادة الشيخ أبي جعفر الطوسي والنجاشي له بالثقة.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حدّثني محمّد بن مسعود ، قال : سألت عليّ بن الحسن بن فضّال عن إسماعيل بن مهران</w:t>
      </w:r>
      <w:r>
        <w:rPr>
          <w:rtl/>
        </w:rPr>
        <w:t>؟</w:t>
      </w:r>
      <w:r w:rsidRPr="008A0E98">
        <w:rPr>
          <w:rtl/>
        </w:rPr>
        <w:t xml:space="preserve"> قال : رمي بالغلوّ.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عن محمّد بن عليّ بن الحسين ، عن محمّد بن الحسن الصفار.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والظاهر أنّ الصواب : عن محمّد بن علي بن الحسين ، عن محمّد بن الحسن بن الوليد ، عن محمّد بن الحسن الصفار.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11 /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والأقوى عندي قبول روايته.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قال محمّد بن مسعود : يكذبون عليه ، كان تقيّأ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ثقة خيّرا فاضلا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 : إسماعيل بن مهران بن محمّد بن أبي نصر السكوني ، ثقة ، كوفي ، مولى ، لقي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يظهر من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عدم تقدّم الجرح على التعديل مطلقا ، كما اشتهر على الألسن ؛ وإلاّ ، لوجب التوقّف في روايته لا محالة ، لجلالة ابن الغضائري وعدالته عنده ، كما هو في الواقع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مهران الثقة ، عنه أبو جعفر أحمد بن الحسن ، وسلمة بن الخطّاب ، وأبو سمينة ، وعليّ بن الحسن بن فضّال ، وسهل بن زياد ، وأحمد بن محمّد بن عيسى ، وأحمد بن محمّد بن خالد ، ومحمّد بن الحسين بن أبي الخطّاب ، وأحمد بن أبي عبد الله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والحسين بن سعيد.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محمّد بن أبي حمزة الثمالي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18" w:name="_Toc354211686"/>
      <w:bookmarkStart w:id="219" w:name="_Toc449529618"/>
      <w:r w:rsidRPr="008A0E98">
        <w:rPr>
          <w:rtl/>
          <w:lang w:bidi="fa-IR"/>
        </w:rPr>
        <w:t>392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همّام :</w:t>
      </w:r>
      <w:bookmarkEnd w:id="218"/>
      <w:bookmarkEnd w:id="2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عبد الرحمن بن أبي عبد الله ميمون البصري ، مولى كندة ، وإسماعيل يكنّى أبا همّام ، روى إسماعيل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ثقة هو وأبوه وجدّه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تقيّا ، لم ترد في الخلاصة.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الكشي : 589 / 1102.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8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معالم العلماء : 8 /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وأحمد بن أبي عبد الله ،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المحدثين :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10 / 19.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أحمد بن محمّد بن عيسى ، عنه به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ابن همّام مولى كندة ، وهو أبو همّام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همّام الثقة ، عنه أحمد بن محمّد بن عيسى ، وإبراهيم بن هاشم ، ويعقوب بن يزيد ، والعبّاس بن معروف.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20" w:name="_Toc354211687"/>
      <w:bookmarkStart w:id="221" w:name="_Toc449529619"/>
      <w:r w:rsidRPr="008A0E98">
        <w:rPr>
          <w:rtl/>
          <w:lang w:bidi="fa-IR"/>
        </w:rPr>
        <w:t>393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يحيى العبسي :</w:t>
      </w:r>
      <w:bookmarkEnd w:id="220"/>
      <w:bookmarkEnd w:id="2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ترجمة الحسن بن عبد السلام أنّه أجاز التلعكبري على يديه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وكذا في محمّد بن عبد ربّه ، وكنّاه فيها بأبي أحمد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وربما يستفاد من هذا الاعتماد عليه ومعروفيّته ونباهة شأنه ، بل وعدالته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22" w:name="_Toc354211688"/>
      <w:bookmarkStart w:id="223" w:name="_Toc449529620"/>
      <w:r w:rsidRPr="008A0E98">
        <w:rPr>
          <w:rtl/>
          <w:lang w:bidi="fa-IR"/>
        </w:rPr>
        <w:t>394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إسماعيل بن يسار الهاشمي :</w:t>
      </w:r>
      <w:bookmarkEnd w:id="222"/>
      <w:bookmarkEnd w:id="2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مولى إسماعيل بن عليّ بن عبد الله بن العبّاس ، ذكره أصحابنا بالضعف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محمّد بن الحسين بن أبي الخطّاب ، عنه به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>: ابن يسار ، بالمثنّاة تحت والمهملة المخفّفة ، وقيل :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30 / 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368 / 15 ، وفيه : مولى لكندة.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المحدثين : 20 ، وفيها : ابن همّام الكندي الثقة.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468 / 37 ، وقوله : على يديه ، أي : على يد إسماعيل بن يحيى.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506 / 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200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29 / 58.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ابن سيّار ، بتقديم المهملة على المثنّاة تحت المشدّدة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24" w:name="_Toc354211689"/>
      <w:bookmarkStart w:id="225" w:name="_Toc449529621"/>
      <w:r w:rsidRPr="008A0E98">
        <w:rPr>
          <w:rtl/>
          <w:lang w:bidi="fa-IR"/>
        </w:rPr>
        <w:t>395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أسلم مولى علي بن يقطين :</w:t>
      </w:r>
      <w:bookmarkEnd w:id="224"/>
      <w:bookmarkEnd w:id="2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يأتي بلا ألف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26" w:name="_Toc354211690"/>
      <w:bookmarkStart w:id="227" w:name="_Toc449529622"/>
      <w:r w:rsidRPr="008A0E98">
        <w:rPr>
          <w:rtl/>
          <w:lang w:bidi="fa-IR"/>
        </w:rPr>
        <w:t>396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الأسود بن عاصم الهمداني :</w:t>
      </w:r>
      <w:bookmarkEnd w:id="226"/>
      <w:bookmarkEnd w:id="2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28" w:name="_Toc354211691"/>
      <w:bookmarkStart w:id="229" w:name="_Toc449529623"/>
      <w:r w:rsidRPr="008A0E98">
        <w:rPr>
          <w:rtl/>
          <w:lang w:bidi="fa-IR"/>
        </w:rPr>
        <w:t>397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الأسود بن يزيد :</w:t>
      </w:r>
      <w:bookmarkEnd w:id="228"/>
      <w:bookmarkEnd w:id="2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ي. وفي نسخة : ابن برير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 xml:space="preserve">: له ثمانون حجّة وعمرة ، وكان يصوم حتّى يخضرّ ويصفرّ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ويختم في ليلتين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عدّه ابن أبي الحديد في شرحه من المنحرفين عن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( والمبغضين له ، وقال : روى سلمة بن كهيل أنّ الأسود بن يزيد كان يمشي إلى بعض أزواج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فيقع في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)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ومات على ذلك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30" w:name="_Toc354211692"/>
      <w:bookmarkStart w:id="231" w:name="_Toc449529624"/>
      <w:r w:rsidRPr="008A0E98">
        <w:rPr>
          <w:rtl/>
          <w:lang w:bidi="fa-IR"/>
        </w:rPr>
        <w:t>398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أسيد بن حضير :</w:t>
      </w:r>
      <w:bookmarkEnd w:id="230"/>
      <w:bookmarkEnd w:id="2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بالحاء غير المعجمة المضمومة والضاد المعجمة المفتوحة ، ابن‌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إيضاح الاشتباه : 90 /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166.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153 / 214 ، وفيه : أسود بن عاصم.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35 / 11 ، وفيه : الأسود بن برير ، وبرقم 16 : الأسود بن يزيد النخعي.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بدل يخضرّ ويصفرّ : يحضر.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الكاشف 1 : 80 / 430.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ما بين القوسين لم يرد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شرح نهج البلاغة : 4 / 97.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سماك</w:t>
      </w:r>
      <w:r>
        <w:rPr>
          <w:rtl/>
        </w:rPr>
        <w:t xml:space="preserve"> ـ </w:t>
      </w:r>
      <w:r w:rsidRPr="008A0E98">
        <w:rPr>
          <w:rtl/>
        </w:rPr>
        <w:t>بالكاف</w:t>
      </w:r>
      <w:r>
        <w:rPr>
          <w:rtl/>
        </w:rPr>
        <w:t xml:space="preserve"> ـ </w:t>
      </w:r>
      <w:r w:rsidRPr="008A0E98">
        <w:rPr>
          <w:rtl/>
        </w:rPr>
        <w:t xml:space="preserve">أبو يحيى ، سكن المدينة ، يقال له : حضير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الكتائب.</w:t>
      </w:r>
      <w:r>
        <w:rPr>
          <w:rFonts w:hint="cs"/>
          <w:rtl/>
        </w:rPr>
        <w:t xml:space="preserve"> </w:t>
      </w:r>
      <w:r w:rsidRPr="008A0E98">
        <w:rPr>
          <w:rtl/>
        </w:rPr>
        <w:t>قتل يوم بغاث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ل بعد حذف الترجمة : آخى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بينه وبين زيد بن حارثة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صحابيّ جليل ، مات سنة عشرين أو إحدى وعشرين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ذكره في القسم الأوّل ، وهو عجيب منه </w:t>
      </w:r>
      <w:r w:rsidR="00D014E0" w:rsidRPr="00D014E0">
        <w:rPr>
          <w:rStyle w:val="libAlaemChar"/>
          <w:rtl/>
        </w:rPr>
        <w:t>قدس‌سره</w:t>
      </w:r>
      <w:r w:rsidRPr="008A0E98">
        <w:rPr>
          <w:rtl/>
        </w:rPr>
        <w:t xml:space="preserve"> بعد ما اشتهر عنه في كتب العامّة فضلا عن الخاصّة من اعترافه بكونه ممّن حمل الحطب إلى باب بيت فاطمة </w:t>
      </w:r>
      <w:r w:rsidR="00D014E0" w:rsidRPr="00D014E0">
        <w:rPr>
          <w:rStyle w:val="libAlaemChar"/>
          <w:rtl/>
        </w:rPr>
        <w:t>عليها‌السلام</w:t>
      </w:r>
      <w:r w:rsidRPr="008A0E98">
        <w:rPr>
          <w:rtl/>
        </w:rPr>
        <w:t xml:space="preserve"> لإضرامه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القسم الرابع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مجهول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القاموس : بعاث ، بالعين وبالغين كغراب ويثلّث : موضع بقرب المدينة ، ويومه معروف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النهاية : يوم بعاث</w:t>
      </w:r>
      <w:r>
        <w:rPr>
          <w:rtl/>
        </w:rPr>
        <w:t xml:space="preserve"> ـ </w:t>
      </w:r>
      <w:r w:rsidRPr="008A0E98">
        <w:rPr>
          <w:rtl/>
        </w:rPr>
        <w:t>مضموم الباء</w:t>
      </w:r>
      <w:r>
        <w:rPr>
          <w:rtl/>
        </w:rPr>
        <w:t xml:space="preserve"> ـ </w:t>
      </w:r>
      <w:r w:rsidRPr="008A0E98">
        <w:rPr>
          <w:rtl/>
        </w:rPr>
        <w:t xml:space="preserve">يوم مشهور كان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فيه حرب بين الأوس والخزرج ، وبعاث : اسم حصن للأوس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وبعضهم يقول‌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حصين.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23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 / 24 ، وفيه : أسيد بن حصين بن سمالة بن يحيى.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تقريب التهذيب 1 : 78 / 587.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راجع شرح نهج البلاغة : 6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حاوي الأقوال : 230 / 1219.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163 / 219.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القاموس المحيط : 1 / 162.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ش » : وكان.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في نسخة « ش » : الأوس.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بالمعجمة ، وهو تصحيف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وما مرّ من أنّه يقال له : حضير الكتائب ، المراد بالضمير :</w:t>
      </w:r>
      <w:r>
        <w:rPr>
          <w:rFonts w:hint="cs"/>
          <w:rtl/>
        </w:rPr>
        <w:t xml:space="preserve"> </w:t>
      </w:r>
      <w:r w:rsidRPr="008A0E98">
        <w:rPr>
          <w:rtl/>
        </w:rPr>
        <w:t>حضير ، لا : أسيد ، فإنّه الذي يقال له ذلك دونه. وظاهر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ول خلاف الظاهر.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القاموس : أسيد بن حضير صحابي ، ويقال لأبيه : حضير الكتائب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32" w:name="_Toc354211693"/>
      <w:bookmarkStart w:id="233" w:name="_Toc449529625"/>
      <w:r w:rsidRPr="008A0E98">
        <w:rPr>
          <w:rtl/>
          <w:lang w:bidi="fa-IR"/>
        </w:rPr>
        <w:t>399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الأشجع السلمي :</w:t>
      </w:r>
      <w:bookmarkEnd w:id="232"/>
      <w:bookmarkEnd w:id="2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شعراء أهل البيت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دخل على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ب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ذكره فيه في الخاتمة في الشعراء المتكلّفين ، كحسّان بن ثابت ومروان بن أبي حفصة.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34" w:name="_Toc354211694"/>
      <w:bookmarkStart w:id="235" w:name="_Toc449529626"/>
      <w:r w:rsidRPr="008A0E98">
        <w:rPr>
          <w:rtl/>
          <w:lang w:bidi="fa-IR"/>
        </w:rPr>
        <w:t>400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الأشعث بن قيس الكندي :</w:t>
      </w:r>
      <w:bookmarkEnd w:id="234"/>
      <w:bookmarkEnd w:id="2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محمّد ، ارتدّ بعد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في ردّة أهل ياسر ، زوّجه أبو بكر أخته أم فروة</w:t>
      </w:r>
      <w:r>
        <w:rPr>
          <w:rtl/>
        </w:rPr>
        <w:t xml:space="preserve"> ـ </w:t>
      </w:r>
      <w:r w:rsidRPr="008A0E98">
        <w:rPr>
          <w:rtl/>
        </w:rPr>
        <w:t>وكانت عوراء</w:t>
      </w:r>
      <w:r>
        <w:rPr>
          <w:rtl/>
        </w:rPr>
        <w:t xml:space="preserve"> ـ </w:t>
      </w:r>
      <w:r w:rsidRPr="008A0E98">
        <w:rPr>
          <w:rtl/>
        </w:rPr>
        <w:t>فولدت له محمّدا. كان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النهاية لابن الأثير : 1 / 139.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القاموس المحيط : 2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معالم العلماء : 153 ، ولم يرد فيه : دخل على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3E5793">
        <w:rPr>
          <w:rStyle w:val="libFootnoteChar"/>
          <w:rtl/>
        </w:rPr>
        <w:t xml:space="preserve">وفي أمالي الشيخ الطوسي : 1 / 287 ، نقلا عن الإمام موسى بن جعفر </w:t>
      </w:r>
      <w:r w:rsidR="00D014E0" w:rsidRPr="00D014E0">
        <w:rPr>
          <w:rStyle w:val="libAlaemChar"/>
          <w:rtl/>
        </w:rPr>
        <w:t>عليهما‌السلام</w:t>
      </w:r>
      <w:r w:rsidRPr="003E5793">
        <w:rPr>
          <w:rStyle w:val="libFootnoteChar"/>
          <w:rtl/>
        </w:rPr>
        <w:t xml:space="preserve"> قال : كنت عند سيّدنا الصادق </w:t>
      </w:r>
      <w:r w:rsidR="00D014E0" w:rsidRPr="00D014E0">
        <w:rPr>
          <w:rStyle w:val="libAlaemChar"/>
          <w:rtl/>
        </w:rPr>
        <w:t>عليه‌السلام</w:t>
      </w:r>
      <w:r w:rsidRPr="003E5793">
        <w:rPr>
          <w:rStyle w:val="libFootnoteChar"/>
          <w:rtl/>
        </w:rPr>
        <w:t xml:space="preserve"> ، إذ دخل عليه أشجع السلمي يمدحه ، فوجده عليلا. إلى آخره.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163 / 220.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أصحاب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ثم صار خارجيّا ملعونا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ذكر الأشاعثة في آخر الكتاب إن شاء الله تعالى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وسنذكره في جرير بن عبد الله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36" w:name="_Toc354211695"/>
      <w:bookmarkStart w:id="237" w:name="_Toc449529627"/>
      <w:r w:rsidRPr="008A0E98">
        <w:rPr>
          <w:rtl/>
          <w:lang w:bidi="fa-IR"/>
        </w:rPr>
        <w:t>401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الأصبغ بن نباتة المجاشعي :</w:t>
      </w:r>
      <w:bookmarkEnd w:id="236"/>
      <w:bookmarkEnd w:id="2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كان من خاصّة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وعمّر بعده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إلاّ : المجاشعي ، وزاد : وهو مشكور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من خاصّة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وعمّر بعده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ل : ابن نباتة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ي : التميمي ، الحنظلي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محمّد بن مسعود ، عن إبراهيم بن أبي البلاد ، عن رجل ، عن الأصبغ ، قال : قلت له : كيف سمّيتم شرطة الخميس </w:t>
      </w:r>
      <w:r w:rsidRPr="001D1DE1">
        <w:rPr>
          <w:rStyle w:val="libFootnotenumChar"/>
          <w:rtl/>
        </w:rPr>
        <w:t>(10)</w:t>
      </w:r>
      <w:r>
        <w:rPr>
          <w:rtl/>
        </w:rPr>
        <w:t>؟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206 / 1 ، وفيها : أشعث بن قيس. وفي نسخة « م » : الأشجع.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 / 23 ، وفيه : أشعث بن قيس ، ولم يرد فيه قوله : كان من أصحاب.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إلى آخره.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إن شاء الله تعالى ، وردت في نسخة « ش » بعد : جرير بن عبد الله. وسيأتي ذكر الأشاعثة في باب الألقاب.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فيه نقلا عن ابن أبي الحديد في شرحه على النهج : 4 / 74 : وكان الأشعث بن قيس الكندي وجرير بن عبد الله البجليّ يبغضانه</w:t>
      </w:r>
      <w:r>
        <w:rPr>
          <w:rtl/>
        </w:rPr>
        <w:t xml:space="preserve"> ـ </w:t>
      </w:r>
      <w:r w:rsidRPr="008A0E98">
        <w:rPr>
          <w:rtl/>
        </w:rPr>
        <w:t xml:space="preserve">أي عليّ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 xml:space="preserve">وهدم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دار جرير بن عبد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8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24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37 / 119.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(8) لم يرد له ذكر في أصحاب الرسول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34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في المصدر زيادة : يا أصبغ.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قال : إنّا ضمنّا له الذبح وضمن لنا الفتح ، يعني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نصر بن الصباح ، عن أحمد بن محمّد بن عيسى ، عن الحسين بن سعيد ، عن إسماعيل بن بزيع ، عن أبي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الجارود ، قال : قلت للأصبغ بن نباتة : ما كان منزلة هذا الرجل فيكم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: ما أدري ما تقول ، إلاّ أنّ سيوفنا على عواتقنا ، فمن أومأ إلينا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ضربناه بها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أوّل الكتاب مثله ، وزاد : وكان يقول لنا : تشرّطوا تشرّطوا ، فو الله ما اشتراطكم لذهب ولا فضّة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ولا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اشتراطكم إلاّ للموت. إنّ قوما قبلكم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من بني إسرائيل تشارطوا بينهم ، فما مات أحد منهم حتّى كان نبيّ قومه أو نبيّ قريته أو نبيّ نفسه ، وإنّكم لبمنزلتهم غير أنّكم لستم بأنبياء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مشكور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وقي عدّه من أصحابه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اليمن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103 / 165.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أبي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إليه.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103 / 164 ، وورد السند فيه هكذا : طاهر بن عيسى الوراق ، قال : حدثنا جعفر بن أحمد التاجر ، قال : حدّثني أبو الخير صالح بن أبي حمّاد ، عن محمّد بن الحسين ابن أبي الخطّاب ، عن محمّد بن سنان ، عن أبي الجارود ، عن الأصبغ بن نباتة ، 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لفضّة.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وما.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من قبلكم.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الكشّي : 5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التحرير الطاووسي : 77 / 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(10) رجال البرقي : 6 ، وعدّه في : 5 أيضا من خواصّ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مضر.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 xml:space="preserve">ذكره في الحاوي في الحسان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نباتة : بضمّ النون ، والمجاشعي : بضمّ الميم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الأنساب للسمعاني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: مجاشع : قبيلة من تميم بن دارم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معنى شرطة الخميس في عبد الله بن يحيى الحضرمي.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38" w:name="_Toc354211696"/>
      <w:bookmarkStart w:id="239" w:name="_Toc449529628"/>
      <w:r w:rsidRPr="008A0E98">
        <w:rPr>
          <w:rtl/>
          <w:lang w:bidi="fa-IR"/>
        </w:rPr>
        <w:t>402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أصرم بن حوشب البجلي :</w:t>
      </w:r>
      <w:bookmarkEnd w:id="238"/>
      <w:bookmarkEnd w:id="2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عامي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نسخة ، رواها عنه محمّد بن خالد البرقي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عدّة من أصحابنا ، عن أبي المفضّل ، عن ابن بطّة ، عن أحمد بن أبي عبد الله ، عن أبيه ، عنه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بالهمزة المفتوحة ، والمهملة الساكنة ، والراء المفتوحة ، ابن حوشب : بالمهملة المفتوحة ، والواو الساكنة ، والمعجمة ، والموحّدة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180 / 906.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163 / 224.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إيضاح الاشتباه : 80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للسمعاني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أنساب السمعاني : 12 / 86 ، وفيه : من تميم من دارم.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207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107 / 271.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الفهرست : 38 / 120.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ش » : والمعجمة الموحّدة.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إيضاح الاشتباه : 114 / 97.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40" w:name="_Toc354211697"/>
      <w:bookmarkStart w:id="241" w:name="_Toc449529629"/>
      <w:r w:rsidRPr="008A0E98">
        <w:rPr>
          <w:rtl/>
          <w:lang w:bidi="fa-IR"/>
        </w:rPr>
        <w:lastRenderedPageBreak/>
        <w:t>403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الأعلم الأزدي :</w:t>
      </w:r>
      <w:bookmarkEnd w:id="240"/>
      <w:bookmarkEnd w:id="2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آخر الباب الأوّل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أنّه من أولياء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النقد : ثقة ، 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ولم أجده في غيره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 فتأمّل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42" w:name="_Toc354211698"/>
      <w:bookmarkStart w:id="243" w:name="_Toc449529630"/>
      <w:r w:rsidRPr="008A0E98">
        <w:rPr>
          <w:rtl/>
          <w:lang w:bidi="fa-IR"/>
        </w:rPr>
        <w:t>404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أعين بن سنسن :</w:t>
      </w:r>
      <w:bookmarkEnd w:id="242"/>
      <w:bookmarkEnd w:id="2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والد زرارة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،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رسالة أبي غالب الزراري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: كان أعين غلاما روميّا ، اشتراه رجل من بني شيبان ، فربّاه وتبنّاه ، وأحسن تأديبه ، وحفظ القرآن ، وعرف الأدب ، وخرج بارعا أديبا ، فأعتقه ، وقال له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استلحقك</w:t>
      </w:r>
      <w:r>
        <w:rPr>
          <w:rtl/>
        </w:rPr>
        <w:t>؟</w:t>
      </w:r>
      <w:r w:rsidRPr="008A0E98">
        <w:rPr>
          <w:rtl/>
        </w:rPr>
        <w:t xml:space="preserve"> قال : لا ، ولائي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منك أحبّ إليّ من النسب.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أبوه يسمّى : سنسن ، وكان راهبا نصرانيا ، وذكر أنّه من غسّان ، دخل بلد الروم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وكان يدخل بلاد الإسلام بأمان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ابنه أعين ويرجع إلى بلاده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44" w:name="_Toc354211699"/>
      <w:bookmarkStart w:id="245" w:name="_Toc449529631"/>
      <w:r w:rsidRPr="008A0E98">
        <w:rPr>
          <w:rtl/>
          <w:lang w:bidi="fa-IR"/>
        </w:rPr>
        <w:t>405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إلياس الصيرفي :</w:t>
      </w:r>
      <w:bookmarkEnd w:id="244"/>
      <w:bookmarkEnd w:id="2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خيّر ، من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الأوّل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ابن داود : 52 / 199.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نقد الرجال : 49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131 ، ولم يرد فيه : فتأمّل.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وخرج أديبا بارعا ، فقال له مولاه.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النسخ : ولاء.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دخل بلاد الروم في أوّل الإسلام.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المصدر زيادة : فيزور.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رسالة أبي غالب الزراري : 128.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الخلاصة : 23 / 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والظاهر أنّه ابن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عمرو الآتي.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قال المحقّق الشيخ محمّد : في الظنّ أنّ العلاّمة صحّف لفظ خزّاز في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الحسن بن عليّ ابن بنت إلياس ب : خيّران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فتوهّم أنّه وجدّه خيّران من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ولذا قال : اليأس الصيرفي ، خيّر ، من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مع أنّ عبارة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ابن بنت إلياس الصيرفي ، خزّاز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من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ولعلّه كذلك ، لكنّه عجيب ، فإنّه ذكر إلياس البجلي من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وأنّه جدّ الحسن بن عليّ ابن بنت إلياس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كما يأتي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لا ريب في الاتّحاد والتصحيف ، ومنشأه ما ذكروا. ووصفه بالصيرفي أيضا مأخوذ من هناك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وصرّح بما ذكرناه أيضا في الحاوي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في الذي يليه أيضا بعض ما فيه.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46" w:name="_Toc354211700"/>
      <w:bookmarkStart w:id="247" w:name="_Toc449529632"/>
      <w:r w:rsidRPr="008A0E98">
        <w:rPr>
          <w:rtl/>
          <w:lang w:bidi="fa-IR"/>
        </w:rPr>
        <w:t>406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إلياس بن عمرو البجلي :</w:t>
      </w:r>
      <w:bookmarkEnd w:id="246"/>
      <w:bookmarkEnd w:id="2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شيخ من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متحقّق بهذا الأمر ، وهو جدّ الحسن بن عليّ ابن بنت إلياس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ابن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41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خزار.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39 / 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22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229 / 1209.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22 / 1 ، وفيها زيادة : ثقة ، في آخر الترجمة.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يرويه جماعة ، الحسن بن عليّ الأشعري ، عنه ، به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يأتي في الحسن بن عليّ عنه حديث ينبغي أن يلاحظ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يدلّ الحديث على حسن اعتقاده ، وكونه شيخا من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على جلالته ، ورواية جماعة كتابه على الاعتماد عليه ، ولذا ذكره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في القسم الأوّل.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الضعاف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في الذي قبيله ذكره.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48" w:name="_Toc354211701"/>
      <w:bookmarkStart w:id="249" w:name="_Toc449529633"/>
      <w:r w:rsidRPr="008A0E98">
        <w:rPr>
          <w:rtl/>
          <w:lang w:bidi="fa-IR"/>
        </w:rPr>
        <w:t>407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أميّة بن علي القيسي :</w:t>
      </w:r>
      <w:bookmarkEnd w:id="248"/>
      <w:bookmarkEnd w:id="2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الشامي ؛ ضعّفه أصحابنا ، وقالوا : روى عن أبي جعفر الثاني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له كتاب ، أحمد بن هلال ،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إلى : أبي جعفر الثاني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وزاد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: يكنّى أبا محمّد ، في عداد القميّين ضعيف ، في مذهبه ارتفاع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عنه رواية نذكرها في حمّاد بن عيسى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يظهر منها حسن‌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107 / 272.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39 / 80 ، تعليقة الوحيد البهبهاني : 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164 / 236.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229 / 1210.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105 / 264.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206 / 2 ، وفيها بدل القيسي : القتيبي.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كشف الغمّة : 2 / 365.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ما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حكمه بتضعيف الأصحاب ممّا ذكره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، ويشير إليه عدم تعرّض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له أصلا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ما استظهره دام فضله غير ظاهر ، وقوله : يشير إليه عدم تعرّض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عجيب ، بعد ما مرّ عنه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ولذا في الوجيزة : ضعيف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50" w:name="_Toc354211702"/>
      <w:bookmarkStart w:id="251" w:name="_Toc449529634"/>
      <w:r w:rsidRPr="008A0E98">
        <w:rPr>
          <w:rtl/>
          <w:lang w:bidi="fa-IR"/>
        </w:rPr>
        <w:t>408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أميّة بن عمرو :</w:t>
      </w:r>
      <w:bookmarkEnd w:id="250"/>
      <w:bookmarkEnd w:id="2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واقفي ،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أصحاب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أميّة بن عمرو الشعيري ، كوفيّ ، أكثر كتابه عن إسماعيل السكوني.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أحمد بن محمّد بن خالد ، عن أبيه ، عنه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عدّة من أصحابنا ، عن أبي المفضّل ، عن ابن بطّة ، عن أحمد بن أبي عبد الله ، عن أبيه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52" w:name="_Toc354211703"/>
      <w:bookmarkStart w:id="253" w:name="_Toc449529635"/>
      <w:r w:rsidRPr="008A0E98">
        <w:rPr>
          <w:rtl/>
          <w:lang w:bidi="fa-IR"/>
        </w:rPr>
        <w:t>409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أنس بن أبي القاسم :</w:t>
      </w:r>
      <w:bookmarkEnd w:id="252"/>
      <w:bookmarkEnd w:id="2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الحضرمي ، 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164 / 238.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343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205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105 / 263.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38 / 121.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152 / 192.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4" w:name="_Toc354211704"/>
      <w:bookmarkStart w:id="255" w:name="_Toc449529636"/>
      <w:r w:rsidRPr="008A0E98">
        <w:rPr>
          <w:rtl/>
          <w:lang w:bidi="fa-IR"/>
        </w:rPr>
        <w:lastRenderedPageBreak/>
        <w:t>410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أنس بن الحارث :</w:t>
      </w:r>
      <w:bookmarkEnd w:id="254"/>
      <w:bookmarkEnd w:id="2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قتل مع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سين : ابن الحارث الكاهلي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56" w:name="_Toc354211705"/>
      <w:bookmarkStart w:id="257" w:name="_Toc449529637"/>
      <w:r w:rsidRPr="008A0E98">
        <w:rPr>
          <w:rtl/>
          <w:lang w:bidi="fa-IR"/>
        </w:rPr>
        <w:t>411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أنس بن عياض :</w:t>
      </w:r>
      <w:bookmarkEnd w:id="256"/>
      <w:bookmarkEnd w:id="2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بالمهملة المكسورة ، يكنّى أبا ضمرة الليثي ، عربيّ من بني ليث بن بكر بن عبد مناة بن كنانة ، مدني ، ثقة ، صحيح الحديث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إلاّ الترجمة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وكذا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، إلاّ : ابن عبد مناة بن كنانة ، وزاد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، أخبرنا به الحسين بن عبيد الله ، عن الحسن بن حمزة ، عن عليّ بن إبراهيم ، عن أبيه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عياض الليثي ، أبو ضمرة المدني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عياض الثقة ، عنه يونس بن عبد الأعلى ، وعليّ ابن إبراهيم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58" w:name="_Toc354211706"/>
      <w:bookmarkStart w:id="259" w:name="_Toc449529638"/>
      <w:r w:rsidRPr="008A0E98">
        <w:rPr>
          <w:rtl/>
          <w:lang w:bidi="fa-IR"/>
        </w:rPr>
        <w:t>412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أنس بن مالك :</w:t>
      </w:r>
      <w:bookmarkEnd w:id="258"/>
      <w:bookmarkEnd w:id="2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حمزة</w:t>
      </w:r>
      <w:r>
        <w:rPr>
          <w:rtl/>
        </w:rPr>
        <w:t xml:space="preserve"> ـ </w:t>
      </w:r>
      <w:r w:rsidRPr="008A0E98">
        <w:rPr>
          <w:rtl/>
        </w:rPr>
        <w:t xml:space="preserve">خادم رسول الله </w:t>
      </w:r>
      <w:r w:rsidR="00D014E0" w:rsidRPr="00D014E0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8A0E98">
        <w:rPr>
          <w:rtl/>
        </w:rPr>
        <w:t xml:space="preserve">الأنصاري ، ل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22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71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22 / 3 ، وفيها : يكنى أبا ضمير حمزة.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106 / 269.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39 / 123.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152 / 193.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المحدثين :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3 / 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ما يأتي في البراء بن عازب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شرح ابن أبي الحديد : ذكر جماعة من شيوخنا البغداديّين أنّ عدّة من الصحابة والتابعين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كانوا منحرفين عن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قائلين فيه السوء ، ومنهم من كتم مناقبه وأعان أعدائه ، ميلا مع الدنيا وإيثارا للعاجلة ، فمنهم أنس بن مالك.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ناشد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الناس في رحبة القصر</w:t>
      </w:r>
      <w:r>
        <w:rPr>
          <w:rtl/>
        </w:rPr>
        <w:t xml:space="preserve"> ـ </w:t>
      </w:r>
      <w:r w:rsidRPr="008A0E98">
        <w:rPr>
          <w:rtl/>
        </w:rPr>
        <w:t>أو قال : في رحبة الجامع</w:t>
      </w:r>
      <w:r>
        <w:rPr>
          <w:rtl/>
        </w:rPr>
        <w:t xml:space="preserve"> ـ </w:t>
      </w:r>
      <w:r w:rsidRPr="008A0E98">
        <w:rPr>
          <w:rtl/>
        </w:rPr>
        <w:t xml:space="preserve">بالكوفة : أيّكم سمع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يقول : من كنت مولاه فعليّ مولاه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فقام اثنا عشر رجلا ، فشهدوا بها ، وأنس بن مالك في القوم لم يقم.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له : يا أنس ، ما منعك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أن تقوم فتشهد</w:t>
      </w:r>
      <w:r>
        <w:rPr>
          <w:rtl/>
        </w:rPr>
        <w:t>؟</w:t>
      </w:r>
      <w:r w:rsidRPr="008A0E98">
        <w:rPr>
          <w:rtl/>
        </w:rPr>
        <w:t xml:space="preserve"> فلقد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حضرتها.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: يا أمير المؤمنين ، كبرت ونسيت.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: اللهم إن كان كاذبا فارمه بها بيضاء لا تواريها العمامة.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طلحة بن عمرو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: فو الله لقد رأيت الوضح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به بعد ذلك أبيض بين عينيه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في موضع آخر منه : ذكر ابن قتيبة حديث البرص والدعوة 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فيه أنّه كتم منقبة لعليّ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غدير خم ، فدعا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عليه ، فأصيب بالبرص ، وحلف أن لا يكتم منقبة لعليّ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رجال الكشّي : 45 /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زيادة : والمحدّثين.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ما يمنعك.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ولقد.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عمير ، وفي نسخة « م » : عمر.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الوضح : كناية عن البرص. ( لسان العرب : 2 / 634 )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شرح نهج البلاغة : 4 / 74.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كتاب المعارف في باب البرص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وابن قتيبة غير متّهم في حقّ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المشهور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من انحرافه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وروى حديث البرص الصدوق في المجالس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والراوندي في الخرائج والجرائح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وحديث الطير أيضا يدلّ على ذمّه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ضعيف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60" w:name="_Toc354211707"/>
      <w:bookmarkStart w:id="261" w:name="_Toc449529639"/>
      <w:r w:rsidRPr="008A0E98">
        <w:rPr>
          <w:rtl/>
          <w:lang w:bidi="fa-IR"/>
        </w:rPr>
        <w:t>413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أنسه :</w:t>
      </w:r>
      <w:bookmarkEnd w:id="260"/>
      <w:bookmarkEnd w:id="2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مولى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شهد بدرا ، وقيل : قتل بها ، وقيل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بقي إلى أحد ، ل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62" w:name="_Toc354211708"/>
      <w:bookmarkStart w:id="263" w:name="_Toc449529640"/>
      <w:r w:rsidRPr="008A0E98">
        <w:rPr>
          <w:rtl/>
          <w:lang w:bidi="fa-IR"/>
        </w:rPr>
        <w:t>414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أويس القرني :</w:t>
      </w:r>
      <w:bookmarkEnd w:id="262"/>
      <w:bookmarkEnd w:id="2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بفتح الراء ، أحد الزهّاد الثمانية ، قاله الفضل بن شاذان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عليّ بن محمّد بن قتيبة ، قال : سئل أبو محمّد الفضل بن شاذان عن الزهّاد الثمانية فقال : الربيع بن خيثم وهرم بن حيّان وأويس القرني وعامر بن عبد قيس ، وكانوا مع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ومن أصحابه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وكانوا‌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المعارف : 320.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على المشهور.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شرح نهج البلاغة : 19 / 218.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أمالي الصدوق : 106 / 1 ، المجلس السادس والعشرون.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الخرائج والجرائح 1 : 207 / 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أمالي الصدوق : 521 / 3 ، المجلس الرابع والتسعون.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164 / 243.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5 / 41 ، وفيه : أنس.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24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(10) في نسخة « م » زيادة :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زهّادا أتقياء.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أبو مسلم أهبان بن صيفي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فإنّه كان فاجرا مرائيا ، وكان صاحب معاوية ، وهو الذي كان يحثّ الناس على قتال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فقال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لعليّ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ادفع إلينا المهاجرين والأنصار حتّى نقتلهم بعثمان ، فأبى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ذلك ، فقال أبو مسلم : الآن طاب الضراب ، إنّما كان وضع فخّا ومصيدة.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مسروق ، فإنّه كان عشّارا لمعاوية ، ومات في عمله ذلك بموضع أسفل من واسط على دجلة ، يقال له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: الرصافة ، وقبره هناك.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والحسن ، كان يلقى كل فرق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بما يهوون ، ويتصنّع للرئاسة ، وكان رئيس القدريّة.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وأويس القرني ، مفضّل عليهم كلّهم. قال أبو محمّد الفضل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: ثمّ عرف الناس بعد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أويس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أويس من خيار التابعين ، لم ير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ولم يصحبه. فقال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ذات يوم لأصحابه : أبشروا برجل من أمتي يقال له : أويس القرني ، فإنّه يشفع لمثل ربيعة ومضر. إلى أن قال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: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أهبان بن صيفي ،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لها.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كان يلقى أصل كلّ فرقة.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الفضل ،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97 / 154.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أي الكشي.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ثمّ قتل بصفّين في الرجالة مع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أيضا في أوائل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الكتاب : محمّد بن قولويه ، عن سعد بن عبد الله ، عن عليّ بن سليمان بن داود الرازي ، عن عليّ بن أسباط ، عن أبيه أسباط بن سالم ، قال : قال أبو الحسن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إذا كان يوم القيامة نادى مناد : أين حواريّ محمّد بن عبد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الذين لم ينقضوا العهد ومضوا عليه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فيقوم سلمان ، والمقداد ، وأبو ذر.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ينادي المنادي : أين حواريّ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وصيّ رسول الله </w:t>
      </w:r>
      <w:r w:rsidR="00D014E0" w:rsidRPr="00D014E0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فيقوم عمرو بن الحمق ، ومحمّد بن أبي بكر ، وميثم التمّار</w:t>
      </w:r>
      <w:r>
        <w:rPr>
          <w:rtl/>
        </w:rPr>
        <w:t xml:space="preserve"> ـ </w:t>
      </w:r>
      <w:r w:rsidRPr="008A0E98">
        <w:rPr>
          <w:rtl/>
        </w:rPr>
        <w:t>مولى بني أسد</w:t>
      </w:r>
      <w:r>
        <w:rPr>
          <w:rtl/>
        </w:rPr>
        <w:t xml:space="preserve"> ـ </w:t>
      </w:r>
      <w:r w:rsidRPr="008A0E98">
        <w:rPr>
          <w:rtl/>
        </w:rPr>
        <w:t>وأويس القرني.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ينادي المنادي : أين حواريّ الحسن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فيقوم سفيان بن أبي ليلى الهمداني ، وحذيفة بن أسيد الغفاري.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ينادي المنادي : أين حواريّ الحسين بن عليّ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فيقوم كلّ من استشهد معه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ولم يتخلّف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ينادي المنادي : أين حواريّ عليّ بن الحسين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فيقوم جبير بن مطعم ، ويحيى بن أم الطويل ، وأبو خالد الكابلي ، وسعيد بن المسيّب.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ينادي المنادي : أين حواريّ محمّد بن عليّ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>؟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98 / 156.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أوّل.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زيادة : وحواريّ جعفر بن محمّد.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فيقوم عبد الله بن شريك العامري ، وزرارة بن أعين ، وبريد بن معاوية العجلي ، ومحمّد بن مسلم ، وأبو بصير ليث بن البختري المرادي ، وعبد الله ابن أبي يعفور ، وعامر بن عبد الله بن جذاعة ، وحجر بن زائدة ، وحمران بن أعين.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ينادي سائر الشيعة مع سائر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يوم القيامة.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فهؤلاء المتحوّرة ، أوّل السابقين ، وأوّل المقرّبين ، وأوّل المتحوّرين من التابعين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سند هذه الرواية أسباط بن سالم وعليّ بن سليمان ، والأوّل حديثه من القوي لا محالة كما مرّ في ترجمته ، والثاني مذكور في كر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من غير قدح ولا مدح هكذا : عليّ بن سليمان بن داود الرقّي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ومضى في الفوائد حصول الظن المعتبر شرعا من أمثال هذه الروايات.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حواشي السيّد الداماد على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هذه الرواية يعوّل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عليها في ارتفاع منزلة هؤلاء المتحوّرين السابقين المقرّبين ، وقول بعض شهداء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المتأخّرين في حواشي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إنّ في طريقها عليّ بن سليمان وهو مجهول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لا تعويل عليه كما قد دريت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في المجمع : لا يقال : الطريق مجهول بعليّ بن سليمان ، لأنّا‌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9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433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معوّل.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الشهداء.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الشهيد الثاني على الخلاصة : 21 ، في ترجمة جبير بن مطعم.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الداماد على رجال الكشّي : 1 / 45.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نقول : إنّ دأب علمائنا </w:t>
      </w:r>
      <w:r w:rsidR="00D014E0" w:rsidRPr="00D014E0">
        <w:rPr>
          <w:rStyle w:val="libAlaemChar"/>
          <w:rtl/>
        </w:rPr>
        <w:t>رحمهم‌الله</w:t>
      </w:r>
      <w:r w:rsidRPr="008A0E98">
        <w:rPr>
          <w:rtl/>
        </w:rPr>
        <w:t xml:space="preserve"> في الرجال</w:t>
      </w:r>
      <w:r>
        <w:rPr>
          <w:rtl/>
        </w:rPr>
        <w:t xml:space="preserve"> ـ </w:t>
      </w:r>
      <w:r w:rsidRPr="008A0E98">
        <w:rPr>
          <w:rtl/>
        </w:rPr>
        <w:t xml:space="preserve">خصوصا الشيخ خصوصا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في كتاب رجاله</w:t>
      </w:r>
      <w:r>
        <w:rPr>
          <w:rtl/>
        </w:rPr>
        <w:t xml:space="preserve"> ـ </w:t>
      </w:r>
      <w:r w:rsidRPr="008A0E98">
        <w:rPr>
          <w:rtl/>
        </w:rPr>
        <w:t xml:space="preserve">أنّ الرجل إذا كان مجهولا أو من غير الإماميّة أو مذموما أنّه يصرّح به ، ( وإذا لم يظهر عليه قدحه بعد التفتيش لا يحتاج في ذكر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أصل إيمانه إلى زيادة التصريح به ، وهذا )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ظاهر بالتتبّع ، فظهر أنّ عليّا هذا من المؤمنين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ومرّ في الفوائد وفي إسماعيل بن الخطّاب عن المحقّق الداماد ما ينبغي ملاحظته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إنّ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ذكر أنّ الزهّاد ثمانية ، وذكر سبعة ، وكأنّ الثامن سقط من قلمه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الفاضل عبد النبي والمحقّق الشيخ محمّد وغيرهما : إنّه الأسود ابن يزيد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وهو فاجر خبيث كما أشير إليه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النقد : سمعنا من بعض الفضلاء أنّه جرير بن عبد الله البجلي ، والله العالم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خصوصا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ذكر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ما بين القوسين لم يرد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مجمع الرجال : 2 / 249.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تقدّم عن المحقّق الداماد ما مضمونه : إنّ النجاشي متى ما اقتصر على مجرّد ترجمة الرجل وذكره من دون إرداف ذلك بمدح أو غمز كان ذلك آية أنّ الرجل سالم عنده.</w:t>
      </w:r>
    </w:p>
    <w:p w:rsidR="00DF2B1F" w:rsidRPr="004B35A4" w:rsidRDefault="00DF2B1F" w:rsidP="001D1DE1">
      <w:pPr>
        <w:pStyle w:val="libFootnote0"/>
        <w:rPr>
          <w:rtl/>
        </w:rPr>
      </w:pPr>
      <w:r w:rsidRPr="004B35A4">
        <w:rPr>
          <w:rtl/>
        </w:rPr>
        <w:t>(6) حاوي الأقوال : 33 / 103. وأشير إليه أيضا في حلية الأولياء : 2 / 102 ، والعقد الفريد :</w:t>
      </w:r>
      <w:r w:rsidRPr="004B35A4">
        <w:rPr>
          <w:rFonts w:hint="cs"/>
          <w:rtl/>
        </w:rPr>
        <w:t xml:space="preserve"> </w:t>
      </w:r>
      <w:r w:rsidRPr="004B35A4">
        <w:rPr>
          <w:rtl/>
        </w:rPr>
        <w:t>3 / 168.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ذكر ابن أبي الحديد في شرح نهج البلاغة : 4 / 97 : انّ الأسود ومسروقا كانا يمشيان إلى بعض أزواج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فيقعان في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نقد الرجال : 51 / 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هذا ، وفي الوجيزة : أويس القرني : ممدوح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الثقات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64" w:name="_Toc354211709"/>
      <w:bookmarkStart w:id="265" w:name="_Toc449529641"/>
      <w:r w:rsidRPr="008A0E98">
        <w:rPr>
          <w:rtl/>
          <w:lang w:bidi="fa-IR"/>
        </w:rPr>
        <w:t>415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أهبان بن صيفي :</w:t>
      </w:r>
      <w:bookmarkEnd w:id="264"/>
      <w:bookmarkEnd w:id="2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مسلم ، سيّئ الرأي في علي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بضمّ الهمزة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ومضى ما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أويس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66" w:name="_Toc354211710"/>
      <w:bookmarkStart w:id="267" w:name="_Toc449529642"/>
      <w:r w:rsidRPr="008A0E98">
        <w:rPr>
          <w:rtl/>
          <w:lang w:bidi="fa-IR"/>
        </w:rPr>
        <w:t>416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إياس :</w:t>
      </w:r>
      <w:bookmarkEnd w:id="266"/>
      <w:bookmarkEnd w:id="2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أصحاب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شهد بدرا وأحدا ، وقتل هو وأنس وأبي بن ثابت يوم بئر معونة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 ، إلاّ : من أصحاب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إياس : مجهول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مع أنّ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ذكره في القسم‌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165 / 248.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33 / 103.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5 / 35 ،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206 / 2 ، إلاّ أنّه لم يرد فيها : أبو مسلم.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حيث عدّه أحد الزهاد الثمانية ، راجع رجال الكشّي : 97 / 154.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23 / 1.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3E5793">
        <w:rPr>
          <w:rStyle w:val="libFootnoteChar"/>
          <w:rtl/>
        </w:rPr>
        <w:t xml:space="preserve">وبئر معونة : هي ما بين أرض بني عامر وحرّة بني سليم ، وفيها قتل سبعون ـ وقيل أربعون ـ نفرا من المسلمين ، كان قد بعثهم النبيّ </w:t>
      </w:r>
      <w:r w:rsidR="00D014E0" w:rsidRPr="00D014E0">
        <w:rPr>
          <w:rStyle w:val="libAlaemChar"/>
          <w:rtl/>
        </w:rPr>
        <w:t>صلى‌الله‌عليه‌وآله</w:t>
      </w:r>
      <w:r w:rsidRPr="003E5793">
        <w:rPr>
          <w:rStyle w:val="libFootnoteChar"/>
          <w:rtl/>
        </w:rPr>
        <w:t xml:space="preserve"> إلى أهل نجد ليدعوهم إلى الإسلام ـ وكان ذلك في السنة الرابعة من الهجرة ـ ، فنزلوا بها ، وبعثوا حرام ابن ملحان بكتاب النبيّ </w:t>
      </w:r>
      <w:r w:rsidR="00D014E0" w:rsidRPr="00D014E0">
        <w:rPr>
          <w:rStyle w:val="libAlaemChar"/>
          <w:rtl/>
        </w:rPr>
        <w:t>صلى‌الله‌عليه‌وآله</w:t>
      </w:r>
      <w:r w:rsidRPr="003E5793">
        <w:rPr>
          <w:rStyle w:val="libFootnoteChar"/>
          <w:rtl/>
        </w:rPr>
        <w:t xml:space="preserve"> إلى عامر بن الطفيل ، فلمّا أتاه لم ينظر إلى الكتاب ، وقتل حرام ، واستصرخ بني سليم فأجابوه ، وخرجوا حتّى أحاطوا بالمسلمين ، فقتلوهم عن آخرهم إلاّ كعب بن زيد الأنصاري ، فإنّهم تركوه وبه رمق. الكامل لابن الأثير : 2 / 171.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 / 15 ، وفيه : أناس.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الوجيزة : 165 / 250.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الأوّل.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68" w:name="_Toc354211711"/>
      <w:bookmarkStart w:id="269" w:name="_Toc449529643"/>
      <w:r w:rsidRPr="008A0E98">
        <w:rPr>
          <w:rtl/>
          <w:lang w:bidi="fa-IR"/>
        </w:rPr>
        <w:t>417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أيمن :</w:t>
      </w:r>
      <w:bookmarkEnd w:id="268"/>
      <w:bookmarkEnd w:id="2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أم أيمن ، قتل يوم أحد ، وهو من الثمانية الصابرين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70" w:name="_Toc354211712"/>
      <w:bookmarkStart w:id="271" w:name="_Toc449529644"/>
      <w:r w:rsidRPr="008A0E98">
        <w:rPr>
          <w:rtl/>
          <w:lang w:bidi="fa-IR"/>
        </w:rPr>
        <w:t>418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أيّوب بن الحر :</w:t>
      </w:r>
      <w:bookmarkEnd w:id="270"/>
      <w:bookmarkEnd w:id="2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الجعفي ، مولى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بعد الحر : بالراء بعد الحاء المهملة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يعرف بأخي أديم ، أحمد بن محمّد بن خالد ، عن أبيه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ثقة ، مولى ، روى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، أخبرنا به عدّة من أصحابنا ، عن أبي المفضّل ، عن ابن بطّة ، عن أحمد بن أبي عبد الله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الحر الكوفي ، أسند عنه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ابن الحر ، مولى طريف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نسخة : ابن الحسن.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23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6 / 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103 / 256.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12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مولى روى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وردت في هامش المصدر عن بعض النسخ.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16 /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150 / 161.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343 / 14.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والصحيح الأوّل ، كما نقله د أيضا عن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وق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أيضا : ابن الحر ، ثقة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 : له كتاب ، وهو ثقة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نسخة منه : ابن الحسين ، وفي نسخة مل : ابن الحسن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وكلاهما تحريف.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الحر الثقة ، أحمد بن محمّد بن خالد عن أبيه عنه كما 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لكن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عن أحمد بن أبي عبد الله عن أيّوب.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وعنه يحيى الحلبي ، وسويد القلاّء ، وعبد الله بن مسكان.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ووقع في الاستبصار في باب علامة أوّل شهر رمضان سند هو : عن عليّ بن مهزيار ، عن محمّد بن أبي عمير ، عن أيّوب وحمّاد ، عن محمّد بن مسلم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وصوابه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عن أبي أيّوب.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التهذيب : عن أيّوب أيضا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لكن في الكافي : عن أبي أيّوب الخزّاز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ابن داود : 53 / 222.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165 / 252.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معالم العلماء : 26 / 132 ، وفيه : ابن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أمل الآمل 2 : 41 / 106.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الإستبصار 2 : 63 / 203.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صوابه.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التهذيب 4 : 156 / 433 ، وفيه : عن أبي أيّوب.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الكافي 4 : 77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المحدّثين : 21.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72" w:name="_Toc354211713"/>
      <w:bookmarkStart w:id="273" w:name="_Toc449529645"/>
      <w:r w:rsidRPr="008A0E98">
        <w:rPr>
          <w:rtl/>
          <w:lang w:bidi="fa-IR"/>
        </w:rPr>
        <w:lastRenderedPageBreak/>
        <w:t>419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أيّوب بن زياد :</w:t>
      </w:r>
      <w:bookmarkEnd w:id="272"/>
      <w:bookmarkEnd w:id="2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النهدي ، مولاهم 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74" w:name="_Toc354211714"/>
      <w:bookmarkStart w:id="275" w:name="_Toc449529646"/>
      <w:r w:rsidRPr="008A0E98">
        <w:rPr>
          <w:rtl/>
          <w:lang w:bidi="fa-IR"/>
        </w:rPr>
        <w:t>420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أيّوب بن عطيّة :</w:t>
      </w:r>
      <w:bookmarkEnd w:id="274"/>
      <w:bookmarkEnd w:id="2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عبد الرحمن الحذّاء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ترويه عنه جماعة ، منهم : صفوان بن يحيى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عطيّة الأعرج الكوفي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ثمّ فيهم : ابن عطيّة الحذّاء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الحاوي : يحتمل أن يكون الأعرج غير هذا ، إلاّ أنّ د جعلهما واحدا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عطيّة الأعرج الكوفي الثقة ، عنه صفوان بن يحيى ، وأبو المغراء أحمد بن المثنّى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لابن عطيّة كتاب يرويه عنه جماعة ، منهم : صفوان بن يحيى ، فتدبّر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76" w:name="_Toc354211715"/>
      <w:bookmarkStart w:id="277" w:name="_Toc449529647"/>
      <w:r w:rsidRPr="008A0E98">
        <w:rPr>
          <w:rtl/>
          <w:lang w:bidi="fa-IR"/>
        </w:rPr>
        <w:t>421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أيّوب بن نوح بن درّاج :</w:t>
      </w:r>
      <w:bookmarkEnd w:id="276"/>
      <w:bookmarkEnd w:id="2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النخعي ، أبو الحسين ، ثقة ، له كتاب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وروايات ومسائل عن أبي‌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150 / 162.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12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103 / 255.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150 / 164.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154 / 248.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53 / 223.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18 / 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حميد بن المثنى ، وهو الصواب.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المحدّثين : 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في المصدر : له كتب.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الحسن الثالث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كان وكيلا لأبي الحسن وأبي محمّد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عظيم المنزلة عندهما ، مأمونا ، شديد الورع ، كثير العبادة ، ثقة في رواياته.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وأبوه نوح بن درّاج كان قاضيا بالكوفة ، وكان صحيح الاعتقاد ، وأخوه جميل بن درّاج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، إلاّ : له كتاب وروايات ومسائل عن أبي الحسن الثالث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وزاد : أخبرنا أحمد بن محمّد بن هارون ، عن أحمد بن محمّد ، عن محمّد بن عبد الله بن غالب ، عن الطاطري ، قال : قال محمّد بن سكين : نوح بن درّاج دعاني إلى هذا الأمر.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أيّوب عن جماعة من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ولم يرو عن أبيه ولا عن عمّه شيئا.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نوادر ، محمّد بن عليّ بن محبوب وأحمد بن محمّد بن خالد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رأيت بخطّ أبي العبّاس بن نوح</w:t>
      </w:r>
      <w:r>
        <w:rPr>
          <w:rtl/>
        </w:rPr>
        <w:t xml:space="preserve"> ـ </w:t>
      </w:r>
      <w:r w:rsidRPr="008A0E98">
        <w:rPr>
          <w:rtl/>
        </w:rPr>
        <w:t>فيما كان أوصى إليّ من كتبه</w:t>
      </w:r>
      <w:r>
        <w:rPr>
          <w:rtl/>
        </w:rPr>
        <w:t xml:space="preserve"> ـ </w:t>
      </w:r>
      <w:r w:rsidRPr="008A0E98">
        <w:rPr>
          <w:rtl/>
        </w:rPr>
        <w:t xml:space="preserve">: عن جعفر بن محمّد ، عن الكشّي ، عن محمّد بن مسعود ، عن حمدان النقّاش ، قال : كان أيّوب من عباد الله الصالحين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نوح بن درّاج ، ثقة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له كتاب وروايات ومسائل عن أبي الحسن الثالث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عدّة من أصحابنا ، عن محمّد ابن عليّ بن بابويه ، عن أبيه ومحمّد بن الحسن ، عن سعد بن عبد الله‌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12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كلمة : ثقة ، أيضا لم ترد فيه.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102 / 254.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والحميري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محمّد ، قال : حدّثني محمّد بن أحمد النهدي كوفي</w:t>
      </w:r>
      <w:r>
        <w:rPr>
          <w:rtl/>
        </w:rPr>
        <w:t xml:space="preserve"> ـ </w:t>
      </w:r>
      <w:r w:rsidRPr="008A0E98">
        <w:rPr>
          <w:rtl/>
        </w:rPr>
        <w:t>وهو حمدان القلانسي</w:t>
      </w:r>
      <w:r>
        <w:rPr>
          <w:rtl/>
        </w:rPr>
        <w:t xml:space="preserve"> ـ </w:t>
      </w:r>
      <w:r w:rsidRPr="008A0E98">
        <w:rPr>
          <w:rtl/>
        </w:rPr>
        <w:t xml:space="preserve">وذكر أيّوب بن نوح وقال : كان من الصالحين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ابن نوح بن درّاج ، ثقة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ضا وج</w:t>
      </w:r>
      <w:r w:rsidRPr="008A0E98">
        <w:rPr>
          <w:rtl/>
        </w:rPr>
        <w:t xml:space="preserve"> : كوفي ، مولى النخع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ومرّ في إبراهيم بن محمّد الهمداني توثيقه من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أبو الحسين النخعي ابن نوح الثقة ، عنه محمّد بن عليّ بن محبوب ، وأحمد بن محمّد بن خالد ، وسعد بن عبد الله ، والحميري عبد الله بن جعفر ، وعليّ بن الحسن بن فضّال ، والصفّار ، وموسى بن الحسن بن عامر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ومحمّد بن أحمد بن يحيى.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سند : عن محمّد بن الحسين بن أبي الخطّاب ، عن أيّوب بن نوح ، عن صفوان بن يحيى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والأظهر عطفه على محمّد بن الحسين ، ف : عن ، بدل : الواو ، ومثل هذا كثير في كتابي الشيخ ، وبالعكس.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16 / 59 ، ولم يرد فيه الترحّم.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572 / 1083 ، وفيه : في الصالحين.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410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النخعي.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368 / 20 و</w:t>
      </w:r>
      <w:r>
        <w:rPr>
          <w:rFonts w:hint="cs"/>
          <w:rtl/>
        </w:rPr>
        <w:t xml:space="preserve"> </w:t>
      </w:r>
      <w:r w:rsidRPr="008A0E98">
        <w:rPr>
          <w:rtl/>
        </w:rPr>
        <w:t>398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فيه نقلا عن رجال الكشّي : 557 / 1053 : فورد علينا رسول من الرجل</w:t>
      </w:r>
      <w:r>
        <w:rPr>
          <w:rtl/>
        </w:rPr>
        <w:t xml:space="preserve"> ـ </w:t>
      </w:r>
      <w:r w:rsidRPr="008A0E98">
        <w:rPr>
          <w:rtl/>
        </w:rPr>
        <w:t xml:space="preserve">المقصود منه الإمام الهادي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>فقال لنا : الغائب العليل ثقة ، وأيّوب بن نوح ، وإبراهيم بن محمّد الهمداني ، وأحمد بن حمزة ، وأحمد بن إسحاق ثقات جميعا.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وموسى بن الحسن بن عامر ،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الفقيه 3 : 345 / 1653 ، التهذيب 5 : 308 / 1056.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محمّد بن سكين : ابن نوح بن درّاج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دعاني إلى هذا الأمر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فيمكن رواية محمّد عنه أيضا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78" w:name="_Toc354211716"/>
      <w:bookmarkStart w:id="279" w:name="_Toc449529648"/>
      <w:r w:rsidRPr="008A0E98">
        <w:rPr>
          <w:rtl/>
          <w:lang w:bidi="fa-IR"/>
        </w:rPr>
        <w:t>422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أيّوب بن هلال الشامي :</w:t>
      </w:r>
      <w:bookmarkEnd w:id="278"/>
      <w:bookmarkEnd w:id="2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أيّوب بن نوح بن درّاج.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102 / 254 ، إلاّ أنّ فيه : نوح بن درّاج ، وليس ابنه.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151 / 174.</w:t>
      </w:r>
    </w:p>
    <w:p w:rsidR="00DF2B1F" w:rsidRPr="004B35A4" w:rsidRDefault="00DF2B1F" w:rsidP="00DF2B1F">
      <w:pPr>
        <w:pStyle w:val="Heading1Center"/>
        <w:rPr>
          <w:rtl/>
        </w:rPr>
      </w:pPr>
      <w:r>
        <w:rPr>
          <w:rtl/>
          <w:lang w:bidi="fa-IR"/>
        </w:rPr>
        <w:br w:type="page"/>
      </w:r>
      <w:bookmarkStart w:id="280" w:name="_Toc354211717"/>
      <w:bookmarkStart w:id="281" w:name="_Toc449529649"/>
      <w:r w:rsidRPr="004B35A4">
        <w:rPr>
          <w:rtl/>
          <w:lang w:bidi="fa-IR"/>
        </w:rPr>
        <w:lastRenderedPageBreak/>
        <w:t>باب الباء‌</w:t>
      </w:r>
      <w:bookmarkEnd w:id="280"/>
      <w:bookmarkEnd w:id="281"/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82" w:name="_Toc354211718"/>
      <w:bookmarkStart w:id="283" w:name="_Toc449529650"/>
      <w:r w:rsidRPr="008A0E98">
        <w:rPr>
          <w:rtl/>
          <w:lang w:bidi="fa-IR"/>
        </w:rPr>
        <w:t>423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البائس :</w:t>
      </w:r>
      <w:bookmarkEnd w:id="282"/>
      <w:bookmarkEnd w:id="2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مولى حمزة بن اليسع الأشعري ، ثقة ،</w:t>
      </w:r>
      <w:r w:rsidRPr="0027518B">
        <w:rPr>
          <w:rStyle w:val="libBold2Char"/>
          <w:rtl/>
        </w:rPr>
        <w:t xml:space="preserve"> ضا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نسختي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: ابن حمزة ، إلاّ أنّ في نسخة اخرى أصحّ وفي الوجيزة : مولى حمزة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84" w:name="_Toc354211719"/>
      <w:bookmarkStart w:id="285" w:name="_Toc449529651"/>
      <w:r w:rsidRPr="008A0E98">
        <w:rPr>
          <w:rtl/>
          <w:lang w:bidi="fa-IR"/>
        </w:rPr>
        <w:t>424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الشيخ بابويه بن سعد بن محمّد :</w:t>
      </w:r>
      <w:bookmarkEnd w:id="284"/>
      <w:bookmarkEnd w:id="2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الحسن بن بابويه ، فقيه ، صالح ، مقرئ ، قرأ على شيخنا الجد شمس الإسلام الحسن بن الحسين بن بابويه.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كتاب حسن في الأصول والفروع ، سمّاه : الصراط المستقيم ، قرأته عليه ،</w:t>
      </w:r>
      <w:r w:rsidRPr="0027518B">
        <w:rPr>
          <w:rStyle w:val="libBold2Char"/>
          <w:rtl/>
        </w:rPr>
        <w:t xml:space="preserve"> عه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في شرح الدراية في بحث رواية الأبناء عن الآباء : وعن خمسة آباء ، وقد اتّفق لنا منه رواية الشيخ الجليل بابويه بن سعد بن محمّد ابن الحسن بن الحسين بن عليّ بن الحسين بن بابويه ، عن أبيه سعد ، عن أبيه محمّد ، عن أبيه الحسن ، عن أبيه الحسين</w:t>
      </w:r>
      <w:r>
        <w:rPr>
          <w:rtl/>
        </w:rPr>
        <w:t xml:space="preserve"> ـ </w:t>
      </w:r>
      <w:r w:rsidRPr="008A0E98">
        <w:rPr>
          <w:rtl/>
        </w:rPr>
        <w:t>وهو أخو الشيخ الصدوق أبي جعفر محمّد</w:t>
      </w:r>
      <w:r>
        <w:rPr>
          <w:rtl/>
        </w:rPr>
        <w:t xml:space="preserve"> ـ </w:t>
      </w:r>
      <w:r w:rsidRPr="008A0E98">
        <w:rPr>
          <w:rtl/>
        </w:rPr>
        <w:t xml:space="preserve">عن أبيه عليّ بن بابويه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370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ابن داود : 54 / 225.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166 / 256.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فهرست منتجب الدين : 28 / 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الرعاية في علم الدراية : 361.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6" w:name="_Toc354211720"/>
      <w:bookmarkStart w:id="287" w:name="_Toc449529652"/>
      <w:r w:rsidRPr="008A0E98">
        <w:rPr>
          <w:rtl/>
          <w:lang w:bidi="fa-IR"/>
        </w:rPr>
        <w:lastRenderedPageBreak/>
        <w:t>425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بحر بن كثير السقّاء :</w:t>
      </w:r>
      <w:bookmarkEnd w:id="286"/>
      <w:bookmarkEnd w:id="2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البصري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عدّه خالي ممدوحا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لأنّ للصدوق طريقا إليه.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ويروي عنه حمّاد بواسطة حريز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وفيه إشعار باعتماد عليه.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: يمكن الحكم بصحّة حديثه لذلك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وفيه تأمّل مضى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الذي في الوجيزة : بحر : مجهول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88" w:name="_Toc354211721"/>
      <w:bookmarkStart w:id="289" w:name="_Toc449529653"/>
      <w:r w:rsidRPr="008A0E98">
        <w:rPr>
          <w:rtl/>
          <w:lang w:bidi="fa-IR"/>
        </w:rPr>
        <w:t>426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بدر بن الوليد الكوفي :</w:t>
      </w:r>
      <w:bookmarkEnd w:id="288"/>
      <w:bookmarkEnd w:id="2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وفي قي : ابن الوليد خثعمي ، كوفي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يظهر من بعض رواياته في الكافي كونه إماميّا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ويروي عنه ابن أبي عمير بواسطة ابن مسكان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وفيه إشعار‌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158 / 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375 / 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الكافي 2 : 83 / 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روضة المتقين : 14 / 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65.</w:t>
      </w:r>
    </w:p>
    <w:p w:rsidR="00DF2B1F" w:rsidRPr="004B35A4" w:rsidRDefault="00DF2B1F" w:rsidP="001D1DE1">
      <w:pPr>
        <w:pStyle w:val="libFootnote0"/>
        <w:rPr>
          <w:rtl/>
        </w:rPr>
      </w:pPr>
      <w:r w:rsidRPr="004B35A4">
        <w:rPr>
          <w:rtl/>
        </w:rPr>
        <w:t>(6) الوجيزة : 166 / 258 ، وذكر في الوجيزة : 375 / 73 طريق الصدوق إليه وقال عنه :</w:t>
      </w:r>
      <w:r w:rsidRPr="004B35A4">
        <w:rPr>
          <w:rFonts w:hint="cs"/>
          <w:rtl/>
        </w:rPr>
        <w:t xml:space="preserve"> </w:t>
      </w:r>
      <w:r w:rsidRPr="004B35A4">
        <w:rPr>
          <w:rtl/>
        </w:rPr>
        <w:t>ممدوح ، وقال في : 409 ، واعلم أنّ ما نقلنا عن العلاّمة هو بيان حال السند دون صاحب الكتاب ، وإنّما حكمنا بحسن صاحب الكتاب إذا كان على المشهور مجهولا ، لحكم الصدوق ; بأنّه إنّما أخذ أخبار الفقيه من الأصول المعتبرة الّتي عليها المعوّل وإليها المرجع ، وهذا إن لم يكن موجبا لصحّة الحديث كما ذهب إليه المحدّثون ، فهو لا محالة مدح لصاحب الكتاب.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159 /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البرقي :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الكافي 1 : 201 / 1 و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2 ، حيث انّه نقل روايات في أنّ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إذا شاءوا أن يعلموا علموا.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(10) لم نجد رواية ابن أبي عمير عن ابن مسكان عنه ، وإنّما الموجود في الكافي 1 : 201 / 1 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بالاعتماد عليه ، بل بوثاقته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90" w:name="_Toc354211722"/>
      <w:bookmarkStart w:id="291" w:name="_Toc449529654"/>
      <w:r w:rsidRPr="008A0E98">
        <w:rPr>
          <w:rtl/>
          <w:lang w:bidi="fa-IR"/>
        </w:rPr>
        <w:t>427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السيّد نجم الدين بدران :</w:t>
      </w:r>
      <w:bookmarkEnd w:id="290"/>
      <w:bookmarkEnd w:id="2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الشريف أبي الفتح العلوي الحسيني الموسوي النسّابة الأصفهاني ، فاضل ، محدّث ، حافظ.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المطالب في مناقب آل أبي طالب ؛ أخبرني به الأجلّ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الثقة الديّن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أبو المكارم هبة الله بن داود بن محمّد الأصبهاني ، عنه ،</w:t>
      </w:r>
      <w:r w:rsidRPr="0027518B">
        <w:rPr>
          <w:rStyle w:val="libBold2Char"/>
          <w:rtl/>
        </w:rPr>
        <w:t xml:space="preserve"> عه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غير مذكور في الكتابين.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92" w:name="_Toc354211723"/>
      <w:bookmarkStart w:id="293" w:name="_Toc449529655"/>
      <w:r w:rsidRPr="008A0E98">
        <w:rPr>
          <w:rtl/>
          <w:lang w:bidi="fa-IR"/>
        </w:rPr>
        <w:t>428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البراء بن عازب الأنصاري :</w:t>
      </w:r>
      <w:bookmarkEnd w:id="292"/>
      <w:bookmarkEnd w:id="2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وزاد ل : الخزرجي ، كنيته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أبو عامر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مشكور ، بعد أن أصابته دعوة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كتمان حديث غدير خم فعمي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روى جماعة من أصحابنا</w:t>
      </w:r>
      <w:r>
        <w:rPr>
          <w:rtl/>
        </w:rPr>
        <w:t xml:space="preserve"> ـ </w:t>
      </w:r>
      <w:r w:rsidRPr="008A0E98">
        <w:rPr>
          <w:rtl/>
        </w:rPr>
        <w:t>منهم : أبو بكر الحضرمي ، وأبان بن تغلب ، والحسين بن أبي العلاء ، وصباح المزني</w:t>
      </w:r>
      <w:r>
        <w:rPr>
          <w:rtl/>
        </w:rPr>
        <w:t xml:space="preserve"> ـ </w:t>
      </w:r>
      <w:r w:rsidRPr="008A0E98">
        <w:rPr>
          <w:rtl/>
        </w:rPr>
        <w:t>عن أبي جعفر‌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و</w:t>
      </w:r>
      <w:r>
        <w:rPr>
          <w:rFonts w:hint="cs"/>
          <w:rtl/>
        </w:rPr>
        <w:t xml:space="preserve"> </w:t>
      </w:r>
      <w:r w:rsidRPr="008A0E98">
        <w:rPr>
          <w:rtl/>
        </w:rPr>
        <w:t>2 رواية صفوان بن يحيى ، عن ابن مسكان ، عنه.</w:t>
      </w:r>
    </w:p>
    <w:p w:rsidR="00DF2B1F" w:rsidRPr="00AC32BE" w:rsidRDefault="00DF2B1F" w:rsidP="003E5793">
      <w:pPr>
        <w:pStyle w:val="libFootnote"/>
        <w:rPr>
          <w:rtl/>
        </w:rPr>
      </w:pPr>
      <w:r w:rsidRPr="00AC32BE">
        <w:rPr>
          <w:rtl/>
        </w:rPr>
        <w:t>وصفوان وابن أبي عمير في موضوع الاعتماد بمنزلة واحدة ، فلاحظ.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الأجلّة.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تقي الدين ، وفي الهامش عن بعض نسخ الكتاب : ثقة الدين.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فهرست منتجب الدين : 28 / 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35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وكنيته.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8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24 / 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وأبي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: أنّ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قال لبراء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بن عازب : كيف وجدت هذا الدين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كنّا بمنزلة اليهود قبل أن نتّبعك ، تخفّ علينا العبادة ، فلمّا اتّبعناك وقع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حقائق الايمان في قلوبنا ، وجدنا العبادة قد تثاقلت في أجسادنا.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فمن ثمّ يحشر الناس يوم القيامة في صور الحمير وتحشرون فرادى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يؤخذ بكم إلى الجنّة.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ما بدا لكم</w:t>
      </w:r>
      <w:r>
        <w:rPr>
          <w:rtl/>
        </w:rPr>
        <w:t>!</w:t>
      </w:r>
      <w:r w:rsidRPr="008A0E98">
        <w:rPr>
          <w:rtl/>
        </w:rPr>
        <w:t xml:space="preserve"> ما من أحد يوم القيامة إلاّ وهو يعوي عوي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البهائم : أن اشهدوا لنا واستغفروا لنا ، فنعرض عنهم ، فما هم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بمفلحين.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أبو عمرو الكشّي : هذا بعد أن أصابته دعوة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فيما روي من جهة العامّة : روى عبد الله بن إبراهيم ، عن أبي مريم الأنصاري ، عن المنهال بن عمرو ، عن زر بن حبيش ، قال : خرج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القصر ، فاستقبله ركبان متقلّدون بالسيوف ، عليهم العمائم ، فقالوا : السلام عليك يا أمير المؤمنين ورحمة الله وبركاته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للبراء.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ووقع.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فرادى فرادى.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عواء.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زيادة : بعدها.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الكشّي : 44 / 94.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السلام عليك يا مولانا.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من هاهنا من أصحاب رسول الله </w:t>
      </w:r>
      <w:r w:rsidR="00D014E0" w:rsidRPr="00D014E0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فقام خالد بن زيد أبو أيّوب ، وخزيمة بن ثابت ذو الشهادتين ، وقيس ابن سعد بن عبادة ، وعبد الله بن بديل بن ورقاء ، فشهدوا جميعا أنّهم سمعوا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يقول يوم غدير خم : من كنت مولاه فعليّ مولاه.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لأنس بن مالك والبراء بن عازب : ما منعكما أن تقوما فتشهدا ، فقد سمعتما كما سمع القوم</w:t>
      </w:r>
      <w:r>
        <w:rPr>
          <w:rtl/>
        </w:rPr>
        <w:t>!؟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: اللهمّ إن كان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كتماها معاندة فابتلهما.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فعمي البراء ، وبرص قدما أنس. فحلف أنس أن لا يكتم منقبة لعليّ ولا فضلا أبدا.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البراء بن عازب فكان يسأل عن منزله فيقال : هو في موضع كذا وكذا ، فيقول : كيف يرشد من أصابته الدعوة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مجالس الصدوق ، في المجلس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السادس والعشرين ، روى رواية بطريقه عن جابر بن عبد الله أنّ الذي أصابته الدعوة بالعمى هو الأشعث بن قيس ، وأمّا البراء فإنّه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دعا عليه بالموت من حيث هاجر منه ، فولاّه معاوية اليمن ، فمات بها ، ومنها كان هاجر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كانا.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45 /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مجلس.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أمالي الصدوق : 106 / 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الاستيعاب : إنّه مات بالكوفة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المجالس : عن الأعمش : إنّ رجلين من خيار التابعين شهدا عندي أنّ البراء كان يقول : أنا أتبرّأ في الدنيا والآخرة ممّن تقدّم على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آخر الباب الأوّل من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عن قي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: إنّه من الأصفياء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كما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حرفا بحرف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الاستيعاب : شهد البراء بن عازب الجمل وصفّين والنهروان ، ثمّ مات بالكوفة بعد نزوله فيها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 شرح البخاري : البراء</w:t>
      </w:r>
      <w:r>
        <w:rPr>
          <w:rtl/>
        </w:rPr>
        <w:t xml:space="preserve"> ـ </w:t>
      </w:r>
      <w:r w:rsidRPr="008A0E98">
        <w:rPr>
          <w:rtl/>
        </w:rPr>
        <w:t>بتخفيف الراء والمد ، وقيل : بالقصر</w:t>
      </w:r>
      <w:r>
        <w:rPr>
          <w:rtl/>
        </w:rPr>
        <w:t xml:space="preserve"> ـ </w:t>
      </w:r>
      <w:r w:rsidRPr="008A0E98">
        <w:rPr>
          <w:rtl/>
        </w:rPr>
        <w:t xml:space="preserve">روى عن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ثلاثمائة وخمسة أحاديث ، نزل الكوفة وتوفّي بها في أيّام مصعب بن زبير ، وشهد مع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مشاهده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فيه مدح وذم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الحسان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فتدبّر.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الاستيعاب : 1 / 140.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مجالس المؤمنين : 1 / 251.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البرقي :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التحرير الطاووسي : 94 / 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الاستيعاب : 1 / 140.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عمدة القارئ في شرح صحيح البخاري : 1 / 241.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الوجيزة : 166 / 264.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حاوي الأقوال : 181 / 910.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94" w:name="_Toc354211724"/>
      <w:bookmarkStart w:id="295" w:name="_Toc449529656"/>
      <w:r w:rsidRPr="008A0E98">
        <w:rPr>
          <w:rtl/>
          <w:lang w:bidi="fa-IR"/>
        </w:rPr>
        <w:lastRenderedPageBreak/>
        <w:t>429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البراء بن مالك الأنصاري :</w:t>
      </w:r>
      <w:bookmarkEnd w:id="294"/>
      <w:bookmarkEnd w:id="2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أخو أنس بن مالك ، شهد أحدا والخندق ، وقتل يوم تستر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إنّ الفضل بن شاذان قال : من السابقين الذين رجعوا إلى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البراء بن مالك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تستر : معرّب شوشتر ، وقبره هناك يزار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القاموس : تستر</w:t>
      </w:r>
      <w:r>
        <w:rPr>
          <w:rtl/>
        </w:rPr>
        <w:t xml:space="preserve"> ـ </w:t>
      </w:r>
      <w:r w:rsidRPr="008A0E98">
        <w:rPr>
          <w:rtl/>
        </w:rPr>
        <w:t>كجندب</w:t>
      </w:r>
      <w:r>
        <w:rPr>
          <w:rtl/>
        </w:rPr>
        <w:t xml:space="preserve"> ـ </w:t>
      </w:r>
      <w:r w:rsidRPr="008A0E98">
        <w:rPr>
          <w:rtl/>
        </w:rPr>
        <w:t>بلد ، وششتر</w:t>
      </w:r>
      <w:r>
        <w:rPr>
          <w:rtl/>
        </w:rPr>
        <w:t xml:space="preserve"> ـ </w:t>
      </w:r>
      <w:r w:rsidRPr="008A0E98">
        <w:rPr>
          <w:rtl/>
        </w:rPr>
        <w:t>بشينين معجمتين</w:t>
      </w:r>
      <w:r>
        <w:rPr>
          <w:rtl/>
        </w:rPr>
        <w:t xml:space="preserve"> ـ </w:t>
      </w:r>
      <w:r w:rsidRPr="008A0E98">
        <w:rPr>
          <w:rtl/>
        </w:rPr>
        <w:t xml:space="preserve">لحن ، وسورها أوّل سور وضع بعد الطّوفان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 تهذيب الأسماء : تستر</w:t>
      </w:r>
      <w:r>
        <w:rPr>
          <w:rtl/>
        </w:rPr>
        <w:t xml:space="preserve"> ـ </w:t>
      </w:r>
      <w:r w:rsidRPr="008A0E98">
        <w:rPr>
          <w:rtl/>
        </w:rPr>
        <w:t>بتائين مثنّاتين من فوق ، الأولى مضمومة والثانية مفتوحة ، بينهما سين مهملة ساكنة</w:t>
      </w:r>
      <w:r>
        <w:rPr>
          <w:rtl/>
        </w:rPr>
        <w:t xml:space="preserve"> ـ </w:t>
      </w:r>
      <w:r w:rsidRPr="008A0E98">
        <w:rPr>
          <w:rtl/>
        </w:rPr>
        <w:t xml:space="preserve">: وهي مدينة مشهورة بخوزستان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الضعاف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فتأمّل.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هذا اليوم من السنة السابعة عشرة وقيل : التاسعة عشرة ، وقيل : سنة عشرين من الهجرة ، شهد المسلمون حربا ضد أهل فارس ، كان على أثرها فتح رامهرمز وتستر ، الكامل لابن الأثير : 2 / 546.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8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38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القاموس المحيط : 1 / 380.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تهذيب الأسماء واللغات : 3 / 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الوجيزة : 166 / 265.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حاوي الأقوال : 233 / 1246.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96" w:name="_Toc354211725"/>
      <w:bookmarkStart w:id="297" w:name="_Toc449529657"/>
      <w:r w:rsidRPr="008A0E98">
        <w:rPr>
          <w:rtl/>
          <w:lang w:bidi="fa-IR"/>
        </w:rPr>
        <w:lastRenderedPageBreak/>
        <w:t>430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البراء بن محمّد الكوفي :</w:t>
      </w:r>
      <w:bookmarkEnd w:id="296"/>
      <w:bookmarkEnd w:id="2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يرويه أيّوب بن نوح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الكوفي الثقة ، عنه أيّوب بن نوح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298" w:name="_Toc354211726"/>
      <w:bookmarkStart w:id="299" w:name="_Toc449529658"/>
      <w:r w:rsidRPr="008A0E98">
        <w:rPr>
          <w:rtl/>
          <w:lang w:bidi="fa-IR"/>
        </w:rPr>
        <w:t>431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البراء بن معرور الأنصاري :</w:t>
      </w:r>
      <w:bookmarkEnd w:id="298"/>
      <w:bookmarkEnd w:id="2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الخزرجي ، توفّي على عهد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وهو من النقباء ليلة العقبة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ذكر أنّه فعل ثلاثة أفعال جرت بها السنّة : أوصى بثلث ماله ، وأوصى أن يدفن تجاه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حين كان بمكّة ، واستعمل الماء في الاستنجاء.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والأوّلان رواهما المشايخ في كتاب الوصيّة</w:t>
      </w:r>
      <w:r>
        <w:rPr>
          <w:rtl/>
        </w:rPr>
        <w:t xml:space="preserve"> ـ </w:t>
      </w:r>
      <w:r w:rsidRPr="008A0E98">
        <w:rPr>
          <w:rtl/>
        </w:rPr>
        <w:t>في الصحيح أو الحسن بإبراهيم</w:t>
      </w:r>
      <w:r>
        <w:rPr>
          <w:rtl/>
        </w:rPr>
        <w:t xml:space="preserve"> ـ </w:t>
      </w:r>
      <w:r w:rsidRPr="008A0E98">
        <w:rPr>
          <w:rtl/>
        </w:rPr>
        <w:t xml:space="preserve">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كان البراء بن معرور بالمدينة ، ورسول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بمكّة ، فحضره الموت</w:t>
      </w:r>
      <w:r>
        <w:rPr>
          <w:rtl/>
        </w:rPr>
        <w:t xml:space="preserve"> ـ </w:t>
      </w:r>
      <w:r w:rsidRPr="008A0E98">
        <w:rPr>
          <w:rtl/>
        </w:rPr>
        <w:t>والمسلمون يصلّون إلى بيت المقدس</w:t>
      </w:r>
      <w:r>
        <w:rPr>
          <w:rtl/>
        </w:rPr>
        <w:t xml:space="preserve"> ـ </w:t>
      </w:r>
      <w:r w:rsidRPr="008A0E98">
        <w:rPr>
          <w:rtl/>
        </w:rPr>
        <w:t xml:space="preserve">فأوصى أن يجعل وجهه تلقاء الرسول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وأوصى بثلث ماله ، فجرت السنّة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والثالث رواه في الفقيه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24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114 / 293.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24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8 / 2 ، وفيه : ابن معروف ، وفي الهامش : مغرور.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الكافي 7 : 10 / 1 ، وكذا في كتاب الجنائز 3 : 254 / 16 ، والتهذيب 9 : 192 / 771.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الفقيه 1 : 20 / 59.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وروى الثلاثة في الخصال ، إلاّ أنّ فيه : لمّا حضرته الوفاة كان غائبا عن المدينة ، فأمر أن يحوّل وجهه إلى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>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إلى آخره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وغير خفيّ أنّه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لم يدخل مكّة بعد الهجرة إلاّ بعد الفتح ، وهو عام صلح الحديبيّة و</w:t>
      </w:r>
      <w:r>
        <w:rPr>
          <w:rFonts w:hint="cs"/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العام الذي بعده ، وهو بعد تحويل القبلة بكثير.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فمعلوم أنّ وفاته كانت قبل الهجرة. والظاهر من الخصال أنّها بعدها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ذكره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في القسم الأوّل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في الرابع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00" w:name="_Toc354211727"/>
      <w:bookmarkStart w:id="301" w:name="_Toc449529659"/>
      <w:r w:rsidRPr="008A0E98">
        <w:rPr>
          <w:rtl/>
          <w:lang w:bidi="fa-IR"/>
        </w:rPr>
        <w:t>432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برد الإسكاف الأزدي :</w:t>
      </w:r>
      <w:bookmarkEnd w:id="300"/>
      <w:bookmarkEnd w:id="3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الكوفي ، روى عنهما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ين : برد الإسكاف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يرويه ابن أبي عمير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الخصال : 192 / 267.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أو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24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233 / 1247.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167 / 267.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158 / 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109 /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84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النجاشي : 113 / 291.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أحمد بن عبدون ، عن أبي طالب الأنباري ، عن حميد بن زياد ، عن ابن نهيك والحسن بن محمّد بن سماعة جميعا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رواية ابن أبي عمير عنه أمارة الوثاقة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02" w:name="_Toc354211728"/>
      <w:bookmarkStart w:id="303" w:name="_Toc449529660"/>
      <w:r w:rsidRPr="008A0E98">
        <w:rPr>
          <w:rtl/>
          <w:lang w:bidi="fa-IR"/>
        </w:rPr>
        <w:t>433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الشيخ أبو الخير بركة بن محمّد :</w:t>
      </w:r>
      <w:bookmarkEnd w:id="302"/>
      <w:bookmarkEnd w:id="3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بركة الأسدي ، فقيه ، ديّن ، قرأ على شيخنا أبي جعفر الطوسي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كتاب حقائق الإيمان ، في الأصول ، وكتاب الحجج ، في الإمامة ؛ وكتاب عمل الأديان والأبدان.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أخبرنا بها السيّد عماد الدين أبو الصمصام ذو الفقار بن معبد الحسيني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المروزي ، عنه ،</w:t>
      </w:r>
      <w:r w:rsidRPr="0027518B">
        <w:rPr>
          <w:rStyle w:val="libBold2Char"/>
          <w:rtl/>
        </w:rPr>
        <w:t xml:space="preserve"> عه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غير مذكور في الكتابين.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04" w:name="_Toc354211729"/>
      <w:bookmarkStart w:id="305" w:name="_Toc449529661"/>
      <w:r w:rsidRPr="008A0E98">
        <w:rPr>
          <w:rtl/>
          <w:lang w:bidi="fa-IR"/>
        </w:rPr>
        <w:t>434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بريد بن عامر الأسلمي :</w:t>
      </w:r>
      <w:bookmarkEnd w:id="304"/>
      <w:bookmarkEnd w:id="3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مولاهم المدني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06" w:name="_Toc354211730"/>
      <w:bookmarkStart w:id="307" w:name="_Toc449529662"/>
      <w:r w:rsidRPr="008A0E98">
        <w:rPr>
          <w:rtl/>
          <w:lang w:bidi="fa-IR"/>
        </w:rPr>
        <w:t>435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بريد :</w:t>
      </w:r>
      <w:bookmarkEnd w:id="306"/>
      <w:bookmarkEnd w:id="3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أخو شتيرة وهبيرة وكريب ؛ يأتي في شتيرة أنّه وإخوته قتلوا بصفّين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عن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بالمثنّاة والزاي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41 / 136.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الحسني.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فهرست منتجب الدين : 27 /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159 / 86 ، وفيه : بريدة.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87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374.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08" w:name="_Toc354211731"/>
      <w:bookmarkStart w:id="309" w:name="_Toc449529663"/>
      <w:r w:rsidRPr="008A0E98">
        <w:rPr>
          <w:rtl/>
          <w:lang w:bidi="fa-IR"/>
        </w:rPr>
        <w:lastRenderedPageBreak/>
        <w:t>436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بريد بن معاوية :</w:t>
      </w:r>
      <w:bookmarkEnd w:id="308"/>
      <w:bookmarkEnd w:id="3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القاسم العجلي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عربي ، روى عن أبي عبد الله وأبي جعفر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ومات في حياة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وجه من وجوه أصحابنا ، وفقيه أيضا ، له محلّ عند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أحمد بن الحسين : إنّه رأى له كتابا يرويه عنه عليّ بن عقبة بن خالد الأسدي.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ورأيت بخطّ أبي العبّاس أحمد بن عليّ بن نوح : أخبرنا أحمد بن إبراهيم الأنصاري</w:t>
      </w:r>
      <w:r>
        <w:rPr>
          <w:rtl/>
        </w:rPr>
        <w:t xml:space="preserve"> ـ </w:t>
      </w:r>
      <w:r w:rsidRPr="008A0E98">
        <w:rPr>
          <w:rtl/>
        </w:rPr>
        <w:t>يعني ابن أبي رافع</w:t>
      </w:r>
      <w:r>
        <w:rPr>
          <w:rtl/>
        </w:rPr>
        <w:t xml:space="preserve"> ـ </w:t>
      </w:r>
      <w:r w:rsidRPr="008A0E98">
        <w:rPr>
          <w:rtl/>
        </w:rPr>
        <w:t>قال : حدّثنا أحمد بن محمّد بن سعيد ، قال : قال لنا عليّ بن الحسن بن فضّال : مات بريد بن معاوية سنة مائة وخمسين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روي أنّه من حواريّ الباقر والصادق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وروى عنهما ، ومات في حياة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وجه من وجوه أصحابنا ، ثقة ، فقيه ، له محلّ عند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أبو عمرو الكشّي : إنّه ممّن اتّفقت العصابة على تصديقه ، وممّن انقادوا له بالفقه.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وروي في حديث صحيح عن جميل بن درّاج قال : سمعت أبا عبد الله‌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158 / 59 ، وفيه زيادة :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112 / 287 ، والظاهر أن تكرار لفظ «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» من سهو القلم.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في نسخة « ش » :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="00D014E0" w:rsidRPr="00D014E0">
        <w:rPr>
          <w:rStyle w:val="libAlaemChar"/>
          <w:rtl/>
        </w:rPr>
        <w:lastRenderedPageBreak/>
        <w:t>عليه‌السلام</w:t>
      </w:r>
      <w:r w:rsidRPr="008A0E98">
        <w:rPr>
          <w:rtl/>
        </w:rPr>
        <w:t xml:space="preserve"> يقول : </w:t>
      </w:r>
      <w:r w:rsidRPr="00741E37">
        <w:rPr>
          <w:rtl/>
        </w:rPr>
        <w:t>بشّر المخبتين بالجنّة</w:t>
      </w:r>
      <w:r w:rsidRPr="008A0E98">
        <w:rPr>
          <w:rtl/>
        </w:rPr>
        <w:t xml:space="preserve"> : بريد بن معاوية العجلي. وذكر آخرين.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ومات في سنة مائة وخمسين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ولا يخفى أنّ هذا ينافي ما تقدّم منه من أنّه مات في حياة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فإنّه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قبض في سنة ثمان وأربعين ومائة. وأمّا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فإنّه روى هذا عن عليّ بن الحسن بن فضّال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د : هو أحد الخمسة المخبتين الّذين اتّفقت العصابة على توثيقهم وفقههم.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</w:t>
      </w:r>
      <w:r>
        <w:rPr>
          <w:rtl/>
        </w:rPr>
        <w:t xml:space="preserve"> ـ </w:t>
      </w:r>
      <w:r w:rsidRPr="008A0E98">
        <w:rPr>
          <w:rtl/>
        </w:rPr>
        <w:t>أيضا</w:t>
      </w:r>
      <w:r>
        <w:rPr>
          <w:rtl/>
        </w:rPr>
        <w:t xml:space="preserve"> ـ </w:t>
      </w:r>
      <w:r w:rsidRPr="008A0E98">
        <w:rPr>
          <w:rtl/>
        </w:rPr>
        <w:t xml:space="preserve">عند الجمهور وجه ، ذكره الدارقطني في المؤتلف والمختلف ، وأنّه يروي حديث خاصف النعل عن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حمدويه بن نصير ، عن يعقوب بن يزيد ، عن ابن أبي عمير ، عن جميل بن درّاج ، قال : سمعت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يقول : بشّر المخبتين بالجنّة : بريد بن معاوية العجلي ، وأبو بصير ليث بن البختري المرادي ، ومحمّد بن مسلم ، وزرارة ؛ أربعة نجباء أمناء الله على حلاله وحرامه ، لولا هؤلاء انقطعت آثار النبوّة واندرست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عليّ بن محمّد ، عن محمّد بن أحمد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عن يعقوب بن يزيد ، عن‌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26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فإنّه 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المؤتلف والمختلف : 1 / 172.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54 / 232.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170 / 286.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أحمد بن محمّد.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ابن أبي عمير ، عن أبي العبّاس البقباق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أربعة أحبّ الناس إليّ أحياء وأمواتا : بريد العجلي ، وزرارة ، ومحمّد بن مسلم ، والأحول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غير ذلك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بعض الذم أيضا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؛ ولا يخلو سنده من شي‌ء.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ويمكن أن يكون الوجه الشفقة عليهم ، والترغيب لهم في الاحتياط في الفتوى ، والإخفاء عن أهل الخلاف ، والترهيب عن خلاف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على قول الميرزا : وأمّا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فإنّه. إلى آخره : فلا يظهر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منافاة بين كلاميه. ومن العجب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أنّ بعض المحقّقين نسب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إلى كثرة الأغلاط بسبب هذا وأضعف من هذا ، وهذه جسارة لا ترتكب ، سيّما بأمثال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نعم ، الظاهر أنّه وقع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بسبب زيادة اعتماده على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وابن فضّال وقلّة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تأمّله بسبب كثرة تصانيفه وسائر إشغاله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لعلّ كلمة : وقيل ، ساقطة من قلم ناسخ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قبل : ومات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240 / 438.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رجال الكشّي : 238 / 432 ، وفيه :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أنّه قال : أوتاد الأرض وأعلام الدين أربعة : محمّد بن مسلم وبريد بن معاوية وليث بن البختري المرادي وزرارة بن أعين.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رجال الكشّي : 239 / 435 ، وفيه :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هلك المترئسون في أديانهم منهم : زرارة وبريد ومحمّد بن مسلم وإسماعيل الجعفي.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العجيب.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وقلّة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نسخة « م » : مات.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سنة مائة وخمسين ، وكم من مثله قد وقع.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ما نسب إلى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فغلط صرف وتوهّم محض ، فإنّه لا يقاس بغيره في الضبط.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والذي فيما يحضرني من نسخ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ثقة فقيه ، كما مرّ ، ونقله غيره أيضا. وكأنّ في نسخة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ثقة ثقة ، حيث قال : في نسخة الشهيد : ثقة فقيه ، وهو الصحيح ، لأنّ من ضبط بالثقة مرّتين محصور العدد في د وغيره ، والمصنّف كرّر ، وليس هذا منه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 فتتبّع.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أبو القاسم بن معاوية العجلي الثقة الفقيه ، عنه عليّ بن عقبة بن خالد الأسدي ، وعمر بن أذينة ، وهشام بن سالم ، وأبان بن عثمان ، ويحيى الحلبي ، وحريز ، والقاسم بن عروة ، وجميل بن صالح ، والحارث ابن محمّد ، وعليّ بن رئاب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10" w:name="_Toc354211732"/>
      <w:bookmarkStart w:id="311" w:name="_Toc449529664"/>
      <w:r w:rsidRPr="008A0E98">
        <w:rPr>
          <w:rtl/>
          <w:lang w:bidi="fa-IR"/>
        </w:rPr>
        <w:t>437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بريدة الأسلمي :</w:t>
      </w:r>
      <w:bookmarkEnd w:id="310"/>
      <w:bookmarkEnd w:id="3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السابقين الذين رجعوا إلى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على قول الفضل بن شاذان ، على ما في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بريد ، بغير هاء ؛ والظاهر أنّ بهاء هو الصواب. ثمّ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من السابقين الذين رجعوا إلى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هو والبراء بن مالك ، قاله الفضل بن شاذان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النقد : يفهم من كلام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في الدراية توثيقه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الشهيد الثاني على الخلاصة : 17 ، ولم يرد فيها قوله : والمصنّف كرّر.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38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27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الرعاية في علم الدراية : 377 ، نقد الرجال : 54.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 الوجيزة والبلغة : ممدوح ، وثّقه</w:t>
      </w:r>
      <w:r w:rsidRPr="0027518B">
        <w:rPr>
          <w:rStyle w:val="libBold2Char"/>
          <w:rtl/>
        </w:rPr>
        <w:t xml:space="preserve"> شه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الاحتجاج ما يدلّ على جلالته وإنكاره على أبي بكر ، وقصّته مشهورة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ولمّا سمع بموته </w:t>
      </w:r>
      <w:r w:rsidR="00D014E0" w:rsidRPr="00D014E0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8A0E98">
        <w:rPr>
          <w:rtl/>
        </w:rPr>
        <w:t>وكان في قبيلته</w:t>
      </w:r>
      <w:r>
        <w:rPr>
          <w:rtl/>
        </w:rPr>
        <w:t xml:space="preserve"> ـ </w:t>
      </w:r>
      <w:r w:rsidRPr="008A0E98">
        <w:rPr>
          <w:rtl/>
        </w:rPr>
        <w:t xml:space="preserve">أخذ رأيته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فنصبها على باب بيت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فقال عمر : الناس اتّفقوا على بيعة أبي بكر ، ما لك تخالفهم</w:t>
      </w:r>
      <w:r>
        <w:rPr>
          <w:rtl/>
        </w:rPr>
        <w:t>!؟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لا أبايع غير صاحب هذا البيت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الذي رأيته في غير هذا الموضع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أنّه لمّا مات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كان بالشام.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كتاب الأربعين في إمامة الأئمّة الطاهرين ، أسند الثقفي إلى الكناني إلى المحاربي إلى الثمالي إلى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أنّ بريدة قدم من الشام وقد بويع لأبي بكر ، فقال له : أنسيت تسليمنا على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بإمرة المؤمنين واجبة من الله ورسوله</w:t>
      </w:r>
      <w:r>
        <w:rPr>
          <w:rtl/>
        </w:rPr>
        <w:t>؟</w:t>
      </w:r>
      <w:r w:rsidRPr="008A0E98">
        <w:rPr>
          <w:rtl/>
        </w:rPr>
        <w:t xml:space="preserve"> قال : إنّك غبت وشهدنا ، وإنّ الله يحدث الأمر بعد الأمر ، ولم يكن ليجمع لأهل هذا البيت النبوّة والملك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رواية الثقفي والسري : إنّ عمر قال : إنّ النبوّة والإمامة لا تجتمع‌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167 / 271 ، البلغة : 335.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الاحتجاج : 1 / 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راية.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مجالس المؤمنين : 1 / 222.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في غير موضع.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راجع تلخيص الشافي : 3 / 50 ، بحار الأنوار : 28 / 374.</w:t>
      </w:r>
    </w:p>
    <w:p w:rsidR="00DF2B1F" w:rsidRPr="008A0E98" w:rsidRDefault="00DF2B1F" w:rsidP="009B5F2A">
      <w:pPr>
        <w:pStyle w:val="libNormal0"/>
        <w:rPr>
          <w:rtl/>
          <w:lang w:bidi="fa-IR"/>
        </w:rPr>
      </w:pPr>
      <w:r>
        <w:rPr>
          <w:rtl/>
          <w:lang w:bidi="fa-IR"/>
        </w:rPr>
        <w:br w:type="page"/>
      </w:r>
      <w:r w:rsidRPr="008A0E98">
        <w:rPr>
          <w:rtl/>
          <w:lang w:bidi="fa-IR"/>
        </w:rPr>
        <w:lastRenderedPageBreak/>
        <w:t xml:space="preserve">في بيت واحد ؛ فقال بريدة </w:t>
      </w:r>
      <w:r w:rsidRPr="00741E37">
        <w:rPr>
          <w:rtl/>
        </w:rPr>
        <w:t xml:space="preserve">: أَمْ يَحْسُدُونَ النّاسَ عَلى ما آتاهُمُ اللهُ مِنْ فَضْلِهِ فَقَدْ آتَيْنا آلَ إِبْراهِيمَ الْكِتابَ وَالْحِكْمَةَ والنبوّة وَآتَيْناهُمْ مُلْكاً عَظِيماً </w:t>
      </w:r>
      <w:r w:rsidRPr="001D1DE1">
        <w:rPr>
          <w:rStyle w:val="libFootnotenumChar"/>
          <w:rtl/>
        </w:rPr>
        <w:t>(1)</w:t>
      </w:r>
      <w:r w:rsidRPr="008A0E98">
        <w:rPr>
          <w:rtl/>
          <w:lang w:bidi="fa-IR"/>
        </w:rPr>
        <w:t xml:space="preserve"> ، فقد جمع الله </w:t>
      </w:r>
      <w:r w:rsidRPr="001D1DE1">
        <w:rPr>
          <w:rStyle w:val="libFootnotenumChar"/>
          <w:rtl/>
        </w:rPr>
        <w:t>(2)</w:t>
      </w:r>
      <w:r w:rsidRPr="008A0E98">
        <w:rPr>
          <w:rtl/>
          <w:lang w:bidi="fa-IR"/>
        </w:rPr>
        <w:t xml:space="preserve"> لهم ذلك </w:t>
      </w:r>
      <w:r w:rsidRPr="001D1DE1">
        <w:rPr>
          <w:rStyle w:val="libFootnotenumChar"/>
          <w:rtl/>
        </w:rPr>
        <w:t>(3)</w:t>
      </w:r>
      <w:r w:rsidRPr="008A0E98">
        <w:rPr>
          <w:rtl/>
          <w:lang w:bidi="fa-IR"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الضعاف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وهو في المتأخّرين نظير ابن الغضائري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12" w:name="_Toc354211733"/>
      <w:bookmarkStart w:id="313" w:name="_Toc449529665"/>
      <w:r w:rsidRPr="008A0E98">
        <w:rPr>
          <w:rtl/>
          <w:lang w:bidi="fa-IR"/>
        </w:rPr>
        <w:t>438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بريه العبادي الحيري :</w:t>
      </w:r>
      <w:bookmarkEnd w:id="312"/>
      <w:bookmarkEnd w:id="3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أسلم على يد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يقال : روى عنه ابن أبي عمير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بريه العبادي ، له كتاب ، أحمد بن عبدون ، عن أبي طالب ، عن حميد ، عن القاسم بن إسماعيل القرشي وعبد الله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بن أحمد النهيكي جميعا ، عنه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بريه العبادي ، عمّار بن مروان ، عنه بكتابه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بري : بضمّ الموحّدة ، وفتح المهملة ، وإسكان الياء ، العبادي : بكسر المهملة ، والدال بعد الألف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رواية ابن أبي عمير عنه إشعار بالوثاقة ، كما مرّ غير‌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اقتباس من سورة النساء آية :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لفظ الجلالة لم يرد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راجع كتاب اليقين : 76 ، بحار الأنوار 37 : 309 /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233 / 1252.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159 / 85 ، وفي نسخة « ش » : الحميري.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وعبيد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41 / 134.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113 / 292.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إيضاح الاشتباه : 123 / 116.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مرّة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الظاهر اتّحاده مع النصراني الآتي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14" w:name="_Toc354211734"/>
      <w:bookmarkStart w:id="315" w:name="_Toc449529666"/>
      <w:r w:rsidRPr="008A0E98">
        <w:rPr>
          <w:rtl/>
          <w:lang w:bidi="fa-IR"/>
        </w:rPr>
        <w:t>439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بريه النصراني :</w:t>
      </w:r>
      <w:bookmarkEnd w:id="314"/>
      <w:bookmarkEnd w:id="3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، ابن أبي جيد ، عن ابن الوليد ، عن أحمد بن إدريس وسعد ابن عبد الله والحميري ، عن الحسن بن عليّ الكوفي ، عن عبيس بن هشام ، عنه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د : برية : بضمّ الباء وسكون الراء وفتح المثنّاة تحت ، العبادي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بالكسر ، وذكره الجوهري بالفتح وردّ عليه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الحيري : بكسر الحاء المهملة ،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أسلم على يديه.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قول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نظر ، لأنّ الذي أسلم على يديه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بريه النصراني ، وهو غير العبادي ، وقد ذكرهما الشيخ في ست.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ومن الناس من ظنّه بريه : بفتح الراء وسكون الياء ، تصغير : إبراهيم ، وليس به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أنّهما واحد. وما ذكره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هو في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، ولم يذكر إلاّ العبادي ، وكأنّه للاتّحاد ، وكذا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بصائر الدرجات عن هشام بن الحكم : سأل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بريهة : كيف علمك بكتابك </w:t>
      </w:r>
      <w:r w:rsidRPr="001D1DE1">
        <w:rPr>
          <w:rStyle w:val="libFootnotenumChar"/>
          <w:rtl/>
        </w:rPr>
        <w:t>(6)</w:t>
      </w:r>
      <w:r>
        <w:rPr>
          <w:rtl/>
        </w:rPr>
        <w:t>؟</w:t>
      </w:r>
      <w:r w:rsidRPr="008A0E98">
        <w:rPr>
          <w:rtl/>
        </w:rPr>
        <w:t xml:space="preserve"> قال : أنا به عالم. إلى أن‌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40 / 133.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الصحاح 2 / 504.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55 / 234.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في المصدر : سأل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بكتاب الله.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فابتدأ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قراءة الإنجيل ، فقال بريهة : والمسيح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لقد كان يقرؤها هكذا ، وما قرأ هذه القراءة إلاّ المسيح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ثمّ قال : إيّاك كنت أطلب منذ خمسين سنة. إلى أن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فلزم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إلى أن مات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في التوحيد :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ثمّ لزم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حتّى مات في زمانه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فغسّله بيده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وكفّنه بيده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ولحّده بيده ، وقال : هذا حواريّ من حواريّ المسيح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فتمنّى كثير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أن يكونوا مثله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فعلى هذا الظاهر رجوع ضمير : مات ، في البصائر إلى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وبريهة : بالمثنّاتين التحتانيّة والفوقانيّة ، كما وقفت عليه.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اتّحاده مع السابق ، وصرّح به في الوسيط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وتكراره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لا يدلّ على التعدّد ، كما هو ظاهر من طريقة الشيخ فيه وفي رجاله.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القاموس : عباد ، بالكسر</w:t>
      </w:r>
      <w:r>
        <w:rPr>
          <w:rtl/>
        </w:rPr>
        <w:t xml:space="preserve"> ـ </w:t>
      </w:r>
      <w:r w:rsidRPr="008A0E98">
        <w:rPr>
          <w:rtl/>
        </w:rPr>
        <w:t xml:space="preserve">والفتح غلط ، ووهم الجوهري </w:t>
      </w:r>
      <w:r w:rsidRPr="001D1DE1">
        <w:rPr>
          <w:rStyle w:val="libFootnotenumChar"/>
          <w:rtl/>
        </w:rPr>
        <w:t>(8)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8A0E98">
        <w:rPr>
          <w:rtl/>
        </w:rPr>
        <w:t>: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بصائر الدرجات : 156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فتمنّى أكثر أصحابه.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التوحيد : 275.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الوسيط : 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الصحاح : 2 / 504.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قبائل شتّى اجتمعوا على النصرانيّة بالحيرة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16" w:name="_Toc354211735"/>
      <w:bookmarkStart w:id="317" w:name="_Toc449529667"/>
      <w:r w:rsidRPr="008A0E98">
        <w:rPr>
          <w:rtl/>
          <w:lang w:bidi="fa-IR"/>
        </w:rPr>
        <w:t>440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بزيع :</w:t>
      </w:r>
      <w:bookmarkEnd w:id="316"/>
      <w:bookmarkEnd w:id="3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سعد بن عبد الله ، عن محمّد بن خالد الطيالسي ، عن ابن أبي نجران ، عن ابن سنان ، قال : قال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إنّا أهل بيت صادقون ، لا نخلو من كذّاب يكذب علينا ، فيسقط صدقنا بكذبه علينا عند الناس.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كان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أصدق البريّة لهجة ، وكان مسيلمة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يكذب عليه.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أصدق من برأ الله من بعد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وكان الذي يكذب عليه ويعمل في تكذيب صدقه بما يفتري عليه من الكذب عبد الله بن سبإ لعنه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أبو عبد الله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قد ابتلي بالمختار.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ذكر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الحارث الشامي وبنان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فقال : كانا يكذبان على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ذكر المغيرة بن سعيد وبزيعا والسري وأبا الخطّاب ومعمرا وبشّار الأشعري وحمزة الزبيدي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وصائد النهدي وقال : لعنهم الله ، وأذاقهم الله حرّ الحديد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القاموس المحيط : 1 / 311.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مسلمة.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زيادة : الحسين بن علي.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وبيان.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البربري.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305 / 549 ، وزاد قبل وأذاقهم الله : إنّا لا نخلو من كذّاب أو عاجز الرأي ، كفاتا الله مؤنة كل كذّاب.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روي بهذا الطريق المتقدّم</w:t>
      </w:r>
      <w:r>
        <w:rPr>
          <w:rtl/>
        </w:rPr>
        <w:t xml:space="preserve"> ـ </w:t>
      </w:r>
      <w:r w:rsidRPr="008A0E98">
        <w:rPr>
          <w:rtl/>
        </w:rPr>
        <w:t>أي هذا الطريق المتقدم</w:t>
      </w:r>
      <w:r>
        <w:rPr>
          <w:rtl/>
        </w:rPr>
        <w:t xml:space="preserve"> ـ </w:t>
      </w:r>
      <w:r w:rsidRPr="008A0E98">
        <w:rPr>
          <w:rtl/>
        </w:rPr>
        <w:t xml:space="preserve">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لعنه له ولبنان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ويأتي في الألقاب إن شاء الله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18" w:name="_Toc354211736"/>
      <w:bookmarkStart w:id="319" w:name="_Toc449529668"/>
      <w:r w:rsidRPr="008A0E98">
        <w:rPr>
          <w:rtl/>
          <w:lang w:bidi="fa-IR"/>
        </w:rPr>
        <w:t>441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بسّام بن عبد الله الصيرفي :</w:t>
      </w:r>
      <w:bookmarkEnd w:id="318"/>
      <w:bookmarkEnd w:id="3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الأسدي ، مولاهم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يكنّى أبا عبد الله ، مولى بني هاشم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بسّام الصيرفي ، ثمّ ذكر ما مرّ في إسماعيل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الحديث غير معتبر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بسّام بن عبد الله الصيرفي الكوفي ، صدوق من الخامسة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تهذيب الكمال بعد الصيرفي : أبو الحسن الكوفي ، روى عن أبي جعفر محمّد بن عليّ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وجعفر بن محمّد بن عليّ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وزيد بن عليّ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والحسن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209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يأتي في الألقاب في البزيعية.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159 / 84 ، وفيه : أبو عبد الله الأسدي.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110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رجال الكشّي : 244 / 449 ، وفيه : عن عنبسة العابد قال : كنت مع جعفر بن محمّد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بباب الخليفة أبي جعفر بالحيرة حين أتي ببسّام وإسماعيل بن جعفر بن محمّد ، فادخلا على أبي جعفر ، قال : فأخرج بسّام مقتولا. إلى آخره.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التحرير الطاووسي : 84 /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تقريب التهذيب 1 : 96 / 31 ، وزاد بعد الكوفي : أبو الحسن.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عمرو العقمي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وأبي الطفيل عامر بن واثلة الليثي ، ويحيى بن بسّام.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إسحاق بن منصور ، عن يحيى بن معين : صالح.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عياش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عن يحيى : ثقة.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أبو حاتم : صالح الحديث ، لا بأس به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( </w:t>
      </w: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يظهر من مجموع ما ذكر حسنه ، مضافا إلى كونه : أسند عنه ؛ ولذا في الوجيزة : ممدوح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)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20" w:name="_Toc354211737"/>
      <w:bookmarkStart w:id="321" w:name="_Toc449529669"/>
      <w:r w:rsidRPr="008A0E98">
        <w:rPr>
          <w:rtl/>
          <w:lang w:bidi="fa-IR"/>
        </w:rPr>
        <w:t>442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بسر بن أرطاة :</w:t>
      </w:r>
      <w:bookmarkEnd w:id="320"/>
      <w:bookmarkEnd w:id="3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وقيل : ابن أبي أرطاة ، القرشي لعنه الله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هو الذي قتل ابني عبد الله ابن العبّاس ، 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قثم وعبد الرحمن ، وفيها : ابني عبيد الله ، وهو الصواب.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وليس فيها : وقيل ابن أبي أرطاة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وفي د : ابني عبد الله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كان عبيد الله بن العبّاس عامل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على اليمن ، فبعث معاوية بسرا هذا إليها ليقتل من بها من شيعته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وهرب‌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الفقيمي.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عباس.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تهذيب الكمال : 58 / 664.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168 / 274.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ما بين القوسين ، لم يرد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لعنه الله ،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10 / 18 ، وفيه : بشر.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208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ابن داود : 233 / 74.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عبيد الله ؛ ووجد ولديه المذكورين ، فقتلهما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شرح ابن أبي الحديد : كان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يقنت في الفجر والمغرب ويلعن معاوية وعمرا والمغيرة والوليد بن عقبة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وأبا الأعور والضحّاك بن قيس وبسر بن أرطاة وحبيب بن مسلمة وأبا موسى الأشعري ومروان بن الحكم.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هؤلاء يقنتون عليه ويلعنونه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 جملة من أحوال هذا الزنديق ، وذهابه إلى الحرمين الشريفين ، وقتل الجمّ الغفير من شيعته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وحرق بيوتهم ، ونهب أموالهم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: ودعا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على بسر فقال : اللهمّ إنّ بسرا باع دينه بالدنيا ، وانتهك محارمك ، وكانت طاعة مخلوق فاجر آثر عنده من طاعتك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؛ اللهمّ لا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تمته حتّى تسلبه عقله ، ولا توجب له رحمتك ولا ساعة من نهار ، اللهمّ العن بسرا ومعاوية وعمرا ، وليحلّ عليهم غضبك ، ولتنزل بهم نقمتك ، وليصبهم بأسك وزجرك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الذي لا تردّه عن القوم المجرمين.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فلم يلبث بسر بعد ذلك إلاّ يسيرا حتّى وسوس وذهب عقله.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يهذي بالسيف ، ويقول : أعطوني سيفي أقتل به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حتّى اتّخذ‌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تاريخ الطبري : 5 / 140 ، الكامل في التاريخ : 3 / 383.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عتبة.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شرح بن أبي الحديد : 4 / 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شرح بن أبي الحديد : 2 / 3</w:t>
      </w:r>
      <w:r>
        <w:rPr>
          <w:rtl/>
        </w:rPr>
        <w:t xml:space="preserve"> ـ </w:t>
      </w:r>
      <w:r w:rsidRPr="008A0E98">
        <w:rPr>
          <w:rtl/>
        </w:rPr>
        <w:t>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مما عندك.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فلا.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ورجزك.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سيفا أقتل به ، لا يزال يردّد ذلك.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له سيف من خشب. وكانوا يدنون منه المرفقة ، فلا يزال يضربها حتّى يغشى عليه. فلبث كذلك حتّى مات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22" w:name="_Toc354211738"/>
      <w:bookmarkStart w:id="323" w:name="_Toc449529670"/>
      <w:r w:rsidRPr="008A0E98">
        <w:rPr>
          <w:rtl/>
          <w:lang w:bidi="fa-IR"/>
        </w:rPr>
        <w:t>443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بسطام بن الحصين :</w:t>
      </w:r>
      <w:bookmarkEnd w:id="322"/>
      <w:bookmarkEnd w:id="3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الجعفي ،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الحصين بن عبد الرحمن الجعفي</w:t>
      </w:r>
      <w:r>
        <w:rPr>
          <w:rtl/>
        </w:rPr>
        <w:t xml:space="preserve"> ـ </w:t>
      </w:r>
      <w:r w:rsidRPr="008A0E98">
        <w:rPr>
          <w:rtl/>
        </w:rPr>
        <w:t>ابن أخي خيثمة وإسماعيل</w:t>
      </w:r>
      <w:r>
        <w:rPr>
          <w:rtl/>
        </w:rPr>
        <w:t xml:space="preserve"> ـ </w:t>
      </w:r>
      <w:r w:rsidRPr="008A0E98">
        <w:rPr>
          <w:rtl/>
        </w:rPr>
        <w:t xml:space="preserve">كان وجها في أصحابنا ، وأبوه وعمومته ، وكان أوجههم إسماعيل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وهم بيت بالكوفة من جعفي ، يقال لهم : بنو أبي سبرة ، منهم خيثمة بن عبد الرحمن صاحب عبد الله بن مسعود.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، محمّد بن عمرو بن النعمان العجلي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عنه به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الحصين الممدوح ، عنه محمّد بن عمرو بن النعمان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24" w:name="_Toc354211739"/>
      <w:bookmarkStart w:id="325" w:name="_Toc449529671"/>
      <w:r w:rsidRPr="008A0E98">
        <w:rPr>
          <w:rtl/>
          <w:lang w:bidi="fa-IR"/>
        </w:rPr>
        <w:t>444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بسطام بن سابور الزيّات :</w:t>
      </w:r>
      <w:bookmarkEnd w:id="324"/>
      <w:bookmarkEnd w:id="3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الحسين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الواسطي ؛ مولى ، ثقة. وإخوته</w:t>
      </w:r>
      <w:r>
        <w:rPr>
          <w:rtl/>
        </w:rPr>
        <w:t xml:space="preserve"> ـ </w:t>
      </w:r>
      <w:r w:rsidRPr="008A0E98">
        <w:rPr>
          <w:rtl/>
        </w:rPr>
        <w:t>زكريّا وزياد وحفص</w:t>
      </w:r>
      <w:r>
        <w:rPr>
          <w:rtl/>
        </w:rPr>
        <w:t xml:space="preserve"> ـ </w:t>
      </w:r>
      <w:r w:rsidRPr="008A0E98">
        <w:rPr>
          <w:rtl/>
        </w:rPr>
        <w:t xml:space="preserve">كلّهم ثقات ، رووا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ذكرهم أبو العبّاس وغيره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شرح ابن أبي الحديد : 2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159 / 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26 / 2 ، وفيها بدل وجها : وجيها.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الجعفي.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110 / 281.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أبو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26 / 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في الرجال ؛ له كتاب ، صفوان ، عنه به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فيه : بسطام بن سابور ؛ له كتاب ، محمّد بن أبي حمزة ، عنه به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بسطام بن سابور ، أبو الحسن الواسطي الزيّات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فيهم أيضا : بسطام الزيّات ، أبو الحسن الواسطي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بسطام بن الزيّات ، يكنّى أبا الحسين الواسطي.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، عدّة من أصحابنا ، عن محمّد بن عليّ بن الحسين ، عن محمّد بن الحسن ، عن الصفّار ، عن عليّ بن إسماعيل ، عن صفوان ، عنه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بسطام بن سابور ، له كتاب ، محمّد بن أبي حمزة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وأخبرنا أحمد بن عبدون ، عن الأنباري ، عن حميد ، عن النهيكي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وكما ترى ظاهر كلام الشيخ في الكتابين التعدّد </w:t>
      </w:r>
      <w:r w:rsidRPr="0027518B">
        <w:rPr>
          <w:rStyle w:val="libBold2Char"/>
          <w:rtl/>
        </w:rPr>
        <w:t>كجش</w:t>
      </w:r>
      <w:r w:rsidRPr="008A0E98">
        <w:rPr>
          <w:rtl/>
        </w:rPr>
        <w:t xml:space="preserve"> ، إلاّ أنّ ظاهر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أنّه هو الزيّات ، 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أنّ أباه الزيّات ، وصرّح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أنّ كلا منهما ابن سابور.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ومقتضى المجموع أن يكون كلا منهما : ابن سابور ، أبو الحسن أو أبو الحسين ، الزيّات أو ابن الزيّات ، وهو ربما قرب الاتّحاد.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110 / 280.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111 / 283.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195 / 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160 / 93 ، وفيه : أبو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40 /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40 / 132 ، وفيه : عن ابن الأنباري.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 xml:space="preserve">جزم في الوسيط بالاتّحاد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وكذا في الحاوي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وهو الظاهر ، والتكرار لا يثبت.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سابور الثقة ، عنه صفوان بن يحيى ، ومحمّد بن أبي حمزة ، والنهيكي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26" w:name="_Toc354211740"/>
      <w:bookmarkStart w:id="327" w:name="_Toc449529672"/>
      <w:r w:rsidRPr="008A0E98">
        <w:rPr>
          <w:rtl/>
          <w:lang w:bidi="fa-IR"/>
        </w:rPr>
        <w:t>445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بسطام بن علي :</w:t>
      </w:r>
      <w:bookmarkEnd w:id="326"/>
      <w:bookmarkEnd w:id="3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عليّ ، وكيل ، من أهل همدان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يأتي في محمّد بن عليّ بن إبراهيم أنّه وكيل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وفيه شهادة على الجلالة ، بل العدالة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من وكلاء الناحية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الضعاف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28" w:name="_Toc354211741"/>
      <w:bookmarkStart w:id="329" w:name="_Toc449529673"/>
      <w:r w:rsidRPr="008A0E98">
        <w:rPr>
          <w:rtl/>
          <w:lang w:bidi="fa-IR"/>
        </w:rPr>
        <w:t>446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بشّار بن بشّار :</w:t>
      </w:r>
      <w:bookmarkEnd w:id="328"/>
      <w:bookmarkEnd w:id="3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يأتي في ابن يسار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30" w:name="_Toc354211742"/>
      <w:bookmarkStart w:id="331" w:name="_Toc449529674"/>
      <w:r w:rsidRPr="008A0E98">
        <w:rPr>
          <w:rtl/>
          <w:lang w:bidi="fa-IR"/>
        </w:rPr>
        <w:t>447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بشّار الأشعري :</w:t>
      </w:r>
      <w:bookmarkEnd w:id="330"/>
      <w:bookmarkEnd w:id="3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لعنه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الوسيط : 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233 / 1248.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26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 : 305 ، وراجع رجال النجاشي : 344 / 928.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168 / 278.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حاوي الأقوال : 233 / 1249.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راجع منهج المقال : 69 ، ورجال النجاشي : 113 / 290.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تعليقة الوحيد البهبهاني : 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الخلاصة : 208 / 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والظاهر أنّه الشعيري الآتي ، وإن روي الأشعري أيضا ، كما سبق في بزيع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32" w:name="_Toc354211743"/>
      <w:bookmarkStart w:id="333" w:name="_Toc449529675"/>
      <w:r w:rsidRPr="008A0E98">
        <w:rPr>
          <w:rtl/>
          <w:lang w:bidi="fa-IR"/>
        </w:rPr>
        <w:t>448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بشّار الشعيري :</w:t>
      </w:r>
      <w:bookmarkEnd w:id="332"/>
      <w:bookmarkEnd w:id="3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حمدويه ، عن يعقوب ، عن ابن أبي عمير ، عن عليّ بن يقطين ، عن المدائني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قال : قال لي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يا مرازم من بشّار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الشعيري ، بيّاع الشعير. قال : لعن الله بشّارا.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يا مرازم ، قل لهم : ويلكم توبوا إلى الله ، فإنّكم كافرون مشركون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نحوه وأعظم منه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وسبق من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الأشعري ، والصحيح هذا. إلاّ أنّ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حديث فيه لعن بشّار الأشعري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يأتي في الألقاب مع العلياويّة ذكره.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بشّار الأشعري ، لعنه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34" w:name="_Toc354211744"/>
      <w:bookmarkStart w:id="335" w:name="_Toc449529676"/>
      <w:r w:rsidRPr="008A0E98">
        <w:rPr>
          <w:rtl/>
          <w:lang w:bidi="fa-IR"/>
        </w:rPr>
        <w:t>449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بشّار بن يسار الضبيعي :</w:t>
      </w:r>
      <w:bookmarkEnd w:id="334"/>
      <w:bookmarkEnd w:id="3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أخو سعيد ، مولى بني ضبيعة بن عجل ، أبو عمرو.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إنّه ثقة ، روى هو وأخوه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حدّثني محمّد بن مسعود ، قال : سألت عليّ بن الحسن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305 / 549.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لي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398 / 743.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398 / 744.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305 / 549.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التحرير الطاووسي : 85 / 55.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فضّال عن بشّار بن يسار الذي يروي عن أبان بن عثمان ، قال : هو خير من أبان ، وليس به بأس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ما ذكره ، إلاّ أنّ فيه : بشّار بن بشّار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وكذا 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ابن بشّار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الضبعي ، أخو سعيد ، مولى بني ضبعة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ابن عجل ، ثقة روى هو وأخوه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، رواه عنه محمّد بن أبي عمير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بشر بن مسلمة ، له أصل. وبشّار بن يسار ، له أصل.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أخبرنا بهما الحسين بن عبيد الله ، عن أحمد بن محمّد بن يحيى ، عن أبيه ، عن أحمد بن محمّد بن عيسى ، عن ابن أبي عمير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وضبطه في د : ابن يسار ، بالمثنّاة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يسار الضبيعي أو الضبعي الثقة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عنه ابن أبي عمير. وهو عن أبان بن عثمان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36" w:name="_Toc354211745"/>
      <w:bookmarkStart w:id="337" w:name="_Toc449529677"/>
      <w:r w:rsidRPr="008A0E98">
        <w:rPr>
          <w:rtl/>
          <w:lang w:bidi="fa-IR"/>
        </w:rPr>
        <w:t>450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إسماعيل بن عمّار :</w:t>
      </w:r>
      <w:bookmarkEnd w:id="336"/>
      <w:bookmarkEnd w:id="3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من وجوه من روى الحديث ، جش.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نسخة : بشير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27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411 / 773.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يسار.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ضبيعة.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113 / 290.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40 / 129 و</w:t>
      </w:r>
      <w:r>
        <w:rPr>
          <w:rFonts w:hint="cs"/>
          <w:rtl/>
        </w:rPr>
        <w:t xml:space="preserve"> </w:t>
      </w:r>
      <w:r w:rsidRPr="008A0E98">
        <w:rPr>
          <w:rtl/>
        </w:rPr>
        <w:t>130 ، وفيه بدل عنه : عنهما.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ابن داود : 56 / 243.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الثقة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المحدّثين : 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في نسخة « ش » : ابن بشير.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 xml:space="preserve">ذكر ذلك في ترجمة إسحاق بن عمّار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كما تقدّم.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بشر بن إسماعيل ، كوفي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ويحتمل اتّحاده معه ، وفاقا للحاوي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وسيشير إليه الميرزا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بشير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ويأتي.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38" w:name="_Toc354211746"/>
      <w:bookmarkStart w:id="339" w:name="_Toc449529678"/>
      <w:r w:rsidRPr="008A0E98">
        <w:rPr>
          <w:rtl/>
          <w:lang w:bidi="fa-IR"/>
        </w:rPr>
        <w:t>451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البراء بن معرور :</w:t>
      </w:r>
      <w:bookmarkEnd w:id="338"/>
      <w:bookmarkEnd w:id="3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آخى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بينه وبين واقد بن عبد الله التميمي حليف بني عدي ، شهد بدرا وأحدا والخندق والحديبية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وأكل مع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يوم خيبر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من الشاة المسمومة ، وقيل : إنّه مات منه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بعد الحديبية : وخيبر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عن تهذيب الأسماء : إنّ الحديبية بالتخفيف ، وأكثر المحدّثين على تشديدها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القاموس : الحديبية</w:t>
      </w:r>
      <w:r>
        <w:rPr>
          <w:rtl/>
        </w:rPr>
        <w:t xml:space="preserve"> ـ </w:t>
      </w:r>
      <w:r w:rsidRPr="008A0E98">
        <w:rPr>
          <w:rtl/>
        </w:rPr>
        <w:t>كدويهية وقد تشدّد</w:t>
      </w:r>
      <w:r>
        <w:rPr>
          <w:rtl/>
        </w:rPr>
        <w:t xml:space="preserve"> ـ </w:t>
      </w:r>
      <w:r w:rsidRPr="008A0E98">
        <w:rPr>
          <w:rtl/>
        </w:rPr>
        <w:t>: بئر قرب مكّة‌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71 / 169.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155 / 12 ، وفيه :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232 / 1235.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منهج المقال : 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169 / 285.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زيادة : وخيبر.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يوم خيبر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25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9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تهذيب الأسماء واللغات : 3 /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تعليقة الوحيد البهبهاني : 68.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حرسها الله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40" w:name="_Toc354211747"/>
      <w:bookmarkStart w:id="341" w:name="_Toc449529679"/>
      <w:r w:rsidRPr="008A0E98">
        <w:rPr>
          <w:rtl/>
          <w:lang w:bidi="fa-IR"/>
        </w:rPr>
        <w:t>452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جعفر الكوفي :</w:t>
      </w:r>
      <w:bookmarkEnd w:id="340"/>
      <w:bookmarkEnd w:id="3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ابن جعفر الجعفي ، أبو الوليد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روى عنه أحمد ابن الحارث الأنماطي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التهذيب</w:t>
      </w:r>
      <w:r>
        <w:rPr>
          <w:rtl/>
        </w:rPr>
        <w:t xml:space="preserve"> ـ </w:t>
      </w:r>
      <w:r w:rsidRPr="008A0E98">
        <w:rPr>
          <w:rtl/>
        </w:rPr>
        <w:t>في الموثّق</w:t>
      </w:r>
      <w:r>
        <w:rPr>
          <w:rtl/>
        </w:rPr>
        <w:t xml:space="preserve"> ـ </w:t>
      </w:r>
      <w:r w:rsidRPr="008A0E98">
        <w:rPr>
          <w:rtl/>
        </w:rPr>
        <w:t xml:space="preserve">عن صفوان بن يحيى ، عن بشر ابن جعفر ، عن أبي أسامة الحنّاط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ذكر ما يدلّ على تشيّعه.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رواية صفوان عنه إيماء إلى وثاقته.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نسختي من التهذيب : بشير ، بالياء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42" w:name="_Toc354211748"/>
      <w:bookmarkStart w:id="343" w:name="_Toc449529680"/>
      <w:r w:rsidRPr="008A0E98">
        <w:rPr>
          <w:rtl/>
          <w:lang w:bidi="fa-IR"/>
        </w:rPr>
        <w:t>453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الربيع :</w:t>
      </w:r>
      <w:bookmarkEnd w:id="342"/>
      <w:bookmarkEnd w:id="3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بتري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د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44" w:name="_Toc354211749"/>
      <w:bookmarkStart w:id="345" w:name="_Toc449529681"/>
      <w:r w:rsidRPr="008A0E98">
        <w:rPr>
          <w:rtl/>
          <w:lang w:bidi="fa-IR"/>
        </w:rPr>
        <w:t>454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زاذان الجزري :</w:t>
      </w:r>
      <w:bookmarkEnd w:id="344"/>
      <w:bookmarkEnd w:id="3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القاموس المحيط : 1 / 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155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ابن الوليد.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107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والتعليقة : الخياط.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الإستبصار 3 : 290 / 1024 ، إلاّ أنّ في التهذيب 8 : 57 / 185 عن صفوان بن يحيى ، عن جعفر بن بشير ، عن أبي أسامة الشحّام. ومتن الحديثين واحد.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لم يرد في النسخة المطبوعة من التعليقة ، وذكر في النسخة الخطيّة من التعليقة : 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208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ابن داود : 233 / 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156 / 18.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46" w:name="_Toc354211750"/>
      <w:bookmarkStart w:id="347" w:name="_Toc449529682"/>
      <w:r w:rsidRPr="008A0E98">
        <w:rPr>
          <w:rtl/>
          <w:lang w:bidi="fa-IR"/>
        </w:rPr>
        <w:lastRenderedPageBreak/>
        <w:t>455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سلمة :</w:t>
      </w:r>
      <w:bookmarkEnd w:id="346"/>
      <w:bookmarkEnd w:id="3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 كتب الأخبار : عن ابن أبي عمير</w:t>
      </w:r>
      <w:r>
        <w:rPr>
          <w:rtl/>
        </w:rPr>
        <w:t xml:space="preserve"> ـ </w:t>
      </w:r>
      <w:r w:rsidRPr="008A0E98">
        <w:rPr>
          <w:rtl/>
        </w:rPr>
        <w:t>في الصحيح</w:t>
      </w:r>
      <w:r>
        <w:rPr>
          <w:rtl/>
        </w:rPr>
        <w:t xml:space="preserve"> ـ </w:t>
      </w:r>
      <w:r w:rsidRPr="008A0E98">
        <w:rPr>
          <w:rtl/>
        </w:rPr>
        <w:t xml:space="preserve">عن بشر بن سلمة ، عن مسمع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وجدّي جزم باتّحاده مع ابن مسلمة ، فقال : الأكثر بزيادة الميم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ويؤيّده رواية ابن أبي عمير عنه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وفيه إشعار بالوثاقة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بشر بن سلمة ثقة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ولم أعرف المأخذ.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وقد ذكر ابن مسلمة أيضا بعد اسمين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48" w:name="_Toc354211751"/>
      <w:bookmarkStart w:id="349" w:name="_Toc449529683"/>
      <w:r w:rsidRPr="008A0E98">
        <w:rPr>
          <w:rtl/>
          <w:lang w:bidi="fa-IR"/>
        </w:rPr>
        <w:t>456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سليمان النخّاس :</w:t>
      </w:r>
      <w:bookmarkEnd w:id="348"/>
      <w:bookmarkEnd w:id="3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ولد أبي أيّوب الأنصاري ، أحد موالي أبي الحسن وأبي محمّد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. هو الذي أمره أبو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بشراء أمّ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فتولّى شراءها.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فيه : أنتم ثقاتنا أهل البيت ، وإنّي مزكّيك ومشرّفك بفضيلة تسبق بها سائر الشيعة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50" w:name="_Toc354211752"/>
      <w:bookmarkStart w:id="351" w:name="_Toc449529684"/>
      <w:r w:rsidRPr="008A0E98">
        <w:rPr>
          <w:rtl/>
          <w:lang w:bidi="fa-IR"/>
        </w:rPr>
        <w:t>457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طرخان النخّاس :</w:t>
      </w:r>
      <w:bookmarkEnd w:id="350"/>
      <w:bookmarkEnd w:id="3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في كتابه حديثا في طريقه محمّد بن عيسى أنّ أبا عبد الله‌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الكافي 4 : 6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روضة المتقين : 14 / 337.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روى عنه كما في رجال النجاشي في ترجمته : 110 / 285 ، والفهرست : 40 / 129.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168 / 281.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169 / 284.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كمال الدين : 418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69.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="00D014E0" w:rsidRPr="00D014E0">
        <w:rPr>
          <w:rStyle w:val="libAlaemChar"/>
          <w:rtl/>
        </w:rPr>
        <w:lastRenderedPageBreak/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دعا له بكثرة المال والولد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الطريق ضعيف ، والدعاء لا يدلّ على توثيق ، بل ربما دلّ على مدح لو صحّ الطريق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المدح أيضا تأمّل ، لما روي عنه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: اللهمّ ارزق محمّدا وآل محمّد الكفاف والعفاف ، وارزق عدوّ آل محمّد كثرة المال والولد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بل ربما أفاد نوع ذم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حمدويه وإبراهيم ابنا نصير ، عن محمّد بن عيسى ، عن الحسن الوشّاء ، عن بشر بن طرخان ، قال : لمّا قدم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الحرّة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أتيته ، فسألني عن صناعتي ،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نخّاس ، فقال : نخّاس الدواب</w:t>
      </w:r>
      <w:r>
        <w:rPr>
          <w:rtl/>
        </w:rPr>
        <w:t>؟</w:t>
      </w:r>
      <w:r w:rsidRPr="008A0E98">
        <w:rPr>
          <w:rtl/>
        </w:rPr>
        <w:t xml:space="preserve">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نعم</w:t>
      </w:r>
      <w:r>
        <w:rPr>
          <w:rtl/>
        </w:rPr>
        <w:t xml:space="preserve"> ـ </w:t>
      </w:r>
      <w:r w:rsidRPr="008A0E98">
        <w:rPr>
          <w:rtl/>
        </w:rPr>
        <w:t>وكنت رثّ الحال</w:t>
      </w:r>
      <w:r>
        <w:rPr>
          <w:rtl/>
        </w:rPr>
        <w:t xml:space="preserve"> ـ </w:t>
      </w:r>
      <w:r w:rsidRPr="008A0E98">
        <w:rPr>
          <w:rtl/>
        </w:rPr>
        <w:t xml:space="preserve">فقال : اطلب لي بغلة فضحاء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بيضاء الأعفاج بيضاء البطن. إلى أن قال : ثمّ دعا لي فقال : أنمى الله ولدك ، وكثّر مالك. فرزقت من ذلك ببركة دعائه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نشب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من الأولاد ما قصرت عنه الامنية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ليس في السند من يتوقّف فيه سوى محمّد بن عيسى ، وهو من الثقات كما يأتي ، وقد رجّح العلاّمة أيضا قبول روايته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مع أنّه محصّل‌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25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الشهيد الثاني على الخلاصة :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الكافي 2 : 113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الحيرة.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فضخاء.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ونشبت.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الكشّي : 311 / 563.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141 / 22.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للظن النافع في أمثال المقام.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: والدعاء لا يدل. إلى آخره.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فيه : أنّه لم يظهر منه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إرادة التوثيق ، بل الظاهر خلافه.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 المصنّف : ربما أفاد نوع ذم ، خلاف الظاهر ، كيف والدعاء جزاء لخدمته ونصيحة لنصيحته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مع ورود الحثّ في الدعاء في طلب الولد وسعة الرزق والمال ، والمقامات مختلفة.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واعترض أيضا بأنّه شهادة لنفسه.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: أنّهم يعتدّون بها لحصول الظن ؛ مع أنّ الظاهر أنّ مراده ليس التزكية ، بل إظهار استجابة دعائه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وشكر صنيعه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وما رزق من بركة دعائه.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والوارد في الكافي :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دعا لطرخان بكثرة المال والولد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فتأمّل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بشر بن طرخان النخّاس ، روي أنّ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دعا له بكثرة المال والولد.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الطريق فيه : محمّد بن عيسى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ابن طرخان : ممدوح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طرخان ، عنه الحسن الوشّاء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بدل ونصيحة لنصيحته : ونصيحته.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التعليقة : صنيعته.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الكافي 6 : 537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التحرير الطاووسي : 86 / 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168 / 282.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25.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52" w:name="_Toc354211753"/>
      <w:bookmarkStart w:id="353" w:name="_Toc449529685"/>
      <w:r w:rsidRPr="008A0E98">
        <w:rPr>
          <w:rtl/>
          <w:lang w:bidi="fa-IR"/>
        </w:rPr>
        <w:lastRenderedPageBreak/>
        <w:t>458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كثير :</w:t>
      </w:r>
      <w:bookmarkEnd w:id="352"/>
      <w:bookmarkEnd w:id="3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عن الفضل بن شاذان : إنه من السابقين الذين رجعوا إلى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54" w:name="_Toc354211754"/>
      <w:bookmarkStart w:id="355" w:name="_Toc449529686"/>
      <w:r w:rsidRPr="008A0E98">
        <w:rPr>
          <w:rtl/>
          <w:lang w:bidi="fa-IR"/>
        </w:rPr>
        <w:t>459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مروان الكلابي :</w:t>
      </w:r>
      <w:bookmarkEnd w:id="354"/>
      <w:bookmarkEnd w:id="3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الجعفري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56" w:name="_Toc354211755"/>
      <w:bookmarkStart w:id="357" w:name="_Toc449529687"/>
      <w:r w:rsidRPr="008A0E98">
        <w:rPr>
          <w:rtl/>
          <w:lang w:bidi="fa-IR"/>
        </w:rPr>
        <w:t>460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مسلمة :</w:t>
      </w:r>
      <w:bookmarkEnd w:id="356"/>
      <w:bookmarkEnd w:id="3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كوفي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له كتاب ، رواه ابن أبي عمير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ابن مسلمة ، يكنّى أبا صدقة ، كوفي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ثقة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ابن مسلمة ، ثقة ، يكنّى أبا صدقة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وسبق عن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مع بشار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مسلمة الثقة ، عنه محمّد بن أبي عمير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58" w:name="_Toc354211756"/>
      <w:bookmarkStart w:id="359" w:name="_Toc449529688"/>
      <w:r w:rsidRPr="008A0E98">
        <w:rPr>
          <w:rtl/>
          <w:lang w:bidi="fa-IR"/>
        </w:rPr>
        <w:t>461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بشر بن ميمون الوابشي :</w:t>
      </w:r>
      <w:bookmarkEnd w:id="358"/>
      <w:bookmarkEnd w:id="3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النبّال ، 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38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155 / 5 ، وفيه بعد الجعفري : الكوفي أبو عمر.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111 / 285.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25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345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40 / 129.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25 ، وفي نسخة « ش » : عنه ابن أبي عمير.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156 / 17 ، وفيه : الكوفي.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وأخوه شمرة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وهما ابنا أبي أراكة ، واسمه ميمون الوابشي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وهو ميمون بن سنجار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: بشير ، بالياء.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60" w:name="_Toc354211757"/>
      <w:bookmarkStart w:id="361" w:name="_Toc449529689"/>
      <w:r w:rsidRPr="008A0E98">
        <w:rPr>
          <w:rtl/>
          <w:lang w:bidi="fa-IR"/>
        </w:rPr>
        <w:t>462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بشير بن إسماعيل بن عمّار :</w:t>
      </w:r>
      <w:bookmarkEnd w:id="360"/>
      <w:bookmarkEnd w:id="3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من وجوه من روى الحديث ،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في إسحاق بن عمّار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نسخة : بشر ، كما تقدّم عن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أيضا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بشير بن إسماعيل بن عمّار : ممدوح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الضعاف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62" w:name="_Toc354211758"/>
      <w:bookmarkStart w:id="363" w:name="_Toc449529690"/>
      <w:r w:rsidRPr="008A0E98">
        <w:rPr>
          <w:rtl/>
          <w:lang w:bidi="fa-IR"/>
        </w:rPr>
        <w:t>463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بشير بن سعد الأنصاري :</w:t>
      </w:r>
      <w:bookmarkEnd w:id="362"/>
      <w:bookmarkEnd w:id="3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شهد بدرا ، وقتل في خلافة أبي بكر باليمن في إمارة خالد بن الوليد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؛ ل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ذكره في المقبولين</w:t>
      </w:r>
      <w:r>
        <w:rPr>
          <w:rtl/>
        </w:rPr>
        <w:t xml:space="preserve"> ـ </w:t>
      </w:r>
      <w:r w:rsidRPr="008A0E98">
        <w:rPr>
          <w:rtl/>
        </w:rPr>
        <w:t xml:space="preserve">مع أنّه أوّل من بائع في السقيفة أبا بكر من الأنصار ، وقصّته مشهورة </w:t>
      </w:r>
      <w:r w:rsidRPr="001D1DE1">
        <w:rPr>
          <w:rStyle w:val="libFootnotenumChar"/>
          <w:rtl/>
        </w:rPr>
        <w:t>(10)</w:t>
      </w:r>
      <w:r>
        <w:rPr>
          <w:rtl/>
        </w:rPr>
        <w:t xml:space="preserve"> ـ </w:t>
      </w:r>
      <w:r w:rsidRPr="008A0E98">
        <w:rPr>
          <w:rtl/>
        </w:rPr>
        <w:t xml:space="preserve">غريب. وكذا فعل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جرير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شجرة.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ميمون مولى بني وابش.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108 / 4 ، وفيه : الوابشي الهمداني.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71 / 169 ، وفيه : بشر.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155 / 12 : بشر بن إسماعيل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169 / 285.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232 / 1235.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25 / 2 ، وفيه : ابن سعيد.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9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راجع شرح ابن أبي الحديد : 2 / 53.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عبد الله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64" w:name="_Toc354211759"/>
      <w:bookmarkStart w:id="365" w:name="_Toc449529691"/>
      <w:r w:rsidRPr="008A0E98">
        <w:rPr>
          <w:rtl/>
          <w:lang w:bidi="fa-IR"/>
        </w:rPr>
        <w:t>464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بشير الكناسي :</w:t>
      </w:r>
      <w:bookmarkEnd w:id="364"/>
      <w:bookmarkEnd w:id="3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الروضة : يحيى الحلبي ، عن بشير الكناسي ، قال : سمعت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يقول : وصلتم وقطع الناس ، وأحببتم وأبغض الناس ، وعرفتم وأنكر الناس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الكافي ، في باب فرض طاعة الإمام : حمّاد بن عثمان ، عن بشير العطّار ،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نحوه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فالظاهر اتّصافه بالكناسي والعطّار ، وأنّه معروف.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رواية الحلبي وحمّاد عنه إشعار بالاعتماد عليه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66" w:name="_Toc354211760"/>
      <w:bookmarkStart w:id="367" w:name="_Toc449529692"/>
      <w:r w:rsidRPr="008A0E98">
        <w:rPr>
          <w:rtl/>
          <w:lang w:bidi="fa-IR"/>
        </w:rPr>
        <w:t>465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بشير النبّال :</w:t>
      </w:r>
      <w:bookmarkEnd w:id="366"/>
      <w:bookmarkEnd w:id="3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حديثا في طريقه محمّد بن سنان وصالح بن حمّاد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وليس صريحا في تعديله ، فأنا في روايته متوقّف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ما يأتي في محمّد بن زيد الشحّام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د :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ممدوح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حيث عدّه في القسم الأول من الخلاصة : 36 / 2 ؛ وهو من المنحرفين عن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وقد هدم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داره. راجع شرح ابن أبي الحديد : 4 / 74.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روضة الكافي 8 : 146 / 123.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الكافي 1 : 143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ابن أبي حماد.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25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الكشّي : 369 / 689.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ابن داود : 57 / 256.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قال الصدوق في كمال الدين : إنّه من حملة الحديث ، من أصحاب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بشير بن ميمون النبّال : ممدوح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68" w:name="_Toc354211761"/>
      <w:bookmarkStart w:id="369" w:name="_Toc449529693"/>
      <w:r w:rsidRPr="008A0E98">
        <w:rPr>
          <w:rtl/>
          <w:lang w:bidi="fa-IR"/>
        </w:rPr>
        <w:t>466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بكّار بن أبي بكر الحضرمي :</w:t>
      </w:r>
      <w:bookmarkEnd w:id="368"/>
      <w:bookmarkEnd w:id="3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روى عنه صفوان بن يحيى بواسطة منذر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وفيه نوع اعتماد.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الكافي : بكّار بن بكر ، روى عنه يونس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فتأمّل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70" w:name="_Toc354211762"/>
      <w:bookmarkStart w:id="371" w:name="_Toc449529694"/>
      <w:r w:rsidRPr="008A0E98">
        <w:rPr>
          <w:rtl/>
          <w:lang w:bidi="fa-IR"/>
        </w:rPr>
        <w:t>467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بكّار بن أحمد بن زياد :</w:t>
      </w:r>
      <w:bookmarkEnd w:id="370"/>
      <w:bookmarkEnd w:id="3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عنه ابن الزبير ، لم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كتاب الجنائز ، أخبرنا به أحمد بن عبدون ، عن عليّ ابن محمّد بن الزبير القرشي ، عن عليّ بن العبّاس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كتاب الزكاة وكتاب الطهارة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رواهما عليّ بن العبّاس المقانعي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كتاب الحج وكتاب الجامع ، رواهما الحسين بن عبد الكريم‌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كمال الدين : 2 / 368.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169 / 286.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158 / 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التهذيب 8 : 324 / 1203 ، وفيه : صفوان ، عن منذر بن جيفر ، عن أبي بكر الحضرمي ، وليس عن ابنه بكّار.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الكافي 1 : 208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456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كذا ورد في نسخة بدل كما في هامش المصدر ، وفي المتن : الطهور.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الزعفراني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ظاهره كونه من العلماء ، وكذا عند : ب ، حيث ذكره وعدّ كتبه ولم يشر إلى قدح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72" w:name="_Toc354211763"/>
      <w:bookmarkStart w:id="373" w:name="_Toc449529695"/>
      <w:r w:rsidRPr="008A0E98">
        <w:rPr>
          <w:rtl/>
          <w:lang w:bidi="fa-IR"/>
        </w:rPr>
        <w:t>468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بكّار بن عبد الله بن مصعب :</w:t>
      </w:r>
      <w:bookmarkEnd w:id="372"/>
      <w:bookmarkEnd w:id="3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 العيون : أنّه استحلف زبير بن بكّار رجلا من الطالبيّين على شي‌ء بين القبر والمنبر ، فحلف وبرص.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وأبوه بكّار ظلم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شي‌ء ؛ فدعا عليه ، فسقط في وقت دعائه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عليه [ حجر ]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من قصر فاندقت عنقه.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وأبوه عبد الله بن مصعب مزّق عهد يحيى بن عبد الله بن الحسن وأمانه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بين يدي الرشيد ، وقال : اقتله يا أمير المؤمنين ، فحمّ من وقته ومات بعد ثلاث ، فانخسف قبره مرّات كثيرة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74" w:name="_Toc354211764"/>
      <w:bookmarkStart w:id="375" w:name="_Toc449529696"/>
      <w:r w:rsidRPr="008A0E98">
        <w:rPr>
          <w:rtl/>
          <w:lang w:bidi="fa-IR"/>
        </w:rPr>
        <w:t>469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بكّار بن كردم :</w:t>
      </w:r>
      <w:bookmarkEnd w:id="374"/>
      <w:bookmarkEnd w:id="3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قيل : كردم ، بفتح الكاف وسكون الراء وفتح الدال المهملة ، يروي عنه ابن أبي عمير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ويونس بن عبد الرحمن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39 / 128.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معالم العلماء : 28 / 146.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في نسخة « ش » زيادة :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أثبتناه من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وأهانه.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(6)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2 : 224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158 / 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الكافي 5 : 321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الكافي 1 : 119 / 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ويظهر من أخباره حسن عقيدته.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وحكم خالي بحسنه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لأنّ للصدوق طريقا إليه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76" w:name="_Toc354211765"/>
      <w:bookmarkStart w:id="377" w:name="_Toc449529697"/>
      <w:r w:rsidRPr="008A0E98">
        <w:rPr>
          <w:rtl/>
          <w:lang w:bidi="fa-IR"/>
        </w:rPr>
        <w:t>470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أحمد بن إبراهيم :</w:t>
      </w:r>
      <w:bookmarkEnd w:id="376"/>
      <w:bookmarkEnd w:id="3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زياد بن موسى بن مالك بن يزيد الأشج ، أبو محمّد</w:t>
      </w:r>
      <w:r>
        <w:rPr>
          <w:rtl/>
        </w:rPr>
        <w:t xml:space="preserve"> ـ </w:t>
      </w:r>
      <w:r w:rsidRPr="008A0E98">
        <w:rPr>
          <w:rtl/>
        </w:rPr>
        <w:t xml:space="preserve">الذي يقال له : أشج بني أعصر ، الوارد على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في وفد عبد القيس</w:t>
      </w:r>
      <w:r>
        <w:rPr>
          <w:rtl/>
        </w:rPr>
        <w:t xml:space="preserve"> ـ </w:t>
      </w:r>
      <w:r w:rsidRPr="008A0E98">
        <w:rPr>
          <w:rtl/>
        </w:rPr>
        <w:t xml:space="preserve">روى عن أبي جعفر الثاني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وهو ضعيف.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كتب ، أبو الحسن عليّ بن محمّد بن جعفر بن رويدة العسكري الحدّاد ، عنه بها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إلى قوله : عن أبي جعفر الثاني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وفيها : أبو عبد الله محمّد ، و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: أشج بن عصر. وزاد : يكنّى أبا محمّد العصري ، يزعم أنّه من ولد أشج بن عصر ، يروي الغرائب ، ويعتمد المجاهيل ، وهو ضعيف ، وأمره مظلم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لا يخفى أنّ قول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يزعم أنّه من ولد أشج ، ينافي بظاهره سوق نسبه إليه أوّلا ، والسرّ في ذلك أنّه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جمع بين كلامي</w:t>
      </w:r>
      <w:r w:rsidRPr="0027518B">
        <w:rPr>
          <w:rStyle w:val="libBold2Char"/>
          <w:rtl/>
        </w:rPr>
        <w:t xml:space="preserve"> جش وغض</w:t>
      </w:r>
      <w:r w:rsidRPr="008A0E98">
        <w:rPr>
          <w:rtl/>
        </w:rPr>
        <w:t xml:space="preserve"> ، فإنّ الزائد المذكور كلام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بتمامه كما نقله في النقد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والمجمع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فوقع الخلاف بين صدر الكلام وذيله ، فتدبّر.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376 / 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109 / 278.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208 / 4 ، وفيها : مالك بن يزيد بن الأشج.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نقد الرجال : 58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مجمع الرجال : 1 / 272.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78" w:name="_Toc354211766"/>
      <w:bookmarkStart w:id="379" w:name="_Toc449529698"/>
      <w:r w:rsidRPr="008A0E98">
        <w:rPr>
          <w:rtl/>
          <w:lang w:bidi="fa-IR"/>
        </w:rPr>
        <w:lastRenderedPageBreak/>
        <w:t>471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الأشعث :</w:t>
      </w:r>
      <w:bookmarkEnd w:id="378"/>
      <w:bookmarkEnd w:id="3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إسماعيل ، كوفي ، ثقة ، روى عن موسى بن جعفر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كتابا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80" w:name="_Toc354211767"/>
      <w:bookmarkStart w:id="381" w:name="_Toc449529699"/>
      <w:r w:rsidRPr="008A0E98">
        <w:rPr>
          <w:rtl/>
          <w:lang w:bidi="fa-IR"/>
        </w:rPr>
        <w:t>472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جناح :</w:t>
      </w:r>
      <w:bookmarkEnd w:id="380"/>
      <w:bookmarkEnd w:id="3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محمّد ، كوفي ، ثقة ، مولى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محمّد بن أبي عمير ، عنه 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الظاهر أنّه أخو سعيد بن جناح مولى الأزد ، ووالد محمّد ابن بكر الآتي. وسعيد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>، وأخوه أبو عامر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وهذا ممّا يؤيّد كون بكر بن محمّد بن جناح الآتي سهوا كما سنشير إليه ، ويحتمل أن يكون هذا هو الآتي ، نسب إلى جدّه لشهرته به ، وهو بعيد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جناح الثقة ، عنه محمّد بن أبي عمير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82" w:name="_Toc354211768"/>
      <w:bookmarkStart w:id="383" w:name="_Toc449529700"/>
      <w:r w:rsidRPr="008A0E98">
        <w:rPr>
          <w:rtl/>
          <w:lang w:bidi="fa-IR"/>
        </w:rPr>
        <w:t>473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سالم :</w:t>
      </w:r>
      <w:bookmarkEnd w:id="382"/>
      <w:bookmarkEnd w:id="3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 التهذيب</w:t>
      </w:r>
      <w:r>
        <w:rPr>
          <w:rtl/>
        </w:rPr>
        <w:t xml:space="preserve"> ـ </w:t>
      </w:r>
      <w:r w:rsidRPr="008A0E98">
        <w:rPr>
          <w:rtl/>
        </w:rPr>
        <w:t>في الصحيح</w:t>
      </w:r>
      <w:r>
        <w:rPr>
          <w:rtl/>
        </w:rPr>
        <w:t xml:space="preserve"> ـ </w:t>
      </w:r>
      <w:r w:rsidRPr="008A0E98">
        <w:rPr>
          <w:rtl/>
        </w:rPr>
        <w:t>: عن عبد الله بن المغيرة ، عنه ، عن سعد‌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26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109 / 275.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26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108 / 274.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رجال النجاشي : 191 / 512 ، وفيه : سعيد بن جناح. وأخوه أبو عامر ، روى عن أبي الحسن والرضا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25.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الإسكاف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وفيه نوع اعتماد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84" w:name="_Toc354211769"/>
      <w:bookmarkStart w:id="385" w:name="_Toc449529701"/>
      <w:r w:rsidRPr="008A0E98">
        <w:rPr>
          <w:rtl/>
          <w:lang w:bidi="fa-IR"/>
        </w:rPr>
        <w:t>474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صالح الرازي :</w:t>
      </w:r>
      <w:bookmarkEnd w:id="384"/>
      <w:bookmarkEnd w:id="3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مولى بني ضبّة ؛ روى عن أبي الحسن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ضعيف جدّا ، كثير التفرّد بالغرائب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إلى قوله : ضعيف ، وزاد : له كتاب نوادر ، يرويه عدّة من أصحابنا ، محمّد بن خالد البرقي ، عنه 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في درجات الايمان ووجوه الكفر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ابن أبي جيد ، عن ابن الوليد ، عن الصفّار ، عن إبراهيم بن هاشم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ابن صالح الضبّي الرازي ، مولى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</w:t>
      </w:r>
      <w:r w:rsidRPr="0027518B">
        <w:rPr>
          <w:rStyle w:val="libBold2Char"/>
          <w:rtl/>
        </w:rPr>
        <w:t>في لم</w:t>
      </w:r>
      <w:r w:rsidRPr="008A0E98">
        <w:rPr>
          <w:rtl/>
        </w:rPr>
        <w:t xml:space="preserve"> : ابن صالح الرازي ، عنه إبراهيم بن هاشم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يقتضي التعدّد ، ولعلّ الاتحاد أظهر.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يأتي في عبد الله بن إبراهيم الجعفري ماله ربط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وتضعيف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من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على ما </w:t>
      </w:r>
      <w:r w:rsidRPr="0027518B">
        <w:rPr>
          <w:rStyle w:val="libBold2Char"/>
          <w:rtl/>
        </w:rPr>
        <w:t xml:space="preserve">يظهر من طس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ففيه نوع وهن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التهذيب 2 : 283 / 1128.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207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109 / 276.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زيادة : والاستغفار والجهاد.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39 / 126.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370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457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النجاشي : 216 / 562 ، وذكر أنّه الراوي لكتبه ، ثم قال : وهذه الكتب تترجم لبكر ابن صالح.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التحرير الطاووسي : 591 / 444.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سيّما بعد ملاحظة ما أشرنا إليه في الفوائد ، خصوصا بعد رواية إبراهيم عنه كما مرّ في إسماعيل بن مرار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الذي قاله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: إنّ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ضعّف بكر بن صالح ، ولم يظهر من هذا ما استظهره دام فضله ، مع أنّ تضعيف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لا وهن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أيضا : ضعيف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 الميرزا : وهو يقتضي التعدّد ، لأنّ ذكره 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يعطي روايته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وفي لم العدم.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: أن ذكر الرجل في أصحاب إمام لا يستلزم روايته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بل ربما عاصره أو صحبه ولم يرو عنه ، فلا ينافي ذكر الرجل في لم وفي غيره من الأبواب. كذا أفاد جملة من مشايخنا المعاصرين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ولعلّه خلاف الظاهر.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وينادي بذلك قول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كثير من التراجم : عاصره ولا أدري روى عنه أم لا.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وقوله في أوّل رجاله : ولمن لم يرو عنهم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: لم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وصرّح السيّد الداماد في الرواشح بأنّ اصطلاح الشيخ في كتاب‌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إسماعيل مرارا فتأمّل.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وفي ترجمة إسماعيل بن مرار قال : إنّ رواية إبراهيم بن هاشم عنه تعطيه نوع مدح ، لما قالوا : من أنّه أول من نشر حديث الكوفيين بقم.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169 / 291 ، وفيها : ثقة ، وفي النسخ الخطيّة منها : ضعيف.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عدّة الرجال : 53 ، الفائدة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رجال الشيخ : 2 ، وفيه : ثم أذكر بعد ذلك من تأخر زمانه عن الأئمة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من رواة الحديث أو من عاصرهم ولم يرو عنهم.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الرجال في الأصحاب : أصحاب الرواية لا أصحاب الملاقاة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فتتبّع.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واعتذر ولد الأستاذ العلاّمة عن ذكر الرجل في لم وفي غيره من الأبواب : بأنّ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ربما كان يظنّ الرجل لم يرو عنهم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فيذكره في لم ، ثمّ يظهر عليه روايته عن أحدهم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فيذكره في بابه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ويحتمل أن يكون ذلك لظنّ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التعدّد ، ولعلّه لا يجري في جملة من الأسماء.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وفي حواشي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على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في باب بكر : زاد د واحدا في هذا الباب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بكر بن صالح الرازي ، مولى بائس ، مولى حمزة بن اليسع الأشعري ، ثقة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عجيب منه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وكأنّ بائس في نسخته كان مكتوبا بالسواد ، فجعل الترجمتين واحدة.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صالح الرازي الضعيف ، عنه محمّد بن خالد البرقي ، وإبراهيم بن هاشم ، وأحمد بن محمّد بن عيسى.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الحسن بن محمّد بن عمران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86" w:name="_Toc354211770"/>
      <w:bookmarkStart w:id="387" w:name="_Toc449529702"/>
      <w:r w:rsidRPr="008A0E98">
        <w:rPr>
          <w:rtl/>
          <w:lang w:bidi="fa-IR"/>
        </w:rPr>
        <w:t>475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عبد الله بن حبيب :</w:t>
      </w:r>
      <w:bookmarkEnd w:id="386"/>
      <w:bookmarkEnd w:id="3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المزني ؛ يعرف وينكر ، ويسكن الري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الرواشح السماوية : 63 / 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ابن داود : 57 / 262.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الشهيد الثاني على الخلاصة :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208 / 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>جش</w:t>
      </w:r>
      <w:r w:rsidRPr="008A0E98">
        <w:rPr>
          <w:rtl/>
        </w:rPr>
        <w:t xml:space="preserve"> ، وزاد : له كتاب نوادر ، حمزة ، عنه به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88" w:name="_Toc354211771"/>
      <w:bookmarkStart w:id="389" w:name="_Toc449529703"/>
      <w:r w:rsidRPr="008A0E98">
        <w:rPr>
          <w:rtl/>
          <w:lang w:bidi="fa-IR"/>
        </w:rPr>
        <w:t>476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عبد الله الأزدي :</w:t>
      </w:r>
      <w:bookmarkEnd w:id="388"/>
      <w:bookmarkEnd w:id="3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شريك أبي حمزة الثمالي ، عنه ابن مسكان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وفيه إيماء إلى اعتماد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في شراكة أبي حمزة معه إيماء آخر.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90" w:name="_Toc354211772"/>
      <w:bookmarkStart w:id="391" w:name="_Toc449529704"/>
      <w:r w:rsidRPr="008A0E98">
        <w:rPr>
          <w:rtl/>
          <w:lang w:bidi="fa-IR"/>
        </w:rPr>
        <w:t>477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عيسى :</w:t>
      </w:r>
      <w:bookmarkEnd w:id="390"/>
      <w:bookmarkEnd w:id="3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زيد البصري ، الأحول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92" w:name="_Toc354211773"/>
      <w:bookmarkStart w:id="393" w:name="_Toc449529705"/>
      <w:r w:rsidRPr="008A0E98">
        <w:rPr>
          <w:rtl/>
          <w:lang w:bidi="fa-IR"/>
        </w:rPr>
        <w:t>478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قطر بن خليفة :</w:t>
      </w:r>
      <w:bookmarkEnd w:id="392"/>
      <w:bookmarkEnd w:id="3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ستأتي الإشارة إليه من الميرزا في بكير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94" w:name="_Toc354211774"/>
      <w:bookmarkStart w:id="395" w:name="_Toc449529706"/>
      <w:r w:rsidRPr="008A0E98">
        <w:rPr>
          <w:rtl/>
          <w:lang w:bidi="fa-IR"/>
        </w:rPr>
        <w:t>479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كرب الصيرفي :</w:t>
      </w:r>
      <w:bookmarkEnd w:id="394"/>
      <w:bookmarkEnd w:id="3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عن الداماد : بالتحريك ، وربما ضبط بضمّ الراء المشدّدة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عنه حمّاد في الصحيح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وفيه إشعار بالاعتماد.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بصائر الدرجات عنه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ما لهم ولكم 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109 / 277.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الكافي 4 : 453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157 / 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157 / 42 ، وفيه : بكير بن فطر بن خليفة أبو عمرو ، مولى عمرو بن حريث الكوفي ، أسند عنه.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156 /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الكافي 3 : 44 / 10 ، التهذيب 1 : 132 / 366.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يريدون منكم يقولون الرافضة</w:t>
      </w:r>
      <w:r>
        <w:rPr>
          <w:rtl/>
        </w:rPr>
        <w:t>!</w:t>
      </w:r>
      <w:r w:rsidRPr="008A0E98">
        <w:rPr>
          <w:rtl/>
        </w:rPr>
        <w:t xml:space="preserve"> نعم والله رفضتم الكذب واتّبعتم الحق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96" w:name="_Toc354211775"/>
      <w:bookmarkStart w:id="397" w:name="_Toc449529707"/>
      <w:r w:rsidRPr="008A0E98">
        <w:rPr>
          <w:rtl/>
          <w:lang w:bidi="fa-IR"/>
        </w:rPr>
        <w:t>480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 xml:space="preserve">بكر بن محمّد الأزدي </w:t>
      </w:r>
      <w:r w:rsidRPr="001D1DE1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8A0E98">
        <w:rPr>
          <w:rtl/>
          <w:lang w:bidi="fa-IR"/>
        </w:rPr>
        <w:t>:</w:t>
      </w:r>
      <w:bookmarkEnd w:id="396"/>
      <w:bookmarkEnd w:id="3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عبد الرحمن بن نعيم الأزدي الغامدي ، أبو محمّد ، وجه في هذه الطائفة ، من بيت جليل بالكوفة ، من آل نعيم الغامديّين ، عمومته : شديد وعبد السلام ، وابن عمّه موسى بن عبد السلام ، وهم كثير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وعمّته غنيمة روت أيضا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ذكر ذلك أصحاب الرجال ، وكان ثقة ، وعمّر عمرا طويلا.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، عنه أحمد بن إسحاق ، وأحمد بن أحمد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محمّد الأزدي ، ابن أخي سدير الصيرفي. 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</w:t>
      </w:r>
      <w:r>
        <w:rPr>
          <w:rFonts w:hint="cs"/>
          <w:rtl/>
        </w:rPr>
        <w:t xml:space="preserve"> </w:t>
      </w:r>
      <w:r w:rsidRPr="008A0E98">
        <w:rPr>
          <w:rtl/>
        </w:rPr>
        <w:t>قال حمدويه : ذكر محمّد بن عيسى العبيدي بكر بن محمّد الأزدي فقال :</w:t>
      </w:r>
      <w:r>
        <w:rPr>
          <w:rFonts w:hint="cs"/>
          <w:rtl/>
        </w:rPr>
        <w:t xml:space="preserve"> </w:t>
      </w:r>
      <w:r w:rsidRPr="008A0E98">
        <w:rPr>
          <w:rtl/>
        </w:rPr>
        <w:t>خيّر فاضل.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وعندي في محمّد بن عيسى توقّف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والذي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حمدويه : ذكر محمّد بن عيسى العبيدي أنّ بكر ابن محمّد الأزدي خيّر فاضل ، وبكر بن محمّد كان ابن أخي سدير الصيرفي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عليّ بن محمّد القتيبي ، عن أبي محمّد الفضل بن شاذان ، عن ابن‌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بصائر الدرجات : 169 / 14 ، باختلاف يسير.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أضفنا كلمة الأزدي هنا ليستقيم الترتيب على حسب حروف الهجاء ، ولما أشار إليه المصنّف في ترجمة بكر بن محمّد بن عبد الرحمن الآتية برقم : 483.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كثيرون.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108 / 273.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26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الكشّي : 592 / 1107.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أبي عمير ، عن بكر بن محمّد ، قال : حدّثني عمّي سدير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نقل ابن أبي عمير عنه تأييد لما قاله ابن عيسى ، أو شهادة على ما قيل.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محمّد أبو محمّد الأزدي ، الكوفي ، عربي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ابن محمّد الأزدي ، له كتاب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أو : من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على اختلاف النسخ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ابن محمّد الأزدي ، عنه عبّاس بن معروف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محمّد الأزدي ، له أصل ، ابن أبي جيد ، عن ابن الوليد ، عن الصفّار ، عن العبّاس بن معروف وأبي طالب عبد الله بن الصلت القمّي ، عنه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واعلم أنّ شديد</w:t>
      </w:r>
      <w:r>
        <w:rPr>
          <w:rtl/>
        </w:rPr>
        <w:t xml:space="preserve"> ـ </w:t>
      </w:r>
      <w:r w:rsidRPr="008A0E98">
        <w:rPr>
          <w:rtl/>
        </w:rPr>
        <w:t>بالمعجمة ودالين مهملتين بينهما تحتانية</w:t>
      </w:r>
      <w:r>
        <w:rPr>
          <w:rtl/>
        </w:rPr>
        <w:t xml:space="preserve"> ـ </w:t>
      </w:r>
      <w:r w:rsidRPr="008A0E98">
        <w:rPr>
          <w:rtl/>
        </w:rPr>
        <w:t xml:space="preserve">هو ابن عبد الرحمن ، مذكور في رجال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باب الشين المعجمة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فالذي يظهر من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وجش أنّه واحد ، عمّر عمرا طويلا. وكونه ابن أخي سدير</w:t>
      </w:r>
      <w:r>
        <w:rPr>
          <w:rtl/>
        </w:rPr>
        <w:t xml:space="preserve"> ـ </w:t>
      </w:r>
      <w:r w:rsidRPr="008A0E98">
        <w:rPr>
          <w:rtl/>
        </w:rPr>
        <w:t>بالراء</w:t>
      </w:r>
      <w:r>
        <w:rPr>
          <w:rtl/>
        </w:rPr>
        <w:t xml:space="preserve"> ـ </w:t>
      </w:r>
      <w:r w:rsidRPr="008A0E98">
        <w:rPr>
          <w:rtl/>
        </w:rPr>
        <w:t>تصحيف ، وكون عمّه صيرفيّا إمّا واقع ، أو ناشئ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592 / 1108.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157 /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344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رجال الشيخ : 370 / 1 ، وفيه : من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457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39 / 125.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218 / 21.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التصحيف أيضا ، لاشتهار سدير 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وكلام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يناسب التعدّد : ابن أخي سدير وابن أخي شديد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كما يأتي ، وكذا : 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والظاهر الاتّحاد ، لأنّ سدير الصيرفي مولى ضبّة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8A0E98">
        <w:rPr>
          <w:rtl/>
        </w:rPr>
        <w:t>وليس أزديّا. فليس بكر هذا ابن أخيه ، فبكر بن محمّد الأزدي واحد ثقة.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، على قول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توقّف : لا وجه للتوقّف ، وسنشير إليه فيه ، مع أنّه فيها يقوّي القبول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وكذا في حمزة الطيّار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وسمّى أخبارا كثيرة صحاحا مع وجوده في الطريق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كما قاله الفاضل الأردبيلي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عبد السلام بن عبد الرحمن رواية عن بكر بن محمّد وقال : هذا سند معتبر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بل في المنتهى في باب القراءة خلف الإمام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وفي الوقت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حكم بصحّة حديثه.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25 / 1 ، 26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ابن داود : 58 / 263 و</w:t>
      </w:r>
      <w:r>
        <w:rPr>
          <w:rFonts w:hint="cs"/>
          <w:rtl/>
        </w:rPr>
        <w:t xml:space="preserve"> </w:t>
      </w:r>
      <w:r w:rsidRPr="008A0E98">
        <w:rPr>
          <w:rtl/>
        </w:rPr>
        <w:t>265.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مجمع الرجال : 2 / 223.</w:t>
      </w:r>
    </w:p>
    <w:p w:rsidR="00DF2B1F" w:rsidRPr="00D92B76" w:rsidRDefault="00DF2B1F" w:rsidP="001D1DE1">
      <w:pPr>
        <w:pStyle w:val="libFootnote0"/>
        <w:rPr>
          <w:rtl/>
        </w:rPr>
      </w:pPr>
      <w:r w:rsidRPr="00D92B76">
        <w:rPr>
          <w:rtl/>
        </w:rPr>
        <w:t>(4) الخلاصة : 141 / 22 ، ترجمة محمّد بن عيسى ، بعد أن ذكر اختلاف الأقوال فيه قال :</w:t>
      </w:r>
      <w:r w:rsidRPr="00D92B76">
        <w:rPr>
          <w:rFonts w:hint="cs"/>
          <w:rtl/>
        </w:rPr>
        <w:t xml:space="preserve"> </w:t>
      </w:r>
      <w:r w:rsidRPr="00D92B76">
        <w:rPr>
          <w:rtl/>
        </w:rPr>
        <w:t>والأقوى عندي قبول روايته.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53 / 2 ، ذكر رواية فيها محمّد بن عيسى ثم قال : ومحمّد بن عيسى وإن كان فيه قول ، لكن الأرجح عندي قبول روايته.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(6) راجع منتهى المطلب : 1 / 272 في كتاب الصلاة بحث القراءة ، في جواز سقوط السورة الثانية عن المريض ، قال : وفي الصحيح عن عبد الله بن سنان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: يجوز للمريض أن يقرأ. إلى آخره ، وقد روى الحديث في الكافي 3 : 314 / 9 وفي طريقها محمّد بن عيسى.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صرّح بذلك الأردبيلي في جامع الرواة : 2 / 531 و</w:t>
      </w:r>
      <w:r>
        <w:rPr>
          <w:rFonts w:hint="cs"/>
          <w:rtl/>
        </w:rPr>
        <w:t xml:space="preserve"> </w:t>
      </w:r>
      <w:r w:rsidRPr="008A0E98">
        <w:rPr>
          <w:rtl/>
        </w:rPr>
        <w:t>534 وغيرها عند شرحه للمشيخة.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117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منتهى المطلب : 1 / 378.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منتهى المطلب : 1 / 204.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وقول المصنّف : أو شهادة ؛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بل شهادة على الوثاقة ، والظاهر أنّه الذي وثّقه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كما ذكره المصنّف ؛ وفي سدير ما ينبغي أن يلاحظ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استظهر الاتّحاد أيضا في الحاوي ، وقال : ولم يتفطّنا</w:t>
      </w:r>
      <w:r>
        <w:rPr>
          <w:rtl/>
        </w:rPr>
        <w:t xml:space="preserve"> ـ </w:t>
      </w:r>
      <w:r w:rsidRPr="008A0E98">
        <w:rPr>
          <w:rtl/>
        </w:rPr>
        <w:t>يعني العلاّمة و</w:t>
      </w:r>
      <w:r>
        <w:rPr>
          <w:rFonts w:hint="cs"/>
          <w:rtl/>
        </w:rPr>
        <w:t xml:space="preserve"> </w:t>
      </w:r>
      <w:r w:rsidRPr="008A0E98">
        <w:rPr>
          <w:rtl/>
        </w:rPr>
        <w:t>: د</w:t>
      </w:r>
      <w:r>
        <w:rPr>
          <w:rtl/>
        </w:rPr>
        <w:t xml:space="preserve"> ـ </w:t>
      </w:r>
      <w:r w:rsidRPr="008A0E98">
        <w:rPr>
          <w:rtl/>
        </w:rPr>
        <w:t>إلى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وأخذا صدر الكلام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وصرّح بالاتّحاد أيضا في المجمع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وفي الفوائد النجفيّة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وكذا المحقّق الشيخ حسن في حواشي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، وأطال الكلام فيها مع العلاّمة ، وظنّ أنّه تبع في ذلك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، حيث ذكر في كتابه بكر بن محمّد بالصورة التي ذكرها العلاّمة بعينها ما عدا قوله : وعندي. إلى آخره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قال : وهو من آثار التقليد وقلّة المراجعة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لا يخفى ما في كلامه من الجسارة وقلّة الأدب ، فإنّ ما ذكره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من كونه ابن أخي سدير هو الموجود في الاختيار كما رأيت ونقله الناقلون ، ورأيت ذكره ثانيا : إنّ بكر بن محمّد ابن أخي سدير الصيرفي ، وقوله ثالثا : حدّثني عمّي سدير ، فمنشأ ظنّ العلاّمة التعدّد هو اختلاف الوصف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وجش.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وقد رجّح التعدّد أيضا والده الشهيد الثاني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فلا تغفل.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33 / 106.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مجمع الرجال : 2 / 276.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الفوائد النجفية للماحوزي :</w:t>
      </w:r>
      <w:r>
        <w:rPr>
          <w:rtl/>
        </w:rPr>
        <w:t>.</w:t>
      </w:r>
      <w:r w:rsidRPr="008A0E98">
        <w:rPr>
          <w:rtl/>
        </w:rPr>
        <w:t xml:space="preserve"> ، وصرّح في المعراج : 300 بالاتحاد.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التحرير الطاووسي : 82 / 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الشيخ حسن على الخلاصة :</w:t>
      </w:r>
      <w:r>
        <w:rPr>
          <w:rtl/>
        </w:rPr>
        <w:t>.</w:t>
      </w:r>
      <w:r w:rsidRPr="008A0E98">
        <w:rPr>
          <w:rtl/>
        </w:rPr>
        <w:t xml:space="preserve"> ، وذكر نظير هذا الكلام في كتابه منتقى الجمان : 1 / 38 الفائدة السابعة.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تعليقة الشهيد الثاني على الخلاصة : 16 ، وظاهر الشهيد الثاني تقريره للعلاّمة على التعدّد ، حيث علّق على قوله : بكر خمسة رجال ، ما لفظه : </w:t>
      </w: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زاد ابن داود واحدا في 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الأزدي الثقة ، عنه أحمد بن إسحاق الأشعري ، وإبراهيم بن هاشم ، كما في مشيخة الفقيه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والعبّاس بن معروف ، وعبد الله بن الصلت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398" w:name="_Toc354211776"/>
      <w:bookmarkStart w:id="399" w:name="_Toc449529708"/>
      <w:r w:rsidRPr="008A0E98">
        <w:rPr>
          <w:rtl/>
          <w:lang w:bidi="fa-IR"/>
        </w:rPr>
        <w:t>481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محمّد بن جناح :</w:t>
      </w:r>
      <w:bookmarkEnd w:id="398"/>
      <w:bookmarkEnd w:id="3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واقفي ،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أصحاب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حمدويه عن بعض أشياخه : إنّ بكر بن محمّد بن جناح واقفي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يأتي في باب الميم : محمّد بن بكر بن جناح ثقة عن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واقفي عن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فيحتمل كون أحد المذكورين أبا والآخر ابنا منسوبا إلى الجد ، لما مرّ في بكر بن جناح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وكون ما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سهو الناسخ ، كما وقع أمثال ذلك فيه مكرّرا ، وظم تبعه هنا غفلة. لكن على الأوّل الظاهر أنّ المذكور هنا ابن ومنسوب إلى الجدّ ، لما مرّ في بكر ، وهذا ممّا يرجّح الاحتمال الثاني.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هذا الباب : بكر بن صالح الضبي مولى بائس مولى حمزة بن اليسع الأشعري ، انتهى. ولم يعترض عليه من جعله بكر بن محمّد اثنان.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182.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345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207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467 / 889.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346 / 934.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362 /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المصدر بدل لما مرّ في بكر بن جناح : ويحتمل اتّحادهما.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الوجيزة : أنّه أسند عنه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فتأمّل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00" w:name="_Toc354211777"/>
      <w:bookmarkStart w:id="401" w:name="_Toc449529709"/>
      <w:r w:rsidRPr="008A0E98">
        <w:rPr>
          <w:rtl/>
          <w:lang w:bidi="fa-IR"/>
        </w:rPr>
        <w:t>482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محمّد بن حبيب :</w:t>
      </w:r>
      <w:bookmarkEnd w:id="400"/>
      <w:bookmarkEnd w:id="4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بقيّة ، أبو عثمان المازني</w:t>
      </w:r>
      <w:r>
        <w:rPr>
          <w:rtl/>
        </w:rPr>
        <w:t xml:space="preserve"> ـ </w:t>
      </w:r>
      <w:r w:rsidRPr="008A0E98">
        <w:rPr>
          <w:rtl/>
        </w:rPr>
        <w:t>مازن بني شيبان</w:t>
      </w:r>
      <w:r>
        <w:rPr>
          <w:rtl/>
        </w:rPr>
        <w:t xml:space="preserve"> ـ </w:t>
      </w:r>
      <w:r w:rsidRPr="008A0E98">
        <w:rPr>
          <w:rtl/>
        </w:rPr>
        <w:t xml:space="preserve">كان سيّد أهل العلم بالنحو والعربيّة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واللّغة بالبصرة ، ومقدمته مشهورة بذلك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أخبرنا بذلك العبّاس بن عمر بن العبّاس الكلوذاني المعروف بابن مروان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عن محمّد بن يحيى الصوفي ، عن أبي العبّاس محمّد بن يزيد ، قال : ومن علماء الإماميّة أبو عثمان بكر بن محمّد ، وكان من غلمان إسماعيل بن ميثم.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في الأدب كتاب التصريف ، كتاب ما تلحن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فيه العامّة ، التعليق.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أبو عبد الله بن عبدون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وجدت بخطّ أبي سعيد السكّري : مات أبو عثمان بكر بن محمّد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سنة ثمان وأربعين ومائتين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إلى قوله : بذلك ، وزاد : كان من علماء الإماميّة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وهو من غلمان إسماعيل بن ميثم في الأدب. مات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سنة ثمان وأربعين ومائتين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170 / 296.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والغريب.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ومقدّمه ، مشهور بذلك.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ونسخة « ش » : يلحن.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110 / 279.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زيادة : ثقة.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زيادة : أبو عثمان.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26 / 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 تعليقات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عليها : قال د نقلا عن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إنّه إمام ثقة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 ولم أجده في كش.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النقد : لا يخفى ما فيه</w:t>
      </w:r>
      <w:r>
        <w:rPr>
          <w:rtl/>
        </w:rPr>
        <w:t xml:space="preserve"> ـ </w:t>
      </w:r>
      <w:r w:rsidRPr="008A0E98">
        <w:rPr>
          <w:rtl/>
        </w:rPr>
        <w:t>أي كلام العلاّمة</w:t>
      </w:r>
      <w:r>
        <w:rPr>
          <w:rtl/>
        </w:rPr>
        <w:t xml:space="preserve"> ـ </w:t>
      </w:r>
      <w:r w:rsidRPr="008A0E98">
        <w:rPr>
          <w:rtl/>
        </w:rPr>
        <w:t xml:space="preserve">من التصحيف والاسقاط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: لا يخفى أنّ ما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غير واضح المعنى ، وكأنّه وقع سهوا من القلم ، والصواب ما في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نحوه المحقّق الشيخ محمّد ، وزاد : واحتمال أن يكون المراد من غلمانه لكونه تأدّب عليه غير معروف الذكر في الرجال ، وكأنّه مأخوذ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والعجلة اقتضت إسقاط لفظة : له في الأدب كتاب التصريف ، فلا ينبغي الغفلة عن ذلك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كثيرا ما ينقل عبارة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ويزيد عليها ما يقتضيه المقام ، وربما يحذف منها بعض الزوائد غير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المخلّة ، كما هنا.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ومجي‌ء الغلام بمعنى المتأدّب</w:t>
      </w:r>
      <w:r>
        <w:rPr>
          <w:rtl/>
        </w:rPr>
        <w:t xml:space="preserve"> ـ </w:t>
      </w:r>
      <w:r w:rsidRPr="008A0E98">
        <w:rPr>
          <w:rtl/>
        </w:rPr>
        <w:t>أي التلميذ</w:t>
      </w:r>
      <w:r>
        <w:rPr>
          <w:rtl/>
        </w:rPr>
        <w:t xml:space="preserve"> ـ </w:t>
      </w:r>
      <w:r w:rsidRPr="008A0E98">
        <w:rPr>
          <w:rtl/>
        </w:rPr>
        <w:t xml:space="preserve">في عبائر القوم أكثر كثير ، فلاحظ ترجمة أحمد بن عبد الله الكرخي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وترجمة أحمد بن إسماعيل بن سمكة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وعبد العزيز بن البراج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ومحمّد بن جعفر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ابن داود : 58 / 264.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الشهيد الثاني على الخلاصة :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نقد الرجال : 59 /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232 / 1233.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الغير.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566 / 1071.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97 / 242.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معالم العلماء : 80 / 545.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محمّد أبي الفتح الهمداني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والمظفّر بن محمّد الخراساني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ومحمّد ابن بشر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وترجمة الكشّي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وغيرها ممّا لا يحصى كثرة ، بل لم أجد إلى الآن استعمال الغلام في كتب الرجال في غير التلميذ ، ويظهر ذلك من غير كتب الرجال أيضا.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ففي كشف الغمّة في جملة حديث : فدعا أبو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بعليّ بن أبي حمزة البطائني ، وكان تلميذا لأبي بصير ، فجعل يوصيه</w:t>
      </w:r>
      <w:r>
        <w:rPr>
          <w:rFonts w:hint="cs"/>
          <w:rtl/>
        </w:rPr>
        <w:t xml:space="preserve"> ... </w:t>
      </w:r>
      <w:r w:rsidRPr="008A0E98">
        <w:rPr>
          <w:rtl/>
        </w:rPr>
        <w:t xml:space="preserve">إلى أن قال : أنا أصحبه منذ حين ، ثمّ يتخطّاني بحوائجه إلى بعض غلماني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تفسير مجمع البيان : الغلام : للذكر أوّل ما يبلغ. إلى أن قال : ثمّ يستعمل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في التلميذ ، فيقال : غلام تغلب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وفي الوجيزة : ممدوح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الضعاف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02" w:name="_Toc354211778"/>
      <w:bookmarkStart w:id="403" w:name="_Toc449529710"/>
      <w:r w:rsidRPr="008A0E98">
        <w:rPr>
          <w:rtl/>
          <w:lang w:bidi="fa-IR"/>
        </w:rPr>
        <w:t>483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 بن محمّد بن عبد الرحمن :</w:t>
      </w:r>
      <w:bookmarkEnd w:id="402"/>
      <w:bookmarkEnd w:id="4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نعيم الأزدي الغامدي ، أبو محمّد ، وجه في هذه الطائفة ، من بيت جليل في الكوفة ، وكان ثقة ، وعمّر عمرا طويلا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394 / 1054.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169 / 758.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132 / 596.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497 /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كشف الغمة : 2 / 249.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استعمل.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البيان : 3 / 504.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الوجيزة : 170 / 297.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حاوي الأقوال : 231 / 1232.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الخلاصة : 25 / 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وتقدّم التحقيق فيه في بكر بن محمّد الأزدي.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04" w:name="_Toc354211779"/>
      <w:bookmarkStart w:id="405" w:name="_Toc449529711"/>
      <w:r w:rsidRPr="008A0E98">
        <w:rPr>
          <w:rtl/>
          <w:lang w:bidi="fa-IR"/>
        </w:rPr>
        <w:t>484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بكرويه الكندي الكوفي :</w:t>
      </w:r>
      <w:bookmarkEnd w:id="404"/>
      <w:bookmarkEnd w:id="4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عنهما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روى عنه أبان بن عثمان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06" w:name="_Toc354211780"/>
      <w:bookmarkStart w:id="407" w:name="_Toc449529712"/>
      <w:r w:rsidRPr="008A0E98">
        <w:rPr>
          <w:rtl/>
          <w:lang w:bidi="fa-IR"/>
        </w:rPr>
        <w:t>485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بكير بن أعين :</w:t>
      </w:r>
      <w:bookmarkEnd w:id="406"/>
      <w:bookmarkEnd w:id="4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مشكور ، مات على الاستقامة ،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حمدويه ، عن يعقوب ابن يزيد ، عن ابن أبي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عمير والفضل وإبراهيم بن محمّد الأشعري ،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فيه بعد موته : لقد أنزله الله بين رسوله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وأمير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ما ذكره ، إلاّ أنّ فيه : ابن أبي عمير ، عن الفضل وإبراهيم ابني محمّد الأشعريّين. إلى آخره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والسند صحيح.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وبسند آخر موثّق :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رحم الله بكيرا ، وقد والله فعل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ومرّ في أويس رواية الحواريّين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قال جدّي : خبره حسن كالصحيح ، وربما يوصف بالصحّة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158 / 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109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أبي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28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181 / 315 ، وفيه : الفضيل.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181 / 316 ، وفيه : وقد فعل.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رواية الحواريين ذكرها الكشّي في رجاله : 9 / 20 ولم يرد فيها ذكر بكير بن أعين ، وإنّما ورد فيها ذكر زرارة بن أعين وحمران بن أعين ، فلاحظ.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روضة المتقين : 14 / 67 ، تعليقة الوحيد البهبهاني : 72.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 xml:space="preserve">ذكره في الحاوي في الثقات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ثمّ في الحسان ، وقال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الطريق صحيح ، ولا يبعد استفادة توثيقه منه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ذكره مع حمران.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مشكور ، مات على الاستقامة ، وما رأيت ما ينافي ذلك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أعين الممدوح ، عنه ابن أذينة ، وحريز ، وأبو أيّوب ، وأبان بن عثمان ، ومحمّد بن أبي عمير ، وجميل بن صالح ، وعليّ بن رئاب.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الباقر والصادق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08" w:name="_Toc354211781"/>
      <w:bookmarkStart w:id="409" w:name="_Toc449529713"/>
      <w:r w:rsidRPr="008A0E98">
        <w:rPr>
          <w:rtl/>
          <w:lang w:bidi="fa-IR"/>
        </w:rPr>
        <w:t>486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بكير بن قطر بن خليفة :</w:t>
      </w:r>
      <w:bookmarkEnd w:id="408"/>
      <w:bookmarkEnd w:id="4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عمرو ، مولى عمرو بن حريث 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نسخة : بكر.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10" w:name="_Toc354211782"/>
      <w:bookmarkStart w:id="411" w:name="_Toc449529714"/>
      <w:r w:rsidRPr="008A0E98">
        <w:rPr>
          <w:rtl/>
          <w:lang w:bidi="fa-IR"/>
        </w:rPr>
        <w:t>487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 xml:space="preserve">بلال مولى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  <w:lang w:bidi="fa-IR"/>
        </w:rPr>
        <w:t xml:space="preserve"> :</w:t>
      </w:r>
      <w:bookmarkEnd w:id="410"/>
      <w:bookmarkEnd w:id="4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شهد بدرا ، وتوفّي بدمشق بالطاعون سنة ثماني عشرة ، كنيته أبو عبد الله ، ويقال : أبو عمرو ، ويقال : أبو عبد الكريم ، وهو بلال بن رباح ، مدفون بباب الصغير بدمشق ، 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34 / 107.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181 / 907.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170 / 299.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التحرير الطاووسي : 90 / 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157 / 42 ، وفيه : بكير بن فطر.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8 / 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أبي عبد الله محمّد بن إبراهيم ، عن عليّ بن محمّد بن يزيد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قال : حدّثني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عبد الله بن محمّد بن عيسى ، عن ابن أبي عمير ، عن هشام بن سالم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: كان بلال عبدا صالحا ، وكان صهيب عبد سوء ، انتهى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وكان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يبكي على عمر. وفيه بدل ابن يزيد : ابن بريدة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تعليقات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على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شهد بدرا وأحدا والخندق والمشاهد كلّها مع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مؤذّن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لم يؤذّن لأحد بعد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فيما روي إلاّ مرة واحدة ، في قدمة قدمها المدينة لزيارة قبر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طلب إليه الصحابة ذلك ، فأذّن لهم ولم يتمّ الأذان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الفقيه : روى أبو بصير عن أحدهما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أنّ بلالا كان عبدا صالحا ، فقال : لا أؤذّن لأحد بعد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فترك يومئذ حيّ على خير العمل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قال جدّي : رأيت في بعض كتب أصحابنا أنّه أبى أن يبايع أبا بكر ، فأخذ عمر بتلابيبه وقال : هذا جزاء أبي بكر منك أن أعتقك </w:t>
      </w:r>
      <w:r w:rsidRPr="001D1DE1">
        <w:rPr>
          <w:rStyle w:val="libFootnotenumChar"/>
          <w:rtl/>
        </w:rPr>
        <w:t>(8)</w:t>
      </w:r>
      <w:r>
        <w:rPr>
          <w:rtl/>
        </w:rPr>
        <w:t>!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زيد.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بدل قال حدّثني : عن.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وكان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38 / 79 ، وفيه : ابن يزيد ، وفي نسخة : ابن زيد.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الشهيد الثاني على الخلاصة :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الفقيه 1 : 184 / 872.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زيادة : فلا تجي‌ء تبايعه.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فقال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: إن كان أعتقني لله فليدعني لله ، وإن كان لغير ذلك فها أنا ذا ، وأمّا بيعته فما كنت أبايع من لم يستخلفه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والذي استخلفه بيعته في أعناقنا إلى يوم القيامة.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عمر : لا أبا لك ، لا تقم معنا.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فارتحل إلى الشام ، وتوفّي بدمشق بباب الصغير. وله شعر في هذا المعنى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: روي أنّ بلالا كان عبدا صالحا ، وكان صهيب عبد سوء. ثمّ ذكر الطريق كما مرّ عن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نسختي من الاختيار بدل ابن يزيد : ابن زيد.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الحسان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12" w:name="_Toc354211783"/>
      <w:bookmarkStart w:id="413" w:name="_Toc449529715"/>
      <w:r w:rsidRPr="008A0E98">
        <w:rPr>
          <w:rtl/>
          <w:lang w:bidi="fa-IR"/>
        </w:rPr>
        <w:t>488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بنان :</w:t>
      </w:r>
      <w:bookmarkEnd w:id="412"/>
      <w:bookmarkEnd w:id="4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بضمّ الباء بعدها النون قبل الألف وبعدها ،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عن سعد بن عبد الله ، عن محمّد بن خالد الطيالسي ، عن عبد الرحمن بن أبي نجران ، عن ابن سنان ،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لعنه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أحاديث كثيرة في ذلك ، مرّ منها في بزيع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72 ، روضة المتقين : 14 / 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التحرير الطاووسي : 93 / 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170 / 301.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181 / 911.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208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الكشّي : 290 / 511 ، 301 / 541 ، 302 / 543 و</w:t>
      </w:r>
      <w:r>
        <w:rPr>
          <w:rFonts w:hint="cs"/>
          <w:rtl/>
        </w:rPr>
        <w:t xml:space="preserve"> </w:t>
      </w:r>
      <w:r w:rsidRPr="008A0E98">
        <w:rPr>
          <w:rtl/>
        </w:rPr>
        <w:t>544 ، 304 / 547 ، 305 / 549 ، وغيرها كثير ، وفي بعضها : بنان ، وفي البعض الآخر : بيان.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 تاريخ أبي زيد البلخي أنّه : بيان ، وهو التحقيق ، كما في الاختيار وأكثر الروايات في كش.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أيضا : سعد ، عن أحمد بن محمّد بن عيسى ، عن أبي يحيى سهل بن زياد الواسطي ومحمّد بن عيسى بن عبيد ، عن أخيه جعفر وأبي يحيى الواسطي قال : قال أبو الحسن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كان بنان يكذب على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فأذاقه الله حرّ الحديد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محمّد بن بشير يكذب على أبي الحسن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فأذاقه الله حرّ الحديد.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أبو الخطّاب يكذب على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فأذاقه الله حر الحديد.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والذي يكذب عليّ : محمّد بن الفرات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14" w:name="_Toc354211784"/>
      <w:bookmarkStart w:id="415" w:name="_Toc449529716"/>
      <w:r w:rsidRPr="008A0E98">
        <w:rPr>
          <w:rtl/>
          <w:lang w:bidi="fa-IR"/>
        </w:rPr>
        <w:t>489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بنان بن محمّد بن عيسى :</w:t>
      </w:r>
      <w:bookmarkEnd w:id="414"/>
      <w:bookmarkEnd w:id="4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نصر بن الصباح. إلى أن قال : وعبد الله بن محمّد ابن عيسى الملقّب بنان ، أخو أحمد بن محمّد بن عيسى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يروي عنه محمّد بن أحمد بن يحيى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ولم تستثن روايته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وفيه إشعار بالاعتماد عليه ، بل لا يبعد الحكم بوثاقته أيضا.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محمّد بن سنان روى عنه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أنّ محمّدا همّ أن يطير فقصّ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في المصدر زيادة : وكان المغيرة بن سعيد يكذب على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فأذاقه الله حرّ الحديد.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302 / 544 ، وفيه أيضا : بيان.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512 / 989.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التهذيب 3 : 56 / 195.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348 / 939 ، ترجمة محمّد بن أحمد بن يحيى.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508 / 981.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ثمّ قال : وهذا يدلّ على اضطراب كان وزال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وظاهر هذا اعتماده عليه وبناؤه على قوله.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ويظهر من تلك الترجمة وصفه بالأسدي.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وممّا يؤيّد جلالته بل وثاقته ملاحظة سلوك أخيه أحمد بالنسبة إلى البرقي ، وروايته مع ذلك عنه كثيرا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: هو كثير الرواية ، ومن مشايخ الإجازة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ومرّ حكمهما في الفوائد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عيسى أخو أحمد بن محمّد بن عيسى ، عنه محمّد بن عليّ بن محبوب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16" w:name="_Toc354211785"/>
      <w:bookmarkStart w:id="417" w:name="_Toc449529717"/>
      <w:r w:rsidRPr="008A0E98">
        <w:rPr>
          <w:rtl/>
          <w:lang w:bidi="fa-IR"/>
        </w:rPr>
        <w:t>490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بندار :</w:t>
      </w:r>
      <w:bookmarkEnd w:id="416"/>
      <w:bookmarkEnd w:id="4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بضمّ الباء ، وإسكان النون ، والألف بعد المهملة ، والراء أخيرا ؛ ابن محمّد بن عبد الله ، إماميّ متقدّم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ست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إلاّ الترجمة ، وزادا : له كتب ، منها كتاب الطهارة ، كتاب الصلاة ، كتاب الصوم ، كتاب الحج ، كتاب الزكاة.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وليس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كتاب الحج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وزاد : وغيرها على نسق الأصول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النسخة المطبوعة من التعليقة نسب هذا الكلام إلى النجاشي ، وهو مذكور فيه إلى هنا في ترجمة محمّد بن سنان : 328 / 888.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روايته مع ذلك عنه كثيرا ، لم ترد في التعليقة. ولم نعثر على روايته عنه في الكتب.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روضة المتقين : 14 / 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27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إلاّ أن في الفهرست المطبوع ذكر له كتاب الحجّ.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وله كتاب الإمامة من جهة الخبر ، وكتاب المتعة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وكتاب العمرة ، ذكر ذلك أبو الفرج محمّد بن إسحاق أبو يعقوب النديم في كتابه الفهرست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بعد كتاب الزكاة : ذكر ذلك أبو الفرج محمّد بن إسحاق ويعقوب النديم في كتاب الفهرست ، وذكر أيضا له كتابا في الإمامة ، وكتابا في المتعة ، وكتابا في العمرة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إمامي ، له كتب ، ذكرناها في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والبلغة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ممدوح.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وقيل : إنّ مجرّد ما ذكر في الرجال غير كاف ، انتهى ، وفيه نظر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18" w:name="_Toc354211786"/>
      <w:bookmarkStart w:id="419" w:name="_Toc449529718"/>
      <w:r w:rsidRPr="008A0E98">
        <w:rPr>
          <w:rtl/>
          <w:lang w:bidi="fa-IR"/>
        </w:rPr>
        <w:t>491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بورق البوشنجاني :</w:t>
      </w:r>
      <w:bookmarkEnd w:id="418"/>
      <w:bookmarkEnd w:id="4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ترجمة الفضل بن شاذان مدحه وحسن حاله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20" w:name="_Toc354211787"/>
      <w:bookmarkStart w:id="421" w:name="_Toc449529719"/>
      <w:r w:rsidRPr="008A0E98">
        <w:rPr>
          <w:rtl/>
          <w:lang w:bidi="fa-IR"/>
        </w:rPr>
        <w:t>492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بهلول :</w:t>
      </w:r>
      <w:bookmarkEnd w:id="420"/>
      <w:bookmarkEnd w:id="4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الشهير بالمجنون ، غير مذكور في الكتابين.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كتاب المتعة ، لم يرد في فهرست الشيخ.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41 / 135 ، والفهرست للنديم : 279.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114 / 294.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457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170 / 304.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بلغة المحدّثين : 337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لم يرد في النسخة المطبوعة من التعليقة ، ومذكور في النسخة الخطيّة : 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فيه نقلا عن رجال الكشّي : 537 / 1023 : سعد بن جناح الكشّي ، قال : سمعت محمّد ابن إبراهيم الورّاق السمرقندي يقول : خرجت إلى الحجّ ، فأردت أن أمرّ على رجل كان من أصحابنا معروف بالصدق والصلاح والورع والخير ، يقال له : بورق البوسنجاني ( البوشنجاني</w:t>
      </w:r>
      <w:r>
        <w:rPr>
          <w:rtl/>
        </w:rPr>
        <w:t xml:space="preserve"> ـ </w:t>
      </w:r>
      <w:r w:rsidRPr="008A0E98">
        <w:rPr>
          <w:rtl/>
        </w:rPr>
        <w:t>خ )</w:t>
      </w:r>
      <w:r>
        <w:rPr>
          <w:rtl/>
        </w:rPr>
        <w:t>.</w:t>
      </w:r>
      <w:r w:rsidRPr="008A0E98">
        <w:rPr>
          <w:rtl/>
        </w:rPr>
        <w:t xml:space="preserve"> إلى آخر كلامه.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73 ، وفيها : بورق البوسنجاني.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ويظهر من كتب السير وغيرها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فضله وجلالته وعلوّ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رتبته.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ذكر في مجالس المؤمنين شطرا من مقاماته مع المخالفين ومناظراته مع أعداء الدين ، منها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أنّه سمع أبا حنيفة يقول : إنّ جعفر بن محمّد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>يقول بثلاثة أشياء لا أرتضيها.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يقول : إنّ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الشيطان يعذّب بالنار ، كيف وهو من النار</w:t>
      </w:r>
      <w:r>
        <w:rPr>
          <w:rtl/>
        </w:rPr>
        <w:t>!؟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ويقول : إنّ الله لا يرى ولا تصحّ عليه الرؤية ، وكيف لا تصحّ الرؤية على موجود</w:t>
      </w:r>
      <w:r>
        <w:rPr>
          <w:rtl/>
        </w:rPr>
        <w:t>!؟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ويقول : إنّ العبد هو الفاعل لفعله ، والنصوص بخلافه.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فأخذ البهلول حجرا وضربه به فأوجعه ، فذهب أبو حنيفة إلى هارون ، واستحضروا البهلول ووبّخوه على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لأبي حنيفة : أرني الوجع الذي تدّعيه وإلاّ فأنت كاذب ، وأيضا فأنت من تراب كيف تألمت من تراب</w:t>
      </w:r>
      <w:r>
        <w:rPr>
          <w:rtl/>
        </w:rPr>
        <w:t>!؟</w:t>
      </w:r>
      <w:r w:rsidRPr="008A0E98">
        <w:rPr>
          <w:rtl/>
        </w:rPr>
        <w:t xml:space="preserve"> ثمّ ما الذي أذنبته إليك والفاعل ليس هو العبد بل الله. فسكت أبو حنيفة وقام خجلا.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ونقل عن كتاب الإيضاح لمحمّد بن جرير بن رستم الطبري أنّ البهلول قال لعمر بن عطاء العدوي في مجلس محمّد بن سليمان العبّاسي ابن عم الرشيد : لم س</w:t>
      </w:r>
      <w:r>
        <w:rPr>
          <w:rtl/>
        </w:rPr>
        <w:t>مّى جدّك عمر أبا بكر صدّيقا ، أ</w:t>
      </w:r>
      <w:r w:rsidRPr="008A0E98">
        <w:rPr>
          <w:rtl/>
        </w:rPr>
        <w:t>لم يكن في زمانه سواه صدّيق</w:t>
      </w:r>
      <w:r>
        <w:rPr>
          <w:rtl/>
        </w:rPr>
        <w:t>؟</w:t>
      </w:r>
      <w:r w:rsidRPr="008A0E98">
        <w:rPr>
          <w:rtl/>
        </w:rPr>
        <w:t xml:space="preserve"> قال : لا.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  <w:lang w:bidi="fa-IR"/>
        </w:rPr>
        <w:t>قال : كذبت وخالفت قول الله :</w:t>
      </w:r>
      <w:r w:rsidRPr="0027518B">
        <w:rPr>
          <w:rStyle w:val="libAlaemChar"/>
          <w:rtl/>
        </w:rPr>
        <w:t xml:space="preserve"> (</w:t>
      </w:r>
      <w:r w:rsidRPr="0027518B">
        <w:rPr>
          <w:rStyle w:val="libAieChar"/>
          <w:rtl/>
        </w:rPr>
        <w:t xml:space="preserve"> وَالَّذِينَ آمَنُوا بِاللهِ وَرُسُلِهِ أُولئِكَ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وغيرها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وحسن.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إنّ ، لم ترد في نسخة « م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27518B">
        <w:rPr>
          <w:rStyle w:val="libAieChar"/>
          <w:rtl/>
        </w:rPr>
        <w:lastRenderedPageBreak/>
        <w:t xml:space="preserve">هُمُ الصِّدِّيقُونَ </w:t>
      </w:r>
      <w:r w:rsidRPr="0027518B">
        <w:rPr>
          <w:rStyle w:val="libAlaemChar"/>
          <w:rtl/>
        </w:rPr>
        <w:t>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وحديث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: إذا فعلت الخير كنت صدّيقا.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العدوي : سمّوه صدّيقا لأنّه أوّل من صدّق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مع أنّ ذلك ممنوع التخصيص ، خطأ في اللغة ، ومخالفة للآية.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فغالطه العدوي وقال : قل لي من إمامك يا بهلول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إمامي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من سبّح في كفّه الحصى ، وكلّمه الذئب إذ عوى ، وردّت له الشمس بين الملإ ، وأوجب الرسول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8A0E98">
        <w:rPr>
          <w:rtl/>
        </w:rPr>
        <w:t>على الخلق له الولا ، فتكاملت فيه الخيرات ، وتنزّه عن الخلق الدنيّات ، فذلك إمامي وإمام البريّات.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t>فقال العدوي : ويلك أ</w:t>
      </w:r>
      <w:r w:rsidRPr="008A0E98">
        <w:rPr>
          <w:rtl/>
        </w:rPr>
        <w:t>ليس هارون إمامك</w:t>
      </w:r>
      <w:r>
        <w:rPr>
          <w:rtl/>
        </w:rPr>
        <w:t>!؟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بل الويل لك ، حيث لم تر أمير المؤمنين لهذه المحامد أهلا</w:t>
      </w:r>
      <w:r>
        <w:rPr>
          <w:rtl/>
        </w:rPr>
        <w:t>!</w:t>
      </w:r>
      <w:r w:rsidRPr="008A0E98">
        <w:rPr>
          <w:rtl/>
        </w:rPr>
        <w:t xml:space="preserve"> وما إخالك إلاّ عدوّا له ، تظهر طاعته ، وتضمر مخالفته ، ولئن بلغه مقالك ليؤدّبنّك.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فضحك العبّاسي وأمر بإخراج العدوي ، وقال لبهلول : ما الفضل إلاّ فيك ، وما العقل إلاّ من عندك ، والمجنون من سمّاك مجنونا.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أخبرني عليّ أفضل أو أبو بكر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أصلح الله الأمير إنّ عليا من النبيّ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8A0E98">
        <w:rPr>
          <w:rtl/>
        </w:rPr>
        <w:t xml:space="preserve">كالشي‌ء من الشي‌ء والصنو من الصنو كالفصل من الذراع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وأبو بكر ليس‌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الحديد آية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إمامي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إنّ عليّا من النبيّ كالضوء من الضوء وكالعضد عن الذراع.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منه ، ولا يوازيه في فضله إلاّ مثله ، ولكلّ فاصل فاصلة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أخبرني بنو عليّ أحقّ بالخلافة أو بنو العبّاس</w:t>
      </w:r>
      <w:r>
        <w:rPr>
          <w:rtl/>
        </w:rPr>
        <w:t>؟</w:t>
      </w:r>
      <w:r w:rsidRPr="008A0E98">
        <w:rPr>
          <w:rtl/>
        </w:rPr>
        <w:t xml:space="preserve"> فسكت البهلول.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: لم سكتّ</w:t>
      </w:r>
      <w:r>
        <w:rPr>
          <w:rtl/>
        </w:rPr>
        <w:t>؟</w:t>
      </w:r>
      <w:r w:rsidRPr="008A0E98">
        <w:rPr>
          <w:rtl/>
        </w:rPr>
        <w:t xml:space="preserve"> قال : ما للمجانين وهذا التحقيق والتمييز. ثمّ خرج وهو يقول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إن كنت تهواهم حقّا بلا كذب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 xml:space="preserve">فالزم حياتك </w:t>
            </w:r>
            <w:r w:rsidRPr="001D1DE1">
              <w:rPr>
                <w:rStyle w:val="libFootnotenumChar"/>
                <w:rtl/>
              </w:rPr>
              <w:t>(2)</w:t>
            </w:r>
            <w:r w:rsidRPr="008A0E98">
              <w:rPr>
                <w:rtl/>
                <w:lang w:bidi="fa-IR"/>
              </w:rPr>
              <w:t xml:space="preserve"> في جدّ وفي لعب</w:t>
            </w:r>
            <w:r w:rsidRPr="00DF2B9C">
              <w:rPr>
                <w:rtl/>
              </w:rPr>
              <w:br/>
              <w:t> </w:t>
            </w:r>
          </w:p>
        </w:tc>
      </w:tr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 xml:space="preserve">إيّاك من أن يقولوا </w:t>
            </w:r>
            <w:r w:rsidRPr="001D1DE1">
              <w:rPr>
                <w:rStyle w:val="libFootnotenumChar"/>
                <w:rtl/>
              </w:rPr>
              <w:t>(3)</w:t>
            </w:r>
            <w:r w:rsidRPr="008A0E98">
              <w:rPr>
                <w:rtl/>
                <w:lang w:bidi="fa-IR"/>
              </w:rPr>
              <w:t xml:space="preserve"> عاقل فطن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فتبتلى بطويل الكدّ والنصب</w:t>
            </w:r>
            <w:r w:rsidRPr="00DF2B9C">
              <w:rPr>
                <w:rtl/>
              </w:rPr>
              <w:br/>
              <w:t> </w:t>
            </w:r>
          </w:p>
        </w:tc>
      </w:tr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مولاك يعلم ما تطويه من خلق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 xml:space="preserve">فما يضرّك إن سمّوك </w:t>
            </w:r>
            <w:r w:rsidRPr="001D1DE1">
              <w:rPr>
                <w:rStyle w:val="libFootnotenumChar"/>
                <w:rtl/>
              </w:rPr>
              <w:t>(4)</w:t>
            </w:r>
            <w:r w:rsidRPr="008A0E98">
              <w:rPr>
                <w:rtl/>
                <w:lang w:bidi="fa-IR"/>
              </w:rPr>
              <w:t xml:space="preserve"> بالكذب</w:t>
            </w:r>
            <w:r w:rsidRPr="00DF2B9C">
              <w:rPr>
                <w:rtl/>
              </w:rPr>
              <w:br/>
              <w:t> </w:t>
            </w:r>
          </w:p>
        </w:tc>
      </w:tr>
    </w:tbl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العبّاسي : لا إله إلاّ الله ، لقد رزق الله عليّ بن أبي طالب لبّ كلّ ذي لب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وقبره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بغداد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22" w:name="_Toc354211788"/>
      <w:bookmarkStart w:id="423" w:name="_Toc449529720"/>
      <w:r w:rsidRPr="008A0E98">
        <w:rPr>
          <w:rtl/>
          <w:lang w:bidi="fa-IR"/>
        </w:rPr>
        <w:t>493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بيان الجزري :</w:t>
      </w:r>
      <w:bookmarkEnd w:id="422"/>
      <w:bookmarkEnd w:id="4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أبو أحمد ، مولى ، قال محمّد بن عبد الحميد : كان خيّرا فاضلا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يحيى بن محمّد العليمي ، عنه به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د : بيان : بالمفردة والمثنّاة تحت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ولكلّ فاضل فاضلة.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جنونك.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تقولوا.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سبّوك.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مجالس المؤمنين : 2 / 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28 / 4 ، وفيه : بيان الخرزي كوفي أبو محمّد.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113 / 289.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ابن داود : 58 / 269.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>كذا 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، وزاد : والنون بعد الألف ، الجزري : بفتح الجيم والزاي بعدها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الحسان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إيضاح الاشتباه : 122 / 113.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171 / 307.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181 / 908.</w:t>
      </w:r>
    </w:p>
    <w:p w:rsidR="00DF2B1F" w:rsidRPr="008A0E98" w:rsidRDefault="00DF2B1F" w:rsidP="00DF2B1F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24" w:name="_Toc354211789"/>
      <w:bookmarkStart w:id="425" w:name="_Toc449529721"/>
      <w:r w:rsidRPr="008A0E98">
        <w:rPr>
          <w:rtl/>
          <w:lang w:bidi="fa-IR"/>
        </w:rPr>
        <w:lastRenderedPageBreak/>
        <w:t>باب التاء‌</w:t>
      </w:r>
      <w:bookmarkEnd w:id="424"/>
      <w:bookmarkEnd w:id="425"/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26" w:name="_Toc354211790"/>
      <w:bookmarkStart w:id="427" w:name="_Toc449529722"/>
      <w:r w:rsidRPr="008A0E98">
        <w:rPr>
          <w:rtl/>
          <w:lang w:bidi="fa-IR"/>
        </w:rPr>
        <w:t>494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تقي بن نجم الحلبي :</w:t>
      </w:r>
      <w:bookmarkEnd w:id="426"/>
      <w:bookmarkEnd w:id="4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الصلاح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ثقة ، عين ، له تصانيف حسنة ذكرناها في الكتاب الكبير. قرأ على الشيخ الطوسي وعلى المرتضى رحمهما الله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لم : تقيّ بن نجم الحلبي ، ثقة ، له كتب ، قرأ علينا وعلى المرتضى ، يكنّى أبا الصلاح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عه </w:t>
      </w:r>
      <w:r w:rsidRPr="008A0E98">
        <w:rPr>
          <w:rtl/>
        </w:rPr>
        <w:t xml:space="preserve">: الشيخ التقي بن نجم الحلبي ، فقيه عين ثقة ، قرأ على الأجلّ المرتضى علم الهدى نضّر الله وجهه وعلى الشيخ الموفّق أبي جعفر ، وله تصانيف ، منها : الكافي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 : أبو الصلاح تقيّ بن نجم الحلبي ، من تلامذة المرتضى قدّس الله روحه ، له : البداية في الفقه ، الكافي في الفقه ، وشرح الذخيرة للمرتضى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إجازة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الشيخ الفقيه السعيد خليفة المرتضى في البلاد الحلبيّة أبو الصلاح تقيّ بن نجم الحلبي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28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457 / 1 ، ولم يرد فيه : يكنّى أبا الصلاح.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فهرست منتجب الدين : 30 /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معالم العلماء : 29 /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بحار الأنوار : 108 / 158.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28" w:name="_Toc354211791"/>
      <w:bookmarkStart w:id="429" w:name="_Toc449529723"/>
      <w:r w:rsidRPr="008A0E98">
        <w:rPr>
          <w:rtl/>
          <w:lang w:bidi="fa-IR"/>
        </w:rPr>
        <w:lastRenderedPageBreak/>
        <w:t>495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تليد بن سليمان :</w:t>
      </w:r>
      <w:bookmarkEnd w:id="428"/>
      <w:bookmarkEnd w:id="4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إدريس المحاربي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ذكره أبو العبّاس.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يرويه عنه جماعة ، الحسين بن محمّد بن علي الأزدي ، عنه به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بعد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لم نقف لأحد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من علمائنا على جرحه ولا على تعديله ، لكن قال ابن عقدة : حدّثنا أحمد ، عن محمّد ابن عبد الله بن سليمان ، قال : سمعت ابن نمير يقول : أبو الجحاف ثقة ، وليس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أعتمد بما يروي عنه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تليد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أبو داود : رافضي ، يشتم أبا بكر وعمر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رافضيّ ضعيف ، مات بعد سنة تسعين ومائة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 xml:space="preserve">: ابن سليمان الكوفي الشيعي ، عن عبد الملك بن عمير ونحوه ، وعنه : أحمد وابن نمير ، ضعيف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ممدوح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ولا يخلو من قرب ، يشير إليه‌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160 / 1 ، وفيه : المحاربي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115 / 295. وفي نسخة « م » : له كتب.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لم يقف أحد.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ولست.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عن.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209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ميزان الاعتدال 1 : 358 / 1339.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تقريب التهذيب 1 : 112 / 6 ، وفيه : مات سنة تسعين ومائة.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الكاشف 1 : 113 / 677.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الوجيزة : 171 / 310.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التأمّل فيما في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 xml:space="preserve">وقب ، على أنّ قوله : يرويه عنه جماعة ، يشير إلى الاعتماد ويشعر بالجلالة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وعن كتاب ميزان الاعتدال : قال أحمد : تليد شيعي ، لم نر به بأسا ، وهو كوفي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30" w:name="_Toc354211792"/>
      <w:bookmarkStart w:id="431" w:name="_Toc449529724"/>
      <w:r w:rsidRPr="008A0E98">
        <w:rPr>
          <w:rtl/>
          <w:lang w:bidi="fa-IR"/>
        </w:rPr>
        <w:t>496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تميم بن حذلم :</w:t>
      </w:r>
      <w:bookmarkEnd w:id="430"/>
      <w:bookmarkEnd w:id="4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بالحاء المهملة والذال المعجمة ، الناجي ، شهد مع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في خواصّه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ابن خزيم : بالمعجمتين والياء قبل الميم ، الناجي : بالنون والجيم ، وقد شهد مع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: ابن حذيم الناجي ، شهد معه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: ابن حذيم : بكسر المهملة وسكون المعجمة وفتح المثنّاة تحت ، الناجي ، ي ،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، شهد معه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وكان من خواصّه ، كذا أثبته الشيخ بخطّه.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ورأيت بعض أصحابنا قد أثبت : حذلم باللام ، وهو أقرب.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الجوهري : تميم بن حذلم من التابعين.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ورأيت هذا المصنّف أثبت هذا الاسم بعينه في خواصّ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تميم بن خزيم ، وهو وهم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73 ، وفيها : يشعر بالاعتماد ويشير إلى الجلالة.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ميزان الاعتدال 1 : 358 / 1339. وقوله : وهو كوفي ، لم ترد فيه عن أحمد بل أثبتها في العنوان.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28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36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59 / 273 ، والصحاح للجوهري : 5 / 1895.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والصواب : حذلم.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ابن خذلم</w:t>
      </w:r>
      <w:r>
        <w:rPr>
          <w:rtl/>
        </w:rPr>
        <w:t xml:space="preserve"> ـ </w:t>
      </w:r>
      <w:r w:rsidRPr="008A0E98">
        <w:rPr>
          <w:rtl/>
        </w:rPr>
        <w:t>بمهملة</w:t>
      </w:r>
      <w:r>
        <w:rPr>
          <w:rtl/>
        </w:rPr>
        <w:t xml:space="preserve"> ـ </w:t>
      </w:r>
      <w:r w:rsidRPr="008A0E98">
        <w:rPr>
          <w:rtl/>
        </w:rPr>
        <w:t xml:space="preserve">الضبي ، أبو سلمة الكوفي ، ثقة من الثانية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ونحوه في تهذيب الكمال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القاموس : تميم بن حذلم تابعي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32" w:name="_Toc354211793"/>
      <w:bookmarkStart w:id="433" w:name="_Toc449529725"/>
      <w:r w:rsidRPr="008A0E98">
        <w:rPr>
          <w:rtl/>
          <w:lang w:bidi="fa-IR"/>
        </w:rPr>
        <w:t>497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تميم بن عبد الله بن تميم.</w:t>
      </w:r>
      <w:bookmarkEnd w:id="432"/>
      <w:bookmarkEnd w:id="433"/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القرشي ، الذي روى عنه أبو جعفر محمّد بن بابويه ، ضعيف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د :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ضعيف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أجده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يروي عنه الصدوق مترضّيا ، وأكثر من الرواية عنه كذلك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ولقّبه بالحميري وكنّاه بأبي الفضل ، ومنشأ تضعيف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غير ظاهر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تضعيفه من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، بل هذه عبارته بعينها كما نقله في المجمع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تقريب التهذيب 1 : 113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تهذيب الكمال 4 : 328 / 801 ، والوارد في نسخ كتاب المنتهى بدل تهذيب الكمال :</w:t>
      </w:r>
      <w:r w:rsidRPr="003E5793">
        <w:rPr>
          <w:rStyle w:val="libFootnoteChar"/>
          <w:rFonts w:hint="cs"/>
          <w:rtl/>
        </w:rPr>
        <w:t xml:space="preserve"> </w:t>
      </w:r>
      <w:r w:rsidRPr="003E5793">
        <w:rPr>
          <w:rStyle w:val="libFootnoteChar"/>
          <w:rtl/>
        </w:rPr>
        <w:t>تهذيب الأسماء ، وما أثبتناه نحن موافق لمنهج المقال.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القاموس المحيط : 4 / 94.</w:t>
      </w:r>
    </w:p>
    <w:p w:rsidR="00DF2B1F" w:rsidRDefault="00DF2B1F" w:rsidP="001D1DE1">
      <w:pPr>
        <w:pStyle w:val="libFootnote0"/>
        <w:rPr>
          <w:rtl/>
        </w:rPr>
      </w:pPr>
      <w:r w:rsidRPr="008A0E98">
        <w:rPr>
          <w:rtl/>
        </w:rPr>
        <w:t>(4) الخلاصة : 209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ابن داود : 234 / 84 ، والمذكور فيه بدل لم</w:t>
      </w:r>
      <w:r w:rsidRPr="0027518B">
        <w:rPr>
          <w:rStyle w:val="libBold2Char"/>
          <w:rtl/>
        </w:rPr>
        <w:t xml:space="preserve"> </w:t>
      </w:r>
      <w:r w:rsidRPr="002F2C42">
        <w:rPr>
          <w:rtl/>
        </w:rPr>
        <w:t>كش</w:t>
      </w:r>
      <w:r w:rsidRPr="0027518B">
        <w:rPr>
          <w:rStyle w:val="libBold2Char"/>
          <w:rtl/>
        </w:rPr>
        <w:t xml:space="preserve"> </w:t>
      </w:r>
      <w:r w:rsidRPr="008A0E98">
        <w:rPr>
          <w:rtl/>
        </w:rPr>
        <w:t>: غض.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عيون أخبار الرضا 1 : 16 / 3 ، 20 / 2 ، 275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مجمع الرجال : 1 / 288.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وقال بعض الفضلاء : كلّما يذكره الصدوق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8A0E98">
        <w:rPr>
          <w:rtl/>
        </w:rPr>
        <w:t>يقول :</w:t>
      </w:r>
      <w:r w:rsidRPr="0027518B">
        <w:rPr>
          <w:rStyle w:val="libAlaemChar"/>
          <w:rFonts w:hint="cs"/>
          <w:rtl/>
        </w:rPr>
        <w:t xml:space="preserve">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، وقال مكرّرا : إنّ كلّ ما ينقله فهو صحيح من حيث الرجال.</w:t>
      </w:r>
      <w:r>
        <w:rPr>
          <w:rFonts w:hint="cs"/>
          <w:rtl/>
        </w:rPr>
        <w:t xml:space="preserve"> </w:t>
      </w:r>
      <w:r w:rsidRPr="008A0E98">
        <w:rPr>
          <w:rtl/>
        </w:rPr>
        <w:t>والصدوق أعرف بالرجال من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، وصه تبعه ، فتدبّر. مع أنّه من مشايخ الإجازة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مضافا إلى ملاقاة الصدوق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له ، واطّلاعه على حاله ، ورفع الوثوق عن تضعيف غض.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فما في الوجيزة من أنّه ضعيف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فيه تأمّل ظاهر.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والصواب في د بدل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، لما عرفت.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34" w:name="_Toc354211794"/>
      <w:bookmarkStart w:id="435" w:name="_Toc449529726"/>
      <w:r w:rsidRPr="008A0E98">
        <w:rPr>
          <w:rtl/>
          <w:lang w:bidi="fa-IR"/>
        </w:rPr>
        <w:t>498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تميم بن عمرو :</w:t>
      </w:r>
      <w:bookmarkEnd w:id="434"/>
      <w:bookmarkEnd w:id="4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يكنّى أبا حبش ، كان عامل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على مدينة الرسول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حتّى قدم سهل بن حنيف ، 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36" w:name="_Toc354211795"/>
      <w:bookmarkStart w:id="437" w:name="_Toc449529727"/>
      <w:r w:rsidRPr="008A0E98">
        <w:rPr>
          <w:rtl/>
          <w:lang w:bidi="fa-IR"/>
        </w:rPr>
        <w:t>499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تميم مولى خداش :</w:t>
      </w:r>
      <w:bookmarkEnd w:id="436"/>
      <w:bookmarkEnd w:id="4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بكسر المعجمة بعدها مهملة والشين المعجمة ، ابن الصمة ، شهد بدرا وأحدا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ل إلاّ الترجمة ، وفيه : خراش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ود </w:t>
      </w:r>
      <w:r w:rsidRPr="0027518B">
        <w:rPr>
          <w:rStyle w:val="libBold2Char"/>
          <w:rtl/>
        </w:rPr>
        <w:t>كصه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في نسخة « م » بدل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: مترضّيا.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171 / 311.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36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28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28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10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ابن داود : 59 / 272.</w:t>
      </w:r>
    </w:p>
    <w:p w:rsidR="00DF2B1F" w:rsidRPr="008A0E98" w:rsidRDefault="00DF2B1F" w:rsidP="00DF2B1F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438" w:name="_Toc354211796"/>
      <w:bookmarkStart w:id="439" w:name="_Toc449529728"/>
      <w:r w:rsidRPr="008A0E98">
        <w:rPr>
          <w:rtl/>
          <w:lang w:bidi="fa-IR"/>
        </w:rPr>
        <w:lastRenderedPageBreak/>
        <w:t>باب الثاء‌</w:t>
      </w:r>
      <w:bookmarkEnd w:id="438"/>
      <w:bookmarkEnd w:id="439"/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40" w:name="_Toc354211797"/>
      <w:bookmarkStart w:id="441" w:name="_Toc449529729"/>
      <w:r w:rsidRPr="008A0E98">
        <w:rPr>
          <w:rtl/>
          <w:lang w:bidi="fa-IR"/>
        </w:rPr>
        <w:t>500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ثابت بن توبة :</w:t>
      </w:r>
      <w:bookmarkEnd w:id="440"/>
      <w:bookmarkEnd w:id="4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هارون السنجي ، يأتي في الكنى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42" w:name="_Toc354211798"/>
      <w:bookmarkStart w:id="443" w:name="_Toc449529730"/>
      <w:r w:rsidRPr="008A0E98">
        <w:rPr>
          <w:rtl/>
          <w:lang w:bidi="fa-IR"/>
        </w:rPr>
        <w:t>501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ثابت البناني :</w:t>
      </w:r>
      <w:bookmarkEnd w:id="442"/>
      <w:bookmarkEnd w:id="4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يكنّى أبا فضالة ، من أهل بدر ، قتل معه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بصفّين ، 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بعد بدر : من أصحاب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ثقة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وليس : ثقة ، في نسخة</w:t>
      </w:r>
      <w:r w:rsidRPr="0027518B">
        <w:rPr>
          <w:rStyle w:val="libBold2Char"/>
          <w:rtl/>
        </w:rPr>
        <w:t xml:space="preserve"> شه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وبعض غيرها ، وهو الذي ينبغي على الظاهر من نقله من جخ. وليس في د أيضا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اختصاص لفظة ثقة بنسخته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ولم أرها في نسخة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، ولم ينقلها عنها في الحاوي ، ولذا ذكره في الضعاف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يذكره في الوجيزة أصلا ، فتتبّع.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44" w:name="_Toc354211799"/>
      <w:bookmarkStart w:id="445" w:name="_Toc449529731"/>
      <w:r w:rsidRPr="008A0E98">
        <w:rPr>
          <w:rtl/>
          <w:lang w:bidi="fa-IR"/>
        </w:rPr>
        <w:t>502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ثابت الحدّاد :</w:t>
      </w:r>
      <w:bookmarkEnd w:id="444"/>
      <w:bookmarkEnd w:id="4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المقدام ، هو ابن هرمز ، ويأتي.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46" w:name="_Toc354211800"/>
      <w:bookmarkStart w:id="447" w:name="_Toc449529732"/>
      <w:r w:rsidRPr="008A0E98">
        <w:rPr>
          <w:rtl/>
          <w:lang w:bidi="fa-IR"/>
        </w:rPr>
        <w:t>503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ثابت بن دينار :</w:t>
      </w:r>
      <w:bookmarkEnd w:id="446"/>
      <w:bookmarkEnd w:id="4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يكنّى دينار أبا صفيّة ، وكنية ثابت أبو حمزة الثمالي. روى عن عليّ‌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395.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36 / 3 ، وفيه : ثابت الأنصاري البناني.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29 / 4 ، ولم يرد فيها : ثقة.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الشهيد الثاني على الخلاصة :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59 / 275.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234 / 1271.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ومن بعده ، واختلف في بقائه إلى وقت أبي الحسن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كان ثقة ، وكان عربيّا أزديّا.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وجدت بخطّ أبي عبد الله محمّد بن نعيم الشاذاني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سمعت الفضل بن شاذان قال : سمعت الثقة يقول : سمعت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يقول : أبو حمزة في زمانه كلقمان في زمانه ، وذلك أنّه قدم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أربعة منّا : عليّ بن الحسين ومحمّد بن علي وجعفر بن محمّد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وبرهة من عصر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ويونس بن عبد الرحمن هو سلمان في زمانه.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وروى عنه العامّة ، ومات سنة خمسين ومائة.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وأولاده : نوح ومنصور وحمزة قتلوا مع زيد بن عليّ بن الحسين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وبخطّ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على لفظ قدم : كذا في جميع نسخ الكتاب ، وكذا بخطّ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من كتاب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والذي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ترجمة يونس : أبو حمزة الثمالي في زمانه كسلمان في زمانه ، وذلك أنّه خدم. إلى آخره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 وهو الصواب.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ابن أبي صفيّة أبو حمزة الثمالي ، واسم أبي صفيّة : دينار.</w:t>
      </w:r>
      <w:r>
        <w:rPr>
          <w:rFonts w:hint="cs"/>
          <w:rtl/>
        </w:rPr>
        <w:t xml:space="preserve"> </w:t>
      </w:r>
      <w:r w:rsidRPr="008A0E98">
        <w:rPr>
          <w:rtl/>
        </w:rPr>
        <w:t>مولى كوفيّ ثقة. وأولاده : نوح ومنصور وحمزة قتلوا مع زيد.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لقي عليّ بن الحسين وأبا جعفر وأبا عبد الله وأبا الحسن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وروى عنهم ، وكان من خيار أصحابنا وثقاتهم ومعتمديهم في الرواية‌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خدم.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في نسخة « م » : مع زيد بن علي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29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التحرير الطاووسي : 102.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485 / 919.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والحديث.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وروي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أنّه قال : أبو حمزة في زمانه مثل سلمان في زمانه ، وروى عنه العامّة ، ومات سنة خمسين ومائة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تفسير القرآن ، عنه عبد ربّه ، وكتاب النوادر ، رواية الحسن بن محبوب ، ورسالة الحقوق عن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محمّد بن الفضيل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عنه به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ابن دينار يكنّى أبا حمزة الثمالي ، وكنية دينار أبو صفيّة.</w:t>
      </w:r>
      <w:r>
        <w:rPr>
          <w:rFonts w:hint="cs"/>
          <w:rtl/>
        </w:rPr>
        <w:t xml:space="preserve"> </w:t>
      </w:r>
      <w:r w:rsidRPr="008A0E98">
        <w:rPr>
          <w:rtl/>
        </w:rPr>
        <w:t>ثقة ، له كتاب ، عدّة من أصحابنا ، عن محمّد بن عليّ بن الحسين ، عن أبيه ومحمّد بن الحسن وموسى بن المتوكّل ، عن سعد بن عبد الله والحميري ، عن أحمد بن محمّد ، عن الحسن بن محبوب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وعنه يونس بن عليّ العطّار.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كتاب النوادر وكتاب الزهد ، محمّد بن عيّاش بن عيسى أبي جعفر ،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اختلف في بقائه إلى وقته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روى عن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ومن بعده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ين وق : مات سنة خمسين ومائة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محمّد بن مسعود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قال : سألت عليّ بن الحسن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مائة وخمسين.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الفضل.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115 / 296.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41 / 137.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345 / 1 ، وفيه زيادة : له كتاب.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84 / 3 ، 160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محمّد بن مسعود ، لم يرد في نسخة « ش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فضّال عن الحديث الذي روي عن عبد الملك بن أعين وتسمية ابنه الضريس ، قال : رواه أبو حمزة ، وإصبع من عبد الملك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خير من أبي حمزة ، وكان أبو حمزة يشرب النبيذ ومتّهما به. إلاّ أنّه قال : ترك قبل موته.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وزعم أنّ أبا حمزة وزرارة ومحمّد بن مسلم ماتوا سنة واحدة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بعد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بسنة أو نحوا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منه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حدّثني عليّ بن محمّد بن قتيبة أبو محمّد ومحمّد بن موسى الهمداني ، عن محمّد بن الحسين بن أبي الخطّاب ، قال : كنت أنا وعامر ابن عبد الله بن جذاعة الأسدي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وحجر بن زائدة جلوسا على باب الفيل إذ دخل أبو حمزة الثمالي فقال لعامر بن عبد الملك : أنت حرّشت عليّ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أبو حمزة يشرب النبيذ</w:t>
      </w:r>
      <w:r>
        <w:rPr>
          <w:rtl/>
        </w:rPr>
        <w:t>؟</w:t>
      </w:r>
      <w:r w:rsidRPr="008A0E98">
        <w:rPr>
          <w:rtl/>
        </w:rPr>
        <w:t xml:space="preserve"> فقال : ما حرّشت عليك ولكن سألته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>عن المسكر فقال : كلّ مسكر حرام.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: ولكنّ أبا حمزة يشرب النبيذ.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أبو حمزة : أستغفر الله الآن وأتوب إليه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وفيه : وجدت بخطّ. إلى آخر ما ذكره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ترجمة يونس ذكره بعينه ، وبدل قدم : خدم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وأصبغ بن عبد الملك.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زعم علي بن الحسن بن فضّال أنّ أبا حمزة وزرارة ومحمّد بن مسلم ماتوا في سنة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أو بنحو.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201 / 353.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الأزدي.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201 / 354.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الكشّي : 203 / 357 ، وفيه : خدم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الكشّي : 485 / 919.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بعض النسخ : أبو حمزة الثمالي في زمانه كسلمان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في زمانه ، كما نقله</w:t>
      </w:r>
      <w:r w:rsidRPr="0027518B">
        <w:rPr>
          <w:rStyle w:val="libBold2Char"/>
          <w:rtl/>
        </w:rPr>
        <w:t xml:space="preserve"> شه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يأتي في ابنيه علي والحسين عن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أيضا توثيقه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وهو في الجلالة بحيث لا يحتاج إلى بيان ، ولا يقدح فيه أمثال ما ذكر ، مع أنّ الراوي لذلك محمّد بن موسى الهمداني ، وورد فيه ما ورد.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وربما يستفاد من كلام عليّ بن الحسن بن فضّال مع فطحيّته أنّه كان متّهما 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وعلى تقدير الصحّة يمكن أن يكون لم يعرف حرمته ، يرشد إليه كثرة سؤال أصحابهم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عن حرمته ، ومنه هذا الخبر ، أو كان يشربه لعلّه معتقدا حلّيته للعلّة ، كما نحوه في ابن أبي يعفور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أو أنّه كان يشرب الحلال منه فنمّوا إليه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ويكون استغفاره من سوء ظنّه بعامر ، ولعلّه هو الظاهر ، إذ لا دخل لعدم تحريش عامر في الاستغفار عن شربه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أو يكون الاستغفار من ارتكابه بجهله وظهور خطأ اجتهاده.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أو كان ذلك قبل وثاقته ، فيكون حاله في إخباره حال ابن أبي نصر ونظائره من الأجلّة الّذين كانوا فاسدي العقيدة ثمّ رجعوا ، وأشرنا إليه في الفوائد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ما ذكره دام مجده في غاية الجودة ، والرجل في أعلى درجات‌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زيادة : الفارسي.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الشهيد الثاني على الخلاصة :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الكشي : 203 / 357 ، 406 / 761.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الكشي : 247 / 459.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73.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العدالة ، وصرّح بتوثيقه أيضا الصدوق في أسانيد الفقيه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إلاّ أنّ بعض إعذاره سلّمه الله لا تخلو من تكلّف.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أمّا الطعن في السند بمحمّد بن موسى ، فلاشتراكه مع عليّ بن محمّد ، وهو من الأجلّة.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قوله : وربما يستفاد من كلام عليّ بن فضّال مع فطحيّته أنّه كان متّهما ، ففيه : أنّ الظاهر من كلام عليّ بن فضّال القدح فيه وعدم الاعتناء بروايته لشربه وتهمته بالشرب ، لا أنّه مكذوب عليه ومجرّد تهمة ، يرشد إليه قوله : وإصبع من عبد الملك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خير من أبي حمزة.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إذ لا دخل</w:t>
      </w:r>
      <w:r>
        <w:rPr>
          <w:rFonts w:hint="cs"/>
          <w:rtl/>
        </w:rPr>
        <w:t xml:space="preserve"> ...</w:t>
      </w:r>
      <w:r w:rsidRPr="008A0E98">
        <w:rPr>
          <w:rtl/>
        </w:rPr>
        <w:t xml:space="preserve"> إلى آخره ، فيه : أنّه ظاهره أنّه لمّا علم بعلم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بشربه وفشى ذلك استغفر وتاب بحضورهم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ليبرّئوه بعد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قوله : قبل وثاقته ، ففيه : أنّ صريح عليّ بن فضّال أنّه تاب قبل موته ، وظاهر ذلك أنّه بمدّة قليلة ، وعلى هذا فتسقط أحاديثه بأجمعها عن درجة الاعتبار ، ولا يكون حينئذ حاله حال ابن أبي نصر وأضرابه.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فالذي ينبغي أن يقال : إنّه لا خلاف بين الطائفة في عدالته ، وأمثال هذه الأخبار لا تنهض للمعارضة ، مع أنّ الخبر الثاني مرسل ، والحاكي غير معلوم ، إذ ليس هو محمّد بن الحسين بن أبي الخطّاب لا محالة ، فإنّ محمّدا يروي عن عامر بن عبد الله بن جذاعة بواسطتين : صفوان عن ابن مسكان ، نبّه عليه الميرزا في حواشي الكتاب والمحقّق الشيخ حسن 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رجال الكشّي : وأصبغ بن عبد الملك.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بحضورهم ، لم ترد في نسخة « ش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حواشي</w:t>
      </w:r>
      <w:r w:rsidRPr="0027518B">
        <w:rPr>
          <w:rStyle w:val="libBold2Char"/>
          <w:rtl/>
        </w:rPr>
        <w:t xml:space="preserve"> طس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دينار الثقة ، عنه عبد ربّه ، والمفضّل بن عمر</w:t>
      </w:r>
      <w:r>
        <w:rPr>
          <w:rtl/>
        </w:rPr>
        <w:t xml:space="preserve"> ـ </w:t>
      </w:r>
      <w:r w:rsidRPr="008A0E98">
        <w:rPr>
          <w:rtl/>
        </w:rPr>
        <w:t>كما في الفقيه</w:t>
      </w:r>
      <w:r>
        <w:rPr>
          <w:rtl/>
        </w:rPr>
        <w:t xml:space="preserve"> ـ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والحسن بن محبوب ، وعليّ بن الحكم الثقة ، وعليّ بن رئاب ، ومنصور بن يونس بزرج ، وإسماعيل بن الفضل ، كما في الفقيه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: رواية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العلاء عن الثمالي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وعنه يونس بن عليّ العطّار ، وابن عيّاش ، وعبد الله بن سنان ، والحسن بن راشد ، وسيف بن عميرة ، وهشام بن سالم ، ومحمّد بن عذافر ، ومالك بن عطيّة الثقة ، وصفوان بن يحيى ، وإبراهيم بن عمر اليماني ، ومحمّد بن الفضل ، وأبو أيّوب الخزّاز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48" w:name="_Toc354211801"/>
      <w:bookmarkStart w:id="449" w:name="_Toc449529733"/>
      <w:r w:rsidRPr="008A0E98">
        <w:rPr>
          <w:rtl/>
          <w:lang w:bidi="fa-IR"/>
        </w:rPr>
        <w:t>504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ثابت بن شريح :</w:t>
      </w:r>
      <w:bookmarkEnd w:id="448"/>
      <w:bookmarkEnd w:id="4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إسماعيل الصائغ الأنباري ، مولى الأزد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وأكثر عن أبي بصير وعن الحسين بن أبي العلاء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وابنه محمّد بن ثابت. له كتاب في أنواع الفقه ، عبيس بن هشام ، عن ثابت به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التحرير الطاووسي : 100.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 4 : 298 / 898.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الفقيه 2 : 376 / 1226.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وفيه : وفي رواية.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الفقيه 4 : 67 / 199.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29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116 / 297.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شريح الكوفي الصائغ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لم : ابن شريح ، روى عنه عبيس بن هشام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كتاب ، ابن أبي جيد ، عن ابن الوليد ، عن الحسن بن متيل ، عن الحسن بن عليّ الكوفي ، عن عبيس بن هشام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ورواه حميد ، عن ابن نهيك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وأبو شعيب خالد بن صالح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شريح الثقة ، عنه عبيس بن هشام ، وابن نهيك ، وأبو شعيب خالد بن صالح. وهو عن أبي بصير ، والحسين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بن أبي العلاء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50" w:name="_Toc354211802"/>
      <w:bookmarkStart w:id="451" w:name="_Toc449529734"/>
      <w:r w:rsidRPr="008A0E98">
        <w:rPr>
          <w:rtl/>
          <w:lang w:bidi="fa-IR"/>
        </w:rPr>
        <w:t>505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الشيخ الإمام أبو الفضل ثابت بن عبد الله :</w:t>
      </w:r>
      <w:bookmarkEnd w:id="450"/>
      <w:bookmarkEnd w:id="4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ثابت اليشكري ، من أولاد ثابت البناني ، فاضل ، عالم ، ثقة ، قرأ على الأجل المرتضى علم الهدى.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كتاب الحجّة في الإمامة ، وكتاب منهاج الرشاد في الأصول والفروع ،</w:t>
      </w:r>
      <w:r w:rsidRPr="0027518B">
        <w:rPr>
          <w:rStyle w:val="libBold2Char"/>
          <w:rtl/>
        </w:rPr>
        <w:t xml:space="preserve"> عه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غير مذكور في الكتابين.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52" w:name="_Toc354211803"/>
      <w:bookmarkStart w:id="453" w:name="_Toc449529735"/>
      <w:r w:rsidRPr="008A0E98">
        <w:rPr>
          <w:rtl/>
          <w:lang w:bidi="fa-IR"/>
        </w:rPr>
        <w:t>506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ثابت بن قيس الشمّاس :</w:t>
      </w:r>
      <w:bookmarkEnd w:id="452"/>
      <w:bookmarkEnd w:id="4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الخزرجي ، خطيب الأنصار ، سكن المدينة ، قتل يوم اليمامة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160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457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42 / 139.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وعن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فهرست منتجب الدين : 35 / 65.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صه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وبخطّ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كان خطيب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وشهد 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بالجنّة ، استشهد سنة إحدى عشرة باليمامة ، انتهى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من كبار الصحابة ، بشّره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بالجنّة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54" w:name="_Toc354211804"/>
      <w:bookmarkStart w:id="455" w:name="_Toc449529736"/>
      <w:r w:rsidRPr="008A0E98">
        <w:rPr>
          <w:rtl/>
          <w:lang w:bidi="fa-IR"/>
        </w:rPr>
        <w:t>507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ثابت بن هرمز الفارسي :</w:t>
      </w:r>
      <w:bookmarkEnd w:id="454"/>
      <w:bookmarkEnd w:id="4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المقدام العجلي ، الحدّاد ، مولى بني عجل ، ين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ونحوه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وقر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بعض نسخ الأخير : زيديّ بتريّ.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زيديّ بتريّ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روى نسخة عن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رواها عنه ابنه عمرو بن ثابت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عن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سلمة بن كهيل ، وفي كثير النواء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وفي البتريّة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29 / 1 ، وفيه : ثابت بن قيس بن الشمائل أو الشمال.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11 / 1 ، وفيه : ثابت بن قيس بن الشمّاس.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الشهيد الثاني على الخلاصة :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تقريب التهذيب 1 : 116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84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160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110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209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النجاشي : 116 / 298.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الكشّي : 236 / 429.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رجال الكشّي : 232 / 422.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هرمز البتريّ الضعيف ، عنه عمرو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بن ثابت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56" w:name="_Toc354211805"/>
      <w:bookmarkStart w:id="457" w:name="_Toc449529737"/>
      <w:r w:rsidRPr="008A0E98">
        <w:rPr>
          <w:rtl/>
          <w:lang w:bidi="fa-IR"/>
        </w:rPr>
        <w:t>508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ثبيت بن محمّد :</w:t>
      </w:r>
      <w:bookmarkEnd w:id="456"/>
      <w:bookmarkEnd w:id="4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محمّد العسكري ، صاحب أبي عيسى الورّاق ، متكلّم حاذق ، من أصحابنا العسكريّين ، وكان أيضا له اطّلاع بالحديث والرواية والفقه.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كتب ، منها كتاب توليدات بني أميّة في الحديث ، وذكر الأحاديث الموضوعة.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والكتاب الذي يعزى إلى أبي عيسى الورّاق في نقض العثمانيّة 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كتاب الأسفار ، ودلائل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ثبيت ، ممّن كان يروي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وله عنه أحاديث ، وما أعرفها مدوّنة ، روى عنه أبو أيّوب الخزّاز. وأبو أيّوب عن أبي بصير عن ثبيت عن معاذ بن كثير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إلى قوله : والفقه ، ثمّ قال : والكتاب الذي يعزى إلى أبي عيسى الورّاق في نقض العثمانيّة له ، وله كتاب توليدات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بني أميّة في الحديث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يظهر ممّا ذكر جلالته.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النسخ الخطّية : عمر.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النسخة المطبوعة من رجال النجاشي : 117 / 300 و</w:t>
      </w:r>
      <w:r>
        <w:rPr>
          <w:rFonts w:hint="cs"/>
          <w:rtl/>
        </w:rPr>
        <w:t xml:space="preserve"> </w:t>
      </w:r>
      <w:r w:rsidRPr="008A0E98">
        <w:rPr>
          <w:rtl/>
        </w:rPr>
        <w:t>301 جعل لكلّ من عنوان : ثبيت ابن محمّد وعنوان : ثبيت ، ترجمة على حدة ، وفي بعض كتب الرجال كما فعل المصنّف أيضا أدرجا تحت ترجمة واحدة.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تولدات.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30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172 / 315.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وذكره في الحاوي في الضعاف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وليس في محلّه.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أبو محمّد المتكلّم الحاذق ، عنه أبو أيّوب الخزّاز ، وأبو بصير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58" w:name="_Toc354211806"/>
      <w:bookmarkStart w:id="459" w:name="_Toc449529738"/>
      <w:r w:rsidRPr="008A0E98">
        <w:rPr>
          <w:rtl/>
          <w:lang w:bidi="fa-IR"/>
        </w:rPr>
        <w:t>509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ثعلبة بن عمرو :</w:t>
      </w:r>
      <w:bookmarkEnd w:id="458"/>
      <w:bookmarkEnd w:id="4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عمرة الأنصاري ، 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 xml:space="preserve">: بدريّ ، عنه ابنه عبد الرحمن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ثمّ في الكنى : صحابي ، قتل مع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في الحصين بن المنذر مدحه ، وفي الكنى أيضا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لم يذكره في الحاوي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ولا في الوجيزة ، وهو عجيب سيّما من الثاني.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60" w:name="_Toc354211807"/>
      <w:bookmarkStart w:id="461" w:name="_Toc449529739"/>
      <w:r w:rsidRPr="008A0E98">
        <w:rPr>
          <w:rtl/>
          <w:lang w:bidi="fa-IR"/>
        </w:rPr>
        <w:t>510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ثعلبة بن ميمون :</w:t>
      </w:r>
      <w:bookmarkEnd w:id="460"/>
      <w:bookmarkEnd w:id="4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مولى بني أسد ، ثمّ مولى بني سلامة منهم ، أبو إسحاق النحوي ، كان وجها في أصحابنا ، وكان قارئا فقيها نحويّا لغويّا راوية ، وكان حسن العمل كثير العبادة والزهد ، روى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إلاّ قوله : منهم أبو إسحاق النحوي ، وزاد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: وكان فاضلا متقدّما‌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235 / 1280.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12 / 13 ، وفيه : أبو عميرة.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الكاشف 1 : 118 / 717.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الكاشف 3 : 319 / 303.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يأتي ذلك نقلا عن الكشّي : 7 / 14 ، 8 / 17 ، 11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بل ذكره في حاوي الأقوال : 369 / 2185 في باب الكنى بعنوان : أبو عمرة الأنصاري.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117 / 302.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ش » : وزاد صه.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معدودا في العلماء والفقهاء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الأجلّة في هذه العصابة ، سمعه هارون الرشيد يدعو في الوتر فأعجبه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له كتاب ، عنه به عبد الله بن المزخرف الحجّال.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حمدويه ، عن محمّد بن عيسى : أنّ ثعلبة بن ميمون مولى محمّد بن قيس الأنصاري ، وهو ثقة خيّر فاضل مقدّم معلوم معدود في العلماء والفقهاء الأجلّة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من هذه العصابة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واعلم أنّه يقال له : أبو إسحاق الفقيه كما في جميل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وأبو إسحاق النحوي كما في </w:t>
      </w:r>
      <w:r w:rsidRPr="0027518B">
        <w:rPr>
          <w:rStyle w:val="libBold2Char"/>
          <w:rtl/>
        </w:rPr>
        <w:t>جش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ثقة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هو من أعاظم الثقات والزهّاد والعبّاد والفقهاء والعلماء الأمجاد.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وربما يتأمّل في وثاقته لعدم ذكرها بلفظها</w:t>
      </w:r>
      <w:r>
        <w:rPr>
          <w:rtl/>
        </w:rPr>
        <w:t xml:space="preserve"> ـ </w:t>
      </w:r>
      <w:r w:rsidRPr="008A0E98">
        <w:rPr>
          <w:rtl/>
        </w:rPr>
        <w:t>وما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الظاهر أنّه من محمّد بن عيسى</w:t>
      </w:r>
      <w:r>
        <w:rPr>
          <w:rtl/>
        </w:rPr>
        <w:t xml:space="preserve"> ـ </w:t>
      </w:r>
      <w:r w:rsidRPr="008A0E98">
        <w:rPr>
          <w:rtl/>
        </w:rPr>
        <w:t>وهذا التأمّل في غاية الركاكة.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ولعمري إنّ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لم يكن يدري بأنّه سيجي‌ء من يقنع بمجرّد ثقة بل بمجرّد رجحانه ، ولا يكفيه جميع ما ذكر ، على أنّ محمّد بن عيسى من الثقات الأجلّة كما ستعرف ، مع أنّ ذكر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ذلك ليس مجرّد حكاية ، بل هو في مقام الاعتماد والاعتداد. ومرّ في الفوائد ماله دخل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الفضلاء ، القضاة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30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كذا ورد في هامش المصدر عن نسخة ، وفي المتن : والفقهاء والأجلّة.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412 / 776 ، وقوله : معدود ، لم ترد فيه.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راجع رجال الكشّي : 375 / 705 في تسمية الفقهاء من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172 / 317.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76.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واحتمل بعض أن يكون : وهو ثقة. إلى آخره ، من كلام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، قال : وهو خلاف الظاهر.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واحتمل في الحاوي كونه من كلام حمدويه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أنّ المتأمّل في وثاقته متأمّل في وثاقة محمّد ، كما يظهر من كلامه ، وعليه فلا كلام معه.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سائر الأوصاف السابقة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فلا تفيد أكثر من الحسن ، والوثاقة مأخوذ فيها مضافا إلى العدالة الضبط. نعم على القول بوثاقة محمّد</w:t>
      </w:r>
      <w:r>
        <w:rPr>
          <w:rtl/>
        </w:rPr>
        <w:t xml:space="preserve"> ـ </w:t>
      </w:r>
      <w:r w:rsidRPr="008A0E98">
        <w:rPr>
          <w:rtl/>
        </w:rPr>
        <w:t>كما هو الصحيح</w:t>
      </w:r>
      <w:r>
        <w:rPr>
          <w:rtl/>
        </w:rPr>
        <w:t xml:space="preserve"> ـ </w:t>
      </w:r>
      <w:r w:rsidRPr="008A0E98">
        <w:rPr>
          <w:rtl/>
        </w:rPr>
        <w:t>لا مجال للتوقّف في وثاقته إن قلنا بكون التعديل من باب الإخبار أو الظنون الاجتهادية.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وقد ذكره في الحاوي</w:t>
      </w:r>
      <w:r>
        <w:rPr>
          <w:rtl/>
        </w:rPr>
        <w:t xml:space="preserve"> ـ </w:t>
      </w:r>
      <w:r w:rsidRPr="008A0E98">
        <w:rPr>
          <w:rtl/>
        </w:rPr>
        <w:t>مع ما عرف من طريقته</w:t>
      </w:r>
      <w:r>
        <w:rPr>
          <w:rtl/>
        </w:rPr>
        <w:t xml:space="preserve"> ـ </w:t>
      </w:r>
      <w:r w:rsidRPr="008A0E98">
        <w:rPr>
          <w:rtl/>
        </w:rPr>
        <w:t>في الثقات.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ميمون الثقة ، عنه أبو محمّد عبد الله بن محمّد المزخرف الحجّال ، وابن أبي عمير ، ومحمّد بن إسماعيل بن بزيع ، وعليّ ابن الحكم.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زرارة ، وأبي بكر الحضرمي ، والصادق والكاظم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62" w:name="_Toc354211808"/>
      <w:bookmarkStart w:id="463" w:name="_Toc449529740"/>
      <w:r w:rsidRPr="008A0E98">
        <w:rPr>
          <w:rtl/>
          <w:lang w:bidi="fa-IR"/>
        </w:rPr>
        <w:t>511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ثوير بن أبي فاختة :</w:t>
      </w:r>
      <w:bookmarkEnd w:id="462"/>
      <w:bookmarkEnd w:id="4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واسم أبي فاختة : سعيد بن علاقة.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محمّد بن قولويه ، عن محمّد بن عباد بن بشير ، عن ثوير ، قال : أشفقت على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مسائل هيّأها له عمرو بن ذر وابن قيس الماصر والصلت بن بهرام.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38 / 116.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28.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وهذا لا يقتضي مدحا ولا قدحا ، فنحن في روايته من المتوقّفين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دلالة الخبر على القدح أظهر ، لأنّه يدلّ على عدم علمه بحقيقة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على ما ينبغي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ابن أبي فاختة ، أبو جهم الكوفي ، واسم أبي فاختة سعيد ابن علاقة ، يروي عن أبيه ، وكان مولى أم هاني بنت أبي طالب.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ابن نوح : حدّثني جدّي ، عن بكر بن أحمد ، عن محمّد بن عبد الله البزّاز ، عن محمود بن غيلان ، عن شبابة بن سوّار ، قال : قلت ليونس ابن أبي إسحاق : مالك لا تروي عن ثوير</w:t>
      </w:r>
      <w:r>
        <w:rPr>
          <w:rtl/>
        </w:rPr>
        <w:t>؟</w:t>
      </w:r>
      <w:r w:rsidRPr="008A0E98">
        <w:rPr>
          <w:rtl/>
        </w:rPr>
        <w:t xml:space="preserve"> فإنّ إسرائيل يروي عنه. قال : ما أصنع به ، كان رافضيّا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ابن أبي فاختة سعيد بن جهمان مولى أم هاني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بعد جهمان : الهاشمي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</w:t>
      </w:r>
      <w:r w:rsidRPr="0027518B">
        <w:rPr>
          <w:rStyle w:val="libBold2Char"/>
          <w:rtl/>
        </w:rPr>
        <w:t>ين</w:t>
      </w:r>
      <w:r w:rsidRPr="008A0E98">
        <w:rPr>
          <w:rtl/>
        </w:rPr>
        <w:t xml:space="preserve"> على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تابعي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ابن أبي فاختة</w:t>
      </w:r>
      <w:r>
        <w:rPr>
          <w:rtl/>
        </w:rPr>
        <w:t xml:space="preserve"> ـ </w:t>
      </w:r>
      <w:r w:rsidRPr="008A0E98">
        <w:rPr>
          <w:rtl/>
        </w:rPr>
        <w:t>بمعجمة مكسورة ومثنّاة</w:t>
      </w:r>
      <w:r>
        <w:rPr>
          <w:rtl/>
        </w:rPr>
        <w:t xml:space="preserve"> ـ </w:t>
      </w:r>
      <w:r w:rsidRPr="008A0E98">
        <w:rPr>
          <w:rtl/>
        </w:rPr>
        <w:t>سعيد بن علاقة</w:t>
      </w:r>
      <w:r>
        <w:rPr>
          <w:rtl/>
        </w:rPr>
        <w:t xml:space="preserve"> ـ </w:t>
      </w:r>
      <w:r w:rsidRPr="008A0E98">
        <w:rPr>
          <w:rtl/>
        </w:rPr>
        <w:t>بكسر المهملة</w:t>
      </w:r>
      <w:r>
        <w:rPr>
          <w:rtl/>
        </w:rPr>
        <w:t xml:space="preserve"> ـ </w:t>
      </w:r>
      <w:r w:rsidRPr="008A0E98">
        <w:rPr>
          <w:rtl/>
        </w:rPr>
        <w:t xml:space="preserve">الكوفي ، أبو الجهم ، ضعيف ، رمي بالرفض ، من الرابعة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30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الشهيد الثاني على الخلاصة :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118 / 303.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111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161 / 10 ، وفيه بعد أم هاني : 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85 / 5 ، والصواب</w:t>
      </w:r>
      <w:r>
        <w:rPr>
          <w:rtl/>
        </w:rPr>
        <w:t xml:space="preserve"> ـ </w:t>
      </w:r>
      <w:r w:rsidRPr="008A0E98">
        <w:rPr>
          <w:rtl/>
        </w:rPr>
        <w:t>كما في رجال الميرزا</w:t>
      </w:r>
      <w:r>
        <w:rPr>
          <w:rtl/>
        </w:rPr>
        <w:t xml:space="preserve"> ـ </w:t>
      </w:r>
      <w:r w:rsidRPr="008A0E98">
        <w:rPr>
          <w:rtl/>
        </w:rPr>
        <w:t>بدل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: قر.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تقريب التهذيب 1 : 121 / 54.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محمّد بن قولويه القمّي ، قال : حدّثني محمّد بن عباد بن بشير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عن ثوير بن أبي فاختة ، قال : خرجت حاجّا ، فصحبني عمرو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بن ذر القاضي وابن قيس الماصر والصلت بن بهرام ، فكانوا إذا نزلوا منزلا قالوا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انظر الآن فقد حرّرنا أربعة آلاف مسألة نسأل أبا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عنها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عن ثلاثين كلّ يوم ، وقد قلّدناك ذلك.</w:t>
      </w:r>
    </w:p>
    <w:p w:rsidR="00DF2B1F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ثوير : فغمّني ذلك. حتّى إذا دخلت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المدينة افترقنا ، فنزلت أنا على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فقلت له : جعلت فداك إنّ ابن ذر وابن قيس الماصر والصلت صحبوني ، وكنت أسمعهم يقولون : قد حرّرنا أربعة آلاف مسألة نسأل أبا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عنها ، فغمّني ذلك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أبو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ما يغمّك من ذلك ، إذ جاءوا فأذن لهم. الحديث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قيل : ويقال : ثور ، والظاهر أنّه يذكر مكبّرا ومصغّرا ، كما يأتي في الحسين بن ثور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: دلالة الخبر. إلى آخره ، لا تأمّل في كونه من مشاهير الشيعة ، يظهر بملاحظة ما ذكر وغيره ، وحكاية الإشفاق لا تضرّ بالنسبة إلى‌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محمّد بن قولويه القمّي ، قال : حدّثني محمّد بن بندار القمّي ، عن أحمد بن محمّد البرقي ، عن أبيه محمّد بن خالد ، عن أحمد بن النضر الجعفي ، عن عباد بن بشير. إلى آخره ، وسيشير إليه المصنّف في آخر الترجمة.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عمر.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منها.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دخلنا.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الكشي : 219 / 394.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114.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شيعة ذلك الزمان ، وفي جهم بن أبي الجهم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ما له ربط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عن كتاب ميزان الاعتدال : ثوير بن أبي فاختة من الروافض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فيه مدح وذمّ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إنّ الإشفاق لا يستلزم ظنّه عجزه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ليكون غير عارف بحقيقة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بل لعلّه لإشفاقه عليه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أن يتأذى لخبثهم ورداءة لسانهم ، أو لعدم تمكّنه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إظهار الحقّ تقيّة منهم ؛ فلا يتوجّه إليه ذمّ أصلا.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ولا يخفى ما في سند الرواية من السقط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ورجال الميرزا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وسبقهما</w:t>
      </w:r>
      <w:r w:rsidRPr="0027518B">
        <w:rPr>
          <w:rStyle w:val="libBold2Char"/>
          <w:rtl/>
        </w:rPr>
        <w:t xml:space="preserve"> طس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لأنّ ثوير ين</w:t>
      </w:r>
      <w:r w:rsidRPr="0027518B">
        <w:rPr>
          <w:rStyle w:val="libBold2Char"/>
          <w:rtl/>
        </w:rPr>
        <w:t xml:space="preserve"> قر ق </w:t>
      </w:r>
      <w:r w:rsidRPr="008A0E98">
        <w:rPr>
          <w:rtl/>
        </w:rPr>
        <w:t>فكيف يروي عنه محمّد بن قولويه بواسطة واحدة.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والذي في نسختي من الاختيار ونقله في المجمع عن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هكذا :</w:t>
      </w:r>
      <w:r>
        <w:rPr>
          <w:rFonts w:hint="cs"/>
          <w:rtl/>
        </w:rPr>
        <w:t xml:space="preserve"> </w:t>
      </w:r>
      <w:r w:rsidRPr="008A0E98">
        <w:rPr>
          <w:rtl/>
        </w:rPr>
        <w:t>محمّد بن قولويه ، عن محمّد بن بندار القميّ ، عن أحمد بن محمّد البرقي ، عن أبيه محمّد بن خالد ، عن أحمد بن النضر الجعفي ، عن عبّاد‌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قال في التعليقة : 89 في ترجمته : ذكر في ترجمة سعيد بن أبي الجهم أنّ آل أبي الجهم بيت كبير في الكوفة. ولعلّ أبا الجهم هذا هو ثوير بن أبي فاختة ، وجهم هذا هو والد هارون بن الجهم الثقة ، فيكون : جهم ابن ثوير بن أبي فاختة. فعلى هذا يظهر جلالة ثوير وأبيه سعيد. إلى آخره.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ميزان الاعتدال 1 : 375 / 1408.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172 / 322.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 : 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التحرير الطاووسي : 104 / 71.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ابن بشير ، عن ثوير بن أبي فاختة. إلى آخره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64" w:name="_Toc354211809"/>
      <w:bookmarkStart w:id="465" w:name="_Toc449529741"/>
      <w:r w:rsidRPr="008A0E98">
        <w:rPr>
          <w:rtl/>
          <w:lang w:bidi="fa-IR"/>
        </w:rPr>
        <w:t>512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ثوير بن عمرو :</w:t>
      </w:r>
      <w:bookmarkEnd w:id="464"/>
      <w:bookmarkEnd w:id="4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عبد الله المرهبي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الهمداني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219 / 394 ، مجمع الرجال : 1 / 302 ، وفيه بدل النضر : النصر.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الرهبي.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161 / 11 ، وفيه بعد الهمداني زيادة : الكوفي.</w:t>
      </w:r>
    </w:p>
    <w:p w:rsidR="00DF2B1F" w:rsidRPr="008A0E98" w:rsidRDefault="00DF2B1F" w:rsidP="00DF2B1F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466" w:name="_Toc354211810"/>
      <w:bookmarkStart w:id="467" w:name="_Toc449529742"/>
      <w:r w:rsidRPr="008A0E98">
        <w:rPr>
          <w:rtl/>
          <w:lang w:bidi="fa-IR"/>
        </w:rPr>
        <w:lastRenderedPageBreak/>
        <w:t>باب الجيم‌</w:t>
      </w:r>
      <w:bookmarkEnd w:id="466"/>
      <w:bookmarkEnd w:id="467"/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68" w:name="_Toc354211811"/>
      <w:bookmarkStart w:id="469" w:name="_Toc449529743"/>
      <w:r w:rsidRPr="008A0E98">
        <w:rPr>
          <w:rtl/>
          <w:lang w:bidi="fa-IR"/>
        </w:rPr>
        <w:t>513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جابر بن شمير :</w:t>
      </w:r>
      <w:bookmarkEnd w:id="468"/>
      <w:bookmarkEnd w:id="4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الأسدي ، كوفي ، أبو العلاء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70" w:name="_Toc354211812"/>
      <w:bookmarkStart w:id="471" w:name="_Toc449529744"/>
      <w:r w:rsidRPr="008A0E98">
        <w:rPr>
          <w:rtl/>
          <w:lang w:bidi="fa-IR"/>
        </w:rPr>
        <w:t>514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جابر بن عبد الله :</w:t>
      </w:r>
      <w:bookmarkEnd w:id="470"/>
      <w:bookmarkEnd w:id="4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الأنصاري ، 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سين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ين قبل الأنصاري : ابن حرام ، وبعده : صاحب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ونحوه</w:t>
      </w:r>
      <w:r w:rsidRPr="0027518B">
        <w:rPr>
          <w:rStyle w:val="libBold2Char"/>
          <w:rtl/>
        </w:rPr>
        <w:t xml:space="preserve"> قر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: المدني ، العربي ، الخزرجي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: شهد بدرا وثماني عشرة غزوة مع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مات سنة ثمان وسبعين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ابن حرام ، بمهملة وراء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أورد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في مدحه روايات كثيرة من غير أن يورد ما يخالفها ، وقد ذكرناها في الكتاب الكبير.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الفضل بن شاذان : إنّه من السابقين الّذين رجعوا إلى أمير‌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163 / 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66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72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85 / 1 ، وفيه : ابن عمرو بن حزام.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111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37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12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تقريب التهذيب 1 : 122 / 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ابن عقدة : أنّه منقطع إلى أهل البيت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وروي مدحه عن محمّد بن مفضل ، عن محمّد بن سنان ، عن حريز ،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حديث السابقين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وفيه أيضا : حمدويه وإبراهيم ابنا نصير ، عن أيّوب بن نوح ، عن صفوان بن يحيى ، عن عاصم بن حميد ، عن معاوية بن عمّار ، عن أبي الزبير المكّي ، قال : سألت جابر بن عبد الله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أخبرني أيّ رجل كان عليّ بن أبي طالب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>؟</w:t>
      </w:r>
      <w:r w:rsidRPr="008A0E98">
        <w:rPr>
          <w:rtl/>
        </w:rPr>
        <w:t xml:space="preserve"> فرفع حاجبيه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عن عينيه</w:t>
      </w:r>
      <w:r>
        <w:rPr>
          <w:rtl/>
        </w:rPr>
        <w:t xml:space="preserve"> ـ </w:t>
      </w:r>
      <w:r w:rsidRPr="008A0E98">
        <w:rPr>
          <w:rtl/>
        </w:rPr>
        <w:t>وقد كان سقط على عينيه</w:t>
      </w:r>
      <w:r>
        <w:rPr>
          <w:rtl/>
        </w:rPr>
        <w:t xml:space="preserve"> ـ </w:t>
      </w:r>
      <w:r w:rsidRPr="008A0E98">
        <w:rPr>
          <w:rtl/>
        </w:rPr>
        <w:t xml:space="preserve">فقال : ذلك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خير البشر ، أما والله إن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كنّا لنعرف المنافقين على عهد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ببغضهم إيّاه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محمّد بن مسعود ، عن عليّ بن محمّد ، عن أحمد بن يحيى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عن محمّد المنقري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عن عليّ بن الحكم ، عن فضيل بن عثمان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عن أبي‌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رجال الكشّي : 38 / 78 نقل عن الفضل بن شاذان أنّه قال : إنّ من السابقين الّذين رجعوا إلى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أبو الهيتم بن التيهان ، وأبو أيّوب ، وخزيمة بن ثابت ، وجابر ابن عبد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حاجبه.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ذاك.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إنّا ( خ‌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40 /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عن محمّد بن أحمد بن يحيى.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عن محمّد بن السفري.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المصدر : عن فضل بن عثمان.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الزبير المكّي ، قال : رأيت جابرا يتوكّأ على عصاه وهو يدور سكك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المدينة ومجالسهم ويقول : عليّ خير البشر من أبى فقد كفر ، معاشر الأنصار أدّبوا أولادكم على حبّ علي ، فمن أبى فلينظر في شأن أمّه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محمّد جعفر بن معروف ، عن الحسن بن عليّ بن النعمان ، عن أبيه ، عن عاصم الحنّاط ، عن محمّد بن مسلم ، قال : قال لي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إنّ لأبي مناقب ما هي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لآبائي ، إنّ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قال لجابر بن عبد الله الأنصاري : إنّك تدرك محمّد بن علي ، فأقرئه منّي السلام.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فأتى جابر منزل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فطلب محمّد بن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فقال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: هو في الكتّاب ، أرسل لك إليه</w:t>
      </w:r>
      <w:r>
        <w:rPr>
          <w:rtl/>
        </w:rPr>
        <w:t>؟</w:t>
      </w:r>
      <w:r w:rsidRPr="008A0E98">
        <w:rPr>
          <w:rtl/>
        </w:rPr>
        <w:t xml:space="preserve"> قال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: لا ، ولكنّي أذهب إليه.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فذهب في طلبه ، فقال للمعلّم : أين محمّد بن علي</w:t>
      </w:r>
      <w:r>
        <w:rPr>
          <w:rtl/>
        </w:rPr>
        <w:t>؟</w:t>
      </w:r>
      <w:r w:rsidRPr="008A0E98">
        <w:rPr>
          <w:rtl/>
        </w:rPr>
        <w:t xml:space="preserve"> قال : هو في تلك الرفقة ، أرسل لك إليه</w:t>
      </w:r>
      <w:r>
        <w:rPr>
          <w:rtl/>
        </w:rPr>
        <w:t>؟</w:t>
      </w:r>
      <w:r w:rsidRPr="008A0E98">
        <w:rPr>
          <w:rtl/>
        </w:rPr>
        <w:t xml:space="preserve"> قال : لا ، ولكنّي أذهب إليه.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فجاءه والتزمه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وقبّل رأسه وقال : إنّ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أرسلني إليك برسالة ، أن أقرئك السلام.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عليه وعليك السلام.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قال له جابر : بأبي أنت وأمّي اضمن لي أنت الشفاعة يوم القيامة.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في سكك.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44 / 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ما هنّ.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في المصدر : فقال له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فقال.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فالتزمه.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قال : قد فعلت ذلك يا جابر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وفيه أحاديث أخر في مدحه.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آخر الباب الأوّل من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عن قي : أنّه من الأصفياء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أنّه من الجلالة بمكان لا يحتاج إلى التوثيق.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ووثّقه خالي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وقيل : لا يبعد استفادة توثيقه من وجوه كثيرة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أنّه الفاضل عبد النبي الجزائري ، فإنّه مع ما عرفت من طريقته ذكره في الثقات وقال : حاله في الانقطاع إلى أهل البيت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والجلالة أشهر من أن يذكر ، ولا يبعد استفادة توثيقه من وجوه كثيرة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نحو ما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إلاّ النقل عن ابن عقدة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في أبيه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وفي وردان مدحه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72" w:name="_Toc354211813"/>
      <w:bookmarkStart w:id="473" w:name="_Toc449529745"/>
      <w:r w:rsidRPr="008A0E98">
        <w:rPr>
          <w:rtl/>
          <w:lang w:bidi="fa-IR"/>
        </w:rPr>
        <w:t>515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جابر المكفوف :</w:t>
      </w:r>
      <w:bookmarkEnd w:id="472"/>
      <w:bookmarkEnd w:id="4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42 / 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192 ، رجال البرقي :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173 / 324.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43 / 140.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التحرير الطاووسي : 116 /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وفيه نقلا عن رجال الكشّي : 41 / 87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: كان عبد الله أبو جابر ابن عبد الله من السبعين ومن الاثني عشر ، وجابر من السبعين وليس من الاثني عشر.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(8) في رجال الكشّي : 123 / 194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: ارتدّ الناس بعد قتل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إلاّ ثلاثة : أبو خالد الكابلي ويحيى بن أم الطويل وجبير بن مطعم.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وعن حمزة بن محمّد الطيّار مثله وزاد فيه : جابر بن عبد الله الأنصاري.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163 / 32.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محمّد بن مسعود ، عن عليّ بن الحسن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عن العبّاس ، عن جابر المكفوف :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وصله بثلاثين دينارا وعرض بمدحه.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وروى ابن عقدة عن عليّ بن الحسن ، عن عبّاس بن عامر ، عن جابر المكفوف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قال : دخلت عليه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فقال : أما يصلونك</w:t>
      </w:r>
      <w:r>
        <w:rPr>
          <w:rtl/>
        </w:rPr>
        <w:t>؟</w:t>
      </w:r>
      <w:r w:rsidRPr="008A0E98">
        <w:rPr>
          <w:rtl/>
        </w:rPr>
        <w:t xml:space="preserve">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ربما فعلوا. فوصلني بثلاثين دينارا ، ثمّ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يا جابر ، كم من عد إن غاب لم يفقدوه وإن شهد لم يعرفوه ، في أطمار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لو أقسم على الله لأبرّ قسمه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محمّد بن مسعود ، قال : حدّثني عليّ بن الحسن.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إلى آخر ما نقله عن ابن عقدة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الروايتان واحدة إلاّ أنّ الذي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بدل ابن عقدة : محمّد ابن مسعود ، والثانية بلفظها والأولى بمعناها ، كما 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أيضا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وفي الوجيزة : ممدوح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74" w:name="_Toc354211814"/>
      <w:bookmarkStart w:id="475" w:name="_Toc449529746"/>
      <w:r w:rsidRPr="008A0E98">
        <w:rPr>
          <w:rtl/>
          <w:lang w:bidi="fa-IR"/>
        </w:rPr>
        <w:t>516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جابر بن يزيد :</w:t>
      </w:r>
      <w:bookmarkEnd w:id="474"/>
      <w:bookmarkEnd w:id="4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فيه مدحا وبعض الذم ، والطريقان ضعيفان ، ذكرناهما في الكتاب الكبير.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السيّد عليّ بن أحمد العقيقي العلوي : روى أبي ، عن عمّار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عن محمّد عن علي بن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أطمار جمع طمر بالكسر ، وهو الثوب الخلق ، تاج العروس : 3 / 360.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35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335 / 613.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التحرير الطاووسي : 115 /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173 / 325.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أبان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عن الحسين بن أبي العلاء :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ترحّم عليه وقال : إنّه كان يصدق علينا.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ابن عقدة : روى محمّد بن أحمد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بن البرّاء الصائغ ، عن أحمد ابن الفضل ، عن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حنّان بن سدير ، عن زياد بن أبي الحلال : أنّ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ترحّم على جابر وقال : إنّه كان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يصدق علينا ، ولعن المغيرة وقال : إنّه كان يكذب علينا.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: جابر بن يزيد الجعفي الكوفي ثقة في نفسه ولكن جلّ من روى عنه ضعيف فممّن أكثر عنه من الضعفاء عمرو بن شمر الجعفي ، ومفضّل بن صالح السكوني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ومنخل بن جميل الأسدي. وأرى الترك لما روى هؤلاء عنه والوقف في الباقي إلاّ ما خرج شاهدا.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جابر بن يزيد الجعفي لقي أبا جعفر وأبا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ومات في أيّامه سنة ثمان وعشرين ومائة ، روى عنه جماعة غمز فيهم وضعّفوا ، منهم : عمرو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بن شمر ، ومفضّل بن صالح ، ومنخل بن جميل ، ويوسف بن يعقوب ، وكان في نفسه مختلطا.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وكان شيخنا أبو عبد الله محمّد بن محمّد بن النعمان ينشدنا أشعارا كثيرة في معناه تدلّ على الاختلاط ، ليس هذا موضعا لذكرها.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والأقوى عندي الوقف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فيما يرويه هؤلاء عنه كما قاله الشيخ ابن‌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روي عن أبي عمّار بن أبان.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أحمد بن محمّد.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ابن.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كان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والسكوني.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عمر.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التوقّف.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الغضائري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ابن يزيد أبو عبد الله وقيل : أبو محمّد الجعفي ، عربيّ قديم. نسبه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: بني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الحارث بن عبد يغوث بن كعب بن الحارث بن معاوية بن وائل بن مرار بن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جعفي. لقي أبا جعفر وأبا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. إلى آخره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 بعد لذكرها : وقلّ ما يورد عنه شي‌ء في الحلال والحرام.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كتب ، منها التفسير ، الربيع بن زكريّا الورّاق ، عن عبد الله بن محمّد ، عنه 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عبد الله بن محمّد يقال له : الجعفي ، ضعيف.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ذكر له عدّة من الكتب وجملة من الطرق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أصل ، ابن أبي جيد ، عن ابن الوليد ، عن الصفّار ، عن أحمد بن محمّد بن عيسى ، عن عبد الرحمن بن أبي نجران ، عن المفضّل ابن صالح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ورواه حميد ، عن إبراهيم بن سليمان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كتاب التفسير ، عمّار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بن مروان ، عن منخل بن جميل ، عنه به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35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نسبته.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ابن.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ابن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إلى آخره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128 / 332.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كذا ورد في فهرست طبعة مشهد : 73 / 139 والمصادر التي تنقل عنه ، والموجود في طبعه النجف : 45 / 157 : عثمان.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الفهرست : 45 / 157.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ابن يزيد بن حارث بن عبد يغوث الجعفي ، توفّي سنة ثمان وعشرين ومائة على ما ذكر ابن حنبل ، وقال يحيى بن معين : مات سنة اثنين وثلاثين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تابعي ؛ أسند عنه ، روى عنهما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 xml:space="preserve">: عنه شعبة والسفيانان ، من أكبر علماء الشيعة ، وثّقه شعبة فشذّ وتركه الحفّاظ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ضعيف ، رافضي ، من الخامسة ، مات سنة سبع وعشرين ومائة ، وقيل : سنة اثنين وثلاثين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واعلم أنّ قول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التوقّف فيما يرويه هؤلاء ، مشعر بقبول ما يرويه عنه الثقات ، ولعلّه الصواب ، فإنّ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تلك الإشعار إن كان ممّا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قيلت فيه فلعلّه لسخافة ما نقله عنه هؤلاء الضعفاء ، وإن نقلت عنه أو مضمونها فلعلّ ذلك أيضا من فعل هؤلاء ؛ على أنّ قائلها غير معلوم. وكأنّ مستند نسبة الاختلاط ليس إلاّ هذا ، والله العالم.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حمدويه وإبراهيم ، عن محمّد بن عيسى ، عن عليّ بن الحكم ، عن زياد بن أبي الحلال ، قال : اختلف أصحابنا في أحاديث جابر الجعفي ،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أنا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أسأل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فلمّا دخلت ابتدأني وقال : رحم الله جابر الجعفي كان يصدق علينا ، لعن الله المغيرة بن سعيد‌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111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163 /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الكاشف 1 : 122 / 748.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تقريب التهذيب 1 : 123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لأنّ.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فيما.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لهم.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كان يكذب علينا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جبرئيل بن أحمد ، حدّثني محمّد بن عيسى ، عن عبد الله بن جبلّة الكناني ، عن ذريح المحاربي ، قال : سألت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عن جابر الجعفي وما روى ، فلم يجبني</w:t>
      </w:r>
      <w:r>
        <w:rPr>
          <w:rtl/>
        </w:rPr>
        <w:t xml:space="preserve"> ـ </w:t>
      </w:r>
      <w:r w:rsidRPr="008A0E98">
        <w:rPr>
          <w:rtl/>
        </w:rPr>
        <w:t>وأظنّه قال : سألته بجمع فلم يجبني</w:t>
      </w:r>
      <w:r>
        <w:rPr>
          <w:rtl/>
        </w:rPr>
        <w:t xml:space="preserve"> ـ </w:t>
      </w:r>
      <w:r w:rsidRPr="008A0E98">
        <w:rPr>
          <w:rtl/>
        </w:rPr>
        <w:t xml:space="preserve">فسألته الثانية ، فقال لي : يا ذريح ، دع ذكر جابر ، فإنّ السفلة إذا سمعوا بأحاديثه شيّعوا </w:t>
      </w:r>
      <w:r w:rsidRPr="001D1DE1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8A0E98">
        <w:rPr>
          <w:rtl/>
        </w:rPr>
        <w:t>أو قال : أذاعوا</w:t>
      </w:r>
      <w:r>
        <w:rPr>
          <w:rtl/>
        </w:rPr>
        <w:t xml:space="preserve"> ـ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وروي عن سفيان الثوري أنّه قال : جابر الجعفي صدوق في الحديث إلاّ أنّه كان يتشيّع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وحكي عنه أنّه قال : ما رأيت أورع بالحديث من جابر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قول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روى عنه جماعة غمز فيهم وضعّفوا ، الظاهر أنّه يشير إلى غمز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وتضعيفه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ولم يسندهما إلى نفسه ، ويشير إليه أنّه لم يطعن في بعضهم في ترجمته.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وقوله : قال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شيخنا أبو عبد الله ، الظاهر من عبارته في الردّ على الصدوق الآتية في زياد بن المنذر وثاقته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: الظاهر أنّه كان من أصحاب أسرارهما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وكان يذكر بعض المعجزات التي لا تدركها عقول الضعفاء ، فنسبوا إليه 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191 / 336.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شنّعوا.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193 / 340.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تشيّع.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195 / 346.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وتضعيفه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التعليقة : وكان.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الرسالة العددية</w:t>
      </w:r>
      <w:r>
        <w:rPr>
          <w:rtl/>
        </w:rPr>
        <w:t xml:space="preserve"> ـ </w:t>
      </w:r>
      <w:r w:rsidRPr="008A0E98">
        <w:rPr>
          <w:rtl/>
        </w:rPr>
        <w:t>ضمن مصنفات الشيخ المفيد</w:t>
      </w:r>
      <w:r>
        <w:rPr>
          <w:rtl/>
        </w:rPr>
        <w:t xml:space="preserve"> ـ </w:t>
      </w:r>
      <w:r w:rsidRPr="008A0E98">
        <w:rPr>
          <w:rtl/>
        </w:rPr>
        <w:t>: 9 / 35.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نسبوا ، سيّما الغلاة والعامّة.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وروى مسلم في أوّل كتابه ذموما كثيرة في جابر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والكلّ يرجع إلى الرفض وإلى القول بالرجعة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ووثّقه خالي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وغض</w:t>
      </w:r>
      <w:r w:rsidRPr="008A0E98">
        <w:rPr>
          <w:rtl/>
        </w:rPr>
        <w:t xml:space="preserve"> مع إكثاره في الطعن في الأجلّة قال فيه : ثقة في نفسه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وهذا ينادي بكمال وثاقته.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كما قال الشيخ ابن الغضائري ، فيه شي‌ء إلاّ أنّ الأمر فيه سهل.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وببالي أنّ الكفعمي عدّه من البوّابين لهم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اختلف أصحابنا في أحاديث جابر ، نقله في بصائر الدرجات عن أحمد بن محمّد ، عن عليّ بن الحكم ، عن زياد بن أبي الحلال ،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اختلف الناس في جابر بن يزيد وأحاديثه وأعاجيبه. إلى آخره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وهذا يدلّ على أنّ منشأ الاختلاف نقل الأعاجيب عنهم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في خالد بن نجيح ونصر بن الصباح ما له ربط.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ذكره في الحاوي في الضعاف ، قال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: لقدح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فيه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صحيح مسلم : 1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روضة المتقين : 14 / 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173 / 326.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راجع الخلاصة : 35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مصباح الكفعمي : 2 / 218.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بصائر الدرجات : 479 / 4 ، باختلاف كثير ، ولم نجد عين النصّ فيه.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ش » : وقال.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وتوثيق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لا يصلح لمعارضته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ليس صريحا في ضعفه ، وعلى فرضه فالترجيح للتوثيق لترحّم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عليه بل تزكيته ، وعدم مقاومتها لقدح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طريف ، والسند كما ترى صحيح ، مضافا إلى الحديث الآخر الصريح في جلالته أيضا والسند أيضا معتبر.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في يونس بن عبد الرحمن : أنّ علم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انتهى إلى أربعة أحدهم جابر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حاشية المجمع من المصنّف عن ميزان الاعتدال : جابر بن يزيد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الجعفي الكوفي أحد علماء الشيعة ، ورع في الحديث ما رأيت أورع منه ، صدوق. وذكر ذمّه كثيرا في التشيّع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والذي نقله في مجالس المؤمنين عن الميزان هكذا : جابر بن يزيد الجعفي أحد علماء الشيعة. وعن ابن مهدي : أنّه كان ورعا في الحديث ما رأيت أورع منه. قال الشعبي : صدوق. وعدّه يحيى بن أبي بكر من أوثق الناس. وقال : وكيع : ثقة. وروى عبد الحاكم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عن الشافعي : أنّ سفيان الثوري كان يقول للشعبي : إن قلت في جابر قلت فيك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 أي : إن طعنت فيه طعنت فيك.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الاستناد إلى الأشعار فعجيب من مثل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كانت منه أو فيه.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241 / 1324.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485 / 917.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زيادة : ابن الحارث.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مجمع الرجال : 2 / 7 ، والذي فيه : وذكر ذمّه أيضا كثيرا.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الميزان والمجالس : الحكم.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مجالس المؤمنين : 1 / 306.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وما مرّ عن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من أنّ قول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فيه شي‌ء ، هو : أنّ الذي حكم به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ترك ما يرويه هؤلاء والوقف في الباقي ، لا الوقف فيما يرويه هؤلاء كما أورده الفاضل عبد النبي الجزائري أيضا وكذا المحقّق الشيخ محمّد على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والجواب</w:t>
      </w:r>
      <w:r w:rsidRPr="008A0E98">
        <w:rPr>
          <w:rtl/>
        </w:rPr>
        <w:t xml:space="preserve"> : أنّ المراد من الوقف الترك ، كما اعترف به الأخير.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والمراد بالمماثلة في خصوص هذا المقدار لا غير ، وإليه الإشارة في قوله دام فضله : إلاّ أنّ الأمر سهل.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يزيد الجعفي ، عنه عمرو بن شمر ، وعبد الرحمن بن كثير ، وحريز ، وأبو جميلة المفضّل بن صالح ، والسكوني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وعبد الله بن محمّد ، والمنخل بن جميل الأسدي ، ويوسف بن يعقوب ، وإبراهيم بن سليمان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76" w:name="_Toc354211815"/>
      <w:bookmarkStart w:id="477" w:name="_Toc449529747"/>
      <w:r w:rsidRPr="008A0E98">
        <w:rPr>
          <w:rtl/>
          <w:lang w:bidi="fa-IR"/>
        </w:rPr>
        <w:t>517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الجارود بن المنذر :</w:t>
      </w:r>
      <w:bookmarkEnd w:id="476"/>
      <w:bookmarkEnd w:id="4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المنذر الكندي ، النخّاس ، الكوفي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ثقة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عليّ بن الحسن بن رباط ، عنه 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المنذر له كتاب ، ابن أبي جيد ، عن ابن الوليد ، عن الصفّار ، عن أحمد بن محمّد بن عيسى ، عن صفوان بن يحيى ، عنه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وأبو جميلة المفضّل بن صالح السكوني.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37 / 6. وفيها : الكندي ، أبو المنذر ، النخّاس ، 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130 / 334.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45 / 158.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</w:t>
      </w:r>
      <w:r w:rsidRPr="0027518B">
        <w:rPr>
          <w:rStyle w:val="libBold2Char"/>
          <w:rtl/>
        </w:rPr>
        <w:t>ن</w:t>
      </w:r>
      <w:r w:rsidRPr="008A0E98">
        <w:rPr>
          <w:rtl/>
        </w:rPr>
        <w:t xml:space="preserve"> : ابن المنذر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الكندي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يكنّى أبا المنذر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يظهر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دركه خمسة من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ولعلّه بعيد سيّما مع عدم ذكر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إلاّ روايته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مع أنّ الشيخ لم يذكره في سين وين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المنذر ، عنه عليّ بن الحسن بن رباط ، ومحمّد بن أبي حمزة. وهو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78" w:name="_Toc354211816"/>
      <w:bookmarkStart w:id="479" w:name="_Toc449529748"/>
      <w:r w:rsidRPr="008A0E98">
        <w:rPr>
          <w:rtl/>
          <w:lang w:bidi="fa-IR"/>
        </w:rPr>
        <w:t>518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جارية بن قدامة السعدي :</w:t>
      </w:r>
      <w:bookmarkEnd w:id="478"/>
      <w:bookmarkEnd w:id="4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عمّ الأحنف ، ي على نسخة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: وقيل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ابن عمّه ، نزل البصرة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صحابيّ على الصحيح ، مات في ولاية يزيد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في القاموس : جارية بن قدامة من رجال الصحيحين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على نسخة ، الأخرى : حارثة ، ويأتي.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80" w:name="_Toc354211817"/>
      <w:bookmarkStart w:id="481" w:name="_Toc449529749"/>
      <w:r w:rsidRPr="008A0E98">
        <w:rPr>
          <w:rtl/>
          <w:lang w:bidi="fa-IR"/>
        </w:rPr>
        <w:t>519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جبرئيل بن أحمد :</w:t>
      </w:r>
      <w:bookmarkEnd w:id="480"/>
      <w:bookmarkEnd w:id="4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الفارابي ، أبو محمّد ؛ كان مقيما بكش ، كثير الرواية من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العلماء‌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67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165 / 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112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المحدّثين :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37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قيل.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14 / 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تقريب التهذيب 1 : 124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القاموس المحيط : 4 / 312.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في المصدر : عن.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بالعراق وقم وخراسان ،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ونقله 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عدّه خالي ممدوحا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والظاهر أنّه لأنّه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كثير الرواية ، ومرّ في الفوائد.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وأيضا هو معتمد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حتّى على ما وجد بخطّه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ويشعر ذلك بالجلالة بل الوثاقة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حواشي المجمع من المصنّف : يظهر من ذكره</w:t>
      </w:r>
      <w:r>
        <w:rPr>
          <w:rtl/>
        </w:rPr>
        <w:t xml:space="preserve"> ـ </w:t>
      </w:r>
      <w:r w:rsidRPr="008A0E98">
        <w:rPr>
          <w:rtl/>
        </w:rPr>
        <w:t>أي</w:t>
      </w:r>
      <w:r w:rsidRPr="0027518B">
        <w:rPr>
          <w:rStyle w:val="libBold2Char"/>
          <w:rtl/>
        </w:rPr>
        <w:t xml:space="preserve"> كش </w:t>
      </w:r>
      <w:r>
        <w:rPr>
          <w:rtl/>
        </w:rPr>
        <w:t xml:space="preserve">ـ </w:t>
      </w:r>
      <w:r w:rsidRPr="008A0E98">
        <w:rPr>
          <w:rtl/>
        </w:rPr>
        <w:t xml:space="preserve">والنقل عنه اعتباره والاعتماد عليه وعلى خطّه وكتابه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82" w:name="_Toc354211818"/>
      <w:bookmarkStart w:id="483" w:name="_Toc449529750"/>
      <w:r w:rsidRPr="008A0E98">
        <w:rPr>
          <w:rtl/>
          <w:lang w:bidi="fa-IR"/>
        </w:rPr>
        <w:t>520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جبلة بن حنان بن أبخر :</w:t>
      </w:r>
      <w:bookmarkEnd w:id="482"/>
      <w:bookmarkEnd w:id="4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الكناني ، 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جلبة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ويأتي.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ذلك في بعض نسخه ، وفي نسخة عندي : جبلة</w:t>
      </w:r>
      <w:r>
        <w:rPr>
          <w:rtl/>
        </w:rPr>
        <w:t xml:space="preserve"> ـ </w:t>
      </w:r>
      <w:r w:rsidRPr="008A0E98">
        <w:rPr>
          <w:rtl/>
        </w:rPr>
        <w:t>كما في</w:t>
      </w:r>
      <w:r w:rsidRPr="0027518B">
        <w:rPr>
          <w:rStyle w:val="libBold2Char"/>
          <w:rtl/>
        </w:rPr>
        <w:t xml:space="preserve"> ق </w:t>
      </w:r>
      <w:r>
        <w:rPr>
          <w:rtl/>
        </w:rPr>
        <w:t xml:space="preserve">ـ </w:t>
      </w:r>
      <w:r w:rsidRPr="008A0E98">
        <w:rPr>
          <w:rtl/>
        </w:rPr>
        <w:t>وهو الصحيح ، فإنّه والد عبد الله بن جبلة ، وتقديم اللاّم غلط ، ولم يشر أحد هناك إلى خلاف أصلا كما يأتي ، والعجب من عدم تنبّه الميرزا له.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458 / 9 ، وكش : قرية على ثلاث فراسخ من جرجان على الجبل ( مراصد الاطلاع : 3 / 1167 )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ابن داود : 61 / 293.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173 / 328.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لقوله.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راجع رجال الكشّي : 317 / 573.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2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164 / 51 ، وفيه : جبلة بن جنان بن أبحر.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النجاشي : 128 / 331 ، وفيه : جلبة بن حيّان.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84" w:name="_Toc354211819"/>
      <w:bookmarkStart w:id="485" w:name="_Toc449529751"/>
      <w:r w:rsidRPr="008A0E98">
        <w:rPr>
          <w:rtl/>
          <w:lang w:bidi="fa-IR"/>
        </w:rPr>
        <w:lastRenderedPageBreak/>
        <w:t>521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جبير بن حفص الغمشاني :</w:t>
      </w:r>
      <w:bookmarkEnd w:id="484"/>
      <w:bookmarkEnd w:id="4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 أبو الأسود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86" w:name="_Toc354211820"/>
      <w:bookmarkStart w:id="487" w:name="_Toc449529752"/>
      <w:r w:rsidRPr="008A0E98">
        <w:rPr>
          <w:rtl/>
          <w:lang w:bidi="fa-IR"/>
        </w:rPr>
        <w:t>522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جبير بن مطعم :</w:t>
      </w:r>
      <w:bookmarkEnd w:id="486"/>
      <w:bookmarkEnd w:id="4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عن محمّد بن قولويه</w:t>
      </w:r>
      <w:r>
        <w:rPr>
          <w:rtl/>
        </w:rPr>
        <w:t xml:space="preserve"> ـ </w:t>
      </w:r>
      <w:r w:rsidRPr="008A0E98">
        <w:rPr>
          <w:rtl/>
        </w:rPr>
        <w:t>إلى آخر ما مضى في أويس</w:t>
      </w:r>
      <w:r>
        <w:rPr>
          <w:rtl/>
        </w:rPr>
        <w:t xml:space="preserve"> ـ </w:t>
      </w:r>
      <w:r w:rsidRPr="008A0E98">
        <w:rPr>
          <w:rtl/>
        </w:rPr>
        <w:t xml:space="preserve">: أنّه من حواريّ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هو كذلك ، وقد تقدّم في أويس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ويأتي في وردان أيضا مدحه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ل : مات سنة ثمان وخمسين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ممدوح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ذكره في الضعاف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88" w:name="_Toc354211821"/>
      <w:bookmarkStart w:id="489" w:name="_Toc449529753"/>
      <w:r w:rsidRPr="008A0E98">
        <w:rPr>
          <w:rtl/>
          <w:lang w:bidi="fa-IR"/>
        </w:rPr>
        <w:t>523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جحدر بن المغيرة :</w:t>
      </w:r>
      <w:bookmarkEnd w:id="488"/>
      <w:bookmarkEnd w:id="4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الطائي ، كوفي ، روى عن جعفر بن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ذكر ذلك الجماعة.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، محمّد بن إدريس صاحب الكرابيس ،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بعد كوفي : يروي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: إنّه كان خطّابيا في مذهبه ، ضعيفا في حديثه ، وكتابه لم يرو إلاّ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164 / 58 ، وفيه : العشمائي.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36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9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عن رجال الكشّي : 123 / 194.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14 /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174 / 335.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243 / 1337.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130 / 336.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المصدر زيادة : وله عنه كتاب.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طريق واحد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90" w:name="_Toc354211822"/>
      <w:bookmarkStart w:id="491" w:name="_Toc449529754"/>
      <w:r w:rsidRPr="008A0E98">
        <w:rPr>
          <w:rtl/>
          <w:lang w:bidi="fa-IR"/>
        </w:rPr>
        <w:t>524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جرّاح المدائني :</w:t>
      </w:r>
      <w:bookmarkEnd w:id="490"/>
      <w:bookmarkEnd w:id="4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8A0E98">
        <w:rPr>
          <w:rtl/>
          <w:lang w:bidi="fa-IR"/>
        </w:rPr>
        <w:t xml:space="preserve">قر </w:t>
      </w:r>
      <w:r w:rsidRPr="001D1DE1">
        <w:rPr>
          <w:rStyle w:val="libFootnotenumChar"/>
          <w:rtl/>
        </w:rPr>
        <w:t>(2)</w:t>
      </w:r>
      <w:r w:rsidRPr="008A0E98">
        <w:rPr>
          <w:rtl/>
          <w:lang w:bidi="fa-IR"/>
        </w:rPr>
        <w:t xml:space="preserve">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ذكره أبو العبّاس ، له كتاب يرويه عنه جماعة ، منهم النضر بن سويد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عدّه خالي ممدوحا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ولعلّه لأنّ للصدوق طريقا إليه ، أو لأنّه كثير الرواية ؛ ورواياته متلقّاة بالقبول ، ويؤيّده : قول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يرويه عنه جماعة منهم النضر بن سويد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الذي في الوجيزة : جرّاح مجهول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الضعاف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جرّاح المدائني له كتاب يرويه عنه جماعة ، منهم النضر ابن سويد ، وإنّما ذكرناه لكثرة وروده ليتميّز عن غيره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92" w:name="_Toc354211823"/>
      <w:bookmarkStart w:id="493" w:name="_Toc449529755"/>
      <w:r w:rsidRPr="008A0E98">
        <w:rPr>
          <w:rtl/>
          <w:lang w:bidi="fa-IR"/>
        </w:rPr>
        <w:t>525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جرير بن الحكيم الأزدي :</w:t>
      </w:r>
      <w:bookmarkEnd w:id="492"/>
      <w:bookmarkEnd w:id="4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المدائني ، أخو مرازم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الظنّ أنّه مصحّف : حديد ، وهو والد عليّ بن حديد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211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112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165 / 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130 / 335.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377 / 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174 / 339.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حاوي الأقوال : 242 / 1335.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المحدّثين :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165 / 79 ، وفيه بدل الحكيم : حكيم.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ترجمة مرازم أنّ له أخوين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: حديد ومحمّد ، وفي محمّد بن حكيم الساباطي : له أخوة : محمّد ومرازم وحديد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وسيأتي حديد موثّقا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سيأتي ما في مرازم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ولم نذكر محمّدا لجهالته ، وهو مذكور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كما ذكر بزيادة : الأزدي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بعد الساباطي ، و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: بنو حكيم ، بعد حديد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94" w:name="_Toc354211824"/>
      <w:bookmarkStart w:id="495" w:name="_Toc449529756"/>
      <w:r w:rsidRPr="008A0E98">
        <w:rPr>
          <w:rtl/>
          <w:lang w:bidi="fa-IR"/>
        </w:rPr>
        <w:t>526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جرير بن عبد الله البجلي :</w:t>
      </w:r>
      <w:bookmarkEnd w:id="494"/>
      <w:bookmarkEnd w:id="4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قدم الشام برسالة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إلى معاوية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: وأسلم في السنة التي توفّي فيها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إرسال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وإن دلّ على مدح أوّلا لكن مفارقته 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ولحوقه بمعاوية ثانيا</w:t>
      </w:r>
      <w:r>
        <w:rPr>
          <w:rtl/>
        </w:rPr>
        <w:t xml:space="preserve"> ـ </w:t>
      </w:r>
      <w:r w:rsidRPr="008A0E98">
        <w:rPr>
          <w:rtl/>
        </w:rPr>
        <w:t>كما هو مشهور</w:t>
      </w:r>
      <w:r>
        <w:rPr>
          <w:rtl/>
        </w:rPr>
        <w:t xml:space="preserve"> ـ </w:t>
      </w:r>
      <w:r w:rsidRPr="008A0E98">
        <w:rPr>
          <w:rtl/>
        </w:rPr>
        <w:t xml:space="preserve">يدفع هذا المدح ويخرجه من هذا القسم ، وسيرته وتخريب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داره بالكوفة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مشهورة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النسخ : أخين.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148 / 385.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عن رجال النجاشي : 424 / 1138.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الأزدي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285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37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36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13 / 18 ، وفيه : جرير بن عبد الله أبو عمرو ، ويقال : أبو عبد الله البجلي ، سكن الكوفة ، وقدم الشام.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في المصدر زيادة : بعد لحوقه لمعاوية.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تعليقة الشهيد الثاني على الخلاصة : 21.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 xml:space="preserve">وكذلك ما روي من أنّ مسجده بالكوفة من المساجد المحدثة فرحا بقتل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وكذلك انحرافه عن أهل البيت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وروايته عن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رؤية الله سبحانه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وخلط في عقله في آخر عمرة.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شرح ابن أبي الحديد : قالوا : وكان الأشعث بن قيس الكندي وجرير بن عبد الله البجلي يبغضانه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وهدم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دار جرير بن عبد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إسماعيل بن جرير : هدم عليّ دارنا مرّتين.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وروى الحارث بن الحصين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أنّ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دفع إلى جرير بن عبد الله نعلين من نعاله وقال : احتفظ بهما فإنّ ذهابهما ذهاب دينك.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فلمّا كان يوم الجمل ذهبت إحداهما ، فلمّا أرسله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إلى معاوية ذهبت الأخرى. ثمّ فارق عليّا واعتزل الحرب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مجهول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وليس بمكانه.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96" w:name="_Toc354211825"/>
      <w:bookmarkStart w:id="497" w:name="_Toc449529757"/>
      <w:r w:rsidRPr="008A0E98">
        <w:rPr>
          <w:rtl/>
          <w:lang w:bidi="fa-IR"/>
        </w:rPr>
        <w:t>527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جرير بن عثمان :</w:t>
      </w:r>
      <w:bookmarkEnd w:id="496"/>
      <w:bookmarkEnd w:id="4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شرح ابن أبي الحديد : قد كان من المحدّثين من يبغضه</w:t>
      </w:r>
      <w:r>
        <w:rPr>
          <w:rtl/>
        </w:rPr>
        <w:t xml:space="preserve"> ـ </w:t>
      </w:r>
      <w:r w:rsidRPr="008A0E98">
        <w:rPr>
          <w:rtl/>
        </w:rPr>
        <w:t xml:space="preserve">يعني عليّا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 xml:space="preserve">ويروي فيه الأحاديث المنكرة ، منهم جرير ابن عثمان ، وكان يبغضه وينقصه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ويروي فيه أخبارا مكذوبة.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الكافي 3 : 490 / 2 ، 3 ، التهذيب 3 : 250 / 687.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المسند الجامع 4 : 496 / 3143</w:t>
      </w:r>
      <w:r>
        <w:rPr>
          <w:rtl/>
        </w:rPr>
        <w:t xml:space="preserve"> ـ </w:t>
      </w:r>
      <w:r w:rsidRPr="008A0E98">
        <w:rPr>
          <w:rtl/>
        </w:rPr>
        <w:t>13 ، وقد أخرجه عن عدّة مصادر ذكرها في الهامش.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الحارث بن حصين.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شرح نهج البلاغة : 4 / 74.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174 / 344.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165 / 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وينتقصه.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قال محفوظ : قلت ليحيى بن صالح : قد رويت عن مشايخ نظراء جرير فما بالك لم تحمل عن جرير</w:t>
      </w:r>
      <w:r>
        <w:rPr>
          <w:rtl/>
        </w:rPr>
        <w:t>؟</w:t>
      </w:r>
      <w:r w:rsidRPr="008A0E98">
        <w:rPr>
          <w:rtl/>
        </w:rPr>
        <w:t xml:space="preserve"> قال : إنّي أتيته فناولني كتابا فإذا فيه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حدّثني فلان عن فلان أنّ النبي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لمّا حضرته الوفاة أوصى بقطع يد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فرددت الكتاب.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أبو بكر : حدّثني أبو جعفر قال : حدّثني إبراهيم قال : حدّثني محمّد بن عاصم صاحب الحانات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قال : قال لنا جرير بن عثمان : أنتم يا أهل العراق تحبّون عليّ بن أبي طالب ونحن نبغضه ،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لم</w:t>
      </w:r>
      <w:r>
        <w:rPr>
          <w:rtl/>
        </w:rPr>
        <w:t>؟</w:t>
      </w:r>
      <w:r w:rsidRPr="008A0E98">
        <w:rPr>
          <w:rtl/>
        </w:rPr>
        <w:t xml:space="preserve"> قال : لأنّه قتل أجدادنا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عن غيره : حريز ، بالمهملة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498" w:name="_Toc354211826"/>
      <w:bookmarkStart w:id="499" w:name="_Toc449529758"/>
      <w:r w:rsidRPr="008A0E98">
        <w:rPr>
          <w:rtl/>
          <w:lang w:bidi="fa-IR"/>
        </w:rPr>
        <w:t>528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جعدة بن هبيرة المخزومي :</w:t>
      </w:r>
      <w:bookmarkEnd w:id="498"/>
      <w:bookmarkEnd w:id="4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يقال : إنّه ولد على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عهد النبي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وليست له صحبة ، نزل الكوفة ، 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ي بعد المخزومي : ابن أخت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أمّه أم هاني بنت أبي طالب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محمّد بن أبي بكر ما يظهر منه حسنه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الخانات.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شرح نهج البلاغة : 4 / 69 ، وفيه بدل جرير : حريز ، في المواضع كلها.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14 /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37 / 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63 / 111.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81.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00" w:name="_Toc354211827"/>
      <w:bookmarkStart w:id="501" w:name="_Toc449529759"/>
      <w:r w:rsidRPr="008A0E98">
        <w:rPr>
          <w:rtl/>
          <w:lang w:bidi="fa-IR"/>
        </w:rPr>
        <w:lastRenderedPageBreak/>
        <w:t>529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إبراهيم الجعفري :</w:t>
      </w:r>
      <w:bookmarkEnd w:id="500"/>
      <w:bookmarkEnd w:id="5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الهاشمي ، المدني ، ين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وكأنّه ابن محمّد الآتي في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ظاهر المجمع الاتّحاد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وكذا الوجيزة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إلاّ أنّ في الحاوي : إنّ الاتّحاد غير معلوم ، وربما توهّمه بعضهم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أنّه كما قاله.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02" w:name="_Toc354211828"/>
      <w:bookmarkStart w:id="503" w:name="_Toc449529760"/>
      <w:r w:rsidRPr="008A0E98">
        <w:rPr>
          <w:rtl/>
          <w:lang w:bidi="fa-IR"/>
        </w:rPr>
        <w:t>530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إبراهيم :</w:t>
      </w:r>
      <w:bookmarkEnd w:id="502"/>
      <w:bookmarkEnd w:id="5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دي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يأتي ذكره في الذي بعيده.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04" w:name="_Toc354211829"/>
      <w:bookmarkStart w:id="505" w:name="_Toc449529761"/>
      <w:r w:rsidRPr="008A0E98">
        <w:rPr>
          <w:rtl/>
          <w:lang w:bidi="fa-IR"/>
        </w:rPr>
        <w:t>531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إبراهيم بن محمّد الهمداني :</w:t>
      </w:r>
      <w:bookmarkEnd w:id="504"/>
      <w:bookmarkEnd w:id="5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الصدوق بإسناده عنه مترضّيا مترحّما عليه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وأبوه إبراهيم هو الوكيل الجليل ، ويأتي في فارس بن حاتم اعتماده عليه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ولعلّ الظاهر اتّحاده مع المذكور عن</w:t>
      </w:r>
      <w:r w:rsidRPr="0027518B">
        <w:rPr>
          <w:rStyle w:val="libBold2Char"/>
          <w:rtl/>
        </w:rPr>
        <w:t xml:space="preserve"> دي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والآتي عن كر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86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161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مجمع الرجال : 2 /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174 / 346.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38 / 120.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411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ذكره مترحّما في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1 : 309 / 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أي : اعتماد الأب عليه ، راجع رجال الكشّي : 526 / 1009.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411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429 / 2 ، وفيه : جعفر بن إبراهيم بن نوح.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ويروي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عنه محمّد بن أحمد بن يحيى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ولم تستثن روايته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06" w:name="_Toc354211830"/>
      <w:bookmarkStart w:id="507" w:name="_Toc449529762"/>
      <w:r w:rsidRPr="008A0E98">
        <w:rPr>
          <w:rtl/>
          <w:lang w:bidi="fa-IR"/>
        </w:rPr>
        <w:t>532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إبراهيم بن محمّد :</w:t>
      </w:r>
      <w:bookmarkEnd w:id="506"/>
      <w:bookmarkEnd w:id="5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عليّ بن عبد الله بن جعفر الطيّار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بعد جعفر : ابن أبي طالب ، المدني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في ابنه سليمان توثيقه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أيضا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في الحاوي : الظاهر أنّه المعنون في بعض الأخبار بالجعفري كما ذكره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في شرح الشرائع في باب تحريم الصدقة على بني هاشم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انتهى. ونحوه قال المحقّق الشيخ محمّد.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إبراهيم بن محمّد بن علي بن عبد الله بن جعفر الطيّار الثقة ، عنه عبد الرحمن بن الحجّاج. وهو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08" w:name="_Toc354211831"/>
      <w:bookmarkStart w:id="509" w:name="_Toc449529763"/>
      <w:r w:rsidRPr="008A0E98">
        <w:rPr>
          <w:rtl/>
          <w:lang w:bidi="fa-IR"/>
        </w:rPr>
        <w:t>533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أبي طالب :</w:t>
      </w:r>
      <w:bookmarkEnd w:id="508"/>
      <w:bookmarkEnd w:id="5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قتل بمؤتة ،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وأرضاه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يروي.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 2 : 115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33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161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182 / 483.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مسالك الافهام : 5 / 411.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حاوي الأقوال : 38 / 120.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المحدّثين : 182.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الخلاصة : 30 / 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قتل بمؤتة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هي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اسم أرض بالبلقاء بالقرب من الشام.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القاموس : مؤتة بالضم : موضع بمشارق الشام قتل فيه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جعفر ابن أبي طالب ، وفيه كان يعمل السيوف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وفي الوجيزة : من سادات الشهداء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الثقات ، وقال : هو أجلّ من أن يوصف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10" w:name="_Toc354211832"/>
      <w:bookmarkStart w:id="511" w:name="_Toc449529764"/>
      <w:r w:rsidRPr="008A0E98">
        <w:rPr>
          <w:rtl/>
          <w:lang w:bidi="fa-IR"/>
        </w:rPr>
        <w:t>534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أحمد بن أيّوب :</w:t>
      </w:r>
      <w:bookmarkEnd w:id="510"/>
      <w:bookmarkEnd w:id="5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السمرقندي ، أبو سعيد ، يقال له : ابن العاجز ، بالجيم والزاي. كان صحيح الحديث والمذهب ، روى عنه محمّد بن مسعود العياشي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إلاّ الترجمة ، وزاد : ذكر أحمد بن الحسين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أنّ له كتاب الردّ على من زعم أنّ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على دين قومه قبل النبوّة.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طريقنا إليه شيخنا أبو عبد الله ، عن جعفر بن محمّد بن قولويه ، عن محمّد بن عمر بن عبد العزيز الكشي ، عنه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رجال الشيخ : 12 / 1 ، وفيه : جعفر بن أبي طالب بن عبد المطلب بن هاشم بن عبد مناف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قتل بمؤتة.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مؤتة.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به.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القاموس المحيط : 1 / 157. وهي الآن جنوب الأردن وله مزار معروف بها.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هذا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174 / 347.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38 / 117.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32 / 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النجاشي : 121 / 310 ، وفيه : عنه به.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: يقال له : ابن التاجر ، كذا رأيته بخطّ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والموجود في نسخ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ابن محمّد بن أيّوب يعرف بابن التاجر ، من أهل سمرقند ، متكلّم ، له كتب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لكن في سند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ابن أحمد ، كثيرا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ممدوح كالصحيح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وكش يروي عنه معتمدا عليه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نسختي من</w:t>
      </w:r>
      <w:r w:rsidRPr="0027518B">
        <w:rPr>
          <w:rStyle w:val="libBold2Char"/>
          <w:rtl/>
        </w:rPr>
        <w:t xml:space="preserve"> جخ </w:t>
      </w:r>
      <w:r>
        <w:rPr>
          <w:rtl/>
        </w:rPr>
        <w:t xml:space="preserve">ـ </w:t>
      </w:r>
      <w:r w:rsidRPr="008A0E98">
        <w:rPr>
          <w:rtl/>
        </w:rPr>
        <w:t>أيضا</w:t>
      </w:r>
      <w:r>
        <w:rPr>
          <w:rtl/>
        </w:rPr>
        <w:t xml:space="preserve"> ـ </w:t>
      </w:r>
      <w:r w:rsidRPr="008A0E98">
        <w:rPr>
          <w:rtl/>
        </w:rPr>
        <w:t xml:space="preserve">في لم : ابن محمّد. لكن نقل في الحاوي والمجمع عنه : ابن أحمد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ب</w:t>
      </w:r>
      <w:r w:rsidRPr="008A0E98">
        <w:rPr>
          <w:rtl/>
        </w:rPr>
        <w:t xml:space="preserve"> : ابن محمّد بن أيّوب بن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التاجر السمرقندي ، متكلّم ، له كتب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والظاهر عود ضمير : عنه ، في آخر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إلى محمّد بن مسعود السابق ذكره ، فانّ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لا يروي عن ابن التاجر إلاّ بواسطة. وظنّ في المجمع عوده إلى ابن التاجر وحكم بحذف الواسطة من كلام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ابن داود : 62 / 300.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458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105 / 168 ، 218 / 392 ، 291 / 513 ، 348 / 649 ، 495 / 950 ، 606 / 1128.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174 / 348.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418 / 792 ، 419 / 794 ، 420 / 795.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38 / 118 ، مجمع الرجال : 2 / 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زيادة : محمّد.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معالم العلماء : 31 / 171.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مجمع الرجال : 2 / 23.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ثمّ إنّ في الحاوي ذكره في الثقات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مع ذكره الآتي بعيدة وجملة من أمثاله في الضعاف ، ولا يخلو من إفراط وتفريط.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أحمد ، عنه الكشي ، ومحمّد بن مسعود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12" w:name="_Toc354211833"/>
      <w:bookmarkStart w:id="513" w:name="_Toc449529765"/>
      <w:r w:rsidRPr="008A0E98">
        <w:rPr>
          <w:rtl/>
          <w:lang w:bidi="fa-IR"/>
        </w:rPr>
        <w:t>535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أحمد :</w:t>
      </w:r>
      <w:bookmarkEnd w:id="512"/>
      <w:bookmarkEnd w:id="5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وندك</w:t>
      </w:r>
      <w:r>
        <w:rPr>
          <w:rtl/>
        </w:rPr>
        <w:t xml:space="preserve"> ـ </w:t>
      </w:r>
      <w:r w:rsidRPr="008A0E98">
        <w:rPr>
          <w:rtl/>
        </w:rPr>
        <w:t>بالنون والدال المهملة والكاف</w:t>
      </w:r>
      <w:r>
        <w:rPr>
          <w:rtl/>
        </w:rPr>
        <w:t xml:space="preserve"> ـ </w:t>
      </w:r>
      <w:r w:rsidRPr="008A0E98">
        <w:rPr>
          <w:rtl/>
        </w:rPr>
        <w:t>الرازي ، أبو عبد الله ، من أصحابنا المتكلّمين والمحدّثين ، له كتاب في الإمامة كبير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؛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إلاّ الترجمة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وما مرّ عن</w:t>
      </w:r>
      <w:r w:rsidRPr="0027518B">
        <w:rPr>
          <w:rStyle w:val="libBold2Char"/>
          <w:rtl/>
        </w:rPr>
        <w:t xml:space="preserve"> دي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يحتمله.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د : لم ، من أصحابنا المتكلّمين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ولم نجده فيهم.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نبّهناك مرارا على أنّه لا يريد بقوله : لم ، ذكره في لم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، بل كونه ممّن لم يرو عنهم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واحتمال اتّحاده مع المذكور عن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>بعيد لأنّ ظاهر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أنّه : لم ، كما فهمه 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بفتح الواو وإسكان النون وفتح الدال المهملة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38 / 118.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33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123 / 316.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411 / 4. وهذا إنّما مرّ ذكره في رجال الميرزا ، ولم يتقدّم ذكره في هذا الكتاب.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62 / 301.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إيضاح الاشتباه : 132 / 133.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الوجيزة : 175 / 349.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14" w:name="_Toc354211834"/>
      <w:bookmarkStart w:id="515" w:name="_Toc449529766"/>
      <w:r w:rsidRPr="008A0E98">
        <w:rPr>
          <w:rtl/>
          <w:lang w:bidi="fa-IR"/>
        </w:rPr>
        <w:lastRenderedPageBreak/>
        <w:t>536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أحمد بن يوسف :</w:t>
      </w:r>
      <w:bookmarkEnd w:id="514"/>
      <w:bookmarkEnd w:id="5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الأودي ، أبو عبد الله ، شيخ من أصحابنا الكوفيّين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روى عنه ابن عقدة. له كتاب المناقب ، أخبرنا محمّد بن جعفر التميمي ، عن محمّد بن جعفر الذهلي ، عنه به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ثقة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وليس ببعيد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لمّا كانت كلمة : ثقة ، ساقطة من نسخته دام فضله من رجال الميرزا ظنّ اختصاص الوجيزة بها ، وهي موجودة في جميع نسخ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وصه وسائر نسخ رجال الميرزا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16" w:name="_Toc354211835"/>
      <w:bookmarkStart w:id="517" w:name="_Toc449529767"/>
      <w:r w:rsidRPr="008A0E98">
        <w:rPr>
          <w:rtl/>
          <w:lang w:bidi="fa-IR"/>
        </w:rPr>
        <w:t>537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الأزدي :</w:t>
      </w:r>
      <w:bookmarkEnd w:id="516"/>
      <w:bookmarkEnd w:id="5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، عدّة من أصحابنا ، عن أبي المفضّل ، عن ابن بطّة ، عن أحمد بن محمّد بن عيسى ، عن ابن أبي عمير ، عن جعفر الأزدي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لم يذكر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الميرزا إلاّ الأودي كما يأتي عن جش.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ب</w:t>
      </w:r>
      <w:r w:rsidRPr="008A0E98">
        <w:rPr>
          <w:rtl/>
        </w:rPr>
        <w:t xml:space="preserve"> : جعفر الأزدي أبو محمّد ، له كتاب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فهو عندهما من الإماميّة.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ورواية ابن أبي عمير عنه دليل الوثاقة.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18" w:name="_Toc354211836"/>
      <w:bookmarkStart w:id="519" w:name="_Toc449529768"/>
      <w:r w:rsidRPr="008A0E98">
        <w:rPr>
          <w:rtl/>
          <w:lang w:bidi="fa-IR"/>
        </w:rPr>
        <w:t>538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إسماعيل المقري :</w:t>
      </w:r>
      <w:bookmarkEnd w:id="518"/>
      <w:bookmarkEnd w:id="5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روى عنه حميد بن زياد وابن رباح.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33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123 / 315.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175 / 350.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44 / 151.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النسخ الخطّية : يذكره.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معالم العلماء : 31 / 170.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: إنّه كان غاليا كذّابا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ابن إسماعيل المنقري ، له نوادر ، حميد ، عنه بها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بعض نسخ د : المقري </w:t>
      </w:r>
      <w:r w:rsidRPr="001D1DE1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8A0E98">
        <w:rPr>
          <w:rtl/>
        </w:rPr>
        <w:t>كصه</w:t>
      </w:r>
      <w:r>
        <w:rPr>
          <w:rtl/>
        </w:rPr>
        <w:t xml:space="preserve"> ـ </w:t>
      </w:r>
      <w:r w:rsidRPr="008A0E98">
        <w:rPr>
          <w:rtl/>
        </w:rPr>
        <w:t>وبعضها : المنقري</w:t>
      </w:r>
      <w:r>
        <w:rPr>
          <w:rtl/>
        </w:rPr>
        <w:t xml:space="preserve"> ـ </w:t>
      </w:r>
      <w:r w:rsidRPr="008A0E98">
        <w:rPr>
          <w:rtl/>
        </w:rPr>
        <w:t>كجش</w:t>
      </w:r>
      <w:r>
        <w:rPr>
          <w:rtl/>
        </w:rPr>
        <w:t xml:space="preserve"> ـ </w:t>
      </w:r>
      <w:r w:rsidRPr="008A0E98">
        <w:rPr>
          <w:rtl/>
        </w:rPr>
        <w:t>وكأنّه الأصح.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صرّح 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أيضا بأنّه : المنقري ، بكسر الميم والنون الساكنة وفتح القاف والراء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المجمع عن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أيضا : المنقري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20" w:name="_Toc354211837"/>
      <w:bookmarkStart w:id="521" w:name="_Toc449529769"/>
      <w:r w:rsidRPr="008A0E98">
        <w:rPr>
          <w:rtl/>
          <w:lang w:bidi="fa-IR"/>
        </w:rPr>
        <w:t>539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الأودي :</w:t>
      </w:r>
      <w:bookmarkEnd w:id="520"/>
      <w:bookmarkEnd w:id="5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له كتاب ، محمّد بن أبي عمير ،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الأودي الكوفي ، عنه محمّد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بن أبي عمير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22" w:name="_Toc354211838"/>
      <w:bookmarkStart w:id="523" w:name="_Toc449529770"/>
      <w:r w:rsidRPr="008A0E98">
        <w:rPr>
          <w:rtl/>
          <w:lang w:bidi="fa-IR"/>
        </w:rPr>
        <w:t>540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أيّوب :</w:t>
      </w:r>
      <w:bookmarkEnd w:id="522"/>
      <w:bookmarkEnd w:id="5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</w:t>
      </w:r>
      <w:r>
        <w:rPr>
          <w:rFonts w:hint="cs"/>
          <w:rtl/>
        </w:rPr>
        <w:t xml:space="preserve">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هو ابن أحمد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24" w:name="_Toc354211839"/>
      <w:bookmarkStart w:id="525" w:name="_Toc449529771"/>
      <w:r w:rsidRPr="008A0E98">
        <w:rPr>
          <w:rtl/>
          <w:lang w:bidi="fa-IR"/>
        </w:rPr>
        <w:t>541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بشير :</w:t>
      </w:r>
      <w:bookmarkEnd w:id="524"/>
      <w:bookmarkEnd w:id="5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محمّد البجلي ، الوشّاء ، من زهّاد أصحابنا وعبّادهم ونسّاكهم ، وكان ثقة.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211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120 / 308.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ابن داود : 235 / 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إيضاح الاشتباه : 129 / 127.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مجمع الرجال : 2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125 / 321.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محمّد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الواو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تعليقة الوحيد البهبهاني : 81.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وله مسجد بالكوفة باق في بجيلة إلى اليوم ، وأنا وكثير من أصحابنا إذا وردنا الكوفة نصلّي فيه مع المساجد التي ترغّب الصلاة فيها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بعد ثقة : 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إنّ له مسجدا. إلى آخره. ثمّ زاد :</w:t>
      </w:r>
      <w:r>
        <w:rPr>
          <w:rFonts w:hint="cs"/>
          <w:rtl/>
        </w:rPr>
        <w:t xml:space="preserve"> </w:t>
      </w:r>
      <w:r w:rsidRPr="008A0E98">
        <w:rPr>
          <w:rtl/>
        </w:rPr>
        <w:t>وكان ثقة جليل القدر.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نصر : أخذ جعفر بن بشير فضرب ولقي شدّة حتّى خلّصه الله. ومات في طريق مكّة. وصاحبه المأمون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بعد موت الرضا عليه.</w:t>
      </w:r>
      <w:r>
        <w:rPr>
          <w:rFonts w:hint="cs"/>
          <w:rtl/>
        </w:rPr>
        <w:t xml:space="preserve"> </w:t>
      </w:r>
      <w:r w:rsidRPr="008A0E98">
        <w:rPr>
          <w:rtl/>
        </w:rPr>
        <w:t>السلام.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يعرف بقفّة العلم ، لأنّه كان كثير العلم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ثقة ، روى عن الثقات ورووا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المشيخة ، مثل كتاب الحسن بن محبوب إلاّ أنّه أصغر منه ، وله كتب أخر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ذكرناها في الكتاب الكبير.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ومات بالأبواء سنة ثمان ومائتين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على ما مرّ : ومات جعفر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بالأبواء سنة ثمان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ومائتين.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كان أبو العبّاس بن نوح يقول : كان يلقّب فقحة العلم ، روى عن الثقات. إلى قوله : أصغر منه ، ثمّ زاد : عنه محمّد بن مفضّل بن إبراهيم ، وله نوادر ، رواها ابن أبي الخطّاب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119 / 304.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وصاحب المأمون.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العمل.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وله كتاب آخر.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31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النسخ الخطيّة : لسنة ثماني.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119 / 304.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نصر. إلى قوله : موت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وزاد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مات بالأبواء سنة ثمان ومائتين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وبخطّ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على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الذي ذكره المصنّف 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>: فقحة العلم ، بالفاء والقاف والحاء المهملة ، ثمّ حكى عن السيّد صفيّ الدين بن معد أنّه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نفحة العلم ، بالنون والفاء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جعفر بن بشير البجلي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ثقة جليل القدر ، له كتاب ، ابن أبي جيد ، عن ابن الوليد ، عن الصفّار والحسن بن متيل ، عن محمّد بن الحسين بن أبي الخطّاب ، عنه به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بشير الثقة ، عنه محمّد بن مفضّل بن إبراهيم ، ومحمّد بن جمهور القمّي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ومحمّد بن الحسين بن أبي الخطّاب.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أديم بن الحر ، وعن ذريح ، وعن عليّ بن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26" w:name="_Toc354211840"/>
      <w:bookmarkStart w:id="527" w:name="_Toc449529772"/>
      <w:r w:rsidRPr="008A0E98">
        <w:rPr>
          <w:rtl/>
          <w:lang w:bidi="fa-IR"/>
        </w:rPr>
        <w:t>542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الحارث :</w:t>
      </w:r>
      <w:bookmarkEnd w:id="526"/>
      <w:bookmarkEnd w:id="5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الأشهب النخعي ، الكوفي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605 / 1125.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إيضاح الاشتباه : 128 / 125 ، تعليقة الشهيد الثاني على الخلاصة :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370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زيادة : ثقة.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43 / 141. ولفظة به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ومحمّد بن جمهور القمي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الكوفي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162 / 21.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28" w:name="_Toc354211841"/>
      <w:bookmarkStart w:id="529" w:name="_Toc449529773"/>
      <w:r w:rsidRPr="008A0E98">
        <w:rPr>
          <w:rtl/>
          <w:lang w:bidi="fa-IR"/>
        </w:rPr>
        <w:lastRenderedPageBreak/>
        <w:t>543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الحسن بن علي :</w:t>
      </w:r>
      <w:bookmarkEnd w:id="528"/>
      <w:bookmarkEnd w:id="5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شهريار ، أبو محمّد المؤمن ، القمّي ، شيخ من أصحابنا القمّيين ، ثقة ، انتقل إلى الكوفة ومات بها سنة أربعين وثلاثمائة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، إلاّ أنّ فيه : ابن الحسين ، و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: أقام ، بدل مات ، وزاد : وصنّف كتابا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في المزار وفضل الكوفة ومساجدها ، وله كتاب النوادر ، عدّة من أصحابنا </w:t>
      </w:r>
      <w:r w:rsidR="00D014E0" w:rsidRPr="00D014E0">
        <w:rPr>
          <w:rStyle w:val="libAlaemChar"/>
          <w:rtl/>
        </w:rPr>
        <w:t>رحمهم‌الله</w:t>
      </w:r>
      <w:r w:rsidRPr="008A0E98">
        <w:rPr>
          <w:rtl/>
        </w:rPr>
        <w:t xml:space="preserve"> ، عن أبي الحسين ابن تمّام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وتوفّي بالكوفة سنة أربعين وثلاثمائة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يأتي عن لم في محمّد بن الحسن بن أحمد : ابن الحسن ، مكبرا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لكن في كتب الحديث : ابن الحسين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وكذا ذكره في الوجيزة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وكذا يروي عنه الصدوق مترضّيا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30" w:name="_Toc354211842"/>
      <w:bookmarkStart w:id="531" w:name="_Toc449529774"/>
      <w:r w:rsidRPr="008A0E98">
        <w:rPr>
          <w:rtl/>
          <w:lang w:bidi="fa-IR"/>
        </w:rPr>
        <w:t>544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الحسن بن يحيى :</w:t>
      </w:r>
      <w:bookmarkEnd w:id="530"/>
      <w:bookmarkEnd w:id="5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سعيد الحلّي ، شيخنا نجم الدين أبو القاسم ، المحقّق المدقّق ، الإمام العلاّمة ، واحد عصره. كان ألسن أهل زمانه ، وأقومهم بالحجّة ، وأسرعهم استحضارا.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وقرأت عليه ، وربّاني صغيرا ، وكان له عليّ إحسان عظيم والتفات ، وأجاز لي جميع ما صنّفه وقرأه ورواه وكلّ ما يصحّ روايته عنه.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33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كتبا.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123 / 317.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495 /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الاختصاص : 5 و</w:t>
      </w:r>
      <w:r>
        <w:rPr>
          <w:rFonts w:hint="cs"/>
          <w:rtl/>
        </w:rPr>
        <w:t xml:space="preserve"> </w:t>
      </w:r>
      <w:r w:rsidRPr="008A0E98">
        <w:rPr>
          <w:rtl/>
        </w:rPr>
        <w:t>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175 / 354.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الأمالي المجلس الحادي والستون : 316 / 8 ، من دون الترضي.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82.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توفّي في شهر ربيع الآخر سنة</w:t>
      </w:r>
      <w:r w:rsidRPr="0027518B">
        <w:rPr>
          <w:rStyle w:val="libBold2Char"/>
          <w:rtl/>
        </w:rPr>
        <w:t xml:space="preserve"> ستّ </w:t>
      </w:r>
      <w:r w:rsidRPr="008A0E98">
        <w:rPr>
          <w:rtl/>
        </w:rPr>
        <w:t>وسبعين وستمائة.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تصانيف محقّقة ، محرّرة ، عذبة. فمنها.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كتاب شرائع الإسلام ، مجلّدان ، كتاب النافع في مختصرها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مجلّد ؛ كتاب المعتبر في شرح المختصر</w:t>
      </w:r>
      <w:r>
        <w:rPr>
          <w:rtl/>
        </w:rPr>
        <w:t xml:space="preserve"> ـ </w:t>
      </w:r>
      <w:r w:rsidRPr="008A0E98">
        <w:rPr>
          <w:rtl/>
        </w:rPr>
        <w:t>لم يتم</w:t>
      </w:r>
      <w:r>
        <w:rPr>
          <w:rtl/>
        </w:rPr>
        <w:t xml:space="preserve"> ـ </w:t>
      </w:r>
      <w:r w:rsidRPr="008A0E98">
        <w:rPr>
          <w:rtl/>
        </w:rPr>
        <w:t xml:space="preserve">مجلّدان ؛ كتاب نكت النهاية ، مجلّدان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؛ كتاب المسائل الغريّة ، مجلّد ؛ كتاب المسائل المصريّة ، مجلّد ، كتاب المسلك في أصول الدين ، مجلّد ، كتاب المعارج في أصول الفقه ، مجلّد ؛ كتاب الكهنة في المنطق ، مجلّد. وله كتب غير ذلك ، ليس هذا موضع استيفائها ، فأمرها ظاهر.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تلاميذ فقهاء فضلاء ،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منها أيضا رسالة التياسر في القبلة ، جيّدة وجيزة ، ومنها كتاب نهج الوصول إلى علم الأصول.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ذكره في مل وغيره ، وقال فيه فيه : الشيخ الأجل المحقّق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نجم الدين أبو القاسم جعفر بن الحسن بن يحيى بن الحسن بن سعيد الحلّي ، حاله في الفضل والعلم والثقة والجلالة والتحقيق والتدقيق والفصاحة والشعر والأدب والإنشاء وجميع العلوم والفضائل والمحاسن أشهر من أن يذكر ، وكان عظيم الشأن جليل القدر رفيع المنزلة ، لا نظير له في زمانه. ثمّ نقل كتبه المذكورة ، وقال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نقل أنّ المحقّق الطوسي نصير الدين حضر مجلس درسه ( فقطع‌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مختصرة.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مجلد.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ابن داود : 62 / 304.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الشيخ الأجل المحقّق ، لم ترد في المصدر ، وذكرها في الأعيان : 4 / 89 نقلا عن أمل الآمل.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الدرس تعظيما له وإجلالا لمنزلته )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فأمرهم بإكمال الدرس ، فجرى البحث في مسألة استحباب التياسر.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المحقّق الطوسي : لا وجه لهذا الاستحباب ، لأنّ التياسر إن كان من القبلة إلى غيرها فهو حرام ، وإن كان من غيرها إليها فواجب.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المحقّق : بل منها إليها. فسكت المحقّق الطوسي.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ألّف المحقّق في ذلك رسالة لطيفة</w:t>
      </w:r>
      <w:r>
        <w:rPr>
          <w:rtl/>
        </w:rPr>
        <w:t xml:space="preserve"> ـ </w:t>
      </w:r>
      <w:r w:rsidRPr="008A0E98">
        <w:rPr>
          <w:rtl/>
        </w:rPr>
        <w:t xml:space="preserve">أوردها الشيخ أحمد بن فهد في المهذّب بتمامها </w:t>
      </w:r>
      <w:r w:rsidRPr="001D1DE1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8A0E98">
        <w:rPr>
          <w:rtl/>
        </w:rPr>
        <w:t xml:space="preserve">وأرسلها إلى المحقّق الطوسي ، فاستحسنها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العلاّمة طيّب الله ثراه في إجازته الكبيرة عند ذكره : كان أفضل أهل زمانه في الفقه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المحقّق الشيخ حسن : لو ترك التقييد بأهل زمانه كان أصوب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ولو ترك التخصيص بالفقه كان أصوب.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إجازة شيخ يوسف البحراني الكبيرة : أبو القاسم جعفر بن الحسن بن يحيى بن الحسن بن سعيد الحلّي الهذلي الملقّب بالمحقّق.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كان محقّق الفضلاء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ومدقّق العلماء ، وحاله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في الفضل والنبالة والعلم والفقه والجلالة والفصاحة والشعر والأدب والإنشاء أشهر من أن يذكر وأظهر من أن يسطر.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ما بين القوسين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المهذب البارع : 1 / 312.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أمل الآمل 2 : 48 / 127.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بحار الأنوار : 107 / 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بحار الأنوار : 109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الفقهاء.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نسخة « م » : حاله.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وكان أبوه الحسن من الفضلاء المذكورين ، وجدّه يحيى من العلماء الأجلاّء المشهورين.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بعض الأجلاّء الأعلام من متأخري المتأخّرين : رأيت بخطّ بعض الأفاضل ما صورة عبارته : في صبح يوم الخميس ثالث عشر ربيع الآخر سنة</w:t>
      </w:r>
      <w:r w:rsidRPr="0027518B">
        <w:rPr>
          <w:rStyle w:val="libBold2Char"/>
          <w:rtl/>
        </w:rPr>
        <w:t xml:space="preserve"> ستّ </w:t>
      </w:r>
      <w:r w:rsidRPr="008A0E98">
        <w:rPr>
          <w:rtl/>
        </w:rPr>
        <w:t xml:space="preserve">وسبعين وستمائة سقط الشيخ الفقيه أبو القاسم جعفر بن الحسن بن سعيد الحلّي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من أعلى درجة في داره ، فخرّ ميّتا لوقته من غير نطق ولا حركة.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فتفجّع الناس لوفاته ، واجتمع لجنازته خلق كثير ، وحمل إلى مشهد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وسئل عن مولده فقال : سنة اثنتين وستمائة.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وعلى ما ذكره هذا الفاضل يكون عمر المحقّق المذكور أربعا وسبعين سنة تقريبا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وما نقله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من حمله إلى مشهد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عجيب ، فإن الشائع عند الخاصّ والعام أنّ قبره طاب ثراه بالحلّة ، وهو مزار معروف وعليه قبّة ، وله خدّام يخدمون قبره ، يتوارثون ذلك أبا عن جدّ.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وقد خربت عمارته منذ سنين فأمر الأستاذ العلاّمة دام علاه بعض أهل الحلّة فعمّروها. وقد تشرّفت بزيارته قبل ذلك وبعده ، والله العالم.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32" w:name="_Toc354211843"/>
      <w:bookmarkStart w:id="533" w:name="_Toc449529775"/>
      <w:r w:rsidRPr="008A0E98">
        <w:rPr>
          <w:rtl/>
          <w:lang w:bidi="fa-IR"/>
        </w:rPr>
        <w:t>545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الحسين بن حسكة :</w:t>
      </w:r>
      <w:bookmarkEnd w:id="532"/>
      <w:bookmarkEnd w:id="5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الحسين القمّي ، روى عن أبي جعفر بن بابويه ، روى عنه الشيخ الطوسي.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يأتي في ترجمة الصدوق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عن الشيخ على وجه‌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لؤلؤة البحرين : 227 / 83.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يومئ إلى حسنه وكونه من مشايخه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وكذا في محمّد بن قيس البجلي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صرّح العلاّمة في إجازته الكبيرة بكونه من مشايخ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34" w:name="_Toc354211844"/>
      <w:bookmarkStart w:id="535" w:name="_Toc449529776"/>
      <w:r w:rsidRPr="008A0E98">
        <w:rPr>
          <w:rtl/>
          <w:lang w:bidi="fa-IR"/>
        </w:rPr>
        <w:t>546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الحسين :</w:t>
      </w:r>
      <w:bookmarkEnd w:id="534"/>
      <w:bookmarkEnd w:id="5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عنه ابن بابويه ، لم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عن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ابن الحسن بن علي بن شهريار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ابن الحسين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36" w:name="_Toc354211845"/>
      <w:bookmarkStart w:id="537" w:name="_Toc449529777"/>
      <w:r w:rsidRPr="008A0E98">
        <w:rPr>
          <w:rtl/>
          <w:lang w:bidi="fa-IR"/>
        </w:rPr>
        <w:t>547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حمدان الحضيني :</w:t>
      </w:r>
      <w:bookmarkEnd w:id="536"/>
      <w:bookmarkEnd w:id="5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يظهر من رواية في كمال الدين جلالة قدره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 الصدوق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أنّ ممّن رأى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ووقف على معجزته من أهل همدان جعفر بن حمدان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مرّ ذلك في المقدّمة الأولى ، ومرّ أيضا : ومن أهل الأهواز الحضيني </w:t>
      </w:r>
      <w:r w:rsidRPr="001D1DE1">
        <w:rPr>
          <w:rStyle w:val="libFootnotenumChar"/>
          <w:rtl/>
        </w:rPr>
        <w:t>(11)</w:t>
      </w:r>
      <w:r w:rsidRPr="008A0E98">
        <w:rPr>
          <w:rtl/>
        </w:rPr>
        <w:t xml:space="preserve"> ، فتأمّل.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156 / 705.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131 / 589.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بحار الأنوار : 107 / 137.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461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33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123 / 317.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كمال الدين : 445 / 19 ، وفيه الحصيني.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كمال الدين : 442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تعليقة الوحيد البهبهاني :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مرّ ذكر هذا في المقدّمة الثانية لا الأولى.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38" w:name="_Toc354211846"/>
      <w:bookmarkStart w:id="539" w:name="_Toc449529778"/>
      <w:r w:rsidRPr="008A0E98">
        <w:rPr>
          <w:rtl/>
          <w:lang w:bidi="fa-IR"/>
        </w:rPr>
        <w:lastRenderedPageBreak/>
        <w:t>548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حيّان الكوفي :</w:t>
      </w:r>
      <w:bookmarkEnd w:id="538"/>
      <w:bookmarkEnd w:id="5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ثمّ فيهم بزيادة : الصيرفي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ثمّ فيهم بدل الكوفي : أخو هذيل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ابن حيّان واقفي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إلاّ أنّ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ود : جهيم بن جعفر بن حيّان واقفي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ونسبه إليه 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والذي وجدناه فيهم في نسخ : جهيم جعفر بن حيّان. ولعلّ ابن ساقط من نسخنا.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نسختي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(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كما مرّ بثلاث تراجم. وأمّا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ففي نسخة : جهيم. جعفر بن حيّان ، وفي أخرى : )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جهيم بن جعفر بن حيّان واقفي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ونقل في الحاوي عن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: جهيم بن جعفر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لكن في المجمع عنه كما ذكرنا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: جهيم.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جعفر بن حيّان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162 / 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162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165 / 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346 / 6 ، وفيه : جهم بن جعفر بن.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211 / 1 ، وفيها : جهم.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236 / 100.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ما بين القوسين لم يرد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م » : جهيم جعفر بن حيّان.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حاوي الأقوال : 240 / 1322.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كما ذكرنا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مجمع الرجال : 2 / 26 ، 66.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الوجيزة : جعفر بن حيّان ضعيف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ويأتي في جهيم ما فيه.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40" w:name="_Toc354211847"/>
      <w:bookmarkStart w:id="541" w:name="_Toc449529779"/>
      <w:r w:rsidRPr="008A0E98">
        <w:rPr>
          <w:rtl/>
          <w:lang w:bidi="fa-IR"/>
        </w:rPr>
        <w:t>549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خلف :</w:t>
      </w:r>
      <w:bookmarkEnd w:id="540"/>
      <w:bookmarkEnd w:id="5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ظم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الكوفي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جعفر بن أحمد ، عن يونس بن عبد الرحمن ، عن جعفر بن خلف ، قال : سمعت أبا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يقول : سعد امرؤ لم يمت حتّى يرى منه خلفا ، وقد أراني الله ابني هذا خلفا. وأشار إليه ، دلالة على خصوصه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البلغة : فيه مدح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وفي الوجيزة : مدح عظيم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ولعلّه غير ما ذكره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أو لم أفهمه ، إذ غايته أنّه روى الإشارة إلى ابنه الرضا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بالإمامة ، ورجوع الإشارة والضمير إليه بعيد. ويأتي نظير الرواية في موسى بن بكر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الذي نقله في المجمع : وأشار إليه</w:t>
      </w:r>
      <w:r>
        <w:rPr>
          <w:rtl/>
        </w:rPr>
        <w:t xml:space="preserve"> ـ </w:t>
      </w:r>
      <w:r w:rsidRPr="008A0E98">
        <w:rPr>
          <w:rtl/>
        </w:rPr>
        <w:t xml:space="preserve">يعني الرضا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>وفيه دلالة على خصوصيّته.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في الحاشية : هذا كلام الشيخ الجليل الكشّي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مقام الاستدلال على اعتبار الراوي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175 / 355.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346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162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477 / 905 ، وفيه : دلالة على خصوصيّته.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بلغة المحدّثين : 339 / 4 ، وفيها : فيه مدح 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175 / 356 ، وفيها بدل عظيم : ضعيف ، وسيشير المصنّف إليه.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الكشّي : 438 / 825.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مجمع الرجال : 2 / 27 ، وفيه : على جلالة الراوي.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ولعلّ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الذي عند الفاضلين المذكورين أيضا كذلك ، وفهما منه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نسختي من الاختيار والتحرير : وأشار إليه دلالة على خصوصيّته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فتدبر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وفي وجيزتي : فيه مدح ضعيف ، أي : المدح ضعيف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42" w:name="_Toc354211848"/>
      <w:bookmarkStart w:id="543" w:name="_Toc449529780"/>
      <w:r w:rsidRPr="008A0E98">
        <w:rPr>
          <w:rtl/>
          <w:lang w:bidi="fa-IR"/>
        </w:rPr>
        <w:t>550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زياد الأحمر :</w:t>
      </w:r>
      <w:bookmarkEnd w:id="542"/>
      <w:bookmarkEnd w:id="5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عبد الله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هب</w:t>
      </w:r>
      <w:r w:rsidRPr="008A0E98">
        <w:rPr>
          <w:rtl/>
        </w:rPr>
        <w:t xml:space="preserve"> إلاّ أبو عبد الله ، وزاد : صدوق ، شيعي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ونحوه</w:t>
      </w:r>
      <w:r w:rsidRPr="0027518B">
        <w:rPr>
          <w:rStyle w:val="libBold2Char"/>
          <w:rtl/>
        </w:rPr>
        <w:t xml:space="preserve"> قب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أشرنا في الفوائد إلى ما فيه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عن ميزان الاعتدال : جعفر بن زياد الأحمر ، ثقة صالح الحديث صدوق شيعي ومن رؤسائهم ، حبسه أبو جعفر مع جماعة من الشيعة بخراسان في المطبق دهرا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فهو حسن لا محالة.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44" w:name="_Toc354211849"/>
      <w:bookmarkStart w:id="545" w:name="_Toc449529781"/>
      <w:r w:rsidRPr="008A0E98">
        <w:rPr>
          <w:rtl/>
          <w:lang w:bidi="fa-IR"/>
        </w:rPr>
        <w:t>551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سليمان الضبعي :</w:t>
      </w:r>
      <w:bookmarkEnd w:id="544"/>
      <w:bookmarkEnd w:id="5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بالمعجمة والمفردة المفتوحتين والمهملة ، البصري ،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، ثقة ، د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التحرير الطاووسي : 107 / 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فتدبر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161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الكاشف 1 : 129 / 799.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تقريب التهذيب 1 : 130 /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ميزان الاعتدال 1 : 407 / 1503.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ابن داود : 63 / 308.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ولم أجد ابن سليمان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أصلا.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جعفر بن سليمان الضبعي</w:t>
      </w:r>
      <w:r>
        <w:rPr>
          <w:rtl/>
        </w:rPr>
        <w:t xml:space="preserve"> ـ </w:t>
      </w:r>
      <w:r w:rsidRPr="008A0E98">
        <w:rPr>
          <w:rtl/>
        </w:rPr>
        <w:t>بضمّ المعجمة وفتح الموحّدة</w:t>
      </w:r>
      <w:r>
        <w:rPr>
          <w:rtl/>
        </w:rPr>
        <w:t xml:space="preserve"> ـ </w:t>
      </w:r>
      <w:r w:rsidRPr="008A0E98">
        <w:rPr>
          <w:rtl/>
        </w:rPr>
        <w:t xml:space="preserve">أبو سليمان البصري ، صدوق زاهد لكنّه كان يتشيّع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مات سنة ثمان وسبعين ومائة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 xml:space="preserve">: ثقة فيه شي‌ء ، ومع كثرة علومه كان أمّيّا ، وهو من زهّاد الشيعة. توفّي سنة ثمان وسبعين ومائة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فيه ما أشرنا إليه في الفوائد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هو مذكور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في نسختي موثّقا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كما نقله في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ونقل التوثيق عن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في المجمع أيضا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إلاّ أنّه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لم يذكره في الحاوي والوجيزة أصلا. ولعلّه في بعض نسخه دون بعض.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مخهب </w:t>
      </w:r>
      <w:r w:rsidRPr="008A0E98">
        <w:rPr>
          <w:rtl/>
        </w:rPr>
        <w:t xml:space="preserve">: جعفر بن سليمان الإمام العابد أبو سليمان الضبعي ، من ثقات الشيعة وزهّادهم. ثمّ قال : وثّقه ابن معين ، وكان راوية ثابت البناني. وأحسن ابن سعد حيث يقول : كان ثقة فيه ضعف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ميزان الاعتدال : جعفر بن سليمان الضبعي من علماء الزهّاد على تشيّعه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تشيع.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تقريب التهذيب 1 : 131 /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الكاشف 1 : 129 / 801.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162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2 /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ش » : قال لأنّه.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راجع تذكرة الحفّاظ 1 : 241 / 227.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ميزان الاعتدال 1 : 408 / 1505.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فهو حسن بلا ريب.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46" w:name="_Toc354211850"/>
      <w:bookmarkStart w:id="547" w:name="_Toc449529782"/>
      <w:r w:rsidRPr="008A0E98">
        <w:rPr>
          <w:rtl/>
          <w:lang w:bidi="fa-IR"/>
        </w:rPr>
        <w:t>552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سليمان القمي :</w:t>
      </w:r>
      <w:bookmarkEnd w:id="546"/>
      <w:bookmarkEnd w:id="5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محمّد ، ثقة من أصحابنا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القميّين ، له كتاب ثواب الأعمال ، أخبرنا عليّ بن أحمد ابن أبي جيد ، قال : حدّثنا محمّد بن الحسن بن الوليد ،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>ثمّ 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ابن سليمان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د : لم ،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ثقة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ولم نجده في لم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ذكرنا غير مرّة ما في عدم وجدانه.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أنّه ليس أحد المذكورين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ودي ، كما يظهر من ذكر الميرزا إيّاهما. واحتمل في الوسيط كونه الأخير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وهو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أيضا بعيد ، لما رأيت من رواية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عنه بواسطتين ، ولذا لم يذكرهما في المجمع والحاوي في ترجمته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فلا تغفل.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سليمان القمّي ، عنه محمّد بن الحسن بن الوليد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48" w:name="_Toc354211851"/>
      <w:bookmarkStart w:id="549" w:name="_Toc449529783"/>
      <w:r w:rsidRPr="008A0E98">
        <w:rPr>
          <w:rtl/>
          <w:lang w:bidi="fa-IR"/>
        </w:rPr>
        <w:t>553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سماعة :</w:t>
      </w:r>
      <w:bookmarkEnd w:id="548"/>
      <w:bookmarkEnd w:id="5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ق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واقفي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33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121 / 312.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345 / 2 و</w:t>
      </w:r>
      <w:r>
        <w:rPr>
          <w:rFonts w:hint="cs"/>
          <w:rtl/>
        </w:rPr>
        <w:t xml:space="preserve"> </w:t>
      </w:r>
      <w:r w:rsidRPr="008A0E98">
        <w:rPr>
          <w:rtl/>
        </w:rPr>
        <w:t>412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63 / 307.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الوسيط : 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وهو كذلك.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2 / 28 ، حاوي الأقوال : 39 / 123.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182.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165 / 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346 / 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والحق أنّه جعفر بن محمّد بن سماعة. ويأتي.</w:t>
      </w:r>
    </w:p>
    <w:p w:rsidR="00DF2B1F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جعفر بن محمّد بن سماعة أخو الحسن بن محمّد بن سماعة فكيف يكون</w:t>
      </w:r>
      <w:r w:rsidRPr="0027518B">
        <w:rPr>
          <w:rStyle w:val="libBold2Char"/>
          <w:rtl/>
        </w:rPr>
        <w:t xml:space="preserve"> ق!</w:t>
      </w:r>
      <w:r w:rsidRPr="008A0E98">
        <w:rPr>
          <w:rtl/>
        </w:rPr>
        <w:t xml:space="preserve"> وأيضا يأتي في محمّد بن سماعة والد جعفر أنّه</w:t>
      </w:r>
      <w:r w:rsidRPr="0027518B">
        <w:rPr>
          <w:rStyle w:val="libBold2Char"/>
          <w:rtl/>
        </w:rPr>
        <w:t xml:space="preserve"> ضا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فكيف يكون ابنه من أصحاب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والكاظم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الأخبار : عن الحسن بن محمّد بن سماعة ، عن صفوان ، عن جعفر بن سماعة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ويشير هذا إلى وثاقته كما مرّ في الفوائد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الحاوي والمجمع أيضا أنّهما واحد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واستظهره في النقد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وحكم به في الوجيزة ، ثمّ قال : وقيل : ضعيف غيره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وليس بذلك البعيد.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وضرر كونه أخا الحسن غير مفهوم ، لأنّه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وهذا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أيضا ، مع أنّه يأتي أنّه أكبر إخوته.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كون والده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فكيف يكون الابن من أصحابهما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فربما يقال : لا يستلزم من ذكر الأب 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عدم دركه غيره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بل الظاهر من ذكر الراوي في أصحاب 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روايته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ومن عدم ذكره عدم روايته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وإن عاصره ، يشير إليه‌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389 / 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التهذيب 3 : 85 / 242.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199 / 1051 ، مجمع الرجال : 2 /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نقد الرجال : 69 /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175 / 358.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348 / 24.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قول الشيخ في بعض التراجم : عاصره ولا أدري روى عنه أم لا. وقوله في أوّل رجاله : ولمن لم يرو عنهم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: لم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ينادي بذلك.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الحسن بن محمّد بن سماعة لم يذكره إلاّ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مع أنّه أدرك الرضا والجواد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بل والهادي والعسكري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أيضا كما يأتي تاريخ وفاته.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وأيضا ، كما ينافي وجود الأب 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>وجود الابن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وظم ينافي ذلك وجوده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>وحده أيضا ، وسيأتي ذكر الحسن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>مع ذكر الأب 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>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سماعة ، عنه الحسن بن محمّد بن سماعة كما يظهر من باب المواقيت من التهذيب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50" w:name="_Toc354211852"/>
      <w:bookmarkStart w:id="551" w:name="_Toc449529784"/>
      <w:r w:rsidRPr="008A0E98">
        <w:rPr>
          <w:rtl/>
          <w:lang w:bidi="fa-IR"/>
        </w:rPr>
        <w:t>554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سهيل الصيقل :</w:t>
      </w:r>
      <w:bookmarkEnd w:id="550"/>
      <w:bookmarkEnd w:id="5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وكيل أبي الحسن وأبي محمّد وصاحب الدار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دي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بعد الصيقل : من أصحاب أبي محمّد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هذا يشير إلى الجلالة ، بل الوثاقة كما مرّ في الفوائد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سيّما بعد وكالته لثلاثة منهم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 ولذا ذكره 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راجع رجال الشيخ : 2 ، باختلاف.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التهذيب 2 : 243 / 964.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رجال الشيخ : 429 / 1 إلاّ أنّه لم يذكره في أصحاب الإمام الهادي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بل ذكره في أصحاب الإمام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31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القسم الأوّل.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كان وكيلا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الضعاف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لعدم دلالة الوكالة على مدح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52" w:name="_Toc354211853"/>
      <w:bookmarkStart w:id="553" w:name="_Toc449529785"/>
      <w:r w:rsidRPr="008A0E98">
        <w:rPr>
          <w:rtl/>
          <w:lang w:bidi="fa-IR"/>
        </w:rPr>
        <w:t>555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عبد الله :</w:t>
      </w:r>
      <w:bookmarkEnd w:id="552"/>
      <w:bookmarkEnd w:id="5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رأس المذري ، ابن جعفر الثاني ابن عبد الله بن جعفر بن محمّد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أبو عبد الله. كان وجها في أصحابنا وفقهائنا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وأوثق الناس في حديثه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قبل كان : أمّه آمنة بنت عبد الله بن عبيد الله بن الحسن بن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وبعد في حديثه : وروى عن أخيه محمّد عن أبيه عبد الله بن جعفر ، وله عقب بالكوفة والبصرة ، وابن ابنه أبو الحسن العبّاس بن أبي طالب عليّ بن جعفر روى عنه هارون بن موسى.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وروى جعفر عن جلّة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أصحابنا مثل الحسن بن محبوب ، ومحمّد بن أبي عمير ، والحسن بن عليّ بن فضّال ، وعبيس بن هشام ، وصفوان ، وابن جبلة.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أحمد بن الحسين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رأيت له كتاب المتعة ، يرويه عنه أحمد بن محمّد بن سعيد بن عبد الرحمن ، وقد أخبرنا جماعة عنه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176 / 359.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236 / 1285.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الخلاصة والنجاشي : وفقيها.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32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م » : أجلّة.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120 / 306.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ويقال له : جعفر بن عبد الله المحمّدي ، كما يأتي في ابن ابنه أبي الحسن العبّاس بن أبي طالب عليّ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محمّد بن الحسن وصفه بالمحدّث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وكذا قال في المجمع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ولد الأستاذ العلاّمة دام علاهما : كونه المحمّدي سهو واضح ، فإنّ الذي يقال له جعفر المحمّدي هو جدّ المذري وجدّ العباس بن عليّ ، فيكون العباس المذكور ابن عمّ المذري لا ابن ابنه ، انتهى ، فتأمّل جدا فانّ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كما ترى صرّح بكونه ابن ابنه.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في سماعه رواية ابن عقدة عن جعفر بن عبد الله المحمّدي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عبد الله رأس المذريّ الممدوح في الجملة ، عنه ابن عقدة. وهو عن الحسن بن محبوب ، ومحمّد بن أبي عمير ، والحسن بن عليّ ابن فضّال ، وعبيس بن هشام ، وصفوان ، وابن أبي جيد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54" w:name="_Toc354211854"/>
      <w:bookmarkStart w:id="555" w:name="_Toc449529786"/>
      <w:r w:rsidRPr="008A0E98">
        <w:rPr>
          <w:rtl/>
          <w:lang w:bidi="fa-IR"/>
        </w:rPr>
        <w:t>556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عبد الله بن جعفر :</w:t>
      </w:r>
      <w:bookmarkEnd w:id="554"/>
      <w:bookmarkEnd w:id="5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محمّد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480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337 / 900 ، في ترجمة : محمّد بن الحسين بن سعيد الصائغ.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مجمع الرجال : 2 /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193 / 517.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182 ، وفيه بدل ابن أبي جيد : ابن جبلة.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161 / 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>هو جدّ السابق عليه.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56" w:name="_Toc354211855"/>
      <w:bookmarkStart w:id="557" w:name="_Toc449529787"/>
      <w:r w:rsidRPr="008A0E98">
        <w:rPr>
          <w:rtl/>
          <w:lang w:bidi="fa-IR"/>
        </w:rPr>
        <w:t>557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عبد الله بن الحسين :</w:t>
      </w:r>
      <w:bookmarkEnd w:id="556"/>
      <w:bookmarkEnd w:id="5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جامع ، قمّي ، حميري ،</w:t>
      </w:r>
      <w:r w:rsidRPr="0027518B">
        <w:rPr>
          <w:rStyle w:val="libBold2Char"/>
          <w:rtl/>
        </w:rPr>
        <w:t xml:space="preserve"> دي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هو ابن عبد الله بن جعفر بن الحسين بن جامع ، كما يأتي في أخيه محمّد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وأبيه عبد الله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إلاّ أنّ فيه : ابن الحسن.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في محمّد أنّ له مكاتبة ، فلا تغفل.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58" w:name="_Toc354211856"/>
      <w:bookmarkStart w:id="559" w:name="_Toc449529788"/>
      <w:r w:rsidRPr="008A0E98">
        <w:rPr>
          <w:rtl/>
          <w:lang w:bidi="fa-IR"/>
        </w:rPr>
        <w:t>558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عبيد الله :</w:t>
      </w:r>
      <w:bookmarkEnd w:id="558"/>
      <w:bookmarkEnd w:id="5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جعفر ، له مكاتبة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نسخة منسوبة إلى ولده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مكانة ؛ على ما نقل عن</w:t>
      </w:r>
      <w:r w:rsidRPr="0027518B">
        <w:rPr>
          <w:rStyle w:val="libBold2Char"/>
          <w:rtl/>
        </w:rPr>
        <w:t xml:space="preserve"> شه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ابن عبيد الله روى عن الحسن بن محبوب ، روى عنه ابن عقدة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لعلّ الظاهر اتّحاد ما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مع ما مرّ عن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>، فإنّه الذي له مكاتبة ، والأمر في التصغير سهل ، مع أنّه نقله في الحاوي عن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ابن عبد الله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المذكور عن لم فهو ابن عبد الله رأس المذري ، والتصغير مختصّ بنسخة الميرزا ، فإنّ في الحاوي والمجمع : ابن عبد الله ، وذكراه في الترجمة‌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411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354 / 949 ، وفيه : ابن الحسين بن جامع بن مالك.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219 / 573 ، وفيه : ابن الحسين بن مالك بن جامع.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33 / 23 ، وفيها : ابن عبد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الشهيد الثاني على الخلاصة :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461 / 22 ، وفيه : عبد الله ، عبيد الله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237 / 1289 ، غير أنّه لم ينسبه إلى الخلاصة.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المذكورة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60" w:name="_Toc354211857"/>
      <w:bookmarkStart w:id="561" w:name="_Toc449529789"/>
      <w:r w:rsidRPr="008A0E98">
        <w:rPr>
          <w:rtl/>
          <w:lang w:bidi="fa-IR"/>
        </w:rPr>
        <w:t>559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عثمان الرواسي :</w:t>
      </w:r>
      <w:bookmarkEnd w:id="560"/>
      <w:bookmarkEnd w:id="5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حمدويه عن أشياخه أنّه ثقة فاضل خيّر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حمدويه ، قال : سمعت أشياخي يذكرون أنّ حمّادا وجعفرا والحسين بني عثمان بن زياد الرواسي</w:t>
      </w:r>
      <w:r>
        <w:rPr>
          <w:rtl/>
        </w:rPr>
        <w:t xml:space="preserve"> ـ </w:t>
      </w:r>
      <w:r w:rsidRPr="008A0E98">
        <w:rPr>
          <w:rtl/>
        </w:rPr>
        <w:t xml:space="preserve">وحمّاد يلقّب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بالناب</w:t>
      </w:r>
      <w:r>
        <w:rPr>
          <w:rtl/>
        </w:rPr>
        <w:t xml:space="preserve"> ـ </w:t>
      </w:r>
      <w:r w:rsidRPr="008A0E98">
        <w:rPr>
          <w:rtl/>
        </w:rPr>
        <w:t xml:space="preserve">كلّهم فاضلون خيار ثقات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ذكره في الحاوي في الثقات ، وقال : لا يتوهّم أنّ ما نقله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مرسل فلا يفيد التوثيق ، لأنّ بعض مشايخ حمدويه ثقة ، والإضافة تفيد العموم.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قيل : وفيه نظر. وقد ذكرته في القسم الرابع أيضا لذلك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أره في القسم الرابع من نسختي.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62" w:name="_Toc354211858"/>
      <w:bookmarkStart w:id="563" w:name="_Toc449529790"/>
      <w:r w:rsidRPr="008A0E98">
        <w:rPr>
          <w:rtl/>
          <w:lang w:bidi="fa-IR"/>
        </w:rPr>
        <w:t>560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عثمان بن شريك :</w:t>
      </w:r>
      <w:bookmarkEnd w:id="562"/>
      <w:bookmarkEnd w:id="5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عدي الكلابي ، الوحيدي ، ابن أخي عبد الله بن شريك ، وأخوه الحسين بن عثمان ، رويا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رواه عنه جماعة ، ابن أبي عمير ،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وليس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إلاّ ما تقدّم.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39 / 124 ، مجمع الرجال : 2 /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161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32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النسخ الخطّية : ويلقب.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372 / 694.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حاوي الأقوال : 40 / 125.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124 / 320.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عثمان صاحب أبي بصير ؛ له كتاب ، رويناه بالإسناد الأوّل عن أحمد بن أبي عبد الله ، عن أبيه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عدّة من أصحابنا ، عن أبي المفضّل ، عن ابن بطّة ، عن أحمد بن أبي عبد الله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واحتمال الاتّحاد لا يخفى.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لعلّ ظاهر العلاّمة هنا وما يذكره في الحسين أخيه ذلك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رواية ابن أبي عمير عنه إشعار بالوثاقة.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: مشترك بين الثقة وغيره ، وظنّي أنّهما واحد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خالي : ثقة ، ويطلق على مجهولين ، والغالب هو الثقة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 فتأمّل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حكم في المجمع بالاتّحاد ، وقال : الظاهر أنّ أبا بصير هذا</w:t>
      </w:r>
      <w:r>
        <w:rPr>
          <w:rtl/>
        </w:rPr>
        <w:t xml:space="preserve"> ـ </w:t>
      </w:r>
      <w:r w:rsidRPr="008A0E98">
        <w:rPr>
          <w:rtl/>
        </w:rPr>
        <w:t>أي الذي في</w:t>
      </w:r>
      <w:r w:rsidRPr="0027518B">
        <w:rPr>
          <w:rStyle w:val="libBold2Char"/>
          <w:rtl/>
        </w:rPr>
        <w:t xml:space="preserve"> ست </w:t>
      </w:r>
      <w:r>
        <w:rPr>
          <w:rtl/>
        </w:rPr>
        <w:t xml:space="preserve">ـ </w:t>
      </w:r>
      <w:r w:rsidRPr="008A0E98">
        <w:rPr>
          <w:rtl/>
        </w:rPr>
        <w:t>ليث بن البختري المرادي ، فإنّ حمّادا أخاه روى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قرينة أنّ المذكور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هو الرواسي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وقرينة أخرى على الاتّحاد كون الأخ في الموضعين الحسين ، ويأتي عن العلاّمة ظهور اتّحاد الحسينين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عثمان بن شريك ، عنه ابن أبي عمير ، ومحمّد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44 / 150.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43 / 148.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51 / 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روضة المتقين : 14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176 / 362.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2 / 30.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خالد البرقي. ويمكن الاتّحاد مع الرواسي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64" w:name="_Toc354211859"/>
      <w:bookmarkStart w:id="565" w:name="_Toc449529791"/>
      <w:r w:rsidRPr="008A0E98">
        <w:rPr>
          <w:rtl/>
          <w:lang w:bidi="fa-IR"/>
        </w:rPr>
        <w:t>561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عفّان الطائي :</w:t>
      </w:r>
      <w:bookmarkEnd w:id="564"/>
      <w:bookmarkEnd w:id="5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حدّثني نصر بن الصباح ، عن أحمد بن محمّد بن عيسى ، عن يحيى ابن عمران ، عن محمّد بن سنان ، عن زيد الشحّام ، قال : كنّا عند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ونحن جماعة من الكوفيّين ، فدخل جعفر بن عفّان ، فقرّبه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وأدناه ،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يا جعفر ، بلغني أنّك تقول الشعر في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وتجيد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نعم جعلني الله فداك.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قل. فأنشده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فبكى ومن حوله حتّى صارت الدموع على وجهه ولحيته.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يا جعفر ، والله لقد شهدك ملائكة الله المقرّبون هاهنا يسمعون قولك في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ولقد بكوا كما بكينا أو أكثر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ولقد أوجب الله لك يا جعفر في ساعته الجنّة بأسرها ، وغفر لك. فقال : ألا أزيدك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نعم يا سيدي.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ما من أحد قال في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شعرا فبكى أو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أبكى به إلاّ أوجب الله له الجنّة وغفر له ،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نصر بن الصباح ومحمّد بن سنان ضعيفان ، فالوجه التوقّف في روايته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183.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النسخ الخطّيّة : وأكثر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و.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289 / 508.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32 / 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>مع ذلك ذكره في القسم الأوّل. ويأتي عدم ضعف كليهما.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66" w:name="_Toc354211860"/>
      <w:bookmarkStart w:id="567" w:name="_Toc449529792"/>
      <w:r w:rsidRPr="008A0E98">
        <w:rPr>
          <w:rtl/>
          <w:lang w:bidi="fa-IR"/>
        </w:rPr>
        <w:t>562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 xml:space="preserve">جعفر بن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  <w:lang w:bidi="fa-IR"/>
        </w:rPr>
        <w:t xml:space="preserve"> :</w:t>
      </w:r>
      <w:bookmarkEnd w:id="566"/>
      <w:bookmarkEnd w:id="5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أخوه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قتل معه ، أمّه أمّ البنين ، سين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68" w:name="_Toc354211861"/>
      <w:bookmarkStart w:id="569" w:name="_Toc449529793"/>
      <w:r w:rsidRPr="008A0E98">
        <w:rPr>
          <w:rtl/>
          <w:lang w:bidi="fa-IR"/>
        </w:rPr>
        <w:t>563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عليّ بن أحمد :</w:t>
      </w:r>
      <w:bookmarkEnd w:id="568"/>
      <w:bookmarkEnd w:id="5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القمّي ، المعروف بابن الرازي ، لم ،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، أبو محمّد ، ثقة ، مصنّف ، 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أجده في غيره.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الظاهر أنّه من مشايخ الصدوق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وشيخ الإجازة على ما قيل ، ففيه إشعار بوثاقته. وكثيرا ما يروي عنه مترضّيا واصفا له بالفقيه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وهذا أيضا يشعر بالوثاقة ، وربما يصفه بالقمّي الإيلاقي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نسختين عندي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في لم : جعفر بن عليّ بن أحمد القمّي المعروف بابن الرازي ، يكنّى أبا محمّد ، صاحب المصنّفات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وليس فيه التوثيق. لكن نقله في المجمع عن لم كما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ذكره د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يذكره في الحاوي والوجيزة أصلا ، وهو يؤيّد العدم.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176 / 363.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72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ابن داود : 64 / 316.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1 : 179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1 : 154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457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م » : 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مجمع الرجال : 2 / 31.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70" w:name="_Toc354211862"/>
      <w:bookmarkStart w:id="571" w:name="_Toc449529794"/>
      <w:r w:rsidRPr="008A0E98">
        <w:rPr>
          <w:rtl/>
          <w:lang w:bidi="fa-IR"/>
        </w:rPr>
        <w:lastRenderedPageBreak/>
        <w:t>564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عليّ بن الحسن :</w:t>
      </w:r>
      <w:bookmarkEnd w:id="570"/>
      <w:bookmarkEnd w:id="5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عليّ بن عبد الله بن المغيرة ، يروي عنه الصدوق مترضّيا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وهو في طريقه إلى جدّه الحسن بن علي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بعض النسخ : جعفر بن محمّد بن علي ، ولعلّه الظاهر.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وجعفر بن عليّ الكوفي هو هذا ، وكذا جعفر بن محمّد الكوفي الآتي.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72" w:name="_Toc354211863"/>
      <w:bookmarkStart w:id="573" w:name="_Toc449529795"/>
      <w:r w:rsidRPr="008A0E98">
        <w:rPr>
          <w:rtl/>
          <w:lang w:bidi="fa-IR"/>
        </w:rPr>
        <w:t>565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عليّ بن سهل :</w:t>
      </w:r>
      <w:bookmarkEnd w:id="572"/>
      <w:bookmarkEnd w:id="5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فروخ الدقّاق ، الدوري ، الحافظ ، بغدادي ، يكنّى أبا محمّد ؛ سمع منه التلعكبري سنة ثمان وعشرين وثلاثمائة وما بعدها ، وله منه إجازة ، لم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74" w:name="_Toc354211864"/>
      <w:bookmarkStart w:id="575" w:name="_Toc449529796"/>
      <w:r w:rsidRPr="008A0E98">
        <w:rPr>
          <w:rtl/>
          <w:lang w:bidi="fa-IR"/>
        </w:rPr>
        <w:t>566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عمارة الخارقي :</w:t>
      </w:r>
      <w:bookmarkEnd w:id="574"/>
      <w:bookmarkEnd w:id="5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الهمداني ، الكوفي ؛ أبو عمارة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التهذيب في باب صفة الوضوء : وأمّا ما رواه ابن عقدة ، عن فضل بن يوسف ، عن محمّد بن عكاشة ، عن جعفر بن عمارة أبي عمارة الحارثي. إلى أن قال : فالوجه فيه التقيّة ، لأنّ رجاله رجال العامّة والزيديّة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ولذا ذكره في الوجيزة وضعّفه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76" w:name="_Toc354211865"/>
      <w:bookmarkStart w:id="577" w:name="_Toc449529797"/>
      <w:r w:rsidRPr="008A0E98">
        <w:rPr>
          <w:rtl/>
          <w:lang w:bidi="fa-IR"/>
        </w:rPr>
        <w:t>567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عمرو :</w:t>
      </w:r>
      <w:bookmarkEnd w:id="576"/>
      <w:bookmarkEnd w:id="5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المعروف بالعمري.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عن محمّد بن إبراهيم بن مهزيار أنّ‌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460 /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162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التهذيب 1 : 59 / 166.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176 / 364.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أباه لمّا حضره الموت دفع إليه مالا وأعطاه علامة لمن يسلّم إليه المال ، فدخل إليه شيخ فقال : أنا العمري ، فأعطاه المال.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وسند الرواية ذكرناه في كتابنا الكبير ، وفيه ضعف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وتقدّمت الرواية في إبراهيم بن مهزيار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أنّ المراد بالعمري حفص بن عمرو لا جعفر ، كما صرّح به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بعد الرواية كما يأتي ، فكأنّ جعفرا تصحيف له.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وصرّح به في العنوان أيضا كما سبق في إبراهيم بن مهزيار ؛ ولا يخفى أنّ أصل الاشتباه من ناسخ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كما رأيته في التحرير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كما هو كذلك في أكثر كثير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78" w:name="_Toc354211866"/>
      <w:bookmarkStart w:id="579" w:name="_Toc449529798"/>
      <w:r w:rsidRPr="008A0E98">
        <w:rPr>
          <w:rtl/>
          <w:lang w:bidi="fa-IR"/>
        </w:rPr>
        <w:t>568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عيسى بن يقطين :</w:t>
      </w:r>
      <w:bookmarkEnd w:id="578"/>
      <w:bookmarkEnd w:id="5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روى</w:t>
      </w:r>
      <w:r w:rsidRPr="0027518B">
        <w:rPr>
          <w:rStyle w:val="libBold2Char"/>
          <w:rtl/>
        </w:rPr>
        <w:t xml:space="preserve"> كش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عن حمدويه وإبراهيم ، قالا : حدّثنا أبو جعفر محمّد بن عيسى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العبيدي ، عن هشام بن إبراهيم الختلي المشرقي</w:t>
      </w:r>
      <w:r>
        <w:rPr>
          <w:rtl/>
        </w:rPr>
        <w:t xml:space="preserve"> ـ </w:t>
      </w:r>
      <w:r w:rsidRPr="008A0E98">
        <w:rPr>
          <w:rtl/>
        </w:rPr>
        <w:t>وهو أحد من أثني عليه في الحديث</w:t>
      </w:r>
      <w:r>
        <w:rPr>
          <w:rtl/>
        </w:rPr>
        <w:t xml:space="preserve"> ـ </w:t>
      </w:r>
      <w:r w:rsidRPr="008A0E98">
        <w:rPr>
          <w:rtl/>
        </w:rPr>
        <w:t xml:space="preserve">أنّ أبا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فيه خيرا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السند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المذكور. وبعد الختلي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: وهو المشرقي ، يقول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استأذنت لجماعة على 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سنة تسع وتسعين ومائة ، فحضروا. إلى أن قال : قال له جعفر بن عيسى : أشكو إلى الله وإليك 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32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531 / 1015.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التحرير الطاووسي : 110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الخلاصة : علي.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32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بالسند.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الجبلي ، وفي نسخة منه : الختلى.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نحن فيه من أصحابنا.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: وما أنتم فيه منهم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جعفر : هم والله يا سيّدي يزندقونا ويكفّرونا ويبرؤون منّا. إلى أن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ما أعلمكم إلاّ على هدى ، وجزاكم الله على النصيحة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القديمة والحديثة خيرا.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فتأوّلوا القديمة عليّ بن يقطين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والحديثة خدمتنا له ، والله أعلم. إلى أن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حمدويه : هشام المشرقي هو ابن إبراهيم البغدادي ، فسألته عنه و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ثقة هو</w:t>
      </w:r>
      <w:r>
        <w:rPr>
          <w:rtl/>
        </w:rPr>
        <w:t>؟</w:t>
      </w:r>
      <w:r w:rsidRPr="008A0E98">
        <w:rPr>
          <w:rtl/>
        </w:rPr>
        <w:t xml:space="preserve"> فقال : ثقة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عدّ ممدوحا لما ذكر ، والظاهر أنّه من متكلّمي أصحابهم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وأجلاّئهم ، وأخوه الجليل محمّد كثيرا ما يروي عنه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ولهما أخ ثالث اسمه موسى.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إنّه يظهر من هذه الترجمة وغيرها من كثير من التراجم أنّ أصحاب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كان يقع بعضهم في بعض بالانتساب إلى الكفر والغلو والتزندق ، بل وفي حضورهم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وربما كانوا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لا يمنعونهم لمصالح ، وأنّ هذه النسب لا أصل لها.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فإذا كانوا في زمان الحجّة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بل وحضوره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كذلك ، فما‌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عن الصحبة ، وفي نسخة منه : النصيحة.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ثقة ثقة.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498 / 956.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الكافي 7 : 400 / 1 ، التهذيب 9 : 184 / 743 ، 233 / 914.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في نسخة « ش » زيادة :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ظنّك بزمان الغيبة ، بل الذي نراه في زماننا أنّه لم يسلم جليل مقدّس عن قدح جليل فاضل متديّن ، فما ظنّك بغيرهم.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وجمع منهم يكفّرون معظم فقهائنا لأنّهم يجعلون للعامّة نصيبا في الإسلام ، حتّى أنّ فاضلا ورعا متديّنا منهم كان يعبّر عن مولانا الأردبيلي بالكودن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مع أنّ تقدّسه أشهر من أن يذكر.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وغيرهم ربما ينسبون هؤلاء إلى الغلو.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والأخباريّون يطعنون على المجتهدين رضوان الله عليهم بتخريب الدين والخروج عن طريقة الأئمّة الطاهرين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ومتابعة أبي حنيفة ، بل ربما يفسّقون من قرأ كتبهم ، بل ربّما يقولون فيهم ما لا يقصر عن التكفير.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ومن هذا يظهر التأمّل في ثبوت الغلو واضطراب المذهب بأمثال ما ذكر من مجرّد رمي علماء الرجال في الرجال قبل تحقيق الحال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حكى لي غير واحد ممّن أثق به عن رجل صالح ورع ممّن يدّعي الأخباريّة من أبناء هذا الزمان : أنّه كان في دار شيخنا الشيخ يوسف البحراني فتناول كتابا لينظر فيه ما هو ، فقيل له قبل أن يفتحه : إنّه كتاب الشرائع ، فطرحه من يده مسرعا كأنّه عقربة لدغته ، ثمّ أشار إلى كتاب آخر ، فقيل : إنّه كتاب المفاتيح ، ففتحه وجعل ينظر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وحكى الأستاذ العلاّمة أدام الله أيّامه : إنّ أوائل قدومه العراق كان يرى الرجل منهم إذا أراد أن ينظر إلى كتاب من كتب فقهائنا رضي الله عنهم كان يحمله مع منديل.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ونقل أنّه شهد بعض الطلبة عند الشيخ محمّد بن الحسن الحرّ‌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التعليقة : بالكودني المركل ، وهي كلمة أعجميّة بمعنى البليد ، أي بطي‌ء الفهم.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التعليقة : 83</w:t>
      </w:r>
      <w:r>
        <w:rPr>
          <w:rtl/>
        </w:rPr>
        <w:t xml:space="preserve"> ـ </w:t>
      </w:r>
      <w:r w:rsidRPr="008A0E98">
        <w:rPr>
          <w:rtl/>
        </w:rPr>
        <w:t>84.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العاملي بشهادة ، فأجازها ؛ فقال المدّعى عليه</w:t>
      </w:r>
      <w:r>
        <w:rPr>
          <w:rtl/>
        </w:rPr>
        <w:t xml:space="preserve"> ـ </w:t>
      </w:r>
      <w:r w:rsidRPr="008A0E98">
        <w:rPr>
          <w:rtl/>
        </w:rPr>
        <w:t xml:space="preserve">وهو من بعض تلامذته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8A0E98">
        <w:rPr>
          <w:rtl/>
        </w:rPr>
        <w:t>:</w:t>
      </w:r>
      <w:r>
        <w:rPr>
          <w:rFonts w:hint="cs"/>
          <w:rtl/>
        </w:rPr>
        <w:t xml:space="preserve"> </w:t>
      </w:r>
      <w:r w:rsidRPr="008A0E98">
        <w:rPr>
          <w:rtl/>
        </w:rPr>
        <w:t>تقبل شهادة هذا ، وأقيم لك الشهود على أنّهم رأوه يطالع في كتاب زبدة الأصول</w:t>
      </w:r>
      <w:r>
        <w:rPr>
          <w:rtl/>
        </w:rPr>
        <w:t>!</w:t>
      </w:r>
      <w:r w:rsidRPr="008A0E98">
        <w:rPr>
          <w:rtl/>
        </w:rPr>
        <w:t xml:space="preserve"> فقال : إذن لا نقبله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وهذا أفضل فضلائهم وأصلح صلحائهم شيخنا الشيخ يوسف البحراني يقول في مقام الردّ على المحقّق الشيخ حسن في تقسيمه الحديث إلى صحر وصحّي : الاعراض عن كلامه أحرى ، فإنّه ممّا زاد في الطنبور نغمة أخرى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فشبّه أصول فقه الطائفة بالطنبور.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وذكرنا نبذة من مقالاتهم في رسالتنا عقد اللآلي البهيّة في الردّ على الطائفة الغبيّة.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وذكره في الحاوي في الحسان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80" w:name="_Toc354211867"/>
      <w:bookmarkStart w:id="581" w:name="_Toc449529799"/>
      <w:r w:rsidRPr="008A0E98">
        <w:rPr>
          <w:rtl/>
          <w:lang w:bidi="fa-IR"/>
        </w:rPr>
        <w:t>569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مالك :</w:t>
      </w:r>
      <w:bookmarkEnd w:id="580"/>
      <w:bookmarkEnd w:id="5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عبد الله الفزاري ، هو ابن محمّد بن مالك الآتي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82" w:name="_Toc354211868"/>
      <w:bookmarkStart w:id="583" w:name="_Toc449529800"/>
      <w:r w:rsidRPr="008A0E98">
        <w:rPr>
          <w:rtl/>
          <w:lang w:bidi="fa-IR"/>
        </w:rPr>
        <w:t>570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المثنّى :</w:t>
      </w:r>
      <w:bookmarkEnd w:id="582"/>
      <w:bookmarkEnd w:id="5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الخطيب ، مولى لثقيف ، كوفي ، واقفي ،</w:t>
      </w:r>
      <w:r w:rsidRPr="0027518B">
        <w:rPr>
          <w:rStyle w:val="libBold2Char"/>
          <w:rtl/>
        </w:rPr>
        <w:t xml:space="preserve"> ضا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روضات الجنات : 7 / 104.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راجع لؤلؤة البحرين : 46 ، وفيها مضمون الكلام والحدائق الناظرة : 1 / 14 ، المقدمة الثانية.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182 / 912.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176 / 365.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370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210 / 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 xml:space="preserve">كان على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أن يقول : من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وحكم في المجمع باتّحاده مع الآتي بعيده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84" w:name="_Toc354211869"/>
      <w:bookmarkStart w:id="585" w:name="_Toc449529801"/>
      <w:r w:rsidRPr="008A0E98">
        <w:rPr>
          <w:rtl/>
          <w:lang w:bidi="fa-IR"/>
        </w:rPr>
        <w:t>571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المثنى بن عبد السلام :</w:t>
      </w:r>
      <w:bookmarkEnd w:id="584"/>
      <w:bookmarkEnd w:id="5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عبد الرحمن بن نعيم الأزدي العطّار ، ثقة ، من وجوه أصحابنا الكوفيّين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ومن بيت آل نعيم ، له كتاب نوادر ، القاسم بن محمّد بن الحسين بن حازم ، عنه به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قوله : من بيت نعيم ، إشارة إلى أنّهم من بيت جليل ، كما مرّ في بكر بن محمّد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المثنّى بن عبد السلام الثقة ، عنه القاسم بن محمّد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86" w:name="_Toc354211870"/>
      <w:bookmarkStart w:id="587" w:name="_Toc449529802"/>
      <w:r w:rsidRPr="008A0E98">
        <w:rPr>
          <w:rtl/>
          <w:lang w:bidi="fa-IR"/>
        </w:rPr>
        <w:t>572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إبراهيم :</w:t>
      </w:r>
      <w:bookmarkEnd w:id="586"/>
      <w:bookmarkEnd w:id="5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محمّد بن عبد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الله بن موسى بن جعفر بن محمّد بن علي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العلوي الحسيني الموسوي المصري ، يروي عنه التلعكبري ، وكان سماعه منه سنة أربعين وثلاثمائة بمصر ، وله منه إجازة ، لم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مجمع الرجال : 2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32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121 / 309.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183.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عبيد ، وفي نسخة منه : عبد.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460 / 18.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 في بعض النسخ : أبو القاسم ، في الأوّل ، فالظاهر أنّه يكنّى به.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وكنّاه به الشيخ أيضا في محمّد بن أبي عمير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وعبّر عنه بالشريف الصالح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وكذا في مواضع أخر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وفي ترجمة حريز قال : قرأته على أبي القاسم جعفر بن محمّد بن عبيد الله الموسوي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عبد الله بن أحمد بن نهيك أيضا كونه من مشايخ الإجازة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وذلك أمارة الوثاقة ؛ وكذا في الآتي بعيده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88" w:name="_Toc354211871"/>
      <w:bookmarkStart w:id="589" w:name="_Toc449529803"/>
      <w:r w:rsidRPr="008A0E98">
        <w:rPr>
          <w:rtl/>
          <w:lang w:bidi="fa-IR"/>
        </w:rPr>
        <w:t>573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إبراهيم :</w:t>
      </w:r>
      <w:bookmarkEnd w:id="588"/>
      <w:bookmarkEnd w:id="5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محمّد بن موسى بن جعفر بن محمّد بن عليّ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الحيري ؛ روى عنه التلعكبري وسمع منه سنة ستّين وثلاثمائة ، وله منه إجازة. روى عن حميد ، لم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وكنّاه أوّلا أبو عبد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وعدّ بعض الأصحاب روايته في الحسان ، ولا بأس به ، وكذا الذي قبله بل أولى.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إبراهيم الموسوي الحيري ، عنه التلعكبري. وهو عن حميد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142 / 617.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326 / 887.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49 / 106 ، 159 / 420.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144 / 375 ، وهذه العبارة لم ترد في نسخة التعليقة المطبوعة.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232 / 615.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460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183.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90" w:name="_Toc354211872"/>
      <w:bookmarkStart w:id="591" w:name="_Toc449529804"/>
      <w:r w:rsidRPr="008A0E98">
        <w:rPr>
          <w:rtl/>
          <w:lang w:bidi="fa-IR"/>
        </w:rPr>
        <w:lastRenderedPageBreak/>
        <w:t>574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:</w:t>
      </w:r>
      <w:bookmarkEnd w:id="590"/>
      <w:bookmarkEnd w:id="5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عبد الله ، شيخ من جرجان ، عامّي ؛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ذكر ذلك في ترجمة سلمان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92" w:name="_Toc354211873"/>
      <w:bookmarkStart w:id="593" w:name="_Toc449529805"/>
      <w:r w:rsidRPr="008A0E98">
        <w:rPr>
          <w:rtl/>
          <w:lang w:bidi="fa-IR"/>
        </w:rPr>
        <w:t>575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أحمد :</w:t>
      </w:r>
      <w:bookmarkEnd w:id="592"/>
      <w:bookmarkEnd w:id="5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الدوريستي ، له الردّ على الزيديّة ، ب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وسنذكره عن غيره بعنوان ابن محمّد الدوريستي تبعا للميرزا ، إلاّ أنّه كان عليه أن يشير إليه.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94" w:name="_Toc354211874"/>
      <w:bookmarkStart w:id="595" w:name="_Toc449529806"/>
      <w:r w:rsidRPr="008A0E98">
        <w:rPr>
          <w:rtl/>
          <w:lang w:bidi="fa-IR"/>
        </w:rPr>
        <w:t>576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إسحاق :</w:t>
      </w:r>
      <w:bookmarkEnd w:id="594"/>
      <w:bookmarkEnd w:id="5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رباط ، أبو القاسم البجلي ، شيخ ثقة من أصحابنا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قبل من أصحابنا : كوفي ، وبعده : له كتاب الردّ على الواقفة ، وكتاب الردّ على الفطحيّة ، كتاب نوادر ، أخبرنا ابن نوح ، عن أبي عبد الله الصفواني ، عنه بها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إسحاق الثقة ، عنه أبو عبد الله الصفواني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96" w:name="_Toc354211875"/>
      <w:bookmarkStart w:id="597" w:name="_Toc449529807"/>
      <w:r w:rsidRPr="008A0E98">
        <w:rPr>
          <w:rtl/>
          <w:lang w:bidi="fa-IR"/>
        </w:rPr>
        <w:t>577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الأشعث :</w:t>
      </w:r>
      <w:bookmarkEnd w:id="596"/>
      <w:bookmarkEnd w:id="5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الكافي في باب مولد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أبو علي الأشعري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19 / 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معالم العلماء : 32 / 173 ، وفيه بإضافة : أبو عبد الله ، في بداية العنوان.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33 / 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121 / 311.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184.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161 / 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عن محمّد بن عبد الجبّار ، عن صفوان بن يحيى ، عن جعفر بن محمّد الأشعث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قال : قال لي : تدري ما كان سبب دخولنا في هذا الأمر ومعرفتنا به. إلى آخره. وذكر ما يدلّ على أنّه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محدّث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العيون في باب جمل من أخبار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مع هارون حديث فيه أنّه كان سبب سعاية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يحيى بن خالد بموسى ابن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وضع الرشيد ابنه محمّد بن زبيدة في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حجر جعفر هذا ، وكان قد عرف مذهب جعفر في التشيّع ، فأظهر له أنّه على مذهبه ، فسرّ به جعفر ، وأفضى إليه بجميع أموره ، وذكر له ما هو عليه في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فلمّا وقف على مذهبه سعى به إلى الرشيد. إلى أن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فأمر له</w:t>
      </w:r>
      <w:r>
        <w:rPr>
          <w:rtl/>
        </w:rPr>
        <w:t xml:space="preserve"> ـ </w:t>
      </w:r>
      <w:r w:rsidRPr="008A0E98">
        <w:rPr>
          <w:rtl/>
        </w:rPr>
        <w:t>يعني الرشيد لجعفر</w:t>
      </w:r>
      <w:r>
        <w:rPr>
          <w:rtl/>
        </w:rPr>
        <w:t xml:space="preserve"> ـ </w:t>
      </w:r>
      <w:r w:rsidRPr="008A0E98">
        <w:rPr>
          <w:rtl/>
        </w:rPr>
        <w:t>بعشرين ألف دينار.</w:t>
      </w:r>
    </w:p>
    <w:p w:rsidR="00DF2B1F" w:rsidRDefault="00DF2B1F" w:rsidP="00451DAC">
      <w:pPr>
        <w:pStyle w:val="libNormal"/>
        <w:rPr>
          <w:rtl/>
        </w:rPr>
      </w:pPr>
      <w:r w:rsidRPr="008A0E98">
        <w:rPr>
          <w:rtl/>
        </w:rPr>
        <w:t>فأمسك يحيى أن يقول فيه حتّى أمسى ، ثمّ قال للرشيد : يا أمير المؤمنين قد كنت أخبرتك عن جعفر ومذهبه فتكذب عنه وهاهنا أمر فيه الفيصل</w:t>
      </w:r>
      <w:r>
        <w:rPr>
          <w:rtl/>
        </w:rPr>
        <w:t>!</w:t>
      </w:r>
      <w:r w:rsidRPr="008A0E98">
        <w:rPr>
          <w:rtl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وما هو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إنّه لا يصل إليه مال من جهة من الجهات إلاّ أخرج خمسه إلى موسى بن جعفر ، ولست أشكّ أنّه فعل ذلك بالعشرين ألف دينار.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فطلب جعفرا ، وأمره بإحضار المال. فأتى بالبدر بخواتيمها إليه. فقال له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: انصرف آمنا ، فإنّي لا أقبل قول أحد فيك.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ابن الأشعث.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الكافي 1 : 395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بدل أنه كان سبب سعاية : إنّ سعاية.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كان وضع الرشيد ابنه محمّدا 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له ، لم ترد في نسخة « م »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ثمّ إنّ يحيى سعى به بواسطة ابن أخيه عليّ بن إسماعيل بن جعفر ، وحكايته مشهورة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598" w:name="_Toc354211876"/>
      <w:bookmarkStart w:id="599" w:name="_Toc449529808"/>
      <w:r w:rsidRPr="008A0E98">
        <w:rPr>
          <w:rtl/>
          <w:lang w:bidi="fa-IR"/>
        </w:rPr>
        <w:t>578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الأشعري :</w:t>
      </w:r>
      <w:bookmarkEnd w:id="598"/>
      <w:bookmarkEnd w:id="5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جعفر بن محمّد بن عبيد الله الآتي الذي يروي عن ابن القدّاح كثيرا ، أو جعفر بن محمّد بن عيسى أخو أحمد.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الراجح هو الأوّل. وروى عنه محمّد بن أحمد بن يحيى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ولم تستثن روايته ، وفيه دليل على ارتضائه وحسن حاله ، بل يشعر بوثاقته كما أشرنا إليه في الفوائد ، مضافا إلى كونه كثير الرواية ؛ وأنّهم أكثروا من الرواية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00" w:name="_Toc354211877"/>
      <w:bookmarkStart w:id="601" w:name="_Toc449529809"/>
      <w:r w:rsidRPr="008A0E98">
        <w:rPr>
          <w:rtl/>
          <w:lang w:bidi="fa-IR"/>
        </w:rPr>
        <w:t>579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أيّوب :</w:t>
      </w:r>
      <w:bookmarkEnd w:id="600"/>
      <w:bookmarkEnd w:id="6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يعرف بابن التاجر ، من أهل سمرقند ، متكلّم ، له كتب ، لم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وتقدّم ابن أحمد.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02" w:name="_Toc354211878"/>
      <w:bookmarkStart w:id="603" w:name="_Toc449529810"/>
      <w:r w:rsidRPr="008A0E98">
        <w:rPr>
          <w:rtl/>
          <w:lang w:bidi="fa-IR"/>
        </w:rPr>
        <w:t>580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جعفر :</w:t>
      </w:r>
      <w:bookmarkEnd w:id="602"/>
      <w:bookmarkEnd w:id="6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الحسن بن جعفر بن الحسن بن الحسن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كان وجها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في الطالبيّين مقدّما ، وكان ثقة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في أصحابنا. مات 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1 : 70 / 1 ، ثمّ ذكر بعد ذلك الحكاية المشار إليها.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التهذيب 5 : 229 / 778.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458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وجيها.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نسخة « م » والمصدر : من.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ذي القعدة سنة ثمانين وثلاثمائة وله نيف وتسعون سنة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قبل كان : أبو عبد الله ، هو والد أبي قيراط ، وابنه يحيى بن جعفر روى الحديث ، وبعد في أصحابنا : سمع وأكثر وعمّر وعلا إسناده.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التاريخ العلوي وكتاب الصخرة والبئر ، أخبرنا شيخنا محمّد ابن محمّد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عن محمّد بن عمر بن محمّد الجعابي ، عنه بكتبه.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ومات في ذي القعدة سنة ثمان وثلاثمائة ، وله نيف وتسعون سنة.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 عنه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أنّه قال : ولدت بسرّ من رأى سنة أربع وعشرين ومأتين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ووافق 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في ثمانين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ولا يخفى التنافي.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جعفر بن محمّد بن جعفر العلوي ثقة ، روى عن ابن الجعابي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ولا يخفى ما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جعفر بن محمّد بن جعفر بن محمّد بن جعفر بن الحسن.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إلى آخره ، كما يأتي في أبيه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كذا بخطّه دام فضله. ولا يخفى أنّ محمّد بن جعفر الآتي ليس أباه بل هو ابنه ، لأنّه يعرف بأبي قيراط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وهذا والد أبي قيراط كما رأيت تصريح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سلّمه الله : لا يخفى ما فيه ، كأنّ مراده أنّ الذي ينبغي : عنه ابن‌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33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عنه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122 / 314.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65 / 325.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177 / 370 ، وفي النسخ الخطيّة منها : روى عنه ابن الجعابي.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ما ذكره بأجمعه لم نجده في نسخنا من التعليقة : 86 ، وإنما ذكر أمرا آخر.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منهج المقال : 289.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الجعابي ، وهو كذلك. إلاّ أنّ في نسختي من الوجيزة أيضا :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جعفر بن الحسن الثقة ، عنه محمّد بن عمر ابن محمّد الجعابي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04" w:name="_Toc354211879"/>
      <w:bookmarkStart w:id="605" w:name="_Toc449529811"/>
      <w:r w:rsidRPr="008A0E98">
        <w:rPr>
          <w:rtl/>
          <w:lang w:bidi="fa-IR"/>
        </w:rPr>
        <w:t>581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جعفر :</w:t>
      </w:r>
      <w:bookmarkEnd w:id="604"/>
      <w:bookmarkEnd w:id="6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موسى بن قولويه ، أبو القاسم ، وكان أبوه يلقّب مسلمة ، من خيار أصحاب سعد.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أبو القاسم من ثقات أصحابنا وأجلاّئهم في الحديث والفقه ، روى عن أبيه وأخيه عن سعد ، وقال : ما سمعت من سعد إلاّ أربعة أحاديث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وعليه قرأ شيخنا أبو عبد الله الفقه ومنه حمل ، وكلّ ما يوصف الناس به من جميل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وفقه فهو فوقه. له كتب حسان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بدل أبو القاسم : يكنّى أبا القاسم ، وبدل وعليه قرأ شيخنا أبو عبد الله الفقه : وهو أستاذ الشيخ المفيد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وفيها : من جميل وثقة وفقه ، وبدل له كتب حسان : له تصانيف ذكرناها في كتابنا الكبير. توفّي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سنة تسع وستّين وثلاثمائة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محمّد بن قولويه القمّي ، ثقة ، له تصانيف كثيرة على عدد كتب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الفقه. ثمّ عدّ منها كتاب جامع الزيارات وما روي في ذلك من الفضل عن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184.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علما أنّ النجاشي نقل في ترجمة سعد عنه أنّه قال : أنا لم أسمع من سعد إلاّ حديثين.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زيادة : وثقة.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123 / 318.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31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بدل كتب : أبواب.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42 / 140.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روى عنه التلعكبري ، وأخبرنا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عنه محمّد بن محمّد بن النعمان والحسين بن عبيد الله وأحمد بن عبدون وابن عزور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مات سنة ثمان وستّين وثلاثمائة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تفاوت التأريخين بسنة.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أخيه علي أنّ والد موسى هذا : مسرور ، وأنّ أباه يلقّب مملة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الوجيزة : جعفر بن محمّد بن قولويه</w:t>
      </w:r>
      <w:r>
        <w:rPr>
          <w:rtl/>
        </w:rPr>
        <w:t xml:space="preserve"> ـ </w:t>
      </w:r>
      <w:r w:rsidRPr="008A0E98">
        <w:rPr>
          <w:rtl/>
        </w:rPr>
        <w:t>مؤلّف كامل الزيارة</w:t>
      </w:r>
      <w:r>
        <w:rPr>
          <w:rtl/>
        </w:rPr>
        <w:t xml:space="preserve"> ـ </w:t>
      </w:r>
      <w:r w:rsidRPr="008A0E98">
        <w:rPr>
          <w:rtl/>
        </w:rPr>
        <w:t xml:space="preserve">ثقة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لعلّ مملة محرّف مسلمة. وزعم في المجمع أنّه اشتباه بلقب الصفّار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ولا يخفى أنّ ذلك ممولة.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وفي ب : روى عن الكليني وعن ابن عقدة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مسلمة بفتح الميم وإسكان السين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جعفر بن موسى بن قولويه الثقة المكنّى بأبي القاسم ، عنه التلعكبري ، ومحمّد بن محمّد بن النعمان ، والحسين بن عبيد الله ، وأحمد بن عبدون ، وابن عزور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وأخبرناه.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غرور.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458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262 / 685.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177 / 369.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86 ، وفيها بدل مملة : حملة.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4 / 216.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معالم العلماء : 30 / 160.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إيضاح الاشتباه : 133 / 136.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هداية المحدّثين : 184 ، وفيها وفي نسخة « ش » : غرور.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06" w:name="_Toc354211880"/>
      <w:bookmarkStart w:id="607" w:name="_Toc449529812"/>
      <w:r w:rsidRPr="008A0E98">
        <w:rPr>
          <w:rtl/>
          <w:lang w:bidi="fa-IR"/>
        </w:rPr>
        <w:lastRenderedPageBreak/>
        <w:t>582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حكيم :</w:t>
      </w:r>
      <w:bookmarkEnd w:id="606"/>
      <w:bookmarkEnd w:id="6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ظم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حمدويه يقول : كنت عند الحسن بن موسى أكتب عنه أحاديث جعفر بن محمّد بن حكيم إذ لقيني رجل من أهل الكوفة</w:t>
      </w:r>
      <w:r>
        <w:rPr>
          <w:rtl/>
        </w:rPr>
        <w:t xml:space="preserve"> ـ </w:t>
      </w:r>
      <w:r w:rsidRPr="008A0E98">
        <w:rPr>
          <w:rtl/>
        </w:rPr>
        <w:t>سمّاه لي حمدويه</w:t>
      </w:r>
      <w:r>
        <w:rPr>
          <w:rtl/>
        </w:rPr>
        <w:t xml:space="preserve"> ـ </w:t>
      </w:r>
      <w:r w:rsidRPr="008A0E98">
        <w:rPr>
          <w:rtl/>
        </w:rPr>
        <w:t xml:space="preserve">في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يدي كتاب فيه أحاديث جعفر بن محمّد بن حكيم ، فقال : أمّا الحسن فقل فيه ما شئت ، وأمّا جعفر بن محمّد بن حكيم فليس بشي‌ء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ضعيف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والحكم به بمجرّد ما ذكر ضعيف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مع أنّه 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أبيه أنّه الراوي كتابه من دون طعن في الطريق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أو تأمّل ، مع أنّ طريقته التأمّل في محلّه كأن يقول : مظلم ، أو :</w:t>
      </w:r>
      <w:r>
        <w:rPr>
          <w:rFonts w:hint="cs"/>
          <w:rtl/>
        </w:rPr>
        <w:t xml:space="preserve"> </w:t>
      </w:r>
      <w:r w:rsidRPr="008A0E98">
        <w:rPr>
          <w:rtl/>
        </w:rPr>
        <w:t>ضعيف ، أو غير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مع أنّ طريق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إليه : ابن أبي عمير عن الحسن بن محبوب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عثور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عليه لأنّه معاصر له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ومتأخّر عنه ، والاقتصار عليه اختصارا ، مع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أنّ عدم العثور دليل أشهريّة هذا الطريق وأظهريّته.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مع أنّ الظاهر من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عدم تأمّل من الحسن الجليل فيه وإلاّ لأظهره‌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345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545 / 1031.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357 / 957.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149 / 643.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الطبعة الحجرية : أو.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م » : ومع.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كما أظهر من القائل المجهول.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لم يذكره في الحاوي لجهالته.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قدح فيه من لا يعرف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ما في الوجيزة فليس بذلك البعيد من الصواب.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08" w:name="_Toc354211881"/>
      <w:bookmarkStart w:id="609" w:name="_Toc449529813"/>
      <w:r w:rsidRPr="008A0E98">
        <w:rPr>
          <w:rtl/>
          <w:lang w:bidi="fa-IR"/>
        </w:rPr>
        <w:t>583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الدوريستي :</w:t>
      </w:r>
      <w:bookmarkEnd w:id="608"/>
      <w:bookmarkEnd w:id="6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عبد الله ؛ ثقة ، لم في نسخة لا تخلو عن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صحّة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ونقله عنه د أيضا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كذا نقله جدّي أيضا ، وزاد : روى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عن المفيد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وروى عنه ابن إدريس ، وكان معمّرا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أيضا : ثقة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الاحتجاج في جملة سنده : حدّثني الشيخ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الصدوق أبو عبد الله جعفر بن محمّد بن أحمد الدوريستي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قال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: حدّثني الشيخ السعيد أبو جعفر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يعني ابن بابويه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التحرير الطاووسي : 109 / 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من.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459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65 / 331.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م » : وروى.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الثاقب في المناقب : 236 / 202.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روضة المتقين : 14 / 338.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الوجيزة : 177 / 379.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الشيخ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(10) في الاحتجاج زيادة : حدّثني أبي محمّد بن أحمد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قال. ، وسيشير إليه المصنّف.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الاحتجاج : 1 / 15.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والدوريست الآن يقال له : درشت</w:t>
      </w:r>
      <w:r>
        <w:rPr>
          <w:rtl/>
        </w:rPr>
        <w:t xml:space="preserve"> ـ </w:t>
      </w:r>
      <w:r w:rsidRPr="008A0E98">
        <w:rPr>
          <w:rtl/>
        </w:rPr>
        <w:t>بفتح المهملتين وسكون المعجمة</w:t>
      </w:r>
      <w:r>
        <w:rPr>
          <w:rtl/>
        </w:rPr>
        <w:t xml:space="preserve"> ـ </w:t>
      </w:r>
      <w:r w:rsidRPr="008A0E98">
        <w:rPr>
          <w:rtl/>
        </w:rPr>
        <w:t xml:space="preserve">من قرى الري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كذا في نسختين عندي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أيضا ، وكذا نقله عنه في النقد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والحاوي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والمجمع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ولعلّ عند الميرزا نسخة مغلطة ساقط منها.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عه </w:t>
      </w:r>
      <w:r w:rsidRPr="008A0E98">
        <w:rPr>
          <w:rtl/>
        </w:rPr>
        <w:t>: الشيخ الجليل أبو عبد الله جعفر بن محمّد الدوريستي ، ثقة عين عدل ، قرأ على شيخنا الموفّق أبي عبد الله محمّد بن محمّد بن النعمان الحارثي البغدادي المعروف بابن المعلّم ، وعلى الأجلّ المرتضى علم الهدى أبي القاسم علي قدّس الله روحهم.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تصانيف ، منها : كتاب الكفاية في العبادات ، وكتاب عمل يوم وليلة ، وكتاب الاعتقاد.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أخبرنا بها الشيخ الإمام جمال الدين أبو الفتوح الحسين بن عليّ الخزاعي ، عن الشيخ المفيد عبد الجبّار المقري الرازي ، عنه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رحمهم‌الله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 : له الردّ على الزيديّة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وما مرّ من رواية ابن إدريس عنه لعلّه بعيد وإن قيل بكونه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86 ، ولم يرد فيها : من قرى الري.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نقد الرجال : 73 / 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41 / 130.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مجمع الرجال : 2 /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م » : عنهم.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فهرست منتجب الدين : 37 / 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معالم العلماء : 32 / 173.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المعمّرين ، إذ يلزم رواية ابن إدريس عن المفيد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بواسطة واحدة ، مع أنّه يروي عن الشيخ بواسطتين.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وأيضا الشيخ منتجب الدين معاصر لابن إدريس إن لم نقل متقدّم ومع ذلك يروي عن الدوريستي بواسطتين كما رأيت فكيف يروي ابن إدريس عنه بلا واسطة</w:t>
      </w:r>
      <w:r>
        <w:rPr>
          <w:rtl/>
        </w:rPr>
        <w:t>!</w:t>
      </w:r>
      <w:r w:rsidRPr="008A0E98">
        <w:rPr>
          <w:rtl/>
        </w:rPr>
        <w:t xml:space="preserve">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ما ذكره دام فضله عن الاحتجاج فالظاهر وقوع سقط في نسخته ، والذي وجدته : قال</w:t>
      </w:r>
      <w:r>
        <w:rPr>
          <w:rtl/>
        </w:rPr>
        <w:t xml:space="preserve"> ـ </w:t>
      </w:r>
      <w:r w:rsidRPr="008A0E98">
        <w:rPr>
          <w:rtl/>
        </w:rPr>
        <w:t xml:space="preserve">أي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جعفر بن محمّد الدوريستي</w:t>
      </w:r>
      <w:r>
        <w:rPr>
          <w:rtl/>
        </w:rPr>
        <w:t xml:space="preserve"> ـ </w:t>
      </w:r>
      <w:r w:rsidRPr="008A0E98">
        <w:rPr>
          <w:rtl/>
        </w:rPr>
        <w:t>: حدّثني والدي محمّد بن أحمد ، قال : حدّثني الشيخ السعيد. إلى آخره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10" w:name="_Toc354211882"/>
      <w:bookmarkStart w:id="611" w:name="_Toc449529814"/>
      <w:r w:rsidRPr="008A0E98">
        <w:rPr>
          <w:rtl/>
          <w:lang w:bidi="fa-IR"/>
        </w:rPr>
        <w:t>584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سماعة :</w:t>
      </w:r>
      <w:bookmarkEnd w:id="610"/>
      <w:bookmarkEnd w:id="6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موسى بن زويد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بن نشيط الحضرمي ، مولى عبد الجبّار بن وائل الحضرمي حليف بني كندة ، أبو عبد الله ، أخو أبي محمّد الحسن وإبراهيم أبي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محمّد. وكان جعفر أكبر من إخوته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ثقة في حديثه ، واقف.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النوادر ، حميد بن زياد ، عن الحسن بن محمّد ، عن أخيه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ثقة في الحديث ، واقفي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يأتي في الحسن بن حذيفة عن الشيخ ما يدلّ على كونه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ابن.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رويد.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ابني.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أخويه.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119 / 305.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209 / 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فقهاء القدماء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لأنّ جعفر بن سماعة في عبارته هو هذا لا المذكور آنفا.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ولعلّ كونه من الفقهاء وأصحاب القول في كثير من المواضع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سماعة الموثّق الواقفي ، عنه الحسن ابن محمّد أخوه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12" w:name="_Toc354211883"/>
      <w:bookmarkStart w:id="613" w:name="_Toc449529815"/>
      <w:r w:rsidRPr="008A0E98">
        <w:rPr>
          <w:rtl/>
          <w:lang w:bidi="fa-IR"/>
        </w:rPr>
        <w:t>585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عبيد الله :</w:t>
      </w:r>
      <w:bookmarkEnd w:id="612"/>
      <w:bookmarkEnd w:id="6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رويناه بالإسناد الأوّل ، عن أحمد بن أبي عبد الله ، عن أبيه ، عنه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عدّة من أصحابنا ، عن أبي المفضّل ، عن ابن بطّة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فيه ما مرّ في ابن محمّد الأشعري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عبيد الله ، أحمد بن أبي عبد الله عن أبيه عنه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14" w:name="_Toc354211884"/>
      <w:bookmarkStart w:id="615" w:name="_Toc449529816"/>
      <w:r w:rsidRPr="008A0E98">
        <w:rPr>
          <w:rtl/>
          <w:lang w:bidi="fa-IR"/>
        </w:rPr>
        <w:t>586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عبيد الله :</w:t>
      </w:r>
      <w:bookmarkEnd w:id="614"/>
      <w:bookmarkEnd w:id="6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العلوي ، هو ابن محمّد بن إبراهيم الملقّب بالشريف الصالح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نقلا عن التهذيب 8 : 97 / 328 ، والاستبصار 3 : 317 / 1128.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184.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43 / 149.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43 / 148.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86 ، وقوله : فيه ما مرّ ، أي : في جعفر بن محمّد الأشعري ، وأراد بذلك اتّحاد هذا مع ذاك.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184.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86.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16" w:name="_Toc354211885"/>
      <w:bookmarkStart w:id="617" w:name="_Toc449529817"/>
      <w:r w:rsidRPr="008A0E98">
        <w:rPr>
          <w:rtl/>
          <w:lang w:bidi="fa-IR"/>
        </w:rPr>
        <w:lastRenderedPageBreak/>
        <w:t>587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علي :</w:t>
      </w:r>
      <w:bookmarkEnd w:id="616"/>
      <w:bookmarkEnd w:id="6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الحسن بن عليّ بن عبد الله بن المغيرة. مضى في ترجمة جعفر ابن علي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18" w:name="_Toc354211886"/>
      <w:bookmarkStart w:id="619" w:name="_Toc449529818"/>
      <w:r w:rsidRPr="008A0E98">
        <w:rPr>
          <w:rtl/>
          <w:lang w:bidi="fa-IR"/>
        </w:rPr>
        <w:t>588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العلوي :</w:t>
      </w:r>
      <w:bookmarkEnd w:id="618"/>
      <w:bookmarkEnd w:id="6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الحسيني ، من ولد عليّ بن عبد الله بن الحسين بن عليّ بن الحسين ابن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يكنّى أبا هاشم ، روى عنه التلعكبري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قال : وكان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قليل الرواية وسمع منه شيئا يسيرا ، لم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ظاهر المحقّق الشيخ محمّد اتّحاده مع الشريف الصالح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العلوي ، عنه التلعكبري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20" w:name="_Toc354211887"/>
      <w:bookmarkStart w:id="621" w:name="_Toc449529819"/>
      <w:r w:rsidRPr="008A0E98">
        <w:rPr>
          <w:rtl/>
          <w:lang w:bidi="fa-IR"/>
        </w:rPr>
        <w:t>589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عون :</w:t>
      </w:r>
      <w:bookmarkEnd w:id="620"/>
      <w:bookmarkEnd w:id="6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الأسدي ، وجه ، روى عنه أحمد بن محمّد بن عيسى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د :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ترجمة أبيه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ما هو أولى ممّا ذكر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وقال كان ، ولم يرد فيه الترحم.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460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لم يرد في نسخ التعليقة.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184.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33 / 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ابن داود : 65 / 332.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ابنه ، والظاهر أنه الصواب لأنّه يأتي في ترجمة ابنه محمّد بن جعفر ، منهج المقال : 289.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86.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>ما هناك عين ما ذكر هنا إلاّ أنّه كلام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فلعلّ الأولويّة لذلك.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الضعاف ، وقال : لا وجه لذكر العلاّمة إيّاه في القسم الأوّل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وجهه : وجه ؛ وهو وجه.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22" w:name="_Toc354211888"/>
      <w:bookmarkStart w:id="623" w:name="_Toc449529820"/>
      <w:r w:rsidRPr="008A0E98">
        <w:rPr>
          <w:rtl/>
          <w:lang w:bidi="fa-IR"/>
        </w:rPr>
        <w:t>590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قولويه :</w:t>
      </w:r>
      <w:bookmarkEnd w:id="622"/>
      <w:bookmarkEnd w:id="6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كما في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هو ابن محمّد بن جعفر بن موسى بن قولويه.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24" w:name="_Toc354211889"/>
      <w:bookmarkStart w:id="625" w:name="_Toc449529821"/>
      <w:r w:rsidRPr="008A0E98">
        <w:rPr>
          <w:rtl/>
          <w:lang w:bidi="fa-IR"/>
        </w:rPr>
        <w:t>591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الكوفي :</w:t>
      </w:r>
      <w:bookmarkEnd w:id="624"/>
      <w:bookmarkEnd w:id="6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عنه محمّد بن أحمد بن يحيى ، لم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نظر ، لأنّ الصدوق روى عنه كتاب عبد الله بن المغيرة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والصدوق يروي عن أبيه عن محمّد بن أحمد بن يحيى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ولا يناسب رواية محمّد بن أحمد عنه ، بل ينبغي رواية أحمد بن محمّد بن يحيى عنه ، فإنّه في مرتبة الصدوق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نعم ، لا يبعد أن يكون المراد بجعفر بن محمّد الكوفي جعفر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373 / 1020.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237 / 1296.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42 / 140.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461 /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56 ، وفيه : جعفر بن علي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الفهرست : 144 / 621 ، في ترجمة محمّد بن أحمد بن يحيى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4 / 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وردت رواية محمّد بن أحمد بن يحيى عن جعفر بن محمّد الكوفي في الفهرست :</w:t>
      </w:r>
      <w:r w:rsidRPr="003E5793">
        <w:rPr>
          <w:rStyle w:val="libFootnoteChar"/>
          <w:rFonts w:hint="cs"/>
          <w:rtl/>
        </w:rPr>
        <w:t xml:space="preserve"> </w:t>
      </w:r>
      <w:r w:rsidRPr="003E5793">
        <w:rPr>
          <w:rStyle w:val="libFootnoteChar"/>
          <w:rtl/>
        </w:rPr>
        <w:t>144 / 622 في ترجمة محمّد بن أحمد بن يحيى.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محمّد الأسدي ، فإنّه كوفي أيضا ، ويناسب رواية محمّد بن أحمد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هو ابن محمّد بن عليّ بن الحسن المتقدّم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الكوفي ، عنه محمّد بن أحمد بن يحيى. ثمّ نقل تنظّر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الميرزا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26" w:name="_Toc354211890"/>
      <w:bookmarkStart w:id="627" w:name="_Toc449529822"/>
      <w:r w:rsidRPr="008A0E98">
        <w:rPr>
          <w:rtl/>
          <w:lang w:bidi="fa-IR"/>
        </w:rPr>
        <w:t>592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اللّيث الكوفي :</w:t>
      </w:r>
      <w:bookmarkEnd w:id="626"/>
      <w:bookmarkEnd w:id="6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 نسخة المجمع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ترجمة محمّد بن الحسن بن أبي سارة : كوفي ثقة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أر كلمة ثقة في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ولا نقلها غيره.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غير مذكور في الكتابين.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28" w:name="_Toc354211891"/>
      <w:bookmarkStart w:id="629" w:name="_Toc449529823"/>
      <w:r w:rsidRPr="008A0E98">
        <w:rPr>
          <w:rtl/>
          <w:lang w:bidi="fa-IR"/>
        </w:rPr>
        <w:t>593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مالك :</w:t>
      </w:r>
      <w:bookmarkEnd w:id="628"/>
      <w:bookmarkEnd w:id="6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عيسى بن سابور ، مولى أسماء بن خارجة بن حصين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الفزاري ، كوفي ، أبو عبد الله ، كان ضعيفا في الحديث.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أحمد بن الحسين : كان يضع الحديث وضعا ، ويروي عن المجاهيل.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وسمعت من قال : كان أيضا فاسد المذهب والرواية. ولا أدري كيف روى عنه شيخنا النبيل الثقة أبو علي بن همّام وشيخنا الجليل الثقة أبو غالب الزراريّ رحمهما الله</w:t>
      </w:r>
      <w:r>
        <w:rPr>
          <w:rtl/>
        </w:rPr>
        <w:t>!</w:t>
      </w:r>
      <w:r w:rsidRPr="008A0E98">
        <w:rPr>
          <w:rtl/>
        </w:rPr>
        <w:t xml:space="preserve"> وليس هذا موضع ذكره.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زيادة : وجه.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184. و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مجمع الرجال : 5 / 181.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انظر : رجال النجاشي : 324 / 883.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حصن.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عنه محمّد بن همّام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إلاّ ابن حصين ، وزاد بعد كوفي : 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وبعد في الحديث : ثمّ قال. إلى آخره. ثمّ زاد.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: إنّه كان كذّابا ، متروك الحديث جملة ، وكان في مذهبه ارتفاع ، ويروي عن الضعفاء والمجاهيل ، وكلّ عيوب الضعفاء مجتمعة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الشيخ : جعفر بن محمّد بن مالك كوفيّ ثقة ، ويضعّفه قوم ، روى في مولد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أعاجيب.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أنّه هو هذا المشار إليه ، فعندي في حديثه توقّف ، ولا أعمل بروايته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لم ما نقله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النوادر ، أخبرنا به جماعة ، عن التلعكبري ، عن أبي علي بن همّام ،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حكم الشيخ بوثاقته ونقله التضعيف عن قوم دليل على تأمّله فيه وعدم قبوله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وهو الظاهر.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كتاب الاستغاثة في بدع الثلاثة : حدّثنا جماعة من مشايخنا الثقات ، منهم جعفر بن محمّد بن مالك الكوفي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مالك ، عنه محمّد بن همّام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122 / 313.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210 / 3 ، وفيها بدل مولى أسماء : مولى مالك بن أسماء.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458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43 / 146.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الاستغاثة في بدع الثلاثة : 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185.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30" w:name="_Toc354211892"/>
      <w:bookmarkStart w:id="631" w:name="_Toc449529824"/>
      <w:r w:rsidRPr="008A0E98">
        <w:rPr>
          <w:rtl/>
          <w:lang w:bidi="fa-IR"/>
        </w:rPr>
        <w:lastRenderedPageBreak/>
        <w:t>594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مسرور :</w:t>
      </w:r>
      <w:bookmarkEnd w:id="630"/>
      <w:bookmarkEnd w:id="6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كثيرا ما يروي عنه الصدوق مترضّيا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وسيشير إليه المصنّف في ذكر طريق الصدوق إلى إسماعيل بن الفضل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ويحتمل كونه ابن قولويه ، لأن اسم قولويه مسرور ، وهو في طبقة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إلى زمان الصدوق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وعلى أيّ تقدير الظاهر أنّه من المشايخ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32" w:name="_Toc354211893"/>
      <w:bookmarkStart w:id="633" w:name="_Toc449529825"/>
      <w:r w:rsidRPr="008A0E98">
        <w:rPr>
          <w:rtl/>
          <w:lang w:bidi="fa-IR"/>
        </w:rPr>
        <w:t>595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مسعود :</w:t>
      </w:r>
      <w:bookmarkEnd w:id="632"/>
      <w:bookmarkEnd w:id="6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العياشي ، فاضل ، روى عن أبيه جميع كتب أبيه ، وروى عنه أبو المفضّل الشيباني ، لم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في الوجيزة : ممدوح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أره في الحاوي.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34" w:name="_Toc354211894"/>
      <w:bookmarkStart w:id="635" w:name="_Toc449529826"/>
      <w:r w:rsidRPr="008A0E98">
        <w:rPr>
          <w:rtl/>
          <w:lang w:bidi="fa-IR"/>
        </w:rPr>
        <w:t>596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مفضّل :</w:t>
      </w:r>
      <w:bookmarkEnd w:id="634"/>
      <w:bookmarkEnd w:id="6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يروي عنه الغلاة خاصّة. 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: ما رأيت له رواية صحيحة ، وهو متّهم في كلّ أحواله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ما ذكره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بأجمعه كلام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إلاّ : 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، كما في المجمع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الخصال : 127 / 126 و</w:t>
      </w:r>
      <w:r>
        <w:rPr>
          <w:rFonts w:hint="cs"/>
          <w:rtl/>
        </w:rPr>
        <w:t xml:space="preserve"> </w:t>
      </w:r>
      <w:r w:rsidRPr="008A0E98">
        <w:rPr>
          <w:rtl/>
        </w:rPr>
        <w:t>216 / 40 و</w:t>
      </w:r>
      <w:r>
        <w:rPr>
          <w:rFonts w:hint="cs"/>
          <w:rtl/>
        </w:rPr>
        <w:t xml:space="preserve"> </w:t>
      </w:r>
      <w:r w:rsidRPr="008A0E98">
        <w:rPr>
          <w:rtl/>
        </w:rPr>
        <w:t>218 / 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459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177 / 375.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211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2 / 44.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الوجيزة : ضعيف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36" w:name="_Toc354211895"/>
      <w:bookmarkStart w:id="637" w:name="_Toc449529827"/>
      <w:r w:rsidRPr="008A0E98">
        <w:rPr>
          <w:rtl/>
          <w:lang w:bidi="fa-IR"/>
        </w:rPr>
        <w:t>597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يحيى :</w:t>
      </w:r>
      <w:bookmarkEnd w:id="636"/>
      <w:bookmarkEnd w:id="6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عنه صفوان بن يحيى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وفيه إشعار بوثاقته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38" w:name="_Toc354211896"/>
      <w:bookmarkStart w:id="639" w:name="_Toc449529828"/>
      <w:r w:rsidRPr="008A0E98">
        <w:rPr>
          <w:rtl/>
          <w:lang w:bidi="fa-IR"/>
        </w:rPr>
        <w:t>598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محمّد بن يونس :</w:t>
      </w:r>
      <w:bookmarkEnd w:id="638"/>
      <w:bookmarkEnd w:id="6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الأحول ،</w:t>
      </w:r>
      <w:r w:rsidRPr="0027518B">
        <w:rPr>
          <w:rStyle w:val="libBold2Char"/>
          <w:rtl/>
        </w:rPr>
        <w:t xml:space="preserve"> دي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وزاد ج : ثقة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أصحاب أبي الحسن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ولم أجده في 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عدّة من أصحابنا ، عن أبي المفضّل ، عن ابن بطّة ، عن أحمد بن أبي عبد الله ، عن أبيه ، عنه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بعد الأحول : الصيرفي ، مولى بجيلة ، روى عن أبي جعفر الثاني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روى عنه أحمد بن محمّد بن عيسى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لم أره أيضا في نسختي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في 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: لم أظفر به في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في رجال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ولم يذكره غيره ، فنقله أنّه من رجال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سهو ، والاقتصار عليه سهو آخر ، فتأمّل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177 / 376.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التهذيب 4 : 80 / 229.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412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399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31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43 / 148.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120 / 307.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حاوي الأقوال : 41 / 129.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يونس الثقة ، عنه أحمد بن محمّد بن عيسى ، وأحمد بن محمّد بن خالد عن أبيه عنه ، وعنه إبراهيم بن هاشم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40" w:name="_Toc354211897"/>
      <w:bookmarkStart w:id="641" w:name="_Toc449529829"/>
      <w:r w:rsidRPr="008A0E98">
        <w:rPr>
          <w:rtl/>
          <w:lang w:bidi="fa-IR"/>
        </w:rPr>
        <w:t>599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معروف :</w:t>
      </w:r>
      <w:bookmarkEnd w:id="640"/>
      <w:bookmarkEnd w:id="6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: جعفر بن معروف أبو الفضل السمرقندي ، يروي عنه العيّاشي كثيرا ، كان في مذهبه ارتفاع ، وحديثه نعرفه تارة وننكره اخرى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والوجه عندي التوقّف في روايته لقول هذا الشيخ عنه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ذكره الميرزا والآتي بعده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في ترجمة واحدة ، ويأتي ما فيه في الذي يليه.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42" w:name="_Toc354211898"/>
      <w:bookmarkStart w:id="643" w:name="_Toc449529830"/>
      <w:r w:rsidRPr="008A0E98">
        <w:rPr>
          <w:rtl/>
          <w:lang w:bidi="fa-IR"/>
        </w:rPr>
        <w:t>600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معروف :</w:t>
      </w:r>
      <w:bookmarkEnd w:id="642"/>
      <w:bookmarkEnd w:id="6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يكنّى أبا محمّد ؛ من أهل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وكيل ، وكان مكاتبا ، لم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إلاّ وكيل والعاطف ، وزاد : لم يرو عن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قاله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أنّه ليس ابن معروف السمرقندي ، لأنّ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قال : إنّه يكنّى أبا الفضل ، قال : وكان يروي عنه العيّاشي كثيرا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يروي عنه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على وجه ظاهره اعتماده عليه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وصرّح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باتّحاده مع السمرقندي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وفيه ما في صه.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185.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يعرف تارة وينكر اخرى.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210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بعيده.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458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31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الكشّي : 57 / 108 و</w:t>
      </w:r>
      <w:r>
        <w:rPr>
          <w:rFonts w:hint="cs"/>
          <w:rtl/>
        </w:rPr>
        <w:t xml:space="preserve"> </w:t>
      </w:r>
      <w:r w:rsidRPr="008A0E98">
        <w:rPr>
          <w:rtl/>
        </w:rPr>
        <w:t>133 / 210 و</w:t>
      </w:r>
      <w:r>
        <w:rPr>
          <w:rFonts w:hint="cs"/>
          <w:rtl/>
        </w:rPr>
        <w:t xml:space="preserve"> </w:t>
      </w:r>
      <w:r w:rsidRPr="008A0E98">
        <w:rPr>
          <w:rtl/>
        </w:rPr>
        <w:t>331 / 605.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التحرير الطاووسي : 560 / 419.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وقوله : وكيل ، فيه إيماء إلى جلالته ، بل وثاقته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ابن معروف الكشّي كان وكيلا ، وابن معروف السمرقندي ضعيف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وحكم بمغايرة الاسمين أيضا في الحاوي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والمجمع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وهو الظاهر كما في الوسيط أيضا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في المجمع : إنّه أستاذ الكشّي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ويشير إليه ما ذكره في تعق. وإلى التعدّد ، رواية العيّاشي عن ذاك وكش عن هذا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والظاهر سقوط وكيل من قلم ناسخ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، وإلاّ فلا وجه لذكره في القسم الأوّل.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44" w:name="_Toc354211899"/>
      <w:bookmarkStart w:id="645" w:name="_Toc449529831"/>
      <w:r w:rsidRPr="008A0E98">
        <w:rPr>
          <w:rtl/>
          <w:lang w:bidi="fa-IR"/>
        </w:rPr>
        <w:t>601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ميمون :</w:t>
      </w:r>
      <w:bookmarkEnd w:id="644"/>
      <w:bookmarkEnd w:id="6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حمدويه بن نصير ، عن أيّوب بن نوح ، عن حنّان بن سدير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ما يدلّ على أنّ جعفر بن ميمون من أصحاب أبي الخطّاب وأنّه من أهل النار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في موسى بن أشيم وحفص بن ميمون وجعفر بن ميمون ، بالسند المذكور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قال : إنّي لأنفس على أجساد أصيبت معه</w:t>
      </w:r>
      <w:r>
        <w:rPr>
          <w:rtl/>
        </w:rPr>
        <w:t xml:space="preserve"> ـ </w:t>
      </w:r>
      <w:r w:rsidRPr="008A0E98">
        <w:rPr>
          <w:rtl/>
        </w:rPr>
        <w:t>يعني أبا الخطّاب</w:t>
      </w:r>
      <w:r>
        <w:rPr>
          <w:rtl/>
        </w:rPr>
        <w:t xml:space="preserve"> ـ </w:t>
      </w:r>
      <w:r w:rsidRPr="008A0E98">
        <w:rPr>
          <w:rtl/>
        </w:rPr>
        <w:t>النار. ثمّ ذكر ابن الأشيم فقال : كان يأتيني فيدخل عليّ هو وصاحبه وحفص بن ميمون ويسألوني فأخبرهم بالحق ، ثم‌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178 / 381 ، 380.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240 / 1315.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مجمع الرجال : 2 /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الوسيط :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مجمع الرجال : 2 / 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211 / 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يخرجون من عندي إلى أبي الخطّاب فيخبرهم بخلاف قولي ، فيأخذون بقوله ويذرون قولي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وكأنّ كلام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مبني على ما ذكره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في العنوان.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: روى</w:t>
      </w:r>
      <w:r>
        <w:rPr>
          <w:rtl/>
        </w:rPr>
        <w:t xml:space="preserve"> ـ </w:t>
      </w:r>
      <w:r w:rsidRPr="008A0E98">
        <w:rPr>
          <w:rtl/>
        </w:rPr>
        <w:t>أي</w:t>
      </w:r>
      <w:r w:rsidRPr="0027518B">
        <w:rPr>
          <w:rStyle w:val="libBold2Char"/>
          <w:rtl/>
        </w:rPr>
        <w:t xml:space="preserve"> كش </w:t>
      </w:r>
      <w:r>
        <w:rPr>
          <w:rtl/>
        </w:rPr>
        <w:t xml:space="preserve">ـ </w:t>
      </w:r>
      <w:r w:rsidRPr="008A0E98">
        <w:rPr>
          <w:rtl/>
        </w:rPr>
        <w:t xml:space="preserve">حديثا يدلّ على أنّه من أصحاب أبي الخطّاب وأنّه من أهل النار. ثمّ ذكر السند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ما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مأخوذ منه ، وما فيه مبنيّ على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وحكم في المجمع بكون جعفر بن ميمون اشتباها بجعفر بن واقد ، قال : وكأنّه المراد بالصاحب المذكور ، وفيه : أن ابن واقد</w:t>
      </w:r>
      <w:r>
        <w:rPr>
          <w:rtl/>
        </w:rPr>
        <w:t xml:space="preserve"> ـ </w:t>
      </w:r>
      <w:r w:rsidRPr="008A0E98">
        <w:rPr>
          <w:rtl/>
        </w:rPr>
        <w:t>كما يأتي</w:t>
      </w:r>
      <w:r>
        <w:rPr>
          <w:rtl/>
        </w:rPr>
        <w:t xml:space="preserve"> ـ </w:t>
      </w:r>
      <w:r w:rsidRPr="008A0E98">
        <w:rPr>
          <w:rtl/>
        </w:rPr>
        <w:t xml:space="preserve">عاش إلى زمن الجواد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فكيف يكون ممّن قتل مع أبي الخطّاب</w:t>
      </w:r>
      <w:r>
        <w:rPr>
          <w:rtl/>
        </w:rPr>
        <w:t>؟!</w:t>
      </w:r>
      <w:r w:rsidRPr="008A0E98">
        <w:rPr>
          <w:rtl/>
        </w:rPr>
        <w:t xml:space="preserve"> فلا تغفل.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: وجعفر بن ميمون لا ذكر له في كتب الرجال والحديث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غير بعيد ، ولم يذكره في الوجيزة أيضا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46" w:name="_Toc354211900"/>
      <w:bookmarkStart w:id="647" w:name="_Toc449529832"/>
      <w:r w:rsidRPr="008A0E98">
        <w:rPr>
          <w:rtl/>
          <w:lang w:bidi="fa-IR"/>
        </w:rPr>
        <w:t>602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ناجية :</w:t>
      </w:r>
      <w:bookmarkEnd w:id="646"/>
      <w:bookmarkEnd w:id="6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أبي عمّار الكوفي ، مولى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عدّه خالي ممدوحا ، لأنّ للصدوق طريقا إليه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ويروي عنه جعفر بن بشير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وهو يشير إلى الوثاقة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344 / 638.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التحرير الطاووسي : 112 / 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مجمع الرجال : 2 / 45 ، هامش :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162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377 / 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121.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88.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ناجية ، عنه جعفر بن بشير البجلي كما في الفقيه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48" w:name="_Toc354211901"/>
      <w:bookmarkStart w:id="649" w:name="_Toc449529833"/>
      <w:r w:rsidRPr="008A0E98">
        <w:rPr>
          <w:rtl/>
          <w:lang w:bidi="fa-IR"/>
        </w:rPr>
        <w:t>603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نجيح المدني :</w:t>
      </w:r>
      <w:bookmarkEnd w:id="648"/>
      <w:bookmarkEnd w:id="6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جدّ عليّ بن المثنّى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50" w:name="_Toc354211902"/>
      <w:bookmarkStart w:id="651" w:name="_Toc449529834"/>
      <w:r w:rsidRPr="008A0E98">
        <w:rPr>
          <w:rtl/>
          <w:lang w:bidi="fa-IR"/>
        </w:rPr>
        <w:t>604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نعيم الشاذاني :</w:t>
      </w:r>
      <w:bookmarkEnd w:id="650"/>
      <w:bookmarkEnd w:id="6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يروي عنه الصدوق مترضّيا ، وكثيرا ما يقول : حدّثنا الحاكم أبو محمّد جعفر بن نعيم بن شاذان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العيون : عنه ، عن عمّه أبي عبد الله الشاذاني محمّد بن شاذان ، عن الفضل بن شاذان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أبا عبد الله هذا هو محمّد بن أحمد بن نعيم ، فيكون الفضل بن شاذان عمّا لعمّ جعفر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قال بعض المشايخ : إنّه من مشايخ الصدوق.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52" w:name="_Toc354211903"/>
      <w:bookmarkStart w:id="653" w:name="_Toc449529835"/>
      <w:r w:rsidRPr="008A0E98">
        <w:rPr>
          <w:rtl/>
          <w:lang w:bidi="fa-IR"/>
        </w:rPr>
        <w:t>605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واقد :</w:t>
      </w:r>
      <w:bookmarkEnd w:id="652"/>
      <w:bookmarkEnd w:id="6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بالقاف.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محمّد بن قولويه والحسين بن الحسن بن بندار ، قالا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حدّثنا سعد بن عبد الله ، عن إبراهيم بن مهزيار ومحمّد بن عيسى ، عن عليّ بن مهزيار ، قال : سمعت أبا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يلعن جعفر ابن واقد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علل الشرائع : 67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2 : 99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210 / 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في هاشم بن أبي هاشم وأبي السمهري وابن أبي الزرقاء بالسند المذكور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، عنه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 xml:space="preserve">وقد ذكر عنده أبو الخطّاب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8A0E98">
        <w:rPr>
          <w:rtl/>
        </w:rPr>
        <w:t>:</w:t>
      </w:r>
      <w:r>
        <w:rPr>
          <w:rFonts w:hint="cs"/>
          <w:rtl/>
        </w:rPr>
        <w:t xml:space="preserve"> </w:t>
      </w:r>
      <w:r w:rsidRPr="008A0E98">
        <w:rPr>
          <w:rtl/>
        </w:rPr>
        <w:t>لعن الله أبا الخطّاب ، ولعن الله أصحابه ، ولعن الله الشاكّين في لعنه ، ولعن من وقف في ذلك وشكّ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: هذا أبو الغمرة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وجعفر بن واقد وهاشم بن أبي هاشم استأكلوا بنا الناس فصاروا دعاة يدعون إلى ما دعى إليه أبو الخطّاب ، لعنه الله ولعنهم معه ، ولعن من ينكر ذلك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الحديث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وظنّي أنّ أبا السمهري هو جعفر بن واقد ، وإلاّ لذكر جعفرا أيضا في العنوان.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النقد مكان أبا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وهو وهم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لأنّ الراوي عنه عليّ بن مهزيار.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54" w:name="_Toc354211904"/>
      <w:bookmarkStart w:id="655" w:name="_Toc449529836"/>
      <w:r w:rsidRPr="008A0E98">
        <w:rPr>
          <w:rtl/>
          <w:lang w:bidi="fa-IR"/>
        </w:rPr>
        <w:t>606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ورقاء :</w:t>
      </w:r>
      <w:bookmarkEnd w:id="654"/>
      <w:bookmarkEnd w:id="6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بالراء والقاف ، ابن محمّد بن ورقاء بن صلة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بن عمير ، يكنّى أبا محمّد ، أمير بني شيبان بالعراق ووجههم ، وكان عظيما عند السلطان ، صحيح المذهب ، له كتاب في إمامة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وفيما 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وتفضيله على أهل البيت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سمّاه كتاب‌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أبو الغمزة ، وفي المصدر : أبو الغمر.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ولعن من قبل ذلك منهم.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528 / 1012.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نقد الرجال : 75 / 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جبلة.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33 / 21.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حقائق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التفضيل في تأويل التنزيل.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الحسين بن عبيد الله ، قال : حدّثنا أبو أحمد إسماعيل بن يحيى بن أحمد العبسي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قال : قرأت على الأمير أبي محمّد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56" w:name="_Toc354211905"/>
      <w:bookmarkStart w:id="657" w:name="_Toc449529837"/>
      <w:r w:rsidRPr="008A0E98">
        <w:rPr>
          <w:rtl/>
          <w:lang w:bidi="fa-IR"/>
        </w:rPr>
        <w:t>607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هارون الكوفي :</w:t>
      </w:r>
      <w:bookmarkEnd w:id="656"/>
      <w:bookmarkEnd w:id="6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يكنّى أبا عبد الله ، ثقة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رجال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58" w:name="_Toc354211906"/>
      <w:bookmarkStart w:id="659" w:name="_Toc449529838"/>
      <w:r w:rsidRPr="008A0E98">
        <w:rPr>
          <w:rtl/>
          <w:lang w:bidi="fa-IR"/>
        </w:rPr>
        <w:t>608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جعفر بن يحيى بن العلاء :</w:t>
      </w:r>
      <w:bookmarkEnd w:id="658"/>
      <w:bookmarkEnd w:id="6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محمّد ، رازي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؛ ثقة ، وأبوه أيضا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وهو أخلط بنا من أبيه وأدخل فينا ، وكان أبوه يحيى بن العلاء قاضيا بالري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عنه موسى بن الحسين بن موسى. إلاّ أنّ فيه : روى أبوه. إلى آخره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ولعلّه أصح ، لأنّه لم تظهر روايته هو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موضع آخر.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الحاوي : يفهم من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أنّ جعفرا روى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ولم أظفر به في رجاله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وعبارة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لا يفهم منها ذلك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حقائق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العبيسي.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124 / 319.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162 / 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30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الرازي.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33 / 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126 / 327.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ولعلّ لفظة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أبوه الثاني سقط من نسخة العلاّمة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يحيى بن العلاء الثقة الرازي ، عنه موسى بن الحسين بن موسى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60" w:name="_Toc354211907"/>
      <w:bookmarkStart w:id="661" w:name="_Toc449529839"/>
      <w:r w:rsidRPr="008A0E98">
        <w:rPr>
          <w:rtl/>
          <w:lang w:bidi="fa-IR"/>
        </w:rPr>
        <w:t>609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جعيد الهمداني :</w:t>
      </w:r>
      <w:bookmarkEnd w:id="660"/>
      <w:bookmarkEnd w:id="6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ن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</w:t>
      </w:r>
      <w:r w:rsidRPr="0027518B">
        <w:rPr>
          <w:rStyle w:val="libBold2Char"/>
          <w:rtl/>
        </w:rPr>
        <w:t>سين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وزاد </w:t>
      </w: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>وين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: كوفي.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في أصحابه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اليمن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وكذا في قي : جعيد همدان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وقد يراد بهم الخواص كما في د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62" w:name="_Toc354211908"/>
      <w:bookmarkStart w:id="663" w:name="_Toc449529840"/>
      <w:r w:rsidRPr="008A0E98">
        <w:rPr>
          <w:rtl/>
          <w:lang w:bidi="fa-IR"/>
        </w:rPr>
        <w:t>610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جفير :</w:t>
      </w:r>
      <w:bookmarkEnd w:id="662"/>
      <w:bookmarkEnd w:id="6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بالفاء بعد الجيم ، ابن الحكم العبدي ، ابن </w:t>
      </w:r>
      <w:r w:rsidRPr="001D1DE1">
        <w:rPr>
          <w:rStyle w:val="libFootnotenumChar"/>
          <w:rtl/>
        </w:rPr>
        <w:t>(11)</w:t>
      </w:r>
      <w:r w:rsidRPr="008A0E98">
        <w:rPr>
          <w:rtl/>
        </w:rPr>
        <w:t xml:space="preserve"> المنذر ، عربي ثقة ، روى عن جعفر بن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إلاّ الترجمة ، وزاد : له كتاب ، منذر بن جفير ، عن أبيه ، به </w:t>
      </w:r>
      <w:r w:rsidRPr="001D1DE1">
        <w:rPr>
          <w:rStyle w:val="libFootnotenumChar"/>
          <w:rtl/>
        </w:rPr>
        <w:t>(13)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والمصدر : لفظ.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41 / 132.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185.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67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72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37 / 5 ، وفيه : جعدة.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86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195.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البرقي :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ابن داود : 66 / 342.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في المصدر : أبو.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(12) الخلاصة : 37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(13) رجال النجاشي : 131 / 337.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جيفر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ويأتي.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64" w:name="_Toc354211909"/>
      <w:bookmarkStart w:id="665" w:name="_Toc449529841"/>
      <w:r w:rsidRPr="008A0E98">
        <w:rPr>
          <w:rtl/>
          <w:lang w:bidi="fa-IR"/>
        </w:rPr>
        <w:t>611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جلبة بن حيّان :</w:t>
      </w:r>
      <w:bookmarkEnd w:id="664"/>
      <w:bookmarkEnd w:id="6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الأنجر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الكناني ، له نوادر. وهو أيضا يروي عن جميل بن درّاج كتابه ، عبد الله بن جبلة ،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: جلبة</w:t>
      </w:r>
      <w:r>
        <w:rPr>
          <w:rtl/>
        </w:rPr>
        <w:t xml:space="preserve"> ـ </w:t>
      </w:r>
      <w:r w:rsidRPr="008A0E98">
        <w:rPr>
          <w:rtl/>
        </w:rPr>
        <w:t>بالجيم المضمومة</w:t>
      </w:r>
      <w:r>
        <w:rPr>
          <w:rtl/>
        </w:rPr>
        <w:t xml:space="preserve"> ـ </w:t>
      </w:r>
      <w:r w:rsidRPr="008A0E98">
        <w:rPr>
          <w:rtl/>
        </w:rPr>
        <w:t>ابن الأبجر</w:t>
      </w:r>
      <w:r>
        <w:rPr>
          <w:rtl/>
        </w:rPr>
        <w:t xml:space="preserve"> ـ </w:t>
      </w:r>
      <w:r w:rsidRPr="008A0E98">
        <w:rPr>
          <w:rtl/>
        </w:rPr>
        <w:t>بالمفردة والجيم</w:t>
      </w:r>
      <w:r>
        <w:rPr>
          <w:rtl/>
        </w:rPr>
        <w:t xml:space="preserve"> ـ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جبلة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كما سبق ؛ والظاهر أنّه هو جلبة المذكور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>: جلبة</w:t>
      </w:r>
      <w:r>
        <w:rPr>
          <w:rtl/>
        </w:rPr>
        <w:t xml:space="preserve"> ـ </w:t>
      </w:r>
      <w:r w:rsidRPr="008A0E98">
        <w:rPr>
          <w:rtl/>
        </w:rPr>
        <w:t>بالجيم ثم اللام ثم الباء المفردة</w:t>
      </w:r>
      <w:r>
        <w:rPr>
          <w:rtl/>
        </w:rPr>
        <w:t xml:space="preserve"> ـ </w:t>
      </w:r>
      <w:r w:rsidRPr="008A0E98">
        <w:rPr>
          <w:rtl/>
        </w:rPr>
        <w:t>ابن حيّان</w:t>
      </w:r>
      <w:r>
        <w:rPr>
          <w:rtl/>
        </w:rPr>
        <w:t xml:space="preserve"> ـ </w:t>
      </w:r>
      <w:r w:rsidRPr="008A0E98">
        <w:rPr>
          <w:rtl/>
        </w:rPr>
        <w:t>بالمهملة والمثناة تحت المشددة والنون</w:t>
      </w:r>
      <w:r>
        <w:rPr>
          <w:rtl/>
        </w:rPr>
        <w:t xml:space="preserve"> ـ </w:t>
      </w:r>
      <w:r w:rsidRPr="008A0E98">
        <w:rPr>
          <w:rtl/>
        </w:rPr>
        <w:t>ابن الأنجر</w:t>
      </w:r>
      <w:r>
        <w:rPr>
          <w:rtl/>
        </w:rPr>
        <w:t xml:space="preserve"> ـ </w:t>
      </w:r>
      <w:r w:rsidRPr="008A0E98">
        <w:rPr>
          <w:rtl/>
        </w:rPr>
        <w:t>بالنون والجيم والراء</w:t>
      </w:r>
      <w:r>
        <w:rPr>
          <w:rtl/>
        </w:rPr>
        <w:t xml:space="preserve"> ـ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وقد أشرنا في جبلة إلى أنّ تقديم اللام سهو ، فلاحظ ترجمة عبد الله ابنه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حيّان بن الأنجر الكنانيّ ، عنه عبد الله بن جبلة ، وهو عن جميل بن درّاج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66" w:name="_Toc354211910"/>
      <w:bookmarkStart w:id="667" w:name="_Toc449529842"/>
      <w:r w:rsidRPr="008A0E98">
        <w:rPr>
          <w:rtl/>
          <w:lang w:bidi="fa-IR"/>
        </w:rPr>
        <w:t>612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جلبة بن عياض :</w:t>
      </w:r>
      <w:bookmarkEnd w:id="666"/>
      <w:bookmarkEnd w:id="6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الحسن الليثي ، أخو أبي ضمرة ، ثقة ، قليل الحديث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164 /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الأبجر.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128 / 331.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66 / 344.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164 / 51 ، وفيه : جبلة بن جنان بن ابحر.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إيضاح الاشتباه : 134 / 144.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216 / 563.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31 ، وفيه : ابن حيّان الأنجر.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36 / 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هارون بن مسلم ، عنه به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عياض الليثي الثقة ، عنه هارون بن مسلم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68" w:name="_Toc354211911"/>
      <w:bookmarkStart w:id="669" w:name="_Toc449529843"/>
      <w:r w:rsidRPr="008A0E98">
        <w:rPr>
          <w:rtl/>
          <w:lang w:bidi="fa-IR"/>
        </w:rPr>
        <w:t>613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جماعة بن سعد الجعفي :</w:t>
      </w:r>
      <w:bookmarkEnd w:id="668"/>
      <w:bookmarkEnd w:id="6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الصائغ ؛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خرج مع أبي الخطّاب وقتل ، وهو ضعيف في الحديث ؛ ومذهبه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ما ذكرت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: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، ليس بشي‌ء ، له عدّة أحاديث ، خرج مع أبي الخطّاب وقتل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ما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بتمامه كلام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كما في المجمع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وقول د :</w:t>
      </w:r>
      <w:r w:rsidRPr="0027518B">
        <w:rPr>
          <w:rStyle w:val="libBold2Char"/>
          <w:rFonts w:hint="cs"/>
          <w:rtl/>
        </w:rPr>
        <w:t xml:space="preserve"> </w:t>
      </w:r>
      <w:r w:rsidRPr="0027518B">
        <w:rPr>
          <w:rStyle w:val="libBold2Char"/>
          <w:rtl/>
        </w:rPr>
        <w:t>غض</w:t>
      </w:r>
      <w:r w:rsidRPr="008A0E98">
        <w:rPr>
          <w:rtl/>
        </w:rPr>
        <w:t xml:space="preserve"> ليس بشي‌ء ، أي : يفهم منه.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70" w:name="_Toc354211912"/>
      <w:bookmarkStart w:id="671" w:name="_Toc449529844"/>
      <w:r w:rsidRPr="008A0E98">
        <w:rPr>
          <w:rtl/>
          <w:lang w:bidi="fa-IR"/>
        </w:rPr>
        <w:t>614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جميل بن درّاج :</w:t>
      </w:r>
      <w:bookmarkEnd w:id="670"/>
      <w:bookmarkEnd w:id="6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ودرّاج يكنّى بأبي الصبيح</w:t>
      </w:r>
      <w:r>
        <w:rPr>
          <w:rtl/>
        </w:rPr>
        <w:t xml:space="preserve"> ـ </w:t>
      </w:r>
      <w:r w:rsidRPr="008A0E98">
        <w:rPr>
          <w:rtl/>
        </w:rPr>
        <w:t>ابن عبد الله أبو علي النخعي.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ابن فضّال : أبو محمّد ، شيخنا ووجه الطائفة ، ثقة ، روى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أخذ عن زرارة</w:t>
      </w:r>
      <w:r>
        <w:rPr>
          <w:rtl/>
        </w:rPr>
        <w:t xml:space="preserve"> ـ </w:t>
      </w:r>
      <w:r w:rsidRPr="008A0E98">
        <w:rPr>
          <w:rtl/>
        </w:rPr>
        <w:t>وأخوه نوح بن درّاج القاضي كان أيضا من أصحابنا ، وكان يخفي أمره</w:t>
      </w:r>
      <w:r>
        <w:rPr>
          <w:rtl/>
        </w:rPr>
        <w:t xml:space="preserve"> ـ </w:t>
      </w:r>
      <w:r w:rsidRPr="008A0E98">
        <w:rPr>
          <w:rtl/>
        </w:rPr>
        <w:t>وكان أكبر من نوح ، وعمي في آخر عمره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إلاّ : أخذ عن زرارة ، و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: كان ، قبل أيضا ، وبعد يخفي أمره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: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128 / 330.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مذهبه.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211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ابن داود : 236 / 97.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مجمع الرجال : 2 / 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126 / 328.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بل بعد : وعمي في آخر عمره.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ومات درّاج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في أيّام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ثمّ زاد : وأخذ عن زرارة ، له أصل.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إنّه ممّن أجمعت العصابة على تصحيح ما يصحّ عنه فيما يقول والإقرار له بالفقه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على ما مرّ : ومات في أيّام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له كتاب رواه جماعات من الناس ، عنه ابن أبي عمير.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كتاب اشترك هو ومحمّد بن حمران فيه ، رواه الحسن بن عليّ ابن بنت إلياس عنهما.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كتاب اشترك هو ومرازم بن حكيم فيه ، عليّ بن حديد عنهما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حسن عبارة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بالنسبة إلى صه.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أصل ، وهو ثقة ، الحسين بن عبيد الله ، عن محمّد بن عليّ بن الحسين ، عن محمّد بن الحسن بن الوليد ، عن الصفّار ، عن يعقوب ابن يزيد ، عن ابن أبي عمير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حمدويه وإبراهيم ابنا نصير ، عن أيّوب بن نوح ، عن عبد الله بن المغيرة ، عن محمّد بن حسان ، قال : سمعت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يتلو هذه الآية : </w:t>
      </w:r>
      <w:r w:rsidRPr="0027518B">
        <w:rPr>
          <w:rStyle w:val="libAlaemChar"/>
          <w:rtl/>
        </w:rPr>
        <w:t>(</w:t>
      </w:r>
      <w:r w:rsidRPr="0027518B">
        <w:rPr>
          <w:rStyle w:val="libAieChar"/>
          <w:rtl/>
        </w:rPr>
        <w:t xml:space="preserve"> فَإِنْ يَكْفُرْ بِها هؤُلاءِ فَقَدْ وَكَّلْنا بِها قَوْماً لَيْسُوا بِها بِكافِرِينَ </w:t>
      </w:r>
      <w:r w:rsidRPr="0027518B">
        <w:rPr>
          <w:rStyle w:val="libAlaemChar"/>
          <w:rtl/>
        </w:rPr>
        <w:t>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ثمّ أهوى بيده إلينا ، ونحن جماعة فينا جميل بن دراج وغيره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دراج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34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44 / 153 ، وفيه : عن ابن أبي عمير وصفوان عنه.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سورة الأنعام : 6 آية 89.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فقلنا : أجل والله جعلت فداك لا نكفر بها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محمّد بن مسعود : سألت أبا جعفر حمدان بن أحمد الكوفي عن نوح بن درّاج ، فقال : كان من الشيعة ، وكان قاضي الكوفة فقال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له : لم دخلت في أعمالهم</w:t>
      </w:r>
      <w:r>
        <w:rPr>
          <w:rtl/>
        </w:rPr>
        <w:t>؟</w:t>
      </w:r>
      <w:r w:rsidRPr="008A0E98">
        <w:rPr>
          <w:rtl/>
        </w:rPr>
        <w:t xml:space="preserve"> فقال : لم أدخل في أعمال هؤلاء حتّى سألت أخي جميلا يوما فقلت له : لم لا تحضر المسجد</w:t>
      </w:r>
      <w:r>
        <w:rPr>
          <w:rtl/>
        </w:rPr>
        <w:t>؟</w:t>
      </w:r>
      <w:r w:rsidRPr="008A0E98">
        <w:rPr>
          <w:rtl/>
        </w:rPr>
        <w:t xml:space="preserve"> فقال لي : ليس لي إزار.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حمدان : مات جميل عن مائة ألف.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حمدان : كان درّاج بقّالا ، وكان نوح مخارجة من الّذين يقتتلون في القضية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الّتي تقع بين المجالس.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وكان يكتب الحديث. وكان أبوه يقول : لو ترك القضاء لنوح أيّ الرجل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كان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في تسمية الفقهاء من أصحاب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بعد عدّه مع عبد الله بن مسكان وابن بكير وحمّاد بن عثمان وأبان : قالوا : وزعم أبو إسحاق الفقيه</w:t>
      </w:r>
      <w:r>
        <w:rPr>
          <w:rtl/>
        </w:rPr>
        <w:t xml:space="preserve"> ـ </w:t>
      </w:r>
      <w:r w:rsidRPr="008A0E98">
        <w:rPr>
          <w:rtl/>
        </w:rPr>
        <w:t>يعني ثعلبة بن ميمون</w:t>
      </w:r>
      <w:r>
        <w:rPr>
          <w:rtl/>
        </w:rPr>
        <w:t xml:space="preserve"> ـ </w:t>
      </w:r>
      <w:r w:rsidRPr="008A0E98">
        <w:rPr>
          <w:rtl/>
        </w:rPr>
        <w:t xml:space="preserve">أنّ أفقه هؤلاء جميل بن درّاج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لا يخفى سقوط : جميل ابن ، قبل درّاج في كلام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لأنّه الذي مات في أيّامه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كما نصّ عليه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وأيضا قوله :</w:t>
      </w:r>
      <w:r>
        <w:rPr>
          <w:rFonts w:hint="cs"/>
          <w:rtl/>
        </w:rPr>
        <w:t xml:space="preserve"> </w:t>
      </w:r>
      <w:r w:rsidRPr="008A0E98">
        <w:rPr>
          <w:rtl/>
        </w:rPr>
        <w:t>كان أكبر من نوح لا يلائمه ، ولعلّه يشير إليه قول الميرزا : ولا يخفى حسن</w:t>
      </w:r>
      <w:r>
        <w:rPr>
          <w:rFonts w:hint="cs"/>
          <w:rtl/>
        </w:rPr>
        <w:t xml:space="preserve"> ...</w:t>
      </w:r>
      <w:r w:rsidRPr="008A0E98">
        <w:rPr>
          <w:rtl/>
        </w:rPr>
        <w:t xml:space="preserve"> إلى آخره.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251 / 467.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فقيل.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العصبيّة.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رجل.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251 / 468.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375 / 705 ، وفيه زيادة : حمّاد بن عيسى ضمن المعدودين.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وما 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وقال حمدان : مات جميل عن مائة ألف ، لعلّ المراد أن ذلك حصل له بعد ذلك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درّاج الثقة ، عنه ابن أبي عمير ، وصفوان بن يحيى ، وعمر بن عبد العزيز ، وفضالة ، والحسن بن علي ابن بنت إلياس ، وعليّ بن حديد ، والنضر بن شعيب ، وأحمد بن محمّد بن أبي نصر ، وعبد الله بن المغيرة ، والحسن بن محبوب.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حديد بن حكيم ، وزرارة ، والصادق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التهذيب : عن النضر بن سويد ، عن جميل بن درّاج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في المنتقى : في الاستبصار : عن النضر بن شعيب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وهو أظهر ، والتصحيف في التهذيب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اسناد الشيخ : موسى بن القاسم ، عن جميل بن درّاج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المنتقى : أنّ موسى بن القاسم يروي في الأسانيد المتكرّرة عن جميل هذا بواسطة أو اثنين ، ورعاية الطبقات قاضية أيضا بثبوت أصل الواسطة ، ومن جملة من يتوسّط بينهما إبراهيم النخعي مجهول والعلاّمة أخذ على طريقه في الأخذ بظاهر السند فصحّح الحديث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ووقع في الاستبصار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والتهذيب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الحسين بن سعيد عن جميل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التهذيب 4 : 280 / 849.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الاستبصار 2 : 122 / 396.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منتقى الجمان : 2 / 551.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التهذيب 5 : 379 / 1322.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منتقى الجمان : 3 /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الاستبصار 1 : 148 / 510.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التهذيب 2 : 206 / 809.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دراج ، وهو خلاف المعهود المتكرّر ، والغالب توسّط ابن أبي عمير وقد يكون هو مع فضالة ، وقيل : مع فرض الحصر فيهما لا يقدح سقوطها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في الحديث.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طلاق التهذيب في بحث الرجعة سند هو : الحسين بن سعيد ، عن ابن أبي عمير ، عن أحمد بن محمّد ، عن جميل بن درّاج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وصوابه عطف أحمد بن محمّد بالواو لا عن ، فإن أحمد هذا ابن أبي نصر ، وابن أبي عمير لا يروي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72" w:name="_Toc354211913"/>
      <w:bookmarkStart w:id="673" w:name="_Toc449529845"/>
      <w:r w:rsidRPr="008A0E98">
        <w:rPr>
          <w:rtl/>
          <w:lang w:bidi="fa-IR"/>
        </w:rPr>
        <w:t>615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جميل بن صالح الأسدي :</w:t>
      </w:r>
      <w:bookmarkEnd w:id="672"/>
      <w:bookmarkEnd w:id="6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ثقة ، وجه ، روى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روى عنه سماعة ، وأكثر ما يروي عنه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نسخة رواية الحسن بن محبوب أو محمّد بن أبي عمير ، وقد رواه عنه عليّ بن حديد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أصل ، ابن أبي جيد ، عن ابن الوليد ، عن الصفّار ، عن محمّد بن الحسين بن أبي الخطّاب ، عن غير واحد ، عنه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صالح الأسدي الثقة ، عنه الحسن بن محبوب ، وابن أبي عمير ، وعليّ بن حديد ، وابن سماعة.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سقوطهما.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التهذيب 8 : 61 / 198.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34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وأكثر ما يرى منه.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127 / 329.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44 / 154.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وهو عن ذريح المحاربي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في ابن درّاج أنّه أيضا يروي عنه ابن أبي عمير وعليّ بن حديد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74" w:name="_Toc354211914"/>
      <w:bookmarkStart w:id="675" w:name="_Toc449529846"/>
      <w:r w:rsidRPr="008A0E98">
        <w:rPr>
          <w:rtl/>
          <w:lang w:bidi="fa-IR"/>
        </w:rPr>
        <w:t>616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جميل بن عبد الله بن نافع :</w:t>
      </w:r>
      <w:bookmarkEnd w:id="674"/>
      <w:bookmarkEnd w:id="6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الخثعمي ، الخيّاط ،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لم أر فيه مدحا من طرق أصحابنا ، غير أنّ ابن عقدة روى عن محمّد بن عبد الله بن أبي حكيمة قال : سألنا ابن نمير عن محمّد بن جميل بن عبد الله بن نافع الخيّاط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فقال : ثقة قد رأيته وأبوه ثقة.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وهذه الرواية لا تقتضي عندي التعديل ، لكنّها من المرجحات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لأنّ راويها ابن عقدة وهو زيدي ، عن محمّد بن عبد الله وهو مجهول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من جهة ابن نمير العامّي أولى ، وابن عقدة وإن كان زيديّا إلاّ أنّ الظاهر أنّه ثقة في النقل ، مع أنّه له خصوصيّة تامّة بنا وبأصحابنا ، وأشرنا في الفوائد إلى ما يناسب المقام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ممدوح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المجمع : يدخل رواية مثله في الحسان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163 / 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الحناط.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34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الشهيد الثاني على الخلاصة :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179 / 394.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ما ذكر لم يرد في المجمع في ترجمته : 2 / 53.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وذكره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في القسم الأوّل ، والحاوي في الرابع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76" w:name="_Toc354211915"/>
      <w:bookmarkStart w:id="677" w:name="_Toc449529847"/>
      <w:r w:rsidRPr="008A0E98">
        <w:rPr>
          <w:rtl/>
          <w:lang w:bidi="fa-IR"/>
        </w:rPr>
        <w:t>617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جميل بن عيّاش :</w:t>
      </w:r>
      <w:bookmarkEnd w:id="676"/>
      <w:bookmarkEnd w:id="6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علي البزّاز ، 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78" w:name="_Toc354211916"/>
      <w:bookmarkStart w:id="679" w:name="_Toc449529848"/>
      <w:r w:rsidRPr="008A0E98">
        <w:rPr>
          <w:rtl/>
          <w:lang w:bidi="fa-IR"/>
        </w:rPr>
        <w:t>618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جناب بن عائذ الأسدي :</w:t>
      </w:r>
      <w:bookmarkEnd w:id="678"/>
      <w:bookmarkEnd w:id="6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مولى عامر بن عداس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80" w:name="_Toc354211917"/>
      <w:bookmarkStart w:id="681" w:name="_Toc449529849"/>
      <w:r w:rsidRPr="008A0E98">
        <w:rPr>
          <w:rtl/>
          <w:lang w:bidi="fa-IR"/>
        </w:rPr>
        <w:t>619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جناب بن نسطاس :</w:t>
      </w:r>
      <w:bookmarkEnd w:id="680"/>
      <w:bookmarkEnd w:id="6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علي الجنبي ، العرزمي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82" w:name="_Toc354211918"/>
      <w:bookmarkStart w:id="683" w:name="_Toc449529850"/>
      <w:r w:rsidRPr="008A0E98">
        <w:rPr>
          <w:rtl/>
          <w:lang w:bidi="fa-IR"/>
        </w:rPr>
        <w:t>620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جندب بن أيّوب :</w:t>
      </w:r>
      <w:bookmarkEnd w:id="682"/>
      <w:bookmarkEnd w:id="6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8A0E98">
        <w:rPr>
          <w:rtl/>
          <w:lang w:bidi="fa-IR"/>
        </w:rPr>
        <w:t>واقفي ،</w:t>
      </w:r>
      <w:r w:rsidRPr="0027518B">
        <w:rPr>
          <w:rStyle w:val="libBold2Char"/>
          <w:rtl/>
        </w:rPr>
        <w:t xml:space="preserve"> ظم </w:t>
      </w:r>
      <w:r w:rsidRPr="001D1DE1">
        <w:rPr>
          <w:rStyle w:val="libFootnotenumChar"/>
          <w:rtl/>
        </w:rPr>
        <w:t>(5)</w:t>
      </w:r>
      <w:r w:rsidRPr="008A0E98">
        <w:rPr>
          <w:rtl/>
          <w:lang w:bidi="fa-IR"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نقله في الحاوي عن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أيضا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84" w:name="_Toc354211919"/>
      <w:bookmarkStart w:id="685" w:name="_Toc449529851"/>
      <w:r w:rsidRPr="008A0E98">
        <w:rPr>
          <w:rtl/>
          <w:lang w:bidi="fa-IR"/>
        </w:rPr>
        <w:t>621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جندب بن جنادة الغفاري :</w:t>
      </w:r>
      <w:bookmarkEnd w:id="684"/>
      <w:bookmarkEnd w:id="6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ذر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وقيل : جندب بن السكن ، وقيل : اسمه برير بن جنادة ، مهاجري ، مات في زمن عثمان بالربذة ، ل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بعد مهاجري : أحد الأركان الأربعة ، روي عن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أنّه لم يرتد ، وبعد بالربذة : له خطبة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يشرح فيها الأمور بعد النبيّ‌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242 / 1333.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163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164 / 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165 / 68 ، وفيه : بسطاس.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346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211 / 2 ، وفيه : جند.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242 / 1329.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13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م » : خطبته.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="00D014E0" w:rsidRPr="00D014E0">
        <w:rPr>
          <w:rStyle w:val="libAlaemChar"/>
          <w:rtl/>
        </w:rPr>
        <w:lastRenderedPageBreak/>
        <w:t>صلى‌الله‌عليه‌وآله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: أحد الأركان الأربعة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خطبة يشرح فيها الأمور بعد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أخبرنا بها الحسين بن عبيد الله ، عن الدوري ، عن الحسن بن عليّ البصري ، عن العبّاس بن بكار ، عن أبي الأشهب ، عن أبي رجاء العطاردي ، قال : خطب أبو ذر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وذكرها بطولها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أحاديث كثيرة في مدحه ، إلاّ أنّا لشهرته بالكنية نذكره في الكنى إن شاء الله ونوردها هناك.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كذا قال الميرزا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ونسي أن يذكر ما وعد على ما في النسخ التي عندي ، وهي أربع ، ولنشر إلى شي‌ء من ذلك قضاء لبعض واجب حقه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ففي الكافي : عليّ بن إبراهيم ، عن أبيه ، عن ابن محبوب ، عن محمّد بن يحيى الخثعمي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قال : إنّ أبا ذر أتى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ومعه جبرئيل في صورة دحية الكلبي ، وقد استخلاه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فلمّا رآهما انصرف عنهما ولم يقطع كلامهما.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جبرئيل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أما لو سلّم لرددنا عليه. يا محمّد ، إنّ‌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36 / 1 ، وفيها بدل وقيل اسمه برير بن جنادة مهاجري : وقيل اسمه ثوير بن جنادة مهاجر.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36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45 / 159.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قضاء لواجب حقه.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(6)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نسخة « م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له دعاء يدعو به معروفا عند أهل السماء ، فسله عنه إذا عرجت إلى السماء.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فلمّا ارتفع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جاء أبو ذر إلى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>. فقال له : ما منعك يا أبا ذر أن تكون سلّمت علينا حين مررت بنا</w:t>
      </w:r>
      <w:r>
        <w:rPr>
          <w:rtl/>
        </w:rPr>
        <w:t>؟</w:t>
      </w:r>
      <w:r w:rsidRPr="008A0E98">
        <w:rPr>
          <w:rtl/>
        </w:rPr>
        <w:t xml:space="preserve"> فقال : ظننت يا رسول الله إنّ الذي معك دحية. فقال : ذاك جبرئيل وقال : أما لو سلّم علينا لرددنا عليه.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فلمّا علم أبو ذر أنّه كان جبرئيل دخله من الندامة</w:t>
      </w:r>
      <w:r>
        <w:rPr>
          <w:rtl/>
        </w:rPr>
        <w:t xml:space="preserve"> ـ </w:t>
      </w:r>
      <w:r w:rsidRPr="008A0E98">
        <w:rPr>
          <w:rtl/>
        </w:rPr>
        <w:t>حيث لم يسلّم عليه</w:t>
      </w:r>
      <w:r>
        <w:rPr>
          <w:rtl/>
        </w:rPr>
        <w:t xml:space="preserve"> ـ </w:t>
      </w:r>
      <w:r w:rsidRPr="008A0E98">
        <w:rPr>
          <w:rtl/>
        </w:rPr>
        <w:t>ما شاء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: ما هذا الدعاء الذي تدعو به</w:t>
      </w:r>
      <w:r>
        <w:rPr>
          <w:rtl/>
        </w:rPr>
        <w:t>؟</w:t>
      </w:r>
      <w:r w:rsidRPr="008A0E98">
        <w:rPr>
          <w:rtl/>
        </w:rPr>
        <w:t xml:space="preserve"> فقد أخبرني جبرئيل أنّ لك دعاء معروفا في السماء.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: نعم يا رسول الله ، </w:t>
      </w: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اللهمّ إنّي أسألك الأمن والإيمان بك والتصديق بنبيّك والعافية من جميع البلاء والشكر على العافية والغنى عن شرار النّاس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ونحوه في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وإنّما آثرناه لصحّة سنده.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أيضا : حدّثني عليّ بن محمّد القتيبي ، عن الفضل بن شاذان ، عن أبيه ، عن عليّ بن الحكم ، عن موسى بن بكر ، قال : قال أبو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قال أبو ذر : من جزى الله عنه الدنيا خيرا فجزاها الله عنّي مذمّة بعد رغيفي شعير أتغدّى بأحدهما وأتعشّى بالآخر ، وبعد شملتي صوف أتّزر بأحدهما وأرتدي بالأخرى.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وقال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إنّ أبا ذر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بكى من خشية الله‌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زيادة : جبرئيل.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الكافي 2 : 427 / 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25 / 49.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حتّى اشتكى عينيه ، فخافوا عليهما ، فقيل له : يا أبا ذر لو دعوت الله في عينيك ، فقال : إنّي عنهما لمشغول وما عناني أكبر ، فقيل له : وما شغلك عنهما </w:t>
      </w:r>
      <w:r w:rsidRPr="001D1DE1">
        <w:rPr>
          <w:rStyle w:val="libFootnotenumChar"/>
          <w:rtl/>
        </w:rPr>
        <w:t>(1)</w:t>
      </w:r>
      <w:r>
        <w:rPr>
          <w:rtl/>
        </w:rPr>
        <w:t>؟</w:t>
      </w:r>
      <w:r w:rsidRPr="008A0E98">
        <w:rPr>
          <w:rtl/>
        </w:rPr>
        <w:t xml:space="preserve"> قال : العظيمتان الجنّة والنار.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وقيل له عند الموت : يا أبا ذر مالك </w:t>
      </w:r>
      <w:r w:rsidRPr="001D1DE1">
        <w:rPr>
          <w:rStyle w:val="libFootnotenumChar"/>
          <w:rtl/>
        </w:rPr>
        <w:t>(2)</w:t>
      </w:r>
      <w:r>
        <w:rPr>
          <w:rtl/>
        </w:rPr>
        <w:t>؟</w:t>
      </w:r>
      <w:r w:rsidRPr="008A0E98">
        <w:rPr>
          <w:rtl/>
        </w:rPr>
        <w:t xml:space="preserve"> قال : عملي ، قالوا : إنّما نسألك عن الذهب والفضّة ، قال : ما أصبح فلا أمسى وما أمسى فلا أصبح ، لنا كندوج نضع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فيه حرّ متاعنا ، سمعت حبيبي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يقول : كندوج المرء قبره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جبرئيل بن أحمد ، قال : حدّثني محمّد بن عيسى ، عن ابن أبي نجران ، عن صفوان بن مهران الجمّال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قال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: إنّ الله أمرني بحبّ أربعة ، قالوا : ومن هم يا رسول الله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ثمّ سكت ،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إنّ الله أمرني بحبّ أربعة.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قالوا : ومن هم يا رسول الله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عليّ بن أبي طالب والمقداد بن الأسود وأبو ذر الغفاري وسلمان الفارسي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ومرّ خبر الحواريين في أويس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ويأتي ذكره في حذيفة وفي‌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عنهما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ما مالك.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ندع.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28 /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10 / 21.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سعد بن مالك وأبي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سعيد الخدري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وفي سلمان رضي الله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عنه وفي مالك الأشتر </w:t>
      </w:r>
      <w:r w:rsidR="00D014E0" w:rsidRPr="00D014E0">
        <w:rPr>
          <w:rStyle w:val="libAlaemChar"/>
          <w:rFonts w:hint="cs"/>
          <w:rtl/>
        </w:rPr>
        <w:t>رضي‌الله‌عنه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وقبره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مزار معروف بالربذة ، وتعرف الآن بالصفراء بين الحرمين الشريفين.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86" w:name="_Toc354211920"/>
      <w:bookmarkStart w:id="687" w:name="_Toc449529852"/>
      <w:r w:rsidRPr="008A0E98">
        <w:rPr>
          <w:rtl/>
          <w:lang w:bidi="fa-IR"/>
        </w:rPr>
        <w:t>622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جندب بن زهير :</w:t>
      </w:r>
      <w:bookmarkEnd w:id="686"/>
      <w:bookmarkEnd w:id="6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الفضل بن شاذان : من التابعين الكبار ورؤسائهم وزهادهم جندب بن زهير قاتل الساحر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وعدّ جماعة.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جندب الخير الأزدي أبو عبد الله ، قاتل الساحر ، مختلف في صحبته ، يقال : ابن كعب ، ويقال : ابن زهير ، ذكره ابن حيّان في ثقات التابعين ، وقال أبو عبيد : قتل بصفّين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88" w:name="_Toc354211921"/>
      <w:bookmarkStart w:id="689" w:name="_Toc449529853"/>
      <w:r w:rsidRPr="008A0E98">
        <w:rPr>
          <w:rtl/>
          <w:lang w:bidi="fa-IR"/>
        </w:rPr>
        <w:t>623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جندب بن صالح البصري :</w:t>
      </w:r>
      <w:bookmarkEnd w:id="688"/>
      <w:bookmarkEnd w:id="6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الأزدي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90" w:name="_Toc354211922"/>
      <w:bookmarkStart w:id="691" w:name="_Toc449529854"/>
      <w:r w:rsidRPr="008A0E98">
        <w:rPr>
          <w:rtl/>
          <w:lang w:bidi="fa-IR"/>
        </w:rPr>
        <w:t>624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جندب بن عبد الله بن سفيان :</w:t>
      </w:r>
      <w:bookmarkEnd w:id="690"/>
      <w:bookmarkEnd w:id="6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البجلي ، العلقي ، ويقال : جندب الخير ، وجندب العارف ، ل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وتقدّم ابن زهير. وجعله 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غيره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92" w:name="_Toc354211923"/>
      <w:bookmarkStart w:id="693" w:name="_Toc449529855"/>
      <w:r w:rsidRPr="008A0E98">
        <w:rPr>
          <w:rtl/>
          <w:lang w:bidi="fa-IR"/>
        </w:rPr>
        <w:t>625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جنيد :</w:t>
      </w:r>
      <w:bookmarkEnd w:id="692"/>
      <w:bookmarkEnd w:id="6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الذي من أصحاب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في فارس بن حاتم 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أبي.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69 / 124.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تقريب التهذيب 1 : 135 / 120.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164 / 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13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تقريب التهذيب 1 : 134 / 119.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يشعر بحسن حاله في الجملة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بل يظهر حسن حاله منه ومن غيره جدّا.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فارس : حدّثني الحسين بن الحسن بن بندار القمّي ، عن سعد بن عبد الله ، عن محمّد بن عيسى بن عبيد أنّ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أمر بقتل فارس ، وضمن لمن قتله الجنّة ، فقتله جنيد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وفيه غيره أيضا.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الكافي : الحسين بن محمّد الأشعري ، قال : كان يرد كتاب أبي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الإجراء على الجنيد</w:t>
      </w:r>
      <w:r>
        <w:rPr>
          <w:rtl/>
        </w:rPr>
        <w:t xml:space="preserve"> ـ </w:t>
      </w:r>
      <w:r w:rsidRPr="008A0E98">
        <w:rPr>
          <w:rtl/>
        </w:rPr>
        <w:t>قاتل فارس</w:t>
      </w:r>
      <w:r>
        <w:rPr>
          <w:rtl/>
        </w:rPr>
        <w:t xml:space="preserve"> ـ </w:t>
      </w:r>
      <w:r w:rsidRPr="008A0E98">
        <w:rPr>
          <w:rtl/>
        </w:rPr>
        <w:t xml:space="preserve">وأبي الحسن وآخر ، فلمّا مضى أبو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ورد استئناف من الصاحب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لإجراء أبي الحسن وصاحبه ولم يرد في أمر الجنيد بشي‌ء ،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فاغتممت لذلك ، فورد نعي الجنيد بعد ذلك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94" w:name="_Toc354211924"/>
      <w:bookmarkStart w:id="695" w:name="_Toc449529856"/>
      <w:r w:rsidRPr="008A0E98">
        <w:rPr>
          <w:rtl/>
          <w:lang w:bidi="fa-IR"/>
        </w:rPr>
        <w:t>626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جون مولى أبي ذر :</w:t>
      </w:r>
      <w:bookmarkEnd w:id="694"/>
      <w:bookmarkEnd w:id="6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سين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هو من شهداء كربلاء </w:t>
      </w:r>
      <w:r w:rsidR="00D014E0" w:rsidRPr="00D014E0">
        <w:rPr>
          <w:rStyle w:val="libAlaemChar"/>
          <w:rFonts w:hint="cs"/>
          <w:rtl/>
        </w:rPr>
        <w:t>رضي‌الله‌عنه</w:t>
      </w:r>
      <w:r w:rsidRPr="008A0E98"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696" w:name="_Toc354211925"/>
      <w:bookmarkStart w:id="697" w:name="_Toc449529857"/>
      <w:r w:rsidRPr="008A0E98">
        <w:rPr>
          <w:rtl/>
          <w:lang w:bidi="fa-IR"/>
        </w:rPr>
        <w:t>627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جويبر :</w:t>
      </w:r>
      <w:bookmarkEnd w:id="696"/>
      <w:bookmarkEnd w:id="6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أصحاب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يظهر من كتب الأخبار جلالته ، كما في كتاب النكاح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523 / 1006.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الكافي 1 : 439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72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الكافي 5 : 339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89.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98" w:name="_Toc354211926"/>
      <w:bookmarkStart w:id="699" w:name="_Toc449529858"/>
      <w:r w:rsidRPr="008A0E98">
        <w:rPr>
          <w:rtl/>
          <w:lang w:bidi="fa-IR"/>
        </w:rPr>
        <w:lastRenderedPageBreak/>
        <w:t>628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جويرية :</w:t>
      </w:r>
      <w:bookmarkEnd w:id="698"/>
      <w:bookmarkEnd w:id="6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بضمّ الجيم ؛ ابن أسماء ، روي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أنّه قال فيه :</w:t>
      </w:r>
      <w:r>
        <w:rPr>
          <w:rFonts w:hint="cs"/>
          <w:rtl/>
        </w:rPr>
        <w:t xml:space="preserve"> </w:t>
      </w:r>
      <w:r w:rsidRPr="008A0E98">
        <w:rPr>
          <w:rtl/>
        </w:rPr>
        <w:t>إنّه زنديق لا يرجع أبدا ، وحمران مؤمن لا يرجع أبدا.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الطريق إسحاق بن محمّد البصري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محمّد بن مسعود ، عن إسحاق بن محمّد البصري ، عن عليّ بن داود الحدّاد ، عن حريز بن عبد الله ، قال : كنت عند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فدخل عليه حمران بن أعين وجويرية بن أسماء ، فلمّا خرجا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أمّا حمران فمؤمن لا يرجع أبدا ، وأمّا جويرية فزنديق لا يصلح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أبدا. فقتل هارون جويرية بعد ذلك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00" w:name="_Toc354211927"/>
      <w:bookmarkStart w:id="701" w:name="_Toc449529859"/>
      <w:r w:rsidRPr="008A0E98">
        <w:rPr>
          <w:rtl/>
          <w:lang w:bidi="fa-IR"/>
        </w:rPr>
        <w:t>629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جويرية بن مسهر :</w:t>
      </w:r>
      <w:bookmarkEnd w:id="700"/>
      <w:bookmarkEnd w:id="7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عربي ، كوفي ، 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وفي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أصحابه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ربيعة جويرية بن مسهر العبدي ، شهد مع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حدّثنا جعفر بن معروف ، عن الحسن بن عليّ بن النعمان ، عن أبيه ، عن محمّد بن سنان ، عن أبي الجارود ، عن جويرية بن مسهر العبدي قال : سمعت عليّا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يقول : أحبّ محبّ آل محمّد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ما أحبّهم ، فإذا أبغضهم فأبغضه ، وأبغض مبغض آل‌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211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لا يفلح ، وفي نسخة منه : لا يصلح.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397 / 742.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37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193.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محمّد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فإذا أحبّهم فأحبّه ، وأنا أبشّرك وأنا أبشّرك وأنا أبشّرك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ترجمة هشام بن محمّد السائب أنّ له كتابا في مقتل رشيد وميثم وجويرية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وفيه إيماء إلى مشكوريّته وجلالته. واشتهار حديثه في ردّ الشمس على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وكونه متلقّى بالقبول يومئ إلى الاعتماد عليه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وهو ممّن قتله زياد ابن أبيه لعنه الله ؛ من شيعة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الخرائج والجرائح للراوندي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أنّ عليّا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لجويرية بن مسهر : لتقبلنّ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إلى العتلّ الزنيم ، وليقطعنّ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يدك ورجلك ، ثمّ ليصلبنّك.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مضى دهر حتّى ولي زياد ، فقطع يده ورجله ثمّ صلبه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02" w:name="_Toc354211928"/>
      <w:bookmarkStart w:id="703" w:name="_Toc449529860"/>
      <w:r w:rsidRPr="008A0E98">
        <w:rPr>
          <w:rtl/>
          <w:lang w:bidi="fa-IR"/>
        </w:rPr>
        <w:t>630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جهم بن أبي جهم :</w:t>
      </w:r>
      <w:bookmarkEnd w:id="702"/>
      <w:bookmarkEnd w:id="7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ظم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جهيم بن أبي جهم ، ويقال : ابن أبي جهمة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زيادة : ما أبغضهم.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106 / 169.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434 / 1166.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لتعتلنّ.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ولتقطعن.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الخرائج والجرائح 1 : 202 / 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الوجيزة : 180 / 408.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345 / 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كوفي ، روى عنه سعدان بن مسلم نوادر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لعلّه يذكر مكبّرا ومصغّرا معا ، وللصدوق طريق إليه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وعدّه خالي ممدوحا لذلك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ولا يبعد أن يكون أخا سعيد بن أبي الجهم الثقة ، فيكون ممدوحا لما في ترجمته : أنّ آل أبي الجهم بيت كبير في الكوفة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وفي منذر بن محمّد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أنّه من بيت جليل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؛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الداماد : أنّه لا بأس به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أبي جهم ، عنه سعدان بن مسلم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04" w:name="_Toc354211929"/>
      <w:bookmarkStart w:id="705" w:name="_Toc449529861"/>
      <w:r w:rsidRPr="008A0E98">
        <w:rPr>
          <w:rtl/>
          <w:lang w:bidi="fa-IR"/>
        </w:rPr>
        <w:t>631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جهم :</w:t>
      </w:r>
      <w:bookmarkEnd w:id="704"/>
      <w:bookmarkEnd w:id="7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t>ـ</w:t>
      </w:r>
      <w:r w:rsidRPr="008A0E98">
        <w:rPr>
          <w:rtl/>
        </w:rPr>
        <w:t xml:space="preserve"> بالجيم المفتوحة والميم بعد الهاء</w:t>
      </w:r>
      <w:r>
        <w:rPr>
          <w:rtl/>
        </w:rPr>
        <w:t xml:space="preserve"> ـ </w:t>
      </w:r>
      <w:r w:rsidRPr="008A0E98">
        <w:rPr>
          <w:rtl/>
        </w:rPr>
        <w:t>ابن حكيم ؛ كوفي ؛ ثقة ؛ قليل الحديث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، إلاّ الترجمة ، وزاد : له كتاب ذكره ابن بطّة وخلط إسناده ، تارة قال : حدّثنا أحمد بن محمّد البرقي عنه وتارة قال : حدّثنا أحمد بن محمّد عن أبيه عنه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حكيم الثقة ، عنه أحمد بن محمّد البرقي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131 / 338.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4 /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377 /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179 / 472.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418 / 1118.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37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النجاشي : 130 / 333.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وتارة عن أبيه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06" w:name="_Toc354211930"/>
      <w:bookmarkStart w:id="707" w:name="_Toc449529862"/>
      <w:r w:rsidRPr="008A0E98">
        <w:rPr>
          <w:rtl/>
          <w:lang w:bidi="fa-IR"/>
        </w:rPr>
        <w:t>632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جهيم بن حميد الرواسي :</w:t>
      </w:r>
      <w:bookmarkEnd w:id="706"/>
      <w:bookmarkEnd w:id="7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روى الكليني والشيخ عن إبراهيم بن هاشم ، عن ابن أبي عمير ، عن هشام بن سالم ، عن جهم بن حميد قال : قال لي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أما تغشى سلطان هؤلاء</w:t>
      </w:r>
      <w:r>
        <w:rPr>
          <w:rtl/>
        </w:rPr>
        <w:t>؟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: فلم</w:t>
      </w:r>
      <w:r>
        <w:rPr>
          <w:rtl/>
        </w:rPr>
        <w:t>؟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فرارا بديني.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قد عزمت على ذلك</w:t>
      </w:r>
      <w:r>
        <w:rPr>
          <w:rtl/>
        </w:rPr>
        <w:t>؟</w:t>
      </w:r>
      <w:r w:rsidRPr="008A0E98">
        <w:rPr>
          <w:rtl/>
        </w:rPr>
        <w:t xml:space="preserve"> قلت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: نعم.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الآن سلم لك دينك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الكافي في باب صلة الرحم عنه : لي قرابة على غير أمري.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الحديث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جميل الرواسي ما يظهر منه معروفيّته ، فتأمّل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لم نذكر جميلا لجهالته ، وهو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هكذا : جميل الرواسي صاحب السابري ، مولى جهم بن حميد الرواسي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جهم بن حميد اسم برأسه ، ولذا لم يجعله في المجمع‌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المحدثين : 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162 / 27 ، وفيه : الجهم بن حميد.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زيادة : لي.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قال.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الكافي 5 : 108 / 10 ، والتهذيب 6 : 332 / 921.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الكافي 2 : 125 /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الرواسي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163 / 38.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تتمّة للأوّل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ورواية ابن أبي عمير عنه ولو بواسطة تشير إلى وثاقته.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08" w:name="_Toc354211931"/>
      <w:bookmarkStart w:id="709" w:name="_Toc449529863"/>
      <w:r w:rsidRPr="008A0E98">
        <w:rPr>
          <w:rtl/>
          <w:lang w:bidi="fa-IR"/>
        </w:rPr>
        <w:t>633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جهيم :</w:t>
      </w:r>
      <w:bookmarkEnd w:id="708"/>
      <w:bookmarkEnd w:id="7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t>ـ</w:t>
      </w:r>
      <w:r w:rsidRPr="008A0E98">
        <w:rPr>
          <w:rtl/>
        </w:rPr>
        <w:t xml:space="preserve"> بالجيم المضمومة</w:t>
      </w:r>
      <w:r>
        <w:rPr>
          <w:rtl/>
        </w:rPr>
        <w:t xml:space="preserve"> ـ </w:t>
      </w:r>
      <w:r w:rsidRPr="008A0E98">
        <w:rPr>
          <w:rtl/>
        </w:rPr>
        <w:t>ابن جعفر بن حيّان ، واقفي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إلاّ الترجمة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نسخة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كما مرّ ، لكن الذي في نسختي من</w:t>
      </w:r>
      <w:r w:rsidRPr="0027518B">
        <w:rPr>
          <w:rStyle w:val="libBold2Char"/>
          <w:rtl/>
        </w:rPr>
        <w:t xml:space="preserve"> جخ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جهيم.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جعفر بن حيّان واقفي.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وليس بينهما لفظة ابن ، وكذا في نسخ النقد ، قال : وهي أربع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وعلى هذا فهما اسمان : الأوّل مجهول ، والثاني ضعيف ، كما فعله في الوجيزة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المجمع أيضا جعلهما اسمين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ومرّ عن الميرزا نفسه في جعفر عدم وجود ابن بينهما في نسخته ، لكنّه استظهر من سقوطه ، وهو خلاف الظاهر ، وكان عليه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أن يشير إليه في المقام.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مجمع الرجال : 2 / 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211 / 1 ، وفيها : جهم.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346 / 6 ، وفيه : جهم.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نقد الرجال : 78 / 2 و</w:t>
      </w:r>
      <w:r>
        <w:rPr>
          <w:rFonts w:hint="cs"/>
          <w:rtl/>
        </w:rPr>
        <w:t xml:space="preserve"> </w:t>
      </w:r>
      <w:r w:rsidRPr="008A0E98">
        <w:rPr>
          <w:rtl/>
        </w:rPr>
        <w:t>69 /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180 / 413 و</w:t>
      </w:r>
      <w:r>
        <w:rPr>
          <w:rFonts w:hint="cs"/>
          <w:rtl/>
        </w:rPr>
        <w:t xml:space="preserve"> </w:t>
      </w:r>
      <w:r w:rsidRPr="008A0E98">
        <w:rPr>
          <w:rtl/>
        </w:rPr>
        <w:t>175 / 355.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2 / 26 و</w:t>
      </w:r>
      <w:r>
        <w:rPr>
          <w:rFonts w:hint="cs"/>
          <w:rtl/>
        </w:rPr>
        <w:t xml:space="preserve"> </w:t>
      </w:r>
      <w:r w:rsidRPr="008A0E98">
        <w:rPr>
          <w:rtl/>
        </w:rPr>
        <w:t>2 / 66.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10" w:name="_Toc354211932"/>
      <w:bookmarkStart w:id="711" w:name="_Toc449529864"/>
      <w:r w:rsidRPr="008A0E98">
        <w:rPr>
          <w:rtl/>
          <w:lang w:bidi="fa-IR"/>
        </w:rPr>
        <w:lastRenderedPageBreak/>
        <w:t>634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جيفر بن الحكم :</w:t>
      </w:r>
      <w:bookmarkEnd w:id="710"/>
      <w:bookmarkEnd w:id="7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العبدي ،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عن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وجش : جفير موثّقا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قيل : الذي اتّفقت عليه نسخ الفقيه : جيفر ، بتقديم الياء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وكذا في الكافي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164 /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37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131 / 337.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الفقيه 2 : 193 / 880 ،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الكافي 2 : 184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90.</w:t>
      </w:r>
    </w:p>
    <w:p w:rsidR="00DF2B1F" w:rsidRPr="008A0E98" w:rsidRDefault="00DF2B1F" w:rsidP="00DF2B1F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712" w:name="_Toc354211933"/>
      <w:bookmarkStart w:id="713" w:name="_Toc449529865"/>
      <w:r w:rsidRPr="008A0E98">
        <w:rPr>
          <w:rtl/>
          <w:lang w:bidi="fa-IR"/>
        </w:rPr>
        <w:lastRenderedPageBreak/>
        <w:t>باب الحاء‌</w:t>
      </w:r>
      <w:bookmarkEnd w:id="712"/>
      <w:bookmarkEnd w:id="713"/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14" w:name="_Toc354211934"/>
      <w:bookmarkStart w:id="715" w:name="_Toc449529866"/>
      <w:r w:rsidRPr="008A0E98">
        <w:rPr>
          <w:rtl/>
          <w:lang w:bidi="fa-IR"/>
        </w:rPr>
        <w:t>635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حاتم بن إسماعيل :</w:t>
      </w:r>
      <w:bookmarkEnd w:id="714"/>
      <w:bookmarkEnd w:id="7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إسماعيل المدني ، أصله 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مولى بني عبد الدار بن قصي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عامّي.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الواقدي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: مات سنة</w:t>
      </w:r>
      <w:r w:rsidRPr="0027518B">
        <w:rPr>
          <w:rStyle w:val="libBold2Char"/>
          <w:rtl/>
        </w:rPr>
        <w:t xml:space="preserve"> ستّ </w:t>
      </w:r>
      <w:r w:rsidRPr="008A0E98">
        <w:rPr>
          <w:rtl/>
        </w:rPr>
        <w:t>وثمانين ومائة.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الحسين بن عليّ بن الحسن العلوي الحسني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عن أبيه ، عنه بكتابه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رويناه عن حميد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16" w:name="_Toc354211935"/>
      <w:bookmarkStart w:id="717" w:name="_Toc449529867"/>
      <w:r w:rsidRPr="008A0E98">
        <w:rPr>
          <w:rtl/>
          <w:lang w:bidi="fa-IR"/>
        </w:rPr>
        <w:t>636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حاجز :</w:t>
      </w:r>
      <w:bookmarkEnd w:id="716"/>
      <w:bookmarkEnd w:id="7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وكلاء الناحية على ما في ربيع الشيعة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الإرشاد : عليّ بن محمّد ، عن الحسن بن عبد الحميد قال :</w:t>
      </w:r>
      <w:r>
        <w:rPr>
          <w:rFonts w:hint="cs"/>
          <w:rtl/>
        </w:rPr>
        <w:t xml:space="preserve"> </w:t>
      </w:r>
      <w:r w:rsidRPr="008A0E98">
        <w:rPr>
          <w:rtl/>
        </w:rPr>
        <w:t>شككت في أمر حاجز ، فجمعت شيئا ثمّ صرت إلى العسكر.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فخرج : ليس فينا شكوة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فيمن يقوم مقامنا بأمرنا ، ردّ ما معك إلى‌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181 / 277.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الواحدي.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الحسيني.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147 / 382.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65 / 263.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إعلام الورى : 498.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شكّ ولا.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حاجز بن يزيد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وكالته شهادة على الوثاقة كما مرّ في الفوائد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الكافي كما في الإرشاد متنا وسندا إلاّ أنّ فيه : شكّ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ونحوه في إكمال الدين ، وفيه أيضا : شكّ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ومرّ في المقدّمة الثانية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أنّه ممّن رأى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ووقف على معجزته من الوكلاء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18" w:name="_Toc354211936"/>
      <w:bookmarkStart w:id="719" w:name="_Toc449529868"/>
      <w:r w:rsidRPr="008A0E98">
        <w:rPr>
          <w:rtl/>
          <w:lang w:bidi="fa-IR"/>
        </w:rPr>
        <w:t>637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أبي جعفر :</w:t>
      </w:r>
      <w:bookmarkEnd w:id="718"/>
      <w:bookmarkEnd w:id="7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محمّد بن النعمان الآتي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20" w:name="_Toc354211937"/>
      <w:bookmarkStart w:id="721" w:name="_Toc449529869"/>
      <w:r w:rsidRPr="008A0E98">
        <w:rPr>
          <w:rtl/>
          <w:lang w:bidi="fa-IR"/>
        </w:rPr>
        <w:t>638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أبي وسن :</w:t>
      </w:r>
      <w:bookmarkEnd w:id="720"/>
      <w:bookmarkEnd w:id="7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الأودي</w:t>
      </w:r>
      <w:r>
        <w:rPr>
          <w:rtl/>
        </w:rPr>
        <w:t xml:space="preserve"> ـ </w:t>
      </w:r>
      <w:r w:rsidRPr="008A0E98">
        <w:rPr>
          <w:rtl/>
        </w:rPr>
        <w:t>بالواو</w:t>
      </w:r>
      <w:r>
        <w:rPr>
          <w:rtl/>
        </w:rPr>
        <w:t xml:space="preserve"> ـ </w:t>
      </w:r>
      <w:r w:rsidRPr="008A0E98">
        <w:rPr>
          <w:rtl/>
        </w:rPr>
        <w:t>الكوفي. قال ابن عقدة : إنّه أوّل من ألقى التشيّع في بني أود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أبي رسن الأزدي الكوفي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وافق الشيخ في الأوّل دون الثاني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الذي في نسختي من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أبي رسن.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والظاهر إفادة ذلك المدح ، ولذا ذكره في القسم الأوّل.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الإرشاد : 2 / 361.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الكافي 1 : 437 / 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إكمال الدين : 498 /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م » : الأولى.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تقدم نقلا عن إكمال الدين : 442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55 / 12 ، وفيها بدل وسن : رسن.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178 / 228.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ابن داود : 67 / 355.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الوجيزة : ممدوح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22" w:name="_Toc354211938"/>
      <w:bookmarkStart w:id="723" w:name="_Toc449529870"/>
      <w:r w:rsidRPr="008A0E98">
        <w:rPr>
          <w:rtl/>
          <w:lang w:bidi="fa-IR"/>
        </w:rPr>
        <w:t>639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الأعور :</w:t>
      </w:r>
      <w:bookmarkEnd w:id="722"/>
      <w:bookmarkEnd w:id="7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ن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طريق فيه الشعبي أنّه قال لعليّ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إنّي لأحبك ، ولا يثبت بهذا عندي عدالته بل ترجيح مّا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فضيل الرسّان ، عن أبي عمرو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البزّاز قال : سمعت الشعبي قال : سمعت الحارث الأعور وهو يقول : أتيت أمير المؤمنين عليّا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ذات ليلة ، فقال : يا أعور ما جاء بك</w:t>
      </w:r>
      <w:r>
        <w:rPr>
          <w:rtl/>
        </w:rPr>
        <w:t>؟</w:t>
      </w:r>
      <w:r w:rsidRPr="008A0E98">
        <w:rPr>
          <w:rtl/>
        </w:rPr>
        <w:t xml:space="preserve">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يا أمير المؤمنين جاء بي والله حبّك.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: أما إنّي ساحدّثك لتشكرها ، أما إنّه لا يموت عبد يحبّني فتخرج نفسه حتّى يراني حيث يحب ، ولا يموت عبد يبغضني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حتّى يراني حيث يكره.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: ثمّ قال لي الشعبي بعد : أما إنّ حبّه لا ينفعك وبغضه لا يضرّك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ابن قيس الأعور أو ابن عبد الله الآتيين.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بل هو ابن عبد الله كما يظهر من ترجمته ، ونصّ عليه في المجمع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181 / 417.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67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54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عمر.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زيادة : فتخرج نفسه.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88 / 142.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2 / 68 ، هامش : 5.</w:t>
      </w:r>
    </w:p>
    <w:p w:rsidR="00DF2B1F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وقال ولد الأستاذ العلاّمة دام علاهما : الحارث الهمداني المشهور المرمي بالكذب والرفض ، الذي اشتهر بصحبة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المخاطب بقوله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888"/>
        <w:gridCol w:w="238"/>
        <w:gridCol w:w="3886"/>
      </w:tblGrid>
      <w:tr w:rsidR="00DF2B1F" w:rsidTr="0027518B">
        <w:tc>
          <w:tcPr>
            <w:tcW w:w="3625" w:type="dxa"/>
            <w:shd w:val="clear" w:color="auto" w:fill="auto"/>
          </w:tcPr>
          <w:p w:rsidR="00DF2B1F" w:rsidRDefault="00DF2B1F" w:rsidP="0027518B">
            <w:pPr>
              <w:rPr>
                <w:rtl/>
              </w:rPr>
            </w:pPr>
            <w:r w:rsidRPr="00202D90">
              <w:rPr>
                <w:rtl/>
              </w:rPr>
              <w:t>يا حار همدان من يمت يرني</w:t>
            </w:r>
            <w:r w:rsidRPr="00845FE9">
              <w:rPr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DF2B1F" w:rsidRDefault="00DF2B1F" w:rsidP="0027518B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DF2B1F" w:rsidRDefault="00DF2B1F" w:rsidP="0027518B">
            <w:pPr>
              <w:rPr>
                <w:rtl/>
              </w:rPr>
            </w:pPr>
            <w:r>
              <w:rPr>
                <w:rFonts w:hint="cs"/>
                <w:rtl/>
              </w:rPr>
              <w:t>.........</w:t>
            </w:r>
            <w:r w:rsidRPr="00845FE9">
              <w:rPr>
                <w:rtl/>
              </w:rPr>
              <w:br/>
              <w:t> </w:t>
            </w:r>
          </w:p>
        </w:tc>
      </w:tr>
    </w:tbl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الأبيات.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جدّ شيخنا البهائي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هو ابن عبد الله الهمداني الحوتي</w:t>
      </w:r>
      <w:r>
        <w:rPr>
          <w:rtl/>
        </w:rPr>
        <w:t xml:space="preserve"> ـ </w:t>
      </w:r>
      <w:r w:rsidRPr="008A0E98">
        <w:rPr>
          <w:rtl/>
        </w:rPr>
        <w:t>بالمهملة والفوقيّة</w:t>
      </w:r>
      <w:r>
        <w:rPr>
          <w:rtl/>
        </w:rPr>
        <w:t xml:space="preserve"> ـ </w:t>
      </w:r>
      <w:r w:rsidRPr="008A0E98">
        <w:rPr>
          <w:rtl/>
        </w:rPr>
        <w:t>أبو زهير على ما يظهر من</w:t>
      </w:r>
      <w:r w:rsidRPr="0027518B">
        <w:rPr>
          <w:rStyle w:val="libBold2Char"/>
          <w:rtl/>
        </w:rPr>
        <w:t xml:space="preserve"> هب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وقب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وميزان الاعتدال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وابن أبي الحديد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وصاحب أسماء رجال المشكاة وغيرهم.</w:t>
      </w:r>
      <w:r>
        <w:rPr>
          <w:rFonts w:hint="cs"/>
          <w:rtl/>
        </w:rPr>
        <w:t xml:space="preserve"> </w:t>
      </w:r>
      <w:r w:rsidRPr="008A0E98">
        <w:rPr>
          <w:rtl/>
        </w:rPr>
        <w:t>ومات في خلافة ابن الزبير.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والأعور صفة له لا لأبيه كما زعم ، ولا هو ابن قيس ، ولا أخو أبي وعلقمة كما توهّم ، لأنّ الأعور همداني نسبة إلى همدان</w:t>
      </w:r>
      <w:r>
        <w:rPr>
          <w:rtl/>
        </w:rPr>
        <w:t xml:space="preserve"> ـ </w:t>
      </w:r>
      <w:r w:rsidRPr="008A0E98">
        <w:rPr>
          <w:rtl/>
        </w:rPr>
        <w:t>بالإهمال والإسكان</w:t>
      </w:r>
      <w:r>
        <w:rPr>
          <w:rtl/>
        </w:rPr>
        <w:t xml:space="preserve"> ـ </w:t>
      </w:r>
      <w:r w:rsidRPr="008A0E98">
        <w:rPr>
          <w:rtl/>
        </w:rPr>
        <w:t xml:space="preserve">قبيلة باليمن ، وابن قيس جعفي كوفي أخو علقمة وأبي قتل بصفّين كما في 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أو بعد الستّين كما في</w:t>
      </w:r>
      <w:r w:rsidRPr="0027518B">
        <w:rPr>
          <w:rStyle w:val="libBold2Char"/>
          <w:rtl/>
        </w:rPr>
        <w:t xml:space="preserve"> قب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وصلّى عليه أبو موسى كما في</w:t>
      </w:r>
      <w:r w:rsidRPr="0027518B">
        <w:rPr>
          <w:rStyle w:val="libBold2Char"/>
          <w:rtl/>
        </w:rPr>
        <w:t xml:space="preserve"> هب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فليتدبّر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جيد ، إلاّ أنّ نسبة قتله بصفّين إلى ي ليس بمكانه ، إذ الذي فيه :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</w:t>
      </w:r>
      <w:r>
        <w:rPr>
          <w:rFonts w:hint="cs"/>
          <w:rtl/>
        </w:rPr>
        <w:t>رحمه الله</w:t>
      </w:r>
      <w:r w:rsidRPr="008A0E98">
        <w:rPr>
          <w:rtl/>
        </w:rPr>
        <w:t xml:space="preserve">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الكاشف 1 : 138 / 868 ، ولم ترد فيه : الحوتي ، وأبو زهير.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تقريب التهذيب 1 : 141 /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ميزان الاعتدال 1 : 435 / 1627 ، ولم يرد فيه : الحوتي.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شرح نهج البلاغة : 18 / 42 ، ولم يرد فيه : الحوتي ، وأبو زهير.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39 / 20 ، وفيه : الحارث بن قيس قطعت رجله بصفين ، وسيشير إليه المصنّف.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تقريب التهذيب 1 : 143 / 59 ، وفيه : قتل بصفين ، وقيل مات بعد علي.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الكاشف 1 : 140 / 879.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قطعت رجله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وما مرّ من أنّ الحوتي بالفوقيّة أي المثنّاة فوق ، فالذي عن تهذيب الكمال : الحوثي ، بالمثلّثة ، وحوث بطن من همدان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 ولم أره في القاموس.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وقوله : إنّ همدان بالسكون والإهمال قبيلة ، هو الذي ذكره في القاموس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ويأتي في ابن عبد الله عن الصحاح خلافه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الأعور الجليل الثقة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يعرف بوقوعه في طبقة رجال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ومن روى عنه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24" w:name="_Toc354211939"/>
      <w:bookmarkStart w:id="725" w:name="_Toc449529871"/>
      <w:r w:rsidRPr="008A0E98">
        <w:rPr>
          <w:rtl/>
          <w:lang w:bidi="fa-IR"/>
        </w:rPr>
        <w:t>640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أنس الأشهلي :</w:t>
      </w:r>
      <w:bookmarkEnd w:id="724"/>
      <w:bookmarkEnd w:id="7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الأنصاري ، من المقتولين يوم أحد ، 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بالشين المعجمة ، وبدل من المقتولين : قتل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202D90" w:rsidRDefault="00DF2B1F" w:rsidP="00DF2B1F">
      <w:pPr>
        <w:pStyle w:val="Heading2"/>
        <w:rPr>
          <w:rtl/>
        </w:rPr>
      </w:pPr>
      <w:bookmarkStart w:id="726" w:name="_Toc354211940"/>
      <w:bookmarkStart w:id="727" w:name="_Toc449529872"/>
      <w:r w:rsidRPr="00202D90">
        <w:rPr>
          <w:rtl/>
        </w:rPr>
        <w:t>641 ـ الحارث بن أوس بن معاذ :</w:t>
      </w:r>
      <w:bookmarkEnd w:id="726"/>
      <w:bookmarkEnd w:id="727"/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النعمان الأنصاري ، سكن المدينة ، ابن أخي سعد بن معاذ ، قتل بأحد وشهد بدرا ، ل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تهذيب الكمال 5 : 244 / 1025 ، وفيه : الحوتي ، وحوت بطن من همدان.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القاموس المحيط : 1 / 348.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الصحاح : 2 / 557 ، وفي المصباح : 2 / 640 ، وفيه : همدان قبيلة من عرب اليمن.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الفقيه.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في نسخة « م » زيادة :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16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54 / 2 ، وفيها بدل الأشهلي الأنصاري : الأشهل أنصاري.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(9) رجال الشيخ : 16 / 9 ، وفيه بعد سعد بن معاذ : آخى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بينه وبين عامر بن فهيرة مولى أبي بكر ، قتل. إلى آخره.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28" w:name="_Toc354211941"/>
      <w:bookmarkStart w:id="729" w:name="_Toc449529873"/>
      <w:r w:rsidRPr="008A0E98">
        <w:rPr>
          <w:rtl/>
          <w:lang w:bidi="fa-IR"/>
        </w:rPr>
        <w:lastRenderedPageBreak/>
        <w:t>642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الحسن الطحّان :</w:t>
      </w:r>
      <w:bookmarkEnd w:id="728"/>
      <w:bookmarkEnd w:id="7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قريب الأمر في الحديث ، له كتاب ، عامّي الرواية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الحرب بن الحسن الطحّان.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النقد : الظاهر أنّه اشتبه عليه</w:t>
      </w:r>
      <w:r>
        <w:rPr>
          <w:rtl/>
        </w:rPr>
        <w:t xml:space="preserve"> ـ </w:t>
      </w:r>
      <w:r w:rsidRPr="008A0E98">
        <w:rPr>
          <w:rtl/>
        </w:rPr>
        <w:t>يعني العلاّمة</w:t>
      </w:r>
      <w:r>
        <w:rPr>
          <w:rtl/>
        </w:rPr>
        <w:t xml:space="preserve"> ـ </w:t>
      </w:r>
      <w:r w:rsidRPr="008A0E98">
        <w:rPr>
          <w:rtl/>
        </w:rPr>
        <w:t>مع أنّ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لم يذكره في باب الحارث بل ذكره في باب الآحاد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 الأمر كما قاله. وفي الحسن بن محمّد بن سماعة ما يشير إليه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أنّ ذلك كذلك ، وأشار إليه في المجمع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ويشير إليه عدم ذكره في الوجيزة ، إلاّ أنّ في الحاوي نقله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وصه بعنوان الحارث والحرب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30" w:name="_Toc354211942"/>
      <w:bookmarkStart w:id="731" w:name="_Toc449529874"/>
      <w:r w:rsidRPr="008A0E98">
        <w:rPr>
          <w:rtl/>
          <w:lang w:bidi="fa-IR"/>
        </w:rPr>
        <w:t>643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ربعي :</w:t>
      </w:r>
      <w:bookmarkEnd w:id="730"/>
      <w:bookmarkEnd w:id="7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قتادة الأنصاري ، ل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عن الاستيعاب : فارس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ودعي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له. ثمّ قال : شهد أبو قتادة مع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مشاهده كلّها في خلافته ، ( وولاّه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على مكّة ثمّ عزله وولّى قثم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217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148 / 386.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نقد الرجال : 84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40 / 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مجمع الرجال : 2 / 71 ، راجع الهامش.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251 / 1398 ، 256 / 1445.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16 / 10.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العبّاس )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مات في خلافة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بالكوفة وهو ابن سبعين ، وصلّى عليه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وكبّر عليه سبعا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32" w:name="_Toc354211943"/>
      <w:bookmarkStart w:id="733" w:name="_Toc449529875"/>
      <w:r w:rsidRPr="008A0E98">
        <w:rPr>
          <w:rtl/>
          <w:lang w:bidi="fa-IR"/>
        </w:rPr>
        <w:t>644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الربيع :</w:t>
      </w:r>
      <w:bookmarkEnd w:id="732"/>
      <w:bookmarkEnd w:id="7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يكنّى أبا زياد ، وكان عامله على المدينة ، أحد بنى مازن النجّار ، 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بدل الضمير :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ذكره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القسم الأوّل ، وفي الحاوي في القسم الرابع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34" w:name="_Toc354211944"/>
      <w:bookmarkStart w:id="735" w:name="_Toc449529876"/>
      <w:r w:rsidRPr="008A0E98">
        <w:rPr>
          <w:rtl/>
          <w:lang w:bidi="fa-IR"/>
        </w:rPr>
        <w:t>645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زياد الشيباني :</w:t>
      </w:r>
      <w:bookmarkEnd w:id="734"/>
      <w:bookmarkEnd w:id="7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 أبو العلاء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36" w:name="_Toc354211945"/>
      <w:bookmarkStart w:id="737" w:name="_Toc449529877"/>
      <w:r w:rsidRPr="008A0E98">
        <w:rPr>
          <w:rtl/>
          <w:lang w:bidi="fa-IR"/>
        </w:rPr>
        <w:t>646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الشامي :</w:t>
      </w:r>
      <w:bookmarkEnd w:id="736"/>
      <w:bookmarkEnd w:id="7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عن سعد بن عبد الله ، عن محمّد بن خالد الطيالسي ، عن عبد الرحمن بن أبي نجران ، عن ابن سنان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أنّ الحارث وحمزة البربري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ملعونان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في بزيع ما في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ما بين القوسين ،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الاستيعاب في معرفة الأصحاب : 4 / 161.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39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54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251 / 1399.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179 / 235.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نسخة « م » : البريري.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217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الكشّي : 305 / 549.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38" w:name="_Toc354211946"/>
      <w:bookmarkStart w:id="739" w:name="_Toc449529878"/>
      <w:r w:rsidRPr="008A0E98">
        <w:rPr>
          <w:rtl/>
          <w:lang w:bidi="fa-IR"/>
        </w:rPr>
        <w:lastRenderedPageBreak/>
        <w:t>647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عبد الله الأعور :</w:t>
      </w:r>
      <w:bookmarkEnd w:id="738"/>
      <w:bookmarkEnd w:id="7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همداني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قي : في الأولياء من أصحاب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الذهبي : الحارث بن عبد الله الهمداني ، شيعي ، ليّن.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النسائي وغيره : ليس بالقوي.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ابن أبي داود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: كان أفقه الناس وأفرض الناس وأحبّ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الناس.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مات سنة خمس وستّين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ابن حجر : الأعور الهمداني</w:t>
      </w:r>
      <w:r>
        <w:rPr>
          <w:rtl/>
        </w:rPr>
        <w:t xml:space="preserve"> ـ </w:t>
      </w:r>
      <w:r w:rsidRPr="008A0E98">
        <w:rPr>
          <w:rtl/>
        </w:rPr>
        <w:t>بسكون الميم</w:t>
      </w:r>
      <w:r>
        <w:rPr>
          <w:rtl/>
        </w:rPr>
        <w:t xml:space="preserve"> ـ </w:t>
      </w:r>
      <w:r w:rsidRPr="008A0E98">
        <w:rPr>
          <w:rtl/>
        </w:rPr>
        <w:t>الحوتي</w:t>
      </w:r>
      <w:r>
        <w:rPr>
          <w:rtl/>
        </w:rPr>
        <w:t xml:space="preserve"> ـ </w:t>
      </w:r>
      <w:r w:rsidRPr="008A0E98">
        <w:rPr>
          <w:rtl/>
        </w:rPr>
        <w:t>بضمّ المهملة وبالمثنّاة</w:t>
      </w:r>
      <w:r>
        <w:rPr>
          <w:rtl/>
        </w:rPr>
        <w:t xml:space="preserve"> ـ </w:t>
      </w:r>
      <w:r w:rsidRPr="008A0E98">
        <w:rPr>
          <w:rtl/>
        </w:rPr>
        <w:t xml:space="preserve">الكوفي ، أبو زهير ، صاحب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كذّبه الشعبي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في رأيه ، ورمي بالرفض ، وفي حديثه ضعف ، وليس له عند النسائي سوى حديثين. مات في خلافة ابن الزبير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تفسير أبي عبد الله محمّد بن أحمد الأنصاري القرطبي : رماه الشعبي بالكذب ، وليس بشي‌ء ، ولم يتبيّن من الحارث كذب ، وإنّما عليه نقم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إفراطه في حبّ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وتفضيله على غيره ، ومن هاهنا</w:t>
      </w:r>
      <w:r>
        <w:rPr>
          <w:rtl/>
        </w:rPr>
        <w:t xml:space="preserve"> ـ </w:t>
      </w:r>
      <w:r w:rsidRPr="008A0E98">
        <w:rPr>
          <w:rtl/>
        </w:rPr>
        <w:t>والله أعلم</w:t>
      </w:r>
      <w:r>
        <w:rPr>
          <w:rtl/>
        </w:rPr>
        <w:t xml:space="preserve"> ـ </w:t>
      </w:r>
      <w:r w:rsidRPr="008A0E98">
        <w:rPr>
          <w:rtl/>
        </w:rPr>
        <w:t>كذّبه الشعبي ، لأنّ الشعبي يذهب إلى تفضيل أبي بكر ، وإلى‌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54 / 8 ، وفيه : الحرث الأعور.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البرقي :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ابن داود.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أحسب.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الكاشف 1 : 138 / 868.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الشبعي.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تقريب التهذيب 1 : 141 /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انتهى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م » : تقم.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أنّه أوّل من أسلم.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أبو عمرو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بن عبد البر : وأظنّ الشعبي عوقب بقوله في الحارث الهمداني : حدّثني حارث ، وكان أحد الكذّابين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القاموس : همدان ، بالدال المهملة والميم الساكنة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قبيلة من اليمن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وبالمعجمة والميم المفتوحة : بلد معروف بناه همذان ابن فلوج بن سام بن نوح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الصحاح بالعكس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والأوّل أظهر ، ويشير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إليه قولهم : بطن من همدان بالسكون والمهملة ، وكون الحارث هذا همدانيّا بالسكون ، ومعلوم أنّه من القبيلة ، وإليه يشير الحوتي والحوت بطن من همدان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وظاهر الوجيزة أنّ الحارث الهمداني هو ابن قيس الاتي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ولعلّ أحدهما نسبة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إلى الجدّ.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وكيف كان ، فالظاهر حسنه وجلالته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مرّ في الحارث الأعور تحقيق الحال.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40" w:name="_Toc354211947"/>
      <w:bookmarkStart w:id="741" w:name="_Toc449529879"/>
      <w:r w:rsidRPr="008A0E98">
        <w:rPr>
          <w:rtl/>
          <w:lang w:bidi="fa-IR"/>
        </w:rPr>
        <w:t>648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عبد الله التغلبي :</w:t>
      </w:r>
      <w:bookmarkEnd w:id="740"/>
      <w:bookmarkEnd w:id="7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ضعيف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عمر.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تفسير القرطبي : 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القاموس المحيط : 1 / 348.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القاموس المحيط : 1 / 361.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الصحاح : 2 / 557 ، وفيه : همدان : قبيلة من اليمن.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يشير.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181 / 422.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ش » : نسبته.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الخلاصة : 217 / 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التلعكبري ، عن ابن عقدة ، عن محمّد بن سالم بن عبد الرحمن الأزدي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عبد الله التغلبي الكوفي الضعيف ، عنه محمّد ابن سالم بن عبد الرحمن الأزدي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42" w:name="_Toc354211948"/>
      <w:bookmarkStart w:id="743" w:name="_Toc449529880"/>
      <w:r w:rsidRPr="008A0E98">
        <w:rPr>
          <w:rtl/>
          <w:lang w:bidi="fa-IR"/>
        </w:rPr>
        <w:t>649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عزبة الأنصاري :</w:t>
      </w:r>
      <w:bookmarkEnd w:id="742"/>
      <w:bookmarkEnd w:id="7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كذا في المجالس ، وأنّه الذي نادى الأنصار يوم الجمل وقال : انصروا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آخرا كما نصرتم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أوّلا ، والله إنّ الآخرة شبيهة بالأولى ، إلاّ أنّ الأولى أفضلهما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يأتي في الحجّاج بن عزبة ما ينبغي أن يلاحظ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44" w:name="_Toc354211949"/>
      <w:bookmarkStart w:id="745" w:name="_Toc449529881"/>
      <w:r w:rsidRPr="008A0E98">
        <w:rPr>
          <w:rtl/>
          <w:lang w:bidi="fa-IR"/>
        </w:rPr>
        <w:t>650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عمران الجعفي :</w:t>
      </w:r>
      <w:bookmarkEnd w:id="744"/>
      <w:bookmarkEnd w:id="7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الكلابي ، كوفي ؛ ثقة ، روى عن جعفر بن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يرويه جماعة ، عنه زكريّا بن يحيى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عمران الثقة الجعفي ، عنه زكريّا بن يحيى.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139 / 360.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186.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أصلهما.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مجالس المؤمنين : 1 / 254 ، وفيه : ابن غزية.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لم نعثر على ما ذكره في التعليقة.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ورد في ترجمته نقلا عن الاستيعاب هذه المناشدة التي ناشد بها قومه. ولكن في نسختنا من الاستيعاب غير مذكورة في ترجمته.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55 / 11 ، وفيها : الجعفري الكلبي.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139 / 362 ، وفيه : الجعفري كلابي.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وهو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46" w:name="_Toc354211950"/>
      <w:bookmarkStart w:id="747" w:name="_Toc449529882"/>
      <w:r w:rsidRPr="008A0E98">
        <w:rPr>
          <w:rtl/>
          <w:lang w:bidi="fa-IR"/>
        </w:rPr>
        <w:t>651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غصين :</w:t>
      </w:r>
      <w:bookmarkEnd w:id="746"/>
      <w:bookmarkEnd w:id="7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بضمّ المعجمة وفتح المهملة ، أبو وهب الثقفي الكوفي. قال ابن عقدة ، عن محمّد بن عبد الله بن أبي حكيم ، عن ابن نمير : إنّه ثقة خيار ، توفّي سنة ثلاث وأربعين ومائة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في د نقلا عن خطّ الشيخ : بالضاد المعجمة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وعمل عليه ، وكذا وجدناه في كتاب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الرجال بنسخة معتبرة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وكذا وجدته أنا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الحارث بن غضين أبو وهب الثقفي ، كوفي ، أسند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ممدوح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أنّه لما ذكره ابن عقدة ، ومرّ نظيره في جميل بن عبد الله ، لكن فيه مضافا إلى ذلك أنّه أسند عنه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48" w:name="_Toc354211951"/>
      <w:bookmarkStart w:id="749" w:name="_Toc449529883"/>
      <w:r w:rsidRPr="008A0E98">
        <w:rPr>
          <w:rtl/>
          <w:lang w:bidi="fa-IR"/>
        </w:rPr>
        <w:t>652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قيس :</w:t>
      </w:r>
      <w:bookmarkEnd w:id="748"/>
      <w:bookmarkEnd w:id="7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قطعت رجله بصفين ، 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أصحاب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55 / 13 ، وفيها بدل حكيم : حكيمة.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ابن داود : 68 / 363.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كتب.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الشهيد الثاني على الخلاصة :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179 / 232 ، وفيه : غصين.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181 / 421.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39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الخلاصة : 54 / 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روى يحيى الحمّاني ، عن شريك ، عن منصور قال : قلت لإبراهيم : أشهد علقمة صفّين</w:t>
      </w:r>
      <w:r>
        <w:rPr>
          <w:rtl/>
        </w:rPr>
        <w:t>؟</w:t>
      </w:r>
      <w:r w:rsidRPr="008A0E98">
        <w:rPr>
          <w:rtl/>
        </w:rPr>
        <w:t xml:space="preserve"> قال : نعم ، وخضب سيفه دما ، وقتل أخوه أبي بن قيس يوم صفّين.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وكان لأبي بن قيس خصّ من قصب ولفرسه ، فإذا غزا هدمه ، وإذا رجع بناه.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وكان علقمة فقيها في دينه ، قارئا لكتاب الله ، عالما بالفرائض ، شهد صفّين فاصيبت إحدى رجليه فعرج منها وأمّا أخوه أبي فقد قتل بصفّين.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كان الحارث جليلا فقيها ، وكان أعور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أنّ ظاهر هذا أنّ الذي قطع رجله هو علقمة ، فكون الحارث المذكور هذا غير معلوم ، ولذا جعل العلاّمة هذا اسما برأسه فقال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الحارث بن قيس ، 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إنّه كان جليلا فقيها ، وكان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أعور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ولا يبعد أن يكون هو الحارث الأعور الذي قدّمنا ، وإن كان ظاهر الخلاصة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التغاير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فيه ما مرّ في ابن عبد الله ، ويأتي في علقمة ما يناسبه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50" w:name="_Toc354211952"/>
      <w:bookmarkStart w:id="751" w:name="_Toc449529884"/>
      <w:r w:rsidRPr="008A0E98">
        <w:rPr>
          <w:rtl/>
          <w:lang w:bidi="fa-IR"/>
        </w:rPr>
        <w:t>653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محمّد :</w:t>
      </w:r>
      <w:bookmarkEnd w:id="750"/>
      <w:bookmarkEnd w:id="7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يأتي ما فيه في الذي يليه.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100 / 159.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كان.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55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العلاّمة.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179 / 234.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52" w:name="_Toc354211953"/>
      <w:bookmarkStart w:id="753" w:name="_Toc449529885"/>
      <w:r w:rsidRPr="008A0E98">
        <w:rPr>
          <w:rtl/>
          <w:lang w:bidi="fa-IR"/>
        </w:rPr>
        <w:lastRenderedPageBreak/>
        <w:t>654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محمّد بن النعمان :</w:t>
      </w:r>
      <w:bookmarkEnd w:id="752"/>
      <w:bookmarkEnd w:id="7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البجلي ، أبو علي ، 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ابن أبي جعفر محمّد بن النعمان الأحول ، مولى بجيلة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كتابه يرويه عدّة من أصحابنا ، منهم الحسن بن محبوب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الأحول ، له أصل رويناه بالإسناد الأوّل عن الحسن ابن محبوب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عدّة من أصحابنا ، عن أبي المفضّل ، عن ابن بطّة ، عن أحمد بن محمّد بن عيسى ، عن ابن أبي عمير ، عن الحسن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لا يبعد اتّحاده مع سابقه وعدم الاشتراك وأنّ ما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مكرّر ، لما ذكرنا مكرّرا.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وكون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كتابه يرويه عدّة من أصحابنا أشير إليه في الفوائد ، وكذا رواية ابن أبي عمير وابن محبوب عنه ، وكذا كونه صاحب أصل.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وممّا يومئ إلى الاعتماد عليه أنّ الأصحاب ربما يتلقّون روايته بالقبول بحيث يرجّحونها على رواية الثقات وغيرهم ، مثل روايته في كفّارة قضاء رمضان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هذا كلّه مضافا إلى أنّه عند الشيخ والنجاشي إمامي.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179 / 236.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140 / 363.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64 / 255.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63 / 252 و</w:t>
      </w:r>
      <w:r>
        <w:rPr>
          <w:rFonts w:hint="cs"/>
          <w:rtl/>
        </w:rPr>
        <w:t xml:space="preserve"> </w:t>
      </w:r>
      <w:r w:rsidRPr="008A0E98">
        <w:rPr>
          <w:rtl/>
        </w:rPr>
        <w:t>253.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ويكون.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90.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ثمّ إنّ الحارث هذا ابن مؤمن الطاق كما لا يخفى.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النعمان ، عنه الحسن بن محبوب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54" w:name="_Toc354211954"/>
      <w:bookmarkStart w:id="755" w:name="_Toc449529886"/>
      <w:r w:rsidRPr="008A0E98">
        <w:rPr>
          <w:rtl/>
          <w:lang w:bidi="fa-IR"/>
        </w:rPr>
        <w:t>655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المغيرة النصري :</w:t>
      </w:r>
      <w:bookmarkEnd w:id="754"/>
      <w:bookmarkEnd w:id="7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بني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نصر بن معاوية ، بصري ، روى عن أبي جعفر وجعفر وموسى بن جعفر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وزيد بن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وهو ثقة ثقة.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يرويه عدّة من أصحابنا ، عنه صفوان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قر</w:t>
      </w:r>
      <w:r w:rsidRPr="008A0E98">
        <w:rPr>
          <w:rtl/>
        </w:rPr>
        <w:t xml:space="preserve"> ، إلى معاوية ، وفيه بعد النصري : أبو علي ، أسند عنه ، بيّاع الزطي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بعد النصري : بالنون والمهملة ،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محمّد بن قولويه ، عن سعد بن عبد الله ، عن أحمد بن محمّد بن عيسى ، عن عبد الله ابن محمّد الحجّال ، عن يونس بن يعقوب قال : كنّا عند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فقال : أما لكم من مفزع</w:t>
      </w:r>
      <w:r>
        <w:rPr>
          <w:rtl/>
        </w:rPr>
        <w:t>؟</w:t>
      </w:r>
      <w:r w:rsidRPr="008A0E98">
        <w:rPr>
          <w:rtl/>
        </w:rPr>
        <w:t xml:space="preserve"> أما لكم من مستراح تستريحون إليه</w:t>
      </w:r>
      <w:r>
        <w:rPr>
          <w:rtl/>
        </w:rPr>
        <w:t>؟</w:t>
      </w:r>
      <w:r w:rsidRPr="008A0E98">
        <w:rPr>
          <w:rtl/>
        </w:rPr>
        <w:t xml:space="preserve"> ما يمنعكم من الحارث بن المغيرة النصري.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وروى أيضا حديثا في طريقه سجادة أنّه من أهل الجنّة.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جش</w:t>
      </w:r>
      <w:r>
        <w:rPr>
          <w:rFonts w:hint="cs"/>
          <w:rtl/>
        </w:rPr>
        <w:t xml:space="preserve"> ..</w:t>
      </w:r>
      <w:r w:rsidRPr="008A0E98">
        <w:rPr>
          <w:rtl/>
        </w:rPr>
        <w:t xml:space="preserve">. إلى آخره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بني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139 / 361.</w:t>
      </w:r>
    </w:p>
    <w:p w:rsidR="00DF2B1F" w:rsidRPr="00202D90" w:rsidRDefault="00DF2B1F" w:rsidP="001D1DE1">
      <w:pPr>
        <w:pStyle w:val="libFootnote0"/>
        <w:rPr>
          <w:rtl/>
        </w:rPr>
      </w:pPr>
      <w:r w:rsidRPr="008A0E98">
        <w:rPr>
          <w:rtl/>
        </w:rPr>
        <w:t xml:space="preserve">(4) خلط المصنّف هنا بين المذكور في أصحاب الباقر والصادق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من رجال الشيخ ، حيث فيه في أصحاب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117 / 42 : الحارث بن المغيرة النصري ، يكنى أبا علي ، من بني نصر بن معاوية ، وفي أصحاب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</w:t>
      </w:r>
      <w:r w:rsidRPr="00202D90">
        <w:rPr>
          <w:rtl/>
        </w:rPr>
        <w:t xml:space="preserve"> 179 / 233 :</w:t>
      </w:r>
      <w:r w:rsidRPr="00202D90">
        <w:rPr>
          <w:rFonts w:hint="cs"/>
          <w:rtl/>
        </w:rPr>
        <w:t xml:space="preserve"> </w:t>
      </w:r>
      <w:r w:rsidRPr="00202D90">
        <w:rPr>
          <w:rtl/>
        </w:rPr>
        <w:t>الحارث بن المغيرة النصري ، أبو علي ، أسند عنه ، بياع الزطي.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55 / 10.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ما ذكره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ابن أبي جيد ، عن ابن الوليد ، عن الصفّار ، عن محمّد بن الحسين ، عن صفوان بن يحيى ،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المغيرة النصري الثقة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عنه صفوان بن يحيى ، وأبو عمارة ، وربيع الأصم</w:t>
      </w:r>
      <w:r>
        <w:rPr>
          <w:rtl/>
        </w:rPr>
        <w:t xml:space="preserve"> ـ </w:t>
      </w:r>
      <w:r w:rsidRPr="008A0E98">
        <w:rPr>
          <w:rtl/>
        </w:rPr>
        <w:t>كما في الفقيه</w:t>
      </w:r>
      <w:r>
        <w:rPr>
          <w:rtl/>
        </w:rPr>
        <w:t xml:space="preserve"> ـ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وابن مسكان ، وعليّ ابن النعمان ، ويحيى بن عمران الحلبي ، وجعفر بن بشير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56" w:name="_Toc354211955"/>
      <w:bookmarkStart w:id="757" w:name="_Toc449529887"/>
      <w:r w:rsidRPr="008A0E98">
        <w:rPr>
          <w:rtl/>
          <w:lang w:bidi="fa-IR"/>
        </w:rPr>
        <w:t>656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النعمان :</w:t>
      </w:r>
      <w:bookmarkEnd w:id="756"/>
      <w:bookmarkEnd w:id="7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شهد بدرا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ل : وأحدا. وبعد النعمان : ابن أميّة الأنصاري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هو في القسم الأوّل.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في القسم الرابع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58" w:name="_Toc354211956"/>
      <w:bookmarkStart w:id="759" w:name="_Toc449529888"/>
      <w:r w:rsidRPr="008A0E98">
        <w:rPr>
          <w:rtl/>
          <w:lang w:bidi="fa-IR"/>
        </w:rPr>
        <w:t>657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الحارث بن همّام النخعي :</w:t>
      </w:r>
      <w:bookmarkEnd w:id="758"/>
      <w:bookmarkEnd w:id="7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صاحب لواء الأشتر يوم صفّين ، 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بدل النخعي : من أصحاب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337 / 619 و</w:t>
      </w:r>
      <w:r>
        <w:rPr>
          <w:rFonts w:hint="cs"/>
          <w:rtl/>
        </w:rPr>
        <w:t xml:space="preserve"> </w:t>
      </w:r>
      <w:r w:rsidRPr="008A0E98">
        <w:rPr>
          <w:rtl/>
        </w:rPr>
        <w:t>620.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65 / 265.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الفقيه.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الفقيه 4 : 28 / 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54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17 /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حاوي الأقوال : 251 / 1407.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39 / 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الخلاصة : 54 / 5 ، و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: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نسخة « م »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 xml:space="preserve">هو فيهما كسابقه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60" w:name="_Toc354211957"/>
      <w:bookmarkStart w:id="761" w:name="_Toc449529889"/>
      <w:r w:rsidRPr="008A0E98">
        <w:rPr>
          <w:rtl/>
          <w:lang w:bidi="fa-IR"/>
        </w:rPr>
        <w:t>658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حارثة بن سراقة :</w:t>
      </w:r>
      <w:bookmarkEnd w:id="760"/>
      <w:bookmarkEnd w:id="7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بالمهملة المضمومة ؛ شهد بدرا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: وقتل بها ، وبدل الترجمة : الأنصاري النجاري ، آخى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بينه وبين السائب بن مطعون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هو كسابقيه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62" w:name="_Toc354211958"/>
      <w:bookmarkStart w:id="763" w:name="_Toc449529890"/>
      <w:r w:rsidRPr="008A0E98">
        <w:rPr>
          <w:rtl/>
          <w:lang w:bidi="fa-IR"/>
        </w:rPr>
        <w:t>659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حارثة بن قدامة :</w:t>
      </w:r>
      <w:bookmarkEnd w:id="762"/>
      <w:bookmarkEnd w:id="7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.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ووجد على كتاب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هكذا : قال محمّد بن إدريس : هذا إغفال واقع في التصنيف ، وإنّما هو جارية بالجيم ، وهو جارية ابن قدامة السعدي التميمي ، أحد خواصّ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صاحب السرايا والألوية والميل يوم صفّين ، وكان ينبغي أن يكون في باب الجيم بغير شك ، انتهى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64" w:name="_Toc354211959"/>
      <w:bookmarkStart w:id="765" w:name="_Toc449529891"/>
      <w:r w:rsidRPr="008A0E98">
        <w:rPr>
          <w:rtl/>
          <w:lang w:bidi="fa-IR"/>
        </w:rPr>
        <w:t>660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حازم بن إبراهيم البجلي :</w:t>
      </w:r>
      <w:bookmarkEnd w:id="764"/>
      <w:bookmarkEnd w:id="7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66" w:name="_Toc354211960"/>
      <w:bookmarkStart w:id="767" w:name="_Toc449529892"/>
      <w:r w:rsidRPr="008A0E98">
        <w:rPr>
          <w:rtl/>
          <w:lang w:bidi="fa-IR"/>
        </w:rPr>
        <w:t>661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حبّة :</w:t>
      </w:r>
      <w:bookmarkEnd w:id="766"/>
      <w:bookmarkEnd w:id="7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بالمهملة قبل الموحدة ، ابن جوين</w:t>
      </w:r>
      <w:r>
        <w:rPr>
          <w:rtl/>
        </w:rPr>
        <w:t xml:space="preserve"> ـ </w:t>
      </w:r>
      <w:r w:rsidRPr="008A0E98">
        <w:rPr>
          <w:rtl/>
        </w:rPr>
        <w:t>بضمّ الجيم والنون بعد المثنّاة‌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251 / 1405.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57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18 / 37 ، وفيه بعد بدرا : وأحدا.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كسابقه.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251 / 1406.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39 /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181 / 281 ، وفيه بعد الكوفي زيادة : سكن البصرة.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تحت</w:t>
      </w:r>
      <w:r>
        <w:rPr>
          <w:rtl/>
        </w:rPr>
        <w:t xml:space="preserve"> ـ </w:t>
      </w:r>
      <w:r w:rsidRPr="008A0E98">
        <w:rPr>
          <w:rtl/>
        </w:rPr>
        <w:t>العرني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ن ، إلاّ الترجمة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وقي : في أصحابه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اليمن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</w:t>
      </w: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: كوفي ، وكنية حبّة أبو قدامة ، وقيل : ابن جوية العرني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: العرني</w:t>
      </w:r>
      <w:r>
        <w:rPr>
          <w:rtl/>
        </w:rPr>
        <w:t xml:space="preserve"> ـ </w:t>
      </w:r>
      <w:r w:rsidRPr="008A0E98">
        <w:rPr>
          <w:rtl/>
        </w:rPr>
        <w:t>بالمهملة المضمومة والراء المفتوحة والنون</w:t>
      </w:r>
      <w:r>
        <w:rPr>
          <w:rtl/>
        </w:rPr>
        <w:t xml:space="preserve"> ـ </w:t>
      </w:r>
      <w:r w:rsidRPr="008A0E98">
        <w:rPr>
          <w:rtl/>
        </w:rPr>
        <w:t>منسوب إلى عرينة بن عون بن بدير بن قسر ، ثمّ قال : ي ن</w:t>
      </w:r>
      <w:r w:rsidRPr="0027518B">
        <w:rPr>
          <w:rStyle w:val="libBold2Char"/>
          <w:rtl/>
        </w:rPr>
        <w:t xml:space="preserve"> جخ كش </w:t>
      </w:r>
      <w:r w:rsidRPr="008A0E98">
        <w:rPr>
          <w:rtl/>
        </w:rPr>
        <w:t xml:space="preserve">، ممدوح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ولم أجده في </w:t>
      </w:r>
      <w:r w:rsidRPr="0027518B">
        <w:rPr>
          <w:rStyle w:val="libBold2Char"/>
          <w:rtl/>
        </w:rPr>
        <w:t>كش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صدوق ، وله أغلاط ، وكان غاليا في التشيّع ، من الثانية ، وأخطأ من زعم أنّ له صحبة. مات سنة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وقيل : سبع وسبعين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هو مذكور في آخر الباب الأوّل من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في أصحابه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اليمن.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كتاب ميزان الاعتدال : حبّة العرني ، من الغالين في التشيّع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68" w:name="_Toc354211961"/>
      <w:bookmarkStart w:id="769" w:name="_Toc449529893"/>
      <w:r w:rsidRPr="008A0E98">
        <w:rPr>
          <w:rtl/>
          <w:lang w:bidi="fa-IR"/>
        </w:rPr>
        <w:t>662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بن أبي ثابت :</w:t>
      </w:r>
      <w:bookmarkEnd w:id="768"/>
      <w:bookmarkEnd w:id="7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الأسدي الكوفي ، تابعي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194.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67 / 5 ، وفيه : ابن جوير.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البرقي :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38 / 9 ، ولم يرد فيه : 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ابن داود : 69 / 375 ، وفيه : عرين بن بدر.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تقريب التهذيب 1 : 148 / 103 ، وفيه تسع وسبعين : بدل سبع وسبعين.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182 / 432.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ميزان الاعتدال 1 : 450 / 1688.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39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116 / 30.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وزاد ين : أبو يحيى ، وكان فقيه الكوفة ، أعور ، مات سنة تسع عشرة ومائة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ابن أبي ثابت قيس ، ويقال : هند بن دينار الأسدي ، مولاهم ، أبو يحيى الكوفي ، ثقة ، فقيه ، جليل ، وكان كثير الإرسال والتدليس. مات سنة تسع عشرة ومائة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عدّه في الوجيزة ممدوحا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70" w:name="_Toc354211962"/>
      <w:bookmarkStart w:id="771" w:name="_Toc449529894"/>
      <w:r w:rsidRPr="008A0E98">
        <w:rPr>
          <w:rtl/>
          <w:lang w:bidi="fa-IR"/>
        </w:rPr>
        <w:t>663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الأحول الخثعمي :</w:t>
      </w:r>
      <w:bookmarkEnd w:id="770"/>
      <w:bookmarkEnd w:id="7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حبيب الخثعمي ، له أصل ، عدّة من أصحابنا ، عن أبي المفضّل ، عن ابن بطّة ، عن أحمد بن محمّد بن عيسى ، عن ابن أبي عمير ، عنه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هذا ابن المعلّل الخثعمي الآتي عن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أمّا كونه الأحول فمحتمل.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ظاهر الحاوي أيضا اتّحاد ما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مع الآتي عن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8A0E98">
        <w:rPr>
          <w:rtl/>
        </w:rPr>
        <w:t>ويشهد له رواية ابن أبي عمير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الأحول الخثعمي ، عنه ابن أبي عمير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87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تقريب التهذيب 1 : 148 / 106.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182 / 433.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185 / 344.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64 / 253 و</w:t>
      </w:r>
      <w:r>
        <w:rPr>
          <w:rFonts w:hint="cs"/>
          <w:rtl/>
        </w:rPr>
        <w:t xml:space="preserve"> </w:t>
      </w:r>
      <w:r w:rsidRPr="008A0E98">
        <w:rPr>
          <w:rtl/>
        </w:rPr>
        <w:t>252.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141 / 368.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65 / 338.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36.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72" w:name="_Toc354211963"/>
      <w:bookmarkStart w:id="773" w:name="_Toc449529895"/>
      <w:r w:rsidRPr="008A0E98">
        <w:rPr>
          <w:rtl/>
          <w:lang w:bidi="fa-IR"/>
        </w:rPr>
        <w:lastRenderedPageBreak/>
        <w:t>664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بن أوس :</w:t>
      </w:r>
      <w:bookmarkEnd w:id="772"/>
      <w:bookmarkEnd w:id="7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تمّام الطائي ، كان إماميّا ، وله شعر في أهل البيت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كثير.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 أحمد بن الحسين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أنّه رأى نسخة عتيقة ، قال : لعلّها كتبت في أيامه أو قريبا منها ، فيها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قصيدة يذكر فيها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حتّى انتهى إلى أبي جعفر الثاني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لأنّه توفّي في أيامه.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الجاحظ في كتاب الحيوان : حدثني أبو تمام الطائي ، وكان من رؤساء الرافضة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الحماسة ، وكتاب مختار شعر القبائل. أخبرنا أبو أحمد عبد السلام بن حسين البصري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جعله في ب من الشعراء المتّقين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مل : حبيب بن أوس ، أبو تمّام الطائي العاملي الشامي ، الشاعر المشهور ، كان شيعيا فاضلا أديبا منشأ.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صاحب طبقات الأدباء</w:t>
      </w:r>
      <w:r>
        <w:rPr>
          <w:rtl/>
        </w:rPr>
        <w:t xml:space="preserve"> ـ </w:t>
      </w:r>
      <w:r w:rsidRPr="008A0E98">
        <w:rPr>
          <w:rtl/>
        </w:rPr>
        <w:t>بعد مدحه</w:t>
      </w:r>
      <w:r>
        <w:rPr>
          <w:rtl/>
        </w:rPr>
        <w:t xml:space="preserve"> ـ </w:t>
      </w:r>
      <w:r w:rsidRPr="008A0E98">
        <w:rPr>
          <w:rtl/>
        </w:rPr>
        <w:t>: رثاه محمّد بن عبد الملك وهو حينئذ وزير فقال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نبأ أتى من أعظم الإنباء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لما ألمّ مقلقل الأحشاء</w:t>
            </w:r>
            <w:r w:rsidRPr="00DF2B9C">
              <w:rPr>
                <w:rtl/>
              </w:rPr>
              <w:br/>
              <w:t> </w:t>
            </w:r>
          </w:p>
        </w:tc>
      </w:tr>
    </w:tbl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منها.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كتاب الحيوان للجاحظ : 1 / 67 و</w:t>
      </w:r>
      <w:r>
        <w:rPr>
          <w:rFonts w:hint="cs"/>
          <w:rtl/>
        </w:rPr>
        <w:t xml:space="preserve"> </w:t>
      </w:r>
      <w:r w:rsidRPr="008A0E98">
        <w:rPr>
          <w:rtl/>
        </w:rPr>
        <w:t>6 / 246 ، ولم يرد فيهما كونه من رؤساء الرافضة.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61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141 / 367.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معالم العلماء : 152.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لم يرد في النسخة المطبوعة من الوجيزة ، وورد في النسخ الخطيّة ، وفيها : ابن طاوس الطائي.</w:t>
      </w:r>
    </w:p>
    <w:p w:rsidR="00DF2B1F" w:rsidRPr="008A0E98" w:rsidRDefault="00DF2B1F" w:rsidP="00DF2B1F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339"/>
        <w:gridCol w:w="3758"/>
      </w:tblGrid>
      <w:tr w:rsidR="00DF2B1F" w:rsidRPr="008A0E98" w:rsidTr="0027518B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lastRenderedPageBreak/>
              <w:t>قالوا حبيب قد ثوى فأجبتهم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DF2B1F" w:rsidRPr="008A0E98" w:rsidRDefault="00DF2B1F" w:rsidP="0027518B"/>
        </w:tc>
        <w:tc>
          <w:tcPr>
            <w:tcW w:w="2400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ناشدتكم لا تجعلوه الطائي</w:t>
            </w:r>
            <w:r w:rsidRPr="00DF2B9C">
              <w:rPr>
                <w:rtl/>
              </w:rPr>
              <w:br/>
              <w:t> </w:t>
            </w:r>
          </w:p>
        </w:tc>
      </w:tr>
    </w:tbl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ابن خلكان : كان واحد عصره في فصاحة لفظه ، ونصاعة شعره ، وحسن أسلوبه.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الحماسة التي دلت على غزارة فضله ، وله مجموع آخر سمّاه فحول الشعراء ، جمع فيه طائفة كثيرة من شعراء الجاهلية والمخضرمين والاسلاميين ؛ وكتاب الاختيارات من شعر الشعراء ، وكان له من المحفوظ ما لا يلحقه فيه غيره. قيل : إنّه كان يحفظ أربعة عشر ألف أرجوزة غير القصائد والمقاطيع. إلى آخر كلامه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وما مرّ من أنّه ذكر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إلى أبي جعفر الثاني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فقد نقل في مل عن ابن شهرآشوب في مناقبه : له شعرا يذكر فيه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كلّهم إلى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فلاحظ وتأمّل.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ومن شعره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السيف أصدق إنباء من الكتب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في حدّه الحد بين الجدّ واللعب</w:t>
            </w:r>
            <w:r w:rsidRPr="00DF2B9C">
              <w:rPr>
                <w:rtl/>
              </w:rPr>
              <w:br/>
              <w:t> </w:t>
            </w:r>
          </w:p>
        </w:tc>
      </w:tr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بيض الصفائح لا سود الصحائف في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متونهن جلاء الشك والريب</w:t>
            </w:r>
            <w:r w:rsidRPr="00DF2B9C">
              <w:rPr>
                <w:rtl/>
              </w:rPr>
              <w:br/>
              <w:t> </w:t>
            </w:r>
          </w:p>
        </w:tc>
      </w:tr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>
              <w:rPr>
                <w:rtl/>
                <w:lang w:bidi="fa-IR"/>
              </w:rPr>
              <w:t>و</w:t>
            </w:r>
            <w:r w:rsidRPr="008A0E98">
              <w:rPr>
                <w:rtl/>
                <w:lang w:bidi="fa-IR"/>
              </w:rPr>
              <w:t>العلم في شهب الأرماح لامعة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بين الخميسين لا في السبعة الشهب</w:t>
            </w:r>
            <w:r w:rsidRPr="00DF2B9C">
              <w:rPr>
                <w:rtl/>
              </w:rPr>
              <w:br/>
              <w:t> </w:t>
            </w:r>
          </w:p>
        </w:tc>
      </w:tr>
      <w:tr w:rsidR="00DF2B1F" w:rsidRPr="008A0E98" w:rsidTr="0027518B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إنّ الأسود أسود الغاب همتها</w:t>
            </w:r>
            <w:r w:rsidRPr="00DF2B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DF2B1F" w:rsidRPr="008A0E98" w:rsidRDefault="00DF2B1F" w:rsidP="0027518B"/>
        </w:tc>
        <w:tc>
          <w:tcPr>
            <w:tcW w:w="2361" w:type="pct"/>
            <w:vAlign w:val="center"/>
          </w:tcPr>
          <w:p w:rsidR="00DF2B1F" w:rsidRPr="008A0E98" w:rsidRDefault="00DF2B1F" w:rsidP="0027518B">
            <w:r w:rsidRPr="008A0E98">
              <w:rPr>
                <w:rtl/>
                <w:lang w:bidi="fa-IR"/>
              </w:rPr>
              <w:t>يوم الكريهة في المسلوب لا السلب</w:t>
            </w:r>
            <w:r w:rsidRPr="00DF2B9C">
              <w:rPr>
                <w:rtl/>
              </w:rPr>
              <w:br/>
              <w:t> </w:t>
            </w:r>
          </w:p>
        </w:tc>
      </w:tr>
    </w:tbl>
    <w:p w:rsidR="00DF2B1F" w:rsidRPr="008A0E98" w:rsidRDefault="00DF2B1F" w:rsidP="00451DAC">
      <w:pPr>
        <w:pStyle w:val="libNormal"/>
        <w:rPr>
          <w:rtl/>
        </w:rPr>
      </w:pP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وذكره في الحاوي في القسم الرابع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 جدا.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74" w:name="_Toc354211964"/>
      <w:bookmarkStart w:id="775" w:name="_Toc449529896"/>
      <w:r w:rsidRPr="008A0E98">
        <w:rPr>
          <w:rtl/>
          <w:lang w:bidi="fa-IR"/>
        </w:rPr>
        <w:t>665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الجماعي :</w:t>
      </w:r>
      <w:bookmarkEnd w:id="774"/>
      <w:bookmarkEnd w:id="7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 نسختي من عبارة المفيد وسنشير إليها في زياد بن المنذر أنّه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وفيات الأعيان : 2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مناقب ابن شهرآشوب : 1 / 312.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أمل الآمل 1 : 50 / 41.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254 / 1422.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الفقهاء الأعلام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؛ ويحتمل أن يكون الجماعي مصحّف الخثعمي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في نسخة عندي من رسالة المفيد </w:t>
      </w:r>
      <w:r w:rsidR="00D014E0" w:rsidRPr="00D014E0">
        <w:rPr>
          <w:rStyle w:val="libAlaemChar"/>
          <w:rtl/>
        </w:rPr>
        <w:t>قدس‌سره</w:t>
      </w:r>
      <w:r w:rsidRPr="008A0E98">
        <w:rPr>
          <w:rtl/>
        </w:rPr>
        <w:t xml:space="preserve"> أيضا حبيب الجماعي.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76" w:name="_Toc354211965"/>
      <w:bookmarkStart w:id="777" w:name="_Toc449529897"/>
      <w:r w:rsidRPr="008A0E98">
        <w:rPr>
          <w:rtl/>
          <w:lang w:bidi="fa-IR"/>
        </w:rPr>
        <w:t>666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السجستاني :</w:t>
      </w:r>
      <w:bookmarkEnd w:id="776"/>
      <w:bookmarkEnd w:id="7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ين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روى عنه وعن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محمّد بن مسعود : حبيب السجستاني كان أوّلا شاريا ثم دخل في هذا المذهب ، وكان من أصحاب أبي جعفر وأبي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منقطعا إليهما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ما ذكره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ابن المعلى السجستاني.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حكم خالي وفي البلغة بحسنه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ولعلّه لحكاية الانقطاع إليهما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ولا يخلو من التأمّل. ثم حكم خالي بوثاقته ، ولعلّه لاتحاده مع ابن المعلّل الآتي ، وهذا أيضا لا يخلو من التأمّل. لكن الجماعة وصفوا حديثه بالصحة في كتاب الديات ، واتفاقهم على إرادة الصحة إليه بعيد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الرسالة العددية</w:t>
      </w:r>
      <w:r>
        <w:rPr>
          <w:rtl/>
        </w:rPr>
        <w:t xml:space="preserve"> ـ </w:t>
      </w:r>
      <w:r w:rsidRPr="008A0E98">
        <w:rPr>
          <w:rtl/>
        </w:rPr>
        <w:t>ضمن مصنّفات الشيخ المفيد</w:t>
      </w:r>
      <w:r>
        <w:rPr>
          <w:rtl/>
        </w:rPr>
        <w:t xml:space="preserve"> ـ </w:t>
      </w:r>
      <w:r w:rsidRPr="008A0E98">
        <w:rPr>
          <w:rtl/>
        </w:rPr>
        <w:t>: 9 / 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91.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88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116 /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61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347 / 646.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بلغة المحدّثين : 342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91.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 xml:space="preserve">الظاهر وقوع اشتباه في نسخته سلمه الله من الوجيزة ، والذي رأيته في نسختين : ابن المعلى السجستاني : ممدوح ، وابن المعلل الخثعمي : ثقة ، وفي بعض نسخ الحديث : ابن المعلى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القسم الرابع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78" w:name="_Toc354211966"/>
      <w:bookmarkStart w:id="779" w:name="_Toc449529898"/>
      <w:r w:rsidRPr="008A0E98">
        <w:rPr>
          <w:rtl/>
          <w:lang w:bidi="fa-IR"/>
        </w:rPr>
        <w:t>667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بن مظاهر :</w:t>
      </w:r>
      <w:bookmarkEnd w:id="778"/>
      <w:bookmarkEnd w:id="7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ن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</w:t>
      </w:r>
      <w:r w:rsidRPr="0027518B">
        <w:rPr>
          <w:rStyle w:val="libBold2Char"/>
          <w:rtl/>
        </w:rPr>
        <w:t>سين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وزاد </w:t>
      </w: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: الأسدي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مظهّر الأسدي</w:t>
      </w:r>
      <w:r>
        <w:rPr>
          <w:rtl/>
        </w:rPr>
        <w:t xml:space="preserve"> ـ </w:t>
      </w:r>
      <w:r w:rsidRPr="008A0E98">
        <w:rPr>
          <w:rtl/>
        </w:rPr>
        <w:t>بضم الميم وفتح الظاء المعجمة وتشديد الهاء والراء أخيرا</w:t>
      </w:r>
      <w:r>
        <w:rPr>
          <w:rtl/>
        </w:rPr>
        <w:t xml:space="preserve"> ـ </w:t>
      </w:r>
      <w:r w:rsidRPr="008A0E98">
        <w:rPr>
          <w:rtl/>
        </w:rPr>
        <w:t xml:space="preserve">وقيل : مظاهر ، مشكور ،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قتل مع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بكربلاء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جبرئيل بن أحمد ، عن محمّد بن عبد الله بن مهران ، عن أحمد بن النضر ، عن عبد الله بن زيد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الأسدي ، عن فضيل بن الزبير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مرّ ميثم التمّار على فرس له فاستقبله حبيب بن مظاهر الأسدي عند مجلس بني أسد ، فتحدثا حتى اختلفت أعناق فرسيهما ، ثم قال حبيب : لكأنّي بشيخ أصلع ضخم البدن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يبيع البطيخ عند دار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الرزق قد صلب في حب‌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183 / 436. و</w:t>
      </w:r>
      <w:r>
        <w:rPr>
          <w:rFonts w:hint="cs"/>
          <w:rtl/>
        </w:rPr>
        <w:t xml:space="preserve"> </w:t>
      </w:r>
      <w:r w:rsidRPr="008A0E98">
        <w:rPr>
          <w:rtl/>
        </w:rPr>
        <w:t>435.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254 / 1424.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67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72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38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61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: يزيد.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المصدر : البطن.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ش » : عند باب.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أهل بيت نبيّه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ويبقر ببطنه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على الخشبة.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ميثم : وإنّي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لأعرف رجلا أحمر له ضفيرتان يخرج لنصرة ابن بنت نبيّه فيقتل ويجال برأسه في الكوفة ، ثم افترقا.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أهل المجلس : ما رأينا أحدا أكذب من هذين. قال : فلم يفترق أهل المجلس حتى أقبل رشيد الهجري فطلبهما فسأل أهل المجلس عنهما فقالوا : قد افترقا وسمعنا يقولان كذا وكذا.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رشيد : رحم الله ميثما ، نسي : ويزداد في عطاء الذي يجي‌ء بالرأس مائة درهم ، ثم أدبر. فقال القوم : هذا والله أكذبهم.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القوم : والله ما ذهبت الأيام والليالي حتى رأينا ميثما مصلوبا على باب دار عمرو بن حريث</w:t>
      </w:r>
      <w:r>
        <w:rPr>
          <w:rtl/>
        </w:rPr>
        <w:t>!</w:t>
      </w:r>
      <w:r w:rsidRPr="008A0E98">
        <w:rPr>
          <w:rtl/>
        </w:rPr>
        <w:t xml:space="preserve"> وجئ برأس حبيب بن مظاهر قد قتل مع الحسين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>!</w:t>
      </w:r>
      <w:r w:rsidRPr="008A0E98">
        <w:rPr>
          <w:rtl/>
        </w:rPr>
        <w:t xml:space="preserve"> ورأينا كلّ ما قالوا.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حبيب من السبعين الرجال الّذين نصروا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ولقوا جبال الحديد ، واستقبلوا الرماح بصدورهم ، والسيوف بوجوههم ، وهم يعرض عليهم الأمان والأموال فيأبون ويقولون : لا عذر لنا عند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ان قتل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ومنّا عين تطرف ، حتى قتلوا حوله.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ولقد خرج حبيب بن مظاهر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يوم الطف وهو يضحك فقال له برير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ابن حصين الهمداني</w:t>
      </w:r>
      <w:r>
        <w:rPr>
          <w:rtl/>
        </w:rPr>
        <w:t xml:space="preserve"> ـ </w:t>
      </w:r>
      <w:r w:rsidRPr="008A0E98">
        <w:rPr>
          <w:rtl/>
        </w:rPr>
        <w:t xml:space="preserve">وكان يقال له سيد القرّاء </w:t>
      </w:r>
      <w:r w:rsidRPr="001D1DE1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8A0E98">
        <w:rPr>
          <w:rtl/>
        </w:rPr>
        <w:t>: يا أخي ليس هذا ساعة‌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بطنة.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إنّي.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المظاهر.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زيد ، وفي نسخة منه : برير.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النسخ : القرى ، وما أثبتناه من المصدر.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ضحك.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له : وأي موضع أحق من هذا بالسرور ، والله ما هذا إلاّ أن تميل علينا هذه الطغاة بسيوفهم فنعانق الحور العين.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هذه الكلمة مستخرجة من كتاب مفاخرة الكوفة والبصرة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ذكره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في القسم الأوّل ، والحاوي في القسم الثاني.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الفقيه ، في باب من قطع عليه طوافه : حبيب بن مظاهر ، إلى أن قال : فذكرت ذلك لأبي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والظاهر أنّه غير هذا.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في الحاوي : ويحتمل على بعد أن يكون أبو عبد الله المذكور هو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انتهى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أنّ الراوي عنه حمّاد بن عثمان ، إلاّ أن تكون الرواية مرسلة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80" w:name="_Toc354211967"/>
      <w:bookmarkStart w:id="781" w:name="_Toc449529899"/>
      <w:r w:rsidRPr="008A0E98">
        <w:rPr>
          <w:rtl/>
          <w:lang w:bidi="fa-IR"/>
        </w:rPr>
        <w:t>668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بن المعلّى :</w:t>
      </w:r>
      <w:bookmarkEnd w:id="780"/>
      <w:bookmarkEnd w:id="7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ق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السجستاني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وتقدّم حبيب السجستاني.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82" w:name="_Toc354211968"/>
      <w:bookmarkStart w:id="783" w:name="_Toc449529900"/>
      <w:r w:rsidRPr="008A0E98">
        <w:rPr>
          <w:rtl/>
          <w:lang w:bidi="fa-IR"/>
        </w:rPr>
        <w:t>669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بن المعلّل :</w:t>
      </w:r>
      <w:bookmarkEnd w:id="782"/>
      <w:bookmarkEnd w:id="7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بالميم المضمومة والعين المهملة ، الخثعمي ، المدائني ، روى عن أبي عبد الله وأبي الحسن والرضا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الكشي : 78 / 133.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 2 : 247 / 1188.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182 / 917.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182 / 292.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117 / 43.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إنّه ثقة ثقة ، صحيح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، إلاّ الترجمة وقوله : 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إنّه ، وزاد : له كتاب رواه محمّد ابن أبي عمير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وروى ابن عقدة ، عن محمّد بن أحمد بن خاقان النهدي ، قال : حدّثنا حسن بن الحسين اللؤلؤي ، قال : حدّثنا عبد الله بن محمّد الحجّال ، عن حبيب الخثعمي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مضمونه أنّه كان يكذب عليّ ، مع أنّه لا يزال لنا كذّابا.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وهذه الرواية لا أعتمد عليها ، والمرجع إلى قول جش.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ما تقدّم في حبيب الأحول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المعلّل الخثعمي ، مولى كوفي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والبلغة : في بعض نسخ الحديث : ابن المعلّى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ربما يتصرّف في الألقاب والأسامي الحسنة بالردّ إلى الرديّة إهانة ، وبالعكس تعظيما أو تنزّها ، فلعلّه معلّل وقيل : معلّى ، أو بالعكس ، ويؤيّده عدم توجّه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إلى المشهور الذي توجّه إليه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، لكنّه يبعّده بقاؤه من زمان زين العابدين علي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إلى زمان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وقال جدّي : ذكر أصحاب الرجال هذا الخبر وغفلوا عن أنّه لا‌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62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141 / 368.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64 / 252 و</w:t>
      </w:r>
      <w:r>
        <w:rPr>
          <w:rFonts w:hint="cs"/>
          <w:rtl/>
        </w:rPr>
        <w:t xml:space="preserve"> </w:t>
      </w:r>
      <w:r w:rsidRPr="008A0E98">
        <w:rPr>
          <w:rtl/>
        </w:rPr>
        <w:t>253.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172 / 116 ، وفيه بدل المعلل : معلل.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183 / 435 ، بلغة المحدّثين : 343.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يمكن عادة أن يروي الراوي على نفسه مثل هذه الرواية ، والظاهر أنّ حبيبا ينقل هذا على غيره المتقدّم ذكره ، فتوهّموا أنّه ذكره على نفسه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المعلّل الخثعمي الثقة ، عنه ابن أبي عمير ، وأحمد بن محمّد بن أبي نصر ، وعبد الله بن محمّد الحجّال ، وعبد الله بن المغيرة الثقة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84" w:name="_Toc354211969"/>
      <w:bookmarkStart w:id="785" w:name="_Toc449529901"/>
      <w:r w:rsidRPr="008A0E98">
        <w:rPr>
          <w:rtl/>
          <w:lang w:bidi="fa-IR"/>
        </w:rPr>
        <w:t>670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حبيب بن نزار بن حيّان :</w:t>
      </w:r>
      <w:bookmarkEnd w:id="784"/>
      <w:bookmarkEnd w:id="7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الهاشمي ، مولاهم الكوفي الصيرفي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86" w:name="_Toc354211970"/>
      <w:bookmarkStart w:id="787" w:name="_Toc449529902"/>
      <w:r w:rsidRPr="008A0E98">
        <w:rPr>
          <w:rtl/>
          <w:lang w:bidi="fa-IR"/>
        </w:rPr>
        <w:t>671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حبيش بن مبشّر :</w:t>
      </w:r>
      <w:bookmarkEnd w:id="786"/>
      <w:bookmarkEnd w:id="7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أخو جعفر بن مبشّر ، أبو عبد الله ، كان من أصحابنا ، وروى من أحاديث العامّة فأكثر ، له كتاب كبير حسن سمّاه أخبار السلف ، وفيه الطعون على المتقدّمين على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أخبرنا أبو عبد الله أحمد بن عبد الواحد بن أحمد ، قال : حدّثنا أبو عبد الله محمّد بن وهبان الدبيلي ، قال : حدّثنا أحمد بن كثير الصوفي ، قال : حدّثنا أبو عبد الرحمن أحمد بن محمّد العسكري الزعفراني المعروف بما كردويه ، قال : حدّثنا عليّ بن الحسين بن موسى الزرّاد ، قال : حدّثنا أبو عبد الله محمّد بن مبشّر يلقّب حبيش ، أخو جعفر بن مبشّر الكاتب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إلى قوله : وأكثر ، وزاد بعد حبيش : وقيل : حبش ، مكبّرا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روضة المتقين : 14 / 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91.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172 / 119.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146 / 379.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64 / 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ابن مبشّر</w:t>
      </w:r>
      <w:r>
        <w:rPr>
          <w:rtl/>
        </w:rPr>
        <w:t xml:space="preserve"> ـ </w:t>
      </w:r>
      <w:r w:rsidRPr="008A0E98">
        <w:rPr>
          <w:rtl/>
        </w:rPr>
        <w:t>بموحّدة ومعجمه مثقّلة</w:t>
      </w:r>
      <w:r>
        <w:rPr>
          <w:rtl/>
        </w:rPr>
        <w:t xml:space="preserve"> ـ </w:t>
      </w:r>
      <w:r w:rsidRPr="008A0E98">
        <w:rPr>
          <w:rtl/>
        </w:rPr>
        <w:t>بن أحمد بن محمّد الثقفي أبو عبد الله الطوسي ، ثقة فقيه سنّي ، من الحادية عشرة ، وكان أخوه جعفر من كبار المعتزلة.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مات سنة ثمان وخمسين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أي : بعد المائة.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بعد ترجمة حروفه قال : واسم حبيش محمّد ، وحبيش لقب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ومرّ أيضا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هذا.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القسم الرابع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ريب أنّ المستفاد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حسنه لكونه من علماء الإماميّة والفضلاء الاثني عشريّة ، على أنّ توثيق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ممّا يؤنس أيضا بحاله ، بل هو مدح معتدّ به للإمامي وإن زعمه سنّيّا. ولذا ذكره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في القسم الأوّل ، وفي الوجيزة : ممدوح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88" w:name="_Toc354211971"/>
      <w:bookmarkStart w:id="789" w:name="_Toc449529903"/>
      <w:r w:rsidRPr="008A0E98">
        <w:rPr>
          <w:rtl/>
          <w:lang w:bidi="fa-IR"/>
        </w:rPr>
        <w:t>672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حجّاج بن رفاعة :</w:t>
      </w:r>
      <w:bookmarkEnd w:id="788"/>
      <w:bookmarkEnd w:id="7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رفاعة وقيل : أبو علي الخشّاب ، كوفي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ثقة ، ذكره أبو العبّاس. له كتاب يرويه عدّة من أصحابنا ، منهم محمّد بن يحيى الخزّاز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إلى قوله : ذكره أبو العبّاس ، وفيها التوثيق مكرّر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: تكرير توثيقه مرّتين لم يذكره أحد من أصحاب الرجال غير‌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تقريب التهذيب 1 : 152 / 143.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إيضاح الاشتباه : 167 / 239.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257 / 1449.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183 / 438.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144 / 373.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64 / 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المصنّف ، والمعلوم من طريقة المصنّف أن ينقل في كتابه لفظ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في جميع الأبواب ويزيد ما يقبل الزيادة ، ولفظ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هنا بعينه جميع ما ذكره المصنّف ، غير أنّه اقتصر على توثيقه مرّة واحدة ، والنسخة بخطّ السيّد ابن طاوس ، انتهى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وكذلك في نسخة عليها خطّ ابن إدريس وخطّ ابن طاوس رحمهما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حجّاج الخشّاب له كتاب ، أخبرنا به عدّة من أصحابنا ، عن أبي المفضّل ، عن حميد ، عن أحمد بن ميثم ،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رفاعة الخشّاب الثقة ، عنه محمّد بن يحيى الخزّاز ، وأحمد بن ميثم ، والعبّاس بن عامر ، وجعفر بن بشير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90" w:name="_Toc354211972"/>
      <w:bookmarkStart w:id="791" w:name="_Toc449529904"/>
      <w:r w:rsidRPr="008A0E98">
        <w:rPr>
          <w:rtl/>
          <w:lang w:bidi="fa-IR"/>
        </w:rPr>
        <w:t>673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حجّاج بن عزبة الأنصاري :</w:t>
      </w:r>
      <w:bookmarkEnd w:id="790"/>
      <w:bookmarkEnd w:id="7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ي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وفي نسخة : ابن عربة ، بالمهملتين والموحّدة.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حجّاج بن عمرو بن غزيّة</w:t>
      </w:r>
      <w:r>
        <w:rPr>
          <w:rtl/>
        </w:rPr>
        <w:t xml:space="preserve"> ـ </w:t>
      </w:r>
      <w:r w:rsidRPr="008A0E98">
        <w:rPr>
          <w:rtl/>
        </w:rPr>
        <w:t>بفتح المعجمة وكسر الزاي وتشديد التحتانيّة</w:t>
      </w:r>
      <w:r>
        <w:rPr>
          <w:rtl/>
        </w:rPr>
        <w:t xml:space="preserve"> ـ </w:t>
      </w:r>
      <w:r w:rsidRPr="008A0E98">
        <w:rPr>
          <w:rtl/>
        </w:rPr>
        <w:t xml:space="preserve">الأنصاري المازني المدني ، صحابي ، وله رواية عن زيد ابن ثابت ، وشهد صفّين مع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عن الاستيعاب : الحجّاج بن عمرو بن عزية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الأنصاري من أهل المدينة ، شهد مع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وهو الذي كان يقول عند القتال :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الشهيد الثاني على الخلاصة : 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65 / 260.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38 / 11 ، وفيه : غزية ، وفي نسخة « م » : عزية.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تقريب التهذيب 1 : 153 / 158.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غزية.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يا معشر الأنصار ، أ</w:t>
      </w:r>
      <w:r w:rsidRPr="008A0E98">
        <w:rPr>
          <w:rtl/>
        </w:rPr>
        <w:t>تريدون أن نقول لربّنا إذا لقيناه : إنّا أطعنا سادتنا وكبراءنا فاضلّونا السبيلا</w:t>
      </w:r>
      <w:r>
        <w:rPr>
          <w:rtl/>
        </w:rPr>
        <w:t>؟!</w:t>
      </w:r>
      <w:r w:rsidRPr="008A0E98">
        <w:rPr>
          <w:rtl/>
        </w:rPr>
        <w:t xml:space="preserve"> يا معشر الأنصار ، انصروا أمير المؤمنين آخرا كما نصرتم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أوّلا ، والله إنّ الآخرة لشبيهة بالأولى إلاّ أنّ الأولى أفضلهما ، انتهى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عن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أنّ صاحب هذه المقالة حارث بن عزبة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ويؤيّد ما هنا أيضا عدم ذكر الحارث في شي‌ء من كتب الرجال.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92" w:name="_Toc354211973"/>
      <w:bookmarkStart w:id="793" w:name="_Toc449529905"/>
      <w:r w:rsidRPr="008A0E98">
        <w:rPr>
          <w:rtl/>
          <w:lang w:bidi="fa-IR"/>
        </w:rPr>
        <w:t>674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حجر بن زائدة :</w:t>
      </w:r>
      <w:bookmarkEnd w:id="792"/>
      <w:bookmarkEnd w:id="7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الحضرمي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أبو عبد الله ، روى عن أبي جعفر وأبي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ثقة ، صحيح المذهب ، صالح ، من هذه الطائفة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حجر بن زائدة وحمران بن أعين ، روى كش. ثمّ نقل حديث الحواريّين ،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وروي أنّ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قال : لا غفر الله له</w:t>
      </w:r>
      <w:r>
        <w:rPr>
          <w:rtl/>
        </w:rPr>
        <w:t xml:space="preserve"> ـ </w:t>
      </w:r>
      <w:r w:rsidRPr="008A0E98">
        <w:rPr>
          <w:rtl/>
        </w:rPr>
        <w:t>إشارة إلى حجر ابن زائدة</w:t>
      </w:r>
      <w:r>
        <w:rPr>
          <w:rtl/>
        </w:rPr>
        <w:t xml:space="preserve"> ـ </w:t>
      </w:r>
      <w:r w:rsidRPr="008A0E98">
        <w:rPr>
          <w:rtl/>
        </w:rPr>
        <w:t xml:space="preserve">إلاّ أنّ الراوي الحسين بن سعيد رفعه إلى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وقال جش. ثمّ نقل ما مرّ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: في الطريق عليّ بن سليمان بن داود ، وهو مجهول الحال ، وحديث القدح فيه مرسل ، فبقي الاعتماد على توثيق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120591" w:rsidRDefault="00DF2B1F" w:rsidP="001D1DE1">
      <w:pPr>
        <w:pStyle w:val="libFootnote0"/>
        <w:rPr>
          <w:rtl/>
        </w:rPr>
      </w:pPr>
      <w:r w:rsidRPr="00120591">
        <w:rPr>
          <w:rtl/>
        </w:rPr>
        <w:t>(1) الاستيعاب : 1 / 346 ، ولم يرد فيه ما ذكر ، بل ورد بعضه في ترجمة الحارث بن غزية :</w:t>
      </w:r>
      <w:r w:rsidRPr="00120591">
        <w:rPr>
          <w:rFonts w:hint="cs"/>
          <w:rtl/>
        </w:rPr>
        <w:t xml:space="preserve"> </w:t>
      </w:r>
      <w:r w:rsidRPr="00120591">
        <w:rPr>
          <w:rtl/>
        </w:rPr>
        <w:t>1 / 306.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179 / 247 ، وفيه زيادة :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148 / 384.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59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الشهيد الثاني على الخلاصة : 31.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والذي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عليّ بن محمّد ، عن أحمد بن محمّد بن عيسى ، عن الحسين بن سعيد يرفعه ، عن عبد الله بن الوليد ، قال : قال لي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ما تقول في المفضّل</w:t>
      </w:r>
      <w:r>
        <w:rPr>
          <w:rtl/>
        </w:rPr>
        <w:t>؟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وما عسيت أن أقول فيه بعد ما سمعت منك.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فقال 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لكن عامر بن جذاعة وحجر بن زائدة أتياني فعاباه عندي ، فسألتهما الكفّ عنه فلم يفعلا ، ثمّ سألتهما أن يكفّى عنه وأخبرتهما بسروري بذلك فلم يفعلا ، فلا غفر الله لهما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كتاب ، ابن أبي جيد ، عن محمّد بن الحسن ، عن الحسن بن متيل ومحمّد بن الحسن الصفّار ، عن محمّد بن الحسين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ورواه الحسين بن أبي الخطّاب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عن صفوان بن يحيى ، عن عبد الله بن مسكان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الروضة في الصحيح عن ابن أبي عمير ، عن حسين بن أحمد المنقري ، عن يونس بن ظبيان ، قال : قلت للصادق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ألا تنهى هذين الرجلين عن هذا الرجل</w:t>
      </w:r>
      <w:r>
        <w:rPr>
          <w:rtl/>
        </w:rPr>
        <w:t>؟</w:t>
      </w:r>
      <w:r w:rsidRPr="008A0E98">
        <w:rPr>
          <w:rtl/>
        </w:rPr>
        <w:t xml:space="preserve"> فقال : من هذا الرجل ومن هذين الرجلين</w:t>
      </w:r>
      <w:r>
        <w:rPr>
          <w:rtl/>
        </w:rPr>
        <w:t>؟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ألا تنهى حجر بن زائدة وعامر بن جذاعة عن المفضّل بن عمر</w:t>
      </w:r>
      <w:r>
        <w:rPr>
          <w:rtl/>
        </w:rPr>
        <w:t>؟</w:t>
      </w:r>
      <w:r w:rsidRPr="008A0E98">
        <w:rPr>
          <w:rtl/>
        </w:rPr>
        <w:t xml:space="preserve">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يا يونس ، قد سألتهما أن يكفّى عنه فلم يفعلا ، فلا غفر الله لهما</w:t>
      </w:r>
      <w:r>
        <w:rPr>
          <w:rtl/>
        </w:rPr>
        <w:t xml:space="preserve"> ..</w:t>
      </w:r>
      <w:r>
        <w:rPr>
          <w:rFonts w:hint="cs"/>
          <w:rtl/>
        </w:rPr>
        <w:t xml:space="preserve">. </w:t>
      </w:r>
      <w:r w:rsidRPr="008A0E98">
        <w:rPr>
          <w:rtl/>
        </w:rPr>
        <w:t xml:space="preserve">إلى أن قال : لو أحبّاني لأحبّا من أحبّ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ورواه في الكافي في كتاب‌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407 / 764.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محمّد بن الحسين بن أبي الخطاب.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63 / 251.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الكافي 8 : 373 / 561.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الحجّة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متن الروايتين شي‌ء ربما لا يقبله العقل ، مضافا إلى ما في السند. وسيجي‌ء في المفضّل ما يزيد التحقيق ، فتأمّل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زائدة الثقة ، عنه ابن مسكان ، وجعفر بن بشير.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الباقر والصادق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94" w:name="_Toc354211974"/>
      <w:bookmarkStart w:id="795" w:name="_Toc449529906"/>
      <w:r w:rsidRPr="008A0E98">
        <w:rPr>
          <w:rtl/>
          <w:lang w:bidi="fa-IR"/>
        </w:rPr>
        <w:t>675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حجر بن عدي الكندي :</w:t>
      </w:r>
      <w:bookmarkEnd w:id="794"/>
      <w:bookmarkEnd w:id="7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الكوفي ، 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وفي ي بدل الكوفي : وكان من الأبدال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على ي : بضمّ الحاء ، وبعد ابن عدي : من أصحاب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القاموس : رجل بدل</w:t>
      </w:r>
      <w:r>
        <w:rPr>
          <w:rtl/>
        </w:rPr>
        <w:t xml:space="preserve"> ـ </w:t>
      </w:r>
      <w:r w:rsidRPr="008A0E98">
        <w:rPr>
          <w:rtl/>
        </w:rPr>
        <w:t>بالكسر ويحرّك</w:t>
      </w:r>
      <w:r>
        <w:rPr>
          <w:rtl/>
        </w:rPr>
        <w:t xml:space="preserve"> ـ </w:t>
      </w:r>
      <w:r w:rsidRPr="008A0E98">
        <w:rPr>
          <w:rtl/>
        </w:rPr>
        <w:t xml:space="preserve">: شريف كريم ، الجمع أبدال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الفضل بن شاذان : ومن التابعين الكبار ورؤسائهم وزهادهم جندب بن زهير قاتل الساحر ، وعبد الله بن بديل ، وحجر بن عدي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أيضا في ترجمة عمرو بن الحمق فيما كتب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جواب معاوية : ألست القاتل حجر بن عدي أخا كندة والمصلّين‌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لم نجده فيه.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67 / 4 ، ولم يرد فيه : الكندي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38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59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القاموس المحيط : 3 / 333.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الكشّي : 69 / 124.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العابدين الّذين كانوا ينكرون الظلم ويستعظمون البدع ولا يخافون في الله لومة لائم</w:t>
      </w:r>
      <w:r>
        <w:rPr>
          <w:rtl/>
        </w:rPr>
        <w:t>؟!</w:t>
      </w:r>
      <w:r w:rsidRPr="008A0E98">
        <w:rPr>
          <w:rtl/>
        </w:rPr>
        <w:t xml:space="preserve"> ثم قتلتهم ظلما وعدوانا ، وبعد ما أعطيتهم الأيمان المغلّظة والمواثيق المؤكّدة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  <w:lang w:bidi="fa-IR"/>
        </w:rPr>
        <w:t>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  <w:lang w:bidi="fa-IR"/>
        </w:rPr>
        <w:t xml:space="preserve">: مشكور ،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  <w:lang w:bidi="fa-IR"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من الشهداء السعداء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في الحاوي في القسم الثاني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يعرف ابن عدي بروايته عن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وعن الحسن وعن الحسين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96" w:name="_Toc354211975"/>
      <w:bookmarkStart w:id="797" w:name="_Toc449529907"/>
      <w:r w:rsidRPr="008A0E98">
        <w:rPr>
          <w:rtl/>
          <w:lang w:bidi="fa-IR"/>
        </w:rPr>
        <w:t>676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حديد بن حكيم :</w:t>
      </w:r>
      <w:bookmarkEnd w:id="796"/>
      <w:bookmarkEnd w:id="7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علي الأزدي المدائني ، ثقة ، وجه ، متكلم ، روى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يرويه محمّد بن خالد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حديد والد علي بن حديد ، له كتاب ، أخبرنا به عدّة من أصحابنا ، عن أبي المفضل ، عن ابن بطّة ، عن أحمد بن أبي عبد الله ، عن‌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49 / 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التحرير الطاووسي : 158 / 119.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183 / 441.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182 / 915.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وعن الحسن والحسين.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64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148 / 385.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أبيه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أسند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أخيه مرازم ما له ربط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798" w:name="_Toc354211976"/>
      <w:bookmarkStart w:id="799" w:name="_Toc449529908"/>
      <w:r w:rsidRPr="008A0E98">
        <w:rPr>
          <w:rtl/>
          <w:lang w:bidi="fa-IR"/>
        </w:rPr>
        <w:t>677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حذيفة بن أسد :</w:t>
      </w:r>
      <w:bookmarkEnd w:id="798"/>
      <w:bookmarkEnd w:id="7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الغفاري ، </w:t>
      </w:r>
      <w:r w:rsidRPr="0027518B">
        <w:rPr>
          <w:rStyle w:val="libBold2Char"/>
          <w:rtl/>
        </w:rPr>
        <w:t>ن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إلاّ أنّ فيهما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: أسيد.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: ابن شريحة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ول : أبو شريحة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صاحب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وهو ابن أميّة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ابن إدريس : آمنة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ومرّ في أويس أنّه من حواريّ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>: ابن أسيد</w:t>
      </w:r>
      <w:r>
        <w:rPr>
          <w:rtl/>
        </w:rPr>
        <w:t xml:space="preserve"> ـ </w:t>
      </w:r>
      <w:r w:rsidRPr="008A0E98">
        <w:rPr>
          <w:rtl/>
        </w:rPr>
        <w:t>بفتح الهمزة</w:t>
      </w:r>
      <w:r>
        <w:rPr>
          <w:rtl/>
        </w:rPr>
        <w:t xml:space="preserve"> ـ </w:t>
      </w:r>
      <w:r w:rsidRPr="008A0E98">
        <w:rPr>
          <w:rtl/>
        </w:rPr>
        <w:t>الغفاري ، أبو سريحة</w:t>
      </w:r>
      <w:r>
        <w:rPr>
          <w:rtl/>
        </w:rPr>
        <w:t xml:space="preserve"> ـ </w:t>
      </w:r>
      <w:r w:rsidRPr="008A0E98">
        <w:rPr>
          <w:rtl/>
        </w:rPr>
        <w:t>بمهملتين مفتوح الأوّل</w:t>
      </w:r>
      <w:r>
        <w:rPr>
          <w:rtl/>
        </w:rPr>
        <w:t xml:space="preserve"> ـ </w:t>
      </w:r>
      <w:r w:rsidRPr="008A0E98">
        <w:rPr>
          <w:rtl/>
        </w:rPr>
        <w:t xml:space="preserve">صحابي ، من أصحاب الشجرة ، مات سنة اثنين وأربعين </w:t>
      </w:r>
      <w:r w:rsidRPr="001D1DE1">
        <w:rPr>
          <w:rStyle w:val="libFootnotenumChar"/>
          <w:rtl/>
        </w:rPr>
        <w:t>(12)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في الوجيزة : ممدوح </w:t>
      </w:r>
      <w:r w:rsidRPr="001D1DE1">
        <w:rPr>
          <w:rStyle w:val="libFootnotenumChar"/>
          <w:rtl/>
        </w:rPr>
        <w:t>(13)</w:t>
      </w:r>
      <w:r>
        <w:rPr>
          <w:rtl/>
        </w:rPr>
        <w:t>.</w:t>
      </w:r>
      <w:r w:rsidRPr="008A0E98">
        <w:rPr>
          <w:rtl/>
        </w:rPr>
        <w:t xml:space="preserve"> ولم يذكره في الحاوي.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63 / 252.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181 / 276.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92 ، منهج المقال : 331.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67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ابن داود : 70 / 388 ، وفي المصادر الثلاثة ورد : أسيد.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نسخة « ش » : فيها.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رجال ابن داود : أبو سريحة وفي نسخة : أبو سرعة.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المصدر : أبو سرعة. وأبو :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مجمع الرجال : 2 / 87 ، هامش رقم :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رجال الكشّي : 9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(12) تقريب التهذيب 15691 / 181.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(13) الوجيزة : 184 / 443.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00" w:name="_Toc354211977"/>
      <w:bookmarkStart w:id="801" w:name="_Toc449529909"/>
      <w:r w:rsidRPr="008A0E98">
        <w:rPr>
          <w:rtl/>
          <w:lang w:bidi="fa-IR"/>
        </w:rPr>
        <w:lastRenderedPageBreak/>
        <w:t>678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حذيفة بن شعيب :</w:t>
      </w:r>
      <w:bookmarkEnd w:id="800"/>
      <w:bookmarkEnd w:id="8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السبيعي ، الهمداني ، كوفي ، نعرف حديثه وننكره ، وأكثر تخليطه فيما يرويه عن جابر ، وأمره مظلم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النقد : وكذا في الباب الثاني من 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ولم أجد في كتب الرجال حتّى في ح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إلاّ حميدا ، وكأنّه اشتبه على العلاّمة </w:t>
      </w:r>
      <w:r w:rsidR="00D014E0" w:rsidRPr="00D014E0">
        <w:rPr>
          <w:rStyle w:val="libAlaemChar"/>
          <w:rtl/>
        </w:rPr>
        <w:t>قدس‌سره</w:t>
      </w:r>
      <w:r w:rsidRPr="008A0E98">
        <w:rPr>
          <w:rtl/>
        </w:rPr>
        <w:t xml:space="preserve"> ، وأخذ عنه د ، حيث لم يسمّ المأخذ كما هو دأبه ، وذكر في الباب الأوّل بعنوان حميد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وسيجي‌ء في ذلك العنوان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ممّا يؤيّد كونه اشتباها بحميد عدم ذكر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حميدا مع ذكره في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وست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>وجخ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لكن لم أقف على مأخذ للأوصاف المذكورة ، فتتبّع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  <w:r w:rsidRPr="008A0E98">
        <w:rPr>
          <w:rtl/>
        </w:rPr>
        <w:t xml:space="preserve"> ولذا لم يذكره في الوجيزة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شعيب ، عن جابر </w:t>
      </w:r>
      <w:r w:rsidRPr="001D1DE1">
        <w:rPr>
          <w:rStyle w:val="libFootnotenumChar"/>
          <w:rtl/>
        </w:rPr>
        <w:t>(12)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02" w:name="_Toc354211978"/>
      <w:bookmarkStart w:id="803" w:name="_Toc449529910"/>
      <w:r w:rsidRPr="008A0E98">
        <w:rPr>
          <w:rtl/>
          <w:lang w:bidi="fa-IR"/>
        </w:rPr>
        <w:t>679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حذيفة بن منصور الخزاعي :</w:t>
      </w:r>
      <w:bookmarkEnd w:id="802"/>
      <w:bookmarkEnd w:id="8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مولاهم ، 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(13)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219 / 6 ، وفيه : السبعي الهمداني كوفي ، يعرف حديثه وينكر.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ابن داود : 236 / 110.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أي : حرف الحاء.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86 / 537.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نقد الرجال : 121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133 / 341.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الفهرست : 60 / 239.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180 / 251.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نقل هذه الأوصاف في مجمع الرجال : 2 / 245 نقلا عن ابن الغضائري.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في الوجيزة : 203 / 637 : حميد بن شعيب السبيعي : ضعيف.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(12) هداية المحدّثين : 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(13) رجال الشيخ : 179 / 239.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بيّاع السابري ، وبعد منصور : ابن كثير أبو محمّد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ثقة ، روى عن أبي جعفر وأبي عبد الله وأبي الحسن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وابناه الحسن ومحمّد رويا الحديث.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يرويه عدّة من أصحابنا ، أخبرنا القاضي أبو الحسين محمّد ابن عثمان ، قال : حدّثنا أبو القاسم جعفر بن محمّد الشريف الصالح ،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حدّثنا عبد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الله بن أحمد بن نهيك ، عن ابن أبي عمير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حديثا في مدحه أحد رواته محمّد بن عيسى ، وفيه قول. ووثّقه شيخنا المفيد ومدحه.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: حذيفة بن منصور بن كثير بن أسلم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الخزاعي أبو محمّد ، روى عن أبي عبد الله وأبي الحسن موسى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حديثه غير نقي ، يروي الصحيح والسقيم ، وأمره ملتبس ، ويخرج شاهدا.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عندي التوقّف فيه لما قاله هذا الشيخ ، ولما نقل عنه أنّه كان واليا من قبل بني أميّة ، ويبعد انفكاكه عن القبيح.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إنّه ثقة ، انتهى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هذا الحديث رواه محمّد بن عيسى عن يونس ، وهو ضعف آخر ، لأنّ بعض من عمل بروايته استثنى منها ما يرويه عن يونس ، انتهى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والذي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حمدويه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ومحمّد ، قالا : حدّثنا محمّد بن عيسى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119 / 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عبيد.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147 / 383.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سلمة.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60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الشهيد الثاني على الخلاصة :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نسخة « م » زيادة : ابن نصير.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عن صفوان ، عن عبد الرحمن بن الحجّاج ، قال : سأل أبو العبّاس فضل البقباق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لحريز الإذن على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فلم يأذن له ، فعاوده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فلم يأذن 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: أي شي‌ء للرجل أن يبلغ في عقوبة غلامه</w:t>
      </w:r>
      <w:r>
        <w:rPr>
          <w:rtl/>
        </w:rPr>
        <w:t>؟</w:t>
      </w:r>
      <w:r w:rsidRPr="008A0E98">
        <w:rPr>
          <w:rtl/>
        </w:rPr>
        <w:t xml:space="preserve"> قال : على قدر جريرته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فقال : قد عاقبت والله حريزا بأعظم ممّا صنع.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ويحك</w:t>
      </w:r>
      <w:r>
        <w:rPr>
          <w:rtl/>
        </w:rPr>
        <w:t>!</w:t>
      </w:r>
      <w:r w:rsidRPr="008A0E98">
        <w:rPr>
          <w:rtl/>
        </w:rPr>
        <w:t xml:space="preserve"> إنّي فعلت ذلك أنّ حريزا جرّد السيف. ثمّ قال : أما لو كان حذيفة بن منصور ما عاودني فيه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أن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لا ، انتهى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وكما ترى ليس في الطريق يونس أصلا ، ولم أجد غير هذا.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إنّ الرواية ليست صريحة في المدح وإن إفادته بالنسبة. وما قيل </w:t>
      </w:r>
      <w:r>
        <w:rPr>
          <w:rtl/>
        </w:rPr>
        <w:t xml:space="preserve">: </w:t>
      </w:r>
      <w:r w:rsidRPr="008A0E98">
        <w:rPr>
          <w:rtl/>
        </w:rPr>
        <w:t>من أنّه لا يبعد استفادة التوثيق منها ، لا يخفى بعده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رويناه بالإسناد الأوّل ، عن حميد ، عن القاسم ابن إسماعيل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عدّة من أصحابنا ، عن أبي المفضّل ، عن حميد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قول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فيه قول ، الظاهر عدم التأمّل في جلالته والوثوق به ، وهو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قوّى القبول في ترجمته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وكلام غض‌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فضل بن البقباق.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فعاده.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ذنوبه.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زيادة : بعد.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336 / 615.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65 / 261.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65 / 260.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141 / 22.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ليس نصّا في ضعفه ، مع أنّ الظاهر ارتفاع الوثوق بتضعيفاته ، وبعد الانفكاك عن القبيح لا يقاوم التوثيق الصريح ، كيف وكثير من الثقات عنده ولاة وعمّال للظلمة.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التهذيب عند ذكر حديثه في عدم نقصان شهر رمضان : هذا الخبر لا يصحّ العمل به من وجوه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أحدها : أنّ متن الخبر لا يوجد في شي‌ء من الأصول المصنّفة وإنّما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هو موجود في الشواذّ من الأخبار.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ومنها : أنّ كتاب حذيفة بن منصور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عريّ منه ، والكتاب معروف مشهور ، ولو كان هذا الحديث صحيحا عنه لضمّنه كتابه. إلى آخره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كلامه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فوائد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منها : كون حذيفة جليلا صحيح الحديث موثوقا 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ومنها : أنّ الأخبار الّتي نقلها المشايخ عنه على سبيل الاعتماد والإفتاء بها إنّما هي من كتابه المعروف المشهور.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ومنها : أنّ الشاذّ من الأخبار ليس بصحيح عنده ولا يعمل به ، وإنّما الصحيح والمعمول به ما وجد في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شي‌ء من الأصول ، وأنّ الحديث المروي عن رجل ولم يوجد في كتابه ليس بصحيح. إلى غير ذلك.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إنّ الرواية ليست صريحة في المدح. إلى آخره.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فيه : أنّها وإن لم تكن صريحة إلاّ أنّها ظاهرة لا أنّها تفيده بالنسبة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 هنا إلى أوائل ترجمة حسّان بن ثابت ساقط من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تهذيب الأحكام 4 : 168 / 482.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، لم ترد في نسخة « م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فتدبّر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ذكره الفاضل عبد النبي الجزائري</w:t>
      </w:r>
      <w:r>
        <w:rPr>
          <w:rtl/>
        </w:rPr>
        <w:t xml:space="preserve"> ـ </w:t>
      </w:r>
      <w:r w:rsidRPr="008A0E98">
        <w:rPr>
          <w:rtl/>
        </w:rPr>
        <w:t>مع ما عرف من طريقته</w:t>
      </w:r>
      <w:r>
        <w:rPr>
          <w:rtl/>
        </w:rPr>
        <w:t xml:space="preserve"> ـ </w:t>
      </w:r>
      <w:r w:rsidRPr="008A0E98">
        <w:rPr>
          <w:rtl/>
        </w:rPr>
        <w:t xml:space="preserve">في قسم الثقات ، وقال : توقّف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لا وجه له مع توثيق الشيخين الجليلين له ، وكلام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على تقدير قبوله لا يقتضي الطعن فيه نفسه.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وما قيل : من كونه واليا ، مرسل ، مع عدم اقتضائه القدح لاحتمال الوجوه المسوّغة 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والحديث الذي رواه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لا يبعد استفادة التوثيق منه أيضا ، انتهى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ثقة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منصور ، عنه ابن أبي عمير ، وصفوان بن يحيى ، وعبد الله بن المغيرة الثقة ، ومحمّد بن سنان</w:t>
      </w:r>
      <w:r>
        <w:rPr>
          <w:rtl/>
        </w:rPr>
        <w:t xml:space="preserve"> ـ </w:t>
      </w:r>
      <w:r w:rsidRPr="008A0E98">
        <w:rPr>
          <w:rtl/>
        </w:rPr>
        <w:t xml:space="preserve">كما في الفقيه </w:t>
      </w:r>
      <w:r w:rsidRPr="001D1DE1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8A0E98">
        <w:rPr>
          <w:rtl/>
        </w:rPr>
        <w:t>والقاسم بن إسماعيل ، ومحمّد بن أبي حمزة.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الباقر والصادق والكاظم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04" w:name="_Toc354211979"/>
      <w:bookmarkStart w:id="805" w:name="_Toc449529911"/>
      <w:r w:rsidRPr="008A0E98">
        <w:rPr>
          <w:rtl/>
          <w:lang w:bidi="fa-IR"/>
        </w:rPr>
        <w:t>680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حذيفة بن اليمان العبسي :</w:t>
      </w:r>
      <w:bookmarkEnd w:id="804"/>
      <w:bookmarkEnd w:id="8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عداده في الأنصار ، وقد عدّ من الأركان الأربعة ، 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ونحوه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</w:t>
      </w:r>
      <w:r w:rsidRPr="008A0E98">
        <w:rPr>
          <w:rtl/>
        </w:rPr>
        <w:t xml:space="preserve"> : سكن الكوفة ، ومات بالمدائن بعد بيعة أمير المؤمنين عليه‌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62 / 229.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184 / 444.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الفقيه 2 : 110 / 470.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37 / 2. وفيه : ابن اليماني.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60 / 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السلام بأربعين يوما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جبرئيل بن أحمد الفاريابي البرناني ، عن الحسن بن خرزاذ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عن ابن فضّال ، عن ثعلبة بن ميمون ، عن زرارة ،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عن أبيه ، عن جدّه ، عن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قال : ضاقت الأرض بسبعة ، بهم ترزقون وبهم تنصرون وبهم تمطرون ، منهم : سلمان الفارسي والمقداد وأبو ذر وعمّار وحذيفة رحمة الله عليهم.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يقول : وأنا إمامهم.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وهم الّذين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صلّوا على فاطمة </w:t>
      </w:r>
      <w:r w:rsidR="00D014E0" w:rsidRPr="00D014E0">
        <w:rPr>
          <w:rStyle w:val="libAlaemChar"/>
          <w:rtl/>
        </w:rPr>
        <w:t>عليها‌السلام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فيه أيضا : محمّد بن مسعود ، قال : أخبرني أبو الحسن عليّ بن فضّال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عن محمّد بن الوليد البجلي ، عن العبّاس بن هلال ، عن أبي الحسن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ذكر أنّ حذيفة لمّا حضرته الوفاة</w:t>
      </w:r>
      <w:r>
        <w:rPr>
          <w:rtl/>
        </w:rPr>
        <w:t xml:space="preserve"> ـ </w:t>
      </w:r>
      <w:r w:rsidRPr="008A0E98">
        <w:rPr>
          <w:rtl/>
        </w:rPr>
        <w:t>وكان آخر الليل</w:t>
      </w:r>
      <w:r>
        <w:rPr>
          <w:rtl/>
        </w:rPr>
        <w:t xml:space="preserve"> ـ </w:t>
      </w:r>
      <w:r w:rsidRPr="008A0E98">
        <w:rPr>
          <w:rtl/>
        </w:rPr>
        <w:t>قال لابنته : أيّة ساعة هذه</w:t>
      </w:r>
      <w:r>
        <w:rPr>
          <w:rtl/>
        </w:rPr>
        <w:t>؟</w:t>
      </w:r>
      <w:r w:rsidRPr="008A0E98">
        <w:rPr>
          <w:rtl/>
        </w:rPr>
        <w:t xml:space="preserve"> قالت : آخر الليل ، قال : الحمد لله الذي بلغني هذا المبلغ ولم أوال ظالما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على صاحب حقّ ، ولم أعاد صاحب حقّ.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فبلغ زيد بن عبد الرحمن بن عبد يغوث فقال : كذب والله</w:t>
      </w:r>
      <w:r>
        <w:rPr>
          <w:rtl/>
        </w:rPr>
        <w:t>!</w:t>
      </w:r>
      <w:r w:rsidRPr="008A0E98">
        <w:rPr>
          <w:rtl/>
        </w:rPr>
        <w:t xml:space="preserve"> لقد والى على عثمان ، فأجابه بعض من حضره : أنّ عثمان والاه يا أخا زهرة.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خرداد.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الذي.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6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أبو الحسن علي بن الحسن بن علي بن فضّال.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ظلما.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الحديث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منقطع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فيه أيضا : وسئل</w:t>
      </w:r>
      <w:r>
        <w:rPr>
          <w:rtl/>
        </w:rPr>
        <w:t xml:space="preserve"> ـ </w:t>
      </w:r>
      <w:r w:rsidRPr="008A0E98">
        <w:rPr>
          <w:rtl/>
        </w:rPr>
        <w:t>أي الفضل بن شاذان</w:t>
      </w:r>
      <w:r>
        <w:rPr>
          <w:rtl/>
        </w:rPr>
        <w:t xml:space="preserve"> ـ </w:t>
      </w:r>
      <w:r w:rsidRPr="008A0E98">
        <w:rPr>
          <w:rtl/>
        </w:rPr>
        <w:t xml:space="preserve">عن ابن مسعود وحذيفة ، فقال : لم يكن حذيفة مثل ابن مسعود ، لأنّ حذيفة كان زكيّا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وابن مسعود خلط ووالى القوم ومال معهم وقال بهم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ذكره في الحاوي في قسم الثقات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06" w:name="_Toc354211980"/>
      <w:bookmarkStart w:id="807" w:name="_Toc449529912"/>
      <w:r w:rsidRPr="008A0E98">
        <w:rPr>
          <w:rtl/>
          <w:lang w:bidi="fa-IR"/>
        </w:rPr>
        <w:t>681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الحرّ بن يزيد بن ناجية :</w:t>
      </w:r>
      <w:bookmarkEnd w:id="806"/>
      <w:bookmarkEnd w:id="8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سعيد ، من بني رياح بن يربوع ، سين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قال السيّد نعمة الله الجزائري التستري في كتابه الأنوار النعمانيّة : حدّثني جماعة من الثقات أنّ الشاه إسماعيل لمّا ملك بغداد وأتى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إلى مشهد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وسمع من بعض الناس الطعن على الحرّ ، أتى إلى قبره وأمر بنبشه ، فنبشوه ، فرأوه نائما كهيئته لمّا قتل ، ورأوا على رأسه عصابة مشدود بها رأسه.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فأراد الشاه</w:t>
      </w:r>
      <w:r>
        <w:rPr>
          <w:rtl/>
        </w:rPr>
        <w:t xml:space="preserve"> ـ </w:t>
      </w:r>
      <w:r w:rsidRPr="008A0E98">
        <w:rPr>
          <w:rtl/>
        </w:rPr>
        <w:t>نوّر الله ضريحه</w:t>
      </w:r>
      <w:r>
        <w:rPr>
          <w:rtl/>
        </w:rPr>
        <w:t xml:space="preserve"> ـ </w:t>
      </w:r>
      <w:r w:rsidRPr="008A0E98">
        <w:rPr>
          <w:rtl/>
        </w:rPr>
        <w:t xml:space="preserve">أخذ تلك العصابة ، لما نقل في كتب السير والتواريخ أنّ تلك العصابة هي دسمال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شدّ به‌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والحديث.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36 / 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ركنا ، وفي نسخة منه : زكيّا.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38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63 / 230.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184 / 445.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73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م » : أتى.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كلمة فارسيّة بمعنى : منديل.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رأس الحرّ لمّا أصيب في تلك الواقعة ، ودفن على تلك الهيئة.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فلمّا حلّوا تلك العصابة جرى الدم من رأسه حتّى امتلأ منه القبر ، فلمّا شدّوا عليه تلك العصابة انقطع الدم ، فلمّا حلّوها جرى الدم. وكلّما أرادوا أن يعالجوا قطع الدم بغير تلك العصابة لم يمكنهم ، فتبيّن لهم حسن حاله.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فأمر ، فبني على قبره بناء ، وعيّن له خادما يخدم قبره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وما ذكره من الطعن لم أره إلاّ في كتابه ، فإنّه نقل عن بعض الطعن فيه ، محتجّا بأنّ خروجه عليه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>متيقّن ، وما ورد في عفوه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>عنه وقبول توبته خبر واحد. وفيه ما فيه.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08" w:name="_Toc354211981"/>
      <w:bookmarkStart w:id="809" w:name="_Toc449529913"/>
      <w:r w:rsidRPr="008A0E98">
        <w:rPr>
          <w:rtl/>
          <w:lang w:bidi="fa-IR"/>
        </w:rPr>
        <w:t>682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حرب بن الحسن الطحّان :</w:t>
      </w:r>
      <w:bookmarkEnd w:id="808"/>
      <w:bookmarkEnd w:id="8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قريب الأمر في الحديث ، له كتاب ، عامّي الرواية ، يحيى بن زكريّا اللؤلؤي ،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مضى عن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الحارث ، بالمثلّثة ، فالظاهر أنّه وهم.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الحسن بن محمّد بن سماعة 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ما يشير إلى اعتناء ما بشأنه وكونه من أصحابنا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ذكره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في القسم الثاني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وفي الحاوي في القسم الرابع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وفي الوجيزة : ممدوح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فتدبّر.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الأنوار النعمانية : 3 / 265.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148 / 386.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40 / 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217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حاوي الأقوال : 256 / 1445.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184 / 447.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10" w:name="_Toc354211982"/>
      <w:bookmarkStart w:id="811" w:name="_Toc449529914"/>
      <w:r w:rsidRPr="008A0E98">
        <w:rPr>
          <w:rtl/>
          <w:lang w:bidi="fa-IR"/>
        </w:rPr>
        <w:lastRenderedPageBreak/>
        <w:t>683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حريث بن عمير :</w:t>
      </w:r>
      <w:bookmarkEnd w:id="810"/>
      <w:bookmarkEnd w:id="8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العبدي ، الكوفي ؛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12" w:name="_Toc354211983"/>
      <w:bookmarkStart w:id="813" w:name="_Toc449529915"/>
      <w:r w:rsidRPr="008A0E98">
        <w:rPr>
          <w:rtl/>
          <w:lang w:bidi="fa-IR"/>
        </w:rPr>
        <w:t>684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حريز :</w:t>
      </w:r>
      <w:bookmarkEnd w:id="812"/>
      <w:bookmarkEnd w:id="8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بالراء قبل المثنّاة من تحت والزاي ، ابن عبد الله السجستاني ، أبو محمّد الأزدي ، من أهل الكوفة ، أكثر السفر والتجارة إلى سجستان فعرف بها ، وكانت تجارته في السمن والزيت.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قيل :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وقال يونس : لم يسمع من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إلاّ حديثين. وقيل : روى عن أبي الحسن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، إلاّ الترجمة ، وزاد : ولم يثبت ذلك. وكان ممّن شهر السيف في قتال الخوارج بسجستان في حياة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وروي أنّه جفاه وحجبه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الصلاة كبير ، وآخر الطف منه ، وله كتاب نوادر.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فأمّا الكبير فقرأناه على القاضي أبي الحسين محمّد بن عثمان ،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قرأته على أبي القاسم جعفر بن محمّد بن عبيد الله الموسوي ، قال : قرأت على مؤدّبي أبي العبّاس عبيد الله بن أحمد بن نهيك ، قال : قرأت على ابن أبي عمير ، قال : قرأت على حمّاد بن عيسى ، قال : قرأت على حريز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ثقة ، كوفي ، سكن سجستان. له كتب ، أخبرنا الشيخ ، عن جعفر بن محمّد بن قولويه ، عن أبي القاسم جعفر بن محمّد العلوي‌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180 / 266.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63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144 / 375.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الموسوي ، عن ابن نهيك ، عن ابن أبي عمير ، عن حمّاد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بعد نقل التوثيق عن الشيخ والحجب المذكور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</w:t>
      </w:r>
      <w:r>
        <w:rPr>
          <w:rFonts w:hint="cs"/>
          <w:rtl/>
        </w:rPr>
        <w:t xml:space="preserve"> </w:t>
      </w:r>
      <w:r w:rsidRPr="008A0E98">
        <w:rPr>
          <w:rtl/>
        </w:rPr>
        <w:t>وهذا القول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لا يقتضي الطعن ، لعدم العلم بتعديل الراوي للجفاء.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أنّ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حجبه عنه ، وفي طريقه محمّد ابن عيسى ، وفيه قول ؛ مع أنّ الحجب لا يستلزم الجرح ، لعدم العلم بالسرّ فيه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عبد الله السجستاني مولى الأزد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وما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مرّ في حذيفة بن منصور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وظاهره أنّ الحجب لفعل قبيح عظيم ، فليتأمّل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وفيه أيضا : محمّد بن نصير ، عن محمّد بن عيسى ، عن يونس بن عبد الرحمن قال : قلت لحريز يوما : يا أبا عبد الله كم يجزئك أن تمسح من شعر رأسك في وضوئك للصلاة</w:t>
      </w:r>
      <w:r>
        <w:rPr>
          <w:rtl/>
        </w:rPr>
        <w:t>؟</w:t>
      </w:r>
      <w:r w:rsidRPr="008A0E98">
        <w:rPr>
          <w:rtl/>
        </w:rPr>
        <w:t xml:space="preserve"> فقال : بقدر ثلاث أصابع ، وأومأ بالسبّابة والوسطى والثالثة. وكان يونس يذكر عنه فقها كثيرا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أيضا : محمّد بن مسعود ، عن محمّد بن نصير ، عن محمّد بن عيسى ، عن يونس ، قال : لم يسمع حريز بن عبد الله عن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إلاّ حديثا أو حديثين ، وكذلك عبد الله بن مسكان إلاّ حديث من أدرك المشعر فقد أدرك الحج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62 / 249.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181 / 275 ، وفيه : أزد.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رجال الكشّي : 336 / 615 ، وفيه أنّ الفضل البقباق طلب الاذن له مرتين من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بالدخول فلم يأذن 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336 / 616.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من.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382 / 716.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وهو مشكل ، لأنّ رواية حريز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كثيرة جدّا ، ويبعد الحكم بإرسالها. وكأنّ هذه الرواية هي مستند قول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عن يونس ذلك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النقد : يظهر من التهذيب في باب الأحداث الموجبة للطهارة أنّه روى عن أبي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أيضا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: الظاهر أنّ الحجب كان اتّقاء عليه ليشتهر ذلك ولا يصل إليه ضرر ، لأنّ الخروج عند المخالفين كان عظيما ، فإذا اشتهر أنّ أصحاب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يخرجون بالسيف كان يمكن أن يصل الضرر إلى الجميع ، كما يظهر من أخبار المنصور لعنه الله مع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والظاهر أنّه ما بقي الحجب وكان أياما ، كما سمع وروى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أخبارا كثيرة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ذكر الميرزا في حاشية الكتاب وقبله الفاضل عبد النبي الجزائري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نحو ما ذكره جدّه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سبب الحجب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ولا يخفى أنّ الظاهر أنّ الخروج المذكور كان لهم لا عليهم ، فيبعد إيصال ضرر إليه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لذلك ، فلعلّ ذلك لكون الخروج ولو على الخوارج غير سائغ إلاّ بإذن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وقد ورد النهي عنه عن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نهج البلاغة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ورواياته عنه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باب الحج وغيره مستفيضة جدّا.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التهذيب 1 : 36 / 97 ، نقد الرجال : 84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روضة المتقين : 14 / 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منهج المقال ، النسخة الخطّيّة لجامعة طهران صفحة : 101 ، حاوي الأقوال : 64 / 235.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نهج البلاغة</w:t>
      </w:r>
      <w:r>
        <w:rPr>
          <w:rtl/>
        </w:rPr>
        <w:t xml:space="preserve"> ـ </w:t>
      </w:r>
      <w:r w:rsidRPr="008A0E98">
        <w:rPr>
          <w:rtl/>
        </w:rPr>
        <w:t>صبحي الصالح</w:t>
      </w:r>
      <w:r>
        <w:rPr>
          <w:rtl/>
        </w:rPr>
        <w:t xml:space="preserve"> ـ </w:t>
      </w:r>
      <w:r w:rsidRPr="008A0E98">
        <w:rPr>
          <w:rtl/>
        </w:rPr>
        <w:t>: 94 / 61.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14" w:name="_Toc354211984"/>
      <w:bookmarkStart w:id="815" w:name="_Toc449529916"/>
      <w:r w:rsidRPr="008A0E98">
        <w:rPr>
          <w:rtl/>
          <w:lang w:bidi="fa-IR"/>
        </w:rPr>
        <w:lastRenderedPageBreak/>
        <w:t>685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حريز بن عثمان الرحبي :</w:t>
      </w:r>
      <w:bookmarkEnd w:id="814"/>
      <w:bookmarkEnd w:id="8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 xml:space="preserve">: حريز بن عثمان الرحبي ، ثقة ، ناصبي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وعن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ثقة ، رمي بالنصب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وعن أنساب ابن الأثير : إنّه كان ناصبيّا ، يبغض عليّا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ويسبّه كلّ يوم سبعين مرّة وسبعين مرّة عشيّا ، وحكي عنه التوبة ، ولا يصح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جامع الأصول له أيضا : أخرج البخاري في صحيحه عن محمّد ابن زياد وحريز بن عثمان ، وهما مشهوران بالنصب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فتأمّل فيمن يوثّقه القوم ويحكمون بصحّة حديثه.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في باب الجيم بعنوان جرير.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16" w:name="_Toc354211985"/>
      <w:bookmarkStart w:id="817" w:name="_Toc449529917"/>
      <w:r w:rsidRPr="008A0E98">
        <w:rPr>
          <w:rtl/>
          <w:lang w:bidi="fa-IR"/>
        </w:rPr>
        <w:t>686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حسّان بن ثابت بن المنذر :</w:t>
      </w:r>
      <w:bookmarkEnd w:id="816"/>
      <w:bookmarkEnd w:id="8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حرام</w:t>
      </w:r>
      <w:r>
        <w:rPr>
          <w:rtl/>
        </w:rPr>
        <w:t xml:space="preserve"> ـ </w:t>
      </w:r>
      <w:r w:rsidRPr="008A0E98">
        <w:rPr>
          <w:rtl/>
        </w:rPr>
        <w:t>بفتح المهملة والراء</w:t>
      </w:r>
      <w:r>
        <w:rPr>
          <w:rtl/>
        </w:rPr>
        <w:t xml:space="preserve"> ـ </w:t>
      </w:r>
      <w:r w:rsidRPr="008A0E98">
        <w:rPr>
          <w:rtl/>
        </w:rPr>
        <w:t xml:space="preserve">الأنصاري ، الخزرجي ، أبو عبد الله وأبو الوليد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؛ شاعر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مات سنة أربع وخمسين وله مائة وعشرون سنة ،</w:t>
      </w:r>
      <w:r w:rsidRPr="0027518B">
        <w:rPr>
          <w:rStyle w:val="libBold2Char"/>
          <w:rtl/>
        </w:rPr>
        <w:t xml:space="preserve"> قب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هب </w:t>
      </w:r>
      <w:r w:rsidRPr="008A0E98">
        <w:rPr>
          <w:rtl/>
        </w:rPr>
        <w:t>: قال ابن سعد : لم يشهد مشهدا ، كان يجبن.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ابن الكلبي : كان لسنا شجاعا ، أصابته علّة فجبن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الكاشف 1 : 155 / 994.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تقريب التهذيب 1 : 159 / 214.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جامع الأصول : 1 / 171.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أبو عبد الرحمن أو أبو الوليد.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تقريب التهذيب 1 : 161 / 229.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الكاشف 1 : 157 / 1006 ، وفيه : النجاري.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 xml:space="preserve">حسّان هذا كان أوّلا معروفا بحبّ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مواليا لأهل بيت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قائلا في مدحهم الأشعار ، مرغما أنوف الكفرة الفجّار ، إلاّ أنّ القوم استمالوه ، وغرّته الأطماع الدنيّة والزخارف الدنيويّة ؛ ففارق عليّا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حتّى أنّه على ما قيل سبّه وهجاه.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شرح ابن أبي الحديد</w:t>
      </w:r>
      <w:r>
        <w:rPr>
          <w:rtl/>
        </w:rPr>
        <w:t xml:space="preserve"> ـ </w:t>
      </w:r>
      <w:r w:rsidRPr="008A0E98">
        <w:rPr>
          <w:rtl/>
        </w:rPr>
        <w:t xml:space="preserve">بعد ذكر عزل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قيس بن سعد بن عبادة عن مصر وإنفاذ محمّد بن أبي بكر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إليها</w:t>
      </w:r>
      <w:r>
        <w:rPr>
          <w:rtl/>
        </w:rPr>
        <w:t xml:space="preserve"> ـ </w:t>
      </w:r>
      <w:r w:rsidRPr="008A0E98">
        <w:rPr>
          <w:rtl/>
        </w:rPr>
        <w:t>: قال إبراهيم : ثمّ أقبل قيس حتّى دخل المدينة ، فجاء حسّان بن ثابت شامتا به</w:t>
      </w:r>
      <w:r>
        <w:rPr>
          <w:rtl/>
        </w:rPr>
        <w:t xml:space="preserve"> ـ </w:t>
      </w:r>
      <w:r w:rsidRPr="008A0E98">
        <w:rPr>
          <w:rtl/>
        </w:rPr>
        <w:t>وكان عثمانيّا</w:t>
      </w:r>
      <w:r>
        <w:rPr>
          <w:rtl/>
        </w:rPr>
        <w:t xml:space="preserve"> ـ </w:t>
      </w:r>
      <w:r w:rsidRPr="008A0E98">
        <w:rPr>
          <w:rtl/>
        </w:rPr>
        <w:t>فقال له : نزعك عليّ بن أبي طالب ، وقد قتلت عثمان ، فبقي عليك الإثم ولم يحسن لك الشكر.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فزجره قيس وقال : يا أعمى القلب ، يا أعمى البصر ، والله لولا ألقى بين رهطي ورهطك حربا لضربت عنقك. ثمّ أخرجه من عنده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ولمّا كان النبيّ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يعلم بما يؤول إليه أمره قيّد الدعاء له بدوام ذبّه عنهم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ونصرته لهم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حيث قال : لا زلت مؤيّدا بروح القدس ما ذببت عنّا ، وما نصرتنا بلسانك. وأشير إليه في ترجمة الكميت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18" w:name="_Toc354211986"/>
      <w:bookmarkStart w:id="819" w:name="_Toc449529918"/>
      <w:r w:rsidRPr="008A0E98">
        <w:rPr>
          <w:rtl/>
          <w:lang w:bidi="fa-IR"/>
        </w:rPr>
        <w:t>687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حسّان بن مهران :</w:t>
      </w:r>
      <w:bookmarkEnd w:id="818"/>
      <w:bookmarkEnd w:id="8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قر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الجمّال ، مولى بني كاهل من بني أسد ، وقيل : مولى لغني ، أخو صفوان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وأبي الحسن عليه‌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شرح نهج البلاغة : 6 / 64.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في نسخة « م » زيادة :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نقلا عن رجال الكشّي : 207 / 365.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118 / 47.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السلام ، ثقة ثقة ، أصحّ من صفوان وأوجه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يرويه عدّة من أصحابنا ، منهم عليّ بن النعمان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ابن مهران الجمّال ، له كتاب رواه عليّ بن النعمان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أخبرنا به عدّة من أصحابنا ، عن أبي المفضّل ، عن حميد ، عن القاسم بن إسماعيل ، عن حسان الجمّال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مهران الجمّال الكوفي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بعده : حسّان بن مهران الغنوي الكوفي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وإن كان ظاهره التعدّد إلاّ أنّ عادة الشيخ نقل جميع ما ذكره الأصحاب ، وعادة النجاشي تحقيق الحال.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ويحتمل كون حسّان ثانيا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بالسواد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مهران الثقة ، عنه عليّ بن النعمان ، وسيف بن عميرة ، والقاسم بن إسماعيل ، وعبد الصمد بن بشير.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الصادق والكاظم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20" w:name="_Toc354211987"/>
      <w:bookmarkStart w:id="821" w:name="_Toc449529919"/>
      <w:r w:rsidRPr="008A0E98">
        <w:rPr>
          <w:rtl/>
          <w:lang w:bidi="fa-IR"/>
        </w:rPr>
        <w:t>688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حسكا بن بابويه :</w:t>
      </w:r>
      <w:bookmarkEnd w:id="820"/>
      <w:bookmarkEnd w:id="8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جدّ الشيخ منتجب الدين ، غير مذكور في الكتابين. ويأتي بعنوان‌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64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147 / 381.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64 / 256 ، والظاهر أنّ عليّ بن النعمان ساقط من السند كما نبّه عليه بعض المحقّقين ، راجع مجمع الرجال : 2 / 95 ، قاموس الرجال 3 : 178 / 1824.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181 / 269.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181 / 270.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37.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الحسن بن الحسين بن بابويه.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22" w:name="_Toc354211988"/>
      <w:bookmarkStart w:id="823" w:name="_Toc449529920"/>
      <w:r w:rsidRPr="008A0E98">
        <w:rPr>
          <w:rtl/>
          <w:lang w:bidi="fa-IR"/>
        </w:rPr>
        <w:t>689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أبان قمّي :</w:t>
      </w:r>
      <w:bookmarkEnd w:id="822"/>
      <w:bookmarkEnd w:id="8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أنّ الحسين بن سعيد تحوّل إلى قم فنزل على الحسن بن أبان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ونصّ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على أنّه غير مذكور في كتب الرجال ، مع أنّ هذا يدلّ على أنّه جليل مشهور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تأتي عبارته في الحسين بن سعيد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ذكر نزول الحسين عليه الشيخ في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وصه أخذه عنه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النقد : ربما يدلّ هذا على عظم شأنه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24" w:name="_Toc354211989"/>
      <w:bookmarkStart w:id="825" w:name="_Toc449529921"/>
      <w:r w:rsidRPr="008A0E98">
        <w:rPr>
          <w:rtl/>
          <w:lang w:bidi="fa-IR"/>
        </w:rPr>
        <w:t>690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إبراهيم بن باتانة :</w:t>
      </w:r>
      <w:bookmarkEnd w:id="824"/>
      <w:bookmarkEnd w:id="8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يروي عنه الصدوق مترضّيا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ولعلّه الحسين بن إبراهيم الآتي ، ويحتمل كونه أخاه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ذكره بعض المشايخ مترضّيا ، وقال : إنّه من مشايخ الصدوق.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49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الشهيد الثاني على الخلاصة : 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58 / 230.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أخذ منه.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نقد الرجال : 85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184 / 458.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لم نعثر عليه باسم : الحسن ، وإنّما الموجود : الحسين ، ويأتي. وفي نسخة « ش » : بانانة.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94 ، وفيها : ناتانة.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26" w:name="_Toc354211990"/>
      <w:bookmarkStart w:id="827" w:name="_Toc449529922"/>
      <w:r w:rsidRPr="008A0E98">
        <w:rPr>
          <w:rtl/>
          <w:lang w:bidi="fa-IR"/>
        </w:rPr>
        <w:lastRenderedPageBreak/>
        <w:t>691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إبراهيم بن عبد الصمد :</w:t>
      </w:r>
      <w:bookmarkEnd w:id="826"/>
      <w:bookmarkEnd w:id="8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الخزاز ، الكوفي ؛ روى عنه التلعكبري وسمع منه سنة سبع وثلاثين وثلاثمائة ، وليس له منه إجازة ، لم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كونه من مشايخ الإجازة يشير إلى الوثاقة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إبراهيم بن عبد الصمد ، عنه التلعكبري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28" w:name="_Toc354211991"/>
      <w:bookmarkStart w:id="829" w:name="_Toc449529923"/>
      <w:r w:rsidRPr="008A0E98">
        <w:rPr>
          <w:rtl/>
          <w:lang w:bidi="fa-IR"/>
        </w:rPr>
        <w:t>692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إبراهيم بن عبد الله :</w:t>
      </w:r>
      <w:bookmarkEnd w:id="828"/>
      <w:bookmarkEnd w:id="8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الحسن بن الحسن بن عليّ بن محمّد بن هارون بن عمران الهمداني ؛ وكيل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، في محمّد بن عليّ بن إبراهيم الهمداني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30" w:name="_Toc354211992"/>
      <w:bookmarkStart w:id="831" w:name="_Toc449529924"/>
      <w:r w:rsidRPr="008A0E98">
        <w:rPr>
          <w:rtl/>
          <w:lang w:bidi="fa-IR"/>
        </w:rPr>
        <w:t>693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أبي سارة :</w:t>
      </w:r>
      <w:bookmarkEnd w:id="830"/>
      <w:bookmarkEnd w:id="8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النيلي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الأنصاري القرظي ، وهو ابن عمّ معاذ الهراء ، وله ابن يقال له : أبو جعفر الرواسي النحوي. كنية الحسن أبو علي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468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هذه الترجمة ملفقة بين ترجمتين وهما</w:t>
      </w:r>
      <w:r>
        <w:rPr>
          <w:rtl/>
        </w:rPr>
        <w:t xml:space="preserve"> ـ </w:t>
      </w:r>
      <w:r w:rsidRPr="008A0E98">
        <w:rPr>
          <w:rtl/>
        </w:rPr>
        <w:t xml:space="preserve">كما ذكر في منهج المقال : 95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8A0E98">
        <w:rPr>
          <w:rtl/>
        </w:rPr>
        <w:t>: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3E5793">
        <w:rPr>
          <w:rStyle w:val="libFootnoteChar"/>
          <w:rtl/>
        </w:rPr>
        <w:t xml:space="preserve">1 ـ الحسن بن إبراهيم بن عبد الله بن الحسن بن الحسن بن علي بن أبي طالب </w:t>
      </w:r>
      <w:r w:rsidR="00D014E0" w:rsidRPr="00D014E0">
        <w:rPr>
          <w:rStyle w:val="libAlaemChar"/>
          <w:rtl/>
        </w:rPr>
        <w:t>عليه‌السلام</w:t>
      </w:r>
      <w:r w:rsidRPr="003E5793">
        <w:rPr>
          <w:rStyle w:val="libFootnoteChar"/>
          <w:rtl/>
        </w:rPr>
        <w:t xml:space="preserve"> المدني ، ق. رجال الشيخ : 166 / 2.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2</w:t>
      </w:r>
      <w:r>
        <w:rPr>
          <w:rtl/>
        </w:rPr>
        <w:t xml:space="preserve"> ـ </w:t>
      </w:r>
      <w:r w:rsidRPr="008A0E98">
        <w:rPr>
          <w:rtl/>
        </w:rPr>
        <w:t>الحسن أبو محمّد بن هارون بن عمران الهمداني ، وكيل ، صه. الخلاصة : 43 / 35.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إلاّ أنّ فيها : الحسن بن محمّد.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344 / 928.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167 /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112 / 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ابن أبي سارة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يأتي في ابنه محمّد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وصه أنّه وأباه وابن عمّه معاذا أهل بيت فضل وأدب وثقات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ولعلّ المصنّف غفل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توثيق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الحسن ومعاذا ممّا ذكره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ويأتي هناك روايته عن الباقر والصادق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كما مرّ عن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أيضا ، فاقتصار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على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لا وجه 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أبي سارة الثقة على ما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، يروي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ولا مشارك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وتقييده بالصادق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فيه ما فيه ، وكذا تخصيصه بروايته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32" w:name="_Toc354211993"/>
      <w:bookmarkStart w:id="833" w:name="_Toc449529925"/>
      <w:r w:rsidRPr="008A0E98">
        <w:rPr>
          <w:rtl/>
          <w:lang w:bidi="fa-IR"/>
        </w:rPr>
        <w:t>694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أبي سعيد :</w:t>
      </w:r>
      <w:bookmarkEnd w:id="832"/>
      <w:bookmarkEnd w:id="8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هاشم بن حيّان</w:t>
      </w:r>
      <w:r>
        <w:rPr>
          <w:rtl/>
        </w:rPr>
        <w:t xml:space="preserve"> ـ </w:t>
      </w:r>
      <w:r w:rsidRPr="008A0E98">
        <w:rPr>
          <w:rtl/>
        </w:rPr>
        <w:t>بالمثنّاة التحتانيّة</w:t>
      </w:r>
      <w:r>
        <w:rPr>
          <w:rtl/>
        </w:rPr>
        <w:t xml:space="preserve"> ـ </w:t>
      </w:r>
      <w:r w:rsidRPr="008A0E98">
        <w:rPr>
          <w:rtl/>
        </w:rPr>
        <w:t>المكاري ، أبو عبد الله ، كان هو وأبوه وجهين في الواقفة ، وكان الحسن ثقة في حديثه ، وذكره أبو عمرو الكشّي من جملة الواقفة ، وذكر فيه ذموما ليس هذا موضع ذكرها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ذموم كثيرة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الحسين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ويأتي.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44 / 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324 / 883 ، الخلاصة : 153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المحدّثين :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214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465 / 884 و</w:t>
      </w:r>
      <w:r>
        <w:rPr>
          <w:rFonts w:hint="cs"/>
          <w:rtl/>
        </w:rPr>
        <w:t xml:space="preserve"> </w:t>
      </w:r>
      <w:r w:rsidRPr="008A0E98">
        <w:rPr>
          <w:rtl/>
        </w:rPr>
        <w:t>466 / 885.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38 / 78.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>وهو الصحيح. وأمّا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فالذي فيه ابن المكاري ، وابن أبي سعيد.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أيضا الحسين ، وأنّه موثّق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أبي سعيد الموثّق ، عنه عليّ بن عمر الزيّات. وهو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34" w:name="_Toc354211994"/>
      <w:bookmarkStart w:id="835" w:name="_Toc449529926"/>
      <w:r w:rsidRPr="008A0E98">
        <w:rPr>
          <w:rtl/>
          <w:lang w:bidi="fa-IR"/>
        </w:rPr>
        <w:t>695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أبي عبد الله :</w:t>
      </w:r>
      <w:bookmarkEnd w:id="834"/>
      <w:bookmarkEnd w:id="8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محمّد بن خالد بن عمر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الطيالسي ، أبو العبّاس التميمي ، أبو محمّد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اقتصر د من الكنيتين على أبي العبّاس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وهو أجود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والحقّ أنّ كنية الحسن أبو محمّد ، وأبو العبّاس كنية أخيه عبد الله ، كما 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سنذكره بعنوان ابن محمّد بن خالد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الحاوي بعد ذكر أنّ كنية الحسن أبو محمّد ، وكنية عبد الله أبو العبّاس : فظهر أنّ ما فعله العلاّمة وكذا د وجوّده المحشّي</w:t>
      </w:r>
      <w:r>
        <w:rPr>
          <w:rtl/>
        </w:rPr>
        <w:t xml:space="preserve"> ـ </w:t>
      </w:r>
      <w:r w:rsidRPr="008A0E98">
        <w:rPr>
          <w:rtl/>
        </w:rPr>
        <w:t>أي</w:t>
      </w:r>
      <w:r w:rsidRPr="0027518B">
        <w:rPr>
          <w:rStyle w:val="libBold2Char"/>
          <w:rtl/>
        </w:rPr>
        <w:t xml:space="preserve"> شه </w:t>
      </w:r>
      <w:r>
        <w:rPr>
          <w:rtl/>
        </w:rPr>
        <w:t xml:space="preserve">ـ </w:t>
      </w:r>
      <w:r w:rsidRPr="008A0E98">
        <w:rPr>
          <w:rtl/>
        </w:rPr>
        <w:t>غير‌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الوجيزة : 193 / 539.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نجم.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44 / 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ابن داود : 77 / 458.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الشهيد الثاني على الخلاصة :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219 / 572.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94.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جيّد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36" w:name="_Toc354211995"/>
      <w:bookmarkStart w:id="837" w:name="_Toc449529927"/>
      <w:r w:rsidRPr="008A0E98">
        <w:rPr>
          <w:rtl/>
          <w:lang w:bidi="fa-IR"/>
        </w:rPr>
        <w:t>696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أبي عثمان :</w:t>
      </w:r>
      <w:bookmarkEnd w:id="836"/>
      <w:bookmarkEnd w:id="8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الملقّب سجّادة. غير مذكور في الكتابين بهذا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العنوان ، ويأتي بعنوان ابن عليّ بن أبي عثمان.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38" w:name="_Toc354211996"/>
      <w:bookmarkStart w:id="839" w:name="_Toc449529928"/>
      <w:r w:rsidRPr="008A0E98">
        <w:rPr>
          <w:rtl/>
          <w:lang w:bidi="fa-IR"/>
        </w:rPr>
        <w:t>697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أبي عقيل :</w:t>
      </w:r>
      <w:bookmarkEnd w:id="838"/>
      <w:bookmarkEnd w:id="8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يأتي بعنوان ابن عليّ بن أبي عقيل.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40" w:name="_Toc354211997"/>
      <w:bookmarkStart w:id="841" w:name="_Toc449529929"/>
      <w:r w:rsidRPr="008A0E98">
        <w:rPr>
          <w:rtl/>
          <w:lang w:bidi="fa-IR"/>
        </w:rPr>
        <w:t>698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أبي قتادة :</w:t>
      </w:r>
      <w:bookmarkEnd w:id="840"/>
      <w:bookmarkEnd w:id="8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عليّ بن محمّد بن عبيد بن حفص بن حميد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مولى السائب بن مالك الأشعري ، قتل حميد يوم المختار معه.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ويكنّى الحسن أبا محمّد ، وكان شاعرا أديبا ، وروى أبو قتادة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نوادر ، أحمد بن أبي عبد الله عنه 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أحمد بن الحسين : إنّه وقع إليه أشعار عمرو بن معديكرب وأخباره صنعته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EB4A73">
        <w:rPr>
          <w:rtl/>
        </w:rPr>
        <w:t>أقول : كذا في نسخ الكتاب ونسختين من جش عندي ، والذي يأتي في أبيه تقديم</w:t>
      </w:r>
      <w:r w:rsidRPr="008A0E98">
        <w:rPr>
          <w:rtl/>
          <w:lang w:bidi="fa-IR"/>
        </w:rPr>
        <w:t xml:space="preserve"> حفص على عبيد </w:t>
      </w:r>
      <w:r w:rsidRPr="001D1DE1">
        <w:rPr>
          <w:rStyle w:val="libFootnotenumChar"/>
          <w:rtl/>
        </w:rPr>
        <w:t>(5)</w:t>
      </w:r>
      <w:r w:rsidRPr="008A0E98">
        <w:rPr>
          <w:rtl/>
          <w:lang w:bidi="fa-IR"/>
        </w:rPr>
        <w:t xml:space="preserve">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وقال بعض : يحتمل توثيق الحسن هذا من عبارة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44 / 145.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هذا.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عليّ بن محمّد بن حفص بن عبيد بن حميد.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37 / 74.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272 / 713.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أبيه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فراجع وتأمّل.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وكيف كان ، فظاهر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كونه من الإماميّة ، والوصف بالشاعر الأديب ممّا يؤنس بحاله ، وكذا كونه صاحب كتاب نوادر ، مضافا إلى ما يظهر من تعرّض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له وعدم تعرّضه لقدح فيه ، مع ما علم من عادته.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أبي قتادة ، عنه أحمد بن أبي عبد الله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42" w:name="_Toc354211998"/>
      <w:bookmarkStart w:id="843" w:name="_Toc449529930"/>
      <w:r w:rsidRPr="008A0E98">
        <w:rPr>
          <w:rtl/>
          <w:lang w:bidi="fa-IR"/>
        </w:rPr>
        <w:t>699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أبو محمّد :</w:t>
      </w:r>
      <w:bookmarkEnd w:id="842"/>
      <w:bookmarkEnd w:id="8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الملقّب بالناصر ، ابن أبي الحسين أحمد.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جدّ السيّدين المرتضى والرضي</w:t>
      </w:r>
      <w:r>
        <w:rPr>
          <w:rtl/>
        </w:rPr>
        <w:t xml:space="preserve"> ـ </w:t>
      </w:r>
      <w:r w:rsidRPr="008A0E98">
        <w:rPr>
          <w:rtl/>
        </w:rPr>
        <w:t>رضي الله عنهما</w:t>
      </w:r>
      <w:r>
        <w:rPr>
          <w:rtl/>
        </w:rPr>
        <w:t xml:space="preserve"> ـ </w:t>
      </w:r>
      <w:r w:rsidRPr="008A0E98">
        <w:rPr>
          <w:rtl/>
        </w:rPr>
        <w:t>لامّهما.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المرتضى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في شرح المسائل الناصريّة : شاهدته وكاثرته ، وكانت وفاته ببغداد سنة ثمان وستّين وثلاثمائة ، وكان خيّرا فاضلا ديّنا ، نقيّ السريرة ، جميل النيّة ، حسن الأخلاق ، كريم النفس ، وكان معظّما مبجّلا مقدّما في أيّام معزّ الدولة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وغيرها</w:t>
      </w:r>
      <w:r>
        <w:rPr>
          <w:rtl/>
        </w:rPr>
        <w:t xml:space="preserve"> ـ </w:t>
      </w:r>
      <w:r w:rsidRPr="008A0E98">
        <w:rPr>
          <w:rtl/>
        </w:rPr>
        <w:t>رحمهما الله</w:t>
      </w:r>
      <w:r>
        <w:rPr>
          <w:rtl/>
        </w:rPr>
        <w:t xml:space="preserve"> ـ </w:t>
      </w:r>
      <w:r w:rsidRPr="008A0E98">
        <w:rPr>
          <w:rtl/>
        </w:rPr>
        <w:t>لجلالة نسبه ، ومحلّه في نفسه ، إذ كان ابن خالة بختيار عزّ الدولة.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: ولي أبو محمّد الناصر جدّي الأدنى النقابة على العلويّين بمدينة السلام عند اعتزال والدي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لها سنة اثنتين وستّين وثلاثمائة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حيث فيه بعد ذكر اسمه قال :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وعمّر ؛ وكان ثقة ، وابنه الحسن بن أبي قتادة الشاعر ، وأحمد بن أبي قتادة ، أعقب.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فقد يستشف كون الواو في قوله : وابنه ، عاطفة لما سبق.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المرتضى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معز الدين.</w:t>
      </w:r>
    </w:p>
    <w:p w:rsidR="00DF2B1F" w:rsidRPr="00EB4A73" w:rsidRDefault="00DF2B1F" w:rsidP="001D1DE1">
      <w:pPr>
        <w:pStyle w:val="libFootnote0"/>
        <w:rPr>
          <w:rtl/>
        </w:rPr>
      </w:pPr>
      <w:r w:rsidRPr="00EB4A73">
        <w:rPr>
          <w:rtl/>
        </w:rPr>
        <w:t>(5) المسائل الناصرية ـ ضمن كتاب الجوامع الفقهية ، مقدمة الشريف على الناصريات ـ</w:t>
      </w:r>
      <w:r>
        <w:rPr>
          <w:rFonts w:hint="cs"/>
          <w:rtl/>
        </w:rPr>
        <w:t xml:space="preserve"> </w:t>
      </w:r>
      <w:r w:rsidRPr="00EB4A73">
        <w:rPr>
          <w:rtl/>
        </w:rPr>
        <w:t>:</w:t>
      </w:r>
      <w:r w:rsidRPr="00EB4A73">
        <w:rPr>
          <w:rFonts w:hint="cs"/>
          <w:rtl/>
        </w:rPr>
        <w:t xml:space="preserve"> </w:t>
      </w:r>
      <w:r w:rsidRPr="00EB4A73">
        <w:rPr>
          <w:rtl/>
        </w:rPr>
        <w:t>214.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ويأتي ذكره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ترجمة جدّه الحسن بن عليّ ، فإنّ الملقّب بالناصر اثنان الأصغر وهو هذا ، والأكبر وهو ذاك.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44" w:name="_Toc354211999"/>
      <w:bookmarkStart w:id="845" w:name="_Toc449529931"/>
      <w:r w:rsidRPr="008A0E98">
        <w:rPr>
          <w:rtl/>
          <w:lang w:bidi="fa-IR"/>
        </w:rPr>
        <w:t>700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أحمد بن إبراهيم :</w:t>
      </w:r>
      <w:bookmarkEnd w:id="844"/>
      <w:bookmarkEnd w:id="8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يظهر من ترجمة أحمد بن عامر أنّه شيخ الإجازة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46" w:name="_Toc354212000"/>
      <w:bookmarkStart w:id="847" w:name="_Toc449529932"/>
      <w:r w:rsidRPr="008A0E98">
        <w:rPr>
          <w:rtl/>
          <w:lang w:bidi="fa-IR"/>
        </w:rPr>
        <w:t>701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أحمد بن إدريس :</w:t>
      </w:r>
      <w:bookmarkEnd w:id="846"/>
      <w:bookmarkEnd w:id="8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عنه الصدوق مترضّيا ، كذا مكرّرا في نسختين من نسخ الأمالي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فيحتمل كونه غير الحسين وأخاه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48" w:name="_Toc354212001"/>
      <w:bookmarkStart w:id="849" w:name="_Toc449529933"/>
      <w:r w:rsidRPr="008A0E98">
        <w:rPr>
          <w:rtl/>
          <w:lang w:bidi="fa-IR"/>
        </w:rPr>
        <w:t>702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أحمد بن ريذويه :</w:t>
      </w:r>
      <w:bookmarkEnd w:id="848"/>
      <w:bookmarkEnd w:id="8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t>ـ</w:t>
      </w:r>
      <w:r w:rsidRPr="008A0E98">
        <w:rPr>
          <w:rtl/>
        </w:rPr>
        <w:t xml:space="preserve"> بالمهملة المكسورة والمثنّاة من تحت الساكنة والذال المعجمة والواو الساكنة والتحتانيّة المفتوحة</w:t>
      </w:r>
      <w:r>
        <w:rPr>
          <w:rtl/>
        </w:rPr>
        <w:t xml:space="preserve"> ـ </w:t>
      </w:r>
      <w:r w:rsidRPr="008A0E98">
        <w:rPr>
          <w:rtl/>
        </w:rPr>
        <w:t>القمّي ، ثقة من أصحابنا القمّيّين ، له كتاب المزار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إلاّ الترجمة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50" w:name="_Toc354212002"/>
      <w:bookmarkStart w:id="851" w:name="_Toc449529934"/>
      <w:r w:rsidRPr="008A0E98">
        <w:rPr>
          <w:rtl/>
          <w:lang w:bidi="fa-IR"/>
        </w:rPr>
        <w:t>703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أحمد بن القاسم :</w:t>
      </w:r>
      <w:bookmarkEnd w:id="850"/>
      <w:bookmarkEnd w:id="8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محمّد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الشريف النقيب أبو محمّد ، سيّد في هذه الطائفة ، قاله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ثمّ قال : غير أنّي رأيت بعض أصحابنا يغمز عليه في بعض رواياته ، له كتب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، إلاّ قوله : قاله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ثمّ قال ، وزاد : منها كتاب خصائص أمير‌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94 ، رجال النجاشي : 100 / 250.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لم نعثر عليه في نسختنا من الأمالي ، وذكر في إكمال الدين : 70 /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44 / 41.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62 / 145.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(6)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44 / 47.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القرآن. قرأت عليه فوائد كثيرة ، وقرئ عليه وأنا أسمع. ومات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ترحّم عليه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وسيأتي في عليّ بن أحمد بن أبي القاسم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جلالته ، والغمز عليه في بعض رواياته غير ظاهر في الغمز عليه في نفسه ، نعم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هذا عند القدماء لعلّه من أسباب الضعف كما أشرنا إليه وإلى حاله في الفوائد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الأمر كما ذكره سلمه الله ، فإنّ قول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سيّد في هذه الطائفة ، مدح معتدّ به ، والغامز غير معروف ، مع أنّ ظاهر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عدم الاعتناء به ، للسماع منه إلى أن مات.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فذكر الحاوي إيّاه في القسم الرابع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لا وجه له ، وكذا ما في الوجيزة </w:t>
      </w:r>
      <w:r>
        <w:rPr>
          <w:rtl/>
        </w:rPr>
        <w:t xml:space="preserve">: </w:t>
      </w:r>
      <w:r w:rsidRPr="008A0E98">
        <w:rPr>
          <w:rtl/>
        </w:rPr>
        <w:t xml:space="preserve">ممدوح وفيه ذمّ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ولذا ذكره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في القسم الأوّل.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52" w:name="_Toc354212003"/>
      <w:bookmarkStart w:id="853" w:name="_Toc449529935"/>
      <w:r w:rsidRPr="008A0E98">
        <w:rPr>
          <w:rtl/>
          <w:lang w:bidi="fa-IR"/>
        </w:rPr>
        <w:t>704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أحمد بن محمّد :</w:t>
      </w:r>
      <w:bookmarkEnd w:id="852"/>
      <w:bookmarkEnd w:id="8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الهيثم ، العجلي ، أبو محمّد ، ثقة ، من وجوه أصحابنا ، وأبوه وجدّه ثقتان ، وهم من أهل الرّي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جاور في آخر عمره بالكوفة ، ورأيته بها ، وله كتب ، منها :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65 / 152.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265 / 691.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بدل نعم : و.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243 / 1338.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185 / 461.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44 / 46.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كتاب المثاني ، وكتاب الجامع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54" w:name="_Toc354212004"/>
      <w:bookmarkStart w:id="855" w:name="_Toc449529936"/>
      <w:r w:rsidRPr="008A0E98">
        <w:rPr>
          <w:rtl/>
          <w:lang w:bidi="fa-IR"/>
        </w:rPr>
        <w:t>705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أسد :</w:t>
      </w:r>
      <w:bookmarkEnd w:id="854"/>
      <w:bookmarkEnd w:id="8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بصري ،</w:t>
      </w:r>
      <w:r w:rsidRPr="0027518B">
        <w:rPr>
          <w:rStyle w:val="libBold2Char"/>
          <w:rtl/>
        </w:rPr>
        <w:t xml:space="preserve"> ضا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الحسين بن أسد البصري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ج</w:t>
      </w:r>
      <w:r w:rsidRPr="008A0E98">
        <w:rPr>
          <w:rtl/>
        </w:rPr>
        <w:t xml:space="preserve"> : الحسين بن أسد ، ثقة صحيح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فالظاهر الاتّحاد وأنّه الحسين ، ويأتي.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يحتمل كونه الطفاوي كما يأتي عن</w:t>
      </w:r>
      <w:r w:rsidRPr="0027518B">
        <w:rPr>
          <w:rStyle w:val="libBold2Char"/>
          <w:rtl/>
        </w:rPr>
        <w:t xml:space="preserve"> غض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وطس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في الحسن بن راشد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56" w:name="_Toc354212005"/>
      <w:bookmarkStart w:id="857" w:name="_Toc449529937"/>
      <w:r w:rsidRPr="008A0E98">
        <w:rPr>
          <w:rtl/>
          <w:lang w:bidi="fa-IR"/>
        </w:rPr>
        <w:t>706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أيّوب :</w:t>
      </w:r>
      <w:bookmarkEnd w:id="856"/>
      <w:bookmarkEnd w:id="8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نوح. في آخر الكتاب ما يظهر منه كونه من رؤساء الشيعة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58" w:name="_Toc354212006"/>
      <w:bookmarkStart w:id="859" w:name="_Toc449529938"/>
      <w:r w:rsidRPr="008A0E98">
        <w:rPr>
          <w:rtl/>
          <w:lang w:bidi="fa-IR"/>
        </w:rPr>
        <w:t>707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أيّوب :</w:t>
      </w:r>
      <w:bookmarkEnd w:id="858"/>
      <w:bookmarkEnd w:id="8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ظم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</w:t>
      </w:r>
      <w:r w:rsidRPr="001D1DE1">
        <w:rPr>
          <w:rStyle w:val="libFootnotenumChar"/>
          <w:rtl/>
        </w:rPr>
        <w:t>(11)</w:t>
      </w:r>
      <w:r w:rsidRPr="008A0E98">
        <w:rPr>
          <w:rtl/>
        </w:rPr>
        <w:t xml:space="preserve"> ، قال ابن الجنيد : حدّثنا حميد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65 / 151.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375 /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413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400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مجمع الرجال : 2 / 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التحرير الطاووسي : 626.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منهج المقال : 403 ، الفائدة الخامسة.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348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في المصدر : له كتاب أصل ، كما سيشير إليها في التعليقة.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زياد ، عن محمّد بن عبد الله بن غالب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رويناه بالإسناد الأوّل ، عن حميد ، عن أحمد بن ميثم بن الفضل بن دكين ،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ابن عبدون ، عن الأنباري ، عن حميد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أيضا : ابن أيّوب بن أبي عقيلة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له كتاب النوادر ، رويناه بالإسناد الأوّل ، عن حميد ، عن أحمد بن عليّ الصيدي الحموي ، عنه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 والإسناد الإسناد.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النقد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أصل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وكذا عن خالي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البلغة : له أصل ، وقد يستفاد منه مدحه لكنّه غير صريح فيه ، ولذا تركنا التعرّض له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يعني : لم يجعله من الممدوحين.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وفيه ما أشرنا إليه في الفوائد ، على أنّه لا وجه لعدم التعرّض لعدم الصراحة ، كيف</w:t>
      </w:r>
      <w:r>
        <w:rPr>
          <w:rtl/>
        </w:rPr>
        <w:t>!</w:t>
      </w:r>
      <w:r w:rsidRPr="008A0E98">
        <w:rPr>
          <w:rtl/>
        </w:rPr>
        <w:t xml:space="preserve"> وربما كان كثير من الممدوحين لا تصريح بالنسبة إليهم.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وقوله : الحسن بن أيّوب بن أبي عقيلة ، في الكافي في باب طلب الرئاسة : عن الحسن بن أيّوب ، عن أبي عقيلة الصيرفي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51 / 113.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51 / 183.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50 / 177.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غفيلة ، في جميع الموارد الآتية.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50 / 178.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نقد الرجال : 86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185 / 463 ، وفيه : له أصل ، كما سينبه عليه المصنف.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بلغة المحدّثين : 344 ، هامش رقم :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الكافي 2 : 225 / 5.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الحاشية عن خالي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وفي </w:t>
      </w:r>
      <w:r w:rsidRPr="001D1DE1">
        <w:rPr>
          <w:rStyle w:val="libFootnotenumChar"/>
          <w:rtl/>
        </w:rPr>
        <w:t>(1)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الحسن بن أيّوب ابن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أبي عقيلة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ولعلّه كان هكذا فصحّف.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أصل ، وفيه مدح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 ، فتأمّل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كما ذكراه ، والسقط من نسخة الميرزا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عنده وعند الشيخ إمامي.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وذكره في الوجيزة وقال : له أصل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أيّوب ، عنه محمّد بن عبد الله بن غالب ، وأحمد بن ميثم بن أبي نعيم الفضل بن عمرو دكين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60" w:name="_Toc354212007"/>
      <w:bookmarkStart w:id="861" w:name="_Toc449529939"/>
      <w:r w:rsidRPr="008A0E98">
        <w:rPr>
          <w:rtl/>
          <w:lang w:bidi="fa-IR"/>
        </w:rPr>
        <w:t>708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البصري :</w:t>
      </w:r>
      <w:bookmarkEnd w:id="860"/>
      <w:bookmarkEnd w:id="8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غير مذكور في الكتابين. ومرّ في أويس ذكره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ونقل عن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أبي المعالي الجويني أنّه نقل عن الشافعي أنّه قال : فيه كلام.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شرح ابن أبي الحديد : وممّن قيل عنه : إنّه كان يبغض عليّا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ويذمّه الحسن البصري. روى عنه حمّاد بن سلمة أنّه قال : لو كان عليّ يأكل الحشف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في المدينة لكان خيرا له ممّا دخل فيه. وروي عنه أنّه‌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عن.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والتعليقة : عفيلة.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مرآة العقول 10 : 123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38 ، وفيها : وأحمد بن ميثم بن أبي نعيم الفضل بن دكين.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عن الكشّي : 97 / 154.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م » : وعن.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الحشف : أردأ التمر ، لسان العرب : 9 / 47.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كان من المخذلين عن نصرته.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ورووا عنه أنّ عليّا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رآه وهو يتوضّأ للصلاة</w:t>
      </w:r>
      <w:r>
        <w:rPr>
          <w:rtl/>
        </w:rPr>
        <w:t xml:space="preserve"> ـ </w:t>
      </w:r>
      <w:r w:rsidRPr="008A0E98">
        <w:rPr>
          <w:rtl/>
        </w:rPr>
        <w:t>وكان ذو وسوسة</w:t>
      </w:r>
      <w:r>
        <w:rPr>
          <w:rtl/>
        </w:rPr>
        <w:t xml:space="preserve"> ـ </w:t>
      </w:r>
      <w:r w:rsidRPr="008A0E98">
        <w:rPr>
          <w:rtl/>
        </w:rPr>
        <w:t>فصبّ على أعضائه ماء كثيرا ، فقال له : أرقت ماء كثيرا يا حسن ، فقال : ما أراق أمير المؤمنين من دماء المسلمين أكثر ، فقال : أو ساءك ذلك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نعم ، قال : فلا زلت مسوءا.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فما زال الحسن عابسا قاطبا مهموما إلى أن مات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 هذا الخبر بتفاوت يسير في الألفاظ في أصولنا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على أنّ ذمّه من طرقنا متواتر.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62" w:name="_Toc354212008"/>
      <w:bookmarkStart w:id="863" w:name="_Toc449529940"/>
      <w:r w:rsidRPr="008A0E98">
        <w:rPr>
          <w:rtl/>
          <w:lang w:bidi="fa-IR"/>
        </w:rPr>
        <w:t>709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جعفر بن الحسين :</w:t>
      </w:r>
      <w:bookmarkEnd w:id="862"/>
      <w:bookmarkEnd w:id="8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الحسن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أبو محمّد المدني ، روى عن جعفر بن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وحدّث عن الأعمش ، وكان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عنه محمّد بن أعين الهمداني الصائغ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وفيه </w:t>
      </w:r>
      <w:r>
        <w:rPr>
          <w:rtl/>
        </w:rPr>
        <w:t xml:space="preserve">: </w:t>
      </w:r>
      <w:r w:rsidRPr="008A0E98">
        <w:rPr>
          <w:rtl/>
        </w:rPr>
        <w:t>المديني.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جعفر بن الحسين الثقة ، عنه محمّد بن أعين الهمداني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64" w:name="_Toc354212009"/>
      <w:bookmarkStart w:id="865" w:name="_Toc449529941"/>
      <w:r w:rsidRPr="008A0E98">
        <w:rPr>
          <w:rtl/>
          <w:lang w:bidi="fa-IR"/>
        </w:rPr>
        <w:t>710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الجهم بن بكير :</w:t>
      </w:r>
      <w:bookmarkEnd w:id="864"/>
      <w:bookmarkEnd w:id="8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أعين ، أبو محمّد الشيباني ؛ ثقة ؛ روى عن أبي الحسن موسى‌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شرح ابن أبي الحديد : 4 /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الخرائج والجرائح 2 : 547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42 / 20 ، وفيها : الحسن بن جعفر بن الحسن بن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46 / 92 ، وفيه : الحسن بن جعفر بن الحسن بن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38 ، وفيها : وأنّه الحسن بن جعفر الثقة.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="00D014E0" w:rsidRPr="00D014E0">
        <w:rPr>
          <w:rStyle w:val="libAlaemChar"/>
          <w:rtl/>
        </w:rPr>
        <w:lastRenderedPageBreak/>
        <w:t>عليه‌السلام</w:t>
      </w:r>
      <w:r w:rsidRPr="008A0E98">
        <w:rPr>
          <w:rtl/>
        </w:rPr>
        <w:t xml:space="preserve"> والرضا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الحسن بن عليّ بن فضّال ، عنه به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مسائل ، أخبرنا بها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ابن أبي جيد ، عن محمّد بن الحسن بن الوليد ، عن الحسن بن متيل ، عن الحسن بن عليّ بن يوسف ، عن الحسن بن عليّ بن فضّال ،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ابن الجهم الرازي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الاتّحاد.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هو الظاهر. وفي المعراج عن رسالة أبي غالب الزراري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كان جدّنا الأدنى الحسن بن جهم من خواصّ سيّدنا أبي الحسن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وله كتاب معروف قد رويته عن أبي عبد الله أحمد بن محمّد العاصمي ، وقيل له : العاصمي ، أنّه كان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ابن أخت عليّ بن عاصم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الجهم الثقة ، عنه الحسن بن عليّ بن فضّال ، ومحمّد بن إسماعيل بن بزيع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43 / 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50 / 109.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بها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47 / 162.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373 / 28 ، وفيه : الحسين. ولم يرد فيه الترحّم ، إلاّ أن في مجمع الرجال ذكره بكلا العنوانين.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قد رويته عن أبي عبد الله أحمد بن محمّد العاصمي ، لأنّه كان.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رسالة أبي غالب الزراري : 115.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المحدّثين : 38.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66" w:name="_Toc354212010"/>
      <w:bookmarkStart w:id="867" w:name="_Toc449529942"/>
      <w:r w:rsidRPr="008A0E98">
        <w:rPr>
          <w:rtl/>
          <w:lang w:bidi="fa-IR"/>
        </w:rPr>
        <w:lastRenderedPageBreak/>
        <w:t>711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حبيش :</w:t>
      </w:r>
      <w:bookmarkEnd w:id="866"/>
      <w:bookmarkEnd w:id="8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الأسدي ،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بدل الكوفي : روى عنه إبراهيم بن عبد الحميد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ابن حبيش : بالمهملة المضمومة والموحّدة والمثنّاة من تحت والشين المعجمة. روى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عن محمّد بن مسعود ، عن حمدويه ، عن الحسن بن موسى ، عن جعفر بن محمّد الخثعمي ، عن إبراهيم بن عبد الحميد الصنعاني ، عن أبي أسامة زيد الشحّام ، قال : كنت عند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إذ مرّ الحسن بن حبيش ، فقال أبو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8A0E98">
        <w:rPr>
          <w:rtl/>
        </w:rPr>
        <w:t>تحبّ هذا</w:t>
      </w:r>
      <w:r>
        <w:rPr>
          <w:rtl/>
        </w:rPr>
        <w:t>؟</w:t>
      </w:r>
      <w:r w:rsidRPr="008A0E98">
        <w:rPr>
          <w:rtl/>
        </w:rPr>
        <w:t xml:space="preserve"> هذا من أصحاب أبي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وروى السيّد عليّ بن أحمد العقيقي العلوي عن أبيه ، عن إبراهيم بن هاشم ، عن ابن أبي عمير ، عن إبراهيم بن عبد الحميد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مثل ما روى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وبخطّ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: في طريقهما إبراهيم بن عبد الحميد ، وهو واقفي. وفي الأولى جعفر بن محمّد الخثعمي ، وهو مجهول. وفي الثانية عليّ بن أحمد العقيقي ، وهو ضعيف ، مع أنّ مضمونهما لا يقتضي مدحا معتبرا في هذا الباب. فإدخاله في هذا القسم ليس بجيّد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ما ذكره ، إلاّ أنّ فيه : ابن خنيس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بالمعجمة والنون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167 /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112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41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الشهيد الثاني على الخلاصة :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م » : خنيش.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403 / 753.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ود جعلهما اثنين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والظاهر الاتّحاد.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الكافي في باب تحليل الميّت من الدين : إبراهيم بن عبد الحميد ، عن الحسن بن خنيس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كلام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ما مرّ في إبراهيم ، ويأتي في عليّ بن أحمد العقيقي ، وما أشرنا إليه في إبراهيم بن صالح ، وابن عمر اليماني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لم يذكر إلاّ ابن خنيس ، بالخاء المعجمة والنون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وذكر أنّه ممدوح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نسختي من الاختيار : ابن حنيس ، بالنون والمهملة أوّلا وآخرا.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حبيس ، بالموحّدة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سلّمه الله : ويأتي في عليّ بن أحمد العقيقي ، أي عدم ضعفه.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يذكر هناك شيئا من ذاك ، فلاحظ ، إلاّ أنّا نذكر جلالته إن شاء الله تعالى.</w:t>
      </w:r>
      <w:r>
        <w:rPr>
          <w:rFonts w:hint="cs"/>
          <w:rtl/>
        </w:rPr>
        <w:t xml:space="preserve"> </w:t>
      </w: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حبيش ، عنه إبراهيم بن عبد الحميد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68" w:name="_Toc354212011"/>
      <w:bookmarkStart w:id="869" w:name="_Toc449529943"/>
      <w:r w:rsidRPr="008A0E98">
        <w:rPr>
          <w:rtl/>
          <w:lang w:bidi="fa-IR"/>
        </w:rPr>
        <w:t>712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حذيفة بن منصور :</w:t>
      </w:r>
      <w:bookmarkEnd w:id="868"/>
      <w:bookmarkEnd w:id="8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 من همدان ، بيّاع السابري ، مولى سبيع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بعد منصور : ابن كثير بن سلمة الخزاعي.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ابن داود : 73 / 411.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الكافي 4 : 36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186 / 472.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التحرير الطاووسي : 122 / 8 ، وفيه : خنيس.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167 / 18.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: إنّه ضعيف جدّا ، لا يرتفع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والأقوى عندي ردّ قوله لطعن هذا الشيخ فيه ، مع أنّي لم أقف له على مدح من غيره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التهذيب والاستبصار في كتاب الخلع : الذي أعتمده وأفتي به أنّ المختلعة لا بدّ فيها من أن تتبع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بالطلاق ، وهو مذهب جعفر ابن سماعة والحسن بن محمّد بن سماعة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وعليّ بن رباط وابن حذيفة من المتقدّمين ، ومذهب عليّ بن الحسين من المتأخّرين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ابن حذيفة هو هذا. ولا يخفى دلالته على جلالته وكونه من الفقهاء الأعاظم. وتضعيف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أشير إلى ما فيه غير مرّة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70" w:name="_Toc354212012"/>
      <w:bookmarkStart w:id="871" w:name="_Toc449529944"/>
      <w:r w:rsidRPr="008A0E98">
        <w:rPr>
          <w:rtl/>
          <w:lang w:bidi="fa-IR"/>
        </w:rPr>
        <w:t>713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الحسن :</w:t>
      </w:r>
      <w:bookmarkEnd w:id="870"/>
      <w:bookmarkEnd w:id="8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الإرشاد : أمّا الحسن بن الحسن بن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فكان جليلا رئيسا فاضلا ورعا ، وكان يلي صدقات أمير المؤمنين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وقته ، وله مع الحجّاج</w:t>
      </w:r>
      <w:r>
        <w:rPr>
          <w:rtl/>
        </w:rPr>
        <w:t xml:space="preserve"> ـ </w:t>
      </w:r>
      <w:r w:rsidRPr="008A0E98">
        <w:rPr>
          <w:rtl/>
        </w:rPr>
        <w:t>لعنه الله</w:t>
      </w:r>
      <w:r>
        <w:rPr>
          <w:rtl/>
        </w:rPr>
        <w:t xml:space="preserve"> ـ </w:t>
      </w:r>
      <w:r w:rsidRPr="008A0E98">
        <w:rPr>
          <w:rtl/>
        </w:rPr>
        <w:t xml:space="preserve">خبر ذكره الزبير بن بكّار ، وكان حضر مع عمّه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الطّف ، فلمّا قتل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وأسر الباقون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لا ينتفع. وفي هامشه : في كثير من نسخ الكتاب : لا يرتفع.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215 / 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النسخ الخطّية : يتبع.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التهذيب : الحسن بن سماعة ، ولم يرد في الاستبصار.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التهذيب 8 : 97 / 328 ، الاستبصار 3 : 317 / 1128.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وزاد في حاشية النسخ الخطيّة عن التهذيبين : بعد ما ذكره سلمه الله : فأمّا الباقون من فقهاء أصحابنا المتقدمين فلست أعرف لهم فتيا ( منه. قده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95.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أهله جاءه أسماء بن خارجة فانتزعه من بين الأسراء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72" w:name="_Toc354212013"/>
      <w:bookmarkStart w:id="873" w:name="_Toc449529945"/>
      <w:r w:rsidRPr="008A0E98">
        <w:rPr>
          <w:rtl/>
          <w:lang w:bidi="fa-IR"/>
        </w:rPr>
        <w:t>714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الحسين بن بابويه :</w:t>
      </w:r>
      <w:bookmarkEnd w:id="872"/>
      <w:bookmarkEnd w:id="8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جدّ الشيخ منتجب الدين صاحب الفهرست المشهور.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في الفهرست المذكور : الشيخ الإمام الجد شمس الإسلام الحسن بن الحسين بن بابويه القمّي نزيل الري المدعو : حسكا. فقيه ثقة وجه.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قرأ على شيخنا الموفّق أبي جعفر قدّس الله روحه جميع تصانيفه بالغري</w:t>
      </w:r>
      <w:r>
        <w:rPr>
          <w:rtl/>
        </w:rPr>
        <w:t xml:space="preserve"> ـ </w:t>
      </w:r>
      <w:r w:rsidRPr="008A0E98">
        <w:rPr>
          <w:rtl/>
        </w:rPr>
        <w:t>على ساكنه السلام</w:t>
      </w:r>
      <w:r>
        <w:rPr>
          <w:rtl/>
        </w:rPr>
        <w:t xml:space="preserve"> ـ </w:t>
      </w:r>
      <w:r w:rsidRPr="008A0E98">
        <w:rPr>
          <w:rtl/>
        </w:rPr>
        <w:t xml:space="preserve">وقرأ على الشيخين سالار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بن عبد العزيز وابن البرّاج جميع تصانيفهما.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تصانيف في الفقه ، منها : كتاب العبادات ، وكتاب الأعمال الصالحة ، وكتاب سير الأنبياء والأئمّة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أخبرنا بها الوالد عنه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74" w:name="_Toc354212014"/>
      <w:bookmarkStart w:id="875" w:name="_Toc449529946"/>
      <w:r w:rsidRPr="008A0E98">
        <w:rPr>
          <w:rtl/>
          <w:lang w:bidi="fa-IR"/>
        </w:rPr>
        <w:t>715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الحسين بن الحسن :</w:t>
      </w:r>
      <w:bookmarkEnd w:id="874"/>
      <w:bookmarkEnd w:id="8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الكندي الجحدري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عربي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له كتب ، منها : رواية الحسين بن محمّد بن عليّ الأزدي.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الإرشاد : 2 /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سلاّر.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فهرست منتجب الدين : 42 / 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166 / 8 ، وفيه زيادة :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42 / 22.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وليس فيه : ابن الحسن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الحسين الجحدري الثقة ، عنه الحسين بن محمّد الأزدي ، وعليّ بن الحكم الثقة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76" w:name="_Toc354212015"/>
      <w:bookmarkStart w:id="877" w:name="_Toc449529947"/>
      <w:r w:rsidRPr="008A0E98">
        <w:rPr>
          <w:rtl/>
          <w:lang w:bidi="fa-IR"/>
        </w:rPr>
        <w:t>716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الحسين السكوني :</w:t>
      </w:r>
      <w:bookmarkEnd w:id="876"/>
      <w:bookmarkEnd w:id="8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عربي ، كوفي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كتابه عن الرجال ، جعفر بن عبد الله المحمّدي ، عنه 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الحسين السكوني الثقة ، عنه جعفر بن عبد الله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78" w:name="_Toc354212016"/>
      <w:bookmarkStart w:id="879" w:name="_Toc449529948"/>
      <w:r w:rsidRPr="008A0E98">
        <w:rPr>
          <w:rtl/>
          <w:lang w:bidi="fa-IR"/>
        </w:rPr>
        <w:t>717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الحسين اللؤلؤي :</w:t>
      </w:r>
      <w:bookmarkEnd w:id="878"/>
      <w:bookmarkEnd w:id="8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ثقة ، كثير الرواية ، له كتاب مجموع نوادر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يروي عنه محمّد بن أحمد بن يحيى ، ضعّفه ابن بابويه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بعد ذكر التوثيق والتضعيف المذكورين : وقال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كان محمّد بن الحسن بن الوليد يستثني من رواية محمّد بن أحمد بن يحيى ما رواه عن جماعة</w:t>
      </w:r>
      <w:r>
        <w:rPr>
          <w:rtl/>
        </w:rPr>
        <w:t xml:space="preserve"> ـ </w:t>
      </w:r>
      <w:r w:rsidRPr="008A0E98">
        <w:rPr>
          <w:rtl/>
        </w:rPr>
        <w:t>وعدّ من جملتهم ما تفرّد به الحسن بن الحسين اللؤلؤي</w:t>
      </w:r>
      <w:r>
        <w:rPr>
          <w:rtl/>
        </w:rPr>
        <w:t xml:space="preserve"> ـ </w:t>
      </w:r>
      <w:r w:rsidRPr="008A0E98">
        <w:rPr>
          <w:rtl/>
        </w:rPr>
        <w:t xml:space="preserve">وتبعه أبو جعفر بن بابويه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على ذلك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46 / 95 ، وقد ذكر فيه : ابن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187.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43 /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51 / 114.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187.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40 /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469 /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40 / 11.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والاستثناء المذكور يأتي في محمّد بن أحمد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ونذكر فيه وفي محمّد بن إسماعيل وابن عيسى بن عبيد ما فيه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في الوجيزة : ثقة ، وفيه كلام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وذكره العلاّمة في القسم الأوّل.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في الثقات ، وقال : لعلّ مجرّد الاستثناء لا يدلّ على القدح فيه بعد شهادته أوّلا بتوثيقه ، والظاهر أنّ تضعيف ابن بابويه المحكي مرجعه إلى ذلك كما يدلّ عليه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فهو أعم من القدح كما لا يخفى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ذكره في الضعاف ، وقال : مضى الكلام في الفصل الأوّل في شأن هذا الرجل ، وذكرناه هنا لنقل الشيخ عن ابن بابويه تضعيفه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الحسين اللؤلؤي الثقة ، عنه محمّد بن أحمد بن يحيى ، وإبراهيم بن سليمان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80" w:name="_Toc354212017"/>
      <w:bookmarkStart w:id="881" w:name="_Toc449529949"/>
      <w:r w:rsidRPr="008A0E98">
        <w:rPr>
          <w:rtl/>
          <w:lang w:bidi="fa-IR"/>
        </w:rPr>
        <w:t>718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حمزة بن علي :</w:t>
      </w:r>
      <w:bookmarkEnd w:id="880"/>
      <w:bookmarkEnd w:id="8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عبد الله بن محمّد بن الحسن بن الحسين بن عليّ بن الحسين بن عليّ بن أبي طالب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أبو محمّد الطبري ، يعرف بالمرعشي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ذكر الاستثناء نقلا عن النجاشي في رجاله : 348 / 939 ، والشيخ في الفهرست :</w:t>
      </w:r>
      <w:r w:rsidRPr="003E5793">
        <w:rPr>
          <w:rStyle w:val="libFootnoteChar"/>
          <w:rFonts w:hint="cs"/>
          <w:rtl/>
        </w:rPr>
        <w:t xml:space="preserve"> </w:t>
      </w:r>
      <w:r w:rsidRPr="003E5793">
        <w:rPr>
          <w:rStyle w:val="libFootnoteChar"/>
          <w:rtl/>
        </w:rPr>
        <w:t>144 / 621.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186 / 468.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44 / 148.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243 / 1343.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187.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كان من أجلاّء هذه الطائفة وفقهائها.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قدم بغداد ولقيه شيوخنا في سنة</w:t>
      </w:r>
      <w:r w:rsidRPr="0027518B">
        <w:rPr>
          <w:rStyle w:val="libBold2Char"/>
          <w:rtl/>
        </w:rPr>
        <w:t xml:space="preserve"> ستّ </w:t>
      </w:r>
      <w:r w:rsidRPr="008A0E98">
        <w:rPr>
          <w:rtl/>
        </w:rPr>
        <w:t>وخمسين وثلاثمائة ، ومات في سنة ثمان وخمسين وثلاثمائة.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كتب ، منها كتاب المبسوط في عمل يوم وليلة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إلى قوله : وفقهائها. وزاد : كان فاضلا ديّنا عارفا فقيها زاهدا ورعا كثير المحاسن أديبا ، روى عنه التلعكبري وكان سماعه منه أوّلا سنة ثمان وعشرين وثلاثمائة ، وله منه إجازة بجميع كتبه ورواياته.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الشيخ : أخبرنا جماعة ، منهم : الحسين بن عبيد الله وأحمد بن عبدون ومحمّد بن محمّد بن النعمان ، وكان سماعهم منه سنة أربع وستّين وثلاثمائة.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النجاشي : مات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سنة ثمان وخمسين وثلاثمائة. وهذا لا يجامع قول الشيخ الطوسي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كان فاضلا أديبا عارفا فقيها زاهدا ورعا كثير المحاسن ، له كتب كثيرة ، منها : المبسوط ، وكتاب المفتخر ، أخبرنا جماعة ، منهم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الشيخ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والحسين بن عبيد الله وأحمد بن عبدون عنه سماعا وإجازة في سنة</w:t>
      </w:r>
      <w:r w:rsidRPr="0027518B">
        <w:rPr>
          <w:rStyle w:val="libBold2Char"/>
          <w:rtl/>
        </w:rPr>
        <w:t xml:space="preserve"> ستّ </w:t>
      </w:r>
      <w:r w:rsidRPr="008A0E98">
        <w:rPr>
          <w:rtl/>
        </w:rPr>
        <w:t xml:space="preserve">وخمسين وثلاثمائة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ونحوه في لم إلاّ الكتابين ، وفيه : ابن محمّد بن حمزة. وفيما زاد :</w:t>
      </w:r>
      <w:r>
        <w:rPr>
          <w:rFonts w:hint="cs"/>
          <w:rtl/>
        </w:rPr>
        <w:t xml:space="preserve"> </w:t>
      </w:r>
      <w:r w:rsidRPr="008A0E98">
        <w:rPr>
          <w:rtl/>
        </w:rPr>
        <w:t>روى عنه التلعكبري ، وكان سماعه أوّلا سنة ثمان وعشرين وثلاثمائة. وفيه بعد ذكر مشايخه المذكورين : كان سماعهم منه سنة أربع وخمسين‌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64 / 150.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39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الشيخ المفيد.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52 / 194.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وثلاثمائة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وبخطّ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على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ما نقله المصنّف عن الشيخ وجدناه بخطّ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في كتاب الشيخ ؛ وفي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بنسخة معتبرة أنّ سماعة منه سنة أربع وخمسين وثلاثمائة ، 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أنّه كان سنة</w:t>
      </w:r>
      <w:r w:rsidRPr="0027518B">
        <w:rPr>
          <w:rStyle w:val="libBold2Char"/>
          <w:rtl/>
        </w:rPr>
        <w:t xml:space="preserve"> ستّ </w:t>
      </w:r>
      <w:r w:rsidRPr="008A0E98">
        <w:rPr>
          <w:rtl/>
        </w:rPr>
        <w:t xml:space="preserve">وخمسين ، وعليهما يرتفع التناقض بين التأريخين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ما مدح به فوق التوثيق ، سيّما الزهد والورع. وعدّ من الحسان.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كالصحيح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وفيه ما أشرنا إليه في ثعلبة بن ميمون ، وذكرنا في الفوائد أنّ الفقاهة تشير إلى الوثاقة ، وكذا شيخيّة الإجازة ، وكذا كونه فاضلا ديّنا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ذكرنا في ثعلبة وغيره أنّ كلّ ذلك لا يتعدّى العدالة ، والوثاقة غير العدالة مأخوذ فيها الضبط. إلاّ أن الفاضل عبد النبي الجزائري مع درجه كثيرا من الحسان في الضعاف ذكره في الثقات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والظاهر أنّ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الذي كان عند العلاّمة كان مغلّطا ، لاتّفاق النسخ على الخمسين ، وكذا نقل عنه سائر الجامعين.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حمزة الثقة الجليل الزاهد ، عنه التلعكبري ، والحسين ابن عبيد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الله ، وأحمد بن عبدون ، ومحمّد بن محمّد بن النعمان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465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الشهيد الثاني على الخلاصة :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186 / 469.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44 / 152.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عبد.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38 ، وفيها : الجليل الفقيه الفاضل الزاهد ، ولم يرد فيه التوثيق.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82" w:name="_Toc354212018"/>
      <w:bookmarkStart w:id="883" w:name="_Toc449529950"/>
      <w:r w:rsidRPr="008A0E98">
        <w:rPr>
          <w:rtl/>
          <w:lang w:bidi="fa-IR"/>
        </w:rPr>
        <w:lastRenderedPageBreak/>
        <w:t>719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خالد بن محمّد :</w:t>
      </w:r>
      <w:bookmarkEnd w:id="882"/>
      <w:bookmarkEnd w:id="8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علي البرقي ، أبو علي ، أخو محمّد بن خالد ، كان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نوادر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لم : ابن خالد البرقي ، أخو محمّد بن خالد ، أبو علي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كتب أخبرنا بها عدّة من أصحابنا ، عن أبي المفضّل ، عن ابن بطّة ، عن أحمد بن أبي عبد الله ، عن عمّه الحسن بن خالد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ب : الحسن بن خالد البرقي أخو محمّد بن خالد ، من كتبه : تفسير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من إملاء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مائة وعشرون مجلدة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خالد الثقة ، أحمد بن أبي عبد الله عن عمّه الحسن ابن خالد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84" w:name="_Toc354212019"/>
      <w:bookmarkStart w:id="885" w:name="_Toc449529951"/>
      <w:r w:rsidRPr="008A0E98">
        <w:rPr>
          <w:rtl/>
          <w:lang w:bidi="fa-IR"/>
        </w:rPr>
        <w:t>720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خرّزاذ :</w:t>
      </w:r>
      <w:bookmarkEnd w:id="884"/>
      <w:bookmarkEnd w:id="8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بالمعجمة المضمومة والراء المشدّدة والزاي والذال المعجمة بعد الألف ، قمّي ، كثير الحديث ، وقيل : إنّه غلا في آخر عمره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إلاّ الترجمة ، وزاد : له كتاب أسماء رسول الله صلّى الله عليه‌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43 / 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61 / 139.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462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49 / 168.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معالم العلماء : 34 / 189.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214 / 11.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وآله ، وكتاب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المتعة ؛ أبو علي الحسن بن علي القمّي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عنه بكتابه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قمّي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لم : من أهل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مرّ في أحمد بن محمّد بن عيسى عدم روايته عنه ، والظاهر أنّه لحكاية الغلو ، وفيه ما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ويروي عنه محمّد بن أحمد بن يحيى ولم يستثن ، ففيه شهادة على الاعتماد بل الوثاقة كما أشرنا إليه في الفوائد.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وذكرنا ما في حكاية غلوّهم ، سيّما وكونه آخر العمر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فيه مدح وذمّ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خرّزاذ ، عنه أبو علي الحسن بن علي القمّي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86" w:name="_Toc354212020"/>
      <w:bookmarkStart w:id="887" w:name="_Toc449529952"/>
      <w:r w:rsidRPr="008A0E98">
        <w:rPr>
          <w:rtl/>
          <w:lang w:bidi="fa-IR"/>
        </w:rPr>
        <w:t>721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خنيس :</w:t>
      </w:r>
      <w:bookmarkEnd w:id="886"/>
      <w:bookmarkEnd w:id="8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وسبق : ابن حبيش.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88" w:name="_Toc354212021"/>
      <w:bookmarkStart w:id="889" w:name="_Toc449529953"/>
      <w:r w:rsidRPr="008A0E98">
        <w:rPr>
          <w:rtl/>
          <w:lang w:bidi="fa-IR"/>
        </w:rPr>
        <w:t>722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دندان :</w:t>
      </w:r>
      <w:bookmarkEnd w:id="888"/>
      <w:bookmarkEnd w:id="8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سعيد الجليل الأهوازي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زيادة : 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و</w:t>
      </w:r>
      <w:r>
        <w:rPr>
          <w:rFonts w:hint="cs"/>
          <w:rtl/>
        </w:rPr>
        <w:t xml:space="preserve"> </w:t>
      </w:r>
      <w:r w:rsidRPr="008A0E98">
        <w:rPr>
          <w:rtl/>
        </w:rPr>
        <w:t>« ش » : القتيبي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44 / 87.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413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463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186 / 471.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166 / 16 ، وفيه : حبيش ، خنيس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تعليقة الوحيد البهبهاني : 96.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90" w:name="_Toc354212022"/>
      <w:bookmarkStart w:id="891" w:name="_Toc449529954"/>
      <w:r w:rsidRPr="008A0E98">
        <w:rPr>
          <w:rtl/>
          <w:lang w:bidi="fa-IR"/>
        </w:rPr>
        <w:lastRenderedPageBreak/>
        <w:t>723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راشد :</w:t>
      </w:r>
      <w:bookmarkEnd w:id="890"/>
      <w:bookmarkEnd w:id="8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يكنّى أبا علي ، بغدادي ،</w:t>
      </w:r>
      <w:r w:rsidRPr="0027518B">
        <w:rPr>
          <w:rStyle w:val="libBold2Char"/>
          <w:rtl/>
        </w:rPr>
        <w:t xml:space="preserve"> دي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وزاد </w:t>
      </w:r>
      <w:r w:rsidRPr="0027518B">
        <w:rPr>
          <w:rStyle w:val="libBold2Char"/>
          <w:rtl/>
        </w:rPr>
        <w:t>ج</w:t>
      </w:r>
      <w:r w:rsidRPr="008A0E98">
        <w:rPr>
          <w:rtl/>
        </w:rPr>
        <w:t xml:space="preserve"> : مولى لآل المهلّب ، ثقة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روى عن أبي جعفر الجواد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ونحوه د في القسم الأوّل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القسم الثاني : الحسن بن راشد مولى بني العبّاس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غض </w:t>
      </w:r>
      <w:r>
        <w:rPr>
          <w:rtl/>
        </w:rPr>
        <w:t xml:space="preserve">: </w:t>
      </w:r>
      <w:r w:rsidRPr="008A0E98">
        <w:rPr>
          <w:rtl/>
        </w:rPr>
        <w:t>ضعيف جدّا ، البرقي : كان وزير المهدي.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إنّي رأيته بخطّ الشيخ أبي جعفر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كتاب الرجال </w:t>
      </w:r>
      <w:r>
        <w:rPr>
          <w:rtl/>
        </w:rPr>
        <w:t xml:space="preserve">: </w:t>
      </w:r>
      <w:r w:rsidRPr="008A0E98">
        <w:rPr>
          <w:rtl/>
        </w:rPr>
        <w:t xml:space="preserve">حسين بن راشد مولى بني العبّاس. وأمّا الحسن بن راشد أبو علي مولى آل المهلّب فمن رجال الجواد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وهو بغدادي ثقة. فربما التبس الحسين بن راشد بالحسن ، ذاك مولى بني العبّاس وهذا مولى آل المهلّب ، وذاك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وهذا ج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والذي وجدته في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الحسن بن راشد مولى بني العبّاس كوفي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نعم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حسين بن راشد مولى بني العبّاس بغدادي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وكيف كان ، فلا ريب أنّ الذي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: الحسن بن راشد ، معلوم ذاك من كتب الحديث والرجال من سند الروايات ، ومعلوم في خصوص القاسم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413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400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39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73 / 412.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ابن داود : 238 / 120.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167 /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346 / 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يحيى بن الحسن بن راشد مع التصريح أنّه مولى المنصور ، والظاهر أنّه الذي ذكره الشيخ أنّه مولى بني العبّاس ، وأنّه الذي يروي عن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فالحقّ حمل ما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>على السهو ، وهو أقرب من وقوع السهو عنه وعن غيره في مواضع.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فالفرق بين الثقة والضعيف بالمرتبة وبالكنية وبالمروي عنه ، فالراوي عن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وظم ضعيف ، وعن ج ودي ثقة ، والحسين في المقامين سهو كما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والتهذيب في آخر باب الأذان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الحسن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بن راشد ، له كتاب الراهب والراهبة ، ابن أبي جيد ، عن محمّد بن الحسن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عن محمّد بن أبي القاسم ماجيلويه ، عن أحمد بن أبي عبد الله ، عن القاسم بن يحيى ، عن جدّه الحسن بن راشد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فالظاهر أنّه الذي من رجالهما.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الظاهر أنّ الحسن بن راشد أبو علي بن راشد الوكيل الجليل ، وسيشير إليه المصنّف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وقوله : فالراوي عن </w:t>
      </w:r>
      <w:r w:rsidRPr="0027518B">
        <w:rPr>
          <w:rStyle w:val="libBold2Char"/>
          <w:rtl/>
        </w:rPr>
        <w:t>ق</w:t>
      </w:r>
      <w:r>
        <w:rPr>
          <w:rFonts w:hint="cs"/>
          <w:rtl/>
        </w:rPr>
        <w:t xml:space="preserve"> ...</w:t>
      </w:r>
      <w:r w:rsidRPr="008A0E98">
        <w:rPr>
          <w:rtl/>
        </w:rPr>
        <w:t xml:space="preserve"> إلى آخره. في الكافي والتهذيب في الحسن بإبراهيم بن هاشم ، عن ابن أبي عمير ، عن الحسن بن راشد ، عن‌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التهذيب 2 : 64 / 230.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زيادة : ابن الوليد.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53 / 200.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 باب الكنى : 391 نقلا عن رجال الكشّي : 513 / 991 و</w:t>
      </w:r>
      <w:r>
        <w:rPr>
          <w:rFonts w:hint="cs"/>
          <w:rtl/>
        </w:rPr>
        <w:t xml:space="preserve"> </w:t>
      </w:r>
      <w:r w:rsidRPr="008A0E98">
        <w:rPr>
          <w:rtl/>
        </w:rPr>
        <w:t>992 ، وغيبة الشيخ الطوسي : 350 / 309 و</w:t>
      </w:r>
      <w:r>
        <w:rPr>
          <w:rFonts w:hint="cs"/>
          <w:rtl/>
        </w:rPr>
        <w:t xml:space="preserve"> </w:t>
      </w:r>
      <w:r w:rsidRPr="008A0E98">
        <w:rPr>
          <w:rtl/>
        </w:rPr>
        <w:t>310 ، والخلاصة : 190 / 29.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وقد أكثر من الرواية عنه ، وهو يشعر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بوثاقته.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كثير الرواية ، وأكثرها مقبولة.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وتضعيف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فيه ما فيه. والوزارة لو صحّت أشرنا إلى ما فيها في الفوائد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وطبقة الحسن بن راشد الثقة والطفاوي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واحدة أو متقاربة بحيث يشكل التمييز من جهة الطبقة ، إلاّ أنّ المطلق ينصرف إلى الجليل المشهور.</w:t>
      </w:r>
      <w:r>
        <w:rPr>
          <w:rFonts w:hint="cs"/>
          <w:rtl/>
        </w:rPr>
        <w:t xml:space="preserve"> </w:t>
      </w:r>
      <w:r w:rsidRPr="008A0E98">
        <w:rPr>
          <w:rtl/>
        </w:rPr>
        <w:t>هذا على تقدير كون الطفاوي ابن راشد ، وإن كان ابن أسد فلا التباس.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كشف الغمّة : عن الحسين بن راشد ، قال : ذكرت زيد بن عليّ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فتنقّصته عند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فقال : لا تفعل ، رحم الله زيدا ، الحديث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وفيه الحسين مكرّرا ، فلا داعي لحمل ما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>على السهو ، سيّما بعد وجدان الحسين في كتب الحديث. ولا يبعد كونه أخا الحسن.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وربما يومئ إلى التغاير كون ما 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كوفيّا وما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بغداديّا ، فتأمّل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راشد أبو علي الثقة مولى المهلّب ، عنه عليّ ابن مهزيار ، والقاسم بن يحيى</w:t>
      </w:r>
      <w:r>
        <w:rPr>
          <w:rtl/>
        </w:rPr>
        <w:t xml:space="preserve"> ـ </w:t>
      </w:r>
      <w:r w:rsidRPr="008A0E98">
        <w:rPr>
          <w:rtl/>
        </w:rPr>
        <w:t>وهو جدّه</w:t>
      </w:r>
      <w:r>
        <w:rPr>
          <w:rtl/>
        </w:rPr>
        <w:t xml:space="preserve"> ـ.</w:t>
      </w:r>
      <w:r w:rsidRPr="008A0E98">
        <w:rPr>
          <w:rtl/>
        </w:rPr>
        <w:t xml:space="preserve"> وهو عن الجواد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الكافي 4 : 113 / 5 ، التهذيب 4 : 267 / 807.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يشير.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بدل الطفاوي : الطغاوي ، في الموارد الآتية كلها.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كشف : 2 / 144 ، وفيه : رحم الله عمّي زيدا.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188 ، وفيها : أنّه ابن علي مولى آل المهلّب الثقة برواية علي.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92" w:name="_Toc354212023"/>
      <w:bookmarkStart w:id="893" w:name="_Toc449529955"/>
      <w:r w:rsidRPr="008A0E98">
        <w:rPr>
          <w:rtl/>
          <w:lang w:bidi="fa-IR"/>
        </w:rPr>
        <w:lastRenderedPageBreak/>
        <w:t>724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راشد الطفاوي :</w:t>
      </w:r>
      <w:bookmarkEnd w:id="892"/>
      <w:bookmarkEnd w:id="8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نوادر ، حسن ، كثير العلم ، عنه عليّ بن السندي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راشد ، له كتاب ، ابن أبي جيد ، عن ابن الوليد ، عن الصفّار ، عن عليّ بن السندي ، عنه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ابن راشد الطفاوي ، والطفاويّون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منسوبون إلى جبال بن منبّه ، ومسكنهم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البصرة. إلى أن قال : كان الحسن ضعيفا في الرواية.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: الحسن بن أسد الطفاوي البصري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أبو محمّد يروي عن الضعفاء ويروون عنه ، وهو فاسد المذهب ، وما أعرف له شيئا أصلح فيه إلاّ روايته كتاب عليّ بن إسماعيل بن شعيب بن ميثم ، وقد رواه عنه غيره.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 هذا هو الذي ذكرناه وأنّ الناسخ أسقط الراء من أوّل اسم أبيه ، وليس هو الذي ذكرناه في القسم الأوّل من كتابنا عن الشيخ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فيه ما مرّ في الذي قبيله.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في ترجمة يونس بن عبد الرحمن عند ذكر رواية عن الحسن : رأيت في بعض النسخ : الحسن بن راشد ، وفي نسختين أثبت منها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: ابن أسد. إلى أن قال : وإن يكن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الحسن بن أسد</w:t>
      </w:r>
      <w:r>
        <w:rPr>
          <w:rtl/>
        </w:rPr>
        <w:t xml:space="preserve"> ـ </w:t>
      </w:r>
      <w:r w:rsidRPr="008A0E98">
        <w:rPr>
          <w:rtl/>
        </w:rPr>
        <w:t>وهو‌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38 / 76 ، وفيه بعد الطفاوي زيادة : ضعيف.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53 / 195.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والطغاويّون.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: منسوبون إلى حبّال بن منبّه ، ومنبّه هو أعصر بن سعد بن قيس بن غيلان بن مضر بن نزار بن معد بن عدنان ، ومسكنهم.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البصري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213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كذا في النسخة الحجرية والتعليقة والمصدر ، وفي النسخ الخطّية : منهما.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كذا في النسخة الحجرية والتعليقة والمصدر ، وفي النسخ الخطّية : يكنّى.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الأثبت</w:t>
      </w:r>
      <w:r>
        <w:rPr>
          <w:rtl/>
        </w:rPr>
        <w:t xml:space="preserve"> ـ </w:t>
      </w:r>
      <w:r w:rsidRPr="008A0E98">
        <w:rPr>
          <w:rtl/>
        </w:rPr>
        <w:t>فإنّ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قال. إلى آخره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فظهر أنّ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حكم بأنّ الطفاوي ابن أسد لا راشد.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( ومرّ عن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الحسن بن أسد بصري )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مضافا إلى ما في نسختين صحيحتين من الاختيار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راشد الطفاوي ، عنه عليّ بن السندي.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الصادق والكاظم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94" w:name="_Toc354212024"/>
      <w:bookmarkStart w:id="895" w:name="_Toc449529956"/>
      <w:r w:rsidRPr="008A0E98">
        <w:rPr>
          <w:rtl/>
          <w:lang w:bidi="fa-IR"/>
        </w:rPr>
        <w:t>725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رباط :</w:t>
      </w:r>
      <w:bookmarkEnd w:id="894"/>
      <w:bookmarkEnd w:id="8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قر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البجلي ، الكوفي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وإخوته إسحاق ويونس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له كتاب ، رواية الحسن بن محبوب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الحسن الرباطي ، له أصل.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والحسن بن صالح بن حي ، له أصل ، رويناهما بالإسناد الأوّل ، عن ابن محبوب ، عنهما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والإسناد : ابن أبي جيد ، عن ابن الوليد ، عن الصفّار ، عن أحمد</w:t>
      </w:r>
      <w:r>
        <w:rPr>
          <w:rFonts w:hint="cs"/>
          <w:rtl/>
        </w:rPr>
        <w:t xml:space="preserve"> ...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التحرير الطاووسي : 626.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ما بين القوسين لم يرد في النسخة المطبوعة من التعليقة ، وورد في النسخة الخطّية : 114.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المحدّثين : 188.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115 / 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167 /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المصدر زيادة : وعبد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46 /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الفهرست : 49 / 174 و</w:t>
      </w:r>
      <w:r>
        <w:rPr>
          <w:rFonts w:hint="cs"/>
          <w:rtl/>
        </w:rPr>
        <w:t xml:space="preserve"> </w:t>
      </w:r>
      <w:r w:rsidRPr="008A0E98">
        <w:rPr>
          <w:rtl/>
        </w:rPr>
        <w:t>175.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إلى آخره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ما روي في بني رباط : قال نصر بن الصباح : كانوا أربعة إخوة : الحسن والحسين وعلي ويونس ، كلّهم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ولهم أولاد كثيرة من حملة الحديث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بين ظاهر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ونصر تناف ، مع أنّه يأتي : عبد الله بن رباط أيضا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وإسحاق ليس له ذكر في غير هذا الموضع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وكذا الحسين الذي ذكره نصر ، وعلي الذي ذكره مذكور كما يأتي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هو عند الشيخ والنجاشي إمامي كما ذكرنا في الفوائد. ورواية ابن محبوب تشير إلى الوثاقة. وكلام نصر أيضا ممّا يؤنس بحاله.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رباط ، عنه الحسن بن محبوب ، ومحمّد بن سنان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96" w:name="_Toc354212025"/>
      <w:bookmarkStart w:id="897" w:name="_Toc449529957"/>
      <w:r w:rsidRPr="008A0E98">
        <w:rPr>
          <w:rtl/>
          <w:lang w:bidi="fa-IR"/>
        </w:rPr>
        <w:t>726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زرارة بن أعين :</w:t>
      </w:r>
      <w:bookmarkEnd w:id="896"/>
      <w:bookmarkEnd w:id="8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الشيباني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في أبيه عن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قوله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ولقد أدّى إليّ ابناك الحسن والحسين رسالتك ، أحاطهما الله وكلأهما ورعاهما وحفظهما بصلاح أبيهما‌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49 / 171.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368 / 685.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منهج المقال : 203 نقلا عن رجال الشيخ : 225 / 36 ، والخلاصة : 112 / 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الحق أنّ النجاشي ذكره في موضعين ، في حفيده جعفر بن محمّد : 121 / 311 ، وفي ابن حفيده الآخر محمّد بن محمّد : 393 / 1051.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 : 233 / نقلا عن رجال الشيخ : 384 /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97.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166 / 10.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كما حفظ الغلامين</w:t>
      </w:r>
      <w:r>
        <w:rPr>
          <w:rFonts w:hint="cs"/>
          <w:rtl/>
        </w:rPr>
        <w:t xml:space="preserve"> ...</w:t>
      </w:r>
      <w:r w:rsidRPr="008A0E98">
        <w:rPr>
          <w:rtl/>
        </w:rPr>
        <w:t xml:space="preserve"> إلى آخره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عدّ مهملا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وفي الوجيزة : ممدوح ظاهرا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وهو الظاهر ، لما ذكره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، والسند في غاية الاعتبار ، مضافا إلى ما ذكرناه في الفوائد.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ما يجي‌ء في أبيه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898" w:name="_Toc354212026"/>
      <w:bookmarkStart w:id="899" w:name="_Toc449529958"/>
      <w:r w:rsidRPr="008A0E98">
        <w:rPr>
          <w:rtl/>
          <w:lang w:bidi="fa-IR"/>
        </w:rPr>
        <w:t>727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زياد الصيقل :</w:t>
      </w:r>
      <w:bookmarkEnd w:id="898"/>
      <w:bookmarkEnd w:id="8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الكوفي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بزيادة : أبو محمّد ، كوفي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بزيادة : يكنّى أبا الوليد ، مولى كوفي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زياد ، له كتاب رويناه بالإسناد الأوّل ، عن حميد ، عن إبراهيم بن سليمان بن حيّان ، عنه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أحمد بن عبدون ، عن الأنباري. إلى آخره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أنّه أحد هؤلاء الصياقلة ، وأمّا العطّار فيأتي. وإنّ الظاهر أنّه‌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138 / 221 ، وفيه بدل أحاطهما : حاطهما.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ابن داود : 73 / 414.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186 / 475.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74 / 312.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97.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115 / 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166 /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119 / 61 ، وفيه : الكوفي.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183 / 299.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الفهرست : 51 / 188.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الفهرست : 50 / 177.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والضبي واحد.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قال جدّي : الحسن بن زياد الصيقل ، ذكره الشيخ مرّتين كالمصنّف</w:t>
      </w:r>
      <w:r>
        <w:rPr>
          <w:rtl/>
        </w:rPr>
        <w:t xml:space="preserve"> ـ </w:t>
      </w:r>
      <w:r w:rsidRPr="008A0E98">
        <w:rPr>
          <w:rtl/>
        </w:rPr>
        <w:t>يعني الصدوق</w:t>
      </w:r>
      <w:r>
        <w:rPr>
          <w:rtl/>
        </w:rPr>
        <w:t xml:space="preserve"> ـ </w:t>
      </w:r>
      <w:r w:rsidRPr="008A0E98">
        <w:rPr>
          <w:rtl/>
        </w:rPr>
        <w:t xml:space="preserve">ولم يذكر فيه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إلاّ أنّه</w:t>
      </w:r>
      <w:r w:rsidRPr="0027518B">
        <w:rPr>
          <w:rStyle w:val="libBold2Char"/>
          <w:rtl/>
        </w:rPr>
        <w:t xml:space="preserve"> قر ق </w:t>
      </w:r>
      <w:r w:rsidRPr="008A0E98">
        <w:rPr>
          <w:rtl/>
        </w:rPr>
        <w:t xml:space="preserve">، وكنّى أحدهما بأبي الوليد والآخر بأبي محمّد ؛ والمصنّف كنّاهما بأبي الوليد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ويظهر من المصنّف أنّ كتابه معتمد الأصحاب.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ويظهر من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كثرة رواياته مع سلامة الجميع حسنه ، وعنهم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: اعرفوا منازل الرجال منّا على قدر روايتهم عنّا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ويمدحون بأنّه كثير الرواية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عند ذكر طرق الصدوق بعض ما يتعلّق بالمقام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زياد الصيقل المجهول ، عنه إبراهيم بن سليمان بن حيّان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00" w:name="_Toc354212027"/>
      <w:bookmarkStart w:id="901" w:name="_Toc449529959"/>
      <w:r w:rsidRPr="008A0E98">
        <w:rPr>
          <w:rtl/>
          <w:lang w:bidi="fa-IR"/>
        </w:rPr>
        <w:t>728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زياد الضبّي :</w:t>
      </w:r>
      <w:bookmarkEnd w:id="900"/>
      <w:bookmarkEnd w:id="9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مولاهم 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ثمّ فيهم : ابن زياد العطّار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عليه : مولى بني ضبّة ، كوفي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وقيل : الحسن بن زياد الطائي.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التعليقة والمصدر : فيهما.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24 و</w:t>
      </w:r>
      <w:r>
        <w:rPr>
          <w:rFonts w:hint="cs"/>
          <w:rtl/>
        </w:rPr>
        <w:t xml:space="preserve"> </w:t>
      </w:r>
      <w:r w:rsidRPr="008A0E98">
        <w:rPr>
          <w:rtl/>
        </w:rPr>
        <w:t>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كذا في التعليقة والمصدر ، وفي النسخ الخطّية : مع.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الكشّي : 3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روضة المتقين : 14 / 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97.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188.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166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183 / 298.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له كتاب ، ابن أبي عمير ، عنه به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ومثله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إلاّ ذكر الكتاب. إلى آخره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الحسن العطّار ، له أصل ، رويناه بالإسناد الأوّل ، عن ابن أبي عمير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ابن أبي جيد ، عن ابن الوليد ، عن الصفّار ، عن أحمد بن محمّد بن عيسى ، عن ابن أبي عمير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أنّهما واحد.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أيضا مدحه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واعلم أنّ كون الحسن بن زياد واحدا وهو العطّار</w:t>
      </w:r>
      <w:r>
        <w:rPr>
          <w:rtl/>
        </w:rPr>
        <w:t xml:space="preserve"> ـ </w:t>
      </w:r>
      <w:r w:rsidRPr="008A0E98">
        <w:rPr>
          <w:rtl/>
        </w:rPr>
        <w:t>كما يستفاد من كلام بعض معاصرينا</w:t>
      </w:r>
      <w:r>
        <w:rPr>
          <w:rtl/>
        </w:rPr>
        <w:t xml:space="preserve"> ـ </w:t>
      </w:r>
      <w:r w:rsidRPr="008A0E98">
        <w:rPr>
          <w:rtl/>
        </w:rPr>
        <w:t xml:space="preserve">بعيد جدّا. وفي بعض الأسانيد : أبو القاسم الصيقل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وفي بعضها : أبو إسماعيل الصيقل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وهو ممّا يؤيّد أيضا عدم الاتّحاد.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قال جدّي : إذا أطلق الحسن بن زياد فالظاهر أنّه العطّار ، فإنّ الظاهر الغالب إطلاق الصيقل مقيّدا به كما يظهر بالتتبّع التام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كما يستفاد من كلام بعض معاصرينا ، عند ذكر طرق‌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47 / 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41 / 13 ، ولم يرد فيها : كوفي.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49 / 172.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49 / 171.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424 / 798.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الكافي 5 : 227 / 10 ، والتهذيب 7 : 135 / 596.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الكافي 6 : 23 / 1 ، والتهذيب 7 : 436 / 1738.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روضة المتقين : 14 / 351.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الصدوق : بعض مشايخنا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ولعلّ مراده منه مولانا أحمد الأردبيلي ، فإنّه نقل عنه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القول باتّحادهما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زياد العطّار الثقة ، عنه ابن أبي عمير ، وأبان بن عثمان ، وعليّ بن رئاب ، وعبد الكريم بن عمرو ، ويونس بن عبد الرحمن كما في مشيخة الفقيه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التهذيب والفقيه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أيضا : عبد الله بن مسكان ، عن الحسن بن زياد الصيقل ،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02" w:name="_Toc354212028"/>
      <w:bookmarkStart w:id="903" w:name="_Toc449529960"/>
      <w:r w:rsidRPr="008A0E98">
        <w:rPr>
          <w:rtl/>
          <w:lang w:bidi="fa-IR"/>
        </w:rPr>
        <w:t>729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زين الدين :</w:t>
      </w:r>
      <w:bookmarkEnd w:id="902"/>
      <w:bookmarkEnd w:id="9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عليّ بن أحمد العاملي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وجه من وجوه أصحابنا ، ثقة ، عين ، صحيح الحديث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واضح الطريقة ، نقيّ الكلام ، جيّد التأليف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مات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سنة إحدى عشرة وألف ، له كتب ، منها : منتقى الجمان في الأحاديث الصحاح والحسان ، النقد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409.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24 ، موصفا له بالصيقل.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بدل الفقيه : الاستبصار.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التهذيب 1 : 328 / 327 و</w:t>
      </w:r>
      <w:r>
        <w:rPr>
          <w:rFonts w:hint="cs"/>
          <w:rtl/>
        </w:rPr>
        <w:t xml:space="preserve"> </w:t>
      </w:r>
      <w:r w:rsidRPr="008A0E98">
        <w:rPr>
          <w:rtl/>
        </w:rPr>
        <w:t>2 : 166 / 656 و</w:t>
      </w:r>
      <w:r>
        <w:rPr>
          <w:rFonts w:hint="cs"/>
          <w:rtl/>
        </w:rPr>
        <w:t xml:space="preserve"> </w:t>
      </w:r>
      <w:r w:rsidRPr="008A0E98">
        <w:rPr>
          <w:rtl/>
        </w:rPr>
        <w:t>8 : 127 / 438 ، الفقيه 3 : 335 / 1619 ، ولم يرد فيه : الصيقل.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39 ، وفيها : ابن زياد العطار الصيقل.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النقد زيادة : ثبت.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النقد : التصانيف.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نقد الرجال : 90 / 58.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الدرّ المنثور لولده الشيخ علي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: كان هو والسيّد الجليل السيّد محمّد ابن أخته في التحصيل كفرسي رهان ورضيعي لبان ، وكانا متقاربين في السن ، وبقي بعد السيّد محمّد بقدر تفاوت ما بينهما في السن تقريبا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وكتب على قبر السيد محمّد : </w:t>
      </w:r>
      <w:r w:rsidRPr="0027518B">
        <w:rPr>
          <w:rStyle w:val="libAlaemChar"/>
          <w:rtl/>
        </w:rPr>
        <w:t>(</w:t>
      </w:r>
      <w:r w:rsidRPr="0027518B">
        <w:rPr>
          <w:rStyle w:val="libAieChar"/>
          <w:rtl/>
        </w:rPr>
        <w:t xml:space="preserve"> مِنَ الْمُؤْمِنِينَ</w:t>
      </w:r>
      <w:r w:rsidRPr="0027518B">
        <w:rPr>
          <w:rStyle w:val="libAieChar"/>
          <w:rFonts w:hint="cs"/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27518B">
        <w:rPr>
          <w:rStyle w:val="libAieChar"/>
          <w:rtl/>
        </w:rPr>
        <w:t xml:space="preserve">رِجالٌ صَدَقُوا ما عاهَدُوا اللهَ عَلَيْهِ </w:t>
      </w:r>
      <w:r w:rsidRPr="0027518B">
        <w:rPr>
          <w:rStyle w:val="libAlaemChar"/>
          <w:rtl/>
        </w:rPr>
        <w:t>)</w:t>
      </w:r>
      <w:r w:rsidRPr="008A0E98">
        <w:rPr>
          <w:rtl/>
        </w:rPr>
        <w:t xml:space="preserve"> الآية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ورثاه بأبيات كتبها على قبره.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وكانا مدّة حياتهما إذا اتّفق سبق أحدهما إلى المسجد وجاء الآخر بعده يقتدي به ، وكان كلّ منهما إذا صنّف شيئا أرسل أجزاءه إلى الآخر وبعده يجتمعان على ما يوجب التحرير والبحث ، وكان إذا رجّح أحدهما مسألة وسئل عنها الآخر يقول : ارجعوا إليه فقد كفاني مؤنتها.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وكان مولده في العشر الأخر من شهر رمضان سنة تسع وخمسين وتسعمائة.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</w:t>
      </w:r>
      <w:r w:rsidR="00D014E0" w:rsidRPr="00D014E0">
        <w:rPr>
          <w:rStyle w:val="libAlaemChar"/>
          <w:rtl/>
        </w:rPr>
        <w:t>قدس‌سره</w:t>
      </w:r>
      <w:r w:rsidRPr="008A0E98">
        <w:rPr>
          <w:rtl/>
        </w:rPr>
        <w:t xml:space="preserve"> مصنّفات وفوائد ورسائل وخطب ، اطّلعت منها على كتاب منتقى الجمان ، ومعالم الدين</w:t>
      </w:r>
      <w:r>
        <w:rPr>
          <w:rtl/>
        </w:rPr>
        <w:t xml:space="preserve"> ـ </w:t>
      </w:r>
      <w:r w:rsidRPr="008A0E98">
        <w:rPr>
          <w:rtl/>
        </w:rPr>
        <w:t>مقدمته أصول وبرز من فروعه مجلّد</w:t>
      </w:r>
      <w:r>
        <w:rPr>
          <w:rtl/>
        </w:rPr>
        <w:t xml:space="preserve"> ـ </w:t>
      </w:r>
      <w:r w:rsidRPr="008A0E98">
        <w:rPr>
          <w:rtl/>
        </w:rPr>
        <w:t>وحاشية على المختلف ، ومشكاة القول السديد في تحقيق الاجتهاد والتقليد ، والإجازات ، والتحرير الطاووسي ، والاثني عشريّة ، في الطهارة والصلاة ، وله ديوان شعر.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التعليقة : ابن ابنه الشيخ علي ، وهو : علي بن محمّد بن الحسن بن زين الدين الجبعي العاملي.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هذا الكلام نظر ، حيث انّ السيد محمّد المتولد سنة 946 توفّى قبل الشيخ الحسن المتولد سنة 959 بسنتين</w:t>
      </w:r>
      <w:r>
        <w:rPr>
          <w:rtl/>
        </w:rPr>
        <w:t xml:space="preserve"> ـ </w:t>
      </w:r>
      <w:r w:rsidRPr="008A0E98">
        <w:rPr>
          <w:rtl/>
        </w:rPr>
        <w:t>إذ السيّد محمّد توفّي سنة 1009 والشيخ حسن سنة 1011</w:t>
      </w:r>
      <w:r>
        <w:rPr>
          <w:rtl/>
        </w:rPr>
        <w:t xml:space="preserve"> ـ </w:t>
      </w:r>
      <w:r w:rsidRPr="008A0E98">
        <w:rPr>
          <w:rtl/>
        </w:rPr>
        <w:t>والتفاوت بينهما في السن أكثر ممّا ذكر في بقائه بعده.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من المؤمنين ، أثبتناه من الدرّ المنثور.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الأحزاب 33 آية 23.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قال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وكان من زهده أنّه كان لا يحرز قوت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أكثر من شهر أو أسبوع</w:t>
      </w:r>
      <w:r>
        <w:rPr>
          <w:rtl/>
        </w:rPr>
        <w:t xml:space="preserve"> ـ </w:t>
      </w:r>
      <w:r w:rsidRPr="008A0E98">
        <w:rPr>
          <w:rtl/>
        </w:rPr>
        <w:t>الشكّ منه</w:t>
      </w:r>
      <w:r>
        <w:rPr>
          <w:rtl/>
        </w:rPr>
        <w:t xml:space="preserve"> ـ </w:t>
      </w:r>
      <w:r w:rsidRPr="008A0E98">
        <w:rPr>
          <w:rtl/>
        </w:rPr>
        <w:t xml:space="preserve">لأجل القرب إلى مساواة الفقراء والبعد عن التشبّه بالأغنياء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وله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كتاب مناسك الحج ، ذكره في السلافة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والتحرير الطاووسي المذكور من مؤلّفات السيّد ابن طاوس ، كان قد ألّفه على منوال اختيار الكشّي ، وسمّاه بكتاب حلّ الإشكال في معرفة الرجال ، ثمّ حرّره الشيخ حسن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وسمّاه التحرير الطاووسي.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04" w:name="_Toc354212029"/>
      <w:bookmarkStart w:id="905" w:name="_Toc449529961"/>
      <w:r w:rsidRPr="008A0E98">
        <w:rPr>
          <w:rtl/>
          <w:lang w:bidi="fa-IR"/>
        </w:rPr>
        <w:t>730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سابور :</w:t>
      </w:r>
      <w:bookmarkEnd w:id="904"/>
      <w:bookmarkEnd w:id="9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عبد الله الصفّار ، قمّي ، زعم القمّيّون أنّه كان غاليا ، ورأيت له كتابا في الصلاة سديدا ، والله أعلم ،</w:t>
      </w:r>
      <w:r w:rsidRPr="0027518B">
        <w:rPr>
          <w:rStyle w:val="libBold2Char"/>
          <w:rtl/>
        </w:rPr>
        <w:t xml:space="preserve"> غض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ويظهر من كلام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هذا مع عدم سلامة جليل من طعنة صحّة رواياته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06" w:name="_Toc354212030"/>
      <w:bookmarkStart w:id="907" w:name="_Toc449529962"/>
      <w:r w:rsidRPr="008A0E98">
        <w:rPr>
          <w:rtl/>
          <w:lang w:bidi="fa-IR"/>
        </w:rPr>
        <w:t>731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السري الكاتب :</w:t>
      </w:r>
      <w:bookmarkEnd w:id="906"/>
      <w:bookmarkEnd w:id="9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كتاب ، رويناه بالإسناد الأوّل ، عن أحمد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الدرّ : كان لا يحوز قوت.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الدرّ المنثور : 2 / 199.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سلافة العصر : 304.</w:t>
      </w:r>
    </w:p>
    <w:p w:rsidR="00DF2B1F" w:rsidRPr="00120591" w:rsidRDefault="00DF2B1F" w:rsidP="001D1DE1">
      <w:pPr>
        <w:pStyle w:val="libFootnote0"/>
        <w:rPr>
          <w:rtl/>
        </w:rPr>
      </w:pPr>
      <w:r w:rsidRPr="00120591">
        <w:rPr>
          <w:rtl/>
        </w:rPr>
        <w:t>(5) لم نعثر على ترجمة باسم الحسن بن سابور في كتب الرجال ، وما نقله المصنّف عن غض مذكور ـ كما سيأتي عن المصنّف أيضا ـ في ترجمة الحسين بن شادويه : مجمع الرجال :</w:t>
      </w:r>
      <w:r w:rsidRPr="00120591">
        <w:rPr>
          <w:rFonts w:hint="cs"/>
          <w:rtl/>
        </w:rPr>
        <w:t xml:space="preserve"> </w:t>
      </w:r>
      <w:r w:rsidRPr="00120591">
        <w:rPr>
          <w:rtl/>
        </w:rPr>
        <w:t>2 / 180.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115 / 19.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محمّد بن عيسى ، عن الحسن بن محبوب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ابن أبي جيد ، عن ابن الوليد ، عن الصفّار. إلى آخره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السري العبدي الأنباري ، يعرف بالكاتب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اتّحاده مع الآتي كما في الحاوي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والوسيط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ويأتي.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السري ، عنه الحسن بن محبوب أيضا ، والقرينة فارقة ، وعنه عبد الله بن مسكان. والظاهر اتّحاده مع الكرخي الثقة.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التهذيب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: زرارة ، عن الحسن بن السري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08" w:name="_Toc354212031"/>
      <w:bookmarkStart w:id="909" w:name="_Toc449529963"/>
      <w:r w:rsidRPr="008A0E98">
        <w:rPr>
          <w:rtl/>
          <w:lang w:bidi="fa-IR"/>
        </w:rPr>
        <w:t>732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السري الكرخي :</w:t>
      </w:r>
      <w:bookmarkEnd w:id="908"/>
      <w:bookmarkEnd w:id="9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الكاتب ثقة وأخوه علي رويا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، رواه عنه الحسن بن محبوب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منهما ظاهر في اتّحاد الكرخي والكاتب كما لا يخفى.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49 / 173.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49 / 171.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166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46 / 157.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الوسيط : 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التهذيب 10 : 27 /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39 ، وفيها زيادة : وهي غير معهودة.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168 /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42 / 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النجاشي : 47 / 97 ، ولم يرد فيه التوثيق.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المستفاد من قوله : 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أنّ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أيضا وثّقه ؛ وسيذكر في أخيه علي أنّ التوثيق غير موجود في كلامه بالنسبة إليهما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وأنّ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ود نقلا توثيقهما على وجه يظهر كونه من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بل ويصرّح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بتوثيق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عليّا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ويأتي هناك عن النقد عدم وجدانه التوثيق في أربع نسخ من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مجهول ، ووثّقه العلاّمة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البلغة : وثّقه العلاّمة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بعض المعاصرين : ربما يوجد توثيقه في بعض نسخ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ورواية الحسن بن محبوب تشير إلى الاعتماد والقوّة ، وهو أيضا كثير الرواية ، ومرّ حال توثيق العلاّمة ؛ إلاّ أن يقال ما في المقام : ربما يظنّ كونه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فيحتاج إلى التأمّل.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وممّا يشير إلى الاتّحاد ما يأتي : عليّ بن السري العبدي وعليّ‌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233.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ابن داود : 73 / 418.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96 /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نقد الرجال : 235 / 111 ، ولم يرد في المنهج ذكر ذلك في ترجمة علي بن السري.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187 / 478.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بلغة المحدثين : 345.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في د : الحسن بن السري العبيدي الأنباري </w:t>
      </w:r>
      <w:r w:rsidRPr="00193D67">
        <w:rPr>
          <w:rtl/>
        </w:rPr>
        <w:t>الكاتب وأخوه علي ق جخ ست كش</w:t>
      </w:r>
      <w:r w:rsidRPr="0027518B">
        <w:rPr>
          <w:rStyle w:val="libBold2Char"/>
          <w:rtl/>
        </w:rPr>
        <w:t xml:space="preserve"> </w:t>
      </w:r>
      <w:r w:rsidRPr="008A0E98">
        <w:rPr>
          <w:rtl/>
        </w:rPr>
        <w:t>ثقتان ، انتهى. وهذا يدلّ على اتّحاد العبيدي والكرخي عنده أيضا ، ويؤيد بعض نسخ</w:t>
      </w:r>
      <w:r w:rsidRPr="0027518B">
        <w:rPr>
          <w:rStyle w:val="libBold2Char"/>
          <w:rtl/>
        </w:rPr>
        <w:t xml:space="preserve"> </w:t>
      </w:r>
      <w:r w:rsidRPr="001D1DE1">
        <w:rPr>
          <w:rStyle w:val="libFootnoteBoldChar"/>
          <w:rtl/>
        </w:rPr>
        <w:t>جش</w:t>
      </w:r>
      <w:r w:rsidRPr="0027518B">
        <w:rPr>
          <w:rStyle w:val="libBold2Char"/>
          <w:rtl/>
        </w:rPr>
        <w:t xml:space="preserve"> </w:t>
      </w:r>
      <w:r w:rsidRPr="008A0E98">
        <w:rPr>
          <w:rtl/>
        </w:rPr>
        <w:t>الواقع فيها التوثيق وإن كان في كثير منها لم يكن فيه التوثيق ( حاشية على النسخة الخطّية لمنهج المقال )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ابن السري الكرخي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لبعد تحقّق أخين هكذا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لم أجد التوثيق في نسختين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عندي.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: كأن التوثيق سقط من كتاب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ويدلّ عليه أنّ العلاّمة في ترجمة عليّ بن السري نقل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توثيقه ، والحال أنّ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لم يذكر عليّ بن السري في غير هذا الموضع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الوسيط أيضا نقل التوثيق عن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حاشية الكبير له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قد سقط التوثيق من نسخ كثيرة من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10" w:name="_Toc354212032"/>
      <w:bookmarkStart w:id="911" w:name="_Toc449529964"/>
      <w:r w:rsidRPr="008A0E98">
        <w:rPr>
          <w:rtl/>
          <w:lang w:bidi="fa-IR"/>
        </w:rPr>
        <w:t>733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سعيد بن حمّاد :</w:t>
      </w:r>
      <w:bookmarkEnd w:id="910"/>
      <w:bookmarkEnd w:id="9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سعيد بن مهران ، من موالي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الأهوازي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أخو الحسين ، ثقة ، روى جميع ما صنّفه أخوه عن جميع شيوخه ، وزاد عليه بروايته عن زرعة عن سماعة ، فإنّه يختصّ به الحسن ، والحسين إنّما يرويه عن أخيه عن زرعة ، والباقي هما متساويان فيه ، وسنذكر كتب أخيه إذا ذكرناه ، والطريق إلى روايتهما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>: هو الذي أوصل عليّ بن مهزيار وإسحاق بن إبراهيم‌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242 / 306 و</w:t>
      </w:r>
      <w:r>
        <w:rPr>
          <w:rFonts w:hint="cs"/>
          <w:rtl/>
        </w:rPr>
        <w:t xml:space="preserve"> </w:t>
      </w:r>
      <w:r w:rsidRPr="008A0E98">
        <w:rPr>
          <w:rtl/>
        </w:rPr>
        <w:t>243 / 328.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46 / 157.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الوسيط : 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</w:t>
      </w:r>
      <w:r>
        <w:rPr>
          <w:rtl/>
        </w:rPr>
        <w:t xml:space="preserve"> ـ </w:t>
      </w:r>
      <w:r w:rsidRPr="008A0E98">
        <w:rPr>
          <w:rtl/>
        </w:rPr>
        <w:t>النسخة الخطّية</w:t>
      </w:r>
      <w:r>
        <w:rPr>
          <w:rtl/>
        </w:rPr>
        <w:t xml:space="preserve"> ـ </w:t>
      </w:r>
      <w:r w:rsidRPr="008A0E98">
        <w:rPr>
          <w:rtl/>
        </w:rPr>
        <w:t>: 107.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(6) في المصدر : ابن حمّاد بن سعيد بن مهران الأهوازي ، من موالي علي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53 / 196 ، وفيه : والطريق إلى روايتهما واحد.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الحضيني إلى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حتّى جرت الخدمة على أيديهما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ثمّ أوصل عليّ بن الريّان ، وكان سبب معرفة الثلاثة بهذا الأمر ، ومنه سمعوا الحديث وبه عرفوا ، وكذلك فعل بعبد الله بن محمّد الحضيني.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وسعيد كان يعرف بدندان ، وشارك الحسن أخاه الحسين في كتبه الثلاثين ، وكان شريك أخيه في جميع رجاله إلاّ في زرعة بن مهران الحضرمي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وفضالة بن أيّوب ، فإنّ الحسين كان يروي عن أخيه عنهما ، وكان الحسن ثقة ، وكذلك الحسين أخوه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كان الحسين بن يزيد السورائي يقول : الحسن شريك أخيه الحسين في جميع رجاله إلاّ في زرعة بن محمّد الحضرمي وفضالة بن أيّوب ، فإنّ الحسين كان يروي عن أخيه عنهما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الحسن والحسين ابنا سعيد بن حمّاد بن سعيد ، موالي عليّ بن الحسين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وكان الحسن بن سعيد توالى أيضا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إسحاق ابن إبراهيم الحضيني وعليّ بن الريّان بعد إسحاق إلى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وكان سبب معرفتهم لهذا الأمر ، ومنه سمعوا الحديث وبه عرفوا ، وكذلك فعل بعبد الله بن محمّد الحضيني وغيرهم ، حتّى جرت الخدمة على أيديهم.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وسعيد كان يعرف بدندان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371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زرعة بن محمّد الحضرمي.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39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58 / 136.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بدل توالى أيضا : هو الذي أوصل.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الكشّي : 551 / 1041.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</w:t>
      </w:r>
      <w:r w:rsidRPr="0027518B">
        <w:rPr>
          <w:rStyle w:val="libBold2Char"/>
          <w:rtl/>
        </w:rPr>
        <w:t>ج</w:t>
      </w:r>
      <w:r w:rsidRPr="008A0E98">
        <w:rPr>
          <w:rtl/>
        </w:rPr>
        <w:t xml:space="preserve"> : الحسن والحسين ابنا سعيد الأهوازي ، من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ذكر الحسين وحده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قول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زرعة بن مهران ، حمل على السهو ، فإنّه ابن محمّد الحضرمي ، واشتهارهما بالوقف صار منشأ للغفلة.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يرويه عن أخيه عن زرعة ، ربما يروي عن غير أخيه أيضا عنه ، مثل النضر بن سويد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وجش : إلاّ في زرعة وفضالة ، في النقد : كأنّه ليس بمستقيم ، لأنّا وجدنا في كثير من الأخبار بطرق مختلفة : الحسين بن سعيد عن زرعة وفضالة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الأمر كما قاله ، والسورائي أيضا معترف به كما سيجي‌ء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عنه في فضالة ، إلاّ أنّه يدّعي أنّه غلط ، لأنّ الحسين لم يلق فضالة.</w:t>
      </w:r>
      <w:r>
        <w:rPr>
          <w:rFonts w:hint="cs"/>
          <w:rtl/>
        </w:rPr>
        <w:t xml:space="preserve"> </w:t>
      </w:r>
      <w:r w:rsidRPr="008A0E98">
        <w:rPr>
          <w:rtl/>
        </w:rPr>
        <w:t>ولعلّ حال زرعة عنه حال فضالة فيما قلنا ، ويشير إليه ما 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تلك الترجمة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إلاّ أن يتأمّل في صحّة تلك الدعوى ، مع كثرة ورود الأخبار كذلك عن المشايخ ، سيّما إذا كان دعواه أنّ الحسين في تلك الأخبار الحسن</w:t>
      </w:r>
      <w:r>
        <w:rPr>
          <w:rtl/>
        </w:rPr>
        <w:t xml:space="preserve"> ـ </w:t>
      </w:r>
      <w:r w:rsidRPr="008A0E98">
        <w:rPr>
          <w:rtl/>
        </w:rPr>
        <w:t>كما‌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399 / 1 ، وفيه بدل الأهوازي : الأهوازيان.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412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التهذيب 2 : 99 / 373.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الكافي 3 : 350 / 2 ، التهذيب 1 : 137 / 381. وقال السيّد الخويي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تعليقا على ذلك : وقد عددنا روايات الحسين بن سعيد عن فضالة في الكتب فبلغ زهاء تسعمائة وخمسة وسبعين موردا ، معجم رجال الحديث : 4 / 347.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نقد الرجال : 104 / 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310 / 850.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يومئ إليه ظاهر العبارة المنقولة عنه </w:t>
      </w:r>
      <w:r w:rsidRPr="001D1DE1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8A0E98">
        <w:rPr>
          <w:rtl/>
        </w:rPr>
        <w:t>لا أنّه وقع تعليق ، فتأمّل. وربما يظهر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التأمّل في صحّة الدعوى في تلك الترجمة.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وفيها أيضا عن لم : فضالة بن أيّوب ، روى عنه الحسين بن سعيد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فتأمّل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ما مرّ عن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وكان الحسن بن سعيد توالى أيضا إسحاق بن إبراهيم ، هكذا في الاختيار وفي</w:t>
      </w:r>
      <w:r w:rsidRPr="0027518B">
        <w:rPr>
          <w:rStyle w:val="libBold2Char"/>
          <w:rtl/>
        </w:rPr>
        <w:t xml:space="preserve"> طس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وهو غير مستقيم. وفي نسخة من رجال الميرزا بدل توالى : مولى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وهو غير تامّ المعنى ، إلاّ أنّ في نسختي من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صحّح كلمة أيضا وجعلها : أوصل ، وعليه يصحّ كون الكلمة الأولى : مولى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سعيد الأهوازي الثقة ، يعرف برواية من روى عن شيوخ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أخيه الحسين ، وهم : أبو جعفر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أحمد بن محمّد بن الحسن القرشي ، وأبو العبّاس أحمد بن محمّد الدينوري ، وأحمد بن محمّد بن عيسى الأشعري ، وأحمد بن محمّد البرقي ، والحسين بن الحسن بن أبان.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وبروايته هو عن جميع شيوخ أخيه مع زيادة تختصّ به ، وهي الرواية عن زرعة عن سماعة.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لم يظهر من العبارة المنقولة عنه في رجال النجاشي أنّه تصحيف ، بل تعليق.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عبارة : روى عنه الحسين بن سعيد ، ذكرت في نسختنا من رجال الشيخ : 489 / 3 في ذيل ترجمة الفضل بن أبي قرة.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والظاهر أنّ عنوان فضالة بن أيّوب قبل هذه العبارة سقط من قلم الناسخ ، يومئ إلى ذلك نقل الجوامع الرجالية هذه العبارة في ذيل ترجمة فضالة لا الفضل.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التحرير الطاووسي : 127 /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 : 100.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شيوخ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أبو جعفر ، وردت في المصدر كنية لأحمد بن محمّد بن عيسى الأشعري.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ويوجد : عن عليّ بن الريّان عن الحسن ، على الإطلاق ، والظاهر أنّه هو ، لأنّه أوصله إلى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وجرت الخدمة على يده.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ومن عداه لا أصل له ولا كتاب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12" w:name="_Toc354212033"/>
      <w:bookmarkStart w:id="913" w:name="_Toc449529965"/>
      <w:r w:rsidRPr="008A0E98">
        <w:rPr>
          <w:rtl/>
          <w:lang w:bidi="fa-IR"/>
        </w:rPr>
        <w:t>734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سماعة بن مهران :</w:t>
      </w:r>
      <w:bookmarkEnd w:id="912"/>
      <w:bookmarkEnd w:id="9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واقفي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وليس بالحسن بن محمّد بن سماعة كما يأتي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أنّه هو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ولعلّه وهم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سماعة ، عنه حميد بن زياد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14" w:name="_Toc354212034"/>
      <w:bookmarkStart w:id="915" w:name="_Toc449529966"/>
      <w:r w:rsidRPr="008A0E98">
        <w:rPr>
          <w:rtl/>
          <w:lang w:bidi="fa-IR"/>
        </w:rPr>
        <w:t>735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سيف التمّار :</w:t>
      </w:r>
      <w:bookmarkEnd w:id="914"/>
      <w:bookmarkEnd w:id="9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قال ابن عقدة عن عليّ بن الحسن : إنّه ثقة قليل الحديث. ولم أقف له على مدح ولا جرح من طرقنا سوى هذا ، والأولى التوقّف فيما ينفرد به حتّى تثبت عدالته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يأتي في أبيه على وجه يشعر بمعروفيّته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ثقة </w:t>
      </w:r>
      <w:r w:rsidRPr="001D1DE1">
        <w:rPr>
          <w:rStyle w:val="libFootnotenumChar"/>
          <w:rtl/>
        </w:rPr>
        <w:t>(11)</w:t>
      </w:r>
      <w:r w:rsidRPr="008A0E98">
        <w:rPr>
          <w:rtl/>
        </w:rPr>
        <w:t xml:space="preserve"> ، وليس ببعيد ، لما مرّ في الفوائد </w:t>
      </w:r>
      <w:r w:rsidRPr="001D1DE1">
        <w:rPr>
          <w:rStyle w:val="libFootnotenumChar"/>
          <w:rtl/>
        </w:rPr>
        <w:t>(12)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بدل على يده هذا : له بل.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189.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زيادة : كش.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منهج المقال : 108 نقلا عن الكشّي : 469 / 894.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187 / 481.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167 / 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44 / 49 ، وفيها : الحسن بن سيف بن سليمان التمّار.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منهج المقال : 177 نقلا عن النجاشي : 189 / 505.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الوجيزة : 187 / 480.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(12) تعليقة الوحيد البهبهاني : 100.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>قال بعض : الحسن بن سيف بن سليمان ثقة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على الظاهر عند ترجمة أبيه ، انتهى. فلاحظ وتأمّل.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16" w:name="_Toc354212035"/>
      <w:bookmarkStart w:id="917" w:name="_Toc449529967"/>
      <w:r w:rsidRPr="008A0E98">
        <w:rPr>
          <w:rtl/>
          <w:lang w:bidi="fa-IR"/>
        </w:rPr>
        <w:t>736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شجرة :</w:t>
      </w:r>
      <w:bookmarkEnd w:id="916"/>
      <w:bookmarkEnd w:id="9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ميمون بن أبي أراكة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أخيه علي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18" w:name="_Toc354212036"/>
      <w:bookmarkStart w:id="919" w:name="_Toc449529968"/>
      <w:r w:rsidRPr="008A0E98">
        <w:rPr>
          <w:rtl/>
          <w:lang w:bidi="fa-IR"/>
        </w:rPr>
        <w:t>737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شهاب البارقي :</w:t>
      </w:r>
      <w:bookmarkEnd w:id="918"/>
      <w:bookmarkEnd w:id="9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عربي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قر </w:t>
      </w:r>
      <w:r w:rsidRPr="008A0E98">
        <w:rPr>
          <w:rtl/>
        </w:rPr>
        <w:t xml:space="preserve">: ابن شهاب بن زيد البارقي الأزدي الكوفي ، روى عنه وعن أبي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يروي صفوان عن جميل عنه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وابن أبي عمير عن ابن أذينة عنه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وجعفر بن بشير عنه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كلّ ذلك يشير إلى الوثاقة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20" w:name="_Toc354212037"/>
      <w:bookmarkStart w:id="921" w:name="_Toc449529969"/>
      <w:r w:rsidRPr="008A0E98">
        <w:rPr>
          <w:rtl/>
          <w:lang w:bidi="fa-IR"/>
        </w:rPr>
        <w:t>738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صالح الأحول :</w:t>
      </w:r>
      <w:bookmarkEnd w:id="920"/>
      <w:bookmarkEnd w:id="9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له كتاب تختلف روايته ، العبّاس بن عامر ،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يأتي فيما بعد بعده ذكره.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صالح الأحول ، عنه العبّاس. وقال ملاّ محمّد‌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189 / 505.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44 /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275 / 720 ، وفيه أنّهم كلّهم ثقات وجوه جلّة.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167 / 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113 / 5 ، وفيه بدل زيد : يزيد.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التهذيب 2 : 367 / 1527.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التهذيب 2 : 64 / 226.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التهذيب 2 : 55 / 188.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تعليقة الوحيد البهبهاني :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النجاشي : 50 / 107.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تقي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التمييز بين ابن حي والأحول بأنّ الراوي عن الصّادق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ابن حيّ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22" w:name="_Toc354212038"/>
      <w:bookmarkStart w:id="923" w:name="_Toc449529970"/>
      <w:r w:rsidRPr="008A0E98">
        <w:rPr>
          <w:rtl/>
          <w:lang w:bidi="fa-IR"/>
        </w:rPr>
        <w:t>739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صالح بن حي.</w:t>
      </w:r>
      <w:bookmarkEnd w:id="922"/>
      <w:bookmarkEnd w:id="923"/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الهمداني الثوري الكوفي ، صاحب المقالة ، زيدي ، إليه تنسب الصالحية منهم ،</w:t>
      </w:r>
      <w:r w:rsidRPr="0027518B">
        <w:rPr>
          <w:rStyle w:val="libBold2Char"/>
          <w:rtl/>
        </w:rPr>
        <w:t xml:space="preserve"> قر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، وليس فيها : زيدي. وبعد الكوفي : من أصحاب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وهو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أسند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ما في ابن رباط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ما يأتي في البتريّة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قب </w:t>
      </w:r>
      <w:r w:rsidRPr="008A0E98">
        <w:rPr>
          <w:rtl/>
        </w:rPr>
        <w:t xml:space="preserve">: ثقة ، فقيه ، عابد ، رمي بالتشيّع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باب المياه من التهذيب : إنّ الحسن بن صالح زيدي بتري ، متروك العمل بما يختصّ بروايته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يظهر ممّا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منضمّا إلى ما في التهذيب أنّ الأصول لم تكن قطعيّة عند القدماء ، وفي ترجمة السكوني وأحمد بن عمر الحلاّل 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زيادة : المجلسي.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روضة المتّقين : 14 / 351.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113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215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166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50 / 175.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الكشّي : 232 / 422.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تقريب التهذيب 1 : 167 / 284.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التهذيب 1 : 408 / 1282.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يشيد أركانه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سقوط كلمة زيدي من قلم العلاّمة ، وإلاّ فلا مرجع للضمير. وكان الأولى أن يقول بعد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والصادق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24" w:name="_Toc354212039"/>
      <w:bookmarkStart w:id="925" w:name="_Toc449529971"/>
      <w:r w:rsidRPr="008A0E98">
        <w:rPr>
          <w:rtl/>
          <w:lang w:bidi="fa-IR"/>
        </w:rPr>
        <w:t>740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صالح :</w:t>
      </w:r>
      <w:bookmarkEnd w:id="924"/>
      <w:bookmarkEnd w:id="9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ظم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واحتمال الاتّحاد واضح.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الصحيح : عن محمّد بن أحمد بن يحيى عن الحسن ابن صالح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ولم تستثن روايته ، وفيه إشعار بحسن حاله بل بوثاقته ، ولعلّه هذا الرجل ، وكذا كونه الأحول المذكور عن جش. أمّا اتّحاده مع الثوري فبعيد لبعد الطبقة ، بل كونه أحد الأوّلين أيضا لا يخلو من بعد ، فتأمّل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26" w:name="_Toc354212040"/>
      <w:bookmarkStart w:id="927" w:name="_Toc449529972"/>
      <w:r w:rsidRPr="008A0E98">
        <w:rPr>
          <w:rtl/>
          <w:lang w:bidi="fa-IR"/>
        </w:rPr>
        <w:t>741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صدقة المدائني :</w:t>
      </w:r>
      <w:bookmarkEnd w:id="926"/>
      <w:bookmarkEnd w:id="9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أخو مصدّق بن صدقة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قال ابن عقدة : أخبرنا عليّ بن الحسن قال : الحسن بن صدقة المدائني أحسبه أزديا ، وأخوه مصدّق ، رويا عن أبي عبد الله وأبي الحسن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 وكانوا ثقات. وفي تعديله بذلك نظر ، والأولى التوقّف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وبخطّ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: ضمير كانوا لا مرجع له إلاّ رجلان ، فكأنّه تجوّز 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لم نعثر على هذا الكلام في نسختين لنا من التعليقة.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348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التهذيب 1 : 325 / 950.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168 / 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45 / 51.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الجمع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: </w:t>
      </w:r>
      <w:r w:rsidRPr="0027518B">
        <w:rPr>
          <w:rStyle w:val="libBold2Char"/>
          <w:rtl/>
        </w:rPr>
        <w:t>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، ثقة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الوسيط أيضا : وفيه تأمّل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وكأنّ وجه التأمّل عدم وجود الحسن 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>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، نعم فيه</w:t>
      </w:r>
      <w:r>
        <w:rPr>
          <w:rtl/>
        </w:rPr>
        <w:t xml:space="preserve"> ـ </w:t>
      </w:r>
      <w:r w:rsidRPr="008A0E98">
        <w:rPr>
          <w:rtl/>
        </w:rPr>
        <w:t>كما يأتي</w:t>
      </w:r>
      <w:r>
        <w:rPr>
          <w:rtl/>
        </w:rPr>
        <w:t xml:space="preserve"> ـ </w:t>
      </w:r>
      <w:r w:rsidRPr="008A0E98">
        <w:rPr>
          <w:rtl/>
        </w:rPr>
        <w:t xml:space="preserve">الحسين موثّقا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ولعلّ في نسخة د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كان : الحسن</w:t>
      </w:r>
      <w:r>
        <w:rPr>
          <w:rtl/>
        </w:rPr>
        <w:t xml:space="preserve"> ـ </w:t>
      </w:r>
      <w:r w:rsidRPr="008A0E98">
        <w:rPr>
          <w:rtl/>
        </w:rPr>
        <w:t>مكبّرا</w:t>
      </w:r>
      <w:r>
        <w:rPr>
          <w:rtl/>
        </w:rPr>
        <w:t xml:space="preserve"> ـ </w:t>
      </w:r>
      <w:r w:rsidRPr="008A0E98">
        <w:rPr>
          <w:rtl/>
        </w:rPr>
        <w:t>أو علم أنّ الحسين سهو ، وليس بذلك البعيد ، فإنّ الذي يظهر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وكلام عليّ بن الحسن بن فضّال هنا وفي مصدّق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أنّ أخا مصدّق واحد وأنّه الحسن ، وعلى هذا الحسين الآتي ليس بمكانه ، والحسن ثقة.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المجمع : الظاهر طغيان قلم الشيخ أو الكاتب بذكر الحسن هذا مصغّرا ، لذكره مكبّرا في وسط أسامي جماعة مسمّين بالحسن</w:t>
      </w:r>
      <w:r>
        <w:rPr>
          <w:rtl/>
        </w:rPr>
        <w:t xml:space="preserve"> ـ </w:t>
      </w:r>
      <w:r w:rsidRPr="008A0E98">
        <w:rPr>
          <w:rtl/>
        </w:rPr>
        <w:t>مكبّرا</w:t>
      </w:r>
      <w:r>
        <w:rPr>
          <w:rtl/>
        </w:rPr>
        <w:t xml:space="preserve"> ـ </w:t>
      </w:r>
      <w:r w:rsidRPr="008A0E98">
        <w:rPr>
          <w:rtl/>
        </w:rPr>
        <w:t xml:space="preserve">من رجال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ومع أخيه مصدّق كذلك مكبّرا في النسخ ، وذكر هناك أنّه يروي عن الكاظم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أيضا ؛ وكذلك نقل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عن ابن عقدة عند ترجمة مصدّق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في غاية الجودة ، ويؤيّده أيضا توثيق الوجيزة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وفي الحاوي : لم نجده في رجال الشيخ بالياء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انتهى. فتعيّن ما قلناه.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الشهيد الثاني على الخلاصة :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ابن داود : 74 / 425 ، وفيه :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>، م ،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، ثقة.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الوسيط : 57.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347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320 / 650 ، الخلاصة : 173 /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المصدرين المذكورين.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مجمع الرجال : 2 / 117 بتفاوت في اللفظ.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الوجيزة : 187 / 485.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حاوي الأقوال : 245 / 1349.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28" w:name="_Toc354212041"/>
      <w:bookmarkStart w:id="929" w:name="_Toc449529973"/>
      <w:r w:rsidRPr="008A0E98">
        <w:rPr>
          <w:rtl/>
          <w:lang w:bidi="fa-IR"/>
        </w:rPr>
        <w:lastRenderedPageBreak/>
        <w:t>742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الطيّب بن حمزة :</w:t>
      </w:r>
      <w:bookmarkEnd w:id="928"/>
      <w:bookmarkEnd w:id="9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الشجاعي ، غير خاصّ في أصحابنا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رووا عنه ، له كتاب ذوات الأجنحة ، العاصمي ، عنه به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30" w:name="_Toc354212042"/>
      <w:bookmarkStart w:id="931" w:name="_Toc449529974"/>
      <w:r w:rsidRPr="008A0E98">
        <w:rPr>
          <w:rtl/>
          <w:lang w:bidi="fa-IR"/>
        </w:rPr>
        <w:t>743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ظريف بن ناصح :</w:t>
      </w:r>
      <w:bookmarkEnd w:id="930"/>
      <w:bookmarkEnd w:id="9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يكنّى أبا محمّد ، ثقة ، سكن بغداد وأبوه قبل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نوادر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عدّة من أصحابنا ، عن أبي المفضّل ، عن ابن بطّة ، عن أحمد بن أبي عبد الله ، عنه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الحسين بن ظريف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والظاهر أنّه الحسن.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ظريف الثقة ، عنه أحمد بن أبي عبد الله ، وأحمد بن محمّد ، ومحمّد بن علي ، وعبد الله بن جعفر الحميري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32" w:name="_Toc354212043"/>
      <w:bookmarkStart w:id="933" w:name="_Toc449529975"/>
      <w:r w:rsidRPr="008A0E98">
        <w:rPr>
          <w:rtl/>
          <w:lang w:bidi="fa-IR"/>
        </w:rPr>
        <w:t>744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عبّاس بن حريش :</w:t>
      </w:r>
      <w:bookmarkEnd w:id="932"/>
      <w:bookmarkEnd w:id="9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الرازي ، </w:t>
      </w:r>
      <w:r w:rsidRPr="0027518B">
        <w:rPr>
          <w:rStyle w:val="libBold2Char"/>
          <w:rtl/>
        </w:rPr>
        <w:t>ج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وجش</w:t>
      </w:r>
      <w:r w:rsidRPr="008A0E98">
        <w:rPr>
          <w:rtl/>
        </w:rPr>
        <w:t xml:space="preserve"> : أبو علي ، روى عن أبي جعفر الثاني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ضعيف جدّا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214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45 / 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43 / 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61 / 140.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48 / 166.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413 / 11 ، وفيه :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40 ، وفيها : ابن ظريف الصيقل الثقة.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400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214 / 13 ، ولم يرد فيها : الرازي.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ثمّ زاد الثاني : له كتاب إنّا أنزلناه في ليلة القدر ، وهو كتاب ردي‌ء الحديث مضطرب الألفاظ ، أخبرنا أجازه محمّد بن علي القزويني ، عن أحمد بن محمّد بن يحيى ، عن الحميري ، عن أحمد بن محمّد بن عيسى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ونقل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تضعيفه عن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أيضا.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ثواب قراءة إنّا أنزلناه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ابن أبي جيد ، عن ابن الوليد ، عن الصفّار ، عن أحمد بن إسحاق بن سعيد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قال جدّي : روى الكتاب الكليني ، وأكثره من الدقيق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لكنّه مشتمل على علوم كثيرة ، ولمّا لم تصل إليه أفهام بعض ردّوه بأنّه مضطرب الألفاظ. والذي يظهر بعد التتبّع أنّ أكثر الأخبار الواردة عن الجواد والهادي والعسكري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لا تخلو من اضطراب ، تقيّة أو اتّقاء ، لأنّ أكثرها مكاتبة ، ولمّا كان أئمّتنا أفصح فصحاء العرب عند المؤالف والمخالف ، فلو اطّلعوا على أخبارهم كانوا يجزمون بأنّها ليست منهم ، ولذا لا يسمّون غالبا ويعبّر عنهم بالفقيه وبالرجل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وبالجملة</w:t>
      </w:r>
      <w:r w:rsidRPr="008A0E98">
        <w:rPr>
          <w:rtl/>
        </w:rPr>
        <w:t xml:space="preserve"> : مع أنّ الكليني قال في أوّل كتابه ما قال لم يذكر في باب شأن إنّا أنزلناه سوى روايته وكتابه ، وأيضا روى كتابه أحمد بن محمّد بن عيسى مع أنّه صدر منه في البرقي وغيره ما صدر ، وكذا محمّد بن الحسن وغيره من القمّيّين ، وقد أشرنا إلى الأمر في ذلك في إبراهيم بن هاشم وإسماعيل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60 / 138.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زيادة : في ليلة القدر.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53 / 197 ، وفيه بدل سعيد : سعد.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الدقيق : الأمر الغامض. لسان العرب : 10 /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روضة المتّقين : 14 / 352.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مرار وفي الفوائد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ويؤيّد ما ذكراه عدم تضعيف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إيّاه مع ذكره في كتابيه ، ولو كان ضعّف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كتابه بهذه المثابة لما خفي عليه مع وجوده عنده وحضوره لديه.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عبّاس بن الحريش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عنه أحمد بن محمّد بن عيسى ، وأحمد بن إسحاق بن سعد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34" w:name="_Toc354212044"/>
      <w:bookmarkStart w:id="935" w:name="_Toc449529976"/>
      <w:r w:rsidRPr="008A0E98">
        <w:rPr>
          <w:rtl/>
          <w:lang w:bidi="fa-IR"/>
        </w:rPr>
        <w:t>745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العبّاس الحريشي :</w:t>
      </w:r>
      <w:bookmarkEnd w:id="934"/>
      <w:bookmarkEnd w:id="9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كتاب ، رويناه بالإسناد الأوّل</w:t>
      </w:r>
      <w:r>
        <w:rPr>
          <w:rtl/>
        </w:rPr>
        <w:t xml:space="preserve"> ـ </w:t>
      </w:r>
      <w:r w:rsidRPr="008A0E98">
        <w:rPr>
          <w:rtl/>
        </w:rPr>
        <w:t>أي : عدّة من أصحابنا ، عن أبي المفضّل ، عن ابن بطّة</w:t>
      </w:r>
      <w:r>
        <w:rPr>
          <w:rtl/>
        </w:rPr>
        <w:t xml:space="preserve"> ـ </w:t>
      </w:r>
      <w:r w:rsidRPr="008A0E98">
        <w:rPr>
          <w:rtl/>
        </w:rPr>
        <w:t>عن أحمد بن أبي عبد الله ، عنه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موضعين من لم : الحسن بن العبّاس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يقتضي التعدّد ، وفيه 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في اقتضاء هذا التعدّد تأمّل واضح.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36" w:name="_Toc354212045"/>
      <w:bookmarkStart w:id="937" w:name="_Toc449529977"/>
      <w:r w:rsidRPr="008A0E98">
        <w:rPr>
          <w:rtl/>
          <w:lang w:bidi="fa-IR"/>
        </w:rPr>
        <w:t>746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عبد السلام :</w:t>
      </w:r>
      <w:bookmarkEnd w:id="936"/>
      <w:bookmarkEnd w:id="9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روى عنه التلعكبري إجازة أجازها له على يدي إسماعيل بن يحيى العبسي ، وكان يروي عن سعد بن عبد الله وعبد الله بن جعفر الحميري‌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ش » : صنّف.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: حريش.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المحدّثين :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49 / 169 ، وورد الإسناد في الفهرست : 49 / 168.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462 / 2 ، وفيه : الحسن بن العباس الحريشي. ولم نجده في نسختنا من رجال الشيخ إلاّ في هذا الموضع ، إلاّ أنّ القهبائي في مجمعه : 2 / 119 نقل ذلك عنه مرتين.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ونظرائهما كتب القمّيّين ، لم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38" w:name="_Toc354212046"/>
      <w:bookmarkStart w:id="939" w:name="_Toc449529978"/>
      <w:r w:rsidRPr="008A0E98">
        <w:rPr>
          <w:rtl/>
          <w:lang w:bidi="fa-IR"/>
        </w:rPr>
        <w:t>747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عبد الصمد بن محمّد :</w:t>
      </w:r>
      <w:bookmarkEnd w:id="938"/>
      <w:bookmarkEnd w:id="9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عبيد الله الأشعري ، شيخ ، ثقة ، من أصحابنا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الحسين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ويأتي.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لم يذكر إلاّ الحسن مكبّرا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وكذا في النقد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الحاوي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وفي نسخة صحيحة عندي من جش.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40" w:name="_Toc354212047"/>
      <w:bookmarkStart w:id="941" w:name="_Toc449529979"/>
      <w:r w:rsidRPr="008A0E98">
        <w:rPr>
          <w:rtl/>
          <w:lang w:bidi="fa-IR"/>
        </w:rPr>
        <w:t>748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عبد الله :</w:t>
      </w:r>
      <w:bookmarkEnd w:id="940"/>
      <w:bookmarkEnd w:id="9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الإرشاد أنّه من العبّاد الأتقياء ، كذا في النقد </w:t>
      </w:r>
      <w:r w:rsidRPr="001D1DE1">
        <w:rPr>
          <w:rStyle w:val="libFootnotenumChar"/>
          <w:rtl/>
        </w:rPr>
        <w:t>(10)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موضع منه أنّه من الزهّاد ، وكان أعبد أهل زمانه ، وكان يتّقيه السلطان لجدّه في الدين واجتهاده ، وكان من أصحاب أبي إبراهيم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واهتدى بهدايته ، ولزم منهاج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بتعليمه‌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468 / 37.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44 / 42.</w:t>
      </w:r>
    </w:p>
    <w:p w:rsidR="00DF2B1F" w:rsidRPr="00C24BE7" w:rsidRDefault="00DF2B1F" w:rsidP="001D1DE1">
      <w:pPr>
        <w:pStyle w:val="libFootnote0"/>
        <w:rPr>
          <w:rtl/>
        </w:rPr>
      </w:pPr>
      <w:r w:rsidRPr="00C24BE7">
        <w:rPr>
          <w:rtl/>
        </w:rPr>
        <w:t>(3) رجال ابن داود : 74 / 430 ، وفيه : من أصحابنا القميين ، وبدل عبيد الله : عبد الله ؛ و</w:t>
      </w:r>
      <w:r>
        <w:rPr>
          <w:rFonts w:hint="cs"/>
          <w:rtl/>
        </w:rPr>
        <w:t xml:space="preserve"> </w:t>
      </w:r>
      <w:r w:rsidRPr="00C24BE7">
        <w:rPr>
          <w:rtl/>
        </w:rPr>
        <w:t>:</w:t>
      </w:r>
      <w:r w:rsidRPr="00C24BE7">
        <w:rPr>
          <w:rFonts w:hint="cs"/>
          <w:rtl/>
        </w:rPr>
        <w:t xml:space="preserve"> </w:t>
      </w:r>
      <w:r w:rsidRPr="00C24BE7">
        <w:rPr>
          <w:rtl/>
        </w:rPr>
        <w:t>شيخ ، لم ترد فيه.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62 / 146 ، وفيه : الحسن.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188 / 488.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نقد الرجال : 91 / 83.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في نسخة « ش » : 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حاوي الأقوال : 47 / 160.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نقد الرجال : 91 / 84 ، وفيه : الأتقياء الأخيار.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تعليقة الوحيد البهبهاني : 102.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وإظهار كرامته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42" w:name="_Toc354212048"/>
      <w:bookmarkStart w:id="943" w:name="_Toc449529980"/>
      <w:r w:rsidRPr="008A0E98">
        <w:rPr>
          <w:rtl/>
          <w:lang w:bidi="fa-IR"/>
        </w:rPr>
        <w:t>749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عبيد الله القمّي :</w:t>
      </w:r>
      <w:bookmarkEnd w:id="942"/>
      <w:bookmarkEnd w:id="9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يرمى بالغلو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الحسين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ويأتي.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لم يذكره في الوجيزة إلاّ مصغّرا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وكذا في النقد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ويأتي عن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الحسين أيضا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44" w:name="_Toc354212049"/>
      <w:bookmarkStart w:id="945" w:name="_Toc449529981"/>
      <w:r w:rsidRPr="008A0E98">
        <w:rPr>
          <w:rtl/>
          <w:lang w:bidi="fa-IR"/>
        </w:rPr>
        <w:t>750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عبد الواحد الزربي :</w:t>
      </w:r>
      <w:bookmarkEnd w:id="944"/>
      <w:bookmarkEnd w:id="9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أحمد ، في ترجمة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ما يشير إلى جلالته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46" w:name="_Toc354212050"/>
      <w:bookmarkStart w:id="947" w:name="_Toc449529982"/>
      <w:r w:rsidRPr="008A0E98">
        <w:rPr>
          <w:rtl/>
          <w:lang w:bidi="fa-IR"/>
        </w:rPr>
        <w:t>751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عرفة :</w:t>
      </w:r>
      <w:bookmarkEnd w:id="946"/>
      <w:bookmarkEnd w:id="9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 ترجمة سعد بن عبد الله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أنّه كان من وجوه الطائفة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الإرشاد : 2 / 223 ، باختلاف يسير.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188 / 489.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212 / 5 ، وفيها : الحسن بن عبد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413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195 / 562.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نقد الرجال : 106 / 78.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216 / 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نقلا عن الخلاصة : 148 / 46 ، وفيها : أنّه أحد الّذين تولوا غسل الشيخ الطوسي ودفنه.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تعليقة الوحيد البهبهاني : 102 ، وفيها بدل أبو أحمد : أبو محمّد.</w:t>
      </w:r>
    </w:p>
    <w:p w:rsidR="00DF2B1F" w:rsidRPr="00120591" w:rsidRDefault="00DF2B1F" w:rsidP="001D1DE1">
      <w:pPr>
        <w:pStyle w:val="libFootnote0"/>
        <w:rPr>
          <w:rtl/>
        </w:rPr>
      </w:pPr>
      <w:r w:rsidRPr="00120591">
        <w:rPr>
          <w:rtl/>
        </w:rPr>
        <w:t>(11) لم نعثر على هذا الكلام في التعليقة ، كما أنّه لم يظهر من النجاشي في ترجمة سعد :</w:t>
      </w:r>
      <w:r w:rsidRPr="00120591">
        <w:rPr>
          <w:rFonts w:hint="cs"/>
          <w:rtl/>
        </w:rPr>
        <w:t xml:space="preserve"> </w:t>
      </w:r>
      <w:r w:rsidRPr="00120591">
        <w:rPr>
          <w:rtl/>
        </w:rPr>
        <w:t>177 / 467 كونه من وجوه الطائفة ، بل يظهر كونه من وجوه العامّة كما سينبّه عليه المصنّف.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 xml:space="preserve">الظاهر من تلك الترجمة كونه من علماء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العامّة ، بل رأيت من صرّح به أيضا ، فلاحظ وتأمّل.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48" w:name="_Toc354212051"/>
      <w:bookmarkStart w:id="949" w:name="_Toc449529983"/>
      <w:r w:rsidRPr="008A0E98">
        <w:rPr>
          <w:rtl/>
          <w:lang w:bidi="fa-IR"/>
        </w:rPr>
        <w:t>752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عطيّة الحنّاط :</w:t>
      </w:r>
      <w:bookmarkEnd w:id="948"/>
      <w:bookmarkEnd w:id="9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t>ـ</w:t>
      </w:r>
      <w:r w:rsidRPr="008A0E98">
        <w:rPr>
          <w:rtl/>
        </w:rPr>
        <w:t xml:space="preserve"> بالحاء المهملة</w:t>
      </w:r>
      <w:r>
        <w:rPr>
          <w:rtl/>
        </w:rPr>
        <w:t xml:space="preserve"> ـ </w:t>
      </w:r>
      <w:r w:rsidRPr="008A0E98">
        <w:rPr>
          <w:rtl/>
        </w:rPr>
        <w:t xml:space="preserve">المحاربي الكوفي ، مولى ثقة وأخواه أيضا محمّد وعلي كلّهم رووا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وهو الحسن بن عطيّة الدغشي</w:t>
      </w:r>
      <w:r>
        <w:rPr>
          <w:rtl/>
        </w:rPr>
        <w:t xml:space="preserve"> ـ </w:t>
      </w:r>
      <w:r w:rsidRPr="008A0E98">
        <w:rPr>
          <w:rtl/>
        </w:rPr>
        <w:t>بالدال المهملة والشين المعجمة</w:t>
      </w:r>
      <w:r>
        <w:rPr>
          <w:rtl/>
        </w:rPr>
        <w:t xml:space="preserve"> ـ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إلاّ الترجمة ، وزاد بعد الدغشي : المحاربي ، أبو ناب ، من ولده عليّ بن إبراهيم بن الحسن ، روى عن أبيه عن جدّه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ما رأيت أحدا من أصحابنا ذكر له تصنيفا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كتاب رويناه بالإسناد الأوّل ، عن حميد ، عن أحمد بن ميثم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ابن عبدون ، عن أبي طالب الأنباري ، عن حميد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ما روي في أبي ناب الدغشي الحسن بن عطيّة وأخويه علي ومالك ابني عطيّة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محمّد بن مسعود : سألت عليّ بن الحسن بن فضّال عن أبي ناب الدغشي ، قال : هو الحسن بن عطيّة وعليّ بن عطيّة ومالك بن عطيّة ، إخوة كوفيّون ، وليسوا بالأحمسيّة ، فإنّ في الحديث مالك الأحمسي ، والأحمس‌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النسخ الخطّية : وجوه ( خ ل ) ، وفي النسخة الحجرية : من وجوه العلماء العامة.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42 /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ش » زيادة : وزاد.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46 / 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51 / 187 ، وورد الإسناد في الفهرست : 50 / 177.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بطن من بجيلة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عطيّة الحنّاط الثقة ، عنه أحمد بن ميثم ، وابن أبي عمير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50" w:name="_Toc354212052"/>
      <w:bookmarkStart w:id="951" w:name="_Toc449529984"/>
      <w:r w:rsidRPr="008A0E98">
        <w:rPr>
          <w:rtl/>
          <w:lang w:bidi="fa-IR"/>
        </w:rPr>
        <w:t>753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علوان الكلبي :</w:t>
      </w:r>
      <w:bookmarkEnd w:id="950"/>
      <w:bookmarkEnd w:id="9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مولاهم ، كوفي ، ثقة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هو وأخوه الحسين ، وكان الحسين عاميّا ، وكان الحسن أخصّ بنا وأولى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الحسين بن علوان الكلبي مولاهم كوفي عامّي ، وأخوه الحسن يكنّى أبا محمّد ثقة ، رويا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وليس للحسين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كتاب ، والحسن أخصّ بنا وأولى ، روى الحسين عن الأعمش وهشام بن عروة ، وللحسين كتاب تختلف رواياته ، هارون بن مسلم ، عنه به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مع الحسين إن شاء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في توثيق العلاّمة نظر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ولعلّ وجهه أنّ الظاهر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كون التوثيق لأخيه الحسين ، لذكره في ترجمته. لكنّ الظاهر رجوعه إلى الحسن كما لا يخفى على الذوق السليم ، ويؤيّد : قول ابن عقدة : إنّ الحسن أوثق من أخيه الحسين وأحمد عند أصحابنا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ويؤيّد : قوله في الحسين : إنّه عامّي ، وفيه : إنّه أخصّ بنا.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367 / 684.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43 / 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كذا في النسخ الخطّية ، وفي المصدر : الحسن ، وهو الصحيح كما سيأتي.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52 / 116.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188 / 491.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216 / 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وعلى هذا هل هو ثقة أو موثّق</w:t>
      </w:r>
      <w:r>
        <w:rPr>
          <w:rtl/>
        </w:rPr>
        <w:t>؟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يؤيّد الثاني قوله : أخصّ بنا ، ويأتي في الألقاب في الكلبي ما له دخل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تخصيص النسبة إلى العامّة بالحسين إشعار بعدم كونه عامّيّا ، وقول ابن عقدة ربما يؤيّده ، إذ الظاهر من روايات الحسين أنّه زيدي أو شديد الاعتقاد بزيد ، وربما يطلق على الزيديّة أنّهم من العامّة كما في عمرو بن خالد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ويظهر من الإستبصار في باب المسح على الرجلين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ولعلّ الوجه أنّهم في الفروع منهم.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وبالجملة</w:t>
      </w:r>
      <w:r w:rsidRPr="008A0E98">
        <w:rPr>
          <w:rtl/>
        </w:rPr>
        <w:t xml:space="preserve"> : لا يظهر من قوله أنّ الحسن أوثق وأحمد عند الاثني عشريّة ، بل الظاهر عند الزيديّة.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ليس للحسين كتاب ، ثمّ قوله : للحسين كتاب ، بينهما تدافع ، والظاهر أنّ أحدهما الحسن وأنّه الأوّل ، لما يأتي عن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أنّ للحسين كتابا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قوله دام ظلّه : ربما يطلق على الزيديّة ، الظاهر إطلاقه على البتريّة منهم ، لأنّهم منهم.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وذكرهما كليهما في الحاوي في الموثّقين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ثمّ في الضعاف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فتأمّل.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407.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244.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الاستبصار 1 : 65 / 196.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202 / 1054 و</w:t>
      </w:r>
      <w:r>
        <w:rPr>
          <w:rFonts w:hint="cs"/>
          <w:rtl/>
        </w:rPr>
        <w:t xml:space="preserve"> </w:t>
      </w:r>
      <w:r w:rsidRPr="008A0E98">
        <w:rPr>
          <w:rtl/>
        </w:rPr>
        <w:t>203 / 1059.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حاوي الأقوال : 246 / 1358 و</w:t>
      </w:r>
      <w:r>
        <w:rPr>
          <w:rFonts w:hint="cs"/>
          <w:rtl/>
        </w:rPr>
        <w:t xml:space="preserve"> </w:t>
      </w:r>
      <w:r w:rsidRPr="008A0E98">
        <w:rPr>
          <w:rtl/>
        </w:rPr>
        <w:t>249 / 1380.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علوان الثقة ، عنه هارون بن مسلم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52" w:name="_Toc354212053"/>
      <w:bookmarkStart w:id="953" w:name="_Toc449529985"/>
      <w:r w:rsidRPr="008A0E98">
        <w:rPr>
          <w:rtl/>
          <w:lang w:bidi="fa-IR"/>
        </w:rPr>
        <w:t>754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علويّة :</w:t>
      </w:r>
      <w:bookmarkEnd w:id="952"/>
      <w:bookmarkEnd w:id="9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محمّد القمّاص.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في ترجمة يونس بن عبد الرحمن : وجدت بخطّ محمّد بن شاذان بن نعيم في كتابه : سمعت أبا محمّد القمّاص الحسن بن علويّة الثقة يقول : سمعت الفضل بن شاذان ، الحديث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ممدوح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54" w:name="_Toc354212054"/>
      <w:bookmarkStart w:id="955" w:name="_Toc449529986"/>
      <w:r w:rsidRPr="008A0E98">
        <w:rPr>
          <w:rtl/>
          <w:lang w:bidi="fa-IR"/>
        </w:rPr>
        <w:t>755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بن أبي حمزة :</w:t>
      </w:r>
      <w:bookmarkEnd w:id="954"/>
      <w:bookmarkEnd w:id="9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واسم أبي حمزة سالم البطائني مولى الأنصار ، أبو محمّد ، واقفي.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حدّثني محمّد بن مسعود ، قال : سألت عليّ بن فضّال عن الحسن بن علي بن أبي حمزة البطائني ، قال : كذّاب ملعون.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وحكى أبو الحسن حمدويه بن نصير عن بعض أشياخه أنّه قال :</w:t>
      </w:r>
      <w:r>
        <w:rPr>
          <w:rFonts w:hint="cs"/>
          <w:rtl/>
        </w:rPr>
        <w:t xml:space="preserve"> </w:t>
      </w:r>
      <w:r w:rsidRPr="008A0E98">
        <w:rPr>
          <w:rtl/>
        </w:rPr>
        <w:t>الحسن بن علي بن أبي حمزة رجل سوء.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: إنّه واقف ابن واقف ، ضعيف في نفسه ، وأبوه أوثق منه.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عليّ بن فضّال : إنّي لأستحي من الله أن أروي عن الحسن بن علي ، وحديث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فيه مشهور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محمّد بن محمّد ، عن جعفر بن محمّد ، عن الكشي قال : قال محمّد بن مسعود : سألت عليّ بن فضّال عن الحسن بن عليّ بن أبي حمزة البطائني ، فطعن عليه. وكان أبوه قائد أبي بصير يحيى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40 ، وفيها : هارون بن موسى.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485 / 917.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188 / 492.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212 / 7.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القاسم. ورأيت شيوخنا </w:t>
      </w:r>
      <w:r w:rsidR="00D014E0" w:rsidRPr="00D014E0">
        <w:rPr>
          <w:rStyle w:val="libAlaemChar"/>
          <w:rtl/>
        </w:rPr>
        <w:t>رحمهم‌الله</w:t>
      </w:r>
      <w:r w:rsidRPr="008A0E98">
        <w:rPr>
          <w:rtl/>
        </w:rPr>
        <w:t xml:space="preserve"> يذكرون أنّه كان من وجوه الواقفة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في ترجمة شعيب العقرقوفي : الحسن بن عليّ بن أبي حمزة كذّاب</w:t>
      </w:r>
      <w:r w:rsidRPr="0027518B">
        <w:rPr>
          <w:rStyle w:val="libBold2Char"/>
          <w:rtl/>
        </w:rPr>
        <w:t xml:space="preserve"> ع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وفي موضع آخر أنّه رجل سوء كما ذكره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قوله : كذّاب ملعون ، يأتي في أبيه على وجه يظهر أنّه بالنسبة إليه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مع تصريح العلاّمة به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: الطعون باعتبار مذهبه الفاسد ، ولذا روى عنه مشايخنا لثقته في النقل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يأتي في أبيه أنّ ما ذكره عليّ بن فضّال فيه لا في أبيه ، وذكره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أيضا فيه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</w:t>
      </w:r>
      <w:r w:rsidRPr="0027518B">
        <w:rPr>
          <w:rStyle w:val="libBold2Char"/>
          <w:rtl/>
        </w:rPr>
        <w:t xml:space="preserve"> ع </w:t>
      </w:r>
      <w:r w:rsidRPr="008A0E98">
        <w:rPr>
          <w:rtl/>
        </w:rPr>
        <w:t>، أي ملعون ، وقيل : غال ، وهو وهم.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 المقدّس التقي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لثقته في النقل ، بعد قول</w:t>
      </w:r>
      <w:r w:rsidRPr="0027518B">
        <w:rPr>
          <w:rStyle w:val="libBold2Char"/>
          <w:rtl/>
        </w:rPr>
        <w:t xml:space="preserve"> كش </w:t>
      </w:r>
      <w:r>
        <w:rPr>
          <w:rtl/>
        </w:rPr>
        <w:t xml:space="preserve">: </w:t>
      </w:r>
      <w:r w:rsidRPr="008A0E98">
        <w:rPr>
          <w:rtl/>
        </w:rPr>
        <w:t>كذّاب ، وقول عليّ بن فضّال : كذّاب ملعون ، وقوله : إنّي لأستحي من الله أن أروي عنه ، فيه ما فيه.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 العلاّمة : وحديث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فيه مشهور ، تأمّل فيه فإنّه يتراءى لي أنّ حديثه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المشهور في أبيه لا فيه كما يظهر من ترجمة‌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36 / 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442 / 831 ، وفيه : كذّاب غال.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552 / 1042.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منهج المقال : 223 نقلا عن الكشّي : 404 / 756.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231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روضة المتّقين : 14 / 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103.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أورد ابن طاوس كلام علي بن فضّال في ترجمة الابن : 129 / 96 ثمّ أورده في ترجمة الأب : 353 / 245 مصرّحا بأنّه في حق الابن لا الأب.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أبيه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56" w:name="_Toc354212055"/>
      <w:bookmarkStart w:id="957" w:name="_Toc449529987"/>
      <w:r w:rsidRPr="008A0E98">
        <w:rPr>
          <w:rtl/>
          <w:lang w:bidi="fa-IR"/>
        </w:rPr>
        <w:t>756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بن أبي عثمان :</w:t>
      </w:r>
      <w:bookmarkEnd w:id="956"/>
      <w:bookmarkEnd w:id="9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يلقّب بالسجّادة ، يكنّى أبا محمّد ، من أصحاب أبي جعفر محمّد الجواد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غال ، ضعيف في عدد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القمّيّين.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قال كش </w:t>
      </w:r>
      <w:r w:rsidRPr="008A0E98">
        <w:rPr>
          <w:rtl/>
        </w:rPr>
        <w:t xml:space="preserve">: على السجّادة لعنة الله ولعنة اللاعنين والملائكة والناس أجمعين ، ولقد كان من العليائيّة الّذين يقعون في رسول الله </w:t>
      </w:r>
      <w:r w:rsidR="00D014E0" w:rsidRPr="00D014E0">
        <w:rPr>
          <w:rStyle w:val="libAlaemChar"/>
          <w:rtl/>
        </w:rPr>
        <w:t>صلى‌الله‌عليه‌وآله</w:t>
      </w:r>
      <w:r w:rsidRPr="008A0E98">
        <w:rPr>
          <w:rtl/>
        </w:rPr>
        <w:t xml:space="preserve"> ، ليس له في الإسلام نصيب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ابن أبي عثمان الملقّب سجّادة ، أبو محمّد ، كوفي ، ضعّفه أصحابنا ، وذكر أنّ أباه عليّ بن أبي عثمان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روى عن أبي الحسن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 له كتاب نوادر ، الحسين بن عبيد الله ، عن أحمد بن جعفر بن سفيان ، عن أحمد بن إدريس ، عن الحسين بن عبيد الله بن سهيل</w:t>
      </w:r>
      <w:r>
        <w:rPr>
          <w:rtl/>
        </w:rPr>
        <w:t xml:space="preserve"> ـ </w:t>
      </w:r>
      <w:r w:rsidRPr="008A0E98">
        <w:rPr>
          <w:rtl/>
        </w:rPr>
        <w:t>في حال استقامته</w:t>
      </w:r>
      <w:r>
        <w:rPr>
          <w:rtl/>
        </w:rPr>
        <w:t xml:space="preserve"> ـ </w:t>
      </w:r>
      <w:r w:rsidRPr="008A0E98">
        <w:rPr>
          <w:rtl/>
        </w:rPr>
        <w:t xml:space="preserve">، عنه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نصر بن الصبّاح : قال لي السجّادة الحسن بن عليّ بن أبي عثمان يوما : ما تقولون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في محمّد بن أبي زينب ومحمّد بن عبد الله بن عبد المطلب</w:t>
      </w:r>
      <w:r>
        <w:rPr>
          <w:rtl/>
        </w:rPr>
        <w:t xml:space="preserve"> ـ </w:t>
      </w:r>
      <w:r w:rsidRPr="008A0E98">
        <w:rPr>
          <w:rtl/>
        </w:rPr>
        <w:t>ص</w:t>
      </w:r>
      <w:r>
        <w:rPr>
          <w:rtl/>
        </w:rPr>
        <w:t xml:space="preserve"> ـ </w:t>
      </w:r>
      <w:r w:rsidRPr="008A0E98">
        <w:rPr>
          <w:rtl/>
        </w:rPr>
        <w:t>أيّهما أفضل</w:t>
      </w:r>
      <w:r>
        <w:rPr>
          <w:rtl/>
        </w:rPr>
        <w:t>؟</w:t>
      </w:r>
      <w:r w:rsidRPr="008A0E98">
        <w:rPr>
          <w:rtl/>
        </w:rPr>
        <w:t xml:space="preserve"> قلت له : قل أنت ، قال : بل محمّد بن أبي زينب الأسدي ؛ إنّ الله عزّ وجلّ عاتب في القرآن محمّد بن عبد الله</w:t>
      </w:r>
      <w:r>
        <w:rPr>
          <w:rtl/>
        </w:rPr>
        <w:t xml:space="preserve"> ـ </w:t>
      </w:r>
      <w:r w:rsidRPr="008A0E98">
        <w:rPr>
          <w:rtl/>
        </w:rPr>
        <w:t>ص</w:t>
      </w:r>
      <w:r>
        <w:rPr>
          <w:rtl/>
        </w:rPr>
        <w:t xml:space="preserve"> ـ </w:t>
      </w:r>
      <w:r w:rsidRPr="008A0E98">
        <w:rPr>
          <w:rtl/>
        </w:rPr>
        <w:t>في مواضع ولم يعاتب محمّد بن أبي زينب.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انظر : رجال الكشّي : 443.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عداد.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212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علي بن عثمان.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61 / 141 ، وفيه بدل سهيل : سهل.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: ما تقول.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ثمّ قال : قال أبو عمرو : على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السجّادة. إلى آخر ما ذكره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ج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27518B">
        <w:rPr>
          <w:rStyle w:val="libBold2Char"/>
          <w:rtl/>
        </w:rPr>
        <w:t>ودي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: غال.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الأمالي : اسم أبي عثمان حبيب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58" w:name="_Toc354212056"/>
      <w:bookmarkStart w:id="959" w:name="_Toc449529988"/>
      <w:r w:rsidRPr="008A0E98">
        <w:rPr>
          <w:rtl/>
          <w:lang w:bidi="fa-IR"/>
        </w:rPr>
        <w:t>757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بن أبي عقيل :</w:t>
      </w:r>
      <w:bookmarkEnd w:id="958"/>
      <w:bookmarkEnd w:id="9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محمّد العماني الحذّاء ، فقيه ، متكلّم ، ثقة ، له كتب في الفقه والكلام ، منها : كتاب المتمسّك بحبل آل الرسول</w:t>
      </w:r>
      <w:r>
        <w:rPr>
          <w:rtl/>
        </w:rPr>
        <w:t xml:space="preserve"> ـ </w:t>
      </w:r>
      <w:r w:rsidRPr="008A0E98">
        <w:rPr>
          <w:rtl/>
        </w:rPr>
        <w:t>صلوات الله عليهم</w:t>
      </w:r>
      <w:r>
        <w:rPr>
          <w:rtl/>
        </w:rPr>
        <w:t xml:space="preserve"> ـ </w:t>
      </w:r>
      <w:r w:rsidRPr="008A0E98">
        <w:rPr>
          <w:rtl/>
        </w:rPr>
        <w:t xml:space="preserve">كتاب مشهور في الطائفة ، وقيل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: ما ورد الحاجّ من خراسان إلاّ طلب واشترى منه نسخا.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وسمعت شيخنا أبا عبد الله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يكثر الثناء على هذا الرجل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أخبرنا عن أبي القاسم جعفر بن محمّد ، قال : كتب إليّ الحسن بن أبي عقيل يجيز لي كتاب المتمسّك وسائر كتبه.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وقرأت كتابه المسمّى بكتاب الكرّ والفرّ على شيخنا أبي عبد الله ، وهو كتاب في الإمامة مليح الوضع مسألة وقلبها وعكسها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بعد العماني ما لفظه : هكذا 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وقال الشيخ الطوسي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الحسن بن عيسى أبو علي المعروف بابن أبي عقيل العماني ، وهما عبارة عن شخص واحد يقال له : ابن أبي عقيل العماني. وبعد‌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على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571 / 1082.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400 /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413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أمالي الصدوق : 202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النسخ : وقل ، وما أثبتناه من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النجاشي : 48 / 100 ، وفيه : كتب إليّ الحسن بن علي بن أبي عقيل.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مشهور : عندنا ، ونحن نقلنا أقواله في كتبنا الفقهيّة ، وهو من جملة المتكلّمين وفضلاء الإماميّة </w:t>
      </w:r>
      <w:r w:rsidR="00D014E0" w:rsidRPr="00D014E0">
        <w:rPr>
          <w:rStyle w:val="libAlaemChar"/>
          <w:rtl/>
        </w:rPr>
        <w:t>رحمهم‌الله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ابن عيسى أبو علي المعروف بابن أبي عقيل العماني ، له كتب وهو من جملة المتكلّمين ، إمامي المذهب ، فمن كتبه : كتاب المتمسّك بحبل آل الرسول</w:t>
      </w:r>
      <w:r>
        <w:rPr>
          <w:rtl/>
        </w:rPr>
        <w:t xml:space="preserve"> ـ </w:t>
      </w:r>
      <w:r w:rsidRPr="008A0E98">
        <w:rPr>
          <w:rtl/>
        </w:rPr>
        <w:t>صلوات الله عليهم</w:t>
      </w:r>
      <w:r>
        <w:rPr>
          <w:rtl/>
        </w:rPr>
        <w:t xml:space="preserve"> ـ </w:t>
      </w:r>
      <w:r w:rsidRPr="008A0E98">
        <w:rPr>
          <w:rtl/>
        </w:rPr>
        <w:t xml:space="preserve">في الفقه وغيره ، كبير حسن ، وكتاب الكر والفرّ في الإمامة ، وغير ذلك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60" w:name="_Toc354212057"/>
      <w:bookmarkStart w:id="961" w:name="_Toc449529989"/>
      <w:r w:rsidRPr="008A0E98">
        <w:rPr>
          <w:rtl/>
          <w:lang w:bidi="fa-IR"/>
        </w:rPr>
        <w:t>758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:</w:t>
      </w:r>
      <w:bookmarkEnd w:id="960"/>
      <w:bookmarkEnd w:id="9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محمّد الحجّال ، من أصحابنا القمّيّين ، ثقة ، كان شريكا لمحمّد ابن الحسن بن الوليد في التجارة ، له كتاب الجامع في أبواب الشرائع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كبير.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وسمي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الحجّال لأنّه كان دائما يعادل الحجّال الكوفي الذي كان يبيع الحجل ، فسمّي به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أخبرنا شيخنا أبو عبد الله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عن جعفر بن محمّد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علي أبو محمّد الحجّال الثقة ، عنه جعفر بن محمّد بن قولويه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40 / 9 ، ولم يرد فيها التوثيق.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54 / 203.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الشريعة.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يسمى.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42 / 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49 / 104.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190.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62" w:name="_Toc354212058"/>
      <w:bookmarkStart w:id="963" w:name="_Toc449529990"/>
      <w:r w:rsidRPr="008A0E98">
        <w:rPr>
          <w:rtl/>
          <w:lang w:bidi="fa-IR"/>
        </w:rPr>
        <w:lastRenderedPageBreak/>
        <w:t>759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بن أبي المغيرة :</w:t>
      </w:r>
      <w:bookmarkEnd w:id="962"/>
      <w:bookmarkEnd w:id="9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الزبيدي ، الكوفي ، ثقة هو وأبوه روى عن أبي جعفر وأبي عبد الله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وهو يروي كتاب أبيه عنه ، وله كتاب مفرد ، سعيد بن صالح عنه به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ابن عبدون ، عن الأنباري ، عن حميد ، عن ابن نهيك ، عنه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علي بن أبي المغيرة ، عنه سعيد بن صالح وابن نهيك ، وهو عن أبيه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64" w:name="_Toc354212059"/>
      <w:bookmarkStart w:id="965" w:name="_Toc449529991"/>
      <w:r w:rsidRPr="008A0E98">
        <w:rPr>
          <w:rtl/>
          <w:lang w:bidi="fa-IR"/>
        </w:rPr>
        <w:t>760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ابن بنت إلياس :</w:t>
      </w:r>
      <w:bookmarkEnd w:id="964"/>
      <w:bookmarkEnd w:id="9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 بهذا العنوان ، ويأتي بعنوان ابن علي بن زياد الوشاء.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66" w:name="_Toc354212060"/>
      <w:bookmarkStart w:id="967" w:name="_Toc449529992"/>
      <w:r w:rsidRPr="008A0E98">
        <w:rPr>
          <w:rtl/>
          <w:lang w:bidi="fa-IR"/>
        </w:rPr>
        <w:t>761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بن بقّاح :</w:t>
      </w:r>
      <w:bookmarkEnd w:id="966"/>
      <w:bookmarkEnd w:id="9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بالموحّدة والقاف المشدّدة والمهملة ، كوفي ثقة ، مشهور ، صحيح الحديث ، روى عن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إلاّ الترجمة ، وزاد : له كتاب نوادر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في معاذ بن ثابت ما يدلّ على أنّه ابن علي بن يوسف‌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43 / 29.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49 / 106.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51 / 182 ، وفيه : له كتاب رويناه بالإسناد الأوّل عن حميد.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وذكر الإسناد في ترجمة الحسن بن علي بن أبي حمزة ، الفهرست : 50 / 177.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المحدّثين : 190.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41 / 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40 / 82.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ومعروف بابن بقاح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68" w:name="_Toc354212061"/>
      <w:bookmarkStart w:id="969" w:name="_Toc449529993"/>
      <w:r w:rsidRPr="008A0E98">
        <w:rPr>
          <w:rtl/>
          <w:lang w:bidi="fa-IR"/>
        </w:rPr>
        <w:t>762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بن الحسن :</w:t>
      </w:r>
      <w:bookmarkEnd w:id="968"/>
      <w:bookmarkEnd w:id="9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عمر بن علي بن الحسين بن عليّ بن أبي طالب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أبو محمّد الأطروش ، كان يعتقد الإمامة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وصنّف فيها كتبا ، منها : كتاب في الإمامة صغير ، وآخر كبير ، كتاب فدك والخمس ، كتاب الطلاق ، كتاب مواليد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وأنسابهم إلى صاحب الأمر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وبعد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الأطروش :</w:t>
      </w:r>
      <w:r w:rsidRPr="0027518B">
        <w:rPr>
          <w:rStyle w:val="libAlaemChar"/>
          <w:rFonts w:hint="cs"/>
          <w:rtl/>
        </w:rPr>
        <w:t xml:space="preserve">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فيه مدح ، ويقال : إنّه ناصر الحق الذي اتّخذه الزيديّة إماما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النقد ما نسبه إلى القيل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ولعلّ المدح كونه صنّف في الإمامة ، أو ترحّم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عليه ، وهو بعيد وإن كان هو من أمارات الجلالة ، لكن فيه ما فيه ، فتأمّل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لا غبار فيه أصلا ، فإنّ ظاهر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بل صريحه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أنّه من العلماء الإماميّة ومصنّفي الاثني عشريّة ، وأيّ مدح يفوق عليه ، مع أنّه دام ظلّه‌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168 / 755.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215 / 18 ، وفيها : الأطرش.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في المصدر : كتاب أنساب الأئمّة ومواليدهم إلى صاحب الأمر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وبعده.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57 / 135.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189 / 499.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نقد الرجال : 93 / 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103.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ش » : تصريحه.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يكتفي في المدح من أوّل الكتاب إلى آخره بالترحّم فقط ، وعنده أنّ الفقاهة تستلزم الوثاقة ، فما بالهما معا لا يفيدان مدحا</w:t>
      </w:r>
      <w:r>
        <w:rPr>
          <w:rtl/>
        </w:rPr>
        <w:t>!</w:t>
      </w:r>
      <w:r w:rsidRPr="008A0E98">
        <w:rPr>
          <w:rtl/>
        </w:rPr>
        <w:t xml:space="preserve">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إنّ هذا الرجل</w:t>
      </w:r>
      <w:r>
        <w:rPr>
          <w:rtl/>
        </w:rPr>
        <w:t xml:space="preserve"> ـ </w:t>
      </w:r>
      <w:r w:rsidRPr="008A0E98">
        <w:rPr>
          <w:rtl/>
        </w:rPr>
        <w:t>كما ذكر</w:t>
      </w:r>
      <w:r>
        <w:rPr>
          <w:rtl/>
        </w:rPr>
        <w:t xml:space="preserve"> ـ </w:t>
      </w:r>
      <w:r w:rsidRPr="008A0E98">
        <w:rPr>
          <w:rtl/>
        </w:rPr>
        <w:t>هو الناصر للحقّ المشهور ، وهو جدّ السيّدين المرتضى والرضي</w:t>
      </w:r>
      <w:r>
        <w:rPr>
          <w:rtl/>
        </w:rPr>
        <w:t xml:space="preserve"> ـ </w:t>
      </w:r>
      <w:r w:rsidRPr="008A0E98">
        <w:rPr>
          <w:rtl/>
        </w:rPr>
        <w:t>رضي الله عنهما</w:t>
      </w:r>
      <w:r>
        <w:rPr>
          <w:rtl/>
        </w:rPr>
        <w:t xml:space="preserve"> ـ </w:t>
      </w:r>
      <w:r w:rsidRPr="008A0E98">
        <w:rPr>
          <w:rtl/>
        </w:rPr>
        <w:t>الأعلى لأمّهما.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ابن أبي الحديد عند ذكر نسب الرضي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: أمّ الرضي أبي الحسن فاطمة بنت أحمد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بن الحسن الناصر الأصم صاحب الديلم ، وهو أبو محمّد الحسن بن عليّ بن عمر بن عليّ بن الحسين بن عليّ بن أبي طالب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شيخ الطالبيّين وعالمهم وزاهدهم وأديبهم وشاعرهم ، ملك بلاد الديلم والجبل ، ويلقّب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بالناصر للحق ، وجرت له حروب عظيمة مع السامانيّة ، وتوفّي بطبرستان سنة أربع وثلاثمائة وسنّه تسع وسبعون سنة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سقوط اسم من أوّل كلامه واسمين من وسط كلامه وكلام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أيضا ؛ فإنّ الذي ذكره السيّد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نفسه في شرح المسائل الناصريّة أنّ والدته بنت أبي محمّد الحسن بن أحمد بن أبي محمّد الحسن بن علي ابن الحسن بن علي بن عمر بن علي بن الحسين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وسنذكر عن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أيضا مثله.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السيّد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بعد ذكر ما ذكرناه عنه : والناصر كما تراه من‌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فاطمة بنت الحسين بن أحمد.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في المصدر : أبو محمّد الحسن بن علي بن الحسن بن علي بن عمر بن علي بن أبي طالب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وتلقّب.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شرح نهج البلاغة : 1 / 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يظهر من هذا أنّ الساقط من كلام النجاشي اسم واحد لا اسمين.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ارومتي ، وغصن من أغصان دوحتي. ثمّ أخذ يصف أجداده المذكورين ويمدحهم إلى أن قال : وأمّا أبو محمّد الناصر الكبير وهو الحسن بن علي ، ففضله في علمه وزهده وفقهه أظهر من الشمس الباهرة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وهو الذي نشر الإسلام في الديلم حتّى اهتدوا به بعد الضلالة وعدلوا بدعائه عن الجهالة ، وسيرته الجميلة أكثر من أن تحصى وأظهر من أن تخفى. إلى آخر كلامه زيد في إكرامه وإكرامه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وكلّما ذكره في الكتاب المذكور ترضّى عنه أو ترحّم عليه ، وربما قال :</w:t>
      </w:r>
      <w:r>
        <w:rPr>
          <w:rFonts w:hint="cs"/>
          <w:rtl/>
        </w:rPr>
        <w:t xml:space="preserve"> </w:t>
      </w:r>
      <w:r w:rsidRPr="008A0E98">
        <w:rPr>
          <w:rtl/>
        </w:rPr>
        <w:t>كرّم الله وجهه.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عن الصدوق أنّه كلّما يذكره يقول : قدّس الله روحه ، وهو ظاهر بل صريح في كونه عنده أيضا إماميّا.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نسختي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في لم : الحسن بن علي بن الحسن بن علي بن عمر بن علي بن الحسين بن علي بن أبي طالب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الناصر للحق ،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كما ترى يدلّ على ذلك أيضا ، فلا أدري كيف ينسب إلى الزيديّة</w:t>
      </w:r>
      <w:r>
        <w:rPr>
          <w:rtl/>
        </w:rPr>
        <w:t>؟!</w:t>
      </w:r>
      <w:r w:rsidRPr="008A0E98">
        <w:rPr>
          <w:rtl/>
        </w:rPr>
        <w:t xml:space="preserve"> ورأيت تصريح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أيضا بكونه من الإماميّة ، وينادي به أيضا ملاحظة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أسامي كتبه ، ولعلّه كان زيديّا فرجع ، ويكون كتب المسائل الناصريّة المعروفة وهو يومئذ زيدي ، والله العالم.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والحسن بن عليّ الناصر الذي سيذكره 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عن الصدوق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الزاهرة.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الجوامع الفقهية</w:t>
      </w:r>
      <w:r>
        <w:rPr>
          <w:rtl/>
        </w:rPr>
        <w:t xml:space="preserve"> ـ </w:t>
      </w:r>
      <w:r w:rsidRPr="008A0E98">
        <w:rPr>
          <w:rtl/>
        </w:rPr>
        <w:t>الناصريات</w:t>
      </w:r>
      <w:r>
        <w:rPr>
          <w:rtl/>
        </w:rPr>
        <w:t xml:space="preserve"> ـ </w:t>
      </w:r>
      <w:r w:rsidRPr="008A0E98">
        <w:rPr>
          <w:rtl/>
        </w:rPr>
        <w:t>: 214.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رجال الشيخ : 412 / 4 ، في أصحاب الإمام الهادي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ولم نعثر عليه في لم.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فلاحظ.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106.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هو هذا كما لا يخفى.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70" w:name="_Toc354212062"/>
      <w:bookmarkStart w:id="971" w:name="_Toc449529994"/>
      <w:r w:rsidRPr="008A0E98">
        <w:rPr>
          <w:rtl/>
          <w:lang w:bidi="fa-IR"/>
        </w:rPr>
        <w:t>763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الحسين :</w:t>
      </w:r>
      <w:bookmarkEnd w:id="970"/>
      <w:bookmarkEnd w:id="9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موسى بن بابويه ، أخو الصدوق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غير مذكور في الكتابين ، ويأتي مع أخيه الحسين.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72" w:name="_Toc354212063"/>
      <w:bookmarkStart w:id="973" w:name="_Toc449529995"/>
      <w:r w:rsidRPr="008A0E98">
        <w:rPr>
          <w:rtl/>
          <w:lang w:bidi="fa-IR"/>
        </w:rPr>
        <w:t>764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الحنّاط :</w:t>
      </w:r>
      <w:bookmarkEnd w:id="972"/>
      <w:bookmarkEnd w:id="9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الرازي ، فاضل ، لم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ممدوح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ولم أره في الحاوي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74" w:name="_Toc354212064"/>
      <w:bookmarkStart w:id="975" w:name="_Toc449529996"/>
      <w:r w:rsidRPr="008A0E98">
        <w:rPr>
          <w:rtl/>
          <w:lang w:bidi="fa-IR"/>
        </w:rPr>
        <w:t>765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الخزّاز :</w:t>
      </w:r>
      <w:bookmarkEnd w:id="974"/>
      <w:bookmarkEnd w:id="9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هو ابن عليّ بن زياد الوشاء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ويأتي.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76" w:name="_Toc354212065"/>
      <w:bookmarkStart w:id="977" w:name="_Toc449529997"/>
      <w:r w:rsidRPr="008A0E98">
        <w:rPr>
          <w:rtl/>
          <w:lang w:bidi="fa-IR"/>
        </w:rPr>
        <w:t>766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داود :</w:t>
      </w:r>
      <w:bookmarkEnd w:id="976"/>
      <w:bookmarkEnd w:id="9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النقد : من أصحابنا المجتهدين ، شيخ جليل ، من تلامذة الإمام العلاّمة المحقّق الشيخ نجم الدين أبي القاسم الحلّي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والإمام المعظّم فقيه أهل البيت جمال الدين ابن طاوس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له أزيد من ثلاثين كتابا نظما ونثرا ، وله في علم الرجال كتاب معروف حسن الترتيب إلاّ أنّ فيه أغلاطا كثيرة ، غفر الله له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مل بعد نقل ذلك : وكأنّه أشار إلى اعتراضه على العلاّمة وتعريضاته به ونحو ذلك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462 / 6 ، وفيه : الخيّاط.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190 / 508.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بدل الخزاز : الخرّاز.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نقد الرجال : 93 / 102.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أمل الآمل : 2 / 72.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قلت : </w:t>
      </w:r>
      <w:r w:rsidRPr="008A0E98">
        <w:rPr>
          <w:rtl/>
        </w:rPr>
        <w:t xml:space="preserve">ليس الأمر كما ذكره ، بل مراده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ما في كتابه من الخبط وعدم الضبط ، فإنّك تراه كثيرا ما يقول :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والذي ينبغي :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، أو يقول :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، وهو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، أو يقول :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، وليس فيه منه أثر ، وربما يستنبط المدح بل الوثاقة ممّا لا رائحة منه فيه ، وربما يستنبطه من مواضع أخر وينسبه إليها ، إلى غير ذلك. ولعلّ خطّه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كان رديئا ، وكان كلّ ناسخ يكتب حسب ما يفهمه منه ، ولم تعرض النسخة عليه ، فبقيت سقيمة ولم تصحّح.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اعتراضاته وتعريضاته فهي في تراجم الكلمات لا غير ، وهو مصيب في جلّها إن لم نقل كلّها كما يظهر من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>وغيره ، فلا اعتراض عليه من جهتها ولا هي أغلاط ، فافهم.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وذكره الشهيد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إجازته لابن نجدة فقال : الشيخ الإمام سلطان الأدباء ملك النظم والنثر المبرز في النحو والعروض ، تقيّ الدين أبو محمّد الحسن بن داود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إجازة الشهيد الثاني للشيخ حسين بن عبد الصمد : تقيّ الدين الحسن بن عليّ بن داود الحلّي ، صاحب التصانيف الغزيرة والتصنيفات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الكثيرة التي من جملتها كتاب الرجال ، سلك فيه مسلكا لم يسبقه إليه أحد من الأصحاب. إلى آخره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وسلوكه كذلك أنّه رتّبه على حروف المعجم في الأسماء وأسماء الآباء.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مولده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على ما ذكره في رجاله خامس جمادى الآخرة‌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البحار : 104 / 196.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والتحقيقات.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البحار : 105 / 153.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سنة سبع وأربعين وستمائة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78" w:name="_Toc354212066"/>
      <w:bookmarkStart w:id="979" w:name="_Toc449529998"/>
      <w:r w:rsidRPr="008A0E98">
        <w:rPr>
          <w:rtl/>
          <w:lang w:bidi="fa-IR"/>
        </w:rPr>
        <w:t>767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زكريّا :</w:t>
      </w:r>
      <w:bookmarkEnd w:id="978"/>
      <w:bookmarkEnd w:id="9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البزوفري العدوي من عدي الرباب ، ضعيف جدّا ، قاله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 xml:space="preserve">، وروى نسخة عن محمّد بن صدقة عن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وروى عن خراش عن أنس ، وأمره أشهر من أن يذكر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80" w:name="_Toc354212067"/>
      <w:bookmarkStart w:id="981" w:name="_Toc449529999"/>
      <w:r w:rsidRPr="008A0E98">
        <w:rPr>
          <w:rtl/>
          <w:lang w:bidi="fa-IR"/>
        </w:rPr>
        <w:t>768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زياد :</w:t>
      </w:r>
      <w:bookmarkEnd w:id="980"/>
      <w:bookmarkEnd w:id="9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الوشاء ، بجلي كوفي ، 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يكنّى بأبي محمّد الوشّاء ، وهو ابن بنت إلياس الصيرفي ، خزّاز ، من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وكان من وجوه هذه الطائفة ،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إلاّ أنّ 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خيّران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أبو عمرو ، بدل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، وزاد : روى عن جدّه إلياس ، قال :</w:t>
      </w:r>
      <w:r>
        <w:rPr>
          <w:rFonts w:hint="cs"/>
          <w:rtl/>
        </w:rPr>
        <w:t xml:space="preserve"> </w:t>
      </w:r>
      <w:r w:rsidRPr="008A0E98">
        <w:rPr>
          <w:rtl/>
        </w:rPr>
        <w:t>لمّا حضرته الوفاة قال لنا : اشهدوا عليّ</w:t>
      </w:r>
      <w:r>
        <w:rPr>
          <w:rtl/>
        </w:rPr>
        <w:t xml:space="preserve"> ـ </w:t>
      </w:r>
      <w:r w:rsidRPr="008A0E98">
        <w:rPr>
          <w:rtl/>
        </w:rPr>
        <w:t>وليست ساعة الكذب هذه الساعة</w:t>
      </w:r>
      <w:r>
        <w:rPr>
          <w:rtl/>
        </w:rPr>
        <w:t xml:space="preserve"> ـ </w:t>
      </w:r>
      <w:r w:rsidRPr="008A0E98">
        <w:rPr>
          <w:rtl/>
        </w:rPr>
        <w:t xml:space="preserve">لسمعت أبا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يقول : والله لا يموت عبد يحبّ الله ورسوله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8A0E98">
        <w:rPr>
          <w:rtl/>
        </w:rPr>
        <w:t>ويتولّى الأئمّة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عليهم‌السلام</w:t>
      </w:r>
      <w:r>
        <w:rPr>
          <w:rtl/>
        </w:rPr>
        <w:t xml:space="preserve"> ـ </w:t>
      </w:r>
      <w:r w:rsidRPr="008A0E98">
        <w:rPr>
          <w:rtl/>
        </w:rPr>
        <w:t>فتمسّه النار ، ثمّ أعاد الثانية والثالثة من غير أن أسأله. أخبرنا بذلك عليّ بن أحمد ، عن ابن الوليد ، عن الصفّار ، عن أحمد بن محمّد بن عيسى ، عن الوشّاء.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أخبرني ابن شاذان ، عن أحمد بن محمّد بن يحيى ، عن سعد ، عن أحمد بن محمّد بن عيسى ، قال : خرجت إلى الكوفة في طلب الحديث فلقيت بها الحسن بن عليّ الوشّاء ، فسألته أن يخرج لي كتاب العلاء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ابن داود : 75 / 439.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215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39 / 80.</w:t>
      </w:r>
    </w:p>
    <w:p w:rsidR="00DF2B1F" w:rsidRPr="00971B4B" w:rsidRDefault="00DF2B1F" w:rsidP="001D1DE1">
      <w:pPr>
        <w:pStyle w:val="libFootnote0"/>
        <w:rPr>
          <w:rtl/>
        </w:rPr>
      </w:pPr>
      <w:r w:rsidRPr="00971B4B">
        <w:rPr>
          <w:rtl/>
        </w:rPr>
        <w:t>(4) الخلاصة : 41 / 16 ، وفيها : خيّر. وفي الهامش : في نسخة : خيّران ، وفي نسخة معتمدة :</w:t>
      </w:r>
      <w:r w:rsidRPr="00971B4B">
        <w:rPr>
          <w:rFonts w:hint="cs"/>
          <w:rtl/>
        </w:rPr>
        <w:t xml:space="preserve"> </w:t>
      </w:r>
      <w:r w:rsidRPr="00971B4B">
        <w:rPr>
          <w:rtl/>
        </w:rPr>
        <w:t>خزّاز.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رزين القلاء وأبان بن عثمان الأحمر ، فأخرجهما إليّ ، فقلت له : أحبّ أن تجيزهما لي ، فقال لي : يا رحمك الله وما عجلتك ، اذهب فاكتبهما واسمع من بعد ،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لا آمن الحدثان ، فقال : لو علمت أنّ هذا الحديث يكون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له هذا الطلب لاستكثرت منه ، فإنّي أدركت في هذا المسجد تسعمائة شيخ كلّ يقول : حدّثني جعفر بن محمّد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وكان هذا الشيخ عينا من عيون هذه الطائفة.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وله كتب ، منها : ثواب الحجّ والمناسك والنوادر ، يعقوب بن يزيد عنه بها.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مسائل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أحمد بن محمّد بن عيسى عنه بها.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ابن عليّ الوشّاء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الكوفي ، ويقال : الخزّاز ، ويقال له : ابن بنت إلياس ، له كتاب ، عدّة من أصحابنا ، عن أبي المفضّل ، عن ابن بطّة ، عن أحمد بن محمّد بن عيسى ، عنه به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ابن عليّ الخزّاز ، يعرف بالوشّاء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وأمّا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فلم أجده.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العيون : أبي </w:t>
      </w:r>
      <w:r w:rsidR="00D014E0" w:rsidRPr="00D014E0">
        <w:rPr>
          <w:rStyle w:val="libAlaemChar"/>
          <w:rtl/>
        </w:rPr>
        <w:t>رضي‌الله‌عنه</w:t>
      </w:r>
      <w:r w:rsidRPr="008A0E98">
        <w:rPr>
          <w:rtl/>
        </w:rPr>
        <w:t xml:space="preserve"> ، عن سعد بن عبد الله ، قال : حدّثنا أبو الخير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صالح بن أبي حمّاد ، عن الحسن بن عليّ الوشّاء ، قال : كنت كتبت معي مسائل كثيرة قبل أن أقطع على أبي الحسن الرضا عليه‌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ويكون.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412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54 / 202.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371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م » : أبو الحسن ( خ ل )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السلام</w:t>
      </w:r>
      <w:r>
        <w:rPr>
          <w:rFonts w:hint="cs"/>
          <w:rtl/>
        </w:rPr>
        <w:t xml:space="preserve"> ...</w:t>
      </w:r>
      <w:r w:rsidRPr="008A0E98">
        <w:rPr>
          <w:rtl/>
        </w:rPr>
        <w:t xml:space="preserve"> إلى أن قال : فأخذته وتنحّيت ناحية ، فقرأته فإذا والله فيه جواب مسألة مسألة ، فعند ذلك قطعت عليه وتركت الوقف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وربما استفيد توثيقه من استجازة أحمد بن محمّد بن عيسى ؛ ولا ريب أنّ كونه عينا من عيون هذه الطائفة ووجها من وجوهها أولى.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قول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خيّران ، مرّ ما فيه في إلياس.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واسمع بعد ، يشير إلى أنّهم ما كانوا يعتمدون على ما في الأصول ولا يروون حتّى يسمعونه من المشايخ ويأخذون منهم الإجازة ، ويظهر ذلك من كثير من التراجم.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عين ، مرّ ما فيه في الفوائد.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جدّي العلاّمة : عين ، توثيق ، لأنّ الظاهر استعارته بمعنى الميزان باعتبار صدقه كما كان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يسمّي أبا الصباح بالميزان لصدقه ، بل الظاهر أنّ قولهم : وجه ، توثيق ، لأنّ دأب علمائنا السابقين في نقل الأخبار كان عدم النقل إلاّ عمّن كان في غاية الثقة ، ولم يكن يومئذ مال ولا جاه حتّى يتوجّهوا إليهم بها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بخلاف اليوم ولذا يحكمون بصحّة خبره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وفي رواية محمّد بن أحمد بن يحيى عنه وعدم الاستثناء أيضا إشارة إلى وثاقته ، وكذا في رواية ابن أبي عمير عنه ، وكذا كونه شيخ الإجازة ، سيّما وأن يكون المستجيز أحمد.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وصحّح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طرقا كثيرة للصدوق هو فيها ، منها إلى‌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2 : 228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والتعليقة : لهما.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روضة المتّقين : 14 / 45.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أحمد بن عائذ ، ومنها إلى أبي الحسن النهدي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مضافا إلى ما في المسالك في كتاب التدبير عند ذكر رواية عنه : أنّ الأصحاب ذكروها في الصحيح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وكذا في حاشيته على شرحه على اللمعة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وبالجملة</w:t>
      </w:r>
      <w:r w:rsidRPr="008A0E98">
        <w:rPr>
          <w:rtl/>
        </w:rPr>
        <w:t xml:space="preserve"> : الظاهر أنّ حديثه يعدّ من الصحاح كما قاله جدّي.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ثقة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وقال الشيخ في آخر زيادات زكاة التهذيب : وهو يعني الحسن ابن عليّ وهو ابن بنت إلياس وكان وقف ثمّ رجع وقطع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ويشهد له ما مرّ عن العيون.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كشف الغمّة عنه قال : كنت بخراسان فبعث إليّ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يوما. إلى أن قال : ف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أشهد أنّك إمام مفترض الطاعة ، وكان سبب دخولي في هذا الأمر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الكافي عنه قال : أتيت خراسان وأنا واقف. ثمّ ذكر نحوه ، وليس فيه أنّه كان سبب دخوله في هذا الأمر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المحقق الشيخ محمّد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الحكم بوقفه يتوقّف على كون هذا الكلام</w:t>
      </w:r>
      <w:r>
        <w:rPr>
          <w:rtl/>
        </w:rPr>
        <w:t xml:space="preserve"> ـ </w:t>
      </w:r>
      <w:r w:rsidRPr="008A0E98">
        <w:rPr>
          <w:rtl/>
        </w:rPr>
        <w:t>أي المذكور عن التهذيب</w:t>
      </w:r>
      <w:r>
        <w:rPr>
          <w:rtl/>
        </w:rPr>
        <w:t xml:space="preserve"> ـ </w:t>
      </w:r>
      <w:r w:rsidRPr="008A0E98">
        <w:rPr>
          <w:rtl/>
        </w:rPr>
        <w:t xml:space="preserve">من الشيخ ، ولم يعلم. واحتمال كونه ( عن ابن عقدة الراوي أقرب ، ويحتمل كونه )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من الراوي عن الوشّاء‌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280 ، ذكر فيها الطريقان.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مسالك الافهام : 2 / 111.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الروضة البهيّة في شرح اللمعة الدمشقيّة : 6 / 325.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189 / 501.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التهذيب 4 : 149 / 417.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كشف الغمة : 2 / 301.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الكافي 1 : 288 / 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ما بين القوسين لم يرد في نسخة « م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وهو محمّد بن المفضّل بن إبراهيم الذي وثّقه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لكنّه ليس بمجزوم ، إلاّ أن يكتفى بالظهور ، وفيه ما فيه.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فيما ذكره ما لا يخفى. وأمر وقفه مرّ الكلام فيه في الفوائد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ذكره في الحاوي</w:t>
      </w:r>
      <w:r>
        <w:rPr>
          <w:rtl/>
        </w:rPr>
        <w:t xml:space="preserve"> ـ </w:t>
      </w:r>
      <w:r w:rsidRPr="008A0E98">
        <w:rPr>
          <w:rtl/>
        </w:rPr>
        <w:t>مع ما علم من طريقته</w:t>
      </w:r>
      <w:r>
        <w:rPr>
          <w:rtl/>
        </w:rPr>
        <w:t xml:space="preserve"> ـ </w:t>
      </w:r>
      <w:r w:rsidRPr="008A0E98">
        <w:rPr>
          <w:rtl/>
        </w:rPr>
        <w:t>في قسم الثقات ، وقال : لا يبعد استفادة توثيقه من عبارة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ومن استجازة أحمد. ورأيت كلاما لبعض فضلاء العصر يقتضي التوقّف في شأنه لرواية ضعيفة حكاها الشيخ في التهذيب في آخر كتاب الزكاة ، وكأنّه توهّم أنّ ما فيها كلام الشيخ ، وليس كذلك. ويؤيّد ما قلناه وصف جمع من الأصحاب الأخبار التي فيها هذا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الشيخ العظيم الشأن الذي هو عين من عيون هذه الطائفة بالصحّة في كثير من المواضع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جيّد ، إلاّ أنّ منع كون ما في التهذيب كلام الشيخ كما سبق عن المحقّق الشيخ محمّد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أيضا ليس بمكانه ، فلاحظ. مع أنّه إن لم يكن كلامه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فهو كلام محمّد بن المفضّل الثقة لا محالة ، واحتمال كونه عن ابن عقدة بعيد غايته. هذا مضافا إلى ما مرّ عن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العيون والكشف. والكافي.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كتاب الخرائج والجرائح عنه قال : كنّا عند رجل بمرو وكان معنا رجل واقفي ، فقلت له : اتق الله ، قد كنت مثلك ثمّ نوّر الله قلبي. إلى آخره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340 / 911.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104.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هذا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حاوي الأقوال : 49 / 171.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م » : من.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الخرائج والجرائح 1 : 366 / 23.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إلاّ أنّ كلّ ذلك لا يقتضي التوقّف في شأنه أصلا ، لأنّه لا كلام في رجوعه. ورواياته لا شكّ في صدورها بعده ، لأنّ الواقفة لا تروي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ومن بعده ، لعدم اعتقادها إمامتهم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بل تعتقد خطأهم صلوات الله عليهم كما هو معلوم من مذهبها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ولم أره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في نسختي من الاختيار أيضا. نعم في ترجمة يونس ابن ظبيان ذكر أنّ عبد الله بن محمّد الطيالسي قال : كان الحسن بن عليّ الوشّاء ابن بنت إلياس يحدّثنا. إلى آخره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المجمع : ليس له ذكر في اختيار الرجال المشهور بالكشّي ، والظاهر أنّ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نقل ذلك عن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الأصل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زياد الوشّاء الممدوح ، عنه يعقوب بن يزيد ، وأحمد ابن محمّد بن عيسى ، ومحمّد بن عيسى العبيدي ، وصالح بن أبي حمّاد ، والحسين بن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سعيد ، وإبراهيم بن هاشم ، وأيّوب بن نوح ، ومعلّى بن محمّد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82" w:name="_Toc354212068"/>
      <w:bookmarkStart w:id="983" w:name="_Toc449530000"/>
      <w:r w:rsidRPr="008A0E98">
        <w:rPr>
          <w:rtl/>
          <w:lang w:bidi="fa-IR"/>
        </w:rPr>
        <w:t>769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سفيان :</w:t>
      </w:r>
      <w:bookmarkEnd w:id="982"/>
      <w:bookmarkEnd w:id="9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خالد بن سفيان البزوفري ، خاصّ ، يكنّى أبا عبد الله ، لم يرو عن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، وكان شيخا ثقة جليلا من أصحابنا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والذي وجدناه في لم : الحسين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ويأتي.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م » : أر.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363 / 672.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مجمع الرجال : 2 / 128.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زيادة : أبي.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190.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40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466 / 27.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ولم يذكره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أصلا ، مع أنّ في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: له كتب ذكرناها في ست.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أيضا مصغّرا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ولذا لم يذكر في الوجيزة إلاّ الحسين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النقد والحاوي وإن ذكرا اثنين تبعا للعلاّمة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إلاّ أنّهما قالا : إنّ الأوّل سهو منه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84" w:name="_Toc354212069"/>
      <w:bookmarkStart w:id="985" w:name="_Toc449530001"/>
      <w:r w:rsidRPr="008A0E98">
        <w:rPr>
          <w:rtl/>
          <w:lang w:bidi="fa-IR"/>
        </w:rPr>
        <w:t>770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عبد الله :</w:t>
      </w:r>
      <w:bookmarkEnd w:id="984"/>
      <w:bookmarkEnd w:id="9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المغيرة البجلي ، مولى جندب بن عبد الله ، أبو محمّد ، من أصحابنا الكوفيّين ، ثقة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نوادر ، البرقي عنه به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أخبرنا به الحسين بن عبيد الله ، عن أحمد بن محمّد بن يحيى ، عن أبيه ، عن محمّد بن عليّ بن محبوب ، عنه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قال جدّي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وثّقه الصدوق في الفقيه في باب لباس المصلّي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 xml:space="preserve">هذا بناء على كونه الحسن بن عليّ الكوفي كما حكم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به ، وكذا المصنّف عند ذكر المشيخة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قال جدّي : ويدلّ عليه الأخبار في‌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68 / 162.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196 / 570.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حيث أنّ العلاّمة ذكر الحسن كما مرّ ، والحسين : 50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نقد الرجال : 94 / 158 و</w:t>
      </w:r>
      <w:r>
        <w:rPr>
          <w:rFonts w:hint="cs"/>
          <w:rtl/>
        </w:rPr>
        <w:t xml:space="preserve"> </w:t>
      </w:r>
      <w:r w:rsidRPr="008A0E98">
        <w:rPr>
          <w:rtl/>
        </w:rPr>
        <w:t>108 / 94 ، حاوي الأقوال : 49 / 173 و</w:t>
      </w:r>
      <w:r>
        <w:rPr>
          <w:rFonts w:hint="cs"/>
          <w:rtl/>
        </w:rPr>
        <w:t xml:space="preserve"> </w:t>
      </w:r>
      <w:r w:rsidRPr="008A0E98">
        <w:rPr>
          <w:rtl/>
        </w:rPr>
        <w:t>57 / 202.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44 / 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62 / 147.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50 / 176.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الفقيه 1 : 162 / 764 ، روضة المتّقين : 14 / 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منهج المقال : 409.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الكافي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وغيره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هو الحسن بن عليّ الكوفي بقول مطلق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البلغة : هو على إطلاقه مشكل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ببالي أنّ المطلق ركن إلى قرينة دالّة عليه. ويحتمل إطلاقه كذلك على الحسن بن عليّ بن النعمان ، ونشير إليه في عليّ بن الحكم ، لكنّ الأغلب الأكثر هو الأوّل كما قالوا.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النقد : روى عنه سعد بن عبد الله كما يظهر من التهذيب في باب الأحداث الموجبة للطهارة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وقيل : وفي كتاب الحجّ أيضا في باب التلبية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رأيته في الاستبصار في الباب المذكور كما ذكر : سعد عنه ، وهو عن عليّ بن مهزيار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ومن القرائن الدالّة على ما ذكروه من انصراف الإطلاق إليه أنّ في الكافي في عدّة مواضع</w:t>
      </w:r>
      <w:r>
        <w:rPr>
          <w:rtl/>
        </w:rPr>
        <w:t xml:space="preserve"> ـ </w:t>
      </w:r>
      <w:r w:rsidRPr="008A0E98">
        <w:rPr>
          <w:rtl/>
        </w:rPr>
        <w:t>منها باب العقوق وباب حقّ الجوار وباب التقبيل</w:t>
      </w:r>
      <w:r>
        <w:rPr>
          <w:rtl/>
        </w:rPr>
        <w:t xml:space="preserve"> ـ </w:t>
      </w:r>
      <w:r w:rsidRPr="008A0E98">
        <w:rPr>
          <w:rtl/>
        </w:rPr>
        <w:t xml:space="preserve">: أبو علي الأشعري ، عن الحسن بن علي الكوفي ، عن عبيس بن هشام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  <w:r w:rsidRPr="008A0E98">
        <w:rPr>
          <w:rtl/>
        </w:rPr>
        <w:t xml:space="preserve"> وفي باب فضل حامل القرآن : أبو علي الأشعري ، عن الحسن 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الكافي 2 : 260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روضة المتّقين : 14 / 117.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189 / 502.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بلغة المحدّثين : 347 هامش رقم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التهذيب 1 : 51 / 148 ، نقد الرجال : 94 / 159.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التهذيب 5 : 86 / 286.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105.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الاستبصار 2 : 172 / 568.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الكافي 2 : 260 / 3 و</w:t>
      </w:r>
      <w:r>
        <w:rPr>
          <w:rFonts w:hint="cs"/>
          <w:rtl/>
        </w:rPr>
        <w:t xml:space="preserve"> </w:t>
      </w:r>
      <w:r w:rsidRPr="008A0E98">
        <w:rPr>
          <w:rtl/>
        </w:rPr>
        <w:t>490 / 10 و</w:t>
      </w:r>
      <w:r>
        <w:rPr>
          <w:rFonts w:hint="cs"/>
          <w:rtl/>
        </w:rPr>
        <w:t xml:space="preserve"> </w:t>
      </w:r>
      <w:r w:rsidRPr="008A0E98">
        <w:rPr>
          <w:rtl/>
        </w:rPr>
        <w:t>148 / 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عليّ بن عبد الله ، عن عبيس بن هشام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ومنها أنّ الشيخ صرّح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برواية الحسن بن علي الكوفي ، عن العبّاس بن عامر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وفي الكافي في باب فضل حامل القرآن : أبو علي الأشعري ، عن الحسن بن عليّ بن عبد الله ، عن العبّاس بن عامر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عليّ بن عبد الله بن المغيرة الثقة ، ويقال له : الحسن ابن علي الكوفي ، عنه البرقي ، ومحمّد بن عليّ بن محبوب ، وسعد بن عبد الله ، وأبو علي الأشعري الذي يروي عنه الكليني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86" w:name="_Toc354212070"/>
      <w:bookmarkStart w:id="987" w:name="_Toc449530002"/>
      <w:r w:rsidRPr="008A0E98">
        <w:rPr>
          <w:rtl/>
          <w:lang w:bidi="fa-IR"/>
        </w:rPr>
        <w:t>771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فضّال :</w:t>
      </w:r>
      <w:bookmarkEnd w:id="986"/>
      <w:bookmarkEnd w:id="9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t>ـ</w:t>
      </w:r>
      <w:r w:rsidRPr="008A0E98">
        <w:rPr>
          <w:rtl/>
        </w:rPr>
        <w:t xml:space="preserve"> كوفي ، يكنّى أبا محمّد</w:t>
      </w:r>
      <w:r>
        <w:rPr>
          <w:rtl/>
        </w:rPr>
        <w:t xml:space="preserve"> ـ </w:t>
      </w:r>
      <w:r w:rsidRPr="008A0E98">
        <w:rPr>
          <w:rtl/>
        </w:rPr>
        <w:t xml:space="preserve">ابن عمرو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بن أيمن مولى تيم الله ، لم يذكره أبو عمرو في رجال أبي الحسن الأوّل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أبو عمرو : قال الفضل بن شاذان : كنت في قطيعة الربيع في مسجد الربيع أقرأ على مقرئ يقال له : إسماعيل بن عبّاد ، فرأيت قوما يتناجون ، فقال أحدهم : بالجبل رجل يقال له : ابن فضّال ، أعبد من رأينا وسمعنا به ، قال : فإنّه يخرج إلى الصحراء فيسجد السجدة فتجي‌ء الطير فتقع عليه فما تظنّ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إلاّ أنّه ثوب أو خرقة ، وإنّ الوحش لترعى حوله فما تنفر منه لما قد آنست به ، وإنّ عسكر الصعاليك ليجيئون يريدون الغارة أو قتال‌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الكافي 2 : 442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118 / 527.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الكافي 2 : 445 / 5 ، في باب من حفظ القرآن ثمّ نسيه.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المحدّثين : 190 ، وفيها بدل ابن علي بن عبد الله : ابن علي بن عبيد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عمر.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نظن.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قوم فإذا رأوا شخصه طاروا في الدنيا فذهبوا.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قال أبو محمّد : فظننت أنّ هذا رجل كان في الزمان الأوّل ، فبينا أنا بعد ذلك بيسير قاعد في قطيعة الربيع مع أبي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إذ جاء شيخ حلو الوجه حسن الشمائل عليه قميص نرسي ورداء نرسي وفي رجله نعل مخصّر ، فسلّم على أبي ، فقام إليه أبي فرحّب به وبجّله ، فلمّا أن مضى يريد ابن أبي عمير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من هذا الشيخ</w:t>
      </w:r>
      <w:r>
        <w:rPr>
          <w:rtl/>
        </w:rPr>
        <w:t>؟</w:t>
      </w:r>
      <w:r w:rsidRPr="008A0E98">
        <w:rPr>
          <w:rtl/>
        </w:rPr>
        <w:t xml:space="preserve"> قال : هذا الحسن بن عليّ بن فضّال ، قلت :</w:t>
      </w:r>
      <w:r>
        <w:rPr>
          <w:rFonts w:hint="cs"/>
          <w:rtl/>
        </w:rPr>
        <w:t xml:space="preserve"> </w:t>
      </w:r>
      <w:r w:rsidRPr="008A0E98">
        <w:rPr>
          <w:rtl/>
        </w:rPr>
        <w:t>هذا ذلك العابد الفاضل</w:t>
      </w:r>
      <w:r>
        <w:rPr>
          <w:rtl/>
        </w:rPr>
        <w:t>؟!</w:t>
      </w:r>
      <w:r w:rsidRPr="008A0E98">
        <w:rPr>
          <w:rtl/>
        </w:rPr>
        <w:t xml:space="preserve"> قال : هو ذاك ، </w:t>
      </w: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ليس هو ذاك ، ذاك بالجبل ، قال : هو ذاك كان يكون بالجبل ، قال : ما أغفل عقلك من غلام ، فأخبرته بما سمعت من القوم فيه ، قال : هو ذلك. فكان بعد ذلك يختلف إلى أبي.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خرجت إليه بعد ذلك إلى الكوفة ، فسمعت منه كتاب ابن بكير وغيره من الأحاديث ، وكان يحمل كتابه ويجي‌ء إلى الحجرة فيقرأ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عليّ.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فلمّا حجّ ختن طاهر بن الحسين وعظّمه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الناس لقدره وماله ومكانه من السلطان ، وقد كان وصف له فلم يصر إليه الحسن ؛ فأرسل إليه : أحبّ أن تصير إليّ فإنّه لا يمكنني المصير إليك ، فأبى ؛ وكلّمه أصحابنا في ذلك ، فقال : مالي ولطاهر ، لا أقربهم ، ليس بيني وبينهم عمل. فعلمت بعد هذا أنّ مجيئه إليّ كان لدينه. إلى أن قال : وكان الحسن عمره [ كلّه ]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فطحيّا مشهورا بذلك حتّى حضره الموت ، فمات وقد قال بالحقّ ، </w:t>
      </w:r>
      <w:r w:rsidR="00D014E0" w:rsidRPr="00D014E0">
        <w:rPr>
          <w:rStyle w:val="libAlaemChar"/>
          <w:rFonts w:hint="cs"/>
          <w:rtl/>
        </w:rPr>
        <w:t>رضي‌الله‌عنه</w:t>
      </w:r>
      <w:r w:rsidRPr="008A0E98"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أخبرنا محمّد بن محمّد ، قال : حدّثنا أبو الحسن بن داود ، قال :</w:t>
      </w:r>
      <w:r>
        <w:rPr>
          <w:rFonts w:hint="cs"/>
          <w:rtl/>
        </w:rPr>
        <w:t xml:space="preserve"> </w:t>
      </w:r>
      <w:r w:rsidRPr="008A0E98">
        <w:rPr>
          <w:rtl/>
        </w:rPr>
        <w:t>حدّثنا أبي ، عن محمّد بن جعفر المؤدّب ، عن محمّد بن أحمد بن يحيى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فيقرأه.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وعظم.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ما أثبتناه من المصدر.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عن عليّ بن الريّان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قال : كنّا في جنازة الحسن ، فالتفت إليّ وإلى محمّد ابن الهيثم التميمي فقال لنا : ألا أبشّركما</w:t>
      </w:r>
      <w:r>
        <w:rPr>
          <w:rtl/>
        </w:rPr>
        <w:t>؟</w:t>
      </w:r>
      <w:r w:rsidRPr="008A0E98">
        <w:rPr>
          <w:rtl/>
        </w:rPr>
        <w:t xml:space="preserve"> فقلنا له : وما ذاك</w:t>
      </w:r>
      <w:r>
        <w:rPr>
          <w:rtl/>
        </w:rPr>
        <w:t>؟</w:t>
      </w:r>
      <w:r w:rsidRPr="008A0E98">
        <w:rPr>
          <w:rtl/>
        </w:rPr>
        <w:t xml:space="preserve"> فقال : حضرت الحسن بن عليّ قبل وفاته وهو في تلك الغمرات وعنده محمّد بن الحسن بن الجهم ، قال : فسمعته يقول : يا أبا محمّد تشهّد ، قال : فتشهّد الحسن فعبر عبد الله ، وصار إلى 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فقال له محمّد بن الحسن :</w:t>
      </w:r>
      <w:r>
        <w:rPr>
          <w:rFonts w:hint="cs"/>
          <w:rtl/>
        </w:rPr>
        <w:t xml:space="preserve"> </w:t>
      </w:r>
      <w:r w:rsidRPr="008A0E98">
        <w:rPr>
          <w:rtl/>
        </w:rPr>
        <w:t>وأين عبد الله</w:t>
      </w:r>
      <w:r>
        <w:rPr>
          <w:rtl/>
        </w:rPr>
        <w:t>؟</w:t>
      </w:r>
      <w:r w:rsidRPr="008A0E98">
        <w:rPr>
          <w:rtl/>
        </w:rPr>
        <w:t xml:space="preserve"> فسكت ، ثمّ عاد فقال له : تشهّد ، فتشهّد وصار إلى 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فقال له : وأين عبد الله</w:t>
      </w:r>
      <w:r>
        <w:rPr>
          <w:rtl/>
        </w:rPr>
        <w:t>؟</w:t>
      </w:r>
      <w:r w:rsidRPr="008A0E98">
        <w:rPr>
          <w:rtl/>
        </w:rPr>
        <w:t xml:space="preserve"> يردّد عليه ذلك ثلاث مرّات.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الحسن : قد نظرنا في الكتب فما رأينا لعبد الله شيئا.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أبو عمرو الكشّي : كان الحسن بن علي فطحيّا يقول بإمامة عبد الله ابن جعفر فرجع.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ابن داود في تمام الحديث : فدخل علي بن أسباط فأخبره محمّد ابن الحسن بن الجهم الخبر ، قال : فأقبل علي بن أسباط يلومه.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فأخبرت أحمد بن الحسن بن عليّ بن فضّال يقول محمّد بن عبد الله ، فقال : حرّف محمّد بن عبد الله على أبي.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: وكان والله محمّد بن عبد الله أصدق عندي لهجة من أحمد بن الحسن ، فإنّه رجل فاضل ديّن.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أبو عمرو في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خاصّة.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زيادة : عن محمّد بن عبد الله بن زرارة بن أعين. وسينبّه عليه المصنّف فيما بعد. وفي بعض نسخ النجاشي كما نقل عنه الشيخ المامقاني في تنقيح المقال : 1 / 297 والسيّد الخويي في رجاله : 5 / 44 ورد هكذا :</w:t>
      </w:r>
      <w:r>
        <w:rPr>
          <w:rtl/>
        </w:rPr>
        <w:t>.</w:t>
      </w:r>
      <w:r w:rsidRPr="008A0E98">
        <w:rPr>
          <w:rtl/>
        </w:rPr>
        <w:t xml:space="preserve"> عن علي بن الريّان قال : كنّا في جنازة الحسن فالتفت محمّد بن عبد الله بن زرارة إليّ وإلى محمّد بن الهيثم التميمي فقال لنا : ألا ابشّركما.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وبهذا اتّضح أنّ قائل : قال كنّا ، هو علي بن الريّان ، وفاعل : فالتفت ، هو محمّد بن عبد الله.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وله كتب ، عبد الله بن محمّد بن بنان عنه بكتابه الزهد ، وأحمد بن محمّد بن عيسى عنه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بكتابه المتعة وكتاب الرجال.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مات الحسن سنة أربع وعشرين ومائتين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روى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وكان خصّيصا به ، وكان جليل القدر عظيم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المنزلة ، زاهدا ورعا ، ثقة في رواياته ، روى</w:t>
      </w:r>
      <w:r w:rsidRPr="0027518B">
        <w:rPr>
          <w:rStyle w:val="libBold2Char"/>
          <w:rtl/>
        </w:rPr>
        <w:t xml:space="preserve"> كش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عن سعد ابن عبد الله القمّي عن عليّ بن الريّان عن محمّد بن عبد الله بن زرارة بن أعين ، قال : كنّا في جنازة الحسن بن عليّ بن فضّال فالتفت إليّ وإلى محمّد ابن الهيثم التميمي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إلى قوله : فلم نجد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لعبد الله شيئا.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وكان الحسن بن عليّ بن فضّال فطحيّا يقول بعبد الله بن جعفر قبل 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فرجع. قال الفضل بن شاذان : كنت في قطيعة الربيع. إلى قوله : وكان بعد ذلك يختلف إلى أبي. ثمّ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مات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سنة أربع وعشرين ومائتين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روى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وكان خصّيصا به ، جليل القدر عظيم المنزلة ، زاهدا ورعا ، ثقة في الحديث وفي رواياته ، له كتب ، أخبرنا بجميع رواياته عدّة من أصحابنا ، عن محمّد بن عليّ بن الحسين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عنه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34 / 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زيادة : الشأن.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المصدر زيادة : عن محمّد بن قولويه.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التميمي ، لم ترد في نسخة « م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لا يخفى أنّ الذي تقدّم عن النجاشي بدل فلم نجد : فما رأينا.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37 / 2 ، ولم يرد فيها الترحّم.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عن أبيه ، عن سعد بن عبد الله والحميري ، عن أحمد بن محمّد ومحمّد بن الحسين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كوفي ثقة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محمّد بن مسعود : عبد الله بن بكير وجماعة من الفطحيّة وهم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فقهاء أصحابنا ، منهم ابن بكير ، وابن فضّال</w:t>
      </w:r>
      <w:r>
        <w:rPr>
          <w:rtl/>
        </w:rPr>
        <w:t xml:space="preserve"> ـ </w:t>
      </w:r>
      <w:r w:rsidRPr="008A0E98">
        <w:rPr>
          <w:rtl/>
        </w:rPr>
        <w:t>يعني الحسن ابن علي</w:t>
      </w:r>
      <w:r>
        <w:rPr>
          <w:rtl/>
        </w:rPr>
        <w:t xml:space="preserve"> ـ </w:t>
      </w:r>
      <w:r w:rsidRPr="008A0E98">
        <w:rPr>
          <w:rtl/>
        </w:rPr>
        <w:t xml:space="preserve">وعمّار الساباطي ، وعليّ بن أسباط ، وبنو الحسن بن عليّ بن فضّال : عليّ وأخواه ، ويونس بن يعقوب ، ومعاوية بن حكيم. وعدّ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عدّة من أجلّة الفقهاء العلماء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موضع آخر : قال أبو عمرو : قال الفضل بن شاذان : إنّي كنت في قطيعة الربيع. إلى قوله : فعلمت بعدها أنّ مجيئه إليّ</w:t>
      </w:r>
      <w:r>
        <w:rPr>
          <w:rtl/>
        </w:rPr>
        <w:t xml:space="preserve"> ـ </w:t>
      </w:r>
      <w:r w:rsidRPr="008A0E98">
        <w:rPr>
          <w:rtl/>
        </w:rPr>
        <w:t>وأنا حدث غلام وهو شيخ</w:t>
      </w:r>
      <w:r>
        <w:rPr>
          <w:rtl/>
        </w:rPr>
        <w:t xml:space="preserve"> ـ </w:t>
      </w:r>
      <w:r w:rsidRPr="008A0E98">
        <w:rPr>
          <w:rtl/>
        </w:rPr>
        <w:t xml:space="preserve">لم يكن إلاّ لجودة النية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أيضا حكاية إجماع العصابة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: محمّد بن قولويه عن سعد بن عبد الله. إلى آخر ما مرّ ، وبعد قوله فرجع : فيما حكي عنه في هذا الحديث إن شاء الله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47 / 163.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371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هم.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وعدّه.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الكشّي : 345 / 639 ، وفيه : من أجلّة العلماء.</w:t>
      </w:r>
    </w:p>
    <w:p w:rsidR="00DF2B1F" w:rsidRPr="0089329F" w:rsidRDefault="00DF2B1F" w:rsidP="001D1DE1">
      <w:pPr>
        <w:pStyle w:val="libFootnote0"/>
        <w:rPr>
          <w:rtl/>
        </w:rPr>
      </w:pPr>
      <w:r w:rsidRPr="0089329F">
        <w:rPr>
          <w:rtl/>
        </w:rPr>
        <w:t>(6) رجال الكشّي : 515 / 993. ولا يخفى أنّ ما تقدّم عن الكشّي في كلام النجاشي هكذا :</w:t>
      </w:r>
      <w:r w:rsidRPr="0089329F">
        <w:rPr>
          <w:rFonts w:hint="cs"/>
          <w:rtl/>
        </w:rPr>
        <w:t xml:space="preserve"> </w:t>
      </w:r>
      <w:r w:rsidRPr="0089329F">
        <w:rPr>
          <w:rtl/>
        </w:rPr>
        <w:t>فعلمت بعد هذا أنّ مجيئه إليّ كان لدينه.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الكشّي : 556 / 1050 ، إلاّ أنّ الكشّي حكى إجماع العصابة عليه عن بعض.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الكشّي : 565 / 1067.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وقال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: لم أستثبت حال محمّد بن عبد الله بن زرارة ، وباقي الرجال موثّقون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وفيه توثيق محمّد بن قولويه وعليّ بن الريّان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ويستفاد من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توثيق محمّد بن عبد الله بن زرارة كما لا يخفى ، فالرجال كلّهم موثّقون بحمد الله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قوله : عبد الله بن محمّد بن بنان ، لفظة ابن الثانية سهو من من النسّاخ ، لأنّ عبد الله يلقّب ببنان.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يستفاد من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المراد منه قوله : وكان والله. إلى آخره. والظاهر أنّه من كلام عليّ بن الريّان الثقة ، ويحتمل كونه من كلام ابن داود.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وكيف كان ، فهو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مقبول معتمد عليه.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وممّا يقوّي وثاقته تصديقه في هذا الحديث واعتماد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بل وجش عليه.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ثقة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المحقّق البحراني : قد يستفاد من بعض المواضع مدحه بل توثيقه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والظاهر أنّه يريد ما في المقام. ويأتي أيضا فيه ما فيه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العجب من الشهيد الثاني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حيث قال : في هذا السند‌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التحرير الطاووسي : 132 / 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أي : محمّد بن عبد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306 / 1698.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راجع بلغة المحدّثين : 409.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106. وعبارة : ويأتي أيضا فيه ما فيه ، لم ترد في نسختنا من التعليقة.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محمّد بن عبد الله بن زرارة وحاله مجهول ، والمبشّر غير معلوم كما لا يخفى ، فثبوت إيمانه بذلك غير واضح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لما عرفت من جلالة محمّد بن عبد الله بن زرارة ، وهو المبشّر كما يستفاد من قوله : فأخبرت أحمد بن الحسن بن عليّ بقول محمّد بن عبد الله ، وقوله ثانيا : كان محمّد بن عبد الله أصدق لهجة ، وبه قطع ابنه وابن ابنه والفاضل عبد النبي الجزائري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والميرزا في المتوسّط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والسيّد مصطفى في الحاشية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فعلى هذا ، قائل قال لنا : عليّ بن الريّان ، ومحمّد بن عبد الله بن زرارة ساقط من أوّل السند في 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نسختي من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الحسن بن عليّ بن فضّال كان فطحيّا يقول بإمامة عبد الله بن جعفر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A0E98">
        <w:rPr>
          <w:rtl/>
        </w:rPr>
        <w:t xml:space="preserve">ثمّ رجع إلى إمامه أبي الحسن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عند موته ، ومات في سنة أربع وعشرين ومائتين ، وهو ابن التيملي بن ربيعة. إلى آخره. وكذا أيضا نقل في الحاوي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ب : الحسن بن عليّ بن فضّال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ثقة ، كان خصّيصا بالرضا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. ثمّ ذكر كتبه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ورأيت قطع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أيضا بالرجوع ، فظهر إطباق الأصحاب على رجوعه ، إلاّ أنّه لا يجدي في رواياته نفعا ، لأنّها قبل الرجوع ، لأنّ الرجوع‌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الشهيد الثاني على الخلاصة :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140 / 546.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الوسيط : 223.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نقد الرجال : 315 / 486 و</w:t>
      </w:r>
      <w:r>
        <w:rPr>
          <w:rFonts w:hint="cs"/>
          <w:rtl/>
        </w:rPr>
        <w:t xml:space="preserve"> </w:t>
      </w:r>
      <w:r w:rsidRPr="008A0E98">
        <w:rPr>
          <w:rtl/>
        </w:rPr>
        <w:t>94 / 111.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199 / 1053.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المصدر زيادة : التيملي.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معالم العلماء : 33 / 184.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كان عند الموت ، وإن كان ظاهر قوله : قد نظرنا في الكتب فما رأينا لعبد الله شيئا ، سبق رجوعه.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وعن كتاب الملل والنحل : الحسن بن عليّ بن فضّال من القائلين بإمامة جعفر الكذّاب ومن أجلّ أصحابهم وفقهائهم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إمّا سهو أو كفر ، فافهم.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: يظهر من اعتماد محمّد بن مسعود الثقة الصدوق على الحسن بن علي في تعديل الرجال وتضعيفهم</w:t>
      </w:r>
      <w:r>
        <w:rPr>
          <w:rtl/>
        </w:rPr>
        <w:t xml:space="preserve"> ـ </w:t>
      </w:r>
      <w:r w:rsidRPr="008A0E98">
        <w:rPr>
          <w:rtl/>
        </w:rPr>
        <w:t>على ما يظهر مكرّرا من كتاب</w:t>
      </w:r>
      <w:r w:rsidRPr="0027518B">
        <w:rPr>
          <w:rStyle w:val="libBold2Char"/>
          <w:rtl/>
        </w:rPr>
        <w:t xml:space="preserve"> كش </w:t>
      </w:r>
      <w:r>
        <w:rPr>
          <w:rtl/>
        </w:rPr>
        <w:t xml:space="preserve">ـ </w:t>
      </w:r>
      <w:r w:rsidRPr="008A0E98">
        <w:rPr>
          <w:rtl/>
        </w:rPr>
        <w:t xml:space="preserve">أنّه مأمون مقبول القول عند الأصحاب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ولا يخفى أنّه اشتباه بعليّ بن الحسن بن فضّال ، فإنّه الذي أكثر محمّد ابن مسعود من النقل عنه على سبيل الاعتماد والاستناد في التعديل والتضعيف كما يأتي في ترجمته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عليّ بن فضّال الموثّق ، عنه أيّوب بن نوح ، وأبو طالب عبد الله بن أبي الصلت ، وعبد الله بن محمّد بن بنان ، وأحمد بن محمّد بن عيسى ، ومحمّد بن الحسين بن أبي الخطّاب ، ومحمّد بن عبد الجبّار. وهو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 ،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88" w:name="_Toc354212071"/>
      <w:bookmarkStart w:id="989" w:name="_Toc449530003"/>
      <w:r w:rsidRPr="008A0E98">
        <w:rPr>
          <w:rtl/>
          <w:lang w:bidi="fa-IR"/>
        </w:rPr>
        <w:t>772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الكلبي :</w:t>
      </w:r>
      <w:bookmarkEnd w:id="988"/>
      <w:bookmarkEnd w:id="9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له روايات. والحسن بن الحسين له روايات ، رويناهما عن ابن عبدون ، عن الأنباري ، عن حميد ، عن إبراهيم بن سليمان ، عنهما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الملل والنحل : 1 / 151.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حاوي الأقوال : 201 / 1053.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190 ، وفيها بدل ابن أبي الصلت : ابن الصلت.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51 / 189 و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190 ، وفيه : رويناهما بالإسناد الأوّل عن حميد عن إبراهيم بن 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ولعلّه ابن علوان المذكور.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90" w:name="_Toc354212072"/>
      <w:bookmarkStart w:id="991" w:name="_Toc449530004"/>
      <w:r w:rsidRPr="008A0E98">
        <w:rPr>
          <w:rtl/>
          <w:lang w:bidi="fa-IR"/>
        </w:rPr>
        <w:t>773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محمّد :</w:t>
      </w:r>
      <w:bookmarkEnd w:id="990"/>
      <w:bookmarkEnd w:id="9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مرّ بعنوان ابن أبي قتادة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92" w:name="_Toc354212073"/>
      <w:bookmarkStart w:id="993" w:name="_Toc449530005"/>
      <w:r w:rsidRPr="008A0E98">
        <w:rPr>
          <w:rtl/>
          <w:lang w:bidi="fa-IR"/>
        </w:rPr>
        <w:t>774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الناصر :</w:t>
      </w:r>
      <w:bookmarkEnd w:id="992"/>
      <w:bookmarkEnd w:id="9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يروي عنه الصدوق قائلا : قدّس الله روحه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هذا هو الناصر المذكور جدّ السيّدين رضي الله عنهما ، فراجع.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94" w:name="_Toc354212074"/>
      <w:bookmarkStart w:id="995" w:name="_Toc449530006"/>
      <w:r w:rsidRPr="008A0E98">
        <w:rPr>
          <w:rtl/>
          <w:lang w:bidi="fa-IR"/>
        </w:rPr>
        <w:t>775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النعمان :</w:t>
      </w:r>
      <w:bookmarkEnd w:id="994"/>
      <w:bookmarkEnd w:id="9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مولى بني هاشم ، أبوه عليّ بن النعمان الأعلم ، ثقة ، ثبت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نوادر ، صحيح الحديث كثير الفوائد ، الصفّار ، عنه به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كتاب ، عدّة من أصحابنا ، عن أبي المفضّل ، عن ابن بطّة ، عن أحمد بن أبي عبد الله والصفّار جميعا ، عنه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بعض نسخه : له كتاب نوادر الحديث ، كثير الفوائد.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سليمان عنهما.</w:t>
      </w:r>
    </w:p>
    <w:p w:rsidR="00DF2B1F" w:rsidRPr="0089329F" w:rsidRDefault="00DF2B1F" w:rsidP="003E5793">
      <w:pPr>
        <w:pStyle w:val="libFootnote"/>
        <w:rPr>
          <w:rtl/>
        </w:rPr>
      </w:pPr>
      <w:r w:rsidRPr="0089329F">
        <w:rPr>
          <w:rtl/>
        </w:rPr>
        <w:t>والاسناد : عن ابن عبدون عن الأنباري عن حميد ، الفهرست : 50 / 177. (1) تعليقة الوحيد البهبهاني : 106.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أمالي الصدوق : 293 / 4 ، وفيه : الحسن بن علي بن الناصر ، ولم يرد فيه : قدّس الله روحه.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106.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الخلاصة : 41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40 / 81.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54 / 201.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ابن عليّ بن النعمان ، كوفي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وقيل : باحتمال رجوع توثيق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وجش إلى الأب ، وربما استفيد توثيقه من وصف كتابه بصحيح الحديث ، وفيهما نظر ، لأنّ الكلام في الحسن لا في أبيه ، وتوثيقه يأتي في محلّه ، مع أنّ قول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له كتاب ، يريد به الحسن ، وعبارة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هي عبارة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، وأمّا وصف الكتاب فإنّما يقتضي الحكم بصحّة حديثه إذا علم أنّه من كتابه لا مطلقا</w:t>
      </w:r>
      <w:r>
        <w:rPr>
          <w:rtl/>
        </w:rPr>
        <w:t xml:space="preserve"> ـ </w:t>
      </w:r>
      <w:r w:rsidRPr="008A0E98">
        <w:rPr>
          <w:rtl/>
        </w:rPr>
        <w:t>كما هو مقتضى التوثيق</w:t>
      </w:r>
      <w:r>
        <w:rPr>
          <w:rtl/>
        </w:rPr>
        <w:t xml:space="preserve"> ـ </w:t>
      </w:r>
      <w:r w:rsidRPr="008A0E98">
        <w:rPr>
          <w:rtl/>
        </w:rPr>
        <w:t>على أنّ ظاهر الجماعة كالعلاّمة الحكم بالصحّة مطلقا.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قوله : لأنّ الكلام في الحسن ، يؤيّده أيضا كيفيّة توثيق الأب ، فلاحظ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المحقق الشيخ محمّد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من عادة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أنّه إذا وثّق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الابن لا يعيد التوثيق مع ذكر الأب في كثير من الرجال على ما رأيت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وقوله : على أنّ ظاهر. إلى آخره ، فيه شي‌ء ، فتدبّر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قوله دام ظلّه : يؤيّده أيضا كيفية توثيق الأب ، الذي يختلج بخاطري الآن وفاقا للنقد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وشيخنا البهائي والماحوزي في مشرق الشمسين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والفوائد النجفيّة أنّها تؤيّد العكس ، فتأمّل.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رجال الشيخ : 430 / 6 ، ذكره في أصحاب الإمام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وليس في أصحاب الإمام الهادي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274 / 719.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التعليقة زيادة : الأب مع.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106.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نقد الرجال : 95 / 117.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مشرق الشمسين : 277.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إلاّ أنّ في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الوجيزة : ثقة على الأظهر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وفي الحاوي أيضا ذكره في الثقات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 الميرزا : فإنّما يقتضي الحكم بصحّة حديثه. إلى آخره ، الذي ينبغي في الجواب : أنّ تصحيح الحديث لا يستلزم الوثاقة ، إذ لعلّه عرف من قرائن خارجيّة ، وأمّا بعد التسليم فيشكل التأمّل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في حذيفة بن منصور نقل الأستاذ العلاّمة دام علاه عن التهذيب ماله دخل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عليّ بن النعمان الثقة ، عنه الصفّار ، وأحمد بن أبي عبد الله ، وعمران بن موسى الثقة ، وابنه الحسن الثقة ، ومحمّد بن أحمد بن يحيى ، وسعد بن عبد الله كما في الفقيه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96" w:name="_Toc354212075"/>
      <w:bookmarkStart w:id="997" w:name="_Toc449530007"/>
      <w:r w:rsidRPr="008A0E98">
        <w:rPr>
          <w:rtl/>
          <w:lang w:bidi="fa-IR"/>
        </w:rPr>
        <w:t>776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الوشّاء :</w:t>
      </w:r>
      <w:bookmarkEnd w:id="996"/>
      <w:bookmarkEnd w:id="9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زياد.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998" w:name="_Toc354212076"/>
      <w:bookmarkStart w:id="999" w:name="_Toc449530008"/>
      <w:r w:rsidRPr="008A0E98">
        <w:rPr>
          <w:rtl/>
          <w:lang w:bidi="fa-IR"/>
        </w:rPr>
        <w:t>777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 الهمداني :</w:t>
      </w:r>
      <w:bookmarkEnd w:id="998"/>
      <w:bookmarkEnd w:id="9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محمّد. في النقد : في التهذيب في باب الوصيّة لأهل الضلال أنّه مطعون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وفي الوجيزة : ضعيف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فتأمّل وفي.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189 / 505.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حاوي الأقوال : 48 / 170.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115 ، هداية المحدّثين : 191.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التهذيب 9 : 204 / 812 ، نقد الرجال : 95 / 118.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الوجيزة : 190 / 509.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00" w:name="_Toc354212077"/>
      <w:bookmarkStart w:id="1001" w:name="_Toc449530009"/>
      <w:r w:rsidRPr="008A0E98">
        <w:rPr>
          <w:rtl/>
          <w:lang w:bidi="fa-IR"/>
        </w:rPr>
        <w:lastRenderedPageBreak/>
        <w:t>778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يقطين :</w:t>
      </w:r>
      <w:bookmarkEnd w:id="1000"/>
      <w:bookmarkEnd w:id="10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موسى ، مولى بني هاشم ، وقيل : مولى بني أسد ، كان ثقة فقيها متكلّما ، روى عن أبي الحسن موسى والرضا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وله كتاب مسائل أبي الحسن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عنه صالح مولى عليّ بن يقطين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ابن عليّ بن يقطين ، ثقة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نسختي من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عليّ بن يقطين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بغدادي ، له كتاب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عدّة من أصحابنا ، عن أبي المفضّل ، عن ابن بطّة ، عن أحمد بن محمّد بن أبي عبد الله ، عنه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نسخة الحاوي بعد يقطين : مولى بني هاشم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وبعد كتاب :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وكان فقيها متكلّما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ولم أره في نسختي رجال الميرزا كليهما.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عليّ بن يقطين الثقة ، عنه صالح مولى عليّ بن يقطين ، وأحمد بن محمّد بن عيسى ، ومحمّد بن عيسى.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التهذيب الحسن ذا سأل أبا الحسن الأوّل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وهو سهو ، لأنّه‌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39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45 / 91 ، ولم يرد فيه التوثيق.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372 / 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نسختنا من الفهرست زيادة : مولى بني هاشم.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(5) في الفهرست زيادة : مسائل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وكان فقيها متكلّما.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الفهرست : 48 / 165.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حاوي الأقوال : 49 / 172 ، وفيه : كتاب مسائل موسى بن جعفر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التهذيب 3 : 34 / 122.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يروي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لا غير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التهذيب والاستبصار عن أخيه الحسين ، قال : سألت أبا الحسن الأوّل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وهو غلط أيضا ، بل الواسطة أبوه علي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02" w:name="_Toc354212078"/>
      <w:bookmarkStart w:id="1003" w:name="_Toc449530010"/>
      <w:r w:rsidRPr="008A0E98">
        <w:rPr>
          <w:rtl/>
          <w:lang w:bidi="fa-IR"/>
        </w:rPr>
        <w:t>779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عليّ بن يوسف :</w:t>
      </w:r>
      <w:bookmarkEnd w:id="1002"/>
      <w:bookmarkEnd w:id="10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هو ابن بقّاح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04" w:name="_Toc354212079"/>
      <w:bookmarkStart w:id="1005" w:name="_Toc449530011"/>
      <w:r w:rsidRPr="008A0E98">
        <w:rPr>
          <w:rtl/>
          <w:lang w:bidi="fa-IR"/>
        </w:rPr>
        <w:t>780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عمّار :</w:t>
      </w:r>
      <w:bookmarkEnd w:id="1004"/>
      <w:bookmarkEnd w:id="10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8A0E98">
        <w:rPr>
          <w:rtl/>
          <w:lang w:bidi="fa-IR"/>
        </w:rPr>
        <w:t>عامّي ،</w:t>
      </w:r>
      <w:r w:rsidRPr="0027518B">
        <w:rPr>
          <w:rStyle w:val="libBold2Char"/>
          <w:rtl/>
        </w:rPr>
        <w:t xml:space="preserve"> قر </w:t>
      </w:r>
      <w:r w:rsidRPr="001D1DE1">
        <w:rPr>
          <w:rStyle w:val="libFootnotenumChar"/>
          <w:rtl/>
        </w:rPr>
        <w:t>(5)</w:t>
      </w:r>
      <w:r w:rsidRPr="008A0E98">
        <w:rPr>
          <w:rtl/>
          <w:lang w:bidi="fa-IR"/>
        </w:rPr>
        <w:t xml:space="preserve">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يأتي ما فيه في الذي يليه.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06" w:name="_Toc354212080"/>
      <w:bookmarkStart w:id="1007" w:name="_Toc449530012"/>
      <w:r w:rsidRPr="008A0E98">
        <w:rPr>
          <w:rtl/>
          <w:lang w:bidi="fa-IR"/>
        </w:rPr>
        <w:t>781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عمارة :</w:t>
      </w:r>
      <w:bookmarkEnd w:id="1006"/>
      <w:bookmarkEnd w:id="10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عامّي ،</w:t>
      </w:r>
      <w:r w:rsidRPr="0027518B">
        <w:rPr>
          <w:rStyle w:val="libBold2Char"/>
          <w:rtl/>
        </w:rPr>
        <w:t xml:space="preserve"> قر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أصحاب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ين : ابن عمارة الكوفي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عمارة بن أبي المضرب ، أبو محمّد البجلي الكوفي ، أسند عنه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لا غير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(2) التهذيب 2 : 76 / 285 ، الإستبصار 1 : 323 / 1207 إلاّ أنّ السند في الاستبصار : عن أخيه الحسين بن علي بن يقطين عن أبيه عن أبي الحسن الأول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191.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114 / 14 ، ولم يرد فيه : عامي.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183 / 301 ، ولم يرد فيه : عامي.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115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212 / 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88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الشيخ : 166 / 15 ، وفيه : ابن عمارة بن المضرب.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وفي </w:t>
      </w:r>
      <w:r w:rsidRPr="0027518B">
        <w:rPr>
          <w:rStyle w:val="libBold2Char"/>
          <w:rtl/>
        </w:rPr>
        <w:t>قي</w:t>
      </w:r>
      <w:r w:rsidRPr="008A0E98">
        <w:rPr>
          <w:rtl/>
        </w:rPr>
        <w:t xml:space="preserve"> : فيمن أدرك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أصحاب الباقر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الحسن بن عمارة كوفي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بعد أن قال في أصحابه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>
        <w:rPr>
          <w:rtl/>
        </w:rPr>
        <w:t xml:space="preserve">: </w:t>
      </w:r>
      <w:r w:rsidRPr="008A0E98">
        <w:rPr>
          <w:rtl/>
        </w:rPr>
        <w:t xml:space="preserve">الحسن بن عمارة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فلا يبعد اتّحاد الجميع.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روى ابن أبي نصر في الصحيح عن أبان بن عثمان عنه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وفيه إشعار بالاعتماد عليه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قلت : </w:t>
      </w:r>
      <w:r w:rsidRPr="008A0E98">
        <w:rPr>
          <w:rtl/>
        </w:rPr>
        <w:t>مضافا إلى أنّه أسند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وفي النقد أيضا مال إلى الاتّحاد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08" w:name="_Toc354212081"/>
      <w:bookmarkStart w:id="1009" w:name="_Toc449530013"/>
      <w:r w:rsidRPr="008A0E98">
        <w:rPr>
          <w:rtl/>
          <w:lang w:bidi="fa-IR"/>
        </w:rPr>
        <w:t>782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عمرو بن منهال :</w:t>
      </w:r>
      <w:bookmarkEnd w:id="1008"/>
      <w:bookmarkEnd w:id="100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ثقة هو وأبوه أيضا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قبل كوفي : ابن مقلاص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له روايات ، حميد بن زياد ، عن أحمد بن ميثم ، عنهما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هذا إذ قال قبله : الحسن ابن موفّق له روايات.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عمرو بن منهال الثقة ، عنه أحمد بن ميثم ، والقرينة فارقة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البرقي :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البرقي : 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الكافي 8 : 391 / 588.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نقد الرجال : 96 / 121.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43 / 36.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النجاشي : 57 / 133.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الفهرست : 51 / 186.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هداية المحدّثين : 40.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10" w:name="_Toc354212082"/>
      <w:bookmarkStart w:id="1011" w:name="_Toc449530014"/>
      <w:r w:rsidRPr="008A0E98">
        <w:rPr>
          <w:rtl/>
          <w:lang w:bidi="fa-IR"/>
        </w:rPr>
        <w:lastRenderedPageBreak/>
        <w:t>783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عمر بن يزيد :</w:t>
      </w:r>
      <w:bookmarkEnd w:id="1010"/>
      <w:bookmarkEnd w:id="101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ضا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وربما يوجد بعده بياض بقدر كلمة.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 xml:space="preserve"> : ابن عمر بن يزيد وأخوه الحسين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>،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ثقتان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وهذا ربما أومى إلى أنّ البياض موضع : ثقة ، والله العالم.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في النقد : لم أجده في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وغيره ، نعم وثّق الحسين عند ذكر أصحاب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لم يذكر إلاّ الحسين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الحسن بن عمر بن يزيد موجود في نسختين عندي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إلاّ أنّه بلا توثيق ولا بياض بعده ، والحسين مذكور فيه بعد أسامي ستّة موثّقا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الحاوي أيضا لم يذكر إلاّ الحسين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  <w:r w:rsidRPr="008A0E98">
        <w:rPr>
          <w:rtl/>
        </w:rPr>
        <w:t xml:space="preserve"> فالرجل مجهول ، وتوثيق د لم نر له مأخذا.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12" w:name="_Toc354212083"/>
      <w:bookmarkStart w:id="1013" w:name="_Toc449530015"/>
      <w:r w:rsidRPr="008A0E98">
        <w:rPr>
          <w:rtl/>
          <w:lang w:bidi="fa-IR"/>
        </w:rPr>
        <w:t>784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عنبسة الصوفي :</w:t>
      </w:r>
      <w:bookmarkEnd w:id="1012"/>
      <w:bookmarkEnd w:id="101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بعد الصوفي : له نوادر ، رويناها بالإسناد الأوّل ، عن حميد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372 / 14 ، وفيه : الحسن بن يزيد.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ابن داود : 77 / 449 و</w:t>
      </w:r>
      <w:r>
        <w:rPr>
          <w:rFonts w:hint="cs"/>
          <w:rtl/>
        </w:rPr>
        <w:t xml:space="preserve"> </w:t>
      </w:r>
      <w:r w:rsidRPr="008A0E98">
        <w:rPr>
          <w:rtl/>
        </w:rPr>
        <w:t>450.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نقد الرجال : 96 / 123.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197 / 574.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373 /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57 / 205.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43 / 39.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والإسناد : أحمد بن عبدون ، عن الأنباري. إلى آخره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ابن عنبسة العوفي ، روى عنه حميد بن زياد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ولعلّ العوفي سهو من الناسخ.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الحسين في موضعين كما رأينا ويأتي ، لكنّ الظاهر أنّ أحدهما الحسن ، حيث صرّح به في آخر السند ، فإنّه قال : الحسين بن عنبسة الصوفي كوفي ثقة ، له كتاب نوادر ، أحمد بن عبد الواحد ، عن عليّ ابن حبشي ، عن حميد بن زياد ، عن الحسن بن عنبسة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الثاني فقد صرّح بالحسين في الأوّل والآخر ، لكن ذكر رواية حميد عنه كتابه نوادر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فيحتمل الاتّحاد والله العالم.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أنّ نسخته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كانت مغلطة ، فإنّ في نسختين عندي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، ونقله في النقد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والحاوي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بل هو نفسه في المتوسّط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: الحسن</w:t>
      </w:r>
      <w:r>
        <w:rPr>
          <w:rtl/>
        </w:rPr>
        <w:t xml:space="preserve"> ـ </w:t>
      </w:r>
      <w:r w:rsidRPr="008A0E98">
        <w:rPr>
          <w:rtl/>
        </w:rPr>
        <w:t>مكبّرا</w:t>
      </w:r>
      <w:r>
        <w:rPr>
          <w:rtl/>
        </w:rPr>
        <w:t xml:space="preserve"> ـ </w:t>
      </w:r>
      <w:r w:rsidRPr="008A0E98">
        <w:rPr>
          <w:rtl/>
        </w:rPr>
        <w:t>موثّقا كما ذكر ، والحسين بلا توثيق كما يأتي. واحتملا الاتّحاد أيضا.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أيضا لم يذكر إلاّ الحسن مكبّرا موثّقا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50 / 179.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الفهرست : 50 / 177.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464 / 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61 / 142 ، وفيه الحسن أوّلا وآخرا.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67 / 158.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نقد الرجال : 96 / 124.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47 / 163.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الوسيط : 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الوجيزة : 190 / 511.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على أنّه سيصرّح في ترجمة الحسين بأنّه تقدّم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الحسن ، من غير نقل مخالفة أصلا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عنبسة الثقة ، عنه حميد بن زياد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14" w:name="_Toc354212084"/>
      <w:bookmarkStart w:id="1015" w:name="_Toc449530016"/>
      <w:r w:rsidRPr="008A0E98">
        <w:rPr>
          <w:rtl/>
          <w:lang w:bidi="fa-IR"/>
        </w:rPr>
        <w:t>785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عيسى :</w:t>
      </w:r>
      <w:bookmarkEnd w:id="1014"/>
      <w:bookmarkEnd w:id="101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علي المعروف بابن أبي عقيل العماني ، له كتب ، لم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وسبق : ابن أبي عقيل ، وابن علي بن أبي عقيل.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16" w:name="_Toc354212085"/>
      <w:bookmarkStart w:id="1017" w:name="_Toc449530017"/>
      <w:r w:rsidRPr="008A0E98">
        <w:rPr>
          <w:rtl/>
          <w:lang w:bidi="fa-IR"/>
        </w:rPr>
        <w:t>786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الفضل اليماني :</w:t>
      </w:r>
      <w:bookmarkEnd w:id="1016"/>
      <w:bookmarkEnd w:id="101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ومرّ في المقدّمة الأولى أنّه ممّن رأى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ووقف على معجزته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كمال الدين رواية طويلة تدلّ على جلالته وأنّ الإمام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بعث إليه بثوبين ليحرم فيهما وأرسل له طيبا ، فنفرت ناقته وسقطت الصرّة التي فيها الطيب ، ولما وافى مكّة رآها في عيبته ؛ وفي آخرها : حدّثني الحسن أنّه وقف في هذه السنة على عشر دلالات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18" w:name="_Toc354212086"/>
      <w:bookmarkStart w:id="1019" w:name="_Toc449530018"/>
      <w:r w:rsidRPr="008A0E98">
        <w:rPr>
          <w:rtl/>
          <w:lang w:bidi="fa-IR"/>
        </w:rPr>
        <w:t>787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القاسم بن العلاء :</w:t>
      </w:r>
      <w:bookmarkEnd w:id="1018"/>
      <w:bookmarkEnd w:id="101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كتاب الغيبة للشيخ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محمّد بن محمّد بن النعمان والحسين ابن عبيد الله ، عن محمّد بن أحمد الصفواني. إلى أن قال : التفت القاسم إلى ابنه الحسن فقال له : إنّ الله منزّلك منزلة ومرتّبك مرتبة فأقبلها بشكر ، فقال له‌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471 / 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مرّ في المقدّمة الثانية.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كمال الدين 2 : 490 / 13.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الحسن : يا أبة ، قد قبلتها. إلى أن قال : فرفع القاسم يده إلى السماء وقال : اللهمّ ألهم الحسن طاعتك وجنّبه معصيتك ، ثلاث مرّات. إلى أن قال : وكان فيما أوصى الحسن أن قال : يا بني ، إن وهّلت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لهذا الأمر</w:t>
      </w:r>
      <w:r>
        <w:rPr>
          <w:rtl/>
        </w:rPr>
        <w:t xml:space="preserve"> ـ </w:t>
      </w:r>
      <w:r w:rsidRPr="008A0E98">
        <w:rPr>
          <w:rtl/>
        </w:rPr>
        <w:t>يعني الوكالة لمولانا</w:t>
      </w:r>
      <w:r>
        <w:rPr>
          <w:rtl/>
        </w:rPr>
        <w:t xml:space="preserve"> ـ </w:t>
      </w:r>
      <w:r w:rsidRPr="008A0E98">
        <w:rPr>
          <w:rtl/>
        </w:rPr>
        <w:t>فيكون قوتك من نصف ضيعتي. إلى أن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فلمّا كان بعد مدّة يسيرة ورد كتاب تعزية على الحسن من مولانا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آخره دعاء « ألهمك الله طاعته وجنّبك معصيته » وهو الدعاء الذي كان دعا به أبوه ، وكان آخره : قد جعلنا أباك إماما لك وفعاله لك مثالا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بعضه إن شاء الله في أبيه.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20" w:name="_Toc354212087"/>
      <w:bookmarkStart w:id="1021" w:name="_Toc449530019"/>
      <w:r w:rsidRPr="008A0E98">
        <w:rPr>
          <w:rtl/>
          <w:lang w:bidi="fa-IR"/>
        </w:rPr>
        <w:t>788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قدامة :</w:t>
      </w:r>
      <w:bookmarkEnd w:id="1020"/>
      <w:bookmarkEnd w:id="102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بالقاف المضمومة ، الكناني الحنفي ، يروي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كان ثقة ، وتأخّر موته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جش</w:t>
      </w:r>
      <w:r w:rsidRPr="008A0E98">
        <w:rPr>
          <w:rtl/>
        </w:rPr>
        <w:t xml:space="preserve"> إلاّ الترجمة ، وزاد : محمّد بن الحسين الحضرمي ،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قدامة الثقة ، عنه محمّد بن الحسين الحضرمي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22" w:name="_Toc354212088"/>
      <w:bookmarkStart w:id="1023" w:name="_Toc449530020"/>
      <w:r w:rsidRPr="008A0E98">
        <w:rPr>
          <w:rtl/>
          <w:lang w:bidi="fa-IR"/>
        </w:rPr>
        <w:t>789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مالك القمّي :</w:t>
      </w:r>
      <w:bookmarkEnd w:id="1022"/>
      <w:bookmarkEnd w:id="102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من أصحاب أبي الحسن الثالث الهادي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وبخطّ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: في بعض نسخ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: الحسين</w:t>
      </w:r>
      <w:r>
        <w:rPr>
          <w:rtl/>
        </w:rPr>
        <w:t xml:space="preserve"> ـ </w:t>
      </w:r>
      <w:r w:rsidRPr="008A0E98">
        <w:rPr>
          <w:rtl/>
        </w:rPr>
        <w:t xml:space="preserve">بالياء </w:t>
      </w:r>
      <w:r w:rsidRPr="001D1DE1">
        <w:rPr>
          <w:rStyle w:val="libFootnotenumChar"/>
          <w:rtl/>
        </w:rPr>
        <w:t>(7)</w:t>
      </w:r>
      <w:r>
        <w:rPr>
          <w:rtl/>
        </w:rPr>
        <w:t xml:space="preserve"> ـ </w:t>
      </w:r>
      <w:r w:rsidRPr="008A0E98">
        <w:rPr>
          <w:rtl/>
        </w:rPr>
        <w:t xml:space="preserve">، واختاره </w:t>
      </w:r>
      <w:r w:rsidRPr="0027518B">
        <w:rPr>
          <w:rStyle w:val="libBold2Char"/>
          <w:rtl/>
        </w:rPr>
        <w:t>د</w:t>
      </w:r>
      <w:r w:rsidRPr="008A0E98">
        <w:rPr>
          <w:rtl/>
        </w:rPr>
        <w:t>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أهّلت.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الغيبة : 314 / 263.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42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47 / 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39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413 / 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ونسب ما هنا إلى الاشتباه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  <w:r w:rsidRPr="008A0E98">
        <w:rPr>
          <w:rtl/>
        </w:rPr>
        <w:t xml:space="preserve"> والذي وجدته بخطّ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من كتاب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:</w:t>
      </w:r>
      <w:r>
        <w:rPr>
          <w:rFonts w:hint="cs"/>
          <w:rtl/>
        </w:rPr>
        <w:t xml:space="preserve"> </w:t>
      </w:r>
      <w:r w:rsidRPr="008A0E98">
        <w:rPr>
          <w:rtl/>
        </w:rPr>
        <w:t>الحسن</w:t>
      </w:r>
      <w:r>
        <w:rPr>
          <w:rtl/>
        </w:rPr>
        <w:t xml:space="preserve"> ـ </w:t>
      </w:r>
      <w:r w:rsidRPr="008A0E98">
        <w:rPr>
          <w:rtl/>
        </w:rPr>
        <w:t>بغير الياء</w:t>
      </w:r>
      <w:r>
        <w:rPr>
          <w:rtl/>
        </w:rPr>
        <w:t xml:space="preserve"> ـ </w:t>
      </w:r>
      <w:r w:rsidRPr="008A0E98">
        <w:rPr>
          <w:rtl/>
        </w:rPr>
        <w:t xml:space="preserve">كما ذكره المصنّف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والذي وجدته بالياء ، ويأتي.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والبلغة أيضا بالياء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وفي النقد : وكذا في التهذيب في باب الوصايا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وفي باب الرجوع عن النكاح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 نسختين عندي من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>أيضا بالياء.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الحاوي : الذي وجدناه من النسخ لكتاب الشيخ : الحسين</w:t>
      </w:r>
      <w:r>
        <w:rPr>
          <w:rtl/>
        </w:rPr>
        <w:t xml:space="preserve"> ـ </w:t>
      </w:r>
      <w:r w:rsidRPr="008A0E98">
        <w:rPr>
          <w:rtl/>
        </w:rPr>
        <w:t xml:space="preserve">بالياء </w:t>
      </w:r>
      <w:r w:rsidRPr="001D1DE1">
        <w:rPr>
          <w:rStyle w:val="libFootnotenumChar"/>
          <w:rtl/>
        </w:rPr>
        <w:t>(7)</w:t>
      </w:r>
      <w:r>
        <w:rPr>
          <w:rtl/>
        </w:rPr>
        <w:t xml:space="preserve"> ـ </w:t>
      </w:r>
      <w:r w:rsidRPr="008A0E98">
        <w:rPr>
          <w:rtl/>
        </w:rPr>
        <w:t>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 نسخة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هي نسخة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>كما يظهر لمن 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مالك الثقة القمّي ، عنه عبد الله بن جعفر الحميري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24" w:name="_Toc354212089"/>
      <w:bookmarkStart w:id="1025" w:name="_Toc449530021"/>
      <w:r w:rsidRPr="008A0E98">
        <w:rPr>
          <w:rtl/>
          <w:lang w:bidi="fa-IR"/>
        </w:rPr>
        <w:t>790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متّيل :</w:t>
      </w:r>
      <w:bookmarkEnd w:id="1024"/>
      <w:bookmarkEnd w:id="102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بالميم المفتوحة والمثنّاة من فوق المشدّدة والتحتانية ، وجه من وجوه‌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ابن داود : 81 / 493.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الشهيد الثاني على الخلاصة : 22.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الوجيزة : 197 / 579 ، بلغة المحدّثين : 352 / 15.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بل في باب وصايا الكافي لا التهذيب ، الكافي 7 : 60 / 13.</w:t>
      </w:r>
    </w:p>
    <w:p w:rsidR="00DF2B1F" w:rsidRPr="00DA0F93" w:rsidRDefault="00DF2B1F" w:rsidP="001D1DE1">
      <w:pPr>
        <w:pStyle w:val="libFootnote0"/>
        <w:rPr>
          <w:rtl/>
        </w:rPr>
      </w:pPr>
      <w:r w:rsidRPr="00DA0F93">
        <w:rPr>
          <w:rtl/>
        </w:rPr>
        <w:t>(5) التهذيب 9 : 189 / 758 و</w:t>
      </w:r>
      <w:r>
        <w:rPr>
          <w:rFonts w:hint="cs"/>
          <w:rtl/>
        </w:rPr>
        <w:t xml:space="preserve"> </w:t>
      </w:r>
      <w:r w:rsidRPr="00DA0F93">
        <w:rPr>
          <w:rtl/>
        </w:rPr>
        <w:t>759 ، في باب الرجوع في الوصية ، ونقد الرجال :</w:t>
      </w:r>
      <w:r w:rsidRPr="00DA0F93">
        <w:rPr>
          <w:rFonts w:hint="cs"/>
          <w:rtl/>
        </w:rPr>
        <w:t xml:space="preserve"> </w:t>
      </w:r>
      <w:r w:rsidRPr="00DA0F93">
        <w:rPr>
          <w:rtl/>
        </w:rPr>
        <w:t>109 / 114.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حاوي الأقوال : 50 / 176.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40.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أصحابنا ، كثير الحديث ، له كتاب نوادر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إلاّ الترجمة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وكذا بعض نسخ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د : ابن متّيل ، بضمّ الميم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ابن متّيل القمّي ، روى عنه ابن الوليد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ويفهم من تصحيح العلاّمة طريق الصدوق إلى جعفر بن ناجية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توثيقه ، وهو الحقّ إن شاء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وإلى غيره أيضا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ومرّ حاله في الفوائد.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( والعجب منه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ومن البلغة أنّهما ربما يرضيان بالاستفادة وربما يتأمّلان )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مزار التهذيب : عن ابن الوليد ، عن الحسن بن متّيل الدقاق وغيره من الشيوخ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انتهى. وكأنّه شيخ ابن الوليد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: ممدوح ، وصحّح العلاّمة حديثه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وذكره في الحاوي في الحسان وقال : إنّ العلاّمة وصف حديثه‌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42 / 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49 / 103.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الفهرست : 53 / 199.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ابن داود : 77 / 453.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469 / 43.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280 ، الفقيه</w:t>
      </w:r>
      <w:r>
        <w:rPr>
          <w:rtl/>
        </w:rPr>
        <w:t xml:space="preserve"> ـ </w:t>
      </w:r>
      <w:r w:rsidRPr="008A0E98">
        <w:rPr>
          <w:rtl/>
        </w:rPr>
        <w:t>المشيخة</w:t>
      </w:r>
      <w:r>
        <w:rPr>
          <w:rtl/>
        </w:rPr>
        <w:t xml:space="preserve"> ـ </w:t>
      </w:r>
      <w:r w:rsidRPr="008A0E98">
        <w:rPr>
          <w:rtl/>
        </w:rPr>
        <w:t>: 4 / 121.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كطريقه إلى الحسن بن السري ، الخلاصة : 278 ، ويعقوب بن شعيب : 279.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ما بين القوسين لم يرد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التهذيب 6 : 42 / 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تعليقة الوحيد البهبهاني : 107.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الوجيزة : 190 / 515.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بالصحّة في أسانيد الفقيه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>أيضا ضبطه بفتح الميم كما في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متّيل الممدوح الموثوق به ، عنه ابن الوليد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26" w:name="_Toc354212090"/>
      <w:bookmarkStart w:id="1027" w:name="_Toc449530022"/>
      <w:r w:rsidRPr="008A0E98">
        <w:rPr>
          <w:rtl/>
          <w:lang w:bidi="fa-IR"/>
        </w:rPr>
        <w:t>791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محبوب :</w:t>
      </w:r>
      <w:bookmarkEnd w:id="1026"/>
      <w:bookmarkEnd w:id="102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السرّاد</w:t>
      </w:r>
      <w:r>
        <w:rPr>
          <w:rtl/>
        </w:rPr>
        <w:t xml:space="preserve"> ـ </w:t>
      </w:r>
      <w:r w:rsidRPr="008A0E98">
        <w:rPr>
          <w:rtl/>
        </w:rPr>
        <w:t>ويقال له : الزرّاد</w:t>
      </w:r>
      <w:r>
        <w:rPr>
          <w:rtl/>
        </w:rPr>
        <w:t xml:space="preserve"> ـ </w:t>
      </w:r>
      <w:r w:rsidRPr="008A0E98">
        <w:rPr>
          <w:rtl/>
        </w:rPr>
        <w:t xml:space="preserve">يكنّى أبا علي ، مولى بجيلة ، كوفي ، ثقة ، روى عن أبي الحسن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وروى عن ستّين رجلا من أصحاب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وكان جليل القدر ، يعدّ في الأركان الأربعة في عصره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إلاّ الرواية عن الستّين ، وزاد نقل حكاية إجماع العصابة. ثمّ قال : ومات الحسن بن محبوب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في آخر سنة أربع وعشرين ومائتين ، وكان من أبناء خمس وسبعين سنة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على ما مرّ : له كتب كثيرة ، منها : كتاب المشيخة ، وكتاب النوادر نحو ألف ورقة ، وله كتاب العتق رواه أحمد بن محمّد بن عيسى ، أخبرنا بجميع كتبه ورواياته عدّة من أصحابنا ، عن أبي جعفر محمّد بن عليّ ابن الحسين بن بابويه ، عن أبيه ، عن سعد بن عبد الله ، عن الهيثم بن أبي مسروق ومعاوية بن حكيم وأحمد بن محمّد بن عيسى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وأخبرنا أحمد بن محمّد بن موسى بن الصلت ، عن ابن عقدة ، عن جعفر بن عبيد الله ، عنه.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حاوي الأقوال : 182 / 913.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إيضاح الاشتباه : 145 / 173.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الفهرست : 46 / 161.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37 / 1 ، وزاد بعد كلمة ثقة : عين.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والحسين بن عبد الملك الأودي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عنه بكتاب المشيخة.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وله كتاب المزاح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يونس بن علي العطّار ، عنه به.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مولى ثقة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ضا </w:t>
      </w:r>
      <w:r w:rsidRPr="008A0E98">
        <w:rPr>
          <w:rtl/>
        </w:rPr>
        <w:t xml:space="preserve">: مولى لبجيلة ، كوفيّ ثقة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أحمد بن علي القمّي السلولي ، عن الحسن بن خرزاذ ، عن الحسن بن عليّ بن النعمان ، عن أحمد بن محمّد بن أبي نصر ، قال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قلت لأبي الحسن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إنّ الحسن بن محبوب الزرّاد أتانا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برسالة</w:t>
      </w:r>
      <w:r>
        <w:rPr>
          <w:rtl/>
        </w:rPr>
        <w:t>؟</w:t>
      </w:r>
      <w:r w:rsidRPr="008A0E98">
        <w:rPr>
          <w:rtl/>
        </w:rPr>
        <w:t xml:space="preserve"> قال : صدق ، لا تقل : الزرّاد ، بل قل : السرّاد ، إنّ الله تعالى يقول :</w:t>
      </w:r>
      <w:r w:rsidRPr="0027518B">
        <w:rPr>
          <w:rStyle w:val="libAlaemChar"/>
          <w:rFonts w:hint="cs"/>
          <w:rtl/>
        </w:rPr>
        <w:t xml:space="preserve"> </w:t>
      </w:r>
      <w:r w:rsidRPr="0027518B">
        <w:rPr>
          <w:rStyle w:val="libAlaemChar"/>
          <w:rtl/>
        </w:rPr>
        <w:t>(</w:t>
      </w:r>
      <w:r w:rsidRPr="0027518B">
        <w:rPr>
          <w:rStyle w:val="libAieChar"/>
          <w:rtl/>
        </w:rPr>
        <w:t xml:space="preserve"> وَقَدِّرْ فِي السَّرْدِ </w:t>
      </w:r>
      <w:r w:rsidRPr="0027518B">
        <w:rPr>
          <w:rStyle w:val="libAlaemChar"/>
          <w:rtl/>
        </w:rPr>
        <w:t>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 نصر بن الصباح : ابن محبوب لم يكن يروي عن ابن فضّال بل هو أقدم من ابن فضّال وأسن ، وأصحابنا يتّهمون ابن محبوب في روايته عن ابن أبي حمزة ؛ وسمعت</w:t>
      </w:r>
      <w:r>
        <w:rPr>
          <w:rtl/>
        </w:rPr>
        <w:t xml:space="preserve"> ـ </w:t>
      </w:r>
      <w:r w:rsidRPr="008A0E98">
        <w:rPr>
          <w:rtl/>
        </w:rPr>
        <w:t>أنا</w:t>
      </w:r>
      <w:r>
        <w:rPr>
          <w:rtl/>
        </w:rPr>
        <w:t xml:space="preserve"> ـ </w:t>
      </w:r>
      <w:r w:rsidRPr="008A0E98">
        <w:rPr>
          <w:rtl/>
        </w:rPr>
        <w:t xml:space="preserve">أصحابنا : أنّ محبوبا أبا حسن كان يعطي الحسن بكلّ حديث يكتبه عن عليّ بن رئاب درهما واحدا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قوله : عن الحسين بن عبد الملك ، هكذا هنا ، وربما ورد كذلك في الأخبار أيضا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والظاهر أنّه أحمد بن الحسين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ووقع سقط كما‌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المصدر : الأزدي ، الأودي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المراح ، المزاح ( خ ل )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الشيخ : 347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372 / 11 ، وفيه : مولى بجيلة.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زيادة : عنك.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سبأ : 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الكشّي : 585 / 1095.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التهذيب 1 : 30 / 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ورد في التهذيب 1 : 169 / 482.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يظهر من ملاحظة ترجمة أحمد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وقوله : وأصحابنا يتّهمون ، مرّ في أحمد بن محمّد بن عيسى أنّه توقّف من الرواية عنه لذلك ثمّ تاب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  <w:r w:rsidRPr="008A0E98">
        <w:rPr>
          <w:rtl/>
        </w:rPr>
        <w:t xml:space="preserve"> ولعلّ سبب التهمة أنّ وفاة أبي حمزة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كانت سنة خمسين ومائة وبملاحظة سنّ الحسن يظهر أنّ تولّد الحسن كان قبل وفاته بسنة ، وربما يظهر من ترجمة أحمد أنّ تهمته لروايته عنه في صغر سنّه ؛ وعلى تقدير صحّة التواريخ ظاهر أنّ روايته عن كتابه ، وهذا ليس بفسق ولا منشأ للتهمة ، بل لا يجوز الاتّهام بأمثاله سيّما مثل الحسن الثقة الجليل ، وكذا الحال في الأخذ في صغر السن ، ولذلك ندم أحمد وتاب ، على أنّ الظاهر من أحوال أكثر المشايخ الرواية عن الكتاب ، وورد النصّ بذلك عن الأئمّة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محبوب الثقة ، عنه أحمد بن محمّد بن عيسى ، وإبراهيم بن هاشم ، ومعاوية بن حكيم ، والهيثم بن أبي مسروق ، وجعفر بن عبد الله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ويونس بن علي العطّار ، والحسين بن عبد الملك ، ومحمّد بن الحسين بن أبي الخطّاب ، وعليّ بن مهزيار ، وموسى بن القاسم ، والعبّاس بن معروف ، وسهل بن زياد.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وهو عن شهاب بن عبدربّه ، وعن عليّ بن أبي حمزة البطائني كما‌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راجع رجال الشيخ : 453 / 89.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مرّ عن رجال النجاشي : 81 / 198.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لا يخفى أنّ الذي تقدّم لروايته عن ابن أبي حمزة.</w:t>
      </w:r>
    </w:p>
    <w:p w:rsidR="00DF2B1F" w:rsidRPr="008A0E98" w:rsidRDefault="00DF2B1F" w:rsidP="00451DAC">
      <w:pPr>
        <w:pStyle w:val="libNormal"/>
        <w:rPr>
          <w:rtl/>
          <w:lang w:bidi="fa-IR"/>
        </w:rPr>
      </w:pPr>
      <w:r w:rsidRPr="003E5793">
        <w:rPr>
          <w:rStyle w:val="libFootnoteChar"/>
          <w:rtl/>
        </w:rPr>
        <w:t xml:space="preserve">وذهب البعض إلى أنّه علي بن أبي حمزة البطائني الواقفي ، ووجه التهمة حينئذ أنّ ابن محبوب أجلّ من أن يروي عن البطائني فإنّه واقفي خبيث ردي‌ء معاند للإمام الرضا </w:t>
      </w:r>
      <w:r w:rsidR="00D014E0" w:rsidRPr="00D014E0">
        <w:rPr>
          <w:rStyle w:val="libAlaemChar"/>
          <w:rtl/>
        </w:rPr>
        <w:t>عليه‌السلام</w:t>
      </w:r>
      <w:r w:rsidRPr="003E5793">
        <w:rPr>
          <w:rStyle w:val="libFootnoteChar"/>
          <w:rtl/>
        </w:rPr>
        <w:t xml:space="preserve"> ، كما ذهب إلى هذا الرأي القهبائي وغيره ، راجع مجمع الرجال : 1 / 161.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المصدر : عبيد الله ، عبد الله ( خ ل )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أورده في الفقيه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28" w:name="_Toc354212091"/>
      <w:bookmarkStart w:id="1029" w:name="_Toc449530023"/>
      <w:r w:rsidRPr="008A0E98">
        <w:rPr>
          <w:rtl/>
          <w:lang w:bidi="fa-IR"/>
        </w:rPr>
        <w:t>792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:</w:t>
      </w:r>
      <w:bookmarkEnd w:id="1028"/>
      <w:bookmarkEnd w:id="102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أبو علي القطّان الكوفي ، قال ابن عقدة : قال عليّ بن الحسن بن فضّال : إنّه ثقة ، والكلام فيه كالسابق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والسابق : ابن سيف.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أسند عنه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الوجيزة : ثقة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وليس ببعيد لما مرّ في الفوائد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30" w:name="_Toc354212092"/>
      <w:bookmarkStart w:id="1031" w:name="_Toc449530024"/>
      <w:r w:rsidRPr="008A0E98">
        <w:rPr>
          <w:rtl/>
          <w:lang w:bidi="fa-IR"/>
        </w:rPr>
        <w:t>793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أحمد :</w:t>
      </w:r>
      <w:bookmarkEnd w:id="1030"/>
      <w:bookmarkEnd w:id="103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جعفر بن محمّد بن زيد بن عليّ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يكنّى أبا محمّد ، روى عنه التلعكبري وسمع منه سنة ثلاثمائة وأربع وثلاثين وما بعدها ، وكان ينزل بالرميلة ببغداد ، وله منه إجازة ، لم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أحمد ، عنه التلعكبري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32" w:name="_Toc354212093"/>
      <w:bookmarkStart w:id="1033" w:name="_Toc449530025"/>
      <w:r w:rsidRPr="008A0E98">
        <w:rPr>
          <w:rtl/>
          <w:lang w:bidi="fa-IR"/>
        </w:rPr>
        <w:t>794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أحمد :</w:t>
      </w:r>
      <w:bookmarkEnd w:id="1032"/>
      <w:bookmarkEnd w:id="103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الحذاء النيسابوري ، يكنّى أبا محمّد ، روى عنه التلعكبري وله منه اجازة ،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الفقيه 4 : 107 / 360.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40.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45 / 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167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191 / 517.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464 / 22 ، وفيه : وسمع منه سنة ثلاث وعشرين وثلاثمائة.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468 / 36.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أحمد الحذاء ، عنه التلعكبري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34" w:name="_Toc354212094"/>
      <w:bookmarkStart w:id="1035" w:name="_Toc449530026"/>
      <w:r w:rsidRPr="008A0E98">
        <w:rPr>
          <w:rtl/>
          <w:lang w:bidi="fa-IR"/>
        </w:rPr>
        <w:t>795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أحمد :</w:t>
      </w:r>
      <w:bookmarkEnd w:id="1034"/>
      <w:bookmarkEnd w:id="103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الصفّار البصري ، أبو علي ، شيخ من أصحابنا ، ثقة ، روى عن الحسن بن سماعة ، ومحمّد بن تسنيم وعبّاد الرواجني ومحمّد بن الحسين ومعاوية بن حكيم ، له كتاب دلائل خروج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وملاحم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أحمد الصفّار الثقة ، يروي عن الحسن بن سماعة ، ومحمّد بن تسنيم ، وعبّاد الرواجني ، ومحمّد بن الحسين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36" w:name="_Toc354212095"/>
      <w:bookmarkStart w:id="1037" w:name="_Toc449530027"/>
      <w:r w:rsidRPr="008A0E98">
        <w:rPr>
          <w:rtl/>
          <w:lang w:bidi="fa-IR"/>
        </w:rPr>
        <w:t>796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بابا :</w:t>
      </w:r>
      <w:bookmarkEnd w:id="1036"/>
      <w:bookmarkEnd w:id="103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غال ، </w:t>
      </w:r>
      <w:r w:rsidRPr="0027518B">
        <w:rPr>
          <w:rStyle w:val="libBold2Char"/>
          <w:rtl/>
        </w:rPr>
        <w:t>كر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  <w:r w:rsidRPr="008A0E98">
        <w:rPr>
          <w:rtl/>
        </w:rPr>
        <w:t xml:space="preserve"> وزاد</w:t>
      </w:r>
      <w:r w:rsidRPr="0027518B">
        <w:rPr>
          <w:rStyle w:val="libBold2Char"/>
          <w:rtl/>
        </w:rPr>
        <w:t xml:space="preserve"> دي </w:t>
      </w:r>
      <w:r w:rsidRPr="008A0E98">
        <w:rPr>
          <w:rtl/>
        </w:rPr>
        <w:t xml:space="preserve">: القمّي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ذكر أبو محمّد الفضل بن شاذان في بعض كتبه أن من الكذّابين المشهورين ابن بابا القمّي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قال نصر بن الصباح : الحسن بن محمّد المعروف بابن بابا ومحمّد بن نصير النميري وفارس بن حاتم القزويني لعن هؤلاء الثلاثة عليّ بن محمّد العسكري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42 / 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48 / 101.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هداية المحدّثين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430 / 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414 / 21.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212 / 6.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وذكر أبو محمّد الفضل بن شاذان إليّ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في بعض كتبه أنّ من الكذّابين المشهورين ابن بابا القمّي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فارس بن حاتم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ومحمّد بن نصير له ذكر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38" w:name="_Toc354212096"/>
      <w:bookmarkStart w:id="1039" w:name="_Toc449530028"/>
      <w:r w:rsidRPr="008A0E98">
        <w:rPr>
          <w:rtl/>
          <w:lang w:bidi="fa-IR"/>
        </w:rPr>
        <w:t>797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بندار :</w:t>
      </w:r>
      <w:bookmarkEnd w:id="1038"/>
      <w:bookmarkEnd w:id="103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المجمع في ترجمة محمّد بن أورمة هكذا : قد حدّثني الحسن ابن محمّد بن بندار القمّي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  <w:r w:rsidRPr="008A0E98">
        <w:rPr>
          <w:rtl/>
        </w:rPr>
        <w:t xml:space="preserve"> وناهيك مدحا استناد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إلى قوله وترحّمه عليه. 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ويظهر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أيضا أنّه من الشيوخ المعتبرين من بلدة قم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أنّه والد الحسين بن الحسن بن بندار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الآتي ، فلاحظ.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40" w:name="_Toc354212097"/>
      <w:bookmarkStart w:id="1041" w:name="_Toc449530029"/>
      <w:r w:rsidRPr="008A0E98">
        <w:rPr>
          <w:rtl/>
          <w:lang w:bidi="fa-IR"/>
        </w:rPr>
        <w:t>798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جمهور :</w:t>
      </w:r>
      <w:bookmarkEnd w:id="1040"/>
      <w:bookmarkEnd w:id="104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العمّي ، أبو محمّد ، بصري ، ثقة في نفسه ، ينسب إلى بني العم من تميم ، يروي عن الضعفاء ويعتمد المراسيل ، ذكره أصحابنا بذلك وقالوا :</w:t>
      </w:r>
      <w:r>
        <w:rPr>
          <w:rFonts w:hint="cs"/>
          <w:rtl/>
        </w:rPr>
        <w:t xml:space="preserve"> </w:t>
      </w:r>
      <w:r w:rsidRPr="008A0E98">
        <w:rPr>
          <w:rtl/>
        </w:rPr>
        <w:t>كان أوثق من أبيه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وأصلح ، له كتاب الواحدة ، أخبرنا أحمد بن عبد الواحد‌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إليّ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520 / 999.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528 / 1011.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مجمع الرجال : 5 / 160 ، نقلا عن غض.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مجمع الرجال : 2 / 147.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م » : البندار.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الخلاصة : 43 / 40.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وغيره ، عن أبي طالب الأنباري ، عن الحسن بالواحدة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جمهور ، عنه أبو طالب الأنباري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42" w:name="_Toc354212098"/>
      <w:bookmarkStart w:id="1043" w:name="_Toc449530030"/>
      <w:r w:rsidRPr="008A0E98">
        <w:rPr>
          <w:rtl/>
          <w:lang w:bidi="fa-IR"/>
        </w:rPr>
        <w:t>799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الحسن :</w:t>
      </w:r>
      <w:bookmarkEnd w:id="1042"/>
      <w:bookmarkEnd w:id="104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الطوسي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غير مذكور في الكتابين.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عه </w:t>
      </w:r>
      <w:r w:rsidRPr="008A0E98">
        <w:rPr>
          <w:rtl/>
        </w:rPr>
        <w:t xml:space="preserve">: الشيخ الجليل أبو علي الحسن ابن الشيخ الجليل الموفق أبي جعفر محمّد بن الحسن الطوسي ، فقيه ثقة عين ، قرأ على والده جميع تصانيفه ، أخبرني الوالد عنه </w:t>
      </w:r>
      <w:r w:rsidR="00D014E0" w:rsidRPr="00D014E0">
        <w:rPr>
          <w:rStyle w:val="libAlaemChar"/>
          <w:rtl/>
        </w:rPr>
        <w:t>رحمهم‌الله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المقدّس التقي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الحسن بن محمّد بن الحسن أبو علي نجل شيخ الطائفة ، كان ثقة فقيها عارفا بالأخبار والرجال ، وإليه تنتهي أكثر إجازاتنا عن شيخ الطائفة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مل</w:t>
      </w:r>
      <w:r w:rsidRPr="008A0E98">
        <w:rPr>
          <w:rtl/>
        </w:rPr>
        <w:t xml:space="preserve"> : الشيخ أبو علي الحسن بن محمّد بن الحسن بن علي الطوسي ، كان عالما فاضلا فقيها محدّثا جليلا ثقة ؛ له كتب ، منها : كتاب الأمالي ، وشرح النهاية ، وغير ذلك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44" w:name="_Toc354212099"/>
      <w:bookmarkStart w:id="1045" w:name="_Toc449530031"/>
      <w:r w:rsidRPr="008A0E98">
        <w:rPr>
          <w:rtl/>
          <w:lang w:bidi="fa-IR"/>
        </w:rPr>
        <w:t>800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الحسن :</w:t>
      </w:r>
      <w:bookmarkEnd w:id="1044"/>
      <w:bookmarkEnd w:id="104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السكوني الكوفي ، يكنّى أبا القاسم ، روى عنه التلعكبري وسمع منه في داره بالكوفة سنة أربع وأربعين وثلاثمائة ، وليس له منه إجازة ، لم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>: ابن محمّد بن الحسن السكوني ، عنه‌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62 / 144.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المحدّثين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فهرست منتجب الدين : 42 / 71.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أمل الآمل 2 : 76 / 208.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468 / 34.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التلعكبري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46" w:name="_Toc354212100"/>
      <w:bookmarkStart w:id="1047" w:name="_Toc449530032"/>
      <w:r w:rsidRPr="008A0E98">
        <w:rPr>
          <w:rtl/>
          <w:lang w:bidi="fa-IR"/>
        </w:rPr>
        <w:t>801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الحضرمي :</w:t>
      </w:r>
      <w:bookmarkEnd w:id="1046"/>
      <w:bookmarkEnd w:id="104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أخت أبي مالك الحضرمي ، ثقة ، له كتب ، منها رواية هارون بن مسلم بن سعدان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محمد الحضرمي ، عنه هارون بن مسلم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48" w:name="_Toc354212101"/>
      <w:bookmarkStart w:id="1049" w:name="_Toc449530033"/>
      <w:r w:rsidRPr="008A0E98">
        <w:rPr>
          <w:rtl/>
          <w:lang w:bidi="fa-IR"/>
        </w:rPr>
        <w:t>802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حمزة :</w:t>
      </w:r>
      <w:bookmarkEnd w:id="1048"/>
      <w:bookmarkEnd w:id="104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عليّ بن عبد الله بن محمّد بن الحسن بن الحسين بن عليّ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المرعشي الطبري ، يكنّى أبا محمّد ؛ زاهد عالم أديب فاضل ، روى عنه التلعكبري وكان سماعه منه أوّلا سنة ثمان وعشرين وثلاثمائة ، وله منه إجازة. أخبرنا جماعة منهم الحسين بن عبيد الله وأحمد بن عبدون ومحمّد بن محمّد بن النعمان وكان سماعهم منه سنة أربع وخمسين وثلاثمائة ، لم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>: كذا في</w:t>
      </w:r>
      <w:r w:rsidRPr="0027518B">
        <w:rPr>
          <w:rStyle w:val="libBold2Char"/>
          <w:rtl/>
        </w:rPr>
        <w:t xml:space="preserve"> جخ </w:t>
      </w:r>
      <w:r w:rsidRPr="008A0E98">
        <w:rPr>
          <w:rtl/>
        </w:rPr>
        <w:t xml:space="preserve">، والموجود في كتب الرجال : ابن حمزة ، بغير توسّط محمّد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وهو الموافق لما في كتب النسب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 توسّط محمّد مشهور ، ولعلّ منشأه أنّ كنيته أبو محمّد فصحّف : ابن محمّد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انتهى.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هداية المحدّثين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49 / 105.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465 / 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52 / 194 ، رجال النجاشي : 64 / 150.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قال في عمدة الطالب : 314 : ومن ولد علي المرعش ، أبو القاسم حمزة بن المرعش له عقب ، منهم أبو محمّد الحسن النسّابة المحدّث ابن حمزة المذكور. إلى آخره.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الشهيد الثاني على الخلاصة : 22 باختلاف.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ومضى الكلام في ابن حمزة.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حمزة ، عنه التلعكبري ، والحسين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ابن عبيد الله ، وأحمد بن عبدون ، والمفيد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 فتأمّل.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50" w:name="_Toc354212102"/>
      <w:bookmarkStart w:id="1051" w:name="_Toc449530034"/>
      <w:r w:rsidRPr="008A0E98">
        <w:rPr>
          <w:rtl/>
          <w:lang w:bidi="fa-IR"/>
        </w:rPr>
        <w:t>803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خالد :</w:t>
      </w:r>
      <w:bookmarkEnd w:id="1050"/>
      <w:bookmarkEnd w:id="105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عمر الطيالسي ، أبو محمّد ، ثقة ، سليم الجنبة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كما في ترجمة أخيه عبد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والمصنّف ذكره بعنوان ابن أبي عبد الله عن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والأولى ما ذكرناه.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وحكم خالي بتوثيقه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وكذا في البلغة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واعترضه تلميذه الشيخ عبد الله السماهيجي بأنّه وثّقه شيخنا تبعا لشيخنا المجلسي ، وفيه نظر ، لأنّ كتب الرجال المعتمدة خالية عنه غير د ، فإنّه ذكره ونقل توثيقه عن لم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وليس في لم ، وكم له من أمثال هذه المنقولات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غير الثابتة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وإذا لاحظت ما ذكرناه علمت أنّه غفل عن حقيقة الحال ، والله العاصم في كلّ حال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عنه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هداية المحدثين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110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219 / 572.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 : 96.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الوجيزة : 191 / 520.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بلغة المحدّثين : 348.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ابن داود : 77 / 458.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ش » : النقولات.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تعليقة الوحيد البهبهاني : 108.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52" w:name="_Toc354212103"/>
      <w:bookmarkStart w:id="1053" w:name="_Toc449530035"/>
      <w:r w:rsidRPr="008A0E98">
        <w:rPr>
          <w:rtl/>
          <w:lang w:bidi="fa-IR"/>
        </w:rPr>
        <w:lastRenderedPageBreak/>
        <w:t>804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سماعة :</w:t>
      </w:r>
      <w:bookmarkEnd w:id="1052"/>
      <w:bookmarkEnd w:id="105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 واقفي المذهب إلاّ أنّه جيّد التصانيف نقيّ الفقه حسن الانتقاء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: أبو محمّد الكندي الصيرفي ، قبل الكوفي. وبعد الانتقاء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كثير الحديث ، فقيه ، ثقة ، وكان من شيوخ الواقفة يعاند في الوقف ويتعصّب ، وليس محمّد بن سماعة أبوه من ولد سماعة بن مهران ؛ مات الحسن بن محمّد بن سماعة ليلة الخميس لخمس خلون من جمادى الأولى سنة ثلاث وستّين ومائتين بالكوفة ، وصلّى عليه إبراهيم بن محمّد العلوي ، ودفن في جعفي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وفيما زاد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على ما مر : ومات ابن سماعة سنة ثلاث وستّين ومائتين في جمادى الأولى ، وصلّى عليه إبراهيم العلوي ابن محمّد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ودفن في جعفي. أخبرنا أحمد بن عبدون ، عن أبي طالب الأنباري ، عن حميد بن زياد النينوي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وأحمد بن عبدون ، عن عليّ بن محمّد بن الزبير ، عن عليّ بن الحسن بن فضّال ، عنه.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ظم </w:t>
      </w:r>
      <w:r w:rsidRPr="008A0E98">
        <w:rPr>
          <w:rtl/>
        </w:rPr>
        <w:t xml:space="preserve">: ابن محمّد بن سماعة واقفي ، مات سنة ثلاث وستّين ومائتين ، يكنّى أبا علي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بعد الصيرفي : من شيوخ الواقفة ، كثير الحديث ، فقيه ، ثقة ، وكان يعاند في الوقف ويتعصّب.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51 /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212 / 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إبراهيم بن محمّد العلوي.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348 / 24.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أخبرنا محمّد بن جعفر المؤدّب ، عن أحمد بن محمّد ، عن أبي جعفر أحمد بن يحيى الأودي ، قال : دخلت مسجد الجامع لأصلّي الظهر ، فلمّا صلّيت رأيت حرب بن الحسن الطحّان وجماعة من أصحابنا جلوسا ، فملت إليهم وسلّمت عليهم وجلست ، وكان فيهم الحسن بن سماعة.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ذكر ما ملخّصه أنّه كان مع الجماعة رجل غريب لا يعرفونه ، نسب عليّ بن محمّد الهادي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إلى السحر والكهانة لأنّه أخبر بموت قائد من قوّاد الخليفة ، وتعاهد ثلاثة على أن يقتلوه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إن لم يكن ما قال ، ومات كما أخبر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فأنكر الحسن بن سماعة ذلك لعناده.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قال : قال حميد : توفّي أبو علي ليلة الخميس. إلى آخر ما مرّ عن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: حمدويه ، قال : حدّثني الحسن بن موسى ، قال : كان ابن سماعة واقفا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وذكر أنّ محمّد بن سماعة ليس من ولد سماعة بن مهران ، له ابن يقال له : الحسن بن سماعة ، واقفي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كتاب الحج من التهذيب في باب نزول المزدلفة في طريق صحيح عن محمّد بن سماعة بن مهران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يأتي في عليّ بن الحسن الطاطري وصفه بالحضرمي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من ولد سماعة بن موسى بن رويد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بن نشيط الحضرمي كما يأتي‌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40 / 84.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واقفيا.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الكشّي : 469 / 894.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التهذيب 5 : 189 / 627.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النجاشي : 254 / 667.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كذا في المصدر ، وفي النسخ : زويد.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في ترجمة محمّد بن سماعة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ومضى في أخيه جعفر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وله أخ آخر إبراهيم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النقد : ربما يفهم من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عند ترجمة سماعة بن مهران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ومحمّد بن سماعة أنّ محمّد بن سماعة كان من ولد سماعة بن مهران كما روى الشيخ في التهذيب في باب نزول المزدلفة ، وفيه محمّد بن سماعة بن مهران ، انتهى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أنّه غفلة ، وكلام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فيهما ظاهر فيما قاله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لا تأمّل فيه ، ورواية التهذيب على تقدير سلامتها عن الاشتباه لا تفيد أنّه والد الحسن ، على أنّه يظهر من كلام الحسن بن موسى ما فيه أيضا.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هذا ، ومرّ في الحسن بن حذيفة مدحه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سماعة الموثّق ، عنه محمّد بن أحمد ابن ثابت ، وحميد بن زياد ، وعليّ بن الحسن بن فضّال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54" w:name="_Toc354212104"/>
      <w:bookmarkStart w:id="1055" w:name="_Toc449530036"/>
      <w:r w:rsidRPr="008A0E98">
        <w:rPr>
          <w:rtl/>
          <w:lang w:bidi="fa-IR"/>
        </w:rPr>
        <w:t>805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سهل :</w:t>
      </w:r>
      <w:bookmarkEnd w:id="1054"/>
      <w:bookmarkEnd w:id="105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النوفلي ، ضعيف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329 / 890.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النجاشي : 119 / 305.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ذكره النجاشي ضمن ترجمة أبيه محمّد وأخيه جعفر.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193 / 517.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نقد الرجال : 98 / 149.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حيث استفاد الوحيد المدح من كلام الشيخ في التهذيب والاستبصار في كتاب الخلع حينما قال : الذي اعتمده وأفتي به أنّ المختلعة لا بدّ فيها من أن تتبع بالطلاق وهو مذهب جعفر ابن سماعة والحسن بن محمّد بن سماعة. من المتقدمين.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109.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هداية المحدّثين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الخلاصة : 213 / 8 ، وفيها : الحسن بن سهل.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لكن له كتاب حسن كثير الفوائد ، جمعه وقال : ذكر مجالس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مع أهل الأديان ، الحسن بن محمّد بن جمهور العمّي ، عنه به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سنذكر في ابن محمّد النوفلي الهاشمي أنّه المصنّف لمجلسه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مع أهل الأديان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وسيذكر المصنّف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ذلك في الحسين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ونذكر هناك أنّه مكبّر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فيظهر أنّ المصنّف ابن محمّد بن الفضل الثقة الجليل الآتي ، ويشير إليه قوله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: روى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نسخة ، وأنّه رواها عنه الحسن بن محمّد بن جمهور العمّي ؛ فالظاهر اتّحاد ابن محمّد بن سهل مع ابن محمّد بن الفضل ، ويشير إليه مضافا إلى ما مرّ النسبة إلى نوفل ، ولعلّ سهل مصحّف سعيد ، أو يكون أحد أجداده ولم يذكر في نسبه الآتي ، أو يكون جدّه الأمّي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  <w:r w:rsidRPr="008A0E98">
        <w:rPr>
          <w:rtl/>
        </w:rPr>
        <w:t xml:space="preserve"> وأمّا التضعيف فلعلّه لما وجد في كتابه ممّا لا يلائم مذاقه ، ولعلّه لا ضرر فيه.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وبالجملة</w:t>
      </w:r>
      <w:r w:rsidRPr="008A0E98">
        <w:rPr>
          <w:rtl/>
        </w:rPr>
        <w:t xml:space="preserve"> : المقام لا يخلو من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غرابة واحتياج إلى زيادة تثبّت ، فتثبّت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37 / 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النسخة الخطّيّة : 125.</w:t>
      </w:r>
    </w:p>
    <w:p w:rsidR="00DF2B1F" w:rsidRPr="00DA0F93" w:rsidRDefault="00DF2B1F" w:rsidP="001D1DE1">
      <w:pPr>
        <w:pStyle w:val="libFootnote0"/>
        <w:rPr>
          <w:rtl/>
        </w:rPr>
      </w:pPr>
      <w:r w:rsidRPr="00DA0F93">
        <w:rPr>
          <w:rtl/>
        </w:rPr>
        <w:t>(3) أي الحسين بن محمّد بن الفضل كما في المصدر ، منهج المقال : 116 ، رجال النجاشي :</w:t>
      </w:r>
      <w:r w:rsidRPr="00DA0F93">
        <w:rPr>
          <w:rFonts w:hint="cs"/>
          <w:rtl/>
        </w:rPr>
        <w:t xml:space="preserve"> </w:t>
      </w:r>
      <w:r w:rsidRPr="00DA0F93">
        <w:rPr>
          <w:rtl/>
        </w:rPr>
        <w:t>56 /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382.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أي : النجاشي في ترجمة الحسن بن محمّد بن الفضل : 51 / 112.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الآتي.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في نسخة « م » : عن.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109.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56" w:name="_Toc354212105"/>
      <w:bookmarkStart w:id="1057" w:name="_Toc449530037"/>
      <w:r w:rsidRPr="008A0E98">
        <w:rPr>
          <w:rtl/>
          <w:lang w:bidi="fa-IR"/>
        </w:rPr>
        <w:lastRenderedPageBreak/>
        <w:t>806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عمران :</w:t>
      </w:r>
      <w:bookmarkEnd w:id="1056"/>
      <w:bookmarkEnd w:id="105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قد يستفاد من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أنّه كان وصيّ زكريّا بن آدم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ويأتي في ترجمته إن شاء الله.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هذا هو الظاهر ؛ وربما يستفاد منها وثاقته ، إذ الظاهر أنّ وصيّة زكريا كانت متعلّقة بأمور وكالته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وبالنسبة إلى ما كان بيده من أموالهم </w:t>
      </w:r>
      <w:r w:rsidR="00D014E0" w:rsidRPr="00D014E0">
        <w:rPr>
          <w:rStyle w:val="libAlaemChar"/>
          <w:rtl/>
        </w:rPr>
        <w:t>عليهم‌السلام</w:t>
      </w:r>
      <w:r w:rsidRPr="008A0E98">
        <w:rPr>
          <w:rtl/>
        </w:rPr>
        <w:t xml:space="preserve"> كما هو ظاهر ، ويشير إليه أيضا إخباره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بوصايته ، ومدحه الوصيّ 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وقوله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في الجواب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ولم نعد فيه ما رأينا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البلغة : ممدوح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ممدوح ، وقيل : مجهول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هذا ، والظاهر أنّه أخو الحسين بن محمّد بن عمران الأشعري القمّي ، ووالد موسى بن الحسن بن محمّد بن عمران الثقتين الجليلين.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58" w:name="_Toc354212106"/>
      <w:bookmarkStart w:id="1059" w:name="_Toc449530038"/>
      <w:r w:rsidRPr="008A0E98">
        <w:rPr>
          <w:rtl/>
          <w:lang w:bidi="fa-IR"/>
        </w:rPr>
        <w:t>807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الفضل :</w:t>
      </w:r>
      <w:bookmarkEnd w:id="1058"/>
      <w:bookmarkEnd w:id="105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يعقوب بن سعيد بن نوفل بن الحارث بن عبد المطّلب أبو محمّد ، ثقة جليل ، روى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نسخة ، وعن أبيه عن أبي عبد الله وأبي الحسن موسى </w:t>
      </w:r>
      <w:r w:rsidR="00D014E0" w:rsidRPr="00D014E0">
        <w:rPr>
          <w:rStyle w:val="libAlaemChar"/>
          <w:rtl/>
        </w:rPr>
        <w:t>عليهما‌السلام</w:t>
      </w:r>
      <w:r w:rsidRPr="008A0E98">
        <w:rPr>
          <w:rtl/>
        </w:rPr>
        <w:t xml:space="preserve"> ؛ وله كتاب كبير ، قال ابن عيّاش : حدّثنا عبيد الله بن أبي زيد ، عن الحسن بن محمّد بن جمهور ،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595 / 1114.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ولم تعرف فيه رأينا ، وفي التعليقة : ولم نعد فيه رأينا.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بلغة المحدّثين : 348.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191 / 524.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51 / 112.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27518B">
        <w:rPr>
          <w:rStyle w:val="libBold2Char"/>
          <w:rtl/>
        </w:rPr>
        <w:lastRenderedPageBreak/>
        <w:t>صه</w:t>
      </w:r>
      <w:r w:rsidRPr="008A0E98">
        <w:rPr>
          <w:rtl/>
        </w:rPr>
        <w:t xml:space="preserve"> إلى قوله : أبي الحسن موسى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وزاد : وعمومته كذلك إسحاق ويعقوب وإسماعيل ، وكان ثقة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فيه ما مرّ في ابن محمّد بن سهل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الفضل الثقة ، عنه الحسن بن محمّد ابن جمهور. وهو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60" w:name="_Toc354212107"/>
      <w:bookmarkStart w:id="1061" w:name="_Toc449530039"/>
      <w:r w:rsidRPr="008A0E98">
        <w:rPr>
          <w:rtl/>
          <w:lang w:bidi="fa-IR"/>
        </w:rPr>
        <w:t>808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قطاة :</w:t>
      </w:r>
      <w:bookmarkEnd w:id="1060"/>
      <w:bookmarkEnd w:id="106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الصيدلاني ، وكيل الوقف بواسط ، الظاهر من كمال الدين جلالته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62" w:name="_Toc354212108"/>
      <w:bookmarkStart w:id="1063" w:name="_Toc449530040"/>
      <w:r w:rsidRPr="008A0E98">
        <w:rPr>
          <w:rtl/>
          <w:lang w:bidi="fa-IR"/>
        </w:rPr>
        <w:t>809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النوفلي :</w:t>
      </w:r>
      <w:bookmarkEnd w:id="1062"/>
      <w:bookmarkEnd w:id="106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هو ابن محمّد بن الفضل الماضي الذي روى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وصنّف مجالسه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مع أهل الملل ، ويأتي في الحسين بن محمّد ابن الفضل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العيون عند ذكر مجلسه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مع أهل الملل : حدّثنا من سمع الحسن بن محمّد النوفلي ثمّ الهاشمي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ثمّ إنّه يعبّر عنه دائما بالحسن بن محمّد النوفلي ، ووصفه به من جهة‌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الخلاصة : 43 / 31 ، وفيها بعد أبو محمّد : ثقة جليل القدر.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110.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هداية المحدّثين : 192.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كمال الدين : 504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110.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382.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: 1 : 154 / 1.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جدّه نوفل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64" w:name="_Toc354212109"/>
      <w:bookmarkStart w:id="1065" w:name="_Toc449530041"/>
      <w:r w:rsidRPr="008A0E98">
        <w:rPr>
          <w:rtl/>
          <w:lang w:bidi="fa-IR"/>
        </w:rPr>
        <w:t>810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النهاوندي :</w:t>
      </w:r>
      <w:bookmarkEnd w:id="1064"/>
      <w:bookmarkEnd w:id="106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علي ، متكلّم جيّد الكلام ؛ له كتب ، منها : كتاب النقض على سعيد بن هارون الخارجي في الحكمين ، وكتاب الاحتجاج في الإمامة ، وكتاب الكافي في </w:t>
      </w:r>
      <w:r w:rsidRPr="0027518B">
        <w:rPr>
          <w:rStyle w:val="libBold2Char"/>
          <w:rtl/>
        </w:rPr>
        <w:t>فساد</w:t>
      </w:r>
      <w:r w:rsidRPr="008A0E98">
        <w:rPr>
          <w:rtl/>
        </w:rPr>
        <w:t xml:space="preserve"> الاختيار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؛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66" w:name="_Toc354212110"/>
      <w:bookmarkStart w:id="1067" w:name="_Toc449530042"/>
      <w:r w:rsidRPr="008A0E98">
        <w:rPr>
          <w:rtl/>
          <w:lang w:bidi="fa-IR"/>
        </w:rPr>
        <w:t>811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الوجناء :</w:t>
      </w:r>
      <w:bookmarkEnd w:id="1066"/>
      <w:bookmarkEnd w:id="106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النصيبي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غير مذكور في الكتابين ، ومرّ في المقدّمة الأولى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68" w:name="_Toc354212111"/>
      <w:bookmarkStart w:id="1069" w:name="_Toc449530043"/>
      <w:r w:rsidRPr="008A0E98">
        <w:rPr>
          <w:rtl/>
          <w:lang w:bidi="fa-IR"/>
        </w:rPr>
        <w:t>812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هارون :</w:t>
      </w:r>
      <w:bookmarkEnd w:id="1068"/>
      <w:bookmarkEnd w:id="106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عمران الهمداني ، وكيل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على أصحّ النسختين.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والنسخة الأخرى : ابن هارون. ولعلّ حكمه بالأصحّيّة لأنّ المتعارف السقط لا الزيادة ، أو كون هذه نسبة إلى الجدّ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لكنّ حكمه هذا لا يلائم ما 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محمّد بن عليّ بن إبراهيم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، وفي هارون بن عمران أنّه وكيل ، وأنّه الذي ذكره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في محمّد‌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تعليقة الوحيد البهبهاني : 109.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42 / 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رجال النجاشي : 48 / 102.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بدل ابن محمّد : أبو محمّد.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بل تقدّم ذكره في المقدّمة الثانية نقلا عن كمال الدين : 442 / 16 الذي عدّه ممّن رأى القائم عجّل الله فرجه ووقف على معجزته من غير الوكلاء قائلا : ومن نصيبين أبو محمّد بن الوجناء.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الخلاصة : 43 / 45.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منهج المقال : 305 ، رجال النجاشي : 344 / 928 ، وسيذكر المصنّف نصّ عبارة النجاشي.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ابن عليّ بن إبراهيم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فتأمّل.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ذكره بعنوان ابن هارون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الظاهر أنّ العلاّمة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استفاد وكالة الحسن هذا ممّا 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في محمّد بن عليّ بن إبراهيم حيث قال : وكانوا يرجعون</w:t>
      </w:r>
      <w:r>
        <w:rPr>
          <w:rtl/>
        </w:rPr>
        <w:t xml:space="preserve"> ـ </w:t>
      </w:r>
      <w:r w:rsidRPr="008A0E98">
        <w:rPr>
          <w:rtl/>
        </w:rPr>
        <w:t>أي الوكلاء</w:t>
      </w:r>
      <w:r>
        <w:rPr>
          <w:rtl/>
        </w:rPr>
        <w:t xml:space="preserve"> ـ </w:t>
      </w:r>
      <w:r w:rsidRPr="008A0E98">
        <w:rPr>
          <w:rtl/>
        </w:rPr>
        <w:t xml:space="preserve">في هذا إلى أبي محمّد الحسن بن هارون ، وعن رأيه يصدرون ، ومن قبله عن رأي أبيه أبي عبد الله هارون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وكان أبو عبد الله وابنه وكيلين.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وعلى هذا ، فهو ابن هارون لا ابن محمّد بن هارون ، والصواب :</w:t>
      </w:r>
      <w:r>
        <w:rPr>
          <w:rFonts w:hint="cs"/>
          <w:rtl/>
        </w:rPr>
        <w:t xml:space="preserve"> </w:t>
      </w:r>
      <w:r w:rsidRPr="008A0E98">
        <w:rPr>
          <w:rtl/>
        </w:rPr>
        <w:t>الحسن أبو محمّد بن هارون كما في نسختي من</w:t>
      </w:r>
      <w:r w:rsidRPr="0027518B">
        <w:rPr>
          <w:rStyle w:val="libBold2Char"/>
          <w:rtl/>
        </w:rPr>
        <w:t xml:space="preserve"> صه </w:t>
      </w:r>
      <w:r>
        <w:rPr>
          <w:rtl/>
        </w:rPr>
        <w:t xml:space="preserve">ـ </w:t>
      </w:r>
      <w:r w:rsidRPr="008A0E98">
        <w:rPr>
          <w:rtl/>
        </w:rPr>
        <w:t>فراجع</w:t>
      </w:r>
      <w:r>
        <w:rPr>
          <w:rtl/>
        </w:rPr>
        <w:t xml:space="preserve"> ـ </w:t>
      </w:r>
      <w:r w:rsidRPr="008A0E98">
        <w:rPr>
          <w:rtl/>
        </w:rPr>
        <w:t xml:space="preserve">ويأتي عن الميرزا أيضا أنّه في النسخة الأخرى كذلك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فقوله سلّمه الله : والنسخة الأخرى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ابن هارون ، ليس بمكانه ، وكذا قوله دام ظلّه : لأنّ المتعارف السقط ، لأنّ الأمر حينئذ يكون دائرا بين كونه الحسن أبو محمّد أو ابن محمّد ، ولا ريب أنّ الغالب في أمثال المقام اشتباه الأوّل بالثاني ، فحكم الميرزا بأصحّيّة هذه النسخة غير صحيح ، فتدبّر.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70" w:name="_Toc354212112"/>
      <w:bookmarkStart w:id="1071" w:name="_Toc449530044"/>
      <w:r w:rsidRPr="008A0E98">
        <w:rPr>
          <w:rtl/>
          <w:lang w:bidi="fa-IR"/>
        </w:rPr>
        <w:t>813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يحيى :</w:t>
      </w:r>
      <w:bookmarkEnd w:id="1070"/>
      <w:bookmarkEnd w:id="107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ابن الحسن بن جعفر بن عبيد الله بن الحسين بن عليّ بن الحسين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أبو محمّد المعروف بابن أخي طاهر ، روى عن جدّه يحيى بن الحسن وغيره ، وروى عن المجاهيل أحاديث منكرة 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منهج المقال : 358 ، رجال النجاشي : 344 / 928.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الوجيزة : 192 / 535.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111.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م » : ابن هارون.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منهج المقال : 109.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الأخرى ، لم ترد في نسخة « ش »</w:t>
      </w:r>
      <w:r>
        <w:rPr>
          <w:rtl/>
        </w:rPr>
        <w:t>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ورأيت أصحابنا يضعّفونه.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له كتاب المثالب وكتاب الغيبة وذكر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أخبرنا عنه عدّة من أصحابنا كثيرة.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ومات في شهر ربيع الأوّل سنة ثمان وخمسين وثلاثمائة ، ودفن في منزله بسوق العطش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>صه</w:t>
      </w:r>
      <w:r w:rsidRPr="008A0E98">
        <w:rPr>
          <w:rtl/>
        </w:rPr>
        <w:t xml:space="preserve"> إلى قوله : منكرة ، وزاد : وقال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رأيت أصحابنا يضعّفونه.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</w:t>
      </w:r>
      <w:r w:rsidRPr="0027518B">
        <w:rPr>
          <w:rStyle w:val="libBold2Char"/>
          <w:rtl/>
        </w:rPr>
        <w:t xml:space="preserve"> غض </w:t>
      </w:r>
      <w:r w:rsidRPr="008A0E98">
        <w:rPr>
          <w:rtl/>
        </w:rPr>
        <w:t>: إنّه كان كذّابا يضع الحديث مجاهرة ، ويدّعي رجالا غرباء لا يعرفون ، ويعتمد مجاهيل لا يذكرون ، وما تطيب الأنفس من روايته إلاّ فيما يرويه من كتب جدّه التي رواها عنه غيره ، وعن عليّ بن أحمد بن عليّ العقيقي من كتبه المصنّفة المشهورة.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والأقوى عندي الوقف في روايته مطلقا. ومات. إلى آخره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وعلى ما وجدت في لم. إلى إن قال : ابن الحسن بن عليّ بن الحسن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بن عليّ بن أبي طالب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صاحب النسب ، ابن أخي طاهر ، روى عنه التلعكبري وسمع منه سنة سبع وعشرين وثلاثمائة إلى سنة خمس وخمسين</w:t>
      </w:r>
      <w:r>
        <w:rPr>
          <w:rtl/>
        </w:rPr>
        <w:t xml:space="preserve"> ـ </w:t>
      </w:r>
      <w:r w:rsidRPr="008A0E98">
        <w:rPr>
          <w:rtl/>
        </w:rPr>
        <w:t>يكنّى أبا محمّد</w:t>
      </w:r>
      <w:r>
        <w:rPr>
          <w:rtl/>
        </w:rPr>
        <w:t xml:space="preserve"> ـ </w:t>
      </w:r>
      <w:r w:rsidRPr="008A0E98">
        <w:rPr>
          <w:rtl/>
        </w:rPr>
        <w:t xml:space="preserve">وله منه إجازة ، أخبرنا عنه أبو الحسين بن أبي جعفر النسّابة وأبو علي بن شاذان من العامّة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والظاهر أنّ الحسن في الموضعين سهو من الناسخ ، وقد وجدنا في نسخة على وفق ما تقدّم ، وهو المعتمد.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النجاشي : 64 / 149 ، وفيه بعد قوله كثيرة : بكتبه.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الخلاصة : 214 / 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: ابن الحسين بن علي بن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465 / 23.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هو أبو محمّد العلوي الذي أكثر الصدوق من الرواية عنه مترضّيا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مترحّما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وقد استجاز منه أيضا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وسنشير إليه في الكنى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؛ ورأيت إنّه شيخ إجازة التلعكبري أيضا ، وأنّه أخبر جماعة كثيرة من أصحابنا عنه بكتبه ؛ فيظهر من ذلك كلّه أنّه من المشايخ الأجلاّء ، ومرّ في الفوائد أنّ مشايخ الإجازة لا يحتاجون إلى توثيق ، بل هم ثقات ، سيّما وأن يكون المستجيز مثل الصدوق.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وأمّا التضعيف فقد أشرنا إليه في الفوائد عند قولهم : ضعيف ، ويأتي في عليّ بن أحمد العقيقي ما يشير إلى التأمّل في تضعيف المقام بخصوصه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لم يشر في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عليّ بن أحمد العقيقي إلى شي‌ء من ذلك أصلا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وممّا يدلّ على ما أفاده سلّمه الله إكثار الشيخ المفيد طاب ثراه من الرواية عنه على ما في الإرشاد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وأمالي الشيخ أبي علي </w:t>
      </w:r>
      <w:r w:rsidRPr="001D1DE1">
        <w:rPr>
          <w:rStyle w:val="libFootnotenumChar"/>
          <w:rtl/>
        </w:rPr>
        <w:t>(9)</w:t>
      </w:r>
      <w:r w:rsidRPr="008A0E98">
        <w:rPr>
          <w:rtl/>
        </w:rPr>
        <w:t xml:space="preserve"> ، فإنّهما</w:t>
      </w:r>
      <w:r>
        <w:rPr>
          <w:rtl/>
        </w:rPr>
        <w:t xml:space="preserve"> ـ </w:t>
      </w:r>
      <w:r w:rsidRPr="008A0E98">
        <w:rPr>
          <w:rtl/>
        </w:rPr>
        <w:t>سيّما‌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(1) عيون أخبار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2 : 141 / 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الخصال : 76 / 121 و</w:t>
      </w:r>
      <w:r>
        <w:rPr>
          <w:rFonts w:hint="cs"/>
          <w:rtl/>
        </w:rPr>
        <w:t xml:space="preserve"> </w:t>
      </w:r>
      <w:r w:rsidRPr="008A0E98">
        <w:rPr>
          <w:rtl/>
        </w:rPr>
        <w:t>77 / 122</w:t>
      </w:r>
      <w:r>
        <w:rPr>
          <w:rtl/>
        </w:rPr>
        <w:t xml:space="preserve"> ـ </w:t>
      </w:r>
      <w:r w:rsidRPr="008A0E98">
        <w:rPr>
          <w:rtl/>
        </w:rPr>
        <w:t>124.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كمال الدين : 543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398.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تعليقة الوحيد البهبهاني : 111.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لعلّ نظره إلى ما ذكره في ترجمة العقيقي من التعليقة : 225 قوله : وقوله مناكير ، قال جدّي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المنكر ما لا يفهموه ولم يكن موافقا لعقولهم.</w:t>
      </w:r>
    </w:p>
    <w:p w:rsidR="00DF2B1F" w:rsidRPr="008A0E98" w:rsidRDefault="00DF2B1F" w:rsidP="003E5793">
      <w:pPr>
        <w:pStyle w:val="libFootnote"/>
        <w:rPr>
          <w:rtl/>
          <w:lang w:bidi="fa-IR"/>
        </w:rPr>
      </w:pPr>
      <w:r w:rsidRPr="008A0E98">
        <w:rPr>
          <w:rtl/>
        </w:rPr>
        <w:t>حيث انّ المترجم أيضا طعن برواية الأحاديث المنكرة ، فلعلّ نظره ذلك.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الإرشاد 2 : 140</w:t>
      </w:r>
      <w:r>
        <w:rPr>
          <w:rtl/>
        </w:rPr>
        <w:t xml:space="preserve"> ـ </w:t>
      </w:r>
      <w:r w:rsidRPr="008A0E98">
        <w:rPr>
          <w:rtl/>
        </w:rPr>
        <w:t>151 ، وغيرها.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أمالي الشيخ : 1 / 136.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الأوّل</w:t>
      </w:r>
      <w:r>
        <w:rPr>
          <w:rtl/>
        </w:rPr>
        <w:t xml:space="preserve"> ـ </w:t>
      </w:r>
      <w:r w:rsidRPr="008A0E98">
        <w:rPr>
          <w:rtl/>
        </w:rPr>
        <w:t xml:space="preserve">مشحونان من روايته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عنه ، مضافا إلى أنّه وصفه بالشريف الفاضل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فلاحظ ، ويظهر منه مضافا إلى عدالته عنده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اعتماده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عليه واستناده إليه.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وظاهر الشيخ أيضا عدم تطرّق القدح إليه كما رأيت ، وظاهر قول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>: رأيت أصحابنا ، توقّفه في تضعيفه وعدم ثبوته عنده ، وإلاّ لحكم بضعفه كما في سائر الضعفاء ، مع أنّ الأصحاب المضعّفين له لم نقف لهم على أثر ، اللهم إلاّ أن يكون</w:t>
      </w:r>
      <w:r w:rsidRPr="0027518B">
        <w:rPr>
          <w:rStyle w:val="libBold2Char"/>
          <w:rtl/>
        </w:rPr>
        <w:t xml:space="preserve"> غض </w:t>
      </w:r>
      <w:r>
        <w:rPr>
          <w:rtl/>
        </w:rPr>
        <w:t xml:space="preserve">ـ </w:t>
      </w:r>
      <w:r w:rsidRPr="008A0E98">
        <w:rPr>
          <w:rtl/>
        </w:rPr>
        <w:t>على أنّه كائنا من كان</w:t>
      </w:r>
      <w:r>
        <w:rPr>
          <w:rtl/>
        </w:rPr>
        <w:t xml:space="preserve"> ـ </w:t>
      </w:r>
      <w:r w:rsidRPr="008A0E98">
        <w:rPr>
          <w:rtl/>
        </w:rPr>
        <w:t>لا يقاوم قدحه مدح المشايخ الأجلّة الثلاثة المذكورين المعاصرين له الآخذين منه المطّلعين على حاله ، والشاهد يرى ما لا يراه الغائب ، وإطلاق تقديم الجرح على التعديل كلام خال من التحصيل.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وقال في الفوائد النجفية في جملة كلام له : علماء الحديث والرجال على اختلاف طبقاتهم يقبلون توثيق الصدوق للرجال ومدحه للرواة ، بل يجعلون مجرّد روايته عن شخص دليلا على حسن حاله ، خصوصا مع ترحّمه عليه أو ترضّيه عنه ، وربما جعلوا ذلك دليلا على توثيقه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ويأتي طريق استجازة الصدوق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منه في ترجمة عليّ بن عثمان أبو الدنيا.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محمّد بن يحيى ، عنه التلعكبري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كذا في النسخ ، والصحيح : روايتهما رحمهما الله.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وصفه بالشريف فقط في الإرشاد 2 : 160 ، 162 ، 163 ، 166 ، 171. وغيرها.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(3)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، لم ترد في نسخة « ش »</w:t>
      </w:r>
      <w:r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في نسخة « ش » : واعتماده.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هداية المحدّثين : 192.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72" w:name="_Toc354212113"/>
      <w:bookmarkStart w:id="1073" w:name="_Toc449530045"/>
      <w:r w:rsidRPr="008A0E98">
        <w:rPr>
          <w:rtl/>
          <w:lang w:bidi="fa-IR"/>
        </w:rPr>
        <w:lastRenderedPageBreak/>
        <w:t>814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يحيى الفحّام :</w:t>
      </w:r>
      <w:bookmarkEnd w:id="1072"/>
      <w:bookmarkEnd w:id="107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غير مذكور في الكتابين. وقد أكثر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من الرواية عنه على ما في أمالي ولده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وقال في البحار : أنّه أستاذ الشيخ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74" w:name="_Toc354212114"/>
      <w:bookmarkStart w:id="1075" w:name="_Toc449530046"/>
      <w:r w:rsidRPr="008A0E98">
        <w:rPr>
          <w:rtl/>
          <w:lang w:bidi="fa-IR"/>
        </w:rPr>
        <w:t>815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محمّد بن يسار :</w:t>
      </w:r>
      <w:bookmarkEnd w:id="1074"/>
      <w:bookmarkEnd w:id="107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الصدوق في المجالس عن أبيه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عن سعد بن عبد الله ، عن محمّد بن عيسى اليقطيني ، عنه قال : حدّثني شيخ صديق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من أهل قطيعة الربيع من العامّة ، ممّن كان يقبل قوله. إلى أن قال : قال الحسن : وكان هذا الشيخ من خيار العامّة ، شيخ صديق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مقبول القول ، ثقة جدّا عند الناس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ويظهر منه مضافا إلى تشيّعه فضله وجلالته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76" w:name="_Toc354212115"/>
      <w:bookmarkStart w:id="1077" w:name="_Toc449530047"/>
      <w:r w:rsidRPr="008A0E98">
        <w:rPr>
          <w:rtl/>
          <w:lang w:bidi="fa-IR"/>
        </w:rPr>
        <w:t>816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مسكان :</w:t>
      </w:r>
      <w:bookmarkEnd w:id="1076"/>
      <w:bookmarkEnd w:id="107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يأتي في الحسين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78" w:name="_Toc354212116"/>
      <w:bookmarkStart w:id="1079" w:name="_Toc449530048"/>
      <w:r w:rsidRPr="008A0E98">
        <w:rPr>
          <w:rtl/>
          <w:lang w:bidi="fa-IR"/>
        </w:rPr>
        <w:t>817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مصعب :</w:t>
      </w:r>
      <w:bookmarkEnd w:id="1078"/>
      <w:bookmarkEnd w:id="107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البجلي الكوفيّ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أمالي الشيخ : 1 / 280.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البحار : 1 / 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عن أبيه ، لم ترد في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صديق ، لم ترد في المصدر ، وفي نسخة « ش » : صدوق.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في نسخة « ش » : صدوق.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أمالي الصدوق : 128 / 20 ، وفيه : الحسن بن محمّد بن بشّار.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</w:t>
      </w:r>
      <w:r>
        <w:rPr>
          <w:rtl/>
        </w:rPr>
        <w:t xml:space="preserve"> ـ </w:t>
      </w:r>
      <w:r w:rsidRPr="008A0E98">
        <w:rPr>
          <w:rtl/>
        </w:rPr>
        <w:t>النسخة الخطّيّة</w:t>
      </w:r>
      <w:r>
        <w:rPr>
          <w:rtl/>
        </w:rPr>
        <w:t xml:space="preserve"> ـ </w:t>
      </w:r>
      <w:r w:rsidRPr="008A0E98">
        <w:rPr>
          <w:rtl/>
        </w:rPr>
        <w:t>: 125.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تعليقة الوحيد البهبهاني :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167 / 23.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عنه ابن أبي عمير في الصحيح ، ويأتي مصغرا فيحتمل الاتحاد سيّما بملاحظة حال الشيخ في الرجال ، وكونه أخاه ، ولعلّه الأظهر لوروده في الأخبار مكبّرا ومصغّرا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وعلى تقدير الاتحاد فليلاحظ ترجمة الحسين أيضا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80" w:name="_Toc354212117"/>
      <w:bookmarkStart w:id="1081" w:name="_Toc449530049"/>
      <w:r w:rsidRPr="008A0E98">
        <w:rPr>
          <w:rtl/>
          <w:lang w:bidi="fa-IR"/>
        </w:rPr>
        <w:t>818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معاوية :</w:t>
      </w:r>
      <w:bookmarkEnd w:id="1080"/>
      <w:bookmarkEnd w:id="108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مرّ في إسماعيل بن محمّد بن إسماعيل ما يظهر منه معروفيّته بل نباهته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82" w:name="_Toc354212118"/>
      <w:bookmarkStart w:id="1083" w:name="_Toc449530050"/>
      <w:r w:rsidRPr="008A0E98">
        <w:rPr>
          <w:rtl/>
          <w:lang w:bidi="fa-IR"/>
        </w:rPr>
        <w:t>819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موسى الأزدي :</w:t>
      </w:r>
      <w:bookmarkEnd w:id="1082"/>
      <w:bookmarkEnd w:id="108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الكوفي ، أسند عنه ،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84" w:name="_Toc354212119"/>
      <w:bookmarkStart w:id="1085" w:name="_Toc449530051"/>
      <w:r w:rsidRPr="008A0E98">
        <w:rPr>
          <w:rtl/>
          <w:lang w:bidi="fa-IR"/>
        </w:rPr>
        <w:t>820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موسى بن سالم :</w:t>
      </w:r>
      <w:bookmarkEnd w:id="1084"/>
      <w:bookmarkEnd w:id="108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الخياط ، أبو عبد الله ، مولى بني أسد ثم بني والبة ، روى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وعن أبيه عن أبي عبد الله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وعن أبي حمزة عن معمر بن يحيى وبريد وأبي أيّوب ومحمّد بن مسلم وطبقتهم ، له كتاب ، ابن أبي عمير عنه به ،</w:t>
      </w:r>
      <w:r w:rsidRPr="0027518B">
        <w:rPr>
          <w:rStyle w:val="libBold2Char"/>
          <w:rtl/>
        </w:rPr>
        <w:t xml:space="preserve"> جش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: ابن موسى ، له أصل ، ابن أبي جيد ، عن ابن الوليد ، عن الصفّار ، عن أحمد بن محمّد بن عيسى ، عن ابن أبي عمير ، عنه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الكافي 5 : 132 / 1 و</w:t>
      </w:r>
      <w:r>
        <w:rPr>
          <w:rFonts w:hint="cs"/>
          <w:rtl/>
        </w:rPr>
        <w:t xml:space="preserve"> </w:t>
      </w:r>
      <w:r w:rsidRPr="008A0E98">
        <w:rPr>
          <w:rtl/>
        </w:rPr>
        <w:t>8 : 261 / 374 ، التهذيب 6 : 350 / 988.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تعليقة الوحيد البهبهاني :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منهج المقال : 60 ، نقلا عن الخلاصة : 9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168 / 42.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النجاشي : 45 / 90 ، وفيه : الحسين بن موسى بن سالم الحنّاط.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49 / 171.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وفي</w:t>
      </w:r>
      <w:r w:rsidRPr="0027518B">
        <w:rPr>
          <w:rStyle w:val="libBold2Char"/>
          <w:rtl/>
        </w:rPr>
        <w:t xml:space="preserve"> ق </w:t>
      </w:r>
      <w:r w:rsidRPr="008A0E98">
        <w:rPr>
          <w:rtl/>
        </w:rPr>
        <w:t xml:space="preserve">: ابن موسى الحنّاط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الكوفي </w:t>
      </w:r>
      <w:r w:rsidRPr="001D1DE1">
        <w:rPr>
          <w:rStyle w:val="libFootnotenumChar"/>
          <w:rtl/>
        </w:rPr>
        <w:t>(2)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: الحنّاط بالحاء المهملة والنون ، مولى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بني والبة :</w:t>
      </w:r>
      <w:r>
        <w:rPr>
          <w:rFonts w:hint="cs"/>
          <w:rtl/>
        </w:rPr>
        <w:t xml:space="preserve"> </w:t>
      </w:r>
      <w:r w:rsidRPr="008A0E98">
        <w:rPr>
          <w:rtl/>
        </w:rPr>
        <w:t xml:space="preserve">بكسر اللام وفتح الباء الموحدة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الوجيزة : له أصل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أيضا مصغّرا ، فتدبّر.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موسى الحنّاط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عنه ابن أبي عمير.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وهو عن أبيه عن الصادق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، وعن أبي حمزة عن معمر بن يحيى وبريد وأبي أيوب وطبقتهم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86" w:name="_Toc354212120"/>
      <w:bookmarkStart w:id="1087" w:name="_Toc449530052"/>
      <w:r w:rsidRPr="008A0E98">
        <w:rPr>
          <w:rtl/>
          <w:lang w:bidi="fa-IR"/>
        </w:rPr>
        <w:t>821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موسى الخشّاب :</w:t>
      </w:r>
      <w:bookmarkEnd w:id="1086"/>
      <w:bookmarkEnd w:id="108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كر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  <w:r w:rsidRPr="008A0E98">
        <w:rPr>
          <w:rtl/>
        </w:rPr>
        <w:t xml:space="preserve"> وزاد لم : روى عنه الصفار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من وجوه أصحابنا ، مشهور ، كثير العلم والحديث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مصنّفات ، عنه عمران بن موسى الأشعري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>: له كتاب ، عدّة من أصحابنا ، عن أبي المفضل ، عن ابن‌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في نسخة « ش » : الخيّاط.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الشيخ : 168 / 41.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المصدر زيادة : بني أسد ثمّ.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إيضاح الاشتباه : 150 / 187 ، وفيه :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الوجيزة : 192 / 530.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في نسخة « ش » : الخيّاط.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هداية المحدّثين : 193.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رجال الشيخ : 430 / 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الشيخ : 462 / 3.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الخلاصة : 42 / 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رجال النجاشي : 42 / 85.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بطّة ، عن محمّد بن الحسن الصفار ، عنه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كثيرا ما يعتمد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 xml:space="preserve">وحمدويه على الحسن بن موسى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والظاهر أنّه هو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في الوجيزة ممدوح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وذكره الفاضل عبد النبي الجزائري أيضا في القسم الثاني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مشكا </w:t>
      </w:r>
      <w:r w:rsidRPr="008A0E98">
        <w:rPr>
          <w:rtl/>
        </w:rPr>
        <w:t xml:space="preserve">: ابن موسى الخشّاب الممدوح ، عنه محمّد بن الحسن الصفّار ، ومحمّد بن أحمد بن يحيى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88" w:name="_Toc354212121"/>
      <w:bookmarkStart w:id="1089" w:name="_Toc449530053"/>
      <w:r w:rsidRPr="008A0E98">
        <w:rPr>
          <w:rtl/>
          <w:lang w:bidi="fa-IR"/>
        </w:rPr>
        <w:t>822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موسى النوبختي :</w:t>
      </w:r>
      <w:bookmarkEnd w:id="1088"/>
      <w:bookmarkEnd w:id="108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أخت أبي سهل بن نوبخت ، يكنى أبا محمّد ، متكلّم فيلسوف ، وكان إماميّا حسن الاعتقاد ،</w:t>
      </w:r>
      <w:r w:rsidRPr="0027518B">
        <w:rPr>
          <w:rStyle w:val="libBold2Char"/>
          <w:rtl/>
        </w:rPr>
        <w:t xml:space="preserve"> ست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: ثقة ، شيخنا المتكلّم المبرز على نظرائه في زمانه قبل الثلاثمائة وبعدها ، له على الأوائل كتب كثيرة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ابن موسى أبو محمّد النوبختي ، شيخنا. إلى آخره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</w:t>
      </w:r>
      <w:r w:rsidRPr="0027518B">
        <w:rPr>
          <w:rStyle w:val="libBold2Char"/>
          <w:rtl/>
        </w:rPr>
        <w:t>لم</w:t>
      </w:r>
      <w:r w:rsidRPr="008A0E98">
        <w:rPr>
          <w:rtl/>
        </w:rPr>
        <w:t xml:space="preserve"> : ابن موسى النوبختي ابن أخت أبي سهل ، أبو محمّد ، متكلّم‌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الفهرست : 49 / 170.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رجال الكشّي : 545 / 1031.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تعليقة الوحيد البهبهاني :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192 / 531.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حاوي الأقوال : 182 / 914.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هداية المحدّثين : 193 ، وفيه زيادة : وعمران بن موسى الأشعري.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الفهرست : 46 / 160.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39 / 7 ، وفيه : ابن أخت ابن أبي سهل.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النجاشي : 63 / 148.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ثقة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الظاهر في ترجمة نوبخت : فتح النون والباء الموحدة وإسكان المعجمتين ، وهي كلمة فارسية أي جديد الحظّ.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ضح </w:t>
      </w:r>
      <w:r w:rsidRPr="008A0E98">
        <w:rPr>
          <w:rtl/>
        </w:rPr>
        <w:t xml:space="preserve">ضبطها بضمّ النون والباء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فتتبّع.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90" w:name="_Toc354212122"/>
      <w:bookmarkStart w:id="1091" w:name="_Toc449530054"/>
      <w:r w:rsidRPr="008A0E98">
        <w:rPr>
          <w:rtl/>
          <w:lang w:bidi="fa-IR"/>
        </w:rPr>
        <w:t>823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موفّق :</w:t>
      </w:r>
      <w:bookmarkEnd w:id="1090"/>
      <w:bookmarkEnd w:id="109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كوفي ، شيخ من أصحابنا ، قليل الحديث ، ثقة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وزاد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: له كتاب نوادر ، أحمد بن ميثم ، عنه به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ومرّ ما في</w:t>
      </w:r>
      <w:r w:rsidRPr="0027518B">
        <w:rPr>
          <w:rStyle w:val="libBold2Char"/>
          <w:rtl/>
        </w:rPr>
        <w:t xml:space="preserve"> ست </w:t>
      </w:r>
      <w:r w:rsidRPr="008A0E98">
        <w:rPr>
          <w:rtl/>
        </w:rPr>
        <w:t xml:space="preserve">مع الحسن بن عمرو بن منهال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92" w:name="_Toc354212123"/>
      <w:bookmarkStart w:id="1093" w:name="_Toc449530055"/>
      <w:r w:rsidRPr="008A0E98">
        <w:rPr>
          <w:rtl/>
          <w:lang w:bidi="fa-IR"/>
        </w:rPr>
        <w:t>824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مهدي السليقي :</w:t>
      </w:r>
      <w:bookmarkEnd w:id="1092"/>
      <w:bookmarkEnd w:id="109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في ترجمة الشيخ ما يظهر منه جلالته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94" w:name="_Toc354212124"/>
      <w:bookmarkStart w:id="1095" w:name="_Toc449530056"/>
      <w:r w:rsidRPr="008A0E98">
        <w:rPr>
          <w:rtl/>
          <w:lang w:bidi="fa-IR"/>
        </w:rPr>
        <w:t>825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النضر :</w:t>
      </w:r>
      <w:bookmarkEnd w:id="1094"/>
      <w:bookmarkEnd w:id="109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قال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: إنّه من أجلّة إخواننا ،</w:t>
      </w:r>
      <w:r w:rsidRPr="0027518B">
        <w:rPr>
          <w:rStyle w:val="libBold2Char"/>
          <w:rtl/>
        </w:rPr>
        <w:t xml:space="preserve"> صه </w:t>
      </w:r>
      <w:r w:rsidRPr="001D1DE1">
        <w:rPr>
          <w:rStyle w:val="libFootnotenumChar"/>
          <w:rtl/>
        </w:rPr>
        <w:t>(8)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والذي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رواية ذلك ، وقد سبق في أحمد بن إبراهيم أبو حامد‌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الشيخ : 462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إيضاح الاشتباه : 158 / 212.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الخلاصة : 43 / 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النجاشي : 57 / 132.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الفهرست : 51 / 185 و</w:t>
      </w:r>
      <w:r>
        <w:rPr>
          <w:rFonts w:hint="cs"/>
          <w:rtl/>
        </w:rPr>
        <w:t xml:space="preserve"> </w:t>
      </w:r>
      <w:r w:rsidRPr="008A0E98">
        <w:rPr>
          <w:rtl/>
        </w:rPr>
        <w:t>186.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منهج المقال : 292 نقلا عن الخلاصة : 148 / 46 حيث قال : قال الحسن بن مهدي السليقي : تولّيت أنا والشيخ أبو الحسن محمّد بن عبد الواحد العين زربي والشيخ أبو الحسن اللؤلؤي غسله</w:t>
      </w:r>
      <w:r>
        <w:rPr>
          <w:rtl/>
        </w:rPr>
        <w:t xml:space="preserve"> ـ </w:t>
      </w:r>
      <w:r w:rsidRPr="008A0E98">
        <w:rPr>
          <w:rtl/>
        </w:rPr>
        <w:t>أي الشيخ</w:t>
      </w:r>
      <w:r>
        <w:rPr>
          <w:rtl/>
        </w:rPr>
        <w:t xml:space="preserve"> ـ </w:t>
      </w:r>
      <w:r w:rsidRPr="008A0E98">
        <w:rPr>
          <w:rtl/>
        </w:rPr>
        <w:t>في تلك الليلة ودفنه.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تعليقة الوحيد البهبهاني :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41 / 15 ، وفيه : من أجلاّء.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المراغي </w:t>
      </w:r>
      <w:r w:rsidRPr="001D1DE1">
        <w:rPr>
          <w:rStyle w:val="libFootnotenumChar"/>
          <w:rtl/>
        </w:rPr>
        <w:t>(1)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>: الظاهر أنّ الحسن بن النضر اثنان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أحدهما هذا ، وفي الكافي في باب مولد الصاحب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ما يظهر منه جلالته وحسن خاتمته ، بل وكالته للناحية أيضا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كما في البلغة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والوجيزة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وثانيهما التفليسي ، ويوصف بالأرمني أيضا ؛ ووصف</w:t>
      </w:r>
      <w:r w:rsidRPr="0027518B">
        <w:rPr>
          <w:rStyle w:val="libBold2Char"/>
          <w:rtl/>
        </w:rPr>
        <w:t xml:space="preserve"> شه </w:t>
      </w:r>
      <w:r w:rsidRPr="008A0E98">
        <w:rPr>
          <w:rtl/>
        </w:rPr>
        <w:t xml:space="preserve">في شرح الإرشاد خبره بالصحّة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قال الشيخ محمّد : فيما رواه عن الرضا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من اختصاص الماء بالجنب المجتمع مع الميّت ، رواه عنه أحمد بن محمّد.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والظاهر أنّه ابن أبي نصر ، وفي ذلك إشعار بالوثاقة أيضا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مرّ في المقدّمة الاولى </w:t>
      </w:r>
      <w:r w:rsidRPr="001D1DE1">
        <w:rPr>
          <w:rStyle w:val="libFootnotenumChar"/>
          <w:rtl/>
        </w:rPr>
        <w:t>(7)</w:t>
      </w:r>
      <w:r w:rsidRPr="008A0E98">
        <w:rPr>
          <w:rtl/>
        </w:rPr>
        <w:t xml:space="preserve"> أنّ ممّن رأى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ووقف على معجزته من غير الوكلاء من أهل قم : الحسن بن النضر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وهو أوّلهما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فما في الوجيزة والبلغة في غير محلّه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رجال الكشّي : 534 / 1019.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الكافي 1 : 434 / 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بلغة المحدّثين : 348.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الوجيزة : 192 / 534.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روض الجنان : 131.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بل مرّ في المقدّمة الثانية.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نقلا عن كمال الدين : 442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في نسخة « ش » : أولها.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حيث ذكراه وجعلاه من الوكلاء.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وما في الكافي أيضا لا يظهر منه وكالته وإن تضمّن جلالته ، فلاحظ.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وقوله : والذي في</w:t>
      </w:r>
      <w:r w:rsidRPr="0027518B">
        <w:rPr>
          <w:rStyle w:val="libBold2Char"/>
          <w:rtl/>
        </w:rPr>
        <w:t xml:space="preserve"> كش </w:t>
      </w:r>
      <w:r w:rsidRPr="008A0E98">
        <w:rPr>
          <w:rtl/>
        </w:rPr>
        <w:t>رواية ذلك ، إن كان ولا بدّ فالقائل أحمد ، وهو كاسمه ، ولذا في</w:t>
      </w:r>
      <w:r w:rsidRPr="0027518B">
        <w:rPr>
          <w:rStyle w:val="libBold2Char"/>
          <w:rtl/>
        </w:rPr>
        <w:t xml:space="preserve"> طس </w:t>
      </w:r>
      <w:r w:rsidRPr="008A0E98">
        <w:rPr>
          <w:rtl/>
        </w:rPr>
        <w:t xml:space="preserve">: الحسن بن النضر من أجلّة إخواننا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من غير إشارة إلى رواية هذا.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والعجب من الفاضل الجليل مولانا عناية الله تلميذ الفاضلين الجليلين أنّه حكم باتّحاد هذا الجليل مع أبي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عون الأبرش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96" w:name="_Toc354212125"/>
      <w:bookmarkStart w:id="1097" w:name="_Toc449530057"/>
      <w:r w:rsidRPr="008A0E98">
        <w:rPr>
          <w:rtl/>
          <w:lang w:bidi="fa-IR"/>
        </w:rPr>
        <w:t>826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النضر :</w:t>
      </w:r>
      <w:bookmarkEnd w:id="1096"/>
      <w:bookmarkEnd w:id="109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أبو عون الأبرش ، كر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 xml:space="preserve">ما يأتي في الكنى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098" w:name="_Toc354212126"/>
      <w:bookmarkStart w:id="1099" w:name="_Toc449530058"/>
      <w:r w:rsidRPr="008A0E98">
        <w:rPr>
          <w:rtl/>
          <w:lang w:bidi="fa-IR"/>
        </w:rPr>
        <w:t>827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النضر التفليسي الأرمني :</w:t>
      </w:r>
      <w:bookmarkEnd w:id="1098"/>
      <w:bookmarkEnd w:id="1099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مرّ آنفا ،</w:t>
      </w:r>
      <w:r w:rsidRPr="0027518B">
        <w:rPr>
          <w:rStyle w:val="libBold2Char"/>
          <w:rtl/>
        </w:rPr>
        <w:t xml:space="preserve"> تعق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100" w:name="_Toc354212127"/>
      <w:bookmarkStart w:id="1101" w:name="_Toc449530059"/>
      <w:r w:rsidRPr="008A0E98">
        <w:rPr>
          <w:rtl/>
          <w:lang w:bidi="fa-IR"/>
        </w:rPr>
        <w:t>828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الوجناء :</w:t>
      </w:r>
      <w:bookmarkEnd w:id="1100"/>
      <w:bookmarkEnd w:id="1101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غير مذكور في الكتابين. والظاهر أنّه أبو محمّد بن الوجناء المذكور في المقدّمة الأولى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التحرير الطاووسي : 126.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نسخة « م » : ابن.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مجمع الرجال : 2 / 159.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رجال الشيخ : 430 / 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الخلاصة : 267 / 16.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تعليقة الوحيد البهبهاني : 155. ومرّ في ترجمة الحسن بن النضر برقم : 285.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(7) بل في المقدّمة الثانية ذكره نقلا عن كتاب كمال الدين : 442 / 16 فيمن رأى القائم </w:t>
      </w:r>
      <w:r w:rsidR="00D014E0" w:rsidRPr="00D014E0">
        <w:rPr>
          <w:rStyle w:val="libAlaemChar"/>
          <w:rtl/>
        </w:rPr>
        <w:t>عليه‌السلام</w:t>
      </w:r>
      <w:r w:rsidRPr="008A0E98">
        <w:rPr>
          <w:rtl/>
        </w:rPr>
        <w:t xml:space="preserve"> ووقف على معجزته من غير الوكلاء من أهل نصيبين.</w:t>
      </w:r>
    </w:p>
    <w:p w:rsidR="00DF2B1F" w:rsidRPr="008A0E98" w:rsidRDefault="00DF2B1F" w:rsidP="00451DAC">
      <w:pPr>
        <w:pStyle w:val="libNormal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ويظهر من كتاب الغيبة للشيخ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وكتاب الخرائج والجرائح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جلالته جدّا.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102" w:name="_Toc354212128"/>
      <w:bookmarkStart w:id="1103" w:name="_Toc449530060"/>
      <w:r w:rsidRPr="008A0E98">
        <w:rPr>
          <w:rtl/>
          <w:lang w:bidi="fa-IR"/>
        </w:rPr>
        <w:t>829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هارون :</w:t>
      </w:r>
      <w:bookmarkEnd w:id="1102"/>
      <w:bookmarkEnd w:id="1103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روى عنه ابن مسكان </w:t>
      </w:r>
      <w:r w:rsidRPr="001D1DE1">
        <w:rPr>
          <w:rStyle w:val="libFootnotenumChar"/>
          <w:rtl/>
        </w:rPr>
        <w:t>(3)</w:t>
      </w:r>
      <w:r>
        <w:rPr>
          <w:rtl/>
        </w:rPr>
        <w:t>.</w:t>
      </w:r>
      <w:r w:rsidRPr="008A0E98">
        <w:rPr>
          <w:rtl/>
        </w:rPr>
        <w:t xml:space="preserve"> والظاهر أنّه أحد المذكورين.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رواية ابن مسكان عنه تشير إلى الاعتماد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>المذكورون : ابن هارون بن خارجة الكوفي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، وابن هارون الكندي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(6)</w:t>
      </w:r>
      <w:r w:rsidRPr="008A0E98">
        <w:rPr>
          <w:rtl/>
        </w:rPr>
        <w:t xml:space="preserve"> ، وابن هارون الكوفي</w:t>
      </w:r>
      <w:r w:rsidRPr="0027518B">
        <w:rPr>
          <w:rStyle w:val="libBold2Char"/>
          <w:rtl/>
        </w:rPr>
        <w:t xml:space="preserve"> ق </w:t>
      </w:r>
      <w:r w:rsidRPr="001D1DE1">
        <w:rPr>
          <w:rStyle w:val="libFootnotenumChar"/>
          <w:rtl/>
        </w:rPr>
        <w:t>(7)</w:t>
      </w:r>
      <w:r>
        <w:rPr>
          <w:rtl/>
        </w:rPr>
        <w:t>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bookmarkStart w:id="1104" w:name="_Toc354212129"/>
      <w:bookmarkStart w:id="1105" w:name="_Toc449530061"/>
      <w:r w:rsidRPr="008A0E98">
        <w:rPr>
          <w:rtl/>
          <w:lang w:bidi="fa-IR"/>
        </w:rPr>
        <w:t>830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أبو محمّد ابن هارون :</w:t>
      </w:r>
      <w:bookmarkEnd w:id="1104"/>
      <w:bookmarkEnd w:id="1105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عمران الهمداني ، وكيل ،</w:t>
      </w:r>
      <w:r w:rsidRPr="0027518B">
        <w:rPr>
          <w:rStyle w:val="libBold2Char"/>
          <w:rtl/>
        </w:rPr>
        <w:t xml:space="preserve"> صه </w:t>
      </w:r>
      <w:r w:rsidRPr="008A0E98">
        <w:rPr>
          <w:rtl/>
        </w:rPr>
        <w:t>في نسخة.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أخرى : ابن محمّد بن هارون كما مرّ </w:t>
      </w:r>
      <w:r w:rsidRPr="001D1DE1">
        <w:rPr>
          <w:rStyle w:val="libFootnotenumChar"/>
          <w:rtl/>
        </w:rPr>
        <w:t>(8)</w:t>
      </w:r>
      <w:r w:rsidRPr="008A0E98">
        <w:rPr>
          <w:rtl/>
        </w:rPr>
        <w:t xml:space="preserve"> ، وهو الموافق لما في د </w:t>
      </w:r>
      <w:r w:rsidRPr="001D1DE1">
        <w:rPr>
          <w:rStyle w:val="libFootnotenumChar"/>
          <w:rtl/>
        </w:rPr>
        <w:t>(9)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ويأتي عن</w:t>
      </w:r>
      <w:r w:rsidRPr="0027518B">
        <w:rPr>
          <w:rStyle w:val="libBold2Char"/>
          <w:rtl/>
        </w:rPr>
        <w:t xml:space="preserve"> جش </w:t>
      </w:r>
      <w:r w:rsidRPr="008A0E98">
        <w:rPr>
          <w:rtl/>
        </w:rPr>
        <w:t xml:space="preserve">في محمّد بن عليّ بن إبراهيم الهمداني </w:t>
      </w:r>
      <w:r w:rsidRPr="001D1DE1">
        <w:rPr>
          <w:rStyle w:val="libFootnotenumChar"/>
          <w:rtl/>
        </w:rPr>
        <w:t>(10)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فيه ما مرّ في ابن هارون </w:t>
      </w:r>
      <w:r w:rsidRPr="001D1DE1">
        <w:rPr>
          <w:rStyle w:val="libFootnotenumChar"/>
          <w:rtl/>
        </w:rPr>
        <w:t>(11)</w:t>
      </w:r>
      <w:r>
        <w:rPr>
          <w:rtl/>
        </w:rPr>
        <w:t>.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الغيبة : 315 / 264 ، وفيه : الحسن بن علي الوجناء.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الخرائج والجرائح : 2 / 961.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التهذيب 5 : 298 / 1008 ، الاستبصار 2 : 178 / 592.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الشيخ : 167 / 34.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رجال الشيخ : 168 / 52.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(7) رجال الشيخ : 168 / 53 ، وفيه : الحسين.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(8) الخلاصة : 43 / 35.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(9) رجال ابن داود : 78 / 462.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(10) رجال النجاشي : 344 / 928.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(11) تعليقة الوحيد البهبهاني : 155. والصواب : ما مرّ في ابن محمّد بن هارون.</w:t>
      </w:r>
    </w:p>
    <w:p w:rsidR="00DF2B1F" w:rsidRPr="008A0E98" w:rsidRDefault="00DF2B1F" w:rsidP="00DF2B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06" w:name="_Toc354212130"/>
      <w:bookmarkStart w:id="1107" w:name="_Toc449530062"/>
      <w:r w:rsidRPr="008A0E98">
        <w:rPr>
          <w:rtl/>
          <w:lang w:bidi="fa-IR"/>
        </w:rPr>
        <w:lastRenderedPageBreak/>
        <w:t>831</w:t>
      </w:r>
      <w:r>
        <w:rPr>
          <w:rtl/>
          <w:lang w:bidi="fa-IR"/>
        </w:rPr>
        <w:t xml:space="preserve"> ـ </w:t>
      </w:r>
      <w:r w:rsidRPr="008A0E98">
        <w:rPr>
          <w:rtl/>
          <w:lang w:bidi="fa-IR"/>
        </w:rPr>
        <w:t>الحسن بن يوسف بن علي :</w:t>
      </w:r>
      <w:bookmarkEnd w:id="1106"/>
      <w:bookmarkEnd w:id="1107"/>
      <w:r w:rsidRPr="008A0E98">
        <w:rPr>
          <w:rtl/>
          <w:lang w:bidi="fa-IR"/>
        </w:rPr>
        <w:t xml:space="preserve"> 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ابن مطهّر ، العلاّمة الحلّي مولدا ومسكنا ، محامده أكثر من أن تحصى وأشهر من أن تخفى.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مولده تاسع عشر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شهر رمضان سنة ثمان وأربعين وستمائة ، ومماته ليلة السبت حادي عشر المحرّم سنة</w:t>
      </w:r>
      <w:r w:rsidRPr="0027518B">
        <w:rPr>
          <w:rStyle w:val="libBold2Char"/>
          <w:rtl/>
        </w:rPr>
        <w:t xml:space="preserve"> ستّ </w:t>
      </w:r>
      <w:r w:rsidRPr="008A0E98">
        <w:rPr>
          <w:rtl/>
        </w:rPr>
        <w:t xml:space="preserve">وعشرين وسبعمائة ،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وقدّس روحه.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</w:t>
      </w:r>
      <w:r w:rsidRPr="0027518B">
        <w:rPr>
          <w:rStyle w:val="libBold2Char"/>
          <w:rtl/>
        </w:rPr>
        <w:t xml:space="preserve"> تعق </w:t>
      </w:r>
      <w:r w:rsidRPr="008A0E98">
        <w:rPr>
          <w:rtl/>
        </w:rPr>
        <w:t xml:space="preserve">: في البلغة : رأيت في سحر ليلة الجمعة مناما عجيبا يتضمّن جلالة قدر آية الله العلاّمة وفضله على جميع علماء الإماميّة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النقد : دفن في المشهد الغروي على ساكنه الصلاة والسلام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</w:t>
      </w:r>
      <w:r w:rsidRPr="001D1DE1">
        <w:rPr>
          <w:rStyle w:val="libFootnotenumChar"/>
          <w:rtl/>
        </w:rPr>
        <w:t>(4)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د : شيخ الطائفة وعلاّمة وقته ، صاحب التحقيق والتدقيق ، كثير التصانيف ، انتهت رئاسة الإماميّة إليه في المعقول والمنقول. إلى أن قال : وكان والده </w:t>
      </w:r>
      <w:r w:rsidR="00D014E0" w:rsidRPr="00D014E0">
        <w:rPr>
          <w:rStyle w:val="libAlaemChar"/>
          <w:rtl/>
        </w:rPr>
        <w:t>قدس‌سره</w:t>
      </w:r>
      <w:r w:rsidRPr="008A0E98">
        <w:rPr>
          <w:rtl/>
        </w:rPr>
        <w:t xml:space="preserve"> فقيها مدرّسا عظيم الشأن </w:t>
      </w:r>
      <w:r w:rsidRPr="001D1DE1">
        <w:rPr>
          <w:rStyle w:val="libFootnotenumChar"/>
          <w:rtl/>
        </w:rPr>
        <w:t>(5)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27518B">
        <w:rPr>
          <w:rStyle w:val="libBold2Char"/>
          <w:rtl/>
        </w:rPr>
        <w:t xml:space="preserve">أقول : </w:t>
      </w:r>
      <w:r w:rsidRPr="008A0E98">
        <w:rPr>
          <w:rtl/>
        </w:rPr>
        <w:t xml:space="preserve">كان اللائق بالميرزا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أن يذكر في مثل هذا الكتاب البسيط والجامع المحيط أكثر من هذا المدح والوصف لهذا البحر القمقام والحبر العلاّم بل الأسد الضرغام ، إلاّ أنّ اللسان في تعداد مدائحه كالّ قصير ، وكلّ إطناب في ذكر فضائله حقير.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ولذا قال السيّد مصطفى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: يخطر ببالي أن لا أصفه ، إذ لا‌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كذا في منهج المقال ، وفي نسخ المنتهى : عشري.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بلغة المحدّثين : 349.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نقد الرجال : 99 / 175.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(4) تعليقة الوحيد البهبهاني : 155.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رجال ابن داود : 78 / 466.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يسع كتابي هذا ذكر علومه وتصانيفه وفضائله ومحامده ، وإنّ كلّ ما يوصف به الناس من جميل وفضل فهو فوقه. ثمّ قال : له أزيد من سبعين كتابا في الأصول والفروع والطبيعي والإلهي ، وغيرها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وفي كتاب حياة القلوب : الشيخ العلاّمة آية الله في العالمين جمال الملّة والدين الحسن بن يوسف بن علي بن المطهّر الحلّي ، كان طاب ثراه حامي بيضة الدين وماحي آثار المفسدين ، ناموس الهداية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وكاسر ناقوس الغواية ، متمّم القوانين العقليّة وحاوي الفنون النقليّة ، مجدّد مآثر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الشريعة المصطفويّة ، مجدّد جهات الطريقة المرتضويّة. ثمّ ذكر مولده ووفاته </w:t>
      </w:r>
      <w:r w:rsidRPr="001D1DE1">
        <w:rPr>
          <w:rStyle w:val="libFootnotenumChar"/>
          <w:rtl/>
        </w:rPr>
        <w:t>(4)</w:t>
      </w:r>
      <w:r w:rsidRPr="008A0E98">
        <w:rPr>
          <w:rtl/>
        </w:rPr>
        <w:t xml:space="preserve"> ، وقال :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وقد تلمّذ في علم الكلام والفقه والأصول والعربيّة وسائر العلوم الشرعيّة عند المحقّق نجم الدين أبي القاسم ، وعند والده الشيخ سديد الدين يوسف بن المطهّر الحلّي ، والمطالب العقليّة والحكميّة عند أستاذ البشر نصير الملّة والحقّ والدين الطوسي ، وعلي [ بن ] </w:t>
      </w:r>
      <w:r w:rsidRPr="001D1DE1">
        <w:rPr>
          <w:rStyle w:val="libFootnotenumChar"/>
          <w:rtl/>
        </w:rPr>
        <w:t>(5)</w:t>
      </w:r>
      <w:r w:rsidRPr="008A0E98">
        <w:rPr>
          <w:rtl/>
        </w:rPr>
        <w:t xml:space="preserve"> عمر الكاتبي القزويني ، وغيرهما من علماء الخاصّة والعامّة </w:t>
      </w:r>
      <w:r w:rsidRPr="001D1DE1">
        <w:rPr>
          <w:rStyle w:val="libFootnotenumChar"/>
          <w:rtl/>
        </w:rPr>
        <w:t>(6)</w:t>
      </w:r>
      <w:r>
        <w:rPr>
          <w:rtl/>
        </w:rPr>
        <w:t>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وفي إجازة الشيخ يوسف البحراني الكبيرة : كان هذا الشيخ وحيد عصره وفريد دهره ، الذي لم تكتحل حدقة الزمان له بمثيل ولا نظير كما لا يخفى على من أحاط خبرا بما بلغ إليه من عظم الشأن في هذه الطائفة ، ولا‌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نقد الرجال : 99 / 175.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في المصدر : ناشر ناموس الهداية.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في نسخة « م » : آثار.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 xml:space="preserve">(4) في نسخة « ش » زيادة :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>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(5) أثبتناه من المصدر.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(6) لؤلؤة البحرين : 223 نقلا عن كتاب حياة القلوب.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>ينبّئك مثل خبير.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ثمّ قال </w:t>
      </w:r>
      <w:r w:rsidR="00D014E0" w:rsidRPr="00D014E0">
        <w:rPr>
          <w:rStyle w:val="libAlaemChar"/>
          <w:rtl/>
        </w:rPr>
        <w:t>رحمه‌الله</w:t>
      </w:r>
      <w:r>
        <w:rPr>
          <w:rtl/>
        </w:rPr>
        <w:t xml:space="preserve"> ـ </w:t>
      </w:r>
      <w:r w:rsidRPr="008A0E98">
        <w:rPr>
          <w:rtl/>
        </w:rPr>
        <w:t xml:space="preserve">بعد نقل مناظرته </w:t>
      </w:r>
      <w:r w:rsidR="00D014E0" w:rsidRPr="00D014E0">
        <w:rPr>
          <w:rStyle w:val="libAlaemChar"/>
          <w:rtl/>
        </w:rPr>
        <w:t>قدس‌سره</w:t>
      </w:r>
      <w:r w:rsidRPr="008A0E98">
        <w:rPr>
          <w:rtl/>
        </w:rPr>
        <w:t xml:space="preserve"> مع أهل الخلاف في مجلس السلطان محمّد خدا بنده </w:t>
      </w:r>
      <w:r w:rsidRPr="001D1DE1">
        <w:rPr>
          <w:rStyle w:val="libFootnotenumChar"/>
          <w:rtl/>
        </w:rPr>
        <w:t>(1)</w:t>
      </w:r>
      <w:r w:rsidRPr="008A0E98">
        <w:rPr>
          <w:rtl/>
        </w:rPr>
        <w:t xml:space="preserve"> وإلزامه أئمّة المخالفين وتشيّع السلطان والتابعين : لو لم يكن له </w:t>
      </w:r>
      <w:r w:rsidR="00D014E0" w:rsidRPr="00D014E0">
        <w:rPr>
          <w:rStyle w:val="libAlaemChar"/>
          <w:rtl/>
        </w:rPr>
        <w:t>قدس‌سره</w:t>
      </w:r>
      <w:r w:rsidRPr="008A0E98">
        <w:rPr>
          <w:rtl/>
        </w:rPr>
        <w:t xml:space="preserve"> إلاّ هذه المنقبة لفاق بها على جميع العلماء فخرا وعلا بها ذكرا ، فكيف ومناقبه لا تحصى ومآثره لا يدخلها الحصر والاستقصاء.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وبالجملة ، فإنّه بحر العلوم الذي لا يوجد له ساحل ، وكعبة الفضل التي تطوى إليها المراحل.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 xml:space="preserve">ولقد قيل : إنّه وزّع تصنيفه على أيّام عمره من ولادته إلى موته فكان قسط كلّ يوم كرّاسا ، مع ما كان عليه من الاشتغال بالإفادة والاستفادة والدرس والتدريس والأسفار والحضور عند الملوك والمباحثات مع الجمهور ونحو ذلك ، وهذا هو العجب العجاب الذي لا شكّ فيه ولا ارتياب </w:t>
      </w:r>
      <w:r w:rsidRPr="001D1DE1">
        <w:rPr>
          <w:rStyle w:val="libFootnotenumChar"/>
          <w:rtl/>
        </w:rPr>
        <w:t>(2)</w:t>
      </w:r>
      <w:r w:rsidRPr="008A0E98">
        <w:rPr>
          <w:rtl/>
        </w:rPr>
        <w:t xml:space="preserve"> ، انتهى.</w:t>
      </w:r>
    </w:p>
    <w:p w:rsidR="00DF2B1F" w:rsidRPr="008A0E98" w:rsidRDefault="00DF2B1F" w:rsidP="00451DAC">
      <w:pPr>
        <w:pStyle w:val="libNormal"/>
        <w:rPr>
          <w:rtl/>
        </w:rPr>
      </w:pPr>
      <w:r w:rsidRPr="008A0E98">
        <w:rPr>
          <w:rtl/>
        </w:rPr>
        <w:t>وما مرّ عن النقد من أنّ له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رحمه‌الله</w:t>
      </w:r>
      <w:r>
        <w:rPr>
          <w:rtl/>
        </w:rPr>
        <w:t xml:space="preserve"> ـ </w:t>
      </w:r>
      <w:r w:rsidRPr="008A0E98">
        <w:rPr>
          <w:rtl/>
        </w:rPr>
        <w:t>أزيد من سبعين كتابا ، لعلّ هذا المقدار هو المعروف المشهور بين العلماء ، وإلاّ فقد ذكر في كتاب مجمع البحرين عند ذكر مادّة علم : أنّ بعض الفضلاء وجد بخطّه</w:t>
      </w:r>
      <w:r>
        <w:rPr>
          <w:rtl/>
        </w:rPr>
        <w:t xml:space="preserve"> ـ </w:t>
      </w:r>
      <w:r w:rsidR="00D014E0" w:rsidRPr="00D014E0">
        <w:rPr>
          <w:rStyle w:val="libAlaemChar"/>
          <w:rtl/>
        </w:rPr>
        <w:t>رحمه‌الله</w:t>
      </w:r>
      <w:r>
        <w:rPr>
          <w:rtl/>
        </w:rPr>
        <w:t xml:space="preserve"> ـ </w:t>
      </w:r>
      <w:r w:rsidRPr="008A0E98">
        <w:rPr>
          <w:rtl/>
        </w:rPr>
        <w:t xml:space="preserve">خمسمائة مجلّد من مصنّفاته غير خطّ غيره </w:t>
      </w:r>
      <w:r w:rsidRPr="001D1DE1">
        <w:rPr>
          <w:rStyle w:val="libFootnotenumChar"/>
          <w:rtl/>
        </w:rPr>
        <w:t>(3)</w:t>
      </w:r>
      <w:r w:rsidRPr="008A0E98">
        <w:rPr>
          <w:rtl/>
        </w:rPr>
        <w:t xml:space="preserve"> ، بل في كتاب روضة‌</w:t>
      </w:r>
    </w:p>
    <w:p w:rsidR="00DF2B1F" w:rsidRPr="008A0E98" w:rsidRDefault="00DF2B1F" w:rsidP="007D620E">
      <w:pPr>
        <w:pStyle w:val="libLine"/>
        <w:rPr>
          <w:rtl/>
        </w:rPr>
      </w:pPr>
      <w:r w:rsidRPr="008A0E98">
        <w:rPr>
          <w:rtl/>
        </w:rPr>
        <w:t>__________________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(1) هو السلطان محمّد أولجايتوخان بن أرغون. ابن جنكيز خان المغولي الذي ملك العراق وخراسان وأذربيجان بعد أخيه غازان ، وبقي في الملك اثنتي عشرة سنة وتسعة أشهر ، وكان تشيّعه على يد العلاّمة الحلّي سنة 708 بعد أن كان حنفيّا ثمّ شافعيّا. مجالس المؤمنين : 2 / 355 ، أعيان الشيعة : 9 / 120 ، وغيرهما من المصادر.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(2) لؤلؤة البحرين : 210 / 82.</w:t>
      </w:r>
    </w:p>
    <w:p w:rsidR="00DF2B1F" w:rsidRPr="008A0E98" w:rsidRDefault="00DF2B1F" w:rsidP="001D1DE1">
      <w:pPr>
        <w:pStyle w:val="libFootnote0"/>
        <w:rPr>
          <w:rtl/>
          <w:lang w:bidi="fa-IR"/>
        </w:rPr>
      </w:pPr>
      <w:r w:rsidRPr="008A0E98">
        <w:rPr>
          <w:rtl/>
        </w:rPr>
        <w:t>(3) مجمع البحرين : 6 / 123.</w:t>
      </w:r>
    </w:p>
    <w:p w:rsidR="00DF2B1F" w:rsidRPr="008A0E98" w:rsidRDefault="00DF2B1F" w:rsidP="009B5F2A">
      <w:pPr>
        <w:pStyle w:val="libNormal0"/>
        <w:rPr>
          <w:rtl/>
        </w:rPr>
      </w:pPr>
      <w:r>
        <w:rPr>
          <w:rtl/>
        </w:rPr>
        <w:br w:type="page"/>
      </w:r>
      <w:r w:rsidRPr="008A0E98">
        <w:rPr>
          <w:rtl/>
        </w:rPr>
        <w:lastRenderedPageBreak/>
        <w:t xml:space="preserve">العارفين نقل بعض شرّاح التجريد إنّ للعلاّمة </w:t>
      </w:r>
      <w:r w:rsidR="00D014E0" w:rsidRPr="00D014E0">
        <w:rPr>
          <w:rStyle w:val="libAlaemChar"/>
          <w:rtl/>
        </w:rPr>
        <w:t>رحمه‌الله</w:t>
      </w:r>
      <w:r w:rsidRPr="008A0E98">
        <w:rPr>
          <w:rtl/>
        </w:rPr>
        <w:t xml:space="preserve"> نحوا من ألف مصنّف ، كتب تحقيق.</w:t>
      </w:r>
    </w:p>
    <w:p w:rsidR="00DF2B1F" w:rsidRDefault="00DF2B1F" w:rsidP="00451DAC">
      <w:pPr>
        <w:pStyle w:val="libNormal"/>
        <w:rPr>
          <w:rtl/>
        </w:rPr>
      </w:pPr>
      <w:r w:rsidRPr="008A0E98">
        <w:rPr>
          <w:rtl/>
        </w:rPr>
        <w:t>وأشرنا إلى نزر من أحواله طاب ثراه في رسالتنا عقد اللآلي البهيّة في الردّ على الطائفة الغبيّة ، جزاه الله عن الإسلام والمسلمين والملّة والدين والقرآن المبين والأئمة الطاهرين خير الجزاء ، وحشرنا الله تحت لوائه مع الأئمة النجباء.</w:t>
      </w:r>
    </w:p>
    <w:p w:rsidR="00DF2B1F" w:rsidRDefault="00DF2B1F" w:rsidP="00DF2B1F">
      <w:pPr>
        <w:pStyle w:val="Heading1Center"/>
        <w:rPr>
          <w:rtl/>
        </w:rPr>
      </w:pPr>
      <w:r>
        <w:rPr>
          <w:rtl/>
          <w:lang w:bidi="fa-IR"/>
        </w:rPr>
        <w:br w:type="page"/>
      </w:r>
      <w:bookmarkStart w:id="1108" w:name="_Toc449530063"/>
      <w:r>
        <w:rPr>
          <w:rFonts w:hint="cs"/>
          <w:rtl/>
        </w:rPr>
        <w:lastRenderedPageBreak/>
        <w:t>فهرس الجزء الثاني</w:t>
      </w:r>
      <w:bookmarkEnd w:id="1108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425565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A354E5" w:rsidRDefault="00A354E5" w:rsidP="00A354E5">
          <w:pPr>
            <w:pStyle w:val="TOCHeading"/>
          </w:pP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A354E5">
            <w:instrText xml:space="preserve"> TOC \o "1-3" \h \z \u </w:instrText>
          </w:r>
          <w:r>
            <w:fldChar w:fldCharType="separate"/>
          </w:r>
          <w:hyperlink w:anchor="_Toc449529509" w:history="1">
            <w:r w:rsidR="00A354E5" w:rsidRPr="00786942">
              <w:rPr>
                <w:rStyle w:val="Hyperlink"/>
                <w:noProof/>
                <w:rtl/>
              </w:rPr>
              <w:t xml:space="preserve">283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أُسامة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حفص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Toc449529509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0" w:history="1">
            <w:r w:rsidR="00A354E5" w:rsidRPr="00786942">
              <w:rPr>
                <w:rStyle w:val="Hyperlink"/>
                <w:noProof/>
                <w:rtl/>
              </w:rPr>
              <w:t xml:space="preserve">284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أُسامة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1" w:history="1">
            <w:r w:rsidR="00A354E5" w:rsidRPr="00786942">
              <w:rPr>
                <w:rStyle w:val="Hyperlink"/>
                <w:noProof/>
                <w:rtl/>
              </w:rPr>
              <w:t xml:space="preserve">285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أسباط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سالم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2" w:history="1">
            <w:r w:rsidR="00A354E5" w:rsidRPr="00786942">
              <w:rPr>
                <w:rStyle w:val="Hyperlink"/>
                <w:noProof/>
                <w:rtl/>
              </w:rPr>
              <w:t xml:space="preserve">286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آدم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3" w:history="1">
            <w:r w:rsidR="00A354E5" w:rsidRPr="00786942">
              <w:rPr>
                <w:rStyle w:val="Hyperlink"/>
                <w:noProof/>
                <w:rtl/>
              </w:rPr>
              <w:t xml:space="preserve">287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4" w:history="1">
            <w:r w:rsidR="00A354E5" w:rsidRPr="00786942">
              <w:rPr>
                <w:rStyle w:val="Hyperlink"/>
                <w:noProof/>
                <w:rtl/>
              </w:rPr>
              <w:t xml:space="preserve">288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5" w:history="1">
            <w:r w:rsidR="00A354E5" w:rsidRPr="00786942">
              <w:rPr>
                <w:rStyle w:val="Hyperlink"/>
                <w:noProof/>
                <w:rtl/>
              </w:rPr>
              <w:t xml:space="preserve">289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الحضيني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6" w:history="1">
            <w:r w:rsidR="00A354E5" w:rsidRPr="00786942">
              <w:rPr>
                <w:rStyle w:val="Hyperlink"/>
                <w:noProof/>
                <w:rtl/>
              </w:rPr>
              <w:t xml:space="preserve">290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7" w:history="1">
            <w:r w:rsidR="00A354E5" w:rsidRPr="00786942">
              <w:rPr>
                <w:rStyle w:val="Hyperlink"/>
                <w:noProof/>
                <w:rtl/>
              </w:rPr>
              <w:t xml:space="preserve">291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أبو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هارون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الجرجاني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8" w:history="1">
            <w:r w:rsidR="00A354E5" w:rsidRPr="00786942">
              <w:rPr>
                <w:rStyle w:val="Hyperlink"/>
                <w:noProof/>
                <w:rtl/>
              </w:rPr>
              <w:t xml:space="preserve">292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النيسابوري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19" w:history="1">
            <w:r w:rsidR="00A354E5" w:rsidRPr="00786942">
              <w:rPr>
                <w:rStyle w:val="Hyperlink"/>
                <w:noProof/>
                <w:rtl/>
              </w:rPr>
              <w:t xml:space="preserve">293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الأنباري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Toc449529519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0" w:history="1">
            <w:r w:rsidR="00A354E5" w:rsidRPr="00786942">
              <w:rPr>
                <w:rStyle w:val="Hyperlink"/>
                <w:noProof/>
                <w:rtl/>
              </w:rPr>
              <w:t xml:space="preserve">294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الطائي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1" w:history="1">
            <w:r w:rsidR="00A354E5" w:rsidRPr="00786942">
              <w:rPr>
                <w:rStyle w:val="Hyperlink"/>
                <w:noProof/>
                <w:rtl/>
              </w:rPr>
              <w:t xml:space="preserve">295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2" w:history="1">
            <w:r w:rsidR="00A354E5" w:rsidRPr="00786942">
              <w:rPr>
                <w:rStyle w:val="Hyperlink"/>
                <w:noProof/>
                <w:rtl/>
              </w:rPr>
              <w:t xml:space="preserve">296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بيّاع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اللؤلؤ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3" w:history="1">
            <w:r w:rsidR="00A354E5" w:rsidRPr="00786942">
              <w:rPr>
                <w:rStyle w:val="Hyperlink"/>
                <w:noProof/>
                <w:rtl/>
              </w:rPr>
              <w:t xml:space="preserve">297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جرير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يزيد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4" w:history="1">
            <w:r w:rsidR="00A354E5" w:rsidRPr="00786942">
              <w:rPr>
                <w:rStyle w:val="Hyperlink"/>
                <w:noProof/>
                <w:rtl/>
              </w:rPr>
              <w:t xml:space="preserve">298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5" w:history="1">
            <w:r w:rsidR="00A354E5" w:rsidRPr="00786942">
              <w:rPr>
                <w:rStyle w:val="Hyperlink"/>
                <w:noProof/>
                <w:rtl/>
              </w:rPr>
              <w:t xml:space="preserve">299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جندب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6" w:history="1">
            <w:r w:rsidR="00A354E5" w:rsidRPr="00786942">
              <w:rPr>
                <w:rStyle w:val="Hyperlink"/>
                <w:noProof/>
                <w:rtl/>
              </w:rPr>
              <w:t xml:space="preserve">300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7" w:history="1">
            <w:r w:rsidR="00A354E5" w:rsidRPr="00786942">
              <w:rPr>
                <w:rStyle w:val="Hyperlink"/>
                <w:noProof/>
                <w:rtl/>
              </w:rPr>
              <w:t xml:space="preserve">301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شعيب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ميثم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8" w:history="1">
            <w:r w:rsidR="00A354E5" w:rsidRPr="00786942">
              <w:rPr>
                <w:rStyle w:val="Hyperlink"/>
                <w:noProof/>
                <w:rtl/>
              </w:rPr>
              <w:t xml:space="preserve">302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العزيز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البزّاز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29" w:history="1">
            <w:r w:rsidR="00A354E5" w:rsidRPr="00786942">
              <w:rPr>
                <w:rStyle w:val="Hyperlink"/>
                <w:noProof/>
                <w:rtl/>
              </w:rPr>
              <w:t xml:space="preserve">303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سعد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Toc449529529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0" w:history="1">
            <w:r w:rsidR="00A354E5" w:rsidRPr="00786942">
              <w:rPr>
                <w:rStyle w:val="Hyperlink"/>
                <w:noProof/>
                <w:rtl/>
              </w:rPr>
              <w:t xml:space="preserve">304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حيّان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1" w:history="1">
            <w:r w:rsidR="00A354E5" w:rsidRPr="00786942">
              <w:rPr>
                <w:rStyle w:val="Hyperlink"/>
                <w:noProof/>
                <w:rtl/>
              </w:rPr>
              <w:t xml:space="preserve">305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الساباطي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2" w:history="1">
            <w:r w:rsidR="00A354E5" w:rsidRPr="00786942">
              <w:rPr>
                <w:rStyle w:val="Hyperlink"/>
                <w:noProof/>
                <w:rtl/>
              </w:rPr>
              <w:t xml:space="preserve">306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غالب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الأسدي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3" w:history="1">
            <w:r w:rsidR="00A354E5" w:rsidRPr="00786942">
              <w:rPr>
                <w:rStyle w:val="Hyperlink"/>
                <w:noProof/>
                <w:rtl/>
              </w:rPr>
              <w:t xml:space="preserve">307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الفضل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يعقوب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4" w:history="1">
            <w:r w:rsidR="00A354E5" w:rsidRPr="00786942">
              <w:rPr>
                <w:rStyle w:val="Hyperlink"/>
                <w:noProof/>
                <w:rtl/>
              </w:rPr>
              <w:t xml:space="preserve">308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القمّي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5" w:history="1">
            <w:r w:rsidR="00A354E5" w:rsidRPr="00786942">
              <w:rPr>
                <w:rStyle w:val="Hyperlink"/>
                <w:noProof/>
                <w:rtl/>
              </w:rPr>
              <w:t xml:space="preserve">309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مبارك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6" w:history="1">
            <w:r w:rsidR="00A354E5" w:rsidRPr="00786942">
              <w:rPr>
                <w:rStyle w:val="Hyperlink"/>
                <w:noProof/>
                <w:rtl/>
              </w:rPr>
              <w:t xml:space="preserve">310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7" w:history="1">
            <w:r w:rsidR="00A354E5" w:rsidRPr="00786942">
              <w:rPr>
                <w:rStyle w:val="Hyperlink"/>
                <w:noProof/>
                <w:rtl/>
              </w:rPr>
              <w:t xml:space="preserve">311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8" w:history="1">
            <w:r w:rsidR="00A354E5" w:rsidRPr="00786942">
              <w:rPr>
                <w:rStyle w:val="Hyperlink"/>
                <w:noProof/>
                <w:rtl/>
              </w:rPr>
              <w:t xml:space="preserve">312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البصري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39" w:history="1">
            <w:r w:rsidR="00A354E5" w:rsidRPr="00786942">
              <w:rPr>
                <w:rStyle w:val="Hyperlink"/>
                <w:noProof/>
                <w:rtl/>
              </w:rPr>
              <w:t xml:space="preserve">313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الحضيني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Toc449529539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0" w:history="1">
            <w:r w:rsidR="00A354E5" w:rsidRPr="00786942">
              <w:rPr>
                <w:rStyle w:val="Hyperlink"/>
                <w:noProof/>
                <w:rtl/>
              </w:rPr>
              <w:t xml:space="preserve">314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1" w:history="1">
            <w:r w:rsidR="00A354E5" w:rsidRPr="00786942">
              <w:rPr>
                <w:rStyle w:val="Hyperlink"/>
                <w:noProof/>
                <w:rtl/>
              </w:rPr>
              <w:t xml:space="preserve">315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هلال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2" w:history="1">
            <w:r w:rsidR="00A354E5" w:rsidRPr="00786942">
              <w:rPr>
                <w:rStyle w:val="Hyperlink"/>
                <w:noProof/>
                <w:rtl/>
              </w:rPr>
              <w:t xml:space="preserve">316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يزيد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3" w:history="1">
            <w:r w:rsidR="00A354E5" w:rsidRPr="00786942">
              <w:rPr>
                <w:rStyle w:val="Hyperlink"/>
                <w:noProof/>
                <w:rtl/>
              </w:rPr>
              <w:t xml:space="preserve">317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يعقوب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4" w:history="1">
            <w:r w:rsidR="00A354E5" w:rsidRPr="00786942">
              <w:rPr>
                <w:rStyle w:val="Hyperlink"/>
                <w:noProof/>
                <w:rtl/>
              </w:rPr>
              <w:t xml:space="preserve">318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العلاء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5" w:history="1">
            <w:r w:rsidR="00A354E5" w:rsidRPr="00786942">
              <w:rPr>
                <w:rStyle w:val="Hyperlink"/>
                <w:noProof/>
                <w:rtl/>
              </w:rPr>
              <w:t xml:space="preserve">319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عفر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6" w:history="1">
            <w:r w:rsidR="00A354E5" w:rsidRPr="00786942">
              <w:rPr>
                <w:rStyle w:val="Hyperlink"/>
                <w:noProof/>
                <w:rtl/>
              </w:rPr>
              <w:t xml:space="preserve">320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معلى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7" w:history="1">
            <w:r w:rsidR="00A354E5" w:rsidRPr="00786942">
              <w:rPr>
                <w:rStyle w:val="Hyperlink"/>
                <w:noProof/>
                <w:rtl/>
              </w:rPr>
              <w:t xml:space="preserve">321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أسعد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زرارة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8" w:history="1">
            <w:r w:rsidR="00A354E5" w:rsidRPr="00786942">
              <w:rPr>
                <w:rStyle w:val="Hyperlink"/>
                <w:noProof/>
                <w:rtl/>
              </w:rPr>
              <w:t xml:space="preserve">322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إسكندر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دربيس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49" w:history="1">
            <w:r w:rsidR="00A354E5" w:rsidRPr="00786942">
              <w:rPr>
                <w:rStyle w:val="Hyperlink"/>
                <w:noProof/>
                <w:rtl/>
              </w:rPr>
              <w:t xml:space="preserve">323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أسلم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المكّي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القوّاس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Toc449529549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0" w:history="1">
            <w:r w:rsidR="00A354E5" w:rsidRPr="00786942">
              <w:rPr>
                <w:rStyle w:val="Hyperlink"/>
                <w:noProof/>
                <w:rtl/>
              </w:rPr>
              <w:t xml:space="preserve">324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آدم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1" w:history="1">
            <w:r w:rsidR="00A354E5" w:rsidRPr="00786942">
              <w:rPr>
                <w:rStyle w:val="Hyperlink"/>
                <w:noProof/>
                <w:rtl/>
              </w:rPr>
              <w:t xml:space="preserve">325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القصير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2" w:history="1">
            <w:r w:rsidR="00A354E5" w:rsidRPr="00786942">
              <w:rPr>
                <w:rStyle w:val="Hyperlink"/>
                <w:noProof/>
                <w:rtl/>
              </w:rPr>
              <w:t xml:space="preserve">326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خالد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3" w:history="1">
            <w:r w:rsidR="00A354E5" w:rsidRPr="00786942">
              <w:rPr>
                <w:rStyle w:val="Hyperlink"/>
                <w:noProof/>
                <w:rtl/>
              </w:rPr>
              <w:t xml:space="preserve">327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4" w:history="1">
            <w:r w:rsidR="00A354E5" w:rsidRPr="00786942">
              <w:rPr>
                <w:rStyle w:val="Hyperlink"/>
                <w:noProof/>
                <w:rtl/>
              </w:rPr>
              <w:t xml:space="preserve">328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السلمي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5" w:history="1">
            <w:r w:rsidR="00A354E5" w:rsidRPr="00786942">
              <w:rPr>
                <w:rStyle w:val="Hyperlink"/>
                <w:noProof/>
                <w:rtl/>
              </w:rPr>
              <w:t xml:space="preserve">329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سارة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6" w:history="1">
            <w:r w:rsidR="00A354E5" w:rsidRPr="00786942">
              <w:rPr>
                <w:rStyle w:val="Hyperlink"/>
                <w:noProof/>
                <w:rtl/>
              </w:rPr>
              <w:t xml:space="preserve">330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سمّال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7" w:history="1">
            <w:r w:rsidR="00A354E5" w:rsidRPr="00786942">
              <w:rPr>
                <w:rStyle w:val="Hyperlink"/>
                <w:noProof/>
                <w:rtl/>
              </w:rPr>
              <w:t xml:space="preserve">331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فديك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8" w:history="1">
            <w:r w:rsidR="00A354E5" w:rsidRPr="00786942">
              <w:rPr>
                <w:rStyle w:val="Hyperlink"/>
                <w:noProof/>
                <w:rtl/>
              </w:rPr>
              <w:t xml:space="preserve">332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الأزرق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59" w:history="1">
            <w:r w:rsidR="00A354E5" w:rsidRPr="00786942">
              <w:rPr>
                <w:rStyle w:val="Hyperlink"/>
                <w:noProof/>
                <w:rtl/>
              </w:rPr>
              <w:t xml:space="preserve">333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Toc449529559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0" w:history="1">
            <w:r w:rsidR="00A354E5" w:rsidRPr="00786942">
              <w:rPr>
                <w:rStyle w:val="Hyperlink"/>
                <w:noProof/>
                <w:rtl/>
              </w:rPr>
              <w:t xml:space="preserve">334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الأعمش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1" w:history="1">
            <w:r w:rsidR="00A354E5" w:rsidRPr="00786942">
              <w:rPr>
                <w:rStyle w:val="Hyperlink"/>
                <w:noProof/>
                <w:rtl/>
              </w:rPr>
              <w:t xml:space="preserve">335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2" w:history="1">
            <w:r w:rsidR="00A354E5" w:rsidRPr="00786942">
              <w:rPr>
                <w:rStyle w:val="Hyperlink"/>
                <w:noProof/>
                <w:rtl/>
              </w:rPr>
              <w:t xml:space="preserve">336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3" w:history="1">
            <w:r w:rsidR="00A354E5" w:rsidRPr="00786942">
              <w:rPr>
                <w:rStyle w:val="Hyperlink"/>
                <w:noProof/>
                <w:rtl/>
              </w:rPr>
              <w:t xml:space="preserve">337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جابر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الخثعمي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4" w:history="1">
            <w:r w:rsidR="00A354E5" w:rsidRPr="00786942">
              <w:rPr>
                <w:rStyle w:val="Hyperlink"/>
                <w:noProof/>
                <w:rtl/>
              </w:rPr>
              <w:t xml:space="preserve">338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5" w:history="1">
            <w:r w:rsidR="00A354E5" w:rsidRPr="00786942">
              <w:rPr>
                <w:rStyle w:val="Hyperlink"/>
                <w:noProof/>
                <w:rtl/>
              </w:rPr>
              <w:t xml:space="preserve">339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العلوي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6" w:history="1">
            <w:r w:rsidR="00A354E5" w:rsidRPr="00786942">
              <w:rPr>
                <w:rStyle w:val="Hyperlink"/>
                <w:noProof/>
                <w:rtl/>
              </w:rPr>
              <w:t xml:space="preserve">340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حقيبة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7" w:history="1">
            <w:r w:rsidR="00A354E5" w:rsidRPr="00786942">
              <w:rPr>
                <w:rStyle w:val="Hyperlink"/>
                <w:noProof/>
                <w:rtl/>
              </w:rPr>
              <w:t xml:space="preserve">341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الحكم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الرافعي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8" w:history="1">
            <w:r w:rsidR="00A354E5" w:rsidRPr="00786942">
              <w:rPr>
                <w:rStyle w:val="Hyperlink"/>
                <w:noProof/>
                <w:rtl/>
              </w:rPr>
              <w:t xml:space="preserve">342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الخثعمي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69" w:history="1">
            <w:r w:rsidR="00A354E5" w:rsidRPr="00786942">
              <w:rPr>
                <w:rStyle w:val="Hyperlink"/>
                <w:noProof/>
                <w:rtl/>
              </w:rPr>
              <w:t xml:space="preserve">343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الخطّاب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Toc449529569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0" w:history="1">
            <w:r w:rsidR="00A354E5" w:rsidRPr="00786942">
              <w:rPr>
                <w:rStyle w:val="Hyperlink"/>
                <w:noProof/>
                <w:rtl/>
              </w:rPr>
              <w:t xml:space="preserve">344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دينار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1" w:history="1">
            <w:r w:rsidR="00A354E5" w:rsidRPr="00786942">
              <w:rPr>
                <w:rStyle w:val="Hyperlink"/>
                <w:noProof/>
                <w:rtl/>
              </w:rPr>
              <w:t xml:space="preserve">345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رباح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2" w:history="1">
            <w:r w:rsidR="00A354E5" w:rsidRPr="00786942">
              <w:rPr>
                <w:rStyle w:val="Hyperlink"/>
                <w:noProof/>
                <w:rtl/>
              </w:rPr>
              <w:t xml:space="preserve">346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الطحّان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3" w:history="1">
            <w:r w:rsidR="00A354E5" w:rsidRPr="00786942">
              <w:rPr>
                <w:rStyle w:val="Hyperlink"/>
                <w:noProof/>
                <w:rtl/>
              </w:rPr>
              <w:t xml:space="preserve">347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سالم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4" w:history="1">
            <w:r w:rsidR="00A354E5" w:rsidRPr="00786942">
              <w:rPr>
                <w:rStyle w:val="Hyperlink"/>
                <w:noProof/>
                <w:rtl/>
              </w:rPr>
              <w:t xml:space="preserve">348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السدّي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5" w:history="1">
            <w:r w:rsidR="00A354E5" w:rsidRPr="00786942">
              <w:rPr>
                <w:rStyle w:val="Hyperlink"/>
                <w:noProof/>
                <w:rtl/>
              </w:rPr>
              <w:t xml:space="preserve">349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سعد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الأحوص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6" w:history="1">
            <w:r w:rsidR="00A354E5" w:rsidRPr="00786942">
              <w:rPr>
                <w:rStyle w:val="Hyperlink"/>
                <w:noProof/>
                <w:rtl/>
              </w:rPr>
              <w:t xml:space="preserve">350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سلام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7" w:history="1">
            <w:r w:rsidR="00A354E5" w:rsidRPr="00786942">
              <w:rPr>
                <w:rStyle w:val="Hyperlink"/>
                <w:noProof/>
                <w:rtl/>
              </w:rPr>
              <w:t xml:space="preserve">351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سلمان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الأزرق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8" w:history="1">
            <w:r w:rsidR="00A354E5" w:rsidRPr="00786942">
              <w:rPr>
                <w:rStyle w:val="Hyperlink"/>
                <w:noProof/>
                <w:rtl/>
              </w:rPr>
              <w:t xml:space="preserve">352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سمكة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79" w:history="1">
            <w:r w:rsidR="00A354E5" w:rsidRPr="00786942">
              <w:rPr>
                <w:rStyle w:val="Hyperlink"/>
                <w:noProof/>
                <w:rtl/>
              </w:rPr>
              <w:t xml:space="preserve">353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سهل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الدهقان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Toc449529579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0" w:history="1">
            <w:r w:rsidR="00A354E5" w:rsidRPr="00786942">
              <w:rPr>
                <w:rStyle w:val="Hyperlink"/>
                <w:noProof/>
                <w:rtl/>
              </w:rPr>
              <w:t xml:space="preserve">354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سهيل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1" w:history="1">
            <w:r w:rsidR="00A354E5" w:rsidRPr="00786942">
              <w:rPr>
                <w:rStyle w:val="Hyperlink"/>
                <w:noProof/>
                <w:rtl/>
              </w:rPr>
              <w:t xml:space="preserve">355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سيّار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2" w:history="1">
            <w:r w:rsidR="00A354E5" w:rsidRPr="00786942">
              <w:rPr>
                <w:rStyle w:val="Hyperlink"/>
                <w:noProof/>
                <w:rtl/>
              </w:rPr>
              <w:t xml:space="preserve">356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شعيب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3" w:history="1">
            <w:r w:rsidR="00A354E5" w:rsidRPr="00786942">
              <w:rPr>
                <w:rStyle w:val="Hyperlink"/>
                <w:noProof/>
                <w:rtl/>
              </w:rPr>
              <w:t xml:space="preserve">357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الصاحب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عبّاد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4" w:history="1">
            <w:r w:rsidR="00A354E5" w:rsidRPr="00786942">
              <w:rPr>
                <w:rStyle w:val="Hyperlink"/>
                <w:noProof/>
                <w:rtl/>
              </w:rPr>
              <w:t xml:space="preserve">358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صدقة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5" w:history="1">
            <w:r w:rsidR="00A354E5" w:rsidRPr="00786942">
              <w:rPr>
                <w:rStyle w:val="Hyperlink"/>
                <w:noProof/>
                <w:rtl/>
              </w:rPr>
              <w:t xml:space="preserve">359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عامر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6" w:history="1">
            <w:r w:rsidR="00A354E5" w:rsidRPr="00786942">
              <w:rPr>
                <w:rStyle w:val="Hyperlink"/>
                <w:noProof/>
                <w:rtl/>
              </w:rPr>
              <w:t xml:space="preserve">360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عبّاد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القصري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7" w:history="1">
            <w:r w:rsidR="00A354E5" w:rsidRPr="00786942">
              <w:rPr>
                <w:rStyle w:val="Hyperlink"/>
                <w:noProof/>
                <w:rtl/>
              </w:rPr>
              <w:t xml:space="preserve">361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الخالق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8" w:history="1">
            <w:r w:rsidR="00A354E5" w:rsidRPr="00786942">
              <w:rPr>
                <w:rStyle w:val="Hyperlink"/>
                <w:noProof/>
                <w:rtl/>
              </w:rPr>
              <w:t xml:space="preserve">362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الرحمن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89" w:history="1">
            <w:r w:rsidR="00A354E5" w:rsidRPr="00786942">
              <w:rPr>
                <w:rStyle w:val="Hyperlink"/>
                <w:noProof/>
                <w:rtl/>
              </w:rPr>
              <w:t xml:space="preserve">363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الرحمن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Toc449529589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0" w:history="1">
            <w:r w:rsidR="00A354E5" w:rsidRPr="00786942">
              <w:rPr>
                <w:rStyle w:val="Hyperlink"/>
                <w:noProof/>
                <w:rtl/>
              </w:rPr>
              <w:t xml:space="preserve">364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الرحمن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1" w:history="1">
            <w:r w:rsidR="00A354E5" w:rsidRPr="00786942">
              <w:rPr>
                <w:rStyle w:val="Hyperlink"/>
                <w:noProof/>
                <w:rtl/>
              </w:rPr>
              <w:t xml:space="preserve">365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الرحمن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2" w:history="1">
            <w:r w:rsidR="00A354E5" w:rsidRPr="00786942">
              <w:rPr>
                <w:rStyle w:val="Hyperlink"/>
                <w:noProof/>
                <w:rtl/>
              </w:rPr>
              <w:t xml:space="preserve">366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3" w:history="1">
            <w:r w:rsidR="00A354E5" w:rsidRPr="00786942">
              <w:rPr>
                <w:rStyle w:val="Hyperlink"/>
                <w:noProof/>
                <w:rtl/>
              </w:rPr>
              <w:t xml:space="preserve">367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4" w:history="1">
            <w:r w:rsidR="00A354E5" w:rsidRPr="00786942">
              <w:rPr>
                <w:rStyle w:val="Hyperlink"/>
                <w:noProof/>
                <w:rtl/>
              </w:rPr>
              <w:t xml:space="preserve">368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5" w:history="1">
            <w:r w:rsidR="00A354E5" w:rsidRPr="00786942">
              <w:rPr>
                <w:rStyle w:val="Hyperlink"/>
                <w:noProof/>
                <w:rtl/>
              </w:rPr>
              <w:t xml:space="preserve">369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6" w:history="1">
            <w:r w:rsidR="00A354E5" w:rsidRPr="00786942">
              <w:rPr>
                <w:rStyle w:val="Hyperlink"/>
                <w:noProof/>
                <w:rtl/>
              </w:rPr>
              <w:t xml:space="preserve">370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7" w:history="1">
            <w:r w:rsidR="00A354E5" w:rsidRPr="00786942">
              <w:rPr>
                <w:rStyle w:val="Hyperlink"/>
                <w:noProof/>
                <w:rtl/>
              </w:rPr>
              <w:t xml:space="preserve">371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8" w:history="1">
            <w:r w:rsidR="00A354E5" w:rsidRPr="00786942">
              <w:rPr>
                <w:rStyle w:val="Hyperlink"/>
                <w:noProof/>
                <w:rtl/>
              </w:rPr>
              <w:t xml:space="preserve">372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السمّان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599" w:history="1">
            <w:r w:rsidR="00A354E5" w:rsidRPr="00786942">
              <w:rPr>
                <w:rStyle w:val="Hyperlink"/>
                <w:noProof/>
                <w:rtl/>
              </w:rPr>
              <w:t xml:space="preserve">373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Toc449529599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0" w:history="1">
            <w:r w:rsidR="00A354E5" w:rsidRPr="00786942">
              <w:rPr>
                <w:rStyle w:val="Hyperlink"/>
                <w:noProof/>
                <w:rtl/>
              </w:rPr>
              <w:t xml:space="preserve">374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1" w:history="1">
            <w:r w:rsidR="00A354E5" w:rsidRPr="00786942">
              <w:rPr>
                <w:rStyle w:val="Hyperlink"/>
                <w:noProof/>
                <w:rtl/>
              </w:rPr>
              <w:t xml:space="preserve">375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المعلى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2" w:history="1">
            <w:r w:rsidR="00A354E5" w:rsidRPr="00786942">
              <w:rPr>
                <w:rStyle w:val="Hyperlink"/>
                <w:noProof/>
                <w:rtl/>
              </w:rPr>
              <w:t xml:space="preserve">376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الصيرفي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3" w:history="1">
            <w:r w:rsidR="00A354E5" w:rsidRPr="00786942">
              <w:rPr>
                <w:rStyle w:val="Hyperlink"/>
                <w:noProof/>
                <w:rtl/>
              </w:rPr>
              <w:t xml:space="preserve">377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4" w:history="1">
            <w:r w:rsidR="00A354E5" w:rsidRPr="00786942">
              <w:rPr>
                <w:rStyle w:val="Hyperlink"/>
                <w:noProof/>
                <w:rtl/>
              </w:rPr>
              <w:t xml:space="preserve">378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عيسى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5" w:history="1">
            <w:r w:rsidR="00A354E5" w:rsidRPr="00786942">
              <w:rPr>
                <w:rStyle w:val="Hyperlink"/>
                <w:noProof/>
                <w:rtl/>
              </w:rPr>
              <w:t xml:space="preserve">379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الفضل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6" w:history="1">
            <w:r w:rsidR="00A354E5" w:rsidRPr="00786942">
              <w:rPr>
                <w:rStyle w:val="Hyperlink"/>
                <w:noProof/>
                <w:rtl/>
              </w:rPr>
              <w:t xml:space="preserve">380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قدامة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7" w:history="1">
            <w:r w:rsidR="00A354E5" w:rsidRPr="00786942">
              <w:rPr>
                <w:rStyle w:val="Hyperlink"/>
                <w:noProof/>
                <w:rtl/>
              </w:rPr>
              <w:t xml:space="preserve">381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القصير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8" w:history="1">
            <w:r w:rsidR="00A354E5" w:rsidRPr="00786942">
              <w:rPr>
                <w:rStyle w:val="Hyperlink"/>
                <w:noProof/>
                <w:rtl/>
              </w:rPr>
              <w:t xml:space="preserve">382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كثير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البكري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09" w:history="1">
            <w:r w:rsidR="00A354E5" w:rsidRPr="00786942">
              <w:rPr>
                <w:rStyle w:val="Hyperlink"/>
                <w:noProof/>
                <w:rtl/>
              </w:rPr>
              <w:t xml:space="preserve">383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كثير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السلّمي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Toc449529609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0" w:history="1">
            <w:r w:rsidR="00A354E5" w:rsidRPr="00786942">
              <w:rPr>
                <w:rStyle w:val="Hyperlink"/>
                <w:noProof/>
                <w:rtl/>
              </w:rPr>
              <w:t xml:space="preserve">384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1" w:history="1">
            <w:r w:rsidR="00A354E5" w:rsidRPr="00786942">
              <w:rPr>
                <w:rStyle w:val="Hyperlink"/>
                <w:noProof/>
                <w:rtl/>
              </w:rPr>
              <w:t xml:space="preserve">385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2" w:history="1">
            <w:r w:rsidR="00A354E5" w:rsidRPr="00786942">
              <w:rPr>
                <w:rStyle w:val="Hyperlink"/>
                <w:noProof/>
                <w:rtl/>
              </w:rPr>
              <w:t xml:space="preserve">386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الحميري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3" w:history="1">
            <w:r w:rsidR="00A354E5" w:rsidRPr="00786942">
              <w:rPr>
                <w:rStyle w:val="Hyperlink"/>
                <w:noProof/>
                <w:rtl/>
              </w:rPr>
              <w:t xml:space="preserve">387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4" w:history="1">
            <w:r w:rsidR="00A354E5" w:rsidRPr="00786942">
              <w:rPr>
                <w:rStyle w:val="Hyperlink"/>
                <w:noProof/>
                <w:rtl/>
              </w:rPr>
              <w:t xml:space="preserve">388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مرار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5" w:history="1">
            <w:r w:rsidR="00A354E5" w:rsidRPr="00786942">
              <w:rPr>
                <w:rStyle w:val="Hyperlink"/>
                <w:noProof/>
                <w:rtl/>
              </w:rPr>
              <w:t xml:space="preserve">389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مسلم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6" w:history="1">
            <w:r w:rsidR="00A354E5" w:rsidRPr="00786942">
              <w:rPr>
                <w:rStyle w:val="Hyperlink"/>
                <w:noProof/>
                <w:rtl/>
              </w:rPr>
              <w:t xml:space="preserve">390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موسى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7" w:history="1">
            <w:r w:rsidR="00A354E5" w:rsidRPr="00786942">
              <w:rPr>
                <w:rStyle w:val="Hyperlink"/>
                <w:noProof/>
                <w:rtl/>
              </w:rPr>
              <w:t xml:space="preserve">391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مهران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8" w:history="1">
            <w:r w:rsidR="00A354E5" w:rsidRPr="00786942">
              <w:rPr>
                <w:rStyle w:val="Hyperlink"/>
                <w:noProof/>
                <w:rtl/>
              </w:rPr>
              <w:t xml:space="preserve">392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همّام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19" w:history="1">
            <w:r w:rsidR="00A354E5" w:rsidRPr="00786942">
              <w:rPr>
                <w:rStyle w:val="Hyperlink"/>
                <w:noProof/>
                <w:rtl/>
              </w:rPr>
              <w:t xml:space="preserve">393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يحيى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العبسي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Toc449529619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0" w:history="1">
            <w:r w:rsidR="00A354E5" w:rsidRPr="00786942">
              <w:rPr>
                <w:rStyle w:val="Hyperlink"/>
                <w:noProof/>
                <w:rtl/>
              </w:rPr>
              <w:t xml:space="preserve">394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يسار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الهاشمي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1" w:history="1">
            <w:r w:rsidR="00A354E5" w:rsidRPr="00786942">
              <w:rPr>
                <w:rStyle w:val="Hyperlink"/>
                <w:noProof/>
                <w:rtl/>
              </w:rPr>
              <w:t xml:space="preserve">395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أسلم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مولى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يقطين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2" w:history="1">
            <w:r w:rsidR="00A354E5" w:rsidRPr="00786942">
              <w:rPr>
                <w:rStyle w:val="Hyperlink"/>
                <w:noProof/>
                <w:rtl/>
              </w:rPr>
              <w:t xml:space="preserve">396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الأسود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عاصم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3" w:history="1">
            <w:r w:rsidR="00A354E5" w:rsidRPr="00786942">
              <w:rPr>
                <w:rStyle w:val="Hyperlink"/>
                <w:noProof/>
                <w:rtl/>
              </w:rPr>
              <w:t xml:space="preserve">397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الأسود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يزيد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4" w:history="1">
            <w:r w:rsidR="00A354E5" w:rsidRPr="00786942">
              <w:rPr>
                <w:rStyle w:val="Hyperlink"/>
                <w:noProof/>
                <w:rtl/>
              </w:rPr>
              <w:t xml:space="preserve">398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حضير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5" w:history="1">
            <w:r w:rsidR="00A354E5" w:rsidRPr="00786942">
              <w:rPr>
                <w:rStyle w:val="Hyperlink"/>
                <w:noProof/>
                <w:rtl/>
              </w:rPr>
              <w:t xml:space="preserve">399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الأشجع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السلمي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6" w:history="1">
            <w:r w:rsidR="00A354E5" w:rsidRPr="00786942">
              <w:rPr>
                <w:rStyle w:val="Hyperlink"/>
                <w:noProof/>
                <w:rtl/>
              </w:rPr>
              <w:t xml:space="preserve">400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الأشعث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قيس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الكندي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7" w:history="1">
            <w:r w:rsidR="00A354E5" w:rsidRPr="00786942">
              <w:rPr>
                <w:rStyle w:val="Hyperlink"/>
                <w:noProof/>
                <w:rtl/>
              </w:rPr>
              <w:t xml:space="preserve">401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الأصبغ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نباتة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المجاشعي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8" w:history="1">
            <w:r w:rsidR="00A354E5" w:rsidRPr="00786942">
              <w:rPr>
                <w:rStyle w:val="Hyperlink"/>
                <w:noProof/>
                <w:rtl/>
              </w:rPr>
              <w:t xml:space="preserve">402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أصرم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حوشب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البجلي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29" w:history="1">
            <w:r w:rsidR="00A354E5" w:rsidRPr="00786942">
              <w:rPr>
                <w:rStyle w:val="Hyperlink"/>
                <w:noProof/>
                <w:rtl/>
              </w:rPr>
              <w:t xml:space="preserve">403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الأعلم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Toc449529629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0" w:history="1">
            <w:r w:rsidR="00A354E5" w:rsidRPr="00786942">
              <w:rPr>
                <w:rStyle w:val="Hyperlink"/>
                <w:noProof/>
                <w:rtl/>
              </w:rPr>
              <w:t xml:space="preserve">404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أعين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سنسن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1" w:history="1">
            <w:r w:rsidR="00A354E5" w:rsidRPr="00786942">
              <w:rPr>
                <w:rStyle w:val="Hyperlink"/>
                <w:noProof/>
                <w:rtl/>
              </w:rPr>
              <w:t xml:space="preserve">405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إلياس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الصيرفي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2" w:history="1">
            <w:r w:rsidR="00A354E5" w:rsidRPr="00786942">
              <w:rPr>
                <w:rStyle w:val="Hyperlink"/>
                <w:noProof/>
                <w:rtl/>
              </w:rPr>
              <w:t xml:space="preserve">406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إلياس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عمرو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البجلي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3" w:history="1">
            <w:r w:rsidR="00A354E5" w:rsidRPr="00786942">
              <w:rPr>
                <w:rStyle w:val="Hyperlink"/>
                <w:noProof/>
                <w:rtl/>
              </w:rPr>
              <w:t xml:space="preserve">407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أميّة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القيسي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4" w:history="1">
            <w:r w:rsidR="00A354E5" w:rsidRPr="00786942">
              <w:rPr>
                <w:rStyle w:val="Hyperlink"/>
                <w:noProof/>
                <w:rtl/>
              </w:rPr>
              <w:t xml:space="preserve">408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أميّة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عمرو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5" w:history="1">
            <w:r w:rsidR="00A354E5" w:rsidRPr="00786942">
              <w:rPr>
                <w:rStyle w:val="Hyperlink"/>
                <w:noProof/>
                <w:rtl/>
              </w:rPr>
              <w:t xml:space="preserve">409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أنس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القاسم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6" w:history="1">
            <w:r w:rsidR="00A354E5" w:rsidRPr="00786942">
              <w:rPr>
                <w:rStyle w:val="Hyperlink"/>
                <w:noProof/>
                <w:rtl/>
              </w:rPr>
              <w:t xml:space="preserve">410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أنس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7" w:history="1">
            <w:r w:rsidR="00A354E5" w:rsidRPr="00786942">
              <w:rPr>
                <w:rStyle w:val="Hyperlink"/>
                <w:noProof/>
                <w:rtl/>
              </w:rPr>
              <w:t xml:space="preserve">411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أنس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عياض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8" w:history="1">
            <w:r w:rsidR="00A354E5" w:rsidRPr="00786942">
              <w:rPr>
                <w:rStyle w:val="Hyperlink"/>
                <w:noProof/>
                <w:rtl/>
              </w:rPr>
              <w:t xml:space="preserve">412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أنس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مالك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39" w:history="1">
            <w:r w:rsidR="00A354E5" w:rsidRPr="00786942">
              <w:rPr>
                <w:rStyle w:val="Hyperlink"/>
                <w:noProof/>
                <w:rtl/>
              </w:rPr>
              <w:t xml:space="preserve">413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أنسه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Toc449529639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0" w:history="1">
            <w:r w:rsidR="00A354E5" w:rsidRPr="00786942">
              <w:rPr>
                <w:rStyle w:val="Hyperlink"/>
                <w:noProof/>
                <w:rtl/>
              </w:rPr>
              <w:t xml:space="preserve">414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أويس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القرني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1" w:history="1">
            <w:r w:rsidR="00A354E5" w:rsidRPr="00786942">
              <w:rPr>
                <w:rStyle w:val="Hyperlink"/>
                <w:noProof/>
                <w:rtl/>
              </w:rPr>
              <w:t xml:space="preserve">415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أهبان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صيفي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2" w:history="1">
            <w:r w:rsidR="00A354E5" w:rsidRPr="00786942">
              <w:rPr>
                <w:rStyle w:val="Hyperlink"/>
                <w:noProof/>
                <w:rtl/>
              </w:rPr>
              <w:t xml:space="preserve">416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إياس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3" w:history="1">
            <w:r w:rsidR="00A354E5" w:rsidRPr="00786942">
              <w:rPr>
                <w:rStyle w:val="Hyperlink"/>
                <w:noProof/>
                <w:rtl/>
              </w:rPr>
              <w:t xml:space="preserve">417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أيمن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4" w:history="1">
            <w:r w:rsidR="00A354E5" w:rsidRPr="00786942">
              <w:rPr>
                <w:rStyle w:val="Hyperlink"/>
                <w:noProof/>
                <w:rtl/>
              </w:rPr>
              <w:t xml:space="preserve">418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5" w:history="1">
            <w:r w:rsidR="00A354E5" w:rsidRPr="00786942">
              <w:rPr>
                <w:rStyle w:val="Hyperlink"/>
                <w:noProof/>
                <w:rtl/>
              </w:rPr>
              <w:t xml:space="preserve">419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6" w:history="1">
            <w:r w:rsidR="00A354E5" w:rsidRPr="00786942">
              <w:rPr>
                <w:rStyle w:val="Hyperlink"/>
                <w:noProof/>
                <w:rtl/>
              </w:rPr>
              <w:t xml:space="preserve">420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عطيّة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7" w:history="1">
            <w:r w:rsidR="00A354E5" w:rsidRPr="00786942">
              <w:rPr>
                <w:rStyle w:val="Hyperlink"/>
                <w:noProof/>
                <w:rtl/>
              </w:rPr>
              <w:t xml:space="preserve">421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نوح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درّاج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8" w:history="1">
            <w:r w:rsidR="00A354E5" w:rsidRPr="00786942">
              <w:rPr>
                <w:rStyle w:val="Hyperlink"/>
                <w:noProof/>
                <w:rtl/>
              </w:rPr>
              <w:t xml:space="preserve">422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هلال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الشامي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49" w:history="1">
            <w:r w:rsidR="00A354E5" w:rsidRPr="00786942">
              <w:rPr>
                <w:rStyle w:val="Hyperlink"/>
                <w:rFonts w:hint="eastAsia"/>
                <w:noProof/>
                <w:rtl/>
              </w:rPr>
              <w:t>باب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الباء‌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Toc449529649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0" w:history="1">
            <w:r w:rsidR="00A354E5" w:rsidRPr="00786942">
              <w:rPr>
                <w:rStyle w:val="Hyperlink"/>
                <w:noProof/>
                <w:rtl/>
              </w:rPr>
              <w:t xml:space="preserve">423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البائس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1" w:history="1">
            <w:r w:rsidR="00A354E5" w:rsidRPr="00786942">
              <w:rPr>
                <w:rStyle w:val="Hyperlink"/>
                <w:noProof/>
                <w:rtl/>
              </w:rPr>
              <w:t xml:space="preserve">424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الشيخ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بابويه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سعد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2" w:history="1">
            <w:r w:rsidR="00A354E5" w:rsidRPr="00786942">
              <w:rPr>
                <w:rStyle w:val="Hyperlink"/>
                <w:noProof/>
                <w:rtl/>
              </w:rPr>
              <w:t xml:space="preserve">425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بحر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كثير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السقّاء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3" w:history="1">
            <w:r w:rsidR="00A354E5" w:rsidRPr="00786942">
              <w:rPr>
                <w:rStyle w:val="Hyperlink"/>
                <w:noProof/>
                <w:rtl/>
              </w:rPr>
              <w:t xml:space="preserve">426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بدر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الوليد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4" w:history="1">
            <w:r w:rsidR="00A354E5" w:rsidRPr="00786942">
              <w:rPr>
                <w:rStyle w:val="Hyperlink"/>
                <w:noProof/>
                <w:rtl/>
              </w:rPr>
              <w:t xml:space="preserve">427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السيّد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نجم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الدين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بدران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5" w:history="1">
            <w:r w:rsidR="00A354E5" w:rsidRPr="00786942">
              <w:rPr>
                <w:rStyle w:val="Hyperlink"/>
                <w:noProof/>
                <w:rtl/>
              </w:rPr>
              <w:t xml:space="preserve">428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البراء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عازب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6" w:history="1">
            <w:r w:rsidR="00A354E5" w:rsidRPr="00786942">
              <w:rPr>
                <w:rStyle w:val="Hyperlink"/>
                <w:noProof/>
                <w:rtl/>
              </w:rPr>
              <w:t xml:space="preserve">429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البراء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مالك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7" w:history="1">
            <w:r w:rsidR="00A354E5" w:rsidRPr="00786942">
              <w:rPr>
                <w:rStyle w:val="Hyperlink"/>
                <w:noProof/>
                <w:rtl/>
              </w:rPr>
              <w:t xml:space="preserve">430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البراء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8" w:history="1">
            <w:r w:rsidR="00A354E5" w:rsidRPr="00786942">
              <w:rPr>
                <w:rStyle w:val="Hyperlink"/>
                <w:noProof/>
                <w:rtl/>
              </w:rPr>
              <w:t xml:space="preserve">431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البراء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معرور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59" w:history="1">
            <w:r w:rsidR="00A354E5" w:rsidRPr="00786942">
              <w:rPr>
                <w:rStyle w:val="Hyperlink"/>
                <w:noProof/>
                <w:rtl/>
              </w:rPr>
              <w:t xml:space="preserve">432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الإسكاف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Toc449529659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0" w:history="1">
            <w:r w:rsidR="00A354E5" w:rsidRPr="00786942">
              <w:rPr>
                <w:rStyle w:val="Hyperlink"/>
                <w:noProof/>
                <w:rtl/>
              </w:rPr>
              <w:t xml:space="preserve">433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الشيخ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أبو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بركة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1" w:history="1">
            <w:r w:rsidR="00A354E5" w:rsidRPr="00786942">
              <w:rPr>
                <w:rStyle w:val="Hyperlink"/>
                <w:noProof/>
                <w:rtl/>
              </w:rPr>
              <w:t xml:space="preserve">434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عامر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الأسلمي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2" w:history="1">
            <w:r w:rsidR="00A354E5" w:rsidRPr="00786942">
              <w:rPr>
                <w:rStyle w:val="Hyperlink"/>
                <w:noProof/>
                <w:rtl/>
              </w:rPr>
              <w:t xml:space="preserve">435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بريد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3" w:history="1">
            <w:r w:rsidR="00A354E5" w:rsidRPr="00786942">
              <w:rPr>
                <w:rStyle w:val="Hyperlink"/>
                <w:noProof/>
                <w:rtl/>
              </w:rPr>
              <w:t xml:space="preserve">436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معاوية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4" w:history="1">
            <w:r w:rsidR="00A354E5" w:rsidRPr="00786942">
              <w:rPr>
                <w:rStyle w:val="Hyperlink"/>
                <w:noProof/>
                <w:rtl/>
              </w:rPr>
              <w:t xml:space="preserve">437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بريدة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الأسلمي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5" w:history="1">
            <w:r w:rsidR="00A354E5" w:rsidRPr="00786942">
              <w:rPr>
                <w:rStyle w:val="Hyperlink"/>
                <w:noProof/>
                <w:rtl/>
              </w:rPr>
              <w:t xml:space="preserve">438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بريه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العبادي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الحيري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6" w:history="1">
            <w:r w:rsidR="00A354E5" w:rsidRPr="00786942">
              <w:rPr>
                <w:rStyle w:val="Hyperlink"/>
                <w:noProof/>
                <w:rtl/>
              </w:rPr>
              <w:t xml:space="preserve">439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بريه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النصراني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7" w:history="1">
            <w:r w:rsidR="00A354E5" w:rsidRPr="00786942">
              <w:rPr>
                <w:rStyle w:val="Hyperlink"/>
                <w:noProof/>
                <w:rtl/>
              </w:rPr>
              <w:t xml:space="preserve">440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بزيع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8" w:history="1">
            <w:r w:rsidR="00A354E5" w:rsidRPr="00786942">
              <w:rPr>
                <w:rStyle w:val="Hyperlink"/>
                <w:noProof/>
                <w:rtl/>
              </w:rPr>
              <w:t xml:space="preserve">441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بسّام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الصيرفي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69" w:history="1">
            <w:r w:rsidR="00A354E5" w:rsidRPr="00786942">
              <w:rPr>
                <w:rStyle w:val="Hyperlink"/>
                <w:noProof/>
                <w:rtl/>
              </w:rPr>
              <w:t xml:space="preserve">442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بسر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أرطاة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Toc449529669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0" w:history="1">
            <w:r w:rsidR="00A354E5" w:rsidRPr="00786942">
              <w:rPr>
                <w:rStyle w:val="Hyperlink"/>
                <w:noProof/>
                <w:rtl/>
              </w:rPr>
              <w:t xml:space="preserve">443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بسطام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الحصين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1" w:history="1">
            <w:r w:rsidR="00A354E5" w:rsidRPr="00786942">
              <w:rPr>
                <w:rStyle w:val="Hyperlink"/>
                <w:noProof/>
                <w:rtl/>
              </w:rPr>
              <w:t xml:space="preserve">444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بسطام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سابور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الزيّات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2" w:history="1">
            <w:r w:rsidR="00A354E5" w:rsidRPr="00786942">
              <w:rPr>
                <w:rStyle w:val="Hyperlink"/>
                <w:noProof/>
                <w:rtl/>
              </w:rPr>
              <w:t xml:space="preserve">445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بسطام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3" w:history="1">
            <w:r w:rsidR="00A354E5" w:rsidRPr="00786942">
              <w:rPr>
                <w:rStyle w:val="Hyperlink"/>
                <w:noProof/>
                <w:rtl/>
              </w:rPr>
              <w:t xml:space="preserve">446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بشّار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4" w:history="1">
            <w:r w:rsidR="00A354E5" w:rsidRPr="00786942">
              <w:rPr>
                <w:rStyle w:val="Hyperlink"/>
                <w:noProof/>
                <w:rtl/>
              </w:rPr>
              <w:t xml:space="preserve">447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5" w:history="1">
            <w:r w:rsidR="00A354E5" w:rsidRPr="00786942">
              <w:rPr>
                <w:rStyle w:val="Hyperlink"/>
                <w:noProof/>
                <w:rtl/>
              </w:rPr>
              <w:t xml:space="preserve">448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الشعيري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6" w:history="1">
            <w:r w:rsidR="00A354E5" w:rsidRPr="00786942">
              <w:rPr>
                <w:rStyle w:val="Hyperlink"/>
                <w:noProof/>
                <w:rtl/>
              </w:rPr>
              <w:t xml:space="preserve">449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يسار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الضبيعي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7" w:history="1">
            <w:r w:rsidR="00A354E5" w:rsidRPr="00786942">
              <w:rPr>
                <w:rStyle w:val="Hyperlink"/>
                <w:noProof/>
                <w:rtl/>
              </w:rPr>
              <w:t xml:space="preserve">450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عمّار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8" w:history="1">
            <w:r w:rsidR="00A354E5" w:rsidRPr="00786942">
              <w:rPr>
                <w:rStyle w:val="Hyperlink"/>
                <w:noProof/>
                <w:rtl/>
              </w:rPr>
              <w:t xml:space="preserve">451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البراء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معرور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79" w:history="1">
            <w:r w:rsidR="00A354E5" w:rsidRPr="00786942">
              <w:rPr>
                <w:rStyle w:val="Hyperlink"/>
                <w:noProof/>
                <w:rtl/>
              </w:rPr>
              <w:t xml:space="preserve">452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Toc449529679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0" w:history="1">
            <w:r w:rsidR="00A354E5" w:rsidRPr="00786942">
              <w:rPr>
                <w:rStyle w:val="Hyperlink"/>
                <w:noProof/>
                <w:rtl/>
              </w:rPr>
              <w:t xml:space="preserve">453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الربيع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1" w:history="1">
            <w:r w:rsidR="00A354E5" w:rsidRPr="00786942">
              <w:rPr>
                <w:rStyle w:val="Hyperlink"/>
                <w:noProof/>
                <w:rtl/>
              </w:rPr>
              <w:t xml:space="preserve">454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زاذان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الجزري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2" w:history="1">
            <w:r w:rsidR="00A354E5" w:rsidRPr="00786942">
              <w:rPr>
                <w:rStyle w:val="Hyperlink"/>
                <w:noProof/>
                <w:rtl/>
              </w:rPr>
              <w:t xml:space="preserve">455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سلمة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3" w:history="1">
            <w:r w:rsidR="00A354E5" w:rsidRPr="00786942">
              <w:rPr>
                <w:rStyle w:val="Hyperlink"/>
                <w:noProof/>
                <w:rtl/>
              </w:rPr>
              <w:t xml:space="preserve">456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سليمان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النخّاس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4" w:history="1">
            <w:r w:rsidR="00A354E5" w:rsidRPr="00786942">
              <w:rPr>
                <w:rStyle w:val="Hyperlink"/>
                <w:noProof/>
                <w:rtl/>
              </w:rPr>
              <w:t xml:space="preserve">457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طرخان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النخّاس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5" w:history="1">
            <w:r w:rsidR="00A354E5" w:rsidRPr="00786942">
              <w:rPr>
                <w:rStyle w:val="Hyperlink"/>
                <w:noProof/>
                <w:rtl/>
              </w:rPr>
              <w:t xml:space="preserve">458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كثير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6" w:history="1">
            <w:r w:rsidR="00A354E5" w:rsidRPr="00786942">
              <w:rPr>
                <w:rStyle w:val="Hyperlink"/>
                <w:noProof/>
                <w:rtl/>
              </w:rPr>
              <w:t xml:space="preserve">459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مروان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الكلابي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7" w:history="1">
            <w:r w:rsidR="00A354E5" w:rsidRPr="00786942">
              <w:rPr>
                <w:rStyle w:val="Hyperlink"/>
                <w:noProof/>
                <w:rtl/>
              </w:rPr>
              <w:t xml:space="preserve">460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مسلمة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8" w:history="1">
            <w:r w:rsidR="00A354E5" w:rsidRPr="00786942">
              <w:rPr>
                <w:rStyle w:val="Hyperlink"/>
                <w:noProof/>
                <w:rtl/>
              </w:rPr>
              <w:t xml:space="preserve">461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ميمون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الوابشي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89" w:history="1">
            <w:r w:rsidR="00A354E5" w:rsidRPr="00786942">
              <w:rPr>
                <w:rStyle w:val="Hyperlink"/>
                <w:noProof/>
                <w:rtl/>
              </w:rPr>
              <w:t xml:space="preserve">462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عمّار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Toc449529689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0" w:history="1">
            <w:r w:rsidR="00A354E5" w:rsidRPr="00786942">
              <w:rPr>
                <w:rStyle w:val="Hyperlink"/>
                <w:noProof/>
                <w:rtl/>
              </w:rPr>
              <w:t xml:space="preserve">463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سعد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1" w:history="1">
            <w:r w:rsidR="00A354E5" w:rsidRPr="00786942">
              <w:rPr>
                <w:rStyle w:val="Hyperlink"/>
                <w:noProof/>
                <w:rtl/>
              </w:rPr>
              <w:t xml:space="preserve">464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الكناسي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2" w:history="1">
            <w:r w:rsidR="00A354E5" w:rsidRPr="00786942">
              <w:rPr>
                <w:rStyle w:val="Hyperlink"/>
                <w:noProof/>
                <w:rtl/>
              </w:rPr>
              <w:t xml:space="preserve">465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النبّال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3" w:history="1">
            <w:r w:rsidR="00A354E5" w:rsidRPr="00786942">
              <w:rPr>
                <w:rStyle w:val="Hyperlink"/>
                <w:noProof/>
                <w:rtl/>
              </w:rPr>
              <w:t xml:space="preserve">466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4" w:history="1">
            <w:r w:rsidR="00A354E5" w:rsidRPr="00786942">
              <w:rPr>
                <w:rStyle w:val="Hyperlink"/>
                <w:noProof/>
                <w:rtl/>
              </w:rPr>
              <w:t xml:space="preserve">467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5" w:history="1">
            <w:r w:rsidR="00A354E5" w:rsidRPr="00786942">
              <w:rPr>
                <w:rStyle w:val="Hyperlink"/>
                <w:noProof/>
                <w:rtl/>
              </w:rPr>
              <w:t xml:space="preserve">468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مصعب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6" w:history="1">
            <w:r w:rsidR="00A354E5" w:rsidRPr="00786942">
              <w:rPr>
                <w:rStyle w:val="Hyperlink"/>
                <w:noProof/>
                <w:rtl/>
              </w:rPr>
              <w:t xml:space="preserve">469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بكّار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كردم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7" w:history="1">
            <w:r w:rsidR="00A354E5" w:rsidRPr="00786942">
              <w:rPr>
                <w:rStyle w:val="Hyperlink"/>
                <w:noProof/>
                <w:rtl/>
              </w:rPr>
              <w:t xml:space="preserve">470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8" w:history="1">
            <w:r w:rsidR="00A354E5" w:rsidRPr="00786942">
              <w:rPr>
                <w:rStyle w:val="Hyperlink"/>
                <w:noProof/>
                <w:rtl/>
              </w:rPr>
              <w:t xml:space="preserve">471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الأشعث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699" w:history="1">
            <w:r w:rsidR="00A354E5" w:rsidRPr="00786942">
              <w:rPr>
                <w:rStyle w:val="Hyperlink"/>
                <w:noProof/>
                <w:rtl/>
              </w:rPr>
              <w:t xml:space="preserve">472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جناح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Toc449529699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0" w:history="1">
            <w:r w:rsidR="00A354E5" w:rsidRPr="00786942">
              <w:rPr>
                <w:rStyle w:val="Hyperlink"/>
                <w:noProof/>
                <w:rtl/>
              </w:rPr>
              <w:t xml:space="preserve">473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سالم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1" w:history="1">
            <w:r w:rsidR="00A354E5" w:rsidRPr="00786942">
              <w:rPr>
                <w:rStyle w:val="Hyperlink"/>
                <w:noProof/>
                <w:rtl/>
              </w:rPr>
              <w:t xml:space="preserve">474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صالح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الرازي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2" w:history="1">
            <w:r w:rsidR="00A354E5" w:rsidRPr="00786942">
              <w:rPr>
                <w:rStyle w:val="Hyperlink"/>
                <w:noProof/>
                <w:rtl/>
              </w:rPr>
              <w:t xml:space="preserve">475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3" w:history="1">
            <w:r w:rsidR="00A354E5" w:rsidRPr="00786942">
              <w:rPr>
                <w:rStyle w:val="Hyperlink"/>
                <w:noProof/>
                <w:rtl/>
              </w:rPr>
              <w:t xml:space="preserve">476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4" w:history="1">
            <w:r w:rsidR="00A354E5" w:rsidRPr="00786942">
              <w:rPr>
                <w:rStyle w:val="Hyperlink"/>
                <w:noProof/>
                <w:rtl/>
              </w:rPr>
              <w:t xml:space="preserve">477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عيسى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5" w:history="1">
            <w:r w:rsidR="00A354E5" w:rsidRPr="00786942">
              <w:rPr>
                <w:rStyle w:val="Hyperlink"/>
                <w:noProof/>
                <w:rtl/>
              </w:rPr>
              <w:t xml:space="preserve">478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قطر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خليفة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6" w:history="1">
            <w:r w:rsidR="00A354E5" w:rsidRPr="00786942">
              <w:rPr>
                <w:rStyle w:val="Hyperlink"/>
                <w:noProof/>
                <w:rtl/>
              </w:rPr>
              <w:t xml:space="preserve">479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كرب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الصيرفي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7" w:history="1">
            <w:r w:rsidR="00A354E5" w:rsidRPr="00786942">
              <w:rPr>
                <w:rStyle w:val="Hyperlink"/>
                <w:noProof/>
                <w:rtl/>
              </w:rPr>
              <w:t xml:space="preserve">480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الأزدي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noProof/>
                <w:vertAlign w:val="superscript"/>
                <w:rtl/>
              </w:rPr>
              <w:t>(3)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8" w:history="1">
            <w:r w:rsidR="00A354E5" w:rsidRPr="00786942">
              <w:rPr>
                <w:rStyle w:val="Hyperlink"/>
                <w:noProof/>
                <w:rtl/>
              </w:rPr>
              <w:t xml:space="preserve">481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جناح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09" w:history="1">
            <w:r w:rsidR="00A354E5" w:rsidRPr="00786942">
              <w:rPr>
                <w:rStyle w:val="Hyperlink"/>
                <w:noProof/>
                <w:rtl/>
              </w:rPr>
              <w:t xml:space="preserve">482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Toc449529709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0" w:history="1">
            <w:r w:rsidR="00A354E5" w:rsidRPr="00786942">
              <w:rPr>
                <w:rStyle w:val="Hyperlink"/>
                <w:noProof/>
                <w:rtl/>
              </w:rPr>
              <w:t xml:space="preserve">483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الرحمن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1" w:history="1">
            <w:r w:rsidR="00A354E5" w:rsidRPr="00786942">
              <w:rPr>
                <w:rStyle w:val="Hyperlink"/>
                <w:noProof/>
                <w:rtl/>
              </w:rPr>
              <w:t xml:space="preserve">484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بكرويه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الكندي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2" w:history="1">
            <w:r w:rsidR="00A354E5" w:rsidRPr="00786942">
              <w:rPr>
                <w:rStyle w:val="Hyperlink"/>
                <w:noProof/>
                <w:rtl/>
              </w:rPr>
              <w:t xml:space="preserve">485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أعين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3" w:history="1">
            <w:r w:rsidR="00A354E5" w:rsidRPr="00786942">
              <w:rPr>
                <w:rStyle w:val="Hyperlink"/>
                <w:noProof/>
                <w:rtl/>
              </w:rPr>
              <w:t xml:space="preserve">486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قطر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خليفة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4" w:history="1">
            <w:r w:rsidR="00A354E5" w:rsidRPr="00786942">
              <w:rPr>
                <w:rStyle w:val="Hyperlink"/>
                <w:noProof/>
                <w:rtl/>
              </w:rPr>
              <w:t xml:space="preserve">487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بلال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مولى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رسول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5" w:history="1">
            <w:r w:rsidR="00A354E5" w:rsidRPr="00786942">
              <w:rPr>
                <w:rStyle w:val="Hyperlink"/>
                <w:noProof/>
                <w:rtl/>
              </w:rPr>
              <w:t xml:space="preserve">488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6" w:history="1">
            <w:r w:rsidR="00A354E5" w:rsidRPr="00786942">
              <w:rPr>
                <w:rStyle w:val="Hyperlink"/>
                <w:noProof/>
                <w:rtl/>
              </w:rPr>
              <w:t xml:space="preserve">489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عيسى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7" w:history="1">
            <w:r w:rsidR="00A354E5" w:rsidRPr="00786942">
              <w:rPr>
                <w:rStyle w:val="Hyperlink"/>
                <w:noProof/>
                <w:rtl/>
              </w:rPr>
              <w:t xml:space="preserve">490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بندار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8" w:history="1">
            <w:r w:rsidR="00A354E5" w:rsidRPr="00786942">
              <w:rPr>
                <w:rStyle w:val="Hyperlink"/>
                <w:noProof/>
                <w:rtl/>
              </w:rPr>
              <w:t xml:space="preserve">491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بورق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البوشنجاني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19" w:history="1">
            <w:r w:rsidR="00A354E5" w:rsidRPr="00786942">
              <w:rPr>
                <w:rStyle w:val="Hyperlink"/>
                <w:noProof/>
                <w:rtl/>
              </w:rPr>
              <w:t xml:space="preserve">492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بهلول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Toc449529719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0" w:history="1">
            <w:r w:rsidR="00A354E5" w:rsidRPr="00786942">
              <w:rPr>
                <w:rStyle w:val="Hyperlink"/>
                <w:noProof/>
                <w:rtl/>
              </w:rPr>
              <w:t xml:space="preserve">493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بيان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الجزري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1" w:history="1">
            <w:r w:rsidR="00A354E5" w:rsidRPr="00786942">
              <w:rPr>
                <w:rStyle w:val="Hyperlink"/>
                <w:rFonts w:hint="eastAsia"/>
                <w:noProof/>
                <w:rtl/>
              </w:rPr>
              <w:t>باب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التاء‌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2" w:history="1">
            <w:r w:rsidR="00A354E5" w:rsidRPr="00786942">
              <w:rPr>
                <w:rStyle w:val="Hyperlink"/>
                <w:noProof/>
                <w:rtl/>
              </w:rPr>
              <w:t xml:space="preserve">494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تقي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نجم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الحلبي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3" w:history="1">
            <w:r w:rsidR="00A354E5" w:rsidRPr="00786942">
              <w:rPr>
                <w:rStyle w:val="Hyperlink"/>
                <w:noProof/>
                <w:rtl/>
              </w:rPr>
              <w:t xml:space="preserve">495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تليد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سليمان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4" w:history="1">
            <w:r w:rsidR="00A354E5" w:rsidRPr="00786942">
              <w:rPr>
                <w:rStyle w:val="Hyperlink"/>
                <w:noProof/>
                <w:rtl/>
              </w:rPr>
              <w:t xml:space="preserve">496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تميم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حذلم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5" w:history="1">
            <w:r w:rsidR="00A354E5" w:rsidRPr="00786942">
              <w:rPr>
                <w:rStyle w:val="Hyperlink"/>
                <w:noProof/>
                <w:rtl/>
              </w:rPr>
              <w:t xml:space="preserve">497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تميم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تميم</w:t>
            </w:r>
            <w:r w:rsidR="00A354E5" w:rsidRPr="00786942">
              <w:rPr>
                <w:rStyle w:val="Hyperlink"/>
                <w:noProof/>
                <w:rtl/>
              </w:rPr>
              <w:t>.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6" w:history="1">
            <w:r w:rsidR="00A354E5" w:rsidRPr="00786942">
              <w:rPr>
                <w:rStyle w:val="Hyperlink"/>
                <w:noProof/>
                <w:rtl/>
              </w:rPr>
              <w:t xml:space="preserve">498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تميم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عمرو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7" w:history="1">
            <w:r w:rsidR="00A354E5" w:rsidRPr="00786942">
              <w:rPr>
                <w:rStyle w:val="Hyperlink"/>
                <w:noProof/>
                <w:rtl/>
              </w:rPr>
              <w:t xml:space="preserve">499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تميم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مولى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خداش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8" w:history="1">
            <w:r w:rsidR="00A354E5" w:rsidRPr="00786942">
              <w:rPr>
                <w:rStyle w:val="Hyperlink"/>
                <w:rFonts w:hint="eastAsia"/>
                <w:noProof/>
                <w:rtl/>
              </w:rPr>
              <w:t>باب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الثاء‌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29" w:history="1">
            <w:r w:rsidR="00A354E5" w:rsidRPr="00786942">
              <w:rPr>
                <w:rStyle w:val="Hyperlink"/>
                <w:noProof/>
                <w:rtl/>
              </w:rPr>
              <w:t xml:space="preserve">500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توبة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Toc449529729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0" w:history="1">
            <w:r w:rsidR="00A354E5" w:rsidRPr="00786942">
              <w:rPr>
                <w:rStyle w:val="Hyperlink"/>
                <w:noProof/>
                <w:rtl/>
              </w:rPr>
              <w:t xml:space="preserve">501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البناني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1" w:history="1">
            <w:r w:rsidR="00A354E5" w:rsidRPr="00786942">
              <w:rPr>
                <w:rStyle w:val="Hyperlink"/>
                <w:noProof/>
                <w:rtl/>
              </w:rPr>
              <w:t xml:space="preserve">502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الحدّاد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2" w:history="1">
            <w:r w:rsidR="00A354E5" w:rsidRPr="00786942">
              <w:rPr>
                <w:rStyle w:val="Hyperlink"/>
                <w:noProof/>
                <w:rtl/>
              </w:rPr>
              <w:t xml:space="preserve">503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دينار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3" w:history="1">
            <w:r w:rsidR="00A354E5" w:rsidRPr="00786942">
              <w:rPr>
                <w:rStyle w:val="Hyperlink"/>
                <w:noProof/>
                <w:rtl/>
              </w:rPr>
              <w:t xml:space="preserve">504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شريح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4" w:history="1">
            <w:r w:rsidR="00A354E5" w:rsidRPr="00786942">
              <w:rPr>
                <w:rStyle w:val="Hyperlink"/>
                <w:noProof/>
                <w:rtl/>
              </w:rPr>
              <w:t xml:space="preserve">505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الشيخ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الإمام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أبو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الفضل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5" w:history="1">
            <w:r w:rsidR="00A354E5" w:rsidRPr="00786942">
              <w:rPr>
                <w:rStyle w:val="Hyperlink"/>
                <w:noProof/>
                <w:rtl/>
              </w:rPr>
              <w:t xml:space="preserve">506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قيس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الشمّاس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6" w:history="1">
            <w:r w:rsidR="00A354E5" w:rsidRPr="00786942">
              <w:rPr>
                <w:rStyle w:val="Hyperlink"/>
                <w:noProof/>
                <w:rtl/>
              </w:rPr>
              <w:t xml:space="preserve">507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هرمز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الفارسي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7" w:history="1">
            <w:r w:rsidR="00A354E5" w:rsidRPr="00786942">
              <w:rPr>
                <w:rStyle w:val="Hyperlink"/>
                <w:noProof/>
                <w:rtl/>
              </w:rPr>
              <w:t xml:space="preserve">508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ثبيت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8" w:history="1">
            <w:r w:rsidR="00A354E5" w:rsidRPr="00786942">
              <w:rPr>
                <w:rStyle w:val="Hyperlink"/>
                <w:noProof/>
                <w:rtl/>
              </w:rPr>
              <w:t xml:space="preserve">509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ثعلبة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عمرو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39" w:history="1">
            <w:r w:rsidR="00A354E5" w:rsidRPr="00786942">
              <w:rPr>
                <w:rStyle w:val="Hyperlink"/>
                <w:noProof/>
                <w:rtl/>
              </w:rPr>
              <w:t xml:space="preserve">510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ثعلبة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ميمون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Toc449529739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0" w:history="1">
            <w:r w:rsidR="00A354E5" w:rsidRPr="00786942">
              <w:rPr>
                <w:rStyle w:val="Hyperlink"/>
                <w:noProof/>
                <w:rtl/>
              </w:rPr>
              <w:t xml:space="preserve">511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ثوير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فاختة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1" w:history="1">
            <w:r w:rsidR="00A354E5" w:rsidRPr="00786942">
              <w:rPr>
                <w:rStyle w:val="Hyperlink"/>
                <w:noProof/>
                <w:rtl/>
              </w:rPr>
              <w:t xml:space="preserve">512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ثوير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عمرو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2" w:history="1">
            <w:r w:rsidR="00A354E5" w:rsidRPr="00786942">
              <w:rPr>
                <w:rStyle w:val="Hyperlink"/>
                <w:rFonts w:hint="eastAsia"/>
                <w:noProof/>
                <w:rtl/>
              </w:rPr>
              <w:t>باب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الجيم‌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3" w:history="1">
            <w:r w:rsidR="00A354E5" w:rsidRPr="00786942">
              <w:rPr>
                <w:rStyle w:val="Hyperlink"/>
                <w:noProof/>
                <w:rtl/>
              </w:rPr>
              <w:t xml:space="preserve">513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جابر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شمير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4" w:history="1">
            <w:r w:rsidR="00A354E5" w:rsidRPr="00786942">
              <w:rPr>
                <w:rStyle w:val="Hyperlink"/>
                <w:noProof/>
                <w:rtl/>
              </w:rPr>
              <w:t xml:space="preserve">514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جابر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5" w:history="1">
            <w:r w:rsidR="00A354E5" w:rsidRPr="00786942">
              <w:rPr>
                <w:rStyle w:val="Hyperlink"/>
                <w:noProof/>
                <w:rtl/>
              </w:rPr>
              <w:t xml:space="preserve">515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جابر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المكفوف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6" w:history="1">
            <w:r w:rsidR="00A354E5" w:rsidRPr="00786942">
              <w:rPr>
                <w:rStyle w:val="Hyperlink"/>
                <w:noProof/>
                <w:rtl/>
              </w:rPr>
              <w:t xml:space="preserve">516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جابر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يزيد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7" w:history="1">
            <w:r w:rsidR="00A354E5" w:rsidRPr="00786942">
              <w:rPr>
                <w:rStyle w:val="Hyperlink"/>
                <w:noProof/>
                <w:rtl/>
              </w:rPr>
              <w:t xml:space="preserve">517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الجارود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المنذر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8" w:history="1">
            <w:r w:rsidR="00A354E5" w:rsidRPr="00786942">
              <w:rPr>
                <w:rStyle w:val="Hyperlink"/>
                <w:noProof/>
                <w:rtl/>
              </w:rPr>
              <w:t xml:space="preserve">518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جارية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قدامة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السعدي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49" w:history="1">
            <w:r w:rsidR="00A354E5" w:rsidRPr="00786942">
              <w:rPr>
                <w:rStyle w:val="Hyperlink"/>
                <w:noProof/>
                <w:rtl/>
              </w:rPr>
              <w:t xml:space="preserve">519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جبرئيل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Toc449529749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0" w:history="1">
            <w:r w:rsidR="00A354E5" w:rsidRPr="00786942">
              <w:rPr>
                <w:rStyle w:val="Hyperlink"/>
                <w:noProof/>
                <w:rtl/>
              </w:rPr>
              <w:t xml:space="preserve">520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جبلة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حنان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أبخر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1" w:history="1">
            <w:r w:rsidR="00A354E5" w:rsidRPr="00786942">
              <w:rPr>
                <w:rStyle w:val="Hyperlink"/>
                <w:noProof/>
                <w:rtl/>
              </w:rPr>
              <w:t xml:space="preserve">521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جبير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حفص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الغمشاني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2" w:history="1">
            <w:r w:rsidR="00A354E5" w:rsidRPr="00786942">
              <w:rPr>
                <w:rStyle w:val="Hyperlink"/>
                <w:noProof/>
                <w:rtl/>
              </w:rPr>
              <w:t xml:space="preserve">522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جبير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مطعم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3" w:history="1">
            <w:r w:rsidR="00A354E5" w:rsidRPr="00786942">
              <w:rPr>
                <w:rStyle w:val="Hyperlink"/>
                <w:noProof/>
                <w:rtl/>
              </w:rPr>
              <w:t xml:space="preserve">523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جحدر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4" w:history="1">
            <w:r w:rsidR="00A354E5" w:rsidRPr="00786942">
              <w:rPr>
                <w:rStyle w:val="Hyperlink"/>
                <w:noProof/>
                <w:rtl/>
              </w:rPr>
              <w:t xml:space="preserve">524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جرّاح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5" w:history="1">
            <w:r w:rsidR="00A354E5" w:rsidRPr="00786942">
              <w:rPr>
                <w:rStyle w:val="Hyperlink"/>
                <w:noProof/>
                <w:rtl/>
              </w:rPr>
              <w:t xml:space="preserve">525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جرير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الحكيم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6" w:history="1">
            <w:r w:rsidR="00A354E5" w:rsidRPr="00786942">
              <w:rPr>
                <w:rStyle w:val="Hyperlink"/>
                <w:noProof/>
                <w:rtl/>
              </w:rPr>
              <w:t xml:space="preserve">526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جرير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البجلي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7" w:history="1">
            <w:r w:rsidR="00A354E5" w:rsidRPr="00786942">
              <w:rPr>
                <w:rStyle w:val="Hyperlink"/>
                <w:noProof/>
                <w:rtl/>
              </w:rPr>
              <w:t xml:space="preserve">527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جرير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عثمان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8" w:history="1">
            <w:r w:rsidR="00A354E5" w:rsidRPr="00786942">
              <w:rPr>
                <w:rStyle w:val="Hyperlink"/>
                <w:noProof/>
                <w:rtl/>
              </w:rPr>
              <w:t xml:space="preserve">528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جعدة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هبيرة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المخزومي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59" w:history="1">
            <w:r w:rsidR="00A354E5" w:rsidRPr="00786942">
              <w:rPr>
                <w:rStyle w:val="Hyperlink"/>
                <w:noProof/>
                <w:rtl/>
              </w:rPr>
              <w:t xml:space="preserve">529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الجعفري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Toc449529759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0" w:history="1">
            <w:r w:rsidR="00A354E5" w:rsidRPr="00786942">
              <w:rPr>
                <w:rStyle w:val="Hyperlink"/>
                <w:noProof/>
                <w:rtl/>
              </w:rPr>
              <w:t xml:space="preserve">530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1" w:history="1">
            <w:r w:rsidR="00A354E5" w:rsidRPr="00786942">
              <w:rPr>
                <w:rStyle w:val="Hyperlink"/>
                <w:noProof/>
                <w:rtl/>
              </w:rPr>
              <w:t xml:space="preserve">531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2" w:history="1">
            <w:r w:rsidR="00A354E5" w:rsidRPr="00786942">
              <w:rPr>
                <w:rStyle w:val="Hyperlink"/>
                <w:noProof/>
                <w:rtl/>
              </w:rPr>
              <w:t xml:space="preserve">532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3" w:history="1">
            <w:r w:rsidR="00A354E5" w:rsidRPr="00786942">
              <w:rPr>
                <w:rStyle w:val="Hyperlink"/>
                <w:noProof/>
                <w:rtl/>
              </w:rPr>
              <w:t xml:space="preserve">533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طالب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4" w:history="1">
            <w:r w:rsidR="00A354E5" w:rsidRPr="00786942">
              <w:rPr>
                <w:rStyle w:val="Hyperlink"/>
                <w:noProof/>
                <w:rtl/>
              </w:rPr>
              <w:t xml:space="preserve">534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5" w:history="1">
            <w:r w:rsidR="00A354E5" w:rsidRPr="00786942">
              <w:rPr>
                <w:rStyle w:val="Hyperlink"/>
                <w:noProof/>
                <w:rtl/>
              </w:rPr>
              <w:t xml:space="preserve">535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6" w:history="1">
            <w:r w:rsidR="00A354E5" w:rsidRPr="00786942">
              <w:rPr>
                <w:rStyle w:val="Hyperlink"/>
                <w:noProof/>
                <w:rtl/>
              </w:rPr>
              <w:t xml:space="preserve">536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يوسف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7" w:history="1">
            <w:r w:rsidR="00A354E5" w:rsidRPr="00786942">
              <w:rPr>
                <w:rStyle w:val="Hyperlink"/>
                <w:noProof/>
                <w:rtl/>
              </w:rPr>
              <w:t xml:space="preserve">537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8" w:history="1">
            <w:r w:rsidR="00A354E5" w:rsidRPr="00786942">
              <w:rPr>
                <w:rStyle w:val="Hyperlink"/>
                <w:noProof/>
                <w:rtl/>
              </w:rPr>
              <w:t xml:space="preserve">538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المقري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69" w:history="1">
            <w:r w:rsidR="00A354E5" w:rsidRPr="00786942">
              <w:rPr>
                <w:rStyle w:val="Hyperlink"/>
                <w:noProof/>
                <w:rtl/>
              </w:rPr>
              <w:t xml:space="preserve">539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الأودي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Toc449529769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0" w:history="1">
            <w:r w:rsidR="00A354E5" w:rsidRPr="00786942">
              <w:rPr>
                <w:rStyle w:val="Hyperlink"/>
                <w:noProof/>
                <w:rtl/>
              </w:rPr>
              <w:t xml:space="preserve">540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1" w:history="1">
            <w:r w:rsidR="00A354E5" w:rsidRPr="00786942">
              <w:rPr>
                <w:rStyle w:val="Hyperlink"/>
                <w:noProof/>
                <w:rtl/>
              </w:rPr>
              <w:t xml:space="preserve">541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بشير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2" w:history="1">
            <w:r w:rsidR="00A354E5" w:rsidRPr="00786942">
              <w:rPr>
                <w:rStyle w:val="Hyperlink"/>
                <w:noProof/>
                <w:rtl/>
              </w:rPr>
              <w:t xml:space="preserve">542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3" w:history="1">
            <w:r w:rsidR="00A354E5" w:rsidRPr="00786942">
              <w:rPr>
                <w:rStyle w:val="Hyperlink"/>
                <w:noProof/>
                <w:rtl/>
              </w:rPr>
              <w:t xml:space="preserve">543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4" w:history="1">
            <w:r w:rsidR="00A354E5" w:rsidRPr="00786942">
              <w:rPr>
                <w:rStyle w:val="Hyperlink"/>
                <w:noProof/>
                <w:rtl/>
              </w:rPr>
              <w:t xml:space="preserve">544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يحيى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5" w:history="1">
            <w:r w:rsidR="00A354E5" w:rsidRPr="00786942">
              <w:rPr>
                <w:rStyle w:val="Hyperlink"/>
                <w:noProof/>
                <w:rtl/>
              </w:rPr>
              <w:t xml:space="preserve">545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حسكة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6" w:history="1">
            <w:r w:rsidR="00A354E5" w:rsidRPr="00786942">
              <w:rPr>
                <w:rStyle w:val="Hyperlink"/>
                <w:noProof/>
                <w:rtl/>
              </w:rPr>
              <w:t xml:space="preserve">546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7" w:history="1">
            <w:r w:rsidR="00A354E5" w:rsidRPr="00786942">
              <w:rPr>
                <w:rStyle w:val="Hyperlink"/>
                <w:noProof/>
                <w:rtl/>
              </w:rPr>
              <w:t xml:space="preserve">547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حمدان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الحضيني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8" w:history="1">
            <w:r w:rsidR="00A354E5" w:rsidRPr="00786942">
              <w:rPr>
                <w:rStyle w:val="Hyperlink"/>
                <w:noProof/>
                <w:rtl/>
              </w:rPr>
              <w:t xml:space="preserve">548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حيّان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79" w:history="1">
            <w:r w:rsidR="00A354E5" w:rsidRPr="00786942">
              <w:rPr>
                <w:rStyle w:val="Hyperlink"/>
                <w:noProof/>
                <w:rtl/>
              </w:rPr>
              <w:t xml:space="preserve">549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خلف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Toc449529779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0" w:history="1">
            <w:r w:rsidR="00A354E5" w:rsidRPr="00786942">
              <w:rPr>
                <w:rStyle w:val="Hyperlink"/>
                <w:noProof/>
                <w:rtl/>
              </w:rPr>
              <w:t xml:space="preserve">550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الأحمر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1" w:history="1">
            <w:r w:rsidR="00A354E5" w:rsidRPr="00786942">
              <w:rPr>
                <w:rStyle w:val="Hyperlink"/>
                <w:noProof/>
                <w:rtl/>
              </w:rPr>
              <w:t xml:space="preserve">551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سليمان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الضبعي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2" w:history="1">
            <w:r w:rsidR="00A354E5" w:rsidRPr="00786942">
              <w:rPr>
                <w:rStyle w:val="Hyperlink"/>
                <w:noProof/>
                <w:rtl/>
              </w:rPr>
              <w:t xml:space="preserve">552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سليمان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3" w:history="1">
            <w:r w:rsidR="00A354E5" w:rsidRPr="00786942">
              <w:rPr>
                <w:rStyle w:val="Hyperlink"/>
                <w:noProof/>
                <w:rtl/>
              </w:rPr>
              <w:t xml:space="preserve">553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سماعة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4" w:history="1">
            <w:r w:rsidR="00A354E5" w:rsidRPr="00786942">
              <w:rPr>
                <w:rStyle w:val="Hyperlink"/>
                <w:noProof/>
                <w:rtl/>
              </w:rPr>
              <w:t xml:space="preserve">554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سهيل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الصيقل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5" w:history="1">
            <w:r w:rsidR="00A354E5" w:rsidRPr="00786942">
              <w:rPr>
                <w:rStyle w:val="Hyperlink"/>
                <w:noProof/>
                <w:rtl/>
              </w:rPr>
              <w:t xml:space="preserve">555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6" w:history="1">
            <w:r w:rsidR="00A354E5" w:rsidRPr="00786942">
              <w:rPr>
                <w:rStyle w:val="Hyperlink"/>
                <w:noProof/>
                <w:rtl/>
              </w:rPr>
              <w:t xml:space="preserve">556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7" w:history="1">
            <w:r w:rsidR="00A354E5" w:rsidRPr="00786942">
              <w:rPr>
                <w:rStyle w:val="Hyperlink"/>
                <w:noProof/>
                <w:rtl/>
              </w:rPr>
              <w:t xml:space="preserve">557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8" w:history="1">
            <w:r w:rsidR="00A354E5" w:rsidRPr="00786942">
              <w:rPr>
                <w:rStyle w:val="Hyperlink"/>
                <w:noProof/>
                <w:rtl/>
              </w:rPr>
              <w:t xml:space="preserve">558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89" w:history="1">
            <w:r w:rsidR="00A354E5" w:rsidRPr="00786942">
              <w:rPr>
                <w:rStyle w:val="Hyperlink"/>
                <w:noProof/>
                <w:rtl/>
              </w:rPr>
              <w:t xml:space="preserve">559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عثمان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الرواسي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Toc449529789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0" w:history="1">
            <w:r w:rsidR="00A354E5" w:rsidRPr="00786942">
              <w:rPr>
                <w:rStyle w:val="Hyperlink"/>
                <w:noProof/>
                <w:rtl/>
              </w:rPr>
              <w:t xml:space="preserve">560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عثمان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شريك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1" w:history="1">
            <w:r w:rsidR="00A354E5" w:rsidRPr="00786942">
              <w:rPr>
                <w:rStyle w:val="Hyperlink"/>
                <w:noProof/>
                <w:rtl/>
              </w:rPr>
              <w:t xml:space="preserve">561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عفّان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الطائي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2" w:history="1">
            <w:r w:rsidR="00A354E5" w:rsidRPr="00786942">
              <w:rPr>
                <w:rStyle w:val="Hyperlink"/>
                <w:noProof/>
                <w:rtl/>
              </w:rPr>
              <w:t xml:space="preserve">562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3" w:history="1">
            <w:r w:rsidR="00A354E5" w:rsidRPr="00786942">
              <w:rPr>
                <w:rStyle w:val="Hyperlink"/>
                <w:noProof/>
                <w:rtl/>
              </w:rPr>
              <w:t xml:space="preserve">563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4" w:history="1">
            <w:r w:rsidR="00A354E5" w:rsidRPr="00786942">
              <w:rPr>
                <w:rStyle w:val="Hyperlink"/>
                <w:noProof/>
                <w:rtl/>
              </w:rPr>
              <w:t xml:space="preserve">564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5" w:history="1">
            <w:r w:rsidR="00A354E5" w:rsidRPr="00786942">
              <w:rPr>
                <w:rStyle w:val="Hyperlink"/>
                <w:noProof/>
                <w:rtl/>
              </w:rPr>
              <w:t xml:space="preserve">565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سهل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6" w:history="1">
            <w:r w:rsidR="00A354E5" w:rsidRPr="00786942">
              <w:rPr>
                <w:rStyle w:val="Hyperlink"/>
                <w:noProof/>
                <w:rtl/>
              </w:rPr>
              <w:t xml:space="preserve">566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عمارة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الخارقي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7" w:history="1">
            <w:r w:rsidR="00A354E5" w:rsidRPr="00786942">
              <w:rPr>
                <w:rStyle w:val="Hyperlink"/>
                <w:noProof/>
                <w:rtl/>
              </w:rPr>
              <w:t xml:space="preserve">567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عمرو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8" w:history="1">
            <w:r w:rsidR="00A354E5" w:rsidRPr="00786942">
              <w:rPr>
                <w:rStyle w:val="Hyperlink"/>
                <w:noProof/>
                <w:rtl/>
              </w:rPr>
              <w:t xml:space="preserve">568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عيسى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يقطين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799" w:history="1">
            <w:r w:rsidR="00A354E5" w:rsidRPr="00786942">
              <w:rPr>
                <w:rStyle w:val="Hyperlink"/>
                <w:noProof/>
                <w:rtl/>
              </w:rPr>
              <w:t xml:space="preserve">569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مالك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Toc449529799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0" w:history="1">
            <w:r w:rsidR="00A354E5" w:rsidRPr="00786942">
              <w:rPr>
                <w:rStyle w:val="Hyperlink"/>
                <w:noProof/>
                <w:rtl/>
              </w:rPr>
              <w:t xml:space="preserve">570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المثنّى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1" w:history="1">
            <w:r w:rsidR="00A354E5" w:rsidRPr="00786942">
              <w:rPr>
                <w:rStyle w:val="Hyperlink"/>
                <w:noProof/>
                <w:rtl/>
              </w:rPr>
              <w:t xml:space="preserve">571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المثنى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السلام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2" w:history="1">
            <w:r w:rsidR="00A354E5" w:rsidRPr="00786942">
              <w:rPr>
                <w:rStyle w:val="Hyperlink"/>
                <w:noProof/>
                <w:rtl/>
              </w:rPr>
              <w:t xml:space="preserve">572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3" w:history="1">
            <w:r w:rsidR="00A354E5" w:rsidRPr="00786942">
              <w:rPr>
                <w:rStyle w:val="Hyperlink"/>
                <w:noProof/>
                <w:rtl/>
              </w:rPr>
              <w:t xml:space="preserve">573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4" w:history="1">
            <w:r w:rsidR="00A354E5" w:rsidRPr="00786942">
              <w:rPr>
                <w:rStyle w:val="Hyperlink"/>
                <w:noProof/>
                <w:rtl/>
              </w:rPr>
              <w:t xml:space="preserve">574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5" w:history="1">
            <w:r w:rsidR="00A354E5" w:rsidRPr="00786942">
              <w:rPr>
                <w:rStyle w:val="Hyperlink"/>
                <w:noProof/>
                <w:rtl/>
              </w:rPr>
              <w:t xml:space="preserve">575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6" w:history="1">
            <w:r w:rsidR="00A354E5" w:rsidRPr="00786942">
              <w:rPr>
                <w:rStyle w:val="Hyperlink"/>
                <w:noProof/>
                <w:rtl/>
              </w:rPr>
              <w:t xml:space="preserve">576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إسحاق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7" w:history="1">
            <w:r w:rsidR="00A354E5" w:rsidRPr="00786942">
              <w:rPr>
                <w:rStyle w:val="Hyperlink"/>
                <w:noProof/>
                <w:rtl/>
              </w:rPr>
              <w:t xml:space="preserve">577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الأشعث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8" w:history="1">
            <w:r w:rsidR="00A354E5" w:rsidRPr="00786942">
              <w:rPr>
                <w:rStyle w:val="Hyperlink"/>
                <w:noProof/>
                <w:rtl/>
              </w:rPr>
              <w:t xml:space="preserve">578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09" w:history="1">
            <w:r w:rsidR="00A354E5" w:rsidRPr="00786942">
              <w:rPr>
                <w:rStyle w:val="Hyperlink"/>
                <w:noProof/>
                <w:rtl/>
              </w:rPr>
              <w:t xml:space="preserve">579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Toc449529809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0" w:history="1">
            <w:r w:rsidR="00A354E5" w:rsidRPr="00786942">
              <w:rPr>
                <w:rStyle w:val="Hyperlink"/>
                <w:noProof/>
                <w:rtl/>
              </w:rPr>
              <w:t xml:space="preserve">580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1" w:history="1">
            <w:r w:rsidR="00A354E5" w:rsidRPr="00786942">
              <w:rPr>
                <w:rStyle w:val="Hyperlink"/>
                <w:noProof/>
                <w:rtl/>
              </w:rPr>
              <w:t xml:space="preserve">581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2" w:history="1">
            <w:r w:rsidR="00A354E5" w:rsidRPr="00786942">
              <w:rPr>
                <w:rStyle w:val="Hyperlink"/>
                <w:noProof/>
                <w:rtl/>
              </w:rPr>
              <w:t xml:space="preserve">582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حكيم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3" w:history="1">
            <w:r w:rsidR="00A354E5" w:rsidRPr="00786942">
              <w:rPr>
                <w:rStyle w:val="Hyperlink"/>
                <w:noProof/>
                <w:rtl/>
              </w:rPr>
              <w:t xml:space="preserve">583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الدوريستي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4" w:history="1">
            <w:r w:rsidR="00A354E5" w:rsidRPr="00786942">
              <w:rPr>
                <w:rStyle w:val="Hyperlink"/>
                <w:noProof/>
                <w:rtl/>
              </w:rPr>
              <w:t xml:space="preserve">584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سماعة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5" w:history="1">
            <w:r w:rsidR="00A354E5" w:rsidRPr="00786942">
              <w:rPr>
                <w:rStyle w:val="Hyperlink"/>
                <w:noProof/>
                <w:rtl/>
              </w:rPr>
              <w:t xml:space="preserve">585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6" w:history="1">
            <w:r w:rsidR="00A354E5" w:rsidRPr="00786942">
              <w:rPr>
                <w:rStyle w:val="Hyperlink"/>
                <w:noProof/>
                <w:rtl/>
              </w:rPr>
              <w:t xml:space="preserve">586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7" w:history="1">
            <w:r w:rsidR="00A354E5" w:rsidRPr="00786942">
              <w:rPr>
                <w:rStyle w:val="Hyperlink"/>
                <w:noProof/>
                <w:rtl/>
              </w:rPr>
              <w:t xml:space="preserve">587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8" w:history="1">
            <w:r w:rsidR="00A354E5" w:rsidRPr="00786942">
              <w:rPr>
                <w:rStyle w:val="Hyperlink"/>
                <w:noProof/>
                <w:rtl/>
              </w:rPr>
              <w:t xml:space="preserve">588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العلوي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19" w:history="1">
            <w:r w:rsidR="00A354E5" w:rsidRPr="00786942">
              <w:rPr>
                <w:rStyle w:val="Hyperlink"/>
                <w:noProof/>
                <w:rtl/>
              </w:rPr>
              <w:t xml:space="preserve">589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عون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Toc449529819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0" w:history="1">
            <w:r w:rsidR="00A354E5" w:rsidRPr="00786942">
              <w:rPr>
                <w:rStyle w:val="Hyperlink"/>
                <w:noProof/>
                <w:rtl/>
              </w:rPr>
              <w:t xml:space="preserve">590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قولويه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1" w:history="1">
            <w:r w:rsidR="00A354E5" w:rsidRPr="00786942">
              <w:rPr>
                <w:rStyle w:val="Hyperlink"/>
                <w:noProof/>
                <w:rtl/>
              </w:rPr>
              <w:t xml:space="preserve">591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2" w:history="1">
            <w:r w:rsidR="00A354E5" w:rsidRPr="00786942">
              <w:rPr>
                <w:rStyle w:val="Hyperlink"/>
                <w:noProof/>
                <w:rtl/>
              </w:rPr>
              <w:t xml:space="preserve">592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اللّيث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3" w:history="1">
            <w:r w:rsidR="00A354E5" w:rsidRPr="00786942">
              <w:rPr>
                <w:rStyle w:val="Hyperlink"/>
                <w:noProof/>
                <w:rtl/>
              </w:rPr>
              <w:t xml:space="preserve">593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مالك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4" w:history="1">
            <w:r w:rsidR="00A354E5" w:rsidRPr="00786942">
              <w:rPr>
                <w:rStyle w:val="Hyperlink"/>
                <w:noProof/>
                <w:rtl/>
              </w:rPr>
              <w:t xml:space="preserve">594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مسرور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5" w:history="1">
            <w:r w:rsidR="00A354E5" w:rsidRPr="00786942">
              <w:rPr>
                <w:rStyle w:val="Hyperlink"/>
                <w:noProof/>
                <w:rtl/>
              </w:rPr>
              <w:t xml:space="preserve">595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مسعود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6" w:history="1">
            <w:r w:rsidR="00A354E5" w:rsidRPr="00786942">
              <w:rPr>
                <w:rStyle w:val="Hyperlink"/>
                <w:noProof/>
                <w:rtl/>
              </w:rPr>
              <w:t xml:space="preserve">596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مفضّل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7" w:history="1">
            <w:r w:rsidR="00A354E5" w:rsidRPr="00786942">
              <w:rPr>
                <w:rStyle w:val="Hyperlink"/>
                <w:noProof/>
                <w:rtl/>
              </w:rPr>
              <w:t xml:space="preserve">597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يحيى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8" w:history="1">
            <w:r w:rsidR="00A354E5" w:rsidRPr="00786942">
              <w:rPr>
                <w:rStyle w:val="Hyperlink"/>
                <w:noProof/>
                <w:rtl/>
              </w:rPr>
              <w:t xml:space="preserve">598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يونس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29" w:history="1">
            <w:r w:rsidR="00A354E5" w:rsidRPr="00786942">
              <w:rPr>
                <w:rStyle w:val="Hyperlink"/>
                <w:noProof/>
                <w:rtl/>
              </w:rPr>
              <w:t xml:space="preserve">599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معروف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Toc449529829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0" w:history="1">
            <w:r w:rsidR="00A354E5" w:rsidRPr="00786942">
              <w:rPr>
                <w:rStyle w:val="Hyperlink"/>
                <w:noProof/>
                <w:rtl/>
              </w:rPr>
              <w:t xml:space="preserve">600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معروف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1" w:history="1">
            <w:r w:rsidR="00A354E5" w:rsidRPr="00786942">
              <w:rPr>
                <w:rStyle w:val="Hyperlink"/>
                <w:noProof/>
                <w:rtl/>
              </w:rPr>
              <w:t xml:space="preserve">601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ميمون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2" w:history="1">
            <w:r w:rsidR="00A354E5" w:rsidRPr="00786942">
              <w:rPr>
                <w:rStyle w:val="Hyperlink"/>
                <w:noProof/>
                <w:rtl/>
              </w:rPr>
              <w:t xml:space="preserve">602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ناجية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3" w:history="1">
            <w:r w:rsidR="00A354E5" w:rsidRPr="00786942">
              <w:rPr>
                <w:rStyle w:val="Hyperlink"/>
                <w:noProof/>
                <w:rtl/>
              </w:rPr>
              <w:t xml:space="preserve">603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نجيح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المدني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4" w:history="1">
            <w:r w:rsidR="00A354E5" w:rsidRPr="00786942">
              <w:rPr>
                <w:rStyle w:val="Hyperlink"/>
                <w:noProof/>
                <w:rtl/>
              </w:rPr>
              <w:t xml:space="preserve">604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نعيم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الشاذاني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5" w:history="1">
            <w:r w:rsidR="00A354E5" w:rsidRPr="00786942">
              <w:rPr>
                <w:rStyle w:val="Hyperlink"/>
                <w:noProof/>
                <w:rtl/>
              </w:rPr>
              <w:t xml:space="preserve">605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واقد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6" w:history="1">
            <w:r w:rsidR="00A354E5" w:rsidRPr="00786942">
              <w:rPr>
                <w:rStyle w:val="Hyperlink"/>
                <w:noProof/>
                <w:rtl/>
              </w:rPr>
              <w:t xml:space="preserve">606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ورقاء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7" w:history="1">
            <w:r w:rsidR="00A354E5" w:rsidRPr="00786942">
              <w:rPr>
                <w:rStyle w:val="Hyperlink"/>
                <w:noProof/>
                <w:rtl/>
              </w:rPr>
              <w:t xml:space="preserve">607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هارون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8" w:history="1">
            <w:r w:rsidR="00A354E5" w:rsidRPr="00786942">
              <w:rPr>
                <w:rStyle w:val="Hyperlink"/>
                <w:noProof/>
                <w:rtl/>
              </w:rPr>
              <w:t xml:space="preserve">608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يحيى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العلاء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39" w:history="1">
            <w:r w:rsidR="00A354E5" w:rsidRPr="00786942">
              <w:rPr>
                <w:rStyle w:val="Hyperlink"/>
                <w:noProof/>
                <w:rtl/>
              </w:rPr>
              <w:t xml:space="preserve">609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Toc449529839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0" w:history="1">
            <w:r w:rsidR="00A354E5" w:rsidRPr="00786942">
              <w:rPr>
                <w:rStyle w:val="Hyperlink"/>
                <w:noProof/>
                <w:rtl/>
              </w:rPr>
              <w:t xml:space="preserve">610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جفير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1" w:history="1">
            <w:r w:rsidR="00A354E5" w:rsidRPr="00786942">
              <w:rPr>
                <w:rStyle w:val="Hyperlink"/>
                <w:noProof/>
                <w:rtl/>
              </w:rPr>
              <w:t xml:space="preserve">611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جلبة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حيّان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2" w:history="1">
            <w:r w:rsidR="00A354E5" w:rsidRPr="00786942">
              <w:rPr>
                <w:rStyle w:val="Hyperlink"/>
                <w:noProof/>
                <w:rtl/>
              </w:rPr>
              <w:t xml:space="preserve">612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جلبة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عياض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3" w:history="1">
            <w:r w:rsidR="00A354E5" w:rsidRPr="00786942">
              <w:rPr>
                <w:rStyle w:val="Hyperlink"/>
                <w:noProof/>
                <w:rtl/>
              </w:rPr>
              <w:t xml:space="preserve">613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جماعة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سعد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الجعفي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4" w:history="1">
            <w:r w:rsidR="00A354E5" w:rsidRPr="00786942">
              <w:rPr>
                <w:rStyle w:val="Hyperlink"/>
                <w:noProof/>
                <w:rtl/>
              </w:rPr>
              <w:t xml:space="preserve">614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جميل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درّاج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5" w:history="1">
            <w:r w:rsidR="00A354E5" w:rsidRPr="00786942">
              <w:rPr>
                <w:rStyle w:val="Hyperlink"/>
                <w:noProof/>
                <w:rtl/>
              </w:rPr>
              <w:t xml:space="preserve">615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جميل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صالح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الأسدي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6" w:history="1">
            <w:r w:rsidR="00A354E5" w:rsidRPr="00786942">
              <w:rPr>
                <w:rStyle w:val="Hyperlink"/>
                <w:noProof/>
                <w:rtl/>
              </w:rPr>
              <w:t xml:space="preserve">616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جميل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نافع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7" w:history="1">
            <w:r w:rsidR="00A354E5" w:rsidRPr="00786942">
              <w:rPr>
                <w:rStyle w:val="Hyperlink"/>
                <w:noProof/>
                <w:rtl/>
              </w:rPr>
              <w:t xml:space="preserve">617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جميل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عيّاش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8" w:history="1">
            <w:r w:rsidR="00A354E5" w:rsidRPr="00786942">
              <w:rPr>
                <w:rStyle w:val="Hyperlink"/>
                <w:noProof/>
                <w:rtl/>
              </w:rPr>
              <w:t xml:space="preserve">618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جناب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عائذ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الأسدي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49" w:history="1">
            <w:r w:rsidR="00A354E5" w:rsidRPr="00786942">
              <w:rPr>
                <w:rStyle w:val="Hyperlink"/>
                <w:noProof/>
                <w:rtl/>
              </w:rPr>
              <w:t xml:space="preserve">619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جناب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نسطاس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Toc449529849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0" w:history="1">
            <w:r w:rsidR="00A354E5" w:rsidRPr="00786942">
              <w:rPr>
                <w:rStyle w:val="Hyperlink"/>
                <w:noProof/>
                <w:rtl/>
              </w:rPr>
              <w:t xml:space="preserve">620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جندب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1" w:history="1">
            <w:r w:rsidR="00A354E5" w:rsidRPr="00786942">
              <w:rPr>
                <w:rStyle w:val="Hyperlink"/>
                <w:noProof/>
                <w:rtl/>
              </w:rPr>
              <w:t xml:space="preserve">621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جندب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جنادة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الغفاري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2" w:history="1">
            <w:r w:rsidR="00A354E5" w:rsidRPr="00786942">
              <w:rPr>
                <w:rStyle w:val="Hyperlink"/>
                <w:noProof/>
                <w:rtl/>
              </w:rPr>
              <w:t xml:space="preserve">622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جندب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زهير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3" w:history="1">
            <w:r w:rsidR="00A354E5" w:rsidRPr="00786942">
              <w:rPr>
                <w:rStyle w:val="Hyperlink"/>
                <w:noProof/>
                <w:rtl/>
              </w:rPr>
              <w:t xml:space="preserve">623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جندب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صالح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البصري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4" w:history="1">
            <w:r w:rsidR="00A354E5" w:rsidRPr="00786942">
              <w:rPr>
                <w:rStyle w:val="Hyperlink"/>
                <w:noProof/>
                <w:rtl/>
              </w:rPr>
              <w:t xml:space="preserve">624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جندب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سفيان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5" w:history="1">
            <w:r w:rsidR="00A354E5" w:rsidRPr="00786942">
              <w:rPr>
                <w:rStyle w:val="Hyperlink"/>
                <w:noProof/>
                <w:rtl/>
              </w:rPr>
              <w:t xml:space="preserve">625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جنيد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6" w:history="1">
            <w:r w:rsidR="00A354E5" w:rsidRPr="00786942">
              <w:rPr>
                <w:rStyle w:val="Hyperlink"/>
                <w:noProof/>
                <w:rtl/>
              </w:rPr>
              <w:t xml:space="preserve">626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جون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مولى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ذر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7" w:history="1">
            <w:r w:rsidR="00A354E5" w:rsidRPr="00786942">
              <w:rPr>
                <w:rStyle w:val="Hyperlink"/>
                <w:noProof/>
                <w:rtl/>
              </w:rPr>
              <w:t xml:space="preserve">627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جويبر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299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8" w:history="1">
            <w:r w:rsidR="00A354E5" w:rsidRPr="00786942">
              <w:rPr>
                <w:rStyle w:val="Hyperlink"/>
                <w:noProof/>
                <w:rtl/>
              </w:rPr>
              <w:t xml:space="preserve">628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جويرية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59" w:history="1">
            <w:r w:rsidR="00A354E5" w:rsidRPr="00786942">
              <w:rPr>
                <w:rStyle w:val="Hyperlink"/>
                <w:noProof/>
                <w:rtl/>
              </w:rPr>
              <w:t xml:space="preserve">629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جويرية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مسهر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Toc449529859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0" w:history="1">
            <w:r w:rsidR="00A354E5" w:rsidRPr="00786942">
              <w:rPr>
                <w:rStyle w:val="Hyperlink"/>
                <w:noProof/>
                <w:rtl/>
              </w:rPr>
              <w:t xml:space="preserve">630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جهم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جهم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1" w:history="1">
            <w:r w:rsidR="00A354E5" w:rsidRPr="00786942">
              <w:rPr>
                <w:rStyle w:val="Hyperlink"/>
                <w:noProof/>
                <w:rtl/>
              </w:rPr>
              <w:t xml:space="preserve">631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جهم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2" w:history="1">
            <w:r w:rsidR="00A354E5" w:rsidRPr="00786942">
              <w:rPr>
                <w:rStyle w:val="Hyperlink"/>
                <w:noProof/>
                <w:rtl/>
              </w:rPr>
              <w:t xml:space="preserve">632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حميد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الرواسي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3" w:history="1">
            <w:r w:rsidR="00A354E5" w:rsidRPr="00786942">
              <w:rPr>
                <w:rStyle w:val="Hyperlink"/>
                <w:noProof/>
                <w:rtl/>
              </w:rPr>
              <w:t xml:space="preserve">633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جهيم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4" w:history="1">
            <w:r w:rsidR="00A354E5" w:rsidRPr="00786942">
              <w:rPr>
                <w:rStyle w:val="Hyperlink"/>
                <w:noProof/>
                <w:rtl/>
              </w:rPr>
              <w:t xml:space="preserve">634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جيفر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الحكم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5" w:history="1">
            <w:r w:rsidR="00A354E5" w:rsidRPr="00786942">
              <w:rPr>
                <w:rStyle w:val="Hyperlink"/>
                <w:rFonts w:hint="eastAsia"/>
                <w:noProof/>
                <w:rtl/>
              </w:rPr>
              <w:t>باب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الحاء‌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6" w:history="1">
            <w:r w:rsidR="00A354E5" w:rsidRPr="00786942">
              <w:rPr>
                <w:rStyle w:val="Hyperlink"/>
                <w:noProof/>
                <w:rtl/>
              </w:rPr>
              <w:t xml:space="preserve">635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حاتم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7" w:history="1">
            <w:r w:rsidR="00A354E5" w:rsidRPr="00786942">
              <w:rPr>
                <w:rStyle w:val="Hyperlink"/>
                <w:noProof/>
                <w:rtl/>
              </w:rPr>
              <w:t xml:space="preserve">636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حاجز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8" w:history="1">
            <w:r w:rsidR="00A354E5" w:rsidRPr="00786942">
              <w:rPr>
                <w:rStyle w:val="Hyperlink"/>
                <w:noProof/>
                <w:rtl/>
              </w:rPr>
              <w:t xml:space="preserve">637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69" w:history="1">
            <w:r w:rsidR="00A354E5" w:rsidRPr="00786942">
              <w:rPr>
                <w:rStyle w:val="Hyperlink"/>
                <w:noProof/>
                <w:rtl/>
              </w:rPr>
              <w:t xml:space="preserve">638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وسن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Toc449529869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0" w:history="1">
            <w:r w:rsidR="00A354E5" w:rsidRPr="00786942">
              <w:rPr>
                <w:rStyle w:val="Hyperlink"/>
                <w:noProof/>
                <w:rtl/>
              </w:rPr>
              <w:t xml:space="preserve">639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الأعور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1" w:history="1">
            <w:r w:rsidR="00A354E5" w:rsidRPr="00786942">
              <w:rPr>
                <w:rStyle w:val="Hyperlink"/>
                <w:noProof/>
                <w:rtl/>
              </w:rPr>
              <w:t xml:space="preserve">640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أنس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الأشهلي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2" w:history="1">
            <w:r w:rsidR="00A354E5" w:rsidRPr="00786942">
              <w:rPr>
                <w:rStyle w:val="Hyperlink"/>
                <w:noProof/>
                <w:rtl/>
              </w:rPr>
              <w:t xml:space="preserve">641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أوس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معاذ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3" w:history="1">
            <w:r w:rsidR="00A354E5" w:rsidRPr="00786942">
              <w:rPr>
                <w:rStyle w:val="Hyperlink"/>
                <w:noProof/>
                <w:rtl/>
              </w:rPr>
              <w:t xml:space="preserve">642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الطحّان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4" w:history="1">
            <w:r w:rsidR="00A354E5" w:rsidRPr="00786942">
              <w:rPr>
                <w:rStyle w:val="Hyperlink"/>
                <w:noProof/>
                <w:rtl/>
              </w:rPr>
              <w:t xml:space="preserve">643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ربعي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5" w:history="1">
            <w:r w:rsidR="00A354E5" w:rsidRPr="00786942">
              <w:rPr>
                <w:rStyle w:val="Hyperlink"/>
                <w:noProof/>
                <w:rtl/>
              </w:rPr>
              <w:t xml:space="preserve">644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الربيع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6" w:history="1">
            <w:r w:rsidR="00A354E5" w:rsidRPr="00786942">
              <w:rPr>
                <w:rStyle w:val="Hyperlink"/>
                <w:noProof/>
                <w:rtl/>
              </w:rPr>
              <w:t xml:space="preserve">645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الشيباني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7" w:history="1">
            <w:r w:rsidR="00A354E5" w:rsidRPr="00786942">
              <w:rPr>
                <w:rStyle w:val="Hyperlink"/>
                <w:noProof/>
                <w:rtl/>
              </w:rPr>
              <w:t xml:space="preserve">646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الشامي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8" w:history="1">
            <w:r w:rsidR="00A354E5" w:rsidRPr="00786942">
              <w:rPr>
                <w:rStyle w:val="Hyperlink"/>
                <w:noProof/>
                <w:rtl/>
              </w:rPr>
              <w:t xml:space="preserve">647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الأعور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79" w:history="1">
            <w:r w:rsidR="00A354E5" w:rsidRPr="00786942">
              <w:rPr>
                <w:rStyle w:val="Hyperlink"/>
                <w:noProof/>
                <w:rtl/>
              </w:rPr>
              <w:t xml:space="preserve">648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التغلبي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Toc449529879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0" w:history="1">
            <w:r w:rsidR="00A354E5" w:rsidRPr="00786942">
              <w:rPr>
                <w:rStyle w:val="Hyperlink"/>
                <w:noProof/>
                <w:rtl/>
              </w:rPr>
              <w:t xml:space="preserve">649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عزبة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1" w:history="1">
            <w:r w:rsidR="00A354E5" w:rsidRPr="00786942">
              <w:rPr>
                <w:rStyle w:val="Hyperlink"/>
                <w:noProof/>
                <w:rtl/>
              </w:rPr>
              <w:t xml:space="preserve">650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الجعفي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2" w:history="1">
            <w:r w:rsidR="00A354E5" w:rsidRPr="00786942">
              <w:rPr>
                <w:rStyle w:val="Hyperlink"/>
                <w:noProof/>
                <w:rtl/>
              </w:rPr>
              <w:t xml:space="preserve">651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غصين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3" w:history="1">
            <w:r w:rsidR="00A354E5" w:rsidRPr="00786942">
              <w:rPr>
                <w:rStyle w:val="Hyperlink"/>
                <w:noProof/>
                <w:rtl/>
              </w:rPr>
              <w:t xml:space="preserve">652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قيس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4" w:history="1">
            <w:r w:rsidR="00A354E5" w:rsidRPr="00786942">
              <w:rPr>
                <w:rStyle w:val="Hyperlink"/>
                <w:noProof/>
                <w:rtl/>
              </w:rPr>
              <w:t xml:space="preserve">653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5" w:history="1">
            <w:r w:rsidR="00A354E5" w:rsidRPr="00786942">
              <w:rPr>
                <w:rStyle w:val="Hyperlink"/>
                <w:noProof/>
                <w:rtl/>
              </w:rPr>
              <w:t xml:space="preserve">654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6" w:history="1">
            <w:r w:rsidR="00A354E5" w:rsidRPr="00786942">
              <w:rPr>
                <w:rStyle w:val="Hyperlink"/>
                <w:noProof/>
                <w:rtl/>
              </w:rPr>
              <w:t xml:space="preserve">655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النصري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7" w:history="1">
            <w:r w:rsidR="00A354E5" w:rsidRPr="00786942">
              <w:rPr>
                <w:rStyle w:val="Hyperlink"/>
                <w:noProof/>
                <w:rtl/>
              </w:rPr>
              <w:t xml:space="preserve">656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8" w:history="1">
            <w:r w:rsidR="00A354E5" w:rsidRPr="00786942">
              <w:rPr>
                <w:rStyle w:val="Hyperlink"/>
                <w:noProof/>
                <w:rtl/>
              </w:rPr>
              <w:t xml:space="preserve">657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الحارث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همّام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النخعي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89" w:history="1">
            <w:r w:rsidR="00A354E5" w:rsidRPr="00786942">
              <w:rPr>
                <w:rStyle w:val="Hyperlink"/>
                <w:noProof/>
                <w:rtl/>
              </w:rPr>
              <w:t xml:space="preserve">658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حارثة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سراقة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Toc449529889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0" w:history="1">
            <w:r w:rsidR="00A354E5" w:rsidRPr="00786942">
              <w:rPr>
                <w:rStyle w:val="Hyperlink"/>
                <w:noProof/>
                <w:rtl/>
              </w:rPr>
              <w:t xml:space="preserve">659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حارثة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قدامة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1" w:history="1">
            <w:r w:rsidR="00A354E5" w:rsidRPr="00786942">
              <w:rPr>
                <w:rStyle w:val="Hyperlink"/>
                <w:noProof/>
                <w:rtl/>
              </w:rPr>
              <w:t xml:space="preserve">660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حازم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البجلي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2" w:history="1">
            <w:r w:rsidR="00A354E5" w:rsidRPr="00786942">
              <w:rPr>
                <w:rStyle w:val="Hyperlink"/>
                <w:noProof/>
                <w:rtl/>
              </w:rPr>
              <w:t xml:space="preserve">661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حبّة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3" w:history="1">
            <w:r w:rsidR="00A354E5" w:rsidRPr="00786942">
              <w:rPr>
                <w:rStyle w:val="Hyperlink"/>
                <w:noProof/>
                <w:rtl/>
              </w:rPr>
              <w:t xml:space="preserve">662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4" w:history="1">
            <w:r w:rsidR="00A354E5" w:rsidRPr="00786942">
              <w:rPr>
                <w:rStyle w:val="Hyperlink"/>
                <w:noProof/>
                <w:rtl/>
              </w:rPr>
              <w:t xml:space="preserve">663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الأحول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الخثعمي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5" w:history="1">
            <w:r w:rsidR="00A354E5" w:rsidRPr="00786942">
              <w:rPr>
                <w:rStyle w:val="Hyperlink"/>
                <w:noProof/>
                <w:rtl/>
              </w:rPr>
              <w:t xml:space="preserve">664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أوس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6" w:history="1">
            <w:r w:rsidR="00A354E5" w:rsidRPr="00786942">
              <w:rPr>
                <w:rStyle w:val="Hyperlink"/>
                <w:noProof/>
                <w:rtl/>
              </w:rPr>
              <w:t xml:space="preserve">665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الجماعي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7" w:history="1">
            <w:r w:rsidR="00A354E5" w:rsidRPr="00786942">
              <w:rPr>
                <w:rStyle w:val="Hyperlink"/>
                <w:noProof/>
                <w:rtl/>
              </w:rPr>
              <w:t xml:space="preserve">666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السجستاني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8" w:history="1">
            <w:r w:rsidR="00A354E5" w:rsidRPr="00786942">
              <w:rPr>
                <w:rStyle w:val="Hyperlink"/>
                <w:noProof/>
                <w:rtl/>
              </w:rPr>
              <w:t xml:space="preserve">667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مظاهر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899" w:history="1">
            <w:r w:rsidR="00A354E5" w:rsidRPr="00786942">
              <w:rPr>
                <w:rStyle w:val="Hyperlink"/>
                <w:noProof/>
                <w:rtl/>
              </w:rPr>
              <w:t xml:space="preserve">668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المعلّى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Toc449529899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0" w:history="1">
            <w:r w:rsidR="00A354E5" w:rsidRPr="00786942">
              <w:rPr>
                <w:rStyle w:val="Hyperlink"/>
                <w:noProof/>
                <w:rtl/>
              </w:rPr>
              <w:t xml:space="preserve">669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المعلّل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1" w:history="1">
            <w:r w:rsidR="00A354E5" w:rsidRPr="00786942">
              <w:rPr>
                <w:rStyle w:val="Hyperlink"/>
                <w:noProof/>
                <w:rtl/>
              </w:rPr>
              <w:t xml:space="preserve">670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نزار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حيّان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2" w:history="1">
            <w:r w:rsidR="00A354E5" w:rsidRPr="00786942">
              <w:rPr>
                <w:rStyle w:val="Hyperlink"/>
                <w:noProof/>
                <w:rtl/>
              </w:rPr>
              <w:t xml:space="preserve">671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حبيش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مبشّر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3" w:history="1">
            <w:r w:rsidR="00A354E5" w:rsidRPr="00786942">
              <w:rPr>
                <w:rStyle w:val="Hyperlink"/>
                <w:noProof/>
                <w:rtl/>
              </w:rPr>
              <w:t xml:space="preserve">672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حجّاج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رفاعة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4" w:history="1">
            <w:r w:rsidR="00A354E5" w:rsidRPr="00786942">
              <w:rPr>
                <w:rStyle w:val="Hyperlink"/>
                <w:noProof/>
                <w:rtl/>
              </w:rPr>
              <w:t xml:space="preserve">673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حجّاج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عزبة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الأنصاري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5" w:history="1">
            <w:r w:rsidR="00A354E5" w:rsidRPr="00786942">
              <w:rPr>
                <w:rStyle w:val="Hyperlink"/>
                <w:noProof/>
                <w:rtl/>
              </w:rPr>
              <w:t xml:space="preserve">674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حجر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زائدة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6" w:history="1">
            <w:r w:rsidR="00A354E5" w:rsidRPr="00786942">
              <w:rPr>
                <w:rStyle w:val="Hyperlink"/>
                <w:noProof/>
                <w:rtl/>
              </w:rPr>
              <w:t xml:space="preserve">675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حجر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عدي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الكندي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7" w:history="1">
            <w:r w:rsidR="00A354E5" w:rsidRPr="00786942">
              <w:rPr>
                <w:rStyle w:val="Hyperlink"/>
                <w:noProof/>
                <w:rtl/>
              </w:rPr>
              <w:t xml:space="preserve">676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حديد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حكيم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8" w:history="1">
            <w:r w:rsidR="00A354E5" w:rsidRPr="00786942">
              <w:rPr>
                <w:rStyle w:val="Hyperlink"/>
                <w:noProof/>
                <w:rtl/>
              </w:rPr>
              <w:t xml:space="preserve">677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حذيفة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09" w:history="1">
            <w:r w:rsidR="00A354E5" w:rsidRPr="00786942">
              <w:rPr>
                <w:rStyle w:val="Hyperlink"/>
                <w:noProof/>
                <w:rtl/>
              </w:rPr>
              <w:t xml:space="preserve">678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حذيفة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شعيب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Toc449529909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0" w:history="1">
            <w:r w:rsidR="00A354E5" w:rsidRPr="00786942">
              <w:rPr>
                <w:rStyle w:val="Hyperlink"/>
                <w:noProof/>
                <w:rtl/>
              </w:rPr>
              <w:t xml:space="preserve">679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حذيفة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منصور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الخزاعي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1" w:history="1">
            <w:r w:rsidR="00A354E5" w:rsidRPr="00786942">
              <w:rPr>
                <w:rStyle w:val="Hyperlink"/>
                <w:noProof/>
                <w:rtl/>
              </w:rPr>
              <w:t xml:space="preserve">680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حذيفة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اليمان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العبسي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2" w:history="1">
            <w:r w:rsidR="00A354E5" w:rsidRPr="00786942">
              <w:rPr>
                <w:rStyle w:val="Hyperlink"/>
                <w:noProof/>
                <w:rtl/>
              </w:rPr>
              <w:t xml:space="preserve">681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الحرّ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يزيد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ناجية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3" w:history="1">
            <w:r w:rsidR="00A354E5" w:rsidRPr="00786942">
              <w:rPr>
                <w:rStyle w:val="Hyperlink"/>
                <w:noProof/>
                <w:rtl/>
              </w:rPr>
              <w:t xml:space="preserve">682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حرب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الطحّان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4" w:history="1">
            <w:r w:rsidR="00A354E5" w:rsidRPr="00786942">
              <w:rPr>
                <w:rStyle w:val="Hyperlink"/>
                <w:noProof/>
                <w:rtl/>
              </w:rPr>
              <w:t xml:space="preserve">683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حريث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5" w:history="1">
            <w:r w:rsidR="00A354E5" w:rsidRPr="00786942">
              <w:rPr>
                <w:rStyle w:val="Hyperlink"/>
                <w:noProof/>
                <w:rtl/>
              </w:rPr>
              <w:t xml:space="preserve">684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حريز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6" w:history="1">
            <w:r w:rsidR="00A354E5" w:rsidRPr="00786942">
              <w:rPr>
                <w:rStyle w:val="Hyperlink"/>
                <w:noProof/>
                <w:rtl/>
              </w:rPr>
              <w:t xml:space="preserve">685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حريز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عثمان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الرحبي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7" w:history="1">
            <w:r w:rsidR="00A354E5" w:rsidRPr="00786942">
              <w:rPr>
                <w:rStyle w:val="Hyperlink"/>
                <w:noProof/>
                <w:rtl/>
              </w:rPr>
              <w:t xml:space="preserve">686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حسّان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ثابت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المنذر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8" w:history="1">
            <w:r w:rsidR="00A354E5" w:rsidRPr="00786942">
              <w:rPr>
                <w:rStyle w:val="Hyperlink"/>
                <w:noProof/>
                <w:rtl/>
              </w:rPr>
              <w:t xml:space="preserve">687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حسّان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مهران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19" w:history="1">
            <w:r w:rsidR="00A354E5" w:rsidRPr="00786942">
              <w:rPr>
                <w:rStyle w:val="Hyperlink"/>
                <w:noProof/>
                <w:rtl/>
              </w:rPr>
              <w:t xml:space="preserve">688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حسكا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بابويه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Toc449529919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0" w:history="1">
            <w:r w:rsidR="00A354E5" w:rsidRPr="00786942">
              <w:rPr>
                <w:rStyle w:val="Hyperlink"/>
                <w:noProof/>
                <w:rtl/>
              </w:rPr>
              <w:t xml:space="preserve">689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قمّي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1" w:history="1">
            <w:r w:rsidR="00A354E5" w:rsidRPr="00786942">
              <w:rPr>
                <w:rStyle w:val="Hyperlink"/>
                <w:noProof/>
                <w:rtl/>
              </w:rPr>
              <w:t xml:space="preserve">690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باتانة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2" w:history="1">
            <w:r w:rsidR="00A354E5" w:rsidRPr="00786942">
              <w:rPr>
                <w:rStyle w:val="Hyperlink"/>
                <w:noProof/>
                <w:rtl/>
              </w:rPr>
              <w:t xml:space="preserve">691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3" w:history="1">
            <w:r w:rsidR="00A354E5" w:rsidRPr="00786942">
              <w:rPr>
                <w:rStyle w:val="Hyperlink"/>
                <w:noProof/>
                <w:rtl/>
              </w:rPr>
              <w:t xml:space="preserve">692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4" w:history="1">
            <w:r w:rsidR="00A354E5" w:rsidRPr="00786942">
              <w:rPr>
                <w:rStyle w:val="Hyperlink"/>
                <w:noProof/>
                <w:rtl/>
              </w:rPr>
              <w:t xml:space="preserve">693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سارة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5" w:history="1">
            <w:r w:rsidR="00A354E5" w:rsidRPr="00786942">
              <w:rPr>
                <w:rStyle w:val="Hyperlink"/>
                <w:noProof/>
                <w:rtl/>
              </w:rPr>
              <w:t xml:space="preserve">694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سعيد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6" w:history="1">
            <w:r w:rsidR="00A354E5" w:rsidRPr="00786942">
              <w:rPr>
                <w:rStyle w:val="Hyperlink"/>
                <w:noProof/>
                <w:rtl/>
              </w:rPr>
              <w:t xml:space="preserve">695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7" w:history="1">
            <w:r w:rsidR="00A354E5" w:rsidRPr="00786942">
              <w:rPr>
                <w:rStyle w:val="Hyperlink"/>
                <w:noProof/>
                <w:rtl/>
              </w:rPr>
              <w:t xml:space="preserve">696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عثمان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8" w:history="1">
            <w:r w:rsidR="00A354E5" w:rsidRPr="00786942">
              <w:rPr>
                <w:rStyle w:val="Hyperlink"/>
                <w:noProof/>
                <w:rtl/>
              </w:rPr>
              <w:t xml:space="preserve">697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عقيل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29" w:history="1">
            <w:r w:rsidR="00A354E5" w:rsidRPr="00786942">
              <w:rPr>
                <w:rStyle w:val="Hyperlink"/>
                <w:noProof/>
                <w:rtl/>
              </w:rPr>
              <w:t xml:space="preserve">698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قتادة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Toc449529929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0" w:history="1">
            <w:r w:rsidR="00A354E5" w:rsidRPr="00786942">
              <w:rPr>
                <w:rStyle w:val="Hyperlink"/>
                <w:noProof/>
                <w:rtl/>
              </w:rPr>
              <w:t xml:space="preserve">699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أبو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1" w:history="1">
            <w:r w:rsidR="00A354E5" w:rsidRPr="00786942">
              <w:rPr>
                <w:rStyle w:val="Hyperlink"/>
                <w:noProof/>
                <w:rtl/>
              </w:rPr>
              <w:t xml:space="preserve">700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2" w:history="1">
            <w:r w:rsidR="00A354E5" w:rsidRPr="00786942">
              <w:rPr>
                <w:rStyle w:val="Hyperlink"/>
                <w:noProof/>
                <w:rtl/>
              </w:rPr>
              <w:t xml:space="preserve">701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إدريس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3" w:history="1">
            <w:r w:rsidR="00A354E5" w:rsidRPr="00786942">
              <w:rPr>
                <w:rStyle w:val="Hyperlink"/>
                <w:noProof/>
                <w:rtl/>
              </w:rPr>
              <w:t xml:space="preserve">702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ريذويه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4" w:history="1">
            <w:r w:rsidR="00A354E5" w:rsidRPr="00786942">
              <w:rPr>
                <w:rStyle w:val="Hyperlink"/>
                <w:noProof/>
                <w:rtl/>
              </w:rPr>
              <w:t xml:space="preserve">703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القاسم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5" w:history="1">
            <w:r w:rsidR="00A354E5" w:rsidRPr="00786942">
              <w:rPr>
                <w:rStyle w:val="Hyperlink"/>
                <w:noProof/>
                <w:rtl/>
              </w:rPr>
              <w:t xml:space="preserve">704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6" w:history="1">
            <w:r w:rsidR="00A354E5" w:rsidRPr="00786942">
              <w:rPr>
                <w:rStyle w:val="Hyperlink"/>
                <w:noProof/>
                <w:rtl/>
              </w:rPr>
              <w:t xml:space="preserve">705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أسد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7" w:history="1">
            <w:r w:rsidR="00A354E5" w:rsidRPr="00786942">
              <w:rPr>
                <w:rStyle w:val="Hyperlink"/>
                <w:noProof/>
                <w:rtl/>
              </w:rPr>
              <w:t xml:space="preserve">706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8" w:history="1">
            <w:r w:rsidR="00A354E5" w:rsidRPr="00786942">
              <w:rPr>
                <w:rStyle w:val="Hyperlink"/>
                <w:noProof/>
                <w:rtl/>
              </w:rPr>
              <w:t xml:space="preserve">707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أيّوب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39" w:history="1">
            <w:r w:rsidR="00A354E5" w:rsidRPr="00786942">
              <w:rPr>
                <w:rStyle w:val="Hyperlink"/>
                <w:noProof/>
                <w:rtl/>
              </w:rPr>
              <w:t xml:space="preserve">708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البصري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Toc449529939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0" w:history="1">
            <w:r w:rsidR="00A354E5" w:rsidRPr="00786942">
              <w:rPr>
                <w:rStyle w:val="Hyperlink"/>
                <w:noProof/>
                <w:rtl/>
              </w:rPr>
              <w:t xml:space="preserve">709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جعفر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1" w:history="1">
            <w:r w:rsidR="00A354E5" w:rsidRPr="00786942">
              <w:rPr>
                <w:rStyle w:val="Hyperlink"/>
                <w:noProof/>
                <w:rtl/>
              </w:rPr>
              <w:t xml:space="preserve">710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الجهم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بكير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2" w:history="1">
            <w:r w:rsidR="00A354E5" w:rsidRPr="00786942">
              <w:rPr>
                <w:rStyle w:val="Hyperlink"/>
                <w:noProof/>
                <w:rtl/>
              </w:rPr>
              <w:t xml:space="preserve">711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حبيش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3" w:history="1">
            <w:r w:rsidR="00A354E5" w:rsidRPr="00786942">
              <w:rPr>
                <w:rStyle w:val="Hyperlink"/>
                <w:noProof/>
                <w:rtl/>
              </w:rPr>
              <w:t xml:space="preserve">712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حذيفة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منصور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4" w:history="1">
            <w:r w:rsidR="00A354E5" w:rsidRPr="00786942">
              <w:rPr>
                <w:rStyle w:val="Hyperlink"/>
                <w:noProof/>
                <w:rtl/>
              </w:rPr>
              <w:t xml:space="preserve">713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5" w:history="1">
            <w:r w:rsidR="00A354E5" w:rsidRPr="00786942">
              <w:rPr>
                <w:rStyle w:val="Hyperlink"/>
                <w:noProof/>
                <w:rtl/>
              </w:rPr>
              <w:t xml:space="preserve">714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بابويه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6" w:history="1">
            <w:r w:rsidR="00A354E5" w:rsidRPr="00786942">
              <w:rPr>
                <w:rStyle w:val="Hyperlink"/>
                <w:noProof/>
                <w:rtl/>
              </w:rPr>
              <w:t xml:space="preserve">715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7" w:history="1">
            <w:r w:rsidR="00A354E5" w:rsidRPr="00786942">
              <w:rPr>
                <w:rStyle w:val="Hyperlink"/>
                <w:noProof/>
                <w:rtl/>
              </w:rPr>
              <w:t xml:space="preserve">716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السكوني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8" w:history="1">
            <w:r w:rsidR="00A354E5" w:rsidRPr="00786942">
              <w:rPr>
                <w:rStyle w:val="Hyperlink"/>
                <w:noProof/>
                <w:rtl/>
              </w:rPr>
              <w:t xml:space="preserve">717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اللؤلؤي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49" w:history="1">
            <w:r w:rsidR="00A354E5" w:rsidRPr="00786942">
              <w:rPr>
                <w:rStyle w:val="Hyperlink"/>
                <w:noProof/>
                <w:rtl/>
              </w:rPr>
              <w:t xml:space="preserve">718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حمزة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Toc449529949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0" w:history="1">
            <w:r w:rsidR="00A354E5" w:rsidRPr="00786942">
              <w:rPr>
                <w:rStyle w:val="Hyperlink"/>
                <w:noProof/>
                <w:rtl/>
              </w:rPr>
              <w:t xml:space="preserve">719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خالد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1" w:history="1">
            <w:r w:rsidR="00A354E5" w:rsidRPr="00786942">
              <w:rPr>
                <w:rStyle w:val="Hyperlink"/>
                <w:noProof/>
                <w:rtl/>
              </w:rPr>
              <w:t xml:space="preserve">720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خرّزاذ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2" w:history="1">
            <w:r w:rsidR="00A354E5" w:rsidRPr="00786942">
              <w:rPr>
                <w:rStyle w:val="Hyperlink"/>
                <w:noProof/>
                <w:rtl/>
              </w:rPr>
              <w:t xml:space="preserve">721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خنيس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3" w:history="1">
            <w:r w:rsidR="00A354E5" w:rsidRPr="00786942">
              <w:rPr>
                <w:rStyle w:val="Hyperlink"/>
                <w:noProof/>
                <w:rtl/>
              </w:rPr>
              <w:t xml:space="preserve">722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دندان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4" w:history="1">
            <w:r w:rsidR="00A354E5" w:rsidRPr="00786942">
              <w:rPr>
                <w:rStyle w:val="Hyperlink"/>
                <w:noProof/>
                <w:rtl/>
              </w:rPr>
              <w:t xml:space="preserve">723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راشد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5" w:history="1">
            <w:r w:rsidR="00A354E5" w:rsidRPr="00786942">
              <w:rPr>
                <w:rStyle w:val="Hyperlink"/>
                <w:noProof/>
                <w:rtl/>
              </w:rPr>
              <w:t xml:space="preserve">724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راشد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الطفاوي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6" w:history="1">
            <w:r w:rsidR="00A354E5" w:rsidRPr="00786942">
              <w:rPr>
                <w:rStyle w:val="Hyperlink"/>
                <w:noProof/>
                <w:rtl/>
              </w:rPr>
              <w:t xml:space="preserve">725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رباط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7" w:history="1">
            <w:r w:rsidR="00A354E5" w:rsidRPr="00786942">
              <w:rPr>
                <w:rStyle w:val="Hyperlink"/>
                <w:noProof/>
                <w:rtl/>
              </w:rPr>
              <w:t xml:space="preserve">726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زرارة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أعين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8" w:history="1">
            <w:r w:rsidR="00A354E5" w:rsidRPr="00786942">
              <w:rPr>
                <w:rStyle w:val="Hyperlink"/>
                <w:noProof/>
                <w:rtl/>
              </w:rPr>
              <w:t xml:space="preserve">727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الصيقل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59" w:history="1">
            <w:r w:rsidR="00A354E5" w:rsidRPr="00786942">
              <w:rPr>
                <w:rStyle w:val="Hyperlink"/>
                <w:noProof/>
                <w:rtl/>
              </w:rPr>
              <w:t xml:space="preserve">728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الضبّي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Toc449529959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0" w:history="1">
            <w:r w:rsidR="00A354E5" w:rsidRPr="00786942">
              <w:rPr>
                <w:rStyle w:val="Hyperlink"/>
                <w:noProof/>
                <w:rtl/>
              </w:rPr>
              <w:t xml:space="preserve">729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الدين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1" w:history="1">
            <w:r w:rsidR="00A354E5" w:rsidRPr="00786942">
              <w:rPr>
                <w:rStyle w:val="Hyperlink"/>
                <w:noProof/>
                <w:rtl/>
              </w:rPr>
              <w:t xml:space="preserve">730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سابور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2" w:history="1">
            <w:r w:rsidR="00A354E5" w:rsidRPr="00786942">
              <w:rPr>
                <w:rStyle w:val="Hyperlink"/>
                <w:noProof/>
                <w:rtl/>
              </w:rPr>
              <w:t xml:space="preserve">731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السري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الكاتب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3" w:history="1">
            <w:r w:rsidR="00A354E5" w:rsidRPr="00786942">
              <w:rPr>
                <w:rStyle w:val="Hyperlink"/>
                <w:noProof/>
                <w:rtl/>
              </w:rPr>
              <w:t xml:space="preserve">732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السري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الكرخي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4" w:history="1">
            <w:r w:rsidR="00A354E5" w:rsidRPr="00786942">
              <w:rPr>
                <w:rStyle w:val="Hyperlink"/>
                <w:noProof/>
                <w:rtl/>
              </w:rPr>
              <w:t xml:space="preserve">733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سعيد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حمّاد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5" w:history="1">
            <w:r w:rsidR="00A354E5" w:rsidRPr="00786942">
              <w:rPr>
                <w:rStyle w:val="Hyperlink"/>
                <w:noProof/>
                <w:rtl/>
              </w:rPr>
              <w:t xml:space="preserve">734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سماعة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مهران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6" w:history="1">
            <w:r w:rsidR="00A354E5" w:rsidRPr="00786942">
              <w:rPr>
                <w:rStyle w:val="Hyperlink"/>
                <w:noProof/>
                <w:rtl/>
              </w:rPr>
              <w:t xml:space="preserve">735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سيف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التمّار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7" w:history="1">
            <w:r w:rsidR="00A354E5" w:rsidRPr="00786942">
              <w:rPr>
                <w:rStyle w:val="Hyperlink"/>
                <w:noProof/>
                <w:rtl/>
              </w:rPr>
              <w:t xml:space="preserve">736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شجرة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8" w:history="1">
            <w:r w:rsidR="00A354E5" w:rsidRPr="00786942">
              <w:rPr>
                <w:rStyle w:val="Hyperlink"/>
                <w:noProof/>
                <w:rtl/>
              </w:rPr>
              <w:t xml:space="preserve">737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شهاب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البارقي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69" w:history="1">
            <w:r w:rsidR="00A354E5" w:rsidRPr="00786942">
              <w:rPr>
                <w:rStyle w:val="Hyperlink"/>
                <w:noProof/>
                <w:rtl/>
              </w:rPr>
              <w:t xml:space="preserve">738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صالح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الأحول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Toc449529969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0" w:history="1">
            <w:r w:rsidR="00A354E5" w:rsidRPr="00786942">
              <w:rPr>
                <w:rStyle w:val="Hyperlink"/>
                <w:noProof/>
                <w:rtl/>
              </w:rPr>
              <w:t xml:space="preserve">739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صالح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حي</w:t>
            </w:r>
            <w:r w:rsidR="00A354E5" w:rsidRPr="00786942">
              <w:rPr>
                <w:rStyle w:val="Hyperlink"/>
                <w:noProof/>
                <w:rtl/>
              </w:rPr>
              <w:t>.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1" w:history="1">
            <w:r w:rsidR="00A354E5" w:rsidRPr="00786942">
              <w:rPr>
                <w:rStyle w:val="Hyperlink"/>
                <w:noProof/>
                <w:rtl/>
              </w:rPr>
              <w:t xml:space="preserve">740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صالح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2" w:history="1">
            <w:r w:rsidR="00A354E5" w:rsidRPr="00786942">
              <w:rPr>
                <w:rStyle w:val="Hyperlink"/>
                <w:noProof/>
                <w:rtl/>
              </w:rPr>
              <w:t xml:space="preserve">741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صدقة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المدائني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3" w:history="1">
            <w:r w:rsidR="00A354E5" w:rsidRPr="00786942">
              <w:rPr>
                <w:rStyle w:val="Hyperlink"/>
                <w:noProof/>
                <w:rtl/>
              </w:rPr>
              <w:t xml:space="preserve">742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الطيّب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حمزة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4" w:history="1">
            <w:r w:rsidR="00A354E5" w:rsidRPr="00786942">
              <w:rPr>
                <w:rStyle w:val="Hyperlink"/>
                <w:noProof/>
                <w:rtl/>
              </w:rPr>
              <w:t xml:space="preserve">743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ظريف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ناصح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5" w:history="1">
            <w:r w:rsidR="00A354E5" w:rsidRPr="00786942">
              <w:rPr>
                <w:rStyle w:val="Hyperlink"/>
                <w:noProof/>
                <w:rtl/>
              </w:rPr>
              <w:t xml:space="preserve">744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عبّاس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حريش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6" w:history="1">
            <w:r w:rsidR="00A354E5" w:rsidRPr="00786942">
              <w:rPr>
                <w:rStyle w:val="Hyperlink"/>
                <w:noProof/>
                <w:rtl/>
              </w:rPr>
              <w:t xml:space="preserve">745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الحريشي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7" w:history="1">
            <w:r w:rsidR="00A354E5" w:rsidRPr="00786942">
              <w:rPr>
                <w:rStyle w:val="Hyperlink"/>
                <w:noProof/>
                <w:rtl/>
              </w:rPr>
              <w:t xml:space="preserve">746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السلام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8" w:history="1">
            <w:r w:rsidR="00A354E5" w:rsidRPr="00786942">
              <w:rPr>
                <w:rStyle w:val="Hyperlink"/>
                <w:noProof/>
                <w:rtl/>
              </w:rPr>
              <w:t xml:space="preserve">747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الصمد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79" w:history="1">
            <w:r w:rsidR="00A354E5" w:rsidRPr="00786942">
              <w:rPr>
                <w:rStyle w:val="Hyperlink"/>
                <w:noProof/>
                <w:rtl/>
              </w:rPr>
              <w:t xml:space="preserve">748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Toc449529979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0" w:history="1">
            <w:r w:rsidR="00A354E5" w:rsidRPr="00786942">
              <w:rPr>
                <w:rStyle w:val="Hyperlink"/>
                <w:noProof/>
                <w:rtl/>
              </w:rPr>
              <w:t xml:space="preserve">749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عبيد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القمّي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1" w:history="1">
            <w:r w:rsidR="00A354E5" w:rsidRPr="00786942">
              <w:rPr>
                <w:rStyle w:val="Hyperlink"/>
                <w:noProof/>
                <w:rtl/>
              </w:rPr>
              <w:t xml:space="preserve">750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الواحد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الزربي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2" w:history="1">
            <w:r w:rsidR="00A354E5" w:rsidRPr="00786942">
              <w:rPr>
                <w:rStyle w:val="Hyperlink"/>
                <w:noProof/>
                <w:rtl/>
              </w:rPr>
              <w:t xml:space="preserve">751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عرفة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3" w:history="1">
            <w:r w:rsidR="00A354E5" w:rsidRPr="00786942">
              <w:rPr>
                <w:rStyle w:val="Hyperlink"/>
                <w:noProof/>
                <w:rtl/>
              </w:rPr>
              <w:t xml:space="preserve">752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عطيّة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4" w:history="1">
            <w:r w:rsidR="00A354E5" w:rsidRPr="00786942">
              <w:rPr>
                <w:rStyle w:val="Hyperlink"/>
                <w:noProof/>
                <w:rtl/>
              </w:rPr>
              <w:t xml:space="preserve">753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علوان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الكلبي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5" w:history="1">
            <w:r w:rsidR="00A354E5" w:rsidRPr="00786942">
              <w:rPr>
                <w:rStyle w:val="Hyperlink"/>
                <w:noProof/>
                <w:rtl/>
              </w:rPr>
              <w:t xml:space="preserve">754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علويّة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6" w:history="1">
            <w:r w:rsidR="00A354E5" w:rsidRPr="00786942">
              <w:rPr>
                <w:rStyle w:val="Hyperlink"/>
                <w:noProof/>
                <w:rtl/>
              </w:rPr>
              <w:t xml:space="preserve">755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حمزة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7" w:history="1">
            <w:r w:rsidR="00A354E5" w:rsidRPr="00786942">
              <w:rPr>
                <w:rStyle w:val="Hyperlink"/>
                <w:noProof/>
                <w:rtl/>
              </w:rPr>
              <w:t xml:space="preserve">756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عثمان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8" w:history="1">
            <w:r w:rsidR="00A354E5" w:rsidRPr="00786942">
              <w:rPr>
                <w:rStyle w:val="Hyperlink"/>
                <w:noProof/>
                <w:rtl/>
              </w:rPr>
              <w:t xml:space="preserve">757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عقيل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89" w:history="1">
            <w:r w:rsidR="00A354E5" w:rsidRPr="00786942">
              <w:rPr>
                <w:rStyle w:val="Hyperlink"/>
                <w:noProof/>
                <w:rtl/>
              </w:rPr>
              <w:t xml:space="preserve">758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Toc449529989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0" w:history="1">
            <w:r w:rsidR="00A354E5" w:rsidRPr="00786942">
              <w:rPr>
                <w:rStyle w:val="Hyperlink"/>
                <w:noProof/>
                <w:rtl/>
              </w:rPr>
              <w:t xml:space="preserve">759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المغيرة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1" w:history="1">
            <w:r w:rsidR="00A354E5" w:rsidRPr="00786942">
              <w:rPr>
                <w:rStyle w:val="Hyperlink"/>
                <w:noProof/>
                <w:rtl/>
              </w:rPr>
              <w:t xml:space="preserve">760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بنت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إلياس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2" w:history="1">
            <w:r w:rsidR="00A354E5" w:rsidRPr="00786942">
              <w:rPr>
                <w:rStyle w:val="Hyperlink"/>
                <w:noProof/>
                <w:rtl/>
              </w:rPr>
              <w:t xml:space="preserve">761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بقّاح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3" w:history="1">
            <w:r w:rsidR="00A354E5" w:rsidRPr="00786942">
              <w:rPr>
                <w:rStyle w:val="Hyperlink"/>
                <w:noProof/>
                <w:rtl/>
              </w:rPr>
              <w:t xml:space="preserve">762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4" w:history="1">
            <w:r w:rsidR="00A354E5" w:rsidRPr="00786942">
              <w:rPr>
                <w:rStyle w:val="Hyperlink"/>
                <w:noProof/>
                <w:rtl/>
              </w:rPr>
              <w:t xml:space="preserve">763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5" w:history="1">
            <w:r w:rsidR="00A354E5" w:rsidRPr="00786942">
              <w:rPr>
                <w:rStyle w:val="Hyperlink"/>
                <w:noProof/>
                <w:rtl/>
              </w:rPr>
              <w:t xml:space="preserve">764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الحنّاط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6" w:history="1">
            <w:r w:rsidR="00A354E5" w:rsidRPr="00786942">
              <w:rPr>
                <w:rStyle w:val="Hyperlink"/>
                <w:noProof/>
                <w:rtl/>
              </w:rPr>
              <w:t xml:space="preserve">765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الخزّاز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7" w:history="1">
            <w:r w:rsidR="00A354E5" w:rsidRPr="00786942">
              <w:rPr>
                <w:rStyle w:val="Hyperlink"/>
                <w:noProof/>
                <w:rtl/>
              </w:rPr>
              <w:t xml:space="preserve">766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داود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8" w:history="1">
            <w:r w:rsidR="00A354E5" w:rsidRPr="00786942">
              <w:rPr>
                <w:rStyle w:val="Hyperlink"/>
                <w:noProof/>
                <w:rtl/>
              </w:rPr>
              <w:t xml:space="preserve">767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زكريّا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29999" w:history="1">
            <w:r w:rsidR="00A354E5" w:rsidRPr="00786942">
              <w:rPr>
                <w:rStyle w:val="Hyperlink"/>
                <w:noProof/>
                <w:rtl/>
              </w:rPr>
              <w:t xml:space="preserve">768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زياد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Toc449529999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0" w:history="1">
            <w:r w:rsidR="00A354E5" w:rsidRPr="00786942">
              <w:rPr>
                <w:rStyle w:val="Hyperlink"/>
                <w:noProof/>
                <w:rtl/>
              </w:rPr>
              <w:t xml:space="preserve">769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سفيان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1" w:history="1">
            <w:r w:rsidR="00A354E5" w:rsidRPr="00786942">
              <w:rPr>
                <w:rStyle w:val="Hyperlink"/>
                <w:noProof/>
                <w:rtl/>
              </w:rPr>
              <w:t xml:space="preserve">770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عبد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الله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2" w:history="1">
            <w:r w:rsidR="00A354E5" w:rsidRPr="00786942">
              <w:rPr>
                <w:rStyle w:val="Hyperlink"/>
                <w:noProof/>
                <w:rtl/>
              </w:rPr>
              <w:t xml:space="preserve">771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فضّال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3" w:history="1">
            <w:r w:rsidR="00A354E5" w:rsidRPr="00786942">
              <w:rPr>
                <w:rStyle w:val="Hyperlink"/>
                <w:noProof/>
                <w:rtl/>
              </w:rPr>
              <w:t xml:space="preserve">772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الكلبي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4" w:history="1">
            <w:r w:rsidR="00A354E5" w:rsidRPr="00786942">
              <w:rPr>
                <w:rStyle w:val="Hyperlink"/>
                <w:noProof/>
                <w:rtl/>
              </w:rPr>
              <w:t xml:space="preserve">773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5" w:history="1">
            <w:r w:rsidR="00A354E5" w:rsidRPr="00786942">
              <w:rPr>
                <w:rStyle w:val="Hyperlink"/>
                <w:noProof/>
                <w:rtl/>
              </w:rPr>
              <w:t xml:space="preserve">774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الناصر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6" w:history="1">
            <w:r w:rsidR="00A354E5" w:rsidRPr="00786942">
              <w:rPr>
                <w:rStyle w:val="Hyperlink"/>
                <w:noProof/>
                <w:rtl/>
              </w:rPr>
              <w:t xml:space="preserve">775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النعمان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7" w:history="1">
            <w:r w:rsidR="00A354E5" w:rsidRPr="00786942">
              <w:rPr>
                <w:rStyle w:val="Hyperlink"/>
                <w:noProof/>
                <w:rtl/>
              </w:rPr>
              <w:t xml:space="preserve">776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الوشّاء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8" w:history="1">
            <w:r w:rsidR="00A354E5" w:rsidRPr="00786942">
              <w:rPr>
                <w:rStyle w:val="Hyperlink"/>
                <w:noProof/>
                <w:rtl/>
              </w:rPr>
              <w:t xml:space="preserve">777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الهمداني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09" w:history="1">
            <w:r w:rsidR="00A354E5" w:rsidRPr="00786942">
              <w:rPr>
                <w:rStyle w:val="Hyperlink"/>
                <w:noProof/>
                <w:rtl/>
              </w:rPr>
              <w:t xml:space="preserve">778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يقطين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Toc449530009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0" w:history="1">
            <w:r w:rsidR="00A354E5" w:rsidRPr="00786942">
              <w:rPr>
                <w:rStyle w:val="Hyperlink"/>
                <w:noProof/>
                <w:rtl/>
              </w:rPr>
              <w:t xml:space="preserve">779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عليّ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يوسف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1" w:history="1">
            <w:r w:rsidR="00A354E5" w:rsidRPr="00786942">
              <w:rPr>
                <w:rStyle w:val="Hyperlink"/>
                <w:noProof/>
                <w:rtl/>
              </w:rPr>
              <w:t xml:space="preserve">780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عمّار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2" w:history="1">
            <w:r w:rsidR="00A354E5" w:rsidRPr="00786942">
              <w:rPr>
                <w:rStyle w:val="Hyperlink"/>
                <w:noProof/>
                <w:rtl/>
              </w:rPr>
              <w:t xml:space="preserve">781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عمارة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3" w:history="1">
            <w:r w:rsidR="00A354E5" w:rsidRPr="00786942">
              <w:rPr>
                <w:rStyle w:val="Hyperlink"/>
                <w:noProof/>
                <w:rtl/>
              </w:rPr>
              <w:t xml:space="preserve">782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عمرو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منهال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4" w:history="1">
            <w:r w:rsidR="00A354E5" w:rsidRPr="00786942">
              <w:rPr>
                <w:rStyle w:val="Hyperlink"/>
                <w:noProof/>
                <w:rtl/>
              </w:rPr>
              <w:t xml:space="preserve">783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يزيد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5" w:history="1">
            <w:r w:rsidR="00A354E5" w:rsidRPr="00786942">
              <w:rPr>
                <w:rStyle w:val="Hyperlink"/>
                <w:noProof/>
                <w:rtl/>
              </w:rPr>
              <w:t xml:space="preserve">784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عنبسة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الصوفي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6" w:history="1">
            <w:r w:rsidR="00A354E5" w:rsidRPr="00786942">
              <w:rPr>
                <w:rStyle w:val="Hyperlink"/>
                <w:noProof/>
                <w:rtl/>
              </w:rPr>
              <w:t xml:space="preserve">785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عيسى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7" w:history="1">
            <w:r w:rsidR="00A354E5" w:rsidRPr="00786942">
              <w:rPr>
                <w:rStyle w:val="Hyperlink"/>
                <w:noProof/>
                <w:rtl/>
              </w:rPr>
              <w:t xml:space="preserve">786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الفضل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اليماني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8" w:history="1">
            <w:r w:rsidR="00A354E5" w:rsidRPr="00786942">
              <w:rPr>
                <w:rStyle w:val="Hyperlink"/>
                <w:noProof/>
                <w:rtl/>
              </w:rPr>
              <w:t xml:space="preserve">787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القاسم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العلاء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19" w:history="1">
            <w:r w:rsidR="00A354E5" w:rsidRPr="00786942">
              <w:rPr>
                <w:rStyle w:val="Hyperlink"/>
                <w:noProof/>
                <w:rtl/>
              </w:rPr>
              <w:t xml:space="preserve">788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قدامة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Toc449530019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0" w:history="1">
            <w:r w:rsidR="00A354E5" w:rsidRPr="00786942">
              <w:rPr>
                <w:rStyle w:val="Hyperlink"/>
                <w:noProof/>
                <w:rtl/>
              </w:rPr>
              <w:t xml:space="preserve">789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مالك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القمّي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1" w:history="1">
            <w:r w:rsidR="00A354E5" w:rsidRPr="00786942">
              <w:rPr>
                <w:rStyle w:val="Hyperlink"/>
                <w:noProof/>
                <w:rtl/>
              </w:rPr>
              <w:t xml:space="preserve">790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متّيل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2" w:history="1">
            <w:r w:rsidR="00A354E5" w:rsidRPr="00786942">
              <w:rPr>
                <w:rStyle w:val="Hyperlink"/>
                <w:noProof/>
                <w:rtl/>
              </w:rPr>
              <w:t xml:space="preserve">791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محبوب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3" w:history="1">
            <w:r w:rsidR="00A354E5" w:rsidRPr="00786942">
              <w:rPr>
                <w:rStyle w:val="Hyperlink"/>
                <w:noProof/>
                <w:rtl/>
              </w:rPr>
              <w:t xml:space="preserve">792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4" w:history="1">
            <w:r w:rsidR="00A354E5" w:rsidRPr="00786942">
              <w:rPr>
                <w:rStyle w:val="Hyperlink"/>
                <w:noProof/>
                <w:rtl/>
              </w:rPr>
              <w:t xml:space="preserve">793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5" w:history="1">
            <w:r w:rsidR="00A354E5" w:rsidRPr="00786942">
              <w:rPr>
                <w:rStyle w:val="Hyperlink"/>
                <w:noProof/>
                <w:rtl/>
              </w:rPr>
              <w:t xml:space="preserve">794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6" w:history="1">
            <w:r w:rsidR="00A354E5" w:rsidRPr="00786942">
              <w:rPr>
                <w:rStyle w:val="Hyperlink"/>
                <w:noProof/>
                <w:rtl/>
              </w:rPr>
              <w:t xml:space="preserve">795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أحمد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7" w:history="1">
            <w:r w:rsidR="00A354E5" w:rsidRPr="00786942">
              <w:rPr>
                <w:rStyle w:val="Hyperlink"/>
                <w:noProof/>
                <w:rtl/>
              </w:rPr>
              <w:t xml:space="preserve">796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بابا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8" w:history="1">
            <w:r w:rsidR="00A354E5" w:rsidRPr="00786942">
              <w:rPr>
                <w:rStyle w:val="Hyperlink"/>
                <w:noProof/>
                <w:rtl/>
              </w:rPr>
              <w:t xml:space="preserve">797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بندار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29" w:history="1">
            <w:r w:rsidR="00A354E5" w:rsidRPr="00786942">
              <w:rPr>
                <w:rStyle w:val="Hyperlink"/>
                <w:noProof/>
                <w:rtl/>
              </w:rPr>
              <w:t xml:space="preserve">798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جمهور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Toc449530029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0" w:history="1">
            <w:r w:rsidR="00A354E5" w:rsidRPr="00786942">
              <w:rPr>
                <w:rStyle w:val="Hyperlink"/>
                <w:noProof/>
                <w:rtl/>
              </w:rPr>
              <w:t xml:space="preserve">799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1" w:history="1">
            <w:r w:rsidR="00A354E5" w:rsidRPr="00786942">
              <w:rPr>
                <w:rStyle w:val="Hyperlink"/>
                <w:noProof/>
                <w:rtl/>
              </w:rPr>
              <w:t xml:space="preserve">800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2" w:history="1">
            <w:r w:rsidR="00A354E5" w:rsidRPr="00786942">
              <w:rPr>
                <w:rStyle w:val="Hyperlink"/>
                <w:noProof/>
                <w:rtl/>
              </w:rPr>
              <w:t xml:space="preserve">801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3" w:history="1">
            <w:r w:rsidR="00A354E5" w:rsidRPr="00786942">
              <w:rPr>
                <w:rStyle w:val="Hyperlink"/>
                <w:noProof/>
                <w:rtl/>
              </w:rPr>
              <w:t xml:space="preserve">802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حمزة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4" w:history="1">
            <w:r w:rsidR="00A354E5" w:rsidRPr="00786942">
              <w:rPr>
                <w:rStyle w:val="Hyperlink"/>
                <w:noProof/>
                <w:rtl/>
              </w:rPr>
              <w:t xml:space="preserve">803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خالد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5" w:history="1">
            <w:r w:rsidR="00A354E5" w:rsidRPr="00786942">
              <w:rPr>
                <w:rStyle w:val="Hyperlink"/>
                <w:noProof/>
                <w:rtl/>
              </w:rPr>
              <w:t xml:space="preserve">804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سماعة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6" w:history="1">
            <w:r w:rsidR="00A354E5" w:rsidRPr="00786942">
              <w:rPr>
                <w:rStyle w:val="Hyperlink"/>
                <w:noProof/>
                <w:rtl/>
              </w:rPr>
              <w:t xml:space="preserve">805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سهل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354E5">
          <w:pPr>
            <w:bidi w:val="0"/>
            <w:ind w:firstLine="289"/>
            <w:rPr>
              <w:rStyle w:val="Hyperlink"/>
              <w:noProof/>
              <w:rtl/>
              <w:lang w:bidi="ar-SA"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7" w:history="1">
            <w:r w:rsidR="00A354E5" w:rsidRPr="00786942">
              <w:rPr>
                <w:rStyle w:val="Hyperlink"/>
                <w:noProof/>
                <w:rtl/>
              </w:rPr>
              <w:t xml:space="preserve">806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عمران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8" w:history="1">
            <w:r w:rsidR="00A354E5" w:rsidRPr="00786942">
              <w:rPr>
                <w:rStyle w:val="Hyperlink"/>
                <w:noProof/>
                <w:rtl/>
              </w:rPr>
              <w:t xml:space="preserve">807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الفضل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39" w:history="1">
            <w:r w:rsidR="00A354E5" w:rsidRPr="00786942">
              <w:rPr>
                <w:rStyle w:val="Hyperlink"/>
                <w:noProof/>
                <w:rtl/>
              </w:rPr>
              <w:t xml:space="preserve">808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قطاة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Toc449530039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0" w:history="1">
            <w:r w:rsidR="00A354E5" w:rsidRPr="00786942">
              <w:rPr>
                <w:rStyle w:val="Hyperlink"/>
                <w:noProof/>
                <w:rtl/>
              </w:rPr>
              <w:t xml:space="preserve">809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النوفلي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1" w:history="1">
            <w:r w:rsidR="00A354E5" w:rsidRPr="00786942">
              <w:rPr>
                <w:rStyle w:val="Hyperlink"/>
                <w:noProof/>
                <w:rtl/>
              </w:rPr>
              <w:t xml:space="preserve">810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النهاوندي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2" w:history="1">
            <w:r w:rsidR="00A354E5" w:rsidRPr="00786942">
              <w:rPr>
                <w:rStyle w:val="Hyperlink"/>
                <w:noProof/>
                <w:rtl/>
              </w:rPr>
              <w:t xml:space="preserve">811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الوجناء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3" w:history="1">
            <w:r w:rsidR="00A354E5" w:rsidRPr="00786942">
              <w:rPr>
                <w:rStyle w:val="Hyperlink"/>
                <w:noProof/>
                <w:rtl/>
              </w:rPr>
              <w:t xml:space="preserve">812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هارون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4" w:history="1">
            <w:r w:rsidR="00A354E5" w:rsidRPr="00786942">
              <w:rPr>
                <w:rStyle w:val="Hyperlink"/>
                <w:noProof/>
                <w:rtl/>
              </w:rPr>
              <w:t xml:space="preserve">813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يحيى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5" w:history="1">
            <w:r w:rsidR="00A354E5" w:rsidRPr="00786942">
              <w:rPr>
                <w:rStyle w:val="Hyperlink"/>
                <w:noProof/>
                <w:rtl/>
              </w:rPr>
              <w:t xml:space="preserve">814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يحيى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الفحّام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6" w:history="1">
            <w:r w:rsidR="00A354E5" w:rsidRPr="00786942">
              <w:rPr>
                <w:rStyle w:val="Hyperlink"/>
                <w:noProof/>
                <w:rtl/>
              </w:rPr>
              <w:t xml:space="preserve">815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يسار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7" w:history="1">
            <w:r w:rsidR="00A354E5" w:rsidRPr="00786942">
              <w:rPr>
                <w:rStyle w:val="Hyperlink"/>
                <w:noProof/>
                <w:rtl/>
              </w:rPr>
              <w:t xml:space="preserve">816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مسكان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8" w:history="1">
            <w:r w:rsidR="00A354E5" w:rsidRPr="00786942">
              <w:rPr>
                <w:rStyle w:val="Hyperlink"/>
                <w:noProof/>
                <w:rtl/>
              </w:rPr>
              <w:t xml:space="preserve">817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مصعب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49" w:history="1">
            <w:r w:rsidR="00A354E5" w:rsidRPr="00786942">
              <w:rPr>
                <w:rStyle w:val="Hyperlink"/>
                <w:noProof/>
                <w:rtl/>
              </w:rPr>
              <w:t xml:space="preserve">818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معاوية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Toc449530049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0" w:history="1">
            <w:r w:rsidR="00A354E5" w:rsidRPr="00786942">
              <w:rPr>
                <w:rStyle w:val="Hyperlink"/>
                <w:noProof/>
                <w:rtl/>
              </w:rPr>
              <w:t xml:space="preserve">819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موسى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الأزدي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1" w:history="1">
            <w:r w:rsidR="00A354E5" w:rsidRPr="00786942">
              <w:rPr>
                <w:rStyle w:val="Hyperlink"/>
                <w:noProof/>
                <w:rtl/>
              </w:rPr>
              <w:t xml:space="preserve">820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موسى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سالم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2" w:history="1">
            <w:r w:rsidR="00A354E5" w:rsidRPr="00786942">
              <w:rPr>
                <w:rStyle w:val="Hyperlink"/>
                <w:noProof/>
                <w:rtl/>
              </w:rPr>
              <w:t xml:space="preserve">821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موسى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الخشّاب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3" w:history="1">
            <w:r w:rsidR="00A354E5" w:rsidRPr="00786942">
              <w:rPr>
                <w:rStyle w:val="Hyperlink"/>
                <w:noProof/>
                <w:rtl/>
              </w:rPr>
              <w:t xml:space="preserve">822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موسى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النوبختي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4" w:history="1">
            <w:r w:rsidR="00A354E5" w:rsidRPr="00786942">
              <w:rPr>
                <w:rStyle w:val="Hyperlink"/>
                <w:noProof/>
                <w:rtl/>
              </w:rPr>
              <w:t xml:space="preserve">823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موفّق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Toc449530054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5" w:history="1">
            <w:r w:rsidR="00A354E5" w:rsidRPr="00786942">
              <w:rPr>
                <w:rStyle w:val="Hyperlink"/>
                <w:noProof/>
                <w:rtl/>
              </w:rPr>
              <w:t xml:space="preserve">824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مهدي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السليقي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Toc449530055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6" w:history="1">
            <w:r w:rsidR="00A354E5" w:rsidRPr="00786942">
              <w:rPr>
                <w:rStyle w:val="Hyperlink"/>
                <w:noProof/>
                <w:rtl/>
              </w:rPr>
              <w:t xml:space="preserve">825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النضر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Toc449530056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7" w:history="1">
            <w:r w:rsidR="00A354E5" w:rsidRPr="00786942">
              <w:rPr>
                <w:rStyle w:val="Hyperlink"/>
                <w:noProof/>
                <w:rtl/>
              </w:rPr>
              <w:t xml:space="preserve">826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النضر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Toc449530057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8" w:history="1">
            <w:r w:rsidR="00A354E5" w:rsidRPr="00786942">
              <w:rPr>
                <w:rStyle w:val="Hyperlink"/>
                <w:noProof/>
                <w:rtl/>
              </w:rPr>
              <w:t xml:space="preserve">827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النضر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التفليسي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الأرمني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Toc449530058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59" w:history="1">
            <w:r w:rsidR="00A354E5" w:rsidRPr="00786942">
              <w:rPr>
                <w:rStyle w:val="Hyperlink"/>
                <w:noProof/>
                <w:rtl/>
              </w:rPr>
              <w:t xml:space="preserve">828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الوجناء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Toc449530059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60" w:history="1">
            <w:r w:rsidR="00A354E5" w:rsidRPr="00786942">
              <w:rPr>
                <w:rStyle w:val="Hyperlink"/>
                <w:noProof/>
                <w:rtl/>
              </w:rPr>
              <w:t xml:space="preserve">829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هارون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Toc449530060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61" w:history="1">
            <w:r w:rsidR="00A354E5" w:rsidRPr="00786942">
              <w:rPr>
                <w:rStyle w:val="Hyperlink"/>
                <w:noProof/>
                <w:rtl/>
              </w:rPr>
              <w:t xml:space="preserve">830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أبو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محمّد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هارون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Toc449530061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62" w:history="1">
            <w:r w:rsidR="00A354E5" w:rsidRPr="00786942">
              <w:rPr>
                <w:rStyle w:val="Hyperlink"/>
                <w:noProof/>
                <w:rtl/>
              </w:rPr>
              <w:t xml:space="preserve">831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ـ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الحسن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يوسف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بن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علي</w:t>
            </w:r>
            <w:r w:rsidR="00A354E5" w:rsidRPr="00786942">
              <w:rPr>
                <w:rStyle w:val="Hyperlink"/>
                <w:noProof/>
                <w:rtl/>
              </w:rPr>
              <w:t xml:space="preserve"> :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Toc449530062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9530063" w:history="1">
            <w:r w:rsidR="00A354E5" w:rsidRPr="00786942">
              <w:rPr>
                <w:rStyle w:val="Hyperlink"/>
                <w:rFonts w:hint="eastAsia"/>
                <w:noProof/>
                <w:rtl/>
              </w:rPr>
              <w:t>فهرس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الجزء</w:t>
            </w:r>
            <w:r w:rsidR="00A354E5" w:rsidRPr="00786942">
              <w:rPr>
                <w:rStyle w:val="Hyperlink"/>
                <w:noProof/>
                <w:rtl/>
              </w:rPr>
              <w:t xml:space="preserve"> </w:t>
            </w:r>
            <w:r w:rsidR="00A354E5" w:rsidRPr="00786942">
              <w:rPr>
                <w:rStyle w:val="Hyperlink"/>
                <w:rFonts w:hint="eastAsia"/>
                <w:noProof/>
                <w:rtl/>
              </w:rPr>
              <w:t>الثاني</w:t>
            </w:r>
            <w:r w:rsidR="00A354E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 w:rsidR="00A354E5">
              <w:rPr>
                <w:noProof/>
                <w:webHidden/>
              </w:rPr>
              <w:instrText>PAGEREF</w:instrText>
            </w:r>
            <w:r w:rsidR="00A354E5">
              <w:rPr>
                <w:noProof/>
                <w:webHidden/>
                <w:rtl/>
              </w:rPr>
              <w:instrText xml:space="preserve"> _</w:instrText>
            </w:r>
            <w:r w:rsidR="00A354E5">
              <w:rPr>
                <w:noProof/>
                <w:webHidden/>
              </w:rPr>
              <w:instrText>Toc449530063 \h</w:instrText>
            </w:r>
            <w:r w:rsidR="00A354E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A4424">
              <w:rPr>
                <w:noProof/>
                <w:webHidden/>
                <w:rtl/>
              </w:rPr>
              <w:t>479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54E5" w:rsidRDefault="00A03476" w:rsidP="00F4099D">
          <w:pPr>
            <w:pStyle w:val="libNormal"/>
          </w:pPr>
          <w:r>
            <w:fldChar w:fldCharType="end"/>
          </w:r>
        </w:p>
      </w:sdtContent>
    </w:sdt>
    <w:sectPr w:rsidR="00A354E5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02" w:rsidRDefault="008D0D02">
      <w:r>
        <w:separator/>
      </w:r>
    </w:p>
    <w:p w:rsidR="008D0D02" w:rsidRDefault="008D0D02"/>
  </w:endnote>
  <w:endnote w:type="continuationSeparator" w:id="0">
    <w:p w:rsidR="008D0D02" w:rsidRDefault="008D0D02">
      <w:r>
        <w:continuationSeparator/>
      </w:r>
    </w:p>
    <w:p w:rsidR="008D0D02" w:rsidRDefault="008D0D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C5" w:rsidRPr="00460435" w:rsidRDefault="00A0347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E92CC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A4424">
      <w:rPr>
        <w:rFonts w:ascii="Traditional Arabic" w:hAnsi="Traditional Arabic"/>
        <w:noProof/>
        <w:sz w:val="28"/>
        <w:szCs w:val="28"/>
        <w:rtl/>
      </w:rPr>
      <w:t>500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E92CC5" w:rsidRDefault="00E92C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C5" w:rsidRPr="00460435" w:rsidRDefault="00A0347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E92CC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A4424">
      <w:rPr>
        <w:rFonts w:ascii="Traditional Arabic" w:hAnsi="Traditional Arabic"/>
        <w:noProof/>
        <w:sz w:val="28"/>
        <w:szCs w:val="28"/>
        <w:rtl/>
      </w:rPr>
      <w:t>499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E92CC5" w:rsidRDefault="00E92CC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C5" w:rsidRPr="00460435" w:rsidRDefault="00A0347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E92CC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A4424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E92CC5" w:rsidRDefault="00E92C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02" w:rsidRDefault="008D0D02">
      <w:r>
        <w:separator/>
      </w:r>
    </w:p>
    <w:p w:rsidR="008D0D02" w:rsidRDefault="008D0D02"/>
  </w:footnote>
  <w:footnote w:type="continuationSeparator" w:id="0">
    <w:p w:rsidR="008D0D02" w:rsidRDefault="008D0D02">
      <w:r>
        <w:continuationSeparator/>
      </w:r>
    </w:p>
    <w:p w:rsidR="008D0D02" w:rsidRDefault="008D0D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1DAC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1DE1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334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518B"/>
    <w:rsid w:val="00276F64"/>
    <w:rsid w:val="002812DC"/>
    <w:rsid w:val="002818EF"/>
    <w:rsid w:val="00281A4E"/>
    <w:rsid w:val="00282543"/>
    <w:rsid w:val="0028271F"/>
    <w:rsid w:val="0028272B"/>
    <w:rsid w:val="0028771C"/>
    <w:rsid w:val="002940B4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470D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E5793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1DAC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548E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D620E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0D02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27E35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5F2A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3476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4E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4424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AF70E9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0B3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95A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14E0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98A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2B1F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2CC5"/>
    <w:rsid w:val="00E96F05"/>
    <w:rsid w:val="00EA340E"/>
    <w:rsid w:val="00EA3B1F"/>
    <w:rsid w:val="00EB2506"/>
    <w:rsid w:val="00EB3123"/>
    <w:rsid w:val="00EB396F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099D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B1F"/>
    <w:pPr>
      <w:bidi/>
      <w:ind w:firstLine="567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rsid w:val="00DF2B1F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DF2B1F"/>
    <w:rPr>
      <w:rFonts w:cs="Traditional Arabic"/>
      <w:color w:val="000000"/>
      <w:sz w:val="26"/>
      <w:szCs w:val="26"/>
      <w:lang w:bidi="ar-IQ"/>
    </w:rPr>
  </w:style>
  <w:style w:type="paragraph" w:styleId="Header">
    <w:name w:val="header"/>
    <w:basedOn w:val="Normal"/>
    <w:link w:val="HeaderChar"/>
    <w:rsid w:val="00DF2B1F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DF2B1F"/>
    <w:rPr>
      <w:rFonts w:cs="Traditional Arabic"/>
      <w:color w:val="000000"/>
      <w:sz w:val="26"/>
      <w:szCs w:val="26"/>
      <w:lang w:bidi="ar-IQ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hi\Desktop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770E-769F-41AF-BBA7-E0970220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68</TotalTime>
  <Pages>1</Pages>
  <Words>82516</Words>
  <Characters>470345</Characters>
  <Application>Microsoft Office Word</Application>
  <DocSecurity>0</DocSecurity>
  <Lines>3919</Lines>
  <Paragraphs>1103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551758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13</cp:revision>
  <cp:lastPrinted>2016-04-27T09:46:00Z</cp:lastPrinted>
  <dcterms:created xsi:type="dcterms:W3CDTF">2016-04-27T08:21:00Z</dcterms:created>
  <dcterms:modified xsi:type="dcterms:W3CDTF">2016-04-27T09:49:00Z</dcterms:modified>
</cp:coreProperties>
</file>